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94826" w:rsidR="00094826" w:rsidP="00094826" w:rsidRDefault="00094826">
      <w:pPr>
        <w:tabs>
          <w:tab w:val="center" w:pos="5000"/>
        </w:tabs>
        <w:spacing w:before="120" w:after="40"/>
        <w:ind w:left="80" w:right="60"/>
        <w:jc w:val="both"/>
        <w:rPr>
          <w:sz w:val="18"/>
          <w:szCs w:val="18"/>
        </w:rPr>
      </w:pPr>
      <w:bookmarkStart w:name="_GoBack" w:id="0"/>
      <w:bookmarkEnd w:id="0"/>
      <w:r w:rsidRPr="00094826">
        <w:rPr>
          <w:sz w:val="18"/>
          <w:szCs w:val="18"/>
        </w:rPr>
        <w:tab/>
      </w:r>
    </w:p>
    <w:p w:rsidRPr="00094826" w:rsidR="00094826" w:rsidP="00094826" w:rsidRDefault="00094826">
      <w:pPr>
        <w:tabs>
          <w:tab w:val="center" w:pos="5000"/>
        </w:tabs>
        <w:spacing w:before="120" w:after="40"/>
        <w:ind w:left="80" w:right="60"/>
        <w:jc w:val="both"/>
        <w:rPr>
          <w:b/>
          <w:sz w:val="18"/>
          <w:szCs w:val="18"/>
        </w:rPr>
      </w:pPr>
      <w:r w:rsidRPr="00094826">
        <w:rPr>
          <w:sz w:val="18"/>
          <w:szCs w:val="18"/>
        </w:rPr>
        <w:tab/>
      </w:r>
      <w:r w:rsidRPr="00094826">
        <w:rPr>
          <w:b/>
          <w:sz w:val="18"/>
          <w:szCs w:val="18"/>
        </w:rPr>
        <w:t>TÜRKİYE BÜYÜK MİLLET MECLİSİ</w:t>
      </w:r>
    </w:p>
    <w:p w:rsidRPr="00094826" w:rsidR="00094826" w:rsidP="00094826" w:rsidRDefault="00094826">
      <w:pPr>
        <w:tabs>
          <w:tab w:val="center" w:pos="4980"/>
        </w:tabs>
        <w:spacing w:before="120" w:after="40"/>
        <w:ind w:left="80" w:right="60"/>
        <w:jc w:val="both"/>
        <w:rPr>
          <w:b/>
          <w:spacing w:val="60"/>
          <w:sz w:val="18"/>
          <w:szCs w:val="18"/>
        </w:rPr>
      </w:pPr>
      <w:r w:rsidRPr="00094826">
        <w:rPr>
          <w:b/>
          <w:sz w:val="18"/>
          <w:szCs w:val="18"/>
        </w:rPr>
        <w:tab/>
      </w:r>
      <w:r w:rsidRPr="00094826">
        <w:rPr>
          <w:b/>
          <w:spacing w:val="60"/>
          <w:sz w:val="18"/>
          <w:szCs w:val="18"/>
        </w:rPr>
        <w:t>TUTANAK DERGİSİ</w:t>
      </w:r>
    </w:p>
    <w:p w:rsidRPr="00094826" w:rsidR="00094826" w:rsidP="00094826" w:rsidRDefault="00094826">
      <w:pPr>
        <w:tabs>
          <w:tab w:val="center" w:pos="5380"/>
        </w:tabs>
        <w:ind w:left="80" w:right="60"/>
        <w:jc w:val="both"/>
        <w:rPr>
          <w:b/>
          <w:spacing w:val="60"/>
          <w:sz w:val="18"/>
          <w:szCs w:val="18"/>
        </w:rPr>
      </w:pPr>
    </w:p>
    <w:p w:rsidRPr="00094826" w:rsidR="00094826" w:rsidP="00094826" w:rsidRDefault="00094826">
      <w:pPr>
        <w:tabs>
          <w:tab w:val="center" w:pos="5040"/>
        </w:tabs>
        <w:ind w:left="80" w:right="60"/>
        <w:jc w:val="both"/>
        <w:rPr>
          <w:b/>
          <w:sz w:val="18"/>
          <w:szCs w:val="18"/>
        </w:rPr>
      </w:pPr>
      <w:r w:rsidRPr="00094826">
        <w:rPr>
          <w:b/>
          <w:sz w:val="18"/>
          <w:szCs w:val="18"/>
        </w:rPr>
        <w:tab/>
        <w:t>21’inci Birleşim</w:t>
      </w:r>
    </w:p>
    <w:p w:rsidRPr="00094826" w:rsidR="00094826" w:rsidP="00094826" w:rsidRDefault="00094826">
      <w:pPr>
        <w:tabs>
          <w:tab w:val="center" w:pos="5000"/>
        </w:tabs>
        <w:ind w:left="80" w:right="60"/>
        <w:jc w:val="both"/>
        <w:rPr>
          <w:b/>
          <w:sz w:val="18"/>
          <w:szCs w:val="18"/>
        </w:rPr>
      </w:pPr>
      <w:r w:rsidRPr="00094826">
        <w:rPr>
          <w:b/>
          <w:sz w:val="18"/>
          <w:szCs w:val="18"/>
        </w:rPr>
        <w:tab/>
        <w:t>11 Kasım 2012 Pazar</w:t>
      </w:r>
    </w:p>
    <w:p w:rsidRPr="00094826" w:rsidR="00094826" w:rsidP="00094826" w:rsidRDefault="00094826">
      <w:pPr>
        <w:tabs>
          <w:tab w:val="center" w:pos="5000"/>
        </w:tabs>
        <w:ind w:left="80" w:right="60"/>
        <w:jc w:val="both"/>
        <w:rPr>
          <w:b/>
          <w:i/>
          <w:sz w:val="18"/>
          <w:szCs w:val="18"/>
        </w:rPr>
      </w:pPr>
    </w:p>
    <w:p w:rsidRPr="00094826" w:rsidR="00094826" w:rsidP="00094826" w:rsidRDefault="00094826">
      <w:pPr>
        <w:tabs>
          <w:tab w:val="center" w:pos="5000"/>
        </w:tabs>
        <w:ind w:left="79" w:right="62"/>
        <w:jc w:val="both"/>
        <w:rPr>
          <w:i/>
          <w:sz w:val="18"/>
          <w:szCs w:val="18"/>
        </w:rPr>
      </w:pPr>
      <w:r w:rsidRPr="00094826">
        <w:rPr>
          <w:i/>
          <w:sz w:val="18"/>
          <w:szCs w:val="18"/>
        </w:rPr>
        <w:t>(TBMM Tutanak Hizmetleri Başkanlığı tarafından hazırlanan bu Tutanak Dergisi’nde yer alan ve kâtip üyeler tarafından okunmuş b</w:t>
      </w:r>
      <w:r w:rsidRPr="00094826">
        <w:rPr>
          <w:i/>
          <w:sz w:val="18"/>
          <w:szCs w:val="18"/>
        </w:rPr>
        <w:t>u</w:t>
      </w:r>
      <w:r w:rsidRPr="00094826">
        <w:rPr>
          <w:i/>
          <w:sz w:val="18"/>
          <w:szCs w:val="18"/>
        </w:rPr>
        <w:t>lunan her tür belge ile konuşmacılar tarafından ifade edilmiş ve tırnak içinde belirtilmiş alıntı sözler aslına uygun olarak yazılmıştır.)</w:t>
      </w:r>
    </w:p>
    <w:p w:rsidRPr="00094826" w:rsidR="00094826" w:rsidP="00094826" w:rsidRDefault="00094826">
      <w:pPr>
        <w:tabs>
          <w:tab w:val="center" w:pos="5000"/>
        </w:tabs>
        <w:ind w:left="80" w:right="60"/>
        <w:jc w:val="both"/>
        <w:rPr>
          <w:b/>
          <w:sz w:val="18"/>
          <w:szCs w:val="18"/>
        </w:rPr>
      </w:pPr>
    </w:p>
    <w:p w:rsidRPr="00094826" w:rsidR="00094826" w:rsidP="00094826" w:rsidRDefault="00094826">
      <w:pPr>
        <w:tabs>
          <w:tab w:val="center" w:pos="5000"/>
        </w:tabs>
        <w:ind w:left="80" w:right="60"/>
        <w:jc w:val="both"/>
        <w:rPr>
          <w:b/>
          <w:sz w:val="18"/>
          <w:szCs w:val="18"/>
        </w:rPr>
      </w:pPr>
      <w:r w:rsidRPr="00094826">
        <w:rPr>
          <w:b/>
          <w:sz w:val="18"/>
          <w:szCs w:val="18"/>
        </w:rPr>
        <w:tab/>
        <w:t>İÇİNDEKİLER</w:t>
      </w:r>
    </w:p>
    <w:p w:rsidRPr="00094826" w:rsidR="00094826" w:rsidP="00094826" w:rsidRDefault="00094826">
      <w:pPr>
        <w:tabs>
          <w:tab w:val="center" w:pos="5380"/>
        </w:tabs>
        <w:ind w:left="80" w:right="60"/>
        <w:jc w:val="both"/>
        <w:rPr>
          <w:b/>
          <w:sz w:val="18"/>
          <w:szCs w:val="18"/>
        </w:rPr>
      </w:pPr>
    </w:p>
    <w:p w:rsidRPr="00094826" w:rsidR="00094826" w:rsidP="00094826" w:rsidRDefault="00094826">
      <w:pPr>
        <w:tabs>
          <w:tab w:val="center" w:pos="5100"/>
        </w:tabs>
        <w:ind w:left="80" w:right="60"/>
        <w:jc w:val="both"/>
        <w:rPr>
          <w:sz w:val="18"/>
          <w:szCs w:val="18"/>
        </w:rPr>
      </w:pPr>
    </w:p>
    <w:p w:rsidRPr="00094826" w:rsidR="00094826" w:rsidP="00094826" w:rsidRDefault="00094826">
      <w:pPr>
        <w:tabs>
          <w:tab w:val="center" w:pos="5100"/>
        </w:tabs>
        <w:ind w:left="80" w:right="60" w:firstLine="760"/>
        <w:jc w:val="both"/>
        <w:rPr>
          <w:sz w:val="18"/>
          <w:szCs w:val="18"/>
        </w:rPr>
      </w:pPr>
      <w:r w:rsidRPr="00094826">
        <w:rPr>
          <w:sz w:val="18"/>
          <w:szCs w:val="18"/>
        </w:rPr>
        <w:t>I.- GEÇEN TUTANAK ÖZETİ</w:t>
      </w:r>
    </w:p>
    <w:p w:rsidRPr="00094826" w:rsidR="00094826" w:rsidP="00094826" w:rsidRDefault="00094826">
      <w:pPr>
        <w:tabs>
          <w:tab w:val="center" w:pos="5100"/>
        </w:tabs>
        <w:ind w:left="80" w:right="60" w:firstLine="760"/>
        <w:jc w:val="both"/>
        <w:rPr>
          <w:sz w:val="18"/>
          <w:szCs w:val="18"/>
        </w:rPr>
      </w:pPr>
      <w:r w:rsidRPr="00094826">
        <w:rPr>
          <w:sz w:val="18"/>
          <w:szCs w:val="18"/>
        </w:rPr>
        <w:t>II.- GELEN KÂĞITLAR</w:t>
      </w:r>
    </w:p>
    <w:p w:rsidRPr="00094826" w:rsidR="00094826" w:rsidP="00094826" w:rsidRDefault="00094826">
      <w:pPr>
        <w:tabs>
          <w:tab w:val="center" w:pos="5100"/>
        </w:tabs>
        <w:ind w:left="80" w:right="60" w:firstLine="760"/>
        <w:jc w:val="both"/>
        <w:rPr>
          <w:sz w:val="18"/>
          <w:szCs w:val="18"/>
        </w:rPr>
      </w:pPr>
      <w:r w:rsidRPr="00094826">
        <w:rPr>
          <w:sz w:val="18"/>
          <w:szCs w:val="18"/>
        </w:rPr>
        <w:t>III.- YOKLAMALAR</w:t>
      </w:r>
    </w:p>
    <w:p w:rsidRPr="00094826" w:rsidR="00094826" w:rsidP="00094826" w:rsidRDefault="00094826">
      <w:pPr>
        <w:tabs>
          <w:tab w:val="center" w:pos="5100"/>
        </w:tabs>
        <w:ind w:left="80" w:right="60" w:firstLine="760"/>
        <w:jc w:val="both"/>
        <w:rPr>
          <w:sz w:val="18"/>
          <w:szCs w:val="18"/>
        </w:rPr>
      </w:pPr>
      <w:r w:rsidRPr="00094826">
        <w:rPr>
          <w:sz w:val="18"/>
          <w:szCs w:val="18"/>
        </w:rPr>
        <w:t>IV.- GÜNDEM DIŞI KONUŞMALAR</w:t>
      </w:r>
    </w:p>
    <w:p w:rsidRPr="00094826" w:rsidR="00094826" w:rsidP="00094826" w:rsidRDefault="00094826">
      <w:pPr>
        <w:tabs>
          <w:tab w:val="center" w:pos="5100"/>
        </w:tabs>
        <w:ind w:left="80" w:right="60" w:firstLine="760"/>
        <w:jc w:val="both"/>
        <w:rPr>
          <w:sz w:val="18"/>
          <w:szCs w:val="18"/>
        </w:rPr>
      </w:pPr>
      <w:r w:rsidRPr="00094826">
        <w:rPr>
          <w:sz w:val="18"/>
          <w:szCs w:val="18"/>
        </w:rPr>
        <w:t>A) Milletvekillerinin Gündem Dışı Konuşmaları</w:t>
      </w:r>
    </w:p>
    <w:p w:rsidRPr="00094826" w:rsidR="00094826" w:rsidP="00094826" w:rsidRDefault="00094826">
      <w:pPr>
        <w:tabs>
          <w:tab w:val="center" w:pos="5100"/>
        </w:tabs>
        <w:ind w:left="80" w:right="60" w:firstLine="760"/>
        <w:jc w:val="both"/>
        <w:rPr>
          <w:sz w:val="18"/>
          <w:szCs w:val="18"/>
        </w:rPr>
      </w:pPr>
      <w:r w:rsidRPr="00094826">
        <w:rPr>
          <w:sz w:val="18"/>
          <w:szCs w:val="18"/>
        </w:rPr>
        <w:t>1.- Zonguldak Milletvekili Özcan Ulupınar’ın, 8 Kasım 1829 tarihinde Uzun Mehmet’in taş kömürünü buluşuna ve taş köm</w:t>
      </w:r>
      <w:r w:rsidRPr="00094826">
        <w:rPr>
          <w:sz w:val="18"/>
          <w:szCs w:val="18"/>
        </w:rPr>
        <w:t>ü</w:t>
      </w:r>
      <w:r w:rsidRPr="00094826">
        <w:rPr>
          <w:sz w:val="18"/>
          <w:szCs w:val="18"/>
        </w:rPr>
        <w:t>rünün Zonguldak ekonomisine katkısına ilişkin gündem dışı konu</w:t>
      </w:r>
      <w:r w:rsidRPr="00094826">
        <w:rPr>
          <w:sz w:val="18"/>
          <w:szCs w:val="18"/>
        </w:rPr>
        <w:t>ş</w:t>
      </w:r>
      <w:r w:rsidRPr="00094826">
        <w:rPr>
          <w:sz w:val="18"/>
          <w:szCs w:val="18"/>
        </w:rPr>
        <w:t>ması</w:t>
      </w:r>
    </w:p>
    <w:p w:rsidRPr="00094826" w:rsidR="00094826" w:rsidP="00094826" w:rsidRDefault="00094826">
      <w:pPr>
        <w:tabs>
          <w:tab w:val="center" w:pos="5100"/>
        </w:tabs>
        <w:ind w:left="80" w:right="60" w:firstLine="760"/>
        <w:jc w:val="both"/>
        <w:rPr>
          <w:sz w:val="18"/>
          <w:szCs w:val="18"/>
        </w:rPr>
      </w:pPr>
      <w:r w:rsidRPr="00094826">
        <w:rPr>
          <w:sz w:val="18"/>
          <w:szCs w:val="18"/>
        </w:rPr>
        <w:t>2.- Bolu Milletvekili Tanju Özcan’ın, 12 Kasım 1999’da yaşanan depremin yıl dönümüne ili</w:t>
      </w:r>
      <w:r w:rsidRPr="00094826">
        <w:rPr>
          <w:sz w:val="18"/>
          <w:szCs w:val="18"/>
        </w:rPr>
        <w:t>ş</w:t>
      </w:r>
      <w:r w:rsidRPr="00094826">
        <w:rPr>
          <w:sz w:val="18"/>
          <w:szCs w:val="18"/>
        </w:rPr>
        <w:t>kin gündem dışı konuşması</w:t>
      </w:r>
    </w:p>
    <w:p w:rsidRPr="00094826" w:rsidR="00094826" w:rsidP="00094826" w:rsidRDefault="00094826">
      <w:pPr>
        <w:tabs>
          <w:tab w:val="center" w:pos="5100"/>
        </w:tabs>
        <w:ind w:left="80" w:right="60" w:firstLine="760"/>
        <w:jc w:val="both"/>
        <w:rPr>
          <w:sz w:val="18"/>
          <w:szCs w:val="18"/>
        </w:rPr>
      </w:pPr>
      <w:r w:rsidRPr="00094826">
        <w:rPr>
          <w:sz w:val="18"/>
          <w:szCs w:val="18"/>
        </w:rPr>
        <w:t xml:space="preserve">3.- Mersin Milletvekili Mehmet Şandır’ın, Mersin’de yaşanan sel felaketine ilişkin gündem dışı konuşması ve Orman ve Su İşleri Bakanı Veysel Eroğlu’nun cevabı </w:t>
      </w:r>
    </w:p>
    <w:p w:rsidRPr="00094826" w:rsidR="00094826" w:rsidP="00094826" w:rsidRDefault="00094826">
      <w:pPr>
        <w:tabs>
          <w:tab w:val="center" w:pos="5100"/>
        </w:tabs>
        <w:ind w:left="80" w:right="60" w:firstLine="760"/>
        <w:jc w:val="both"/>
        <w:rPr>
          <w:sz w:val="18"/>
          <w:szCs w:val="18"/>
        </w:rPr>
      </w:pPr>
    </w:p>
    <w:p w:rsidRPr="00094826" w:rsidR="00094826" w:rsidP="00094826" w:rsidRDefault="00094826">
      <w:pPr>
        <w:tabs>
          <w:tab w:val="center" w:pos="5100"/>
        </w:tabs>
        <w:ind w:left="80" w:right="60" w:firstLine="760"/>
        <w:jc w:val="both"/>
        <w:rPr>
          <w:sz w:val="18"/>
          <w:szCs w:val="18"/>
        </w:rPr>
      </w:pPr>
      <w:r w:rsidRPr="00094826">
        <w:rPr>
          <w:sz w:val="18"/>
          <w:szCs w:val="18"/>
        </w:rPr>
        <w:t>V.- AÇIKLAMALAR</w:t>
      </w:r>
    </w:p>
    <w:p w:rsidRPr="00094826" w:rsidR="00094826" w:rsidP="00094826" w:rsidRDefault="00094826">
      <w:pPr>
        <w:tabs>
          <w:tab w:val="center" w:pos="5100"/>
        </w:tabs>
        <w:ind w:left="80" w:right="60" w:firstLine="760"/>
        <w:jc w:val="both"/>
        <w:rPr>
          <w:sz w:val="18"/>
          <w:szCs w:val="18"/>
        </w:rPr>
      </w:pPr>
      <w:r w:rsidRPr="00094826">
        <w:rPr>
          <w:sz w:val="18"/>
          <w:szCs w:val="18"/>
        </w:rPr>
        <w:t>1.- İstanbul Milletvekili Mehmet Akif Hamzaçebi’nin, Siirt’in Pervari ilçesinde meydana gelen helikopter kazasında 17 ask</w:t>
      </w:r>
      <w:r w:rsidRPr="00094826">
        <w:rPr>
          <w:sz w:val="18"/>
          <w:szCs w:val="18"/>
        </w:rPr>
        <w:t>e</w:t>
      </w:r>
      <w:r w:rsidRPr="00094826">
        <w:rPr>
          <w:sz w:val="18"/>
          <w:szCs w:val="18"/>
        </w:rPr>
        <w:t>rimizin şehit olmasına ilişkin açıklaması</w:t>
      </w:r>
    </w:p>
    <w:p w:rsidRPr="00094826" w:rsidR="00094826" w:rsidP="00094826" w:rsidRDefault="00094826">
      <w:pPr>
        <w:tabs>
          <w:tab w:val="center" w:pos="5100"/>
        </w:tabs>
        <w:ind w:left="80" w:right="60" w:firstLine="760"/>
        <w:jc w:val="both"/>
        <w:rPr>
          <w:sz w:val="18"/>
          <w:szCs w:val="18"/>
        </w:rPr>
      </w:pPr>
      <w:r w:rsidRPr="00094826">
        <w:rPr>
          <w:sz w:val="18"/>
          <w:szCs w:val="18"/>
        </w:rPr>
        <w:t>2.- Giresun Milletvekili Nurettin Canikli’nin, Siirt’in Pervari ilçesinde meydana gelen helikopter kazasında 17 askerimizin şehit olmasına ilişkin açıklaması</w:t>
      </w:r>
    </w:p>
    <w:p w:rsidRPr="00094826" w:rsidR="00094826" w:rsidP="00094826" w:rsidRDefault="00094826">
      <w:pPr>
        <w:tabs>
          <w:tab w:val="center" w:pos="5100"/>
        </w:tabs>
        <w:ind w:left="80" w:right="60" w:firstLine="760"/>
        <w:jc w:val="both"/>
        <w:rPr>
          <w:sz w:val="18"/>
          <w:szCs w:val="18"/>
        </w:rPr>
      </w:pPr>
      <w:r w:rsidRPr="00094826">
        <w:rPr>
          <w:sz w:val="18"/>
          <w:szCs w:val="18"/>
        </w:rPr>
        <w:t>3.- Mersin Milletvekili Mehmet Şandır’ın, Siirt’in Pervari ilçesinde meydana gelen helikopter kazasında 17 askerimizin şehit olmasına ilişkin açıklaması</w:t>
      </w:r>
    </w:p>
    <w:p w:rsidRPr="00094826" w:rsidR="00094826" w:rsidP="00094826" w:rsidRDefault="00094826">
      <w:pPr>
        <w:tabs>
          <w:tab w:val="center" w:pos="5100"/>
        </w:tabs>
        <w:ind w:left="80" w:right="60" w:firstLine="760"/>
        <w:jc w:val="both"/>
        <w:rPr>
          <w:sz w:val="18"/>
          <w:szCs w:val="18"/>
        </w:rPr>
      </w:pPr>
      <w:r w:rsidRPr="00094826">
        <w:rPr>
          <w:sz w:val="18"/>
          <w:szCs w:val="18"/>
        </w:rPr>
        <w:t>4.- Konya Milletvekili Ayşe Türkmenoğlu’nun, Siirt’in Pervari ilçesinde meydana gelen hel</w:t>
      </w:r>
      <w:r w:rsidRPr="00094826">
        <w:rPr>
          <w:sz w:val="18"/>
          <w:szCs w:val="18"/>
        </w:rPr>
        <w:t>i</w:t>
      </w:r>
      <w:r w:rsidRPr="00094826">
        <w:rPr>
          <w:sz w:val="18"/>
          <w:szCs w:val="18"/>
        </w:rPr>
        <w:t>kopter kazasında 17 askerimizin şehit olmasına ilişkin açıklaması</w:t>
      </w:r>
    </w:p>
    <w:p w:rsidRPr="00094826" w:rsidR="00094826" w:rsidP="00094826" w:rsidRDefault="00094826">
      <w:pPr>
        <w:tabs>
          <w:tab w:val="center" w:pos="5100"/>
        </w:tabs>
        <w:ind w:left="80" w:right="60" w:firstLine="760"/>
        <w:jc w:val="both"/>
        <w:rPr>
          <w:sz w:val="18"/>
          <w:szCs w:val="18"/>
        </w:rPr>
      </w:pPr>
      <w:r w:rsidRPr="00094826">
        <w:rPr>
          <w:sz w:val="18"/>
          <w:szCs w:val="18"/>
        </w:rPr>
        <w:t>5.- Mersin Milletvekili Mehmet Şandır’ın, Mersin ilinin Erdemli ilçesinde meydana gelen sel felaketi nedeniyle yaşanan mağduriyetlerin giderilmesi gerektiğine ilişkin açıklaması</w:t>
      </w:r>
    </w:p>
    <w:p w:rsidRPr="00094826" w:rsidR="00094826" w:rsidP="00094826" w:rsidRDefault="00094826">
      <w:pPr>
        <w:tabs>
          <w:tab w:val="center" w:pos="5100"/>
        </w:tabs>
        <w:ind w:left="80" w:right="60" w:firstLine="760"/>
        <w:jc w:val="both"/>
        <w:rPr>
          <w:sz w:val="18"/>
          <w:szCs w:val="18"/>
        </w:rPr>
      </w:pPr>
      <w:r w:rsidRPr="00094826">
        <w:rPr>
          <w:sz w:val="18"/>
          <w:szCs w:val="18"/>
        </w:rPr>
        <w:t>6.- Mersin Milletvekili Ali Öz’ün, şehit olan Mehmetçikleri rahmetle andığına ve Mersin ilinin Erdemli ilçesinde meydana gelen sel felaketi nedeniyle yaşanan mağduriyetlerin giderilmesi g</w:t>
      </w:r>
      <w:r w:rsidRPr="00094826">
        <w:rPr>
          <w:sz w:val="18"/>
          <w:szCs w:val="18"/>
        </w:rPr>
        <w:t>e</w:t>
      </w:r>
      <w:r w:rsidRPr="00094826">
        <w:rPr>
          <w:sz w:val="18"/>
          <w:szCs w:val="18"/>
        </w:rPr>
        <w:t>rektiğine ilişkin açıklaması</w:t>
      </w:r>
    </w:p>
    <w:p w:rsidRPr="00094826" w:rsidR="00094826" w:rsidP="00094826" w:rsidRDefault="00094826">
      <w:pPr>
        <w:tabs>
          <w:tab w:val="center" w:pos="5100"/>
        </w:tabs>
        <w:ind w:left="80" w:right="60" w:firstLine="760"/>
        <w:jc w:val="both"/>
        <w:rPr>
          <w:sz w:val="18"/>
          <w:szCs w:val="18"/>
        </w:rPr>
      </w:pPr>
      <w:r w:rsidRPr="00094826">
        <w:rPr>
          <w:sz w:val="18"/>
          <w:szCs w:val="18"/>
        </w:rPr>
        <w:t xml:space="preserve">7.- İstanbul Milletvekili Haluk </w:t>
      </w:r>
      <w:proofErr w:type="spellStart"/>
      <w:r w:rsidRPr="00094826">
        <w:rPr>
          <w:sz w:val="18"/>
          <w:szCs w:val="18"/>
        </w:rPr>
        <w:t>Eyidoğan’ın</w:t>
      </w:r>
      <w:proofErr w:type="spellEnd"/>
      <w:r w:rsidRPr="00094826">
        <w:rPr>
          <w:sz w:val="18"/>
          <w:szCs w:val="18"/>
        </w:rPr>
        <w:t>, İstanbul’da çevre ve doğa tahribatına neden olacak havaalanı projesine ilişkin açıklaması</w:t>
      </w:r>
    </w:p>
    <w:p w:rsidRPr="00094826" w:rsidR="00094826" w:rsidP="00094826" w:rsidRDefault="00094826">
      <w:pPr>
        <w:tabs>
          <w:tab w:val="center" w:pos="5100"/>
        </w:tabs>
        <w:ind w:left="80" w:right="60" w:firstLine="760"/>
        <w:jc w:val="both"/>
        <w:rPr>
          <w:sz w:val="18"/>
          <w:szCs w:val="18"/>
        </w:rPr>
      </w:pPr>
      <w:r w:rsidRPr="00094826">
        <w:rPr>
          <w:sz w:val="18"/>
          <w:szCs w:val="18"/>
        </w:rPr>
        <w:t>8.- İstanbul Milletvekili Mahmut Tanal’ın, şehitleri rahmetle andığına ve sel felaketi nedeniyle Şanlıurfa’nın Bozova ve V</w:t>
      </w:r>
      <w:r w:rsidRPr="00094826">
        <w:rPr>
          <w:sz w:val="18"/>
          <w:szCs w:val="18"/>
        </w:rPr>
        <w:t>i</w:t>
      </w:r>
      <w:r w:rsidRPr="00094826">
        <w:rPr>
          <w:sz w:val="18"/>
          <w:szCs w:val="18"/>
        </w:rPr>
        <w:t>ranşehir ilçelerinde çiftçilerin mağdur durumda olduklarına ilişkin açıkl</w:t>
      </w:r>
      <w:r w:rsidRPr="00094826">
        <w:rPr>
          <w:sz w:val="18"/>
          <w:szCs w:val="18"/>
        </w:rPr>
        <w:t>a</w:t>
      </w:r>
      <w:r w:rsidRPr="00094826">
        <w:rPr>
          <w:sz w:val="18"/>
          <w:szCs w:val="18"/>
        </w:rPr>
        <w:t>ması</w:t>
      </w:r>
    </w:p>
    <w:p w:rsidRPr="00094826" w:rsidR="00094826" w:rsidP="00094826" w:rsidRDefault="00094826">
      <w:pPr>
        <w:tabs>
          <w:tab w:val="center" w:pos="5100"/>
        </w:tabs>
        <w:ind w:left="80" w:right="60" w:firstLine="760"/>
        <w:jc w:val="both"/>
        <w:rPr>
          <w:sz w:val="18"/>
          <w:szCs w:val="18"/>
        </w:rPr>
      </w:pPr>
      <w:r w:rsidRPr="00094826">
        <w:rPr>
          <w:sz w:val="18"/>
          <w:szCs w:val="18"/>
        </w:rPr>
        <w:t>9.- Antalya Milletvekili Gürkut Acar’ın, şehitler için ulusumuza ve ailelerine başsağlığı dilediğine ve Hükûmetin dış satım konusunda tıkanan kanalları derhâl açmasını talep ettiğine ilişkin açı</w:t>
      </w:r>
      <w:r w:rsidRPr="00094826">
        <w:rPr>
          <w:sz w:val="18"/>
          <w:szCs w:val="18"/>
        </w:rPr>
        <w:t>k</w:t>
      </w:r>
      <w:r w:rsidRPr="00094826">
        <w:rPr>
          <w:sz w:val="18"/>
          <w:szCs w:val="18"/>
        </w:rPr>
        <w:t>laması</w:t>
      </w:r>
    </w:p>
    <w:p w:rsidRPr="00094826" w:rsidR="00094826" w:rsidP="00094826" w:rsidRDefault="00094826">
      <w:pPr>
        <w:tabs>
          <w:tab w:val="center" w:pos="5100"/>
        </w:tabs>
        <w:ind w:left="80" w:right="60" w:firstLine="760"/>
        <w:jc w:val="both"/>
        <w:rPr>
          <w:sz w:val="18"/>
          <w:szCs w:val="18"/>
        </w:rPr>
      </w:pPr>
      <w:r w:rsidRPr="00094826">
        <w:rPr>
          <w:sz w:val="18"/>
          <w:szCs w:val="18"/>
        </w:rPr>
        <w:t>10.- Adana Milletvekili Ali Halaman’ın, şehitlere Allah’tan rahmet dilediğine ve Adana’da İmamoğlu ile Sarıçam derelerinin ıslah çalışmalarının yapılması gerektiğine ilişkin açıklaması</w:t>
      </w:r>
    </w:p>
    <w:p w:rsidRPr="00094826" w:rsidR="00094826" w:rsidP="00094826" w:rsidRDefault="00094826">
      <w:pPr>
        <w:tabs>
          <w:tab w:val="center" w:pos="5100"/>
        </w:tabs>
        <w:ind w:left="80" w:right="60" w:firstLine="760"/>
        <w:jc w:val="both"/>
        <w:rPr>
          <w:sz w:val="18"/>
          <w:szCs w:val="18"/>
        </w:rPr>
      </w:pPr>
      <w:r w:rsidRPr="00094826">
        <w:rPr>
          <w:sz w:val="18"/>
          <w:szCs w:val="18"/>
        </w:rPr>
        <w:t>11.- Şanlıurfa Milletvekili Abdulkerim Gök’ün, şehitlere Allah’tan rahmet dilediğine ve ölümünün 74’üncü yıl dönümünde Ulu Önder Atatürk’ü saygı, şükran ve minnetle andığına ilişkin açı</w:t>
      </w:r>
      <w:r w:rsidRPr="00094826">
        <w:rPr>
          <w:sz w:val="18"/>
          <w:szCs w:val="18"/>
        </w:rPr>
        <w:t>k</w:t>
      </w:r>
      <w:r w:rsidRPr="00094826">
        <w:rPr>
          <w:sz w:val="18"/>
          <w:szCs w:val="18"/>
        </w:rPr>
        <w:t>laması</w:t>
      </w:r>
    </w:p>
    <w:p w:rsidRPr="00094826" w:rsidR="00094826" w:rsidP="00094826" w:rsidRDefault="00094826">
      <w:pPr>
        <w:ind w:left="20" w:right="60" w:firstLine="820"/>
        <w:jc w:val="both"/>
        <w:rPr>
          <w:sz w:val="18"/>
          <w:szCs w:val="18"/>
        </w:rPr>
      </w:pPr>
      <w:r w:rsidRPr="00094826">
        <w:rPr>
          <w:sz w:val="18"/>
          <w:szCs w:val="18"/>
        </w:rPr>
        <w:t>12.- İstanbul Milletvekili Mehmet Akif Hamzaçebi’nin, TRT’nin şehit olan 17 askerimizin cenaze törenini naklen yayınlam</w:t>
      </w:r>
      <w:r w:rsidRPr="00094826">
        <w:rPr>
          <w:sz w:val="18"/>
          <w:szCs w:val="18"/>
        </w:rPr>
        <w:t>a</w:t>
      </w:r>
      <w:r w:rsidRPr="00094826">
        <w:rPr>
          <w:sz w:val="18"/>
          <w:szCs w:val="18"/>
        </w:rPr>
        <w:t>sı sırasında törene katılanları tek tek sayarken Cumhuriyet Halk Pa</w:t>
      </w:r>
      <w:r w:rsidRPr="00094826">
        <w:rPr>
          <w:sz w:val="18"/>
          <w:szCs w:val="18"/>
        </w:rPr>
        <w:t>r</w:t>
      </w:r>
      <w:r w:rsidRPr="00094826">
        <w:rPr>
          <w:sz w:val="18"/>
          <w:szCs w:val="18"/>
        </w:rPr>
        <w:t>tisi Genel Başkanı Kemal Kılıçdaroğlu’nun ismini anmadığına ve tarafsız olmadığına ilişkin açıklam</w:t>
      </w:r>
      <w:r w:rsidRPr="00094826">
        <w:rPr>
          <w:sz w:val="18"/>
          <w:szCs w:val="18"/>
        </w:rPr>
        <w:t>a</w:t>
      </w:r>
      <w:r w:rsidRPr="00094826">
        <w:rPr>
          <w:sz w:val="18"/>
          <w:szCs w:val="18"/>
        </w:rPr>
        <w:t>sı</w:t>
      </w:r>
    </w:p>
    <w:p w:rsidRPr="00094826" w:rsidR="00094826" w:rsidP="00094826" w:rsidRDefault="00094826">
      <w:pPr>
        <w:ind w:left="20" w:right="60" w:firstLine="820"/>
        <w:jc w:val="both"/>
        <w:rPr>
          <w:sz w:val="18"/>
          <w:szCs w:val="18"/>
        </w:rPr>
      </w:pPr>
      <w:r w:rsidRPr="00094826">
        <w:rPr>
          <w:sz w:val="18"/>
          <w:szCs w:val="18"/>
        </w:rPr>
        <w:t>13.- Mersin Milletvekili Mehmet Şandır’ın, 17 şehide saygının gereği olarak Türkiye Büyük Millet Meclisi çalışmalarını iki gün erteleyerek milletvekillerinin illerindeki şehit cenaze törenlerine topluca katılmalarının temin edilmesi gerektiğine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 xml:space="preserve">14.- İzmir Milletvekili Oktay Vural’ın, İç </w:t>
      </w:r>
      <w:proofErr w:type="spellStart"/>
      <w:r w:rsidRPr="00094826">
        <w:rPr>
          <w:spacing w:val="0"/>
          <w:sz w:val="18"/>
          <w:szCs w:val="18"/>
        </w:rPr>
        <w:t>Tüzük’ten</w:t>
      </w:r>
      <w:proofErr w:type="spellEnd"/>
      <w:r w:rsidRPr="00094826">
        <w:rPr>
          <w:spacing w:val="0"/>
          <w:sz w:val="18"/>
          <w:szCs w:val="18"/>
        </w:rPr>
        <w:t xml:space="preserve"> ve hukuktan kaynaklanan haklarını kullanmalarının meşru olduğuna ve özellikle Milliyetçi Hareket Partisine mensup milletvekillerine yapılan saldırıları, hakaretleri kınadığına ilişkin açıklaması </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15.- İstanbul Milletvekili Mehmet Akif Hamzaçebi’nin, Siirt Pervari’de meydana gelen helikopter kazasında şehit olan 17 askerin yarın memleketlerinde toprağa verileceklerine ve bu nedenle 338 sıra sayılı Kanun Tasarısı’nın görüşmelerinin ertelenmesi gerektiğine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16.- Giresun Milletvekili Nurettin Canikli’nin, terörle mücadele konusunda yapılması gereken ne varsa en etkili ve en kararlı şekilde yapılacağına ama devletin çalışmalarının normal bir şekilde devam etmesi gerektiğine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p>
    <w:p w:rsidRPr="00094826" w:rsidR="00094826" w:rsidP="00094826" w:rsidRDefault="00094826">
      <w:pPr>
        <w:pStyle w:val="Metinstil"/>
        <w:tabs>
          <w:tab w:val="center" w:pos="5103"/>
        </w:tabs>
        <w:suppressAutoHyphens/>
        <w:spacing w:line="240" w:lineRule="auto"/>
        <w:rPr>
          <w:spacing w:val="0"/>
          <w:sz w:val="18"/>
          <w:szCs w:val="18"/>
        </w:rPr>
      </w:pP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17.- Mersin Milletvekili Mehmet Şandır’ın, Siirt Pervari’de meydana gelen helikopter kazasında şehit olan 17 askerin yarın memleketlerinde toprağa verileceklerine ve bu nedenle 338 sıra sayılı Kanun Tasarısı’nın görüşmelerinin ertelenmesi gerektiğine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18.- İstanbul Milletvekili Mehmet Akif Hamzaçebi’nin, şehit cenazelerine katılmak isteyen milletvekillerinin hassasiyetlerini bildirmeleri için yerlerinden söz taleplerinin yerine getirilmesi gerektiğine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19.- Adana Milletvekili Ali Halaman’ın, MHP Grup Başkan Vekili Mehmet Şandır’ın Meclis çalışmalarının ertelenmesiyle ilgili talebinin dikkate alınması gerektiğine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20.- Kayseri Milletvekili Yusuf Halaçoğlu’nun, 17 şehit verilen bir ülkede milletvekilleri olarak milletin acısını birlikte paylaşmaları gerektiğine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21.- Mersin Milletvekili Ali Öz’ün, şehit cenazelerine katılmanın uygun olacağı kanaatinde olduğuna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22.- Giresun Milletvekili Nurettin Canikli’nin, isteyen milletvekilinin şehit cenazelerine gidip sonra da çalışmalara yetişebileceğine ve İç Tüzük’ün 60’ıncı maddesine göre söz verme yetkisinin takdire bağlı olduğuna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23.- Eskişehir Milletvekili Ruhsar Demirel’in, kendi ilinde şehit olmadığına ama tüm milletvekillerinin bir duruş sergilemesi gerektiğine ve Meclisin çalışmasını bir gün ertelemesinin milletin vicdanında da bir karşılık bulacağına inandığına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24.- Manisa Milletvekili Özgür Özel’in, milletvekillerinin şehit cenazelerine katılmasının teröre verilecek en iyi cevap olduğuna ve Meclisin çalışmalarını erteleme konusunda Başbakandan haber beklenmesini yürütmenin yasama üzerindeki vesayeti olarak gördüğüne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 xml:space="preserve">25.- Kahramanmaraş Milletvekili Durdu </w:t>
      </w:r>
      <w:proofErr w:type="spellStart"/>
      <w:r w:rsidRPr="00094826">
        <w:rPr>
          <w:spacing w:val="0"/>
          <w:sz w:val="18"/>
          <w:szCs w:val="18"/>
        </w:rPr>
        <w:t>Özbolat’ın</w:t>
      </w:r>
      <w:proofErr w:type="spellEnd"/>
      <w:r w:rsidRPr="00094826">
        <w:rPr>
          <w:spacing w:val="0"/>
          <w:sz w:val="18"/>
          <w:szCs w:val="18"/>
        </w:rPr>
        <w:t>, pazartesi günü 338 sıra sayılı Kanun Tasarısı’yla ilgili görüşmeler yapılmazsa Kahramanmaraşlı şehidin cenaze töreninde bulunmak istediğine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26.- Mersin Milletvekili Ali Rıza Öztürk’ün, Giresun Milletvekili Nurettin Canikli’nin Meclis çalışmalarının teröre göre yönetilmemesi gerektiğini ifade ettiğini ama Türkiye’de geçmişte ulusal bayramların ve resepsiyonların terör nedeniyle iptal edildiğini herkesin bildiğine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27.- İstanbul Milletvekili Ali Özgündüz’ün, şehitlerin cenazesinde bulunmanın önemli olduğuna, bu nedenle Meclis çalışmalarına ara verilmesi gerektiğine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28.- Adana Milletvekili Seyfettin Yılmaz’ın, şehit cenazelerinde olmaları gerektiğine, 338 sıra sayılı Kanun Tasarısı’nın birkaç gün sonra çıkmasının hiçbir şey kaybettirmeyeceğine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29.- Gaziantep Milletvekili Mehmet Erdoğan’ın, şehitlerden birinin de Gaziantep’ten olduğuna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30.- İstanbul Milletvekili Halide İncekara’nın, Genel Kurulda bulunan muhalefet milletvekillerinin sayısının zaten çok fazla olmadığına, istiyorlarsa şehit cenazelerine gidebileceklerine ama çalışmalara devam edilmesi gerektiğine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31.- Elâzığ Milletvekili Şuay Alpay’ın, Meclisin çalışmasına ara vermesinin çok anlaşılır olmayacağını düşündüğüne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32.- Trabzon Milletvekili Mehmet Volkan Canalioğlu’nun, şehit cenazelerinde bulunmanın herkesin görevi olduğuna, gidecek milletvekilleri için kolaylık sağlanması gerektiğine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33.- Aydın Milletvekili Ali Uzunırmak’ın, Hükûmetin siyasi iradeyi ortaya koyup terörle mücadele etmediği için bu şehitlerin verildiğine ve Meclis çalışmalarına ara vermenin rutin çalışmanın kesilmesi gibi gösterilmesinin anlayışsızlık olduğuna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34.- Çorum Milletvekili Tufan Köse’nin, şehit cenazelerine gidebilmenin Başbakanın iznine bağlı olmasının acı verici olduğuna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35.- Ardahan Milletvekili Ensar Öğüt’ün, cenazelerinde şehitlerin yanında olmanın hem millet hem insanlık adına hem de dinî açıdan gerektiğine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36.- Ankara Milletvekili İzzet Çetin’in, şehitlerin acısı yüreklerde yaşarken Meclisi çalıştırmaya kalkışmanın cinayete eş değer bir olay olduğuna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37.- Ardahan Milletvekili Orhan Atalay’ın, Meclisteki çalışmaların da memleket için olduğuna ve partilerinin şehit cenazelerine katılacaklarla ilgili gerekli programı yaptığına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 xml:space="preserve">38.- Uşak Milletvekili Dilek </w:t>
      </w:r>
      <w:proofErr w:type="spellStart"/>
      <w:r w:rsidRPr="00094826">
        <w:rPr>
          <w:spacing w:val="0"/>
          <w:sz w:val="18"/>
          <w:szCs w:val="18"/>
        </w:rPr>
        <w:t>Akagün</w:t>
      </w:r>
      <w:proofErr w:type="spellEnd"/>
      <w:r w:rsidRPr="00094826">
        <w:rPr>
          <w:spacing w:val="0"/>
          <w:sz w:val="18"/>
          <w:szCs w:val="18"/>
        </w:rPr>
        <w:t xml:space="preserve"> Yılmaz’ın, İstanbul Milletvekili Halide İncekara’nın muhalefet milletvekilleriyle ilgili sözlerini incitici bulduğuna ve AKP Grubu milletvekillerinin gerçek anlamda yasama faaliyeti yapmadıklarına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39.- Adana Milletvekili Fatoş Gürkan’ın, şehit cenazelerinin polemik konusu yapılmasını doğru bulmadığına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40.- Erzurum Milletvekili Oktay Öztürk’ün, 17 şehidin cenazelerinde bulunmak taleplerini siyasi bir atraksiyon olarak değerlendirmenin sığ bir düşünce olduğuna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41.- Siirt Milletvekili Afif Demirkıran’ın, Hükûmetin her ile havaalanı yaptığı için sabah cenaze törenlerine gidip sonra da grup toplantılarına yetişilebileceğine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 xml:space="preserve">42.- Malatya Milletvekili Veli </w:t>
      </w:r>
      <w:proofErr w:type="spellStart"/>
      <w:r w:rsidRPr="00094826">
        <w:rPr>
          <w:spacing w:val="0"/>
          <w:sz w:val="18"/>
          <w:szCs w:val="18"/>
        </w:rPr>
        <w:t>Ağbaba’nın</w:t>
      </w:r>
      <w:proofErr w:type="spellEnd"/>
      <w:r w:rsidRPr="00094826">
        <w:rPr>
          <w:spacing w:val="0"/>
          <w:sz w:val="18"/>
          <w:szCs w:val="18"/>
        </w:rPr>
        <w:t>, Meclisin çalışmalarını Başbakanın talimatına göre belirlemesinin kuvvetler ayrılığı ilkesine aykırı olduğuna ve şehitlerin cenaze törenlerine katılanlar arasında Cumhuriyet Halk Partisi Genel Başkanı Kemal Kılıçdaroğlu’nun ismini ısrarla söylemeyen TRT yetkililerini kınadığına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 xml:space="preserve">43.- Denizli Milletvekili Nihat </w:t>
      </w:r>
      <w:proofErr w:type="spellStart"/>
      <w:r w:rsidRPr="00094826">
        <w:rPr>
          <w:spacing w:val="0"/>
          <w:sz w:val="18"/>
          <w:szCs w:val="18"/>
        </w:rPr>
        <w:t>Zeybekci’nin</w:t>
      </w:r>
      <w:proofErr w:type="spellEnd"/>
      <w:r w:rsidRPr="00094826">
        <w:rPr>
          <w:spacing w:val="0"/>
          <w:sz w:val="18"/>
          <w:szCs w:val="18"/>
        </w:rPr>
        <w:t>, dün gece Denizli’de şehit ailesinin yanında olduğuna, şu anda Meclis çalışmalarına katıldığına ve Meclis çalışmaları kaçta biterse bitsin Denizli’deki şehit cenazesine katılacağına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44.- Antalya Milletvekili Gürkut Acar’ın, bu ortamda Meclisin sağlıklı bir toplantı yapabileceği kanısında olmadığına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45.- Bursa Milletvekili Aykan Erdemir’in, milletvekillerinin şehitlerin cenazelerinde bulunmayı istemelerine rağmen Genel Kurula katılmak durumunda kalmalarının Meclisin dışında bir güçle açıklanması gerektiğini düşündüğüne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46.- Siirt Milletvekili Osman Ören’in, olayı duyar duymaz Siirt’e gidip olay hakkında bilgi aldığına, bugün sabah da Diyarbakır’daki törene katıldıktan sonra Meclise geldiğine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47.- Burdur Milletvekili Ramazan Kerim Özkan’ın, ağıt tutulacak bir günde Mecliste çalışma yapılmasının gruplarda gerginliğe yol açtığına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48.- İstanbul Milletvekili Mahmut Tanal’ın, kamu misafirhanelerinin amacına uygun kullanılması gerektiğine, konut olarak kullanan milletvekili olduğuna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49.- Antalya Milletvekili Gürkut Acar’ın, büyükşehir belediyeleriyle ilgili kanunun bir an önce çıkarılması için şehitler olsa da çalışmalara devam edilmesinin mantığını anlayamadığına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50.- İstanbul Milletvekili Aykut Erdoğdu’nun, şehit cenazelerine gidilmesi gerekirken Meclisin çalıştırılmasını doğru bulmadığına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51.- Elâzığ Milletvekili Enver Erdem’in, şehitlerinin cenaze törenlerine gitmeyi engelleyen iktidar partisini şiddetle protesto ettiğine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 xml:space="preserve">52.- Artvin Milletvekili Uğur </w:t>
      </w:r>
      <w:proofErr w:type="spellStart"/>
      <w:r w:rsidRPr="00094826">
        <w:rPr>
          <w:spacing w:val="0"/>
          <w:sz w:val="18"/>
          <w:szCs w:val="18"/>
        </w:rPr>
        <w:t>Bayraktutan’ın</w:t>
      </w:r>
      <w:proofErr w:type="spellEnd"/>
      <w:r w:rsidRPr="00094826">
        <w:rPr>
          <w:spacing w:val="0"/>
          <w:sz w:val="18"/>
          <w:szCs w:val="18"/>
        </w:rPr>
        <w:t>, bu vahim tablo karşısında Meclisin iki günlük çalışmasının elzem olmadığını düşündüğüne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53.- Osmaniye Milletvekili Hasan Hüseyin Türkoğlu’nun, bütün milletvekillerin şehitlerin cenaze törenlerine katılmasını sağlamanın bu Meclisin millî görevi olduğuna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54.- Isparta Milletvekili S. Nevzat Korkmaz’ın, İstanbul Milletvekili Mahmut Tanal’ın kamu misafirhaneleriyle ilgili ileri sürdüğü iddianın araştırılması ve gerçeğin ortaya konulması gerektiğine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55.- İstanbul Milletvekili Ali Özgündüz’ün, iktidar partisi milletvekillerine kula kulluktan kurtulup Allah’a kulluk etmeleri çağrısında bulunduğuna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56.- Şanlıurfa Milletvekili Mehmet Kasım Gülpınar’ın, MHP Grubunun Meclis kapalıyken Meclisi toplamanın teröre taviz vermek olduğu düşüncesi ile şu anki düşüncesini tutarlılık anlamında milletin vicdanına bıraktığına ilişkin açıklaması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 xml:space="preserve">57.- Gaziantep Milletvekili Ali </w:t>
      </w:r>
      <w:proofErr w:type="spellStart"/>
      <w:r w:rsidRPr="00094826">
        <w:rPr>
          <w:spacing w:val="0"/>
          <w:sz w:val="18"/>
          <w:szCs w:val="18"/>
        </w:rPr>
        <w:t>Serindağ’ın</w:t>
      </w:r>
      <w:proofErr w:type="spellEnd"/>
      <w:r w:rsidRPr="00094826">
        <w:rPr>
          <w:spacing w:val="0"/>
          <w:sz w:val="18"/>
          <w:szCs w:val="18"/>
        </w:rPr>
        <w:t xml:space="preserve">, kavaslara bir itimatsızlıklarının söz konusu olmadığına, çabalarının İç Tüzük’ün uygulanmasını sağlamak olduğuna ilişkin açıklaması  </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 xml:space="preserve">58.- Giresun Milletvekili Nurettin Canikli’nin, somut bilgi ve belge olmadan iddiada bulunulmaması gerektiğine ilişkin açıklaması </w:t>
      </w:r>
    </w:p>
    <w:p w:rsidRPr="00094826" w:rsidR="00094826" w:rsidP="00094826" w:rsidRDefault="00094826">
      <w:pPr>
        <w:ind w:left="20" w:right="60" w:firstLine="820"/>
        <w:jc w:val="both"/>
        <w:rPr>
          <w:sz w:val="18"/>
          <w:szCs w:val="18"/>
        </w:rPr>
      </w:pPr>
      <w:r w:rsidRPr="00094826">
        <w:rPr>
          <w:sz w:val="18"/>
          <w:szCs w:val="18"/>
        </w:rPr>
        <w:t xml:space="preserve">59.-  Giresun Milletvekili Nurettin Canikli’nin, yapılan usul görüşmesiyle ilgili konuya ilişkin açıklaması  </w:t>
      </w:r>
    </w:p>
    <w:p w:rsidRPr="00094826" w:rsidR="00094826" w:rsidP="00094826" w:rsidRDefault="00094826">
      <w:pPr>
        <w:ind w:left="20" w:right="60" w:firstLine="820"/>
        <w:jc w:val="both"/>
        <w:rPr>
          <w:sz w:val="18"/>
          <w:szCs w:val="18"/>
        </w:rPr>
      </w:pPr>
      <w:r w:rsidRPr="00094826">
        <w:rPr>
          <w:sz w:val="18"/>
          <w:szCs w:val="18"/>
        </w:rPr>
        <w:t>60.- İstanbul Milletvekili Mehmet Akif Hamzaçebi’nin, yapılan usul görüşmesiyle ilgili kon</w:t>
      </w:r>
      <w:r w:rsidRPr="00094826">
        <w:rPr>
          <w:sz w:val="18"/>
          <w:szCs w:val="18"/>
        </w:rPr>
        <w:t>u</w:t>
      </w:r>
      <w:r w:rsidRPr="00094826">
        <w:rPr>
          <w:sz w:val="18"/>
          <w:szCs w:val="18"/>
        </w:rPr>
        <w:t xml:space="preserve">ya ilişkin açıklaması  </w:t>
      </w:r>
    </w:p>
    <w:p w:rsidRPr="00094826" w:rsidR="00094826" w:rsidP="00094826" w:rsidRDefault="00094826">
      <w:pPr>
        <w:ind w:left="20" w:right="60" w:firstLine="820"/>
        <w:jc w:val="both"/>
        <w:rPr>
          <w:sz w:val="18"/>
          <w:szCs w:val="18"/>
        </w:rPr>
      </w:pPr>
      <w:r w:rsidRPr="00094826">
        <w:rPr>
          <w:sz w:val="18"/>
          <w:szCs w:val="18"/>
        </w:rPr>
        <w:t xml:space="preserve">61.- İstanbul Milletvekili Mahmut Tanal’ın, yapılan usul görüşmesiyle ilgili konuya ilişkin açıklaması  </w:t>
      </w:r>
    </w:p>
    <w:p w:rsidRPr="00094826" w:rsidR="00094826" w:rsidP="00094826" w:rsidRDefault="00094826">
      <w:pPr>
        <w:ind w:left="20" w:right="60" w:firstLine="820"/>
        <w:jc w:val="both"/>
        <w:rPr>
          <w:sz w:val="18"/>
          <w:szCs w:val="18"/>
        </w:rPr>
      </w:pPr>
      <w:r w:rsidRPr="00094826">
        <w:rPr>
          <w:sz w:val="18"/>
          <w:szCs w:val="18"/>
        </w:rPr>
        <w:t xml:space="preserve">62.- Uşak Milletvekili Dilek </w:t>
      </w:r>
      <w:proofErr w:type="spellStart"/>
      <w:r w:rsidRPr="00094826">
        <w:rPr>
          <w:sz w:val="18"/>
          <w:szCs w:val="18"/>
        </w:rPr>
        <w:t>Akagün</w:t>
      </w:r>
      <w:proofErr w:type="spellEnd"/>
      <w:r w:rsidRPr="00094826">
        <w:rPr>
          <w:sz w:val="18"/>
          <w:szCs w:val="18"/>
        </w:rPr>
        <w:t xml:space="preserve"> Yılmaz’ın, yapılan usul görüşmesiyle ilgili konuya ili</w:t>
      </w:r>
      <w:r w:rsidRPr="00094826">
        <w:rPr>
          <w:sz w:val="18"/>
          <w:szCs w:val="18"/>
        </w:rPr>
        <w:t>ş</w:t>
      </w:r>
      <w:r w:rsidRPr="00094826">
        <w:rPr>
          <w:sz w:val="18"/>
          <w:szCs w:val="18"/>
        </w:rPr>
        <w:t xml:space="preserve">kin açıklaması  </w:t>
      </w:r>
    </w:p>
    <w:p w:rsidRPr="00094826" w:rsidR="00094826" w:rsidP="00094826" w:rsidRDefault="00094826">
      <w:pPr>
        <w:ind w:left="20" w:right="60" w:firstLine="820"/>
        <w:jc w:val="both"/>
        <w:rPr>
          <w:sz w:val="18"/>
          <w:szCs w:val="18"/>
        </w:rPr>
      </w:pPr>
      <w:r w:rsidRPr="00094826">
        <w:rPr>
          <w:sz w:val="18"/>
          <w:szCs w:val="18"/>
        </w:rPr>
        <w:t xml:space="preserve">63.- Muğla Milletvekili Mehmet Erdoğan’ın, yapılan usul görüşmesiyle ilgili konuya ilişkin açıklaması  </w:t>
      </w:r>
    </w:p>
    <w:p w:rsidRPr="00094826" w:rsidR="00094826" w:rsidP="00094826" w:rsidRDefault="00094826">
      <w:pPr>
        <w:ind w:left="20" w:right="60" w:firstLine="820"/>
        <w:jc w:val="both"/>
        <w:rPr>
          <w:sz w:val="18"/>
          <w:szCs w:val="18"/>
        </w:rPr>
      </w:pPr>
      <w:r w:rsidRPr="00094826">
        <w:rPr>
          <w:sz w:val="18"/>
          <w:szCs w:val="18"/>
        </w:rPr>
        <w:t>64.- Elâzığ Milletvekili Enver Erdem’in, yapılan usul görüşmesiyle ilgili konuya ilişkin açı</w:t>
      </w:r>
      <w:r w:rsidRPr="00094826">
        <w:rPr>
          <w:sz w:val="18"/>
          <w:szCs w:val="18"/>
        </w:rPr>
        <w:t>k</w:t>
      </w:r>
      <w:r w:rsidRPr="00094826">
        <w:rPr>
          <w:sz w:val="18"/>
          <w:szCs w:val="18"/>
        </w:rPr>
        <w:t xml:space="preserve">laması  </w:t>
      </w:r>
    </w:p>
    <w:p w:rsidRPr="00094826" w:rsidR="00094826" w:rsidP="00094826" w:rsidRDefault="00094826">
      <w:pPr>
        <w:ind w:left="20" w:right="60" w:firstLine="820"/>
        <w:jc w:val="both"/>
        <w:rPr>
          <w:sz w:val="18"/>
          <w:szCs w:val="18"/>
        </w:rPr>
      </w:pPr>
      <w:r w:rsidRPr="00094826">
        <w:rPr>
          <w:sz w:val="18"/>
          <w:szCs w:val="18"/>
        </w:rPr>
        <w:t>65.- Kocaeli Milletvekili Haydar Akar’ın, yapılan usul görüşmesiyle ilgili konuya ilişkin açı</w:t>
      </w:r>
      <w:r w:rsidRPr="00094826">
        <w:rPr>
          <w:sz w:val="18"/>
          <w:szCs w:val="18"/>
        </w:rPr>
        <w:t>k</w:t>
      </w:r>
      <w:r w:rsidRPr="00094826">
        <w:rPr>
          <w:sz w:val="18"/>
          <w:szCs w:val="18"/>
        </w:rPr>
        <w:t xml:space="preserve">laması  </w:t>
      </w:r>
    </w:p>
    <w:p w:rsidRPr="00094826" w:rsidR="00094826" w:rsidP="00094826" w:rsidRDefault="00094826">
      <w:pPr>
        <w:ind w:left="20" w:right="60" w:firstLine="820"/>
        <w:jc w:val="both"/>
        <w:rPr>
          <w:sz w:val="18"/>
          <w:szCs w:val="18"/>
        </w:rPr>
      </w:pPr>
      <w:r w:rsidRPr="00094826">
        <w:rPr>
          <w:sz w:val="18"/>
          <w:szCs w:val="18"/>
        </w:rPr>
        <w:t xml:space="preserve">66.- Mersin Milletvekili Ali Rıza Öztürk’ün, yapılan usul görüşmesiyle ilgili konuya ilişkin açıklaması  </w:t>
      </w:r>
    </w:p>
    <w:p w:rsidRPr="00094826" w:rsidR="00094826" w:rsidP="00094826" w:rsidRDefault="00094826">
      <w:pPr>
        <w:ind w:left="20" w:right="60" w:firstLine="820"/>
        <w:jc w:val="both"/>
        <w:rPr>
          <w:sz w:val="18"/>
          <w:szCs w:val="18"/>
        </w:rPr>
      </w:pPr>
      <w:r w:rsidRPr="00094826">
        <w:rPr>
          <w:sz w:val="18"/>
          <w:szCs w:val="18"/>
        </w:rPr>
        <w:t xml:space="preserve">67.- Malatya Milletvekili Veli </w:t>
      </w:r>
      <w:proofErr w:type="spellStart"/>
      <w:r w:rsidRPr="00094826">
        <w:rPr>
          <w:sz w:val="18"/>
          <w:szCs w:val="18"/>
        </w:rPr>
        <w:t>Ağbaba’nın</w:t>
      </w:r>
      <w:proofErr w:type="spellEnd"/>
      <w:r w:rsidRPr="00094826">
        <w:rPr>
          <w:sz w:val="18"/>
          <w:szCs w:val="18"/>
        </w:rPr>
        <w:t xml:space="preserve">, yapılan usul görüşmesiyle ilgili konuya ilişkin açıklaması  </w:t>
      </w:r>
    </w:p>
    <w:p w:rsidRPr="00094826" w:rsidR="00094826" w:rsidP="00094826" w:rsidRDefault="00094826">
      <w:pPr>
        <w:ind w:left="20" w:right="60" w:firstLine="820"/>
        <w:jc w:val="both"/>
        <w:rPr>
          <w:sz w:val="18"/>
          <w:szCs w:val="18"/>
        </w:rPr>
      </w:pPr>
      <w:r w:rsidRPr="00094826">
        <w:rPr>
          <w:sz w:val="18"/>
          <w:szCs w:val="18"/>
        </w:rPr>
        <w:t>68.- Manisa Milletvekili Özgür Özel’in, yapılan usul görüşmesiyle ilgili konuya ilişkin açı</w:t>
      </w:r>
      <w:r w:rsidRPr="00094826">
        <w:rPr>
          <w:sz w:val="18"/>
          <w:szCs w:val="18"/>
        </w:rPr>
        <w:t>k</w:t>
      </w:r>
      <w:r w:rsidRPr="00094826">
        <w:rPr>
          <w:sz w:val="18"/>
          <w:szCs w:val="18"/>
        </w:rPr>
        <w:t xml:space="preserve">laması  </w:t>
      </w:r>
    </w:p>
    <w:p w:rsidRPr="00094826" w:rsidR="00094826" w:rsidP="00094826" w:rsidRDefault="00094826">
      <w:pPr>
        <w:ind w:left="20" w:right="60" w:firstLine="820"/>
        <w:jc w:val="both"/>
        <w:rPr>
          <w:sz w:val="18"/>
          <w:szCs w:val="18"/>
        </w:rPr>
      </w:pPr>
      <w:r w:rsidRPr="00094826">
        <w:rPr>
          <w:sz w:val="18"/>
          <w:szCs w:val="18"/>
        </w:rPr>
        <w:t>69.- İstanbul Milletvekili Mehmet Akif Hamzaçebi’nin, 338 sıra sayılı Büyükşehir Belediyesi Kanun Tasarısı’na ilişkin açı</w:t>
      </w:r>
      <w:r w:rsidRPr="00094826">
        <w:rPr>
          <w:sz w:val="18"/>
          <w:szCs w:val="18"/>
        </w:rPr>
        <w:t>k</w:t>
      </w:r>
      <w:r w:rsidRPr="00094826">
        <w:rPr>
          <w:sz w:val="18"/>
          <w:szCs w:val="18"/>
        </w:rPr>
        <w:t>laması</w:t>
      </w:r>
    </w:p>
    <w:p w:rsidRPr="00094826" w:rsidR="00094826" w:rsidP="00094826" w:rsidRDefault="00094826">
      <w:pPr>
        <w:ind w:left="20" w:right="60" w:firstLine="820"/>
        <w:jc w:val="both"/>
        <w:rPr>
          <w:sz w:val="18"/>
          <w:szCs w:val="18"/>
        </w:rPr>
      </w:pPr>
      <w:r w:rsidRPr="00094826">
        <w:rPr>
          <w:sz w:val="18"/>
          <w:szCs w:val="18"/>
        </w:rPr>
        <w:t>70.- Giresun Milletvekili Nurettin Canikli’nin, 338 sıra sayılı Büyükşehir Belediyesi Kanun Tasarısı’na ilişkin açıklaması</w:t>
      </w:r>
    </w:p>
    <w:p w:rsidRPr="00094826" w:rsidR="00094826" w:rsidP="00094826" w:rsidRDefault="00094826">
      <w:pPr>
        <w:ind w:left="20" w:right="60" w:firstLine="820"/>
        <w:jc w:val="both"/>
        <w:rPr>
          <w:sz w:val="18"/>
          <w:szCs w:val="18"/>
        </w:rPr>
      </w:pPr>
    </w:p>
    <w:p w:rsidRPr="00094826" w:rsidR="00094826" w:rsidP="00094826" w:rsidRDefault="00094826">
      <w:pPr>
        <w:ind w:left="20" w:right="60" w:firstLine="820"/>
        <w:jc w:val="both"/>
        <w:rPr>
          <w:sz w:val="18"/>
          <w:szCs w:val="18"/>
        </w:rPr>
      </w:pPr>
    </w:p>
    <w:p w:rsidRPr="00094826" w:rsidR="00094826" w:rsidP="00094826" w:rsidRDefault="00094826">
      <w:pPr>
        <w:ind w:left="20" w:right="60" w:firstLine="820"/>
        <w:jc w:val="both"/>
        <w:rPr>
          <w:sz w:val="18"/>
          <w:szCs w:val="18"/>
        </w:rPr>
      </w:pPr>
      <w:r w:rsidRPr="00094826">
        <w:rPr>
          <w:sz w:val="18"/>
          <w:szCs w:val="18"/>
        </w:rPr>
        <w:t>71.- İzmir Milletvekili Oktay Vural’ın, 338 sıra sayılı Büyükşehir Belediyesi Kanun Tasar</w:t>
      </w:r>
      <w:r w:rsidRPr="00094826">
        <w:rPr>
          <w:sz w:val="18"/>
          <w:szCs w:val="18"/>
        </w:rPr>
        <w:t>ı</w:t>
      </w:r>
      <w:r w:rsidRPr="00094826">
        <w:rPr>
          <w:sz w:val="18"/>
          <w:szCs w:val="18"/>
        </w:rPr>
        <w:t>sı’nın milletimizin seçme hakkını, yönetim hakkını, demokrasiyi ve devletimizin birliği ve bütünlüğünü haleldar edecek bir düzenleme olduğuna ve MHP Grubu milletv</w:t>
      </w:r>
      <w:r w:rsidRPr="00094826">
        <w:rPr>
          <w:sz w:val="18"/>
          <w:szCs w:val="18"/>
        </w:rPr>
        <w:t>e</w:t>
      </w:r>
      <w:r w:rsidRPr="00094826">
        <w:rPr>
          <w:sz w:val="18"/>
          <w:szCs w:val="18"/>
        </w:rPr>
        <w:t xml:space="preserve">killerinin yapılması gereken tüm uyarıları yaptıklarına ilişkin açıklaması </w:t>
      </w:r>
    </w:p>
    <w:p w:rsidRPr="00094826" w:rsidR="00094826" w:rsidP="00094826" w:rsidRDefault="00094826">
      <w:pPr>
        <w:tabs>
          <w:tab w:val="center" w:pos="5100"/>
        </w:tabs>
        <w:ind w:left="80" w:right="60" w:firstLine="760"/>
        <w:jc w:val="both"/>
        <w:rPr>
          <w:sz w:val="18"/>
          <w:szCs w:val="18"/>
        </w:rPr>
      </w:pPr>
    </w:p>
    <w:p w:rsidRPr="00094826" w:rsidR="00094826" w:rsidP="00094826" w:rsidRDefault="00094826">
      <w:pPr>
        <w:tabs>
          <w:tab w:val="center" w:pos="5100"/>
        </w:tabs>
        <w:ind w:left="80" w:right="60" w:firstLine="760"/>
        <w:jc w:val="both"/>
        <w:rPr>
          <w:sz w:val="18"/>
          <w:szCs w:val="18"/>
        </w:rPr>
      </w:pPr>
      <w:r w:rsidRPr="00094826">
        <w:rPr>
          <w:sz w:val="18"/>
          <w:szCs w:val="18"/>
        </w:rPr>
        <w:t>VI.- BAŞKANLIĞIN GENEL KURULA SUNUŞLARI</w:t>
      </w:r>
    </w:p>
    <w:p w:rsidRPr="00094826" w:rsidR="00094826" w:rsidP="00094826" w:rsidRDefault="00094826">
      <w:pPr>
        <w:tabs>
          <w:tab w:val="center" w:pos="5100"/>
        </w:tabs>
        <w:ind w:left="80" w:right="60" w:firstLine="760"/>
        <w:jc w:val="both"/>
        <w:rPr>
          <w:sz w:val="18"/>
          <w:szCs w:val="18"/>
        </w:rPr>
      </w:pPr>
      <w:r w:rsidRPr="00094826">
        <w:rPr>
          <w:sz w:val="18"/>
          <w:szCs w:val="18"/>
        </w:rPr>
        <w:t>A) Meclis Araştırması Önergeleri</w:t>
      </w:r>
    </w:p>
    <w:p w:rsidRPr="00094826" w:rsidR="00094826" w:rsidP="00094826" w:rsidRDefault="00094826">
      <w:pPr>
        <w:tabs>
          <w:tab w:val="center" w:pos="5100"/>
        </w:tabs>
        <w:ind w:left="80" w:right="60" w:firstLine="760"/>
        <w:jc w:val="both"/>
        <w:rPr>
          <w:bCs/>
          <w:sz w:val="18"/>
          <w:szCs w:val="18"/>
        </w:rPr>
      </w:pPr>
      <w:r w:rsidRPr="00094826">
        <w:rPr>
          <w:sz w:val="18"/>
          <w:szCs w:val="18"/>
        </w:rPr>
        <w:t xml:space="preserve">1.- </w:t>
      </w:r>
      <w:r w:rsidRPr="00094826">
        <w:rPr>
          <w:bCs/>
          <w:sz w:val="18"/>
          <w:szCs w:val="18"/>
        </w:rPr>
        <w:t>Balıkesir Milletvekili Namık Havutça ve 23 milletvekilinin, SEKA Balıkesir işletmesinin özelleştirme yöntemi, süreci, y</w:t>
      </w:r>
      <w:r w:rsidRPr="00094826">
        <w:rPr>
          <w:bCs/>
          <w:sz w:val="18"/>
          <w:szCs w:val="18"/>
        </w:rPr>
        <w:t>a</w:t>
      </w:r>
      <w:r w:rsidRPr="00094826">
        <w:rPr>
          <w:bCs/>
          <w:sz w:val="18"/>
          <w:szCs w:val="18"/>
        </w:rPr>
        <w:t>sal dayanakları ve sonuçlarının, özelleştirilen işletmenin çalışanlarının bugünkü durumlarının araştırılarak alınması gereken önlemlerin belirlenmesi amacıyla Meclis ara</w:t>
      </w:r>
      <w:r w:rsidRPr="00094826">
        <w:rPr>
          <w:bCs/>
          <w:sz w:val="18"/>
          <w:szCs w:val="18"/>
        </w:rPr>
        <w:t>ş</w:t>
      </w:r>
      <w:r w:rsidRPr="00094826">
        <w:rPr>
          <w:bCs/>
          <w:sz w:val="18"/>
          <w:szCs w:val="18"/>
        </w:rPr>
        <w:t>tırması açılmasına ilişkin önergesi (10/403)</w:t>
      </w:r>
    </w:p>
    <w:p w:rsidRPr="00094826" w:rsidR="00094826" w:rsidP="00094826" w:rsidRDefault="00094826">
      <w:pPr>
        <w:tabs>
          <w:tab w:val="center" w:pos="5100"/>
        </w:tabs>
        <w:ind w:left="80" w:right="60" w:firstLine="760"/>
        <w:jc w:val="both"/>
        <w:rPr>
          <w:bCs/>
          <w:sz w:val="18"/>
          <w:szCs w:val="18"/>
        </w:rPr>
      </w:pPr>
      <w:r w:rsidRPr="00094826">
        <w:rPr>
          <w:bCs/>
          <w:sz w:val="18"/>
          <w:szCs w:val="18"/>
        </w:rPr>
        <w:t>2.- Burdur Milletvekili Ramazan Kerim Özkan ve 23 milletvekilinin, ülkemizdeki tohumculuk sektörünün mevcut yapısı, ür</w:t>
      </w:r>
      <w:r w:rsidRPr="00094826">
        <w:rPr>
          <w:bCs/>
          <w:sz w:val="18"/>
          <w:szCs w:val="18"/>
        </w:rPr>
        <w:t>e</w:t>
      </w:r>
      <w:r w:rsidRPr="00094826">
        <w:rPr>
          <w:bCs/>
          <w:sz w:val="18"/>
          <w:szCs w:val="18"/>
        </w:rPr>
        <w:t>timi, ithalatı, tüketimi ile üreticinin sorunlarının ve destekleme yollarının araştırılarak alınması gereken önlemlerin belirlenmesi amacı</w:t>
      </w:r>
      <w:r w:rsidRPr="00094826">
        <w:rPr>
          <w:bCs/>
          <w:sz w:val="18"/>
          <w:szCs w:val="18"/>
        </w:rPr>
        <w:t>y</w:t>
      </w:r>
      <w:r w:rsidRPr="00094826">
        <w:rPr>
          <w:bCs/>
          <w:sz w:val="18"/>
          <w:szCs w:val="18"/>
        </w:rPr>
        <w:t>la Meclis araştırması açılmasına ili</w:t>
      </w:r>
      <w:r w:rsidRPr="00094826">
        <w:rPr>
          <w:bCs/>
          <w:sz w:val="18"/>
          <w:szCs w:val="18"/>
        </w:rPr>
        <w:t>ş</w:t>
      </w:r>
      <w:r w:rsidRPr="00094826">
        <w:rPr>
          <w:bCs/>
          <w:sz w:val="18"/>
          <w:szCs w:val="18"/>
        </w:rPr>
        <w:t>kin önergesi (10/404)</w:t>
      </w:r>
    </w:p>
    <w:p w:rsidRPr="00094826" w:rsidR="00094826" w:rsidP="00094826" w:rsidRDefault="00094826">
      <w:pPr>
        <w:tabs>
          <w:tab w:val="center" w:pos="5100"/>
        </w:tabs>
        <w:ind w:left="80" w:right="60" w:firstLine="760"/>
        <w:jc w:val="both"/>
        <w:rPr>
          <w:bCs/>
          <w:sz w:val="18"/>
          <w:szCs w:val="18"/>
        </w:rPr>
      </w:pPr>
      <w:r w:rsidRPr="00094826">
        <w:rPr>
          <w:bCs/>
          <w:sz w:val="18"/>
          <w:szCs w:val="18"/>
        </w:rPr>
        <w:t xml:space="preserve">3.- Uşak Milletvekili Dilek </w:t>
      </w:r>
      <w:proofErr w:type="spellStart"/>
      <w:r w:rsidRPr="00094826">
        <w:rPr>
          <w:bCs/>
          <w:sz w:val="18"/>
          <w:szCs w:val="18"/>
        </w:rPr>
        <w:t>Akagün</w:t>
      </w:r>
      <w:proofErr w:type="spellEnd"/>
      <w:r w:rsidRPr="00094826">
        <w:rPr>
          <w:bCs/>
          <w:sz w:val="18"/>
          <w:szCs w:val="18"/>
        </w:rPr>
        <w:t xml:space="preserve"> Yılmaz ve 24 milletvekilinin, ASELSAN'da çalışan 5 mühendisin şüpheli ölümlerinin, ölümlerin arkasındaki gerçeklerin ve iddiaların araştırılarak alınması gereken önlemlerin belirlenmesi amacıyla Meclis araştırması açı</w:t>
      </w:r>
      <w:r w:rsidRPr="00094826">
        <w:rPr>
          <w:bCs/>
          <w:sz w:val="18"/>
          <w:szCs w:val="18"/>
        </w:rPr>
        <w:t>l</w:t>
      </w:r>
      <w:r w:rsidRPr="00094826">
        <w:rPr>
          <w:bCs/>
          <w:sz w:val="18"/>
          <w:szCs w:val="18"/>
        </w:rPr>
        <w:t>masına ilişkin önergesi (10/405)</w:t>
      </w:r>
    </w:p>
    <w:p w:rsidRPr="00094826" w:rsidR="00094826" w:rsidP="00094826" w:rsidRDefault="00094826">
      <w:pPr>
        <w:ind w:left="20" w:right="60" w:firstLine="820"/>
        <w:jc w:val="both"/>
        <w:rPr>
          <w:sz w:val="18"/>
          <w:szCs w:val="18"/>
        </w:rPr>
      </w:pPr>
    </w:p>
    <w:p w:rsidRPr="00094826" w:rsidR="00094826" w:rsidP="00094826" w:rsidRDefault="00094826">
      <w:pPr>
        <w:ind w:left="20" w:right="60" w:firstLine="820"/>
        <w:jc w:val="both"/>
        <w:rPr>
          <w:sz w:val="18"/>
          <w:szCs w:val="18"/>
        </w:rPr>
      </w:pPr>
      <w:r w:rsidRPr="00094826">
        <w:rPr>
          <w:sz w:val="18"/>
          <w:szCs w:val="18"/>
        </w:rPr>
        <w:t>B) Tezkereler</w:t>
      </w:r>
    </w:p>
    <w:p w:rsidRPr="00094826" w:rsidR="00094826" w:rsidP="00094826" w:rsidRDefault="00094826">
      <w:pPr>
        <w:ind w:left="20" w:right="60" w:firstLine="820"/>
        <w:jc w:val="both"/>
        <w:rPr>
          <w:bCs/>
          <w:sz w:val="18"/>
          <w:szCs w:val="18"/>
        </w:rPr>
      </w:pPr>
      <w:r w:rsidRPr="00094826">
        <w:rPr>
          <w:sz w:val="18"/>
          <w:szCs w:val="18"/>
        </w:rPr>
        <w:t xml:space="preserve">1.- </w:t>
      </w:r>
      <w:r w:rsidRPr="00094826">
        <w:rPr>
          <w:bCs/>
          <w:sz w:val="18"/>
          <w:szCs w:val="18"/>
        </w:rPr>
        <w:t>Türkiye Büyük Millet Meclisi Başkanlığını temsilen bir heyetin, Kuzey Kıbrıs Türk Cumhuriyeti Cumhuriyet Meclisi Başkanı Dr. Hasan Bozer'in vaki davetine icabetle Kuzey Kıbrıs Türk Cumhuriyeti’nin 29’uncu kuruluş yıl dönümü kutlamalarında bulunmasına ilişkin Türkiye Büyük Mi</w:t>
      </w:r>
      <w:r w:rsidRPr="00094826">
        <w:rPr>
          <w:bCs/>
          <w:sz w:val="18"/>
          <w:szCs w:val="18"/>
        </w:rPr>
        <w:t>l</w:t>
      </w:r>
      <w:r w:rsidRPr="00094826">
        <w:rPr>
          <w:bCs/>
          <w:sz w:val="18"/>
          <w:szCs w:val="18"/>
        </w:rPr>
        <w:t>let Meclisi Başkanlığı tezkeresi (3/1046)</w:t>
      </w:r>
    </w:p>
    <w:p w:rsidRPr="00094826" w:rsidR="00094826" w:rsidP="00094826" w:rsidRDefault="00094826">
      <w:pPr>
        <w:ind w:left="20" w:right="60" w:firstLine="820"/>
        <w:jc w:val="both"/>
        <w:rPr>
          <w:bCs/>
          <w:sz w:val="18"/>
          <w:szCs w:val="18"/>
        </w:rPr>
      </w:pP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C) Önergeler</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 xml:space="preserve">1.- Gaziantep Milletvekili Ali </w:t>
      </w:r>
      <w:proofErr w:type="spellStart"/>
      <w:r w:rsidRPr="00094826">
        <w:rPr>
          <w:spacing w:val="0"/>
          <w:sz w:val="18"/>
          <w:szCs w:val="18"/>
        </w:rPr>
        <w:t>Serindağ</w:t>
      </w:r>
      <w:proofErr w:type="spellEnd"/>
      <w:r w:rsidRPr="00094826">
        <w:rPr>
          <w:spacing w:val="0"/>
          <w:sz w:val="18"/>
          <w:szCs w:val="18"/>
        </w:rPr>
        <w:t xml:space="preserve"> ve 34 arkadaşının, 338 sıra sayılı Kanun Tasarısı’nın 21’inci maddesi üzerinde CHP Grubu milletvekillerince verilen önergenin kapalı oturumda görüşülmesine ilişkin önergesi </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 xml:space="preserve">2.- Mersin Milletvekili Mehmet Şandır ve 20 arkadaşının, 338 sıra sayılı Kanun Tasarısı’nın 22’nci maddesi üzerinde CHP Grubu milletvekillerince verilen önergenin kapalı oturumda görüşülmesine ilişkin önergesi </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 xml:space="preserve">3.- Mersin Milletvekili Mehmet Şandır ve 20 arkadaşının, 338 sıra sayılı Kanun Tasarısı’nın 22’nci maddesi üzerinde MHP Grubu milletvekillerince verilen önergenin kapalı oturumda görüşülmesine ilişkin önergesi </w:t>
      </w:r>
    </w:p>
    <w:p w:rsidRPr="00094826" w:rsidR="00094826" w:rsidP="00094826" w:rsidRDefault="00094826">
      <w:pPr>
        <w:ind w:left="20" w:right="60" w:firstLine="820"/>
        <w:jc w:val="both"/>
        <w:rPr>
          <w:bCs/>
          <w:sz w:val="18"/>
          <w:szCs w:val="18"/>
        </w:rPr>
      </w:pPr>
    </w:p>
    <w:p w:rsidRPr="00094826" w:rsidR="00094826" w:rsidP="00094826" w:rsidRDefault="00094826">
      <w:pPr>
        <w:ind w:left="20" w:right="60" w:firstLine="820"/>
        <w:jc w:val="both"/>
        <w:rPr>
          <w:bCs/>
          <w:sz w:val="18"/>
          <w:szCs w:val="18"/>
        </w:rPr>
      </w:pPr>
    </w:p>
    <w:p w:rsidRPr="00094826" w:rsidR="00094826" w:rsidP="00094826" w:rsidRDefault="00094826">
      <w:pPr>
        <w:ind w:left="20" w:right="60" w:firstLine="820"/>
        <w:jc w:val="both"/>
        <w:rPr>
          <w:bCs/>
          <w:sz w:val="18"/>
          <w:szCs w:val="18"/>
        </w:rPr>
      </w:pPr>
      <w:r w:rsidRPr="00094826">
        <w:rPr>
          <w:bCs/>
          <w:sz w:val="18"/>
          <w:szCs w:val="18"/>
        </w:rPr>
        <w:t>VII.- ÖNERİLER</w:t>
      </w:r>
    </w:p>
    <w:p w:rsidRPr="00094826" w:rsidR="00094826" w:rsidP="00094826" w:rsidRDefault="00094826">
      <w:pPr>
        <w:ind w:left="20" w:right="60" w:firstLine="820"/>
        <w:jc w:val="both"/>
        <w:rPr>
          <w:bCs/>
          <w:sz w:val="18"/>
          <w:szCs w:val="18"/>
        </w:rPr>
      </w:pPr>
      <w:r w:rsidRPr="00094826">
        <w:rPr>
          <w:bCs/>
          <w:sz w:val="18"/>
          <w:szCs w:val="18"/>
        </w:rPr>
        <w:t>A) Siyasi Parti Grubu Önerileri</w:t>
      </w:r>
    </w:p>
    <w:p w:rsidRPr="00094826" w:rsidR="00094826" w:rsidP="00094826" w:rsidRDefault="00094826">
      <w:pPr>
        <w:ind w:left="20" w:right="60" w:firstLine="820"/>
        <w:jc w:val="both"/>
        <w:rPr>
          <w:sz w:val="18"/>
          <w:szCs w:val="18"/>
        </w:rPr>
      </w:pPr>
      <w:r w:rsidRPr="00094826">
        <w:rPr>
          <w:bCs/>
          <w:sz w:val="18"/>
          <w:szCs w:val="18"/>
        </w:rPr>
        <w:t xml:space="preserve">1.- MHP Grubunun, Kuzey Afrika ile Orta Doğu’daki protestolar sonucu oluşan yeni ortamın ve Arap </w:t>
      </w:r>
      <w:proofErr w:type="spellStart"/>
      <w:r w:rsidRPr="00094826">
        <w:rPr>
          <w:bCs/>
          <w:sz w:val="18"/>
          <w:szCs w:val="18"/>
        </w:rPr>
        <w:t>Baharı’nın</w:t>
      </w:r>
      <w:proofErr w:type="spellEnd"/>
      <w:r w:rsidRPr="00094826">
        <w:rPr>
          <w:bCs/>
          <w:sz w:val="18"/>
          <w:szCs w:val="18"/>
        </w:rPr>
        <w:t xml:space="preserve"> yaşandığı ülkelerdeki değişimlerin Türkiye’ye ve bölge ülkelerine etkilerinin ve sonuçlarının değerlendirilmesi hakkında, 2/11/2012 tarihinde Tü</w:t>
      </w:r>
      <w:r w:rsidRPr="00094826">
        <w:rPr>
          <w:bCs/>
          <w:sz w:val="18"/>
          <w:szCs w:val="18"/>
        </w:rPr>
        <w:t>r</w:t>
      </w:r>
      <w:r w:rsidRPr="00094826">
        <w:rPr>
          <w:bCs/>
          <w:sz w:val="18"/>
          <w:szCs w:val="18"/>
        </w:rPr>
        <w:t xml:space="preserve">kiye Büyük Millet Meclisi Başkanlığına verdiği genel görüşme önergesinin Genel Kurulun </w:t>
      </w:r>
      <w:r w:rsidRPr="00094826">
        <w:rPr>
          <w:sz w:val="18"/>
          <w:szCs w:val="18"/>
        </w:rPr>
        <w:t>11/11/2012 Pazar günkü  birleşiminde sunu</w:t>
      </w:r>
      <w:r w:rsidRPr="00094826">
        <w:rPr>
          <w:sz w:val="18"/>
          <w:szCs w:val="18"/>
        </w:rPr>
        <w:t>ş</w:t>
      </w:r>
      <w:r w:rsidRPr="00094826">
        <w:rPr>
          <w:sz w:val="18"/>
          <w:szCs w:val="18"/>
        </w:rPr>
        <w:t>larda okunmasına ve ön görüşmelerinin aynı tarihli birleşiminde yapılmasına ilişkin önerisi</w:t>
      </w:r>
    </w:p>
    <w:p w:rsidRPr="00094826" w:rsidR="00094826" w:rsidP="00094826" w:rsidRDefault="00094826">
      <w:pPr>
        <w:ind w:left="20" w:right="60" w:firstLine="820"/>
        <w:jc w:val="both"/>
        <w:rPr>
          <w:sz w:val="18"/>
          <w:szCs w:val="18"/>
        </w:rPr>
      </w:pPr>
      <w:r w:rsidRPr="00094826">
        <w:rPr>
          <w:sz w:val="18"/>
          <w:szCs w:val="18"/>
        </w:rPr>
        <w:t>2.- CHP Grubunun, İzmir Milletvekili Alaattin Yüksel ve 28 milletvekilinin belediyelere sağlanan olanakların tespiti ve bel</w:t>
      </w:r>
      <w:r w:rsidRPr="00094826">
        <w:rPr>
          <w:sz w:val="18"/>
          <w:szCs w:val="18"/>
        </w:rPr>
        <w:t>e</w:t>
      </w:r>
      <w:r w:rsidRPr="00094826">
        <w:rPr>
          <w:sz w:val="18"/>
          <w:szCs w:val="18"/>
        </w:rPr>
        <w:t>diyelerin denetimlerinin objektifliğini sağlayacak önlemlerin araştırıl</w:t>
      </w:r>
      <w:r w:rsidRPr="00094826">
        <w:rPr>
          <w:sz w:val="18"/>
          <w:szCs w:val="18"/>
        </w:rPr>
        <w:t>a</w:t>
      </w:r>
      <w:r w:rsidRPr="00094826">
        <w:rPr>
          <w:sz w:val="18"/>
          <w:szCs w:val="18"/>
        </w:rPr>
        <w:t xml:space="preserve">rak alınması gereken önlemlerin belirlenmesi  amacıyla 13/6/2012 tarihinde Türkiye Büyük Millet Meclisi Başkanlığına vermiş olduğu Meclis araştırması önergesinin, Genel Kurulun 11/11/2012 Pazar günkü birleşiminde sunuşlarda okunmasına ve ön görüşmelerinin aynı tarihli birleşiminde yapılmasına ilişkin önerisi </w:t>
      </w:r>
    </w:p>
    <w:p w:rsidRPr="00094826" w:rsidR="00094826" w:rsidP="00094826" w:rsidRDefault="00094826">
      <w:pPr>
        <w:ind w:left="20" w:right="60" w:firstLine="820"/>
        <w:jc w:val="both"/>
        <w:rPr>
          <w:sz w:val="18"/>
          <w:szCs w:val="18"/>
        </w:rPr>
      </w:pPr>
    </w:p>
    <w:p w:rsidRPr="00094826" w:rsidR="00094826" w:rsidP="00094826" w:rsidRDefault="00094826">
      <w:pPr>
        <w:ind w:left="20" w:right="60" w:firstLine="820"/>
        <w:jc w:val="both"/>
        <w:rPr>
          <w:sz w:val="18"/>
          <w:szCs w:val="18"/>
        </w:rPr>
      </w:pPr>
      <w:r w:rsidRPr="00094826">
        <w:rPr>
          <w:sz w:val="18"/>
          <w:szCs w:val="18"/>
        </w:rPr>
        <w:t>VIII.- SEÇİMLER</w:t>
      </w:r>
    </w:p>
    <w:p w:rsidRPr="00094826" w:rsidR="00094826" w:rsidP="00094826" w:rsidRDefault="00094826">
      <w:pPr>
        <w:ind w:left="20" w:right="60" w:firstLine="820"/>
        <w:jc w:val="both"/>
        <w:rPr>
          <w:sz w:val="18"/>
          <w:szCs w:val="18"/>
        </w:rPr>
      </w:pPr>
      <w:r w:rsidRPr="00094826">
        <w:rPr>
          <w:sz w:val="18"/>
          <w:szCs w:val="18"/>
        </w:rPr>
        <w:t>A) Komisyonlarda Açık Bulunan Üyeliklere Seçim</w:t>
      </w:r>
    </w:p>
    <w:p w:rsidRPr="00094826" w:rsidR="00094826" w:rsidP="00094826" w:rsidRDefault="00094826">
      <w:pPr>
        <w:ind w:left="20" w:right="60" w:firstLine="820"/>
        <w:jc w:val="both"/>
        <w:rPr>
          <w:sz w:val="18"/>
          <w:szCs w:val="18"/>
        </w:rPr>
      </w:pPr>
      <w:r w:rsidRPr="00094826">
        <w:rPr>
          <w:sz w:val="18"/>
          <w:szCs w:val="18"/>
        </w:rPr>
        <w:t xml:space="preserve">1.- Plan ve Bütçe Komisyonunda açık bulunan üyeliğe seçim </w:t>
      </w:r>
    </w:p>
    <w:p w:rsidRPr="00094826" w:rsidR="00094826" w:rsidP="00094826" w:rsidRDefault="00094826">
      <w:pPr>
        <w:pStyle w:val="zetmetin"/>
        <w:spacing w:line="240" w:lineRule="auto"/>
        <w:rPr>
          <w:noProof w:val="0"/>
          <w:sz w:val="18"/>
          <w:szCs w:val="18"/>
        </w:rPr>
      </w:pPr>
    </w:p>
    <w:p w:rsidRPr="00094826" w:rsidR="00094826" w:rsidP="00094826" w:rsidRDefault="00094826">
      <w:pPr>
        <w:pStyle w:val="zetmetin"/>
        <w:spacing w:line="240" w:lineRule="auto"/>
        <w:rPr>
          <w:noProof w:val="0"/>
          <w:sz w:val="18"/>
          <w:szCs w:val="18"/>
        </w:rPr>
      </w:pPr>
      <w:r w:rsidRPr="00094826">
        <w:rPr>
          <w:noProof w:val="0"/>
          <w:sz w:val="18"/>
          <w:szCs w:val="18"/>
        </w:rPr>
        <w:t>IX.- KANUN TASARI VE TEKLİFLERİ İLE KOMİSYONLARDAN GELEN DİĞER İŞLER</w:t>
      </w:r>
    </w:p>
    <w:p w:rsidRPr="00094826" w:rsidR="00094826" w:rsidP="00094826" w:rsidRDefault="00094826">
      <w:pPr>
        <w:pStyle w:val="zetmetin"/>
        <w:spacing w:line="240" w:lineRule="auto"/>
        <w:rPr>
          <w:noProof w:val="0"/>
          <w:sz w:val="18"/>
          <w:szCs w:val="18"/>
        </w:rPr>
      </w:pPr>
      <w:r w:rsidRPr="00094826">
        <w:rPr>
          <w:noProof w:val="0"/>
          <w:sz w:val="18"/>
          <w:szCs w:val="18"/>
        </w:rPr>
        <w:t>A) Kanun Tasarı ve Teklifleri</w:t>
      </w:r>
    </w:p>
    <w:p w:rsidRPr="00094826" w:rsidR="00094826" w:rsidP="00094826" w:rsidRDefault="00094826">
      <w:pPr>
        <w:pStyle w:val="zetmetin"/>
        <w:spacing w:line="240" w:lineRule="auto"/>
        <w:rPr>
          <w:noProof w:val="0"/>
          <w:sz w:val="18"/>
          <w:szCs w:val="18"/>
        </w:rPr>
      </w:pPr>
      <w:r w:rsidRPr="00094826">
        <w:rPr>
          <w:noProof w:val="0"/>
          <w:sz w:val="18"/>
          <w:szCs w:val="18"/>
        </w:rPr>
        <w:t>1.- Adalet ve Kalkınma Partisi Grup Başkanvekilleri İstanbul Milletvekili Ayşe Nur Bahçekapılı, Kayseri Milletvekili Must</w:t>
      </w:r>
      <w:r w:rsidRPr="00094826">
        <w:rPr>
          <w:noProof w:val="0"/>
          <w:sz w:val="18"/>
          <w:szCs w:val="18"/>
        </w:rPr>
        <w:t>a</w:t>
      </w:r>
      <w:r w:rsidRPr="00094826">
        <w:rPr>
          <w:noProof w:val="0"/>
          <w:sz w:val="18"/>
          <w:szCs w:val="18"/>
        </w:rPr>
        <w:t>fa Elitaş, Giresun Milletvekili Nurettin Canikli, Kahramanmaraş Mi</w:t>
      </w:r>
      <w:r w:rsidRPr="00094826">
        <w:rPr>
          <w:noProof w:val="0"/>
          <w:sz w:val="18"/>
          <w:szCs w:val="18"/>
        </w:rPr>
        <w:t>l</w:t>
      </w:r>
      <w:r w:rsidRPr="00094826">
        <w:rPr>
          <w:noProof w:val="0"/>
          <w:sz w:val="18"/>
          <w:szCs w:val="18"/>
        </w:rPr>
        <w:t>letvekili Mahir Ünal ve Adıyaman Milletvekili Ahmet Aydın’ın; Türkiye Büyük Millet Meclisi İçt</w:t>
      </w:r>
      <w:r w:rsidRPr="00094826">
        <w:rPr>
          <w:noProof w:val="0"/>
          <w:sz w:val="18"/>
          <w:szCs w:val="18"/>
        </w:rPr>
        <w:t>ü</w:t>
      </w:r>
      <w:r w:rsidRPr="00094826">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094826">
        <w:rPr>
          <w:noProof w:val="0"/>
          <w:sz w:val="18"/>
          <w:szCs w:val="18"/>
        </w:rPr>
        <w:t>a</w:t>
      </w:r>
      <w:r w:rsidRPr="00094826">
        <w:rPr>
          <w:noProof w:val="0"/>
          <w:sz w:val="18"/>
          <w:szCs w:val="18"/>
        </w:rPr>
        <w:t>sa Komisyonu Raporu (2/242, 2/80) (S. Sayısı: 156)</w:t>
      </w:r>
    </w:p>
    <w:p w:rsidRPr="00094826" w:rsidR="00094826" w:rsidP="00094826" w:rsidRDefault="00094826">
      <w:pPr>
        <w:ind w:firstLine="851"/>
        <w:jc w:val="both"/>
        <w:rPr>
          <w:sz w:val="18"/>
          <w:szCs w:val="18"/>
        </w:rPr>
      </w:pPr>
      <w:r w:rsidRPr="00094826">
        <w:rPr>
          <w:sz w:val="18"/>
          <w:szCs w:val="18"/>
        </w:rPr>
        <w:t xml:space="preserve">2.- Devlet Sırrı Kanunu Tasarısı ve Avrupa Birliği Uyum Komisyonu ile Adalet Komisyonu Raporları (1/484) (S. Sayısı: 287), </w:t>
      </w:r>
    </w:p>
    <w:p w:rsidRPr="00094826" w:rsidR="00094826" w:rsidP="00094826" w:rsidRDefault="00094826">
      <w:pPr>
        <w:ind w:left="20" w:right="60" w:firstLine="820"/>
        <w:jc w:val="both"/>
        <w:rPr>
          <w:sz w:val="18"/>
          <w:szCs w:val="18"/>
        </w:rPr>
      </w:pPr>
      <w:r w:rsidRPr="00094826">
        <w:rPr>
          <w:sz w:val="18"/>
          <w:szCs w:val="18"/>
        </w:rPr>
        <w:t xml:space="preserve">3.- Finansal Kiralama, </w:t>
      </w:r>
      <w:proofErr w:type="spellStart"/>
      <w:r w:rsidRPr="00094826">
        <w:rPr>
          <w:sz w:val="18"/>
          <w:szCs w:val="18"/>
        </w:rPr>
        <w:t>Faktoring</w:t>
      </w:r>
      <w:proofErr w:type="spellEnd"/>
      <w:r w:rsidRPr="00094826">
        <w:rPr>
          <w:sz w:val="18"/>
          <w:szCs w:val="18"/>
        </w:rPr>
        <w:t xml:space="preserve"> ve Finansman Şirketleri Kanunu Tasarısı ile Plan ve Bütçe Komisyonu Raporu (1/601) (S. Sayısı: 239)</w:t>
      </w:r>
    </w:p>
    <w:p w:rsidRPr="00094826" w:rsidR="00094826" w:rsidP="00094826" w:rsidRDefault="00094826">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 xml:space="preserve">yetteki Kanun Teklifleri ile İçişleri Komisyonu Raporu (1/690, 2/128, 2/234, 2/289, 2/508, 2/681, 2/786, 2/820, 2/823, 2/892) (S. Sayısı: 338) </w:t>
      </w:r>
    </w:p>
    <w:p w:rsidRPr="00094826" w:rsidR="00094826" w:rsidP="00094826" w:rsidRDefault="00094826">
      <w:pPr>
        <w:ind w:left="20" w:right="60" w:firstLine="820"/>
        <w:jc w:val="both"/>
        <w:rPr>
          <w:sz w:val="18"/>
          <w:szCs w:val="18"/>
        </w:rPr>
      </w:pPr>
      <w:r w:rsidRPr="00094826">
        <w:rPr>
          <w:sz w:val="18"/>
          <w:szCs w:val="18"/>
        </w:rPr>
        <w:t>5.- Elektronik Ticaretin Düzenlenmesi Hakkında Kanun Tasarısı ile Avrupa Birliği Uyum Komisyonu, Bayındırlık, İmar, Ulaştırma ve Turizm Komisyonu ile Sanayi, Ticaret, Enerji, Tabii Kaynaklar, Bilgi ve Teknoloji Komisyonu Raporları (1/488)(S. Sayısı: 240)</w:t>
      </w:r>
    </w:p>
    <w:p w:rsidRPr="00094826" w:rsidR="00094826" w:rsidP="00094826" w:rsidRDefault="00094826">
      <w:pPr>
        <w:ind w:left="20" w:right="60" w:firstLine="820"/>
        <w:jc w:val="both"/>
        <w:rPr>
          <w:sz w:val="18"/>
          <w:szCs w:val="18"/>
        </w:rPr>
      </w:pPr>
      <w:r w:rsidRPr="00094826">
        <w:rPr>
          <w:sz w:val="18"/>
          <w:szCs w:val="18"/>
        </w:rPr>
        <w:t>6.- Türkiye Cumhuriyeti ile Lübnan Cumhuriyeti Arasında Serbest Ticaret Alanı Tesis Eden Ortaklık Anlaşmasının Ona</w:t>
      </w:r>
      <w:r w:rsidRPr="00094826">
        <w:rPr>
          <w:sz w:val="18"/>
          <w:szCs w:val="18"/>
        </w:rPr>
        <w:t>y</w:t>
      </w:r>
      <w:r w:rsidRPr="00094826">
        <w:rPr>
          <w:sz w:val="18"/>
          <w:szCs w:val="18"/>
        </w:rPr>
        <w:t>lanmasının Uygun Bulunduğuna Dair Kanun Tasarısı ve Dışişleri Komi</w:t>
      </w:r>
      <w:r w:rsidRPr="00094826">
        <w:rPr>
          <w:sz w:val="18"/>
          <w:szCs w:val="18"/>
        </w:rPr>
        <w:t>s</w:t>
      </w:r>
      <w:r w:rsidRPr="00094826">
        <w:rPr>
          <w:sz w:val="18"/>
          <w:szCs w:val="18"/>
        </w:rPr>
        <w:t>yonu Raporu (1/562) (S. Sayısı 196)</w:t>
      </w:r>
    </w:p>
    <w:p w:rsidRPr="00094826" w:rsidR="00094826" w:rsidP="00094826" w:rsidRDefault="00094826">
      <w:pPr>
        <w:ind w:left="20" w:right="60" w:firstLine="820"/>
        <w:jc w:val="both"/>
        <w:rPr>
          <w:sz w:val="18"/>
          <w:szCs w:val="18"/>
        </w:rPr>
      </w:pPr>
      <w:r w:rsidRPr="00094826">
        <w:rPr>
          <w:sz w:val="18"/>
          <w:szCs w:val="18"/>
        </w:rPr>
        <w:t xml:space="preserve">7.- Türkiye Cumhuriyeti ile </w:t>
      </w:r>
      <w:proofErr w:type="spellStart"/>
      <w:r w:rsidRPr="00094826">
        <w:rPr>
          <w:sz w:val="18"/>
          <w:szCs w:val="18"/>
        </w:rPr>
        <w:t>Morityus</w:t>
      </w:r>
      <w:proofErr w:type="spellEnd"/>
      <w:r w:rsidRPr="00094826">
        <w:rPr>
          <w:sz w:val="18"/>
          <w:szCs w:val="18"/>
        </w:rPr>
        <w:t xml:space="preserve"> Cumhuriyeti Arasında Serbest Ticaret Anlaşmasının Onaylanmasının Uygun Bulund</w:t>
      </w:r>
      <w:r w:rsidRPr="00094826">
        <w:rPr>
          <w:sz w:val="18"/>
          <w:szCs w:val="18"/>
        </w:rPr>
        <w:t>u</w:t>
      </w:r>
      <w:r w:rsidRPr="00094826">
        <w:rPr>
          <w:sz w:val="18"/>
          <w:szCs w:val="18"/>
        </w:rPr>
        <w:t>ğuna Dair Kanun Tasarısı ve Dışişleri Komisyonu Raporu (1/539) (S. Sayısı: 195)</w:t>
      </w:r>
    </w:p>
    <w:p w:rsidRPr="00094826" w:rsidR="00094826" w:rsidP="00094826" w:rsidRDefault="00094826">
      <w:pPr>
        <w:ind w:left="20" w:right="60" w:firstLine="820"/>
        <w:jc w:val="both"/>
        <w:rPr>
          <w:sz w:val="18"/>
          <w:szCs w:val="18"/>
        </w:rPr>
      </w:pPr>
      <w:r w:rsidRPr="00094826">
        <w:rPr>
          <w:sz w:val="18"/>
          <w:szCs w:val="18"/>
        </w:rPr>
        <w:t>8.- Türkiye Cumhuriyeti Hükümeti ile Kazakistan Cumhuriyeti Hükümeti Arasında Bilim ve Teknoloji Alanında İşbirliği A</w:t>
      </w:r>
      <w:r w:rsidRPr="00094826">
        <w:rPr>
          <w:sz w:val="18"/>
          <w:szCs w:val="18"/>
        </w:rPr>
        <w:t>n</w:t>
      </w:r>
      <w:r w:rsidRPr="00094826">
        <w:rPr>
          <w:sz w:val="18"/>
          <w:szCs w:val="18"/>
        </w:rPr>
        <w:t>laşmasının Onaylanmasının Uygun Bulunduğuna Dair Kanun Tasarısı ve Dışişleri Komisyonu Raporu 1/374) (S. Sayısı: 108)</w:t>
      </w:r>
    </w:p>
    <w:p w:rsidRPr="00094826" w:rsidR="00094826" w:rsidP="00094826" w:rsidRDefault="00094826">
      <w:pPr>
        <w:pStyle w:val="Metinstil"/>
        <w:tabs>
          <w:tab w:val="center" w:pos="5103"/>
        </w:tabs>
        <w:suppressAutoHyphens/>
        <w:spacing w:line="240" w:lineRule="auto"/>
        <w:rPr>
          <w:spacing w:val="0"/>
          <w:sz w:val="18"/>
          <w:szCs w:val="18"/>
        </w:rPr>
      </w:pP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X.- SATAŞMALARA İLİŞKİN KONUŞMALAR</w:t>
      </w:r>
    </w:p>
    <w:p w:rsidRPr="00094826" w:rsidR="00094826" w:rsidP="00094826" w:rsidRDefault="00094826">
      <w:pPr>
        <w:ind w:left="20" w:right="60" w:firstLine="820"/>
        <w:jc w:val="both"/>
        <w:rPr>
          <w:bCs/>
          <w:sz w:val="18"/>
          <w:szCs w:val="18"/>
        </w:rPr>
      </w:pPr>
      <w:r w:rsidRPr="00094826">
        <w:rPr>
          <w:bCs/>
          <w:sz w:val="18"/>
          <w:szCs w:val="18"/>
        </w:rPr>
        <w:t>1.- Giresun Milletvekili Nurettin Canikli’nin, Tunceli Milletvekili Kamer Genç’in AK PARTİ Grup Başkanına sataşması n</w:t>
      </w:r>
      <w:r w:rsidRPr="00094826">
        <w:rPr>
          <w:bCs/>
          <w:sz w:val="18"/>
          <w:szCs w:val="18"/>
        </w:rPr>
        <w:t>e</w:t>
      </w:r>
      <w:r w:rsidRPr="00094826">
        <w:rPr>
          <w:bCs/>
          <w:sz w:val="18"/>
          <w:szCs w:val="18"/>
        </w:rPr>
        <w:t>deniyle konuşması</w:t>
      </w:r>
    </w:p>
    <w:p w:rsidRPr="00094826" w:rsidR="00094826" w:rsidP="00094826" w:rsidRDefault="00094826">
      <w:pPr>
        <w:ind w:left="20" w:right="60" w:firstLine="820"/>
        <w:jc w:val="both"/>
        <w:rPr>
          <w:bCs/>
          <w:sz w:val="18"/>
          <w:szCs w:val="18"/>
        </w:rPr>
      </w:pPr>
      <w:r w:rsidRPr="00094826">
        <w:rPr>
          <w:bCs/>
          <w:sz w:val="18"/>
          <w:szCs w:val="18"/>
        </w:rPr>
        <w:t>2.- Tunceli Milletvekili Kamer Genç’in, Giresun Milletvekili Nurettin Canikli’nin şahsına s</w:t>
      </w:r>
      <w:r w:rsidRPr="00094826">
        <w:rPr>
          <w:bCs/>
          <w:sz w:val="18"/>
          <w:szCs w:val="18"/>
        </w:rPr>
        <w:t>a</w:t>
      </w:r>
      <w:r w:rsidRPr="00094826">
        <w:rPr>
          <w:bCs/>
          <w:sz w:val="18"/>
          <w:szCs w:val="18"/>
        </w:rPr>
        <w:t>taşması nedeniyle konuşması</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3.- Çorum Milletvekili Tufan Köse’nin, Oturum Başkanı TBMM Başkan Vekili Sadık Yakut’un şahsına sataşması nedeniyle konuşması</w:t>
      </w:r>
    </w:p>
    <w:p w:rsidRPr="00094826" w:rsidR="00094826" w:rsidP="00094826" w:rsidRDefault="00094826">
      <w:pPr>
        <w:pStyle w:val="zetmetin"/>
        <w:spacing w:line="240" w:lineRule="auto"/>
        <w:ind w:left="23" w:right="62" w:firstLine="822"/>
        <w:rPr>
          <w:noProof w:val="0"/>
          <w:sz w:val="18"/>
          <w:szCs w:val="18"/>
        </w:rPr>
      </w:pP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XI.- USUL HAKKINDA GÖRÜŞMELER</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1.- Kapalı oturumda kavasların dışarı çıkartılmasının gerekip gerekmediği hakkında</w:t>
      </w:r>
    </w:p>
    <w:p w:rsidRPr="00094826" w:rsidR="00094826" w:rsidP="00094826" w:rsidRDefault="00094826">
      <w:pPr>
        <w:ind w:left="20" w:right="60" w:firstLine="820"/>
        <w:jc w:val="both"/>
        <w:rPr>
          <w:sz w:val="18"/>
          <w:szCs w:val="18"/>
        </w:rPr>
      </w:pPr>
      <w:r w:rsidRPr="00094826">
        <w:rPr>
          <w:sz w:val="18"/>
          <w:szCs w:val="18"/>
        </w:rPr>
        <w:t>2.- 338 sıra sayılı Kanun Tasarısı’nın geçici 1’inci maddesinin 15’inci fıkrasıyla ilgili önergenin Anayasa’ya aykırı olduğu g</w:t>
      </w:r>
      <w:r w:rsidRPr="00094826">
        <w:rPr>
          <w:sz w:val="18"/>
          <w:szCs w:val="18"/>
        </w:rPr>
        <w:t>e</w:t>
      </w:r>
      <w:r w:rsidRPr="00094826">
        <w:rPr>
          <w:sz w:val="18"/>
          <w:szCs w:val="18"/>
        </w:rPr>
        <w:t xml:space="preserve">rekçesiyle görüşülüp görüşülemeyeceği hakkında </w:t>
      </w:r>
    </w:p>
    <w:p w:rsidRPr="00094826" w:rsidR="00094826" w:rsidP="00094826" w:rsidRDefault="00094826">
      <w:pPr>
        <w:pStyle w:val="Metinstil"/>
        <w:tabs>
          <w:tab w:val="center" w:pos="5103"/>
        </w:tabs>
        <w:suppressAutoHyphens/>
        <w:spacing w:line="240" w:lineRule="auto"/>
        <w:rPr>
          <w:spacing w:val="0"/>
          <w:sz w:val="18"/>
          <w:szCs w:val="18"/>
        </w:rPr>
      </w:pP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XII.- KAPALI OTURUMLAR</w:t>
      </w:r>
    </w:p>
    <w:p w:rsidRPr="00094826" w:rsidR="00094826" w:rsidP="00094826" w:rsidRDefault="00094826">
      <w:pPr>
        <w:pStyle w:val="Metinstil"/>
        <w:tabs>
          <w:tab w:val="center" w:pos="5103"/>
        </w:tabs>
        <w:suppressAutoHyphens/>
        <w:spacing w:line="240" w:lineRule="auto"/>
        <w:ind w:left="0" w:firstLine="0"/>
        <w:rPr>
          <w:spacing w:val="0"/>
          <w:sz w:val="18"/>
          <w:szCs w:val="18"/>
        </w:rPr>
      </w:pPr>
      <w:r w:rsidRPr="00094826">
        <w:rPr>
          <w:spacing w:val="0"/>
          <w:sz w:val="18"/>
          <w:szCs w:val="18"/>
        </w:rPr>
        <w:t xml:space="preserve">       BEŞİNCİ, YEDİNCİ, SEKİZİNCİ ve DOKUZUNCU OTURUMLAR</w:t>
      </w:r>
    </w:p>
    <w:p w:rsidRPr="00094826" w:rsidR="00094826" w:rsidP="00094826" w:rsidRDefault="00094826">
      <w:pPr>
        <w:pStyle w:val="Metinstil"/>
        <w:tabs>
          <w:tab w:val="center" w:pos="5103"/>
        </w:tabs>
        <w:suppressAutoHyphens/>
        <w:spacing w:line="240" w:lineRule="auto"/>
        <w:rPr>
          <w:spacing w:val="0"/>
          <w:sz w:val="18"/>
          <w:szCs w:val="18"/>
        </w:rPr>
      </w:pPr>
      <w:r w:rsidRPr="00094826">
        <w:rPr>
          <w:spacing w:val="0"/>
          <w:sz w:val="18"/>
          <w:szCs w:val="18"/>
        </w:rPr>
        <w:t xml:space="preserve">               (Kapalıdır)</w:t>
      </w:r>
    </w:p>
    <w:p w:rsidRPr="00094826" w:rsidR="00094826" w:rsidP="00094826" w:rsidRDefault="00094826">
      <w:pPr>
        <w:pStyle w:val="Metinstil"/>
        <w:tabs>
          <w:tab w:val="center" w:pos="5103"/>
        </w:tabs>
        <w:suppressAutoHyphens/>
        <w:spacing w:line="240" w:lineRule="auto"/>
        <w:rPr>
          <w:spacing w:val="0"/>
          <w:sz w:val="18"/>
          <w:szCs w:val="18"/>
        </w:rPr>
      </w:pPr>
    </w:p>
    <w:p w:rsidRPr="00094826" w:rsidR="00094826" w:rsidP="00094826" w:rsidRDefault="00094826">
      <w:pPr>
        <w:ind w:left="20" w:right="60" w:firstLine="820"/>
        <w:jc w:val="both"/>
        <w:rPr>
          <w:sz w:val="18"/>
          <w:szCs w:val="18"/>
        </w:rPr>
      </w:pPr>
    </w:p>
    <w:p w:rsidRPr="00094826" w:rsidR="00094826" w:rsidP="00094826" w:rsidRDefault="00094826">
      <w:pPr>
        <w:ind w:left="20" w:right="60" w:firstLine="820"/>
        <w:jc w:val="both"/>
        <w:rPr>
          <w:sz w:val="18"/>
          <w:szCs w:val="18"/>
        </w:rPr>
      </w:pPr>
    </w:p>
    <w:p w:rsidRPr="00094826" w:rsidR="00094826" w:rsidP="00094826" w:rsidRDefault="00094826">
      <w:pPr>
        <w:ind w:left="20" w:right="60" w:firstLine="820"/>
        <w:jc w:val="both"/>
        <w:rPr>
          <w:sz w:val="18"/>
          <w:szCs w:val="18"/>
        </w:rPr>
      </w:pPr>
    </w:p>
    <w:p w:rsidRPr="00094826" w:rsidR="00094826" w:rsidP="00094826" w:rsidRDefault="00094826">
      <w:pPr>
        <w:ind w:left="20" w:right="60" w:firstLine="820"/>
        <w:jc w:val="both"/>
        <w:rPr>
          <w:sz w:val="18"/>
          <w:szCs w:val="18"/>
        </w:rPr>
      </w:pPr>
      <w:r w:rsidRPr="00094826">
        <w:rPr>
          <w:sz w:val="18"/>
          <w:szCs w:val="18"/>
        </w:rPr>
        <w:t>XIII.- OYLAMALAR</w:t>
      </w:r>
    </w:p>
    <w:p w:rsidRPr="00094826" w:rsidR="00094826" w:rsidP="00094826" w:rsidRDefault="00094826">
      <w:pPr>
        <w:pStyle w:val="zetmetin"/>
        <w:spacing w:line="240" w:lineRule="auto"/>
        <w:rPr>
          <w:noProof w:val="0"/>
          <w:sz w:val="18"/>
          <w:szCs w:val="18"/>
        </w:rPr>
      </w:pPr>
      <w:r w:rsidRPr="00094826">
        <w:rPr>
          <w:noProof w:val="0"/>
          <w:sz w:val="18"/>
          <w:szCs w:val="18"/>
        </w:rPr>
        <w:t>1.- Büyükşehir Belediyesi Kanunu ile Bazı Kanun ve Kanun Hükmünde Kararnamelerde D</w:t>
      </w:r>
      <w:r w:rsidRPr="00094826">
        <w:rPr>
          <w:noProof w:val="0"/>
          <w:sz w:val="18"/>
          <w:szCs w:val="18"/>
        </w:rPr>
        <w:t>e</w:t>
      </w:r>
      <w:r w:rsidRPr="00094826">
        <w:rPr>
          <w:noProof w:val="0"/>
          <w:sz w:val="18"/>
          <w:szCs w:val="18"/>
        </w:rPr>
        <w:t>ğişiklik Yapılmasına Dair Kanun Tasarısı’nın 20’nci maddesinin oylaması</w:t>
      </w:r>
    </w:p>
    <w:p w:rsidRPr="00094826" w:rsidR="00094826" w:rsidP="00094826" w:rsidRDefault="00094826">
      <w:pPr>
        <w:pStyle w:val="zetmetin"/>
        <w:spacing w:line="240" w:lineRule="auto"/>
        <w:rPr>
          <w:noProof w:val="0"/>
          <w:sz w:val="18"/>
          <w:szCs w:val="18"/>
        </w:rPr>
      </w:pPr>
      <w:r w:rsidRPr="00094826">
        <w:rPr>
          <w:noProof w:val="0"/>
          <w:sz w:val="18"/>
          <w:szCs w:val="18"/>
        </w:rPr>
        <w:t>2.- Büyükşehir Belediyesi Kanunu ile Bazı Kanun ve Kanun Hükmünde Kararnamelerde D</w:t>
      </w:r>
      <w:r w:rsidRPr="00094826">
        <w:rPr>
          <w:noProof w:val="0"/>
          <w:sz w:val="18"/>
          <w:szCs w:val="18"/>
        </w:rPr>
        <w:t>e</w:t>
      </w:r>
      <w:r w:rsidRPr="00094826">
        <w:rPr>
          <w:noProof w:val="0"/>
          <w:sz w:val="18"/>
          <w:szCs w:val="18"/>
        </w:rPr>
        <w:t>ğişiklik Yapılmasına Dair Kanun Tasarısı’nın 22’nci maddesinin oylaması</w:t>
      </w:r>
    </w:p>
    <w:p w:rsidRPr="00094826" w:rsidR="00094826" w:rsidP="00094826" w:rsidRDefault="00094826">
      <w:pPr>
        <w:pStyle w:val="zetmetin"/>
        <w:spacing w:line="240" w:lineRule="auto"/>
        <w:rPr>
          <w:noProof w:val="0"/>
          <w:sz w:val="18"/>
          <w:szCs w:val="18"/>
        </w:rPr>
      </w:pPr>
      <w:r w:rsidRPr="00094826">
        <w:rPr>
          <w:noProof w:val="0"/>
          <w:sz w:val="18"/>
          <w:szCs w:val="18"/>
        </w:rPr>
        <w:t>3.- Büyükşehir Belediyesi Kanunu ile Bazı Kanun ve Kanun Hükmünde Kararnamelerde D</w:t>
      </w:r>
      <w:r w:rsidRPr="00094826">
        <w:rPr>
          <w:noProof w:val="0"/>
          <w:sz w:val="18"/>
          <w:szCs w:val="18"/>
        </w:rPr>
        <w:t>e</w:t>
      </w:r>
      <w:r w:rsidRPr="00094826">
        <w:rPr>
          <w:noProof w:val="0"/>
          <w:sz w:val="18"/>
          <w:szCs w:val="18"/>
        </w:rPr>
        <w:t>ğişiklik Yapılmasına Dair Kanun Tasarısı’nın 23’üncü maddesinin oylaması</w:t>
      </w:r>
    </w:p>
    <w:p w:rsidRPr="00094826" w:rsidR="00094826" w:rsidP="00094826" w:rsidRDefault="00094826">
      <w:pPr>
        <w:pStyle w:val="zetmetin"/>
        <w:spacing w:line="240" w:lineRule="auto"/>
        <w:rPr>
          <w:noProof w:val="0"/>
          <w:sz w:val="18"/>
          <w:szCs w:val="18"/>
        </w:rPr>
      </w:pPr>
      <w:r w:rsidRPr="00094826">
        <w:rPr>
          <w:noProof w:val="0"/>
          <w:sz w:val="18"/>
          <w:szCs w:val="18"/>
        </w:rPr>
        <w:t>4.- Büyükşehir Belediyesi Kanunu ile Bazı Kanun ve Kanun Hükmünde Kararnamelerde D</w:t>
      </w:r>
      <w:r w:rsidRPr="00094826">
        <w:rPr>
          <w:noProof w:val="0"/>
          <w:sz w:val="18"/>
          <w:szCs w:val="18"/>
        </w:rPr>
        <w:t>e</w:t>
      </w:r>
      <w:r w:rsidRPr="00094826">
        <w:rPr>
          <w:noProof w:val="0"/>
          <w:sz w:val="18"/>
          <w:szCs w:val="18"/>
        </w:rPr>
        <w:t>ğişiklik Yapılmasına Dair Kanun Tasarısı’nın 24’üncü maddesinin oylaması</w:t>
      </w:r>
    </w:p>
    <w:p w:rsidRPr="00094826" w:rsidR="00094826" w:rsidP="00094826" w:rsidRDefault="00094826">
      <w:pPr>
        <w:pStyle w:val="zetmetin"/>
        <w:spacing w:line="240" w:lineRule="auto"/>
        <w:rPr>
          <w:noProof w:val="0"/>
          <w:sz w:val="18"/>
          <w:szCs w:val="18"/>
        </w:rPr>
      </w:pPr>
      <w:r w:rsidRPr="00094826">
        <w:rPr>
          <w:noProof w:val="0"/>
          <w:sz w:val="18"/>
          <w:szCs w:val="18"/>
        </w:rPr>
        <w:t>5.- Büyükşehir Belediyesi Kanunu ile Bazı Kanun ve Kanun Hükmünde Kararnamelerde D</w:t>
      </w:r>
      <w:r w:rsidRPr="00094826">
        <w:rPr>
          <w:noProof w:val="0"/>
          <w:sz w:val="18"/>
          <w:szCs w:val="18"/>
        </w:rPr>
        <w:t>e</w:t>
      </w:r>
      <w:r w:rsidRPr="00094826">
        <w:rPr>
          <w:noProof w:val="0"/>
          <w:sz w:val="18"/>
          <w:szCs w:val="18"/>
        </w:rPr>
        <w:t>ğişiklik Yapılmasına Dair Kanun Tasarısı’nın 25’inci maddesinin oylaması</w:t>
      </w:r>
    </w:p>
    <w:p w:rsidRPr="00094826" w:rsidR="00094826" w:rsidP="00094826" w:rsidRDefault="00094826">
      <w:pPr>
        <w:pStyle w:val="zetmetin"/>
        <w:spacing w:line="240" w:lineRule="auto"/>
        <w:rPr>
          <w:noProof w:val="0"/>
          <w:sz w:val="18"/>
          <w:szCs w:val="18"/>
        </w:rPr>
      </w:pPr>
      <w:r w:rsidRPr="00094826">
        <w:rPr>
          <w:noProof w:val="0"/>
          <w:sz w:val="18"/>
          <w:szCs w:val="18"/>
        </w:rPr>
        <w:t>6.- Büyükşehir Belediyesi Kanunu ile Bazı Kanun ve Kanun Hükmünde Kararnamelerde D</w:t>
      </w:r>
      <w:r w:rsidRPr="00094826">
        <w:rPr>
          <w:noProof w:val="0"/>
          <w:sz w:val="18"/>
          <w:szCs w:val="18"/>
        </w:rPr>
        <w:t>e</w:t>
      </w:r>
      <w:r w:rsidRPr="00094826">
        <w:rPr>
          <w:noProof w:val="0"/>
          <w:sz w:val="18"/>
          <w:szCs w:val="18"/>
        </w:rPr>
        <w:t>ğişiklik Yapılmasına Dair Kanun Tasarısı’nın 26’ncı maddesinin oylaması</w:t>
      </w:r>
    </w:p>
    <w:p w:rsidRPr="00094826" w:rsidR="00094826" w:rsidP="00094826" w:rsidRDefault="00094826">
      <w:pPr>
        <w:pStyle w:val="zetmetin"/>
        <w:spacing w:line="240" w:lineRule="auto"/>
        <w:rPr>
          <w:noProof w:val="0"/>
          <w:sz w:val="18"/>
          <w:szCs w:val="18"/>
        </w:rPr>
      </w:pPr>
      <w:r w:rsidRPr="00094826">
        <w:rPr>
          <w:noProof w:val="0"/>
          <w:sz w:val="18"/>
          <w:szCs w:val="18"/>
        </w:rPr>
        <w:t>7.- Büyükşehir Belediyesi Kanunu ile Bazı Kanun ve Kanun Hükmünde Kararnamelerde D</w:t>
      </w:r>
      <w:r w:rsidRPr="00094826">
        <w:rPr>
          <w:noProof w:val="0"/>
          <w:sz w:val="18"/>
          <w:szCs w:val="18"/>
        </w:rPr>
        <w:t>e</w:t>
      </w:r>
      <w:r w:rsidRPr="00094826">
        <w:rPr>
          <w:noProof w:val="0"/>
          <w:sz w:val="18"/>
          <w:szCs w:val="18"/>
        </w:rPr>
        <w:t>ğişiklik Yapılmasına Dair Kanun Tasarısı’nın 27’nci maddesinin oylaması</w:t>
      </w:r>
    </w:p>
    <w:p w:rsidRPr="00094826" w:rsidR="00094826" w:rsidP="00094826" w:rsidRDefault="00094826">
      <w:pPr>
        <w:pStyle w:val="zetmetin"/>
        <w:spacing w:line="240" w:lineRule="auto"/>
        <w:rPr>
          <w:noProof w:val="0"/>
          <w:sz w:val="18"/>
          <w:szCs w:val="18"/>
        </w:rPr>
      </w:pPr>
      <w:r w:rsidRPr="00094826">
        <w:rPr>
          <w:noProof w:val="0"/>
          <w:sz w:val="18"/>
          <w:szCs w:val="18"/>
        </w:rPr>
        <w:t>8.- Büyükşehir Belediyesi Kanunu ile Bazı Kanun ve Kanun Hükmünde Kararnamelerde D</w:t>
      </w:r>
      <w:r w:rsidRPr="00094826">
        <w:rPr>
          <w:noProof w:val="0"/>
          <w:sz w:val="18"/>
          <w:szCs w:val="18"/>
        </w:rPr>
        <w:t>e</w:t>
      </w:r>
      <w:r w:rsidRPr="00094826">
        <w:rPr>
          <w:noProof w:val="0"/>
          <w:sz w:val="18"/>
          <w:szCs w:val="18"/>
        </w:rPr>
        <w:t>ğişiklik Yapılmasına Dair Kanun Tasarısı’nın 28’inci maddesinin oylaması</w:t>
      </w:r>
    </w:p>
    <w:p w:rsidRPr="00094826" w:rsidR="00094826" w:rsidP="00094826" w:rsidRDefault="00094826">
      <w:pPr>
        <w:pStyle w:val="zetmetin"/>
        <w:spacing w:line="240" w:lineRule="auto"/>
        <w:rPr>
          <w:noProof w:val="0"/>
          <w:sz w:val="18"/>
          <w:szCs w:val="18"/>
        </w:rPr>
      </w:pPr>
      <w:r w:rsidRPr="00094826">
        <w:rPr>
          <w:noProof w:val="0"/>
          <w:sz w:val="18"/>
          <w:szCs w:val="18"/>
        </w:rPr>
        <w:t>9.- Büyükşehir Belediyesi Kanunu ile Bazı Kanun ve Kanun Hükmünde Kararnamelerde D</w:t>
      </w:r>
      <w:r w:rsidRPr="00094826">
        <w:rPr>
          <w:noProof w:val="0"/>
          <w:sz w:val="18"/>
          <w:szCs w:val="18"/>
        </w:rPr>
        <w:t>e</w:t>
      </w:r>
      <w:r w:rsidRPr="00094826">
        <w:rPr>
          <w:noProof w:val="0"/>
          <w:sz w:val="18"/>
          <w:szCs w:val="18"/>
        </w:rPr>
        <w:t>ğişiklik Yapılmasına Dair Kanun Tasarısı’nın 29’uncu maddesinin oylaması</w:t>
      </w:r>
    </w:p>
    <w:p w:rsidRPr="00094826" w:rsidR="00094826" w:rsidP="00094826" w:rsidRDefault="00094826">
      <w:pPr>
        <w:pStyle w:val="zetmetin"/>
        <w:spacing w:line="240" w:lineRule="auto"/>
        <w:rPr>
          <w:noProof w:val="0"/>
          <w:sz w:val="18"/>
          <w:szCs w:val="18"/>
        </w:rPr>
      </w:pPr>
      <w:r w:rsidRPr="00094826">
        <w:rPr>
          <w:noProof w:val="0"/>
          <w:sz w:val="18"/>
          <w:szCs w:val="18"/>
        </w:rPr>
        <w:t>10.- Büyükşehir Belediyesi Kanunu ile Bazı Kanun ve Kanun Hükmünde Kararnamelerde Değişiklik Yapılmasına Dair K</w:t>
      </w:r>
      <w:r w:rsidRPr="00094826">
        <w:rPr>
          <w:noProof w:val="0"/>
          <w:sz w:val="18"/>
          <w:szCs w:val="18"/>
        </w:rPr>
        <w:t>a</w:t>
      </w:r>
      <w:r w:rsidRPr="00094826">
        <w:rPr>
          <w:noProof w:val="0"/>
          <w:sz w:val="18"/>
          <w:szCs w:val="18"/>
        </w:rPr>
        <w:t>nun Tasarısı’nın 30’uncu maddesinin oylaması</w:t>
      </w:r>
    </w:p>
    <w:p w:rsidRPr="00094826" w:rsidR="00094826" w:rsidP="00094826" w:rsidRDefault="00094826">
      <w:pPr>
        <w:pStyle w:val="zetmetin"/>
        <w:spacing w:line="240" w:lineRule="auto"/>
        <w:rPr>
          <w:noProof w:val="0"/>
          <w:sz w:val="18"/>
          <w:szCs w:val="18"/>
        </w:rPr>
      </w:pPr>
      <w:r w:rsidRPr="00094826">
        <w:rPr>
          <w:noProof w:val="0"/>
          <w:sz w:val="18"/>
          <w:szCs w:val="18"/>
        </w:rPr>
        <w:t>11.- Büyükşehir Belediyesi Kanunu ile Bazı Kanun ve Kanun Hükmünde Kararnamelerde Değişiklik Yapılmasına Dair K</w:t>
      </w:r>
      <w:r w:rsidRPr="00094826">
        <w:rPr>
          <w:noProof w:val="0"/>
          <w:sz w:val="18"/>
          <w:szCs w:val="18"/>
        </w:rPr>
        <w:t>a</w:t>
      </w:r>
      <w:r w:rsidRPr="00094826">
        <w:rPr>
          <w:noProof w:val="0"/>
          <w:sz w:val="18"/>
          <w:szCs w:val="18"/>
        </w:rPr>
        <w:t>nun Tasarısı’nın 32’nci maddesinin oylaması</w:t>
      </w:r>
    </w:p>
    <w:p w:rsidRPr="00094826" w:rsidR="00094826" w:rsidP="00094826" w:rsidRDefault="00094826">
      <w:pPr>
        <w:pStyle w:val="zetmetin"/>
        <w:spacing w:line="240" w:lineRule="auto"/>
        <w:rPr>
          <w:noProof w:val="0"/>
          <w:sz w:val="18"/>
          <w:szCs w:val="18"/>
        </w:rPr>
      </w:pPr>
      <w:r w:rsidRPr="00094826">
        <w:rPr>
          <w:noProof w:val="0"/>
          <w:sz w:val="18"/>
          <w:szCs w:val="18"/>
        </w:rPr>
        <w:t>12.- Büyükşehir Belediyesi Kanunu ile Bazı Kanun ve Kanun Hükmünde Kararnamelerde Değişiklik Yapılmasına Dair K</w:t>
      </w:r>
      <w:r w:rsidRPr="00094826">
        <w:rPr>
          <w:noProof w:val="0"/>
          <w:sz w:val="18"/>
          <w:szCs w:val="18"/>
        </w:rPr>
        <w:t>a</w:t>
      </w:r>
      <w:r w:rsidRPr="00094826">
        <w:rPr>
          <w:noProof w:val="0"/>
          <w:sz w:val="18"/>
          <w:szCs w:val="18"/>
        </w:rPr>
        <w:t>nun Tasarısı’nın 33’üncü maddesinin oylaması</w:t>
      </w:r>
    </w:p>
    <w:p w:rsidRPr="00094826" w:rsidR="00094826" w:rsidP="00094826" w:rsidRDefault="00094826">
      <w:pPr>
        <w:pStyle w:val="zetmetin"/>
        <w:spacing w:line="240" w:lineRule="auto"/>
        <w:rPr>
          <w:noProof w:val="0"/>
          <w:sz w:val="18"/>
          <w:szCs w:val="18"/>
        </w:rPr>
      </w:pPr>
      <w:r w:rsidRPr="00094826">
        <w:rPr>
          <w:noProof w:val="0"/>
          <w:sz w:val="18"/>
          <w:szCs w:val="18"/>
        </w:rPr>
        <w:t>13.- Büyükşehir Belediyesi Kanunu ile Bazı Kanun ve Kanun Hükmünde Kararnamelerde Değişiklik Yapılmasına Dair K</w:t>
      </w:r>
      <w:r w:rsidRPr="00094826">
        <w:rPr>
          <w:noProof w:val="0"/>
          <w:sz w:val="18"/>
          <w:szCs w:val="18"/>
        </w:rPr>
        <w:t>a</w:t>
      </w:r>
      <w:r w:rsidRPr="00094826">
        <w:rPr>
          <w:noProof w:val="0"/>
          <w:sz w:val="18"/>
          <w:szCs w:val="18"/>
        </w:rPr>
        <w:t>nun Tasarısı’nın 34’üncü maddesinin oylaması</w:t>
      </w:r>
    </w:p>
    <w:p w:rsidRPr="00094826" w:rsidR="00094826" w:rsidP="00094826" w:rsidRDefault="00094826">
      <w:pPr>
        <w:pStyle w:val="zetmetin"/>
        <w:spacing w:line="240" w:lineRule="auto"/>
        <w:rPr>
          <w:noProof w:val="0"/>
          <w:sz w:val="18"/>
          <w:szCs w:val="18"/>
        </w:rPr>
      </w:pPr>
      <w:r w:rsidRPr="00094826">
        <w:rPr>
          <w:noProof w:val="0"/>
          <w:sz w:val="18"/>
          <w:szCs w:val="18"/>
        </w:rPr>
        <w:t>14.- Büyükşehir Belediyesi Kanunu ile Bazı Kanun ve Kanun Hükmünde Kararnamelerde Değişiklik Yapılmasına Dair K</w:t>
      </w:r>
      <w:r w:rsidRPr="00094826">
        <w:rPr>
          <w:noProof w:val="0"/>
          <w:sz w:val="18"/>
          <w:szCs w:val="18"/>
        </w:rPr>
        <w:t>a</w:t>
      </w:r>
      <w:r w:rsidRPr="00094826">
        <w:rPr>
          <w:noProof w:val="0"/>
          <w:sz w:val="18"/>
          <w:szCs w:val="18"/>
        </w:rPr>
        <w:t>nun Tasarısı’nın Geçici 2’nci maddesinin oylaması</w:t>
      </w:r>
    </w:p>
    <w:p w:rsidRPr="00094826" w:rsidR="00094826" w:rsidP="00094826" w:rsidRDefault="00094826">
      <w:pPr>
        <w:pStyle w:val="zetmetin"/>
        <w:spacing w:line="240" w:lineRule="auto"/>
        <w:rPr>
          <w:noProof w:val="0"/>
          <w:sz w:val="18"/>
          <w:szCs w:val="18"/>
        </w:rPr>
      </w:pPr>
      <w:r w:rsidRPr="00094826">
        <w:rPr>
          <w:noProof w:val="0"/>
          <w:sz w:val="18"/>
          <w:szCs w:val="18"/>
        </w:rPr>
        <w:t>15.- Büyükşehir Belediyesi Kanunu ile Bazı Kanun ve Kanun Hükmünde Kararnamelerde Değişiklik Yapılmasına Dair K</w:t>
      </w:r>
      <w:r w:rsidRPr="00094826">
        <w:rPr>
          <w:noProof w:val="0"/>
          <w:sz w:val="18"/>
          <w:szCs w:val="18"/>
        </w:rPr>
        <w:t>a</w:t>
      </w:r>
      <w:r w:rsidRPr="00094826">
        <w:rPr>
          <w:noProof w:val="0"/>
          <w:sz w:val="18"/>
          <w:szCs w:val="18"/>
        </w:rPr>
        <w:t>nun Tasarısı’nın tümünün oylaması</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11 Kasım 2012 Pazar</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BİRİNCİ OTURUM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Açılma Saati: 14.00</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BAŞKAN: Başkan Vekili Sadık YAKUT</w:t>
      </w:r>
    </w:p>
    <w:p w:rsidRPr="00094826" w:rsidR="005D5ED1" w:rsidP="00094826" w:rsidRDefault="005D5ED1">
      <w:pPr>
        <w:pStyle w:val="Metinstil"/>
        <w:tabs>
          <w:tab w:val="center" w:pos="5103"/>
        </w:tabs>
        <w:suppressAutoHyphens/>
        <w:spacing w:line="240" w:lineRule="auto"/>
        <w:ind w:hanging="40"/>
        <w:jc w:val="center"/>
        <w:rPr>
          <w:rFonts w:ascii="Arial" w:hAnsi="Arial" w:cs="Arial"/>
          <w:spacing w:val="24"/>
          <w:sz w:val="18"/>
          <w:szCs w:val="18"/>
        </w:rPr>
      </w:pPr>
      <w:r w:rsidRPr="00094826">
        <w:rPr>
          <w:rFonts w:ascii="Arial" w:hAnsi="Arial" w:cs="Arial"/>
          <w:spacing w:val="24"/>
          <w:sz w:val="18"/>
          <w:szCs w:val="18"/>
        </w:rPr>
        <w:t>KÂTİP ÜYELER: Mine LÖK BEYAZ (Diyarbakır), Tanju ÖZCAN (Bolu)</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-----0-----</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Türkiye Büyük Millet Meclisinin 21'inci Birleşimini açıyorum.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Toplantı yeter sayısı vardır, görüşmelere başlıyoruz.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Gündeme geçmeden önce üç sayın milletvekiline gündem dışı söz vereceğim.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Gündem dışı ilk söz, 8 Kasım 1829 tarihinde Uzun Mehmet’in taş</w:t>
      </w:r>
      <w:r w:rsidRPr="00094826" w:rsidR="001D5BD5">
        <w:rPr>
          <w:rFonts w:ascii="Arial" w:hAnsi="Arial" w:cs="Arial"/>
          <w:spacing w:val="24"/>
          <w:sz w:val="18"/>
          <w:szCs w:val="18"/>
        </w:rPr>
        <w:t xml:space="preserve"> </w:t>
      </w:r>
      <w:r w:rsidRPr="00094826">
        <w:rPr>
          <w:rFonts w:ascii="Arial" w:hAnsi="Arial" w:cs="Arial"/>
          <w:spacing w:val="24"/>
          <w:sz w:val="18"/>
          <w:szCs w:val="18"/>
        </w:rPr>
        <w:t>kömürünü buluşu ve taş</w:t>
      </w:r>
      <w:r w:rsidRPr="00094826" w:rsidR="001D5BD5">
        <w:rPr>
          <w:rFonts w:ascii="Arial" w:hAnsi="Arial" w:cs="Arial"/>
          <w:spacing w:val="24"/>
          <w:sz w:val="18"/>
          <w:szCs w:val="18"/>
        </w:rPr>
        <w:t xml:space="preserve"> </w:t>
      </w:r>
      <w:r w:rsidRPr="00094826">
        <w:rPr>
          <w:rFonts w:ascii="Arial" w:hAnsi="Arial" w:cs="Arial"/>
          <w:spacing w:val="24"/>
          <w:sz w:val="18"/>
          <w:szCs w:val="18"/>
        </w:rPr>
        <w:t>kömürünün Zonguldak ekonomisine katkısı hakkında söz isteyen Zonguldak Milletvekili Özcan Ulupınar’a aittir. (AK PARTİ sıralarından alkışlar)</w:t>
      </w:r>
    </w:p>
    <w:p w:rsidRPr="00094826" w:rsidR="001D5BD5" w:rsidP="00094826" w:rsidRDefault="001D5BD5">
      <w:pPr>
        <w:tabs>
          <w:tab w:val="center" w:pos="5100"/>
        </w:tabs>
        <w:ind w:left="80" w:right="60" w:firstLine="760"/>
        <w:jc w:val="both"/>
        <w:rPr>
          <w:noProof/>
          <w:sz w:val="18"/>
          <w:szCs w:val="18"/>
        </w:rPr>
      </w:pPr>
      <w:r w:rsidRPr="00094826">
        <w:rPr>
          <w:noProof/>
          <w:sz w:val="18"/>
          <w:szCs w:val="18"/>
        </w:rPr>
        <w:t>IV.- GÜNDEM DIŞI KONUŞMALAR</w:t>
      </w:r>
    </w:p>
    <w:p w:rsidRPr="00094826" w:rsidR="001D5BD5" w:rsidP="00094826" w:rsidRDefault="001D5BD5">
      <w:pPr>
        <w:tabs>
          <w:tab w:val="center" w:pos="5100"/>
        </w:tabs>
        <w:ind w:left="80" w:right="60" w:firstLine="760"/>
        <w:jc w:val="both"/>
        <w:rPr>
          <w:noProof/>
          <w:sz w:val="18"/>
          <w:szCs w:val="18"/>
        </w:rPr>
      </w:pPr>
      <w:r w:rsidRPr="00094826">
        <w:rPr>
          <w:noProof/>
          <w:sz w:val="18"/>
          <w:szCs w:val="18"/>
        </w:rPr>
        <w:t>A) Milletvekillerinin Gündem Dışı Konuşmaları</w:t>
      </w:r>
    </w:p>
    <w:p w:rsidRPr="00094826" w:rsidR="001D5BD5" w:rsidP="00094826" w:rsidRDefault="001D5BD5">
      <w:pPr>
        <w:tabs>
          <w:tab w:val="center" w:pos="5100"/>
        </w:tabs>
        <w:ind w:left="80" w:right="60" w:firstLine="760"/>
        <w:jc w:val="both"/>
        <w:rPr>
          <w:sz w:val="18"/>
          <w:szCs w:val="18"/>
        </w:rPr>
      </w:pPr>
      <w:r w:rsidRPr="00094826">
        <w:rPr>
          <w:noProof/>
          <w:sz w:val="18"/>
          <w:szCs w:val="18"/>
        </w:rPr>
        <w:t xml:space="preserve">1.- </w:t>
      </w:r>
      <w:r w:rsidRPr="00094826">
        <w:rPr>
          <w:sz w:val="18"/>
          <w:szCs w:val="18"/>
        </w:rPr>
        <w:t>Zonguldak Milletvekili Özcan Ulupınar’ın, 8 Kasım 1829 tarihinde Uzun Mehmet’in taş kömürünü buluşuna ve taş köm</w:t>
      </w:r>
      <w:r w:rsidRPr="00094826">
        <w:rPr>
          <w:sz w:val="18"/>
          <w:szCs w:val="18"/>
        </w:rPr>
        <w:t>ü</w:t>
      </w:r>
      <w:r w:rsidRPr="00094826">
        <w:rPr>
          <w:sz w:val="18"/>
          <w:szCs w:val="18"/>
        </w:rPr>
        <w:t>rünün Zonguldak ekonomisine katkısına ilişkin gündem dışı konu</w:t>
      </w:r>
      <w:r w:rsidRPr="00094826">
        <w:rPr>
          <w:sz w:val="18"/>
          <w:szCs w:val="18"/>
        </w:rPr>
        <w:t>ş</w:t>
      </w:r>
      <w:r w:rsidRPr="00094826">
        <w:rPr>
          <w:sz w:val="18"/>
          <w:szCs w:val="18"/>
        </w:rPr>
        <w:t>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ÖZCAN ULUPINAR (Zonguldak) – Sayın Başkan, değerli milletvekilleri; 8 Kasım Uzun Mehmet’i Anma ve Kömür Günü dolayısıyla gündem dışı söz almış bulunmaktayım. Sözlerime başlamadan önce yüce Meclisi saygıyla selamlıyorum.</w:t>
      </w:r>
    </w:p>
    <w:p w:rsidRPr="00094826" w:rsidR="005D5ED1" w:rsidP="00094826" w:rsidRDefault="001D5BD5">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Cumhuriyetimizin kurucusu büyük ö</w:t>
      </w:r>
      <w:r w:rsidRPr="00094826" w:rsidR="005D5ED1">
        <w:rPr>
          <w:rFonts w:ascii="Arial" w:hAnsi="Arial" w:cs="Arial"/>
          <w:spacing w:val="24"/>
          <w:sz w:val="18"/>
          <w:szCs w:val="18"/>
        </w:rPr>
        <w:t xml:space="preserve">nder Gazi Mustafa Kemal Atatürk’ü, ebediyete intikalinin 74’üncü yıl dönümü dolayısıyla bir kez daha rahmet ve saygıyla anıyorum.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Ayrıca, dün Siirt’in Pervari ilçesinde, terörist saldırılara takviye amacıyla görevlendirilen jandarma özel harekat timini taşıyan askerî helikopterin yoğun sis dolayısıyla düşmesi sonucu 3’ü subay, 4 astsubay, 1 uzman çavuş ve 9’u uzman erbaş olmak üzere 17 askerimiz şehit olmuştur. Milletçe derin üzüntü içindeyiz. Şehitlerimize Allah’tan rahmet</w:t>
      </w:r>
      <w:r w:rsidRPr="00094826" w:rsidR="001D5BD5">
        <w:rPr>
          <w:rFonts w:ascii="Arial" w:hAnsi="Arial" w:cs="Arial"/>
          <w:spacing w:val="24"/>
          <w:sz w:val="18"/>
          <w:szCs w:val="18"/>
        </w:rPr>
        <w:t>,</w:t>
      </w:r>
      <w:r w:rsidRPr="00094826">
        <w:rPr>
          <w:rFonts w:ascii="Arial" w:hAnsi="Arial" w:cs="Arial"/>
          <w:spacing w:val="24"/>
          <w:sz w:val="18"/>
          <w:szCs w:val="18"/>
        </w:rPr>
        <w:t xml:space="preserve"> ailelerine sabır ve başsağlığı diliyorum.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Saygıdeğer milletvekilleri, ben, maden mühendisi değilim, kömür ile ilgili bir çalışmam da olmadı. Niçin bu konuyla ilgili söz aldım diye içinizden bir soru geçebilir. Ben, madenci değilim ancak kömür tozunun sokakta bile insanların ciğerini kararttığı, kömür madenlerinde hayatlarını kaybeden madenci şehitlerinin acılarının hemen hemen her evde yaşandığı, sokaklarında gezerken, her türlü mekânlarındaki sohbetlerinde maden ve madencilik ile ilgili konuların konuşulduğu, özetle hayatın kömür olduğu acılarla yoğrulmuş bu cennet vatana büyük katkılar sağlamış bir ilin yani kara elmas diyarı Zonguldak’ın temsilcisi olarak aranızda bulunduğum için bu konuda gündem dışı söz aldım.</w:t>
      </w:r>
    </w:p>
    <w:p w:rsidRPr="00094826" w:rsidR="000D4FEA"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Osmanlı</w:t>
      </w:r>
      <w:r w:rsidRPr="00094826" w:rsidR="001D5BD5">
        <w:rPr>
          <w:rFonts w:ascii="Arial" w:hAnsi="Arial" w:cs="Arial"/>
          <w:spacing w:val="24"/>
          <w:sz w:val="18"/>
          <w:szCs w:val="18"/>
        </w:rPr>
        <w:t xml:space="preserve"> da</w:t>
      </w:r>
      <w:r w:rsidRPr="00094826">
        <w:rPr>
          <w:rFonts w:ascii="Arial" w:hAnsi="Arial" w:cs="Arial"/>
          <w:spacing w:val="24"/>
          <w:sz w:val="18"/>
          <w:szCs w:val="18"/>
        </w:rPr>
        <w:t xml:space="preserve"> kömürü dışarıdan alıyor ve ihtiyaç giderek artıyor</w:t>
      </w:r>
      <w:r w:rsidRPr="00094826" w:rsidR="00A01294">
        <w:rPr>
          <w:rFonts w:ascii="Arial" w:hAnsi="Arial" w:cs="Arial"/>
          <w:spacing w:val="24"/>
          <w:sz w:val="18"/>
          <w:szCs w:val="18"/>
        </w:rPr>
        <w:t>,</w:t>
      </w:r>
      <w:r w:rsidRPr="00094826">
        <w:rPr>
          <w:rFonts w:ascii="Arial" w:hAnsi="Arial" w:cs="Arial"/>
          <w:spacing w:val="24"/>
          <w:sz w:val="18"/>
          <w:szCs w:val="18"/>
        </w:rPr>
        <w:t xml:space="preserve"> </w:t>
      </w:r>
      <w:r w:rsidRPr="00094826" w:rsidR="00A01294">
        <w:rPr>
          <w:rFonts w:ascii="Arial" w:hAnsi="Arial" w:cs="Arial"/>
          <w:spacing w:val="24"/>
          <w:sz w:val="18"/>
          <w:szCs w:val="18"/>
        </w:rPr>
        <w:t>z</w:t>
      </w:r>
      <w:r w:rsidRPr="00094826">
        <w:rPr>
          <w:rFonts w:ascii="Arial" w:hAnsi="Arial" w:cs="Arial"/>
          <w:spacing w:val="24"/>
          <w:sz w:val="18"/>
          <w:szCs w:val="18"/>
        </w:rPr>
        <w:t>aten çökmekte olan ekonomisinin parasının çoğu kömür alımına aktarılıyordu. Bu zor ve çaresiz durumda</w:t>
      </w:r>
      <w:r w:rsidRPr="00094826" w:rsidR="000D4FEA">
        <w:rPr>
          <w:rFonts w:ascii="Arial" w:hAnsi="Arial" w:cs="Arial"/>
          <w:spacing w:val="24"/>
          <w:sz w:val="18"/>
          <w:szCs w:val="18"/>
        </w:rPr>
        <w:t>, askerden iz</w:t>
      </w:r>
      <w:r w:rsidRPr="00094826">
        <w:rPr>
          <w:rFonts w:ascii="Arial" w:hAnsi="Arial" w:cs="Arial"/>
          <w:spacing w:val="24"/>
          <w:sz w:val="18"/>
          <w:szCs w:val="18"/>
        </w:rPr>
        <w:t>ne gelen Uzun Mehmet</w:t>
      </w:r>
      <w:r w:rsidRPr="00094826" w:rsidR="000D4FEA">
        <w:rPr>
          <w:rFonts w:ascii="Arial" w:hAnsi="Arial" w:cs="Arial"/>
          <w:spacing w:val="24"/>
          <w:sz w:val="18"/>
          <w:szCs w:val="18"/>
        </w:rPr>
        <w:t>,</w:t>
      </w:r>
      <w:r w:rsidRPr="00094826">
        <w:rPr>
          <w:rFonts w:ascii="Arial" w:hAnsi="Arial" w:cs="Arial"/>
          <w:spacing w:val="24"/>
          <w:sz w:val="18"/>
          <w:szCs w:val="18"/>
        </w:rPr>
        <w:t xml:space="preserve"> Zonguldak’taki Karadeniz Ereğli ilçesinin sınırları içerisinde bulunan </w:t>
      </w:r>
      <w:proofErr w:type="spellStart"/>
      <w:r w:rsidRPr="00094826">
        <w:rPr>
          <w:rFonts w:ascii="Arial" w:hAnsi="Arial" w:cs="Arial"/>
          <w:spacing w:val="24"/>
          <w:sz w:val="18"/>
          <w:szCs w:val="18"/>
        </w:rPr>
        <w:t>Neyren</w:t>
      </w:r>
      <w:proofErr w:type="spellEnd"/>
      <w:r w:rsidRPr="00094826">
        <w:rPr>
          <w:rFonts w:ascii="Arial" w:hAnsi="Arial" w:cs="Arial"/>
          <w:spacing w:val="24"/>
          <w:sz w:val="18"/>
          <w:szCs w:val="18"/>
        </w:rPr>
        <w:t xml:space="preserve"> Deresi civarında bulduğu taşları ocağa atması ve taşların yandığını görmesiyle taş kömürü bulduğunu anlamış ve bunları İstanbul’da saraya götürmüş, padişah tarafından kendisine 5</w:t>
      </w:r>
      <w:r w:rsidRPr="00094826" w:rsidR="000D4FEA">
        <w:rPr>
          <w:rFonts w:ascii="Arial" w:hAnsi="Arial" w:cs="Arial"/>
          <w:spacing w:val="24"/>
          <w:sz w:val="18"/>
          <w:szCs w:val="18"/>
        </w:rPr>
        <w:t xml:space="preserve"> bin </w:t>
      </w:r>
      <w:r w:rsidRPr="00094826">
        <w:rPr>
          <w:rFonts w:ascii="Arial" w:hAnsi="Arial" w:cs="Arial"/>
          <w:spacing w:val="24"/>
          <w:sz w:val="18"/>
          <w:szCs w:val="18"/>
        </w:rPr>
        <w:t xml:space="preserve">kuruş verilmiş ve hayat boyu 600 kuruş aylık bağlanmıştır. İşte, Uzun Mehmet’in </w:t>
      </w:r>
      <w:proofErr w:type="spellStart"/>
      <w:r w:rsidRPr="00094826">
        <w:rPr>
          <w:rFonts w:ascii="Arial" w:hAnsi="Arial" w:cs="Arial"/>
          <w:spacing w:val="24"/>
          <w:sz w:val="18"/>
          <w:szCs w:val="18"/>
        </w:rPr>
        <w:t>Neyren</w:t>
      </w:r>
      <w:proofErr w:type="spellEnd"/>
      <w:r w:rsidRPr="00094826">
        <w:rPr>
          <w:rFonts w:ascii="Arial" w:hAnsi="Arial" w:cs="Arial"/>
          <w:spacing w:val="24"/>
          <w:sz w:val="18"/>
          <w:szCs w:val="18"/>
        </w:rPr>
        <w:t xml:space="preserve"> Deresi’nde kömürü bulduğu tarih 8 Kasım 1829 olarak kayıtlara geçmiştir. </w:t>
      </w:r>
    </w:p>
    <w:p w:rsidRPr="00094826" w:rsidR="000D4FEA"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Uzun Mehmet’in hayatı kimi tarihçiler arasında tartışılagelen bir hikâyedir. Her ne kadar doğruluğu, kesinliği tartışılsa da Uzun Mehmet Zonguldak halkının hafızalarına kazınmıştır ve hak ettiği değere kavuşmuştur. Burada asıl olan, Türkiye’de metalürjik özelliğe sahip taş kömürünün yalnızca Zonguldak ve civarında üretildiğidir ve cefakâr Zonguldak halkı </w:t>
      </w:r>
      <w:r w:rsidRPr="00094826" w:rsidR="000D4FEA">
        <w:rPr>
          <w:rFonts w:ascii="Arial" w:hAnsi="Arial" w:cs="Arial"/>
          <w:spacing w:val="24"/>
          <w:sz w:val="18"/>
          <w:szCs w:val="18"/>
        </w:rPr>
        <w:t>yüz seksen dokuz</w:t>
      </w:r>
      <w:r w:rsidRPr="00094826">
        <w:rPr>
          <w:rFonts w:ascii="Arial" w:hAnsi="Arial" w:cs="Arial"/>
          <w:spacing w:val="24"/>
          <w:sz w:val="18"/>
          <w:szCs w:val="18"/>
        </w:rPr>
        <w:t xml:space="preserve"> yıldır bu taş kömürünü canını vererek, kanı dökerek üretiyor, Türkiye ekonomisine büyük katkıda bulunuyor.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Zonguldak</w:t>
      </w:r>
      <w:r w:rsidRPr="00094826" w:rsidR="000D4FEA">
        <w:rPr>
          <w:rFonts w:ascii="Arial" w:hAnsi="Arial" w:cs="Arial"/>
          <w:spacing w:val="24"/>
          <w:sz w:val="18"/>
          <w:szCs w:val="18"/>
        </w:rPr>
        <w:t>,</w:t>
      </w:r>
      <w:r w:rsidRPr="00094826">
        <w:rPr>
          <w:rFonts w:ascii="Arial" w:hAnsi="Arial" w:cs="Arial"/>
          <w:spacing w:val="24"/>
          <w:sz w:val="18"/>
          <w:szCs w:val="18"/>
        </w:rPr>
        <w:t xml:space="preserve"> kömür sayesinde büyümüş ve kömür sayesinde tanınmıştır. Zonguldak insanı, yeri geldiğinde kanunlarla, zorunlu olarak asker dipçiğiyle ocaklara sokulmuş, kömür üretimi yaptırılmıştır. Zonguldak kömür sayesinde o kadar önem kazanmıştır ki Türkiye Cumhuriyeti kurulduktan sonra, kanunla ilk kurulan vilayet olmuştur. İkinci Dünya Savaşı sırasında, dönemin ülke yöneticileri, müttefiklerin yanında Almanya’ya karşı savaşa girmek için öne sürdükleri koşulların başında Ankara, İstanbul ve Zonguldak illerinin Alman hava saldırılarına karşı korunmasını istemişlerdir. Yani, Zonguldak, Türkiye Cumhuriyeti sınırları içinde koruma altına alınması gereken en önemli üç ilden biriydi. Nasıl olmasın ki! Türkiye’de üretilecek demir-çelik için olmazsa olmaz olan, tek stratejik önem taşıyan maden taş kömürüydü. Zonguldak halkı da bu önemli maden için her zaman gereğini yapmış ve bu uğurda bugüne kadar 5 binden fazla maden şehidi vermiş, on binlerce insan sakat kalmış, taş tozu ve kömür tozunun sebep olduğu hastalılardan dolayı yüz binlerce insan hayatını kaybetmiştir.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Başkan, değerli milletvekilleri; sözlerimi bitirirken, bugüne kadar madenlerde hayatını kaybetmiş bütün maden şehitlerine Allah’tan rahmet dilerken, yüz seksen dokuz yıl önce Zonguldak’ta taş kömürünü bulan Uzun Mehmet’i saygıyla anıyorum. Madenlerde canı pahasına alın teri döken tüm madencilere Yüce Yaradan’ın kolaylıklar vermesini diliyorum. Sabahları her gün evden çıkarken, çoluk </w:t>
      </w:r>
      <w:proofErr w:type="spellStart"/>
      <w:r w:rsidRPr="00094826">
        <w:rPr>
          <w:rFonts w:ascii="Arial" w:hAnsi="Arial" w:cs="Arial"/>
          <w:spacing w:val="24"/>
          <w:sz w:val="18"/>
          <w:szCs w:val="18"/>
        </w:rPr>
        <w:t>cocuğuyla</w:t>
      </w:r>
      <w:proofErr w:type="spellEnd"/>
      <w:r w:rsidRPr="00094826">
        <w:rPr>
          <w:rFonts w:ascii="Arial" w:hAnsi="Arial" w:cs="Arial"/>
          <w:spacing w:val="24"/>
          <w:sz w:val="18"/>
          <w:szCs w:val="18"/>
        </w:rPr>
        <w:t xml:space="preserve"> helalleşip işe giden, ocaktan her çıkışta “geçmiş olsun” sözleriyle çıkan Zonguldak halkı ve madenciler adına yüce Meclisi saygıyla selamlıyorum. (AK PARTİ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Gündem dışı ikinci söz, 12 Kasım 1999 yılında yaşanan depremin yıl dönümü münasebetiyle söz isteyen Bolu Milletvekili Tanju Özcan’a aittir. (CHP sıralarından alkışlar)</w:t>
      </w:r>
    </w:p>
    <w:p w:rsidRPr="00094826" w:rsidR="000D4FEA" w:rsidP="00094826" w:rsidRDefault="000D4FEA">
      <w:pPr>
        <w:tabs>
          <w:tab w:val="center" w:pos="5100"/>
        </w:tabs>
        <w:ind w:left="80" w:right="60" w:firstLine="760"/>
        <w:jc w:val="both"/>
        <w:rPr>
          <w:sz w:val="18"/>
          <w:szCs w:val="18"/>
        </w:rPr>
      </w:pPr>
      <w:r w:rsidRPr="00094826">
        <w:rPr>
          <w:sz w:val="18"/>
          <w:szCs w:val="18"/>
        </w:rPr>
        <w:t>2.- Bolu Milletvekili Tanju Özcan’ın, 12 Kasım 1999’da yaşanan depremin yıl dönümüne ili</w:t>
      </w:r>
      <w:r w:rsidRPr="00094826">
        <w:rPr>
          <w:sz w:val="18"/>
          <w:szCs w:val="18"/>
        </w:rPr>
        <w:t>ş</w:t>
      </w:r>
      <w:r w:rsidRPr="00094826">
        <w:rPr>
          <w:sz w:val="18"/>
          <w:szCs w:val="18"/>
        </w:rPr>
        <w:t>kin gündem dışı konuşması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TANJU ÖZCAN (Bolu) – Sayın Başkan, çok değerli milletvekilleri; ben de Genel Kurulu saygıyla selamlıyorum.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Sözlerime başlamadan önce, ebediyete intikalinin 74’üncü yıl dönümü münasebetiyle rahmetli Atatürk’ü saygıyla ve rahmetle anıyorum.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Yine, sayın milletvekilleri, 12 Kasım depreminden bahsetmeden önce, dün </w:t>
      </w:r>
      <w:r w:rsidRPr="00094826" w:rsidR="000D4FEA">
        <w:rPr>
          <w:rFonts w:ascii="Arial" w:hAnsi="Arial" w:cs="Arial"/>
          <w:spacing w:val="24"/>
          <w:sz w:val="18"/>
          <w:szCs w:val="18"/>
        </w:rPr>
        <w:t xml:space="preserve">haber </w:t>
      </w:r>
      <w:r w:rsidRPr="00094826">
        <w:rPr>
          <w:rFonts w:ascii="Arial" w:hAnsi="Arial" w:cs="Arial"/>
          <w:spacing w:val="24"/>
          <w:sz w:val="18"/>
          <w:szCs w:val="18"/>
        </w:rPr>
        <w:t>aldığımız, maalesef son derece de bizleri ve toplumu üzen</w:t>
      </w:r>
      <w:r w:rsidRPr="00094826" w:rsidR="000D4FEA">
        <w:rPr>
          <w:rFonts w:ascii="Arial" w:hAnsi="Arial" w:cs="Arial"/>
          <w:spacing w:val="24"/>
          <w:sz w:val="18"/>
          <w:szCs w:val="18"/>
        </w:rPr>
        <w:t>,</w:t>
      </w:r>
      <w:r w:rsidRPr="00094826">
        <w:rPr>
          <w:rFonts w:ascii="Arial" w:hAnsi="Arial" w:cs="Arial"/>
          <w:spacing w:val="24"/>
          <w:sz w:val="18"/>
          <w:szCs w:val="18"/>
        </w:rPr>
        <w:t xml:space="preserve"> 17 şehidimizle ilgili de bir şeyler söylemek istiyorum. Gerçekten, Türkiye Cumhuriyeti ordusunun çok önemli mensuplarından 17’sini acı bir kazada kaybettik, şehit oldular. Kendilerine Allah’tan rahmet diliyorum, kederli ailelerine de başsağlığı dileklerimi iletiyorum.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Değerli milletvekilleri, bugün, aynı zamanda seçim bölgem olan Bolu’yu da yakından ilgilendiren, Bolu’nun da yaşadığı 12 Kasım 1999 depreminin yıl dönümü olması sebebiyle bugün sizlere gündem dışı olarak birkaç hususa değinerek sözlerime başlamak istiyorum.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Sayın milletvekilleri, hatırlarsınız, 17 Ağustos 1999’da Türkiye’nin çok önemli bir coğrafyasın</w:t>
      </w:r>
      <w:r w:rsidRPr="00094826" w:rsidR="008229A8">
        <w:rPr>
          <w:rFonts w:ascii="Arial" w:hAnsi="Arial" w:cs="Arial"/>
          <w:spacing w:val="24"/>
          <w:sz w:val="18"/>
          <w:szCs w:val="18"/>
        </w:rPr>
        <w:t>ı</w:t>
      </w:r>
      <w:r w:rsidRPr="00094826">
        <w:rPr>
          <w:rFonts w:ascii="Arial" w:hAnsi="Arial" w:cs="Arial"/>
          <w:spacing w:val="24"/>
          <w:sz w:val="18"/>
          <w:szCs w:val="18"/>
        </w:rPr>
        <w:t xml:space="preserve"> ve nüfus yoğunluğunun çok olduğu bir coğrafyayı vuran, dünyanın en büyük depremlerinden bir tanesi meydana gelmişti. Hâlâ </w:t>
      </w:r>
      <w:r w:rsidRPr="00094826" w:rsidR="008D07F4">
        <w:rPr>
          <w:rFonts w:ascii="Arial" w:hAnsi="Arial" w:cs="Arial"/>
          <w:spacing w:val="24"/>
          <w:sz w:val="18"/>
          <w:szCs w:val="18"/>
        </w:rPr>
        <w:t>depremin büyüklüğü tartışılıyor. 7,8 miydi, 7,9 muydu</w:t>
      </w:r>
      <w:r w:rsidRPr="00094826">
        <w:rPr>
          <w:rFonts w:ascii="Arial" w:hAnsi="Arial" w:cs="Arial"/>
          <w:spacing w:val="24"/>
          <w:sz w:val="18"/>
          <w:szCs w:val="18"/>
        </w:rPr>
        <w:t xml:space="preserve"> yoksa 8  büyüklüğünde bir deprem miydi? Hâlâ bu depremde kaç insanın öldüğü tartışılıyor, hâlâ tam olarak bir sayıya ulaşılamamış. Tabii</w:t>
      </w:r>
      <w:r w:rsidRPr="00094826" w:rsidR="008D07F4">
        <w:rPr>
          <w:rFonts w:ascii="Arial" w:hAnsi="Arial" w:cs="Arial"/>
          <w:spacing w:val="24"/>
          <w:sz w:val="18"/>
          <w:szCs w:val="18"/>
        </w:rPr>
        <w:t>,</w:t>
      </w:r>
      <w:r w:rsidRPr="00094826">
        <w:rPr>
          <w:rFonts w:ascii="Arial" w:hAnsi="Arial" w:cs="Arial"/>
          <w:spacing w:val="24"/>
          <w:sz w:val="18"/>
          <w:szCs w:val="18"/>
        </w:rPr>
        <w:t xml:space="preserve"> daha Türkiye bu depremin yaralarını saramamışken biz bu depremden yaklaşık üç ay sonra 12 Kasım 1999 saat 18.57’de merkez üssü Düzce’nin </w:t>
      </w:r>
      <w:proofErr w:type="spellStart"/>
      <w:r w:rsidRPr="00094826">
        <w:rPr>
          <w:rFonts w:ascii="Arial" w:hAnsi="Arial" w:cs="Arial"/>
          <w:spacing w:val="24"/>
          <w:sz w:val="18"/>
          <w:szCs w:val="18"/>
        </w:rPr>
        <w:t>Kaynaşlı</w:t>
      </w:r>
      <w:proofErr w:type="spellEnd"/>
      <w:r w:rsidRPr="00094826">
        <w:rPr>
          <w:rFonts w:ascii="Arial" w:hAnsi="Arial" w:cs="Arial"/>
          <w:spacing w:val="24"/>
          <w:sz w:val="18"/>
          <w:szCs w:val="18"/>
        </w:rPr>
        <w:t xml:space="preserve"> ilçesi olan büyük bir depremle daha karşı karşıya kaldık.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Sayın milletvekilleri, gerçekten bu deprem yaşamayanlar açısından belki çok farklı olarak yorumlanıyor. Allah kimseye yaşatmasın, sizlere ve çoluğunuza çocuğunuza yaşatmasın. Ancak az önce söyledim, biz üç ay arayla çok büyük iki deprem yaşadık. 12 Kasım depremi</w:t>
      </w:r>
      <w:r w:rsidRPr="00094826" w:rsidR="008D07F4">
        <w:rPr>
          <w:rFonts w:ascii="Arial" w:hAnsi="Arial" w:cs="Arial"/>
          <w:spacing w:val="24"/>
          <w:sz w:val="18"/>
          <w:szCs w:val="18"/>
        </w:rPr>
        <w:t>,</w:t>
      </w:r>
      <w:r w:rsidRPr="00094826" w:rsidR="00AF64FD">
        <w:rPr>
          <w:rFonts w:ascii="Arial" w:hAnsi="Arial" w:cs="Arial"/>
          <w:spacing w:val="24"/>
          <w:sz w:val="18"/>
          <w:szCs w:val="18"/>
        </w:rPr>
        <w:t xml:space="preserve"> size izah ettiğim gibi</w:t>
      </w:r>
      <w:r w:rsidRPr="00094826">
        <w:rPr>
          <w:rFonts w:ascii="Arial" w:hAnsi="Arial" w:cs="Arial"/>
          <w:spacing w:val="24"/>
          <w:sz w:val="18"/>
          <w:szCs w:val="18"/>
        </w:rPr>
        <w:t xml:space="preserve"> saat yediye üç kala olmuştu. Ben araçtaydım ve aracın lastiği patladı zannettim önce. Sonrasında -aracı devirecek kadar şiddetli bir depremdi neredeyse- dikiz aynasından geriye doğru baktığımda Bolu’nun merkezine, binaların ışıklarının kademeli olarak söndüğünü, binaların birbirine çarptığını ve bunun sonucunda da Bolu’yu çok büyük bir toz bulutunun kapladığını gördüm. Öyle bir an ki değerli milletvekilleri, dua etmekten başka yapacağınız hiçbir şey kalmıyor. Açık alandaysanız yakınlarınız için dua ediyorsunuz, kapalı alandaysanız kendiniz ve ya</w:t>
      </w:r>
      <w:r w:rsidRPr="00094826" w:rsidR="00AF64FD">
        <w:rPr>
          <w:rFonts w:ascii="Arial" w:hAnsi="Arial" w:cs="Arial"/>
          <w:spacing w:val="24"/>
          <w:sz w:val="18"/>
          <w:szCs w:val="18"/>
        </w:rPr>
        <w:t>kınlarınız için dua ediyorsunuz;</w:t>
      </w:r>
      <w:r w:rsidRPr="00094826">
        <w:rPr>
          <w:rFonts w:ascii="Arial" w:hAnsi="Arial" w:cs="Arial"/>
          <w:spacing w:val="24"/>
          <w:sz w:val="18"/>
          <w:szCs w:val="18"/>
        </w:rPr>
        <w:t xml:space="preserve"> onun dışında yapacak, söylenecek hiçbir şey kalmıyor, gerçekten sözün bittiği an oluyor.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Deprem sonrasında da şunu görüyorsunuz: Zengin açısından da deprem, deprem; fakir açısından da deprem, deprem; hiçbir şey değişmiyor. Bu deprem vesilesiyle birçok insan aynı zamanda kefenin de cebi olmadığını görüyor. Öldüğünüz zaman sadece cansız bir bedenle gömüldüğünüzü, servetinizi öbür dünyaya taşıyamadığınızı da görmüş oluyorsunuz. Zengin de fakir de bu depremde ölüyor arkadaşlar, depremlerde ölüyor. Sağ çıkan zengin de fakir de aç kaldığı için, bir kuru ekmek için saatlerce sırada bekliyor depremden sonra. Zengin de çadırda kalıyor günlerce, fakir de çadırda kalıyor, çok fazla değişen bir şey olmuyor. O anlamda, önemli olan, depremlerin oluşumundan sonra o depremleri yaşayan binaların insanları öldürmemesini sağlamak.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milletvekilleri, bu deprem sonucunda Düzce’de yaklaşık 782 vatandaşımız, Bolu’da da yaklaşık 50 vatandaşımız hayatını kaybetti. Binlerce vatandaşımız da yaralı hâlde kaldı, bazıları da sakat kaldı bunların. Düzce’de oran daha büyük ancak benim seçim bölgem olan Bolu’da binaların yüzde</w:t>
      </w:r>
      <w:r w:rsidRPr="00094826" w:rsidR="00AF64FD">
        <w:rPr>
          <w:rFonts w:ascii="Arial" w:hAnsi="Arial" w:cs="Arial"/>
          <w:spacing w:val="24"/>
          <w:sz w:val="18"/>
          <w:szCs w:val="18"/>
        </w:rPr>
        <w:t xml:space="preserve"> 52’si hasar gördü, yüzde 52’si;</w:t>
      </w:r>
      <w:r w:rsidRPr="00094826">
        <w:rPr>
          <w:rFonts w:ascii="Arial" w:hAnsi="Arial" w:cs="Arial"/>
          <w:spacing w:val="24"/>
          <w:sz w:val="18"/>
          <w:szCs w:val="18"/>
        </w:rPr>
        <w:t xml:space="preserve"> </w:t>
      </w:r>
      <w:r w:rsidRPr="00094826" w:rsidR="00AF64FD">
        <w:rPr>
          <w:rFonts w:ascii="Arial" w:hAnsi="Arial" w:cs="Arial"/>
          <w:spacing w:val="24"/>
          <w:sz w:val="18"/>
          <w:szCs w:val="18"/>
        </w:rPr>
        <w:t>a</w:t>
      </w:r>
      <w:r w:rsidRPr="00094826">
        <w:rPr>
          <w:rFonts w:ascii="Arial" w:hAnsi="Arial" w:cs="Arial"/>
          <w:spacing w:val="24"/>
          <w:sz w:val="18"/>
          <w:szCs w:val="18"/>
        </w:rPr>
        <w:t xml:space="preserve">z hasarlı olan vardı, orta hasarlı olan vardı, ağır hasarlı olan vardı. Hasar gören binaların çok az bir kısmı yıkıldı, “Diğer binaları onaracağız.” dedi devlet yetkilileri ve bu binalar onarıldı ancak bu binalar onarıldıktan sonra yeni bir deprem görmedi.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binaların onarımının binaları güçlendirip güçlendirmediği konusunda da bilim adamları ikiye bölündü</w:t>
      </w:r>
      <w:r w:rsidRPr="00094826" w:rsidR="00AF64FD">
        <w:rPr>
          <w:rFonts w:ascii="Arial" w:hAnsi="Arial" w:cs="Arial"/>
          <w:spacing w:val="24"/>
          <w:sz w:val="18"/>
          <w:szCs w:val="18"/>
        </w:rPr>
        <w:t>,</w:t>
      </w:r>
      <w:r w:rsidRPr="00094826">
        <w:rPr>
          <w:rFonts w:ascii="Arial" w:hAnsi="Arial" w:cs="Arial"/>
          <w:spacing w:val="24"/>
          <w:sz w:val="18"/>
          <w:szCs w:val="18"/>
        </w:rPr>
        <w:t xml:space="preserve"> kimi dedi ki: “Bu yapılan onarımlar binaların statiğini bozdu, yeni bir depremde daha büyük</w:t>
      </w:r>
      <w:r w:rsidRPr="00094826" w:rsidR="00AF64FD">
        <w:rPr>
          <w:rFonts w:ascii="Arial" w:hAnsi="Arial" w:cs="Arial"/>
          <w:spacing w:val="24"/>
          <w:sz w:val="18"/>
          <w:szCs w:val="18"/>
        </w:rPr>
        <w:t xml:space="preserve"> bir faciayla karşılaşabiliriz”;</w:t>
      </w:r>
      <w:r w:rsidRPr="00094826">
        <w:rPr>
          <w:rFonts w:ascii="Arial" w:hAnsi="Arial" w:cs="Arial"/>
          <w:spacing w:val="24"/>
          <w:sz w:val="18"/>
          <w:szCs w:val="18"/>
        </w:rPr>
        <w:t xml:space="preserve"> kimi de dedi ki: “Evet, bu onarımlar fayda sağladı.” Ancak yeni bir deprem yaşamadığımız için hâlen bu onarımların fayda sağlayıp sağlamadığını dahi Bolu kamuoyu ve Düzce kamuoyu bilmiyor. Şu anda Bolu’da ve Düzce’de binlerce konutun güvenli olup olmadığı hâlen tartışma konusu sayın milletvekilleri.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TANJU ÖZCAN (Devamla) – O anlamda, ben, size, buradan, şu çağrıda bulunmak istiyorum: Lütfen, özel iletişim vergilerinden elde edilen</w:t>
      </w:r>
      <w:r w:rsidRPr="00094826" w:rsidR="00AF64FD">
        <w:rPr>
          <w:rFonts w:ascii="Arial" w:hAnsi="Arial" w:cs="Arial"/>
          <w:spacing w:val="24"/>
          <w:sz w:val="18"/>
          <w:szCs w:val="18"/>
        </w:rPr>
        <w:t xml:space="preserve"> gelirleri depreme uygun olarak;</w:t>
      </w:r>
      <w:r w:rsidRPr="00094826">
        <w:rPr>
          <w:rFonts w:ascii="Arial" w:hAnsi="Arial" w:cs="Arial"/>
          <w:spacing w:val="24"/>
          <w:sz w:val="18"/>
          <w:szCs w:val="18"/>
        </w:rPr>
        <w:t xml:space="preserve"> özellikle binaların yenilenmesinde, yeniden yapılmasında, hasarsız bina kalmaması noktasında kullanmayı öneriyorum.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Genel Kurulu saygıyla selamlıyorum. (CHP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Gündem dışı üçüncü söz, Mersin’de yaşanan sel felaketi hakkında söz isteyen Mersin Milletvekili Mehmet </w:t>
      </w:r>
      <w:proofErr w:type="spellStart"/>
      <w:r w:rsidRPr="00094826">
        <w:rPr>
          <w:rFonts w:ascii="Arial" w:hAnsi="Arial" w:cs="Arial"/>
          <w:spacing w:val="24"/>
          <w:sz w:val="18"/>
          <w:szCs w:val="18"/>
        </w:rPr>
        <w:t>Şandır’a</w:t>
      </w:r>
      <w:proofErr w:type="spellEnd"/>
      <w:r w:rsidRPr="00094826">
        <w:rPr>
          <w:rFonts w:ascii="Arial" w:hAnsi="Arial" w:cs="Arial"/>
          <w:spacing w:val="24"/>
          <w:sz w:val="18"/>
          <w:szCs w:val="18"/>
        </w:rPr>
        <w:t xml:space="preserve"> aittir.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Buyurun Sayın Şandır. (MHP sıralarından alkışlar) </w:t>
      </w:r>
    </w:p>
    <w:p w:rsidRPr="00094826" w:rsidR="00D20621" w:rsidP="00094826" w:rsidRDefault="00D20621">
      <w:pPr>
        <w:tabs>
          <w:tab w:val="center" w:pos="5100"/>
        </w:tabs>
        <w:ind w:left="80" w:right="60" w:firstLine="760"/>
        <w:jc w:val="both"/>
        <w:rPr>
          <w:sz w:val="18"/>
          <w:szCs w:val="18"/>
        </w:rPr>
      </w:pPr>
      <w:r w:rsidRPr="00094826">
        <w:rPr>
          <w:sz w:val="18"/>
          <w:szCs w:val="18"/>
        </w:rPr>
        <w:t xml:space="preserve">3.- Mersin Milletvekili Mehmet Şandır’ın, Mersin’de yaşanan sel felaketine ilişkin gündem dışı konuşması ve Orman ve Su İşleri Bakanı Veysel Eroğlu’nun cevabı </w:t>
      </w:r>
    </w:p>
    <w:p w:rsidRPr="00094826" w:rsidR="00D20621" w:rsidP="00094826" w:rsidRDefault="00D2062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Sayın Başkan, değerli milletvekilleri; öncelikle yüce heyetinizi saygıyla selamlıyorum.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Geçen hafta, daha doğrusu, işte, bu hafta içerisinde Mersin’in Erdemli ilçesinde, merkezinde ve çevresinde 1 metrekareye çok aşırı miktarda yağış düşmesi sonucunda çok ciddi bir sel felaketi yaşandı. Üreticilerimiz, çiftçilerimiz, buralarda oturan insanlarımız çok büyük bir tehlike altında varlıklarını, mahsullerini kaybettiler. Bu konuyu, geçen </w:t>
      </w:r>
      <w:r w:rsidRPr="00094826" w:rsidR="00D20621">
        <w:rPr>
          <w:rFonts w:ascii="Arial" w:hAnsi="Arial" w:cs="Arial"/>
          <w:spacing w:val="24"/>
          <w:sz w:val="18"/>
          <w:szCs w:val="18"/>
        </w:rPr>
        <w:t xml:space="preserve"> de </w:t>
      </w:r>
      <w:r w:rsidRPr="00094826">
        <w:rPr>
          <w:rFonts w:ascii="Arial" w:hAnsi="Arial" w:cs="Arial"/>
          <w:spacing w:val="24"/>
          <w:sz w:val="18"/>
          <w:szCs w:val="18"/>
        </w:rPr>
        <w:t xml:space="preserve">burada, tüm milletvekillerimizin, Mersin milletvekillerimizin de katılımıyla Genel Kurulumunuz dikkatine sunmuştuk ancak Sayın Bakanlarımız da buradayken bu konuda yapılması gereken bir hususu tekrar gündeme getirmek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arkadaşlar, sel felaketi, dolu yani “tabii afetler” dediğimiz hadise bizim ülkemizin çok doğal bir hadisesi, olayı hâline geldi. Hemen hemen ülkemizin her bölgesinde, her vilayetinde birçoğu da ölümlü sonuçlar getiren afetler yaşanmakta ve insanımız </w:t>
      </w:r>
      <w:proofErr w:type="spellStart"/>
      <w:r w:rsidRPr="00094826">
        <w:rPr>
          <w:rFonts w:ascii="Arial" w:hAnsi="Arial" w:cs="Arial"/>
          <w:spacing w:val="24"/>
          <w:sz w:val="18"/>
          <w:szCs w:val="18"/>
        </w:rPr>
        <w:t>binbir</w:t>
      </w:r>
      <w:proofErr w:type="spellEnd"/>
      <w:r w:rsidRPr="00094826">
        <w:rPr>
          <w:rFonts w:ascii="Arial" w:hAnsi="Arial" w:cs="Arial"/>
          <w:spacing w:val="24"/>
          <w:sz w:val="18"/>
          <w:szCs w:val="18"/>
        </w:rPr>
        <w:t xml:space="preserve"> zahmetle ürettiklerini, emeklerini, mahsullerini bu afetlerde kaybetmekte, hayvanları telef olmakta. Bu, hemen ülkenin her bölgesinde ve her yıl yaşanan bir hadise. Her mevsim demesek bile her yıl mutlaka ülkemizin birçok vilayetinde, kazasında, köyünde bu türlü felaketleri yaşıyoruz. Her milletvekili</w:t>
      </w:r>
      <w:r w:rsidRPr="00094826" w:rsidR="00D20621">
        <w:rPr>
          <w:rFonts w:ascii="Arial" w:hAnsi="Arial" w:cs="Arial"/>
          <w:spacing w:val="24"/>
          <w:sz w:val="18"/>
          <w:szCs w:val="18"/>
        </w:rPr>
        <w:t xml:space="preserve">ni </w:t>
      </w:r>
      <w:r w:rsidRPr="00094826">
        <w:rPr>
          <w:rFonts w:ascii="Arial" w:hAnsi="Arial" w:cs="Arial"/>
          <w:spacing w:val="24"/>
          <w:sz w:val="18"/>
          <w:szCs w:val="18"/>
        </w:rPr>
        <w:t xml:space="preserve"> ilgilendiren bir konu. Ama felaket Allah’tan geldi diyebiliriz, sabır gösterebiliriz, şükredebiliriz olana, hâle. Ancak felaketin sonrasında yapılması gerekenle</w:t>
      </w:r>
      <w:r w:rsidRPr="00094826" w:rsidR="00D20621">
        <w:rPr>
          <w:rFonts w:ascii="Arial" w:hAnsi="Arial" w:cs="Arial"/>
          <w:spacing w:val="24"/>
          <w:sz w:val="18"/>
          <w:szCs w:val="18"/>
        </w:rPr>
        <w:t>r konusunda maalesef devletimiz</w:t>
      </w:r>
      <w:r w:rsidRPr="00094826">
        <w:rPr>
          <w:rFonts w:ascii="Arial" w:hAnsi="Arial" w:cs="Arial"/>
          <w:spacing w:val="24"/>
          <w:sz w:val="18"/>
          <w:szCs w:val="18"/>
        </w:rPr>
        <w:t xml:space="preserve"> </w:t>
      </w:r>
      <w:r w:rsidRPr="00094826" w:rsidR="00D20621">
        <w:rPr>
          <w:rFonts w:ascii="Arial" w:hAnsi="Arial" w:cs="Arial"/>
          <w:spacing w:val="24"/>
          <w:sz w:val="18"/>
          <w:szCs w:val="18"/>
        </w:rPr>
        <w:t>-</w:t>
      </w:r>
      <w:r w:rsidRPr="00094826">
        <w:rPr>
          <w:rFonts w:ascii="Arial" w:hAnsi="Arial" w:cs="Arial"/>
          <w:spacing w:val="24"/>
          <w:sz w:val="18"/>
          <w:szCs w:val="18"/>
        </w:rPr>
        <w:t>tüm hü</w:t>
      </w:r>
      <w:r w:rsidRPr="00094826" w:rsidR="00D20621">
        <w:rPr>
          <w:rFonts w:ascii="Arial" w:hAnsi="Arial" w:cs="Arial"/>
          <w:spacing w:val="24"/>
          <w:sz w:val="18"/>
          <w:szCs w:val="18"/>
        </w:rPr>
        <w:t>kûmetleri kastederek söylüyorum-</w:t>
      </w:r>
      <w:r w:rsidRPr="00094826">
        <w:rPr>
          <w:rFonts w:ascii="Arial" w:hAnsi="Arial" w:cs="Arial"/>
          <w:spacing w:val="24"/>
          <w:sz w:val="18"/>
          <w:szCs w:val="18"/>
        </w:rPr>
        <w:t xml:space="preserve"> devletin yetkisini kullanan siyasi iktidarlar bu konuda laf üretmenin ötesinde fazla bir şey üretmiyor.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milletvekilleri, </w:t>
      </w:r>
      <w:proofErr w:type="spellStart"/>
      <w:r w:rsidRPr="00094826">
        <w:rPr>
          <w:rFonts w:ascii="Arial" w:hAnsi="Arial" w:cs="Arial"/>
          <w:spacing w:val="24"/>
          <w:sz w:val="18"/>
          <w:szCs w:val="18"/>
        </w:rPr>
        <w:t>Erdemli’yi</w:t>
      </w:r>
      <w:proofErr w:type="spellEnd"/>
      <w:r w:rsidRPr="00094826">
        <w:rPr>
          <w:rFonts w:ascii="Arial" w:hAnsi="Arial" w:cs="Arial"/>
          <w:spacing w:val="24"/>
          <w:sz w:val="18"/>
          <w:szCs w:val="18"/>
        </w:rPr>
        <w:t xml:space="preserve"> bildiğim için söylüyorum, içerinizde </w:t>
      </w:r>
      <w:proofErr w:type="spellStart"/>
      <w:r w:rsidRPr="00094826">
        <w:rPr>
          <w:rFonts w:ascii="Arial" w:hAnsi="Arial" w:cs="Arial"/>
          <w:spacing w:val="24"/>
          <w:sz w:val="18"/>
          <w:szCs w:val="18"/>
        </w:rPr>
        <w:t>Erdemli’yi</w:t>
      </w:r>
      <w:proofErr w:type="spellEnd"/>
      <w:r w:rsidRPr="00094826">
        <w:rPr>
          <w:rFonts w:ascii="Arial" w:hAnsi="Arial" w:cs="Arial"/>
          <w:spacing w:val="24"/>
          <w:sz w:val="18"/>
          <w:szCs w:val="18"/>
        </w:rPr>
        <w:t xml:space="preserve"> bilen değerli arkadaşım karşımda. Erdemli, ekmeğini taştan çık</w:t>
      </w:r>
      <w:r w:rsidRPr="00094826" w:rsidR="00D20621">
        <w:rPr>
          <w:rFonts w:ascii="Arial" w:hAnsi="Arial" w:cs="Arial"/>
          <w:spacing w:val="24"/>
          <w:sz w:val="18"/>
          <w:szCs w:val="18"/>
        </w:rPr>
        <w:t>aran insanların yaşadığı bir ye</w:t>
      </w:r>
      <w:r w:rsidRPr="00094826" w:rsidR="00A01294">
        <w:rPr>
          <w:rFonts w:ascii="Arial" w:hAnsi="Arial" w:cs="Arial"/>
          <w:spacing w:val="24"/>
          <w:sz w:val="18"/>
          <w:szCs w:val="18"/>
        </w:rPr>
        <w:t>r</w:t>
      </w:r>
      <w:r w:rsidRPr="00094826" w:rsidR="00D20621">
        <w:rPr>
          <w:rFonts w:ascii="Arial" w:hAnsi="Arial" w:cs="Arial"/>
          <w:spacing w:val="24"/>
          <w:sz w:val="18"/>
          <w:szCs w:val="18"/>
        </w:rPr>
        <w:t>;</w:t>
      </w:r>
      <w:r w:rsidRPr="00094826">
        <w:rPr>
          <w:rFonts w:ascii="Arial" w:hAnsi="Arial" w:cs="Arial"/>
          <w:spacing w:val="24"/>
          <w:sz w:val="18"/>
          <w:szCs w:val="18"/>
        </w:rPr>
        <w:t xml:space="preserve"> taşları kırıcılarla düzeltirler, önüne duvar, set örerler, parasını verip toprak taşırlar, üstüne sera kurarlar ve orada bana göre Türkiye’nin en güzel sebzesini hatta meyvesini üretirler. Artık meyveciliği bile serada yapacak kadar ileri teknolojileri kullanarak o Toros Dağlarının başında, çoluk çocuklarıyla</w:t>
      </w:r>
      <w:r w:rsidRPr="00094826" w:rsidR="00D20621">
        <w:rPr>
          <w:rFonts w:ascii="Arial" w:hAnsi="Arial" w:cs="Arial"/>
          <w:spacing w:val="24"/>
          <w:sz w:val="18"/>
          <w:szCs w:val="18"/>
        </w:rPr>
        <w:t>,</w:t>
      </w:r>
      <w:r w:rsidRPr="00094826">
        <w:rPr>
          <w:rFonts w:ascii="Arial" w:hAnsi="Arial" w:cs="Arial"/>
          <w:spacing w:val="24"/>
          <w:sz w:val="18"/>
          <w:szCs w:val="18"/>
        </w:rPr>
        <w:t xml:space="preserve"> onurlarıyla yaşamanın gayretini gösterirler ve bu insanlar burada yaşamaya inat ederler, ısrar ederler, göçmezler buradan. Bu insanların bu gayretini bizim ödüllendirmemiz gerekir. Yaşanan bu afetlerin sonrasında uygulanan hukuk, 1977 tarihinde çıkartılan 2090 sayılı Kanun’dur</w:t>
      </w:r>
      <w:r w:rsidRPr="00094826" w:rsidR="00D20621">
        <w:rPr>
          <w:rFonts w:ascii="Arial" w:hAnsi="Arial" w:cs="Arial"/>
          <w:spacing w:val="24"/>
          <w:sz w:val="18"/>
          <w:szCs w:val="18"/>
        </w:rPr>
        <w:t>;</w:t>
      </w:r>
      <w:r w:rsidRPr="00094826">
        <w:rPr>
          <w:rFonts w:ascii="Arial" w:hAnsi="Arial" w:cs="Arial"/>
          <w:spacing w:val="24"/>
          <w:sz w:val="18"/>
          <w:szCs w:val="18"/>
        </w:rPr>
        <w:t xml:space="preserve"> otuz beş yıl olmuş, birkaç defa değiştirilmiş ama özüne dokunulmamış. Sayın bakanlar özü şu: “Canlı, cansız üretim araçlarının ve tesislerinin değer itibarıyla en az yüzde 40’ı oranında zarar görmesi hâlinde ve bu zararı başka tarımsal ürünleriyle karşılamayacak veya bankalardan kredi alamama durumunda ancak devlet bu afetin karşılığını, zararın karşılığını verebilir.”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Değerli arkadaşlar, bu kanun maddesi olduğu sürece yaşanan bu afetlerin sonrasında vatandaşlarımızın mağduriyetinin ortadan kaldırılması mümkün değildir. Beyanatlar veriyoruz, hasar tespit raporları düzenliyoruz, vilayetlere gönderiyoruz, Fak </w:t>
      </w:r>
      <w:proofErr w:type="spellStart"/>
      <w:r w:rsidRPr="00094826">
        <w:rPr>
          <w:rFonts w:ascii="Arial" w:hAnsi="Arial" w:cs="Arial"/>
          <w:spacing w:val="24"/>
          <w:sz w:val="18"/>
          <w:szCs w:val="18"/>
        </w:rPr>
        <w:t>Fuk</w:t>
      </w:r>
      <w:proofErr w:type="spellEnd"/>
      <w:r w:rsidRPr="00094826">
        <w:rPr>
          <w:rFonts w:ascii="Arial" w:hAnsi="Arial" w:cs="Arial"/>
          <w:spacing w:val="24"/>
          <w:sz w:val="18"/>
          <w:szCs w:val="18"/>
        </w:rPr>
        <w:t xml:space="preserve"> Fonu’ndan üç beş yardım ediyoruz ama o çiftçi, dişiyle tırnağıyla kurduğu o tesisi maalesef tekrar kuramıyor. </w:t>
      </w:r>
      <w:proofErr w:type="spellStart"/>
      <w:r w:rsidRPr="00094826">
        <w:rPr>
          <w:rFonts w:ascii="Arial" w:hAnsi="Arial" w:cs="Arial"/>
          <w:spacing w:val="24"/>
          <w:sz w:val="18"/>
          <w:szCs w:val="18"/>
        </w:rPr>
        <w:t>Erdemli’de</w:t>
      </w:r>
      <w:proofErr w:type="spellEnd"/>
      <w:r w:rsidRPr="00094826">
        <w:rPr>
          <w:rFonts w:ascii="Arial" w:hAnsi="Arial" w:cs="Arial"/>
          <w:spacing w:val="24"/>
          <w:sz w:val="18"/>
          <w:szCs w:val="18"/>
        </w:rPr>
        <w:t xml:space="preserve"> yaşanan hadise budur. Toprağıyla birlikte alıp götürmüş, yalnız serası, mahsulü değil, yalnız üzerindeki ağacını değil, tabanındaki toprağını da alıp götürmüş.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(Mikrofon otomatik cihaz tarafından kapatıldı)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(Devamla) - Bu insanlara yardım etmek bana göre bir insanlık sorumluluğudur. Hükûmetimizin ve Parlamentonun bunu dikkate almasını istirham ediyor, saygılar sunuyorum.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Hamzaçebi, söz talebiniz var, buyurun.</w:t>
      </w:r>
    </w:p>
    <w:p w:rsidRPr="00094826" w:rsidR="00D20621" w:rsidP="00094826" w:rsidRDefault="00D20621">
      <w:pPr>
        <w:tabs>
          <w:tab w:val="center" w:pos="5100"/>
        </w:tabs>
        <w:ind w:left="80" w:right="60" w:firstLine="760"/>
        <w:jc w:val="both"/>
        <w:rPr>
          <w:sz w:val="18"/>
          <w:szCs w:val="18"/>
        </w:rPr>
      </w:pPr>
      <w:r w:rsidRPr="00094826">
        <w:rPr>
          <w:sz w:val="18"/>
          <w:szCs w:val="18"/>
        </w:rPr>
        <w:t>V.- AÇIKLAMALAR</w:t>
      </w:r>
    </w:p>
    <w:p w:rsidRPr="00094826" w:rsidR="00D20621" w:rsidP="00094826" w:rsidRDefault="00D20621">
      <w:pPr>
        <w:tabs>
          <w:tab w:val="center" w:pos="5100"/>
        </w:tabs>
        <w:ind w:left="80" w:right="60" w:firstLine="760"/>
        <w:jc w:val="both"/>
        <w:rPr>
          <w:sz w:val="18"/>
          <w:szCs w:val="18"/>
        </w:rPr>
      </w:pPr>
      <w:r w:rsidRPr="00094826">
        <w:rPr>
          <w:sz w:val="18"/>
          <w:szCs w:val="18"/>
        </w:rPr>
        <w:t>1.- İstanbul Milletvekili Mehmet Akif Hamzaçebi’nin, Siirt’in Pervari ilçesinde meydana gelen helikopter kazasında 17 ask</w:t>
      </w:r>
      <w:r w:rsidRPr="00094826">
        <w:rPr>
          <w:sz w:val="18"/>
          <w:szCs w:val="18"/>
        </w:rPr>
        <w:t>e</w:t>
      </w:r>
      <w:r w:rsidRPr="00094826">
        <w:rPr>
          <w:sz w:val="18"/>
          <w:szCs w:val="18"/>
        </w:rPr>
        <w:t>rimizin şehit olmasına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Teşekkür ederim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Dün, Siirt’in Pervari ilçesinde meydana gelen helikopter kazasında hayatını kaybeden Türk Silahlı Kuvvetlerimizin 17 mensubunun bugün cenaze törenleri var. Şehitlik mertebesine ulaşan askerlerimize, Türk Silahlı Kuvvetleri mensuplarına Allah’tan rahmet diliyorum; ailelerine, Türk Silahlı Kuvvetlerine ve milletimize sabır ve başsağlığı diliyorum.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Canikli, buyurun.</w:t>
      </w:r>
    </w:p>
    <w:p w:rsidRPr="00094826" w:rsidR="00D20621" w:rsidP="00094826" w:rsidRDefault="00D20621">
      <w:pPr>
        <w:tabs>
          <w:tab w:val="center" w:pos="5100"/>
        </w:tabs>
        <w:ind w:left="80" w:right="60" w:firstLine="760"/>
        <w:jc w:val="both"/>
        <w:rPr>
          <w:sz w:val="18"/>
          <w:szCs w:val="18"/>
        </w:rPr>
      </w:pPr>
      <w:r w:rsidRPr="00094826">
        <w:rPr>
          <w:sz w:val="18"/>
          <w:szCs w:val="18"/>
        </w:rPr>
        <w:t>2.- Giresun Milletvekili Nurettin Canikli’nin, Siirt’in Pervari ilçesinde meydana gelen helikopter kazasında 17 askerimizin şehit olmasına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Teşekkür ederim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Biz</w:t>
      </w:r>
      <w:r w:rsidRPr="00094826" w:rsidR="00D20621">
        <w:rPr>
          <w:rFonts w:ascii="Arial" w:hAnsi="Arial" w:cs="Arial"/>
          <w:spacing w:val="24"/>
          <w:sz w:val="18"/>
          <w:szCs w:val="18"/>
        </w:rPr>
        <w:t>de AK PARTİ Grubu olarak,</w:t>
      </w:r>
      <w:r w:rsidRPr="00094826">
        <w:rPr>
          <w:rFonts w:ascii="Arial" w:hAnsi="Arial" w:cs="Arial"/>
          <w:spacing w:val="24"/>
          <w:sz w:val="18"/>
          <w:szCs w:val="18"/>
        </w:rPr>
        <w:t xml:space="preserve"> dün elim bir helikopter kazasında şehit olan, ebediyete intikal eden askerlerimize, kahramanlarımıza Allah rahmet etsin diyoruz, mekânları cennet olsun. Cenabı</w:t>
      </w:r>
      <w:r w:rsidRPr="00094826" w:rsidR="00D20621">
        <w:rPr>
          <w:rFonts w:ascii="Arial" w:hAnsi="Arial" w:cs="Arial"/>
          <w:spacing w:val="24"/>
          <w:sz w:val="18"/>
          <w:szCs w:val="18"/>
        </w:rPr>
        <w:t xml:space="preserve"> H</w:t>
      </w:r>
      <w:r w:rsidRPr="00094826">
        <w:rPr>
          <w:rFonts w:ascii="Arial" w:hAnsi="Arial" w:cs="Arial"/>
          <w:spacing w:val="24"/>
          <w:sz w:val="18"/>
          <w:szCs w:val="18"/>
        </w:rPr>
        <w:t>ak bu tür hadiseleri göstermesin ve inşallah, en kısa sürede, milletimiz bu beladan bir an önce kurtulsun diyoruz. Milletimizin başı sağ olsun, ailelerine başsağlığı diliyoruz. Cenabı</w:t>
      </w:r>
      <w:r w:rsidRPr="00094826" w:rsidR="00D20621">
        <w:rPr>
          <w:rFonts w:ascii="Arial" w:hAnsi="Arial" w:cs="Arial"/>
          <w:spacing w:val="24"/>
          <w:sz w:val="18"/>
          <w:szCs w:val="18"/>
        </w:rPr>
        <w:t xml:space="preserve"> H</w:t>
      </w:r>
      <w:r w:rsidRPr="00094826">
        <w:rPr>
          <w:rFonts w:ascii="Arial" w:hAnsi="Arial" w:cs="Arial"/>
          <w:spacing w:val="24"/>
          <w:sz w:val="18"/>
          <w:szCs w:val="18"/>
        </w:rPr>
        <w:t>ak, böyle kötü olaylardan bizleri muhafaza etsin.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ederim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Şandır…</w:t>
      </w:r>
    </w:p>
    <w:p w:rsidRPr="00094826" w:rsidR="00D20621" w:rsidP="00094826" w:rsidRDefault="00D20621">
      <w:pPr>
        <w:tabs>
          <w:tab w:val="center" w:pos="5100"/>
        </w:tabs>
        <w:ind w:left="80" w:right="60" w:firstLine="760"/>
        <w:jc w:val="both"/>
        <w:rPr>
          <w:sz w:val="18"/>
          <w:szCs w:val="18"/>
        </w:rPr>
      </w:pPr>
      <w:r w:rsidRPr="00094826">
        <w:rPr>
          <w:sz w:val="18"/>
          <w:szCs w:val="18"/>
        </w:rPr>
        <w:t>3.- Mersin Milletvekili Mehmet Şandır’ın, Siirt’in Pervari ilçesinde meydana gelen helikopter kazasında 17 askerimizin şehit olmasına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Teşekkür ederim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Milliyetçi Hareket Partisi Grubu olarak öncelikle bu elim kazada hayatını kaybeden şehitlerimize yüce Allah’tan rahmet diliyoruz. Başta aileleri olmak üzere milletimizin başı sağ olsun. Ancak şunu da ifade etmek gerekiyor: Bölücü terör örgütüyle mücadelede kaybettik biz bunları. Bir trafik kazası değil bu, terör şehidi bu insanlar. Dolayısıyla</w:t>
      </w:r>
      <w:r w:rsidRPr="00094826" w:rsidR="00D20621">
        <w:rPr>
          <w:rFonts w:ascii="Arial" w:hAnsi="Arial" w:cs="Arial"/>
          <w:spacing w:val="24"/>
          <w:sz w:val="18"/>
          <w:szCs w:val="18"/>
        </w:rPr>
        <w:t>,</w:t>
      </w:r>
      <w:r w:rsidRPr="00094826">
        <w:rPr>
          <w:rFonts w:ascii="Arial" w:hAnsi="Arial" w:cs="Arial"/>
          <w:spacing w:val="24"/>
          <w:sz w:val="18"/>
          <w:szCs w:val="18"/>
        </w:rPr>
        <w:t xml:space="preserve"> Türkiye’nin, Parlamentonun, Hükûmetin, devletin, toplumun en önemli meselesi, bu bölücü terör belasını bu ülkenin başından uzaklaştırmaktır. Bölücü terör konusunda bir toplumsal mutabakat olarak, bir millî mutabakat olarak ne yapılması gerekiyorsa onu yapmak gerekir. Farklı sebeplerden oluşan mutabakatları bozmak yerine, bölücü terörle mücadelede oluşan mutabakatı sahiplenip güçlendirmek dururken; maalesef gündeme başka konular getirerek oluşan mutabakatları parçalamanın hiçbir şekilde akılla, izanla ifadesi mümkün değildir. Bu sebeple, bu felaketi de vesile kılarak, bölücü terörle mücadelede toplumsal mutabakatı güçlendirecek gayreti göstermek üzere; Sayın Hükûmeti, İktidar </w:t>
      </w:r>
      <w:r w:rsidRPr="00094826" w:rsidR="00D20621">
        <w:rPr>
          <w:rFonts w:ascii="Arial" w:hAnsi="Arial" w:cs="Arial"/>
          <w:spacing w:val="24"/>
          <w:sz w:val="18"/>
          <w:szCs w:val="18"/>
        </w:rPr>
        <w:t>G</w:t>
      </w:r>
      <w:r w:rsidRPr="00094826">
        <w:rPr>
          <w:rFonts w:ascii="Arial" w:hAnsi="Arial" w:cs="Arial"/>
          <w:spacing w:val="24"/>
          <w:sz w:val="18"/>
          <w:szCs w:val="18"/>
        </w:rPr>
        <w:t>rubunu insafa davet ediyorum, gayrete davet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Tekrar şehitlerimize rahmetler diliyorum efendim.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Gündem dışı konuşmalara Hükûmet adına, Orman ve Su İşleri Bakanı Veysel Eroğlu cevap vereceklerdir.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Buyurun. </w:t>
      </w:r>
    </w:p>
    <w:p w:rsidRPr="00094826" w:rsidR="00D20621" w:rsidP="00094826" w:rsidRDefault="00D20621">
      <w:pPr>
        <w:tabs>
          <w:tab w:val="center" w:pos="5100"/>
        </w:tabs>
        <w:ind w:left="80" w:right="60" w:firstLine="760"/>
        <w:jc w:val="both"/>
        <w:rPr>
          <w:noProof/>
          <w:sz w:val="18"/>
          <w:szCs w:val="18"/>
        </w:rPr>
      </w:pPr>
      <w:r w:rsidRPr="00094826">
        <w:rPr>
          <w:noProof/>
          <w:sz w:val="18"/>
          <w:szCs w:val="18"/>
        </w:rPr>
        <w:t>IV.- GÜNDEM DIŞI KONUŞMALAR (Devam)</w:t>
      </w:r>
    </w:p>
    <w:p w:rsidRPr="00094826" w:rsidR="00D20621" w:rsidP="00094826" w:rsidRDefault="00D20621">
      <w:pPr>
        <w:tabs>
          <w:tab w:val="center" w:pos="5100"/>
        </w:tabs>
        <w:ind w:left="80" w:right="60" w:firstLine="760"/>
        <w:jc w:val="both"/>
        <w:rPr>
          <w:noProof/>
          <w:sz w:val="18"/>
          <w:szCs w:val="18"/>
        </w:rPr>
      </w:pPr>
      <w:r w:rsidRPr="00094826">
        <w:rPr>
          <w:noProof/>
          <w:sz w:val="18"/>
          <w:szCs w:val="18"/>
        </w:rPr>
        <w:t>A) Milletvekillerinin Gündem Dışı Konuşmaları (Devam)</w:t>
      </w:r>
    </w:p>
    <w:p w:rsidRPr="00094826" w:rsidR="00D20621" w:rsidP="00094826" w:rsidRDefault="00D20621">
      <w:pPr>
        <w:tabs>
          <w:tab w:val="center" w:pos="5100"/>
        </w:tabs>
        <w:ind w:left="80" w:right="60" w:firstLine="760"/>
        <w:jc w:val="both"/>
        <w:rPr>
          <w:sz w:val="18"/>
          <w:szCs w:val="18"/>
        </w:rPr>
      </w:pPr>
      <w:r w:rsidRPr="00094826">
        <w:rPr>
          <w:sz w:val="18"/>
          <w:szCs w:val="18"/>
        </w:rPr>
        <w:t xml:space="preserve">3.- Mersin Milletvekili Mehmet Şandır’ın, Mersin’de yaşanan sel felaketine ilişkin gündem dışı konuşması ve Orman ve Su İşleri Bakanı Veysel Eroğlu’nun cevabı </w:t>
      </w:r>
      <w:r w:rsidRPr="00094826" w:rsidR="008E561C">
        <w:rPr>
          <w:sz w:val="18"/>
          <w:szCs w:val="18"/>
        </w:rPr>
        <w:t>(Devam)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ORMAN VE SU İŞLERİ BAKANI VEYSEL EROĞLU (Afyonkarahisar) – Saygıdeğer Başkanım, değerli milletvekilleri; hepinizi saygıyla selamlıyorum.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Öncelikle, tabii, dün şehit düşen 17 kahraman askerimiz için milletimizin başı sağ olsun</w:t>
      </w:r>
      <w:r w:rsidRPr="00094826" w:rsidR="00D20621">
        <w:rPr>
          <w:rFonts w:ascii="Arial" w:hAnsi="Arial" w:cs="Arial"/>
          <w:spacing w:val="24"/>
          <w:sz w:val="18"/>
          <w:szCs w:val="18"/>
        </w:rPr>
        <w:t>;</w:t>
      </w:r>
      <w:r w:rsidRPr="00094826">
        <w:rPr>
          <w:rFonts w:ascii="Arial" w:hAnsi="Arial" w:cs="Arial"/>
          <w:spacing w:val="24"/>
          <w:sz w:val="18"/>
          <w:szCs w:val="18"/>
        </w:rPr>
        <w:t xml:space="preserve"> </w:t>
      </w:r>
      <w:r w:rsidRPr="00094826" w:rsidR="00D20621">
        <w:rPr>
          <w:rFonts w:ascii="Arial" w:hAnsi="Arial" w:cs="Arial"/>
          <w:spacing w:val="24"/>
          <w:sz w:val="18"/>
          <w:szCs w:val="18"/>
        </w:rPr>
        <w:t>r</w:t>
      </w:r>
      <w:r w:rsidRPr="00094826">
        <w:rPr>
          <w:rFonts w:ascii="Arial" w:hAnsi="Arial" w:cs="Arial"/>
          <w:spacing w:val="24"/>
          <w:sz w:val="18"/>
          <w:szCs w:val="18"/>
        </w:rPr>
        <w:t xml:space="preserve">uhları şad olsun, Allah rahmet eylesin.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Tabii, üzüntümüz büyük, onun farkındayız. Terörle ilgili zaten ne gerekiyorsa yap</w:t>
      </w:r>
      <w:r w:rsidRPr="00094826" w:rsidR="00D20621">
        <w:rPr>
          <w:rFonts w:ascii="Arial" w:hAnsi="Arial" w:cs="Arial"/>
          <w:spacing w:val="24"/>
          <w:sz w:val="18"/>
          <w:szCs w:val="18"/>
        </w:rPr>
        <w:t>ılacaktır</w:t>
      </w:r>
      <w:r w:rsidRPr="00094826">
        <w:rPr>
          <w:rFonts w:ascii="Arial" w:hAnsi="Arial" w:cs="Arial"/>
          <w:spacing w:val="24"/>
          <w:sz w:val="18"/>
          <w:szCs w:val="18"/>
        </w:rPr>
        <w:t>.</w:t>
      </w:r>
    </w:p>
    <w:p w:rsidRPr="00094826" w:rsidR="00D2062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konuda özellikle ikinci bir konu, Sayın Mersin Milletvekili Mehmet Şandır’ın gündem dışı konuşmasına cevap vermek üzere söz aldım. </w:t>
      </w:r>
    </w:p>
    <w:p w:rsidRPr="00094826" w:rsidR="005D5ED1" w:rsidP="00094826" w:rsidRDefault="005D5ED1">
      <w:pPr>
        <w:pStyle w:val="Metinstil"/>
        <w:tabs>
          <w:tab w:val="center" w:pos="5103"/>
        </w:tabs>
        <w:suppressAutoHyphens/>
        <w:spacing w:line="240" w:lineRule="auto"/>
        <w:rPr>
          <w:rFonts w:ascii="Arial" w:hAnsi="Arial" w:cs="Arial"/>
          <w:sz w:val="18"/>
          <w:szCs w:val="18"/>
        </w:rPr>
      </w:pPr>
      <w:r w:rsidRPr="00094826">
        <w:rPr>
          <w:rFonts w:ascii="Arial" w:hAnsi="Arial" w:cs="Arial"/>
          <w:spacing w:val="24"/>
          <w:sz w:val="18"/>
          <w:szCs w:val="18"/>
        </w:rPr>
        <w:t>Efendim, tabii, biliyorsunuz, küresel iklim değişikliği neticesinde bütün dünyada maalesef zaman zaman kuvvetli yağışlar oluyor. Amerika’dan tutunuz da Asya’ya kadar, Japonya’ya kadar</w:t>
      </w:r>
      <w:r w:rsidRPr="00094826" w:rsidR="00D20621">
        <w:rPr>
          <w:rFonts w:ascii="Arial" w:hAnsi="Arial" w:cs="Arial"/>
          <w:spacing w:val="24"/>
          <w:sz w:val="18"/>
          <w:szCs w:val="18"/>
        </w:rPr>
        <w:t>.</w:t>
      </w:r>
      <w:r w:rsidRPr="00094826">
        <w:rPr>
          <w:rFonts w:ascii="Arial" w:hAnsi="Arial" w:cs="Arial"/>
          <w:spacing w:val="24"/>
          <w:sz w:val="18"/>
          <w:szCs w:val="18"/>
        </w:rPr>
        <w:t xml:space="preserve"> </w:t>
      </w:r>
      <w:r w:rsidRPr="00094826" w:rsidR="00D20621">
        <w:rPr>
          <w:rFonts w:ascii="Arial" w:hAnsi="Arial" w:cs="Arial"/>
          <w:spacing w:val="24"/>
          <w:sz w:val="18"/>
          <w:szCs w:val="18"/>
        </w:rPr>
        <w:t xml:space="preserve">Maalesef Türkiye </w:t>
      </w:r>
      <w:r w:rsidRPr="00094826">
        <w:rPr>
          <w:rFonts w:ascii="Arial" w:hAnsi="Arial" w:cs="Arial"/>
          <w:spacing w:val="24"/>
          <w:sz w:val="18"/>
          <w:szCs w:val="18"/>
        </w:rPr>
        <w:t>de -bu gündem dışı konuşmada belirteceğim üzere- aşırı yağışlardan ve sel baskınlarından yeteri kadar zarar gör</w:t>
      </w:r>
      <w:r w:rsidRPr="00094826" w:rsidR="00D20621">
        <w:rPr>
          <w:rFonts w:ascii="Arial" w:hAnsi="Arial" w:cs="Arial"/>
          <w:spacing w:val="24"/>
          <w:sz w:val="18"/>
          <w:szCs w:val="18"/>
        </w:rPr>
        <w:t>üyor. Özellikle şunu belirteyim:</w:t>
      </w:r>
      <w:r w:rsidRPr="00094826">
        <w:rPr>
          <w:rFonts w:ascii="Arial" w:hAnsi="Arial" w:cs="Arial"/>
          <w:spacing w:val="24"/>
          <w:sz w:val="18"/>
          <w:szCs w:val="18"/>
        </w:rPr>
        <w:t xml:space="preserve"> </w:t>
      </w:r>
      <w:r w:rsidRPr="00094826" w:rsidR="00D20621">
        <w:rPr>
          <w:rFonts w:ascii="Arial" w:hAnsi="Arial" w:cs="Arial"/>
          <w:spacing w:val="24"/>
          <w:sz w:val="18"/>
          <w:szCs w:val="18"/>
        </w:rPr>
        <w:t>B</w:t>
      </w:r>
      <w:r w:rsidRPr="00094826">
        <w:rPr>
          <w:rFonts w:ascii="Arial" w:hAnsi="Arial" w:cs="Arial"/>
          <w:spacing w:val="24"/>
          <w:sz w:val="18"/>
          <w:szCs w:val="18"/>
        </w:rPr>
        <w:t xml:space="preserve">azı yerlerde </w:t>
      </w:r>
      <w:r w:rsidRPr="00094826" w:rsidR="00D20621">
        <w:rPr>
          <w:rFonts w:ascii="Arial" w:hAnsi="Arial" w:cs="Arial"/>
          <w:spacing w:val="24"/>
          <w:sz w:val="18"/>
          <w:szCs w:val="18"/>
        </w:rPr>
        <w:t>özellikle anlık yağışlar oluyor,</w:t>
      </w:r>
      <w:r w:rsidRPr="00094826">
        <w:rPr>
          <w:rFonts w:ascii="Arial" w:hAnsi="Arial" w:cs="Arial"/>
          <w:spacing w:val="24"/>
          <w:sz w:val="18"/>
          <w:szCs w:val="18"/>
        </w:rPr>
        <w:t xml:space="preserve"> </w:t>
      </w:r>
      <w:r w:rsidRPr="00094826" w:rsidR="00D20621">
        <w:rPr>
          <w:rFonts w:ascii="Arial" w:hAnsi="Arial" w:cs="Arial"/>
          <w:spacing w:val="24"/>
          <w:sz w:val="18"/>
          <w:szCs w:val="18"/>
        </w:rPr>
        <w:t>h</w:t>
      </w:r>
      <w:r w:rsidRPr="00094826">
        <w:rPr>
          <w:rFonts w:ascii="Arial" w:hAnsi="Arial" w:cs="Arial"/>
          <w:spacing w:val="24"/>
          <w:sz w:val="18"/>
          <w:szCs w:val="18"/>
        </w:rPr>
        <w:t xml:space="preserve">atta dört beş ayda yağacak yağışın, </w:t>
      </w:r>
      <w:r w:rsidRPr="00094826">
        <w:rPr>
          <w:rFonts w:ascii="Arial" w:hAnsi="Arial" w:cs="Arial"/>
          <w:sz w:val="18"/>
          <w:szCs w:val="18"/>
        </w:rPr>
        <w:t xml:space="preserve">yirmi dört saatte bir yere düştüğünü görüyoruz. Tabii, bu konuda Hükûmetimiz, Bakanlığımız gerçekten çalışma yapıyor. Esasen, biz şu anda sel baskınları ve taşkınlarıyla ilgili büyük bir eylem planı hazırladık, inşallah onu da kısa zamanda sizlere arz edeceğim. Ama şunu ifade edeyim: Son dokuz yılda 643 tane dereyi ıslah ettik ve 225 bin hektarlık alanı taşkınlardan koruduk; çok sayıda yerleşim alanı, mahalle, köy, ilçe, hatta il taşkınlardan korunmuştur. Bugüne kadar DSİ’nin yaptığı tesisler ise 5.930’u geçmektedir.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Bu konuda, Hükûmetimiz özellikle taşkınlarla ilgili mücadelede, birincisi dereleri ıslah ediyor</w:t>
      </w:r>
      <w:r w:rsidRPr="00094826" w:rsidR="0007024B">
        <w:rPr>
          <w:rFonts w:ascii="Arial" w:hAnsi="Arial" w:cs="Arial"/>
          <w:sz w:val="18"/>
          <w:szCs w:val="18"/>
        </w:rPr>
        <w:t>;</w:t>
      </w:r>
      <w:r w:rsidRPr="00094826">
        <w:rPr>
          <w:rFonts w:ascii="Arial" w:hAnsi="Arial" w:cs="Arial"/>
          <w:sz w:val="18"/>
          <w:szCs w:val="18"/>
        </w:rPr>
        <w:t xml:space="preserve"> ikincisi</w:t>
      </w:r>
      <w:r w:rsidRPr="00094826" w:rsidR="0007024B">
        <w:rPr>
          <w:rFonts w:ascii="Arial" w:hAnsi="Arial" w:cs="Arial"/>
          <w:sz w:val="18"/>
          <w:szCs w:val="18"/>
        </w:rPr>
        <w:t>,</w:t>
      </w:r>
      <w:r w:rsidRPr="00094826">
        <w:rPr>
          <w:rFonts w:ascii="Arial" w:hAnsi="Arial" w:cs="Arial"/>
          <w:sz w:val="18"/>
          <w:szCs w:val="18"/>
        </w:rPr>
        <w:t xml:space="preserve"> dereler üzerine birtakım “sel kapanı” dediğimiz </w:t>
      </w:r>
      <w:proofErr w:type="spellStart"/>
      <w:r w:rsidRPr="00094826">
        <w:rPr>
          <w:rFonts w:ascii="Arial" w:hAnsi="Arial" w:cs="Arial"/>
          <w:sz w:val="18"/>
          <w:szCs w:val="18"/>
        </w:rPr>
        <w:t>tersip</w:t>
      </w:r>
      <w:proofErr w:type="spellEnd"/>
      <w:r w:rsidRPr="00094826">
        <w:rPr>
          <w:rFonts w:ascii="Arial" w:hAnsi="Arial" w:cs="Arial"/>
          <w:sz w:val="18"/>
          <w:szCs w:val="18"/>
        </w:rPr>
        <w:t xml:space="preserve"> bentler inşa ediyor. Ayrıca şu anda bir de orman teşkilatının Çölleşme ve Erozyonla Mücadele G</w:t>
      </w:r>
      <w:r w:rsidRPr="00094826" w:rsidR="0007024B">
        <w:rPr>
          <w:rFonts w:ascii="Arial" w:hAnsi="Arial" w:cs="Arial"/>
          <w:sz w:val="18"/>
          <w:szCs w:val="18"/>
        </w:rPr>
        <w:t>enel Müdürlüğünü devreye soktuk</w:t>
      </w:r>
      <w:r w:rsidRPr="00094826">
        <w:rPr>
          <w:rFonts w:ascii="Arial" w:hAnsi="Arial" w:cs="Arial"/>
          <w:sz w:val="18"/>
          <w:szCs w:val="18"/>
        </w:rPr>
        <w:t xml:space="preserve"> </w:t>
      </w:r>
      <w:r w:rsidRPr="00094826" w:rsidR="0007024B">
        <w:rPr>
          <w:rFonts w:ascii="Arial" w:hAnsi="Arial" w:cs="Arial"/>
          <w:sz w:val="18"/>
          <w:szCs w:val="18"/>
        </w:rPr>
        <w:t>ç</w:t>
      </w:r>
      <w:r w:rsidRPr="00094826">
        <w:rPr>
          <w:rFonts w:ascii="Arial" w:hAnsi="Arial" w:cs="Arial"/>
          <w:sz w:val="18"/>
          <w:szCs w:val="18"/>
        </w:rPr>
        <w:t>ünkü taşkınların önlenmesinde sadece dere ıslahları yeterli değil, özellikle çıplak arazilerin ağaçlandırılması çok büyük fayda sağlıyor</w:t>
      </w:r>
      <w:r w:rsidRPr="00094826" w:rsidR="0007024B">
        <w:rPr>
          <w:rFonts w:ascii="Arial" w:hAnsi="Arial" w:cs="Arial"/>
          <w:sz w:val="18"/>
          <w:szCs w:val="18"/>
        </w:rPr>
        <w:t>.</w:t>
      </w:r>
      <w:r w:rsidRPr="00094826">
        <w:rPr>
          <w:rFonts w:ascii="Arial" w:hAnsi="Arial" w:cs="Arial"/>
          <w:sz w:val="18"/>
          <w:szCs w:val="18"/>
        </w:rPr>
        <w:t xml:space="preserve"> </w:t>
      </w:r>
      <w:r w:rsidRPr="00094826" w:rsidR="0007024B">
        <w:rPr>
          <w:rFonts w:ascii="Arial" w:hAnsi="Arial" w:cs="Arial"/>
          <w:sz w:val="18"/>
          <w:szCs w:val="18"/>
        </w:rPr>
        <w:t>Ç</w:t>
      </w:r>
      <w:r w:rsidRPr="00094826">
        <w:rPr>
          <w:rFonts w:ascii="Arial" w:hAnsi="Arial" w:cs="Arial"/>
          <w:sz w:val="18"/>
          <w:szCs w:val="18"/>
        </w:rPr>
        <w:t>ünkü yağan yağmur, eğer arazi çıplaksa Sayın Vekilim, aniden akışa geçiyor ve b</w:t>
      </w:r>
      <w:r w:rsidRPr="00094826" w:rsidR="0007024B">
        <w:rPr>
          <w:rFonts w:ascii="Arial" w:hAnsi="Arial" w:cs="Arial"/>
          <w:sz w:val="18"/>
          <w:szCs w:val="18"/>
        </w:rPr>
        <w:t>u sel baskınlarına sebep oluyor</w:t>
      </w:r>
      <w:r w:rsidRPr="00094826">
        <w:rPr>
          <w:rFonts w:ascii="Arial" w:hAnsi="Arial" w:cs="Arial"/>
          <w:sz w:val="18"/>
          <w:szCs w:val="18"/>
        </w:rPr>
        <w:t xml:space="preserve"> </w:t>
      </w:r>
      <w:r w:rsidRPr="00094826" w:rsidR="0007024B">
        <w:rPr>
          <w:rFonts w:ascii="Arial" w:hAnsi="Arial" w:cs="Arial"/>
          <w:sz w:val="18"/>
          <w:szCs w:val="18"/>
        </w:rPr>
        <w:t>a</w:t>
      </w:r>
      <w:r w:rsidRPr="00094826">
        <w:rPr>
          <w:rFonts w:ascii="Arial" w:hAnsi="Arial" w:cs="Arial"/>
          <w:sz w:val="18"/>
          <w:szCs w:val="18"/>
        </w:rPr>
        <w:t>ma arazide bitki örtüsü varsa, ağaçlandırılmış bir araziyse, o zaman akış katsayısı dediğimiz katsayı çok azalıyor, neredeyse üçte 1’e, dörtte 1’e, beşte 1’e iniyor ve akış süresi, dereye intikal süresi de epeyce uzuyor yani sel baskınlarını önlüyor. Bu konuda da büyük bir seferberlik başlattığımızı ifade etmek isterim.</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Bunun dışında, bazen, maalesef, mahallî idareler olsun, özel idare ve devletin değişik kurumları tarafından geçmiş dönemde yapılmış birtakım sanat yapıları -menfezler, köprüler, yollar vesaire- bunlar, dolayısıyla da bazen galiba yetersiz oluyor, o bölgede şişe ağzı gibi bir daralmaya sebep oluyor ve geriye doğru sel baskınlarına sebep olabiliyor. Bunları önlemek için de ciddi bir çalışma başlatıldı.</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Mersin’le ilgili ben “Geçmiş olsun.” diyorum, yakinen takip ediyoruz. Zaten Mersin Valimiz -DSİ’nin, diğer kamu kurumlarının </w:t>
      </w:r>
      <w:r w:rsidRPr="00094826" w:rsidR="0007024B">
        <w:rPr>
          <w:rFonts w:ascii="Arial" w:hAnsi="Arial" w:cs="Arial"/>
          <w:sz w:val="18"/>
          <w:szCs w:val="18"/>
        </w:rPr>
        <w:t xml:space="preserve">ekipleri, hatta AFAD </w:t>
      </w:r>
      <w:r w:rsidRPr="00094826">
        <w:rPr>
          <w:rFonts w:ascii="Arial" w:hAnsi="Arial" w:cs="Arial"/>
          <w:sz w:val="18"/>
          <w:szCs w:val="18"/>
        </w:rPr>
        <w:t xml:space="preserve">ekipleri orada- hemen hadiseye müdahale ettiler, ben de konuyla ilgili bilgi aldım. </w:t>
      </w:r>
    </w:p>
    <w:p w:rsidRPr="00094826" w:rsidR="0007024B"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z w:val="18"/>
          <w:szCs w:val="18"/>
        </w:rPr>
        <w:t xml:space="preserve">Bu konuda şunu ifade edeyim: Tabii, Mersin’le ilgili, </w:t>
      </w:r>
      <w:r w:rsidRPr="00094826">
        <w:rPr>
          <w:rFonts w:ascii="Arial" w:hAnsi="Arial" w:cs="Arial"/>
          <w:spacing w:val="24"/>
          <w:sz w:val="18"/>
          <w:szCs w:val="18"/>
        </w:rPr>
        <w:t>özellikle</w:t>
      </w:r>
      <w:r w:rsidRPr="00094826" w:rsidR="0007024B">
        <w:rPr>
          <w:rFonts w:ascii="Arial" w:hAnsi="Arial" w:cs="Arial"/>
          <w:spacing w:val="24"/>
          <w:sz w:val="18"/>
          <w:szCs w:val="18"/>
        </w:rPr>
        <w:t>…</w:t>
      </w:r>
      <w:r w:rsidRPr="00094826">
        <w:rPr>
          <w:rFonts w:ascii="Arial" w:hAnsi="Arial" w:cs="Arial"/>
          <w:spacing w:val="24"/>
          <w:sz w:val="18"/>
          <w:szCs w:val="18"/>
        </w:rPr>
        <w:t xml:space="preserve"> Mersin de biliyorsunuz </w:t>
      </w:r>
      <w:proofErr w:type="spellStart"/>
      <w:r w:rsidRPr="00094826">
        <w:rPr>
          <w:rFonts w:ascii="Arial" w:hAnsi="Arial" w:cs="Arial"/>
          <w:spacing w:val="24"/>
          <w:sz w:val="18"/>
          <w:szCs w:val="18"/>
        </w:rPr>
        <w:t>topografik</w:t>
      </w:r>
      <w:proofErr w:type="spellEnd"/>
      <w:r w:rsidRPr="00094826">
        <w:rPr>
          <w:rFonts w:ascii="Arial" w:hAnsi="Arial" w:cs="Arial"/>
          <w:spacing w:val="24"/>
          <w:sz w:val="18"/>
          <w:szCs w:val="18"/>
        </w:rPr>
        <w:t xml:space="preserve"> yapısı itibarıyla taşkınlara maruz. Bunu önlemek için ne yapmamız lazım? Birincisi, mutlaka dere ıslahlarını yapmamız lazım. İkincisi, mutlak surette baraj, gölet gibi biriktirme yapılarıyla hem </w:t>
      </w:r>
      <w:proofErr w:type="spellStart"/>
      <w:r w:rsidRPr="00094826">
        <w:rPr>
          <w:rFonts w:ascii="Arial" w:hAnsi="Arial" w:cs="Arial"/>
          <w:spacing w:val="24"/>
          <w:sz w:val="18"/>
          <w:szCs w:val="18"/>
        </w:rPr>
        <w:t>rüs</w:t>
      </w:r>
      <w:r w:rsidRPr="00094826" w:rsidR="0007024B">
        <w:rPr>
          <w:rFonts w:ascii="Arial" w:hAnsi="Arial" w:cs="Arial"/>
          <w:spacing w:val="24"/>
          <w:sz w:val="18"/>
          <w:szCs w:val="18"/>
        </w:rPr>
        <w:t>üb</w:t>
      </w:r>
      <w:r w:rsidRPr="00094826">
        <w:rPr>
          <w:rFonts w:ascii="Arial" w:hAnsi="Arial" w:cs="Arial"/>
          <w:spacing w:val="24"/>
          <w:sz w:val="18"/>
          <w:szCs w:val="18"/>
        </w:rPr>
        <w:t>atı</w:t>
      </w:r>
      <w:proofErr w:type="spellEnd"/>
      <w:r w:rsidRPr="00094826">
        <w:rPr>
          <w:rFonts w:ascii="Arial" w:hAnsi="Arial" w:cs="Arial"/>
          <w:spacing w:val="24"/>
          <w:sz w:val="18"/>
          <w:szCs w:val="18"/>
        </w:rPr>
        <w:t xml:space="preserve"> kontrol etmek hem taşkınları önlemek gerekir. Bir de açık alanlar varsa bunları mutlaka ağaçlandırmak, yeşillendirmek gerekir. Son olarak da -şu anda arkadaşlar inceliyor- kesitlerde </w:t>
      </w:r>
      <w:r w:rsidRPr="00094826" w:rsidR="0007024B">
        <w:rPr>
          <w:rFonts w:ascii="Arial" w:hAnsi="Arial" w:cs="Arial"/>
          <w:spacing w:val="24"/>
          <w:sz w:val="18"/>
          <w:szCs w:val="18"/>
        </w:rPr>
        <w:t xml:space="preserve">herhangi bir </w:t>
      </w:r>
      <w:r w:rsidRPr="00094826">
        <w:rPr>
          <w:rFonts w:ascii="Arial" w:hAnsi="Arial" w:cs="Arial"/>
          <w:spacing w:val="24"/>
          <w:sz w:val="18"/>
          <w:szCs w:val="18"/>
        </w:rPr>
        <w:t>daralma yani derelerde veya diğer kesitle</w:t>
      </w:r>
      <w:r w:rsidRPr="00094826" w:rsidR="0007024B">
        <w:rPr>
          <w:rFonts w:ascii="Arial" w:hAnsi="Arial" w:cs="Arial"/>
          <w:spacing w:val="24"/>
          <w:sz w:val="18"/>
          <w:szCs w:val="18"/>
        </w:rPr>
        <w:t>rde bir daralma söz konusuysa, -</w:t>
      </w:r>
      <w:r w:rsidRPr="00094826" w:rsidR="00B87827">
        <w:rPr>
          <w:rFonts w:ascii="Arial" w:hAnsi="Arial" w:cs="Arial"/>
          <w:spacing w:val="24"/>
          <w:sz w:val="18"/>
          <w:szCs w:val="18"/>
        </w:rPr>
        <w:t xml:space="preserve">Şişe ağzı </w:t>
      </w:r>
      <w:r w:rsidRPr="00094826" w:rsidR="0007024B">
        <w:rPr>
          <w:rFonts w:ascii="Arial" w:hAnsi="Arial" w:cs="Arial"/>
          <w:spacing w:val="24"/>
          <w:sz w:val="18"/>
          <w:szCs w:val="18"/>
        </w:rPr>
        <w:t>diyoruz-</w:t>
      </w:r>
      <w:r w:rsidRPr="00094826">
        <w:rPr>
          <w:rFonts w:ascii="Arial" w:hAnsi="Arial" w:cs="Arial"/>
          <w:spacing w:val="24"/>
          <w:sz w:val="18"/>
          <w:szCs w:val="18"/>
        </w:rPr>
        <w:t xml:space="preserve"> onların tespiti ve onların kurumlar marifetiyle derhâl kaldırılması konusunda çalışma yapılıyor.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Özellikle, Sayın Vekilim, bu vesileyle</w:t>
      </w:r>
      <w:r w:rsidRPr="00094826" w:rsidR="0007024B">
        <w:rPr>
          <w:rFonts w:ascii="Arial" w:hAnsi="Arial" w:cs="Arial"/>
          <w:spacing w:val="24"/>
          <w:sz w:val="18"/>
          <w:szCs w:val="18"/>
        </w:rPr>
        <w:t>, Mersin’e</w:t>
      </w:r>
      <w:r w:rsidRPr="00094826">
        <w:rPr>
          <w:rFonts w:ascii="Arial" w:hAnsi="Arial" w:cs="Arial"/>
          <w:spacing w:val="24"/>
          <w:sz w:val="18"/>
          <w:szCs w:val="18"/>
        </w:rPr>
        <w:t xml:space="preserve"> şu ana kadar kısaca yaptıklarımızdan bahsedeyim. </w:t>
      </w:r>
    </w:p>
    <w:p w:rsidRPr="00094826" w:rsidR="00595327"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Mersin içme suyunu, Tarsus’la beraber, isale hatlarını biz tamamladık. Göksu İkinci Merhale Projesi, </w:t>
      </w:r>
      <w:proofErr w:type="spellStart"/>
      <w:r w:rsidRPr="00094826">
        <w:rPr>
          <w:rFonts w:ascii="Arial" w:hAnsi="Arial" w:cs="Arial"/>
          <w:spacing w:val="24"/>
          <w:sz w:val="18"/>
          <w:szCs w:val="18"/>
        </w:rPr>
        <w:t>Gökçeburun</w:t>
      </w:r>
      <w:proofErr w:type="spellEnd"/>
      <w:r w:rsidRPr="00094826">
        <w:rPr>
          <w:rFonts w:ascii="Arial" w:hAnsi="Arial" w:cs="Arial"/>
          <w:spacing w:val="24"/>
          <w:sz w:val="18"/>
          <w:szCs w:val="18"/>
        </w:rPr>
        <w:t xml:space="preserve"> pompaj sulaması, Mersin-Mut Projesi -biliyorsunuz o çok önemliydi, siz de bahsetmiştiniz- Mersin </w:t>
      </w:r>
      <w:proofErr w:type="spellStart"/>
      <w:r w:rsidRPr="00094826">
        <w:rPr>
          <w:rFonts w:ascii="Arial" w:hAnsi="Arial" w:cs="Arial"/>
          <w:spacing w:val="24"/>
          <w:sz w:val="18"/>
          <w:szCs w:val="18"/>
        </w:rPr>
        <w:t>Alaköprü</w:t>
      </w:r>
      <w:proofErr w:type="spellEnd"/>
      <w:r w:rsidRPr="00094826">
        <w:rPr>
          <w:rFonts w:ascii="Arial" w:hAnsi="Arial" w:cs="Arial"/>
          <w:spacing w:val="24"/>
          <w:sz w:val="18"/>
          <w:szCs w:val="18"/>
        </w:rPr>
        <w:t xml:space="preserve"> Barajı’yla ilgili</w:t>
      </w:r>
      <w:r w:rsidRPr="00094826" w:rsidR="00A74C8D">
        <w:rPr>
          <w:rFonts w:ascii="Arial" w:hAnsi="Arial" w:cs="Arial"/>
          <w:spacing w:val="24"/>
          <w:sz w:val="18"/>
          <w:szCs w:val="18"/>
        </w:rPr>
        <w:t xml:space="preserve"> çalışmalar devam ediyor, hem</w:t>
      </w:r>
      <w:r w:rsidRPr="00094826">
        <w:rPr>
          <w:rFonts w:ascii="Arial" w:hAnsi="Arial" w:cs="Arial"/>
          <w:spacing w:val="24"/>
          <w:sz w:val="18"/>
          <w:szCs w:val="18"/>
        </w:rPr>
        <w:t xml:space="preserve"> Mersin'deki An</w:t>
      </w:r>
      <w:r w:rsidRPr="00094826" w:rsidR="00A74C8D">
        <w:rPr>
          <w:rFonts w:ascii="Arial" w:hAnsi="Arial" w:cs="Arial"/>
          <w:spacing w:val="24"/>
          <w:sz w:val="18"/>
          <w:szCs w:val="18"/>
        </w:rPr>
        <w:t>amur Ovası’nı sulayacağız hem</w:t>
      </w:r>
      <w:r w:rsidRPr="00094826" w:rsidR="001C6BD2">
        <w:rPr>
          <w:rFonts w:ascii="Arial" w:hAnsi="Arial" w:cs="Arial"/>
          <w:spacing w:val="24"/>
          <w:sz w:val="18"/>
          <w:szCs w:val="18"/>
        </w:rPr>
        <w:t xml:space="preserve"> de,</w:t>
      </w:r>
      <w:r w:rsidRPr="00094826" w:rsidR="00595327">
        <w:rPr>
          <w:rFonts w:ascii="Arial" w:hAnsi="Arial" w:cs="Arial"/>
          <w:spacing w:val="24"/>
          <w:sz w:val="18"/>
          <w:szCs w:val="18"/>
        </w:rPr>
        <w:t xml:space="preserve"> b</w:t>
      </w:r>
      <w:r w:rsidRPr="00094826">
        <w:rPr>
          <w:rFonts w:ascii="Arial" w:hAnsi="Arial" w:cs="Arial"/>
          <w:spacing w:val="24"/>
          <w:sz w:val="18"/>
          <w:szCs w:val="18"/>
        </w:rPr>
        <w:t>iliyorsunuz</w:t>
      </w:r>
      <w:r w:rsidRPr="00094826" w:rsidR="001C6BD2">
        <w:rPr>
          <w:rFonts w:ascii="Arial" w:hAnsi="Arial" w:cs="Arial"/>
          <w:spacing w:val="24"/>
          <w:sz w:val="18"/>
          <w:szCs w:val="18"/>
        </w:rPr>
        <w:t>,</w:t>
      </w:r>
      <w:r w:rsidRPr="00094826">
        <w:rPr>
          <w:rFonts w:ascii="Arial" w:hAnsi="Arial" w:cs="Arial"/>
          <w:spacing w:val="24"/>
          <w:sz w:val="18"/>
          <w:szCs w:val="18"/>
        </w:rPr>
        <w:t xml:space="preserve"> Kıbrıs’a y</w:t>
      </w:r>
      <w:r w:rsidRPr="00094826" w:rsidR="00595327">
        <w:rPr>
          <w:rFonts w:ascii="Arial" w:hAnsi="Arial" w:cs="Arial"/>
          <w:spacing w:val="24"/>
          <w:sz w:val="18"/>
          <w:szCs w:val="18"/>
        </w:rPr>
        <w:t>ılda 75 milyon metreküp su ilete</w:t>
      </w:r>
      <w:r w:rsidRPr="00094826">
        <w:rPr>
          <w:rFonts w:ascii="Arial" w:hAnsi="Arial" w:cs="Arial"/>
          <w:spacing w:val="24"/>
          <w:sz w:val="18"/>
          <w:szCs w:val="18"/>
        </w:rPr>
        <w:t>ceğiz. Bunun dışında</w:t>
      </w:r>
      <w:r w:rsidRPr="00094826" w:rsidR="00595327">
        <w:rPr>
          <w:rFonts w:ascii="Arial" w:hAnsi="Arial" w:cs="Arial"/>
          <w:spacing w:val="24"/>
          <w:sz w:val="18"/>
          <w:szCs w:val="18"/>
        </w:rPr>
        <w:t>,</w:t>
      </w:r>
      <w:r w:rsidRPr="00094826">
        <w:rPr>
          <w:rFonts w:ascii="Arial" w:hAnsi="Arial" w:cs="Arial"/>
          <w:spacing w:val="24"/>
          <w:sz w:val="18"/>
          <w:szCs w:val="18"/>
        </w:rPr>
        <w:t xml:space="preserve"> </w:t>
      </w:r>
      <w:proofErr w:type="spellStart"/>
      <w:r w:rsidRPr="00094826">
        <w:rPr>
          <w:rFonts w:ascii="Arial" w:hAnsi="Arial" w:cs="Arial"/>
          <w:spacing w:val="24"/>
          <w:sz w:val="18"/>
          <w:szCs w:val="18"/>
        </w:rPr>
        <w:t>Aslanköy</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Göleti</w:t>
      </w:r>
      <w:proofErr w:type="spellEnd"/>
      <w:r w:rsidRPr="00094826">
        <w:rPr>
          <w:rFonts w:ascii="Arial" w:hAnsi="Arial" w:cs="Arial"/>
          <w:spacing w:val="24"/>
          <w:sz w:val="18"/>
          <w:szCs w:val="18"/>
        </w:rPr>
        <w:t xml:space="preserve"> sulaması tamamlandı. Gülnar </w:t>
      </w:r>
      <w:proofErr w:type="spellStart"/>
      <w:r w:rsidRPr="00094826">
        <w:rPr>
          <w:rFonts w:ascii="Arial" w:hAnsi="Arial" w:cs="Arial"/>
          <w:spacing w:val="24"/>
          <w:sz w:val="18"/>
          <w:szCs w:val="18"/>
        </w:rPr>
        <w:t>Köseçobanlı</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Bardat</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Göleti</w:t>
      </w:r>
      <w:proofErr w:type="spellEnd"/>
      <w:r w:rsidRPr="00094826">
        <w:rPr>
          <w:rFonts w:ascii="Arial" w:hAnsi="Arial" w:cs="Arial"/>
          <w:spacing w:val="24"/>
          <w:sz w:val="18"/>
          <w:szCs w:val="18"/>
        </w:rPr>
        <w:t xml:space="preserve"> sulaması, gene Gülnar’da </w:t>
      </w:r>
      <w:proofErr w:type="spellStart"/>
      <w:r w:rsidRPr="00094826">
        <w:rPr>
          <w:rFonts w:ascii="Arial" w:hAnsi="Arial" w:cs="Arial"/>
          <w:spacing w:val="24"/>
          <w:sz w:val="18"/>
          <w:szCs w:val="18"/>
        </w:rPr>
        <w:t>Baldat</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Göleti</w:t>
      </w:r>
      <w:proofErr w:type="spellEnd"/>
      <w:r w:rsidRPr="00094826">
        <w:rPr>
          <w:rFonts w:ascii="Arial" w:hAnsi="Arial" w:cs="Arial"/>
          <w:spacing w:val="24"/>
          <w:sz w:val="18"/>
          <w:szCs w:val="18"/>
        </w:rPr>
        <w:t xml:space="preserve"> rezervuar ıslahı tamamlandı.</w:t>
      </w:r>
    </w:p>
    <w:p w:rsidRPr="00094826" w:rsidR="005D5ED1" w:rsidP="00094826" w:rsidRDefault="00595327">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 Dere ıslahlarına gelince:</w:t>
      </w:r>
      <w:r w:rsidRPr="00094826" w:rsidR="005D5ED1">
        <w:rPr>
          <w:rFonts w:ascii="Arial" w:hAnsi="Arial" w:cs="Arial"/>
          <w:spacing w:val="24"/>
          <w:sz w:val="18"/>
          <w:szCs w:val="18"/>
        </w:rPr>
        <w:t xml:space="preserve"> Mersin'de biz şu ana kadar</w:t>
      </w:r>
      <w:r w:rsidRPr="00094826">
        <w:rPr>
          <w:rFonts w:ascii="Arial" w:hAnsi="Arial" w:cs="Arial"/>
          <w:spacing w:val="24"/>
          <w:sz w:val="18"/>
          <w:szCs w:val="18"/>
        </w:rPr>
        <w:t>,</w:t>
      </w:r>
      <w:r w:rsidRPr="00094826" w:rsidR="005D5ED1">
        <w:rPr>
          <w:rFonts w:ascii="Arial" w:hAnsi="Arial" w:cs="Arial"/>
          <w:spacing w:val="24"/>
          <w:sz w:val="18"/>
          <w:szCs w:val="18"/>
        </w:rPr>
        <w:t xml:space="preserve"> son sekiz yılda tam 22 adet dereyi ıslah ettik. Bunların isimlerini söyleyeceğim. Yani 20 </w:t>
      </w:r>
      <w:r w:rsidRPr="00094826">
        <w:rPr>
          <w:rFonts w:ascii="Arial" w:hAnsi="Arial" w:cs="Arial"/>
          <w:spacing w:val="24"/>
          <w:sz w:val="18"/>
          <w:szCs w:val="18"/>
        </w:rPr>
        <w:t>meskûn mahal</w:t>
      </w:r>
      <w:r w:rsidRPr="00094826" w:rsidR="005D5ED1">
        <w:rPr>
          <w:rFonts w:ascii="Arial" w:hAnsi="Arial" w:cs="Arial"/>
          <w:spacing w:val="24"/>
          <w:sz w:val="18"/>
          <w:szCs w:val="18"/>
        </w:rPr>
        <w:t>, 350 dekar alanı taşkınlardan koruduk. B</w:t>
      </w:r>
      <w:r w:rsidRPr="00094826">
        <w:rPr>
          <w:rFonts w:ascii="Arial" w:hAnsi="Arial" w:cs="Arial"/>
          <w:spacing w:val="24"/>
          <w:sz w:val="18"/>
          <w:szCs w:val="18"/>
        </w:rPr>
        <w:t xml:space="preserve">akın, </w:t>
      </w:r>
      <w:proofErr w:type="spellStart"/>
      <w:r w:rsidRPr="00094826">
        <w:rPr>
          <w:rFonts w:ascii="Arial" w:hAnsi="Arial" w:cs="Arial"/>
          <w:spacing w:val="24"/>
          <w:sz w:val="18"/>
          <w:szCs w:val="18"/>
        </w:rPr>
        <w:t>Erdemli’de</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Alata</w:t>
      </w:r>
      <w:proofErr w:type="spellEnd"/>
      <w:r w:rsidRPr="00094826">
        <w:rPr>
          <w:rFonts w:ascii="Arial" w:hAnsi="Arial" w:cs="Arial"/>
          <w:spacing w:val="24"/>
          <w:sz w:val="18"/>
          <w:szCs w:val="18"/>
        </w:rPr>
        <w:t xml:space="preserve"> Deresi bir</w:t>
      </w:r>
      <w:r w:rsidRPr="00094826" w:rsidR="005D5ED1">
        <w:rPr>
          <w:rFonts w:ascii="Arial" w:hAnsi="Arial" w:cs="Arial"/>
          <w:spacing w:val="24"/>
          <w:sz w:val="18"/>
          <w:szCs w:val="18"/>
        </w:rPr>
        <w:t xml:space="preserve">inci kısım tamamlanmıştı. Gülnar Ovacık Büyük Eceli Arazisi Taşkın Koruma Tesisi, Erdemli </w:t>
      </w:r>
      <w:proofErr w:type="spellStart"/>
      <w:r w:rsidRPr="00094826" w:rsidR="005D5ED1">
        <w:rPr>
          <w:rFonts w:ascii="Arial" w:hAnsi="Arial" w:cs="Arial"/>
          <w:spacing w:val="24"/>
          <w:sz w:val="18"/>
          <w:szCs w:val="18"/>
        </w:rPr>
        <w:t>Arpaçbahşiş</w:t>
      </w:r>
      <w:proofErr w:type="spellEnd"/>
      <w:r w:rsidRPr="00094826" w:rsidR="005D5ED1">
        <w:rPr>
          <w:rFonts w:ascii="Arial" w:hAnsi="Arial" w:cs="Arial"/>
          <w:spacing w:val="24"/>
          <w:sz w:val="18"/>
          <w:szCs w:val="18"/>
        </w:rPr>
        <w:t xml:space="preserve"> beldesiyle ilgili </w:t>
      </w:r>
      <w:proofErr w:type="spellStart"/>
      <w:r w:rsidRPr="00094826" w:rsidR="005D5ED1">
        <w:rPr>
          <w:rFonts w:ascii="Arial" w:hAnsi="Arial" w:cs="Arial"/>
          <w:spacing w:val="24"/>
          <w:sz w:val="18"/>
          <w:szCs w:val="18"/>
        </w:rPr>
        <w:t>Arpaçbahşiş</w:t>
      </w:r>
      <w:proofErr w:type="spellEnd"/>
      <w:r w:rsidRPr="00094826" w:rsidR="005D5ED1">
        <w:rPr>
          <w:rFonts w:ascii="Arial" w:hAnsi="Arial" w:cs="Arial"/>
          <w:spacing w:val="24"/>
          <w:sz w:val="18"/>
          <w:szCs w:val="18"/>
        </w:rPr>
        <w:t xml:space="preserve"> Deresi ıslahı, Bozyazı’da Akkaya köyü arazisi Akkaya Deresi ıslahı, </w:t>
      </w:r>
      <w:proofErr w:type="spellStart"/>
      <w:r w:rsidRPr="00094826" w:rsidR="005D5ED1">
        <w:rPr>
          <w:rFonts w:ascii="Arial" w:hAnsi="Arial" w:cs="Arial"/>
          <w:spacing w:val="24"/>
          <w:sz w:val="18"/>
          <w:szCs w:val="18"/>
        </w:rPr>
        <w:t>Erdemli’de</w:t>
      </w:r>
      <w:proofErr w:type="spellEnd"/>
      <w:r w:rsidRPr="00094826" w:rsidR="005D5ED1">
        <w:rPr>
          <w:rFonts w:ascii="Arial" w:hAnsi="Arial" w:cs="Arial"/>
          <w:spacing w:val="24"/>
          <w:sz w:val="18"/>
          <w:szCs w:val="18"/>
        </w:rPr>
        <w:t xml:space="preserve"> </w:t>
      </w:r>
      <w:proofErr w:type="spellStart"/>
      <w:r w:rsidRPr="00094826" w:rsidR="005D5ED1">
        <w:rPr>
          <w:rFonts w:ascii="Arial" w:hAnsi="Arial" w:cs="Arial"/>
          <w:spacing w:val="24"/>
          <w:sz w:val="18"/>
          <w:szCs w:val="18"/>
        </w:rPr>
        <w:t>Kocahasanlı</w:t>
      </w:r>
      <w:proofErr w:type="spellEnd"/>
      <w:r w:rsidRPr="00094826" w:rsidR="005D5ED1">
        <w:rPr>
          <w:rFonts w:ascii="Arial" w:hAnsi="Arial" w:cs="Arial"/>
          <w:spacing w:val="24"/>
          <w:sz w:val="18"/>
          <w:szCs w:val="18"/>
        </w:rPr>
        <w:t xml:space="preserve"> köyündeki Çaltılı ve Mutlu Bucak der</w:t>
      </w:r>
      <w:r w:rsidRPr="00094826">
        <w:rPr>
          <w:rFonts w:ascii="Arial" w:hAnsi="Arial" w:cs="Arial"/>
          <w:spacing w:val="24"/>
          <w:sz w:val="18"/>
          <w:szCs w:val="18"/>
        </w:rPr>
        <w:t xml:space="preserve">eleri ıslahı, </w:t>
      </w:r>
      <w:proofErr w:type="spellStart"/>
      <w:r w:rsidRPr="00094826">
        <w:rPr>
          <w:rFonts w:ascii="Arial" w:hAnsi="Arial" w:cs="Arial"/>
          <w:spacing w:val="24"/>
          <w:sz w:val="18"/>
          <w:szCs w:val="18"/>
        </w:rPr>
        <w:t>Erdemli’de</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Töbük</w:t>
      </w:r>
      <w:proofErr w:type="spellEnd"/>
      <w:r w:rsidRPr="00094826">
        <w:rPr>
          <w:rFonts w:ascii="Arial" w:hAnsi="Arial" w:cs="Arial"/>
          <w:spacing w:val="24"/>
          <w:sz w:val="18"/>
          <w:szCs w:val="18"/>
        </w:rPr>
        <w:t xml:space="preserve"> kasabası</w:t>
      </w:r>
      <w:r w:rsidRPr="00094826" w:rsidR="005D5ED1">
        <w:rPr>
          <w:rFonts w:ascii="Arial" w:hAnsi="Arial" w:cs="Arial"/>
          <w:spacing w:val="24"/>
          <w:sz w:val="18"/>
          <w:szCs w:val="18"/>
        </w:rPr>
        <w:t xml:space="preserve"> </w:t>
      </w:r>
      <w:proofErr w:type="spellStart"/>
      <w:r w:rsidRPr="00094826" w:rsidR="005D5ED1">
        <w:rPr>
          <w:rFonts w:ascii="Arial" w:hAnsi="Arial" w:cs="Arial"/>
          <w:spacing w:val="24"/>
          <w:sz w:val="18"/>
          <w:szCs w:val="18"/>
        </w:rPr>
        <w:t>Töbük</w:t>
      </w:r>
      <w:proofErr w:type="spellEnd"/>
      <w:r w:rsidRPr="00094826" w:rsidR="005D5ED1">
        <w:rPr>
          <w:rFonts w:ascii="Arial" w:hAnsi="Arial" w:cs="Arial"/>
          <w:spacing w:val="24"/>
          <w:sz w:val="18"/>
          <w:szCs w:val="18"/>
        </w:rPr>
        <w:t xml:space="preserve"> Deresi ıslahı, Silifke ilçe merkezi Bebek Deresi ıslahı, </w:t>
      </w:r>
      <w:proofErr w:type="spellStart"/>
      <w:r w:rsidRPr="00094826" w:rsidR="005D5ED1">
        <w:rPr>
          <w:rFonts w:ascii="Arial" w:hAnsi="Arial" w:cs="Arial"/>
          <w:spacing w:val="24"/>
          <w:sz w:val="18"/>
          <w:szCs w:val="18"/>
        </w:rPr>
        <w:t>Erdemli’de</w:t>
      </w:r>
      <w:proofErr w:type="spellEnd"/>
      <w:r w:rsidRPr="00094826" w:rsidR="005D5ED1">
        <w:rPr>
          <w:rFonts w:ascii="Arial" w:hAnsi="Arial" w:cs="Arial"/>
          <w:spacing w:val="24"/>
          <w:sz w:val="18"/>
          <w:szCs w:val="18"/>
        </w:rPr>
        <w:t xml:space="preserve"> </w:t>
      </w:r>
      <w:proofErr w:type="spellStart"/>
      <w:r w:rsidRPr="00094826" w:rsidR="005D5ED1">
        <w:rPr>
          <w:rFonts w:ascii="Arial" w:hAnsi="Arial" w:cs="Arial"/>
          <w:spacing w:val="24"/>
          <w:sz w:val="18"/>
          <w:szCs w:val="18"/>
        </w:rPr>
        <w:t>Kocahasanlı</w:t>
      </w:r>
      <w:proofErr w:type="spellEnd"/>
      <w:r w:rsidRPr="00094826" w:rsidR="005D5ED1">
        <w:rPr>
          <w:rFonts w:ascii="Arial" w:hAnsi="Arial" w:cs="Arial"/>
          <w:spacing w:val="24"/>
          <w:sz w:val="18"/>
          <w:szCs w:val="18"/>
        </w:rPr>
        <w:t xml:space="preserve"> beldesi Kuruçay Deresi ıslahı, Aydıncık </w:t>
      </w:r>
      <w:proofErr w:type="spellStart"/>
      <w:r w:rsidRPr="00094826" w:rsidR="005D5ED1">
        <w:rPr>
          <w:rFonts w:ascii="Arial" w:hAnsi="Arial" w:cs="Arial"/>
          <w:spacing w:val="24"/>
          <w:sz w:val="18"/>
          <w:szCs w:val="18"/>
        </w:rPr>
        <w:t>Büyükalan</w:t>
      </w:r>
      <w:proofErr w:type="spellEnd"/>
      <w:r w:rsidRPr="00094826" w:rsidR="005D5ED1">
        <w:rPr>
          <w:rFonts w:ascii="Arial" w:hAnsi="Arial" w:cs="Arial"/>
          <w:spacing w:val="24"/>
          <w:sz w:val="18"/>
          <w:szCs w:val="18"/>
        </w:rPr>
        <w:t xml:space="preserve"> Deresi ıslahı, Aydıncık’ta </w:t>
      </w:r>
      <w:proofErr w:type="spellStart"/>
      <w:r w:rsidRPr="00094826" w:rsidR="005D5ED1">
        <w:rPr>
          <w:rFonts w:ascii="Arial" w:hAnsi="Arial" w:cs="Arial"/>
          <w:spacing w:val="24"/>
          <w:sz w:val="18"/>
          <w:szCs w:val="18"/>
        </w:rPr>
        <w:t>Küçükalan</w:t>
      </w:r>
      <w:proofErr w:type="spellEnd"/>
      <w:r w:rsidRPr="00094826" w:rsidR="005D5ED1">
        <w:rPr>
          <w:rFonts w:ascii="Arial" w:hAnsi="Arial" w:cs="Arial"/>
          <w:spacing w:val="24"/>
          <w:sz w:val="18"/>
          <w:szCs w:val="18"/>
        </w:rPr>
        <w:t xml:space="preserve"> Deresi ıs</w:t>
      </w:r>
      <w:r w:rsidRPr="00094826">
        <w:rPr>
          <w:rFonts w:ascii="Arial" w:hAnsi="Arial" w:cs="Arial"/>
          <w:spacing w:val="24"/>
          <w:sz w:val="18"/>
          <w:szCs w:val="18"/>
        </w:rPr>
        <w:t xml:space="preserve">lahı, </w:t>
      </w:r>
      <w:proofErr w:type="spellStart"/>
      <w:r w:rsidRPr="00094826">
        <w:rPr>
          <w:rFonts w:ascii="Arial" w:hAnsi="Arial" w:cs="Arial"/>
          <w:spacing w:val="24"/>
          <w:sz w:val="18"/>
          <w:szCs w:val="18"/>
        </w:rPr>
        <w:t>Erdemli’de</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Alata</w:t>
      </w:r>
      <w:proofErr w:type="spellEnd"/>
      <w:r w:rsidRPr="00094826">
        <w:rPr>
          <w:rFonts w:ascii="Arial" w:hAnsi="Arial" w:cs="Arial"/>
          <w:spacing w:val="24"/>
          <w:sz w:val="18"/>
          <w:szCs w:val="18"/>
        </w:rPr>
        <w:t xml:space="preserve"> Deresi iki</w:t>
      </w:r>
      <w:r w:rsidRPr="00094826" w:rsidR="005D5ED1">
        <w:rPr>
          <w:rFonts w:ascii="Arial" w:hAnsi="Arial" w:cs="Arial"/>
          <w:spacing w:val="24"/>
          <w:sz w:val="18"/>
          <w:szCs w:val="18"/>
        </w:rPr>
        <w:t xml:space="preserve">nci kısım ıslahı, yine </w:t>
      </w:r>
      <w:proofErr w:type="spellStart"/>
      <w:r w:rsidRPr="00094826" w:rsidR="005D5ED1">
        <w:rPr>
          <w:rFonts w:ascii="Arial" w:hAnsi="Arial" w:cs="Arial"/>
          <w:spacing w:val="24"/>
          <w:sz w:val="18"/>
          <w:szCs w:val="18"/>
        </w:rPr>
        <w:t>Erdemli’de</w:t>
      </w:r>
      <w:proofErr w:type="spellEnd"/>
      <w:r w:rsidRPr="00094826" w:rsidR="005D5ED1">
        <w:rPr>
          <w:rFonts w:ascii="Arial" w:hAnsi="Arial" w:cs="Arial"/>
          <w:spacing w:val="24"/>
          <w:sz w:val="18"/>
          <w:szCs w:val="18"/>
        </w:rPr>
        <w:t xml:space="preserve"> </w:t>
      </w:r>
      <w:proofErr w:type="spellStart"/>
      <w:r w:rsidRPr="00094826" w:rsidR="005D5ED1">
        <w:rPr>
          <w:rFonts w:ascii="Arial" w:hAnsi="Arial" w:cs="Arial"/>
          <w:spacing w:val="24"/>
          <w:sz w:val="18"/>
          <w:szCs w:val="18"/>
        </w:rPr>
        <w:t>Arpaçbahşiş</w:t>
      </w:r>
      <w:proofErr w:type="spellEnd"/>
      <w:r w:rsidRPr="00094826" w:rsidR="005D5ED1">
        <w:rPr>
          <w:rFonts w:ascii="Arial" w:hAnsi="Arial" w:cs="Arial"/>
          <w:spacing w:val="24"/>
          <w:sz w:val="18"/>
          <w:szCs w:val="18"/>
        </w:rPr>
        <w:t xml:space="preserve"> Deresi’nin </w:t>
      </w:r>
      <w:r w:rsidRPr="00094826">
        <w:rPr>
          <w:rFonts w:ascii="Arial" w:hAnsi="Arial" w:cs="Arial"/>
          <w:spacing w:val="24"/>
          <w:sz w:val="18"/>
          <w:szCs w:val="18"/>
        </w:rPr>
        <w:t>iki</w:t>
      </w:r>
      <w:r w:rsidRPr="00094826" w:rsidR="005D5ED1">
        <w:rPr>
          <w:rFonts w:ascii="Arial" w:hAnsi="Arial" w:cs="Arial"/>
          <w:spacing w:val="24"/>
          <w:sz w:val="18"/>
          <w:szCs w:val="18"/>
        </w:rPr>
        <w:t xml:space="preserve">nci kısmı, </w:t>
      </w:r>
      <w:proofErr w:type="spellStart"/>
      <w:r w:rsidRPr="00094826" w:rsidR="005D5ED1">
        <w:rPr>
          <w:rFonts w:ascii="Arial" w:hAnsi="Arial" w:cs="Arial"/>
          <w:spacing w:val="24"/>
          <w:sz w:val="18"/>
          <w:szCs w:val="18"/>
        </w:rPr>
        <w:t>Erdemli’de</w:t>
      </w:r>
      <w:proofErr w:type="spellEnd"/>
      <w:r w:rsidRPr="00094826" w:rsidR="005D5ED1">
        <w:rPr>
          <w:rFonts w:ascii="Arial" w:hAnsi="Arial" w:cs="Arial"/>
          <w:spacing w:val="24"/>
          <w:sz w:val="18"/>
          <w:szCs w:val="18"/>
        </w:rPr>
        <w:t xml:space="preserve"> Kızkalesi beldesi Mintan Deresi ıslahı, Mersin merkezde Mezitli Deresi ıslahı, </w:t>
      </w:r>
      <w:r w:rsidRPr="00094826">
        <w:rPr>
          <w:rFonts w:ascii="Arial" w:hAnsi="Arial" w:cs="Arial"/>
          <w:spacing w:val="24"/>
          <w:sz w:val="18"/>
          <w:szCs w:val="18"/>
        </w:rPr>
        <w:t>Tarsus’ta Kusun Deresi ıslahı iki</w:t>
      </w:r>
      <w:r w:rsidRPr="00094826" w:rsidR="005D5ED1">
        <w:rPr>
          <w:rFonts w:ascii="Arial" w:hAnsi="Arial" w:cs="Arial"/>
          <w:spacing w:val="24"/>
          <w:sz w:val="18"/>
          <w:szCs w:val="18"/>
        </w:rPr>
        <w:t xml:space="preserve">nci kısım, Silifke’de Akdere kasabası Akdere ıslahı, </w:t>
      </w:r>
      <w:r w:rsidRPr="00094826">
        <w:rPr>
          <w:rFonts w:ascii="Arial" w:hAnsi="Arial" w:cs="Arial"/>
          <w:spacing w:val="24"/>
          <w:sz w:val="18"/>
          <w:szCs w:val="18"/>
        </w:rPr>
        <w:t>Tarsus Kusun Deresi ıslahının üç</w:t>
      </w:r>
      <w:r w:rsidRPr="00094826" w:rsidR="005D5ED1">
        <w:rPr>
          <w:rFonts w:ascii="Arial" w:hAnsi="Arial" w:cs="Arial"/>
          <w:spacing w:val="24"/>
          <w:sz w:val="18"/>
          <w:szCs w:val="18"/>
        </w:rPr>
        <w:t xml:space="preserve">üncü kısmı da tamamlandı, merkez </w:t>
      </w:r>
      <w:proofErr w:type="spellStart"/>
      <w:r w:rsidRPr="00094826" w:rsidR="005D5ED1">
        <w:rPr>
          <w:rFonts w:ascii="Arial" w:hAnsi="Arial" w:cs="Arial"/>
          <w:spacing w:val="24"/>
          <w:sz w:val="18"/>
          <w:szCs w:val="18"/>
        </w:rPr>
        <w:t>Efrenk</w:t>
      </w:r>
      <w:proofErr w:type="spellEnd"/>
      <w:r w:rsidRPr="00094826" w:rsidR="005D5ED1">
        <w:rPr>
          <w:rFonts w:ascii="Arial" w:hAnsi="Arial" w:cs="Arial"/>
          <w:spacing w:val="24"/>
          <w:sz w:val="18"/>
          <w:szCs w:val="18"/>
        </w:rPr>
        <w:t xml:space="preserve"> Çayı ıslahı tamamlandı, yine merkezde Mezitli k</w:t>
      </w:r>
      <w:r w:rsidRPr="00094826">
        <w:rPr>
          <w:rFonts w:ascii="Arial" w:hAnsi="Arial" w:cs="Arial"/>
          <w:spacing w:val="24"/>
          <w:sz w:val="18"/>
          <w:szCs w:val="18"/>
        </w:rPr>
        <w:t>asabası Mezitli Deresi ıslahı birinci kısmı</w:t>
      </w:r>
      <w:r w:rsidRPr="00094826" w:rsidR="001C6BD2">
        <w:rPr>
          <w:rFonts w:ascii="Arial" w:hAnsi="Arial" w:cs="Arial"/>
          <w:spacing w:val="24"/>
          <w:sz w:val="18"/>
          <w:szCs w:val="18"/>
        </w:rPr>
        <w:t>nı</w:t>
      </w:r>
      <w:r w:rsidRPr="00094826">
        <w:rPr>
          <w:rFonts w:ascii="Arial" w:hAnsi="Arial" w:cs="Arial"/>
          <w:spacing w:val="24"/>
          <w:sz w:val="18"/>
          <w:szCs w:val="18"/>
        </w:rPr>
        <w:t xml:space="preserve"> tamamladık, ikinci kısım yapılacak;</w:t>
      </w:r>
      <w:r w:rsidRPr="00094826" w:rsidR="005D5ED1">
        <w:rPr>
          <w:rFonts w:ascii="Arial" w:hAnsi="Arial" w:cs="Arial"/>
          <w:spacing w:val="24"/>
          <w:sz w:val="18"/>
          <w:szCs w:val="18"/>
        </w:rPr>
        <w:t xml:space="preserve"> Akdere kasabası Akdere ıslahı, Bozyazı Akkaya köyü arazisi </w:t>
      </w:r>
      <w:proofErr w:type="spellStart"/>
      <w:r w:rsidRPr="00094826" w:rsidR="005D5ED1">
        <w:rPr>
          <w:rFonts w:ascii="Arial" w:hAnsi="Arial" w:cs="Arial"/>
          <w:spacing w:val="24"/>
          <w:sz w:val="18"/>
          <w:szCs w:val="18"/>
        </w:rPr>
        <w:t>Aksaz</w:t>
      </w:r>
      <w:proofErr w:type="spellEnd"/>
      <w:r w:rsidRPr="00094826" w:rsidR="005D5ED1">
        <w:rPr>
          <w:rFonts w:ascii="Arial" w:hAnsi="Arial" w:cs="Arial"/>
          <w:spacing w:val="24"/>
          <w:sz w:val="18"/>
          <w:szCs w:val="18"/>
        </w:rPr>
        <w:t xml:space="preserve"> deresi ıslahı, Mersin Tarsus Kusun Deresi ıslahı olmak üzere </w:t>
      </w:r>
      <w:r w:rsidRPr="00094826">
        <w:rPr>
          <w:rFonts w:ascii="Arial" w:hAnsi="Arial" w:cs="Arial"/>
          <w:spacing w:val="24"/>
          <w:sz w:val="18"/>
          <w:szCs w:val="18"/>
        </w:rPr>
        <w:t>22</w:t>
      </w:r>
      <w:r w:rsidRPr="00094826" w:rsidR="005D5ED1">
        <w:rPr>
          <w:rFonts w:ascii="Arial" w:hAnsi="Arial" w:cs="Arial"/>
          <w:spacing w:val="24"/>
          <w:sz w:val="18"/>
          <w:szCs w:val="18"/>
        </w:rPr>
        <w:t xml:space="preserve"> tane tamamladık. Ama şu anda hızla eksikleri tamamlamaya çalışıyoruz, her şeyi bitirdiğimiz söylenemez elbet ama çalışmalar hızla devam ediyor.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Biliyorsunuz, Mut Ovası sulamasıyla ilgili çalışmalar bitmek üzere, inşallah kısa zamanda tamamlayacağız.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Ayrıca, hem taşkın koruma hem de Tarsus’ta verimli arazileri sulamak maksadıyla biliyorsunuz –ben kendim de katıldım- Tarsus’ta Pamukluk Barajı inşaatı yıldırım hızıyla ilerliyor, çok kısa zaman da geçmesine rağmen şu anda yüzde 65’i tamamlandı Sayın </w:t>
      </w:r>
      <w:r w:rsidRPr="00094826" w:rsidR="00DE051F">
        <w:rPr>
          <w:rFonts w:ascii="Arial" w:hAnsi="Arial" w:cs="Arial"/>
          <w:spacing w:val="24"/>
          <w:sz w:val="18"/>
          <w:szCs w:val="18"/>
        </w:rPr>
        <w:t>Vekilim.</w:t>
      </w:r>
      <w:r w:rsidRPr="00094826">
        <w:rPr>
          <w:rFonts w:ascii="Arial" w:hAnsi="Arial" w:cs="Arial"/>
          <w:spacing w:val="24"/>
          <w:sz w:val="18"/>
          <w:szCs w:val="18"/>
        </w:rPr>
        <w:t xml:space="preserve"> </w:t>
      </w:r>
      <w:r w:rsidRPr="00094826" w:rsidR="00DE051F">
        <w:rPr>
          <w:rFonts w:ascii="Arial" w:hAnsi="Arial" w:cs="Arial"/>
          <w:spacing w:val="24"/>
          <w:sz w:val="18"/>
          <w:szCs w:val="18"/>
        </w:rPr>
        <w:t>İ</w:t>
      </w:r>
      <w:r w:rsidRPr="00094826">
        <w:rPr>
          <w:rFonts w:ascii="Arial" w:hAnsi="Arial" w:cs="Arial"/>
          <w:spacing w:val="24"/>
          <w:sz w:val="18"/>
          <w:szCs w:val="18"/>
        </w:rPr>
        <w:t>nşallah, önümüzdeki yıl bunu da bitireceğiz; açılış tarih, saatini ilan ettik.</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Göksu Sol Sahil Cazibe Sulaması ve Drenajı…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Bir de, Sorgun Barajı’yla ilgili şunu ifade edeyim: İnşallah, Sorgun Barajı’nın da bir an önce tamamlanması için</w:t>
      </w:r>
      <w:r w:rsidRPr="00094826" w:rsidR="00D96BC0">
        <w:rPr>
          <w:rFonts w:ascii="Arial" w:hAnsi="Arial" w:cs="Arial"/>
          <w:spacing w:val="24"/>
          <w:sz w:val="18"/>
          <w:szCs w:val="18"/>
        </w:rPr>
        <w:t>…</w:t>
      </w:r>
      <w:r w:rsidRPr="00094826">
        <w:rPr>
          <w:rFonts w:ascii="Arial" w:hAnsi="Arial" w:cs="Arial"/>
          <w:spacing w:val="24"/>
          <w:sz w:val="18"/>
          <w:szCs w:val="18"/>
        </w:rPr>
        <w:t xml:space="preserve"> 65 bin dekar arazi sulanacak, bunun da müjdesini veriyorum.</w:t>
      </w:r>
    </w:p>
    <w:p w:rsidRPr="00094826" w:rsidR="00D96BC0"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Ayrıca, </w:t>
      </w:r>
      <w:proofErr w:type="spellStart"/>
      <w:r w:rsidRPr="00094826">
        <w:rPr>
          <w:rFonts w:ascii="Arial" w:hAnsi="Arial" w:cs="Arial"/>
          <w:spacing w:val="24"/>
          <w:sz w:val="18"/>
          <w:szCs w:val="18"/>
        </w:rPr>
        <w:t>Alaköprü</w:t>
      </w:r>
      <w:proofErr w:type="spellEnd"/>
      <w:r w:rsidRPr="00094826">
        <w:rPr>
          <w:rFonts w:ascii="Arial" w:hAnsi="Arial" w:cs="Arial"/>
          <w:spacing w:val="24"/>
          <w:sz w:val="18"/>
          <w:szCs w:val="18"/>
        </w:rPr>
        <w:t xml:space="preserve"> Barajı’yla ilgili yeniden yerleşim çalışmaları devam ediyor. Mut </w:t>
      </w:r>
      <w:proofErr w:type="spellStart"/>
      <w:r w:rsidRPr="00094826">
        <w:rPr>
          <w:rFonts w:ascii="Arial" w:hAnsi="Arial" w:cs="Arial"/>
          <w:spacing w:val="24"/>
          <w:sz w:val="18"/>
          <w:szCs w:val="18"/>
        </w:rPr>
        <w:t>Dereyurt</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Göleti</w:t>
      </w:r>
      <w:proofErr w:type="spellEnd"/>
      <w:r w:rsidRPr="00094826">
        <w:rPr>
          <w:rFonts w:ascii="Arial" w:hAnsi="Arial" w:cs="Arial"/>
          <w:spacing w:val="24"/>
          <w:sz w:val="18"/>
          <w:szCs w:val="18"/>
        </w:rPr>
        <w:t xml:space="preserve">, Mut </w:t>
      </w:r>
      <w:proofErr w:type="spellStart"/>
      <w:r w:rsidRPr="00094826">
        <w:rPr>
          <w:rFonts w:ascii="Arial" w:hAnsi="Arial" w:cs="Arial"/>
          <w:spacing w:val="24"/>
          <w:sz w:val="18"/>
          <w:szCs w:val="18"/>
        </w:rPr>
        <w:t>Dereyurt</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Göleti</w:t>
      </w:r>
      <w:proofErr w:type="spellEnd"/>
      <w:r w:rsidRPr="00094826">
        <w:rPr>
          <w:rFonts w:ascii="Arial" w:hAnsi="Arial" w:cs="Arial"/>
          <w:spacing w:val="24"/>
          <w:sz w:val="18"/>
          <w:szCs w:val="18"/>
        </w:rPr>
        <w:t xml:space="preserve"> sulaması, Mersin merkez Değirmendere </w:t>
      </w:r>
      <w:proofErr w:type="spellStart"/>
      <w:r w:rsidRPr="00094826">
        <w:rPr>
          <w:rFonts w:ascii="Arial" w:hAnsi="Arial" w:cs="Arial"/>
          <w:spacing w:val="24"/>
          <w:sz w:val="18"/>
          <w:szCs w:val="18"/>
        </w:rPr>
        <w:t>Göleti</w:t>
      </w:r>
      <w:proofErr w:type="spellEnd"/>
      <w:r w:rsidRPr="00094826">
        <w:rPr>
          <w:rFonts w:ascii="Arial" w:hAnsi="Arial" w:cs="Arial"/>
          <w:spacing w:val="24"/>
          <w:sz w:val="18"/>
          <w:szCs w:val="18"/>
        </w:rPr>
        <w:t xml:space="preserve">, merkezde yine Değirmendere </w:t>
      </w:r>
      <w:proofErr w:type="spellStart"/>
      <w:r w:rsidRPr="00094826">
        <w:rPr>
          <w:rFonts w:ascii="Arial" w:hAnsi="Arial" w:cs="Arial"/>
          <w:spacing w:val="24"/>
          <w:sz w:val="18"/>
          <w:szCs w:val="18"/>
        </w:rPr>
        <w:t>Göleti</w:t>
      </w:r>
      <w:proofErr w:type="spellEnd"/>
      <w:r w:rsidRPr="00094826">
        <w:rPr>
          <w:rFonts w:ascii="Arial" w:hAnsi="Arial" w:cs="Arial"/>
          <w:spacing w:val="24"/>
          <w:sz w:val="18"/>
          <w:szCs w:val="18"/>
        </w:rPr>
        <w:t xml:space="preserve"> sulaması ve </w:t>
      </w:r>
      <w:r w:rsidRPr="00094826" w:rsidR="00D96BC0">
        <w:rPr>
          <w:rFonts w:ascii="Arial" w:hAnsi="Arial" w:cs="Arial"/>
          <w:spacing w:val="24"/>
          <w:sz w:val="18"/>
          <w:szCs w:val="18"/>
        </w:rPr>
        <w:t xml:space="preserve">Toroslar Değnek </w:t>
      </w:r>
      <w:proofErr w:type="spellStart"/>
      <w:r w:rsidRPr="00094826" w:rsidR="00D96BC0">
        <w:rPr>
          <w:rFonts w:ascii="Arial" w:hAnsi="Arial" w:cs="Arial"/>
          <w:spacing w:val="24"/>
          <w:sz w:val="18"/>
          <w:szCs w:val="18"/>
        </w:rPr>
        <w:t>Göleti</w:t>
      </w:r>
      <w:proofErr w:type="spellEnd"/>
      <w:r w:rsidRPr="00094826" w:rsidR="00D96BC0">
        <w:rPr>
          <w:rFonts w:ascii="Arial" w:hAnsi="Arial" w:cs="Arial"/>
          <w:spacing w:val="24"/>
          <w:sz w:val="18"/>
          <w:szCs w:val="18"/>
        </w:rPr>
        <w:t xml:space="preserve"> sulaması;</w:t>
      </w:r>
      <w:r w:rsidRPr="00094826">
        <w:rPr>
          <w:rFonts w:ascii="Arial" w:hAnsi="Arial" w:cs="Arial"/>
          <w:spacing w:val="24"/>
          <w:sz w:val="18"/>
          <w:szCs w:val="18"/>
        </w:rPr>
        <w:t xml:space="preserve"> bunlar da devam ediyor.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Ama daha önemlisi şunu ifade edeyim: Hakikaten Mersin’de çok dere ıslahı yapılması gerekiyor. Özellikle Sayın Vekilim şu anda, bakın, tam </w:t>
      </w:r>
      <w:r w:rsidRPr="00094826" w:rsidR="00D96BC0">
        <w:rPr>
          <w:rFonts w:ascii="Arial" w:hAnsi="Arial" w:cs="Arial"/>
          <w:spacing w:val="24"/>
          <w:sz w:val="18"/>
          <w:szCs w:val="18"/>
        </w:rPr>
        <w:t>28</w:t>
      </w:r>
      <w:r w:rsidRPr="00094826">
        <w:rPr>
          <w:rFonts w:ascii="Arial" w:hAnsi="Arial" w:cs="Arial"/>
          <w:spacing w:val="24"/>
          <w:sz w:val="18"/>
          <w:szCs w:val="18"/>
        </w:rPr>
        <w:t xml:space="preserve"> derede ıslah çalışmaları devam ediyor yani taşkını önlemek için. Bunlardan Aydıncık, Kamaş ve Köşk dereleri ıslahı, </w:t>
      </w:r>
      <w:proofErr w:type="spellStart"/>
      <w:r w:rsidRPr="00094826">
        <w:rPr>
          <w:rFonts w:ascii="Arial" w:hAnsi="Arial" w:cs="Arial"/>
          <w:spacing w:val="24"/>
          <w:sz w:val="18"/>
          <w:szCs w:val="18"/>
        </w:rPr>
        <w:t>Erdemli’de</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Lamas</w:t>
      </w:r>
      <w:proofErr w:type="spellEnd"/>
      <w:r w:rsidRPr="00094826">
        <w:rPr>
          <w:rFonts w:ascii="Arial" w:hAnsi="Arial" w:cs="Arial"/>
          <w:spacing w:val="24"/>
          <w:sz w:val="18"/>
          <w:szCs w:val="18"/>
        </w:rPr>
        <w:t xml:space="preserve"> Çayı ıslahı, Erdemli Sarıyer köyü </w:t>
      </w:r>
      <w:proofErr w:type="spellStart"/>
      <w:r w:rsidRPr="00094826">
        <w:rPr>
          <w:rFonts w:ascii="Arial" w:hAnsi="Arial" w:cs="Arial"/>
          <w:spacing w:val="24"/>
          <w:sz w:val="18"/>
          <w:szCs w:val="18"/>
        </w:rPr>
        <w:t>Diniker</w:t>
      </w:r>
      <w:proofErr w:type="spellEnd"/>
      <w:r w:rsidRPr="00094826">
        <w:rPr>
          <w:rFonts w:ascii="Arial" w:hAnsi="Arial" w:cs="Arial"/>
          <w:spacing w:val="24"/>
          <w:sz w:val="18"/>
          <w:szCs w:val="18"/>
        </w:rPr>
        <w:t xml:space="preserve"> Deresi, Gülnar’da Ovacık Büyükeceli kasabasıyla ilgili dere ıslahı, </w:t>
      </w:r>
      <w:proofErr w:type="spellStart"/>
      <w:r w:rsidRPr="00094826">
        <w:rPr>
          <w:rFonts w:ascii="Arial" w:hAnsi="Arial" w:cs="Arial"/>
          <w:spacing w:val="24"/>
          <w:sz w:val="18"/>
          <w:szCs w:val="18"/>
        </w:rPr>
        <w:t>Kandak</w:t>
      </w:r>
      <w:proofErr w:type="spellEnd"/>
      <w:r w:rsidRPr="00094826">
        <w:rPr>
          <w:rFonts w:ascii="Arial" w:hAnsi="Arial" w:cs="Arial"/>
          <w:spacing w:val="24"/>
          <w:sz w:val="18"/>
          <w:szCs w:val="18"/>
        </w:rPr>
        <w:t xml:space="preserve"> Deresi ıslahı, Silifke’de merkez Soğanlı Deresi ıslahı, Silifke Akarca Deresi ıslahı, Bozyazı Yuva Deresi ıslahı, </w:t>
      </w:r>
      <w:proofErr w:type="spellStart"/>
      <w:r w:rsidRPr="00094826">
        <w:rPr>
          <w:rFonts w:ascii="Arial" w:hAnsi="Arial" w:cs="Arial"/>
          <w:spacing w:val="24"/>
          <w:sz w:val="18"/>
          <w:szCs w:val="18"/>
        </w:rPr>
        <w:t>Erdemli’de</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Arpaçbahşiş</w:t>
      </w:r>
      <w:proofErr w:type="spellEnd"/>
      <w:r w:rsidRPr="00094826">
        <w:rPr>
          <w:rFonts w:ascii="Arial" w:hAnsi="Arial" w:cs="Arial"/>
          <w:spacing w:val="24"/>
          <w:sz w:val="18"/>
          <w:szCs w:val="18"/>
        </w:rPr>
        <w:t xml:space="preserve"> beldesinde üçüncü kısım taşkın koruma, </w:t>
      </w:r>
      <w:proofErr w:type="spellStart"/>
      <w:r w:rsidRPr="00094826">
        <w:rPr>
          <w:rFonts w:ascii="Arial" w:hAnsi="Arial" w:cs="Arial"/>
          <w:spacing w:val="24"/>
          <w:sz w:val="18"/>
          <w:szCs w:val="18"/>
        </w:rPr>
        <w:t>Erdemli’de</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Tömlük</w:t>
      </w:r>
      <w:proofErr w:type="spellEnd"/>
      <w:r w:rsidRPr="00094826">
        <w:rPr>
          <w:rFonts w:ascii="Arial" w:hAnsi="Arial" w:cs="Arial"/>
          <w:spacing w:val="24"/>
          <w:sz w:val="18"/>
          <w:szCs w:val="18"/>
        </w:rPr>
        <w:t xml:space="preserve"> Deresi ıslahı ikinci kısım, Bozyazı Akkaya Köyü arazisi </w:t>
      </w:r>
      <w:proofErr w:type="spellStart"/>
      <w:r w:rsidRPr="00094826">
        <w:rPr>
          <w:rFonts w:ascii="Arial" w:hAnsi="Arial" w:cs="Arial"/>
          <w:spacing w:val="24"/>
          <w:sz w:val="18"/>
          <w:szCs w:val="18"/>
        </w:rPr>
        <w:t>Aksaz</w:t>
      </w:r>
      <w:proofErr w:type="spellEnd"/>
      <w:r w:rsidRPr="00094826">
        <w:rPr>
          <w:rFonts w:ascii="Arial" w:hAnsi="Arial" w:cs="Arial"/>
          <w:spacing w:val="24"/>
          <w:sz w:val="18"/>
          <w:szCs w:val="18"/>
        </w:rPr>
        <w:t xml:space="preserve"> Deresi ikinci </w:t>
      </w:r>
      <w:r w:rsidRPr="00094826" w:rsidR="00D96BC0">
        <w:rPr>
          <w:rFonts w:ascii="Arial" w:hAnsi="Arial" w:cs="Arial"/>
          <w:spacing w:val="24"/>
          <w:sz w:val="18"/>
          <w:szCs w:val="18"/>
        </w:rPr>
        <w:t>kısım, gene Bozyazı’da Gözce k</w:t>
      </w:r>
      <w:r w:rsidRPr="00094826">
        <w:rPr>
          <w:rFonts w:ascii="Arial" w:hAnsi="Arial" w:cs="Arial"/>
          <w:spacing w:val="24"/>
          <w:sz w:val="18"/>
          <w:szCs w:val="18"/>
        </w:rPr>
        <w:t xml:space="preserve">öyü arazileri taşkın koruma tesisi inşa hâlinde, </w:t>
      </w:r>
      <w:proofErr w:type="spellStart"/>
      <w:r w:rsidRPr="00094826">
        <w:rPr>
          <w:rFonts w:ascii="Arial" w:hAnsi="Arial" w:cs="Arial"/>
          <w:spacing w:val="24"/>
          <w:sz w:val="18"/>
          <w:szCs w:val="18"/>
        </w:rPr>
        <w:t>Erdemli’de</w:t>
      </w:r>
      <w:proofErr w:type="spellEnd"/>
      <w:r w:rsidRPr="00094826">
        <w:rPr>
          <w:rFonts w:ascii="Arial" w:hAnsi="Arial" w:cs="Arial"/>
          <w:spacing w:val="24"/>
          <w:sz w:val="18"/>
          <w:szCs w:val="18"/>
        </w:rPr>
        <w:t xml:space="preserve"> Akdeniz Mahallesi Madenler Ç</w:t>
      </w:r>
      <w:r w:rsidRPr="00094826" w:rsidR="00011835">
        <w:rPr>
          <w:rFonts w:ascii="Arial" w:hAnsi="Arial" w:cs="Arial"/>
          <w:spacing w:val="24"/>
          <w:sz w:val="18"/>
          <w:szCs w:val="18"/>
        </w:rPr>
        <w:t>ayı ıslahı, Gülnar’da Sipahili k</w:t>
      </w:r>
      <w:r w:rsidRPr="00094826">
        <w:rPr>
          <w:rFonts w:ascii="Arial" w:hAnsi="Arial" w:cs="Arial"/>
          <w:spacing w:val="24"/>
          <w:sz w:val="18"/>
          <w:szCs w:val="18"/>
        </w:rPr>
        <w:t xml:space="preserve">öyü arazilerinin </w:t>
      </w:r>
      <w:proofErr w:type="spellStart"/>
      <w:r w:rsidRPr="00094826">
        <w:rPr>
          <w:rFonts w:ascii="Arial" w:hAnsi="Arial" w:cs="Arial"/>
          <w:spacing w:val="24"/>
          <w:sz w:val="18"/>
          <w:szCs w:val="18"/>
        </w:rPr>
        <w:t>Babadıl</w:t>
      </w:r>
      <w:proofErr w:type="spellEnd"/>
      <w:r w:rsidRPr="00094826">
        <w:rPr>
          <w:rFonts w:ascii="Arial" w:hAnsi="Arial" w:cs="Arial"/>
          <w:spacing w:val="24"/>
          <w:sz w:val="18"/>
          <w:szCs w:val="18"/>
        </w:rPr>
        <w:t xml:space="preserve"> Deresi ıslahı, Mezitli </w:t>
      </w:r>
      <w:proofErr w:type="spellStart"/>
      <w:r w:rsidRPr="00094826">
        <w:rPr>
          <w:rFonts w:ascii="Arial" w:hAnsi="Arial" w:cs="Arial"/>
          <w:spacing w:val="24"/>
          <w:sz w:val="18"/>
          <w:szCs w:val="18"/>
        </w:rPr>
        <w:t>Tece</w:t>
      </w:r>
      <w:proofErr w:type="spellEnd"/>
      <w:r w:rsidRPr="00094826">
        <w:rPr>
          <w:rFonts w:ascii="Arial" w:hAnsi="Arial" w:cs="Arial"/>
          <w:spacing w:val="24"/>
          <w:sz w:val="18"/>
          <w:szCs w:val="18"/>
        </w:rPr>
        <w:t xml:space="preserve"> Deresi ıslahı, Mersin Merkez </w:t>
      </w:r>
      <w:proofErr w:type="spellStart"/>
      <w:r w:rsidRPr="00094826">
        <w:rPr>
          <w:rFonts w:ascii="Arial" w:hAnsi="Arial" w:cs="Arial"/>
          <w:spacing w:val="24"/>
          <w:sz w:val="18"/>
          <w:szCs w:val="18"/>
        </w:rPr>
        <w:t>Efrenk</w:t>
      </w:r>
      <w:proofErr w:type="spellEnd"/>
      <w:r w:rsidRPr="00094826">
        <w:rPr>
          <w:rFonts w:ascii="Arial" w:hAnsi="Arial" w:cs="Arial"/>
          <w:spacing w:val="24"/>
          <w:sz w:val="18"/>
          <w:szCs w:val="18"/>
        </w:rPr>
        <w:t xml:space="preserve"> Deresi ıslahı ikinci kısım, </w:t>
      </w:r>
      <w:proofErr w:type="spellStart"/>
      <w:r w:rsidRPr="00094826">
        <w:rPr>
          <w:rFonts w:ascii="Arial" w:hAnsi="Arial" w:cs="Arial"/>
          <w:spacing w:val="24"/>
          <w:sz w:val="18"/>
          <w:szCs w:val="18"/>
        </w:rPr>
        <w:t>Erdemli’de</w:t>
      </w:r>
      <w:proofErr w:type="spellEnd"/>
      <w:r w:rsidRPr="00094826">
        <w:rPr>
          <w:rFonts w:ascii="Arial" w:hAnsi="Arial" w:cs="Arial"/>
          <w:spacing w:val="24"/>
          <w:sz w:val="18"/>
          <w:szCs w:val="18"/>
        </w:rPr>
        <w:t xml:space="preserve"> Kodaman Çayı ıslahı, Bozyazı’da Yuva Deresi ıslahı ikinci kısım, Mersin’de Toroslar ilçesi </w:t>
      </w:r>
      <w:proofErr w:type="spellStart"/>
      <w:r w:rsidRPr="00094826">
        <w:rPr>
          <w:rFonts w:ascii="Arial" w:hAnsi="Arial" w:cs="Arial"/>
          <w:spacing w:val="24"/>
          <w:sz w:val="18"/>
          <w:szCs w:val="18"/>
        </w:rPr>
        <w:t>Soğucak</w:t>
      </w:r>
      <w:proofErr w:type="spellEnd"/>
      <w:r w:rsidRPr="00094826">
        <w:rPr>
          <w:rFonts w:ascii="Arial" w:hAnsi="Arial" w:cs="Arial"/>
          <w:spacing w:val="24"/>
          <w:sz w:val="18"/>
          <w:szCs w:val="18"/>
        </w:rPr>
        <w:t xml:space="preserve"> beldesi </w:t>
      </w:r>
      <w:proofErr w:type="spellStart"/>
      <w:r w:rsidRPr="00094826">
        <w:rPr>
          <w:rFonts w:ascii="Arial" w:hAnsi="Arial" w:cs="Arial"/>
          <w:spacing w:val="24"/>
          <w:sz w:val="18"/>
          <w:szCs w:val="18"/>
        </w:rPr>
        <w:t>Enligeçit</w:t>
      </w:r>
      <w:proofErr w:type="spellEnd"/>
      <w:r w:rsidRPr="00094826">
        <w:rPr>
          <w:rFonts w:ascii="Arial" w:hAnsi="Arial" w:cs="Arial"/>
          <w:spacing w:val="24"/>
          <w:sz w:val="18"/>
          <w:szCs w:val="18"/>
        </w:rPr>
        <w:t xml:space="preserve">, Keşlik deresi ıslahı ve Mut ilçesi Mut Deresi ıslahı, Silifke’de </w:t>
      </w:r>
      <w:proofErr w:type="spellStart"/>
      <w:r w:rsidRPr="00094826">
        <w:rPr>
          <w:rFonts w:ascii="Arial" w:hAnsi="Arial" w:cs="Arial"/>
          <w:spacing w:val="24"/>
          <w:sz w:val="18"/>
          <w:szCs w:val="18"/>
        </w:rPr>
        <w:t>Bolacalı</w:t>
      </w:r>
      <w:proofErr w:type="spellEnd"/>
      <w:r w:rsidRPr="00094826">
        <w:rPr>
          <w:rFonts w:ascii="Arial" w:hAnsi="Arial" w:cs="Arial"/>
          <w:spacing w:val="24"/>
          <w:sz w:val="18"/>
          <w:szCs w:val="18"/>
        </w:rPr>
        <w:t xml:space="preserve"> Koyuncu </w:t>
      </w:r>
      <w:r w:rsidRPr="00094826" w:rsidR="00011835">
        <w:rPr>
          <w:rFonts w:ascii="Arial" w:hAnsi="Arial" w:cs="Arial"/>
          <w:spacing w:val="24"/>
          <w:sz w:val="18"/>
          <w:szCs w:val="18"/>
        </w:rPr>
        <w:t>k</w:t>
      </w:r>
      <w:r w:rsidRPr="00094826">
        <w:rPr>
          <w:rFonts w:ascii="Arial" w:hAnsi="Arial" w:cs="Arial"/>
          <w:spacing w:val="24"/>
          <w:sz w:val="18"/>
          <w:szCs w:val="18"/>
        </w:rPr>
        <w:t xml:space="preserve">öyü </w:t>
      </w:r>
      <w:proofErr w:type="spellStart"/>
      <w:r w:rsidRPr="00094826">
        <w:rPr>
          <w:rFonts w:ascii="Arial" w:hAnsi="Arial" w:cs="Arial"/>
          <w:spacing w:val="24"/>
          <w:sz w:val="18"/>
          <w:szCs w:val="18"/>
        </w:rPr>
        <w:t>Kocapınar</w:t>
      </w:r>
      <w:proofErr w:type="spellEnd"/>
      <w:r w:rsidRPr="00094826">
        <w:rPr>
          <w:rFonts w:ascii="Arial" w:hAnsi="Arial" w:cs="Arial"/>
          <w:spacing w:val="24"/>
          <w:sz w:val="18"/>
          <w:szCs w:val="18"/>
        </w:rPr>
        <w:t xml:space="preserve"> Deresi ıslahı, Tarsus Kusun Deresi ıslahı dördüncü kısım, </w:t>
      </w:r>
      <w:proofErr w:type="spellStart"/>
      <w:r w:rsidRPr="00094826">
        <w:rPr>
          <w:rFonts w:ascii="Arial" w:hAnsi="Arial" w:cs="Arial"/>
          <w:spacing w:val="24"/>
          <w:sz w:val="18"/>
          <w:szCs w:val="18"/>
        </w:rPr>
        <w:t>Erdemli’de</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Tömük</w:t>
      </w:r>
      <w:proofErr w:type="spellEnd"/>
      <w:r w:rsidRPr="00094826">
        <w:rPr>
          <w:rFonts w:ascii="Arial" w:hAnsi="Arial" w:cs="Arial"/>
          <w:spacing w:val="24"/>
          <w:sz w:val="18"/>
          <w:szCs w:val="18"/>
        </w:rPr>
        <w:t xml:space="preserve"> Kasabası </w:t>
      </w:r>
      <w:proofErr w:type="spellStart"/>
      <w:r w:rsidRPr="00094826">
        <w:rPr>
          <w:rFonts w:ascii="Arial" w:hAnsi="Arial" w:cs="Arial"/>
          <w:spacing w:val="24"/>
          <w:sz w:val="18"/>
          <w:szCs w:val="18"/>
        </w:rPr>
        <w:t>Tömük</w:t>
      </w:r>
      <w:proofErr w:type="spellEnd"/>
      <w:r w:rsidRPr="00094826">
        <w:rPr>
          <w:rFonts w:ascii="Arial" w:hAnsi="Arial" w:cs="Arial"/>
          <w:spacing w:val="24"/>
          <w:sz w:val="18"/>
          <w:szCs w:val="18"/>
        </w:rPr>
        <w:t xml:space="preserve"> Deresi ıslahı, </w:t>
      </w:r>
      <w:proofErr w:type="spellStart"/>
      <w:r w:rsidRPr="00094826">
        <w:rPr>
          <w:rFonts w:ascii="Arial" w:hAnsi="Arial" w:cs="Arial"/>
          <w:spacing w:val="24"/>
          <w:sz w:val="18"/>
          <w:szCs w:val="18"/>
        </w:rPr>
        <w:t>Erdemli’de</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Kargıpınar</w:t>
      </w:r>
      <w:proofErr w:type="spellEnd"/>
      <w:r w:rsidRPr="00094826">
        <w:rPr>
          <w:rFonts w:ascii="Arial" w:hAnsi="Arial" w:cs="Arial"/>
          <w:spacing w:val="24"/>
          <w:sz w:val="18"/>
          <w:szCs w:val="18"/>
        </w:rPr>
        <w:t xml:space="preserve"> beldesi </w:t>
      </w:r>
      <w:proofErr w:type="spellStart"/>
      <w:r w:rsidRPr="00094826">
        <w:rPr>
          <w:rFonts w:ascii="Arial" w:hAnsi="Arial" w:cs="Arial"/>
          <w:spacing w:val="24"/>
          <w:sz w:val="18"/>
          <w:szCs w:val="18"/>
        </w:rPr>
        <w:t>Gilindires</w:t>
      </w:r>
      <w:proofErr w:type="spellEnd"/>
      <w:r w:rsidRPr="00094826">
        <w:rPr>
          <w:rFonts w:ascii="Arial" w:hAnsi="Arial" w:cs="Arial"/>
          <w:spacing w:val="24"/>
          <w:sz w:val="18"/>
          <w:szCs w:val="18"/>
        </w:rPr>
        <w:t xml:space="preserve"> Deresi ıslahı, Mersin Merkez </w:t>
      </w:r>
      <w:proofErr w:type="spellStart"/>
      <w:r w:rsidRPr="00094826">
        <w:rPr>
          <w:rFonts w:ascii="Arial" w:hAnsi="Arial" w:cs="Arial"/>
          <w:spacing w:val="24"/>
          <w:sz w:val="18"/>
          <w:szCs w:val="18"/>
        </w:rPr>
        <w:t>Efrenk</w:t>
      </w:r>
      <w:proofErr w:type="spellEnd"/>
      <w:r w:rsidRPr="00094826">
        <w:rPr>
          <w:rFonts w:ascii="Arial" w:hAnsi="Arial" w:cs="Arial"/>
          <w:spacing w:val="24"/>
          <w:sz w:val="18"/>
          <w:szCs w:val="18"/>
        </w:rPr>
        <w:t xml:space="preserve"> ikinci kısım taşkın koruma, Bozyazı Akkaya Köyü arazileri </w:t>
      </w:r>
      <w:proofErr w:type="spellStart"/>
      <w:r w:rsidRPr="00094826">
        <w:rPr>
          <w:rFonts w:ascii="Arial" w:hAnsi="Arial" w:cs="Arial"/>
          <w:spacing w:val="24"/>
          <w:sz w:val="18"/>
          <w:szCs w:val="18"/>
        </w:rPr>
        <w:t>Aksaz</w:t>
      </w:r>
      <w:proofErr w:type="spellEnd"/>
      <w:r w:rsidRPr="00094826">
        <w:rPr>
          <w:rFonts w:ascii="Arial" w:hAnsi="Arial" w:cs="Arial"/>
          <w:spacing w:val="24"/>
          <w:sz w:val="18"/>
          <w:szCs w:val="18"/>
        </w:rPr>
        <w:t xml:space="preserve"> De</w:t>
      </w:r>
      <w:r w:rsidRPr="00094826" w:rsidR="00011835">
        <w:rPr>
          <w:rFonts w:ascii="Arial" w:hAnsi="Arial" w:cs="Arial"/>
          <w:spacing w:val="24"/>
          <w:sz w:val="18"/>
          <w:szCs w:val="18"/>
        </w:rPr>
        <w:t xml:space="preserve">resi ıslahı, Silifke </w:t>
      </w:r>
      <w:proofErr w:type="spellStart"/>
      <w:r w:rsidRPr="00094826" w:rsidR="00011835">
        <w:rPr>
          <w:rFonts w:ascii="Arial" w:hAnsi="Arial" w:cs="Arial"/>
          <w:spacing w:val="24"/>
          <w:sz w:val="18"/>
          <w:szCs w:val="18"/>
        </w:rPr>
        <w:t>İmamuşağı</w:t>
      </w:r>
      <w:proofErr w:type="spellEnd"/>
      <w:r w:rsidRPr="00094826" w:rsidR="00011835">
        <w:rPr>
          <w:rFonts w:ascii="Arial" w:hAnsi="Arial" w:cs="Arial"/>
          <w:spacing w:val="24"/>
          <w:sz w:val="18"/>
          <w:szCs w:val="18"/>
        </w:rPr>
        <w:t xml:space="preserve"> k</w:t>
      </w:r>
      <w:r w:rsidRPr="00094826">
        <w:rPr>
          <w:rFonts w:ascii="Arial" w:hAnsi="Arial" w:cs="Arial"/>
          <w:spacing w:val="24"/>
          <w:sz w:val="18"/>
          <w:szCs w:val="18"/>
        </w:rPr>
        <w:t xml:space="preserve">öyü Boğsak Deresi ıslahı ve Aydıncık Köşk, </w:t>
      </w:r>
      <w:proofErr w:type="spellStart"/>
      <w:r w:rsidRPr="00094826">
        <w:rPr>
          <w:rFonts w:ascii="Arial" w:hAnsi="Arial" w:cs="Arial"/>
          <w:spacing w:val="24"/>
          <w:sz w:val="18"/>
          <w:szCs w:val="18"/>
        </w:rPr>
        <w:t>Büyükalan</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Küçükalan</w:t>
      </w:r>
      <w:proofErr w:type="spellEnd"/>
      <w:r w:rsidRPr="00094826">
        <w:rPr>
          <w:rFonts w:ascii="Arial" w:hAnsi="Arial" w:cs="Arial"/>
          <w:spacing w:val="24"/>
          <w:sz w:val="18"/>
          <w:szCs w:val="18"/>
        </w:rPr>
        <w:t xml:space="preserve"> ve Kamaş dereleri yan kollarının ıslahı olmak üzere bunlardan </w:t>
      </w:r>
      <w:r w:rsidRPr="00094826" w:rsidR="00011835">
        <w:rPr>
          <w:rFonts w:ascii="Arial" w:hAnsi="Arial" w:cs="Arial"/>
          <w:spacing w:val="24"/>
          <w:sz w:val="18"/>
          <w:szCs w:val="18"/>
        </w:rPr>
        <w:t>28</w:t>
      </w:r>
      <w:r w:rsidRPr="00094826">
        <w:rPr>
          <w:rFonts w:ascii="Arial" w:hAnsi="Arial" w:cs="Arial"/>
          <w:spacing w:val="24"/>
          <w:sz w:val="18"/>
          <w:szCs w:val="18"/>
        </w:rPr>
        <w:t xml:space="preserve"> tane şu anda inşa hâlinde, devam ediyor. Bunlar için de herhangi bir ödenek sıkıntısı yok. Hatta ben arkadaşlarıma talimat verdim: “Yani ne kadar hızla… Üç vardiya gerekirse çalışsınlar. İlave para ihtiyacı olursa onları karşılayacağız.” dedik.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Bunun dışında</w:t>
      </w:r>
      <w:r w:rsidRPr="00094826" w:rsidR="00011835">
        <w:rPr>
          <w:rFonts w:ascii="Arial" w:hAnsi="Arial" w:cs="Arial"/>
          <w:spacing w:val="24"/>
          <w:sz w:val="18"/>
          <w:szCs w:val="18"/>
        </w:rPr>
        <w:t>,</w:t>
      </w:r>
      <w:r w:rsidRPr="00094826">
        <w:rPr>
          <w:rFonts w:ascii="Arial" w:hAnsi="Arial" w:cs="Arial"/>
          <w:spacing w:val="24"/>
          <w:sz w:val="18"/>
          <w:szCs w:val="18"/>
        </w:rPr>
        <w:t xml:space="preserve"> ben özellikle şunu ifade edeyim: Tabii, bunları tutmak için barajlarda, Sorgun ve Tarsus barajları dışında, çok sayıda gölet yapmak lazım ki taşkını tutsun. Bu maksatla tam </w:t>
      </w:r>
      <w:r w:rsidRPr="00094826" w:rsidR="00011835">
        <w:rPr>
          <w:rFonts w:ascii="Arial" w:hAnsi="Arial" w:cs="Arial"/>
          <w:spacing w:val="24"/>
          <w:sz w:val="18"/>
          <w:szCs w:val="18"/>
        </w:rPr>
        <w:t>19</w:t>
      </w:r>
      <w:r w:rsidRPr="00094826">
        <w:rPr>
          <w:rFonts w:ascii="Arial" w:hAnsi="Arial" w:cs="Arial"/>
          <w:spacing w:val="24"/>
          <w:sz w:val="18"/>
          <w:szCs w:val="18"/>
        </w:rPr>
        <w:t xml:space="preserve"> adet </w:t>
      </w:r>
      <w:proofErr w:type="spellStart"/>
      <w:r w:rsidRPr="00094826">
        <w:rPr>
          <w:rFonts w:ascii="Arial" w:hAnsi="Arial" w:cs="Arial"/>
          <w:spacing w:val="24"/>
          <w:sz w:val="18"/>
          <w:szCs w:val="18"/>
        </w:rPr>
        <w:t>göletin</w:t>
      </w:r>
      <w:proofErr w:type="spellEnd"/>
      <w:r w:rsidRPr="00094826">
        <w:rPr>
          <w:rFonts w:ascii="Arial" w:hAnsi="Arial" w:cs="Arial"/>
          <w:spacing w:val="24"/>
          <w:sz w:val="18"/>
          <w:szCs w:val="18"/>
        </w:rPr>
        <w:t xml:space="preserve"> planlaması yapıldı, bir kısmı inşa hâlinde. Mesela, Toroslar Dernek </w:t>
      </w:r>
      <w:proofErr w:type="spellStart"/>
      <w:r w:rsidRPr="00094826">
        <w:rPr>
          <w:rFonts w:ascii="Arial" w:hAnsi="Arial" w:cs="Arial"/>
          <w:spacing w:val="24"/>
          <w:sz w:val="18"/>
          <w:szCs w:val="18"/>
        </w:rPr>
        <w:t>Göleti</w:t>
      </w:r>
      <w:proofErr w:type="spellEnd"/>
      <w:r w:rsidRPr="00094826">
        <w:rPr>
          <w:rFonts w:ascii="Arial" w:hAnsi="Arial" w:cs="Arial"/>
          <w:spacing w:val="24"/>
          <w:sz w:val="18"/>
          <w:szCs w:val="18"/>
        </w:rPr>
        <w:t xml:space="preserve"> sulaması inşa hâlinde, Gülnar </w:t>
      </w:r>
      <w:proofErr w:type="spellStart"/>
      <w:r w:rsidRPr="00094826">
        <w:rPr>
          <w:rFonts w:ascii="Arial" w:hAnsi="Arial" w:cs="Arial"/>
          <w:spacing w:val="24"/>
          <w:sz w:val="18"/>
          <w:szCs w:val="18"/>
        </w:rPr>
        <w:t>Köseçobanlı</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Bardat</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Göleti</w:t>
      </w:r>
      <w:proofErr w:type="spellEnd"/>
      <w:r w:rsidRPr="00094826">
        <w:rPr>
          <w:rFonts w:ascii="Arial" w:hAnsi="Arial" w:cs="Arial"/>
          <w:spacing w:val="24"/>
          <w:sz w:val="18"/>
          <w:szCs w:val="18"/>
        </w:rPr>
        <w:t xml:space="preserve"> Rezervuar ıslahı taşkın korumak için, onlar şu anda yapım hâlinde. Yapımı de</w:t>
      </w:r>
      <w:r w:rsidRPr="00094826" w:rsidR="00011835">
        <w:rPr>
          <w:rFonts w:ascii="Arial" w:hAnsi="Arial" w:cs="Arial"/>
          <w:spacing w:val="24"/>
          <w:sz w:val="18"/>
          <w:szCs w:val="18"/>
        </w:rPr>
        <w:t>vam eden</w:t>
      </w:r>
      <w:r w:rsidRPr="00094826">
        <w:rPr>
          <w:rFonts w:ascii="Arial" w:hAnsi="Arial" w:cs="Arial"/>
          <w:spacing w:val="24"/>
          <w:sz w:val="18"/>
          <w:szCs w:val="18"/>
        </w:rPr>
        <w:t xml:space="preserve"> </w:t>
      </w:r>
      <w:r w:rsidRPr="00094826" w:rsidR="00011835">
        <w:rPr>
          <w:rFonts w:ascii="Arial" w:hAnsi="Arial" w:cs="Arial"/>
          <w:spacing w:val="24"/>
          <w:sz w:val="18"/>
          <w:szCs w:val="18"/>
        </w:rPr>
        <w:t>-</w:t>
      </w:r>
      <w:r w:rsidRPr="00094826">
        <w:rPr>
          <w:rFonts w:ascii="Arial" w:hAnsi="Arial" w:cs="Arial"/>
          <w:spacing w:val="24"/>
          <w:sz w:val="18"/>
          <w:szCs w:val="18"/>
        </w:rPr>
        <w:t>proje yapımı</w:t>
      </w:r>
      <w:r w:rsidRPr="00094826" w:rsidR="00011835">
        <w:rPr>
          <w:rFonts w:ascii="Arial" w:hAnsi="Arial" w:cs="Arial"/>
          <w:spacing w:val="24"/>
          <w:sz w:val="18"/>
          <w:szCs w:val="18"/>
        </w:rPr>
        <w:t>-</w:t>
      </w:r>
      <w:r w:rsidRPr="00094826">
        <w:rPr>
          <w:rFonts w:ascii="Arial" w:hAnsi="Arial" w:cs="Arial"/>
          <w:spacing w:val="24"/>
          <w:sz w:val="18"/>
          <w:szCs w:val="18"/>
        </w:rPr>
        <w:t xml:space="preserve"> </w:t>
      </w:r>
      <w:r w:rsidRPr="00094826" w:rsidR="00011835">
        <w:rPr>
          <w:rFonts w:ascii="Arial" w:hAnsi="Arial" w:cs="Arial"/>
          <w:spacing w:val="24"/>
          <w:sz w:val="18"/>
          <w:szCs w:val="18"/>
        </w:rPr>
        <w:t>2</w:t>
      </w:r>
      <w:r w:rsidRPr="00094826">
        <w:rPr>
          <w:rFonts w:ascii="Arial" w:hAnsi="Arial" w:cs="Arial"/>
          <w:spacing w:val="24"/>
          <w:sz w:val="18"/>
          <w:szCs w:val="18"/>
        </w:rPr>
        <w:t xml:space="preserve"> tane gölet var: Merkez Değirmendere </w:t>
      </w:r>
      <w:proofErr w:type="spellStart"/>
      <w:r w:rsidRPr="00094826">
        <w:rPr>
          <w:rFonts w:ascii="Arial" w:hAnsi="Arial" w:cs="Arial"/>
          <w:spacing w:val="24"/>
          <w:sz w:val="18"/>
          <w:szCs w:val="18"/>
        </w:rPr>
        <w:t>Göleti</w:t>
      </w:r>
      <w:proofErr w:type="spellEnd"/>
      <w:r w:rsidRPr="00094826">
        <w:rPr>
          <w:rFonts w:ascii="Arial" w:hAnsi="Arial" w:cs="Arial"/>
          <w:spacing w:val="24"/>
          <w:sz w:val="18"/>
          <w:szCs w:val="18"/>
        </w:rPr>
        <w:t xml:space="preserve"> ve sulamasında proje yapımı devam ediyor. Mut </w:t>
      </w:r>
      <w:proofErr w:type="spellStart"/>
      <w:r w:rsidRPr="00094826">
        <w:rPr>
          <w:rFonts w:ascii="Arial" w:hAnsi="Arial" w:cs="Arial"/>
          <w:spacing w:val="24"/>
          <w:sz w:val="18"/>
          <w:szCs w:val="18"/>
        </w:rPr>
        <w:t>Dereyurt</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Göleti</w:t>
      </w:r>
      <w:proofErr w:type="spellEnd"/>
      <w:r w:rsidRPr="00094826">
        <w:rPr>
          <w:rFonts w:ascii="Arial" w:hAnsi="Arial" w:cs="Arial"/>
          <w:spacing w:val="24"/>
          <w:sz w:val="18"/>
          <w:szCs w:val="18"/>
        </w:rPr>
        <w:t xml:space="preserve"> ve sulaması proje yapımı devam ediyor.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Gene proje yapımı devam eden </w:t>
      </w:r>
      <w:r w:rsidRPr="00094826" w:rsidR="00011835">
        <w:rPr>
          <w:rFonts w:ascii="Arial" w:hAnsi="Arial" w:cs="Arial"/>
          <w:spacing w:val="24"/>
          <w:sz w:val="18"/>
          <w:szCs w:val="18"/>
        </w:rPr>
        <w:t>15</w:t>
      </w:r>
      <w:r w:rsidRPr="00094826">
        <w:rPr>
          <w:rFonts w:ascii="Arial" w:hAnsi="Arial" w:cs="Arial"/>
          <w:spacing w:val="24"/>
          <w:sz w:val="18"/>
          <w:szCs w:val="18"/>
        </w:rPr>
        <w:t xml:space="preserve"> tane daha gölet var, bunların isimlerini söylemeyeceğim ama arzu ederseniz, bunların isimlerini size ayrı ayrı verebilirim.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Bunun dışında, tabii, sadece dere ıslahları için şunu ifade edeyim: Mersin’de ve diğer illerde ne kadar dere ıslahı varsa, hatta yatırım programı beklemeden, ek yatırım programına dahi almak suretiyle, çalışmaları sürdürüyoruz.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Bunun dışında, ağaçlandırmayla ilgili çalışmalar devam ediyor çünkü ağaçlandırma olmadan taşkınları kontrol etmek mümkün değil, onu özetle belirtmek istiyorum Sayın Vekilim.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Bunun dışında, tabii, taşkınlarda önceden ikaz, uyarının çok önemli olduğunu ben burada ifade etmek istiyorum. Çünkü aşırı bir yağmur yağacağı zaman, bunun önceden ikaz edilmesi hâlinde mal ve can kayıplarında gerçekten büyük bir azalma, hatta çoğu kere mal, can kayıpları olmuyor. Mühim olan, mal ve can kayıplarının olmaması, bilhassa, can kaybının olmaması çok daha önemli bizim için. Bu bakımdan, biz Mersin’e altı tane otomatik meteoroloji ölçüm istasyonu kurduk. Hemen, anında uyarı yapıyoruz, hatta uyarıları bütün kurum ve kuruluşlar, belediyelere ve ilgili birimlere bildiriyoruz. Mersin, Anamur, Silifke, Erdemli, Tarsus ve Mut’a </w:t>
      </w:r>
      <w:r w:rsidRPr="00094826" w:rsidR="00011835">
        <w:rPr>
          <w:rFonts w:ascii="Arial" w:hAnsi="Arial" w:cs="Arial"/>
          <w:spacing w:val="24"/>
          <w:sz w:val="18"/>
          <w:szCs w:val="18"/>
        </w:rPr>
        <w:t>6</w:t>
      </w:r>
      <w:r w:rsidRPr="00094826">
        <w:rPr>
          <w:rFonts w:ascii="Arial" w:hAnsi="Arial" w:cs="Arial"/>
          <w:spacing w:val="24"/>
          <w:sz w:val="18"/>
          <w:szCs w:val="18"/>
        </w:rPr>
        <w:t xml:space="preserve"> tane otomatik meteoroloji ölçüm istasyonu kurduk, anlık yağışları İnternet’ten görmek mümkün. Bunun dışında, </w:t>
      </w:r>
      <w:r w:rsidRPr="00094826" w:rsidR="00011835">
        <w:rPr>
          <w:rFonts w:ascii="Arial" w:hAnsi="Arial" w:cs="Arial"/>
          <w:spacing w:val="24"/>
          <w:sz w:val="18"/>
          <w:szCs w:val="18"/>
        </w:rPr>
        <w:t>4</w:t>
      </w:r>
      <w:r w:rsidRPr="00094826">
        <w:rPr>
          <w:rFonts w:ascii="Arial" w:hAnsi="Arial" w:cs="Arial"/>
          <w:spacing w:val="24"/>
          <w:sz w:val="18"/>
          <w:szCs w:val="18"/>
        </w:rPr>
        <w:t xml:space="preserve"> yere daha otomatik meteoroloji kurma talebi bize iletildi, bunların da çalışmaları sürüyor; Çamlıyayla-TAGEM, Aydıncık, Gülnar, Uzunc</w:t>
      </w:r>
      <w:r w:rsidRPr="00094826" w:rsidR="00011835">
        <w:rPr>
          <w:rFonts w:ascii="Arial" w:hAnsi="Arial" w:cs="Arial"/>
          <w:spacing w:val="24"/>
          <w:sz w:val="18"/>
          <w:szCs w:val="18"/>
        </w:rPr>
        <w:t>aburç’a kurulacak ve böylece 5</w:t>
      </w:r>
      <w:r w:rsidRPr="00094826">
        <w:rPr>
          <w:rFonts w:ascii="Arial" w:hAnsi="Arial" w:cs="Arial"/>
          <w:spacing w:val="24"/>
          <w:sz w:val="18"/>
          <w:szCs w:val="18"/>
        </w:rPr>
        <w:t xml:space="preserve"> yere daha yeni bir meteoroloji ölçüm istasyonu kuracağız.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Bununla ilgili, özellikle vurgulamak istediğim şudur: Yani hakikaten bu sel baskınları ülkemizde son yıllarda görülmeye başlandı, dünyada olduğu gibi. Bu konuda gereken ne varsa el birliğiyle yapmamız gerektiğine inanıyorum. Biz de yatırımlara hız verdik, dere ıslahlarına, ağaçlandırma, </w:t>
      </w:r>
      <w:r w:rsidRPr="00094826" w:rsidR="00011835">
        <w:rPr>
          <w:rFonts w:ascii="Arial" w:hAnsi="Arial" w:cs="Arial"/>
          <w:spacing w:val="24"/>
          <w:sz w:val="18"/>
          <w:szCs w:val="18"/>
        </w:rPr>
        <w:t>erozyon kontrolüne. Ayrıca, bir</w:t>
      </w:r>
      <w:r w:rsidRPr="00094826">
        <w:rPr>
          <w:rFonts w:ascii="Arial" w:hAnsi="Arial" w:cs="Arial"/>
          <w:spacing w:val="24"/>
          <w:sz w:val="18"/>
          <w:szCs w:val="18"/>
        </w:rPr>
        <w:t>takım kritik kesitlerin kontrol çalışmaları da yapılıyor. İnşallah, birlikte bu konuda ne yapılması gerekirse yapacağız, bunu özetle vurgulamak istiyorum.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Diğer, Bolu Milletvekilimizle ilgili de bir hususu belirtmemde fayda var. Biliyorsunuz, afete maruz veya riskli alanlarda kentsel dönüşüm çalışmaları başladı, hatta 2/B’yle ayrılan paranın neredeyse yüzde 90’ına yakını da bu maksatla sarf ediliyor. Tabii ki Türkiye’de gerçekten depreme dayanıksız pek çok yapı var, yapı stoku var. Zaman içinde bunları mutlaka yenileyeceğiz, depreme dayanıklı hâle getireceğiz, bunun için çalışmalar zaten başladı. Kaldı ki -depreme maruz olanlarda- mesela 19 Mayıs 2011 tarihinde, biliyorsunuz, Simav depremi oldu. Orada Başbakanımız bizzat benim ilgilenmem talimatı vermişti ve bir yıl zarfında Simav’da -ne gerekiyorsa- bütün binalar yeniden yapıldı, okullar, hükûmet binaları, vesaire, bunların hepsi, yapılması gereken binaların tamamı yapıldı. Bunun gururunu yaşıyoruz. Ayrıca, biliyorsunuz, daha sonra Van’da deprem oldu. Daha geçenlerde Sayın Başbakanımız Van’a giderek bir yılda TOKİ’nin yaptığı kalıcı muhteşem konutların açılışını yaptı.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Pahalıya mal oluyor.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ORMAN VE SU İŞLERİ BAKANI VEYSEL EROĞLU (Devamla) - Elbette Türkiye deprem açısından dünyadaki riskli bölgelerden birisi, çok sayıda fay var dolayısıyla bu konuda da Hükûmetimiz kentsel dönüşüm çalışmalarıyla tarihteki en büyük adımı atıyor. Bu gerçekten takdire değer bir husustur, bunu zaten milletimiz görüyor.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Ben bu duygularla, </w:t>
      </w:r>
      <w:r w:rsidRPr="00094826" w:rsidR="00011835">
        <w:rPr>
          <w:rFonts w:ascii="Arial" w:hAnsi="Arial" w:cs="Arial"/>
          <w:spacing w:val="24"/>
          <w:sz w:val="18"/>
          <w:szCs w:val="18"/>
        </w:rPr>
        <w:t>Cenabı Allah</w:t>
      </w:r>
      <w:r w:rsidRPr="00094826">
        <w:rPr>
          <w:rFonts w:ascii="Arial" w:hAnsi="Arial" w:cs="Arial"/>
          <w:spacing w:val="24"/>
          <w:sz w:val="18"/>
          <w:szCs w:val="18"/>
        </w:rPr>
        <w:t xml:space="preserve">, başka bela, kaza, afetlerden, ülkemizi terör belasından korusun temennisiyle hepinizi saygıyla selamlıyorum efendim. Sağ olun. (AK PARTİ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Sel felaketi nedeniyle söz isteyen sayın milletvekilleri var.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Türkmenoğlu…</w:t>
      </w:r>
    </w:p>
    <w:p w:rsidRPr="00094826" w:rsidR="00011835" w:rsidP="00094826" w:rsidRDefault="00011835">
      <w:pPr>
        <w:tabs>
          <w:tab w:val="center" w:pos="5100"/>
        </w:tabs>
        <w:ind w:left="80" w:right="60" w:firstLine="760"/>
        <w:jc w:val="both"/>
        <w:rPr>
          <w:sz w:val="18"/>
          <w:szCs w:val="18"/>
        </w:rPr>
      </w:pPr>
      <w:r w:rsidRPr="00094826">
        <w:rPr>
          <w:sz w:val="18"/>
          <w:szCs w:val="18"/>
        </w:rPr>
        <w:t>V.- AÇIKLAMALAR (Devam)</w:t>
      </w:r>
    </w:p>
    <w:p w:rsidRPr="00094826" w:rsidR="00011835" w:rsidP="00094826" w:rsidRDefault="00011835">
      <w:pPr>
        <w:tabs>
          <w:tab w:val="center" w:pos="5100"/>
        </w:tabs>
        <w:ind w:left="80" w:right="60" w:firstLine="760"/>
        <w:jc w:val="both"/>
        <w:rPr>
          <w:sz w:val="18"/>
          <w:szCs w:val="18"/>
        </w:rPr>
      </w:pPr>
      <w:r w:rsidRPr="00094826">
        <w:rPr>
          <w:sz w:val="18"/>
          <w:szCs w:val="18"/>
        </w:rPr>
        <w:t>4.- Konya Milletvekili Ayşe Türkmenoğlu’nun, Siirt’in Pervari ilçesinde meydana gelen hel</w:t>
      </w:r>
      <w:r w:rsidRPr="00094826">
        <w:rPr>
          <w:sz w:val="18"/>
          <w:szCs w:val="18"/>
        </w:rPr>
        <w:t>i</w:t>
      </w:r>
      <w:r w:rsidRPr="00094826">
        <w:rPr>
          <w:sz w:val="18"/>
          <w:szCs w:val="18"/>
        </w:rPr>
        <w:t>kopter kazasında 17 askerimizin şehit olmasına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AYŞE TÜRKMENOĞLU (Konya) – Sayın Başkan, değerli milletvekilleri; ben de dün Siirt’te elim bir kaza sonucu hayatını kaybeden 17 askerimize Allah’tan rahmet diliyorum, ailelerine başsağlığı diliyorum. Tüm ulusumuzun da başı sağ olsun. Onlar</w:t>
      </w:r>
      <w:r w:rsidRPr="00094826" w:rsidR="00997D96">
        <w:rPr>
          <w:rFonts w:ascii="Arial" w:hAnsi="Arial" w:cs="Arial"/>
          <w:spacing w:val="24"/>
          <w:sz w:val="18"/>
          <w:szCs w:val="18"/>
        </w:rPr>
        <w:t>,</w:t>
      </w:r>
      <w:r w:rsidRPr="00094826">
        <w:rPr>
          <w:rFonts w:ascii="Arial" w:hAnsi="Arial" w:cs="Arial"/>
          <w:spacing w:val="24"/>
          <w:sz w:val="18"/>
          <w:szCs w:val="18"/>
        </w:rPr>
        <w:t xml:space="preserve"> bu vatan için, bu vatanın birlik ve beraberliği için görev yapan, kar kış demeden dışarıda, belki de taşta uyuyan askerlerimiz. Hepsini şükran ve minnetle anıyorum. Allah rahmet eylesin, ulusumuzun başı sağ olsun 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997D96"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Şandır</w:t>
      </w:r>
      <w:r w:rsidRPr="00094826" w:rsidR="00997D96">
        <w:rPr>
          <w:rFonts w:ascii="Arial" w:hAnsi="Arial" w:cs="Arial"/>
          <w:spacing w:val="24"/>
          <w:sz w:val="18"/>
          <w:szCs w:val="18"/>
        </w:rPr>
        <w:t>…</w:t>
      </w:r>
    </w:p>
    <w:p w:rsidRPr="00094826" w:rsidR="00997D96" w:rsidP="00094826" w:rsidRDefault="00997D96">
      <w:pPr>
        <w:tabs>
          <w:tab w:val="center" w:pos="5100"/>
        </w:tabs>
        <w:ind w:left="80" w:right="60" w:firstLine="760"/>
        <w:jc w:val="both"/>
        <w:rPr>
          <w:sz w:val="18"/>
          <w:szCs w:val="18"/>
        </w:rPr>
      </w:pPr>
      <w:r w:rsidRPr="00094826">
        <w:rPr>
          <w:sz w:val="18"/>
          <w:szCs w:val="18"/>
        </w:rPr>
        <w:t>5.- Mersin Milletvekili Mehmet Şandır’ın, Mersin ilinin Erdemli ilçesinde meydana gelen sel felaketi nedeniyle yaşanan mağduriyetlerin giderilmesi gerektiğine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Bakanım</w:t>
      </w:r>
      <w:r w:rsidRPr="00094826" w:rsidR="00E061BE">
        <w:rPr>
          <w:rFonts w:ascii="Arial" w:hAnsi="Arial" w:cs="Arial"/>
          <w:spacing w:val="24"/>
          <w:sz w:val="18"/>
          <w:szCs w:val="18"/>
        </w:rPr>
        <w:t>, verdiğiniz tafsilatlı bilgiye</w:t>
      </w:r>
      <w:r w:rsidRPr="00094826">
        <w:rPr>
          <w:rFonts w:ascii="Arial" w:hAnsi="Arial" w:cs="Arial"/>
          <w:spacing w:val="24"/>
          <w:sz w:val="18"/>
          <w:szCs w:val="18"/>
        </w:rPr>
        <w:t xml:space="preserve"> </w:t>
      </w:r>
      <w:r w:rsidRPr="00094826" w:rsidR="00997D96">
        <w:rPr>
          <w:rFonts w:ascii="Arial" w:hAnsi="Arial" w:cs="Arial"/>
          <w:spacing w:val="24"/>
          <w:sz w:val="18"/>
          <w:szCs w:val="18"/>
        </w:rPr>
        <w:t>-</w:t>
      </w:r>
      <w:r w:rsidRPr="00094826">
        <w:rPr>
          <w:rFonts w:ascii="Arial" w:hAnsi="Arial" w:cs="Arial"/>
          <w:spacing w:val="24"/>
          <w:sz w:val="18"/>
          <w:szCs w:val="18"/>
        </w:rPr>
        <w:t>taşkınların önlenmesi için</w:t>
      </w:r>
      <w:r w:rsidRPr="00094826" w:rsidR="00997D96">
        <w:rPr>
          <w:rFonts w:ascii="Arial" w:hAnsi="Arial" w:cs="Arial"/>
          <w:spacing w:val="24"/>
          <w:sz w:val="18"/>
          <w:szCs w:val="18"/>
        </w:rPr>
        <w:t>-</w:t>
      </w:r>
      <w:r w:rsidRPr="00094826">
        <w:rPr>
          <w:rFonts w:ascii="Arial" w:hAnsi="Arial" w:cs="Arial"/>
          <w:spacing w:val="24"/>
          <w:sz w:val="18"/>
          <w:szCs w:val="18"/>
        </w:rPr>
        <w:t xml:space="preserve"> teşekkür ederim. Ayrıca Mersin’de yaptıklarınıza da teşekkür ederim. Ancak bir husus var: Demek ki, yeterli değil yaptıklarınız, </w:t>
      </w:r>
      <w:proofErr w:type="spellStart"/>
      <w:r w:rsidRPr="00094826">
        <w:rPr>
          <w:rFonts w:ascii="Arial" w:hAnsi="Arial" w:cs="Arial"/>
          <w:spacing w:val="24"/>
          <w:sz w:val="18"/>
          <w:szCs w:val="18"/>
        </w:rPr>
        <w:t>Alata</w:t>
      </w:r>
      <w:proofErr w:type="spellEnd"/>
      <w:r w:rsidRPr="00094826">
        <w:rPr>
          <w:rFonts w:ascii="Arial" w:hAnsi="Arial" w:cs="Arial"/>
          <w:spacing w:val="24"/>
          <w:sz w:val="18"/>
          <w:szCs w:val="18"/>
        </w:rPr>
        <w:t xml:space="preserve"> Deresi’nin yarısı yapıldı, yarısı yapılamadığı için</w:t>
      </w:r>
      <w:r w:rsidRPr="00094826" w:rsidR="00A7280C">
        <w:rPr>
          <w:rFonts w:ascii="Arial" w:hAnsi="Arial" w:cs="Arial"/>
          <w:spacing w:val="24"/>
          <w:sz w:val="18"/>
          <w:szCs w:val="18"/>
        </w:rPr>
        <w:t>,</w:t>
      </w:r>
      <w:r w:rsidRPr="00094826">
        <w:rPr>
          <w:rFonts w:ascii="Arial" w:hAnsi="Arial" w:cs="Arial"/>
          <w:spacing w:val="24"/>
          <w:sz w:val="18"/>
          <w:szCs w:val="18"/>
        </w:rPr>
        <w:t xml:space="preserve"> şimdi, </w:t>
      </w:r>
      <w:proofErr w:type="spellStart"/>
      <w:r w:rsidRPr="00094826">
        <w:rPr>
          <w:rFonts w:ascii="Arial" w:hAnsi="Arial" w:cs="Arial"/>
          <w:spacing w:val="24"/>
          <w:sz w:val="18"/>
          <w:szCs w:val="18"/>
        </w:rPr>
        <w:t>Alata’yı</w:t>
      </w:r>
      <w:proofErr w:type="spellEnd"/>
      <w:r w:rsidRPr="00094826">
        <w:rPr>
          <w:rFonts w:ascii="Arial" w:hAnsi="Arial" w:cs="Arial"/>
          <w:spacing w:val="24"/>
          <w:sz w:val="18"/>
          <w:szCs w:val="18"/>
        </w:rPr>
        <w:t xml:space="preserve"> sel aldı götürdü, </w:t>
      </w:r>
      <w:proofErr w:type="spellStart"/>
      <w:r w:rsidRPr="00094826">
        <w:rPr>
          <w:rFonts w:ascii="Arial" w:hAnsi="Arial" w:cs="Arial"/>
          <w:spacing w:val="24"/>
          <w:sz w:val="18"/>
          <w:szCs w:val="18"/>
        </w:rPr>
        <w:t>Arpaçbahşiş’de</w:t>
      </w:r>
      <w:proofErr w:type="spellEnd"/>
      <w:r w:rsidRPr="00094826">
        <w:rPr>
          <w:rFonts w:ascii="Arial" w:hAnsi="Arial" w:cs="Arial"/>
          <w:spacing w:val="24"/>
          <w:sz w:val="18"/>
          <w:szCs w:val="18"/>
        </w:rPr>
        <w:t xml:space="preserve"> öyle, </w:t>
      </w:r>
      <w:proofErr w:type="spellStart"/>
      <w:r w:rsidRPr="00094826">
        <w:rPr>
          <w:rFonts w:ascii="Arial" w:hAnsi="Arial" w:cs="Arial"/>
          <w:spacing w:val="24"/>
          <w:sz w:val="18"/>
          <w:szCs w:val="18"/>
        </w:rPr>
        <w:t>Erdemli’nin</w:t>
      </w:r>
      <w:proofErr w:type="spellEnd"/>
      <w:r w:rsidRPr="00094826">
        <w:rPr>
          <w:rFonts w:ascii="Arial" w:hAnsi="Arial" w:cs="Arial"/>
          <w:spacing w:val="24"/>
          <w:sz w:val="18"/>
          <w:szCs w:val="18"/>
        </w:rPr>
        <w:t xml:space="preserve"> içi de öyle</w:t>
      </w:r>
      <w:r w:rsidRPr="00094826" w:rsidR="00E061BE">
        <w:rPr>
          <w:rFonts w:ascii="Arial" w:hAnsi="Arial" w:cs="Arial"/>
          <w:spacing w:val="24"/>
          <w:sz w:val="18"/>
          <w:szCs w:val="18"/>
        </w:rPr>
        <w:t>,</w:t>
      </w:r>
      <w:r w:rsidRPr="00094826">
        <w:rPr>
          <w:rFonts w:ascii="Arial" w:hAnsi="Arial" w:cs="Arial"/>
          <w:spacing w:val="24"/>
          <w:sz w:val="18"/>
          <w:szCs w:val="18"/>
        </w:rPr>
        <w:t xml:space="preserve"> diğerleri</w:t>
      </w:r>
      <w:r w:rsidRPr="00094826" w:rsidR="00E061BE">
        <w:rPr>
          <w:rFonts w:ascii="Arial" w:hAnsi="Arial" w:cs="Arial"/>
          <w:spacing w:val="24"/>
          <w:sz w:val="18"/>
          <w:szCs w:val="18"/>
        </w:rPr>
        <w:t>…</w:t>
      </w: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Benim konum bu değil, Allah yapılanlardan razı olsun ama başka bir şey söylüyorum, buradaki konuşmada da onu söyledim. Bakınız: </w:t>
      </w:r>
      <w:r w:rsidRPr="00094826" w:rsidR="00A7280C">
        <w:rPr>
          <w:rFonts w:ascii="Arial" w:hAnsi="Arial" w:cs="Arial"/>
          <w:spacing w:val="24"/>
          <w:sz w:val="18"/>
          <w:szCs w:val="18"/>
        </w:rPr>
        <w:t>otuz beş yıl</w:t>
      </w:r>
      <w:r w:rsidRPr="00094826">
        <w:rPr>
          <w:rFonts w:ascii="Arial" w:hAnsi="Arial" w:cs="Arial"/>
          <w:spacing w:val="24"/>
          <w:sz w:val="18"/>
          <w:szCs w:val="18"/>
        </w:rPr>
        <w:t xml:space="preserve"> önce çıkarttığınız bir Kanun’la afetlerin sonrasındaki zararın karşılanmasında; varlıkların en az yüzde 40’ının kaybedilmesini bir </w:t>
      </w:r>
      <w:r w:rsidRPr="00094826" w:rsidR="00A7280C">
        <w:rPr>
          <w:rFonts w:ascii="Arial" w:hAnsi="Arial" w:cs="Arial"/>
          <w:spacing w:val="24"/>
          <w:sz w:val="18"/>
          <w:szCs w:val="18"/>
        </w:rPr>
        <w:t>şart olarak ortaya koyuyorsunuz.</w:t>
      </w:r>
      <w:r w:rsidRPr="00094826">
        <w:rPr>
          <w:rFonts w:ascii="Arial" w:hAnsi="Arial" w:cs="Arial"/>
          <w:spacing w:val="24"/>
          <w:sz w:val="18"/>
          <w:szCs w:val="18"/>
        </w:rPr>
        <w:t xml:space="preserve"> </w:t>
      </w:r>
      <w:r w:rsidRPr="00094826" w:rsidR="00A7280C">
        <w:rPr>
          <w:rFonts w:ascii="Arial" w:hAnsi="Arial" w:cs="Arial"/>
          <w:spacing w:val="24"/>
          <w:sz w:val="18"/>
          <w:szCs w:val="18"/>
        </w:rPr>
        <w:t>B</w:t>
      </w:r>
      <w:r w:rsidRPr="00094826">
        <w:rPr>
          <w:rFonts w:ascii="Arial" w:hAnsi="Arial" w:cs="Arial"/>
          <w:spacing w:val="24"/>
          <w:sz w:val="18"/>
          <w:szCs w:val="18"/>
        </w:rPr>
        <w:t>öylelikle Allah’tan g</w:t>
      </w:r>
      <w:r w:rsidRPr="00094826" w:rsidR="000944D5">
        <w:rPr>
          <w:rFonts w:ascii="Arial" w:hAnsi="Arial" w:cs="Arial"/>
          <w:spacing w:val="24"/>
          <w:sz w:val="18"/>
          <w:szCs w:val="18"/>
        </w:rPr>
        <w:t>elen veya iktidarın</w:t>
      </w:r>
      <w:r w:rsidRPr="00094826">
        <w:rPr>
          <w:rFonts w:ascii="Arial" w:hAnsi="Arial" w:cs="Arial"/>
          <w:spacing w:val="24"/>
          <w:sz w:val="18"/>
          <w:szCs w:val="18"/>
        </w:rPr>
        <w:t xml:space="preserve"> eksik yaptığından dolayı doğan zararı karşılamak noktasında bu Kanun uygulandığı takdirde çitçinin zararı karşılanmıyor</w:t>
      </w:r>
      <w:r w:rsidRPr="00094826" w:rsidR="00316758">
        <w:rPr>
          <w:rFonts w:ascii="Arial" w:hAnsi="Arial" w:cs="Arial"/>
          <w:spacing w:val="24"/>
          <w:sz w:val="18"/>
          <w:szCs w:val="18"/>
        </w:rPr>
        <w:t>.</w:t>
      </w:r>
      <w:r w:rsidRPr="00094826">
        <w:rPr>
          <w:rFonts w:ascii="Arial" w:hAnsi="Arial" w:cs="Arial"/>
          <w:spacing w:val="24"/>
          <w:sz w:val="18"/>
          <w:szCs w:val="18"/>
        </w:rPr>
        <w:t xml:space="preserve"> </w:t>
      </w:r>
      <w:r w:rsidRPr="00094826" w:rsidR="00316758">
        <w:rPr>
          <w:rFonts w:ascii="Arial" w:hAnsi="Arial" w:cs="Arial"/>
          <w:spacing w:val="24"/>
          <w:sz w:val="18"/>
          <w:szCs w:val="18"/>
        </w:rPr>
        <w:t>B</w:t>
      </w:r>
      <w:r w:rsidRPr="00094826">
        <w:rPr>
          <w:rFonts w:ascii="Arial" w:hAnsi="Arial" w:cs="Arial"/>
          <w:spacing w:val="24"/>
          <w:sz w:val="18"/>
          <w:szCs w:val="18"/>
        </w:rPr>
        <w:t>enim t</w:t>
      </w:r>
      <w:r w:rsidRPr="00094826" w:rsidR="00316758">
        <w:rPr>
          <w:rFonts w:ascii="Arial" w:hAnsi="Arial" w:cs="Arial"/>
          <w:spacing w:val="24"/>
          <w:sz w:val="18"/>
          <w:szCs w:val="18"/>
        </w:rPr>
        <w:t>eklifim şu: Gelin, bu 2090’ı, otuz beş</w:t>
      </w:r>
      <w:r w:rsidRPr="00094826">
        <w:rPr>
          <w:rFonts w:ascii="Arial" w:hAnsi="Arial" w:cs="Arial"/>
          <w:spacing w:val="24"/>
          <w:sz w:val="18"/>
          <w:szCs w:val="18"/>
        </w:rPr>
        <w:t xml:space="preserve"> yıllık bu Kanun’u,</w:t>
      </w:r>
      <w:r w:rsidRPr="00094826" w:rsidR="00316758">
        <w:rPr>
          <w:rFonts w:ascii="Arial" w:hAnsi="Arial" w:cs="Arial"/>
          <w:spacing w:val="24"/>
          <w:sz w:val="18"/>
          <w:szCs w:val="18"/>
        </w:rPr>
        <w:t xml:space="preserve"> değiştirelim, yüzde 40 oranını</w:t>
      </w:r>
      <w:r w:rsidRPr="00094826">
        <w:rPr>
          <w:rFonts w:ascii="Arial" w:hAnsi="Arial" w:cs="Arial"/>
          <w:spacing w:val="24"/>
          <w:sz w:val="18"/>
          <w:szCs w:val="18"/>
        </w:rPr>
        <w:t xml:space="preserve"> yüzde 20’ye düşürelim ki varlığını kaybetmiş, toprağını kaybetmiş yani… Benim</w:t>
      </w:r>
      <w:r w:rsidRPr="00094826" w:rsidR="00316758">
        <w:rPr>
          <w:rFonts w:ascii="Arial" w:hAnsi="Arial" w:cs="Arial"/>
          <w:spacing w:val="24"/>
          <w:sz w:val="18"/>
          <w:szCs w:val="18"/>
        </w:rPr>
        <w:t>,</w:t>
      </w:r>
      <w:r w:rsidRPr="00094826">
        <w:rPr>
          <w:rFonts w:ascii="Arial" w:hAnsi="Arial" w:cs="Arial"/>
          <w:spacing w:val="24"/>
          <w:sz w:val="18"/>
          <w:szCs w:val="18"/>
        </w:rPr>
        <w:t xml:space="preserve"> </w:t>
      </w:r>
      <w:proofErr w:type="spellStart"/>
      <w:r w:rsidRPr="00094826">
        <w:rPr>
          <w:rFonts w:ascii="Arial" w:hAnsi="Arial" w:cs="Arial"/>
          <w:spacing w:val="24"/>
          <w:sz w:val="18"/>
          <w:szCs w:val="18"/>
        </w:rPr>
        <w:t>Erdemli’de</w:t>
      </w:r>
      <w:proofErr w:type="spellEnd"/>
      <w:r w:rsidRPr="00094826">
        <w:rPr>
          <w:rFonts w:ascii="Arial" w:hAnsi="Arial" w:cs="Arial"/>
          <w:spacing w:val="24"/>
          <w:sz w:val="18"/>
          <w:szCs w:val="18"/>
        </w:rPr>
        <w:t xml:space="preserve"> seraların gitmesi önemli değil, seranın toprağı gitmiş, limon bahçelerinin altındaki toprak gitmiş, bu insanların zararını</w:t>
      </w:r>
      <w:r w:rsidRPr="00094826" w:rsidR="00316758">
        <w:rPr>
          <w:rFonts w:ascii="Arial" w:hAnsi="Arial" w:cs="Arial"/>
          <w:spacing w:val="24"/>
          <w:sz w:val="18"/>
          <w:szCs w:val="18"/>
        </w:rPr>
        <w:t xml:space="preserve"> karşılamamız lazım yoksa… Yani</w:t>
      </w:r>
      <w:r w:rsidRPr="00094826">
        <w:rPr>
          <w:rFonts w:ascii="Arial" w:hAnsi="Arial" w:cs="Arial"/>
          <w:spacing w:val="24"/>
          <w:sz w:val="18"/>
          <w:szCs w:val="18"/>
        </w:rPr>
        <w:t xml:space="preserve"> tamam </w:t>
      </w:r>
      <w:r w:rsidRPr="00094826" w:rsidR="00316758">
        <w:rPr>
          <w:rFonts w:ascii="Arial" w:hAnsi="Arial" w:cs="Arial"/>
          <w:spacing w:val="24"/>
          <w:sz w:val="18"/>
          <w:szCs w:val="18"/>
        </w:rPr>
        <w:t>,</w:t>
      </w:r>
      <w:r w:rsidRPr="00094826">
        <w:rPr>
          <w:rFonts w:ascii="Arial" w:hAnsi="Arial" w:cs="Arial"/>
          <w:spacing w:val="24"/>
          <w:sz w:val="18"/>
          <w:szCs w:val="18"/>
        </w:rPr>
        <w:t>yaptıklarınıza teşekkür ediyoruz ama bir şey if</w:t>
      </w:r>
      <w:r w:rsidRPr="00094826" w:rsidR="00316758">
        <w:rPr>
          <w:rFonts w:ascii="Arial" w:hAnsi="Arial" w:cs="Arial"/>
          <w:spacing w:val="24"/>
          <w:sz w:val="18"/>
          <w:szCs w:val="18"/>
        </w:rPr>
        <w:t>ade etmiyor, o insanlar şu anda</w:t>
      </w:r>
      <w:r w:rsidRPr="00094826">
        <w:rPr>
          <w:rFonts w:ascii="Arial" w:hAnsi="Arial" w:cs="Arial"/>
          <w:spacing w:val="24"/>
          <w:sz w:val="18"/>
          <w:szCs w:val="18"/>
        </w:rPr>
        <w:t xml:space="preserve"> evsiz, barksız ve mahsulünü kaybetmiş durumda devlete bakıyor, size bakıyor, bir şey söylemeniz lazım.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ORMAN VE SU İŞLERİ BAKANI VEYSEL EROĞLU (Afyonkarahisar) – Hükûmete tevcih ederiz bu hususu.</w:t>
      </w:r>
    </w:p>
    <w:p w:rsidRPr="00094826" w:rsidR="00E03567"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w:t>
      </w:r>
      <w:r w:rsidRPr="00094826" w:rsidR="00316758">
        <w:rPr>
          <w:rFonts w:ascii="Arial" w:hAnsi="Arial" w:cs="Arial"/>
          <w:spacing w:val="24"/>
          <w:sz w:val="18"/>
          <w:szCs w:val="18"/>
        </w:rPr>
        <w:t>Mersin</w:t>
      </w:r>
      <w:r w:rsidRPr="00094826">
        <w:rPr>
          <w:rFonts w:ascii="Arial" w:hAnsi="Arial" w:cs="Arial"/>
          <w:spacing w:val="24"/>
          <w:sz w:val="18"/>
          <w:szCs w:val="18"/>
        </w:rPr>
        <w:t xml:space="preserve">) </w:t>
      </w:r>
      <w:r w:rsidRPr="00094826" w:rsidR="00316758">
        <w:rPr>
          <w:rFonts w:ascii="Arial" w:hAnsi="Arial" w:cs="Arial"/>
          <w:spacing w:val="24"/>
          <w:sz w:val="18"/>
          <w:szCs w:val="18"/>
        </w:rPr>
        <w:t>–</w:t>
      </w:r>
      <w:r w:rsidRPr="00094826">
        <w:rPr>
          <w:rFonts w:ascii="Arial" w:hAnsi="Arial" w:cs="Arial"/>
          <w:spacing w:val="24"/>
          <w:sz w:val="18"/>
          <w:szCs w:val="18"/>
        </w:rPr>
        <w:t xml:space="preserve"> Gelin</w:t>
      </w:r>
      <w:r w:rsidRPr="00094826" w:rsidR="00316758">
        <w:rPr>
          <w:rFonts w:ascii="Arial" w:hAnsi="Arial" w:cs="Arial"/>
          <w:spacing w:val="24"/>
          <w:sz w:val="18"/>
          <w:szCs w:val="18"/>
        </w:rPr>
        <w:t>,</w:t>
      </w:r>
      <w:r w:rsidRPr="00094826">
        <w:rPr>
          <w:rFonts w:ascii="Arial" w:hAnsi="Arial" w:cs="Arial"/>
          <w:spacing w:val="24"/>
          <w:sz w:val="18"/>
          <w:szCs w:val="18"/>
        </w:rPr>
        <w:t xml:space="preserve"> bu Kanun’u değiştirelim, bu çiftçinin zararın</w:t>
      </w:r>
      <w:r w:rsidRPr="00094826" w:rsidR="00316758">
        <w:rPr>
          <w:rFonts w:ascii="Arial" w:hAnsi="Arial" w:cs="Arial"/>
          <w:spacing w:val="24"/>
          <w:sz w:val="18"/>
          <w:szCs w:val="18"/>
        </w:rPr>
        <w:t>ı karşılayalım efendim. Yoksa, Valinin yaptığı Afet F</w:t>
      </w:r>
      <w:r w:rsidRPr="00094826">
        <w:rPr>
          <w:rFonts w:ascii="Arial" w:hAnsi="Arial" w:cs="Arial"/>
          <w:spacing w:val="24"/>
          <w:sz w:val="18"/>
          <w:szCs w:val="18"/>
        </w:rPr>
        <w:t xml:space="preserve">onundan veya işte </w:t>
      </w:r>
      <w:r w:rsidRPr="00094826" w:rsidR="00316758">
        <w:rPr>
          <w:rFonts w:ascii="Arial" w:hAnsi="Arial" w:cs="Arial"/>
          <w:spacing w:val="24"/>
          <w:sz w:val="18"/>
          <w:szCs w:val="18"/>
        </w:rPr>
        <w:t>Fak-</w:t>
      </w:r>
      <w:proofErr w:type="spellStart"/>
      <w:r w:rsidRPr="00094826" w:rsidR="00316758">
        <w:rPr>
          <w:rFonts w:ascii="Arial" w:hAnsi="Arial" w:cs="Arial"/>
          <w:spacing w:val="24"/>
          <w:sz w:val="18"/>
          <w:szCs w:val="18"/>
        </w:rPr>
        <w:t>Fuk’un</w:t>
      </w:r>
      <w:proofErr w:type="spellEnd"/>
      <w:r w:rsidRPr="00094826">
        <w:rPr>
          <w:rFonts w:ascii="Arial" w:hAnsi="Arial" w:cs="Arial"/>
          <w:spacing w:val="24"/>
          <w:sz w:val="18"/>
          <w:szCs w:val="18"/>
        </w:rPr>
        <w:t xml:space="preserve"> yaptığı yardımla bu zararlar karşılanmıyor, ben </w:t>
      </w:r>
      <w:r w:rsidRPr="00094826" w:rsidR="00316758">
        <w:rPr>
          <w:rFonts w:ascii="Arial" w:hAnsi="Arial" w:cs="Arial"/>
          <w:spacing w:val="24"/>
          <w:sz w:val="18"/>
          <w:szCs w:val="18"/>
        </w:rPr>
        <w:t>buna bir cevap beklerdim sizden.</w:t>
      </w:r>
    </w:p>
    <w:p w:rsidRPr="00094826" w:rsidR="005D5ED1" w:rsidP="00094826" w:rsidRDefault="00316758">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Ç</w:t>
      </w:r>
      <w:r w:rsidRPr="00094826" w:rsidR="005D5ED1">
        <w:rPr>
          <w:rFonts w:ascii="Arial" w:hAnsi="Arial" w:cs="Arial"/>
          <w:spacing w:val="24"/>
          <w:sz w:val="18"/>
          <w:szCs w:val="18"/>
        </w:rPr>
        <w:t>ok 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ederim Sayın Şandır.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Öz</w:t>
      </w:r>
      <w:r w:rsidRPr="00094826" w:rsidR="00E03567">
        <w:rPr>
          <w:rFonts w:ascii="Arial" w:hAnsi="Arial" w:cs="Arial"/>
          <w:spacing w:val="24"/>
          <w:sz w:val="18"/>
          <w:szCs w:val="18"/>
        </w:rPr>
        <w:t>…</w:t>
      </w:r>
    </w:p>
    <w:p w:rsidRPr="00094826" w:rsidR="00E03567" w:rsidP="00094826" w:rsidRDefault="00E03567">
      <w:pPr>
        <w:tabs>
          <w:tab w:val="center" w:pos="5100"/>
        </w:tabs>
        <w:ind w:left="80" w:right="60" w:firstLine="760"/>
        <w:jc w:val="both"/>
        <w:rPr>
          <w:sz w:val="18"/>
          <w:szCs w:val="18"/>
        </w:rPr>
      </w:pPr>
      <w:r w:rsidRPr="00094826">
        <w:rPr>
          <w:sz w:val="18"/>
          <w:szCs w:val="18"/>
        </w:rPr>
        <w:t>6.- Mersin Milletvekili Ali Öz’ün, şehit olan Mehmetçikleri rahmetle andığına ve Mersin ilinin Erdemli ilçesinde meydana gelen sel felaketi nedeniyle yaşanan mağduriyetlerin giderilmesi g</w:t>
      </w:r>
      <w:r w:rsidRPr="00094826">
        <w:rPr>
          <w:sz w:val="18"/>
          <w:szCs w:val="18"/>
        </w:rPr>
        <w:t>e</w:t>
      </w:r>
      <w:r w:rsidRPr="00094826">
        <w:rPr>
          <w:sz w:val="18"/>
          <w:szCs w:val="18"/>
        </w:rPr>
        <w:t>rektiğine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E03567"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ÖZ (Mersin) – Sayın Başkanım, teşekkür ederim.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Öncelikle 10 Kasım günü büyük bir felaketle kaybettiğimiz Türk Silahlı Kuvvetleri mensupları Mehmetçiklerimizi, rahmet, şükran ve minnetle anıyorum. Ya</w:t>
      </w:r>
      <w:r w:rsidRPr="00094826" w:rsidR="00E03567">
        <w:rPr>
          <w:rFonts w:ascii="Arial" w:hAnsi="Arial" w:cs="Arial"/>
          <w:spacing w:val="24"/>
          <w:sz w:val="18"/>
          <w:szCs w:val="18"/>
        </w:rPr>
        <w:t>kınlarına ve Türk milletine baş</w:t>
      </w:r>
      <w:r w:rsidRPr="00094826">
        <w:rPr>
          <w:rFonts w:ascii="Arial" w:hAnsi="Arial" w:cs="Arial"/>
          <w:spacing w:val="24"/>
          <w:sz w:val="18"/>
          <w:szCs w:val="18"/>
        </w:rPr>
        <w:t xml:space="preserve">sağlığı diliyorum.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Ben de yine Sayın Bakana, özellikle söylemek istediğim şu: Sayın Bakanım, Sayın Şandır’ın da ifade ettiği gibi</w:t>
      </w:r>
      <w:r w:rsidRPr="00094826" w:rsidR="00E03567">
        <w:rPr>
          <w:rFonts w:ascii="Arial" w:hAnsi="Arial" w:cs="Arial"/>
          <w:spacing w:val="24"/>
          <w:sz w:val="18"/>
          <w:szCs w:val="18"/>
        </w:rPr>
        <w:t>,</w:t>
      </w:r>
      <w:r w:rsidRPr="00094826">
        <w:rPr>
          <w:rFonts w:ascii="Arial" w:hAnsi="Arial" w:cs="Arial"/>
          <w:spacing w:val="24"/>
          <w:sz w:val="18"/>
          <w:szCs w:val="18"/>
        </w:rPr>
        <w:t xml:space="preserve"> biz şu anda Mersin’e daha önce Hükûmetin bir programı ve proje dahilinde yaptıklarından bir memnuniyetsizlik ifade e</w:t>
      </w:r>
      <w:r w:rsidRPr="00094826" w:rsidR="00E03567">
        <w:rPr>
          <w:rFonts w:ascii="Arial" w:hAnsi="Arial" w:cs="Arial"/>
          <w:spacing w:val="24"/>
          <w:sz w:val="18"/>
          <w:szCs w:val="18"/>
        </w:rPr>
        <w:t>tmedik ama bugün gerçekten saat</w:t>
      </w:r>
      <w:r w:rsidRPr="00094826">
        <w:rPr>
          <w:rFonts w:ascii="Arial" w:hAnsi="Arial" w:cs="Arial"/>
          <w:spacing w:val="24"/>
          <w:sz w:val="18"/>
          <w:szCs w:val="18"/>
        </w:rPr>
        <w:t xml:space="preserve"> 11.00’le veya 12.00’yle bir buçuk saat arasındaki bir süre içerisinde Mersin’de, Erdemli ağırlıklı olmak üzere </w:t>
      </w:r>
      <w:proofErr w:type="spellStart"/>
      <w:r w:rsidRPr="00094826">
        <w:rPr>
          <w:rFonts w:ascii="Arial" w:hAnsi="Arial" w:cs="Arial"/>
          <w:spacing w:val="24"/>
          <w:sz w:val="18"/>
          <w:szCs w:val="18"/>
        </w:rPr>
        <w:t>Kocahasanlı</w:t>
      </w:r>
      <w:proofErr w:type="spellEnd"/>
      <w:r w:rsidRPr="00094826">
        <w:rPr>
          <w:rFonts w:ascii="Arial" w:hAnsi="Arial" w:cs="Arial"/>
          <w:spacing w:val="24"/>
          <w:sz w:val="18"/>
          <w:szCs w:val="18"/>
        </w:rPr>
        <w:t xml:space="preserve">, Limonlu, </w:t>
      </w:r>
      <w:proofErr w:type="spellStart"/>
      <w:r w:rsidRPr="00094826">
        <w:rPr>
          <w:rFonts w:ascii="Arial" w:hAnsi="Arial" w:cs="Arial"/>
          <w:spacing w:val="24"/>
          <w:sz w:val="18"/>
          <w:szCs w:val="18"/>
        </w:rPr>
        <w:t>Üçtep</w:t>
      </w:r>
      <w:r w:rsidRPr="00094826" w:rsidR="00E03567">
        <w:rPr>
          <w:rFonts w:ascii="Arial" w:hAnsi="Arial" w:cs="Arial"/>
          <w:spacing w:val="24"/>
          <w:sz w:val="18"/>
          <w:szCs w:val="18"/>
        </w:rPr>
        <w:t>e</w:t>
      </w:r>
      <w:proofErr w:type="spellEnd"/>
      <w:r w:rsidRPr="00094826" w:rsidR="00E03567">
        <w:rPr>
          <w:rFonts w:ascii="Arial" w:hAnsi="Arial" w:cs="Arial"/>
          <w:spacing w:val="24"/>
          <w:sz w:val="18"/>
          <w:szCs w:val="18"/>
        </w:rPr>
        <w:t xml:space="preserve"> mevkisindeki insanlar gerçekten</w:t>
      </w:r>
      <w:r w:rsidRPr="00094826">
        <w:rPr>
          <w:rFonts w:ascii="Arial" w:hAnsi="Arial" w:cs="Arial"/>
          <w:spacing w:val="24"/>
          <w:sz w:val="18"/>
          <w:szCs w:val="18"/>
        </w:rPr>
        <w:t xml:space="preserve"> bugün topraklarını kaybetmiş durumdalar. Dolayısıyla, burada devletin tüm imkânları kullanılarak Kaymakamlığın ve Valiliğin aldığı önlemlerle hasar tespit çalışmaları yapılmaya başlanmış ancak orada hasar tespiti aşamasında o köylü insanların çoğuna tarlalarının tapusu sorulmakta. Dolayısıyla, hasar tespit çalışmalarında da tam hasar net olarak ortaya konamayacak. O insanlar gerçekten mağdur durumda. Dolayısıyla, daha bir duyarlı olmanızı temenni ediyoruz</w:t>
      </w:r>
      <w:r w:rsidRPr="00094826" w:rsidR="00492B4C">
        <w:rPr>
          <w:rFonts w:ascii="Arial" w:hAnsi="Arial" w:cs="Arial"/>
          <w:spacing w:val="24"/>
          <w:sz w:val="18"/>
          <w:szCs w:val="18"/>
        </w:rPr>
        <w:t>.</w:t>
      </w:r>
      <w:r w:rsidRPr="00094826">
        <w:rPr>
          <w:rFonts w:ascii="Arial" w:hAnsi="Arial" w:cs="Arial"/>
          <w:spacing w:val="24"/>
          <w:sz w:val="18"/>
          <w:szCs w:val="18"/>
        </w:rPr>
        <w:t xml:space="preserve"> </w:t>
      </w:r>
      <w:r w:rsidRPr="00094826" w:rsidR="00492B4C">
        <w:rPr>
          <w:rFonts w:ascii="Arial" w:hAnsi="Arial" w:cs="Arial"/>
          <w:spacing w:val="24"/>
          <w:sz w:val="18"/>
          <w:szCs w:val="18"/>
        </w:rPr>
        <w:t>Y</w:t>
      </w:r>
      <w:r w:rsidRPr="00094826">
        <w:rPr>
          <w:rFonts w:ascii="Arial" w:hAnsi="Arial" w:cs="Arial"/>
          <w:spacing w:val="24"/>
          <w:sz w:val="18"/>
          <w:szCs w:val="18"/>
        </w:rPr>
        <w:t>oksa o bahsetmiş olduğunuz ıslah çalışmalarından dolayı elbette biz de teşekkür ediyoruz ama durum şu anda geçmiş yapılanlar değil, ortaya gelen felaketin mağduriyetinin giderilmesi için biraz daha kapsamlı düşünüp farklı şeyler yapmak.</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w:t>
      </w:r>
    </w:p>
    <w:p w:rsidRPr="00094826" w:rsidR="00492B4C" w:rsidP="00094826" w:rsidRDefault="00492B4C">
      <w:pPr>
        <w:tabs>
          <w:tab w:val="center" w:pos="5100"/>
        </w:tabs>
        <w:ind w:left="80" w:right="60" w:firstLine="760"/>
        <w:jc w:val="both"/>
        <w:rPr>
          <w:sz w:val="18"/>
          <w:szCs w:val="18"/>
        </w:rPr>
      </w:pPr>
      <w:r w:rsidRPr="00094826">
        <w:rPr>
          <w:sz w:val="18"/>
          <w:szCs w:val="18"/>
        </w:rPr>
        <w:t xml:space="preserve">7.- İstanbul Milletvekili Haluk </w:t>
      </w:r>
      <w:proofErr w:type="spellStart"/>
      <w:r w:rsidRPr="00094826">
        <w:rPr>
          <w:sz w:val="18"/>
          <w:szCs w:val="18"/>
        </w:rPr>
        <w:t>Eyidoğan’ın</w:t>
      </w:r>
      <w:proofErr w:type="spellEnd"/>
      <w:r w:rsidRPr="00094826">
        <w:rPr>
          <w:sz w:val="18"/>
          <w:szCs w:val="18"/>
        </w:rPr>
        <w:t>, İstanbul’da çevre ve doğa tahribatına neden olacak havaalanı projesine ilişkin açıklaması</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HALUK EYİDOĞAN (İstanbul) – Teşekkür ederim Başkan.</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Sayın Bakan, bu resme lütfen iyi bakınız. Bu, 1/100.000’lik İstanbul Çevre Düzeni Planı’nın üzerine 13 Ağustosta AKP’nin İstanbul’a yerleştirdiği ve büyük bir çevre ve doğa tahribatına neden olacak Büyükşehir, Yenişehir ve 9 bin hektarlık havaalanının yeridir. 9 bin hektarlık havaalanının yüzde 80’i orman alanıdır. Bu konuda ne söyleyeceksiniz merak ediyorum.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Sayın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Sayın Tanal…</w:t>
      </w:r>
    </w:p>
    <w:p w:rsidRPr="00094826" w:rsidR="005D5ED1" w:rsidP="00094826" w:rsidRDefault="00492B4C">
      <w:pPr>
        <w:tabs>
          <w:tab w:val="center" w:pos="5100"/>
        </w:tabs>
        <w:ind w:left="80" w:right="60" w:firstLine="760"/>
        <w:jc w:val="both"/>
        <w:rPr>
          <w:rFonts w:ascii="Arial" w:hAnsi="Arial" w:cs="Arial"/>
          <w:spacing w:val="24"/>
          <w:sz w:val="18"/>
          <w:szCs w:val="18"/>
        </w:rPr>
      </w:pPr>
      <w:r w:rsidRPr="00094826">
        <w:rPr>
          <w:sz w:val="18"/>
          <w:szCs w:val="18"/>
        </w:rPr>
        <w:t>8.- İstanbul Milletvekili Mahmut Tanal’ın, şehitleri rahmetle andığına ve sel felaketi nedeniyle Şanlıurfa’nın Bozova ve V</w:t>
      </w:r>
      <w:r w:rsidRPr="00094826">
        <w:rPr>
          <w:sz w:val="18"/>
          <w:szCs w:val="18"/>
        </w:rPr>
        <w:t>i</w:t>
      </w:r>
      <w:r w:rsidRPr="00094826">
        <w:rPr>
          <w:sz w:val="18"/>
          <w:szCs w:val="18"/>
        </w:rPr>
        <w:t>ranşehir ilçelerinde çiftçilerin mağdur durumda olduklarına ilişkin açıkl</w:t>
      </w:r>
      <w:r w:rsidRPr="00094826">
        <w:rPr>
          <w:sz w:val="18"/>
          <w:szCs w:val="18"/>
        </w:rPr>
        <w:t>a</w:t>
      </w:r>
      <w:r w:rsidRPr="00094826">
        <w:rPr>
          <w:sz w:val="18"/>
          <w:szCs w:val="18"/>
        </w:rPr>
        <w:t>ması</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Teşekkür ederim Sayın Başkan.</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şehitlerimizi Allah’tan rahmetle anıyorum, ulusumuzun başı sağ olsun.</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Şanlıurfa’da sel felaketi nedeniyle Bozova ve Viranşehir’de çiftçilerimizin mahsulleri ve evleri su altında kalmıştır ve Şanlıurfa’daki çiftçilerimiz gerçekten mağdurdur. Şanlıurfa seksen bir ilimiz arasında bir vilayetimizdir. Mersin’de ve diğer illerimizde yaşanan sel felaketleri nedeniyle üvey evlat muamelesini Şanlıurfalılar niye görüyor? Aynı ilgi ve alakayı Şanlıurfa’ya niye göstermiyorsunuz?</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Saygılarımı sunuyorum.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Acar…</w:t>
      </w:r>
    </w:p>
    <w:p w:rsidRPr="00094826" w:rsidR="00492B4C" w:rsidP="00094826" w:rsidRDefault="00492B4C">
      <w:pPr>
        <w:tabs>
          <w:tab w:val="center" w:pos="5100"/>
        </w:tabs>
        <w:ind w:left="80" w:right="60" w:firstLine="760"/>
        <w:jc w:val="both"/>
        <w:rPr>
          <w:sz w:val="18"/>
          <w:szCs w:val="18"/>
        </w:rPr>
      </w:pPr>
      <w:r w:rsidRPr="00094826">
        <w:rPr>
          <w:sz w:val="18"/>
          <w:szCs w:val="18"/>
        </w:rPr>
        <w:t>9.- Antalya Milletvekili Gürkut Acar’ın, şehitler için ulusumuza ve ailelerine başsağlığı dilediğine ve Hükûmetin dış satım konusunda tıkanan kanalları derhâl açmasını talep ettiğine ilişkin açı</w:t>
      </w:r>
      <w:r w:rsidRPr="00094826">
        <w:rPr>
          <w:sz w:val="18"/>
          <w:szCs w:val="18"/>
        </w:rPr>
        <w:t>k</w:t>
      </w:r>
      <w:r w:rsidRPr="00094826">
        <w:rPr>
          <w:sz w:val="18"/>
          <w:szCs w:val="18"/>
        </w:rPr>
        <w:t>laması</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(Antalya) – Teşekkür ederim Sayın Başkan.</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10 Kasımda 17 şehidimiz için ulusumuza ve ailelerine başsağlığı ve sabır diliyorum. Uzun süren, AKP’nin yanlış politikalarının bir sonucu olduğunu da unutmayalım.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AKP İktidarının dış politikası duvara toslamıştır. Bu nedenle, öncelikle Suriye, Irak, İran, Rusya’ya yapılan dış satımlar son derece azalmıştır. Dış politikanın Amerika Birleşik Devletleri doğrultusunda götürülmesi, bütün komşu ülkelerle ilişkilerimizi zedelemiştir. Bu durum, özellikle tarımsal ihracatımızı vurmuş bulunmaktadır. Antalya’da domates, biber ve patlıcan gibi ürünlerde korkunç bir fiyat düşüklüğü yaşanmaktadır. Domates 50 kuruşa, patlıcan 40 kuruşa, biberin kilosu 70 kuruşa düşmüştür. Aynı şekilde meyve ihracatı da düştüğünden, narın kilosu 45 kuruşa, portakalın 140 kuruşa kadar gerilemiştir. Üreticiler perişandır; üretim maliyetlerini karşılayamaz, borçlarını ödeyemez duruma düşmüşlerdir. Hükûmetin dış satım konusundaki tıkanan kanalları derhâl açmasını talep ediyoruz, üreticiye destek sağlamasını diliyoruz.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Çok teşekkür ediyorum Sayın Başkan.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Sayın Halaman…</w:t>
      </w:r>
    </w:p>
    <w:p w:rsidRPr="00094826" w:rsidR="00492B4C" w:rsidP="00094826" w:rsidRDefault="00492B4C">
      <w:pPr>
        <w:tabs>
          <w:tab w:val="center" w:pos="5100"/>
        </w:tabs>
        <w:ind w:left="80" w:right="60" w:firstLine="760"/>
        <w:jc w:val="both"/>
        <w:rPr>
          <w:sz w:val="18"/>
          <w:szCs w:val="18"/>
        </w:rPr>
      </w:pPr>
      <w:r w:rsidRPr="00094826">
        <w:rPr>
          <w:sz w:val="18"/>
          <w:szCs w:val="18"/>
        </w:rPr>
        <w:t>10.- Adana Milletvekili Ali Halaman’ın, şehitlere Allah’tan rahmet dilediğine ve Adana’da İmamoğlu ile Sarıçam derelerinin ıslah çalışmalarının yapılması gerektiğine ilişkin açıklaması</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ALİ HALAMAN (Adana) – Başkan, teşekkür ediyorum.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17 şehidimizin bir</w:t>
      </w:r>
      <w:r w:rsidRPr="00094826" w:rsidR="00492B4C">
        <w:rPr>
          <w:rFonts w:ascii="Arial" w:hAnsi="Arial" w:cs="Arial"/>
          <w:spacing w:val="24"/>
          <w:sz w:val="18"/>
          <w:szCs w:val="18"/>
        </w:rPr>
        <w:t xml:space="preserve">isi </w:t>
      </w:r>
      <w:r w:rsidRPr="00094826">
        <w:rPr>
          <w:rFonts w:ascii="Arial" w:hAnsi="Arial" w:cs="Arial"/>
          <w:spacing w:val="24"/>
          <w:sz w:val="18"/>
          <w:szCs w:val="18"/>
        </w:rPr>
        <w:t xml:space="preserve">Adanalı, Fekeli. Hepsine birlikte </w:t>
      </w:r>
      <w:r w:rsidRPr="00094826" w:rsidR="00492B4C">
        <w:rPr>
          <w:rFonts w:ascii="Arial" w:hAnsi="Arial" w:cs="Arial"/>
          <w:spacing w:val="24"/>
          <w:sz w:val="18"/>
          <w:szCs w:val="18"/>
        </w:rPr>
        <w:t>Allah’tan rahmet diliyorum, mekâ</w:t>
      </w:r>
      <w:r w:rsidRPr="00094826">
        <w:rPr>
          <w:rFonts w:ascii="Arial" w:hAnsi="Arial" w:cs="Arial"/>
          <w:spacing w:val="24"/>
          <w:sz w:val="18"/>
          <w:szCs w:val="18"/>
        </w:rPr>
        <w:t>nları cennet olsun 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Bir de, -Sayın Orman Bakanımız buradayken- Adana’da sel felaketi devam ediyor. Adana’nın -bir tanesi merkez ilçe, bir tanesi çevre ilçe sayılıyor- İmamoğlu, Sarıçam derelerinin ıslah çalışmaları yapılmadığı için bugüne kadar, sel, o alandaki topraklara çok zarar vermiştir; bu bölgenin yapılmasını Bakan Bey’den rica ediyoruz.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Teşekkür ediyoruz.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Sarıçam, İmamoğlu…</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Son söz, Sayın Gök.</w:t>
      </w:r>
    </w:p>
    <w:p w:rsidRPr="00094826" w:rsidR="00623DD2" w:rsidP="00094826" w:rsidRDefault="00623DD2">
      <w:pPr>
        <w:tabs>
          <w:tab w:val="center" w:pos="5100"/>
        </w:tabs>
        <w:ind w:left="80" w:right="60" w:firstLine="760"/>
        <w:jc w:val="both"/>
        <w:rPr>
          <w:sz w:val="18"/>
          <w:szCs w:val="18"/>
        </w:rPr>
      </w:pPr>
      <w:r w:rsidRPr="00094826">
        <w:rPr>
          <w:sz w:val="18"/>
          <w:szCs w:val="18"/>
        </w:rPr>
        <w:t>11.- Şanlıurfa Milletvekili Abdulkerim Gök’ün, şehitlere Allah’tan rahmet dilediğine ve ölümünün 74’üncü yıl dönümünde Ulu Önder Atatürk’ü saygı, şükran ve minnetle andığına ilişkin açı</w:t>
      </w:r>
      <w:r w:rsidRPr="00094826">
        <w:rPr>
          <w:sz w:val="18"/>
          <w:szCs w:val="18"/>
        </w:rPr>
        <w:t>k</w:t>
      </w:r>
      <w:r w:rsidRPr="00094826">
        <w:rPr>
          <w:sz w:val="18"/>
          <w:szCs w:val="18"/>
        </w:rPr>
        <w:t>laması</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ABDULKERİM GÖK (Şanlıurfa) – Teşekkür ediyorum Sayın Başkanım.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Ben de 17 şehidimize Allah’tan rahmet diliyorum, ailelerine ve milletimize sabırlar diliyorum.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Sayın Başkan, değerli milletvekilleri; Atatürk, “En büyük eserim.” dediği Türkiye Cumhuriyeti’nin kurucusu olarak, birlik ve beraberlik içinde, güçlü, müreffeh bir devletin temellerini atmıştır. Bizler, bu güzel vatanın ve cumhuriyetin emanetçileri olarak milletin refahı ve huzuru için var gücümüzle çalışacağız. Bizlere hedef gösterdiği muasır medeniyetler seviyesinin üzerine çıkma idealini gerçekleştirmek ve Türkiye Cumhuriyeti</w:t>
      </w:r>
      <w:r w:rsidRPr="00094826" w:rsidR="005E6F3A">
        <w:rPr>
          <w:rFonts w:ascii="Arial" w:hAnsi="Arial" w:cs="Arial"/>
          <w:spacing w:val="24"/>
          <w:sz w:val="18"/>
          <w:szCs w:val="18"/>
        </w:rPr>
        <w:t>’</w:t>
      </w:r>
      <w:r w:rsidRPr="00094826">
        <w:rPr>
          <w:rFonts w:ascii="Arial" w:hAnsi="Arial" w:cs="Arial"/>
          <w:spacing w:val="24"/>
          <w:sz w:val="18"/>
          <w:szCs w:val="18"/>
        </w:rPr>
        <w:t xml:space="preserve">nin kuruluşunun yüzüncü yılında, yani 2023 yılında; dünyanın her alanında gelişmiş 10 ülke arasında olmasını sağlamak, O’nun mirasına sahip çıktığımızın en büyük göstergesi olacaktır. Ayrıca belirtmek isterim ki bizleri savaş meydanlarında yenemeyen düşmanlarımız, bizleri kardeş kavgasıyla zayıflatmak istiyorlar; her zaman bizlerin zaafını bulup kendilerine farklı şekilde bağımlı hâle getirmeye çalışıp oyunlar oynuyorlar.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duygu ve düşüncelerle, cumhuriyetimizin kurucusu Ulu Önder Atatürk’ü aramızdan ayrılışının 74’üncü yıl dönümünde saygı, şükran ve minnetle anıyorum.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Gündeme geçiyoruz.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Başkanlığın Genel Kurula sunuşları vardır.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Meclis araştırması açılmasına ilişkin üç önerge vardır, okutuyorum: </w:t>
      </w:r>
    </w:p>
    <w:p w:rsidRPr="00094826" w:rsidR="005E6F3A" w:rsidP="00094826" w:rsidRDefault="005E6F3A">
      <w:pPr>
        <w:tabs>
          <w:tab w:val="center" w:pos="5100"/>
        </w:tabs>
        <w:ind w:left="80" w:right="60" w:firstLine="760"/>
        <w:jc w:val="both"/>
        <w:rPr>
          <w:sz w:val="18"/>
          <w:szCs w:val="18"/>
        </w:rPr>
      </w:pPr>
      <w:r w:rsidRPr="00094826">
        <w:rPr>
          <w:sz w:val="18"/>
          <w:szCs w:val="18"/>
        </w:rPr>
        <w:t>VI.- BAŞKANLIĞIN GENEL KURULA SUNUŞLARI</w:t>
      </w:r>
    </w:p>
    <w:p w:rsidRPr="00094826" w:rsidR="005E6F3A" w:rsidP="00094826" w:rsidRDefault="005E6F3A">
      <w:pPr>
        <w:tabs>
          <w:tab w:val="center" w:pos="5100"/>
        </w:tabs>
        <w:ind w:left="80" w:right="60" w:firstLine="760"/>
        <w:jc w:val="both"/>
        <w:rPr>
          <w:sz w:val="18"/>
          <w:szCs w:val="18"/>
        </w:rPr>
      </w:pPr>
      <w:r w:rsidRPr="00094826">
        <w:rPr>
          <w:sz w:val="18"/>
          <w:szCs w:val="18"/>
        </w:rPr>
        <w:t>A) Meclis Araştırması Önergeleri</w:t>
      </w:r>
    </w:p>
    <w:p w:rsidRPr="00094826" w:rsidR="005E6F3A" w:rsidP="00094826" w:rsidRDefault="005E6F3A">
      <w:pPr>
        <w:tabs>
          <w:tab w:val="center" w:pos="5100"/>
        </w:tabs>
        <w:ind w:left="80" w:right="60" w:firstLine="760"/>
        <w:jc w:val="both"/>
        <w:rPr>
          <w:bCs/>
          <w:sz w:val="18"/>
          <w:szCs w:val="18"/>
        </w:rPr>
      </w:pPr>
      <w:r w:rsidRPr="00094826">
        <w:rPr>
          <w:sz w:val="18"/>
          <w:szCs w:val="18"/>
        </w:rPr>
        <w:t xml:space="preserve">1.- </w:t>
      </w:r>
      <w:r w:rsidRPr="00094826">
        <w:rPr>
          <w:bCs/>
          <w:sz w:val="18"/>
          <w:szCs w:val="18"/>
        </w:rPr>
        <w:t>Balıkesir Milletvekili Namık Havutça ve 23 milletvekilinin, SEKA Balıkesir işletmesinin özelleştirme yöntemi, süreci, y</w:t>
      </w:r>
      <w:r w:rsidRPr="00094826">
        <w:rPr>
          <w:bCs/>
          <w:sz w:val="18"/>
          <w:szCs w:val="18"/>
        </w:rPr>
        <w:t>a</w:t>
      </w:r>
      <w:r w:rsidRPr="00094826">
        <w:rPr>
          <w:bCs/>
          <w:sz w:val="18"/>
          <w:szCs w:val="18"/>
        </w:rPr>
        <w:t>sal dayanakları ve sonuçlarının, özelleştirilen işletmenin çalışanlarının bugünkü durumlarının araştırılarak alınması gereken önlemlerin belirlenmesi amacıyla Meclis ara</w:t>
      </w:r>
      <w:r w:rsidRPr="00094826">
        <w:rPr>
          <w:bCs/>
          <w:sz w:val="18"/>
          <w:szCs w:val="18"/>
        </w:rPr>
        <w:t>ş</w:t>
      </w:r>
      <w:r w:rsidRPr="00094826">
        <w:rPr>
          <w:bCs/>
          <w:sz w:val="18"/>
          <w:szCs w:val="18"/>
        </w:rPr>
        <w:t>tırması açılmasına ilişkin önergesi (10/403)</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Kamu iktisadi Teşebbüsleri'nin (KİT) özelleştirilmesi 1984 yılına kadar uzanmaktadır. Bu zamana kadar uzanan özelleştirme uygulamalarının ne ölçüde başarılı olduğu, kim ya da kimlere yarar sağladığı, ulusal ekonomiye beraberinde sosyal dayanışmaya ne kadar katkısı olduğu kamuoyunda sürekli tartışılan bir konudur.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bağlamda ülkemiz için önemli KİT'lerden biri olan SEKA'nın özelleştirilme süreci incelenmesi ve araştırılması gereken önemli bir konu olarak karşımıza çıkmaktadır. Ülkemizde kağıt sektörü 1980'li yıllara değin SEKA ile özdeşlemiştir.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Gerekçe: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SEKA Balıkesir Fabrikası'nın temeli 15.10.1976 tarihinde atılmıştır. 8.1.1981 tarihinde Balıkesir'de ilk kâğıt üretimine geçen işletme 198 milyon dolara mal olmuş, kuruluşundan sonra yedi yıl içerisinde de, fabrika, Dünya Bankası'na olan borcunu ödemiştir.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SEKA Balıkesir İşletmesi'nin varlık satışı yoluyla özelleştirilmesine ilişkin ihale 25.03.2003 tarihinde teknik olarak tamamlanmış ve ihale komisyonunun nihai devre ilişkin kararı Özelleştirme Yüksek Kurulu'nun 13.05.2003 tarih ve 2003/25 sayılı kararı ile onaylanmıştır. Piyasa değeri 51.2 milyon dolar olan Balıkesir SEKA Kağıt Fabrikası özelleştirme ihalesine katılan tek firma olan Albayrak Turizm Seyahat İnşaat Ticaret </w:t>
      </w:r>
      <w:proofErr w:type="spellStart"/>
      <w:r w:rsidRPr="00094826">
        <w:rPr>
          <w:rFonts w:ascii="Arial" w:hAnsi="Arial" w:cs="Arial"/>
          <w:spacing w:val="24"/>
          <w:sz w:val="18"/>
          <w:szCs w:val="18"/>
        </w:rPr>
        <w:t>A.Ş'ne</w:t>
      </w:r>
      <w:proofErr w:type="spellEnd"/>
      <w:r w:rsidRPr="00094826">
        <w:rPr>
          <w:rFonts w:ascii="Arial" w:hAnsi="Arial" w:cs="Arial"/>
          <w:spacing w:val="24"/>
          <w:sz w:val="18"/>
          <w:szCs w:val="18"/>
        </w:rPr>
        <w:t xml:space="preserve"> 1.1 milyon dolara 24.06.2003 tarihinde de devredilmiştir.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Türkiye Selüloz İş Sendikası 22.05.2003 tarihinde Bursa 2. İdare Mahkemesi'ne dava açmıştır. Bursa 2. İdare Mahkemesi 28.07.2003 tarihinde yürütmenin durdurulmasına karar vermiş, ancak karar Özelleştirme İdaresi Başkanlığı tarafından uygulanmamıştır. Bursa 2. İdare Mahkemesinin ilk yürütmeyi durdurma kararı verdiği 28.07.2003 tarihinde Balıkesir SEKA Kağıt Fabrikası'nı geri almak zorunda olan Özelleştirme İdaresi Başkanlığı yaklaşık 3 yıl yargı kararlarını uygulamamıştır.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Bununla birlikte Bursa 2. idare Mahkemesi'nin işlemin </w:t>
      </w:r>
      <w:r w:rsidRPr="00094826" w:rsidR="005678D0">
        <w:rPr>
          <w:rFonts w:ascii="Arial" w:hAnsi="Arial" w:cs="Arial"/>
          <w:spacing w:val="24"/>
          <w:sz w:val="18"/>
          <w:szCs w:val="18"/>
        </w:rPr>
        <w:t>iptali ile ilgili verdiği karar</w:t>
      </w:r>
      <w:r w:rsidRPr="00094826">
        <w:rPr>
          <w:rFonts w:ascii="Arial" w:hAnsi="Arial" w:cs="Arial"/>
          <w:spacing w:val="24"/>
          <w:sz w:val="18"/>
          <w:szCs w:val="18"/>
        </w:rPr>
        <w:t xml:space="preserve"> doğrultusunda Özelleştirme İdaresi Başkanlığı 19.02.2004 tarihli yazısı ile Albayrak Turizm Seyahat İnşaat Ticaret A.Ş' ye bildirimde bulunularak Balıkesir İşletmesi'nin SEKA'ya iadesi istenmiş, ancak iade işlemi yapılmamıştır. 10.06.2003 tarihli sözleşme kapsamında alıcıya devredilen taşınmaz mallar ile irtifak ve kullanım haklarının bir kısmının Balıkesir, bir kısmının da Bigadiç tapu sicilinde kayıtlı olduğu dikkate alınarak, bu taşınmaz ve irtifak/kullanım hakları ile alıcıya devredilen taşınırların SEKA'ya iadesi talebiyle, 11.02.2005 tarihinde Albayrak Turizm Seyahat inşaat Ticaret A.Ş. aleyhine, Balıkesir 1. Asliye Hukuk Mahkemesi'nin 2005/59 E. ve Bigadiç Asliye Hukuk Mahkemesi'nin 2005/50 E. sayılı dosyalarında iki dava içilmiştir.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davalarda İdare ve SEKA'nın talebi doğrultusunda, Balıkesir 1. Asliye Hukuk Mahkemesi'nce 25.02.2005 tarihinde, Bigadiç Asliye Hukuk Mahkemesi'nce de 28.03.2005 tarihinde işletmenin kullanımındaki tüm taşınır ve taşınmaz mallar ile irtifak ve kullanım hakları üzerine ihtiyati tedbir konulmuştur.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Bigadiç Asliye Hukuk Mahkemesi'nin 2005/50 E. sayılı dosyasında görülen davada mahkeme, 09.05.2007 tarihinde davanın kabulüne, Bigadiç tapu sicilinde Albayrak Turizm Seyahat İnşaat Ticaret A.Ş. adına kayıtlı 15 adet taşınmaz ile 16 adet taşınmaz üzerinde adı geçen şirket lehine kurulan irtifak haklarının iptal edilerek, SEKA (Sümer Holding A.Ş.) adına tesciline karar vermiştir.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kararın Yargıtay 19. Hukuk Dairesi'nce onanarak kesinleşmesine müteakip, söz konusu taşınmazlar ile irtifak haklarının Sümer Holding A.Ş. adına tapudan tescil işlemleri 07.06.2010 tarihi itibariyle tamamlanmıştır.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Bütün bunlardan görüldüğü üzere 28.07.2003 tarihinden itibaren SEKA Balıkesir İşletmesini elinde tutan Albayrak Turizm Seyahat İnşaat Ticaret </w:t>
      </w:r>
      <w:proofErr w:type="spellStart"/>
      <w:r w:rsidRPr="00094826">
        <w:rPr>
          <w:rFonts w:ascii="Arial" w:hAnsi="Arial" w:cs="Arial"/>
          <w:spacing w:val="24"/>
          <w:sz w:val="18"/>
          <w:szCs w:val="18"/>
        </w:rPr>
        <w:t>A.Ş'nin</w:t>
      </w:r>
      <w:proofErr w:type="spellEnd"/>
      <w:r w:rsidRPr="00094826">
        <w:rPr>
          <w:rFonts w:ascii="Arial" w:hAnsi="Arial" w:cs="Arial"/>
          <w:spacing w:val="24"/>
          <w:sz w:val="18"/>
          <w:szCs w:val="18"/>
        </w:rPr>
        <w:t>, işletmeyi elinde tutmasını meşrulaştıracak yasal bir dayanak bulunmamaktadır. 28.07.2003 tarihinden beri işletme hukuka aykırı bir şekilde bu şirketin elinde tutulmaktadır. O günden bugüne Balıkesir SEKA, Balıkesir'in kanayan yarası oldu ve Özelleştirme İdaresi Başkanlığı, halen fabrikayı Albayrak Turizm Seyahat İnşaat Ticaret AŞ' den geri alabilmek için mücadele vermektedir.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Bütün süreç bu dikkate alındığında, SEKA Balıkesir İşletmesinin özelleştirme uygulamasının başlangıcından günümüze kadar; özelleştirme yöntemlerinin bir bütün olarak incelenmesi, SEKA Balıkesir işletmesinin özelleştirme uygulama sonuçlarının saptanması,   özelleştirilen    işletmenin   çalışanlarının bugünkü durumlarının belirlenmesi, SEKA Balıkesir İşletmesinin özelleştirmesinin yasal dayanakları ve bu konudaki yargı karalarının ele alınması ve özelleştirme sürecinin kapsamlı ve derinlemesine araştırılması için Anayasanın 98, İçtüzüğün 104 ve 105. maddeleri </w:t>
      </w:r>
      <w:r w:rsidRPr="00094826" w:rsidR="00DF562D">
        <w:rPr>
          <w:rFonts w:ascii="Arial" w:hAnsi="Arial" w:cs="Arial"/>
          <w:spacing w:val="24"/>
          <w:sz w:val="18"/>
          <w:szCs w:val="18"/>
        </w:rPr>
        <w:t>g</w:t>
      </w:r>
      <w:r w:rsidRPr="00094826">
        <w:rPr>
          <w:rFonts w:ascii="Arial" w:hAnsi="Arial" w:cs="Arial"/>
          <w:spacing w:val="24"/>
          <w:sz w:val="18"/>
          <w:szCs w:val="18"/>
        </w:rPr>
        <w:t>ereğince meclis araştırması açılması için gereğinin yapılmasını arz ederiz.</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 Namık Havutça </w:t>
      </w:r>
      <w:r w:rsidRPr="00094826">
        <w:rPr>
          <w:rFonts w:ascii="Arial" w:hAnsi="Arial" w:cs="Arial"/>
          <w:spacing w:val="24"/>
          <w:sz w:val="18"/>
          <w:szCs w:val="18"/>
        </w:rPr>
        <w:tab/>
      </w:r>
      <w:r w:rsidRPr="00094826">
        <w:rPr>
          <w:rFonts w:ascii="Arial" w:hAnsi="Arial" w:cs="Arial"/>
          <w:spacing w:val="24"/>
          <w:sz w:val="18"/>
          <w:szCs w:val="18"/>
        </w:rPr>
        <w:tab/>
        <w:t>(Balıkesir)</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 Erdal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ab/>
      </w:r>
      <w:r w:rsidRPr="00094826">
        <w:rPr>
          <w:rFonts w:ascii="Arial" w:hAnsi="Arial" w:cs="Arial"/>
          <w:spacing w:val="24"/>
          <w:sz w:val="18"/>
          <w:szCs w:val="18"/>
        </w:rPr>
        <w:tab/>
        <w:t>(İzmir)</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3) Durdu </w:t>
      </w:r>
      <w:proofErr w:type="spellStart"/>
      <w:r w:rsidRPr="00094826">
        <w:rPr>
          <w:rFonts w:ascii="Arial" w:hAnsi="Arial" w:cs="Arial"/>
          <w:spacing w:val="24"/>
          <w:sz w:val="18"/>
          <w:szCs w:val="18"/>
        </w:rPr>
        <w:t>Özbolat</w:t>
      </w:r>
      <w:proofErr w:type="spellEnd"/>
      <w:r w:rsidRPr="00094826">
        <w:rPr>
          <w:rFonts w:ascii="Arial" w:hAnsi="Arial" w:cs="Arial"/>
          <w:spacing w:val="24"/>
          <w:sz w:val="18"/>
          <w:szCs w:val="18"/>
        </w:rPr>
        <w:tab/>
        <w:t xml:space="preserve">(Kahramanmaraş) </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4) Hülya Güven </w:t>
      </w:r>
      <w:r w:rsidRPr="00094826">
        <w:rPr>
          <w:rFonts w:ascii="Arial" w:hAnsi="Arial" w:cs="Arial"/>
          <w:spacing w:val="24"/>
          <w:sz w:val="18"/>
          <w:szCs w:val="18"/>
        </w:rPr>
        <w:tab/>
      </w:r>
      <w:r w:rsidRPr="00094826">
        <w:rPr>
          <w:rFonts w:ascii="Arial" w:hAnsi="Arial" w:cs="Arial"/>
          <w:spacing w:val="24"/>
          <w:sz w:val="18"/>
          <w:szCs w:val="18"/>
        </w:rPr>
        <w:tab/>
        <w:t>(İzmir)</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5) Candan Yüceer </w:t>
      </w:r>
      <w:r w:rsidRPr="00094826">
        <w:rPr>
          <w:rFonts w:ascii="Arial" w:hAnsi="Arial" w:cs="Arial"/>
          <w:spacing w:val="24"/>
          <w:sz w:val="18"/>
          <w:szCs w:val="18"/>
        </w:rPr>
        <w:tab/>
      </w:r>
      <w:r w:rsidRPr="00094826">
        <w:rPr>
          <w:rFonts w:ascii="Arial" w:hAnsi="Arial" w:cs="Arial"/>
          <w:spacing w:val="24"/>
          <w:sz w:val="18"/>
          <w:szCs w:val="18"/>
        </w:rPr>
        <w:tab/>
        <w:t>(Tekirdağ)</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6) Gürkut Acar </w:t>
      </w:r>
      <w:r w:rsidRPr="00094826">
        <w:rPr>
          <w:rFonts w:ascii="Arial" w:hAnsi="Arial" w:cs="Arial"/>
          <w:spacing w:val="24"/>
          <w:sz w:val="18"/>
          <w:szCs w:val="18"/>
        </w:rPr>
        <w:tab/>
      </w:r>
      <w:r w:rsidRPr="00094826">
        <w:rPr>
          <w:rFonts w:ascii="Arial" w:hAnsi="Arial" w:cs="Arial"/>
          <w:spacing w:val="24"/>
          <w:sz w:val="18"/>
          <w:szCs w:val="18"/>
        </w:rPr>
        <w:tab/>
        <w:t>(Antalya)</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7) 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w:t>
      </w:r>
      <w:r w:rsidRPr="00094826">
        <w:rPr>
          <w:rFonts w:ascii="Arial" w:hAnsi="Arial" w:cs="Arial"/>
          <w:spacing w:val="24"/>
          <w:sz w:val="18"/>
          <w:szCs w:val="18"/>
        </w:rPr>
        <w:tab/>
      </w:r>
      <w:r w:rsidRPr="00094826">
        <w:rPr>
          <w:rFonts w:ascii="Arial" w:hAnsi="Arial" w:cs="Arial"/>
          <w:spacing w:val="24"/>
          <w:sz w:val="18"/>
          <w:szCs w:val="18"/>
        </w:rPr>
        <w:tab/>
        <w:t>(Malatya)</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8) Ayşe Nedret Akova </w:t>
      </w:r>
      <w:r w:rsidRPr="00094826">
        <w:rPr>
          <w:rFonts w:ascii="Arial" w:hAnsi="Arial" w:cs="Arial"/>
          <w:spacing w:val="24"/>
          <w:sz w:val="18"/>
          <w:szCs w:val="18"/>
        </w:rPr>
        <w:tab/>
      </w:r>
      <w:r w:rsidRPr="00094826">
        <w:rPr>
          <w:rFonts w:ascii="Arial" w:hAnsi="Arial" w:cs="Arial"/>
          <w:spacing w:val="24"/>
          <w:sz w:val="18"/>
          <w:szCs w:val="18"/>
        </w:rPr>
        <w:tab/>
        <w:t>(Balıkesir)</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9) Aylin </w:t>
      </w:r>
      <w:proofErr w:type="spellStart"/>
      <w:r w:rsidRPr="00094826">
        <w:rPr>
          <w:rFonts w:ascii="Arial" w:hAnsi="Arial" w:cs="Arial"/>
          <w:spacing w:val="24"/>
          <w:sz w:val="18"/>
          <w:szCs w:val="18"/>
        </w:rPr>
        <w:t>Nazlıaka</w:t>
      </w:r>
      <w:proofErr w:type="spellEnd"/>
      <w:r w:rsidRPr="00094826">
        <w:rPr>
          <w:rFonts w:ascii="Arial" w:hAnsi="Arial" w:cs="Arial"/>
          <w:spacing w:val="24"/>
          <w:sz w:val="18"/>
          <w:szCs w:val="18"/>
        </w:rPr>
        <w:t xml:space="preserve"> </w:t>
      </w:r>
      <w:r w:rsidRPr="00094826">
        <w:rPr>
          <w:rFonts w:ascii="Arial" w:hAnsi="Arial" w:cs="Arial"/>
          <w:spacing w:val="24"/>
          <w:sz w:val="18"/>
          <w:szCs w:val="18"/>
        </w:rPr>
        <w:tab/>
      </w:r>
      <w:r w:rsidRPr="00094826">
        <w:rPr>
          <w:rFonts w:ascii="Arial" w:hAnsi="Arial" w:cs="Arial"/>
          <w:spacing w:val="24"/>
          <w:sz w:val="18"/>
          <w:szCs w:val="18"/>
        </w:rPr>
        <w:tab/>
        <w:t>(Ankara)</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10) Sabahat </w:t>
      </w:r>
      <w:proofErr w:type="spellStart"/>
      <w:r w:rsidRPr="00094826">
        <w:rPr>
          <w:rFonts w:ascii="Arial" w:hAnsi="Arial" w:cs="Arial"/>
          <w:spacing w:val="24"/>
          <w:sz w:val="18"/>
          <w:szCs w:val="18"/>
        </w:rPr>
        <w:t>Akkiray</w:t>
      </w:r>
      <w:proofErr w:type="spellEnd"/>
      <w:r w:rsidRPr="00094826">
        <w:rPr>
          <w:rFonts w:ascii="Arial" w:hAnsi="Arial" w:cs="Arial"/>
          <w:spacing w:val="24"/>
          <w:sz w:val="18"/>
          <w:szCs w:val="18"/>
        </w:rPr>
        <w:t xml:space="preserve"> </w:t>
      </w:r>
      <w:r w:rsidRPr="00094826">
        <w:rPr>
          <w:rFonts w:ascii="Arial" w:hAnsi="Arial" w:cs="Arial"/>
          <w:spacing w:val="24"/>
          <w:sz w:val="18"/>
          <w:szCs w:val="18"/>
        </w:rPr>
        <w:tab/>
      </w:r>
      <w:r w:rsidRPr="00094826">
        <w:rPr>
          <w:rFonts w:ascii="Arial" w:hAnsi="Arial" w:cs="Arial"/>
          <w:spacing w:val="24"/>
          <w:sz w:val="18"/>
          <w:szCs w:val="18"/>
        </w:rPr>
        <w:tab/>
        <w:t>(İstanbul)</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11) Kadir Gökmen Öğüt </w:t>
      </w:r>
      <w:r w:rsidRPr="00094826">
        <w:rPr>
          <w:rFonts w:ascii="Arial" w:hAnsi="Arial" w:cs="Arial"/>
          <w:spacing w:val="24"/>
          <w:sz w:val="18"/>
          <w:szCs w:val="18"/>
        </w:rPr>
        <w:tab/>
      </w:r>
      <w:r w:rsidRPr="00094826">
        <w:rPr>
          <w:rFonts w:ascii="Arial" w:hAnsi="Arial" w:cs="Arial"/>
          <w:spacing w:val="24"/>
          <w:sz w:val="18"/>
          <w:szCs w:val="18"/>
        </w:rPr>
        <w:tab/>
        <w:t>(İstanbul)</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12) Engin Altay </w:t>
      </w:r>
      <w:r w:rsidRPr="00094826">
        <w:rPr>
          <w:rFonts w:ascii="Arial" w:hAnsi="Arial" w:cs="Arial"/>
          <w:spacing w:val="24"/>
          <w:sz w:val="18"/>
          <w:szCs w:val="18"/>
        </w:rPr>
        <w:tab/>
      </w:r>
      <w:r w:rsidRPr="00094826">
        <w:rPr>
          <w:rFonts w:ascii="Arial" w:hAnsi="Arial" w:cs="Arial"/>
          <w:spacing w:val="24"/>
          <w:sz w:val="18"/>
          <w:szCs w:val="18"/>
        </w:rPr>
        <w:tab/>
        <w:t>(Sinop)</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13) Ali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w:t>
      </w:r>
      <w:r w:rsidRPr="00094826">
        <w:rPr>
          <w:rFonts w:ascii="Arial" w:hAnsi="Arial" w:cs="Arial"/>
          <w:spacing w:val="24"/>
          <w:sz w:val="18"/>
          <w:szCs w:val="18"/>
        </w:rPr>
        <w:tab/>
      </w:r>
      <w:r w:rsidRPr="00094826">
        <w:rPr>
          <w:rFonts w:ascii="Arial" w:hAnsi="Arial" w:cs="Arial"/>
          <w:spacing w:val="24"/>
          <w:sz w:val="18"/>
          <w:szCs w:val="18"/>
        </w:rPr>
        <w:tab/>
        <w:t>(Gaziantep)</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14) Hurşit Güneş </w:t>
      </w:r>
      <w:r w:rsidRPr="00094826">
        <w:rPr>
          <w:rFonts w:ascii="Arial" w:hAnsi="Arial" w:cs="Arial"/>
          <w:spacing w:val="24"/>
          <w:sz w:val="18"/>
          <w:szCs w:val="18"/>
        </w:rPr>
        <w:tab/>
      </w:r>
      <w:r w:rsidRPr="00094826">
        <w:rPr>
          <w:rFonts w:ascii="Arial" w:hAnsi="Arial" w:cs="Arial"/>
          <w:spacing w:val="24"/>
          <w:sz w:val="18"/>
          <w:szCs w:val="18"/>
        </w:rPr>
        <w:tab/>
        <w:t>(Kocaeli)</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15) İhsan </w:t>
      </w:r>
      <w:proofErr w:type="spellStart"/>
      <w:r w:rsidRPr="00094826">
        <w:rPr>
          <w:rFonts w:ascii="Arial" w:hAnsi="Arial" w:cs="Arial"/>
          <w:spacing w:val="24"/>
          <w:sz w:val="18"/>
          <w:szCs w:val="18"/>
        </w:rPr>
        <w:t>Özkes</w:t>
      </w:r>
      <w:proofErr w:type="spellEnd"/>
      <w:r w:rsidRPr="00094826">
        <w:rPr>
          <w:rFonts w:ascii="Arial" w:hAnsi="Arial" w:cs="Arial"/>
          <w:spacing w:val="24"/>
          <w:sz w:val="18"/>
          <w:szCs w:val="18"/>
        </w:rPr>
        <w:t xml:space="preserve"> </w:t>
      </w:r>
      <w:r w:rsidRPr="00094826">
        <w:rPr>
          <w:rFonts w:ascii="Arial" w:hAnsi="Arial" w:cs="Arial"/>
          <w:spacing w:val="24"/>
          <w:sz w:val="18"/>
          <w:szCs w:val="18"/>
        </w:rPr>
        <w:tab/>
      </w:r>
      <w:r w:rsidRPr="00094826">
        <w:rPr>
          <w:rFonts w:ascii="Arial" w:hAnsi="Arial" w:cs="Arial"/>
          <w:spacing w:val="24"/>
          <w:sz w:val="18"/>
          <w:szCs w:val="18"/>
        </w:rPr>
        <w:tab/>
        <w:t>(İstanbul)</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16) Bülent Tezcan </w:t>
      </w:r>
      <w:r w:rsidRPr="00094826">
        <w:rPr>
          <w:rFonts w:ascii="Arial" w:hAnsi="Arial" w:cs="Arial"/>
          <w:spacing w:val="24"/>
          <w:sz w:val="18"/>
          <w:szCs w:val="18"/>
        </w:rPr>
        <w:tab/>
      </w:r>
      <w:r w:rsidRPr="00094826">
        <w:rPr>
          <w:rFonts w:ascii="Arial" w:hAnsi="Arial" w:cs="Arial"/>
          <w:spacing w:val="24"/>
          <w:sz w:val="18"/>
          <w:szCs w:val="18"/>
        </w:rPr>
        <w:tab/>
        <w:t>(Aydın)</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17) Ali Rıza Öztürk </w:t>
      </w:r>
      <w:r w:rsidRPr="00094826">
        <w:rPr>
          <w:rFonts w:ascii="Arial" w:hAnsi="Arial" w:cs="Arial"/>
          <w:spacing w:val="24"/>
          <w:sz w:val="18"/>
          <w:szCs w:val="18"/>
        </w:rPr>
        <w:tab/>
      </w:r>
      <w:r w:rsidRPr="00094826">
        <w:rPr>
          <w:rFonts w:ascii="Arial" w:hAnsi="Arial" w:cs="Arial"/>
          <w:spacing w:val="24"/>
          <w:sz w:val="18"/>
          <w:szCs w:val="18"/>
        </w:rPr>
        <w:tab/>
        <w:t>(Mersin)</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18) Mustafa Serdar Soydan</w:t>
      </w:r>
      <w:r w:rsidRPr="00094826">
        <w:rPr>
          <w:rFonts w:ascii="Arial" w:hAnsi="Arial" w:cs="Arial"/>
          <w:spacing w:val="24"/>
          <w:sz w:val="18"/>
          <w:szCs w:val="18"/>
        </w:rPr>
        <w:tab/>
      </w:r>
      <w:r w:rsidRPr="00094826">
        <w:rPr>
          <w:rFonts w:ascii="Arial" w:hAnsi="Arial" w:cs="Arial"/>
          <w:spacing w:val="24"/>
          <w:sz w:val="18"/>
          <w:szCs w:val="18"/>
        </w:rPr>
        <w:tab/>
        <w:t>(Çanakkale)</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19) Ali </w:t>
      </w:r>
      <w:proofErr w:type="spellStart"/>
      <w:r w:rsidRPr="00094826">
        <w:rPr>
          <w:rFonts w:ascii="Arial" w:hAnsi="Arial" w:cs="Arial"/>
          <w:spacing w:val="24"/>
          <w:sz w:val="18"/>
          <w:szCs w:val="18"/>
        </w:rPr>
        <w:t>Demirçalı</w:t>
      </w:r>
      <w:proofErr w:type="spellEnd"/>
      <w:r w:rsidRPr="00094826">
        <w:rPr>
          <w:rFonts w:ascii="Arial" w:hAnsi="Arial" w:cs="Arial"/>
          <w:spacing w:val="24"/>
          <w:sz w:val="18"/>
          <w:szCs w:val="18"/>
        </w:rPr>
        <w:t xml:space="preserve"> </w:t>
      </w:r>
      <w:r w:rsidRPr="00094826">
        <w:rPr>
          <w:rFonts w:ascii="Arial" w:hAnsi="Arial" w:cs="Arial"/>
          <w:spacing w:val="24"/>
          <w:sz w:val="18"/>
          <w:szCs w:val="18"/>
        </w:rPr>
        <w:tab/>
      </w:r>
      <w:r w:rsidRPr="00094826">
        <w:rPr>
          <w:rFonts w:ascii="Arial" w:hAnsi="Arial" w:cs="Arial"/>
          <w:spacing w:val="24"/>
          <w:sz w:val="18"/>
          <w:szCs w:val="18"/>
        </w:rPr>
        <w:tab/>
        <w:t>(Adana)</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20) Ali Haydar Öner </w:t>
      </w:r>
      <w:r w:rsidRPr="00094826">
        <w:rPr>
          <w:rFonts w:ascii="Arial" w:hAnsi="Arial" w:cs="Arial"/>
          <w:spacing w:val="24"/>
          <w:sz w:val="18"/>
          <w:szCs w:val="18"/>
        </w:rPr>
        <w:tab/>
      </w:r>
      <w:r w:rsidRPr="00094826">
        <w:rPr>
          <w:rFonts w:ascii="Arial" w:hAnsi="Arial" w:cs="Arial"/>
          <w:spacing w:val="24"/>
          <w:sz w:val="18"/>
          <w:szCs w:val="18"/>
        </w:rPr>
        <w:tab/>
        <w:t>(Isparta)</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21) Muharrem Işık </w:t>
      </w:r>
      <w:r w:rsidRPr="00094826">
        <w:rPr>
          <w:rFonts w:ascii="Arial" w:hAnsi="Arial" w:cs="Arial"/>
          <w:spacing w:val="24"/>
          <w:sz w:val="18"/>
          <w:szCs w:val="18"/>
        </w:rPr>
        <w:tab/>
      </w:r>
      <w:r w:rsidRPr="00094826">
        <w:rPr>
          <w:rFonts w:ascii="Arial" w:hAnsi="Arial" w:cs="Arial"/>
          <w:spacing w:val="24"/>
          <w:sz w:val="18"/>
          <w:szCs w:val="18"/>
        </w:rPr>
        <w:tab/>
        <w:t>(Erzincan)</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22) Tolga Çandar </w:t>
      </w:r>
      <w:r w:rsidRPr="00094826">
        <w:rPr>
          <w:rFonts w:ascii="Arial" w:hAnsi="Arial" w:cs="Arial"/>
          <w:spacing w:val="24"/>
          <w:sz w:val="18"/>
          <w:szCs w:val="18"/>
        </w:rPr>
        <w:tab/>
      </w:r>
      <w:r w:rsidRPr="00094826">
        <w:rPr>
          <w:rFonts w:ascii="Arial" w:hAnsi="Arial" w:cs="Arial"/>
          <w:spacing w:val="24"/>
          <w:sz w:val="18"/>
          <w:szCs w:val="18"/>
        </w:rPr>
        <w:tab/>
        <w:t>(Muğla)</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23) Mehmet Şevki </w:t>
      </w:r>
      <w:proofErr w:type="spellStart"/>
      <w:r w:rsidRPr="00094826">
        <w:rPr>
          <w:rFonts w:ascii="Arial" w:hAnsi="Arial" w:cs="Arial"/>
          <w:spacing w:val="24"/>
          <w:sz w:val="18"/>
          <w:szCs w:val="18"/>
        </w:rPr>
        <w:t>Kulkuloğlu</w:t>
      </w:r>
      <w:proofErr w:type="spellEnd"/>
      <w:r w:rsidRPr="00094826">
        <w:rPr>
          <w:rFonts w:ascii="Arial" w:hAnsi="Arial" w:cs="Arial"/>
          <w:spacing w:val="24"/>
          <w:sz w:val="18"/>
          <w:szCs w:val="18"/>
        </w:rPr>
        <w:t xml:space="preserve"> </w:t>
      </w:r>
      <w:r w:rsidRPr="00094826">
        <w:rPr>
          <w:rFonts w:ascii="Arial" w:hAnsi="Arial" w:cs="Arial"/>
          <w:spacing w:val="24"/>
          <w:sz w:val="18"/>
          <w:szCs w:val="18"/>
        </w:rPr>
        <w:tab/>
      </w:r>
      <w:r w:rsidRPr="00094826">
        <w:rPr>
          <w:rFonts w:ascii="Arial" w:hAnsi="Arial" w:cs="Arial"/>
          <w:spacing w:val="24"/>
          <w:sz w:val="18"/>
          <w:szCs w:val="18"/>
        </w:rPr>
        <w:tab/>
        <w:t>(Kayseri)</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24) Mehmet Şeker </w:t>
      </w:r>
      <w:r w:rsidRPr="00094826">
        <w:rPr>
          <w:rFonts w:ascii="Arial" w:hAnsi="Arial" w:cs="Arial"/>
          <w:spacing w:val="24"/>
          <w:sz w:val="18"/>
          <w:szCs w:val="18"/>
        </w:rPr>
        <w:tab/>
      </w:r>
      <w:r w:rsidRPr="00094826">
        <w:rPr>
          <w:rFonts w:ascii="Arial" w:hAnsi="Arial" w:cs="Arial"/>
          <w:spacing w:val="24"/>
          <w:sz w:val="18"/>
          <w:szCs w:val="18"/>
        </w:rPr>
        <w:tab/>
        <w:t>(Gaziantep)</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p>
    <w:p w:rsidRPr="00094826" w:rsidR="00DF562D" w:rsidP="00094826" w:rsidRDefault="005D5ED1">
      <w:pPr>
        <w:tabs>
          <w:tab w:val="center" w:pos="5100"/>
        </w:tabs>
        <w:ind w:left="80" w:right="60" w:firstLine="760"/>
        <w:jc w:val="both"/>
        <w:rPr>
          <w:bCs/>
          <w:sz w:val="18"/>
          <w:szCs w:val="18"/>
        </w:rPr>
      </w:pPr>
      <w:r w:rsidRPr="00094826">
        <w:rPr>
          <w:rFonts w:ascii="Arial" w:hAnsi="Arial" w:cs="Arial"/>
          <w:spacing w:val="24"/>
          <w:sz w:val="18"/>
          <w:szCs w:val="18"/>
        </w:rPr>
        <w:t xml:space="preserve"> </w:t>
      </w:r>
      <w:r w:rsidRPr="00094826" w:rsidR="00DF562D">
        <w:rPr>
          <w:bCs/>
          <w:sz w:val="18"/>
          <w:szCs w:val="18"/>
        </w:rPr>
        <w:t>2.- Burdur Milletvekili Ramazan Kerim Özkan ve 23 milletvekilinin, ülkemizdeki tohumculuk sektörünün mevcut yapısı, üretimi, ithalatı, tüketimi ile üreticinin sorunlarının ve destekleme yollarının araştırılarak alınması gereken önlemlerin belirlenmesi am</w:t>
      </w:r>
      <w:r w:rsidRPr="00094826" w:rsidR="00DF562D">
        <w:rPr>
          <w:bCs/>
          <w:sz w:val="18"/>
          <w:szCs w:val="18"/>
        </w:rPr>
        <w:t>a</w:t>
      </w:r>
      <w:r w:rsidRPr="00094826" w:rsidR="00DF562D">
        <w:rPr>
          <w:bCs/>
          <w:sz w:val="18"/>
          <w:szCs w:val="18"/>
        </w:rPr>
        <w:t>cıyla Meclis araştırması açılmasına ilişkin önergesi (10/404)</w:t>
      </w:r>
    </w:p>
    <w:p w:rsidRPr="00094826" w:rsidR="005D5ED1" w:rsidP="00094826" w:rsidRDefault="005D5ED1">
      <w:pPr>
        <w:pStyle w:val="Metinstil"/>
        <w:tabs>
          <w:tab w:val="center" w:pos="5103"/>
          <w:tab w:val="left" w:pos="7371"/>
          <w:tab w:val="left" w:pos="8080"/>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Ülkemizdeki tohumculuk sektörünün mevcut yapısı, üretimi, ithalatı, tüketimi,  üreticinin  sorunlarının ve çözüm yollarının belirlenmesi,   destekleme   yollarının   araştırılması, idari ve kurumsal yasal düzenlemelerin yapılması amacıyla İçtüzüğün 104. ve 105. maddeleri gereğince ekte yer alan gerekçeye istinaden bir Meclis Araştırması açılmasını arz ve teklif ederiz.</w:t>
      </w:r>
    </w:p>
    <w:p w:rsidRPr="00094826" w:rsidR="006243FD" w:rsidP="00094826" w:rsidRDefault="006243FD">
      <w:pPr>
        <w:pStyle w:val="Metinstil"/>
        <w:tabs>
          <w:tab w:val="center" w:pos="5103"/>
        </w:tabs>
        <w:suppressAutoHyphens/>
        <w:spacing w:line="240" w:lineRule="auto"/>
        <w:ind w:left="0" w:firstLine="851"/>
        <w:rPr>
          <w:rFonts w:ascii="Arial" w:hAnsi="Arial" w:cs="Arial"/>
          <w:spacing w:val="24"/>
          <w:sz w:val="18"/>
          <w:szCs w:val="18"/>
        </w:rPr>
      </w:pP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 Ramazan Kerim Özkan </w:t>
      </w:r>
      <w:r w:rsidRPr="00094826">
        <w:rPr>
          <w:rFonts w:ascii="Arial" w:hAnsi="Arial" w:cs="Arial"/>
          <w:spacing w:val="24"/>
          <w:sz w:val="18"/>
          <w:szCs w:val="18"/>
        </w:rPr>
        <w:tab/>
        <w:t>(Burdur)</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 Kadir Gökmen Öğüt </w:t>
      </w:r>
      <w:r w:rsidRPr="00094826">
        <w:rPr>
          <w:rFonts w:ascii="Arial" w:hAnsi="Arial" w:cs="Arial"/>
          <w:spacing w:val="24"/>
          <w:sz w:val="18"/>
          <w:szCs w:val="18"/>
        </w:rPr>
        <w:tab/>
        <w:t>(İstanbul)</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3) Durdu </w:t>
      </w:r>
      <w:proofErr w:type="spellStart"/>
      <w:r w:rsidRPr="00094826">
        <w:rPr>
          <w:rFonts w:ascii="Arial" w:hAnsi="Arial" w:cs="Arial"/>
          <w:spacing w:val="24"/>
          <w:sz w:val="18"/>
          <w:szCs w:val="18"/>
        </w:rPr>
        <w:t>Özbolat</w:t>
      </w:r>
      <w:proofErr w:type="spellEnd"/>
      <w:r w:rsidRPr="00094826">
        <w:rPr>
          <w:rFonts w:ascii="Arial" w:hAnsi="Arial" w:cs="Arial"/>
          <w:spacing w:val="24"/>
          <w:sz w:val="18"/>
          <w:szCs w:val="18"/>
        </w:rPr>
        <w:t xml:space="preserve"> </w:t>
      </w:r>
      <w:r w:rsidRPr="00094826">
        <w:rPr>
          <w:rFonts w:ascii="Arial" w:hAnsi="Arial" w:cs="Arial"/>
          <w:spacing w:val="24"/>
          <w:sz w:val="18"/>
          <w:szCs w:val="18"/>
        </w:rPr>
        <w:tab/>
        <w:t>(Kahramanmaraş)</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4) 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w:t>
      </w:r>
      <w:r w:rsidRPr="00094826">
        <w:rPr>
          <w:rFonts w:ascii="Arial" w:hAnsi="Arial" w:cs="Arial"/>
          <w:spacing w:val="24"/>
          <w:sz w:val="18"/>
          <w:szCs w:val="18"/>
        </w:rPr>
        <w:tab/>
        <w:t>(Malatya)</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5) Gürkut Acar </w:t>
      </w:r>
      <w:r w:rsidRPr="00094826">
        <w:rPr>
          <w:rFonts w:ascii="Arial" w:hAnsi="Arial" w:cs="Arial"/>
          <w:spacing w:val="24"/>
          <w:sz w:val="18"/>
          <w:szCs w:val="18"/>
        </w:rPr>
        <w:tab/>
        <w:t>(Antalya)</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6) Hülya Güven </w:t>
      </w:r>
      <w:r w:rsidRPr="00094826">
        <w:rPr>
          <w:rFonts w:ascii="Arial" w:hAnsi="Arial" w:cs="Arial"/>
          <w:spacing w:val="24"/>
          <w:sz w:val="18"/>
          <w:szCs w:val="18"/>
        </w:rPr>
        <w:tab/>
        <w:t>(İzmir)</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7) Ayşe Nedret Akova </w:t>
      </w:r>
      <w:r w:rsidRPr="00094826">
        <w:rPr>
          <w:rFonts w:ascii="Arial" w:hAnsi="Arial" w:cs="Arial"/>
          <w:spacing w:val="24"/>
          <w:sz w:val="18"/>
          <w:szCs w:val="18"/>
        </w:rPr>
        <w:tab/>
        <w:t>(Balıkesir)</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8) Sabahat </w:t>
      </w:r>
      <w:proofErr w:type="spellStart"/>
      <w:r w:rsidRPr="00094826">
        <w:rPr>
          <w:rFonts w:ascii="Arial" w:hAnsi="Arial" w:cs="Arial"/>
          <w:spacing w:val="24"/>
          <w:sz w:val="18"/>
          <w:szCs w:val="18"/>
        </w:rPr>
        <w:t>Akkiray</w:t>
      </w:r>
      <w:proofErr w:type="spellEnd"/>
      <w:r w:rsidRPr="00094826">
        <w:rPr>
          <w:rFonts w:ascii="Arial" w:hAnsi="Arial" w:cs="Arial"/>
          <w:spacing w:val="24"/>
          <w:sz w:val="18"/>
          <w:szCs w:val="18"/>
        </w:rPr>
        <w:t xml:space="preserve"> </w:t>
      </w:r>
      <w:r w:rsidRPr="00094826">
        <w:rPr>
          <w:rFonts w:ascii="Arial" w:hAnsi="Arial" w:cs="Arial"/>
          <w:spacing w:val="24"/>
          <w:sz w:val="18"/>
          <w:szCs w:val="18"/>
        </w:rPr>
        <w:tab/>
        <w:t>(İstanbul)</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9) Aylin </w:t>
      </w:r>
      <w:proofErr w:type="spellStart"/>
      <w:r w:rsidRPr="00094826">
        <w:rPr>
          <w:rFonts w:ascii="Arial" w:hAnsi="Arial" w:cs="Arial"/>
          <w:spacing w:val="24"/>
          <w:sz w:val="18"/>
          <w:szCs w:val="18"/>
        </w:rPr>
        <w:t>Nazlıaka</w:t>
      </w:r>
      <w:proofErr w:type="spellEnd"/>
      <w:r w:rsidRPr="00094826">
        <w:rPr>
          <w:rFonts w:ascii="Arial" w:hAnsi="Arial" w:cs="Arial"/>
          <w:spacing w:val="24"/>
          <w:sz w:val="18"/>
          <w:szCs w:val="18"/>
        </w:rPr>
        <w:tab/>
        <w:t>(Ankara)</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10) Engin Altay </w:t>
      </w:r>
      <w:r w:rsidRPr="00094826">
        <w:rPr>
          <w:rFonts w:ascii="Arial" w:hAnsi="Arial" w:cs="Arial"/>
          <w:spacing w:val="24"/>
          <w:sz w:val="18"/>
          <w:szCs w:val="18"/>
        </w:rPr>
        <w:tab/>
        <w:t>(Sinop)</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11) Ali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w:t>
      </w:r>
      <w:r w:rsidRPr="00094826">
        <w:rPr>
          <w:rFonts w:ascii="Arial" w:hAnsi="Arial" w:cs="Arial"/>
          <w:spacing w:val="24"/>
          <w:sz w:val="18"/>
          <w:szCs w:val="18"/>
        </w:rPr>
        <w:tab/>
        <w:t>(Gaziantep)</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12) Ali Haydar Öner </w:t>
      </w:r>
      <w:r w:rsidRPr="00094826">
        <w:rPr>
          <w:rFonts w:ascii="Arial" w:hAnsi="Arial" w:cs="Arial"/>
          <w:spacing w:val="24"/>
          <w:sz w:val="18"/>
          <w:szCs w:val="18"/>
        </w:rPr>
        <w:tab/>
        <w:t>(Isparta)</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13) İhsan </w:t>
      </w:r>
      <w:proofErr w:type="spellStart"/>
      <w:r w:rsidRPr="00094826">
        <w:rPr>
          <w:rFonts w:ascii="Arial" w:hAnsi="Arial" w:cs="Arial"/>
          <w:spacing w:val="24"/>
          <w:sz w:val="18"/>
          <w:szCs w:val="18"/>
        </w:rPr>
        <w:t>Özkes</w:t>
      </w:r>
      <w:proofErr w:type="spellEnd"/>
      <w:r w:rsidRPr="00094826">
        <w:rPr>
          <w:rFonts w:ascii="Arial" w:hAnsi="Arial" w:cs="Arial"/>
          <w:spacing w:val="24"/>
          <w:sz w:val="18"/>
          <w:szCs w:val="18"/>
        </w:rPr>
        <w:t xml:space="preserve"> </w:t>
      </w:r>
      <w:r w:rsidRPr="00094826">
        <w:rPr>
          <w:rFonts w:ascii="Arial" w:hAnsi="Arial" w:cs="Arial"/>
          <w:spacing w:val="24"/>
          <w:sz w:val="18"/>
          <w:szCs w:val="18"/>
        </w:rPr>
        <w:tab/>
        <w:t>(İstanbul)</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14) Hurşit Güneş </w:t>
      </w:r>
      <w:r w:rsidRPr="00094826">
        <w:rPr>
          <w:rFonts w:ascii="Arial" w:hAnsi="Arial" w:cs="Arial"/>
          <w:spacing w:val="24"/>
          <w:sz w:val="18"/>
          <w:szCs w:val="18"/>
        </w:rPr>
        <w:tab/>
        <w:t>(Kocaeli)</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15) Bülent Tezcan </w:t>
      </w:r>
      <w:r w:rsidRPr="00094826">
        <w:rPr>
          <w:rFonts w:ascii="Arial" w:hAnsi="Arial" w:cs="Arial"/>
          <w:spacing w:val="24"/>
          <w:sz w:val="18"/>
          <w:szCs w:val="18"/>
        </w:rPr>
        <w:tab/>
        <w:t>(Aydın)</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16) Ali Rıza Öztürk </w:t>
      </w:r>
      <w:r w:rsidRPr="00094826">
        <w:rPr>
          <w:rFonts w:ascii="Arial" w:hAnsi="Arial" w:cs="Arial"/>
          <w:spacing w:val="24"/>
          <w:sz w:val="18"/>
          <w:szCs w:val="18"/>
        </w:rPr>
        <w:tab/>
        <w:t>(Mersin)</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17) Mustafa Serdar Soydan </w:t>
      </w:r>
      <w:r w:rsidRPr="00094826">
        <w:rPr>
          <w:rFonts w:ascii="Arial" w:hAnsi="Arial" w:cs="Arial"/>
          <w:spacing w:val="24"/>
          <w:sz w:val="18"/>
          <w:szCs w:val="18"/>
        </w:rPr>
        <w:tab/>
        <w:t>(Çanakkale)</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18) Ali </w:t>
      </w:r>
      <w:proofErr w:type="spellStart"/>
      <w:r w:rsidRPr="00094826">
        <w:rPr>
          <w:rFonts w:ascii="Arial" w:hAnsi="Arial" w:cs="Arial"/>
          <w:spacing w:val="24"/>
          <w:sz w:val="18"/>
          <w:szCs w:val="18"/>
        </w:rPr>
        <w:t>Demirçalı</w:t>
      </w:r>
      <w:proofErr w:type="spellEnd"/>
      <w:r w:rsidRPr="00094826">
        <w:rPr>
          <w:rFonts w:ascii="Arial" w:hAnsi="Arial" w:cs="Arial"/>
          <w:spacing w:val="24"/>
          <w:sz w:val="18"/>
          <w:szCs w:val="18"/>
        </w:rPr>
        <w:t xml:space="preserve"> </w:t>
      </w:r>
      <w:r w:rsidRPr="00094826">
        <w:rPr>
          <w:rFonts w:ascii="Arial" w:hAnsi="Arial" w:cs="Arial"/>
          <w:spacing w:val="24"/>
          <w:sz w:val="18"/>
          <w:szCs w:val="18"/>
        </w:rPr>
        <w:tab/>
        <w:t>(Adana)</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19) Candan Yüceer </w:t>
      </w:r>
      <w:r w:rsidRPr="00094826">
        <w:rPr>
          <w:rFonts w:ascii="Arial" w:hAnsi="Arial" w:cs="Arial"/>
          <w:spacing w:val="24"/>
          <w:sz w:val="18"/>
          <w:szCs w:val="18"/>
        </w:rPr>
        <w:tab/>
        <w:t>(Tekirdağ)</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20) Muharrem Işık </w:t>
      </w:r>
      <w:r w:rsidRPr="00094826">
        <w:rPr>
          <w:rFonts w:ascii="Arial" w:hAnsi="Arial" w:cs="Arial"/>
          <w:spacing w:val="24"/>
          <w:sz w:val="18"/>
          <w:szCs w:val="18"/>
        </w:rPr>
        <w:tab/>
        <w:t>(Erzincan)</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21) Tolga Çandar </w:t>
      </w:r>
      <w:r w:rsidRPr="00094826">
        <w:rPr>
          <w:rFonts w:ascii="Arial" w:hAnsi="Arial" w:cs="Arial"/>
          <w:spacing w:val="24"/>
          <w:sz w:val="18"/>
          <w:szCs w:val="18"/>
        </w:rPr>
        <w:tab/>
        <w:t>(Muğla)</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22) Mehmet Şevki </w:t>
      </w:r>
      <w:proofErr w:type="spellStart"/>
      <w:r w:rsidRPr="00094826">
        <w:rPr>
          <w:rFonts w:ascii="Arial" w:hAnsi="Arial" w:cs="Arial"/>
          <w:spacing w:val="24"/>
          <w:sz w:val="18"/>
          <w:szCs w:val="18"/>
        </w:rPr>
        <w:t>Kulkuloğlu</w:t>
      </w:r>
      <w:proofErr w:type="spellEnd"/>
      <w:r w:rsidRPr="00094826">
        <w:rPr>
          <w:rFonts w:ascii="Arial" w:hAnsi="Arial" w:cs="Arial"/>
          <w:spacing w:val="24"/>
          <w:sz w:val="18"/>
          <w:szCs w:val="18"/>
        </w:rPr>
        <w:t xml:space="preserve"> </w:t>
      </w:r>
      <w:r w:rsidRPr="00094826">
        <w:rPr>
          <w:rFonts w:ascii="Arial" w:hAnsi="Arial" w:cs="Arial"/>
          <w:spacing w:val="24"/>
          <w:sz w:val="18"/>
          <w:szCs w:val="18"/>
        </w:rPr>
        <w:tab/>
        <w:t>(Kayseri)</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23) Mehmet Şeker </w:t>
      </w:r>
      <w:r w:rsidRPr="00094826">
        <w:rPr>
          <w:rFonts w:ascii="Arial" w:hAnsi="Arial" w:cs="Arial"/>
          <w:spacing w:val="24"/>
          <w:sz w:val="18"/>
          <w:szCs w:val="18"/>
        </w:rPr>
        <w:tab/>
        <w:t>(Gaziantep)</w:t>
      </w:r>
    </w:p>
    <w:p w:rsidRPr="00094826" w:rsidR="005D5ED1" w:rsidP="00094826" w:rsidRDefault="005D5ED1">
      <w:pPr>
        <w:pStyle w:val="Metinstil"/>
        <w:tabs>
          <w:tab w:val="left" w:pos="7371"/>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24) Erdal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ab/>
        <w:t>(İzmir)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Gerekçe: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Türkiye, nüfusunun sürekli artış göstermesi nedeniyle daha fazla bir nüfusu barındırmak ve beslemek zorunda olduğundan, gıda güvenliğinin sağlanması en temel gereksinim olarak ortaya çıkmaktadır. Tohum üretim zincirinde yer alan faktörlerden yetiştirme tekniği, hasat, işleme, muhafaza ve kalite kontrollerinin tam olarak uygulanmadığı görülmektedir. Yetiştirme tekniği açısından tohumluk üreten özel kuruluşlarda sorunlarla karşılaşılmamaktadır.  Ancak  üretimin  daha  fazla yapıldığı türlerde ve çiftçi seralarında da üretim yapılıyor olması bazı dezavantajları da beraberinde getirmektedir.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Tohumculuk sektöründe bir kanun ve çok sayıda yönetmelik ve mevzuat uygulaması yapılmaktadır. Gerek Dünya Ticaret Örgütünün uyguladığı dünya ticaretinin daha çok serbestleştirilmesi politikası, gerekse Uluslararası Tohum Federasyonunun ticarette koyduğu kuralların uygulanması sırasında başta zirai karantina olmak üzere, tohumculukla ilgili uygulanan politikalar tohumculuğun gelişmesini teşvik edecek ve destekleyecek durumda değildir.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Tohumculukta destek sistemi faydalı olmaktadır. Desteklerin stratejik ürünlerde, sertifikalı tohumluk kullanımının yaygınlaştırılmasında bir tedbir olarak kullanılmasına devam edilmesi önem arz etmektedir. Destekten faydalanacak olan özel sektör kuruluşlarının belirli kriterlere sahip olması, daha titiz bir şekilde kontrol edilmelidir. Tarımsal üretimde kaliteli tohum kullanılması, hem tarımsal işletmeler hem de bölge ve ülke ekonomileri açısından önemli faydalar sağlamaktadır. Türkiye zengin bir tarım potansiyeline sahip olmasına rağmen, bazı temel bitkisel ürünlerde bile kendi kendine yeterli olma özelliğini korumakta zorlanmaktadır. Gelecek yıllarda en azından nüfus ve talep veya talep artışına paralel ilerlemeler gerçekleştirmesi için verim yönünden olduğu kadar ürün kalitesi yönünden de rekabet gücü yüksek bitkilerin yetiştirilmesi zorunlu hale gelmektedir. Bu nedenle;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Türkiye tarımının yapması gereken atılımları gerçekleştirebilmesi için tohumluk ve tohumculuk endüstrisine daha çok önem verilmesi kaçınılmazdır. Tohumculuk sektöründe, Türkiye'nin büyük tarım potansiyeli, alternatif ürünleri ve tohumculuk için uygun ekolojik şartları ve bölgesel konumun elverişliliğine karşın verim azalmaktadır. Sürekli dışarıdan tohum ithal etmek yerine yeni çeşit geliştirmek için araştırma ve geliştirmeye yönelik çalışmalar yapılması gereklidir. Ekim zamanı ve kullanılan yöntemlerin doğru seçilmemesi, çeşit ve tohumluk seçimindeki hatalar ve yöresel yetiştirme tekniklerinin ortaya konulmaması tohumluktaki verimsizliğe yol açmaktadır. Sertifikalı tohum fiyatlarının yüksekliği çiftçinin kaliteli üretim yapmasını engellemekte, çiftçilerimizin sertifikalı tohumluk kullanım oranlarının artırılmaması nedeniyle de, üretimden beklenen verim alınamamaktadır. Yerli tohumculuk endüstrisi geliştirilebilir, bu konuda dışa bağımlılık azaltılabilir, yerli üretim teknolojisi ihtiyaca cevap verebilecek hâle getirilebilirse, tohumculuk sektörü ile ilgili verimlilik de artacaktır.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Türkiye'nin ekilebilen alanlarını, genişletmek mümkün görünmediğine göre bu alanlardan elde edilecek ürünün artırılmasında birinci faktörün kaliteli tohumluk olduğu kaçınılmazdır. Büyük bir tarımsal potansiyele sahip olan Türkiye ihracatının düşük olması; yasal ve bürokratik engellerin fazla olduğunu, sertifikalı tohum kullanımında gerekli eğitim, yayım çalışmalarına gereken önemin verilmediğini göstermektedir. Tohumculuk sektörünün dış ticarete olan katkısı hesaplanırken büyük kısmı ithal tohumdan elde edilen bitkisel ürün özellikle yaş sebze, konserve ve dondurulmuş sebze ihracatından elde edilen yıllık dış satım gelirinin dikkate alınması gerekir. Ancak burada </w:t>
      </w:r>
      <w:proofErr w:type="spellStart"/>
      <w:r w:rsidRPr="00094826">
        <w:rPr>
          <w:rFonts w:ascii="Arial" w:hAnsi="Arial" w:cs="Arial"/>
          <w:spacing w:val="24"/>
          <w:sz w:val="18"/>
          <w:szCs w:val="18"/>
        </w:rPr>
        <w:t>ükemizin</w:t>
      </w:r>
      <w:proofErr w:type="spellEnd"/>
      <w:r w:rsidRPr="00094826">
        <w:rPr>
          <w:rFonts w:ascii="Arial" w:hAnsi="Arial" w:cs="Arial"/>
          <w:spacing w:val="24"/>
          <w:sz w:val="18"/>
          <w:szCs w:val="18"/>
        </w:rPr>
        <w:t xml:space="preserve"> bitkisel üretim potansiyeline rağmen mevcut tohum pazarı iç talep yetersizliğinden dolayı düşüktür. Bu nedenle tohumculukla ilgili politikalar belirlenirken Türkiye'nin bitkisel üretimi için gerekli tohumlukların yanı sıra dış satıma yönelik tohumlukların üretilmesi hedeflenmelidir.</w:t>
      </w:r>
    </w:p>
    <w:p w:rsidRPr="00094826" w:rsidR="00EE2B7C" w:rsidP="00094826" w:rsidRDefault="00EE2B7C">
      <w:pPr>
        <w:tabs>
          <w:tab w:val="center" w:pos="5100"/>
        </w:tabs>
        <w:ind w:left="80" w:right="60" w:firstLine="760"/>
        <w:jc w:val="both"/>
        <w:rPr>
          <w:bCs/>
          <w:sz w:val="18"/>
          <w:szCs w:val="18"/>
        </w:rPr>
      </w:pPr>
      <w:r w:rsidRPr="00094826">
        <w:rPr>
          <w:bCs/>
          <w:sz w:val="18"/>
          <w:szCs w:val="18"/>
        </w:rPr>
        <w:t xml:space="preserve">3.- Uşak Milletvekili Dilek </w:t>
      </w:r>
      <w:proofErr w:type="spellStart"/>
      <w:r w:rsidRPr="00094826">
        <w:rPr>
          <w:bCs/>
          <w:sz w:val="18"/>
          <w:szCs w:val="18"/>
        </w:rPr>
        <w:t>Akagün</w:t>
      </w:r>
      <w:proofErr w:type="spellEnd"/>
      <w:r w:rsidRPr="00094826">
        <w:rPr>
          <w:bCs/>
          <w:sz w:val="18"/>
          <w:szCs w:val="18"/>
        </w:rPr>
        <w:t xml:space="preserve"> Yılmaz ve 24 milletvekilinin, ASELSAN'da çalışan 5 mühendisin şüpheli ölümlerinin, ölümlerin arkasındaki gerçeklerin ve iddiaların araştırılarak alınması gereken önlemlerin belirlenmesi amacıyla Meclis araştırması açı</w:t>
      </w:r>
      <w:r w:rsidRPr="00094826">
        <w:rPr>
          <w:bCs/>
          <w:sz w:val="18"/>
          <w:szCs w:val="18"/>
        </w:rPr>
        <w:t>l</w:t>
      </w:r>
      <w:r w:rsidRPr="00094826">
        <w:rPr>
          <w:bCs/>
          <w:sz w:val="18"/>
          <w:szCs w:val="18"/>
        </w:rPr>
        <w:t>masına ilişkin önergesi (10/405)</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ind w:hanging="40"/>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Aselsan'da çalışan mühendislerden Hüseyin </w:t>
      </w:r>
      <w:proofErr w:type="spellStart"/>
      <w:r w:rsidRPr="00094826">
        <w:rPr>
          <w:rFonts w:ascii="Arial" w:hAnsi="Arial" w:cs="Arial"/>
          <w:spacing w:val="24"/>
          <w:sz w:val="18"/>
          <w:szCs w:val="18"/>
        </w:rPr>
        <w:t>Başbilen</w:t>
      </w:r>
      <w:proofErr w:type="spellEnd"/>
      <w:r w:rsidRPr="00094826">
        <w:rPr>
          <w:rFonts w:ascii="Arial" w:hAnsi="Arial" w:cs="Arial"/>
          <w:spacing w:val="24"/>
          <w:sz w:val="18"/>
          <w:szCs w:val="18"/>
        </w:rPr>
        <w:t xml:space="preserve"> 7 Ağustos 2006 tarihinde boğazı ve bileği kesilerek aracının içinde ölü bulundu. Halim Ünsem Ünal 16 Ocak 2007 tarihinde başına tek kurşunla ateş edilmiş olarak ölü bulundu. Evrim </w:t>
      </w:r>
      <w:proofErr w:type="spellStart"/>
      <w:r w:rsidRPr="00094826">
        <w:rPr>
          <w:rFonts w:ascii="Arial" w:hAnsi="Arial" w:cs="Arial"/>
          <w:spacing w:val="24"/>
          <w:sz w:val="18"/>
          <w:szCs w:val="18"/>
        </w:rPr>
        <w:t>Yançeken</w:t>
      </w:r>
      <w:proofErr w:type="spellEnd"/>
      <w:r w:rsidRPr="00094826">
        <w:rPr>
          <w:rFonts w:ascii="Arial" w:hAnsi="Arial" w:cs="Arial"/>
          <w:spacing w:val="24"/>
          <w:sz w:val="18"/>
          <w:szCs w:val="18"/>
        </w:rPr>
        <w:t xml:space="preserve"> 24 Ocak 2007 tarihinde 6. kattaki evinden düşerek can verdi. Burhaneddin Volkan 9 Ekim 2007 tarihinde askerlik görevini yaptığı Ankara Bando Okul Komutanlığında nöbet sırasında şüpheli bir şekilde öldü. Zafer Oluk 5.5.2008 tarihinde askerî görevini yaptığı birlikte trafo bakımı sırasında elektrik çarpması sonucunda öldü.</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Ölen bu genç insanların tümünün ortak özellikleri çok başarılı olmaları ve Aselsan'da stratejik nitelikli askeri projeler üzerinde çalışıyor olmalarıydı. Bu genç mühendislerin ölümleri tümüyle şüpheli olmasına rağmen önce Savcılıklar tarafından takipsizlik kararı verildi. Ancak son dönemde Hüseyin </w:t>
      </w:r>
      <w:proofErr w:type="spellStart"/>
      <w:r w:rsidRPr="00094826">
        <w:rPr>
          <w:rFonts w:ascii="Arial" w:hAnsi="Arial" w:cs="Arial"/>
          <w:spacing w:val="24"/>
          <w:sz w:val="18"/>
          <w:szCs w:val="18"/>
        </w:rPr>
        <w:t>Başbilen'in</w:t>
      </w:r>
      <w:proofErr w:type="spellEnd"/>
      <w:r w:rsidRPr="00094826">
        <w:rPr>
          <w:rFonts w:ascii="Arial" w:hAnsi="Arial" w:cs="Arial"/>
          <w:spacing w:val="24"/>
          <w:sz w:val="18"/>
          <w:szCs w:val="18"/>
        </w:rPr>
        <w:t xml:space="preserve"> Babasının başvurusu sonucunda Ankara Cumhuriyet Başsavcılığı tarafından Hüseyin </w:t>
      </w:r>
      <w:proofErr w:type="spellStart"/>
      <w:r w:rsidRPr="00094826">
        <w:rPr>
          <w:rFonts w:ascii="Arial" w:hAnsi="Arial" w:cs="Arial"/>
          <w:spacing w:val="24"/>
          <w:sz w:val="18"/>
          <w:szCs w:val="18"/>
        </w:rPr>
        <w:t>Başbilen'in</w:t>
      </w:r>
      <w:proofErr w:type="spellEnd"/>
      <w:r w:rsidRPr="00094826">
        <w:rPr>
          <w:rFonts w:ascii="Arial" w:hAnsi="Arial" w:cs="Arial"/>
          <w:spacing w:val="24"/>
          <w:sz w:val="18"/>
          <w:szCs w:val="18"/>
        </w:rPr>
        <w:t xml:space="preserve"> ölümüne dair yeniden soruşturma başlatıldı.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Ankara Cumhuriyet Başsavcılığı tarafından Hüseyin </w:t>
      </w:r>
      <w:proofErr w:type="spellStart"/>
      <w:r w:rsidRPr="00094826">
        <w:rPr>
          <w:rFonts w:ascii="Arial" w:hAnsi="Arial" w:cs="Arial"/>
          <w:spacing w:val="24"/>
          <w:sz w:val="18"/>
          <w:szCs w:val="18"/>
        </w:rPr>
        <w:t>Başbilen'in</w:t>
      </w:r>
      <w:proofErr w:type="spellEnd"/>
      <w:r w:rsidRPr="00094826">
        <w:rPr>
          <w:rFonts w:ascii="Arial" w:hAnsi="Arial" w:cs="Arial"/>
          <w:spacing w:val="24"/>
          <w:sz w:val="18"/>
          <w:szCs w:val="18"/>
        </w:rPr>
        <w:t xml:space="preserve"> ölümüne ilişkin başlatılan soruşturma dosyasında ilk alınan Adli Tıp raporunda 10 üyeden 7 si intihar, 3 ü cinayet derken ve boğazındaki </w:t>
      </w:r>
      <w:smartTag w:uri="urn:schemas-microsoft-com:office:smarttags" w:element="metricconverter">
        <w:smartTagPr>
          <w:attr w:name="ProductID" w:val="20 cm"/>
        </w:smartTagPr>
        <w:r w:rsidRPr="00094826">
          <w:rPr>
            <w:rFonts w:ascii="Arial" w:hAnsi="Arial" w:cs="Arial"/>
            <w:spacing w:val="24"/>
            <w:sz w:val="18"/>
            <w:szCs w:val="18"/>
          </w:rPr>
          <w:t>20 cm</w:t>
        </w:r>
      </w:smartTag>
      <w:r w:rsidRPr="00094826">
        <w:rPr>
          <w:rFonts w:ascii="Arial" w:hAnsi="Arial" w:cs="Arial"/>
          <w:spacing w:val="24"/>
          <w:sz w:val="18"/>
          <w:szCs w:val="18"/>
        </w:rPr>
        <w:t xml:space="preserve"> </w:t>
      </w:r>
      <w:proofErr w:type="spellStart"/>
      <w:r w:rsidRPr="00094826">
        <w:rPr>
          <w:rFonts w:ascii="Arial" w:hAnsi="Arial" w:cs="Arial"/>
          <w:spacing w:val="24"/>
          <w:sz w:val="18"/>
          <w:szCs w:val="18"/>
        </w:rPr>
        <w:t>lik</w:t>
      </w:r>
      <w:proofErr w:type="spellEnd"/>
      <w:r w:rsidRPr="00094826">
        <w:rPr>
          <w:rFonts w:ascii="Arial" w:hAnsi="Arial" w:cs="Arial"/>
          <w:spacing w:val="24"/>
          <w:sz w:val="18"/>
          <w:szCs w:val="18"/>
        </w:rPr>
        <w:t xml:space="preserve"> kesi 2-</w:t>
      </w:r>
      <w:smartTag w:uri="urn:schemas-microsoft-com:office:smarttags" w:element="metricconverter">
        <w:smartTagPr>
          <w:attr w:name="ProductID" w:val="3 cm"/>
        </w:smartTagPr>
        <w:r w:rsidRPr="00094826">
          <w:rPr>
            <w:rFonts w:ascii="Arial" w:hAnsi="Arial" w:cs="Arial"/>
            <w:spacing w:val="24"/>
            <w:sz w:val="18"/>
            <w:szCs w:val="18"/>
          </w:rPr>
          <w:t>3 cm</w:t>
        </w:r>
      </w:smartTag>
      <w:r w:rsidRPr="00094826">
        <w:rPr>
          <w:rFonts w:ascii="Arial" w:hAnsi="Arial" w:cs="Arial"/>
          <w:spacing w:val="24"/>
          <w:sz w:val="18"/>
          <w:szCs w:val="18"/>
        </w:rPr>
        <w:t xml:space="preserve"> olarak gösterilirken, daha sonra alınan bilirkişi raporunda ölümün kesinlikle cinayet olduğu saptandı. Bilirkişi raporunda </w:t>
      </w:r>
      <w:proofErr w:type="spellStart"/>
      <w:r w:rsidRPr="00094826">
        <w:rPr>
          <w:rFonts w:ascii="Arial" w:hAnsi="Arial" w:cs="Arial"/>
          <w:spacing w:val="24"/>
          <w:sz w:val="18"/>
          <w:szCs w:val="18"/>
        </w:rPr>
        <w:t>Başbilen'in</w:t>
      </w:r>
      <w:proofErr w:type="spellEnd"/>
      <w:r w:rsidRPr="00094826">
        <w:rPr>
          <w:rFonts w:ascii="Arial" w:hAnsi="Arial" w:cs="Arial"/>
          <w:spacing w:val="24"/>
          <w:sz w:val="18"/>
          <w:szCs w:val="18"/>
        </w:rPr>
        <w:t xml:space="preserve"> aracının içinde başka kişilere ait parmak izlerinin de bulunduğu, çantasının sonradan arabaya konduğu ve çalıştığı projeye ait belgelerin çantasından alınmış olduğu belirtildi. Hatta intiharına dair bıraktığı mektubun önce bilgisayarında denmesine rağmen, bilgisayarında bulunmadığı, ilk incelemeyi yapan soruşturma ekibi tarafından çantasındaki </w:t>
      </w:r>
      <w:proofErr w:type="spellStart"/>
      <w:r w:rsidRPr="00094826">
        <w:rPr>
          <w:rFonts w:ascii="Arial" w:hAnsi="Arial" w:cs="Arial"/>
          <w:spacing w:val="24"/>
          <w:sz w:val="18"/>
          <w:szCs w:val="18"/>
        </w:rPr>
        <w:t>flash</w:t>
      </w:r>
      <w:proofErr w:type="spellEnd"/>
      <w:r w:rsidRPr="00094826">
        <w:rPr>
          <w:rFonts w:ascii="Arial" w:hAnsi="Arial" w:cs="Arial"/>
          <w:spacing w:val="24"/>
          <w:sz w:val="18"/>
          <w:szCs w:val="18"/>
        </w:rPr>
        <w:t xml:space="preserve"> bellekte bu mektubun olduğu belirtilmesine rağmen, </w:t>
      </w:r>
      <w:proofErr w:type="spellStart"/>
      <w:r w:rsidRPr="00094826">
        <w:rPr>
          <w:rFonts w:ascii="Arial" w:hAnsi="Arial" w:cs="Arial"/>
          <w:spacing w:val="24"/>
          <w:sz w:val="18"/>
          <w:szCs w:val="18"/>
        </w:rPr>
        <w:t>flash</w:t>
      </w:r>
      <w:proofErr w:type="spellEnd"/>
      <w:r w:rsidRPr="00094826">
        <w:rPr>
          <w:rFonts w:ascii="Arial" w:hAnsi="Arial" w:cs="Arial"/>
          <w:spacing w:val="24"/>
          <w:sz w:val="18"/>
          <w:szCs w:val="18"/>
        </w:rPr>
        <w:t xml:space="preserve"> belleğin de çantasında olmadığı anlaşıldı.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Şüpheli bir şekilde ölen Hüseyin </w:t>
      </w:r>
      <w:proofErr w:type="spellStart"/>
      <w:r w:rsidRPr="00094826">
        <w:rPr>
          <w:rFonts w:ascii="Arial" w:hAnsi="Arial" w:cs="Arial"/>
          <w:spacing w:val="24"/>
          <w:sz w:val="18"/>
          <w:szCs w:val="18"/>
        </w:rPr>
        <w:t>Başbilen'in</w:t>
      </w:r>
      <w:proofErr w:type="spellEnd"/>
      <w:r w:rsidRPr="00094826">
        <w:rPr>
          <w:rFonts w:ascii="Arial" w:hAnsi="Arial" w:cs="Arial"/>
          <w:spacing w:val="24"/>
          <w:sz w:val="18"/>
          <w:szCs w:val="18"/>
        </w:rPr>
        <w:t xml:space="preserve"> Milli tank projesinde görev aldığı, bu çalışmanın ise Türkiye'nin savaş teknolojisinde dışa bağımlılığını ortadan kaldıracak nitelikte bir çalışma olduğu, öldüğü gün bu konuda bir sunum yapacağı belirtildiği gibi </w:t>
      </w:r>
      <w:proofErr w:type="spellStart"/>
      <w:r w:rsidRPr="00094826">
        <w:rPr>
          <w:rFonts w:ascii="Arial" w:hAnsi="Arial" w:cs="Arial"/>
          <w:spacing w:val="24"/>
          <w:sz w:val="18"/>
          <w:szCs w:val="18"/>
        </w:rPr>
        <w:t>Başbilen'in</w:t>
      </w:r>
      <w:proofErr w:type="spellEnd"/>
      <w:r w:rsidRPr="00094826">
        <w:rPr>
          <w:rFonts w:ascii="Arial" w:hAnsi="Arial" w:cs="Arial"/>
          <w:spacing w:val="24"/>
          <w:sz w:val="18"/>
          <w:szCs w:val="18"/>
        </w:rPr>
        <w:t xml:space="preserve"> F-16 savaş uçaklarının sinyal kırıcı sisteminde de çalıştığı bilinmektedir.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Yine şüpheli bir şekilde ölen Halim Ünsem Ünal ve Evrim </w:t>
      </w:r>
      <w:proofErr w:type="spellStart"/>
      <w:r w:rsidRPr="00094826">
        <w:rPr>
          <w:rFonts w:ascii="Arial" w:hAnsi="Arial" w:cs="Arial"/>
          <w:spacing w:val="24"/>
          <w:sz w:val="18"/>
          <w:szCs w:val="18"/>
        </w:rPr>
        <w:t>Yançeken'in</w:t>
      </w:r>
      <w:proofErr w:type="spellEnd"/>
      <w:r w:rsidRPr="00094826">
        <w:rPr>
          <w:rFonts w:ascii="Arial" w:hAnsi="Arial" w:cs="Arial"/>
          <w:spacing w:val="24"/>
          <w:sz w:val="18"/>
          <w:szCs w:val="18"/>
        </w:rPr>
        <w:t xml:space="preserve"> de Hüseyin </w:t>
      </w:r>
      <w:proofErr w:type="spellStart"/>
      <w:r w:rsidRPr="00094826">
        <w:rPr>
          <w:rFonts w:ascii="Arial" w:hAnsi="Arial" w:cs="Arial"/>
          <w:spacing w:val="24"/>
          <w:sz w:val="18"/>
          <w:szCs w:val="18"/>
        </w:rPr>
        <w:t>Başbilen</w:t>
      </w:r>
      <w:proofErr w:type="spellEnd"/>
      <w:r w:rsidRPr="00094826">
        <w:rPr>
          <w:rFonts w:ascii="Arial" w:hAnsi="Arial" w:cs="Arial"/>
          <w:spacing w:val="24"/>
          <w:sz w:val="18"/>
          <w:szCs w:val="18"/>
        </w:rPr>
        <w:t xml:space="preserve"> gibi şifre çözümü konusunda uzman oldukları, uçak tanıma sistemlerinin millileştirilmesi, ABD güdümlü elektronik kontrol sistemlerinin kontrol dışı bırakılması çalışmalarını yaptıkları ve bu proje üzerinde çalışırken öldükleri belirtilmektedir.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Aynı şekilde Aselsan'da stratejik nitelikli askeri projeler üzerinde çalışan Burhaneddin Volkan ve Zafer Oluk'un da ölümlerinin şüpheli olduğu kamuoyunda dillendirilmektedir.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Aselsan'da stratejik nitelikli askeri proje ve araştırmalar üzerinde çalışan 5 genç mühendisin </w:t>
      </w:r>
      <w:proofErr w:type="spellStart"/>
      <w:r w:rsidRPr="00094826">
        <w:rPr>
          <w:rFonts w:ascii="Arial" w:hAnsi="Arial" w:cs="Arial"/>
          <w:spacing w:val="24"/>
          <w:sz w:val="18"/>
          <w:szCs w:val="18"/>
        </w:rPr>
        <w:t>ardarda</w:t>
      </w:r>
      <w:proofErr w:type="spellEnd"/>
      <w:r w:rsidRPr="00094826">
        <w:rPr>
          <w:rFonts w:ascii="Arial" w:hAnsi="Arial" w:cs="Arial"/>
          <w:spacing w:val="24"/>
          <w:sz w:val="18"/>
          <w:szCs w:val="18"/>
        </w:rPr>
        <w:t xml:space="preserve"> şüpheli bir şekilde ölmeleri bir tesadüf olamaz. Bu ölümlerin tesadüf olmadığı Hüseyin </w:t>
      </w:r>
      <w:proofErr w:type="spellStart"/>
      <w:r w:rsidRPr="00094826">
        <w:rPr>
          <w:rFonts w:ascii="Arial" w:hAnsi="Arial" w:cs="Arial"/>
          <w:spacing w:val="24"/>
          <w:sz w:val="18"/>
          <w:szCs w:val="18"/>
        </w:rPr>
        <w:t>Başbilen'in</w:t>
      </w:r>
      <w:proofErr w:type="spellEnd"/>
      <w:r w:rsidRPr="00094826">
        <w:rPr>
          <w:rFonts w:ascii="Arial" w:hAnsi="Arial" w:cs="Arial"/>
          <w:spacing w:val="24"/>
          <w:sz w:val="18"/>
          <w:szCs w:val="18"/>
        </w:rPr>
        <w:t xml:space="preserve"> ölümünün cinayet olduğuna yönelik bilirkişi raporuyla da anlaşılmıştır.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nedenlerle Aselsan'da çalışan 5 genç mühendisin şüpheli ölümlerinin tüm yönleriyle irdelenmesi, ölümlerin arkasındaki gerçeklerin ve suçluların saptanması, şantaj ve askeri casusluk olduğu iddialarının aydınlatılması ve kamuoyunda bu konularda oluşan soruların yanıtlanması için Anayasanın 98.maddesi ve TBMM içtüzüğünün 104 ve 105.maddeleri uyarınca meclis araştırması açılmasını saygıyla arz ve teklif ederiz. </w:t>
      </w:r>
    </w:p>
    <w:p w:rsidRPr="00094826" w:rsidR="006243FD" w:rsidP="00094826" w:rsidRDefault="006243FD">
      <w:pPr>
        <w:pStyle w:val="Metinstil"/>
        <w:tabs>
          <w:tab w:val="left" w:pos="6237"/>
        </w:tabs>
        <w:suppressAutoHyphens/>
        <w:spacing w:line="240" w:lineRule="auto"/>
        <w:rPr>
          <w:rFonts w:ascii="Arial" w:hAnsi="Arial" w:cs="Arial"/>
          <w:spacing w:val="24"/>
          <w:sz w:val="18"/>
          <w:szCs w:val="18"/>
        </w:rPr>
      </w:pPr>
    </w:p>
    <w:p w:rsidRPr="00094826" w:rsidR="005D5ED1" w:rsidP="00094826" w:rsidRDefault="005D5ED1">
      <w:pPr>
        <w:pStyle w:val="Metinstil"/>
        <w:tabs>
          <w:tab w:val="left" w:pos="6237"/>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 Dilek </w:t>
      </w:r>
      <w:proofErr w:type="spellStart"/>
      <w:r w:rsidRPr="00094826">
        <w:rPr>
          <w:rFonts w:ascii="Arial" w:hAnsi="Arial" w:cs="Arial"/>
          <w:spacing w:val="24"/>
          <w:sz w:val="18"/>
          <w:szCs w:val="18"/>
        </w:rPr>
        <w:t>Akagün</w:t>
      </w:r>
      <w:proofErr w:type="spellEnd"/>
      <w:r w:rsidRPr="00094826">
        <w:rPr>
          <w:rFonts w:ascii="Arial" w:hAnsi="Arial" w:cs="Arial"/>
          <w:spacing w:val="24"/>
          <w:sz w:val="18"/>
          <w:szCs w:val="18"/>
        </w:rPr>
        <w:t xml:space="preserve"> Yılmaz</w:t>
      </w:r>
      <w:r w:rsidRPr="00094826">
        <w:rPr>
          <w:rFonts w:ascii="Arial" w:hAnsi="Arial" w:cs="Arial"/>
          <w:spacing w:val="24"/>
          <w:sz w:val="18"/>
          <w:szCs w:val="18"/>
        </w:rPr>
        <w:tab/>
      </w:r>
      <w:r w:rsidRPr="00094826">
        <w:rPr>
          <w:rFonts w:ascii="Arial" w:hAnsi="Arial" w:cs="Arial"/>
          <w:spacing w:val="24"/>
          <w:sz w:val="18"/>
          <w:szCs w:val="18"/>
        </w:rPr>
        <w:tab/>
        <w:t>(Uşak)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2) Haydar Akar</w:t>
      </w:r>
      <w:r w:rsidRPr="00094826">
        <w:rPr>
          <w:rFonts w:ascii="Arial" w:hAnsi="Arial" w:cs="Arial"/>
          <w:spacing w:val="24"/>
          <w:sz w:val="18"/>
          <w:szCs w:val="18"/>
        </w:rPr>
        <w:tab/>
      </w:r>
      <w:r w:rsidRPr="00094826">
        <w:rPr>
          <w:rFonts w:ascii="Arial" w:hAnsi="Arial" w:cs="Arial"/>
          <w:spacing w:val="24"/>
          <w:sz w:val="18"/>
          <w:szCs w:val="18"/>
        </w:rPr>
        <w:tab/>
        <w:t>(Kocaeli)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 Mehmet Volkan Canalioğlu</w:t>
      </w:r>
      <w:r w:rsidRPr="00094826">
        <w:rPr>
          <w:rFonts w:ascii="Arial" w:hAnsi="Arial" w:cs="Arial"/>
          <w:spacing w:val="24"/>
          <w:sz w:val="18"/>
          <w:szCs w:val="18"/>
        </w:rPr>
        <w:tab/>
      </w:r>
      <w:r w:rsidRPr="00094826">
        <w:rPr>
          <w:rFonts w:ascii="Arial" w:hAnsi="Arial" w:cs="Arial"/>
          <w:spacing w:val="24"/>
          <w:sz w:val="18"/>
          <w:szCs w:val="18"/>
        </w:rPr>
        <w:tab/>
        <w:t>(Trabzon)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4) Ferit Mevlüt Aslanoğlu</w:t>
      </w:r>
      <w:r w:rsidRPr="00094826">
        <w:rPr>
          <w:rFonts w:ascii="Arial" w:hAnsi="Arial" w:cs="Arial"/>
          <w:spacing w:val="24"/>
          <w:sz w:val="18"/>
          <w:szCs w:val="18"/>
        </w:rPr>
        <w:tab/>
      </w:r>
      <w:r w:rsidRPr="00094826">
        <w:rPr>
          <w:rFonts w:ascii="Arial" w:hAnsi="Arial" w:cs="Arial"/>
          <w:spacing w:val="24"/>
          <w:sz w:val="18"/>
          <w:szCs w:val="18"/>
        </w:rPr>
        <w:tab/>
        <w:t>(İstanbul)</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5) Bülent Kuşoğlu</w:t>
      </w:r>
      <w:r w:rsidRPr="00094826">
        <w:rPr>
          <w:rFonts w:ascii="Arial" w:hAnsi="Arial" w:cs="Arial"/>
          <w:spacing w:val="24"/>
          <w:sz w:val="18"/>
          <w:szCs w:val="18"/>
        </w:rPr>
        <w:tab/>
      </w:r>
      <w:r w:rsidRPr="00094826">
        <w:rPr>
          <w:rFonts w:ascii="Arial" w:hAnsi="Arial" w:cs="Arial"/>
          <w:spacing w:val="24"/>
          <w:sz w:val="18"/>
          <w:szCs w:val="18"/>
        </w:rPr>
        <w:tab/>
        <w:t>(Ankara)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6) Celal Dinçer</w:t>
      </w:r>
      <w:r w:rsidRPr="00094826">
        <w:rPr>
          <w:rFonts w:ascii="Arial" w:hAnsi="Arial" w:cs="Arial"/>
          <w:spacing w:val="24"/>
          <w:sz w:val="18"/>
          <w:szCs w:val="18"/>
        </w:rPr>
        <w:tab/>
      </w:r>
      <w:r w:rsidRPr="00094826">
        <w:rPr>
          <w:rFonts w:ascii="Arial" w:hAnsi="Arial" w:cs="Arial"/>
          <w:spacing w:val="24"/>
          <w:sz w:val="18"/>
          <w:szCs w:val="18"/>
        </w:rPr>
        <w:tab/>
        <w:t>(İstanbul)</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7) Ali Özgündüz</w:t>
      </w:r>
      <w:r w:rsidRPr="00094826">
        <w:rPr>
          <w:rFonts w:ascii="Arial" w:hAnsi="Arial" w:cs="Arial"/>
          <w:spacing w:val="24"/>
          <w:sz w:val="18"/>
          <w:szCs w:val="18"/>
        </w:rPr>
        <w:tab/>
      </w:r>
      <w:r w:rsidRPr="00094826">
        <w:rPr>
          <w:rFonts w:ascii="Arial" w:hAnsi="Arial" w:cs="Arial"/>
          <w:spacing w:val="24"/>
          <w:sz w:val="18"/>
          <w:szCs w:val="18"/>
        </w:rPr>
        <w:tab/>
        <w:t>(İstanbul)</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8) Musa Çam</w:t>
      </w:r>
      <w:r w:rsidRPr="00094826">
        <w:rPr>
          <w:rFonts w:ascii="Arial" w:hAnsi="Arial" w:cs="Arial"/>
          <w:spacing w:val="24"/>
          <w:sz w:val="18"/>
          <w:szCs w:val="18"/>
        </w:rPr>
        <w:tab/>
      </w:r>
      <w:r w:rsidRPr="00094826">
        <w:rPr>
          <w:rFonts w:ascii="Arial" w:hAnsi="Arial" w:cs="Arial"/>
          <w:spacing w:val="24"/>
          <w:sz w:val="18"/>
          <w:szCs w:val="18"/>
        </w:rPr>
        <w:tab/>
        <w:t>(İzmir)</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9) Muharrem Işık </w:t>
      </w:r>
      <w:r w:rsidRPr="00094826">
        <w:rPr>
          <w:rFonts w:ascii="Arial" w:hAnsi="Arial" w:cs="Arial"/>
          <w:spacing w:val="24"/>
          <w:sz w:val="18"/>
          <w:szCs w:val="18"/>
        </w:rPr>
        <w:tab/>
        <w:t>(Erzincan)</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10) Mahmut Tanal</w:t>
      </w:r>
      <w:r w:rsidRPr="00094826">
        <w:rPr>
          <w:rFonts w:ascii="Arial" w:hAnsi="Arial" w:cs="Arial"/>
          <w:spacing w:val="24"/>
          <w:sz w:val="18"/>
          <w:szCs w:val="18"/>
        </w:rPr>
        <w:tab/>
        <w:t>(İstanbul)</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11) Ali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ab/>
        <w:t>(Gaziantep)</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12) Faik Tunay</w:t>
      </w:r>
      <w:r w:rsidRPr="00094826">
        <w:rPr>
          <w:rFonts w:ascii="Arial" w:hAnsi="Arial" w:cs="Arial"/>
          <w:spacing w:val="24"/>
          <w:sz w:val="18"/>
          <w:szCs w:val="18"/>
        </w:rPr>
        <w:tab/>
        <w:t>(İstanbul)</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13) Gökhan Günaydın</w:t>
      </w:r>
      <w:r w:rsidRPr="00094826">
        <w:rPr>
          <w:rFonts w:ascii="Arial" w:hAnsi="Arial" w:cs="Arial"/>
          <w:spacing w:val="24"/>
          <w:sz w:val="18"/>
          <w:szCs w:val="18"/>
        </w:rPr>
        <w:tab/>
        <w:t>(Ankara)</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14) Mehmet Hilal Kaplan</w:t>
      </w:r>
      <w:r w:rsidRPr="00094826">
        <w:rPr>
          <w:rFonts w:ascii="Arial" w:hAnsi="Arial" w:cs="Arial"/>
          <w:spacing w:val="24"/>
          <w:sz w:val="18"/>
          <w:szCs w:val="18"/>
        </w:rPr>
        <w:tab/>
        <w:t>(Kocaeli)</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15) Mehmet Şevki </w:t>
      </w:r>
      <w:proofErr w:type="spellStart"/>
      <w:r w:rsidRPr="00094826">
        <w:rPr>
          <w:rFonts w:ascii="Arial" w:hAnsi="Arial" w:cs="Arial"/>
          <w:spacing w:val="24"/>
          <w:sz w:val="18"/>
          <w:szCs w:val="18"/>
        </w:rPr>
        <w:t>Kulkuloğlu</w:t>
      </w:r>
      <w:proofErr w:type="spellEnd"/>
      <w:r w:rsidRPr="00094826">
        <w:rPr>
          <w:rFonts w:ascii="Arial" w:hAnsi="Arial" w:cs="Arial"/>
          <w:spacing w:val="24"/>
          <w:sz w:val="18"/>
          <w:szCs w:val="18"/>
        </w:rPr>
        <w:tab/>
        <w:t>(Kayseri)</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16) Ümit Özgümüş</w:t>
      </w:r>
      <w:r w:rsidRPr="00094826">
        <w:rPr>
          <w:rFonts w:ascii="Arial" w:hAnsi="Arial" w:cs="Arial"/>
          <w:spacing w:val="24"/>
          <w:sz w:val="18"/>
          <w:szCs w:val="18"/>
        </w:rPr>
        <w:tab/>
        <w:t>(Adana)</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17) Vahap Seçer</w:t>
      </w:r>
      <w:r w:rsidRPr="00094826">
        <w:rPr>
          <w:rFonts w:ascii="Arial" w:hAnsi="Arial" w:cs="Arial"/>
          <w:spacing w:val="24"/>
          <w:sz w:val="18"/>
          <w:szCs w:val="18"/>
        </w:rPr>
        <w:tab/>
        <w:t>(Mersin)</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18) Ayşe Nedret Akova</w:t>
      </w:r>
      <w:r w:rsidRPr="00094826">
        <w:rPr>
          <w:rFonts w:ascii="Arial" w:hAnsi="Arial" w:cs="Arial"/>
          <w:spacing w:val="24"/>
          <w:sz w:val="18"/>
          <w:szCs w:val="18"/>
        </w:rPr>
        <w:tab/>
        <w:t>(Balıkesir)</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19) Haluk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ab/>
        <w:t>(İstanbul)</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20) Erdoğan Toprak</w:t>
      </w:r>
      <w:r w:rsidRPr="00094826">
        <w:rPr>
          <w:rFonts w:ascii="Arial" w:hAnsi="Arial" w:cs="Arial"/>
          <w:spacing w:val="24"/>
          <w:sz w:val="18"/>
          <w:szCs w:val="18"/>
        </w:rPr>
        <w:tab/>
        <w:t>(İstanbul)</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21) Alaattin Yüksel</w:t>
      </w:r>
      <w:r w:rsidRPr="00094826">
        <w:rPr>
          <w:rFonts w:ascii="Arial" w:hAnsi="Arial" w:cs="Arial"/>
          <w:spacing w:val="24"/>
          <w:sz w:val="18"/>
          <w:szCs w:val="18"/>
        </w:rPr>
        <w:tab/>
        <w:t>(İzmir)</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22) Mustafa </w:t>
      </w:r>
      <w:proofErr w:type="spellStart"/>
      <w:r w:rsidRPr="00094826">
        <w:rPr>
          <w:rFonts w:ascii="Arial" w:hAnsi="Arial" w:cs="Arial"/>
          <w:spacing w:val="24"/>
          <w:sz w:val="18"/>
          <w:szCs w:val="18"/>
        </w:rPr>
        <w:t>Moroğlu</w:t>
      </w:r>
      <w:proofErr w:type="spellEnd"/>
      <w:r w:rsidRPr="00094826">
        <w:rPr>
          <w:rFonts w:ascii="Arial" w:hAnsi="Arial" w:cs="Arial"/>
          <w:spacing w:val="24"/>
          <w:sz w:val="18"/>
          <w:szCs w:val="18"/>
        </w:rPr>
        <w:tab/>
        <w:t xml:space="preserve">(İzmir) </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23) Adnan Keskin</w:t>
      </w:r>
      <w:r w:rsidRPr="00094826">
        <w:rPr>
          <w:rFonts w:ascii="Arial" w:hAnsi="Arial" w:cs="Arial"/>
          <w:spacing w:val="24"/>
          <w:sz w:val="18"/>
          <w:szCs w:val="18"/>
        </w:rPr>
        <w:tab/>
        <w:t>(Denizli)</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24) Kemal Değirmendereli</w:t>
      </w:r>
      <w:r w:rsidRPr="00094826">
        <w:rPr>
          <w:rFonts w:ascii="Arial" w:hAnsi="Arial" w:cs="Arial"/>
          <w:spacing w:val="24"/>
          <w:sz w:val="18"/>
          <w:szCs w:val="18"/>
        </w:rPr>
        <w:tab/>
        <w:t>(Edirne)</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25) Ali Haydar Öner</w:t>
      </w:r>
      <w:r w:rsidRPr="00094826">
        <w:rPr>
          <w:rFonts w:ascii="Arial" w:hAnsi="Arial" w:cs="Arial"/>
          <w:spacing w:val="24"/>
          <w:sz w:val="18"/>
          <w:szCs w:val="18"/>
        </w:rPr>
        <w:tab/>
        <w:t>(Isparta)</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Bilgilerinize sunulmuştur. </w:t>
      </w:r>
    </w:p>
    <w:p w:rsidRPr="00094826" w:rsidR="005D5ED1" w:rsidP="00094826" w:rsidRDefault="005D5ED1">
      <w:pPr>
        <w:pStyle w:val="Metinstil"/>
        <w:spacing w:line="240" w:lineRule="auto"/>
        <w:rPr>
          <w:rFonts w:ascii="Arial" w:hAnsi="Arial" w:cs="Arial"/>
          <w:spacing w:val="24"/>
          <w:sz w:val="18"/>
          <w:szCs w:val="18"/>
        </w:rPr>
      </w:pPr>
      <w:r w:rsidRPr="00094826">
        <w:rPr>
          <w:rFonts w:ascii="Arial" w:hAnsi="Arial" w:cs="Arial"/>
          <w:spacing w:val="24"/>
          <w:sz w:val="18"/>
          <w:szCs w:val="18"/>
        </w:rPr>
        <w:t>Önergeler gündemdeki yerlerini alacak ve Meclis araştırması açılıp açılmaması kon</w:t>
      </w:r>
      <w:r w:rsidRPr="00094826">
        <w:rPr>
          <w:rFonts w:ascii="Arial" w:hAnsi="Arial" w:cs="Arial"/>
          <w:spacing w:val="24"/>
          <w:sz w:val="18"/>
          <w:szCs w:val="18"/>
        </w:rPr>
        <w:t>u</w:t>
      </w:r>
      <w:r w:rsidRPr="00094826">
        <w:rPr>
          <w:rFonts w:ascii="Arial" w:hAnsi="Arial" w:cs="Arial"/>
          <w:spacing w:val="24"/>
          <w:sz w:val="18"/>
          <w:szCs w:val="18"/>
        </w:rPr>
        <w:t>sundaki görüşmeler sırası geldiğinde yap</w:t>
      </w:r>
      <w:r w:rsidRPr="00094826">
        <w:rPr>
          <w:rFonts w:ascii="Arial" w:hAnsi="Arial" w:cs="Arial"/>
          <w:spacing w:val="24"/>
          <w:sz w:val="18"/>
          <w:szCs w:val="18"/>
        </w:rPr>
        <w:t>ı</w:t>
      </w:r>
      <w:r w:rsidRPr="00094826">
        <w:rPr>
          <w:rFonts w:ascii="Arial" w:hAnsi="Arial" w:cs="Arial"/>
          <w:spacing w:val="24"/>
          <w:sz w:val="18"/>
          <w:szCs w:val="18"/>
        </w:rPr>
        <w:t>lacaktır.</w:t>
      </w:r>
    </w:p>
    <w:p w:rsidRPr="00094826" w:rsidR="005D5ED1" w:rsidP="00094826" w:rsidRDefault="005D5ED1">
      <w:pPr>
        <w:pStyle w:val="Metinstil"/>
        <w:spacing w:line="240" w:lineRule="auto"/>
        <w:rPr>
          <w:rFonts w:ascii="Arial" w:hAnsi="Arial" w:cs="Arial"/>
          <w:spacing w:val="24"/>
          <w:sz w:val="18"/>
          <w:szCs w:val="18"/>
        </w:rPr>
      </w:pPr>
      <w:r w:rsidRPr="00094826">
        <w:rPr>
          <w:rFonts w:ascii="Arial" w:hAnsi="Arial" w:cs="Arial"/>
          <w:spacing w:val="24"/>
          <w:sz w:val="18"/>
          <w:szCs w:val="18"/>
        </w:rPr>
        <w:t>Türkiye Büyük Millet Meclisi Başkanlığının bir tezkeresi vardır, okutup oylarınıza sun</w:t>
      </w:r>
      <w:r w:rsidRPr="00094826">
        <w:rPr>
          <w:rFonts w:ascii="Arial" w:hAnsi="Arial" w:cs="Arial"/>
          <w:spacing w:val="24"/>
          <w:sz w:val="18"/>
          <w:szCs w:val="18"/>
        </w:rPr>
        <w:t>a</w:t>
      </w:r>
      <w:r w:rsidRPr="00094826">
        <w:rPr>
          <w:rFonts w:ascii="Arial" w:hAnsi="Arial" w:cs="Arial"/>
          <w:spacing w:val="24"/>
          <w:sz w:val="18"/>
          <w:szCs w:val="18"/>
        </w:rPr>
        <w:t xml:space="preserve">cağım: </w:t>
      </w:r>
    </w:p>
    <w:p w:rsidRPr="00094826" w:rsidR="00A31907" w:rsidP="00094826" w:rsidRDefault="00A31907">
      <w:pPr>
        <w:ind w:left="20" w:right="60" w:firstLine="820"/>
        <w:jc w:val="both"/>
        <w:rPr>
          <w:sz w:val="18"/>
          <w:szCs w:val="18"/>
        </w:rPr>
      </w:pPr>
      <w:r w:rsidRPr="00094826">
        <w:rPr>
          <w:sz w:val="18"/>
          <w:szCs w:val="18"/>
        </w:rPr>
        <w:t>B) Tezkereler</w:t>
      </w:r>
    </w:p>
    <w:p w:rsidRPr="00094826" w:rsidR="00A31907" w:rsidP="00094826" w:rsidRDefault="00A31907">
      <w:pPr>
        <w:ind w:left="20" w:right="60" w:firstLine="820"/>
        <w:jc w:val="both"/>
        <w:rPr>
          <w:bCs/>
          <w:sz w:val="18"/>
          <w:szCs w:val="18"/>
        </w:rPr>
      </w:pPr>
      <w:r w:rsidRPr="00094826">
        <w:rPr>
          <w:sz w:val="18"/>
          <w:szCs w:val="18"/>
        </w:rPr>
        <w:t xml:space="preserve">1.- </w:t>
      </w:r>
      <w:r w:rsidRPr="00094826">
        <w:rPr>
          <w:bCs/>
          <w:sz w:val="18"/>
          <w:szCs w:val="18"/>
        </w:rPr>
        <w:t>Türkiye Büyük Millet Meclisi Başkanlığını temsilen bir heyetin, Kuzey Kıbrıs Türk Cumhuriyeti Cumhuriyet Meclisi Başkanı Dr. Hasan Bozer'in vaki davetine icabetle Kuzey Kıbrıs Türk Cumhuriyeti’nin 29’uncu kuruluş yıl dönümü kutlamalarında bulunmasına ilişkin Türkiye Büyük Mi</w:t>
      </w:r>
      <w:r w:rsidRPr="00094826">
        <w:rPr>
          <w:bCs/>
          <w:sz w:val="18"/>
          <w:szCs w:val="18"/>
        </w:rPr>
        <w:t>l</w:t>
      </w:r>
      <w:r w:rsidRPr="00094826">
        <w:rPr>
          <w:bCs/>
          <w:sz w:val="18"/>
          <w:szCs w:val="18"/>
        </w:rPr>
        <w:t>let Meclisi Başkanlığı tezkeresi (3/1046)</w:t>
      </w:r>
    </w:p>
    <w:p w:rsidRPr="00094826" w:rsidR="00A31907" w:rsidP="00094826" w:rsidRDefault="00A31907">
      <w:pPr>
        <w:ind w:left="20" w:right="60" w:firstLine="820"/>
        <w:jc w:val="both"/>
        <w:rPr>
          <w:bCs/>
          <w:sz w:val="18"/>
          <w:szCs w:val="18"/>
        </w:rPr>
      </w:pPr>
    </w:p>
    <w:p w:rsidRPr="00094826" w:rsidR="005D5ED1" w:rsidP="00094826" w:rsidRDefault="005D5ED1">
      <w:pPr>
        <w:pStyle w:val="Metinstil"/>
        <w:tabs>
          <w:tab w:val="center" w:pos="8222"/>
        </w:tabs>
        <w:spacing w:line="240" w:lineRule="auto"/>
        <w:rPr>
          <w:rFonts w:ascii="Arial" w:hAnsi="Arial" w:cs="Arial"/>
          <w:spacing w:val="24"/>
          <w:sz w:val="18"/>
          <w:szCs w:val="18"/>
        </w:rPr>
      </w:pPr>
      <w:r w:rsidRPr="00094826">
        <w:rPr>
          <w:rFonts w:ascii="Arial" w:hAnsi="Arial" w:cs="Arial"/>
          <w:spacing w:val="24"/>
          <w:sz w:val="18"/>
          <w:szCs w:val="18"/>
        </w:rPr>
        <w:tab/>
        <w:t>09 Kasım 2012</w:t>
      </w:r>
    </w:p>
    <w:p w:rsidRPr="00094826" w:rsidR="005D5ED1" w:rsidP="00094826" w:rsidRDefault="005D5ED1">
      <w:pPr>
        <w:pStyle w:val="Metinstil"/>
        <w:spacing w:line="240" w:lineRule="auto"/>
        <w:jc w:val="center"/>
        <w:rPr>
          <w:rFonts w:ascii="Arial" w:hAnsi="Arial" w:cs="Arial"/>
          <w:spacing w:val="24"/>
          <w:sz w:val="18"/>
          <w:szCs w:val="18"/>
        </w:rPr>
      </w:pPr>
      <w:r w:rsidRPr="00094826">
        <w:rPr>
          <w:rStyle w:val="FontStyle11"/>
          <w:rFonts w:ascii="Arial" w:hAnsi="Arial" w:cs="Arial"/>
          <w:spacing w:val="24"/>
          <w:sz w:val="18"/>
          <w:szCs w:val="18"/>
        </w:rPr>
        <w:t>Türkiye Büyük Millet Meclisi Genel Kuruluna</w:t>
      </w:r>
    </w:p>
    <w:p w:rsidRPr="00094826" w:rsidR="005D5ED1" w:rsidP="00094826" w:rsidRDefault="005D5ED1">
      <w:pPr>
        <w:pStyle w:val="Metinstil"/>
        <w:suppressAutoHyphens/>
        <w:spacing w:line="240" w:lineRule="auto"/>
        <w:rPr>
          <w:rStyle w:val="FontStyle11"/>
          <w:rFonts w:ascii="Arial" w:hAnsi="Arial" w:cs="Arial"/>
          <w:sz w:val="18"/>
          <w:szCs w:val="18"/>
        </w:rPr>
      </w:pPr>
      <w:r w:rsidRPr="00094826">
        <w:rPr>
          <w:rStyle w:val="FontStyle11"/>
          <w:rFonts w:ascii="Arial" w:hAnsi="Arial" w:cs="Arial"/>
          <w:spacing w:val="24"/>
          <w:sz w:val="18"/>
          <w:szCs w:val="18"/>
        </w:rPr>
        <w:t>Kuzey Kıbrıs Türk Cumhuriyeti Cumhuriyet Meclisi Başkanı Dr. Hasan Bozer'in vaki davetine icabetle, "Kuzey Kıbrıs Türk Cumhuriyeti'nin 29. Kuruluş Yıldönümü Kutlamaları'na, Türkiye Büyük Millet Meclisi Başkanlığı'nı temsilen bir heyetin resmi ziyarette bulunması hususu; 3620 sayılı Türkiye Büyük Millet Meclisinin Dış İlişkilerinin Düzenlenmesi Hakkında Kanun'un 6. maddesi uyarınca Genel Kurulun tasviplerine sunulur.</w:t>
      </w:r>
    </w:p>
    <w:p w:rsidRPr="00094826" w:rsidR="005D5ED1" w:rsidP="00094826" w:rsidRDefault="005D5ED1">
      <w:pPr>
        <w:pStyle w:val="Metinstil"/>
        <w:suppressAutoHyphens/>
        <w:spacing w:line="240" w:lineRule="auto"/>
        <w:rPr>
          <w:rStyle w:val="FontStyle11"/>
          <w:rFonts w:ascii="Arial" w:hAnsi="Arial" w:cs="Arial"/>
          <w:spacing w:val="24"/>
          <w:sz w:val="18"/>
          <w:szCs w:val="18"/>
        </w:rPr>
      </w:pPr>
    </w:p>
    <w:p w:rsidRPr="00094826" w:rsidR="005D5ED1" w:rsidP="00094826" w:rsidRDefault="005D5ED1">
      <w:pPr>
        <w:pStyle w:val="Tekimzastil"/>
        <w:tabs>
          <w:tab w:val="center" w:pos="8222"/>
        </w:tabs>
        <w:spacing w:line="240" w:lineRule="auto"/>
        <w:rPr>
          <w:rStyle w:val="FontStyle11"/>
          <w:rFonts w:ascii="Arial" w:hAnsi="Arial" w:cs="Arial"/>
          <w:spacing w:val="24"/>
          <w:sz w:val="18"/>
          <w:szCs w:val="18"/>
        </w:rPr>
      </w:pPr>
      <w:r w:rsidRPr="00094826">
        <w:rPr>
          <w:rStyle w:val="FontStyle11"/>
          <w:rFonts w:ascii="Arial" w:hAnsi="Arial" w:cs="Arial"/>
          <w:spacing w:val="24"/>
          <w:sz w:val="18"/>
          <w:szCs w:val="18"/>
        </w:rPr>
        <w:tab/>
        <w:t>. Mehmet Sağlam</w:t>
      </w:r>
    </w:p>
    <w:p w:rsidRPr="00094826" w:rsidR="005D5ED1" w:rsidP="00094826" w:rsidRDefault="005D5ED1">
      <w:pPr>
        <w:pStyle w:val="Tekimzastil"/>
        <w:tabs>
          <w:tab w:val="center" w:pos="8222"/>
        </w:tabs>
        <w:spacing w:line="240" w:lineRule="auto"/>
        <w:rPr>
          <w:rStyle w:val="FontStyle11"/>
          <w:rFonts w:ascii="Arial" w:hAnsi="Arial" w:cs="Arial"/>
          <w:spacing w:val="24"/>
          <w:sz w:val="18"/>
          <w:szCs w:val="18"/>
        </w:rPr>
      </w:pPr>
      <w:r w:rsidRPr="00094826">
        <w:rPr>
          <w:rStyle w:val="FontStyle11"/>
          <w:rFonts w:ascii="Arial" w:hAnsi="Arial" w:cs="Arial"/>
          <w:spacing w:val="24"/>
          <w:sz w:val="18"/>
          <w:szCs w:val="18"/>
        </w:rPr>
        <w:tab/>
        <w:t>TBMM Başkanı Vekili</w:t>
      </w:r>
    </w:p>
    <w:p w:rsidRPr="00094826" w:rsidR="00274CD9" w:rsidP="00094826" w:rsidRDefault="00274CD9">
      <w:pPr>
        <w:pStyle w:val="Metinstil"/>
        <w:suppressAutoHyphens/>
        <w:spacing w:line="240" w:lineRule="auto"/>
        <w:rPr>
          <w:rStyle w:val="FontStyle11"/>
          <w:rFonts w:ascii="Arial" w:hAnsi="Arial" w:cs="Arial"/>
          <w:spacing w:val="24"/>
          <w:sz w:val="18"/>
          <w:szCs w:val="18"/>
        </w:rPr>
      </w:pPr>
    </w:p>
    <w:p w:rsidRPr="00094826" w:rsidR="005D5ED1" w:rsidP="00094826" w:rsidRDefault="009B352F">
      <w:pPr>
        <w:pStyle w:val="Metinstil"/>
        <w:suppressAutoHyphens/>
        <w:spacing w:line="240" w:lineRule="auto"/>
        <w:rPr>
          <w:rStyle w:val="FontStyle11"/>
          <w:rFonts w:ascii="Arial" w:hAnsi="Arial" w:cs="Arial"/>
          <w:spacing w:val="24"/>
          <w:sz w:val="18"/>
          <w:szCs w:val="18"/>
        </w:rPr>
      </w:pPr>
      <w:r w:rsidRPr="00094826">
        <w:rPr>
          <w:rStyle w:val="FontStyle11"/>
          <w:rFonts w:ascii="Arial" w:hAnsi="Arial" w:cs="Arial"/>
          <w:spacing w:val="24"/>
          <w:sz w:val="18"/>
          <w:szCs w:val="18"/>
        </w:rPr>
        <w:t>MEHMET</w:t>
      </w:r>
      <w:r w:rsidRPr="00094826" w:rsidR="005D5ED1">
        <w:rPr>
          <w:rStyle w:val="FontStyle11"/>
          <w:rFonts w:ascii="Arial" w:hAnsi="Arial" w:cs="Arial"/>
          <w:spacing w:val="24"/>
          <w:sz w:val="18"/>
          <w:szCs w:val="18"/>
        </w:rPr>
        <w:t xml:space="preserve"> AKİF HAMZAÇEBİ (İstanbul) – Karar yeter sayısı…</w:t>
      </w:r>
    </w:p>
    <w:p w:rsidRPr="00094826" w:rsidR="005D5ED1" w:rsidP="00094826" w:rsidRDefault="005D5ED1">
      <w:pPr>
        <w:pStyle w:val="Metinstil"/>
        <w:suppressAutoHyphens/>
        <w:spacing w:line="240" w:lineRule="auto"/>
        <w:rPr>
          <w:rStyle w:val="FontStyle11"/>
          <w:rFonts w:ascii="Arial" w:hAnsi="Arial" w:cs="Arial"/>
          <w:spacing w:val="24"/>
          <w:sz w:val="18"/>
          <w:szCs w:val="18"/>
        </w:rPr>
      </w:pPr>
      <w:r w:rsidRPr="00094826">
        <w:rPr>
          <w:rStyle w:val="FontStyle11"/>
          <w:rFonts w:ascii="Arial" w:hAnsi="Arial" w:cs="Arial"/>
          <w:spacing w:val="24"/>
          <w:sz w:val="18"/>
          <w:szCs w:val="18"/>
        </w:rPr>
        <w:t xml:space="preserve">BAŞKAN – Karar yeter sayısı arayacağım. </w:t>
      </w:r>
    </w:p>
    <w:p w:rsidRPr="00094826" w:rsidR="005D5ED1" w:rsidP="00094826" w:rsidRDefault="005D5ED1">
      <w:pPr>
        <w:pStyle w:val="Metinstil"/>
        <w:suppressAutoHyphens/>
        <w:spacing w:line="240" w:lineRule="auto"/>
        <w:rPr>
          <w:rStyle w:val="FontStyle11"/>
          <w:rFonts w:ascii="Arial" w:hAnsi="Arial" w:cs="Arial"/>
          <w:spacing w:val="24"/>
          <w:sz w:val="18"/>
          <w:szCs w:val="18"/>
        </w:rPr>
      </w:pPr>
      <w:r w:rsidRPr="00094826">
        <w:rPr>
          <w:rStyle w:val="FontStyle11"/>
          <w:rFonts w:ascii="Arial" w:hAnsi="Arial" w:cs="Arial"/>
          <w:spacing w:val="24"/>
          <w:sz w:val="18"/>
          <w:szCs w:val="18"/>
        </w:rPr>
        <w:t>Oylarınıza sunuyorum: Kabul edenler… Kabul etmeyenler… Karar yeter sayısı yok.</w:t>
      </w:r>
    </w:p>
    <w:p w:rsidRPr="00094826" w:rsidR="005D5ED1" w:rsidP="00094826" w:rsidRDefault="005D5ED1">
      <w:pPr>
        <w:pStyle w:val="Metinstil"/>
        <w:suppressAutoHyphens/>
        <w:spacing w:line="240" w:lineRule="auto"/>
        <w:rPr>
          <w:rStyle w:val="FontStyle11"/>
          <w:rFonts w:ascii="Arial" w:hAnsi="Arial" w:cs="Arial"/>
          <w:spacing w:val="24"/>
          <w:sz w:val="18"/>
          <w:szCs w:val="18"/>
        </w:rPr>
      </w:pPr>
      <w:r w:rsidRPr="00094826">
        <w:rPr>
          <w:rStyle w:val="FontStyle11"/>
          <w:rFonts w:ascii="Arial" w:hAnsi="Arial" w:cs="Arial"/>
          <w:spacing w:val="24"/>
          <w:sz w:val="18"/>
          <w:szCs w:val="18"/>
        </w:rPr>
        <w:t xml:space="preserve">Birleşime on dakika ara veriyorum. </w:t>
      </w:r>
    </w:p>
    <w:p w:rsidRPr="00094826" w:rsidR="005D5ED1" w:rsidP="00094826" w:rsidRDefault="005D5ED1">
      <w:pPr>
        <w:pStyle w:val="Metinstil"/>
        <w:tabs>
          <w:tab w:val="center" w:pos="8222"/>
        </w:tabs>
        <w:suppressAutoHyphens/>
        <w:spacing w:line="240" w:lineRule="auto"/>
        <w:rPr>
          <w:rStyle w:val="FontStyle11"/>
          <w:rFonts w:ascii="Arial" w:hAnsi="Arial" w:cs="Arial"/>
          <w:spacing w:val="24"/>
          <w:sz w:val="18"/>
          <w:szCs w:val="18"/>
        </w:rPr>
      </w:pPr>
      <w:r w:rsidRPr="00094826">
        <w:rPr>
          <w:rStyle w:val="FontStyle11"/>
          <w:rFonts w:ascii="Arial" w:hAnsi="Arial" w:cs="Arial"/>
          <w:spacing w:val="24"/>
          <w:sz w:val="18"/>
          <w:szCs w:val="18"/>
        </w:rPr>
        <w:tab/>
        <w:t>Kapanma Saati: 15.01</w:t>
      </w:r>
    </w:p>
    <w:p w:rsidRPr="00094826" w:rsidR="005D5ED1" w:rsidP="00094826" w:rsidRDefault="005D5ED1">
      <w:pPr>
        <w:pStyle w:val="Metinstil"/>
        <w:suppressAutoHyphens/>
        <w:spacing w:line="240" w:lineRule="auto"/>
        <w:rPr>
          <w:rStyle w:val="FontStyle11"/>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jc w:val="center"/>
        <w:rPr>
          <w:rFonts w:ascii="Arial" w:hAnsi="Arial" w:cs="Arial"/>
          <w:sz w:val="18"/>
          <w:szCs w:val="18"/>
        </w:rPr>
      </w:pPr>
      <w:r w:rsidRPr="00094826">
        <w:rPr>
          <w:rFonts w:ascii="Arial" w:hAnsi="Arial" w:cs="Arial"/>
          <w:spacing w:val="24"/>
          <w:sz w:val="18"/>
          <w:szCs w:val="18"/>
        </w:rPr>
        <w:t>İKİNCİ OTURUM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Açılma Saati: 15.11</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BAŞKAN: Başkan Vekili Sadık YAKUT</w:t>
      </w:r>
    </w:p>
    <w:p w:rsidRPr="00094826" w:rsidR="005D5ED1" w:rsidP="00094826" w:rsidRDefault="005D5ED1">
      <w:pPr>
        <w:pStyle w:val="Metinstil"/>
        <w:tabs>
          <w:tab w:val="center" w:pos="5103"/>
        </w:tabs>
        <w:suppressAutoHyphens/>
        <w:spacing w:line="240" w:lineRule="auto"/>
        <w:ind w:hanging="40"/>
        <w:jc w:val="center"/>
        <w:rPr>
          <w:rFonts w:ascii="Arial" w:hAnsi="Arial" w:cs="Arial"/>
          <w:spacing w:val="24"/>
          <w:sz w:val="18"/>
          <w:szCs w:val="18"/>
        </w:rPr>
      </w:pPr>
      <w:r w:rsidRPr="00094826">
        <w:rPr>
          <w:rFonts w:ascii="Arial" w:hAnsi="Arial" w:cs="Arial"/>
          <w:spacing w:val="24"/>
          <w:sz w:val="18"/>
          <w:szCs w:val="18"/>
        </w:rPr>
        <w:t>KÂTİP ÜYELER: Mine LÖK BEYAZ (Diyarbakır), Tanju ÖZCAN (Bolu)</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-----0-----</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Türkiye Büyük Millet Meclisinin 21'inci Birleşiminin İkinci Oturumunu açıyorum.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Başkanlık Tezkeresi’nin oylanmasında karar yeter sayısı bulunamamıştı. Şimdi, tezkereyi tekrar oylarınıza sunacağım ve karar yeter sayısı arayacağım: Kabul edenler… Kabul etmeyenler…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Katip üyeler arasında anlaşmazlık olduğu için iki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oylama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karar yeter sayısı vardır, tezkere kabul edilmiştir.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Milliyetçi Hareket Partisi Grubunun İç Tüzük’ün 19’uncu maddesine göre verilmiş bir önerisi vardır, okutup işleme alacağım  ve oylarınıza sunacağım: </w:t>
      </w:r>
    </w:p>
    <w:p w:rsidRPr="00094826" w:rsidR="007A4EF2" w:rsidP="00094826" w:rsidRDefault="007A4EF2">
      <w:pPr>
        <w:ind w:left="20" w:right="60" w:firstLine="820"/>
        <w:jc w:val="both"/>
        <w:rPr>
          <w:bCs/>
          <w:sz w:val="18"/>
          <w:szCs w:val="18"/>
        </w:rPr>
      </w:pPr>
      <w:r w:rsidRPr="00094826">
        <w:rPr>
          <w:bCs/>
          <w:sz w:val="18"/>
          <w:szCs w:val="18"/>
        </w:rPr>
        <w:t>VII.- ÖNERİLER</w:t>
      </w:r>
    </w:p>
    <w:p w:rsidRPr="00094826" w:rsidR="007A4EF2" w:rsidP="00094826" w:rsidRDefault="007A4EF2">
      <w:pPr>
        <w:ind w:left="20" w:right="60" w:firstLine="820"/>
        <w:jc w:val="both"/>
        <w:rPr>
          <w:bCs/>
          <w:sz w:val="18"/>
          <w:szCs w:val="18"/>
        </w:rPr>
      </w:pPr>
      <w:r w:rsidRPr="00094826">
        <w:rPr>
          <w:bCs/>
          <w:sz w:val="18"/>
          <w:szCs w:val="18"/>
        </w:rPr>
        <w:t>A) Siyasi Parti Grubu Önerileri</w:t>
      </w:r>
    </w:p>
    <w:p w:rsidRPr="00094826" w:rsidR="007A4EF2" w:rsidP="00094826" w:rsidRDefault="007A4EF2">
      <w:pPr>
        <w:ind w:left="20" w:right="60" w:firstLine="820"/>
        <w:jc w:val="both"/>
        <w:rPr>
          <w:sz w:val="18"/>
          <w:szCs w:val="18"/>
        </w:rPr>
      </w:pPr>
      <w:r w:rsidRPr="00094826">
        <w:rPr>
          <w:bCs/>
          <w:sz w:val="18"/>
          <w:szCs w:val="18"/>
        </w:rPr>
        <w:t xml:space="preserve">1.- MHP Grubunun, Kuzey Afrika ile Orta Doğu’daki protestolar sonucu oluşan yeni ortamın ve </w:t>
      </w:r>
      <w:r w:rsidRPr="00094826" w:rsidR="004E358F">
        <w:rPr>
          <w:bCs/>
          <w:sz w:val="18"/>
          <w:szCs w:val="18"/>
        </w:rPr>
        <w:t>Arap Baharı</w:t>
      </w:r>
      <w:r w:rsidRPr="00094826">
        <w:rPr>
          <w:bCs/>
          <w:sz w:val="18"/>
          <w:szCs w:val="18"/>
        </w:rPr>
        <w:t>’nın yaşandığı ülkelerdeki değişimlerin Türkiye’ye ve bölge ülkelerine etkilerinin ve sonuçlarının değerlendirilmesi hakkında, 2/11/2012 tarihinde Tü</w:t>
      </w:r>
      <w:r w:rsidRPr="00094826">
        <w:rPr>
          <w:bCs/>
          <w:sz w:val="18"/>
          <w:szCs w:val="18"/>
        </w:rPr>
        <w:t>r</w:t>
      </w:r>
      <w:r w:rsidRPr="00094826">
        <w:rPr>
          <w:bCs/>
          <w:sz w:val="18"/>
          <w:szCs w:val="18"/>
        </w:rPr>
        <w:t xml:space="preserve">kiye Büyük Millet Meclisi Başkanlığına verdiği genel görüşme önergesinin Genel Kurulun </w:t>
      </w:r>
      <w:r w:rsidRPr="00094826">
        <w:rPr>
          <w:sz w:val="18"/>
          <w:szCs w:val="18"/>
        </w:rPr>
        <w:t>11/11/2012 Pazar günkü  birleşiminde sunu</w:t>
      </w:r>
      <w:r w:rsidRPr="00094826">
        <w:rPr>
          <w:sz w:val="18"/>
          <w:szCs w:val="18"/>
        </w:rPr>
        <w:t>ş</w:t>
      </w:r>
      <w:r w:rsidRPr="00094826">
        <w:rPr>
          <w:sz w:val="18"/>
          <w:szCs w:val="18"/>
        </w:rPr>
        <w:t>larda okunmasına ve ön görüşmelerinin aynı tarihli birleşiminde yapılmasına ilişkin önerisi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b/>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Danışma Kurulu 11.11.2012 Pazar günü (bugün) toplanamadığından Grubumuzun aşağıdaki önerisinin İç Tüzük'ün 19'uncu maddesi gereğince Genel Kurulun onayına sunulmasını arz ederim. Saygılarımla.  </w:t>
      </w:r>
    </w:p>
    <w:p w:rsidRPr="00094826" w:rsidR="005D5ED1" w:rsidP="00094826" w:rsidRDefault="005D5ED1">
      <w:pPr>
        <w:pStyle w:val="Dan-Kur-stil"/>
        <w:spacing w:line="240" w:lineRule="auto"/>
        <w:rPr>
          <w:rFonts w:ascii="Arial" w:hAnsi="Arial" w:cs="Arial"/>
          <w:sz w:val="18"/>
          <w:szCs w:val="18"/>
        </w:rPr>
      </w:pPr>
      <w:r w:rsidRPr="00094826">
        <w:rPr>
          <w:rFonts w:ascii="Arial" w:hAnsi="Arial" w:cs="Arial"/>
          <w:sz w:val="18"/>
          <w:szCs w:val="18"/>
        </w:rPr>
        <w:tab/>
      </w:r>
      <w:r w:rsidRPr="00094826">
        <w:rPr>
          <w:rFonts w:ascii="Arial" w:hAnsi="Arial" w:cs="Arial"/>
          <w:sz w:val="18"/>
          <w:szCs w:val="18"/>
        </w:rPr>
        <w:tab/>
        <w:t>Mehmet Şandır</w:t>
      </w:r>
    </w:p>
    <w:p w:rsidRPr="00094826" w:rsidR="005D5ED1" w:rsidP="00094826" w:rsidRDefault="005D5ED1">
      <w:pPr>
        <w:pStyle w:val="Dan-Kur-stil"/>
        <w:spacing w:line="240" w:lineRule="auto"/>
        <w:rPr>
          <w:rFonts w:ascii="Arial" w:hAnsi="Arial" w:cs="Arial"/>
          <w:sz w:val="18"/>
          <w:szCs w:val="18"/>
        </w:rPr>
      </w:pPr>
      <w:r w:rsidRPr="00094826">
        <w:rPr>
          <w:rFonts w:ascii="Arial" w:hAnsi="Arial" w:cs="Arial"/>
          <w:sz w:val="18"/>
          <w:szCs w:val="18"/>
        </w:rPr>
        <w:tab/>
      </w:r>
      <w:r w:rsidRPr="00094826">
        <w:rPr>
          <w:rFonts w:ascii="Arial" w:hAnsi="Arial" w:cs="Arial"/>
          <w:sz w:val="18"/>
          <w:szCs w:val="18"/>
        </w:rPr>
        <w:tab/>
        <w:t xml:space="preserve">Mersin </w:t>
      </w:r>
    </w:p>
    <w:p w:rsidRPr="00094826" w:rsidR="005D5ED1" w:rsidP="00094826" w:rsidRDefault="005D5ED1">
      <w:pPr>
        <w:pStyle w:val="Dan-Kur-stil"/>
        <w:spacing w:line="240" w:lineRule="auto"/>
        <w:rPr>
          <w:rFonts w:ascii="Arial" w:hAnsi="Arial" w:cs="Arial"/>
          <w:sz w:val="18"/>
          <w:szCs w:val="18"/>
        </w:rPr>
      </w:pPr>
      <w:r w:rsidRPr="00094826">
        <w:rPr>
          <w:rFonts w:ascii="Arial" w:hAnsi="Arial" w:cs="Arial"/>
          <w:sz w:val="18"/>
          <w:szCs w:val="18"/>
        </w:rPr>
        <w:tab/>
      </w:r>
      <w:r w:rsidRPr="00094826">
        <w:rPr>
          <w:rFonts w:ascii="Arial" w:hAnsi="Arial" w:cs="Arial"/>
          <w:sz w:val="18"/>
          <w:szCs w:val="18"/>
        </w:rPr>
        <w:tab/>
        <w:t xml:space="preserve">MHP Grup Başkan Vekili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Öneri: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02 Kasım 2012 tarih ve 6550 sayı ile Türkiye Büyük Millet Meclisi Başkanlığına verdiğimiz "Kuzey Afrika İle Orta Doğu'daki Protestolar Sonucu Oluşan Yeni Ortamın Ve </w:t>
      </w:r>
      <w:r w:rsidRPr="00094826" w:rsidR="004E358F">
        <w:rPr>
          <w:rFonts w:ascii="Arial" w:hAnsi="Arial" w:cs="Arial"/>
          <w:spacing w:val="24"/>
          <w:sz w:val="18"/>
          <w:szCs w:val="18"/>
        </w:rPr>
        <w:t>Arap Baharı</w:t>
      </w:r>
      <w:r w:rsidRPr="00094826">
        <w:rPr>
          <w:rFonts w:ascii="Arial" w:hAnsi="Arial" w:cs="Arial"/>
          <w:spacing w:val="24"/>
          <w:sz w:val="18"/>
          <w:szCs w:val="18"/>
        </w:rPr>
        <w:t>nın Yaşandığı Ülkelerdeki Değişimlerin Türkiye'ye Ve Bölge Ülkelerine Etkilerinin Ve Sonuçlarının Değerlendirilmesi hakkında" verdiğimiz Genel Görüşme önergemizin 11.11.2012 Pazar günü (bugün) Genel Kurulda okunarak görüşmelerinin bugünkü Birleşiminde yapılması önerilmiştir.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Milliyetçi Hareket Partisi grup önerisi lehinde sözde isteyen Sinan Oğan, Iğdır Milletvekili.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SİNAN OĞAN (I</w:t>
      </w:r>
      <w:r w:rsidRPr="00094826" w:rsidR="007A4EF2">
        <w:rPr>
          <w:rFonts w:ascii="Arial" w:hAnsi="Arial" w:cs="Arial"/>
          <w:spacing w:val="24"/>
          <w:sz w:val="18"/>
          <w:szCs w:val="18"/>
        </w:rPr>
        <w:t>ğdır</w:t>
      </w:r>
      <w:r w:rsidRPr="00094826">
        <w:rPr>
          <w:rFonts w:ascii="Arial" w:hAnsi="Arial" w:cs="Arial"/>
          <w:spacing w:val="24"/>
          <w:sz w:val="18"/>
          <w:szCs w:val="18"/>
        </w:rPr>
        <w:t>) – Sayın Başkan, değerli milletvekilleri; öncelikle 17 askerimizin şehit olması</w:t>
      </w:r>
      <w:r w:rsidRPr="00094826" w:rsidR="00CA24E4">
        <w:rPr>
          <w:rFonts w:ascii="Arial" w:hAnsi="Arial" w:cs="Arial"/>
          <w:spacing w:val="24"/>
          <w:sz w:val="18"/>
          <w:szCs w:val="18"/>
        </w:rPr>
        <w:t xml:space="preserve"> dolayısıyla Türk milletine baş</w:t>
      </w:r>
      <w:r w:rsidRPr="00094826">
        <w:rPr>
          <w:rFonts w:ascii="Arial" w:hAnsi="Arial" w:cs="Arial"/>
          <w:spacing w:val="24"/>
          <w:sz w:val="18"/>
          <w:szCs w:val="18"/>
        </w:rPr>
        <w:t xml:space="preserve">sağlığı diliyorum.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17 ocağa yine ateş düştü, 17 ocak yine söndü. Son dönemlerde bu şekildeki kazaların, son dönemlerde benzer hadiselerin artması, asker sevkiyatlarında kayıp vermemiz, operasyona giden askerlerimizin bu şekilde kazaya kurban gitmesi, şehit olması, ister istem</w:t>
      </w:r>
      <w:r w:rsidRPr="00094826" w:rsidR="00CA24E4">
        <w:rPr>
          <w:rFonts w:ascii="Arial" w:hAnsi="Arial" w:cs="Arial"/>
          <w:spacing w:val="24"/>
          <w:sz w:val="18"/>
          <w:szCs w:val="18"/>
        </w:rPr>
        <w:t>ez insanın aklına bir</w:t>
      </w:r>
      <w:r w:rsidRPr="00094826">
        <w:rPr>
          <w:rFonts w:ascii="Arial" w:hAnsi="Arial" w:cs="Arial"/>
          <w:spacing w:val="24"/>
          <w:sz w:val="18"/>
          <w:szCs w:val="18"/>
        </w:rPr>
        <w:t xml:space="preserve">takım soru işaretlerini de getirmiyor değil. 17 asker, kolay değil. Her ne kadar Türkiye'de artık 3, 5, 6, 8 askerimiz şehit olduğunda gündem olmuyor. Artık onarlı sayılar ancak Türkiye’nin gündemine oturabiliyor, onarlı sayılarla askerlerimiz şehit olduğunda ancak gündeme oturabiliyor bu. Yine onarlı sayılarla askerlerimiz şehit oldu, 17 askerimiz şehit oldu. Hiç olmazsa bu defa bunun Meclis tarafından da Genelkurmay tarafından da araştırılması gerektiğini ifade etmek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w:t>
      </w:r>
      <w:r w:rsidRPr="00094826" w:rsidR="00CA24E4">
        <w:rPr>
          <w:rFonts w:ascii="Arial" w:hAnsi="Arial" w:cs="Arial"/>
          <w:spacing w:val="24"/>
          <w:sz w:val="18"/>
          <w:szCs w:val="18"/>
        </w:rPr>
        <w:t>m</w:t>
      </w:r>
      <w:r w:rsidRPr="00094826">
        <w:rPr>
          <w:rFonts w:ascii="Arial" w:hAnsi="Arial" w:cs="Arial"/>
          <w:spacing w:val="24"/>
          <w:sz w:val="18"/>
          <w:szCs w:val="18"/>
        </w:rPr>
        <w:t>; bir işsiz genç Tunus’ta kendisini yakıyor, üniversite mezunu işsiz bir genç kendisini yakıyor ve bu hadise bugün binl</w:t>
      </w:r>
      <w:r w:rsidRPr="00094826" w:rsidR="00CA24E4">
        <w:rPr>
          <w:rFonts w:ascii="Arial" w:hAnsi="Arial" w:cs="Arial"/>
          <w:spacing w:val="24"/>
          <w:sz w:val="18"/>
          <w:szCs w:val="18"/>
        </w:rPr>
        <w:t>erce insanın ölümüne sebep olan</w:t>
      </w:r>
      <w:r w:rsidRPr="00094826">
        <w:rPr>
          <w:rFonts w:ascii="Arial" w:hAnsi="Arial" w:cs="Arial"/>
          <w:spacing w:val="24"/>
          <w:sz w:val="18"/>
          <w:szCs w:val="18"/>
        </w:rPr>
        <w:t xml:space="preserve"> milyonlarca i</w:t>
      </w:r>
      <w:r w:rsidRPr="00094826" w:rsidR="00CA24E4">
        <w:rPr>
          <w:rFonts w:ascii="Arial" w:hAnsi="Arial" w:cs="Arial"/>
          <w:spacing w:val="24"/>
          <w:sz w:val="18"/>
          <w:szCs w:val="18"/>
        </w:rPr>
        <w:t>nsanın ayaklanmasına sebep olan</w:t>
      </w:r>
      <w:r w:rsidRPr="00094826">
        <w:rPr>
          <w:rFonts w:ascii="Arial" w:hAnsi="Arial" w:cs="Arial"/>
          <w:spacing w:val="24"/>
          <w:sz w:val="18"/>
          <w:szCs w:val="18"/>
        </w:rPr>
        <w:t xml:space="preserve"> büyük bir coğrafyanın yeniden şekillenmesine vesi</w:t>
      </w:r>
      <w:r w:rsidRPr="00094826" w:rsidR="00CA24E4">
        <w:rPr>
          <w:rFonts w:ascii="Arial" w:hAnsi="Arial" w:cs="Arial"/>
          <w:spacing w:val="24"/>
          <w:sz w:val="18"/>
          <w:szCs w:val="18"/>
        </w:rPr>
        <w:t>le oluyor. Adına kiminin “</w:t>
      </w:r>
      <w:r w:rsidRPr="00094826" w:rsidR="004E358F">
        <w:rPr>
          <w:rFonts w:ascii="Arial" w:hAnsi="Arial" w:cs="Arial"/>
          <w:spacing w:val="24"/>
          <w:sz w:val="18"/>
          <w:szCs w:val="18"/>
        </w:rPr>
        <w:t>Arap Baharı</w:t>
      </w:r>
      <w:r w:rsidRPr="00094826">
        <w:rPr>
          <w:rFonts w:ascii="Arial" w:hAnsi="Arial" w:cs="Arial"/>
          <w:spacing w:val="24"/>
          <w:sz w:val="18"/>
          <w:szCs w:val="18"/>
        </w:rPr>
        <w:t xml:space="preserve">” dediği, ancak görünürde daha çok kışa dönüşen, Orta Doğu ve Kuzey Afrika için kışa dönüşen bu sürecin etkilerinin araştırılması lazım. </w:t>
      </w:r>
    </w:p>
    <w:p w:rsidRPr="00094826" w:rsidR="005D5ED1" w:rsidP="00094826" w:rsidRDefault="004E358F">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Arap Baharı</w:t>
      </w:r>
      <w:r w:rsidRPr="00094826" w:rsidR="005D5ED1">
        <w:rPr>
          <w:rFonts w:ascii="Arial" w:hAnsi="Arial" w:cs="Arial"/>
          <w:spacing w:val="24"/>
          <w:sz w:val="18"/>
          <w:szCs w:val="18"/>
        </w:rPr>
        <w:t xml:space="preserve"> dediğimiz hadise nedir, ne değildir? </w:t>
      </w:r>
      <w:r w:rsidRPr="00094826">
        <w:rPr>
          <w:rFonts w:ascii="Arial" w:hAnsi="Arial" w:cs="Arial"/>
          <w:spacing w:val="24"/>
          <w:sz w:val="18"/>
          <w:szCs w:val="18"/>
        </w:rPr>
        <w:t>Arap Baharı</w:t>
      </w:r>
      <w:r w:rsidRPr="00094826" w:rsidR="005D5ED1">
        <w:rPr>
          <w:rFonts w:ascii="Arial" w:hAnsi="Arial" w:cs="Arial"/>
          <w:spacing w:val="24"/>
          <w:sz w:val="18"/>
          <w:szCs w:val="18"/>
        </w:rPr>
        <w:t xml:space="preserve"> dediğimiz hadise sadece gözüktüğü gibi midir? </w:t>
      </w:r>
      <w:r w:rsidRPr="00094826">
        <w:rPr>
          <w:rFonts w:ascii="Arial" w:hAnsi="Arial" w:cs="Arial"/>
          <w:spacing w:val="24"/>
          <w:sz w:val="18"/>
          <w:szCs w:val="18"/>
        </w:rPr>
        <w:t>Arap Baharı</w:t>
      </w:r>
      <w:r w:rsidRPr="00094826" w:rsidR="005D5ED1">
        <w:rPr>
          <w:rFonts w:ascii="Arial" w:hAnsi="Arial" w:cs="Arial"/>
          <w:spacing w:val="24"/>
          <w:sz w:val="18"/>
          <w:szCs w:val="18"/>
        </w:rPr>
        <w:t xml:space="preserve"> dediğimiz hadisede Türkiye’nin hesabına ne kalmıştır görmek lazım. </w:t>
      </w:r>
      <w:r w:rsidRPr="00094826">
        <w:rPr>
          <w:rFonts w:ascii="Arial" w:hAnsi="Arial" w:cs="Arial"/>
          <w:spacing w:val="24"/>
          <w:sz w:val="18"/>
          <w:szCs w:val="18"/>
        </w:rPr>
        <w:t>Arap Baharı</w:t>
      </w:r>
      <w:r w:rsidRPr="00094826" w:rsidR="00CA24E4">
        <w:rPr>
          <w:rFonts w:ascii="Arial" w:hAnsi="Arial" w:cs="Arial"/>
          <w:spacing w:val="24"/>
          <w:sz w:val="18"/>
          <w:szCs w:val="18"/>
        </w:rPr>
        <w:t xml:space="preserve"> öncesinde Türkiye’nin</w:t>
      </w:r>
      <w:r w:rsidRPr="00094826" w:rsidR="005D5ED1">
        <w:rPr>
          <w:rFonts w:ascii="Arial" w:hAnsi="Arial" w:cs="Arial"/>
          <w:spacing w:val="24"/>
          <w:sz w:val="18"/>
          <w:szCs w:val="18"/>
        </w:rPr>
        <w:t xml:space="preserve"> bölgeyle ticari ilişkileri son derece yüksek seviyedeyken, bugün Türkiye’nin bölgeye olan ithalatı ve ihracatı neredeyse durma noktasına gelmiştir. Öyle anlaşılıyor ki, bir </w:t>
      </w:r>
      <w:r w:rsidRPr="00094826">
        <w:rPr>
          <w:rFonts w:ascii="Arial" w:hAnsi="Arial" w:cs="Arial"/>
          <w:spacing w:val="24"/>
          <w:sz w:val="18"/>
          <w:szCs w:val="18"/>
        </w:rPr>
        <w:t>Arap Baharı</w:t>
      </w:r>
      <w:r w:rsidRPr="00094826" w:rsidR="005D5ED1">
        <w:rPr>
          <w:rFonts w:ascii="Arial" w:hAnsi="Arial" w:cs="Arial"/>
          <w:spacing w:val="24"/>
          <w:sz w:val="18"/>
          <w:szCs w:val="18"/>
        </w:rPr>
        <w:t xml:space="preserve"> süreci başlatılmış, ancak bu süreci başlatanlar bir kenarda oturmuş bekliyor, bir kenarda oturmuş bu pazarların bir gün açılacağını, </w:t>
      </w:r>
      <w:proofErr w:type="spellStart"/>
      <w:r w:rsidRPr="00094826" w:rsidR="005D5ED1">
        <w:rPr>
          <w:rFonts w:ascii="Arial" w:hAnsi="Arial" w:cs="Arial"/>
          <w:spacing w:val="24"/>
          <w:sz w:val="18"/>
          <w:szCs w:val="18"/>
        </w:rPr>
        <w:t>Mc</w:t>
      </w:r>
      <w:proofErr w:type="spellEnd"/>
      <w:r w:rsidRPr="00094826" w:rsidR="005D5ED1">
        <w:rPr>
          <w:rFonts w:ascii="Arial" w:hAnsi="Arial" w:cs="Arial"/>
          <w:spacing w:val="24"/>
          <w:sz w:val="18"/>
          <w:szCs w:val="18"/>
        </w:rPr>
        <w:t xml:space="preserve"> </w:t>
      </w:r>
      <w:proofErr w:type="spellStart"/>
      <w:r w:rsidRPr="00094826" w:rsidR="005D5ED1">
        <w:rPr>
          <w:rFonts w:ascii="Arial" w:hAnsi="Arial" w:cs="Arial"/>
          <w:spacing w:val="24"/>
          <w:sz w:val="18"/>
          <w:szCs w:val="18"/>
        </w:rPr>
        <w:t>Donalds’ların</w:t>
      </w:r>
      <w:proofErr w:type="spellEnd"/>
      <w:r w:rsidRPr="00094826" w:rsidR="005D5ED1">
        <w:rPr>
          <w:rFonts w:ascii="Arial" w:hAnsi="Arial" w:cs="Arial"/>
          <w:spacing w:val="24"/>
          <w:sz w:val="18"/>
          <w:szCs w:val="18"/>
        </w:rPr>
        <w:t>, bilgisayar firmalarının, şunların bunların oralara iyice sirayet edeceği günleri bekliyor; ancak bugün bu işin taşeronluğunu acaba kim yapsa diye düşünüyor.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Tabii, büyük güçlerin bu kadar düşünmesine gerek kalmadı. Neden gerek kalmadı? Çünkü bu işe çok hevesli bir Sayın Dışişleri Bakanı ve onunla beraber kendisini Büyük Orta Doğu Projesi’nin Eş Başkanı zaten çoktan ilan etmiş bir Başbakanla karşı karşıyayız. Dolayısı</w:t>
      </w:r>
      <w:r w:rsidRPr="00094826" w:rsidR="0047425E">
        <w:rPr>
          <w:rFonts w:ascii="Arial" w:hAnsi="Arial" w:cs="Arial"/>
          <w:spacing w:val="24"/>
          <w:sz w:val="18"/>
          <w:szCs w:val="18"/>
        </w:rPr>
        <w:t>yla da böyle bir taşeronu artık</w:t>
      </w:r>
      <w:r w:rsidRPr="00094826">
        <w:rPr>
          <w:rFonts w:ascii="Arial" w:hAnsi="Arial" w:cs="Arial"/>
          <w:spacing w:val="24"/>
          <w:sz w:val="18"/>
          <w:szCs w:val="18"/>
        </w:rPr>
        <w:t xml:space="preserve"> ne Amerika’nın ne başka güçlerin aramasına gerek yok</w:t>
      </w:r>
      <w:r w:rsidRPr="00094826" w:rsidR="0047425E">
        <w:rPr>
          <w:rFonts w:ascii="Arial" w:hAnsi="Arial" w:cs="Arial"/>
          <w:spacing w:val="24"/>
          <w:sz w:val="18"/>
          <w:szCs w:val="18"/>
        </w:rPr>
        <w:t>,</w:t>
      </w:r>
      <w:r w:rsidRPr="00094826">
        <w:rPr>
          <w:rFonts w:ascii="Arial" w:hAnsi="Arial" w:cs="Arial"/>
          <w:spacing w:val="24"/>
          <w:sz w:val="18"/>
          <w:szCs w:val="18"/>
        </w:rPr>
        <w:t xml:space="preserve"> </w:t>
      </w:r>
      <w:r w:rsidRPr="00094826" w:rsidR="0047425E">
        <w:rPr>
          <w:rFonts w:ascii="Arial" w:hAnsi="Arial" w:cs="Arial"/>
          <w:spacing w:val="24"/>
          <w:sz w:val="18"/>
          <w:szCs w:val="18"/>
        </w:rPr>
        <w:t>z</w:t>
      </w:r>
      <w:r w:rsidRPr="00094826">
        <w:rPr>
          <w:rFonts w:ascii="Arial" w:hAnsi="Arial" w:cs="Arial"/>
          <w:spacing w:val="24"/>
          <w:sz w:val="18"/>
          <w:szCs w:val="18"/>
        </w:rPr>
        <w:t xml:space="preserve">aten bu taşeronlar kendilerini çok önceden ilan etmiş durumdaydılar. </w:t>
      </w:r>
    </w:p>
    <w:p w:rsidRPr="00094826" w:rsidR="005D5ED1" w:rsidP="00094826" w:rsidRDefault="005D5ED1">
      <w:pPr>
        <w:pStyle w:val="Metinstil"/>
        <w:tabs>
          <w:tab w:val="center" w:pos="5103"/>
        </w:tabs>
        <w:suppressAutoHyphens/>
        <w:spacing w:line="240" w:lineRule="auto"/>
        <w:rPr>
          <w:rStyle w:val="Emphasis"/>
          <w:rFonts w:ascii="Arial" w:hAnsi="Arial" w:cs="Arial"/>
          <w:bCs/>
          <w:i w:val="0"/>
          <w:iCs w:val="0"/>
          <w:sz w:val="18"/>
          <w:szCs w:val="18"/>
          <w:shd w:val="clear" w:color="auto" w:fill="FFFFFF"/>
        </w:rPr>
      </w:pPr>
      <w:r w:rsidRPr="00094826">
        <w:rPr>
          <w:rFonts w:ascii="Arial" w:hAnsi="Arial" w:cs="Arial"/>
          <w:spacing w:val="24"/>
          <w:sz w:val="18"/>
          <w:szCs w:val="18"/>
        </w:rPr>
        <w:t xml:space="preserve">Değerli milletvekilleri, Büyük Orta Doğu </w:t>
      </w:r>
      <w:r w:rsidRPr="00094826" w:rsidR="0047425E">
        <w:rPr>
          <w:rFonts w:ascii="Arial" w:hAnsi="Arial" w:cs="Arial"/>
          <w:spacing w:val="24"/>
          <w:sz w:val="18"/>
          <w:szCs w:val="18"/>
        </w:rPr>
        <w:t>Projesi dün ortaya çıkmış değil,</w:t>
      </w:r>
      <w:r w:rsidRPr="00094826">
        <w:rPr>
          <w:rFonts w:ascii="Arial" w:hAnsi="Arial" w:cs="Arial"/>
          <w:spacing w:val="24"/>
          <w:sz w:val="18"/>
          <w:szCs w:val="18"/>
        </w:rPr>
        <w:t xml:space="preserve"> </w:t>
      </w:r>
      <w:r w:rsidRPr="00094826" w:rsidR="0047425E">
        <w:rPr>
          <w:rFonts w:ascii="Arial" w:hAnsi="Arial" w:cs="Arial"/>
          <w:spacing w:val="24"/>
          <w:sz w:val="18"/>
          <w:szCs w:val="18"/>
        </w:rPr>
        <w:t>k</w:t>
      </w:r>
      <w:r w:rsidRPr="00094826">
        <w:rPr>
          <w:rFonts w:ascii="Arial" w:hAnsi="Arial" w:cs="Arial"/>
          <w:spacing w:val="24"/>
          <w:sz w:val="18"/>
          <w:szCs w:val="18"/>
        </w:rPr>
        <w:t xml:space="preserve">onuşmamın başında ifade ettiğim  </w:t>
      </w:r>
      <w:proofErr w:type="spellStart"/>
      <w:r w:rsidRPr="00094826">
        <w:rPr>
          <w:rFonts w:ascii="Arial" w:hAnsi="Arial" w:cs="Arial"/>
          <w:spacing w:val="24"/>
          <w:sz w:val="18"/>
          <w:szCs w:val="18"/>
        </w:rPr>
        <w:t>Buazizi</w:t>
      </w:r>
      <w:proofErr w:type="spellEnd"/>
      <w:r w:rsidRPr="00094826">
        <w:rPr>
          <w:rFonts w:ascii="Arial" w:hAnsi="Arial" w:cs="Arial"/>
          <w:spacing w:val="24"/>
          <w:sz w:val="18"/>
          <w:szCs w:val="18"/>
        </w:rPr>
        <w:t xml:space="preserve"> isminde işsiz bir Tunuslu gencin kendisini yakmasıyla da ortaya çıkmış değil. 2003 tarihinde dönemin Dışişleri Bakanı </w:t>
      </w:r>
      <w:proofErr w:type="spellStart"/>
      <w:r w:rsidRPr="00094826">
        <w:rPr>
          <w:rFonts w:ascii="Arial" w:hAnsi="Arial" w:cs="Arial"/>
          <w:sz w:val="18"/>
          <w:szCs w:val="18"/>
          <w:shd w:val="clear" w:color="auto" w:fill="FFFFFF"/>
        </w:rPr>
        <w:t>Condoleezza</w:t>
      </w:r>
      <w:proofErr w:type="spellEnd"/>
      <w:r w:rsidRPr="00094826">
        <w:rPr>
          <w:rStyle w:val="apple-converted-space"/>
          <w:rFonts w:ascii="Arial" w:hAnsi="Arial" w:cs="Arial"/>
          <w:sz w:val="18"/>
          <w:szCs w:val="18"/>
          <w:shd w:val="clear" w:color="auto" w:fill="FFFFFF"/>
        </w:rPr>
        <w:t> </w:t>
      </w:r>
      <w:r w:rsidRPr="00094826">
        <w:rPr>
          <w:rStyle w:val="Emphasis"/>
          <w:rFonts w:ascii="Arial" w:hAnsi="Arial" w:cs="Arial"/>
          <w:bCs/>
          <w:i w:val="0"/>
          <w:iCs w:val="0"/>
          <w:sz w:val="18"/>
          <w:szCs w:val="18"/>
          <w:shd w:val="clear" w:color="auto" w:fill="FFFFFF"/>
        </w:rPr>
        <w:t>Rice aynen şu ifadeleri kullanmıştı: “Kuzey Afrika’dan Orta Asya’ya kadar 22 tane ülkenin sınırı ve r</w:t>
      </w:r>
      <w:r w:rsidRPr="00094826" w:rsidR="0047425E">
        <w:rPr>
          <w:rStyle w:val="Emphasis"/>
          <w:rFonts w:ascii="Arial" w:hAnsi="Arial" w:cs="Arial"/>
          <w:bCs/>
          <w:i w:val="0"/>
          <w:iCs w:val="0"/>
          <w:sz w:val="18"/>
          <w:szCs w:val="18"/>
          <w:shd w:val="clear" w:color="auto" w:fill="FFFFFF"/>
        </w:rPr>
        <w:t>ejimi değişecek.” demişti. Rice</w:t>
      </w:r>
      <w:r w:rsidRPr="00094826">
        <w:rPr>
          <w:rStyle w:val="Emphasis"/>
          <w:rFonts w:ascii="Arial" w:hAnsi="Arial" w:cs="Arial"/>
          <w:bCs/>
          <w:i w:val="0"/>
          <w:iCs w:val="0"/>
          <w:sz w:val="18"/>
          <w:szCs w:val="18"/>
          <w:shd w:val="clear" w:color="auto" w:fill="FFFFFF"/>
        </w:rPr>
        <w:t xml:space="preserve"> elbette müneccim değil, Rice’ın elinde bir sihirli küre de yok. Ancak bu hazırlıkların olduğunu</w:t>
      </w:r>
      <w:r w:rsidRPr="00094826" w:rsidR="0047425E">
        <w:rPr>
          <w:rStyle w:val="Emphasis"/>
          <w:rFonts w:ascii="Arial" w:hAnsi="Arial" w:cs="Arial"/>
          <w:bCs/>
          <w:i w:val="0"/>
          <w:iCs w:val="0"/>
          <w:sz w:val="18"/>
          <w:szCs w:val="18"/>
          <w:shd w:val="clear" w:color="auto" w:fill="FFFFFF"/>
        </w:rPr>
        <w:t>,</w:t>
      </w:r>
      <w:r w:rsidRPr="00094826">
        <w:rPr>
          <w:rStyle w:val="Emphasis"/>
          <w:rFonts w:ascii="Arial" w:hAnsi="Arial" w:cs="Arial"/>
          <w:bCs/>
          <w:i w:val="0"/>
          <w:iCs w:val="0"/>
          <w:sz w:val="18"/>
          <w:szCs w:val="18"/>
          <w:shd w:val="clear" w:color="auto" w:fill="FFFFFF"/>
        </w:rPr>
        <w:t xml:space="preserve"> Büyük Orta Doğu Projesi’nin işler hâle getirilmesi için Amerika’daki düşünce kuruluşlarının hatta </w:t>
      </w:r>
      <w:proofErr w:type="spellStart"/>
      <w:r w:rsidRPr="00094826">
        <w:rPr>
          <w:rStyle w:val="Emphasis"/>
          <w:rFonts w:ascii="Arial" w:hAnsi="Arial" w:cs="Arial"/>
          <w:bCs/>
          <w:i w:val="0"/>
          <w:iCs w:val="0"/>
          <w:sz w:val="18"/>
          <w:szCs w:val="18"/>
          <w:shd w:val="clear" w:color="auto" w:fill="FFFFFF"/>
        </w:rPr>
        <w:t>Rice’den</w:t>
      </w:r>
      <w:proofErr w:type="spellEnd"/>
      <w:r w:rsidRPr="00094826">
        <w:rPr>
          <w:rStyle w:val="Emphasis"/>
          <w:rFonts w:ascii="Arial" w:hAnsi="Arial" w:cs="Arial"/>
          <w:bCs/>
          <w:i w:val="0"/>
          <w:iCs w:val="0"/>
          <w:sz w:val="18"/>
          <w:szCs w:val="18"/>
          <w:shd w:val="clear" w:color="auto" w:fill="FFFFFF"/>
        </w:rPr>
        <w:t xml:space="preserve"> çok daha önce çalışmaya koyulduklarını biz zaten biliyorduk. Naçizane</w:t>
      </w:r>
      <w:r w:rsidRPr="00094826" w:rsidR="0047425E">
        <w:rPr>
          <w:rStyle w:val="Emphasis"/>
          <w:rFonts w:ascii="Arial" w:hAnsi="Arial" w:cs="Arial"/>
          <w:bCs/>
          <w:i w:val="0"/>
          <w:iCs w:val="0"/>
          <w:sz w:val="18"/>
          <w:szCs w:val="18"/>
          <w:shd w:val="clear" w:color="auto" w:fill="FFFFFF"/>
        </w:rPr>
        <w:t>,</w:t>
      </w:r>
      <w:r w:rsidRPr="00094826">
        <w:rPr>
          <w:rStyle w:val="Emphasis"/>
          <w:rFonts w:ascii="Arial" w:hAnsi="Arial" w:cs="Arial"/>
          <w:bCs/>
          <w:i w:val="0"/>
          <w:iCs w:val="0"/>
          <w:sz w:val="18"/>
          <w:szCs w:val="18"/>
          <w:shd w:val="clear" w:color="auto" w:fill="FFFFFF"/>
        </w:rPr>
        <w:t xml:space="preserve"> bir düşünce kuruluşunda çalışan bir arkadaşınız olarak bu çalışmalardan biz haberdardık ancak haberdar olmayan zannediyorum Sayın Dışişleri Bakanımız Ahmet Davutoğlu’ydu. Zira haberdar olmadığı için âdeta bu meselenin üzerine atlamıştır. Sayın Dışişleri Bakanımız atlar</w:t>
      </w:r>
      <w:r w:rsidRPr="00094826" w:rsidR="0047425E">
        <w:rPr>
          <w:rStyle w:val="Emphasis"/>
          <w:rFonts w:ascii="Arial" w:hAnsi="Arial" w:cs="Arial"/>
          <w:bCs/>
          <w:i w:val="0"/>
          <w:iCs w:val="0"/>
          <w:sz w:val="18"/>
          <w:szCs w:val="18"/>
          <w:shd w:val="clear" w:color="auto" w:fill="FFFFFF"/>
        </w:rPr>
        <w:t xml:space="preserve"> </w:t>
      </w:r>
      <w:r w:rsidRPr="00094826">
        <w:rPr>
          <w:rStyle w:val="Emphasis"/>
          <w:rFonts w:ascii="Arial" w:hAnsi="Arial" w:cs="Arial"/>
          <w:bCs/>
          <w:i w:val="0"/>
          <w:iCs w:val="0"/>
          <w:sz w:val="18"/>
          <w:szCs w:val="18"/>
          <w:shd w:val="clear" w:color="auto" w:fill="FFFFFF"/>
        </w:rPr>
        <w:t>d</w:t>
      </w:r>
      <w:r w:rsidRPr="00094826" w:rsidR="00BD3EEB">
        <w:rPr>
          <w:rStyle w:val="Emphasis"/>
          <w:rFonts w:ascii="Arial" w:hAnsi="Arial" w:cs="Arial"/>
          <w:bCs/>
          <w:i w:val="0"/>
          <w:iCs w:val="0"/>
          <w:sz w:val="18"/>
          <w:szCs w:val="18"/>
          <w:shd w:val="clear" w:color="auto" w:fill="FFFFFF"/>
        </w:rPr>
        <w:t>a, D</w:t>
      </w:r>
      <w:r w:rsidRPr="00094826">
        <w:rPr>
          <w:rStyle w:val="Emphasis"/>
          <w:rFonts w:ascii="Arial" w:hAnsi="Arial" w:cs="Arial"/>
          <w:bCs/>
          <w:i w:val="0"/>
          <w:iCs w:val="0"/>
          <w:sz w:val="18"/>
          <w:szCs w:val="18"/>
          <w:shd w:val="clear" w:color="auto" w:fill="FFFFFF"/>
        </w:rPr>
        <w:t>ışişleri personeli geride kalır mı, kalmaz. Libya’da ertesi gün kıyamet kopacakken bir gün öncesinde Libya Büyükelçiliğimizin İnternet sitesine: “Değerli vatandaşlar, herhangi bir sıkıntı gözükmemekt</w:t>
      </w:r>
      <w:r w:rsidRPr="00094826" w:rsidR="00BD3EEB">
        <w:rPr>
          <w:rStyle w:val="Emphasis"/>
          <w:rFonts w:ascii="Arial" w:hAnsi="Arial" w:cs="Arial"/>
          <w:bCs/>
          <w:i w:val="0"/>
          <w:iCs w:val="0"/>
          <w:sz w:val="18"/>
          <w:szCs w:val="18"/>
          <w:shd w:val="clear" w:color="auto" w:fill="FFFFFF"/>
        </w:rPr>
        <w:t xml:space="preserve">edir, herhangi bir uygunsuz </w:t>
      </w:r>
      <w:r w:rsidRPr="00094826">
        <w:rPr>
          <w:rStyle w:val="Emphasis"/>
          <w:rFonts w:ascii="Arial" w:hAnsi="Arial" w:cs="Arial"/>
          <w:bCs/>
          <w:i w:val="0"/>
          <w:iCs w:val="0"/>
          <w:sz w:val="18"/>
          <w:szCs w:val="18"/>
          <w:shd w:val="clear" w:color="auto" w:fill="FFFFFF"/>
        </w:rPr>
        <w:t>durum yoktur, bütün iş adamla</w:t>
      </w:r>
      <w:r w:rsidRPr="00094826" w:rsidR="005E6F7D">
        <w:rPr>
          <w:rStyle w:val="Emphasis"/>
          <w:rFonts w:ascii="Arial" w:hAnsi="Arial" w:cs="Arial"/>
          <w:bCs/>
          <w:i w:val="0"/>
          <w:iCs w:val="0"/>
          <w:sz w:val="18"/>
          <w:szCs w:val="18"/>
          <w:shd w:val="clear" w:color="auto" w:fill="FFFFFF"/>
        </w:rPr>
        <w:t>rımız işine gücüne bakabilir.” ş</w:t>
      </w:r>
      <w:r w:rsidRPr="00094826">
        <w:rPr>
          <w:rStyle w:val="Emphasis"/>
          <w:rFonts w:ascii="Arial" w:hAnsi="Arial" w:cs="Arial"/>
          <w:bCs/>
          <w:i w:val="0"/>
          <w:iCs w:val="0"/>
          <w:sz w:val="18"/>
          <w:szCs w:val="18"/>
          <w:shd w:val="clear" w:color="auto" w:fill="FFFFFF"/>
        </w:rPr>
        <w:t>eklinde açıklama yapmıştır. Bu kadar kör bir zihniyet, bu kadar kör bir zihniyet ancak Adalet ve Kalkınma Partisi  Hükûmeti döneminde rastlanılan bir zihniyettir.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Style w:val="Emphasis"/>
          <w:rFonts w:ascii="Arial" w:hAnsi="Arial" w:cs="Arial"/>
          <w:bCs/>
          <w:i w:val="0"/>
          <w:iCs w:val="0"/>
          <w:sz w:val="18"/>
          <w:szCs w:val="18"/>
          <w:shd w:val="clear" w:color="auto" w:fill="FFFFFF"/>
        </w:rPr>
        <w:t xml:space="preserve">Tabii, </w:t>
      </w:r>
      <w:r w:rsidRPr="00094826" w:rsidR="005E6F7D">
        <w:rPr>
          <w:rStyle w:val="Emphasis"/>
          <w:rFonts w:ascii="Arial" w:hAnsi="Arial" w:cs="Arial"/>
          <w:bCs/>
          <w:i w:val="0"/>
          <w:iCs w:val="0"/>
          <w:sz w:val="18"/>
          <w:szCs w:val="18"/>
          <w:shd w:val="clear" w:color="auto" w:fill="FFFFFF"/>
        </w:rPr>
        <w:t>D</w:t>
      </w:r>
      <w:r w:rsidRPr="00094826">
        <w:rPr>
          <w:rStyle w:val="Emphasis"/>
          <w:rFonts w:ascii="Arial" w:hAnsi="Arial" w:cs="Arial"/>
          <w:bCs/>
          <w:i w:val="0"/>
          <w:iCs w:val="0"/>
          <w:sz w:val="18"/>
          <w:szCs w:val="18"/>
          <w:shd w:val="clear" w:color="auto" w:fill="FFFFFF"/>
        </w:rPr>
        <w:t>ışişleri memuru bunu yazar da Başbakanı bundan geri kalır mı, kalmaz. Ne demişti Sayın Başbakan</w:t>
      </w:r>
      <w:r w:rsidRPr="00094826" w:rsidR="005E6F7D">
        <w:rPr>
          <w:rStyle w:val="Emphasis"/>
          <w:rFonts w:ascii="Arial" w:hAnsi="Arial" w:cs="Arial"/>
          <w:bCs/>
          <w:i w:val="0"/>
          <w:iCs w:val="0"/>
          <w:sz w:val="18"/>
          <w:szCs w:val="18"/>
          <w:shd w:val="clear" w:color="auto" w:fill="FFFFFF"/>
        </w:rPr>
        <w:t>?</w:t>
      </w:r>
      <w:r w:rsidRPr="00094826">
        <w:rPr>
          <w:rStyle w:val="Emphasis"/>
          <w:rFonts w:ascii="Arial" w:hAnsi="Arial" w:cs="Arial"/>
          <w:bCs/>
          <w:i w:val="0"/>
          <w:iCs w:val="0"/>
          <w:sz w:val="18"/>
          <w:szCs w:val="18"/>
          <w:shd w:val="clear" w:color="auto" w:fill="FFFFFF"/>
        </w:rPr>
        <w:t xml:space="preserve"> “Bizim Libya’da ne işimiz var.” demişti. Kaç gün sonra biz apar topar Libya’nın deniz</w:t>
      </w:r>
      <w:r w:rsidRPr="00094826" w:rsidR="005E6F7D">
        <w:rPr>
          <w:rStyle w:val="Emphasis"/>
          <w:rFonts w:ascii="Arial" w:hAnsi="Arial" w:cs="Arial"/>
          <w:bCs/>
          <w:i w:val="0"/>
          <w:iCs w:val="0"/>
          <w:sz w:val="18"/>
          <w:szCs w:val="18"/>
          <w:shd w:val="clear" w:color="auto" w:fill="FFFFFF"/>
        </w:rPr>
        <w:t xml:space="preserve"> güvenliğini sağlar hâle geldik?</w:t>
      </w:r>
      <w:r w:rsidRPr="00094826">
        <w:rPr>
          <w:rStyle w:val="Emphasis"/>
          <w:rFonts w:ascii="Arial" w:hAnsi="Arial" w:cs="Arial"/>
          <w:bCs/>
          <w:i w:val="0"/>
          <w:iCs w:val="0"/>
          <w:sz w:val="18"/>
          <w:szCs w:val="18"/>
          <w:shd w:val="clear" w:color="auto" w:fill="FFFFFF"/>
        </w:rPr>
        <w:t xml:space="preserve"> Sadece üç gün sonra. Ben bu arada Dışişleri Bakanlığımıza yazılı soru önergesi verdim dedim ki: </w:t>
      </w:r>
      <w:r w:rsidRPr="00094826" w:rsidR="005E6F7D">
        <w:rPr>
          <w:rStyle w:val="Emphasis"/>
          <w:rFonts w:ascii="Arial" w:hAnsi="Arial" w:cs="Arial"/>
          <w:bCs/>
          <w:i w:val="0"/>
          <w:iCs w:val="0"/>
          <w:sz w:val="18"/>
          <w:szCs w:val="18"/>
          <w:shd w:val="clear" w:color="auto" w:fill="FFFFFF"/>
        </w:rPr>
        <w:t>“</w:t>
      </w:r>
      <w:r w:rsidRPr="00094826">
        <w:rPr>
          <w:rStyle w:val="Emphasis"/>
          <w:rFonts w:ascii="Arial" w:hAnsi="Arial" w:cs="Arial"/>
          <w:bCs/>
          <w:i w:val="0"/>
          <w:iCs w:val="0"/>
          <w:sz w:val="18"/>
          <w:szCs w:val="18"/>
          <w:shd w:val="clear" w:color="auto" w:fill="FFFFFF"/>
        </w:rPr>
        <w:t>Siz, madem böyle Orta Doğu Projesi’nde büyük işl</w:t>
      </w:r>
      <w:r w:rsidRPr="00094826" w:rsidR="005E6F7D">
        <w:rPr>
          <w:rStyle w:val="Emphasis"/>
          <w:rFonts w:ascii="Arial" w:hAnsi="Arial" w:cs="Arial"/>
          <w:bCs/>
          <w:i w:val="0"/>
          <w:iCs w:val="0"/>
          <w:sz w:val="18"/>
          <w:szCs w:val="18"/>
          <w:shd w:val="clear" w:color="auto" w:fill="FFFFFF"/>
        </w:rPr>
        <w:t>er yapıyorsunuz,</w:t>
      </w:r>
      <w:r w:rsidRPr="00094826">
        <w:rPr>
          <w:rStyle w:val="Emphasis"/>
          <w:rFonts w:ascii="Arial" w:hAnsi="Arial" w:cs="Arial"/>
          <w:bCs/>
          <w:i w:val="0"/>
          <w:iCs w:val="0"/>
          <w:sz w:val="18"/>
          <w:szCs w:val="18"/>
          <w:shd w:val="clear" w:color="auto" w:fill="FFFFFF"/>
        </w:rPr>
        <w:t xml:space="preserve"> </w:t>
      </w:r>
      <w:r w:rsidRPr="00094826" w:rsidR="005E6F7D">
        <w:rPr>
          <w:rStyle w:val="Emphasis"/>
          <w:rFonts w:ascii="Arial" w:hAnsi="Arial" w:cs="Arial"/>
          <w:bCs/>
          <w:i w:val="0"/>
          <w:iCs w:val="0"/>
          <w:sz w:val="18"/>
          <w:szCs w:val="18"/>
          <w:shd w:val="clear" w:color="auto" w:fill="FFFFFF"/>
        </w:rPr>
        <w:t>h</w:t>
      </w:r>
      <w:r w:rsidRPr="00094826">
        <w:rPr>
          <w:rStyle w:val="Emphasis"/>
          <w:rFonts w:ascii="Arial" w:hAnsi="Arial" w:cs="Arial"/>
          <w:bCs/>
          <w:i w:val="0"/>
          <w:iCs w:val="0"/>
          <w:sz w:val="18"/>
          <w:szCs w:val="18"/>
          <w:shd w:val="clear" w:color="auto" w:fill="FFFFFF"/>
        </w:rPr>
        <w:t>iç olmazsa bir bakalım kaç tane Orta</w:t>
      </w:r>
      <w:r w:rsidRPr="00094826" w:rsidR="005E6F7D">
        <w:rPr>
          <w:rStyle w:val="Emphasis"/>
          <w:rFonts w:ascii="Arial" w:hAnsi="Arial" w:cs="Arial"/>
          <w:bCs/>
          <w:i w:val="0"/>
          <w:iCs w:val="0"/>
          <w:sz w:val="18"/>
          <w:szCs w:val="18"/>
          <w:shd w:val="clear" w:color="auto" w:fill="FFFFFF"/>
        </w:rPr>
        <w:t xml:space="preserve"> </w:t>
      </w:r>
      <w:r w:rsidRPr="00094826">
        <w:rPr>
          <w:rStyle w:val="Emphasis"/>
          <w:rFonts w:ascii="Arial" w:hAnsi="Arial" w:cs="Arial"/>
          <w:bCs/>
          <w:i w:val="0"/>
          <w:iCs w:val="0"/>
          <w:sz w:val="18"/>
          <w:szCs w:val="18"/>
          <w:shd w:val="clear" w:color="auto" w:fill="FFFFFF"/>
        </w:rPr>
        <w:t>doğu ülkesinde Arapça bilen büyükelçimiz var?</w:t>
      </w:r>
      <w:r w:rsidRPr="00094826" w:rsidR="005E6F7D">
        <w:rPr>
          <w:rStyle w:val="Emphasis"/>
          <w:rFonts w:ascii="Arial" w:hAnsi="Arial" w:cs="Arial"/>
          <w:bCs/>
          <w:i w:val="0"/>
          <w:iCs w:val="0"/>
          <w:sz w:val="18"/>
          <w:szCs w:val="18"/>
          <w:shd w:val="clear" w:color="auto" w:fill="FFFFFF"/>
        </w:rPr>
        <w:t>”</w:t>
      </w:r>
      <w:r w:rsidRPr="00094826">
        <w:rPr>
          <w:rStyle w:val="Emphasis"/>
          <w:rFonts w:ascii="Arial" w:hAnsi="Arial" w:cs="Arial"/>
          <w:bCs/>
          <w:i w:val="0"/>
          <w:iCs w:val="0"/>
          <w:sz w:val="18"/>
          <w:szCs w:val="18"/>
          <w:shd w:val="clear" w:color="auto" w:fill="FFFFFF"/>
        </w:rPr>
        <w:t xml:space="preserve"> Tahmin edin kaç tane var değerli milletvekilleri. Yok</w:t>
      </w:r>
      <w:r w:rsidRPr="00094826" w:rsidR="005E6F7D">
        <w:rPr>
          <w:rStyle w:val="Emphasis"/>
          <w:rFonts w:ascii="Arial" w:hAnsi="Arial" w:cs="Arial"/>
          <w:bCs/>
          <w:i w:val="0"/>
          <w:iCs w:val="0"/>
          <w:sz w:val="18"/>
          <w:szCs w:val="18"/>
          <w:shd w:val="clear" w:color="auto" w:fill="FFFFFF"/>
        </w:rPr>
        <w:t>,</w:t>
      </w:r>
      <w:r w:rsidRPr="00094826">
        <w:rPr>
          <w:rStyle w:val="Emphasis"/>
          <w:rFonts w:ascii="Arial" w:hAnsi="Arial" w:cs="Arial"/>
          <w:bCs/>
          <w:i w:val="0"/>
          <w:iCs w:val="0"/>
          <w:sz w:val="18"/>
          <w:szCs w:val="18"/>
          <w:shd w:val="clear" w:color="auto" w:fill="FFFFFF"/>
        </w:rPr>
        <w:t xml:space="preserve"> sıfır tane. On senedir iktidardasınız, on sene boyunca en az </w:t>
      </w:r>
      <w:r w:rsidRPr="00094826" w:rsidR="005E6F7D">
        <w:rPr>
          <w:rStyle w:val="Emphasis"/>
          <w:rFonts w:ascii="Arial" w:hAnsi="Arial" w:cs="Arial"/>
          <w:bCs/>
          <w:i w:val="0"/>
          <w:iCs w:val="0"/>
          <w:sz w:val="18"/>
          <w:szCs w:val="18"/>
          <w:shd w:val="clear" w:color="auto" w:fill="FFFFFF"/>
        </w:rPr>
        <w:t>100</w:t>
      </w:r>
      <w:r w:rsidRPr="00094826">
        <w:rPr>
          <w:rStyle w:val="Emphasis"/>
          <w:rFonts w:ascii="Arial" w:hAnsi="Arial" w:cs="Arial"/>
          <w:bCs/>
          <w:i w:val="0"/>
          <w:iCs w:val="0"/>
          <w:sz w:val="18"/>
          <w:szCs w:val="18"/>
          <w:shd w:val="clear" w:color="auto" w:fill="FFFFFF"/>
        </w:rPr>
        <w:t xml:space="preserve"> Arapça bilen büyükelçi yetiştirebilirdiniz ama sizin öyle bir kaygınız olmadığı için, siz taşeronluğa ancak hevesli </w:t>
      </w:r>
      <w:r w:rsidRPr="00094826">
        <w:rPr>
          <w:rFonts w:ascii="Arial" w:hAnsi="Arial" w:cs="Arial"/>
          <w:spacing w:val="24"/>
          <w:sz w:val="18"/>
          <w:szCs w:val="18"/>
        </w:rPr>
        <w:t xml:space="preserve">olduğunuz için bugün, Büyük Orta Doğu Projesi’nde bir numaralı taşeron olduğunuz hâlde 1 tane dahi o coğrafyada Arapça bilen büyükelçimiz yok. Yüz senedir neredeyse Ermeni sorunuyla uğraşıyoruz -2’nci sorum da oydu- 1 tane sadece Ermenice bilen büyükelçimiz varmış. Ee, bu zihniyetle Ermeni sorunuyla uğraşamazsınız. Zaten uğraşamadığınız için de Ermeni açılımını hemen açıverdiniz. Siz açtınız ama </w:t>
      </w:r>
      <w:proofErr w:type="spellStart"/>
      <w:r w:rsidRPr="00094826">
        <w:rPr>
          <w:rFonts w:ascii="Arial" w:hAnsi="Arial" w:cs="Arial"/>
          <w:spacing w:val="24"/>
          <w:sz w:val="18"/>
          <w:szCs w:val="18"/>
        </w:rPr>
        <w:t>Sarkisyan</w:t>
      </w:r>
      <w:proofErr w:type="spellEnd"/>
      <w:r w:rsidRPr="00094826">
        <w:rPr>
          <w:rFonts w:ascii="Arial" w:hAnsi="Arial" w:cs="Arial"/>
          <w:spacing w:val="24"/>
          <w:sz w:val="18"/>
          <w:szCs w:val="18"/>
        </w:rPr>
        <w:t xml:space="preserve"> peşinden ne dedi? Gençlere dedi ki: “Biz Karabağ’ı işgal ettik. Size de Ağrı Dağı’nı hedef gösteriyorum.” Sizin zaten bütün açılımlarınız böyle değil mi? Açılım yapıp Habur’dan davulla zurnayla teröristleri içeri aldığınız günden itibaren zaten başladı Mehmetçiklerimiz şehit olmaya. Milliyetçi Hareke</w:t>
      </w:r>
      <w:r w:rsidRPr="00094826" w:rsidR="007627FB">
        <w:rPr>
          <w:rFonts w:ascii="Arial" w:hAnsi="Arial" w:cs="Arial"/>
          <w:spacing w:val="24"/>
          <w:sz w:val="18"/>
          <w:szCs w:val="18"/>
        </w:rPr>
        <w:t>t Partisinin iktidarı döneminde</w:t>
      </w:r>
      <w:r w:rsidRPr="00094826">
        <w:rPr>
          <w:rFonts w:ascii="Arial" w:hAnsi="Arial" w:cs="Arial"/>
          <w:spacing w:val="24"/>
          <w:sz w:val="18"/>
          <w:szCs w:val="18"/>
        </w:rPr>
        <w:t xml:space="preserve"> bir senede sadece ve sadece 8 şehit verilmişken bugün maalesef bir günde 10, 15, 20 şehit verir duruma gelmiş durumdayız.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milletvekilleri, Büyük Orta Doğu Projesi’nin bu arada taşeronu Türkiye ama en çok kaybedeni de Türkiye’dir. Büyük Orta Doğu Projesi’nin bütün maliyeti Türkiye'nin üzerine yüklenmiştir. Hiç uzağa gitmeyin, Suriye meselesinin bütün eziyetini Türk halkı çekmektedir. Suriye meselesinde milyonlarca dolar kaybımızı Türk vatandaşlarına yüklenen doğal gaz zamlarıyla, Türk vatandaşlarına yüklenen petrol zamlarıyla ve diğer bilumum zamlarla vatandaşlarımız ödemektedir. Sizin Orta Doğu’daki heveslerinizin, sizin Orta Doğu’daki maceralarınızın, sizin yanlış, sizin burnunun ucunu görmeyen politikalarınızın maalesef neticesi Türk vatandaşlarımıza, milletimize yol, su, elektrik olarak değil zam, zam, zam olarak geri gelmektedir. </w:t>
      </w:r>
    </w:p>
    <w:p w:rsidRPr="00094826" w:rsidR="005D5ED1" w:rsidP="00094826" w:rsidRDefault="00453B85">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Geçenlerde bir milletvekiliniz</w:t>
      </w:r>
      <w:r w:rsidRPr="00094826" w:rsidR="005D5ED1">
        <w:rPr>
          <w:rFonts w:ascii="Arial" w:hAnsi="Arial" w:cs="Arial"/>
          <w:spacing w:val="24"/>
          <w:sz w:val="18"/>
          <w:szCs w:val="18"/>
        </w:rPr>
        <w:t xml:space="preserve"> burada çıkmış kürsüde “Dandini, dandini </w:t>
      </w:r>
      <w:proofErr w:type="spellStart"/>
      <w:r w:rsidRPr="00094826" w:rsidR="005D5ED1">
        <w:rPr>
          <w:rFonts w:ascii="Arial" w:hAnsi="Arial" w:cs="Arial"/>
          <w:spacing w:val="24"/>
          <w:sz w:val="18"/>
          <w:szCs w:val="18"/>
        </w:rPr>
        <w:t>dastana</w:t>
      </w:r>
      <w:proofErr w:type="spellEnd"/>
      <w:r w:rsidRPr="00094826" w:rsidR="005D5ED1">
        <w:rPr>
          <w:rFonts w:ascii="Arial" w:hAnsi="Arial" w:cs="Arial"/>
          <w:spacing w:val="24"/>
          <w:sz w:val="18"/>
          <w:szCs w:val="18"/>
        </w:rPr>
        <w:t>, danalar girdi bostana.” diyordu. Değerli milletvekilleri, Türkiye Bü</w:t>
      </w:r>
      <w:r w:rsidRPr="00094826">
        <w:rPr>
          <w:rFonts w:ascii="Arial" w:hAnsi="Arial" w:cs="Arial"/>
          <w:spacing w:val="24"/>
          <w:sz w:val="18"/>
          <w:szCs w:val="18"/>
        </w:rPr>
        <w:t>yük Millet Meclisi bostan değil.</w:t>
      </w:r>
      <w:r w:rsidRPr="00094826" w:rsidR="005D5ED1">
        <w:rPr>
          <w:rFonts w:ascii="Arial" w:hAnsi="Arial" w:cs="Arial"/>
          <w:spacing w:val="24"/>
          <w:sz w:val="18"/>
          <w:szCs w:val="18"/>
        </w:rPr>
        <w:t xml:space="preserve"> </w:t>
      </w:r>
      <w:r w:rsidRPr="00094826">
        <w:rPr>
          <w:rFonts w:ascii="Arial" w:hAnsi="Arial" w:cs="Arial"/>
          <w:spacing w:val="24"/>
          <w:sz w:val="18"/>
          <w:szCs w:val="18"/>
        </w:rPr>
        <w:t>K</w:t>
      </w:r>
      <w:r w:rsidRPr="00094826" w:rsidR="005D5ED1">
        <w:rPr>
          <w:rFonts w:ascii="Arial" w:hAnsi="Arial" w:cs="Arial"/>
          <w:spacing w:val="24"/>
          <w:sz w:val="18"/>
          <w:szCs w:val="18"/>
        </w:rPr>
        <w:t>endisini bostanda görenler varsa, onlara diyecek bir sözüm yok.</w:t>
      </w:r>
      <w:r w:rsidRPr="00094826">
        <w:rPr>
          <w:rFonts w:ascii="Arial" w:hAnsi="Arial" w:cs="Arial"/>
          <w:spacing w:val="24"/>
          <w:sz w:val="18"/>
          <w:szCs w:val="18"/>
        </w:rPr>
        <w:t xml:space="preserve"> Onlar kendisini bostana girmiş</w:t>
      </w:r>
      <w:r w:rsidRPr="00094826" w:rsidR="005D5ED1">
        <w:rPr>
          <w:rFonts w:ascii="Arial" w:hAnsi="Arial" w:cs="Arial"/>
          <w:spacing w:val="24"/>
          <w:sz w:val="18"/>
          <w:szCs w:val="18"/>
        </w:rPr>
        <w:t xml:space="preserve"> </w:t>
      </w:r>
      <w:r w:rsidRPr="00094826">
        <w:rPr>
          <w:rFonts w:ascii="Arial" w:hAnsi="Arial" w:cs="Arial"/>
          <w:spacing w:val="24"/>
          <w:sz w:val="18"/>
          <w:szCs w:val="18"/>
        </w:rPr>
        <w:t>-</w:t>
      </w:r>
      <w:r w:rsidRPr="00094826" w:rsidR="005D5ED1">
        <w:rPr>
          <w:rFonts w:ascii="Arial" w:hAnsi="Arial" w:cs="Arial"/>
          <w:spacing w:val="24"/>
          <w:sz w:val="18"/>
          <w:szCs w:val="18"/>
        </w:rPr>
        <w:t>kendi ifadeleri</w:t>
      </w:r>
      <w:r w:rsidRPr="00094826">
        <w:rPr>
          <w:rFonts w:ascii="Arial" w:hAnsi="Arial" w:cs="Arial"/>
          <w:spacing w:val="24"/>
          <w:sz w:val="18"/>
          <w:szCs w:val="18"/>
        </w:rPr>
        <w:t>-</w:t>
      </w:r>
      <w:r w:rsidRPr="00094826" w:rsidR="005D5ED1">
        <w:rPr>
          <w:rFonts w:ascii="Arial" w:hAnsi="Arial" w:cs="Arial"/>
          <w:spacing w:val="24"/>
          <w:sz w:val="18"/>
          <w:szCs w:val="18"/>
        </w:rPr>
        <w:t xml:space="preserve"> gibi görebilirler. Burası Türkiye Büyük Millet Meclisidir</w:t>
      </w:r>
      <w:r w:rsidRPr="00094826">
        <w:rPr>
          <w:rFonts w:ascii="Arial" w:hAnsi="Arial" w:cs="Arial"/>
          <w:spacing w:val="24"/>
          <w:sz w:val="18"/>
          <w:szCs w:val="18"/>
        </w:rPr>
        <w:t>.</w:t>
      </w:r>
      <w:r w:rsidRPr="00094826" w:rsidR="005D5ED1">
        <w:rPr>
          <w:rFonts w:ascii="Arial" w:hAnsi="Arial" w:cs="Arial"/>
          <w:spacing w:val="24"/>
          <w:sz w:val="18"/>
          <w:szCs w:val="18"/>
        </w:rPr>
        <w:t xml:space="preserve"> </w:t>
      </w:r>
      <w:r w:rsidRPr="00094826">
        <w:rPr>
          <w:rFonts w:ascii="Arial" w:hAnsi="Arial" w:cs="Arial"/>
          <w:spacing w:val="24"/>
          <w:sz w:val="18"/>
          <w:szCs w:val="18"/>
        </w:rPr>
        <w:t>V</w:t>
      </w:r>
      <w:r w:rsidRPr="00094826" w:rsidR="005D5ED1">
        <w:rPr>
          <w:rFonts w:ascii="Arial" w:hAnsi="Arial" w:cs="Arial"/>
          <w:spacing w:val="24"/>
          <w:sz w:val="18"/>
          <w:szCs w:val="18"/>
        </w:rPr>
        <w:t>e son olarak şunu da ifade etmek istiyorum: Burada bir arkadaşımız size yemininizi hatırlattı diye, milletvekili olmanıza bakmayarak her türlü hakarette bulundunuz…</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RAMAZAN CAN (Kırıkkale) – Ayıp be!</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SİNAN OĞAN (Devamla) – …ve bu ha</w:t>
      </w:r>
      <w:r w:rsidRPr="00094826" w:rsidR="00453B85">
        <w:rPr>
          <w:rFonts w:ascii="Arial" w:hAnsi="Arial" w:cs="Arial"/>
          <w:spacing w:val="24"/>
          <w:sz w:val="18"/>
          <w:szCs w:val="18"/>
        </w:rPr>
        <w:t>karet</w:t>
      </w:r>
      <w:r w:rsidRPr="00094826">
        <w:rPr>
          <w:rFonts w:ascii="Arial" w:hAnsi="Arial" w:cs="Arial"/>
          <w:spacing w:val="24"/>
          <w:sz w:val="18"/>
          <w:szCs w:val="18"/>
        </w:rPr>
        <w:t xml:space="preserve">leri de parmaklarınızla onayladınız. </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RAMAZAN CAN (Kırıkkale) – Ayıp be!</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SİNAN OĞAN (Devamla) – Yazıklar olsun size! (AK PARTİ sıralarından gürültüler) </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MEVLÜT AKGÜN (Karaman) – Sana yazıklar olsun!</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SİNAN OĞAN (Devamla) – Yazıklar olsun sizin vicdanınıza!</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Lütfen Sayın Oğan. Sayın Oğan, lütfen…</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SİNAN OĞAN (Devamla) – Yazıklar olsun! Yazıklar olsun! </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MEVLÜT AKGÜN (Karaman) – Utanmaz!</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SİNAN OĞAN (Devamla) – Burada “hayvan” kelimesini kullanıp o kelimeyi parmaklarıyla affedenlere yazıklar olsun! “Şerefsiz” kelimesini kullanıp parmaklarıyla affedenlere yazıklar olsun! Burayı Tür</w:t>
      </w:r>
      <w:r w:rsidRPr="00094826" w:rsidR="0034082A">
        <w:rPr>
          <w:rFonts w:ascii="Arial" w:hAnsi="Arial" w:cs="Arial"/>
          <w:spacing w:val="24"/>
          <w:sz w:val="18"/>
          <w:szCs w:val="18"/>
        </w:rPr>
        <w:t>kiye Büyük Millet Meclisi değil</w:t>
      </w:r>
      <w:r w:rsidRPr="00094826">
        <w:rPr>
          <w:rFonts w:ascii="Arial" w:hAnsi="Arial" w:cs="Arial"/>
          <w:spacing w:val="24"/>
          <w:sz w:val="18"/>
          <w:szCs w:val="18"/>
        </w:rPr>
        <w:t xml:space="preserve"> bostan zannedenlere yazıklar olsun! (AK PARTİ sıralarından gürültüler)</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MEVLÜT AKGÜN (Karaman) – Utanmaz herif! Otur yerine!</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SİNAN OĞAN (Devamla) – Burası Türkiye Büyük Millet Meclisidir ve biz de burada Milliyetçi Hareket Partisi olarak dimdik ayaktayız. Sizin bölünme yasalarınıza karşı da dimdik ayaktayız. </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HÜSEYİN FİLİZ (Çankırı) – Utanmıyor bu ya! Yalan söyleme!</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SİNAN OĞAN (Devamla) – Siz istediğiniz kadar “hayvan” kelimesin</w:t>
      </w:r>
      <w:r w:rsidRPr="00094826" w:rsidR="0034082A">
        <w:rPr>
          <w:rFonts w:ascii="Arial" w:hAnsi="Arial" w:cs="Arial"/>
          <w:spacing w:val="24"/>
          <w:sz w:val="18"/>
          <w:szCs w:val="18"/>
        </w:rPr>
        <w:t>i aklayabilirsiniz,</w:t>
      </w:r>
      <w:r w:rsidRPr="00094826">
        <w:rPr>
          <w:rFonts w:ascii="Arial" w:hAnsi="Arial" w:cs="Arial"/>
          <w:spacing w:val="24"/>
          <w:sz w:val="18"/>
          <w:szCs w:val="18"/>
        </w:rPr>
        <w:t xml:space="preserve"> </w:t>
      </w:r>
      <w:r w:rsidRPr="00094826" w:rsidR="0034082A">
        <w:rPr>
          <w:rFonts w:ascii="Arial" w:hAnsi="Arial" w:cs="Arial"/>
          <w:spacing w:val="24"/>
          <w:sz w:val="18"/>
          <w:szCs w:val="18"/>
        </w:rPr>
        <w:t>s</w:t>
      </w:r>
      <w:r w:rsidRPr="00094826">
        <w:rPr>
          <w:rFonts w:ascii="Arial" w:hAnsi="Arial" w:cs="Arial"/>
          <w:spacing w:val="24"/>
          <w:sz w:val="18"/>
          <w:szCs w:val="18"/>
        </w:rPr>
        <w:t>iz istediğiniz kadar “şerefsiz” kelimesini aklayabilirsiniz ama milletin vicdanında…</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HÜSEYİN FİLİZ (Çankırı) – Dürüst ol, dürüst!</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 Sayın Oğan.</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SİNAN OĞAN (Devamla) - …mahcup olmaya elbette her zaman mahkûm olacaksınız. (MHP sıralarından alkışlar) </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HÜSEYİN FİLİZ (Çankırı) – O kelimeler yakışıyor mu?</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Milliyetçi Hareket Partisi grup önerisi aleyhinde söz isteyen Emrullah İşler, Ankara Milletvekili. (AK PARTİ sıralarından alkışlar) </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EMRULLAH İŞLER (Ankara) – Sayın Başkan, değerli milletvekilleri; Milli</w:t>
      </w:r>
      <w:r w:rsidRPr="00094826" w:rsidR="0034082A">
        <w:rPr>
          <w:rFonts w:ascii="Arial" w:hAnsi="Arial" w:cs="Arial"/>
          <w:spacing w:val="24"/>
          <w:sz w:val="18"/>
          <w:szCs w:val="18"/>
        </w:rPr>
        <w:t xml:space="preserve">yetçi Hareket Partisinin, </w:t>
      </w:r>
      <w:r w:rsidRPr="00094826" w:rsidR="004E358F">
        <w:rPr>
          <w:rFonts w:ascii="Arial" w:hAnsi="Arial" w:cs="Arial"/>
          <w:spacing w:val="24"/>
          <w:sz w:val="18"/>
          <w:szCs w:val="18"/>
        </w:rPr>
        <w:t>Arap Baharı</w:t>
      </w:r>
      <w:r w:rsidRPr="00094826" w:rsidR="0034082A">
        <w:rPr>
          <w:rFonts w:ascii="Arial" w:hAnsi="Arial" w:cs="Arial"/>
          <w:spacing w:val="24"/>
          <w:sz w:val="18"/>
          <w:szCs w:val="18"/>
        </w:rPr>
        <w:t>’</w:t>
      </w:r>
      <w:r w:rsidRPr="00094826">
        <w:rPr>
          <w:rFonts w:ascii="Arial" w:hAnsi="Arial" w:cs="Arial"/>
          <w:spacing w:val="24"/>
          <w:sz w:val="18"/>
          <w:szCs w:val="18"/>
        </w:rPr>
        <w:t xml:space="preserve">yla ilgili vermiş olduğu önergenin aleyhinde söz almış bulunmaktayım. Sözlerime başlarken yüce Meclisi saygıyla selamlıyorum. </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Öncelikle dün sabah vermiş olduğumuz helikopter şehitlerine Allah’tan rahmet, yakınlarına ve yüce milletimize başsağlığı diliyorum. Terörle mücadelemiz kararlılıkla sürmektedir. Hakkâri Valisinin üç günlük neticeyi açıkladığı, üç günde 42 teröristin öldürüldüğünü açıkladığı bir günde veya arifesinde böyle bir olayın olması millet olarak hepimizi üzmüştür. Ancak Hükûmetimiz kararlılıkla</w:t>
      </w:r>
      <w:r w:rsidRPr="00094826" w:rsidR="005E76F9">
        <w:rPr>
          <w:rFonts w:ascii="Arial" w:hAnsi="Arial" w:cs="Arial"/>
          <w:spacing w:val="24"/>
          <w:sz w:val="18"/>
          <w:szCs w:val="18"/>
        </w:rPr>
        <w:t>,</w:t>
      </w:r>
      <w:r w:rsidRPr="00094826">
        <w:rPr>
          <w:rFonts w:ascii="Arial" w:hAnsi="Arial" w:cs="Arial"/>
          <w:spacing w:val="24"/>
          <w:sz w:val="18"/>
          <w:szCs w:val="18"/>
        </w:rPr>
        <w:t xml:space="preserve"> hiçbir zaman olmadığı kadar koordinasyon içerisinde terörle mücadeleyi sürdürmektedir ve</w:t>
      </w:r>
      <w:r w:rsidRPr="00094826" w:rsidR="005E76F9">
        <w:rPr>
          <w:rFonts w:ascii="Arial" w:hAnsi="Arial" w:cs="Arial"/>
          <w:spacing w:val="24"/>
          <w:sz w:val="18"/>
          <w:szCs w:val="18"/>
        </w:rPr>
        <w:t xml:space="preserve"> terörün belini kıracağız. Bunu</w:t>
      </w:r>
      <w:r w:rsidRPr="00094826" w:rsidR="004B7145">
        <w:rPr>
          <w:rFonts w:ascii="Arial" w:hAnsi="Arial" w:cs="Arial"/>
          <w:spacing w:val="24"/>
          <w:sz w:val="18"/>
          <w:szCs w:val="18"/>
        </w:rPr>
        <w:t>,</w:t>
      </w:r>
      <w:r w:rsidRPr="00094826">
        <w:rPr>
          <w:rFonts w:ascii="Arial" w:hAnsi="Arial" w:cs="Arial"/>
          <w:spacing w:val="24"/>
          <w:sz w:val="18"/>
          <w:szCs w:val="18"/>
        </w:rPr>
        <w:t xml:space="preserve"> bu kürsüden açıklamaktan dolayı da ayrıca onur duyuyorum.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Arap toplumuna baktığımızda şunu görüyoruz: Arap toplumu İslam’dan önce kendisinden çok bahsedilen, tarihe kayıt düşmüş bir millet değil. Ancak İslam’la birlikte</w:t>
      </w:r>
      <w:r w:rsidRPr="00094826" w:rsidR="005E76F9">
        <w:rPr>
          <w:rFonts w:ascii="Arial" w:hAnsi="Arial" w:cs="Arial"/>
          <w:spacing w:val="24"/>
          <w:sz w:val="18"/>
          <w:szCs w:val="18"/>
        </w:rPr>
        <w:t>,</w:t>
      </w:r>
      <w:r w:rsidRPr="00094826">
        <w:rPr>
          <w:rFonts w:ascii="Arial" w:hAnsi="Arial" w:cs="Arial"/>
          <w:spacing w:val="24"/>
          <w:sz w:val="18"/>
          <w:szCs w:val="18"/>
        </w:rPr>
        <w:t xml:space="preserve"> Hazreti Peygamber’in bu toplum içerisinden çıkmasıyla birlikte Arap toplumunda bir devrim yaşanmış ve ondan sonra İslam’ı üç kıtaya yaymışlar, öncü olmuşlardır, önder olmuşlardır, Endülüs devletini kurmuşlardır. Hicri 8’inci yüzyıldan sonra da Arap toplumları maalesef tarih sahnesinde özne olarak yer almamışlar, nesne olmuşlardır.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Birinci Dünya Savaşı</w:t>
      </w:r>
      <w:r w:rsidRPr="00094826" w:rsidR="002B1F24">
        <w:rPr>
          <w:rFonts w:ascii="Arial" w:hAnsi="Arial" w:cs="Arial"/>
          <w:spacing w:val="24"/>
          <w:sz w:val="18"/>
          <w:szCs w:val="18"/>
        </w:rPr>
        <w:t>’</w:t>
      </w:r>
      <w:r w:rsidRPr="00094826">
        <w:rPr>
          <w:rFonts w:ascii="Arial" w:hAnsi="Arial" w:cs="Arial"/>
          <w:spacing w:val="24"/>
          <w:sz w:val="18"/>
          <w:szCs w:val="18"/>
        </w:rPr>
        <w:t>ndan sonra, Osmanlı Devleti yıkıldıktan sonra da Araplar daha zor duruma düşmüş, emperyalistlerin sömürgesi olmuş</w:t>
      </w:r>
      <w:r w:rsidRPr="00094826" w:rsidR="004B7145">
        <w:rPr>
          <w:rFonts w:ascii="Arial" w:hAnsi="Arial" w:cs="Arial"/>
          <w:spacing w:val="24"/>
          <w:sz w:val="18"/>
          <w:szCs w:val="18"/>
        </w:rPr>
        <w:t>tur</w:t>
      </w:r>
      <w:r w:rsidRPr="00094826">
        <w:rPr>
          <w:rFonts w:ascii="Arial" w:hAnsi="Arial" w:cs="Arial"/>
          <w:spacing w:val="24"/>
          <w:sz w:val="18"/>
          <w:szCs w:val="18"/>
        </w:rPr>
        <w:t xml:space="preserve"> pek çok ülke. Emperyalistlerin sömürgesinden kurtulduktan sonra da maalesef emperyalistlerin atamış olduğu despotların, diktatörlerin yönetiminde geri kalmış, fakir kalmış, yoksul kalmış, eğitim seviyesi düşmüş, okuma yazma bilmeyenlerin oranlarının çok yüksek olduğu bir toplum hâlinde 20’nci yüzyılda hayatını sürdürmüş ve 21’inci yüzyıla gelmiştir.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Arap toplumları</w:t>
      </w:r>
      <w:r w:rsidRPr="00094826" w:rsidR="00FD0474">
        <w:rPr>
          <w:rFonts w:ascii="Arial" w:hAnsi="Arial" w:cs="Arial"/>
          <w:spacing w:val="24"/>
          <w:sz w:val="18"/>
          <w:szCs w:val="18"/>
        </w:rPr>
        <w:t>nda gerçekten</w:t>
      </w:r>
      <w:r w:rsidRPr="00094826">
        <w:rPr>
          <w:rFonts w:ascii="Arial" w:hAnsi="Arial" w:cs="Arial"/>
          <w:spacing w:val="24"/>
          <w:sz w:val="18"/>
          <w:szCs w:val="18"/>
        </w:rPr>
        <w:t xml:space="preserve"> Körfez ülkeleri dışında baktığımız zaman ciddi manada yoksulluk var, fakirlik var. Örnek vereyim, Mısır’daki okuma yazma bilmeyenlerin oranı günümüzde yüzde 40’tır, fakirlik oranı da aynı şekilde yüzde 40’tır. Dolayısıyla, Arap toplumlarının bu devriminin arka planına baktığımız zaman, işte, bu geri kalmışlığa, bu ezilmişliğe, bu diktatörlere bir başkaldırı vardır. </w:t>
      </w:r>
    </w:p>
    <w:p w:rsidRPr="00094826" w:rsidR="005D5ED1" w:rsidP="00094826" w:rsidRDefault="00FD0474">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Zaman zaman bu kürsüde</w:t>
      </w:r>
      <w:r w:rsidRPr="00094826" w:rsidR="005D5ED1">
        <w:rPr>
          <w:rFonts w:ascii="Arial" w:hAnsi="Arial" w:cs="Arial"/>
          <w:spacing w:val="24"/>
          <w:sz w:val="18"/>
          <w:szCs w:val="18"/>
        </w:rPr>
        <w:t xml:space="preserve"> Büyük Orta Doğu Projesi’nden bahsedilmektedir. Evet, 90’lı yıllarda konuşulmaya başlayan ve 2003 yılında Amerika’nın tekrar Irak’ı işgalinden sonra gündeme getirdiğ</w:t>
      </w:r>
      <w:r w:rsidRPr="00094826">
        <w:rPr>
          <w:rFonts w:ascii="Arial" w:hAnsi="Arial" w:cs="Arial"/>
          <w:spacing w:val="24"/>
          <w:sz w:val="18"/>
          <w:szCs w:val="18"/>
        </w:rPr>
        <w:t>i Büyük Orta Doğu Projesi nedir</w:t>
      </w:r>
      <w:r w:rsidRPr="00094826" w:rsidR="005D5ED1">
        <w:rPr>
          <w:rFonts w:ascii="Arial" w:hAnsi="Arial" w:cs="Arial"/>
          <w:spacing w:val="24"/>
          <w:sz w:val="18"/>
          <w:szCs w:val="18"/>
        </w:rPr>
        <w:t xml:space="preserve"> ne değildir bir bakalım. Bir akademisyenin çalışmasından Büyük Orta Doğu Projesi</w:t>
      </w:r>
      <w:r w:rsidRPr="00094826">
        <w:rPr>
          <w:rFonts w:ascii="Arial" w:hAnsi="Arial" w:cs="Arial"/>
          <w:spacing w:val="24"/>
          <w:sz w:val="18"/>
          <w:szCs w:val="18"/>
        </w:rPr>
        <w:t>’</w:t>
      </w:r>
      <w:r w:rsidRPr="00094826" w:rsidR="005D5ED1">
        <w:rPr>
          <w:rFonts w:ascii="Arial" w:hAnsi="Arial" w:cs="Arial"/>
          <w:spacing w:val="24"/>
          <w:sz w:val="18"/>
          <w:szCs w:val="18"/>
        </w:rPr>
        <w:t>yle ilgili amacı ve hedefleri konusunda şunları okumak istiyorum: “ABD</w:t>
      </w:r>
      <w:r w:rsidRPr="00094826" w:rsidR="00486FCF">
        <w:rPr>
          <w:rFonts w:ascii="Arial" w:hAnsi="Arial" w:cs="Arial"/>
          <w:spacing w:val="24"/>
          <w:sz w:val="18"/>
          <w:szCs w:val="18"/>
        </w:rPr>
        <w:t>,</w:t>
      </w:r>
      <w:r w:rsidRPr="00094826" w:rsidR="005D5ED1">
        <w:rPr>
          <w:rFonts w:ascii="Arial" w:hAnsi="Arial" w:cs="Arial"/>
          <w:spacing w:val="24"/>
          <w:sz w:val="18"/>
          <w:szCs w:val="18"/>
        </w:rPr>
        <w:t xml:space="preserve"> 2003 yılında Irak’a saldırmasının ardından 1990’lı yılların başından itibaren tartışılmaya başlanan projeyi kamuoyunda tartışmaya açmıştır. Proje, bölge ülkelerinin geri kalmışlığının giderilmesi amacıyla ekonomik, sosyolojik ve siyasi bağlamda yeniden yapılanma hamlesinin başlatılmasını öngörmektedir. Projenin öncelikli hedefi I. Dünya Savaşı sonrasında Batılı devletler tarafından sınırları cetvelle çizilen, anti demokratik yönetimlerin bugüne kadar desteklendiği Ortadoğu’da demokratikleşmeyi gerçekleştirmektir. Bu hedefe ulaşmak için siyasi alt yapının hazırlanması, serbest ve özgür seçimlerin yapılması ve teknik yardımların verilmesi öngörülmektedir. Bu süreçte kamuoyu desteğinin sağlanabilmesi için sivil toplum kuruluşlarının güçlendirilmesi, projeyi destekleyen kamuoyu önderi niteliğindeki kişilerle işbirliğinin yapılması, medya bağımsızlığının gerçekleştirilmesi, din ile devlet işlerinin ayrılması hedeflenmektedir. Projede kadınlara da özel bir yer verilmektedir. Bu çerçevede kadınların siyasette aktif olarak yer almasının teşvik edilmesi, bu bağlamda gerekli eğitim atağının alt yapısının oluşturulması planlanmaktadır.”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Büyük Orta Doğu Projesi, kısacası, bu bölgeye, sözde -diyorum tırnak içerisinde- birileri tarafından demokrasiyi getirmek için ortaya atılan bir proje. Ancak bu Proje maalesef akamete uğramıştır. Neden uğramıştır? Çünkü o despot yönetimlerin yöneticileri ve diktatörler, neticede belli ülkeleri, egemen güçleri çıkarlarının zarar göreceğini kendilerine anlattıklarında geri adım atmışlar ve maalesef 2011 yılına kadar da bu bölgede demokratikleşme adına bir adım atılmamıştır.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milletvekilleri, 2011 yılı başında Tunuslu bir gencin kendisini yakmasıyla başlayan </w:t>
      </w:r>
      <w:r w:rsidRPr="00094826" w:rsidR="004E358F">
        <w:rPr>
          <w:rFonts w:ascii="Arial" w:hAnsi="Arial" w:cs="Arial"/>
          <w:spacing w:val="24"/>
          <w:sz w:val="18"/>
          <w:szCs w:val="18"/>
        </w:rPr>
        <w:t>Arap Baharı</w:t>
      </w:r>
      <w:r w:rsidRPr="00094826">
        <w:rPr>
          <w:rFonts w:ascii="Arial" w:hAnsi="Arial" w:cs="Arial"/>
          <w:spacing w:val="24"/>
          <w:sz w:val="18"/>
          <w:szCs w:val="18"/>
        </w:rPr>
        <w:t xml:space="preserve">, aslında bu ezilmişliğin, bu geri kalmışlığın, bu fakirliğin ve başkaldırının bir sembolü olmuştur. Ve Tunus’ta kısa zamanda neticeye ulaşmıştır. Ardından Mısır’a sıçramıştır.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Mısır’a baktığımızda: Arap dünyasının lider ülkesi, en büyük ülkesi olan Mısır’da milyonlar sokaklara dökülmüş ve âdeta “Nasıl olur da Tunus halkı, küçük bir Tunus bizden önce bu devrimi başarır?” dercesine, milyonlar sokaklara dökülerek, Mısır’da da çok az kan dökülerek bu süreç başarıya ulaşmıştır. Libya’da bildiğiniz gibi, maalesef, çatışmalar olmuş, kan dökülmüştür. Yemen’de, Fas’ta, Ürdün’de de reformlar devam etmektedir; bu süreç devam etmektedir. Ta ki Suriye’ye geldiğimizde, Suriye’de maalesef çok kan dökülmüştür. Biz bu kan dökülmesin diye Türkiye olarak, Türkiye Hükûmeti olarak çok çaba sarf ettik. Bu süreçte, Suriye’de olayların başlamasından önce de çabamızı sürdürdük, başladıktan sonra da yine çabalarımızı sürdürdük. Maalesef bütün muhataplarımız âdeta kapıları kapattılar ve maalesef gerekli adımları atmadılar, reformları yapmadılar ve Suriye’de kötü senaryo maalesef hayata geçti ve bugün bir iç çatışma sürmektedir.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Ancak Suriye’de gelinen son noktaya baktığımızda şunu görüyoruz: Artık son günlerde Suriye askerinden, Suriye ordusundan büyük üst rütbeli subaylar veya subaylar, astsubaylar son günlerde yine ülkemize çok sayıda sığınmacı gelmektedir. Dolayısıyla bir çözülme söz konusudur. Dün bana gelen haberlere, Suriye içerisinden gelen haberlere baktığımızda şunu görüyorum: Şam’daki Alevi, Nusayri vatandaşlar Şam’ı terk etmeye başladılar. Bu şunun göstergesi: Artık bundan sonra çatışmalar Şam’da yoğunlaşacak demektir. Tabii, biz bunu arzu etmiyoruz ama maalesef sona gelindiği için artık bir şekilde bu çatışmalar yapılacak.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 burada zaman zaman, biraz önceki konuşmacı da onu ifade etti, bizim taşeronluk yaptığımız konusunda ifadeler kullanıyorlar. Ben şunun altını tekrar çizerek söylüyorum: Türkiye Cumhuriyeti tarihinde hiçbir dönemde bizim kadar şahsiyetli dış politika yöneten, yürüten bir hükûmet olmamıştır. (AK PARTİ sıralarından alkışlar) Bizden önceki hükûmete baktığımız zaman…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NECATİ ÖZENSOY (Bursa) – Sayın Başbakan “Bu projenin eş başkanı benim.” dedi ya, daha ne olsun yani.</w:t>
      </w:r>
    </w:p>
    <w:p w:rsidRPr="00094826" w:rsidR="005D5ED1" w:rsidP="00094826" w:rsidRDefault="005D5ED1">
      <w:pPr>
        <w:pStyle w:val="Metinstil"/>
        <w:tabs>
          <w:tab w:val="left" w:pos="555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EMRULLAH İŞLER (Devamla) – Onu söyledim, eğer dinlediyseniz. </w:t>
      </w:r>
    </w:p>
    <w:p w:rsidRPr="00094826" w:rsidR="005D5ED1" w:rsidP="00094826" w:rsidRDefault="005D5ED1">
      <w:pPr>
        <w:pStyle w:val="Metinstil"/>
        <w:tabs>
          <w:tab w:val="left" w:pos="555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bakın, biz demokrasiyi getirdiği için o projeye sahip çıktık ama maalesef egemen güçler orada geri adım attılar, demokrasiyi bölge halklarına çok gördüler Sayın Milletvekilim. </w:t>
      </w:r>
    </w:p>
    <w:p w:rsidRPr="00094826" w:rsidR="005D5ED1" w:rsidP="00094826" w:rsidRDefault="005D5ED1">
      <w:pPr>
        <w:pStyle w:val="Metinstil"/>
        <w:tabs>
          <w:tab w:val="left" w:pos="555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Ama taşeronluk konusuna geldiğimiz zaman, bizden önceki hükûmete baktığımız zaman; buyurun: “MHP’li Bakanın İsyanı” Neye isyan ediyor? “Bütçeyi gelsin </w:t>
      </w:r>
      <w:proofErr w:type="spellStart"/>
      <w:r w:rsidRPr="00094826">
        <w:rPr>
          <w:rFonts w:ascii="Arial" w:hAnsi="Arial" w:cs="Arial"/>
          <w:spacing w:val="24"/>
          <w:sz w:val="18"/>
          <w:szCs w:val="18"/>
        </w:rPr>
        <w:t>Cottarelli</w:t>
      </w:r>
      <w:proofErr w:type="spellEnd"/>
      <w:r w:rsidRPr="00094826">
        <w:rPr>
          <w:rFonts w:ascii="Arial" w:hAnsi="Arial" w:cs="Arial"/>
          <w:spacing w:val="24"/>
          <w:sz w:val="18"/>
          <w:szCs w:val="18"/>
        </w:rPr>
        <w:t xml:space="preserve"> yapsın.” </w:t>
      </w:r>
      <w:r w:rsidRPr="00094826" w:rsidR="004E358F">
        <w:rPr>
          <w:rFonts w:ascii="Arial" w:hAnsi="Arial" w:cs="Arial"/>
          <w:spacing w:val="24"/>
          <w:sz w:val="18"/>
          <w:szCs w:val="18"/>
        </w:rPr>
        <w:t>d</w:t>
      </w:r>
      <w:r w:rsidRPr="00094826">
        <w:rPr>
          <w:rFonts w:ascii="Arial" w:hAnsi="Arial" w:cs="Arial"/>
          <w:spacing w:val="24"/>
          <w:sz w:val="18"/>
          <w:szCs w:val="18"/>
        </w:rPr>
        <w:t>iyor</w:t>
      </w:r>
      <w:r w:rsidRPr="00094826" w:rsidR="004E358F">
        <w:rPr>
          <w:rFonts w:ascii="Arial" w:hAnsi="Arial" w:cs="Arial"/>
          <w:spacing w:val="24"/>
          <w:sz w:val="18"/>
          <w:szCs w:val="18"/>
        </w:rPr>
        <w:t>, IMF’nin müdahalesine…</w:t>
      </w:r>
      <w:r w:rsidRPr="00094826">
        <w:rPr>
          <w:rFonts w:ascii="Arial" w:hAnsi="Arial" w:cs="Arial"/>
          <w:spacing w:val="24"/>
          <w:sz w:val="18"/>
          <w:szCs w:val="18"/>
        </w:rPr>
        <w:t xml:space="preserve"> Taşeronluk nedir arkadaşlar? Buyurun. Sayın Tanrıkulu şu anda da vekiliniz, isyan ediyor bulunduğu Hükûmete “Yeter artık, bu baskılara.” diyor.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(Antalya) – Emsal teşkil etmez ki! Sizin ne yaptığınız önemli.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NECATİ ÖZENSOY (Bursa) – Gazete haberi sizin için ders olmuyor, bizim için ders oluyor, değil mi?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EMRULLAH İŞLER (Devamla) - Bir başka bakanınız Enis Öksüz müdahalelere sabredemediği için, taşeronluğa “Hayır.” dediği için Hükûmetten istifa ediyor. Buyurun belgesi.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NECATİ ÖZENSOY (Bursa) – Yalan… Yalan… Yalan…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EMRULLAH İŞLER (Devamla) – Niye yalan? Belgesi burada Sayın Milletvekili.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NECATİ ÖZENSOY (Bursa) – Gazete haberi sizin için yalan oluyor, bizim için doğru oluyor, değil mi?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EMRULLAH İŞLER (Devamla) - Biraz önce sayın konuşmacı burada dedi ki bize: “Yazıklar olsun bu Meclise.” Bu ifadeyi Cumhuriyet Halk Partisinden de bir milletvekili kullandı, Milliyetçi Hareket Partisinden de kullanıyor. Öncelikle, tırnak içerisinde söylüyorum, böyle bir ifadeyi bu kürsüden sarf etmeyi ben saygısızlık olarak görüyorum.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(Yozgat) – Arkadaşınızın söylediklerini saygısızlık kabul etmediniz, kınama cezası vermediniz.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EMRULLAH İŞLER (Devamla) - Buraya çıkıp o konuşmayı yapan arkadaşımız, bizim onurumuza, bizim haysiyetimize, bizim şerefimize dil uzattı. Ondan sonra, bu kışkırtma sonucunda da o arkadaşlarımız o ifadeleri kullandılar.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(Yozgat) – Peki, niçin kınamadınız? Buradaki arkadaşınızı kınadınız da onu  niçin kınamadınız?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NECATİ ÖZENSOY (Bursa) – Asıl saygısızlık o değil mi yani?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EMRULLAH İŞLER (Devamla) - Ama kışkırtıyorsunuz, hakaret ediyorsunuz. Bu üslubunuzu gözden geçirmeniz gerekir arkadaşlar.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(Yozgat) – Kınama cezası verirken onu niye akladınız? Onu niye akladığınızı ifade edin.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EMRULLAH İŞLER (Devamla) - Bakın, biz burada konuşuyoruz. Size karşı herhangi bir saygısız ifadede bulunuyor muyuz? Lütfen, muhalefete sesleniyorum buradan: Bu kürsü kutsal bir kürsü, bu çatı kutsal bir çatı.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(Yozgat) – Arkadaşınızı aklarken hiç mi bunları düşünmediniz?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EMRULLAH İŞLER (Devamla) - Bu çatının altında birbirimize saygısızlık yapacak ifadeler kullanmayalım ve bunlar kayda geçiyor. Yarın torunlarınızın, çocuklarınızın utanacağı ifadeleri bu çatı altında kullanmayalım 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(Yozgat) – Evet, aynı oylamada yaptığınız gibi…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EMRULLAH İŞLER (Devamla) - Hepinizi saygıyla selamlıyor…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ÖZTÜRK (Erzurum) – Oylamada gösterdiniz saygınızı.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EMRULLAH İŞLER (Devamla) - …MHP grup önerisi aleyhinde olduğumuzu ifade ederek saygılar sunuyorum. (AK PARTİ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Hamzaçebi, bir söz talebiniz var.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Buyurun.</w:t>
      </w:r>
    </w:p>
    <w:p w:rsidRPr="00094826" w:rsidR="00274CD9" w:rsidP="00094826" w:rsidRDefault="00274CD9">
      <w:pPr>
        <w:tabs>
          <w:tab w:val="center" w:pos="5100"/>
        </w:tabs>
        <w:ind w:left="80" w:right="60" w:firstLine="760"/>
        <w:jc w:val="both"/>
        <w:rPr>
          <w:sz w:val="18"/>
          <w:szCs w:val="18"/>
        </w:rPr>
      </w:pPr>
      <w:r w:rsidRPr="00094826">
        <w:rPr>
          <w:sz w:val="18"/>
          <w:szCs w:val="18"/>
        </w:rPr>
        <w:t>V.- AÇIKLAMALAR (Devam)</w:t>
      </w:r>
    </w:p>
    <w:p w:rsidRPr="00094826" w:rsidR="00274CD9" w:rsidP="00094826" w:rsidRDefault="00274CD9">
      <w:pPr>
        <w:pStyle w:val="Metinstil"/>
        <w:tabs>
          <w:tab w:val="center" w:pos="5103"/>
        </w:tabs>
        <w:suppressAutoHyphens/>
        <w:spacing w:line="240" w:lineRule="auto"/>
        <w:rPr>
          <w:rFonts w:ascii="Arial" w:hAnsi="Arial" w:cs="Arial"/>
          <w:spacing w:val="24"/>
          <w:sz w:val="18"/>
          <w:szCs w:val="18"/>
        </w:rPr>
      </w:pPr>
    </w:p>
    <w:p w:rsidRPr="00094826" w:rsidR="00A8500C" w:rsidP="00094826" w:rsidRDefault="00A8500C">
      <w:pPr>
        <w:ind w:left="20" w:right="60" w:firstLine="820"/>
        <w:jc w:val="both"/>
        <w:rPr>
          <w:sz w:val="18"/>
          <w:szCs w:val="18"/>
        </w:rPr>
      </w:pPr>
      <w:r w:rsidRPr="00094826">
        <w:rPr>
          <w:sz w:val="18"/>
          <w:szCs w:val="18"/>
        </w:rPr>
        <w:t>12.- İstanbul Milletvekili Mehmet Akif Hamzaçebi’nin, TRT’nin şehit olan 17 askerimizin cenaze törenini naklen yayınlam</w:t>
      </w:r>
      <w:r w:rsidRPr="00094826">
        <w:rPr>
          <w:sz w:val="18"/>
          <w:szCs w:val="18"/>
        </w:rPr>
        <w:t>a</w:t>
      </w:r>
      <w:r w:rsidRPr="00094826">
        <w:rPr>
          <w:sz w:val="18"/>
          <w:szCs w:val="18"/>
        </w:rPr>
        <w:t>sı sırasında törene katılanları tek tek sayarken Cumhuriyet Halk Pa</w:t>
      </w:r>
      <w:r w:rsidRPr="00094826">
        <w:rPr>
          <w:sz w:val="18"/>
          <w:szCs w:val="18"/>
        </w:rPr>
        <w:t>r</w:t>
      </w:r>
      <w:r w:rsidRPr="00094826">
        <w:rPr>
          <w:sz w:val="18"/>
          <w:szCs w:val="18"/>
        </w:rPr>
        <w:t>tisi Genel Başkanı Kemal Kılıçdaroğlu’nun ismini anmadığına ve tarafsız olmadığına ilişkin açıklam</w:t>
      </w:r>
      <w:r w:rsidRPr="00094826">
        <w:rPr>
          <w:sz w:val="18"/>
          <w:szCs w:val="18"/>
        </w:rPr>
        <w:t>a</w:t>
      </w:r>
      <w:r w:rsidRPr="00094826">
        <w:rPr>
          <w:sz w:val="18"/>
          <w:szCs w:val="18"/>
        </w:rPr>
        <w:t>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Teşekkür ederim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milletvekilleri, şu nedenle söz talebinde bulundum: Dün Siirt’in Pervari ilçesindeki helikopter kazası sonucu şehit olan 17 askerimizin cenaze töreni bugün Diyarbakır’da öğle namazı sonrası kılınan cenaze namazında yapıldı, cenaze namazları kılındı. Şehitlere ilişkin töreni radyo ve televizyonlar olabildiğince naklen vermeye çalıştılar. TRT cenaze törenini naklen verdi ve TRT bu cenaze törenine ilişkin naklen yayında törene katılan protokolün, bakanların, valinin isimlerini  tek tek sayarken törende bulunan Cumhuriyet Halk Partisi Genel Başkanı Sayın Kemal Kılıçdaroğlu’nun ismini anmamıştır. 4 kez bu tekrarlama işlemi yapılmıştır, törene katılan protokolün isimleri 4 kez sayılmıştır. Vali ismi de dâhil olduğu hâlde, yapılan uyarıya rağmen, TRT bu taraflı yayınından vazgeçmemiştir.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TRT bu tutumuyla tarafsız bir kurum olmadığını, Hükûmetin kontrolünde bir kurum olduğunu açıkça ilan etmiştir. Şehitlerin cenaze töreni gibi, “bütün ulusun ortak paydası” diyebileceğimiz bir duyguyu yaşadığımız bir törende TRT’nin politikaya bulaşması ve ucuz bir politik söylemin içerisine girmiş olmasını kınıyorum.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Bu tutumuyla TRT, onun görevlileri ve Sayın Genel Müdürü Anayasa suçu işlemiştir. Anayasa’nın 133’üncü maddesinin son fıkrası TRT’ye yayınlarında tarafsız olma görevini ve sorumluluğunu vermiştir. Şüphesiz, bu suçun gereğini yargı organları takdir edecektir, Cumhuriyet Halk Partisi bu tutum karşısında seyirci kalmayacaktır. Ancak bu tutumu Parlamentonun da bilgisine sunuyorum ve TRT’yi kınıyorum.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Teşekkür ederim. (CHP sıralarından alkışlar)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KAMER GENÇ (Tunceli) – Cevap versin efendim, Hükûmet cevap versin.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İZZET ÇETİN (Ankara) – Bakanlar bir cevap versin.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Sayın Şandır…</w:t>
      </w:r>
    </w:p>
    <w:p w:rsidRPr="00094826" w:rsidR="00F314F7" w:rsidP="00094826" w:rsidRDefault="00F314F7">
      <w:pPr>
        <w:ind w:left="20" w:right="60" w:firstLine="820"/>
        <w:jc w:val="both"/>
        <w:rPr>
          <w:sz w:val="18"/>
          <w:szCs w:val="18"/>
        </w:rPr>
      </w:pPr>
      <w:r w:rsidRPr="00094826">
        <w:rPr>
          <w:sz w:val="18"/>
          <w:szCs w:val="18"/>
        </w:rPr>
        <w:t>13.- Mersin Milletvekili Mehmet Şandır’ın, 17 şehide saygının gereği olarak Türkiye Büyük Millet Meclisi çalışmalarını iki gün erteleyerek milletvekillerinin illerindeki şehit cenaze törenlerine topluca katılmalarının temin edilmesi gerektiğine ilişkin açıklaması</w:t>
      </w:r>
    </w:p>
    <w:p w:rsidRPr="00094826" w:rsidR="00274CD9" w:rsidP="00094826" w:rsidRDefault="00274CD9">
      <w:pPr>
        <w:ind w:left="20" w:right="60" w:firstLine="820"/>
        <w:jc w:val="both"/>
        <w:rPr>
          <w:sz w:val="18"/>
          <w:szCs w:val="18"/>
        </w:rPr>
      </w:pP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ŞANDIR (Mersin) – Sayın Başkanım…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KAMER GENÇ (Tunceli) – Bekir, cevap versene!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ŞANDIR (Mersin) – …bu vesileyle ben de Meclis Başkanlığının dikkatine…</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KAMER GENÇ (Tunceli) – Bekir, kalksana, bir cevap ver! TRT Genel Müdürüne bu talimatı veren sensin.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ŞANDIR (Mersin) – …sayın Hükûmetin dikkatine, sayın iktidar…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KAMER GENÇ (Tunceli) – Cevap versene Bekir! (AK PARTİ sıralarından gürültüler)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ŞANDIR (Mersin) – Sayın Başkanım, müsaade ederseniz baştan alayım yani.</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Baştan alın Sayın Şandır, buyurun.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ŞANDIR (Mersin) – Önemli bir şey söyleyeceğim çünkü.</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Buyurun, baştan alın.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MEHMET ŞANDIR (Mersin) – Sayın Başkanım, öncelikle Meclis Başkanlığımızın dikkatine, sayın Hükûmetin dikkatine, sayın iktidar partisi grubu ve ana muhalefet partisi grubunun dikkatine bir hususu sunmak istiyorum.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Gerçekten, ülkemiz bugün bölücü terörle mücadele konusunda çok yoğun bir gayretin içerisinde, bu mücadeleyi başarmak mecburiyetinde. Bunun için oluşan millî mutabakatın gücünü de kullanarak, yapılması gereken ne varsa yapıldığından eminim. Bu mücadelede dün 17 şehit verdik. Bu şehitlere saygının gereği, bu mücadeleyi desteklemek adına Türkiye Büyük Millet Meclisi olarak biz bugün ve yarın çalışmalarımızı ertelememiz ve milletvekillerimizin illerindeki bu şehit cenaze törenlerine topluca katılmalarını, iktidarıyla muhalefetiyle birlikte katılmalarını temin etmemiz, bunun kararını almamız gerekmektedir. Buradaki çalışmaların iki gün sonra yapılmış olması Türkiye’ye fazla bir şey kaybettirmez ama bölücü terörle mücadelede hayatını ortaya koyan şehitlerimize saygının ve bu mücadelede Türkiye’nin kararlılığını ifade etmenin anlamında bu işi başarmamız lazım. İktidarıyla muhalefetiyle, hükûmetiyle ve Meclis Başkanlığıyla bu noktada bugün bir karar çıkartarak Meclisin komisyon ve Genel Kurul çalışmalarını salı gününe ertelememiz bence yakışır, doğru ve şehitlere saygının gereği bir mecburiyettir.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Bunu takdirlerinize ve gereğinin yapılması hususunda gayretlerinize sunarım.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Gerekirse salı günü gensoruyu da çekeriz yani bu konuyu bir muhalefet atağı olarak da görmeyiniz. Gerçekten, terörle mücadele konusunda bir kararlılık ifadesi olarak, bir birlik ifadesi olarak bunu başarmamız gerekiyor. Hem sayın Başkanlığın hem sayın Hükûmetin hem sayın iktidar grubunun ve ana muhalefet grubunun dikkatine sunuyorum. Gelin, bu kadar önemli bir konuda her şeye rağmen bir mutabakat temin edelim, millet bizden bunu beklemektedir. Bu bir kararlılık ifadesidir, bu gerçekten Meclisin boynunda bu şehitlere karşı bir borçtur, bir yükümlülüktür.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Dikkatinize sunarım Sayın Başkanım. (MHP ve CHP sıralarından alkışlar)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Grup önerilerinden sonra sayın grup başkan vekillerini davet edeceğim içeriye.</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Sayın Hamzaçebi, buyurun.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AKİF HAMZAÇEBİ (İstan</w:t>
      </w:r>
      <w:r w:rsidRPr="00094826" w:rsidR="001633C7">
        <w:rPr>
          <w:rFonts w:ascii="Arial" w:hAnsi="Arial" w:cs="Arial"/>
          <w:spacing w:val="24"/>
          <w:sz w:val="18"/>
          <w:szCs w:val="18"/>
        </w:rPr>
        <w:t>bul) – Tamam, davet ediyorsanız… B</w:t>
      </w:r>
      <w:r w:rsidRPr="00094826">
        <w:rPr>
          <w:rFonts w:ascii="Arial" w:hAnsi="Arial" w:cs="Arial"/>
          <w:spacing w:val="24"/>
          <w:sz w:val="18"/>
          <w:szCs w:val="18"/>
        </w:rPr>
        <w:t>en o çerçevede konuşacaktım.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Peki, teşekkür ederim.</w:t>
      </w:r>
    </w:p>
    <w:p w:rsidRPr="00094826" w:rsidR="00F314F7" w:rsidP="00094826" w:rsidRDefault="00F314F7">
      <w:pPr>
        <w:ind w:left="20" w:right="60" w:firstLine="820"/>
        <w:jc w:val="both"/>
        <w:rPr>
          <w:bCs/>
          <w:sz w:val="18"/>
          <w:szCs w:val="18"/>
        </w:rPr>
      </w:pPr>
      <w:r w:rsidRPr="00094826">
        <w:rPr>
          <w:bCs/>
          <w:sz w:val="18"/>
          <w:szCs w:val="18"/>
        </w:rPr>
        <w:t>VII.- ÖNERİLER (Devam)</w:t>
      </w:r>
    </w:p>
    <w:p w:rsidRPr="00094826" w:rsidR="00F314F7" w:rsidP="00094826" w:rsidRDefault="00F314F7">
      <w:pPr>
        <w:ind w:left="20" w:right="60" w:firstLine="820"/>
        <w:jc w:val="both"/>
        <w:rPr>
          <w:bCs/>
          <w:sz w:val="18"/>
          <w:szCs w:val="18"/>
        </w:rPr>
      </w:pPr>
      <w:r w:rsidRPr="00094826">
        <w:rPr>
          <w:bCs/>
          <w:sz w:val="18"/>
          <w:szCs w:val="18"/>
        </w:rPr>
        <w:t>A) Siyasi Parti Grubu Önerileri (Devam)</w:t>
      </w:r>
    </w:p>
    <w:p w:rsidRPr="00094826" w:rsidR="00F314F7" w:rsidP="00094826" w:rsidRDefault="00F314F7">
      <w:pPr>
        <w:ind w:left="20" w:right="60" w:firstLine="820"/>
        <w:jc w:val="both"/>
        <w:rPr>
          <w:bCs/>
          <w:sz w:val="18"/>
          <w:szCs w:val="18"/>
        </w:rPr>
      </w:pPr>
      <w:r w:rsidRPr="00094826">
        <w:rPr>
          <w:bCs/>
          <w:sz w:val="18"/>
          <w:szCs w:val="18"/>
        </w:rPr>
        <w:t>1.- MHP Grubunun, Kuzey Afrika ile Orta Doğu’daki protestolar sonucu oluşan yeni ortamın ve Arap Baharı’nın yaşandığı ülkelerdeki değişimlerin Türkiye’ye ve bölge ülkelerine etkilerinin ve sonuçlarının değerlendirilmesi hakkında, 2/11/2012 tarihinde Tü</w:t>
      </w:r>
      <w:r w:rsidRPr="00094826">
        <w:rPr>
          <w:bCs/>
          <w:sz w:val="18"/>
          <w:szCs w:val="18"/>
        </w:rPr>
        <w:t>r</w:t>
      </w:r>
      <w:r w:rsidRPr="00094826">
        <w:rPr>
          <w:bCs/>
          <w:sz w:val="18"/>
          <w:szCs w:val="18"/>
        </w:rPr>
        <w:t xml:space="preserve">kiye Büyük Millet Meclisi Başkanlığına verdiği genel görüşme önergesinin Genel Kurulun </w:t>
      </w:r>
      <w:r w:rsidRPr="00094826">
        <w:rPr>
          <w:sz w:val="18"/>
          <w:szCs w:val="18"/>
        </w:rPr>
        <w:t>11/11/2012 Pazar günkü  birleşiminde sunu</w:t>
      </w:r>
      <w:r w:rsidRPr="00094826">
        <w:rPr>
          <w:sz w:val="18"/>
          <w:szCs w:val="18"/>
        </w:rPr>
        <w:t>ş</w:t>
      </w:r>
      <w:r w:rsidRPr="00094826">
        <w:rPr>
          <w:sz w:val="18"/>
          <w:szCs w:val="18"/>
        </w:rPr>
        <w:t xml:space="preserve">larda okunmasına ve ön görüşmelerinin aynı tarihli birleşiminde yapılmasına ilişkin önerisi </w:t>
      </w:r>
      <w:r w:rsidRPr="00094826">
        <w:rPr>
          <w:bCs/>
          <w:sz w:val="18"/>
          <w:szCs w:val="18"/>
        </w:rPr>
        <w:t>(Devam)</w:t>
      </w:r>
    </w:p>
    <w:p w:rsidRPr="00094826" w:rsidR="00274CD9" w:rsidP="00094826" w:rsidRDefault="00274CD9">
      <w:pPr>
        <w:ind w:left="20" w:right="60" w:firstLine="820"/>
        <w:jc w:val="both"/>
        <w:rPr>
          <w:sz w:val="18"/>
          <w:szCs w:val="18"/>
        </w:rPr>
      </w:pPr>
    </w:p>
    <w:p w:rsidRPr="00094826" w:rsidR="005D5ED1" w:rsidP="00094826" w:rsidRDefault="005D5ED1">
      <w:pPr>
        <w:pStyle w:val="Metinstil"/>
        <w:tabs>
          <w:tab w:val="center" w:pos="5103"/>
        </w:tabs>
        <w:suppressAutoHyphens/>
        <w:spacing w:line="240" w:lineRule="auto"/>
        <w:ind w:left="0" w:firstLine="851"/>
        <w:rPr>
          <w:rFonts w:ascii="Arial" w:hAnsi="Arial" w:cs="Arial"/>
          <w:sz w:val="18"/>
          <w:szCs w:val="18"/>
        </w:rPr>
      </w:pPr>
      <w:r w:rsidRPr="00094826">
        <w:rPr>
          <w:rFonts w:ascii="Arial" w:hAnsi="Arial" w:cs="Arial"/>
          <w:spacing w:val="24"/>
          <w:sz w:val="18"/>
          <w:szCs w:val="18"/>
        </w:rPr>
        <w:t xml:space="preserve">BAŞKAN - Milliyetçi Hareket Partisi grup önerisi </w:t>
      </w:r>
      <w:r w:rsidRPr="00094826">
        <w:rPr>
          <w:rFonts w:ascii="Arial" w:hAnsi="Arial" w:cs="Arial"/>
          <w:sz w:val="18"/>
          <w:szCs w:val="18"/>
        </w:rPr>
        <w:t xml:space="preserve">lehinde söz isteyen Hurşit Güneş, Kocaeli Milletvekili. (CHP sıralarından alkışlar) </w:t>
      </w:r>
    </w:p>
    <w:p w:rsidRPr="00094826" w:rsidR="005D5ED1" w:rsidP="00094826" w:rsidRDefault="005D5ED1">
      <w:pPr>
        <w:pStyle w:val="Metinstil"/>
        <w:suppressAutoHyphens/>
        <w:spacing w:line="240" w:lineRule="auto"/>
        <w:ind w:left="0" w:firstLine="851"/>
        <w:rPr>
          <w:rFonts w:ascii="Arial" w:hAnsi="Arial" w:cs="Arial"/>
          <w:sz w:val="18"/>
          <w:szCs w:val="18"/>
        </w:rPr>
      </w:pPr>
      <w:r w:rsidRPr="00094826">
        <w:rPr>
          <w:rFonts w:ascii="Arial" w:hAnsi="Arial" w:cs="Arial"/>
          <w:sz w:val="18"/>
          <w:szCs w:val="18"/>
        </w:rPr>
        <w:t xml:space="preserve">HURŞİT GÜNEŞ (Kocaeli) – Sayın Başkan, değerli milletvekilleri; kuşkusuz, sözlerime başlamadan önce, dün kaybettiğimiz, ebedî dünyaya tevdi ettiğimiz 17 tane fidanımızı rahmetle anıyorum. Hepsine Allah rahmet eylesin, geride kalan tüm Meclise ve milletimize de başsağlığı diliyorum. </w:t>
      </w:r>
    </w:p>
    <w:p w:rsidRPr="00094826" w:rsidR="005D5ED1" w:rsidP="00094826" w:rsidRDefault="005D5ED1">
      <w:pPr>
        <w:pStyle w:val="Metinstil"/>
        <w:suppressAutoHyphens/>
        <w:spacing w:line="240" w:lineRule="auto"/>
        <w:ind w:left="0" w:firstLine="851"/>
        <w:rPr>
          <w:rFonts w:ascii="Arial" w:hAnsi="Arial" w:cs="Arial"/>
          <w:sz w:val="18"/>
          <w:szCs w:val="18"/>
        </w:rPr>
      </w:pPr>
      <w:r w:rsidRPr="00094826">
        <w:rPr>
          <w:rFonts w:ascii="Arial" w:hAnsi="Arial" w:cs="Arial"/>
          <w:sz w:val="18"/>
          <w:szCs w:val="18"/>
        </w:rPr>
        <w:t>Biraz önce Cumhuriyet Halk Partisi Grup Başkan Vekili Sayın Akif Hamzaçebi’yi izledim, çok üzüldüm. Oturum başladığı zaman keşke bu baştan dile getirilseydi ve bu hata</w:t>
      </w:r>
      <w:r w:rsidRPr="00094826" w:rsidR="001633C7">
        <w:rPr>
          <w:rFonts w:ascii="Arial" w:hAnsi="Arial" w:cs="Arial"/>
          <w:sz w:val="18"/>
          <w:szCs w:val="18"/>
        </w:rPr>
        <w:t xml:space="preserve"> bir an önce giderilseydi. Ana muhalefet partisinin l</w:t>
      </w:r>
      <w:r w:rsidRPr="00094826">
        <w:rPr>
          <w:rFonts w:ascii="Arial" w:hAnsi="Arial" w:cs="Arial"/>
          <w:sz w:val="18"/>
          <w:szCs w:val="18"/>
        </w:rPr>
        <w:t>ideri Türkiye Cumhuriyeti protokolünde Başbakandan sonra gelir. Kuşkusuz, tüm muhalif p</w:t>
      </w:r>
      <w:r w:rsidRPr="00094826" w:rsidR="001633C7">
        <w:rPr>
          <w:rFonts w:ascii="Arial" w:hAnsi="Arial" w:cs="Arial"/>
          <w:sz w:val="18"/>
          <w:szCs w:val="18"/>
        </w:rPr>
        <w:t>artilerin isimlerinin, böylesi</w:t>
      </w:r>
      <w:r w:rsidRPr="00094826">
        <w:rPr>
          <w:rFonts w:ascii="Arial" w:hAnsi="Arial" w:cs="Arial"/>
          <w:sz w:val="18"/>
          <w:szCs w:val="18"/>
        </w:rPr>
        <w:t xml:space="preserve"> bir acılı günde, eğer cenazeye gittilerse zikredilmesi, isimlerinin telaffuz edilmesi gerekirdi. Gerçekten çok üzüldüm. Bu konuda eminim Hükûmet gerekli önlemi alacak. Hem muhalefet partisine yani Cumhuriyet Halk Partisine hem de Meclisimize bu konuda bilgi verileceğini umuyorum, diliyorum. </w:t>
      </w:r>
    </w:p>
    <w:p w:rsidRPr="00094826" w:rsidR="005D5ED1" w:rsidP="00094826" w:rsidRDefault="005D5ED1">
      <w:pPr>
        <w:pStyle w:val="Metinstil"/>
        <w:suppressAutoHyphens/>
        <w:spacing w:line="240" w:lineRule="auto"/>
        <w:ind w:left="0" w:firstLine="851"/>
        <w:rPr>
          <w:rFonts w:ascii="Arial" w:hAnsi="Arial" w:cs="Arial"/>
          <w:spacing w:val="24"/>
          <w:sz w:val="18"/>
          <w:szCs w:val="18"/>
        </w:rPr>
      </w:pPr>
      <w:r w:rsidRPr="00094826">
        <w:rPr>
          <w:rFonts w:ascii="Arial" w:hAnsi="Arial" w:cs="Arial"/>
          <w:sz w:val="18"/>
          <w:szCs w:val="18"/>
        </w:rPr>
        <w:t>Değerli milletvekilleri, 2010 yılının sonlarına doğru Arap dünyasında bir yeni rüzgâr esmeye başladı; buna, bildiğiniz üzere “</w:t>
      </w:r>
      <w:r w:rsidRPr="00094826" w:rsidR="004E358F">
        <w:rPr>
          <w:rFonts w:ascii="Arial" w:hAnsi="Arial" w:cs="Arial"/>
          <w:sz w:val="18"/>
          <w:szCs w:val="18"/>
        </w:rPr>
        <w:t>Arap Baharı</w:t>
      </w:r>
      <w:r w:rsidRPr="00094826">
        <w:rPr>
          <w:rFonts w:ascii="Arial" w:hAnsi="Arial" w:cs="Arial"/>
          <w:sz w:val="18"/>
          <w:szCs w:val="18"/>
        </w:rPr>
        <w:t>” denmeye başlandı. İlk Tunus’ta oldu -biraz önce MHP’li Milletvekili Arkadaşım dile getirdi- bir gencin kendisini yakmasıyla ortaya çıktı; buna “Yasemin Devrimi” dendi ve hem Başbakan hem Cumhurbaşkanı uzaklaştırıldı. Gerçi onlara birtakım güvenceler verilerek uzaklaştırıldı ama uzaklaştılar. Sonra Cezayir’de aynı şey oldu, Cezayir’de bir değişim oldu. Cezayir’deki bir anlamda daha da iyi oldu çünkü a</w:t>
      </w:r>
      <w:r w:rsidRPr="00094826" w:rsidR="004D320F">
        <w:rPr>
          <w:rFonts w:ascii="Arial" w:hAnsi="Arial" w:cs="Arial"/>
          <w:sz w:val="18"/>
          <w:szCs w:val="18"/>
        </w:rPr>
        <w:t>nayasal bir değişim de oldu, o o</w:t>
      </w:r>
      <w:r w:rsidRPr="00094826">
        <w:rPr>
          <w:rFonts w:ascii="Arial" w:hAnsi="Arial" w:cs="Arial"/>
          <w:sz w:val="18"/>
          <w:szCs w:val="18"/>
        </w:rPr>
        <w:t xml:space="preserve">n sekiz yıldır süren olağanüstü hâl kalktı. Bu önemli bir demokratik gelişmeydi. </w:t>
      </w:r>
      <w:r w:rsidRPr="00094826">
        <w:rPr>
          <w:rFonts w:ascii="Arial" w:hAnsi="Arial" w:cs="Arial"/>
          <w:spacing w:val="24"/>
          <w:sz w:val="18"/>
          <w:szCs w:val="18"/>
        </w:rPr>
        <w:t>Lübnan’da bir deneme oldu, sonuç alınmadı. Ürdün’de bir deneme oldu, Ürdün’ün kendi düzeyinde, kendi çapında bir değiş</w:t>
      </w:r>
      <w:r w:rsidRPr="00094826" w:rsidR="004D320F">
        <w:rPr>
          <w:rFonts w:ascii="Arial" w:hAnsi="Arial" w:cs="Arial"/>
          <w:spacing w:val="24"/>
          <w:sz w:val="18"/>
          <w:szCs w:val="18"/>
        </w:rPr>
        <w:t>i</w:t>
      </w:r>
      <w:r w:rsidRPr="00094826">
        <w:rPr>
          <w:rFonts w:ascii="Arial" w:hAnsi="Arial" w:cs="Arial"/>
          <w:spacing w:val="24"/>
          <w:sz w:val="18"/>
          <w:szCs w:val="18"/>
        </w:rPr>
        <w:t>m oldu</w:t>
      </w:r>
      <w:r w:rsidRPr="00094826" w:rsidR="004D320F">
        <w:rPr>
          <w:rFonts w:ascii="Arial" w:hAnsi="Arial" w:cs="Arial"/>
          <w:spacing w:val="24"/>
          <w:sz w:val="18"/>
          <w:szCs w:val="18"/>
        </w:rPr>
        <w:t>, hükûmet yenilendi. Tabii kral</w:t>
      </w:r>
      <w:r w:rsidRPr="00094826">
        <w:rPr>
          <w:rFonts w:ascii="Arial" w:hAnsi="Arial" w:cs="Arial"/>
          <w:spacing w:val="24"/>
          <w:sz w:val="18"/>
          <w:szCs w:val="18"/>
        </w:rPr>
        <w:t xml:space="preserve"> vesaire mevcut rejim kaldı. Önemli demokratik ilerlemeler sağlanamadı ama hükûmet yenilenmiş oldu. Umman’da birtakım değişiklikler oldu, yine benzer ayaklanmalar oldu ve bu ayaklanmaların sonunda belediye başkanları görevden alındı, meclise yasama yetkisi verildi, bu son derece önemli. Yemen’de oldu ayaklanmalar, hükûmet yenilendi, başbakan geldi, 2011 yılının başında. Bunların hepsi bir-iki ay içinde oldu ve toplu ol</w:t>
      </w:r>
      <w:r w:rsidRPr="00094826" w:rsidR="004D320F">
        <w:rPr>
          <w:rFonts w:ascii="Arial" w:hAnsi="Arial" w:cs="Arial"/>
          <w:spacing w:val="24"/>
          <w:sz w:val="18"/>
          <w:szCs w:val="18"/>
        </w:rPr>
        <w:t>arak olduğu için biz buna bir “g</w:t>
      </w:r>
      <w:r w:rsidRPr="00094826">
        <w:rPr>
          <w:rFonts w:ascii="Arial" w:hAnsi="Arial" w:cs="Arial"/>
          <w:spacing w:val="24"/>
          <w:sz w:val="18"/>
          <w:szCs w:val="18"/>
        </w:rPr>
        <w:t xml:space="preserve">enel siyasi hareket” diyoruz.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Mısır’da oldu ve en çok kamuoyunda yer alan olay o oldu. Çünkü Mısır’da Tahrir Meydanı’na yüz binlerce insan aktı. Mısır’daki değişim, kısmen ordunun da içinde bulunduğu bir biçimde oldu, ordu işe el koydu ve değişimin önünü açtı ve meclis dağıtıldı, seçimlere gidildi. Biliyorsunuz, Müslüm</w:t>
      </w:r>
      <w:r w:rsidRPr="00094826" w:rsidR="00640C73">
        <w:rPr>
          <w:rFonts w:ascii="Arial" w:hAnsi="Arial" w:cs="Arial"/>
          <w:spacing w:val="24"/>
          <w:sz w:val="18"/>
          <w:szCs w:val="18"/>
        </w:rPr>
        <w:t xml:space="preserve">an Kardeşler seçimden çıktı, </w:t>
      </w:r>
      <w:proofErr w:type="spellStart"/>
      <w:r w:rsidRPr="00094826">
        <w:rPr>
          <w:rFonts w:ascii="Arial" w:hAnsi="Arial" w:cs="Arial"/>
          <w:spacing w:val="24"/>
          <w:sz w:val="18"/>
          <w:szCs w:val="18"/>
        </w:rPr>
        <w:t>Mursi</w:t>
      </w:r>
      <w:proofErr w:type="spellEnd"/>
      <w:r w:rsidRPr="00094826">
        <w:rPr>
          <w:rFonts w:ascii="Arial" w:hAnsi="Arial" w:cs="Arial"/>
          <w:spacing w:val="24"/>
          <w:sz w:val="18"/>
          <w:szCs w:val="18"/>
        </w:rPr>
        <w:t xml:space="preserve"> cumhurbaşkanı oldu. Fas’ta oldu hemen bir ayaklanma, orada bir netice olmadı. Irak’ta oldu, Irak’ta böyle bir hareket olduğu zaman çok sınırlı oldu, Maliki bir daha aday olmayacağını açıkladı Başbakan, fakat daha sonra bu değişti.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İşin en ilginci Bahreyn’de oldu. Bakın, Bahreyn’deki çok önemli, Bahreyn’dekinin altını çizmek istiyorum. Çünkü hükûmet, </w:t>
      </w:r>
      <w:r w:rsidRPr="00094826" w:rsidR="004E358F">
        <w:rPr>
          <w:rFonts w:ascii="Arial" w:hAnsi="Arial" w:cs="Arial"/>
          <w:spacing w:val="24"/>
          <w:sz w:val="18"/>
          <w:szCs w:val="18"/>
        </w:rPr>
        <w:t>Arap Baharı</w:t>
      </w:r>
      <w:r w:rsidRPr="00094826" w:rsidR="00640C73">
        <w:rPr>
          <w:rFonts w:ascii="Arial" w:hAnsi="Arial" w:cs="Arial"/>
          <w:spacing w:val="24"/>
          <w:sz w:val="18"/>
          <w:szCs w:val="18"/>
        </w:rPr>
        <w:t>’</w:t>
      </w:r>
      <w:r w:rsidRPr="00094826">
        <w:rPr>
          <w:rFonts w:ascii="Arial" w:hAnsi="Arial" w:cs="Arial"/>
          <w:spacing w:val="24"/>
          <w:sz w:val="18"/>
          <w:szCs w:val="18"/>
        </w:rPr>
        <w:t>nın çok olumlu ve demokratik bir gelişme olduğunu, Suriye’nin de tıpkı Mısır gibi, çok önemli bir siyasal değişimi olduğunu söylüyor. Mısır’da ve Libya’da iktidarlar değişirken, iktidardakilerin Sünni olduğunu ve onların indirilmesine yardım ettiklerini söylüyor. Dolayısıyla bir mezhepçi yaklaşımda olmadığını söylüyor. Fakat Bahreyn’de ayaklananlar Şii’ydi, Bahreyn’de ayaklananlar Şii’ydi ve Bahreyn’deki ayaklanmalar çok zalimce bastırıldı. Tıpkı Suriye’deki gibi bastırıldı, kimse sesini çıkartmadı. Burası son derece kritik bir nokta. Bahreyn’i bu Mecliste hiç duymadınız, Dışişleri Bakanı Ahmet Davutoğlu’nun dili</w:t>
      </w:r>
      <w:r w:rsidRPr="00094826" w:rsidR="009057CE">
        <w:rPr>
          <w:rFonts w:ascii="Arial" w:hAnsi="Arial" w:cs="Arial"/>
          <w:spacing w:val="24"/>
          <w:sz w:val="18"/>
          <w:szCs w:val="18"/>
        </w:rPr>
        <w:t>nden hiç duymadınız; Bahreyn’de</w:t>
      </w:r>
      <w:r w:rsidRPr="00094826">
        <w:rPr>
          <w:rFonts w:ascii="Arial" w:hAnsi="Arial" w:cs="Arial"/>
          <w:spacing w:val="24"/>
          <w:sz w:val="18"/>
          <w:szCs w:val="18"/>
        </w:rPr>
        <w:t xml:space="preserve"> kaç kişi hunharca, rejim tarafından, devlet tarafından öldürüldü, hiç duymadınız.</w:t>
      </w:r>
    </w:p>
    <w:p w:rsidRPr="00094826" w:rsidR="009057CE"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Biraz önce, benden önceki konuşmacı Libya’yı dile getirdi. Kuveyt’i biliyorsunuz.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Arap dünyası çok farklı bir dünya; hepsi Arapça konuşuyor, tabii ki kültürel farklılıklar var, büyük bir çoğunluğu Müslüman fakat aralarındaki ayrılıklar yani sınır ayrılmaları doğal ayrılıklar değil, şartların, siyasi gelişmelerin getirdiği ayrılıklar. Dolayısıyla, ülkelerin içi de her an kaynamaya hazır ve bu kaynama, bir biçimde, uzun yıllardır otokratik rejimlerle durdurulmuş. Fakat ilginç bir şey var; şimdi, bunların bazılarına, Türkiye Cumhuriyeti olarak biz, Hükûmet karşı çıkıyoruz, mesela diyoruz ki: “Suriye’deki rejim demokratik değil.” Doğru; uzun yıllardır da böyle, doğru. Şimdi, Katar’daki rejim demokratik mi? Suudi Arabistan’daki rejim demokratik mi? Suudi Arabistan’da bir kadın diyor ki: “Ben araba kullanmak istiyorum ya. Ben kraliyet ailesinin mensubuyum, araba kullanma hakkım yok.”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bir Hükûmet, eğer ki Suriye’de demokrasi istiyorsa ve demokrasi için</w:t>
      </w:r>
      <w:r w:rsidRPr="00094826" w:rsidR="009057CE">
        <w:rPr>
          <w:rFonts w:ascii="Arial" w:hAnsi="Arial" w:cs="Arial"/>
          <w:spacing w:val="24"/>
          <w:sz w:val="18"/>
          <w:szCs w:val="18"/>
        </w:rPr>
        <w:t>,</w:t>
      </w:r>
      <w:r w:rsidRPr="00094826">
        <w:rPr>
          <w:rFonts w:ascii="Arial" w:hAnsi="Arial" w:cs="Arial"/>
          <w:spacing w:val="24"/>
          <w:sz w:val="18"/>
          <w:szCs w:val="18"/>
        </w:rPr>
        <w:t xml:space="preserve"> sözde</w:t>
      </w:r>
      <w:r w:rsidRPr="00094826" w:rsidR="009057CE">
        <w:rPr>
          <w:rFonts w:ascii="Arial" w:hAnsi="Arial" w:cs="Arial"/>
          <w:spacing w:val="24"/>
          <w:sz w:val="18"/>
          <w:szCs w:val="18"/>
        </w:rPr>
        <w:t>,</w:t>
      </w:r>
      <w:r w:rsidRPr="00094826">
        <w:rPr>
          <w:rFonts w:ascii="Arial" w:hAnsi="Arial" w:cs="Arial"/>
          <w:spacing w:val="24"/>
          <w:sz w:val="18"/>
          <w:szCs w:val="18"/>
        </w:rPr>
        <w:t xml:space="preserve"> Suriye’deki muhalefeti silahlandırıyorsa aklına Suudi Arabistan’daki bu kadının talebi gelmez mi? Kadın hakları</w:t>
      </w:r>
      <w:r w:rsidRPr="00094826" w:rsidR="009057CE">
        <w:rPr>
          <w:rFonts w:ascii="Arial" w:hAnsi="Arial" w:cs="Arial"/>
          <w:spacing w:val="24"/>
          <w:sz w:val="18"/>
          <w:szCs w:val="18"/>
        </w:rPr>
        <w:t>,</w:t>
      </w:r>
      <w:r w:rsidRPr="00094826">
        <w:rPr>
          <w:rFonts w:ascii="Arial" w:hAnsi="Arial" w:cs="Arial"/>
          <w:spacing w:val="24"/>
          <w:sz w:val="18"/>
          <w:szCs w:val="18"/>
        </w:rPr>
        <w:t xml:space="preserve"> en önemli insan hakları. Bırakınız oy vermeyi, bırakınız seçilmeyi, bırakınız demokrasinin olmasını, “Ben araba kullanmak istiyorum yolda ve böyle bir hakkım yok.” diyor.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tahmin edersiniz ki, bu durumda Sayın Davutoğlu gidecek, Suudi Arabistan’da şöyle bir demeç verecek: “Ya, bu ne kepazeliktir; sizin ülkenizde niye kadınların araba kullanma hakkı yok?” diyecek yani daha önce, Hatay’dan </w:t>
      </w:r>
      <w:proofErr w:type="spellStart"/>
      <w:r w:rsidRPr="00094826">
        <w:rPr>
          <w:rFonts w:ascii="Arial" w:hAnsi="Arial" w:cs="Arial"/>
          <w:spacing w:val="24"/>
          <w:sz w:val="18"/>
          <w:szCs w:val="18"/>
        </w:rPr>
        <w:t>İdlib’e</w:t>
      </w:r>
      <w:proofErr w:type="spellEnd"/>
      <w:r w:rsidRPr="00094826">
        <w:rPr>
          <w:rFonts w:ascii="Arial" w:hAnsi="Arial" w:cs="Arial"/>
          <w:spacing w:val="24"/>
          <w:sz w:val="18"/>
          <w:szCs w:val="18"/>
        </w:rPr>
        <w:t xml:space="preserve"> yahut Halep’e silah kaydırmadan önce bunun aklına gelmesi gerekiyordu değil mi? Hayır, gelmiyor.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milletvekilleri, Türkiye, bu </w:t>
      </w:r>
      <w:r w:rsidRPr="00094826" w:rsidR="004E358F">
        <w:rPr>
          <w:rFonts w:ascii="Arial" w:hAnsi="Arial" w:cs="Arial"/>
          <w:spacing w:val="24"/>
          <w:sz w:val="18"/>
          <w:szCs w:val="18"/>
        </w:rPr>
        <w:t>Arap Baharı</w:t>
      </w:r>
      <w:r w:rsidRPr="00094826">
        <w:rPr>
          <w:rFonts w:ascii="Arial" w:hAnsi="Arial" w:cs="Arial"/>
          <w:spacing w:val="24"/>
          <w:sz w:val="18"/>
          <w:szCs w:val="18"/>
        </w:rPr>
        <w:t xml:space="preserve"> sürecinde çok önemli bir fırsatı kaçırdı çünkü Türkiye, bu bölgede, hemen hemen bir yüzyıla yaklaşan bir süreçte laik bir sistemle yönetiliyor ve kendi ülkesinde giderek gelişen bir demokrasisi var yani bir rol model ama Türkiye, ne yazıktır ki, bu ülkelere gidip nasıl bir rejime sahip olmaları gerektiğini söylemiyor. Bir defa söyledi, Sayın Başbakan gitti, Mısır’da söyledi. Dedi ki </w:t>
      </w:r>
      <w:proofErr w:type="spellStart"/>
      <w:r w:rsidRPr="00094826">
        <w:rPr>
          <w:rFonts w:ascii="Arial" w:hAnsi="Arial" w:cs="Arial"/>
          <w:spacing w:val="24"/>
          <w:sz w:val="18"/>
          <w:szCs w:val="18"/>
        </w:rPr>
        <w:t>Mursi’ye</w:t>
      </w:r>
      <w:proofErr w:type="spellEnd"/>
      <w:r w:rsidRPr="00094826">
        <w:rPr>
          <w:rFonts w:ascii="Arial" w:hAnsi="Arial" w:cs="Arial"/>
          <w:spacing w:val="24"/>
          <w:sz w:val="18"/>
          <w:szCs w:val="18"/>
        </w:rPr>
        <w:t>: “Laik bir sisteme kavuşun.” Bir defa söyledi, bir ikincisi olmadı; kaçırmadım, öne</w:t>
      </w:r>
      <w:r w:rsidRPr="00094826" w:rsidR="009057CE">
        <w:rPr>
          <w:rFonts w:ascii="Arial" w:hAnsi="Arial" w:cs="Arial"/>
          <w:spacing w:val="24"/>
          <w:sz w:val="18"/>
          <w:szCs w:val="18"/>
        </w:rPr>
        <w:t>msedim ama devamı gelmedi. Oysa</w:t>
      </w:r>
      <w:r w:rsidRPr="00094826">
        <w:rPr>
          <w:rFonts w:ascii="Arial" w:hAnsi="Arial" w:cs="Arial"/>
          <w:spacing w:val="24"/>
          <w:sz w:val="18"/>
          <w:szCs w:val="18"/>
        </w:rPr>
        <w:t xml:space="preserve">ki bu Hükûmetin, sürekli, bu Arap Yarımadası’nda yahut bütün Arap coğrafyasında, bu </w:t>
      </w:r>
      <w:r w:rsidRPr="00094826" w:rsidR="004E358F">
        <w:rPr>
          <w:rFonts w:ascii="Arial" w:hAnsi="Arial" w:cs="Arial"/>
          <w:spacing w:val="24"/>
          <w:sz w:val="18"/>
          <w:szCs w:val="18"/>
        </w:rPr>
        <w:t>Arap Baharı</w:t>
      </w:r>
      <w:r w:rsidRPr="00094826">
        <w:rPr>
          <w:rFonts w:ascii="Arial" w:hAnsi="Arial" w:cs="Arial"/>
          <w:spacing w:val="24"/>
          <w:sz w:val="18"/>
          <w:szCs w:val="18"/>
        </w:rPr>
        <w:t xml:space="preserve">’na bir biçimde yardım etmesi gerekiyor. Nedir o yardım? Türkiye modelini sunmak, anlatmak; silahla değil, barışla, siyasal yöntemlerle, diplomasiyle anlatması gerekiyor.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Kadınların özgürlüğü konusunda Türkiye bir rol model. Türkiye’de elbette kadınların sorunu var, toplumsal sorunları var, siyasal sorunları var ama hiç kuşku yoktur ki Orta Doğu ülkelerine göre kadınların rolü Türkiye’de daha ileri. O nedenle, Türkiye’nin hükûmetinin gidip bu ülkelerde kadın özgürlüğünü savunması gerekir, eğitim reformunu savunması gerekir. Büyük bir eğitimsizlik var Kuzey Afrika’daki Arap ülkelerinde yahut da Arap Yarımadası’nın güneyindeki ülkelerde, Körfez ülkelerinde önemli bir eğitim sorunu var, toplumun büyük bir kesimi eğitimsiz. Türkiye’nin, eğitim düzeyi yüksek olan bir Türkiye’nin bunu savunması gerekir. Anayasal reformu savunması gerekir. Suriye’de birinci savunacağımız şey, sonuna kadar savunacağımız şey, anayasal reformdu, silah vermeden önce anayasal reformdu.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Biraz önce, benden önceki konuşmacı dedi ki, Sayın İşler: “Bakın, Şam’dan da terkler başladı. Orada artık iyi haberler var. Artık orada da çatışma yoğunlaşacak.” Ben üzüldüm. Ben, hiçbir Arap ülkesinde, hatta hiçbir Arap ülkesinde değil dünyanın hiçbir ülkesinde çatışmanın olmamasını istiyorum. Hiçbir yerde çatışma olmamalı, insanlar ölmemeli. Sadece Müslüman kardeşlerimiz değil, bizim din kardeşimiz olmayan ülkelerde de çatışma olmamalı. Barışçılık bu, medeniyet bu, çağdaşlık bu.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Bizim ülkemizde tek parti yok, bizim ülkemizde çok partili yaşam var. Aksıyor, şikâyet ediyoruz, eleştiriyoruz ama her şeye rağmen çok partili bir rejim var. Bu Hükûmete düşen, bu ülkelere yani Arap Yarımadası’ndaki </w:t>
      </w:r>
      <w:r w:rsidRPr="00094826" w:rsidR="004E358F">
        <w:rPr>
          <w:rFonts w:ascii="Arial" w:hAnsi="Arial" w:cs="Arial"/>
          <w:spacing w:val="24"/>
          <w:sz w:val="18"/>
          <w:szCs w:val="18"/>
        </w:rPr>
        <w:t>Arap Baharı</w:t>
      </w:r>
      <w:r w:rsidRPr="00094826" w:rsidR="005C165F">
        <w:rPr>
          <w:rFonts w:ascii="Arial" w:hAnsi="Arial" w:cs="Arial"/>
          <w:spacing w:val="24"/>
          <w:sz w:val="18"/>
          <w:szCs w:val="18"/>
        </w:rPr>
        <w:t>’</w:t>
      </w:r>
      <w:r w:rsidRPr="00094826">
        <w:rPr>
          <w:rFonts w:ascii="Arial" w:hAnsi="Arial" w:cs="Arial"/>
          <w:spacing w:val="24"/>
          <w:sz w:val="18"/>
          <w:szCs w:val="18"/>
        </w:rPr>
        <w:t xml:space="preserve">nı yaşayan veya yaşamaya çalışan ülkelere çok partili yaşamı, özgürlükleri, demokrasiyi ve laik rejimi yollamaya çalışması; silah yollamaya çalışması değil. Silahla ancak uzun vadede, bu komşu ülkelerimiz, din kardeşlerimiz bizi ileride büyük bir husumetle anabilir.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HURŞİT GÜNEŞ (Devamla) – Bunun olmaması için, geçmişin yaşanmaması için bu politikayı değiştirmek gerekiyor.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Hepinize saygılar sunuyorum.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Milliyetçi Hareket Partisi grup önerisi aleyhinde söz isteyen Adem Tatlı, Giresun Milletvekili. (AK PARTİ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ADEM TATLI (Giresun) – Sayın Başkan, değerli milletvekilleri; MHP Grubu önerisi aleyhinde söz almış bulunuyorum. Hepinizi saygıyla selamlarım.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Ben de dün Siirt Pervari’de helikopter kazası nedeniyle şehit olan askerlerimize Allah’tan rahmet diliyor, yakınlarına, milletimize, halkımıza başsağlığı diliyorum.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arkadaşlar, benden önce söz alan Emrullah arkadaşımız </w:t>
      </w:r>
      <w:r w:rsidRPr="00094826" w:rsidR="004E358F">
        <w:rPr>
          <w:rFonts w:ascii="Arial" w:hAnsi="Arial" w:cs="Arial"/>
          <w:spacing w:val="24"/>
          <w:sz w:val="18"/>
          <w:szCs w:val="18"/>
        </w:rPr>
        <w:t>Arap Baharı</w:t>
      </w:r>
      <w:r w:rsidRPr="00094826" w:rsidR="005C165F">
        <w:rPr>
          <w:rFonts w:ascii="Arial" w:hAnsi="Arial" w:cs="Arial"/>
          <w:spacing w:val="24"/>
          <w:sz w:val="18"/>
          <w:szCs w:val="18"/>
        </w:rPr>
        <w:t>’</w:t>
      </w:r>
      <w:r w:rsidRPr="00094826">
        <w:rPr>
          <w:rFonts w:ascii="Arial" w:hAnsi="Arial" w:cs="Arial"/>
          <w:spacing w:val="24"/>
          <w:sz w:val="18"/>
          <w:szCs w:val="18"/>
        </w:rPr>
        <w:t>yla ilgili birçok açıklamalarda bulundu. Ben de tabii Meclisin yoğunluğu nedeniyle -çünkü cumartesi, pazar, pazartesi demeden devamlı çalışıyoruz- MHP Grubu aleyhine söz almış bulunuyor ve MHP Grubu aleyhinde olduğumu belirtiyor, hepinize saygılarımı sunuyorum. (AK PARTİ sıralarından alkışlar, MHP sıralarından gürültüler)</w:t>
      </w:r>
    </w:p>
    <w:p w:rsidRPr="00094826" w:rsidR="005C165F" w:rsidP="00094826" w:rsidRDefault="005C165F">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SİNAN OĞAN (Iğdır) – “Grubunun aleyhinde” olmaz, “grup önerisinin aleyhinde” olur.</w:t>
      </w:r>
    </w:p>
    <w:p w:rsidRPr="00094826" w:rsidR="005C165F" w:rsidP="00094826" w:rsidRDefault="005C165F">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III.- YOKLAMA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(CHP sıralarından bir grup milletvekili ayağa kalktı)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Yoklama istiyoruz.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Milliyetçi Hareket Partisi grup önerisini oylarınıza sunacağım, yoklama</w:t>
      </w:r>
      <w:r w:rsidRPr="00094826" w:rsidR="00CB5097">
        <w:rPr>
          <w:rFonts w:ascii="Arial" w:hAnsi="Arial" w:cs="Arial"/>
          <w:spacing w:val="24"/>
          <w:sz w:val="18"/>
          <w:szCs w:val="18"/>
        </w:rPr>
        <w:t xml:space="preserve"> talebi var, yerine getireceğim.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Hamzaçebi,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Dinçer, Sayın Güler, Sayın Gümüş, Sayın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Edipoğlu</w:t>
      </w:r>
      <w:proofErr w:type="spellEnd"/>
      <w:r w:rsidRPr="00094826">
        <w:rPr>
          <w:rFonts w:ascii="Arial" w:hAnsi="Arial" w:cs="Arial"/>
          <w:spacing w:val="24"/>
          <w:sz w:val="18"/>
          <w:szCs w:val="18"/>
        </w:rPr>
        <w:t xml:space="preserve">, Sayın Acar, Sayın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xml:space="preserve">, Sayın Işık, Sayın Yüksel, Sayın </w:t>
      </w:r>
      <w:proofErr w:type="spellStart"/>
      <w:r w:rsidRPr="00094826">
        <w:rPr>
          <w:rFonts w:ascii="Arial" w:hAnsi="Arial" w:cs="Arial"/>
          <w:spacing w:val="24"/>
          <w:sz w:val="18"/>
          <w:szCs w:val="18"/>
        </w:rPr>
        <w:t>Özkoç</w:t>
      </w:r>
      <w:proofErr w:type="spellEnd"/>
      <w:r w:rsidRPr="00094826">
        <w:rPr>
          <w:rFonts w:ascii="Arial" w:hAnsi="Arial" w:cs="Arial"/>
          <w:spacing w:val="24"/>
          <w:sz w:val="18"/>
          <w:szCs w:val="18"/>
        </w:rPr>
        <w:t xml:space="preserve">, Sayın Öner, Sayın Ekinci, Sayın Güneş, Sayın Akova, Sayın Özgümüş, Sayın Canalioğlu, Sayın Yıldız ve Sayın Değirmendereli.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İki dakika süre veriyorum.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yoklama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toplantı yeter sayısı vardır. </w:t>
      </w:r>
    </w:p>
    <w:p w:rsidRPr="00094826" w:rsidR="00CB5097" w:rsidP="00094826" w:rsidRDefault="00CB5097">
      <w:pPr>
        <w:ind w:left="20" w:right="60" w:firstLine="820"/>
        <w:jc w:val="both"/>
        <w:rPr>
          <w:bCs/>
          <w:sz w:val="18"/>
          <w:szCs w:val="18"/>
        </w:rPr>
      </w:pPr>
      <w:r w:rsidRPr="00094826">
        <w:rPr>
          <w:bCs/>
          <w:sz w:val="18"/>
          <w:szCs w:val="18"/>
        </w:rPr>
        <w:t>VII.- ÖNERİLER (Devam)</w:t>
      </w:r>
    </w:p>
    <w:p w:rsidRPr="00094826" w:rsidR="00CB5097" w:rsidP="00094826" w:rsidRDefault="00CB5097">
      <w:pPr>
        <w:ind w:left="20" w:right="60" w:firstLine="820"/>
        <w:jc w:val="both"/>
        <w:rPr>
          <w:bCs/>
          <w:sz w:val="18"/>
          <w:szCs w:val="18"/>
        </w:rPr>
      </w:pPr>
      <w:r w:rsidRPr="00094826">
        <w:rPr>
          <w:bCs/>
          <w:sz w:val="18"/>
          <w:szCs w:val="18"/>
        </w:rPr>
        <w:t>A) Siyasi Parti Grubu Önerileri (Devam)</w:t>
      </w:r>
    </w:p>
    <w:p w:rsidRPr="00094826" w:rsidR="00CB5097" w:rsidP="00094826" w:rsidRDefault="00CB5097">
      <w:pPr>
        <w:ind w:left="20" w:right="60" w:firstLine="820"/>
        <w:jc w:val="both"/>
        <w:rPr>
          <w:sz w:val="18"/>
          <w:szCs w:val="18"/>
        </w:rPr>
      </w:pPr>
      <w:r w:rsidRPr="00094826">
        <w:rPr>
          <w:bCs/>
          <w:sz w:val="18"/>
          <w:szCs w:val="18"/>
        </w:rPr>
        <w:t>1.- MHP Grubunun, Kuzey Afrika ile Orta Doğu’daki protestolar sonucu oluşan yeni ortamın ve Arap Baharı’nın yaşandığı ülkelerdeki değişimlerin Türkiye’ye ve bölge ülkelerine etkilerinin ve sonuçlarının değerlendirilmesi hakkında, 2/11/2012 tarihinde Tü</w:t>
      </w:r>
      <w:r w:rsidRPr="00094826">
        <w:rPr>
          <w:bCs/>
          <w:sz w:val="18"/>
          <w:szCs w:val="18"/>
        </w:rPr>
        <w:t>r</w:t>
      </w:r>
      <w:r w:rsidRPr="00094826">
        <w:rPr>
          <w:bCs/>
          <w:sz w:val="18"/>
          <w:szCs w:val="18"/>
        </w:rPr>
        <w:t xml:space="preserve">kiye Büyük Millet Meclisi Başkanlığına verdiği genel görüşme önergesinin Genel Kurulun </w:t>
      </w:r>
      <w:r w:rsidRPr="00094826">
        <w:rPr>
          <w:sz w:val="18"/>
          <w:szCs w:val="18"/>
        </w:rPr>
        <w:t>11/11/2012 Pazar günkü  birleşiminde sunu</w:t>
      </w:r>
      <w:r w:rsidRPr="00094826">
        <w:rPr>
          <w:sz w:val="18"/>
          <w:szCs w:val="18"/>
        </w:rPr>
        <w:t>ş</w:t>
      </w:r>
      <w:r w:rsidRPr="00094826">
        <w:rPr>
          <w:sz w:val="18"/>
          <w:szCs w:val="18"/>
        </w:rPr>
        <w:t xml:space="preserve">larda okunmasına ve ön görüşmelerinin aynı tarihli birleşiminde yapılmasına ilişkin önerisi </w:t>
      </w:r>
      <w:r w:rsidRPr="00094826">
        <w:rPr>
          <w:bCs/>
          <w:sz w:val="18"/>
          <w:szCs w:val="18"/>
        </w:rPr>
        <w:t>(Devam)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Grup önerisini oylarınıza sunuyorum: Kabul edenler… Kabul etmeyenler… Öneri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YUSUF HALAÇOĞLU (Kayseri) - Sayın Başkan, grubu… Önergeye değil, gruba karşı olduğu için grubu oylamaya sunun lütfen.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Diğer öneriyi okutuyorum: </w:t>
      </w:r>
    </w:p>
    <w:p w:rsidRPr="00094826" w:rsidR="00CB5097" w:rsidP="00094826" w:rsidRDefault="00CB5097">
      <w:pPr>
        <w:ind w:left="20" w:right="60" w:firstLine="820"/>
        <w:jc w:val="both"/>
        <w:rPr>
          <w:sz w:val="18"/>
          <w:szCs w:val="18"/>
        </w:rPr>
      </w:pPr>
      <w:r w:rsidRPr="00094826">
        <w:rPr>
          <w:sz w:val="18"/>
          <w:szCs w:val="18"/>
        </w:rPr>
        <w:t>2.- CHP Grubunun, İzmir Milletvekili Alaattin Yüksel ve 28 milletvekilinin belediyelere sağlanan olanakların tespiti ve bel</w:t>
      </w:r>
      <w:r w:rsidRPr="00094826">
        <w:rPr>
          <w:sz w:val="18"/>
          <w:szCs w:val="18"/>
        </w:rPr>
        <w:t>e</w:t>
      </w:r>
      <w:r w:rsidRPr="00094826">
        <w:rPr>
          <w:sz w:val="18"/>
          <w:szCs w:val="18"/>
        </w:rPr>
        <w:t>diyelerin denetimlerinin objektifliğini sağlayacak önlemlerin araştırıl</w:t>
      </w:r>
      <w:r w:rsidRPr="00094826">
        <w:rPr>
          <w:sz w:val="18"/>
          <w:szCs w:val="18"/>
        </w:rPr>
        <w:t>a</w:t>
      </w:r>
      <w:r w:rsidRPr="00094826">
        <w:rPr>
          <w:sz w:val="18"/>
          <w:szCs w:val="18"/>
        </w:rPr>
        <w:t xml:space="preserve">rak alınması gereken önlemlerin belirlenmesi  amacıyla 13/6/2012 tarihinde Türkiye Büyük Millet Meclisi Başkanlığına vermiş olduğu Meclis araştırması önergesinin, Genel Kurulun 11/11/2012 Pazar günkü birleşiminde sunuşlarda okunmasına ve ön görüşmelerinin aynı tarihli birleşiminde yapılmasına ilişkin önerisi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Danışma Kurulu 11.11.2012 Pazar günü (Bugün) toplanamadığından Grubumuzun aşağıdaki önerisinin İçtüzüğün 19 uncu maddesi gereğince Genel Kurul'un onayına sunulmasını saygılarımla arz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Tekimzastil"/>
        <w:spacing w:line="240" w:lineRule="auto"/>
        <w:rPr>
          <w:rFonts w:ascii="Arial" w:hAnsi="Arial" w:cs="Arial"/>
          <w:sz w:val="18"/>
          <w:szCs w:val="18"/>
        </w:rPr>
      </w:pPr>
      <w:r w:rsidRPr="00094826">
        <w:rPr>
          <w:rFonts w:ascii="Arial" w:hAnsi="Arial" w:cs="Arial"/>
          <w:sz w:val="18"/>
          <w:szCs w:val="18"/>
        </w:rPr>
        <w:tab/>
        <w:t>Emine Ülker Tarhan</w:t>
      </w:r>
    </w:p>
    <w:p w:rsidRPr="00094826" w:rsidR="005D5ED1" w:rsidP="00094826" w:rsidRDefault="005D5ED1">
      <w:pPr>
        <w:pStyle w:val="Tekimzastil"/>
        <w:spacing w:line="240" w:lineRule="auto"/>
        <w:rPr>
          <w:rFonts w:ascii="Arial" w:hAnsi="Arial" w:cs="Arial"/>
          <w:sz w:val="18"/>
          <w:szCs w:val="18"/>
        </w:rPr>
      </w:pPr>
      <w:r w:rsidRPr="00094826">
        <w:rPr>
          <w:rFonts w:ascii="Arial" w:hAnsi="Arial" w:cs="Arial"/>
          <w:sz w:val="18"/>
          <w:szCs w:val="18"/>
        </w:rPr>
        <w:tab/>
        <w:t>Ankara</w:t>
      </w:r>
    </w:p>
    <w:p w:rsidRPr="00094826" w:rsidR="005D5ED1" w:rsidP="00094826" w:rsidRDefault="005D5ED1">
      <w:pPr>
        <w:pStyle w:val="Tekimzastil"/>
        <w:spacing w:line="240" w:lineRule="auto"/>
        <w:rPr>
          <w:rFonts w:ascii="Arial" w:hAnsi="Arial" w:cs="Arial"/>
          <w:sz w:val="18"/>
          <w:szCs w:val="18"/>
        </w:rPr>
      </w:pPr>
      <w:r w:rsidRPr="00094826">
        <w:rPr>
          <w:rFonts w:ascii="Arial" w:hAnsi="Arial" w:cs="Arial"/>
          <w:sz w:val="18"/>
          <w:szCs w:val="18"/>
        </w:rPr>
        <w:tab/>
        <w:t>Grup Başkan Vekili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Öneri: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İzmir Milletvekili Alaattin Yüksel ve 28 Milletvekili tarafından, 13.06.2012 tarihinde, Türkiye Büyük Millet Meclisi Başkanlığına  “Belediyelere sağlanan olanakların tespiti ve belediyelerin denetimlerinin objektifliğini sağlayacak önlemlerin araştırılarak alınması gereken önlemlerin belirlenmesi” amacıyla verilmiş olan Meclis Araştırma Önergesinin (457 sıra nolu), Genel Kurul’un bilgisine sunulmak üzere bekleyen diğer önergelerin önüne alınarak, 11.11.2012 Pazar günlü birleşimde sunuşlarda okunması ve görüşmelerinin aynı tarihli birleşimde yapılması önerilmiştir.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Cumhuriyet Halk Partisi grup önerisi lehinde söz isteyen Alaattin Yüksel, İzmir Milletvekili.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ALAATTİN YÜKSEL (İzmir) – Sayın Başkan, değerli milletvekilleri; Cumhuriyet Halk Partisi Grubu, belediyelere sağlanan olanakların tespiti ve belediyelerin denetimlerinin objektifliğini sağlayacak önlemleri araştırarak, alınması gereken önlemlerin belirlenmesi amacıyla bir Meclis araştırması önergesi vermiştir ve Cumhuriyet Halk Partisi Grubu adına bu önerge üzerinde konuşmak üzere söz almış bulunuyorum. Yüce heyetinizi saygıyla selamlarım.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 biraz sonra yine bir temel kanun görüşeceğiz. AKP Hükûmeti, Parlamentoyu sürekli devre dışı bırakmak için Parlamentoda kanun hükmünde kararnamelerle, torba kanunla ve istisna olması gereken ancak çok kapsamlı tasarılarda ve ülke için çok önemli tasarıların kanunlaşmasında kullanılması gereken temel kanun yöntemini de esas hâline getirip hemen hemen her kanunda, yedi maddelik kanun tasarılarında bile temel kanun yöntemini kullanmaya başladı ne yazık ki.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Yine, Büyükşehir Yasası da Türkiye için çok önemlidir, ama bu biçimiyle bu tasarı, önce dokuz maddeden oluşan bu tasarı daha sonra Plan ve Bütçe Komisyonundan ve Anayasa Komisyonundan kaçırılarak Meclise otuz dokuz madde hâline getirilmiştir. Yine temel kanun olarak getirilmiştir. Yerinden yönetimin, yerel demokrasinin idam fermanı olan bu tasarıyı biraz sonra gece yarılarında halkın görüntüsünden, izlemesinden, görmesinden uzak bir şekilde görüşmeye başlayacağız.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Değerli arkadaşlar, bu tasarıyla, bilmem farkında mı milletvekilleri ama Osmanlı döneminde kurulmuş yüz yıllık belediyeler mahalleye dönüştürülmektedir. Türkiye’de mevcut belediyelerimizin yarısı kapatılmaktadır. Kültür yoksunu AKP dünya mirası yerleşimleri belediyesiz bırakıyor kapatarak. Tarihî Kentler Birliği üyesi belediyeler İzmir’de Çandarlı, Bademli, Konaklı gibi; dağın, ormanın ve gölün buluştuğu Bozdağ gibi, İmam </w:t>
      </w:r>
      <w:proofErr w:type="spellStart"/>
      <w:r w:rsidRPr="00094826">
        <w:rPr>
          <w:rFonts w:ascii="Arial" w:hAnsi="Arial" w:cs="Arial"/>
          <w:spacing w:val="24"/>
          <w:sz w:val="18"/>
          <w:szCs w:val="18"/>
        </w:rPr>
        <w:t>Birgivi’nin</w:t>
      </w:r>
      <w:proofErr w:type="spellEnd"/>
      <w:r w:rsidRPr="00094826">
        <w:rPr>
          <w:rFonts w:ascii="Arial" w:hAnsi="Arial" w:cs="Arial"/>
          <w:spacing w:val="24"/>
          <w:sz w:val="18"/>
          <w:szCs w:val="18"/>
        </w:rPr>
        <w:t xml:space="preserve"> kutsal kenti Birgi gibi, </w:t>
      </w:r>
      <w:proofErr w:type="spellStart"/>
      <w:r w:rsidRPr="00094826">
        <w:rPr>
          <w:rFonts w:ascii="Arial" w:hAnsi="Arial" w:cs="Arial"/>
          <w:spacing w:val="24"/>
          <w:sz w:val="18"/>
          <w:szCs w:val="18"/>
        </w:rPr>
        <w:t>Yenişakran</w:t>
      </w:r>
      <w:proofErr w:type="spellEnd"/>
      <w:r w:rsidRPr="00094826">
        <w:rPr>
          <w:rFonts w:ascii="Arial" w:hAnsi="Arial" w:cs="Arial"/>
          <w:spacing w:val="24"/>
          <w:sz w:val="18"/>
          <w:szCs w:val="18"/>
        </w:rPr>
        <w:t xml:space="preserve"> ve antik kent merkezlerinin en önemlilerinden biri olan dünyadaki Sart gibi, Ören gibi, Güllük belediyelerini kapatıyor. Yine tarihî, turizm gelişme bölgesi olan yüz otuz üç yıllık Alaçatı Belediyesini; kış nüfusu 10 bin olan, yaz nüfusu 200 bine çıkan turizm gelişme bölgesi olan Alaçatı Belediyesini kapatıyor ve Kültür ve Turizm Bakanımız da sanıyorum bu arada uyumaya devam ediyor.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Değerli arkadaşlar, bu tasarı seçim sonuçlarını AKP lehine çevirme gibi bir anlayış da taşıyor tabii ki. En önemli aslında neden bu, bu tasarının getirilmesinde ama herhâlde bundan ders almamış AKP Hükûmeti 2009 öncesi bu yola başvurarak İzmir’de oluşturduğu Bayraklı gibi, Karabağlar gibi ilçelerde, İstanbul’da </w:t>
      </w:r>
      <w:proofErr w:type="spellStart"/>
      <w:r w:rsidRPr="00094826">
        <w:rPr>
          <w:rFonts w:ascii="Arial" w:hAnsi="Arial" w:cs="Arial"/>
          <w:spacing w:val="24"/>
          <w:sz w:val="18"/>
          <w:szCs w:val="18"/>
        </w:rPr>
        <w:t>Ataşehir</w:t>
      </w:r>
      <w:proofErr w:type="spellEnd"/>
      <w:r w:rsidRPr="00094826">
        <w:rPr>
          <w:rFonts w:ascii="Arial" w:hAnsi="Arial" w:cs="Arial"/>
          <w:spacing w:val="24"/>
          <w:sz w:val="18"/>
          <w:szCs w:val="18"/>
        </w:rPr>
        <w:t xml:space="preserve"> gibi ilçelerde kaybettiğinin farkında değil. Bu yöntemleri uyguladığında halk tarafından cezalandırıldığının farkında değil.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Değerli arkadaşlar, böyle önemli bir tasarıda, böyle belediyeleri kapatma kararında referandum yöntemine başvurması gereken Hükûmet böyle bir yönteme başvurmamıştır. Biz Cumhuriyet Halk Partisi olarak 430 b</w:t>
      </w:r>
      <w:r w:rsidRPr="00094826" w:rsidR="00CB5097">
        <w:rPr>
          <w:rFonts w:ascii="Arial" w:hAnsi="Arial" w:cs="Arial"/>
          <w:spacing w:val="24"/>
          <w:sz w:val="18"/>
          <w:szCs w:val="18"/>
        </w:rPr>
        <w:t>eldede buna başvurduk ve 361.</w:t>
      </w:r>
      <w:r w:rsidRPr="00094826">
        <w:rPr>
          <w:rFonts w:ascii="Arial" w:hAnsi="Arial" w:cs="Arial"/>
          <w:spacing w:val="24"/>
          <w:sz w:val="18"/>
          <w:szCs w:val="18"/>
        </w:rPr>
        <w:t>720 oy kullanıldı. 351</w:t>
      </w:r>
      <w:r w:rsidRPr="00094826" w:rsidR="00CB5097">
        <w:rPr>
          <w:rFonts w:ascii="Arial" w:hAnsi="Arial" w:cs="Arial"/>
          <w:spacing w:val="24"/>
          <w:sz w:val="18"/>
          <w:szCs w:val="18"/>
        </w:rPr>
        <w:t>.</w:t>
      </w:r>
      <w:r w:rsidRPr="00094826">
        <w:rPr>
          <w:rFonts w:ascii="Arial" w:hAnsi="Arial" w:cs="Arial"/>
          <w:spacing w:val="24"/>
          <w:sz w:val="18"/>
          <w:szCs w:val="18"/>
        </w:rPr>
        <w:t>908 hayır, 9</w:t>
      </w:r>
      <w:r w:rsidRPr="00094826" w:rsidR="00CB5097">
        <w:rPr>
          <w:rFonts w:ascii="Arial" w:hAnsi="Arial" w:cs="Arial"/>
          <w:spacing w:val="24"/>
          <w:sz w:val="18"/>
          <w:szCs w:val="18"/>
        </w:rPr>
        <w:t xml:space="preserve">.126 </w:t>
      </w:r>
      <w:r w:rsidRPr="00094826">
        <w:rPr>
          <w:rFonts w:ascii="Arial" w:hAnsi="Arial" w:cs="Arial"/>
          <w:spacing w:val="24"/>
          <w:sz w:val="18"/>
          <w:szCs w:val="18"/>
        </w:rPr>
        <w:t xml:space="preserve">evet çıktı. İzmir’de yirmi beldede AKP’li, CHP’li, MHP’li, DP’li beldelerde aynı şekilde referandum yaptık ve 25.580 katılım oldu, 25.230 hayır, 291 evet, 59 geçersiz oy aldık.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Millî iradeyi görmezden geliyorsunuz. Hoş, böyle bir endişeniz olsa 8 milletvekili bugün hapisha</w:t>
      </w:r>
      <w:r w:rsidRPr="00094826" w:rsidR="00CB5097">
        <w:rPr>
          <w:rFonts w:ascii="Arial" w:hAnsi="Arial" w:cs="Arial"/>
          <w:spacing w:val="24"/>
          <w:sz w:val="18"/>
          <w:szCs w:val="18"/>
        </w:rPr>
        <w:t>nede değil, Parlamentoda olurdu;</w:t>
      </w:r>
      <w:r w:rsidRPr="00094826">
        <w:rPr>
          <w:rFonts w:ascii="Arial" w:hAnsi="Arial" w:cs="Arial"/>
          <w:spacing w:val="24"/>
          <w:sz w:val="18"/>
          <w:szCs w:val="18"/>
        </w:rPr>
        <w:t xml:space="preserve"> altına imza attığınız prot</w:t>
      </w:r>
      <w:r w:rsidRPr="00094826" w:rsidR="00CB5097">
        <w:rPr>
          <w:rFonts w:ascii="Arial" w:hAnsi="Arial" w:cs="Arial"/>
          <w:spacing w:val="24"/>
          <w:sz w:val="18"/>
          <w:szCs w:val="18"/>
        </w:rPr>
        <w:t>okolü uygulardınız;</w:t>
      </w:r>
      <w:r w:rsidRPr="00094826">
        <w:rPr>
          <w:rFonts w:ascii="Arial" w:hAnsi="Arial" w:cs="Arial"/>
          <w:spacing w:val="24"/>
          <w:sz w:val="18"/>
          <w:szCs w:val="18"/>
        </w:rPr>
        <w:t xml:space="preserve"> İzmir’de birlikte, aynı bölgede 600 bine yakın oy aldığımız Mustafa Balbay bugün burada, bu Parlamentoda olurdu ama Mustafa Balbay’ın enerjisini demir parmaklıklar arasına kapatamıyorsunuz, oradan bu ülkenin sorunlarına katkı vermeye devam ediyor.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 denetimle ilgili… İstanbul 15 milyonluk bir kent, 20 denetmenle denetleniyor. Ankara 4,5 milyonluk kent, 10 denetmenle denetleniyor. İzmir 4 milyonluk kent</w:t>
      </w:r>
      <w:r w:rsidRPr="00094826" w:rsidR="00CB5097">
        <w:rPr>
          <w:rFonts w:ascii="Arial" w:hAnsi="Arial" w:cs="Arial"/>
          <w:spacing w:val="24"/>
          <w:sz w:val="18"/>
          <w:szCs w:val="18"/>
        </w:rPr>
        <w:t>,</w:t>
      </w:r>
      <w:r w:rsidRPr="00094826">
        <w:rPr>
          <w:rFonts w:ascii="Arial" w:hAnsi="Arial" w:cs="Arial"/>
          <w:spacing w:val="24"/>
          <w:sz w:val="18"/>
          <w:szCs w:val="18"/>
        </w:rPr>
        <w:t xml:space="preserve"> 96 denetmenle denetleniyor ve 52 vergi denetmeni sürekli çalışıyor, belediye şirketlerinin -pek âdet olmamak üzere- son beş yılı</w:t>
      </w:r>
      <w:r w:rsidRPr="00094826" w:rsidR="00CB5097">
        <w:rPr>
          <w:rFonts w:ascii="Arial" w:hAnsi="Arial" w:cs="Arial"/>
          <w:spacing w:val="24"/>
          <w:sz w:val="18"/>
          <w:szCs w:val="18"/>
        </w:rPr>
        <w:t>nı</w:t>
      </w:r>
      <w:r w:rsidRPr="00094826">
        <w:rPr>
          <w:rFonts w:ascii="Arial" w:hAnsi="Arial" w:cs="Arial"/>
          <w:spacing w:val="24"/>
          <w:sz w:val="18"/>
          <w:szCs w:val="18"/>
        </w:rPr>
        <w:t xml:space="preserve"> denetliyor sözde ve İzmir’de inanılmaz bir rahatsızlık yaratarak bu şirketlere fatura kesmiş herkesi sorguya çekiyor ve belediye aleyhine tanıklık yapmaya zorluyor.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 İzmir</w:t>
      </w:r>
      <w:r w:rsidRPr="00094826" w:rsidR="00CB5097">
        <w:rPr>
          <w:rFonts w:ascii="Arial" w:hAnsi="Arial" w:cs="Arial"/>
          <w:spacing w:val="24"/>
          <w:sz w:val="18"/>
          <w:szCs w:val="18"/>
        </w:rPr>
        <w:t>,</w:t>
      </w:r>
      <w:r w:rsidRPr="00094826">
        <w:rPr>
          <w:rFonts w:ascii="Arial" w:hAnsi="Arial" w:cs="Arial"/>
          <w:spacing w:val="24"/>
          <w:sz w:val="18"/>
          <w:szCs w:val="18"/>
        </w:rPr>
        <w:t xml:space="preserve"> kamu yatırımlarından aldığı payda seksen bir il arasında 12’nci sıralardan 72’nci sıraya gerilemiştir bu Hükûmet döneminde. 2002’lerde yüzde 6 olan payı yüzde 3’e düşmüştür. Vergide yüzde 10,86’yla 3’üncü sıradayken kamu yatırımlarından aldığı payda 72’nci sıradadır. Adana bu konuda en kötü ilimizdir -bütün muhalif belediyelere çünkü bunu uyguluyor Hükûmet- Adana 10’uncu sırada vergi öderken ka</w:t>
      </w:r>
      <w:r w:rsidRPr="00094826" w:rsidR="00CB5097">
        <w:rPr>
          <w:rFonts w:ascii="Arial" w:hAnsi="Arial" w:cs="Arial"/>
          <w:spacing w:val="24"/>
          <w:sz w:val="18"/>
          <w:szCs w:val="18"/>
        </w:rPr>
        <w:t>mu yatırımlarından aldığı payda</w:t>
      </w:r>
      <w:r w:rsidRPr="00094826">
        <w:rPr>
          <w:rFonts w:ascii="Arial" w:hAnsi="Arial" w:cs="Arial"/>
          <w:spacing w:val="24"/>
          <w:sz w:val="18"/>
          <w:szCs w:val="18"/>
        </w:rPr>
        <w:t xml:space="preserve"> 81’inci sıradadır.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İzmir’de dokuz yılın toplamı 4 milyon 393 bin 244 TL kamu yatırımı yapılmıştır. Bakan çıkıp </w:t>
      </w:r>
      <w:proofErr w:type="spellStart"/>
      <w:r w:rsidRPr="00094826">
        <w:rPr>
          <w:rFonts w:ascii="Arial" w:hAnsi="Arial" w:cs="Arial"/>
          <w:spacing w:val="24"/>
          <w:sz w:val="18"/>
          <w:szCs w:val="18"/>
        </w:rPr>
        <w:t>çıkıp</w:t>
      </w:r>
      <w:proofErr w:type="spellEnd"/>
      <w:r w:rsidRPr="00094826">
        <w:rPr>
          <w:rFonts w:ascii="Arial" w:hAnsi="Arial" w:cs="Arial"/>
          <w:spacing w:val="24"/>
          <w:sz w:val="18"/>
          <w:szCs w:val="18"/>
        </w:rPr>
        <w:t xml:space="preserve"> “Yılda 8 milyar veriyoruz.” diyor ama buna devletin kendi sitelerinden bakabilirler, rakam budur. “Özelleştirme ne kadar yaptınız?” diye sorduk. Başbakanın verdiği yanıtta, 2 milyar 779 bin dolar, yani 5 trilyon özelleştirmeden, İzmir’deki özelleştirmeden kamuya kaynak aktarılmıştır, kamu bütçesine. 4 milyon 393 bin kamu yatırımını çıkarırsanız, İzmir’den 609 milyon kâr etmiştir bu Hükûmet. Maliye Bakanı “30 milyar kâr ettik.” diyordu özelleştirmelerden, aynı anlayış İzmir’de de ne yazık ki sürüyor. İzmir’in ödediği vergiler</w:t>
      </w:r>
      <w:r w:rsidRPr="00094826" w:rsidR="00CB5097">
        <w:rPr>
          <w:rFonts w:ascii="Arial" w:hAnsi="Arial" w:cs="Arial"/>
          <w:spacing w:val="24"/>
          <w:sz w:val="18"/>
          <w:szCs w:val="18"/>
        </w:rPr>
        <w:t xml:space="preserve"> </w:t>
      </w:r>
      <w:r w:rsidRPr="00094826">
        <w:rPr>
          <w:rFonts w:ascii="Arial" w:hAnsi="Arial" w:cs="Arial"/>
          <w:spacing w:val="24"/>
          <w:sz w:val="18"/>
          <w:szCs w:val="18"/>
        </w:rPr>
        <w:t>de bu arada, 28 milyar civarındadır. İzmir Büyükşehir Belediyesi, koskoca devletten çok daha fazla yatırım yapıyor İzmir’e.</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Değerli arkadaşlar, İzmir’de geçen hafta 27 açılış ve 7 temel atma töreni için Genel Başkanımız geldi. Bu törenleri küçümseyen milletvekilleri oldu, AKP milletvekilleri oldu. Bunların her biri çok önemli projelerdi. Ama  ben daha önce, Başbakanın il kongresi sonrasında 771 proje açılışıyla, AKP il kongresi sırasında 771 proje açılışıyla ilgili bir soru önergesi verdim. Gelen yanıt çok düşündürücü, çok komikti. Bu 771 projeden 705’i, bizim iktidarda bulunduğumuz il genel meclisleri tarafından yapılmış köy projeleridir. Bunların içinde tartı istasyonları vardır yol kenarında kurulan, bunların içinde ambulans alımları vardır, bunların içinde yanık merkezi vardır ve yanık merkezine alınan robotik el cihazı da ne yazık ki bir açılış olarak sunulmuştur. Ben “Tuzluk da</w:t>
      </w:r>
      <w:r w:rsidRPr="00094826" w:rsidR="00803DD3">
        <w:rPr>
          <w:rFonts w:ascii="Arial" w:hAnsi="Arial" w:cs="Arial"/>
          <w:spacing w:val="24"/>
          <w:sz w:val="18"/>
          <w:szCs w:val="18"/>
        </w:rPr>
        <w:t>,</w:t>
      </w:r>
      <w:r w:rsidRPr="00094826">
        <w:rPr>
          <w:rFonts w:ascii="Arial" w:hAnsi="Arial" w:cs="Arial"/>
          <w:spacing w:val="24"/>
          <w:sz w:val="18"/>
          <w:szCs w:val="18"/>
        </w:rPr>
        <w:t xml:space="preserve"> eldiven de var mı?” diye soruyorum değerli arkadaşlar.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İzmir’in projeleri, Çamlı Barajı, kentsel dönüşüm projeleri, tramvay projesi, fuar projesi denetimlerle, operasyonlarla kilitlenmeden sonra şimdi İzmir’de yeni bir şey başlatıldı, ihalelere, İzmir’in kendi olanaklarıyla yaptığı ihalelere, yandaş müteahhitler gönderme dönemi başladı. Yazın başında </w:t>
      </w:r>
      <w:proofErr w:type="spellStart"/>
      <w:r w:rsidRPr="00094826">
        <w:rPr>
          <w:rFonts w:ascii="Arial" w:hAnsi="Arial" w:cs="Arial"/>
          <w:spacing w:val="24"/>
          <w:sz w:val="18"/>
          <w:szCs w:val="18"/>
        </w:rPr>
        <w:t>İzbeton’a</w:t>
      </w:r>
      <w:proofErr w:type="spellEnd"/>
      <w:r w:rsidRPr="00094826">
        <w:rPr>
          <w:rFonts w:ascii="Arial" w:hAnsi="Arial" w:cs="Arial"/>
          <w:spacing w:val="24"/>
          <w:sz w:val="18"/>
          <w:szCs w:val="18"/>
        </w:rPr>
        <w:t>, İzmir’in asfal</w:t>
      </w:r>
      <w:r w:rsidRPr="00094826" w:rsidR="00CB5097">
        <w:rPr>
          <w:rFonts w:ascii="Arial" w:hAnsi="Arial" w:cs="Arial"/>
          <w:spacing w:val="24"/>
          <w:sz w:val="18"/>
          <w:szCs w:val="18"/>
        </w:rPr>
        <w:t xml:space="preserve">t işini yapan </w:t>
      </w:r>
      <w:proofErr w:type="spellStart"/>
      <w:r w:rsidRPr="00094826" w:rsidR="00CB5097">
        <w:rPr>
          <w:rFonts w:ascii="Arial" w:hAnsi="Arial" w:cs="Arial"/>
          <w:spacing w:val="24"/>
          <w:sz w:val="18"/>
          <w:szCs w:val="18"/>
        </w:rPr>
        <w:t>İzbeton</w:t>
      </w:r>
      <w:proofErr w:type="spellEnd"/>
      <w:r w:rsidRPr="00094826" w:rsidR="00CB5097">
        <w:rPr>
          <w:rFonts w:ascii="Arial" w:hAnsi="Arial" w:cs="Arial"/>
          <w:spacing w:val="24"/>
          <w:sz w:val="18"/>
          <w:szCs w:val="18"/>
        </w:rPr>
        <w:t xml:space="preserve"> şirketine</w:t>
      </w:r>
      <w:r w:rsidRPr="00094826">
        <w:rPr>
          <w:rFonts w:ascii="Arial" w:hAnsi="Arial" w:cs="Arial"/>
          <w:spacing w:val="24"/>
          <w:sz w:val="18"/>
          <w:szCs w:val="18"/>
        </w:rPr>
        <w:t xml:space="preserve"> gönderilen iki müteahhitle İzmir’in yaz boyunca asfalt yapması engellendi. Şimdi de değerli arkadaşlar, bizim ESHOT şirketimizde, </w:t>
      </w:r>
      <w:r w:rsidRPr="00094826" w:rsidR="00803DD3">
        <w:rPr>
          <w:rFonts w:ascii="Arial" w:hAnsi="Arial" w:cs="Arial"/>
          <w:spacing w:val="24"/>
          <w:sz w:val="18"/>
          <w:szCs w:val="18"/>
        </w:rPr>
        <w:t>3.317 şoförün çalıştığı ESHOT</w:t>
      </w:r>
      <w:r w:rsidRPr="00094826">
        <w:rPr>
          <w:rFonts w:ascii="Arial" w:hAnsi="Arial" w:cs="Arial"/>
          <w:spacing w:val="24"/>
          <w:sz w:val="18"/>
          <w:szCs w:val="18"/>
        </w:rPr>
        <w:t xml:space="preserve">’ta, </w:t>
      </w:r>
      <w:proofErr w:type="spellStart"/>
      <w:r w:rsidRPr="00094826">
        <w:rPr>
          <w:rFonts w:ascii="Arial" w:hAnsi="Arial" w:cs="Arial"/>
          <w:spacing w:val="24"/>
          <w:sz w:val="18"/>
          <w:szCs w:val="18"/>
        </w:rPr>
        <w:t>İzelman</w:t>
      </w:r>
      <w:proofErr w:type="spellEnd"/>
      <w:r w:rsidRPr="00094826">
        <w:rPr>
          <w:rFonts w:ascii="Arial" w:hAnsi="Arial" w:cs="Arial"/>
          <w:spacing w:val="24"/>
          <w:sz w:val="18"/>
          <w:szCs w:val="18"/>
        </w:rPr>
        <w:t xml:space="preserve"> şirketimiz her sene ihaleyi alır ve ES</w:t>
      </w:r>
      <w:r w:rsidRPr="00094826" w:rsidR="00803DD3">
        <w:rPr>
          <w:rFonts w:ascii="Arial" w:hAnsi="Arial" w:cs="Arial"/>
          <w:spacing w:val="24"/>
          <w:sz w:val="18"/>
          <w:szCs w:val="18"/>
        </w:rPr>
        <w:t>HOT</w:t>
      </w:r>
      <w:r w:rsidRPr="00094826">
        <w:rPr>
          <w:rFonts w:ascii="Arial" w:hAnsi="Arial" w:cs="Arial"/>
          <w:spacing w:val="24"/>
          <w:sz w:val="18"/>
          <w:szCs w:val="18"/>
        </w:rPr>
        <w:t xml:space="preserve">’un işini görürdü.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Değerli arkadaşlar, İzmir Büyükşehir Belediyesinde, biliyorsunuz, taşeronluk bitirilmişti. Şimdi, Deniz Feneri sanıkları, İstanbul Büyükşehir Belediyesindeki itfaiye eri ihalesinden sonra, </w:t>
      </w:r>
      <w:proofErr w:type="spellStart"/>
      <w:r w:rsidRPr="00094826">
        <w:rPr>
          <w:rFonts w:ascii="Arial" w:hAnsi="Arial" w:cs="Arial"/>
          <w:spacing w:val="24"/>
          <w:sz w:val="18"/>
          <w:szCs w:val="18"/>
        </w:rPr>
        <w:t>Lapis</w:t>
      </w:r>
      <w:proofErr w:type="spellEnd"/>
      <w:r w:rsidRPr="00094826">
        <w:rPr>
          <w:rFonts w:ascii="Arial" w:hAnsi="Arial" w:cs="Arial"/>
          <w:spacing w:val="24"/>
          <w:sz w:val="18"/>
          <w:szCs w:val="18"/>
        </w:rPr>
        <w:t xml:space="preserve"> Eğitim Organizasyon, şimdi, İzmir’de ortay</w:t>
      </w:r>
      <w:r w:rsidRPr="00094826" w:rsidR="00CB5097">
        <w:rPr>
          <w:rFonts w:ascii="Arial" w:hAnsi="Arial" w:cs="Arial"/>
          <w:spacing w:val="24"/>
          <w:sz w:val="18"/>
          <w:szCs w:val="18"/>
        </w:rPr>
        <w:t>a</w:t>
      </w:r>
      <w:r w:rsidRPr="00094826">
        <w:rPr>
          <w:rFonts w:ascii="Arial" w:hAnsi="Arial" w:cs="Arial"/>
          <w:spacing w:val="24"/>
          <w:sz w:val="18"/>
          <w:szCs w:val="18"/>
        </w:rPr>
        <w:t xml:space="preserve"> çıktı. “Etkin Eğitim Organizasyon” adı altında, Beyaz Holdingin o kurucularından, ortaklarından Zekeriya Karaman ve İsmai</w:t>
      </w:r>
      <w:r w:rsidRPr="00094826" w:rsidR="00274CD9">
        <w:rPr>
          <w:rFonts w:ascii="Arial" w:hAnsi="Arial" w:cs="Arial"/>
          <w:spacing w:val="24"/>
          <w:sz w:val="18"/>
          <w:szCs w:val="18"/>
        </w:rPr>
        <w:t>l Karahan</w:t>
      </w:r>
      <w:r w:rsidRPr="00094826">
        <w:rPr>
          <w:rFonts w:ascii="Arial" w:hAnsi="Arial" w:cs="Arial"/>
          <w:spacing w:val="24"/>
          <w:sz w:val="18"/>
          <w:szCs w:val="18"/>
        </w:rPr>
        <w:t xml:space="preserve"> -ortakları arasında olan- yüzyılın</w:t>
      </w:r>
      <w:r w:rsidRPr="00094826" w:rsidR="00CB5097">
        <w:rPr>
          <w:rFonts w:ascii="Arial" w:hAnsi="Arial" w:cs="Arial"/>
          <w:spacing w:val="24"/>
          <w:sz w:val="18"/>
          <w:szCs w:val="18"/>
        </w:rPr>
        <w:t xml:space="preserve"> soygunu Deniz Feneri sanıkları</w:t>
      </w:r>
      <w:r w:rsidRPr="00094826">
        <w:rPr>
          <w:rFonts w:ascii="Arial" w:hAnsi="Arial" w:cs="Arial"/>
          <w:spacing w:val="24"/>
          <w:sz w:val="18"/>
          <w:szCs w:val="18"/>
        </w:rPr>
        <w:t xml:space="preserve"> bu ihaleye de girerek düşük teklif vermişlerdir. Kamu İhale Kurumu, kendisi bir yolsuzluklar kurumu hâlindedir ama şikâyetleri inceleme, sonuçlandırma sürecinde, İzmir’in projeleriyle ilgili yapılan şikâyetlerde, 56’ncı maddeye göre yirmi günde karar vermesi gerekirken seksen beş gün sonra sadece yazı yazmakla yetiniyor.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arkadaşlar, bu Hükûmetin anlayışı büyükşehir belediyelerinde de hâkim. Tıpkı, İstanbul Büyükşehir Belediyesinde, </w:t>
      </w:r>
      <w:proofErr w:type="spellStart"/>
      <w:r w:rsidRPr="00094826">
        <w:rPr>
          <w:rFonts w:ascii="Arial" w:hAnsi="Arial" w:cs="Arial"/>
          <w:spacing w:val="24"/>
          <w:sz w:val="18"/>
          <w:szCs w:val="18"/>
        </w:rPr>
        <w:t>Ataşehir</w:t>
      </w:r>
      <w:proofErr w:type="spellEnd"/>
      <w:r w:rsidRPr="00094826">
        <w:rPr>
          <w:rFonts w:ascii="Arial" w:hAnsi="Arial" w:cs="Arial"/>
          <w:spacing w:val="24"/>
          <w:sz w:val="18"/>
          <w:szCs w:val="18"/>
        </w:rPr>
        <w:t xml:space="preserve"> Belediyesi üç yıldır imar planlarının onaylanmasını bekliyor.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ALAATTİN YÜKSEL (Devamla) – Ankara Büyükşehir Belediyesi Çankaya Belediyesinin yaptığı parkı gece yarısı gelerek 2 kez yıkıyor, yıktıktan sonra Meclis kararı alıyor.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ALAATTİN YÜKSEL </w:t>
      </w:r>
      <w:r w:rsidRPr="00094826" w:rsidR="00CB5097">
        <w:rPr>
          <w:rFonts w:ascii="Arial" w:hAnsi="Arial" w:cs="Arial"/>
          <w:spacing w:val="24"/>
          <w:sz w:val="18"/>
          <w:szCs w:val="18"/>
        </w:rPr>
        <w:t>(Devamla) – Bu ayrımcılıkları</w:t>
      </w:r>
      <w:r w:rsidRPr="00094826">
        <w:rPr>
          <w:rFonts w:ascii="Arial" w:hAnsi="Arial" w:cs="Arial"/>
          <w:spacing w:val="24"/>
          <w:sz w:val="18"/>
          <w:szCs w:val="18"/>
        </w:rPr>
        <w:t xml:space="preserve">, on dakika değil, on saat anlatsanız yetmez. Onun için, süremi doldurdum.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Çok teşekkür ediyorum, saygılar sunuyorum.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Cumhuriyet Halk Partisi grup önerisi aleyhinde söz isteyen Recep Özel, Isparta Milletvekili. (AK PARTİ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RECEP ÖZEL (Isparta) - Sayın Başkan, çok değerli milletvekilleri; CHP’nin vermiş olduğu grup önerisi aleyhinde söz almış bulunmaktayım. Hepinizi saygıyla selamlıyorum.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Öncelikle, şehit olan kardeşlerimize, askerlerimize Allah’tan rahmet, ailelerine sabırlar diliyorum. Milletimizin başı sağ olsun.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UZUNIRMAK (Aydın) – Çare bul, çare! Başsağlığı dileyip durma,  çare bul!</w:t>
      </w:r>
    </w:p>
    <w:p w:rsidRPr="00094826" w:rsidR="0023015B"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RECEP ÖZEL (Devamla) – CHP’nin grup önerisinde konuşan arkadaşımız, grup önerisi içeriğinden ziyade, İzmir’in sorunları, İzmir ilinde yapılan yatırımlarla ilgili, millî gelirden ya da bütçeden, genel bütçeden aldığı payların eksikliğiyle ilgili konuştu. Grup önerisinin Meclis araştırma içeriğine baktığımızda da belediyeye sağlanan olanaklar ve belediyelere yönelik soruşturma ve denetimlerde farklı uygulamaların yapıldığına dair uygulamanın oluşturduğu sorunların tespiti amacıyla… Konusu buydu. Acaba, Cumhuriyet Halk Partisinin vermiş olduğu ve iddia ettiği gibi, soruşturma ve denetimlerde farklı uygulamalar yapılmakta mıdır? Şimdi, size vereceğim rakamlarla ve bilgilerle, bunun böyle olmadığı açık ve net bir şekilde de görülecektir.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Biliyorsunuz, belediyelerin rutin denetimleri, teftişleri, üç yıllık periyotlar hâlinde bütün belediyelere yapılmaktadır. Gerek bu ru</w:t>
      </w:r>
      <w:r w:rsidRPr="00094826" w:rsidR="0023015B">
        <w:rPr>
          <w:rFonts w:ascii="Arial" w:hAnsi="Arial" w:cs="Arial"/>
          <w:spacing w:val="24"/>
          <w:sz w:val="18"/>
          <w:szCs w:val="18"/>
        </w:rPr>
        <w:t>tin denetimlerde ve gerekse şikâ</w:t>
      </w:r>
      <w:r w:rsidRPr="00094826">
        <w:rPr>
          <w:rFonts w:ascii="Arial" w:hAnsi="Arial" w:cs="Arial"/>
          <w:spacing w:val="24"/>
          <w:sz w:val="18"/>
          <w:szCs w:val="18"/>
        </w:rPr>
        <w:t>yetler üzerine yapılan incelemelerde, İçişleri Bakanlığının ön inceleme onayı veya soruşturma izni verdiği olayları, belediyelerin partilere göre dağılımını verecek olursak, vereceğimiz rakamlar şu anda mevcut belediyelerin göreve başladığı 29 Mart 2009 ile 1 Ekim 2012 tarihleri arasını kapsamaktadır. Bu tarihler arasında, toplam, Bakanlık makamınca 3.391 ön inceleme onayı verilmiş, bu 3.391 ön inceleme onayından 1.535’i AK PARTİ, 1.026’sı CHP, 415’i MHP, 158’i BDP, 257’si ise diğer partilere mensup belediyelere aittir.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Yine, aynı tarihler arasında soruşturma izni verilen toplam olay sayısı 1.449 olup bunun 585’i AK PARTİ, 421’i CHP, 218’i MHP, 93’ü BDP, 132’si ise diğer partilere ait belediyelere aittir.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Yine aynı tarihlerdeki araştırma onayları ise, toplam 39 araştırma onayından 22’si AK PARTİ, 12’si CHP, 1’i MHP, 2 BDP, 2’de diğer partilere aittir.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27 adet özel teftiş onayının ise 16’sı AK P</w:t>
      </w:r>
      <w:r w:rsidRPr="00094826" w:rsidR="0023015B">
        <w:rPr>
          <w:rFonts w:ascii="Arial" w:hAnsi="Arial" w:cs="Arial"/>
          <w:spacing w:val="24"/>
          <w:sz w:val="18"/>
          <w:szCs w:val="18"/>
        </w:rPr>
        <w:t>ARTİ, 3’ü CHP, 1 MHP, 3 BDP, 4’d</w:t>
      </w:r>
      <w:r w:rsidRPr="00094826">
        <w:rPr>
          <w:rFonts w:ascii="Arial" w:hAnsi="Arial" w:cs="Arial"/>
          <w:spacing w:val="24"/>
          <w:sz w:val="18"/>
          <w:szCs w:val="18"/>
        </w:rPr>
        <w:t>e diğer partilere ait belediyelere aittir.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Peki, görevden alma, belediye başkanları arasında durum nedir? Ona da bakacak olursak 29 Mart 2009 ile 22 Ekim 2012 tarihleri arasında toplam 32 belediye başkanı görevden uzaklaştırılmıştır. Bu 32 belediye başkanının 4’ü AK PARTİ, 4’ü CHP, 1’i MHP, 19’u BDP. </w:t>
      </w:r>
      <w:proofErr w:type="spellStart"/>
      <w:r w:rsidRPr="00094826">
        <w:rPr>
          <w:rFonts w:ascii="Arial" w:hAnsi="Arial" w:cs="Arial"/>
          <w:spacing w:val="24"/>
          <w:sz w:val="18"/>
          <w:szCs w:val="18"/>
        </w:rPr>
        <w:t>BDP’nin</w:t>
      </w:r>
      <w:proofErr w:type="spellEnd"/>
      <w:r w:rsidRPr="00094826">
        <w:rPr>
          <w:rFonts w:ascii="Arial" w:hAnsi="Arial" w:cs="Arial"/>
          <w:spacing w:val="24"/>
          <w:sz w:val="18"/>
          <w:szCs w:val="18"/>
        </w:rPr>
        <w:t xml:space="preserve"> 19’u, KCK soruşturma kapsamında, belediye başkan</w:t>
      </w:r>
      <w:r w:rsidRPr="00094826" w:rsidR="0023015B">
        <w:rPr>
          <w:rFonts w:ascii="Arial" w:hAnsi="Arial" w:cs="Arial"/>
          <w:spacing w:val="24"/>
          <w:sz w:val="18"/>
          <w:szCs w:val="18"/>
        </w:rPr>
        <w:t>lığında</w:t>
      </w:r>
      <w:r w:rsidRPr="00094826">
        <w:rPr>
          <w:rFonts w:ascii="Arial" w:hAnsi="Arial" w:cs="Arial"/>
          <w:spacing w:val="24"/>
          <w:sz w:val="18"/>
          <w:szCs w:val="18"/>
        </w:rPr>
        <w:t xml:space="preserve"> tutuklandıktan sonrasında görevden uzaklaştırılanlardır. 1 Bağımsız Türkiye Partisi ve 2 Demokrat Partili belediye başkanı görevden uzaklaştırılmıştır.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Tüm bu rakamlar, açıkça, denetim ve soruşturmalarda farklı uygulamaların yapılmadığının açık bir göstergesidir ancak belediye başkanlarının ve belediye yönetimlerinin işlemiş oldukları soruşturulması ve kovuşturulmasında herhangi bir izne gerek olmayan suçlardan ve olaylardan dolayı cumhuriyet savcılıklarınca resen veya şikâyet üzerine yapılan işlemler herhâlde yargı bağımsızlığı ve tarafsızlığı ile ilgili olsa gerek. Eğer yargının dediğimiz anlamda bir yanlış uygulaması var ise kendi içerisinde, yargı sistemi içerisinde denetimi de bulunmaktadır.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SERİNDAĞ (Gaziantep) – Yargıçların tazminat ödeme yükümlülüklerini kaldırdınız.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RECEP ÖZEL (Devamla) - Türk milleti adına karar veren yargının kararlarına da hepimizin saygı duyma</w:t>
      </w:r>
      <w:r w:rsidRPr="00094826" w:rsidR="0023015B">
        <w:rPr>
          <w:rFonts w:ascii="Arial" w:hAnsi="Arial" w:cs="Arial"/>
          <w:spacing w:val="24"/>
          <w:sz w:val="18"/>
          <w:szCs w:val="18"/>
        </w:rPr>
        <w:t>sı</w:t>
      </w:r>
      <w:r w:rsidRPr="00094826">
        <w:rPr>
          <w:rFonts w:ascii="Arial" w:hAnsi="Arial" w:cs="Arial"/>
          <w:spacing w:val="24"/>
          <w:sz w:val="18"/>
          <w:szCs w:val="18"/>
        </w:rPr>
        <w:t xml:space="preserve"> gerekmektedir.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AK </w:t>
      </w:r>
      <w:proofErr w:type="spellStart"/>
      <w:r w:rsidRPr="00094826">
        <w:rPr>
          <w:rFonts w:ascii="Arial" w:hAnsi="Arial" w:cs="Arial"/>
          <w:spacing w:val="24"/>
          <w:sz w:val="18"/>
          <w:szCs w:val="18"/>
        </w:rPr>
        <w:t>PARTİ’li</w:t>
      </w:r>
      <w:proofErr w:type="spellEnd"/>
      <w:r w:rsidRPr="00094826">
        <w:rPr>
          <w:rFonts w:ascii="Arial" w:hAnsi="Arial" w:cs="Arial"/>
          <w:spacing w:val="24"/>
          <w:sz w:val="18"/>
          <w:szCs w:val="18"/>
        </w:rPr>
        <w:t xml:space="preserve"> bir belediye ve belediye ba</w:t>
      </w:r>
      <w:r w:rsidRPr="00094826" w:rsidR="0023015B">
        <w:rPr>
          <w:rFonts w:ascii="Arial" w:hAnsi="Arial" w:cs="Arial"/>
          <w:spacing w:val="24"/>
          <w:sz w:val="18"/>
          <w:szCs w:val="18"/>
        </w:rPr>
        <w:t>şkanı hakkında yargı makamlarınc</w:t>
      </w:r>
      <w:r w:rsidRPr="00094826">
        <w:rPr>
          <w:rFonts w:ascii="Arial" w:hAnsi="Arial" w:cs="Arial"/>
          <w:spacing w:val="24"/>
          <w:sz w:val="18"/>
          <w:szCs w:val="18"/>
        </w:rPr>
        <w:t xml:space="preserve">a verilmiş olan tutuklama, gözaltına alma ve açılan davalar neticesinde hiçbirimizce gidip destekler mahiyette basın toplantıları ve açıklamalar yapılmamıştır, gerekli disiplin işlemleri ve partiden ihracına kadar giden işlemler de derhâl yapılmıştır.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Belediyeye sunulan gerek İller Bankası gerekse diğer bakanlıkların imkânlarından faydalanmada ise tamamen objektif esaslar geçerli bulunmaktadır. Hiçbir kimse, hiçbir belediye bu konuda aksini düşünemez.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Çevre ve Şehircilik Bakanlığının belediyelere dağıtmış olduğu çöp konteyn</w:t>
      </w:r>
      <w:r w:rsidRPr="00094826" w:rsidR="0023015B">
        <w:rPr>
          <w:rFonts w:ascii="Arial" w:hAnsi="Arial" w:cs="Arial"/>
          <w:spacing w:val="24"/>
          <w:sz w:val="18"/>
          <w:szCs w:val="18"/>
        </w:rPr>
        <w:t>e</w:t>
      </w:r>
      <w:r w:rsidRPr="00094826">
        <w:rPr>
          <w:rFonts w:ascii="Arial" w:hAnsi="Arial" w:cs="Arial"/>
          <w:spacing w:val="24"/>
          <w:sz w:val="18"/>
          <w:szCs w:val="18"/>
        </w:rPr>
        <w:t>r</w:t>
      </w:r>
      <w:r w:rsidRPr="00094826" w:rsidR="0023015B">
        <w:rPr>
          <w:rFonts w:ascii="Arial" w:hAnsi="Arial" w:cs="Arial"/>
          <w:spacing w:val="24"/>
          <w:sz w:val="18"/>
          <w:szCs w:val="18"/>
        </w:rPr>
        <w:t>i</w:t>
      </w:r>
      <w:r w:rsidRPr="00094826">
        <w:rPr>
          <w:rFonts w:ascii="Arial" w:hAnsi="Arial" w:cs="Arial"/>
          <w:spacing w:val="24"/>
          <w:sz w:val="18"/>
          <w:szCs w:val="18"/>
        </w:rPr>
        <w:t>, itfaiye ve diğer araç ve ekipmanlar, katı ve sıvı atık tesislerine vermiş oldukları destekler, bütün belediyelerin ihtiyaçları ve projeleri uygulanabilir ve rantabl olmaları ölçüsünde objektif kriterlere göre devletin b</w:t>
      </w:r>
      <w:r w:rsidRPr="00094826" w:rsidR="0023015B">
        <w:rPr>
          <w:rFonts w:ascii="Arial" w:hAnsi="Arial" w:cs="Arial"/>
          <w:spacing w:val="24"/>
          <w:sz w:val="18"/>
          <w:szCs w:val="18"/>
        </w:rPr>
        <w:t>ütün kaynakları dağıtılmaktadır;</w:t>
      </w:r>
      <w:r w:rsidRPr="00094826">
        <w:rPr>
          <w:rFonts w:ascii="Arial" w:hAnsi="Arial" w:cs="Arial"/>
          <w:spacing w:val="24"/>
          <w:sz w:val="18"/>
          <w:szCs w:val="18"/>
        </w:rPr>
        <w:t xml:space="preserve"> bütün  belediyelere -şuradan şu alındı- partisine bakılmaksızın objektif bir şekilde yapılmaktadır.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Verilmiş olan bu araştırma önergesinin içi boştur. Gündemimizde, bugün, Büyükşehir Belediye Kanunu’nda da belediyelere ne kadar önem verdiğimiz, Türkiye’yi daha nasıl güzel imar edebiliriz, daha nasıl modern belediyecileri Türkiye gündemine getirebiliriz mücadelesi verilmektir.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nedenle, gündemimiz belli olduğundan dolayı, CHP’nin gündemi değiştirmeye yönelik bu önerisine katılmadığımızı bildiriyor, hepinize saygılar sunuyorum efendim. (AK PARTİ sıralarından alkışlar)</w:t>
      </w:r>
    </w:p>
    <w:p w:rsidRPr="00094826" w:rsidR="005D5ED1" w:rsidP="00094826" w:rsidRDefault="005D5ED1">
      <w:pPr>
        <w:pStyle w:val="Metinstil"/>
        <w:tabs>
          <w:tab w:val="left" w:pos="2295"/>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23015B">
      <w:pPr>
        <w:pStyle w:val="Metinstil"/>
        <w:tabs>
          <w:tab w:val="left" w:pos="2295"/>
        </w:tabs>
        <w:suppressAutoHyphens/>
        <w:spacing w:line="240" w:lineRule="auto"/>
        <w:rPr>
          <w:rFonts w:ascii="Arial" w:hAnsi="Arial" w:cs="Arial"/>
          <w:spacing w:val="24"/>
          <w:sz w:val="18"/>
          <w:szCs w:val="18"/>
        </w:rPr>
      </w:pPr>
      <w:r w:rsidRPr="00094826">
        <w:rPr>
          <w:rFonts w:ascii="Arial" w:hAnsi="Arial" w:cs="Arial"/>
          <w:spacing w:val="24"/>
          <w:sz w:val="18"/>
          <w:szCs w:val="18"/>
        </w:rPr>
        <w:t>Cumhuriyet Halk Partisi g</w:t>
      </w:r>
      <w:r w:rsidRPr="00094826" w:rsidR="005D5ED1">
        <w:rPr>
          <w:rFonts w:ascii="Arial" w:hAnsi="Arial" w:cs="Arial"/>
          <w:spacing w:val="24"/>
          <w:sz w:val="18"/>
          <w:szCs w:val="18"/>
        </w:rPr>
        <w:t xml:space="preserve">rup </w:t>
      </w:r>
      <w:r w:rsidRPr="00094826">
        <w:rPr>
          <w:rFonts w:ascii="Arial" w:hAnsi="Arial" w:cs="Arial"/>
          <w:spacing w:val="24"/>
          <w:sz w:val="18"/>
          <w:szCs w:val="18"/>
        </w:rPr>
        <w:t>ö</w:t>
      </w:r>
      <w:r w:rsidRPr="00094826" w:rsidR="005D5ED1">
        <w:rPr>
          <w:rFonts w:ascii="Arial" w:hAnsi="Arial" w:cs="Arial"/>
          <w:spacing w:val="24"/>
          <w:sz w:val="18"/>
          <w:szCs w:val="18"/>
        </w:rPr>
        <w:t xml:space="preserve">nerisi lehinde söz isteyen </w:t>
      </w:r>
      <w:r w:rsidRPr="00094826" w:rsidR="005B3765">
        <w:rPr>
          <w:rFonts w:ascii="Arial" w:hAnsi="Arial" w:cs="Arial"/>
          <w:spacing w:val="24"/>
          <w:sz w:val="18"/>
          <w:szCs w:val="18"/>
        </w:rPr>
        <w:t>Sadir Durmaz</w:t>
      </w:r>
      <w:r w:rsidRPr="00094826" w:rsidR="005D5ED1">
        <w:rPr>
          <w:rFonts w:ascii="Arial" w:hAnsi="Arial" w:cs="Arial"/>
          <w:spacing w:val="24"/>
          <w:sz w:val="18"/>
          <w:szCs w:val="18"/>
        </w:rPr>
        <w:t>, Yozgat Milletvekili. (MHP sıralarından alkışlar)</w:t>
      </w:r>
    </w:p>
    <w:p w:rsidRPr="00094826" w:rsidR="005D5ED1" w:rsidP="00094826" w:rsidRDefault="005D5ED1">
      <w:pPr>
        <w:pStyle w:val="Metinstil"/>
        <w:tabs>
          <w:tab w:val="left" w:pos="2295"/>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(Yozgat) – Sayın Başkan, değerli milletvekilleri; siyasi iktidarın muhalefet belediyelerine karşı uyguladığı baskı, yıldırma, itibarsızlaştırma ve bu belediyelerin halka hizmet sunmasını engellemeye yönelik uygulamalarının tespiti maksadıyla Cumhuriyet Halk Partisi tarafından verilmiş grup önerisinin lehinde Milliyetçi Hareket Partisi Grubu adına söz almış bulunuyorum. Bu vesileyle yüce heyeti saygıyla selamlıyorum.</w:t>
      </w:r>
    </w:p>
    <w:p w:rsidRPr="00094826" w:rsidR="005D5ED1" w:rsidP="00094826" w:rsidRDefault="005D5ED1">
      <w:pPr>
        <w:pStyle w:val="Metinstil"/>
        <w:tabs>
          <w:tab w:val="left" w:pos="2295"/>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Konuşmamın başında helikopter kazasında kaybettiğimiz 17 vatan evladına Cenabı Allah’tan rahmet, kederli ailelerine ve milletimize de başsağlığı diliyorum. </w:t>
      </w:r>
    </w:p>
    <w:p w:rsidRPr="00094826" w:rsidR="005D5ED1" w:rsidP="00094826" w:rsidRDefault="005D5ED1">
      <w:pPr>
        <w:pStyle w:val="Metinstil"/>
        <w:tabs>
          <w:tab w:val="left" w:pos="2295"/>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yerel yönetimler, yöre halkının ihtiyaçlarını etkin bir biçimde karşılamak üzere hizmet veren, halkın kendi seçtiği organlarca yönetilen kamu kurumlarıdır. Kamu yönetiminde halkla en yakın ilişki içeri</w:t>
      </w:r>
      <w:r w:rsidRPr="00094826" w:rsidR="0023015B">
        <w:rPr>
          <w:rFonts w:ascii="Arial" w:hAnsi="Arial" w:cs="Arial"/>
          <w:spacing w:val="24"/>
          <w:sz w:val="18"/>
          <w:szCs w:val="18"/>
        </w:rPr>
        <w:t xml:space="preserve">sinde </w:t>
      </w:r>
      <w:r w:rsidRPr="00094826">
        <w:rPr>
          <w:rFonts w:ascii="Arial" w:hAnsi="Arial" w:cs="Arial"/>
          <w:spacing w:val="24"/>
          <w:sz w:val="18"/>
          <w:szCs w:val="18"/>
        </w:rPr>
        <w:t>olan birim yerel yönetimlerdir. Yerel yönetimler, yerel halkın istek ve ihtiyaçlarını yerine getirmek amacıyla oluşturulmuş tüzel kişiliklerdir. Çağımızda halkın beklenti ve ihtiyaçlarına cevap verme görevinde olan kamu ve yerel yönetimler sürekli olarak yenid</w:t>
      </w:r>
      <w:r w:rsidRPr="00094826" w:rsidR="0023015B">
        <w:rPr>
          <w:rFonts w:ascii="Arial" w:hAnsi="Arial" w:cs="Arial"/>
          <w:spacing w:val="24"/>
          <w:sz w:val="18"/>
          <w:szCs w:val="18"/>
        </w:rPr>
        <w:t>en yapılanma ve etkinliğini art</w:t>
      </w:r>
      <w:r w:rsidRPr="00094826">
        <w:rPr>
          <w:rFonts w:ascii="Arial" w:hAnsi="Arial" w:cs="Arial"/>
          <w:spacing w:val="24"/>
          <w:sz w:val="18"/>
          <w:szCs w:val="18"/>
        </w:rPr>
        <w:t xml:space="preserve">ırma çalışmalarına ihtiyaç duymaktadır. Bir ülkenin gelişmesi, yerel yönetimlerin varlığı ve gelişme düzeyiyle yakından ilgilidir. Günümüz toplumunun yükselen değer olarak gördüğü katılımcı, şeffaf, demokratik, insan ve hizmet odaklı yönetim anlayışı vatandaşlarımızın en önemli beklentisidir. </w:t>
      </w:r>
    </w:p>
    <w:p w:rsidRPr="00094826" w:rsidR="005D5ED1" w:rsidP="00094826" w:rsidRDefault="005D5ED1">
      <w:pPr>
        <w:pStyle w:val="Metinstil"/>
        <w:tabs>
          <w:tab w:val="left" w:pos="2295"/>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AKP hükûmetleri döneminde muhalefet belediyelerine karşı baskı, sindirme, itibarsızlaştırma ve hizmet vermelerini engellemeye yönelik gayretlerde artış gözlenmektedir. Ağırlıklı olarak da vatandaşla bütünleşerek kaynaklar ve</w:t>
      </w:r>
      <w:r w:rsidRPr="00094826" w:rsidR="00353263">
        <w:rPr>
          <w:rFonts w:ascii="Arial" w:hAnsi="Arial" w:cs="Arial"/>
          <w:spacing w:val="24"/>
          <w:sz w:val="18"/>
          <w:szCs w:val="18"/>
        </w:rPr>
        <w:t xml:space="preserve"> ihtiyaçlar dengesini oluşturup</w:t>
      </w:r>
      <w:r w:rsidRPr="00094826">
        <w:rPr>
          <w:rFonts w:ascii="Arial" w:hAnsi="Arial" w:cs="Arial"/>
          <w:spacing w:val="24"/>
          <w:sz w:val="18"/>
          <w:szCs w:val="18"/>
        </w:rPr>
        <w:t xml:space="preserve"> insan sevgisine dayalı çalışma esasını benimsemiş ve başarılarını her geçen gün artıran Milliyetçi Hareket Partili belediyelere karşı sistematik bir saldırı başlatılmıştır. Gün geçmiyor ki bir belediyemize, teşkilatımıza, rutin belediyecilik faaliyetleri kapsamında yapılan konuşma ve görüşmeler üzerinden bir soruşturma açılmasın, bir operasyon yapılmasın. Kasıtlı olarak aylarca sürdürülen müfettiş çalışmaları, inceleme ve soruşturmaları belediyelerimizi hizmet veremez hâle getirmiştir. Dilekçe Kanunu’na aykırı olarak isimsiz, imzasız, adres bulunmayan veya sahte isim ve imzalı ihbar mektupları işleme konularak belediye yetkilileri zan altında bırakılmakta, gelecekte kullanılacak siyasi argümanlar elde edilmeye çalışılmaktadır. Bilinçli bir şekilde “Çamur at, izi kalsın.” mantığıyla, bu insanlar, aile hayatları ve toplumsal statüleri dikkate alınmadan küçük düşürülmeye çalışılmaktadır. Gece yarıları evlerinden alınarak çoluk çocuğunun gözleri önünde boyunları büktürülüp zorla araçlara bindirilen yöneticilerden bazılarının bu psikolojik baskıyı kaldıramadıkları da bir gerçektir. Gözaltında intihar eden ve ilk duruşmada haklarında tutuksuz yargılanma kararı verilen belediye görevlilerinin varlığı dikkate alındığında, yapılan uygulamanın sadece haysiyet ve şeref cellatlığıyla açıklanamayacağı, aynı zamanda insanların hayatına kasteden rezil bir sürece dönüştüğü gözükmektedir.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sürecin bir diğer amacının da partimize mensup başarılı belediye başkanlarını partimizden koparmaya çalışmak ve bunların iktidar partisine geçmesini sağlamaya yönelik tezgâhlar olduğu apaçık ortadadır. Bu maksatla belediyelerimizin bazı mali, hukuki ve siyasi yaptırımlarla karşı karşıya bırakıldıkları tarafımızdan bilinmektedir.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Esasen Milliyetçi Hareket Partisinin belediyecilik anlayışının özünü oluşturan temel unsur, belediye başkanının şehrin emini olduğu ve bu anlayışla kamunun bir kuruşuna dahi halel getirmeyerek, aldığı sorumluluğun gereği olarak herkese eşit mesafede duran ve hizmetin odağına insan sevgisini koyan bir anlayıştır.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Milliyetçi Hareket Partisi olarak buna aykırı işlem ve eylemlerde bulunan hiçbir yetkiliyi hoş görmeyeceğimizi ve aramızda barındırmayacağımızı </w:t>
      </w:r>
      <w:proofErr w:type="spellStart"/>
      <w:r w:rsidRPr="00094826">
        <w:rPr>
          <w:rFonts w:ascii="Arial" w:hAnsi="Arial" w:cs="Arial"/>
          <w:spacing w:val="24"/>
          <w:sz w:val="18"/>
          <w:szCs w:val="18"/>
        </w:rPr>
        <w:t>defaatle</w:t>
      </w:r>
      <w:proofErr w:type="spellEnd"/>
      <w:r w:rsidRPr="00094826">
        <w:rPr>
          <w:rFonts w:ascii="Arial" w:hAnsi="Arial" w:cs="Arial"/>
          <w:spacing w:val="24"/>
          <w:sz w:val="18"/>
          <w:szCs w:val="18"/>
        </w:rPr>
        <w:t xml:space="preserve"> kamuoyuna açıklamış bulunuyoruz.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partimizin bu konudaki samimi beklentisi, zor şartlarda hizmet üretmeye çalışan belediye başkanlarının ve belediye yetkililerinin haysiyet ve şereflerine, aile hayatlarına yönelmiş olan siyasi linç kampanyasının durdurulmasıdır. Kendi haysiyet ve şerefine düşkün olan herkesi bu konuda duyarlı olmaya davet ediyoruz.</w:t>
      </w:r>
    </w:p>
    <w:p w:rsidRPr="00094826" w:rsidR="000B7BAB"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İktidar partisi, başta MHP’li belediyeler olmak üzere başarılı buldukları ve seçimle uzaklaştıramayacaklarını anladıkları birçok belediye başkan ve meclis üyelerine yönelik bu itibarsızlaştırma çalışmalarına hız vermiş görülmektedir. Benden önce söz alan ve daha önce de dinlediğimiz çok değerli iktidar partisi mensubu arkadaşlarım sürekli olarak AKP iktidarlarının yerel yönetimlerde ne denli tarafsız ne denli objektif hizmet vermeye gayret ettiklerini, herkese eşit mesafede durduklarını ifade etmektedirler. </w:t>
      </w:r>
      <w:r w:rsidRPr="00094826" w:rsidR="000B7BAB">
        <w:rPr>
          <w:rFonts w:ascii="Arial" w:hAnsi="Arial" w:cs="Arial"/>
          <w:spacing w:val="24"/>
          <w:sz w:val="18"/>
          <w:szCs w:val="18"/>
        </w:rPr>
        <w:t xml:space="preserve"> </w:t>
      </w:r>
    </w:p>
    <w:p w:rsidRPr="00094826" w:rsidR="000B7BAB"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Ben, şimdi, burada yüce Meclisin takdirlerine ve vicdanlarına bir-iki belgeyi arz etmek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Bakınız, bu, bir bilgi notu. Bir büyükşehir belediye başkanına AKP iktidarı tarafından yapılmış olan uygulamaların izahatını içeren bir belge. “82 müfettiş görevden uzak olduğum otuz aylık sürede </w:t>
      </w:r>
      <w:r w:rsidRPr="00094826" w:rsidR="000B7BAB">
        <w:rPr>
          <w:rFonts w:ascii="Arial" w:hAnsi="Arial" w:cs="Arial"/>
          <w:spacing w:val="24"/>
          <w:sz w:val="18"/>
          <w:szCs w:val="18"/>
        </w:rPr>
        <w:t>yirmi sekiz</w:t>
      </w:r>
      <w:r w:rsidRPr="00094826">
        <w:rPr>
          <w:rFonts w:ascii="Arial" w:hAnsi="Arial" w:cs="Arial"/>
          <w:spacing w:val="24"/>
          <w:sz w:val="18"/>
          <w:szCs w:val="18"/>
        </w:rPr>
        <w:t xml:space="preserve"> yıl geriye giderek yüzlerce inceleme ve soruşturmalarıyla aile fertlerimin mal varlıkları, yurt içi, yurt dışı banka hesapları dâhil belediyenin de bütün iş ve işlemlerini inceledi</w:t>
      </w:r>
      <w:r w:rsidRPr="00094826" w:rsidR="000B7BAB">
        <w:rPr>
          <w:rFonts w:ascii="Arial" w:hAnsi="Arial" w:cs="Arial"/>
          <w:spacing w:val="24"/>
          <w:sz w:val="18"/>
          <w:szCs w:val="18"/>
        </w:rPr>
        <w:t>;</w:t>
      </w:r>
      <w:r w:rsidRPr="00094826">
        <w:rPr>
          <w:rFonts w:ascii="Arial" w:hAnsi="Arial" w:cs="Arial"/>
          <w:spacing w:val="24"/>
          <w:sz w:val="18"/>
          <w:szCs w:val="18"/>
        </w:rPr>
        <w:t xml:space="preserve"> hâlen suç bulunmadı. Bugünkü tarih baz alındığında sadece beş davam etmektedir. Bu davalar da bitme aşamasına gelmiştir. Bütün belgeler ve </w:t>
      </w:r>
      <w:r w:rsidRPr="00094826" w:rsidR="000B7BAB">
        <w:rPr>
          <w:rFonts w:ascii="Arial" w:hAnsi="Arial" w:cs="Arial"/>
          <w:spacing w:val="24"/>
          <w:sz w:val="18"/>
          <w:szCs w:val="18"/>
        </w:rPr>
        <w:t xml:space="preserve">sanıklar dinlenmiştir. </w:t>
      </w:r>
      <w:proofErr w:type="spellStart"/>
      <w:r w:rsidRPr="00094826" w:rsidR="000B7BAB">
        <w:rPr>
          <w:rFonts w:ascii="Arial" w:hAnsi="Arial" w:cs="Arial"/>
          <w:spacing w:val="24"/>
          <w:sz w:val="18"/>
          <w:szCs w:val="18"/>
        </w:rPr>
        <w:t>Danıştay</w:t>
      </w:r>
      <w:r w:rsidRPr="00094826">
        <w:rPr>
          <w:rFonts w:ascii="Arial" w:hAnsi="Arial" w:cs="Arial"/>
          <w:spacing w:val="24"/>
          <w:sz w:val="18"/>
          <w:szCs w:val="18"/>
        </w:rPr>
        <w:t>da</w:t>
      </w:r>
      <w:proofErr w:type="spellEnd"/>
      <w:r w:rsidRPr="00094826">
        <w:rPr>
          <w:rFonts w:ascii="Arial" w:hAnsi="Arial" w:cs="Arial"/>
          <w:spacing w:val="24"/>
          <w:sz w:val="18"/>
          <w:szCs w:val="18"/>
        </w:rPr>
        <w:t xml:space="preserve"> bekleyen bir dosyam ve İçişleri Bakanlığında bekleyen üç dosyam mevcuttur. Bu dosyalar</w:t>
      </w:r>
      <w:r w:rsidRPr="00094826" w:rsidR="000B7BAB">
        <w:rPr>
          <w:rFonts w:ascii="Arial" w:hAnsi="Arial" w:cs="Arial"/>
          <w:spacing w:val="24"/>
          <w:sz w:val="18"/>
          <w:szCs w:val="18"/>
        </w:rPr>
        <w:t xml:space="preserve"> </w:t>
      </w:r>
      <w:r w:rsidRPr="00094826">
        <w:rPr>
          <w:rFonts w:ascii="Arial" w:hAnsi="Arial" w:cs="Arial"/>
          <w:spacing w:val="24"/>
          <w:sz w:val="18"/>
          <w:szCs w:val="18"/>
        </w:rPr>
        <w:t xml:space="preserve">da </w:t>
      </w:r>
      <w:r w:rsidRPr="00094826" w:rsidR="000B7BAB">
        <w:rPr>
          <w:rFonts w:ascii="Arial" w:hAnsi="Arial" w:cs="Arial"/>
          <w:spacing w:val="24"/>
          <w:sz w:val="18"/>
          <w:szCs w:val="18"/>
        </w:rPr>
        <w:t>incelenmiş, b</w:t>
      </w:r>
      <w:r w:rsidRPr="00094826">
        <w:rPr>
          <w:rFonts w:ascii="Arial" w:hAnsi="Arial" w:cs="Arial"/>
          <w:spacing w:val="24"/>
          <w:sz w:val="18"/>
          <w:szCs w:val="18"/>
        </w:rPr>
        <w:t xml:space="preserve">ütün evraklar tamamlanmış, karar aşamasındadır. Bugüne kadar aşağıdaki davalardan beraat ettim.” diyor. Sayfalarca beraat yazısı, </w:t>
      </w:r>
      <w:r w:rsidRPr="00094826" w:rsidR="000B7BAB">
        <w:rPr>
          <w:rFonts w:ascii="Arial" w:hAnsi="Arial" w:cs="Arial"/>
          <w:spacing w:val="24"/>
          <w:sz w:val="18"/>
          <w:szCs w:val="18"/>
        </w:rPr>
        <w:t>beraata ilişkin açıklamalar var;</w:t>
      </w:r>
      <w:r w:rsidRPr="00094826">
        <w:rPr>
          <w:rFonts w:ascii="Arial" w:hAnsi="Arial" w:cs="Arial"/>
          <w:spacing w:val="24"/>
          <w:sz w:val="18"/>
          <w:szCs w:val="18"/>
        </w:rPr>
        <w:t xml:space="preserve"> bunu, isteyen milletvekili arkadaşlarıma takdim edebilirim.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Şimdi, bu davalardan bir tanesine ilişkin olarak, hakkındaki suçlama ve bu suçlamaya verdiği cevabı yine yüce heyetinizin vicdanlarına ve takdirlerine sunuyorum: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“Suç: Suç işlemek amacıyla örgüt kurma, özel hayatın gizliliğini ihlal, kamu kurum ve kuruluşunu dolandırarak zarara uğratmak, izinsiz mermi bulundurmak.</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Açıklama: Yazılı savunmamı dosya hâlinde bilahare takdim edeceğim.” Bu, mahkemeye verilen açıklama değerli arkadaşlar. “Ancak özetlemem gerekirse, hakkımda açılan bütün davalar, maalesef, âdeta, talimatla hareket eden birtakım muakkipler tarafından soruşturma metni hâline getiriliyor. Bilahare emniyet görevlilerince, muakkiplerin hazırladığı bu metinler ‘kes, kopyala, yapıştır’ yöntemiyle fezleke hâline getiriliyor. Yüzlerce sayfalık, çok teferruat içeren bu fezlekeler de mahkemelere iddianame olarak sunuluyor. Mahkemenize intikal eden davamızda da, özel yetkili savcılıkça hazırlanan iddianame gereğince, örgüt davasının lideri konumuna getirildim. Ne var ki 21’i tutuklu toplam 73 sanıklı bu davayla benim ne ilgim olabilir ki? Diğer sanıklar, suç örgütü kurmak, ihaleye fesat karıştırmak, rüşvet almak, vermek, tehdit, darp, irtikâp gibi iddialarla yargılanırken hakkımda bu suçlamalarla hiç ilgisi olmayan üç komik iddiayla beni bu davada örgüt lideri yaptılar. Böyle dava mı olur?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Görülmekte olan davada şahsımla ilgili iddialara gelince: </w:t>
      </w:r>
    </w:p>
    <w:p w:rsidRPr="00094826" w:rsidR="00B416ED"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Bir: 2 şahsa ait üç adet korsan bil</w:t>
      </w:r>
      <w:r w:rsidRPr="00094826" w:rsidR="000B7BAB">
        <w:rPr>
          <w:rFonts w:ascii="Arial" w:hAnsi="Arial" w:cs="Arial"/>
          <w:spacing w:val="24"/>
          <w:sz w:val="18"/>
          <w:szCs w:val="18"/>
        </w:rPr>
        <w:t>lboard’</w:t>
      </w:r>
      <w:r w:rsidRPr="00094826">
        <w:rPr>
          <w:rFonts w:ascii="Arial" w:hAnsi="Arial" w:cs="Arial"/>
          <w:spacing w:val="24"/>
          <w:sz w:val="18"/>
          <w:szCs w:val="18"/>
        </w:rPr>
        <w:t>dan para almayarak, kamu zararına sebep olmak suçu. Oysa bu iddiayla ilgili ‘Soruşturmaya gerek yok.’ diye Danıştay kararı var. Kaldı ki Adana şehrinin binlerce afiş ve bil</w:t>
      </w:r>
      <w:r w:rsidRPr="00094826" w:rsidR="000B7BAB">
        <w:rPr>
          <w:rFonts w:ascii="Arial" w:hAnsi="Arial" w:cs="Arial"/>
          <w:spacing w:val="24"/>
          <w:sz w:val="18"/>
          <w:szCs w:val="18"/>
        </w:rPr>
        <w:t>l</w:t>
      </w:r>
      <w:r w:rsidRPr="00094826">
        <w:rPr>
          <w:rFonts w:ascii="Arial" w:hAnsi="Arial" w:cs="Arial"/>
          <w:spacing w:val="24"/>
          <w:sz w:val="18"/>
          <w:szCs w:val="18"/>
        </w:rPr>
        <w:t xml:space="preserve">board yerleri, bütünüyle, 26 trilyon 250 milyar liraya ihale edilmiştir. Varsa zarar, ihaleyi alan yükleniciye aittir.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Bir şahsın kaldırımda yürürken görüntüsünün çekilmesinden doğan özel hayatın gizliliğini ihlal etmek suçu.” MOBESE kameralarıyla devlet zaten bu suçu her gün işliyor.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arkadaşlar, bir de “Ruhsatsız birkaç mermi bulundurmak… Oysa mermilerin de, silahın da ruhsatı var.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Böylece üç billboard’dan 2 kişi, kaldırımda görüntü çeken 1 kişi daha, etti 3, mermi de var, ‘etti </w:t>
      </w:r>
      <w:smartTag w:uri="urn:schemas-microsoft-com:office:smarttags" w:element="metricconverter">
        <w:smartTagPr>
          <w:attr w:name="ProductID" w:val="4’"/>
        </w:smartTagPr>
        <w:r w:rsidRPr="00094826">
          <w:rPr>
            <w:rFonts w:ascii="Arial" w:hAnsi="Arial" w:cs="Arial"/>
            <w:spacing w:val="24"/>
            <w:sz w:val="18"/>
            <w:szCs w:val="18"/>
          </w:rPr>
          <w:t>4’</w:t>
        </w:r>
      </w:smartTag>
      <w:r w:rsidRPr="00094826">
        <w:rPr>
          <w:rFonts w:ascii="Arial" w:hAnsi="Arial" w:cs="Arial"/>
          <w:spacing w:val="24"/>
          <w:sz w:val="18"/>
          <w:szCs w:val="18"/>
        </w:rPr>
        <w:t xml:space="preserve"> diyemiyoruz, ‘etti örgüt.’” İşte AKP’nin hukuk anlayışının tezahürü olan somut bir belge.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(Mikrofon otomatik cihaz tarafından kapatıldı)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(Devamla) – Adana halkının, Adana şehrinin  iradesine ipotek koyan AKP’nin ne denli tarafsız olduğunu ortaya koyan bir belge.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SADİR DURMAZ (Devamla) – Onun için, buraya çıkıp Andersen’den masallar anlatmayın. Biz sizin uygulamalarınızı biliyoruz ve biz, </w:t>
      </w:r>
      <w:r w:rsidRPr="00094826" w:rsidR="00011835">
        <w:rPr>
          <w:rFonts w:ascii="Arial" w:hAnsi="Arial" w:cs="Arial"/>
          <w:spacing w:val="24"/>
          <w:sz w:val="18"/>
          <w:szCs w:val="18"/>
        </w:rPr>
        <w:t>Cenabı Allah</w:t>
      </w:r>
      <w:r w:rsidRPr="00094826">
        <w:rPr>
          <w:rFonts w:ascii="Arial" w:hAnsi="Arial" w:cs="Arial"/>
          <w:spacing w:val="24"/>
          <w:sz w:val="18"/>
          <w:szCs w:val="18"/>
        </w:rPr>
        <w:t xml:space="preserve"> ömür, imkân verdiği sürece, bu hesaplar ters döndüğünde, bugün bunlara sebebiyet verenlerden bu hesapları soracağımızı da burada, bir kez daha ifade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Yüce heyetinizi saygıyla selamlıyorum.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Buyurun Sayın Yüksel.</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ALAATTİN YÜKSEL (İzmir) – Sayın Başkan, biraz önce önergemizin aleyhinde söz alan AKP Milletvekili yanıltıcı bilgiler vermiştir. Ege Bölgesi’nde </w:t>
      </w:r>
      <w:r w:rsidRPr="00094826" w:rsidR="005E6022">
        <w:rPr>
          <w:rFonts w:ascii="Arial" w:hAnsi="Arial" w:cs="Arial"/>
          <w:spacing w:val="24"/>
          <w:sz w:val="18"/>
          <w:szCs w:val="18"/>
        </w:rPr>
        <w:t>21</w:t>
      </w:r>
      <w:r w:rsidRPr="00094826">
        <w:rPr>
          <w:rFonts w:ascii="Arial" w:hAnsi="Arial" w:cs="Arial"/>
          <w:spacing w:val="24"/>
          <w:sz w:val="18"/>
          <w:szCs w:val="18"/>
        </w:rPr>
        <w:t xml:space="preserve"> belediyeye operasyon düzenlenmiştir, tutuklamayla sonuçlanan. Bunun 1’i büyükşehir olmak</w:t>
      </w:r>
      <w:r w:rsidRPr="00094826" w:rsidR="005E6022">
        <w:rPr>
          <w:rFonts w:ascii="Arial" w:hAnsi="Arial" w:cs="Arial"/>
          <w:spacing w:val="24"/>
          <w:sz w:val="18"/>
          <w:szCs w:val="18"/>
        </w:rPr>
        <w:t xml:space="preserve"> üzere, 18’i CHP’li belediyedir;</w:t>
      </w:r>
      <w:r w:rsidRPr="00094826">
        <w:rPr>
          <w:rFonts w:ascii="Arial" w:hAnsi="Arial" w:cs="Arial"/>
          <w:spacing w:val="24"/>
          <w:sz w:val="18"/>
          <w:szCs w:val="18"/>
        </w:rPr>
        <w:t xml:space="preserve"> 1 MHP’li belediyedir, Edirne</w:t>
      </w:r>
      <w:r w:rsidRPr="00094826" w:rsidR="005E6022">
        <w:rPr>
          <w:rFonts w:ascii="Arial" w:hAnsi="Arial" w:cs="Arial"/>
          <w:spacing w:val="24"/>
          <w:sz w:val="18"/>
          <w:szCs w:val="18"/>
        </w:rPr>
        <w:t>; 1 Demokrat Partili, Bodrum;</w:t>
      </w:r>
      <w:r w:rsidRPr="00094826">
        <w:rPr>
          <w:rFonts w:ascii="Arial" w:hAnsi="Arial" w:cs="Arial"/>
          <w:spacing w:val="24"/>
          <w:sz w:val="18"/>
          <w:szCs w:val="18"/>
        </w:rPr>
        <w:t xml:space="preserve"> bir de Denizli’de 2 işçiyi tutuklayan bir operasyon düzenlenmiştir.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Ayrıca, benim belediyelere yapılan ayrımcılıkla ilgili bilgi vermediğimi söyledi. Ankara’nın yedi kentsel dönüşüm projesi bir günde onaylanırken, ortalama, AKP belediyelerinin on beş günde onaylanırken, İzmir’in kentsel dönüşüm projeleri hâlen -üç tanesi- altı yüz otuz dokuz gündür Bakanlar Kurulunda onay beklemektedir.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Ayrıca, denetimle ilgili, 15 milyonluk İstanbul’u 20 kişi, 4 milyonluk İzmir’i 96 kişi denetliyor.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Bunu da bilginize sunmuş olayım. (</w:t>
      </w:r>
      <w:r w:rsidRPr="00094826" w:rsidR="005E6022">
        <w:rPr>
          <w:rFonts w:ascii="Arial" w:hAnsi="Arial" w:cs="Arial"/>
          <w:spacing w:val="24"/>
          <w:sz w:val="18"/>
          <w:szCs w:val="18"/>
        </w:rPr>
        <w:t>AK PARTİ</w:t>
      </w:r>
      <w:r w:rsidRPr="00094826">
        <w:rPr>
          <w:rFonts w:ascii="Arial" w:hAnsi="Arial" w:cs="Arial"/>
          <w:spacing w:val="24"/>
          <w:sz w:val="18"/>
          <w:szCs w:val="18"/>
        </w:rPr>
        <w:t xml:space="preserve">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Evet, Cumhuriyet Halk Partisi grup önerisi aleyhinde söz isteyen  Salih Koca, Eskişehir Milletvekili.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SALİH KOCA (Eskişehir) – Sayın Başkanım, değerli milletvekillerimiz; ben de Cumhuriyet Halk Partisi grup önerisi aleyhine söz almış bulunuyorum. Yüce heyetinizi saygıyla selamlıyorum.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Sözlerimin başında, şehitlerimize Allah’tan rahmet, yakınlarına ve yüce milletimize başsağlığı  dileklerimi ifade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Toplumlar, ilerlemelerinde katkısı olanları asla unutmazlar ve gereken değeri verirler. İlerlemeyi sağlayan o gün iktidar iseler, halk, onların iktidarını güçlendirerek ve kendisinden sonrakilere örnek göstererek bu değeri verir; yok, iktidar değilseler ilerlemeyi sağlayan, önce fikirlerini iktidar yapar</w:t>
      </w:r>
      <w:r w:rsidRPr="00094826" w:rsidR="00E847EC">
        <w:rPr>
          <w:rFonts w:ascii="Arial" w:hAnsi="Arial" w:cs="Arial"/>
          <w:spacing w:val="24"/>
          <w:sz w:val="18"/>
          <w:szCs w:val="18"/>
        </w:rPr>
        <w:t>,</w:t>
      </w:r>
      <w:r w:rsidRPr="00094826">
        <w:rPr>
          <w:rFonts w:ascii="Arial" w:hAnsi="Arial" w:cs="Arial"/>
          <w:spacing w:val="24"/>
          <w:sz w:val="18"/>
          <w:szCs w:val="18"/>
        </w:rPr>
        <w:t xml:space="preserve"> sonra da ismini nesiller boyu yaşatırlar.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Bugün bu halk AK </w:t>
      </w:r>
      <w:proofErr w:type="spellStart"/>
      <w:r w:rsidRPr="00094826">
        <w:rPr>
          <w:rFonts w:ascii="Arial" w:hAnsi="Arial" w:cs="Arial"/>
          <w:spacing w:val="24"/>
          <w:sz w:val="18"/>
          <w:szCs w:val="18"/>
        </w:rPr>
        <w:t>PARTİ’yi</w:t>
      </w:r>
      <w:proofErr w:type="spellEnd"/>
      <w:r w:rsidRPr="00094826">
        <w:rPr>
          <w:rFonts w:ascii="Arial" w:hAnsi="Arial" w:cs="Arial"/>
          <w:spacing w:val="24"/>
          <w:sz w:val="18"/>
          <w:szCs w:val="18"/>
        </w:rPr>
        <w:t xml:space="preserve"> ilerlemenin mimarlarından görüyor. Bu ilerleme ekonomik, sosyal ve siyasal alanlarda gerçekleşen ilerlemelerdir. Bu ilerlemelerden bir tanesi de demokrasi alanında sağlanmıştır. AK PARTİ ile ileri demokrasi önündeki engeller bir </w:t>
      </w:r>
      <w:proofErr w:type="spellStart"/>
      <w:r w:rsidRPr="00094826">
        <w:rPr>
          <w:rFonts w:ascii="Arial" w:hAnsi="Arial" w:cs="Arial"/>
          <w:spacing w:val="24"/>
          <w:sz w:val="18"/>
          <w:szCs w:val="18"/>
        </w:rPr>
        <w:t>bir</w:t>
      </w:r>
      <w:proofErr w:type="spellEnd"/>
      <w:r w:rsidRPr="00094826">
        <w:rPr>
          <w:rFonts w:ascii="Arial" w:hAnsi="Arial" w:cs="Arial"/>
          <w:spacing w:val="24"/>
          <w:sz w:val="18"/>
          <w:szCs w:val="18"/>
        </w:rPr>
        <w:t xml:space="preserve"> kaldırıldı, hukuka müdahale mekanizmaları devre dışı bırakıldı. Artık yargı tam bağımsız hareket edebilen bir yapıdadır. Halkımız 12 Eylül referandumuyla yargıya bizzat kendisi müdahale etmiş ve dışarıdan hiçbir müdahaleyi kabul etmeyeceğini açık olarak göstermiştir.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Yaşanan bu gelişmeler ışığında Cumhuriyet Halk Partisinin </w:t>
      </w:r>
      <w:r w:rsidRPr="00094826" w:rsidR="00E847EC">
        <w:rPr>
          <w:rFonts w:ascii="Arial" w:hAnsi="Arial" w:cs="Arial"/>
          <w:spacing w:val="24"/>
          <w:sz w:val="18"/>
          <w:szCs w:val="18"/>
        </w:rPr>
        <w:t>g</w:t>
      </w:r>
      <w:r w:rsidRPr="00094826">
        <w:rPr>
          <w:rFonts w:ascii="Arial" w:hAnsi="Arial" w:cs="Arial"/>
          <w:spacing w:val="24"/>
          <w:sz w:val="18"/>
          <w:szCs w:val="18"/>
        </w:rPr>
        <w:t xml:space="preserve">rup önerisinin gerçeklerin saptırılması amacı taşıdığını düşünüyorum çünkü yolsuzluk ile alakalı iddialara </w:t>
      </w:r>
      <w:r w:rsidRPr="00094826" w:rsidR="00E847EC">
        <w:rPr>
          <w:rFonts w:ascii="Arial" w:hAnsi="Arial" w:cs="Arial"/>
          <w:spacing w:val="24"/>
          <w:sz w:val="18"/>
          <w:szCs w:val="18"/>
        </w:rPr>
        <w:t>R</w:t>
      </w:r>
      <w:r w:rsidRPr="00094826">
        <w:rPr>
          <w:rFonts w:ascii="Arial" w:hAnsi="Arial" w:cs="Arial"/>
          <w:spacing w:val="24"/>
          <w:sz w:val="18"/>
          <w:szCs w:val="18"/>
        </w:rPr>
        <w:t xml:space="preserve">üşvet ve Yolsuzlukla Mücadele Kanunu kapsamında doğrudan ilgili başsavcılık tarafından işlem yapılması mümkündür ve bu tür çalışmaları bağımsız yargı yürütmektedir. Bu nedenle, görüşmelerini yaptığımız, Cumhuriyet Halk Partisinin vermiş olduğu önergenin Hükûmetimiz ve AK PARTİ ile alakalandırılmaya çalışılması geçersiz hâle gelmektedir.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Bir diğer noktadan, soruşturma izni verilen belediyelerle ilgili olarak gerek disiplin işlemleri, inceleme, ön inceleme ve soruşturma konularını kapsayan rakamları Değerli Milletvekilimiz burada tek tek verdiler. Bu verilen rakamlara bakıldığında, merkezî yönetimin konuya parti farkı gözetmeksiniz tüm belediyelere objektif ilkelere göre eşit davrandığını ve devlet hassasiyet ile yaklaştığını göstermektedir.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Ayrımcılık konusuna gelince; ayrımcılığın her türlüsüne karşı olduğumuz herkesin malumudur. Bu konuyu demokratikleşmenin önündeki en büyük engellerden birisi olarak görüyoruz. Bu nedenle, ayrımcılığın ortadan kaldırılması hususunda bugüne kadar yaptıklarımız ortada. Bu konuda sadece iki örnek vermem yeterli olacaktır. Bir tanesi: İzmir’in hafif raylı sisteminin gerçekleşmesinde, parti farkı gözetmeksizin, Hükûmetimizin vermiş olduğu destekle bu proje birlikte gerçekleştirilmektedir. Bir diğeri de seçim bölgem olan Eskişehir’e, sadece Eskişehir Büyükşehir Belediyesine Orman ve Su İşleri Bakanlığımız tarafından sağlanan, vahşi çöplük depolama tesisinden modern depolama tesisinin hayata geçmesi için verilen hibe desteğidir. Bu durumlar bize AK </w:t>
      </w:r>
      <w:proofErr w:type="spellStart"/>
      <w:r w:rsidRPr="00094826">
        <w:rPr>
          <w:rFonts w:ascii="Arial" w:hAnsi="Arial" w:cs="Arial"/>
          <w:spacing w:val="24"/>
          <w:sz w:val="18"/>
          <w:szCs w:val="18"/>
        </w:rPr>
        <w:t>PARTİ’nin</w:t>
      </w:r>
      <w:proofErr w:type="spellEnd"/>
      <w:r w:rsidRPr="00094826">
        <w:rPr>
          <w:rFonts w:ascii="Arial" w:hAnsi="Arial" w:cs="Arial"/>
          <w:spacing w:val="24"/>
          <w:sz w:val="18"/>
          <w:szCs w:val="18"/>
        </w:rPr>
        <w:t xml:space="preserve"> şehirlerimize verdiği değerin ölçüsü olarak belediye başkanlarının partilerinin değil, bu milletin bizatihi kendisi olduğunu gösteriyor.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SADİR DURMAZ (Yozgat) – Elâzığ Belediyesi, Elâzığ, Elâzığ… Elli tane sayarım sana.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SALİH KOCA (Devamla) – Sevdası millet olan ve bunu ispatlayan bir anlayışın ayrımcılık yaptığını söylemek, halkımız tarafından hep reddedildi ve reddedilmeye devam edilecek.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gerçekler ışığında Cumhuriyet Halk Partisinin grup önerisinin işleme alınmasını gerektirecek bir durumun söz konusu olmadığını düşünüyor; görüşmelerine başladığımız, yerinden ve bütüncül yönetimi sağlayacak, vatandaşlar için hizmet kalitesini geliştirecek, vatandaş memnuniyetini artıracak, kamu yönetimine daha fazla katılımı sağlayacak, kamu yönetiminin etkinliğini…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CELAL DİNÇER (İstanbul) – Belediyeleri kapatarak mı, 16 bin köyü kapatarak mı sağlayacaksınız kamu yönetiminin etkinliğini?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SALİH KOCA (Devamla) – …verimliliğini ve vatandaşın artan hizmet beklentilerini karşılayacak, demokrasinin daha da gelişmesini sağlayacak, şehrin tüm il sınırlarıyla planlanmasına imkân sağlayacak olan ve halkımızın heyecan ile çıkmasını beklediği büyükşehir belediye kanunu</w:t>
      </w:r>
      <w:r w:rsidRPr="00094826" w:rsidR="00E847EC">
        <w:rPr>
          <w:rFonts w:ascii="Arial" w:hAnsi="Arial" w:cs="Arial"/>
          <w:spacing w:val="24"/>
          <w:sz w:val="18"/>
          <w:szCs w:val="18"/>
        </w:rPr>
        <w:t>nun</w:t>
      </w:r>
      <w:r w:rsidRPr="00094826">
        <w:rPr>
          <w:rFonts w:ascii="Arial" w:hAnsi="Arial" w:cs="Arial"/>
          <w:spacing w:val="24"/>
          <w:sz w:val="18"/>
          <w:szCs w:val="18"/>
        </w:rPr>
        <w:t xml:space="preserve"> görüşmelerine bir an evvel geçmeyi uygun görüyor, bu duygularla yüce heyetinizi saygıyla selamlıyorum. (AK PARTİ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E847EC">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 xml:space="preserve">III.- </w:t>
      </w:r>
      <w:r w:rsidRPr="00094826" w:rsidR="005D5ED1">
        <w:rPr>
          <w:rFonts w:ascii="Arial" w:hAnsi="Arial" w:cs="Arial"/>
          <w:spacing w:val="24"/>
          <w:sz w:val="18"/>
          <w:szCs w:val="18"/>
        </w:rPr>
        <w:t>YOKLAMA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(CHP sıralarından bir grup milletvekili ayağa kalktı)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Yoklama istiyoruz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Cumhuriyet Halk Partisi grup önerisini oylarınıza sunacağım.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Yoklama talebi vardır, yerine getireceğim: </w:t>
      </w:r>
    </w:p>
    <w:p w:rsidRPr="00094826" w:rsidR="005D5ED1" w:rsidP="00094826" w:rsidRDefault="005D5ED1">
      <w:pPr>
        <w:pStyle w:val="Metinstil"/>
        <w:tabs>
          <w:tab w:val="center" w:pos="5103"/>
          <w:tab w:val="left" w:pos="5954"/>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Hamzaçebi,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Dinçer, Sayın Güler, Sayın Gümüş, Sayın Demiröz, Sayın Ören, Sayın Acar, Sayın Işık, Sayın </w:t>
      </w:r>
      <w:proofErr w:type="spellStart"/>
      <w:r w:rsidRPr="00094826">
        <w:rPr>
          <w:rFonts w:ascii="Arial" w:hAnsi="Arial" w:cs="Arial"/>
          <w:spacing w:val="24"/>
          <w:sz w:val="18"/>
          <w:szCs w:val="18"/>
        </w:rPr>
        <w:t>Moroğlu</w:t>
      </w:r>
      <w:proofErr w:type="spellEnd"/>
      <w:r w:rsidRPr="00094826">
        <w:rPr>
          <w:rFonts w:ascii="Arial" w:hAnsi="Arial" w:cs="Arial"/>
          <w:spacing w:val="24"/>
          <w:sz w:val="18"/>
          <w:szCs w:val="18"/>
        </w:rPr>
        <w:t xml:space="preserve">, Sayın Yüksel, Sayın </w:t>
      </w:r>
      <w:proofErr w:type="spellStart"/>
      <w:r w:rsidRPr="00094826">
        <w:rPr>
          <w:rFonts w:ascii="Arial" w:hAnsi="Arial" w:cs="Arial"/>
          <w:spacing w:val="24"/>
          <w:sz w:val="18"/>
          <w:szCs w:val="18"/>
        </w:rPr>
        <w:t>Özkoç</w:t>
      </w:r>
      <w:proofErr w:type="spellEnd"/>
      <w:r w:rsidRPr="00094826">
        <w:rPr>
          <w:rFonts w:ascii="Arial" w:hAnsi="Arial" w:cs="Arial"/>
          <w:spacing w:val="24"/>
          <w:sz w:val="18"/>
          <w:szCs w:val="18"/>
        </w:rPr>
        <w:t xml:space="preserve">, Sayın Özel, Sayın Öner, Sayın Genç, Sayın Topal, Sayın Akova, Sayın Canalioğlu, Sayın Yıldız, Sayın Tanal.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Bir dakika süre veriyorum.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oylama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Sayın milletvekilleri, toplantı yeter sayısı vardır. </w:t>
      </w:r>
    </w:p>
    <w:p w:rsidRPr="00094826" w:rsidR="005054E3" w:rsidP="00094826" w:rsidRDefault="005054E3">
      <w:pPr>
        <w:ind w:left="20" w:right="60" w:firstLine="820"/>
        <w:jc w:val="both"/>
        <w:rPr>
          <w:bCs/>
          <w:sz w:val="18"/>
          <w:szCs w:val="18"/>
        </w:rPr>
      </w:pPr>
      <w:r w:rsidRPr="00094826">
        <w:rPr>
          <w:bCs/>
          <w:sz w:val="18"/>
          <w:szCs w:val="18"/>
        </w:rPr>
        <w:t>VII.- ÖNERİLER (Devam)</w:t>
      </w:r>
    </w:p>
    <w:p w:rsidRPr="00094826" w:rsidR="005054E3" w:rsidP="00094826" w:rsidRDefault="005054E3">
      <w:pPr>
        <w:ind w:left="20" w:right="60" w:firstLine="820"/>
        <w:jc w:val="both"/>
        <w:rPr>
          <w:bCs/>
          <w:sz w:val="18"/>
          <w:szCs w:val="18"/>
        </w:rPr>
      </w:pPr>
      <w:r w:rsidRPr="00094826">
        <w:rPr>
          <w:bCs/>
          <w:sz w:val="18"/>
          <w:szCs w:val="18"/>
        </w:rPr>
        <w:t>A) Siyasi Parti Grubu Önerileri (Devam)</w:t>
      </w:r>
    </w:p>
    <w:p w:rsidRPr="00094826" w:rsidR="005054E3" w:rsidP="00094826" w:rsidRDefault="005054E3">
      <w:pPr>
        <w:ind w:left="20" w:right="60" w:firstLine="820"/>
        <w:jc w:val="both"/>
        <w:rPr>
          <w:bCs/>
          <w:sz w:val="18"/>
          <w:szCs w:val="18"/>
        </w:rPr>
      </w:pPr>
      <w:r w:rsidRPr="00094826">
        <w:rPr>
          <w:sz w:val="18"/>
          <w:szCs w:val="18"/>
        </w:rPr>
        <w:t>2.- CHP Grubunun, İzmir Milletvekili Alaattin Yüksel ve 28 milletvekilinin belediyelere sağlanan olanakların tespiti ve bel</w:t>
      </w:r>
      <w:r w:rsidRPr="00094826">
        <w:rPr>
          <w:sz w:val="18"/>
          <w:szCs w:val="18"/>
        </w:rPr>
        <w:t>e</w:t>
      </w:r>
      <w:r w:rsidRPr="00094826">
        <w:rPr>
          <w:sz w:val="18"/>
          <w:szCs w:val="18"/>
        </w:rPr>
        <w:t>diyelerin denetimlerinin objektifliğini sağlayacak önlemlerin araştırıl</w:t>
      </w:r>
      <w:r w:rsidRPr="00094826">
        <w:rPr>
          <w:sz w:val="18"/>
          <w:szCs w:val="18"/>
        </w:rPr>
        <w:t>a</w:t>
      </w:r>
      <w:r w:rsidRPr="00094826">
        <w:rPr>
          <w:sz w:val="18"/>
          <w:szCs w:val="18"/>
        </w:rPr>
        <w:t xml:space="preserve">rak alınması gereken önlemlerin belirlenmesi  amacıyla 13/6/2012 tarihinde Türkiye Büyük Millet Meclisi Başkanlığına vermiş olduğu Meclis araştırması önergesinin, Genel Kurulun 11/11/2012 Pazar günkü birleşiminde sunuşlarda okunmasına ve ön görüşmelerinin aynı tarihli birleşiminde yapılmasına ilişkin önerisi </w:t>
      </w:r>
      <w:r w:rsidRPr="00094826">
        <w:rPr>
          <w:bCs/>
          <w:sz w:val="18"/>
          <w:szCs w:val="18"/>
        </w:rPr>
        <w:t>(Devam)</w:t>
      </w:r>
    </w:p>
    <w:p w:rsidRPr="00094826" w:rsidR="005054E3" w:rsidP="00094826" w:rsidRDefault="005054E3">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054E3">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w:t>
      </w:r>
      <w:r w:rsidRPr="00094826" w:rsidR="005D5ED1">
        <w:rPr>
          <w:rFonts w:ascii="Arial" w:hAnsi="Arial" w:cs="Arial"/>
          <w:spacing w:val="24"/>
          <w:sz w:val="18"/>
          <w:szCs w:val="18"/>
        </w:rPr>
        <w:t>Cumhuriyet Halk Partisi grup önerisini oylarınıza sunuyorum: Kabul edenler… Kabul etmeyenler… Kabul edilmemiştir.</w:t>
      </w:r>
    </w:p>
    <w:p w:rsidRPr="00094826" w:rsidR="005D5ED1" w:rsidP="00094826" w:rsidRDefault="005D5ED1">
      <w:pPr>
        <w:pStyle w:val="Metinstil"/>
        <w:tabs>
          <w:tab w:val="center" w:pos="5103"/>
          <w:tab w:val="right" w:pos="5954"/>
        </w:tabs>
        <w:suppressAutoHyphens/>
        <w:spacing w:line="240" w:lineRule="auto"/>
        <w:rPr>
          <w:rFonts w:ascii="Arial" w:hAnsi="Arial" w:cs="Arial"/>
          <w:spacing w:val="24"/>
          <w:sz w:val="18"/>
          <w:szCs w:val="18"/>
        </w:rPr>
      </w:pPr>
      <w:r w:rsidRPr="00094826">
        <w:rPr>
          <w:rFonts w:ascii="Arial" w:hAnsi="Arial" w:cs="Arial"/>
          <w:spacing w:val="24"/>
          <w:sz w:val="18"/>
          <w:szCs w:val="18"/>
        </w:rPr>
        <w:t>Birleşime on dakika ara veriyorum.</w:t>
      </w:r>
    </w:p>
    <w:p w:rsidRPr="00094826" w:rsidR="005D5ED1" w:rsidP="00094826" w:rsidRDefault="005D5ED1">
      <w:pPr>
        <w:pStyle w:val="Metinstil"/>
        <w:tabs>
          <w:tab w:val="decimal" w:pos="5245"/>
          <w:tab w:val="right" w:pos="5954"/>
        </w:tabs>
        <w:suppressAutoHyphens/>
        <w:spacing w:line="240" w:lineRule="auto"/>
        <w:ind w:right="794"/>
        <w:jc w:val="right"/>
        <w:rPr>
          <w:rFonts w:ascii="Arial" w:hAnsi="Arial" w:cs="Arial"/>
          <w:spacing w:val="24"/>
          <w:sz w:val="18"/>
          <w:szCs w:val="18"/>
        </w:rPr>
      </w:pPr>
      <w:r w:rsidRPr="00094826">
        <w:rPr>
          <w:rFonts w:ascii="Arial" w:hAnsi="Arial" w:cs="Arial"/>
          <w:spacing w:val="24"/>
          <w:sz w:val="18"/>
          <w:szCs w:val="18"/>
        </w:rPr>
        <w:t>Kapanma saati: 16.35</w:t>
      </w:r>
    </w:p>
    <w:p w:rsidRPr="00094826" w:rsidR="005054E3" w:rsidP="00094826" w:rsidRDefault="005054E3">
      <w:pPr>
        <w:pStyle w:val="Metinstil"/>
        <w:tabs>
          <w:tab w:val="decimal" w:pos="5245"/>
          <w:tab w:val="right" w:pos="5954"/>
        </w:tabs>
        <w:suppressAutoHyphens/>
        <w:spacing w:line="240" w:lineRule="auto"/>
        <w:ind w:right="794"/>
        <w:jc w:val="right"/>
        <w:rPr>
          <w:rFonts w:ascii="Arial" w:hAnsi="Arial" w:cs="Arial"/>
          <w:spacing w:val="24"/>
          <w:sz w:val="18"/>
          <w:szCs w:val="18"/>
        </w:rPr>
      </w:pPr>
    </w:p>
    <w:p w:rsidRPr="00094826" w:rsidR="005054E3" w:rsidP="00094826" w:rsidRDefault="005054E3">
      <w:pPr>
        <w:pStyle w:val="Metinstil"/>
        <w:tabs>
          <w:tab w:val="decimal" w:pos="5245"/>
          <w:tab w:val="right" w:pos="5954"/>
        </w:tabs>
        <w:suppressAutoHyphens/>
        <w:spacing w:line="240" w:lineRule="auto"/>
        <w:ind w:right="794"/>
        <w:jc w:val="right"/>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ÜÇÜNCÜ OTURUM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Açılma Saati: 16.54</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BAŞKAN: Başkan Vekili Sadık YAKUT</w:t>
      </w:r>
    </w:p>
    <w:p w:rsidRPr="00094826" w:rsidR="005D5ED1" w:rsidP="00094826" w:rsidRDefault="005D5ED1">
      <w:pPr>
        <w:pStyle w:val="Metinstil"/>
        <w:tabs>
          <w:tab w:val="center" w:pos="5103"/>
        </w:tabs>
        <w:suppressAutoHyphens/>
        <w:spacing w:line="240" w:lineRule="auto"/>
        <w:ind w:hanging="40"/>
        <w:jc w:val="center"/>
        <w:rPr>
          <w:rFonts w:ascii="Arial" w:hAnsi="Arial" w:cs="Arial"/>
          <w:spacing w:val="24"/>
          <w:sz w:val="18"/>
          <w:szCs w:val="18"/>
        </w:rPr>
      </w:pPr>
      <w:r w:rsidRPr="00094826">
        <w:rPr>
          <w:rFonts w:ascii="Arial" w:hAnsi="Arial" w:cs="Arial"/>
          <w:spacing w:val="24"/>
          <w:sz w:val="18"/>
          <w:szCs w:val="18"/>
        </w:rPr>
        <w:t>KÂTİP ÜYELER: Mine LÖK BEYAZ (Diyarbakır), Tanju ÖZCAN (Bolu)</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-----0-----</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Türkiye Büyük Millet Meclisinin 21'inci Birleşiminin Üçüncü Oturumunu açıyorum.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Gündemin “Seçim” kısmına geçiyoruz.</w:t>
      </w:r>
    </w:p>
    <w:p w:rsidRPr="00094826" w:rsidR="0046787E" w:rsidP="00094826" w:rsidRDefault="0046787E">
      <w:pPr>
        <w:ind w:left="20" w:right="60" w:firstLine="820"/>
        <w:jc w:val="both"/>
        <w:rPr>
          <w:sz w:val="18"/>
          <w:szCs w:val="18"/>
        </w:rPr>
      </w:pPr>
      <w:r w:rsidRPr="00094826">
        <w:rPr>
          <w:sz w:val="18"/>
          <w:szCs w:val="18"/>
        </w:rPr>
        <w:t>VIII.- SEÇİMLER</w:t>
      </w:r>
    </w:p>
    <w:p w:rsidRPr="00094826" w:rsidR="0046787E" w:rsidP="00094826" w:rsidRDefault="0046787E">
      <w:pPr>
        <w:ind w:left="20" w:right="60" w:firstLine="820"/>
        <w:jc w:val="both"/>
        <w:rPr>
          <w:sz w:val="18"/>
          <w:szCs w:val="18"/>
        </w:rPr>
      </w:pPr>
      <w:r w:rsidRPr="00094826">
        <w:rPr>
          <w:sz w:val="18"/>
          <w:szCs w:val="18"/>
        </w:rPr>
        <w:t>A) Komisyonlarda Açık Bulunan Üyeliklere Seçim</w:t>
      </w:r>
    </w:p>
    <w:p w:rsidRPr="00094826" w:rsidR="0046787E" w:rsidP="00094826" w:rsidRDefault="0046787E">
      <w:pPr>
        <w:ind w:left="20" w:right="60" w:firstLine="820"/>
        <w:jc w:val="both"/>
        <w:rPr>
          <w:sz w:val="18"/>
          <w:szCs w:val="18"/>
        </w:rPr>
      </w:pPr>
      <w:r w:rsidRPr="00094826">
        <w:rPr>
          <w:sz w:val="18"/>
          <w:szCs w:val="18"/>
        </w:rPr>
        <w:t xml:space="preserve">1.- Plan ve Bütçe Komisyonunda açık bulunan üyeliğe seçim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Plan ve Bütçe Komisyonunda boş bulunan üyelik için Şırnak Milletvekili Hasip Kaplan aday gösterilmiştir.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Oylarınıza sunuyorum: Kabul edenler… Kabul etmeyenler…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Alınan karar gereğince, gündemin “Kanun Tasarı ve Teklifleri</w:t>
      </w:r>
      <w:r w:rsidRPr="00094826" w:rsidR="004668EB">
        <w:rPr>
          <w:rFonts w:ascii="Arial" w:hAnsi="Arial" w:cs="Arial"/>
          <w:spacing w:val="24"/>
          <w:sz w:val="18"/>
          <w:szCs w:val="18"/>
        </w:rPr>
        <w:t xml:space="preserve"> i</w:t>
      </w:r>
      <w:r w:rsidRPr="00094826">
        <w:rPr>
          <w:rFonts w:ascii="Arial" w:hAnsi="Arial" w:cs="Arial"/>
          <w:spacing w:val="24"/>
          <w:sz w:val="18"/>
          <w:szCs w:val="18"/>
        </w:rPr>
        <w:t xml:space="preserve">le Komisyonlardan Gelen Diğer İşler” kısmına geçiyoruz.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094826" w:rsidR="004668EB" w:rsidP="00094826" w:rsidRDefault="004668EB">
      <w:pPr>
        <w:pStyle w:val="zetmetin"/>
        <w:spacing w:line="240" w:lineRule="auto"/>
        <w:rPr>
          <w:noProof w:val="0"/>
          <w:sz w:val="18"/>
          <w:szCs w:val="18"/>
        </w:rPr>
      </w:pPr>
      <w:r w:rsidRPr="00094826">
        <w:rPr>
          <w:noProof w:val="0"/>
          <w:sz w:val="18"/>
          <w:szCs w:val="18"/>
        </w:rPr>
        <w:t>IX.- KANUN TASARI VE TEKLİFLERİ İLE KOMİSYONLARDAN GELEN DİĞER İŞLER</w:t>
      </w:r>
    </w:p>
    <w:p w:rsidRPr="00094826" w:rsidR="004668EB" w:rsidP="00094826" w:rsidRDefault="004668EB">
      <w:pPr>
        <w:pStyle w:val="zetmetin"/>
        <w:spacing w:line="240" w:lineRule="auto"/>
        <w:rPr>
          <w:noProof w:val="0"/>
          <w:sz w:val="18"/>
          <w:szCs w:val="18"/>
        </w:rPr>
      </w:pPr>
      <w:r w:rsidRPr="00094826">
        <w:rPr>
          <w:noProof w:val="0"/>
          <w:sz w:val="18"/>
          <w:szCs w:val="18"/>
        </w:rPr>
        <w:t>A) Kanun Tasarı ve Teklifleri</w:t>
      </w:r>
    </w:p>
    <w:p w:rsidRPr="00094826" w:rsidR="004668EB" w:rsidP="00094826" w:rsidRDefault="004668EB">
      <w:pPr>
        <w:pStyle w:val="zetmetin"/>
        <w:spacing w:line="240" w:lineRule="auto"/>
        <w:rPr>
          <w:noProof w:val="0"/>
          <w:sz w:val="18"/>
          <w:szCs w:val="18"/>
        </w:rPr>
      </w:pPr>
      <w:r w:rsidRPr="00094826">
        <w:rPr>
          <w:noProof w:val="0"/>
          <w:sz w:val="18"/>
          <w:szCs w:val="18"/>
        </w:rPr>
        <w:t>1.- Adalet ve Kalkınma Partisi Grup Başkanvekilleri İstanbul Milletvekili Ayşe Nur Bahçekapılı, Kayseri Milletvekili Must</w:t>
      </w:r>
      <w:r w:rsidRPr="00094826">
        <w:rPr>
          <w:noProof w:val="0"/>
          <w:sz w:val="18"/>
          <w:szCs w:val="18"/>
        </w:rPr>
        <w:t>a</w:t>
      </w:r>
      <w:r w:rsidRPr="00094826">
        <w:rPr>
          <w:noProof w:val="0"/>
          <w:sz w:val="18"/>
          <w:szCs w:val="18"/>
        </w:rPr>
        <w:t>fa Elitaş, Giresun Milletvekili Nurettin Canikli, Kahramanmaraş Mi</w:t>
      </w:r>
      <w:r w:rsidRPr="00094826">
        <w:rPr>
          <w:noProof w:val="0"/>
          <w:sz w:val="18"/>
          <w:szCs w:val="18"/>
        </w:rPr>
        <w:t>l</w:t>
      </w:r>
      <w:r w:rsidRPr="00094826">
        <w:rPr>
          <w:noProof w:val="0"/>
          <w:sz w:val="18"/>
          <w:szCs w:val="18"/>
        </w:rPr>
        <w:t>letvekili Mahir Ünal ve Adıyaman Milletvekili Ahmet Aydın’ın; Türkiye Büyük Millet Meclisi İçt</w:t>
      </w:r>
      <w:r w:rsidRPr="00094826">
        <w:rPr>
          <w:noProof w:val="0"/>
          <w:sz w:val="18"/>
          <w:szCs w:val="18"/>
        </w:rPr>
        <w:t>ü</w:t>
      </w:r>
      <w:r w:rsidRPr="00094826">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094826">
        <w:rPr>
          <w:noProof w:val="0"/>
          <w:sz w:val="18"/>
          <w:szCs w:val="18"/>
        </w:rPr>
        <w:t>a</w:t>
      </w:r>
      <w:r w:rsidRPr="00094826">
        <w:rPr>
          <w:noProof w:val="0"/>
          <w:sz w:val="18"/>
          <w:szCs w:val="18"/>
        </w:rPr>
        <w:t>sa Komisyonu Raporu (2/242, 2/80) (S. Sayısı: 156)</w:t>
      </w:r>
    </w:p>
    <w:p w:rsidRPr="00094826" w:rsidR="004668EB" w:rsidP="00094826" w:rsidRDefault="004668EB">
      <w:pPr>
        <w:pStyle w:val="zetmetin"/>
        <w:spacing w:line="240" w:lineRule="auto"/>
        <w:rPr>
          <w:noProof w:val="0"/>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Komisyon? Yok.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Ertelenmiştir.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2’nci sırada yer alan, Devlet Sırrı Kanunu Tasarısı ve Avrupa Birliği Uyum Komisyonu ile Adalet Komisyonu Raporlarının görüşmelerine kaldığımız yerden devam edeceğiz.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2342AC" w:rsidP="00094826" w:rsidRDefault="002342AC">
      <w:pPr>
        <w:ind w:firstLine="851"/>
        <w:jc w:val="both"/>
        <w:rPr>
          <w:sz w:val="18"/>
          <w:szCs w:val="18"/>
        </w:rPr>
      </w:pPr>
      <w:r w:rsidRPr="00094826">
        <w:rPr>
          <w:sz w:val="18"/>
          <w:szCs w:val="18"/>
        </w:rPr>
        <w:t>2.- Devlet Sırrı Kanunu Tasarısı ve Avrupa Birliği Uyum Komisyonu ile Adalet Komisyonu Rap</w:t>
      </w:r>
      <w:r w:rsidRPr="00094826" w:rsidR="007337EB">
        <w:rPr>
          <w:sz w:val="18"/>
          <w:szCs w:val="18"/>
        </w:rPr>
        <w:t>orları (1/484) (S. Sayısı: 287)</w:t>
      </w:r>
      <w:r w:rsidRPr="00094826">
        <w:rPr>
          <w:sz w:val="18"/>
          <w:szCs w:val="18"/>
        </w:rPr>
        <w:t xml:space="preserve"> </w:t>
      </w:r>
    </w:p>
    <w:p w:rsidRPr="00094826" w:rsidR="002342AC" w:rsidP="00094826" w:rsidRDefault="002342AC">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Yok.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Ertelenmiştir.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3’üncü sırada yer alan, Finansal Kiralama, </w:t>
      </w:r>
      <w:proofErr w:type="spellStart"/>
      <w:r w:rsidRPr="00094826">
        <w:rPr>
          <w:rFonts w:ascii="Arial" w:hAnsi="Arial" w:cs="Arial"/>
          <w:spacing w:val="24"/>
          <w:sz w:val="18"/>
          <w:szCs w:val="18"/>
        </w:rPr>
        <w:t>Faktoring</w:t>
      </w:r>
      <w:proofErr w:type="spellEnd"/>
      <w:r w:rsidRPr="00094826">
        <w:rPr>
          <w:rFonts w:ascii="Arial" w:hAnsi="Arial" w:cs="Arial"/>
          <w:spacing w:val="24"/>
          <w:sz w:val="18"/>
          <w:szCs w:val="18"/>
        </w:rPr>
        <w:t xml:space="preserve"> ve Finansman Şirketleri Kanunu Tasarısı ile Plan ve Bütçe Komisyonu Raporu’nun görüşmelerine kaldığımız yerden devam edeceğiz.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2342AC" w:rsidP="00094826" w:rsidRDefault="002342AC">
      <w:pPr>
        <w:ind w:left="20" w:right="60" w:firstLine="820"/>
        <w:jc w:val="both"/>
        <w:rPr>
          <w:sz w:val="18"/>
          <w:szCs w:val="18"/>
        </w:rPr>
      </w:pPr>
      <w:r w:rsidRPr="00094826">
        <w:rPr>
          <w:sz w:val="18"/>
          <w:szCs w:val="18"/>
        </w:rPr>
        <w:t xml:space="preserve">3.- Finansal Kiralama, </w:t>
      </w:r>
      <w:proofErr w:type="spellStart"/>
      <w:r w:rsidRPr="00094826">
        <w:rPr>
          <w:sz w:val="18"/>
          <w:szCs w:val="18"/>
        </w:rPr>
        <w:t>Faktoring</w:t>
      </w:r>
      <w:proofErr w:type="spellEnd"/>
      <w:r w:rsidRPr="00094826">
        <w:rPr>
          <w:sz w:val="18"/>
          <w:szCs w:val="18"/>
        </w:rPr>
        <w:t xml:space="preserve"> ve Finansman Şirketleri Kanunu Tasarısı ile Plan ve Bütçe Komisyonu Raporu (1/601) (S. Sayısı: 239)</w:t>
      </w:r>
    </w:p>
    <w:p w:rsidRPr="00094826" w:rsidR="002342AC" w:rsidP="00094826" w:rsidRDefault="002342AC">
      <w:pPr>
        <w:pStyle w:val="Metinstil"/>
        <w:tabs>
          <w:tab w:val="center" w:pos="5103"/>
        </w:tabs>
        <w:suppressAutoHyphens/>
        <w:spacing w:line="240" w:lineRule="auto"/>
        <w:rPr>
          <w:rFonts w:ascii="Arial" w:hAnsi="Arial" w:cs="Arial"/>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z w:val="18"/>
          <w:szCs w:val="18"/>
        </w:rPr>
        <w:t xml:space="preserve">BAŞKAN - </w:t>
      </w:r>
      <w:r w:rsidRPr="00094826">
        <w:rPr>
          <w:rFonts w:ascii="Arial" w:hAnsi="Arial" w:cs="Arial"/>
          <w:spacing w:val="24"/>
          <w:sz w:val="18"/>
          <w:szCs w:val="18"/>
        </w:rPr>
        <w:t>Komisyon? Yok.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Ertelenmiştir.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4’üncü sırada yer alan, Büyükşehir Belediyesi Kanunu ile Bazı Kanun ve Kanun Hükmünde Kararnamelerde Değişiklik Yapılmasına Dair Kanun Tasarısı ile İstanbul Milletvekili Mustafa Sezgin Tanrıkulu ve 20 Milletvekilinin; Malatya Milletvekili 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ve 22 Milletvekilinin; Balıkesir Milletvekili Ayşe Nedret Akova’nın; Aydın Milletvekili Ali Uzunırmak’ın; Tekirdağ Milletvekili Bülent Belen’in; İstanbul Milletvekili Mahmut Tanal’ın; Malatya Milletvekili Öznur Çalık ve 14 Milletvekilinin Benzer Mahiyetteki Kanun Teklifi ile İçişleri Komisyonu Raporu’nun görüşmelerine kaldığımız yerden devam edeceğiz.</w:t>
      </w:r>
    </w:p>
    <w:p w:rsidRPr="00094826" w:rsidR="005D5ED1" w:rsidP="00094826" w:rsidRDefault="002342AC">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 xml:space="preserve">yetteki Kanun Teklifleri ile İçişleri Komisyonu Raporu (1/690, 2/128, 2/234, 2/289, 2/508, 2/681, 2/786, 2/820, 2/823, 2/892) (S. Sayısı: 338) </w:t>
      </w:r>
      <w:r w:rsidRPr="00094826" w:rsidR="005D5ED1">
        <w:rPr>
          <w:rStyle w:val="FootnoteReference"/>
          <w:rFonts w:ascii="Arial" w:hAnsi="Arial" w:cs="Arial"/>
          <w:b/>
          <w:bCs/>
          <w:sz w:val="18"/>
          <w:szCs w:val="18"/>
        </w:rPr>
        <w:footnoteReference w:customMarkFollows="1" w:id="1"/>
        <w:t>(X)</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ve Hükûmet? Yerinde.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- 9 Kasım…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Efendim, bir hususu arz etmek istiyorum müsaadenizle.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Buyurun. </w:t>
      </w:r>
    </w:p>
    <w:p w:rsidRPr="00094826" w:rsidR="004C206B" w:rsidP="00094826" w:rsidRDefault="004C206B">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V.- AÇIKLAMALAR (Devam)</w:t>
      </w:r>
    </w:p>
    <w:p w:rsidRPr="00094826" w:rsidR="004C206B" w:rsidP="00094826" w:rsidRDefault="004C206B">
      <w:pPr>
        <w:pStyle w:val="Metinstil"/>
        <w:tabs>
          <w:tab w:val="center" w:pos="5103"/>
        </w:tabs>
        <w:suppressAutoHyphens/>
        <w:spacing w:line="240" w:lineRule="auto"/>
        <w:rPr>
          <w:spacing w:val="0"/>
          <w:sz w:val="18"/>
          <w:szCs w:val="18"/>
        </w:rPr>
      </w:pPr>
      <w:r w:rsidRPr="00094826">
        <w:rPr>
          <w:spacing w:val="0"/>
          <w:sz w:val="18"/>
          <w:szCs w:val="18"/>
        </w:rPr>
        <w:t xml:space="preserve">14.- İzmir Milletvekili Oktay Vural’ın, İç Tüzük’ten ve hukuktan kaynaklanan haklarını kullanmalarının meşru olduğuna ve özellikle Milliyetçi Hareket Partisine mensup milletvekillerine yapılan saldırıları, hakaretleri kınadığına ilişkin açıklaması </w:t>
      </w:r>
    </w:p>
    <w:p w:rsidRPr="00094826" w:rsidR="004C206B" w:rsidP="00094826" w:rsidRDefault="004C206B">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z w:val="18"/>
          <w:szCs w:val="18"/>
        </w:rPr>
      </w:pPr>
      <w:r w:rsidRPr="00094826">
        <w:rPr>
          <w:rFonts w:ascii="Arial" w:hAnsi="Arial" w:cs="Arial"/>
          <w:spacing w:val="24"/>
          <w:sz w:val="18"/>
          <w:szCs w:val="18"/>
        </w:rPr>
        <w:t xml:space="preserve">OKTAY VURAL (İzmir) – Efendim, Milliyetçi Hareket Partisi olarak, bu büyükşehir yasasıyla ilgili İç Tüzük’ten, hukuktan kaynaklanan bütün haklarımızı kullanıyoruz. Milliyetçi Hareket Partisi olarak bizim İç Tüzük’ten ve hukuktan kaynaklanan haklarımızı </w:t>
      </w:r>
      <w:r w:rsidRPr="00094826">
        <w:rPr>
          <w:rFonts w:ascii="Arial" w:hAnsi="Arial" w:cs="Arial"/>
          <w:sz w:val="18"/>
          <w:szCs w:val="18"/>
        </w:rPr>
        <w:t xml:space="preserve">kullanmamız meşrudur.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Doğrudur.</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OKTAY VURAL (İzmir) - Bu hakları kullanırken, özellikle Milliyetçi Hareket Partisine mensup milletvekillerine saldırıları, hakaretleri kınadığımı ifade etmek istiyorum. Milliyetçi Hareket Partisi olarak, milletin bize verdiği iradeyi bu kürsülerde kullanmaya, hakkımızı, hukukumuzu korumaya kararlı olduğumuzu belirtmek istiyorum.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Tek bir endişemiz vardır, bu endişemiz de Cenabı</w:t>
      </w:r>
      <w:r w:rsidRPr="00094826" w:rsidR="004F28D3">
        <w:rPr>
          <w:rFonts w:ascii="Arial" w:hAnsi="Arial" w:cs="Arial"/>
          <w:sz w:val="18"/>
          <w:szCs w:val="18"/>
        </w:rPr>
        <w:t xml:space="preserve"> H</w:t>
      </w:r>
      <w:r w:rsidRPr="00094826">
        <w:rPr>
          <w:rFonts w:ascii="Arial" w:hAnsi="Arial" w:cs="Arial"/>
          <w:sz w:val="18"/>
          <w:szCs w:val="18"/>
        </w:rPr>
        <w:t xml:space="preserve">akk’ın bize verdiği bu vatan gibi nimetleri, büyük Türk milleti ailesinin kardeşliği gibi nimetleri korumaktır. Bunu koruma doğrultusunda hukuktan kaynaklanan sözünü ve hakkını kullanan milliyetçi ve ülkücü harekete mensup milletvekillerine saldıranlar, hakaret edenler </w:t>
      </w:r>
      <w:proofErr w:type="spellStart"/>
      <w:r w:rsidRPr="00094826">
        <w:rPr>
          <w:rFonts w:ascii="Arial" w:hAnsi="Arial" w:cs="Arial"/>
          <w:sz w:val="18"/>
          <w:szCs w:val="18"/>
        </w:rPr>
        <w:t>esfelisafilinlerdir</w:t>
      </w:r>
      <w:proofErr w:type="spellEnd"/>
      <w:r w:rsidRPr="00094826">
        <w:rPr>
          <w:rFonts w:ascii="Arial" w:hAnsi="Arial" w:cs="Arial"/>
          <w:sz w:val="18"/>
          <w:szCs w:val="18"/>
        </w:rPr>
        <w:t>.</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Bunu arz etmek istiyorum.</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Teşekkür ediyorum.</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MEHMET AKİF HAMZAÇEBİ (İstanbul) – Sayın Başkan, ben de bir söz alabilir miyim efendim.</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Buyurun Sayın Hamzaçebi.</w:t>
      </w:r>
    </w:p>
    <w:p w:rsidRPr="00094826" w:rsidR="004F28D3" w:rsidP="00094826" w:rsidRDefault="004F28D3">
      <w:pPr>
        <w:pStyle w:val="Metinstil"/>
        <w:tabs>
          <w:tab w:val="center" w:pos="5103"/>
        </w:tabs>
        <w:suppressAutoHyphens/>
        <w:spacing w:line="240" w:lineRule="auto"/>
        <w:rPr>
          <w:spacing w:val="0"/>
          <w:sz w:val="18"/>
          <w:szCs w:val="18"/>
        </w:rPr>
      </w:pPr>
      <w:r w:rsidRPr="00094826">
        <w:rPr>
          <w:spacing w:val="0"/>
          <w:sz w:val="18"/>
          <w:szCs w:val="18"/>
        </w:rPr>
        <w:t>15.- İstanbul Milletvekili Mehmet Akif Hamzaçebi’nin, Siirt Pervari’de meydana gelen helikopter kazasında şehit olan 17 askerin yarın memleketlerinde toprağa verileceklerine ve bu nedenle 338 sıra sayılı Kanun Tasarısı’nın görüşmelerinin ertelenmesi gerektiğine ilişkin açıklaması</w:t>
      </w:r>
    </w:p>
    <w:p w:rsidRPr="00094826" w:rsidR="005D5ED1" w:rsidP="00094826" w:rsidRDefault="005D5ED1">
      <w:pPr>
        <w:pStyle w:val="Metinstil"/>
        <w:suppressAutoHyphens/>
        <w:spacing w:line="240" w:lineRule="auto"/>
        <w:rPr>
          <w:rFonts w:ascii="Arial" w:hAnsi="Arial" w:cs="Arial"/>
          <w:sz w:val="18"/>
          <w:szCs w:val="18"/>
        </w:rPr>
      </w:pP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MEHMET AKİF HAMZAÇEBİ (İstanbul) – Teşekkür ederim Sayın Başkan.</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Sayın Başkan, değerli milletvekilleri; biraz önce oturuma ara verdiniz.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z w:val="18"/>
          <w:szCs w:val="18"/>
        </w:rPr>
        <w:t xml:space="preserve">Dün Siirt Pervari’de meydana gelen helikopter kazasında şehit olan askerlerimizin bugün cenaze törenleri yapıldı, yarın da memleketlerinde toprağa verilecek şehitlerimizin cenazeleri. Birçok milletvekilimiz şehit cenazelerine katılmak üzere kendi memleketlerine gittiler. Şüphesiz bütün siyasi partilerden, bu cenaze törenlerine katılmak üzere milletvekilleri ilgili illere, memleketlerine gitmişlerdir. Siz de olumlu bir yaklaşım gösterdiniz. Bu yaşadığımız acı gün nedeniyle, bu acı olay nedeniyle görüştüğümüz tasarının görüşmelerinin ertelenmesi yönünde bir mutabakatı aramaya çalıştık. Bu konuda şüphesiz iktidar partisine büyük bir görev düşüyor. İktidar Partisi Grubu da buna olumlu yaklaştı ama nihai olarak henüz bu karar verilebilmiş değil. Arzu ederiz ki </w:t>
      </w:r>
      <w:r w:rsidRPr="00094826">
        <w:rPr>
          <w:rFonts w:ascii="Arial" w:hAnsi="Arial" w:cs="Arial"/>
          <w:spacing w:val="24"/>
          <w:sz w:val="18"/>
          <w:szCs w:val="18"/>
        </w:rPr>
        <w:t>ilerleyen saatlerde, ilerleyen dakikalarda tasarının ikinci bölümü üzerindeki görüşmeler sürerken bu nihai karar ortaya konulur ve bu acı günü Türkiye Büyük Millet Meclisi olarak da paylaşırız, milletimizin acısına ortak oluruz ve görüşmelere ara veririz.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Teşekkür ediyorum, saygılar sunuyorum.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Evet, Sayın Canikli</w:t>
      </w:r>
      <w:r w:rsidRPr="00094826" w:rsidR="004F28D3">
        <w:rPr>
          <w:rFonts w:ascii="Arial" w:hAnsi="Arial" w:cs="Arial"/>
          <w:spacing w:val="24"/>
          <w:sz w:val="18"/>
          <w:szCs w:val="18"/>
        </w:rPr>
        <w:t>,</w:t>
      </w:r>
      <w:r w:rsidRPr="00094826">
        <w:rPr>
          <w:rFonts w:ascii="Arial" w:hAnsi="Arial" w:cs="Arial"/>
          <w:spacing w:val="24"/>
          <w:sz w:val="18"/>
          <w:szCs w:val="18"/>
        </w:rPr>
        <w:t xml:space="preserve"> buyurun.</w:t>
      </w:r>
    </w:p>
    <w:p w:rsidRPr="00094826" w:rsidR="003057A4" w:rsidP="00094826" w:rsidRDefault="003057A4">
      <w:pPr>
        <w:pStyle w:val="Metinstil"/>
        <w:tabs>
          <w:tab w:val="center" w:pos="5103"/>
        </w:tabs>
        <w:suppressAutoHyphens/>
        <w:spacing w:line="240" w:lineRule="auto"/>
        <w:rPr>
          <w:spacing w:val="0"/>
          <w:sz w:val="18"/>
          <w:szCs w:val="18"/>
        </w:rPr>
      </w:pPr>
      <w:r w:rsidRPr="00094826">
        <w:rPr>
          <w:spacing w:val="0"/>
          <w:sz w:val="18"/>
          <w:szCs w:val="18"/>
        </w:rPr>
        <w:t>16.- Giresun Milletvekili Nurettin Canikli’nin, terörle mücadele konusunda yapılması gereken ne varsa en etkili ve en kararlı şekilde yapılacağına ama devletin çalışmalarının normal bir şekilde devam etmesi gerektiğine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Teşekkür ederim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Evet, gerçekten</w:t>
      </w:r>
      <w:r w:rsidRPr="00094826" w:rsidR="003057A4">
        <w:rPr>
          <w:rFonts w:ascii="Arial" w:hAnsi="Arial" w:cs="Arial"/>
          <w:spacing w:val="24"/>
          <w:sz w:val="18"/>
          <w:szCs w:val="18"/>
        </w:rPr>
        <w:t>,</w:t>
      </w:r>
      <w:r w:rsidRPr="00094826">
        <w:rPr>
          <w:rFonts w:ascii="Arial" w:hAnsi="Arial" w:cs="Arial"/>
          <w:spacing w:val="24"/>
          <w:sz w:val="18"/>
          <w:szCs w:val="18"/>
        </w:rPr>
        <w:t xml:space="preserve"> dünkü kazada 17 şehidimizin olması, 17 vatan evladının toprağa düşmesi hiç kuşkusuz hepimizi çok derinden etkiliyor, üzüyor bütün milletimizi. Ancak burada şu hususu da göz önünde bulundurmak gerekiyor</w:t>
      </w:r>
      <w:r w:rsidRPr="00094826" w:rsidR="003057A4">
        <w:rPr>
          <w:rFonts w:ascii="Arial" w:hAnsi="Arial" w:cs="Arial"/>
          <w:spacing w:val="24"/>
          <w:sz w:val="18"/>
          <w:szCs w:val="18"/>
        </w:rPr>
        <w:t>:</w:t>
      </w:r>
      <w:r w:rsidRPr="00094826">
        <w:rPr>
          <w:rFonts w:ascii="Arial" w:hAnsi="Arial" w:cs="Arial"/>
          <w:spacing w:val="24"/>
          <w:sz w:val="18"/>
          <w:szCs w:val="18"/>
        </w:rPr>
        <w:t xml:space="preserve"> Terörle yapılan mücadele ve terör bizim normal faaliyetlerimizi etkilememeli, yönlendirmemeli, oradan yola çıkarak bizim hareketlerimizi belirlememeli. Genel olarak söylüyorum. Terörle mücadele dün de devam ediyordu, bugün de devam ediyor, yarın da devam edecek. Dolayısıyla, terörle mücadele konusunda yapılması gereken ne varsa o en etkili bir şekilde, en kararlı bir </w:t>
      </w:r>
      <w:r w:rsidRPr="00094826" w:rsidR="003057A4">
        <w:rPr>
          <w:rFonts w:ascii="Arial" w:hAnsi="Arial" w:cs="Arial"/>
          <w:spacing w:val="24"/>
          <w:sz w:val="18"/>
          <w:szCs w:val="18"/>
        </w:rPr>
        <w:t>şekilde yapılacaktır, yapılıyor</w:t>
      </w:r>
      <w:r w:rsidRPr="00094826">
        <w:rPr>
          <w:rFonts w:ascii="Arial" w:hAnsi="Arial" w:cs="Arial"/>
          <w:spacing w:val="24"/>
          <w:sz w:val="18"/>
          <w:szCs w:val="18"/>
        </w:rPr>
        <w:t xml:space="preserve"> </w:t>
      </w:r>
      <w:r w:rsidRPr="00094826" w:rsidR="003057A4">
        <w:rPr>
          <w:rFonts w:ascii="Arial" w:hAnsi="Arial" w:cs="Arial"/>
          <w:spacing w:val="24"/>
          <w:sz w:val="18"/>
          <w:szCs w:val="18"/>
        </w:rPr>
        <w:t>a</w:t>
      </w:r>
      <w:r w:rsidRPr="00094826">
        <w:rPr>
          <w:rFonts w:ascii="Arial" w:hAnsi="Arial" w:cs="Arial"/>
          <w:spacing w:val="24"/>
          <w:sz w:val="18"/>
          <w:szCs w:val="18"/>
        </w:rPr>
        <w:t>ma terörün belki amaçlarından bir tanesi de bu, yani Türkiye Büyük Millet Meclisi olarak, Hükûmet olarak veya siyasi partiler</w:t>
      </w:r>
      <w:r w:rsidRPr="00094826" w:rsidR="004668EB">
        <w:rPr>
          <w:rFonts w:ascii="Arial" w:hAnsi="Arial" w:cs="Arial"/>
          <w:spacing w:val="24"/>
          <w:sz w:val="18"/>
          <w:szCs w:val="18"/>
        </w:rPr>
        <w:t>,</w:t>
      </w:r>
      <w:r w:rsidRPr="00094826">
        <w:rPr>
          <w:rFonts w:ascii="Arial" w:hAnsi="Arial" w:cs="Arial"/>
          <w:spacing w:val="24"/>
          <w:sz w:val="18"/>
          <w:szCs w:val="18"/>
        </w:rPr>
        <w:t xml:space="preserve"> her ne ise, aynı zamanda normal faaliyetlerimizi, normal icraatlarımızı da yönlendirmek, etkilemek, dengeyi bozmak, düzeni sarsmak</w:t>
      </w:r>
      <w:r w:rsidRPr="00094826" w:rsidR="004668EB">
        <w:rPr>
          <w:rFonts w:ascii="Arial" w:hAnsi="Arial" w:cs="Arial"/>
          <w:spacing w:val="24"/>
          <w:sz w:val="18"/>
          <w:szCs w:val="18"/>
        </w:rPr>
        <w:t>;</w:t>
      </w:r>
      <w:r w:rsidRPr="00094826">
        <w:rPr>
          <w:rFonts w:ascii="Arial" w:hAnsi="Arial" w:cs="Arial"/>
          <w:spacing w:val="24"/>
          <w:sz w:val="18"/>
          <w:szCs w:val="18"/>
        </w:rPr>
        <w:t xml:space="preserve"> amaçlarından bir tanesi de bu. Bu açıdan bakıldığında, o noktada yapılması gerekenleri yapması gerekenler, Hükûmetimiz, görevliler</w:t>
      </w:r>
      <w:r w:rsidRPr="00094826" w:rsidR="004668EB">
        <w:rPr>
          <w:rFonts w:ascii="Arial" w:hAnsi="Arial" w:cs="Arial"/>
          <w:spacing w:val="24"/>
          <w:sz w:val="18"/>
          <w:szCs w:val="18"/>
        </w:rPr>
        <w:t>,</w:t>
      </w:r>
      <w:r w:rsidRPr="00094826">
        <w:rPr>
          <w:rFonts w:ascii="Arial" w:hAnsi="Arial" w:cs="Arial"/>
          <w:spacing w:val="24"/>
          <w:sz w:val="18"/>
          <w:szCs w:val="18"/>
        </w:rPr>
        <w:t xml:space="preserve"> her ne ise, kimse, onlar yapıyor, yapacak, ilave alınması gereken tedbirler varsa da onlar alınmalıdır. Bu mücadele bu çerçevede yürütülecektir ama devlet de çalışmalarında bu terörün amaçlarından biri olarak ortaya çıkan bir şekilde etkilenmemeli, yönlendirilmemeli, normal faaliyetlerine devam etmelidir.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Teşekkür ederim Sayın Başkanım.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Sayın Başkan, bu işin terörle ne ilgisi var? Bir kaza olmuş</w:t>
      </w:r>
      <w:r w:rsidRPr="00094826" w:rsidR="004668EB">
        <w:rPr>
          <w:rFonts w:ascii="Arial" w:hAnsi="Arial" w:cs="Arial"/>
          <w:spacing w:val="24"/>
          <w:sz w:val="18"/>
          <w:szCs w:val="18"/>
        </w:rPr>
        <w:t>,</w:t>
      </w:r>
      <w:r w:rsidRPr="00094826">
        <w:rPr>
          <w:rFonts w:ascii="Arial" w:hAnsi="Arial" w:cs="Arial"/>
          <w:spacing w:val="24"/>
          <w:sz w:val="18"/>
          <w:szCs w:val="18"/>
        </w:rPr>
        <w:t xml:space="preserve"> 17 tane şehit var.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Şandır, buyurun</w:t>
      </w:r>
      <w:r w:rsidRPr="00094826" w:rsidR="004668EB">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Sayın Başkan, şimdi</w:t>
      </w:r>
      <w:r w:rsidRPr="00094826" w:rsidR="004668EB">
        <w:rPr>
          <w:rFonts w:ascii="Arial" w:hAnsi="Arial" w:cs="Arial"/>
          <w:spacing w:val="24"/>
          <w:sz w:val="18"/>
          <w:szCs w:val="18"/>
        </w:rPr>
        <w:t>,</w:t>
      </w:r>
      <w:r w:rsidRPr="00094826">
        <w:rPr>
          <w:rFonts w:ascii="Arial" w:hAnsi="Arial" w:cs="Arial"/>
          <w:spacing w:val="24"/>
          <w:sz w:val="18"/>
          <w:szCs w:val="18"/>
        </w:rPr>
        <w:t xml:space="preserve"> bu işin terörle ilgisi yok. Bir helikopter kazası olmuş, 17 tane şehit var. 17 tane şehidin cenazesi bugün kaldırılırken, bu işin de hiçbir acelesi yokken, iktidar partisi</w:t>
      </w:r>
      <w:r w:rsidRPr="00094826" w:rsidR="004668EB">
        <w:rPr>
          <w:rFonts w:ascii="Arial" w:hAnsi="Arial" w:cs="Arial"/>
          <w:spacing w:val="24"/>
          <w:sz w:val="18"/>
          <w:szCs w:val="18"/>
        </w:rPr>
        <w:t>…</w:t>
      </w:r>
      <w:r w:rsidRPr="00094826">
        <w:rPr>
          <w:rFonts w:ascii="Arial" w:hAnsi="Arial" w:cs="Arial"/>
          <w:spacing w:val="24"/>
          <w:sz w:val="18"/>
          <w:szCs w:val="18"/>
        </w:rPr>
        <w:t xml:space="preserve"> </w:t>
      </w:r>
      <w:r w:rsidRPr="00094826" w:rsidR="004668EB">
        <w:rPr>
          <w:rFonts w:ascii="Arial" w:hAnsi="Arial" w:cs="Arial"/>
          <w:spacing w:val="24"/>
          <w:sz w:val="18"/>
          <w:szCs w:val="18"/>
        </w:rPr>
        <w:t>Ş</w:t>
      </w:r>
      <w:r w:rsidRPr="00094826">
        <w:rPr>
          <w:rFonts w:ascii="Arial" w:hAnsi="Arial" w:cs="Arial"/>
          <w:spacing w:val="24"/>
          <w:sz w:val="18"/>
          <w:szCs w:val="18"/>
        </w:rPr>
        <w:t>imdi</w:t>
      </w:r>
      <w:r w:rsidRPr="00094826" w:rsidR="004668EB">
        <w:rPr>
          <w:rFonts w:ascii="Arial" w:hAnsi="Arial" w:cs="Arial"/>
          <w:spacing w:val="24"/>
          <w:sz w:val="18"/>
          <w:szCs w:val="18"/>
        </w:rPr>
        <w:t>,</w:t>
      </w:r>
      <w:r w:rsidRPr="00094826">
        <w:rPr>
          <w:rFonts w:ascii="Arial" w:hAnsi="Arial" w:cs="Arial"/>
          <w:spacing w:val="24"/>
          <w:sz w:val="18"/>
          <w:szCs w:val="18"/>
        </w:rPr>
        <w:t xml:space="preserve"> bu kadar millet gerilim içindeyken, burada birbirimize küfredeceğiz, birbirimize hakaret edeceğiz, ondan sonra millet de acı acı bizi seyredecek.</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Sayın Şandır…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ŞANDIR (Mersin) – Anladım da yani Sayın Başkanım…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Sayın Genç, Sayın Hamzaçebi bu düşünceleri dile getirdi efendim.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Teşekkür ederim.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Sayın Şandır, buyurun</w:t>
      </w:r>
      <w:r w:rsidRPr="00094826" w:rsidR="004668EB">
        <w:rPr>
          <w:rFonts w:ascii="Arial" w:hAnsi="Arial" w:cs="Arial"/>
          <w:spacing w:val="24"/>
          <w:sz w:val="18"/>
          <w:szCs w:val="18"/>
        </w:rPr>
        <w:t>.</w:t>
      </w:r>
    </w:p>
    <w:p w:rsidRPr="00094826" w:rsidR="003057A4" w:rsidP="00094826" w:rsidRDefault="003057A4">
      <w:pPr>
        <w:pStyle w:val="Metinstil"/>
        <w:tabs>
          <w:tab w:val="center" w:pos="5103"/>
        </w:tabs>
        <w:suppressAutoHyphens/>
        <w:spacing w:line="240" w:lineRule="auto"/>
        <w:rPr>
          <w:spacing w:val="0"/>
          <w:sz w:val="18"/>
          <w:szCs w:val="18"/>
        </w:rPr>
      </w:pPr>
      <w:r w:rsidRPr="00094826">
        <w:rPr>
          <w:spacing w:val="0"/>
          <w:sz w:val="18"/>
          <w:szCs w:val="18"/>
        </w:rPr>
        <w:t>17.- Mersin Milletvekili Mehmet Şandır’ın, Siirt Pervari’de meydana gelen helikopter kazasında şehit olan 17 askerin yarın memleketlerinde toprağa verileceklerine ve bu nedenle 338 sıra sayılı Kanun Tasarısı’nın görüşmelerinin ertelenmesi gerektiğine ilişkin açıklaması</w:t>
      </w:r>
    </w:p>
    <w:p w:rsidRPr="00094826" w:rsidR="00D625BB" w:rsidP="00094826" w:rsidRDefault="00D625BB">
      <w:pPr>
        <w:pStyle w:val="Metinstil"/>
        <w:tabs>
          <w:tab w:val="center" w:pos="5103"/>
        </w:tabs>
        <w:suppressAutoHyphens/>
        <w:spacing w:line="240" w:lineRule="auto"/>
        <w:rPr>
          <w:spacing w:val="0"/>
          <w:sz w:val="18"/>
          <w:szCs w:val="18"/>
        </w:rPr>
      </w:pP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MEHMET ŞANDIR (Mersin) – Sayın Başkanım, bakınız, bugün acımız büyük, 17 tane şehidimiz var. Bölücü terörle mücadelede verdik bu şehitleri, trafik kazası değil bu ve bölücü terörle mücadele o dağlarda amansızca devam ediyor. Güvenlik güçlerimiz, kahraman Türk Silahlı Kuvvetlerimiz, çocuklarımız bedenlerini siper ediyorlar ve ölüyorlar.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Türkiye Büyük Millet Meclisi olarak, bu mücadeleye destek anlamında</w:t>
      </w:r>
      <w:r w:rsidRPr="00094826" w:rsidR="003057A4">
        <w:rPr>
          <w:rFonts w:ascii="Arial" w:hAnsi="Arial" w:cs="Arial"/>
          <w:spacing w:val="24"/>
          <w:sz w:val="18"/>
          <w:szCs w:val="18"/>
        </w:rPr>
        <w:t>,</w:t>
      </w:r>
      <w:r w:rsidRPr="00094826">
        <w:rPr>
          <w:rFonts w:ascii="Arial" w:hAnsi="Arial" w:cs="Arial"/>
          <w:spacing w:val="24"/>
          <w:sz w:val="18"/>
          <w:szCs w:val="18"/>
        </w:rPr>
        <w:t xml:space="preserve"> bir irade beyanı olarak</w:t>
      </w:r>
      <w:r w:rsidRPr="00094826" w:rsidR="003057A4">
        <w:rPr>
          <w:rFonts w:ascii="Arial" w:hAnsi="Arial" w:cs="Arial"/>
          <w:spacing w:val="24"/>
          <w:sz w:val="18"/>
          <w:szCs w:val="18"/>
        </w:rPr>
        <w:t>,</w:t>
      </w:r>
      <w:r w:rsidRPr="00094826">
        <w:rPr>
          <w:rFonts w:ascii="Arial" w:hAnsi="Arial" w:cs="Arial"/>
          <w:spacing w:val="24"/>
          <w:sz w:val="18"/>
          <w:szCs w:val="18"/>
        </w:rPr>
        <w:t xml:space="preserve"> bugün eğer iktidarıyla muhalefetiyle çalışmaları erteleyerek, topluca, tüm milletvekilleri olarak, illere, şehit cenaze törenlerine katılmamız hâli o mücadeleyi güçlendirecektir, arzumuz budur. Rutin işlerimizi yaptık ama şimdi, üzerinde birtakım iddiaların olduğu, hatta bölücü terör örgütünün talepleri doğrultusunda hazırlandığı yönünde ithamların olduğu bir kanun görüşmesine başlamayalım. Karar verilmesi için gerekiyorsa yani bu konuda iktidar grubunun karar verip danışması için gereken süreyi de verelim, o süre içerisinde bu çalışmalara başlamayalım, erteleyelim, kararı bekleyelim, sonra devam edelim. Zaman telafisi, eğer kanunun çıkması için bir zaman hesabı yapılıyorsa</w:t>
      </w:r>
      <w:r w:rsidRPr="00094826" w:rsidR="003057A4">
        <w:rPr>
          <w:rFonts w:ascii="Arial" w:hAnsi="Arial" w:cs="Arial"/>
          <w:spacing w:val="24"/>
          <w:sz w:val="18"/>
          <w:szCs w:val="18"/>
        </w:rPr>
        <w:t>,</w:t>
      </w:r>
      <w:r w:rsidRPr="00094826">
        <w:rPr>
          <w:rFonts w:ascii="Arial" w:hAnsi="Arial" w:cs="Arial"/>
          <w:spacing w:val="24"/>
          <w:sz w:val="18"/>
          <w:szCs w:val="18"/>
        </w:rPr>
        <w:t xml:space="preserve"> Milliyetçi Hareket Partisi olarak biz bu işin siyasetinde değiliz, bugünün telafisini salı günü yapalım. Verdiğimiz gensoruların görüşüleceği gün olan salı günü gensoruları çekelim, grup önerisi de vermeyelim, diğer denetim konuları da görüşülmesin, salı günü başlayalım, bugünü telafi edelim. Yani siz bu kanunu çıkarmak istiyorsanız bir gün sonra çıkarmış olasınız. Ama burada bir şeyi başaralım: Bölücü terörle mücadelede, bu kahraman Türk Silahlı Kuvvetlerinin en acılı gününde, Türkiye Büyük Millet Meclisi olarak, siyaset kurumu olarak, siyasi partiler olarak, kendi arasında sürekli tartışan, bazen kavga eden siyasi partiler olarak hiç olmazsa bu konuda bir ortak payda oluşturarak bir duruş ortaya koyalım. Bu bir fırsat, bu fırsatı değerlendirelim. Yoksa, tabii ki terör devam ediyor, terörle mücadele devam ediyor ama bugün özel bir gün, 17 şehidimiz var. Operasyona giderken dağa çakıldılar ve o gencecik insanlar toprağa düştü. Acılar, ateşler evleri yakıyor. Şimdi biz burada çok tartışmalı bir kanunu görüşürken o şehitlerin evlerinde ve o çevrelerde canhıraş çığlıklar yükselecek.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gelin, bir duyarlılık gösterelim ve </w:t>
      </w:r>
      <w:r w:rsidRPr="00094826" w:rsidR="003057A4">
        <w:rPr>
          <w:rFonts w:ascii="Arial" w:hAnsi="Arial" w:cs="Arial"/>
          <w:spacing w:val="24"/>
          <w:sz w:val="18"/>
          <w:szCs w:val="18"/>
        </w:rPr>
        <w:t>-bir talep bu, bir davet-</w:t>
      </w:r>
      <w:r w:rsidRPr="00094826">
        <w:rPr>
          <w:rFonts w:ascii="Arial" w:hAnsi="Arial" w:cs="Arial"/>
          <w:spacing w:val="24"/>
          <w:sz w:val="18"/>
          <w:szCs w:val="18"/>
        </w:rPr>
        <w:t xml:space="preserve"> gelin, bir ortak nokta, bir fırsat, bir mutabakat… Yoksa biraz sonra yine başlayacağız bağırıp çağrışmaya. Gelin, bu fırsatı değerlendirelim.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Benim teklifim şu: İktidar grubunun karar vermesine kadar geçecek süreyi erteleyelim. İnanıyorum ki bir saat içerisinde karar verilecektir. Muhtemel, kendi içinizde, kurullarınızda büyüklerinize soracaksınız, sorun. Bir karar verin, ondan sonra devam edilecekse de devam edelim.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Arz ederim efendim.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Peki, teşekkür ediyorum Sayın Şandır.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3057A4" w:rsidP="00094826" w:rsidRDefault="003057A4">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3057A4" w:rsidP="00094826" w:rsidRDefault="003057A4">
      <w:pPr>
        <w:pStyle w:val="zetmetin"/>
        <w:spacing w:line="240" w:lineRule="auto"/>
        <w:rPr>
          <w:noProof w:val="0"/>
          <w:sz w:val="18"/>
          <w:szCs w:val="18"/>
        </w:rPr>
      </w:pPr>
      <w:r w:rsidRPr="00094826">
        <w:rPr>
          <w:noProof w:val="0"/>
          <w:sz w:val="18"/>
          <w:szCs w:val="18"/>
        </w:rPr>
        <w:t>A) Kanun Tasarı ve Teklifleri (Devam)</w:t>
      </w:r>
    </w:p>
    <w:p w:rsidRPr="00094826" w:rsidR="00812923" w:rsidP="00094826" w:rsidRDefault="00812923">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- 9 Kasım 2012 tarihli 19’uncu Birleşimde İç Tüzük’ün 91’inci maddesine göre temel kanun olarak görüşülen tasarının birinci bölümünde yer alan 20’nci madde üzerinde değişiklik önergesi işleminde kalınmıştı.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Başkanım, benim bu talebime bir cevap verilsin.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IŞIK (Kütahya) – Sen burayı yok sayıyorsun!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Başkan, lütfen… İçeride toplantıyı yaptık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Ara verin efendim, ara verin! Bir fırsat verin.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IŞIK (Kütahya) – Bir Grup Başkan Vekili bir şey söylüyor, sanki bir şey söylenmemiş gibi devam ediyorsunuz.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Yani bu toplantı…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Anladım, anladım. Bir cevap verilsin ama.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Buna karar verecek ben değilim ki, buna -konuştuk- Genel Kurul karar verecek.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 NEVZAT KORKMAZ (Isparta) - O zaman</w:t>
      </w:r>
      <w:r w:rsidRPr="00094826" w:rsidR="003057A4">
        <w:rPr>
          <w:rFonts w:ascii="Arial" w:hAnsi="Arial" w:cs="Arial"/>
          <w:spacing w:val="24"/>
          <w:sz w:val="18"/>
          <w:szCs w:val="18"/>
        </w:rPr>
        <w:t>,</w:t>
      </w:r>
      <w:r w:rsidRPr="00094826">
        <w:rPr>
          <w:rFonts w:ascii="Arial" w:hAnsi="Arial" w:cs="Arial"/>
          <w:spacing w:val="24"/>
          <w:sz w:val="18"/>
          <w:szCs w:val="18"/>
        </w:rPr>
        <w:t xml:space="preserve"> müsaade edin, karar verecekler versin.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Yani üç siyasi partimizin sayın grup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OKTAY VURAL (İzmir) – Sayın Başkan, bir saat ara verin tekrar.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Hayır efendim.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Elinizdeki yetkiyi kullanın hiç olmazsa.</w:t>
      </w:r>
    </w:p>
    <w:p w:rsidRPr="00094826" w:rsidR="005D5ED1" w:rsidP="00094826" w:rsidRDefault="003057A4">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Hayır efendim, </w:t>
      </w:r>
      <w:r w:rsidRPr="00094826" w:rsidR="005D5ED1">
        <w:rPr>
          <w:rFonts w:ascii="Arial" w:hAnsi="Arial" w:cs="Arial"/>
          <w:spacing w:val="24"/>
          <w:sz w:val="18"/>
          <w:szCs w:val="18"/>
        </w:rPr>
        <w:t>ben ara veremem ki bu vesileyle.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Kayseri’den de 3 şehidimiz var.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Yani iktidar grubuna, sayın bakanlara hitaben bir şey söylüyorum.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Bu vesileyle ben ara veremem ki.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Kayseri’den 3 şehidimiz var ya.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Böyle bir şey mümkün değil ki, olsa vereceğim yani.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OKTAY VURAL (İzmir) – Ara verebiliyorsunuz istediğiniz zaman.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Fikrimi de belirttim, siz talep edince ara verdim, sizi davet ettim içeri yani. Genel Kurulun karar vereceği, üç siyasi partinin…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Danışacaklarını söylediler.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Danışılsın yani o…</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grup başkan vekillerinin anlaşarak buraya getireceği bir konu yani.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Danışma süresinde hiç olmazsa oturmayın.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Evet,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Yani bu duyarsızlık…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Sayın Başkan, Genel Kurulun oylamasına sunun, Genel Kurul bir karar verecek.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Madde üzerinde verilen üç önergeden ikisinin işlemi tamamlanmıştı.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20’nci maddede bizim önergemiz tamamlanmadı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Şimdi, madde üzerindeki üçüncü önergeyi okutuyorum: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"Büyükşehir Belediyesi Kanunu ile Bazı Kanun ve Kanun Hükmünde Kararnamelerde Değişiklik Yapılmasına Dair Kanun Tasarısı ile İstanbul Milletvekili Mustafa Sezgin Tanrıkulu ve 20 Milletvekilinin; Malatya Milletvekili 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Raporu"nu ihtiva eden 338 sıra sayılı tasarının 20. maddesinde geçen “Meclisin ilk toplantısında” ibaresinin “en geç bir ay içinde yapılacak Meclisin ilk toplantısında” olarak değiştirilmesini arz ederiz.</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Mehmet Erdoğan</w:t>
      </w:r>
      <w:r w:rsidRPr="00094826">
        <w:rPr>
          <w:rFonts w:ascii="Arial" w:hAnsi="Arial" w:cs="Arial"/>
          <w:sz w:val="18"/>
          <w:szCs w:val="18"/>
        </w:rPr>
        <w:tab/>
        <w:t>Enver Erdem</w:t>
      </w:r>
      <w:r w:rsidRPr="00094826">
        <w:rPr>
          <w:rFonts w:ascii="Arial" w:hAnsi="Arial" w:cs="Arial"/>
          <w:sz w:val="18"/>
          <w:szCs w:val="18"/>
        </w:rPr>
        <w:tab/>
        <w:t>Alim Işık</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 xml:space="preserve">     Muğla</w:t>
      </w:r>
      <w:r w:rsidRPr="00094826">
        <w:rPr>
          <w:rFonts w:ascii="Arial" w:hAnsi="Arial" w:cs="Arial"/>
          <w:sz w:val="18"/>
          <w:szCs w:val="18"/>
        </w:rPr>
        <w:tab/>
      </w:r>
      <w:r w:rsidRPr="00094826">
        <w:rPr>
          <w:rFonts w:ascii="Arial" w:hAnsi="Arial" w:cs="Arial"/>
          <w:sz w:val="18"/>
          <w:szCs w:val="18"/>
        </w:rPr>
        <w:tab/>
        <w:t>Elâzığ</w:t>
      </w:r>
      <w:r w:rsidRPr="00094826">
        <w:rPr>
          <w:rFonts w:ascii="Arial" w:hAnsi="Arial" w:cs="Arial"/>
          <w:sz w:val="18"/>
          <w:szCs w:val="18"/>
        </w:rPr>
        <w:tab/>
        <w:t>Kütahya</w:t>
      </w:r>
    </w:p>
    <w:p w:rsidRPr="00094826" w:rsidR="005D5ED1" w:rsidP="00094826" w:rsidRDefault="005B3765">
      <w:pPr>
        <w:pStyle w:val="okimza-stil"/>
        <w:suppressAutoHyphens/>
        <w:spacing w:line="240" w:lineRule="auto"/>
        <w:rPr>
          <w:rFonts w:ascii="Arial" w:hAnsi="Arial" w:cs="Arial"/>
          <w:sz w:val="18"/>
          <w:szCs w:val="18"/>
        </w:rPr>
      </w:pPr>
      <w:r w:rsidRPr="00094826">
        <w:rPr>
          <w:rFonts w:ascii="Arial" w:hAnsi="Arial" w:cs="Arial"/>
          <w:sz w:val="18"/>
          <w:szCs w:val="18"/>
        </w:rPr>
        <w:t>Sadir Durmaz</w:t>
      </w:r>
      <w:r w:rsidRPr="00094826" w:rsidR="005D5ED1">
        <w:rPr>
          <w:rFonts w:ascii="Arial" w:hAnsi="Arial" w:cs="Arial"/>
          <w:sz w:val="18"/>
          <w:szCs w:val="18"/>
        </w:rPr>
        <w:tab/>
        <w:t>Mustafa Kalaycı</w:t>
      </w:r>
      <w:r w:rsidRPr="00094826" w:rsidR="005D5ED1">
        <w:rPr>
          <w:rFonts w:ascii="Arial" w:hAnsi="Arial" w:cs="Arial"/>
          <w:sz w:val="18"/>
          <w:szCs w:val="18"/>
        </w:rPr>
        <w:tab/>
        <w:t xml:space="preserve">Zuhal </w:t>
      </w:r>
      <w:proofErr w:type="spellStart"/>
      <w:r w:rsidRPr="00094826" w:rsidR="005D5ED1">
        <w:rPr>
          <w:rFonts w:ascii="Arial" w:hAnsi="Arial" w:cs="Arial"/>
          <w:sz w:val="18"/>
          <w:szCs w:val="18"/>
        </w:rPr>
        <w:t>Topcu</w:t>
      </w:r>
      <w:proofErr w:type="spellEnd"/>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 xml:space="preserve">     Yozgat</w:t>
      </w:r>
      <w:r w:rsidRPr="00094826">
        <w:rPr>
          <w:rFonts w:ascii="Arial" w:hAnsi="Arial" w:cs="Arial"/>
          <w:sz w:val="18"/>
          <w:szCs w:val="18"/>
        </w:rPr>
        <w:tab/>
      </w:r>
      <w:r w:rsidRPr="00094826">
        <w:rPr>
          <w:rFonts w:ascii="Arial" w:hAnsi="Arial" w:cs="Arial"/>
          <w:sz w:val="18"/>
          <w:szCs w:val="18"/>
        </w:rPr>
        <w:tab/>
        <w:t>Konya</w:t>
      </w:r>
      <w:r w:rsidRPr="00094826">
        <w:rPr>
          <w:rFonts w:ascii="Arial" w:hAnsi="Arial" w:cs="Arial"/>
          <w:sz w:val="18"/>
          <w:szCs w:val="18"/>
        </w:rPr>
        <w:tab/>
        <w:t>Ankara</w:t>
      </w:r>
    </w:p>
    <w:p w:rsidRPr="00094826" w:rsidR="005D5ED1" w:rsidP="00094826" w:rsidRDefault="003057A4">
      <w:pPr>
        <w:pStyle w:val="okimza-stil"/>
        <w:suppressAutoHyphens/>
        <w:spacing w:line="240" w:lineRule="auto"/>
        <w:rPr>
          <w:rFonts w:ascii="Arial" w:hAnsi="Arial" w:cs="Arial"/>
          <w:sz w:val="18"/>
          <w:szCs w:val="18"/>
        </w:rPr>
      </w:pPr>
      <w:r w:rsidRPr="00094826">
        <w:rPr>
          <w:rFonts w:ascii="Arial" w:hAnsi="Arial" w:cs="Arial"/>
          <w:sz w:val="18"/>
          <w:szCs w:val="18"/>
        </w:rPr>
        <w:t xml:space="preserve"> S. Nevzat Korkmaz</w:t>
      </w:r>
      <w:r w:rsidRPr="00094826" w:rsidR="005D5ED1">
        <w:rPr>
          <w:rFonts w:ascii="Arial" w:hAnsi="Arial" w:cs="Arial"/>
          <w:sz w:val="18"/>
          <w:szCs w:val="18"/>
        </w:rPr>
        <w:tab/>
        <w:t>Lütfü Türkan</w:t>
      </w:r>
    </w:p>
    <w:p w:rsidRPr="00094826" w:rsidR="005D5ED1" w:rsidP="00094826" w:rsidRDefault="003057A4">
      <w:pPr>
        <w:pStyle w:val="okimza-stil"/>
        <w:suppressAutoHyphens/>
        <w:spacing w:line="240" w:lineRule="auto"/>
        <w:rPr>
          <w:rFonts w:ascii="Arial" w:hAnsi="Arial" w:cs="Arial"/>
          <w:sz w:val="18"/>
          <w:szCs w:val="18"/>
        </w:rPr>
      </w:pPr>
      <w:r w:rsidRPr="00094826">
        <w:rPr>
          <w:rFonts w:ascii="Arial" w:hAnsi="Arial" w:cs="Arial"/>
          <w:sz w:val="18"/>
          <w:szCs w:val="18"/>
        </w:rPr>
        <w:t xml:space="preserve">    Isparta</w:t>
      </w:r>
      <w:r w:rsidRPr="00094826" w:rsidR="005D5ED1">
        <w:rPr>
          <w:rFonts w:ascii="Arial" w:hAnsi="Arial" w:cs="Arial"/>
          <w:sz w:val="18"/>
          <w:szCs w:val="18"/>
        </w:rPr>
        <w:tab/>
        <w:t xml:space="preserve">   </w:t>
      </w:r>
      <w:r w:rsidRPr="00094826">
        <w:rPr>
          <w:rFonts w:ascii="Arial" w:hAnsi="Arial" w:cs="Arial"/>
          <w:sz w:val="18"/>
          <w:szCs w:val="18"/>
        </w:rPr>
        <w:t xml:space="preserve">                                     </w:t>
      </w:r>
      <w:r w:rsidRPr="00094826" w:rsidR="005D5ED1">
        <w:rPr>
          <w:rFonts w:ascii="Arial" w:hAnsi="Arial" w:cs="Arial"/>
          <w:sz w:val="18"/>
          <w:szCs w:val="18"/>
        </w:rPr>
        <w:t>Kocaeli</w:t>
      </w:r>
      <w:r w:rsidRPr="00094826" w:rsidR="005D5ED1">
        <w:rPr>
          <w:rFonts w:ascii="Arial" w:hAnsi="Arial" w:cs="Arial"/>
          <w:sz w:val="18"/>
          <w:szCs w:val="18"/>
        </w:rPr>
        <w:tab/>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Evet, önerge üzerinde söz isteyen…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Sayın Başkan, biraz önce 17 şehit dolayısıyla…</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Sayın Genç, bitti bunlar.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Bir dakika efendim… Tutumunuz çok kötü.</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Lütfen, Sayın Genç…</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Bir dakika… Beni dinler misiniz?</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Böyle bir usul var mı! Böyle bir tartışma usulü var mı!</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Evet, var efendim.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Siz biraz önce dediniz ki: “Grup başkan vekillerini arka odaya davet ediyorum.” Yani bu 17 şehidin cenazesine katılmak için milletvekillerinin, grupların böyle bir düşüncesi olduğunu… Siz arkadaşları topladınız, e, şimdi, ne çıktı orada?</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Sayın grup başkan vekilleri biraz önce ifade ettiler.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Şimdi, hangi parti karşı çıktı? AKP “Bu şehitler değersizdir, bunlar için millî bir yas tutmaya gerek yoktur…”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YAHYA AKMAN (Şanlıurfa) – Sana ne ya!</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İfade etti efendim burada, grup başkan vekilleri ifade ettiler düşüncelerini.</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Efendim, kim karar verdiyse burada açıklayacaksın!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YAHYA AKMAN (Şanlıurfa) - Orada grup başkan vekilin var senin!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Evet, Komisyon önergeye katılıyor mu? Sayın Komisyon…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Hayır, burada açıklayacaksın Sayın Başkan! Burada açıklayacaksın efendim, açıklayacaksın!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Sayın Komisyon…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efendim.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KALKINMA BAKANI CEVDET YILMAZ (Bingöl) – Katılmıyoruz Sayın Başkan.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Hayır, ne oldu da… Yani onu bir açıkla Sayın Başkan, ne oldu da yani bu kararınızdan döndünüz!</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Sayın grup başkan vekilleri bu konudaki düşüncelerini</w:t>
      </w:r>
      <w:r w:rsidRPr="00094826" w:rsidR="00471562">
        <w:rPr>
          <w:rFonts w:ascii="Arial" w:hAnsi="Arial" w:cs="Arial"/>
          <w:spacing w:val="24"/>
          <w:sz w:val="18"/>
          <w:szCs w:val="18"/>
        </w:rPr>
        <w:t>,</w:t>
      </w:r>
      <w:r w:rsidRPr="00094826">
        <w:rPr>
          <w:rFonts w:ascii="Arial" w:hAnsi="Arial" w:cs="Arial"/>
          <w:spacing w:val="24"/>
          <w:sz w:val="18"/>
          <w:szCs w:val="18"/>
        </w:rPr>
        <w:t xml:space="preserve"> biraz önce söz verdim, ifade ettiler.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Hayır, ne oldu da kararınızdan döndünüz Sayın Başkan!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Önerge üzerinde söz isteyen Mustafa Kalaycı, Konya Milletvekili…</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Bunu temin etmezseniz…</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Yahu, Sayın Başkan, ben sana bir laf söylüyorum.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Şimdi, bir milletvekili olarak öğrenmek istiyorum.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Onun için ara verdiniz.</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Sayın Genç, lütfen yerinize oturur musunuz.</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(Mersin) – Niye oturacak yerine ya!</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w:t>
      </w:r>
      <w:r w:rsidRPr="00094826" w:rsidR="00471562">
        <w:rPr>
          <w:rFonts w:ascii="Arial" w:hAnsi="Arial" w:cs="Arial"/>
          <w:spacing w:val="24"/>
          <w:sz w:val="18"/>
          <w:szCs w:val="18"/>
        </w:rPr>
        <w:t>) – Hayır, niye oturayım yerime?</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(Mersin) – Siz cevap verir misiniz!</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İçerideki toplantının sonucunda, burada sayın grup başkan vekilleri düşüncelerini ifade ettiler.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AKP Grubu istemedi mi, onu söyleyin. Mutabakat mı oluşmadı?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Efendim, kim istemedi?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Evet, istemediğini söyledi efendim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OKTAY VURAL (İzmir) – İstemediğini söyledi bak AKP Grubu 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E söyle!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İfade etti kendisi Sayın Grup Başkan Vekili.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O zaman de ki “AKP Grubu bunu istemiyor.” de!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Tutanaklara geçti, dağıtayım tutanakları size.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Hayır, söyle onu o zaman.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Düşüncelerini ifade etti yani.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Buyurun Sayın Kalaycı.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MUSTAFA KALAYCI (Konya) – Sayın Başkan, değerli milletvekilleri; hepinizi saygılarımla selamlıyorum.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Şehitlerimize </w:t>
      </w:r>
      <w:r w:rsidRPr="00094826" w:rsidR="00011835">
        <w:rPr>
          <w:rFonts w:ascii="Arial" w:hAnsi="Arial" w:cs="Arial"/>
          <w:spacing w:val="24"/>
          <w:sz w:val="18"/>
          <w:szCs w:val="18"/>
        </w:rPr>
        <w:t>Cenabı Allah</w:t>
      </w:r>
      <w:r w:rsidRPr="00094826">
        <w:rPr>
          <w:rFonts w:ascii="Arial" w:hAnsi="Arial" w:cs="Arial"/>
          <w:spacing w:val="24"/>
          <w:sz w:val="18"/>
          <w:szCs w:val="18"/>
        </w:rPr>
        <w:t xml:space="preserve">’tan rahmet diliyorum. Yakınlarının ve Türk milletinin başı sağ olsun.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Tasarı ile hizmet yerinden yönetim yerine yerel ve bölgesel merkezler oluşturulmaktadır. Bir yandan merkezî idarenin yetkileri zaafa uğratılırken, bir yandan bölgesel merkezler, derebeylikler oluşturulmaktadır. Tasarı, yerel alanda yeni bir merkeziyetçilik üretmekte ve bölgesel güç odakları oluşturacak düzenlemeler içermektedir; bu durum üniter devlet yapısına aykırıdır. Üniter devlette egemenlik parçalı değildir, ademimerkeziyeti sağlayan mahallî idareler merkezî idarenin vesayet denetimine tabidir. İl sınırına genişleyen yetkileriyle, seçilmiş büyükşehir belediye başkanları, il coğrafi sınırında geçerli olacak yetkileriyle aşırı güçlü idari otoriteler hâline gelecektir.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tasarı ile Türkiye Cumhuriyeti dilimlenerek eyaletleşmenin, özerkliğin yolu açılmaktadır. Özerklik, eyalet, federasyon taleplerinin PKK terör örgütünden, İmralı’dan, Kandil’den, bölücü ve yıkıcı çevreler ile dış destekçilerinden geldiğini sağır sultan bile biliyor. Bunun için son birkaç yıllık gelişmelere bakmak yeterlidir. Milliyet gazetesi yazarı Hasan Cemal’in 2009 yılı Mayıs ayında -bir hafta boyunca yayımlanan- Kandil’de Murat Karayılan ile yaptığı röportajda “Demokratik özerklik… Mahallî İdareler Kanunu değişir, yerel yönetimler güçlendirilir.” şeklinde talebi yer almaktadır. 24 Temmuz 2009 tarihli Sabah gazetesinde yayımlanan İmralı’daki </w:t>
      </w:r>
      <w:proofErr w:type="spellStart"/>
      <w:r w:rsidRPr="00094826">
        <w:rPr>
          <w:rFonts w:ascii="Arial" w:hAnsi="Arial" w:cs="Arial"/>
          <w:spacing w:val="24"/>
          <w:sz w:val="18"/>
          <w:szCs w:val="18"/>
        </w:rPr>
        <w:t>teröristbaşının</w:t>
      </w:r>
      <w:proofErr w:type="spellEnd"/>
      <w:r w:rsidRPr="00094826">
        <w:rPr>
          <w:rFonts w:ascii="Arial" w:hAnsi="Arial" w:cs="Arial"/>
          <w:spacing w:val="24"/>
          <w:sz w:val="18"/>
          <w:szCs w:val="18"/>
        </w:rPr>
        <w:t xml:space="preserve"> 10 maddelik yol haritasının 7’nci sırasında “Yerel yönetimler güçlendirilsin, demokratik özerklik kabul edilsin.” talebi yer almaktadır. Aksiyon dergisinde 9 Temmuz 2012 tarihli sayısında Sayın Başbakan ile Leyla </w:t>
      </w:r>
      <w:proofErr w:type="spellStart"/>
      <w:r w:rsidRPr="00094826">
        <w:rPr>
          <w:rFonts w:ascii="Arial" w:hAnsi="Arial" w:cs="Arial"/>
          <w:spacing w:val="24"/>
          <w:sz w:val="18"/>
          <w:szCs w:val="18"/>
        </w:rPr>
        <w:t>Zana</w:t>
      </w:r>
      <w:proofErr w:type="spellEnd"/>
      <w:r w:rsidRPr="00094826">
        <w:rPr>
          <w:rFonts w:ascii="Arial" w:hAnsi="Arial" w:cs="Arial"/>
          <w:spacing w:val="24"/>
          <w:sz w:val="18"/>
          <w:szCs w:val="18"/>
        </w:rPr>
        <w:t xml:space="preserve"> arasında 2012 Haziran ayında yapılan görüşmenin ayrıntılarına yer verilmiş olup görüşmenin aslında Oslo görüşmelerinin devamı olduğu belirtiliyor ve demokratik özerklik maddesinin görüşmenin ana temasını oluşturduğu ifade ediliyor. Zaten derginin manşetinde de aynen “Zana’nın ajandasından demokratik özerklik çıktı.” diyor. Dolayısıyla, çıkarılmak istenen bu kanunla, PKK talepleri karşılanmakta, Oslo’da PKK’ya verilen vaatler yerine getirilmektedir.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PKK yandaşlarınca yönetilen belediyelerin, kamu kuruluşu oldukları hâlde, yasaları nasıl hiçe saydığı, terör üssü hâlinde nasıl pervasızca çalıştığı, güvenlik güçleriyle girdiği çatışmalarda ölen terörist cenazelerini örgüt bayrağı altında nasıl kaldırdığı, taziye odaları açtığı, hasılı, bölücü terörü nasıl tırmandırdıkları bilindiği hâlde yetkilerinin daha da artırılmasının hangi sonuçları doğuracağı ortada değil mi? Bakın, Türkiye Cumhuriyeti devletine meydan okuyan, Sayın Başbakana bile hakaret edenlerin burada isteğinin yerine getirildiğini görüyoruz. Kim istiyor? Daha yakında verdiği demeç: “</w:t>
      </w:r>
      <w:proofErr w:type="spellStart"/>
      <w:r w:rsidRPr="00094826">
        <w:rPr>
          <w:rFonts w:ascii="Arial" w:hAnsi="Arial" w:cs="Arial"/>
          <w:spacing w:val="24"/>
          <w:sz w:val="18"/>
          <w:szCs w:val="18"/>
        </w:rPr>
        <w:t>BDP’li</w:t>
      </w:r>
      <w:proofErr w:type="spellEnd"/>
      <w:r w:rsidRPr="00094826">
        <w:rPr>
          <w:rFonts w:ascii="Arial" w:hAnsi="Arial" w:cs="Arial"/>
          <w:spacing w:val="24"/>
          <w:sz w:val="18"/>
          <w:szCs w:val="18"/>
        </w:rPr>
        <w:t xml:space="preserve"> Osman Baydemir açık açık özerklik istedi.” diyor.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arkadaşlarım, bütün bunlar yapıldığında, bölgede PKK’nın tam anlamıyla hâkimiyet kuracağı, milyonlarca insanımızın örgütün insafına terk edileceği belli değil mi? Bunun da uluslararası hukukta ciddi sonuçlarının olacağı bilindiği hâlde, PKK açılımı adı altında yerel yönetimlerin gücü hangi ihtiyacın gereği olarak artırılıyor? PKK, şartlarını kabul ettirdikçe, meşruiyet ve güç kazanmak istemektedir. Açılım paketinin gereği yapıldığında, devletin hukukuna dâhil olacak ve etnik kimliğiyle temsil noktasına çıkacaktır. Bu kazanımlarla düşman saydığı Türkiye’yi gerilettiğine, vura vura mevzileri düşürdüğüne inanarak daha büyük boyutlu saldırıları düşünecektir. Kandil’den inen teröristlerin Habur’da zafer işareti yapmaları bunun bir delilidir. Terör örgütünün kazandığını düşündüğü bir sırada saldırıları durdurmasını beklemek safça bir davranış olur. Hiç şüphe yok ki, PKK, hedeflerine ulaşıncaya kadar teröre devam edecektir. Bu gerçek iyi bilinmelidir. İlk hedefi Türkiye Cumhuriyeti’ne ortak olmaktır. Sonra, 1978 kuruluş bildirisinde açıklandığı gibi bağımsız, birleşik, demokratik Kürdistan cumhuriyetinin kuruluşuna geçmektir. Bu tasarı da buna hizmet etmektedir. Tekrar sizleri uyarıyorum.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ederim.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Evet, teşekkür ediyorum.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Önergeyi oylarınıza sunacağım…</w:t>
      </w:r>
    </w:p>
    <w:p w:rsidRPr="00094826" w:rsidR="005D5ED1" w:rsidP="00094826" w:rsidRDefault="00E23321">
      <w:pPr>
        <w:pStyle w:val="Metinstil"/>
        <w:tabs>
          <w:tab w:val="center" w:pos="5103"/>
          <w:tab w:val="center" w:pos="7088"/>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III.- YOKLAMA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(MHP sıralarından bir grup milletvekili ayağa kalktı)</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Başkanım, yoklama istiyoruz.</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Yoklama talebi var, yerine getireceğim.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Şandır, Sayın Durmaz, Sayın Korkmaz, Sayın Vural, Sayın Halaman, Sayın Türkoğlu, Sayın Erdem, Sayın Işık, Sayın Demirel, Sayın Öz, Sayın Kalaycı, Sayın Halaçoğlu, Sayın Uzunırmak, Sayın Oral, Sayın Öztürk, Sayın Başesgioğlu, Sayın Özensoy, Sayın Öğüt, Sayın Uzunırmak, Sayın </w:t>
      </w:r>
      <w:proofErr w:type="spellStart"/>
      <w:r w:rsidRPr="00094826">
        <w:rPr>
          <w:rFonts w:ascii="Arial" w:hAnsi="Arial" w:cs="Arial"/>
          <w:spacing w:val="24"/>
          <w:sz w:val="18"/>
          <w:szCs w:val="18"/>
        </w:rPr>
        <w:t>Kutluata</w:t>
      </w:r>
      <w:proofErr w:type="spellEnd"/>
      <w:r w:rsidRPr="00094826">
        <w:rPr>
          <w:rFonts w:ascii="Arial" w:hAnsi="Arial" w:cs="Arial"/>
          <w:spacing w:val="24"/>
          <w:sz w:val="18"/>
          <w:szCs w:val="18"/>
        </w:rPr>
        <w:t>.</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Evet, bir dakika süre veriyorum.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(Elektronik cihazla yoklama yapıldı)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Sayın milletvekilleri, toplantı yeter sayısı vardır.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p>
    <w:p w:rsidRPr="00094826" w:rsidR="00E23321" w:rsidP="00094826" w:rsidRDefault="00E23321">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E23321" w:rsidP="00094826" w:rsidRDefault="00E23321">
      <w:pPr>
        <w:pStyle w:val="zetmetin"/>
        <w:spacing w:line="240" w:lineRule="auto"/>
        <w:rPr>
          <w:noProof w:val="0"/>
          <w:sz w:val="18"/>
          <w:szCs w:val="18"/>
        </w:rPr>
      </w:pPr>
      <w:r w:rsidRPr="00094826">
        <w:rPr>
          <w:noProof w:val="0"/>
          <w:sz w:val="18"/>
          <w:szCs w:val="18"/>
        </w:rPr>
        <w:t>A) Kanun Tasarı ve Teklifleri (Devam)</w:t>
      </w:r>
    </w:p>
    <w:p w:rsidRPr="00094826" w:rsidR="00E23321" w:rsidP="00094826" w:rsidRDefault="00E23321">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A03A7D" w:rsidP="00094826" w:rsidRDefault="00A03A7D">
      <w:pPr>
        <w:pStyle w:val="Metinstil"/>
        <w:tabs>
          <w:tab w:val="center" w:pos="5103"/>
        </w:tabs>
        <w:suppressAutoHyphens/>
        <w:spacing w:line="240" w:lineRule="auto"/>
        <w:ind w:left="0" w:firstLine="851"/>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Kabul edilmemiştir.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20’nci maddenin oylanmasında…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YUSUF HALAÇOĞLU (Kayseri) – Sayın Başkan, söz talebim vardı.</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S.NEVZAT KORKMAZ (Isparta) – Sayın Başkanım, söz talepleri vardı.</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YUSUF HALAÇOĞLU (Kayseri) – Sayın Başkanım, söz talebim vardı, kapandı şeyden dolayı.</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Maddeyi oylayacağız.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OKTAY VURAL (İzmir) – Yerinden söz talepleri var.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20’nci maddenin oylanmasının açık oylama şeklinde yapılmasına dair bir istem vardır.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Şimdi istem sahibi sayın milletvekillerinin adlarını tespit ettireceğim.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YUSUF HALAÇOĞLU (Kayseri) – Yerimden söz talebim vardı Sayın Başkan.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ALİ ÖZ (Mersin) – Sayın Başkan, benim de söz talebim var yahu.</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OKTAY VURAL (İzmir) – Sayın Başkan, milletvekillerimizin yerinden söz talebi vardı. Daha önce…</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YUSUF HALAÇOĞLU (Kayseri) – Hayır, ta baştan beri vardı.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Ali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Gaziantep?</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OKTAY VURAL (İzmir) – Hayır efendim, var.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YUSUF HALAÇOĞLU (Kayseri) – Var efendim.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Celal Dinçer, İstanbul? Burada.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Birgül Ayman Güler, İzmir? Burada.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Özgür Özel, Manisa? Burada.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İlhan Demiröz, Bursa? Burada.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Mahmut Tanal, İstanbul? Burada.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Alaattin Yüksel, İzmir? Burada.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Engin </w:t>
      </w:r>
      <w:proofErr w:type="spellStart"/>
      <w:r w:rsidRPr="00094826">
        <w:rPr>
          <w:rFonts w:ascii="Arial" w:hAnsi="Arial" w:cs="Arial"/>
          <w:spacing w:val="24"/>
          <w:sz w:val="18"/>
          <w:szCs w:val="18"/>
        </w:rPr>
        <w:t>Özkoç</w:t>
      </w:r>
      <w:proofErr w:type="spellEnd"/>
      <w:r w:rsidRPr="00094826">
        <w:rPr>
          <w:rFonts w:ascii="Arial" w:hAnsi="Arial" w:cs="Arial"/>
          <w:spacing w:val="24"/>
          <w:sz w:val="18"/>
          <w:szCs w:val="18"/>
        </w:rPr>
        <w:t xml:space="preserve">, Sakarya? Burada.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Kerim Özkan, Burdur? Burada.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Mustafa </w:t>
      </w:r>
      <w:proofErr w:type="spellStart"/>
      <w:r w:rsidRPr="00094826">
        <w:rPr>
          <w:rFonts w:ascii="Arial" w:hAnsi="Arial" w:cs="Arial"/>
          <w:spacing w:val="24"/>
          <w:sz w:val="18"/>
          <w:szCs w:val="18"/>
        </w:rPr>
        <w:t>Moroğlu</w:t>
      </w:r>
      <w:proofErr w:type="spellEnd"/>
      <w:r w:rsidRPr="00094826">
        <w:rPr>
          <w:rFonts w:ascii="Arial" w:hAnsi="Arial" w:cs="Arial"/>
          <w:spacing w:val="24"/>
          <w:sz w:val="18"/>
          <w:szCs w:val="18"/>
        </w:rPr>
        <w:t xml:space="preserve">, İzmir? Burada.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Gürkut Acar, Antalya? Burada.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Sedef Küçük, İstanbul? Burada.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proofErr w:type="spellStart"/>
      <w:r w:rsidRPr="00094826">
        <w:rPr>
          <w:rFonts w:ascii="Arial" w:hAnsi="Arial" w:cs="Arial"/>
          <w:spacing w:val="24"/>
          <w:sz w:val="18"/>
          <w:szCs w:val="18"/>
        </w:rPr>
        <w:t>Ecder</w:t>
      </w:r>
      <w:proofErr w:type="spellEnd"/>
      <w:r w:rsidRPr="00094826">
        <w:rPr>
          <w:rFonts w:ascii="Arial" w:hAnsi="Arial" w:cs="Arial"/>
          <w:spacing w:val="24"/>
          <w:sz w:val="18"/>
          <w:szCs w:val="18"/>
        </w:rPr>
        <w:t xml:space="preserve"> Özdemir, Sivas? Burada.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İdris Yıldız, Ordu? Burada.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Ayşe </w:t>
      </w:r>
      <w:proofErr w:type="spellStart"/>
      <w:r w:rsidRPr="00094826">
        <w:rPr>
          <w:rFonts w:ascii="Arial" w:hAnsi="Arial" w:cs="Arial"/>
          <w:spacing w:val="24"/>
          <w:sz w:val="18"/>
          <w:szCs w:val="18"/>
        </w:rPr>
        <w:t>Danışoğlu</w:t>
      </w:r>
      <w:proofErr w:type="spellEnd"/>
      <w:r w:rsidRPr="00094826">
        <w:rPr>
          <w:rFonts w:ascii="Arial" w:hAnsi="Arial" w:cs="Arial"/>
          <w:spacing w:val="24"/>
          <w:sz w:val="18"/>
          <w:szCs w:val="18"/>
        </w:rPr>
        <w:t xml:space="preserve">, İstanbul? Burada.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Haluk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 İstanbul? Burada.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proofErr w:type="spellStart"/>
      <w:r w:rsidRPr="00094826">
        <w:rPr>
          <w:rFonts w:ascii="Arial" w:hAnsi="Arial" w:cs="Arial"/>
          <w:spacing w:val="24"/>
          <w:sz w:val="18"/>
          <w:szCs w:val="18"/>
        </w:rPr>
        <w:t>Ramis</w:t>
      </w:r>
      <w:proofErr w:type="spellEnd"/>
      <w:r w:rsidRPr="00094826">
        <w:rPr>
          <w:rFonts w:ascii="Arial" w:hAnsi="Arial" w:cs="Arial"/>
          <w:spacing w:val="24"/>
          <w:sz w:val="18"/>
          <w:szCs w:val="18"/>
        </w:rPr>
        <w:t xml:space="preserve"> Topal, Amasya? Burada.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Hasan Ören, Manisa? Burada.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Hurşit Güneş, Kocaeli? Burada.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Kemal Değirmendereli, Edirne? Burada.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z w:val="18"/>
          <w:szCs w:val="18"/>
        </w:rPr>
        <w:t xml:space="preserve">Açık oylamanın şekli </w:t>
      </w:r>
      <w:r w:rsidRPr="00094826">
        <w:rPr>
          <w:rFonts w:ascii="Arial" w:hAnsi="Arial" w:cs="Arial"/>
          <w:spacing w:val="24"/>
          <w:sz w:val="18"/>
          <w:szCs w:val="18"/>
        </w:rPr>
        <w:t xml:space="preserve">hakkında Genel Kurulun kararını alacağım.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Açık oylamanın elektronik oylama cihazıyla yapılmasını oylarınıza sunuyorum: Kabul edenler… Kabul etmeyenler…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oylama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20’nci maddenin açık oylama sonucu: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tbl>
      <w:tblPr>
        <w:tblW w:w="0" w:type="auto"/>
        <w:tblInd w:w="959" w:type="dxa"/>
        <w:tblLook w:val="01E0" w:firstRow="1" w:lastRow="1" w:firstColumn="1" w:lastColumn="1" w:noHBand="0" w:noVBand="0"/>
      </w:tblPr>
      <w:tblGrid>
        <w:gridCol w:w="2977"/>
        <w:gridCol w:w="1701"/>
        <w:gridCol w:w="992"/>
      </w:tblGrid>
      <w:tr w:rsidRPr="00094826" w:rsidR="005D5ED1">
        <w:tc>
          <w:tcPr>
            <w:tcW w:w="2977" w:type="dxa"/>
          </w:tcPr>
          <w:p w:rsidRPr="00094826" w:rsidR="005D5ED1" w:rsidP="00094826" w:rsidRDefault="005D5ED1">
            <w:pPr>
              <w:rPr>
                <w:rFonts w:ascii="Arial" w:hAnsi="Arial" w:cs="Arial"/>
                <w:spacing w:val="24"/>
                <w:sz w:val="18"/>
                <w:szCs w:val="18"/>
              </w:rPr>
            </w:pPr>
            <w:r w:rsidRPr="00094826">
              <w:rPr>
                <w:rFonts w:ascii="Arial" w:hAnsi="Arial" w:cs="Arial"/>
                <w:spacing w:val="24"/>
                <w:sz w:val="18"/>
                <w:szCs w:val="18"/>
              </w:rPr>
              <w:t>“Kullanılan Oy S</w:t>
            </w:r>
            <w:r w:rsidRPr="00094826">
              <w:rPr>
                <w:rFonts w:ascii="Arial" w:hAnsi="Arial" w:cs="Arial"/>
                <w:spacing w:val="24"/>
                <w:sz w:val="18"/>
                <w:szCs w:val="18"/>
              </w:rPr>
              <w:t>a</w:t>
            </w:r>
            <w:r w:rsidRPr="00094826">
              <w:rPr>
                <w:rFonts w:ascii="Arial" w:hAnsi="Arial" w:cs="Arial"/>
                <w:spacing w:val="24"/>
                <w:sz w:val="18"/>
                <w:szCs w:val="18"/>
              </w:rPr>
              <w:t>yısı</w:t>
            </w:r>
          </w:p>
        </w:tc>
        <w:tc>
          <w:tcPr>
            <w:tcW w:w="1701" w:type="dxa"/>
          </w:tcPr>
          <w:p w:rsidRPr="00094826" w:rsidR="005D5ED1" w:rsidP="00094826" w:rsidRDefault="005D5ED1">
            <w:pPr>
              <w:rPr>
                <w:rFonts w:ascii="Arial" w:hAnsi="Arial" w:cs="Arial"/>
                <w:spacing w:val="24"/>
                <w:sz w:val="18"/>
                <w:szCs w:val="18"/>
              </w:rPr>
            </w:pPr>
            <w:r w:rsidRPr="00094826">
              <w:rPr>
                <w:rFonts w:ascii="Arial" w:hAnsi="Arial" w:cs="Arial"/>
                <w:spacing w:val="24"/>
                <w:sz w:val="18"/>
                <w:szCs w:val="18"/>
              </w:rPr>
              <w:t>:</w:t>
            </w:r>
          </w:p>
        </w:tc>
        <w:tc>
          <w:tcPr>
            <w:tcW w:w="992" w:type="dxa"/>
          </w:tcPr>
          <w:p w:rsidRPr="00094826" w:rsidR="005D5ED1" w:rsidP="00094826" w:rsidRDefault="005D5ED1">
            <w:pPr>
              <w:jc w:val="right"/>
              <w:rPr>
                <w:rFonts w:ascii="Arial" w:hAnsi="Arial" w:cs="Arial"/>
                <w:spacing w:val="24"/>
                <w:sz w:val="18"/>
                <w:szCs w:val="18"/>
              </w:rPr>
            </w:pPr>
            <w:r w:rsidRPr="00094826">
              <w:rPr>
                <w:rFonts w:ascii="Arial" w:hAnsi="Arial" w:cs="Arial"/>
                <w:spacing w:val="24"/>
                <w:sz w:val="18"/>
                <w:szCs w:val="18"/>
              </w:rPr>
              <w:t>224</w:t>
            </w:r>
          </w:p>
          <w:p w:rsidRPr="00094826" w:rsidR="005D5ED1" w:rsidP="00094826" w:rsidRDefault="005D5ED1">
            <w:pPr>
              <w:jc w:val="right"/>
              <w:rPr>
                <w:rFonts w:ascii="Arial" w:hAnsi="Arial" w:cs="Arial"/>
                <w:spacing w:val="24"/>
                <w:sz w:val="18"/>
                <w:szCs w:val="18"/>
              </w:rPr>
            </w:pPr>
          </w:p>
        </w:tc>
      </w:tr>
      <w:tr w:rsidRPr="00094826" w:rsidR="005D5ED1">
        <w:tc>
          <w:tcPr>
            <w:tcW w:w="2977" w:type="dxa"/>
          </w:tcPr>
          <w:p w:rsidRPr="00094826" w:rsidR="005D5ED1" w:rsidP="00094826" w:rsidRDefault="005D5ED1">
            <w:pPr>
              <w:rPr>
                <w:rFonts w:ascii="Arial" w:hAnsi="Arial" w:cs="Arial"/>
                <w:spacing w:val="24"/>
                <w:sz w:val="18"/>
                <w:szCs w:val="18"/>
              </w:rPr>
            </w:pPr>
            <w:r w:rsidRPr="00094826">
              <w:rPr>
                <w:rFonts w:ascii="Arial" w:hAnsi="Arial" w:cs="Arial"/>
                <w:spacing w:val="24"/>
                <w:sz w:val="18"/>
                <w:szCs w:val="18"/>
              </w:rPr>
              <w:t>Kabul</w:t>
            </w:r>
          </w:p>
        </w:tc>
        <w:tc>
          <w:tcPr>
            <w:tcW w:w="1701" w:type="dxa"/>
          </w:tcPr>
          <w:p w:rsidRPr="00094826" w:rsidR="005D5ED1" w:rsidP="00094826" w:rsidRDefault="005D5ED1">
            <w:pPr>
              <w:rPr>
                <w:rFonts w:ascii="Arial" w:hAnsi="Arial" w:cs="Arial"/>
                <w:spacing w:val="24"/>
                <w:sz w:val="18"/>
                <w:szCs w:val="18"/>
              </w:rPr>
            </w:pPr>
            <w:r w:rsidRPr="00094826">
              <w:rPr>
                <w:rFonts w:ascii="Arial" w:hAnsi="Arial" w:cs="Arial"/>
                <w:spacing w:val="24"/>
                <w:sz w:val="18"/>
                <w:szCs w:val="18"/>
              </w:rPr>
              <w:t>:</w:t>
            </w:r>
          </w:p>
        </w:tc>
        <w:tc>
          <w:tcPr>
            <w:tcW w:w="992" w:type="dxa"/>
          </w:tcPr>
          <w:p w:rsidRPr="00094826" w:rsidR="005D5ED1" w:rsidP="00094826" w:rsidRDefault="005D5ED1">
            <w:pPr>
              <w:jc w:val="right"/>
              <w:rPr>
                <w:rFonts w:ascii="Arial" w:hAnsi="Arial" w:cs="Arial"/>
                <w:spacing w:val="24"/>
                <w:sz w:val="18"/>
                <w:szCs w:val="18"/>
              </w:rPr>
            </w:pPr>
            <w:r w:rsidRPr="00094826">
              <w:rPr>
                <w:rFonts w:ascii="Arial" w:hAnsi="Arial" w:cs="Arial"/>
                <w:spacing w:val="24"/>
                <w:sz w:val="18"/>
                <w:szCs w:val="18"/>
              </w:rPr>
              <w:t>223</w:t>
            </w:r>
          </w:p>
          <w:p w:rsidRPr="00094826" w:rsidR="005D5ED1" w:rsidP="00094826" w:rsidRDefault="005D5ED1">
            <w:pPr>
              <w:jc w:val="right"/>
              <w:rPr>
                <w:rFonts w:ascii="Arial" w:hAnsi="Arial" w:cs="Arial"/>
                <w:spacing w:val="24"/>
                <w:sz w:val="18"/>
                <w:szCs w:val="18"/>
              </w:rPr>
            </w:pPr>
          </w:p>
        </w:tc>
      </w:tr>
      <w:tr w:rsidRPr="00094826" w:rsidR="005D5ED1">
        <w:tc>
          <w:tcPr>
            <w:tcW w:w="2977" w:type="dxa"/>
          </w:tcPr>
          <w:p w:rsidRPr="00094826" w:rsidR="005D5ED1" w:rsidP="00094826" w:rsidRDefault="005D5ED1">
            <w:pPr>
              <w:rPr>
                <w:rFonts w:ascii="Arial" w:hAnsi="Arial" w:cs="Arial"/>
                <w:spacing w:val="24"/>
                <w:sz w:val="18"/>
                <w:szCs w:val="18"/>
              </w:rPr>
            </w:pPr>
          </w:p>
        </w:tc>
        <w:tc>
          <w:tcPr>
            <w:tcW w:w="1701" w:type="dxa"/>
          </w:tcPr>
          <w:p w:rsidRPr="00094826" w:rsidR="005D5ED1" w:rsidP="00094826" w:rsidRDefault="005D5ED1">
            <w:pPr>
              <w:rPr>
                <w:rFonts w:ascii="Arial" w:hAnsi="Arial" w:cs="Arial"/>
                <w:spacing w:val="24"/>
                <w:sz w:val="18"/>
                <w:szCs w:val="18"/>
              </w:rPr>
            </w:pPr>
          </w:p>
        </w:tc>
        <w:tc>
          <w:tcPr>
            <w:tcW w:w="992" w:type="dxa"/>
          </w:tcPr>
          <w:p w:rsidRPr="00094826" w:rsidR="005D5ED1" w:rsidP="00094826" w:rsidRDefault="005D5ED1">
            <w:pPr>
              <w:jc w:val="right"/>
              <w:rPr>
                <w:rFonts w:ascii="Arial" w:hAnsi="Arial" w:cs="Arial"/>
                <w:spacing w:val="24"/>
                <w:sz w:val="18"/>
                <w:szCs w:val="18"/>
              </w:rPr>
            </w:pPr>
          </w:p>
        </w:tc>
      </w:tr>
      <w:tr w:rsidRPr="00094826" w:rsidR="005D5ED1">
        <w:tc>
          <w:tcPr>
            <w:tcW w:w="2977" w:type="dxa"/>
          </w:tcPr>
          <w:p w:rsidRPr="00094826" w:rsidR="005D5ED1" w:rsidP="00094826" w:rsidRDefault="005D5ED1">
            <w:pPr>
              <w:rPr>
                <w:rFonts w:ascii="Arial" w:hAnsi="Arial" w:cs="Arial"/>
                <w:spacing w:val="24"/>
                <w:sz w:val="18"/>
                <w:szCs w:val="18"/>
              </w:rPr>
            </w:pPr>
          </w:p>
        </w:tc>
        <w:tc>
          <w:tcPr>
            <w:tcW w:w="1701" w:type="dxa"/>
          </w:tcPr>
          <w:p w:rsidRPr="00094826" w:rsidR="005D5ED1" w:rsidP="00094826" w:rsidRDefault="005D5ED1">
            <w:pPr>
              <w:rPr>
                <w:rFonts w:ascii="Arial" w:hAnsi="Arial" w:cs="Arial"/>
                <w:spacing w:val="24"/>
                <w:sz w:val="18"/>
                <w:szCs w:val="18"/>
              </w:rPr>
            </w:pPr>
          </w:p>
        </w:tc>
        <w:tc>
          <w:tcPr>
            <w:tcW w:w="992" w:type="dxa"/>
          </w:tcPr>
          <w:p w:rsidRPr="00094826" w:rsidR="005D5ED1" w:rsidP="00094826" w:rsidRDefault="005D5ED1">
            <w:pPr>
              <w:jc w:val="right"/>
              <w:rPr>
                <w:rFonts w:ascii="Arial" w:hAnsi="Arial" w:cs="Arial"/>
                <w:spacing w:val="24"/>
                <w:sz w:val="18"/>
                <w:szCs w:val="18"/>
              </w:rPr>
            </w:pPr>
          </w:p>
        </w:tc>
      </w:tr>
    </w:tbl>
    <w:p w:rsidRPr="00094826" w:rsidR="005D5ED1" w:rsidP="00094826" w:rsidRDefault="003457C6">
      <w:pPr>
        <w:rPr>
          <w:rFonts w:ascii="Arial" w:hAnsi="Arial" w:cs="Arial"/>
          <w:spacing w:val="24"/>
          <w:sz w:val="18"/>
          <w:szCs w:val="18"/>
        </w:rPr>
      </w:pPr>
      <w:r w:rsidRPr="00094826">
        <w:rPr>
          <w:rFonts w:ascii="Arial" w:hAnsi="Arial" w:cs="Arial"/>
          <w:spacing w:val="24"/>
          <w:sz w:val="18"/>
          <w:szCs w:val="18"/>
        </w:rPr>
        <w:t xml:space="preserve">           Ret</w:t>
      </w:r>
      <w:r w:rsidRPr="00094826">
        <w:rPr>
          <w:rFonts w:ascii="Arial" w:hAnsi="Arial" w:cs="Arial"/>
          <w:spacing w:val="24"/>
          <w:sz w:val="18"/>
          <w:szCs w:val="18"/>
        </w:rPr>
        <w:tab/>
      </w:r>
      <w:r w:rsidRPr="00094826">
        <w:rPr>
          <w:rFonts w:ascii="Arial" w:hAnsi="Arial" w:cs="Arial"/>
          <w:spacing w:val="24"/>
          <w:sz w:val="18"/>
          <w:szCs w:val="18"/>
        </w:rPr>
        <w:tab/>
        <w:t xml:space="preserve">      :</w:t>
      </w:r>
      <w:r w:rsidRPr="00094826" w:rsidR="005D5ED1">
        <w:rPr>
          <w:rFonts w:ascii="Arial" w:hAnsi="Arial" w:cs="Arial"/>
          <w:spacing w:val="24"/>
          <w:sz w:val="18"/>
          <w:szCs w:val="18"/>
        </w:rPr>
        <w:t xml:space="preserve"> </w:t>
      </w:r>
      <w:r w:rsidRPr="00094826">
        <w:rPr>
          <w:rFonts w:ascii="Arial" w:hAnsi="Arial" w:cs="Arial"/>
          <w:spacing w:val="24"/>
          <w:sz w:val="18"/>
          <w:szCs w:val="18"/>
        </w:rPr>
        <w:t xml:space="preserve">                    1</w:t>
      </w:r>
      <w:r w:rsidRPr="00094826" w:rsidR="005D5ED1">
        <w:rPr>
          <w:rFonts w:ascii="Arial" w:hAnsi="Arial" w:cs="Arial"/>
          <w:spacing w:val="24"/>
          <w:sz w:val="18"/>
          <w:szCs w:val="18"/>
        </w:rPr>
        <w:footnoteReference w:customMarkFollows="1" w:id="2"/>
        <w:t>(x)</w:t>
      </w:r>
    </w:p>
    <w:p w:rsidRPr="00094826" w:rsidR="005D5ED1" w:rsidP="00094826" w:rsidRDefault="005D5ED1">
      <w:pPr>
        <w:ind w:firstLine="540"/>
        <w:rPr>
          <w:rFonts w:ascii="Arial" w:hAnsi="Arial" w:cs="Arial"/>
          <w:spacing w:val="24"/>
          <w:sz w:val="18"/>
          <w:szCs w:val="18"/>
        </w:rPr>
      </w:pPr>
    </w:p>
    <w:tbl>
      <w:tblPr>
        <w:tblW w:w="0" w:type="auto"/>
        <w:tblInd w:w="1242" w:type="dxa"/>
        <w:tblLook w:val="01E0" w:firstRow="1" w:lastRow="1" w:firstColumn="1" w:lastColumn="1" w:noHBand="0" w:noVBand="0"/>
      </w:tblPr>
      <w:tblGrid>
        <w:gridCol w:w="3445"/>
        <w:gridCol w:w="2882"/>
      </w:tblGrid>
      <w:tr w:rsidRPr="00094826" w:rsidR="005D5ED1">
        <w:tc>
          <w:tcPr>
            <w:tcW w:w="3445" w:type="dxa"/>
          </w:tcPr>
          <w:p w:rsidRPr="00094826" w:rsidR="005D5ED1" w:rsidP="00094826" w:rsidRDefault="005D5ED1">
            <w:pPr>
              <w:jc w:val="center"/>
              <w:rPr>
                <w:rFonts w:ascii="Arial" w:hAnsi="Arial" w:cs="Arial"/>
                <w:spacing w:val="24"/>
                <w:sz w:val="18"/>
                <w:szCs w:val="18"/>
              </w:rPr>
            </w:pPr>
            <w:r w:rsidRPr="00094826">
              <w:rPr>
                <w:rFonts w:ascii="Arial" w:hAnsi="Arial" w:cs="Arial"/>
                <w:spacing w:val="24"/>
                <w:sz w:val="18"/>
                <w:szCs w:val="18"/>
              </w:rPr>
              <w:t>Kâtip Üye</w:t>
            </w:r>
          </w:p>
          <w:p w:rsidRPr="00094826" w:rsidR="005D5ED1" w:rsidP="00094826" w:rsidRDefault="005D5ED1">
            <w:pPr>
              <w:jc w:val="center"/>
              <w:rPr>
                <w:rFonts w:ascii="Arial" w:hAnsi="Arial" w:cs="Arial"/>
                <w:spacing w:val="24"/>
                <w:sz w:val="18"/>
                <w:szCs w:val="18"/>
              </w:rPr>
            </w:pPr>
            <w:r w:rsidRPr="00094826">
              <w:rPr>
                <w:rFonts w:ascii="Arial" w:hAnsi="Arial" w:cs="Arial"/>
                <w:spacing w:val="24"/>
                <w:sz w:val="18"/>
                <w:szCs w:val="18"/>
              </w:rPr>
              <w:t>Tanju Özcan</w:t>
            </w:r>
          </w:p>
          <w:p w:rsidRPr="00094826" w:rsidR="005D5ED1" w:rsidP="00094826" w:rsidRDefault="005D5ED1">
            <w:pPr>
              <w:jc w:val="center"/>
              <w:rPr>
                <w:rFonts w:ascii="Arial" w:hAnsi="Arial" w:cs="Arial"/>
                <w:spacing w:val="24"/>
                <w:sz w:val="18"/>
                <w:szCs w:val="18"/>
              </w:rPr>
            </w:pPr>
            <w:r w:rsidRPr="00094826">
              <w:rPr>
                <w:rFonts w:ascii="Arial" w:hAnsi="Arial" w:cs="Arial"/>
                <w:spacing w:val="24"/>
                <w:sz w:val="18"/>
                <w:szCs w:val="18"/>
              </w:rPr>
              <w:t>Bolu</w:t>
            </w:r>
          </w:p>
        </w:tc>
        <w:tc>
          <w:tcPr>
            <w:tcW w:w="2882" w:type="dxa"/>
          </w:tcPr>
          <w:p w:rsidRPr="00094826" w:rsidR="005D5ED1" w:rsidP="00094826" w:rsidRDefault="005D5ED1">
            <w:pPr>
              <w:jc w:val="center"/>
              <w:rPr>
                <w:rFonts w:ascii="Arial" w:hAnsi="Arial" w:cs="Arial"/>
                <w:spacing w:val="24"/>
                <w:sz w:val="18"/>
                <w:szCs w:val="18"/>
              </w:rPr>
            </w:pPr>
            <w:r w:rsidRPr="00094826">
              <w:rPr>
                <w:rFonts w:ascii="Arial" w:hAnsi="Arial" w:cs="Arial"/>
                <w:spacing w:val="24"/>
                <w:sz w:val="18"/>
                <w:szCs w:val="18"/>
              </w:rPr>
              <w:t>Kâtip Üye</w:t>
            </w:r>
          </w:p>
          <w:p w:rsidRPr="00094826" w:rsidR="005D5ED1" w:rsidP="00094826" w:rsidRDefault="005D5ED1">
            <w:pPr>
              <w:jc w:val="center"/>
              <w:rPr>
                <w:rFonts w:ascii="Arial" w:hAnsi="Arial" w:cs="Arial"/>
                <w:spacing w:val="24"/>
                <w:sz w:val="18"/>
                <w:szCs w:val="18"/>
              </w:rPr>
            </w:pPr>
            <w:r w:rsidRPr="00094826">
              <w:rPr>
                <w:rFonts w:ascii="Arial" w:hAnsi="Arial" w:cs="Arial"/>
                <w:spacing w:val="24"/>
                <w:sz w:val="18"/>
                <w:szCs w:val="18"/>
              </w:rPr>
              <w:t>Mine Lök  B</w:t>
            </w:r>
            <w:r w:rsidRPr="00094826">
              <w:rPr>
                <w:rFonts w:ascii="Arial" w:hAnsi="Arial" w:cs="Arial"/>
                <w:spacing w:val="24"/>
                <w:sz w:val="18"/>
                <w:szCs w:val="18"/>
              </w:rPr>
              <w:t>e</w:t>
            </w:r>
            <w:r w:rsidRPr="00094826">
              <w:rPr>
                <w:rFonts w:ascii="Arial" w:hAnsi="Arial" w:cs="Arial"/>
                <w:spacing w:val="24"/>
                <w:sz w:val="18"/>
                <w:szCs w:val="18"/>
              </w:rPr>
              <w:t>yaz</w:t>
            </w:r>
          </w:p>
          <w:p w:rsidRPr="00094826" w:rsidR="005D5ED1" w:rsidP="00094826" w:rsidRDefault="005D5ED1">
            <w:pPr>
              <w:jc w:val="center"/>
              <w:rPr>
                <w:rFonts w:ascii="Arial" w:hAnsi="Arial" w:cs="Arial"/>
                <w:spacing w:val="24"/>
                <w:sz w:val="18"/>
                <w:szCs w:val="18"/>
              </w:rPr>
            </w:pPr>
            <w:r w:rsidRPr="00094826">
              <w:rPr>
                <w:rFonts w:ascii="Arial" w:hAnsi="Arial" w:cs="Arial"/>
                <w:spacing w:val="24"/>
                <w:sz w:val="18"/>
                <w:szCs w:val="18"/>
              </w:rPr>
              <w:t>Diyarbakır”</w:t>
            </w:r>
          </w:p>
        </w:tc>
      </w:tr>
    </w:tbl>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Böylece, 20’nci madde kabul edilmiştir.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1’inci bölümde yer alan maddelerin oylamaları tamamlanmıştır.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ikinci bölümün görüşmelerine başlıyoruz.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İkinci bölümün…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Sayın Başkan…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Buyurun Sayın Vural.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Efendim, sayın milletvekillerimizin yerinden söz talepleri olduğunu size ifade etmiştim yoklamadan önce.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Evet, doğru.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Yoklama münasebetiyle silindi. Lütfen söz talebinde bulunan milletvekillerimize İç Tüzük’ün 60’ıncı maddesi gereğince yerinden açıklama yapma imkânını tanıyınız.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Vural, bir önerge işlemi yaptık. Önerge üzerinde kimlere nasıl söz verilir belirli.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ikinci bölüm üzerine işlem yapmaya başladık…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Efendim, 60’ıncı maddenin bununla alakası yok Sayın Başkan. Lütfen, milletvekillerimize söz verin.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Milletvekili isterse 60’a göre… Yani kısa bir söz istiyor. Yani, illa önergeyle ilgili konuşacak diye  bir şey yok.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Bunu da  mı esirgeyeceksiniz ya?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Bu İç Tüzük’teki hakları kullanmak…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Buyurun Sayın Hamzaçebi.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Şimdi, malum</w:t>
      </w:r>
      <w:r w:rsidRPr="00094826" w:rsidR="00F85453">
        <w:rPr>
          <w:rFonts w:ascii="Arial" w:hAnsi="Arial" w:cs="Arial"/>
          <w:spacing w:val="24"/>
          <w:sz w:val="18"/>
          <w:szCs w:val="18"/>
        </w:rPr>
        <w:t>,</w:t>
      </w:r>
      <w:r w:rsidRPr="00094826">
        <w:rPr>
          <w:rFonts w:ascii="Arial" w:hAnsi="Arial" w:cs="Arial"/>
          <w:spacing w:val="24"/>
          <w:sz w:val="18"/>
          <w:szCs w:val="18"/>
        </w:rPr>
        <w:t xml:space="preserve"> biraz önce şehit cenazeleri…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İsterseniz sisteme girin. </w:t>
      </w:r>
    </w:p>
    <w:p w:rsidRPr="00094826" w:rsidR="005D5ED1" w:rsidP="00094826" w:rsidRDefault="00F85453">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V.- AÇIKLAMALAR (Devam)</w:t>
      </w:r>
    </w:p>
    <w:p w:rsidRPr="00094826" w:rsidR="00F85453" w:rsidP="00094826" w:rsidRDefault="00F85453">
      <w:pPr>
        <w:pStyle w:val="Metinstil"/>
        <w:tabs>
          <w:tab w:val="center" w:pos="5103"/>
        </w:tabs>
        <w:suppressAutoHyphens/>
        <w:spacing w:line="240" w:lineRule="auto"/>
        <w:rPr>
          <w:spacing w:val="0"/>
          <w:sz w:val="18"/>
          <w:szCs w:val="18"/>
        </w:rPr>
      </w:pPr>
      <w:r w:rsidRPr="00094826">
        <w:rPr>
          <w:spacing w:val="0"/>
          <w:sz w:val="18"/>
          <w:szCs w:val="18"/>
        </w:rPr>
        <w:t>18.- İstanbul Milletvekili Mehmet Akif Hamzaçebi’nin, şehit cenazelerine katılmak isteyen milletvekillerinin hassasiyetlerini bildirmeleri için yerlerinden söz taleplerinin yerine getirilmesi gerektiğine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Teşekkür ederim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Biraz önce, şehit cenazeleriyle ilgili bir değerlendirme yaptık, tekrar o konuya dönmeyeceğim. Umarım, iktidar partisinin konuya ilişkin değerlendirmesi olumlu sonuçlanır ve bu görüşmeleri erteleriz. Ancak görüşmeler devam ettiği süre içerisinde</w:t>
      </w:r>
      <w:r w:rsidRPr="00094826" w:rsidR="00F85453">
        <w:rPr>
          <w:rFonts w:ascii="Arial" w:hAnsi="Arial" w:cs="Arial"/>
          <w:spacing w:val="24"/>
          <w:sz w:val="18"/>
          <w:szCs w:val="18"/>
        </w:rPr>
        <w:t>,</w:t>
      </w:r>
      <w:r w:rsidRPr="00094826">
        <w:rPr>
          <w:rFonts w:ascii="Arial" w:hAnsi="Arial" w:cs="Arial"/>
          <w:spacing w:val="24"/>
          <w:sz w:val="18"/>
          <w:szCs w:val="18"/>
        </w:rPr>
        <w:t xml:space="preserve"> şehitlerimizin olduğu illerin milletvekilleri, konuya ilişkin olarak hassasiyetlerini yerinden ifade etmek istiyorlar efendim. Bu konuda söz talebinde bulunan arkadaşlara söz vermenizi talep ediyoruz.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Ama gündem dışı konuşmalardan sonra  da onlara yeteri kadar, her kim talep ettiyse söz verdim.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Efendim, gündem dışı konuşmalar  sırasında arkadaşlarımızın önemli bir bölümü…</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Peki, Sayın Hamzaçebi.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Peki, 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Halaman, buyurun.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Bunlar İç Tüzük içi filan değil, buyurun.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Birer dakika söz veriyorum.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HALAMAN (Adana) – Sayın Başkan,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İç Tüzük’e uygun değilse</w:t>
      </w:r>
      <w:r w:rsidRPr="00094826" w:rsidR="00F85453">
        <w:rPr>
          <w:rFonts w:ascii="Arial" w:hAnsi="Arial" w:cs="Arial"/>
          <w:spacing w:val="24"/>
          <w:sz w:val="18"/>
          <w:szCs w:val="18"/>
        </w:rPr>
        <w:t>,</w:t>
      </w:r>
      <w:r w:rsidRPr="00094826">
        <w:rPr>
          <w:rFonts w:ascii="Arial" w:hAnsi="Arial" w:cs="Arial"/>
          <w:spacing w:val="24"/>
          <w:sz w:val="18"/>
          <w:szCs w:val="18"/>
        </w:rPr>
        <w:t xml:space="preserve"> o zaman söz vermeyin. Yani o zaman uygulamayın.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Uygulamayın o zaman.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Hayret bir şey! Ne yapmamızı istiyorsunuz? O zaman sabaha kadar bunları konuşalım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w:t>
      </w:r>
      <w:r w:rsidRPr="00094826" w:rsidR="00F85453">
        <w:rPr>
          <w:rFonts w:ascii="Arial" w:hAnsi="Arial" w:cs="Arial"/>
          <w:spacing w:val="24"/>
          <w:sz w:val="18"/>
          <w:szCs w:val="18"/>
        </w:rPr>
        <w:t>r) – İç Tüzük’e uygun değilmiş!</w:t>
      </w:r>
      <w:r w:rsidRPr="00094826">
        <w:rPr>
          <w:rFonts w:ascii="Arial" w:hAnsi="Arial" w:cs="Arial"/>
          <w:spacing w:val="24"/>
          <w:sz w:val="18"/>
          <w:szCs w:val="18"/>
        </w:rPr>
        <w:t xml:space="preserve">. İç Tüzük’e bu uygun. Neyi uygun değil?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Ama İç Tüzük belli Sayın Vural. “İç Tüzük” diyorsunuz,  İç  Tüzük belli</w:t>
      </w:r>
      <w:r w:rsidRPr="00094826" w:rsidR="00F85453">
        <w:rPr>
          <w:rFonts w:ascii="Arial" w:hAnsi="Arial" w:cs="Arial"/>
          <w:spacing w:val="24"/>
          <w:sz w:val="18"/>
          <w:szCs w:val="18"/>
        </w:rPr>
        <w:t>,</w:t>
      </w:r>
      <w:r w:rsidRPr="00094826">
        <w:rPr>
          <w:rFonts w:ascii="Arial" w:hAnsi="Arial" w:cs="Arial"/>
          <w:spacing w:val="24"/>
          <w:sz w:val="18"/>
          <w:szCs w:val="18"/>
        </w:rPr>
        <w:t xml:space="preserve"> ortada.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Yani, kürsüde, muhalefetin isteğine “İç Tüzük’e uygun değil</w:t>
      </w:r>
      <w:r w:rsidRPr="00094826" w:rsidR="00F85453">
        <w:rPr>
          <w:rFonts w:ascii="Arial" w:hAnsi="Arial" w:cs="Arial"/>
          <w:spacing w:val="24"/>
          <w:sz w:val="18"/>
          <w:szCs w:val="18"/>
        </w:rPr>
        <w:t>.</w:t>
      </w:r>
      <w:r w:rsidRPr="00094826">
        <w:rPr>
          <w:rFonts w:ascii="Arial" w:hAnsi="Arial" w:cs="Arial"/>
          <w:spacing w:val="24"/>
          <w:sz w:val="18"/>
          <w:szCs w:val="18"/>
        </w:rPr>
        <w:t>” diyerek İç Tüzük’ün aleyhinde niye davranıyorsunuz?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Hayır, değil, öyle değil. Gündem dışı konuşmalarda sonuna kadar hangi arkadaşımız, hangi sayın milletvekili söz istediyse verdim.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OKTAY VURAL (İzmir) – Efendim, bizimki gündemle ilgili.</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ŞANDIR (Mersin) – 60’ıncı madde…</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Hem sel felaketiyle ilgili verdim hem şehitlerle ilgili verdim.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OKTAY VURAL (İzmir) – Allah </w:t>
      </w:r>
      <w:proofErr w:type="spellStart"/>
      <w:r w:rsidRPr="00094826">
        <w:rPr>
          <w:rFonts w:ascii="Arial" w:hAnsi="Arial" w:cs="Arial"/>
          <w:spacing w:val="24"/>
          <w:sz w:val="18"/>
          <w:szCs w:val="18"/>
        </w:rPr>
        <w:t>Allah</w:t>
      </w:r>
      <w:proofErr w:type="spellEnd"/>
      <w:r w:rsidRPr="00094826">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ŞANDIR (Mersin) – Ama lütufmuş gibi sunmayın.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Ama şimdiye kadar uygulamalarda gündem dışı haricinde söz isteyen sayın milletvekillerine…</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OKTAY VURAL (İzmir) – Hayır efendim, öyle bir uygulama yok.</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…bir dakikanın haricinde söz verildi mi? Kim verdi bunu? Yapmayın bunu.</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OKTAY VURAL (İzmir) – Hayır efendim, öyle bir uygulama yok.</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ŞANDIR (Mersin) – 60’a göre…</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Sayın Halaman, yeniden söz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Buyurun.</w:t>
      </w:r>
    </w:p>
    <w:p w:rsidRPr="00094826" w:rsidR="00F85453" w:rsidP="00094826" w:rsidRDefault="00F85453">
      <w:pPr>
        <w:pStyle w:val="Metinstil"/>
        <w:tabs>
          <w:tab w:val="center" w:pos="5103"/>
        </w:tabs>
        <w:suppressAutoHyphens/>
        <w:spacing w:line="240" w:lineRule="auto"/>
        <w:rPr>
          <w:spacing w:val="0"/>
          <w:sz w:val="18"/>
          <w:szCs w:val="18"/>
        </w:rPr>
      </w:pPr>
      <w:r w:rsidRPr="00094826">
        <w:rPr>
          <w:spacing w:val="0"/>
          <w:sz w:val="18"/>
          <w:szCs w:val="18"/>
        </w:rPr>
        <w:t>19.- Adana Milletvekili Ali Halaman’ın, MHP Grup Başkan Vekili Mehmet Şandır’ın Meclis çalışmalarının ertelenmesiyle ilgili talebinin dikkate alınması gerektiğine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HALAMAN (Mersin) – Başkanım, teşekkür ediyorum ben.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deminden beri de söylemiştik, 17 tane şehit cenazesi var, Allah’tan rahmet diliyoruz, bunun içinden bir tanesi Adanalı, Fekeli. Biz de bunların cenazesine katılmak için akşamüstü gideceğiz. Dolayısıyla Şandır Başkanımız demin bu kanunun bir gün sonra ertelenmesiyle ilgili gayet açık, net konuştu. Bunu gündeme alırsanız memnun oluruz.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Ben gündeme aldım. Arkada toplantı yaptık.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Oturmayın Başkanım, oturmayın. Oturtan zorla mı oturtuyor?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iktidar partisinin Grup Başkan Vekili değerlendirip fikrini bildirecek.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Halaçoğlu…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MAHMUT TANAL (İstanbul) – Genel Kurulun oyuna sunulur Sayın Başkan, iktidar partisinin sözcüsünün lafına göre hareket edilmez ki!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Halaçoğlu, buyurun.</w:t>
      </w:r>
    </w:p>
    <w:p w:rsidRPr="00094826" w:rsidR="00F85453" w:rsidP="00094826" w:rsidRDefault="00F85453">
      <w:pPr>
        <w:pStyle w:val="Metinstil"/>
        <w:tabs>
          <w:tab w:val="center" w:pos="5103"/>
        </w:tabs>
        <w:suppressAutoHyphens/>
        <w:spacing w:line="240" w:lineRule="auto"/>
        <w:rPr>
          <w:spacing w:val="0"/>
          <w:sz w:val="18"/>
          <w:szCs w:val="18"/>
        </w:rPr>
      </w:pPr>
      <w:r w:rsidRPr="00094826">
        <w:rPr>
          <w:spacing w:val="0"/>
          <w:sz w:val="18"/>
          <w:szCs w:val="18"/>
        </w:rPr>
        <w:t>20.- Kayseri Milletvekili Yusuf Halaçoğlu’nun, 17 şehit verilen bir ülkede milletvekilleri olarak milletin acısını birlikte paylaşmaları gerektiğine ilişkin açıklaması</w:t>
      </w:r>
    </w:p>
    <w:p w:rsidRPr="00094826" w:rsidR="00F85453" w:rsidP="00094826" w:rsidRDefault="00F85453">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YUSUF HALAÇOĞLU (Kayseri) – Teşekkür ederim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Biliyorsunuz, helikopter kazası sonucunda 17 askerimiz şehit oldu, 2’si Kayseri’den, biri Sarız, biri Bünyan ilçelerimizden. Yarın nasip olursa onların cenaze törenlerine gideceğiz, cenaze namazlarını kılacağız, defnedeceğiz.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Aslında, 17 şehit verilen bir ülkede, Meclisin, normal şartları dışında çalışmalarının doğru olmadığını düşünüyorum. Milletvekilleri olarak en azından milletimizin acısını birlikte paylaşmamız gerektiğini düşünüyorum. Bu konuda gereğinin yapılmasını rica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Öz…</w:t>
      </w:r>
    </w:p>
    <w:p w:rsidRPr="00094826" w:rsidR="008C0D1A" w:rsidP="00094826" w:rsidRDefault="008C0D1A">
      <w:pPr>
        <w:pStyle w:val="Metinstil"/>
        <w:tabs>
          <w:tab w:val="center" w:pos="5103"/>
        </w:tabs>
        <w:suppressAutoHyphens/>
        <w:spacing w:line="240" w:lineRule="auto"/>
        <w:rPr>
          <w:spacing w:val="0"/>
          <w:sz w:val="18"/>
          <w:szCs w:val="18"/>
        </w:rPr>
      </w:pPr>
      <w:r w:rsidRPr="00094826">
        <w:rPr>
          <w:spacing w:val="0"/>
          <w:sz w:val="18"/>
          <w:szCs w:val="18"/>
        </w:rPr>
        <w:t>21.- Mersin Milletvekili Ali Öz’ün, şehit cenazelerine katılmanın uygun olacağı kanaatinde olduğuna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ÖZ (Mersin) – Teşekkür ediyorum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Aynı hassasiyetle</w:t>
      </w:r>
      <w:r w:rsidRPr="00094826" w:rsidR="008C0D1A">
        <w:rPr>
          <w:rFonts w:ascii="Arial" w:hAnsi="Arial" w:cs="Arial"/>
          <w:spacing w:val="24"/>
          <w:sz w:val="18"/>
          <w:szCs w:val="18"/>
        </w:rPr>
        <w:t>,</w:t>
      </w:r>
      <w:r w:rsidRPr="00094826">
        <w:rPr>
          <w:rFonts w:ascii="Arial" w:hAnsi="Arial" w:cs="Arial"/>
          <w:spacing w:val="24"/>
          <w:sz w:val="18"/>
          <w:szCs w:val="18"/>
        </w:rPr>
        <w:t xml:space="preserve"> helikopter kazası sonucund</w:t>
      </w:r>
      <w:r w:rsidRPr="00094826" w:rsidR="008C0D1A">
        <w:rPr>
          <w:rFonts w:ascii="Arial" w:hAnsi="Arial" w:cs="Arial"/>
          <w:spacing w:val="24"/>
          <w:sz w:val="18"/>
          <w:szCs w:val="18"/>
        </w:rPr>
        <w:t>a Mersin’de de bir şehit vardır;</w:t>
      </w:r>
      <w:r w:rsidRPr="00094826">
        <w:rPr>
          <w:rFonts w:ascii="Arial" w:hAnsi="Arial" w:cs="Arial"/>
          <w:spacing w:val="24"/>
          <w:sz w:val="18"/>
          <w:szCs w:val="18"/>
        </w:rPr>
        <w:t xml:space="preserve"> </w:t>
      </w:r>
      <w:r w:rsidRPr="00094826" w:rsidR="008C0D1A">
        <w:rPr>
          <w:rFonts w:ascii="Arial" w:hAnsi="Arial" w:cs="Arial"/>
          <w:spacing w:val="24"/>
          <w:sz w:val="18"/>
          <w:szCs w:val="18"/>
        </w:rPr>
        <w:t>d</w:t>
      </w:r>
      <w:r w:rsidRPr="00094826">
        <w:rPr>
          <w:rFonts w:ascii="Arial" w:hAnsi="Arial" w:cs="Arial"/>
          <w:spacing w:val="24"/>
          <w:sz w:val="18"/>
          <w:szCs w:val="18"/>
        </w:rPr>
        <w:t xml:space="preserve">olayısıyla bu şehitlerin cenazesine katılmamızın uygun olacağı kanaatindeyim.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 grup Parlamento üyesi sadece kendi isteği dışında, uzlaşmasız,  her şeye hayır diyorsa, bunun adı demokrasiyse, herhâlde ileri demokrasi nasıl, onu da yüce Parlamentonun takdirine bırakıyorum.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Canikli…</w:t>
      </w:r>
    </w:p>
    <w:p w:rsidRPr="00094826" w:rsidR="008C0D1A" w:rsidP="00094826" w:rsidRDefault="008C0D1A">
      <w:pPr>
        <w:pStyle w:val="Metinstil"/>
        <w:tabs>
          <w:tab w:val="center" w:pos="5103"/>
        </w:tabs>
        <w:suppressAutoHyphens/>
        <w:spacing w:line="240" w:lineRule="auto"/>
        <w:rPr>
          <w:spacing w:val="0"/>
          <w:sz w:val="18"/>
          <w:szCs w:val="18"/>
        </w:rPr>
      </w:pPr>
      <w:r w:rsidRPr="00094826">
        <w:rPr>
          <w:spacing w:val="0"/>
          <w:sz w:val="18"/>
          <w:szCs w:val="18"/>
        </w:rPr>
        <w:t>22.- Giresun Milletvekili Nurettin Canikli’nin, isteyen milletvekilinin şehit cenazelerine gidip sonra da çalışmalara yetişebileceğine ve İç Tüzük’ün 60’ıncı maddesine göre söz verme yetkisinin takdire bağlı olduğuna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Teşekkür ederim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Öncelikle şu hususu belirtmek ve Meclisimizi bilgilendirmekte fayda var. Şehit cenazelerimiz yarın öğlen namazından sonra inşallah defnedilecek. Bu bilgiyi sizlerle paylaşmakta fayda görüyorum çünkü katılmak isteyen arkadaşlarımız bugün değil de yarın katılabilirler; önce onu söyleyelim.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 de efendim, biraz önceki tartışmayla ilgili</w:t>
      </w:r>
      <w:r w:rsidRPr="00094826" w:rsidR="008C0D1A">
        <w:rPr>
          <w:rFonts w:ascii="Arial" w:hAnsi="Arial" w:cs="Arial"/>
          <w:spacing w:val="24"/>
          <w:sz w:val="18"/>
          <w:szCs w:val="18"/>
        </w:rPr>
        <w:t>,</w:t>
      </w:r>
      <w:r w:rsidRPr="00094826">
        <w:rPr>
          <w:rFonts w:ascii="Arial" w:hAnsi="Arial" w:cs="Arial"/>
          <w:spacing w:val="24"/>
          <w:sz w:val="18"/>
          <w:szCs w:val="18"/>
        </w:rPr>
        <w:t xml:space="preserve"> 60’</w:t>
      </w:r>
      <w:r w:rsidRPr="00094826" w:rsidR="008C0D1A">
        <w:rPr>
          <w:rFonts w:ascii="Arial" w:hAnsi="Arial" w:cs="Arial"/>
          <w:spacing w:val="24"/>
          <w:sz w:val="18"/>
          <w:szCs w:val="18"/>
        </w:rPr>
        <w:t>ı</w:t>
      </w:r>
      <w:r w:rsidRPr="00094826">
        <w:rPr>
          <w:rFonts w:ascii="Arial" w:hAnsi="Arial" w:cs="Arial"/>
          <w:spacing w:val="24"/>
          <w:sz w:val="18"/>
          <w:szCs w:val="18"/>
        </w:rPr>
        <w:t>ncı madde.</w:t>
      </w:r>
      <w:r w:rsidRPr="00094826" w:rsidR="008C0D1A">
        <w:rPr>
          <w:rFonts w:ascii="Arial" w:hAnsi="Arial" w:cs="Arial"/>
          <w:spacing w:val="24"/>
          <w:sz w:val="18"/>
          <w:szCs w:val="18"/>
        </w:rPr>
        <w:t xml:space="preserve"> Orada bu çerçevede söz vermek sayın b</w:t>
      </w:r>
      <w:r w:rsidRPr="00094826">
        <w:rPr>
          <w:rFonts w:ascii="Arial" w:hAnsi="Arial" w:cs="Arial"/>
          <w:spacing w:val="24"/>
          <w:sz w:val="18"/>
          <w:szCs w:val="18"/>
        </w:rPr>
        <w:t xml:space="preserve">aşkanın takdirindedir yani 63’teki gibi bir zorunluluk söz konusu değildir çünkü ifade şu: “Pek kısa bir sözü olduğunu belirten üyeye Başkan, yerinden konuşma izni verebilir.”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bir takdirdir, yöneten Sayın Başkanların takdiridir, bir zorunluluk yoktur, verebilir, vermeyebilir.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ENVER ERDEM (Elâzığ) – Siz isterseniz verir, biz istersek vermez!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Sadece bilgilendirmek için söylüyorum çünkü hep</w:t>
      </w:r>
      <w:r w:rsidRPr="00094826" w:rsidR="008C0D1A">
        <w:rPr>
          <w:rFonts w:ascii="Arial" w:hAnsi="Arial" w:cs="Arial"/>
          <w:spacing w:val="24"/>
          <w:sz w:val="18"/>
          <w:szCs w:val="18"/>
        </w:rPr>
        <w:t>,</w:t>
      </w:r>
      <w:r w:rsidRPr="00094826">
        <w:rPr>
          <w:rFonts w:ascii="Arial" w:hAnsi="Arial" w:cs="Arial"/>
          <w:spacing w:val="24"/>
          <w:sz w:val="18"/>
          <w:szCs w:val="18"/>
        </w:rPr>
        <w:t xml:space="preserve"> doğal olarak</w:t>
      </w:r>
      <w:r w:rsidRPr="00094826" w:rsidR="008C0D1A">
        <w:rPr>
          <w:rFonts w:ascii="Arial" w:hAnsi="Arial" w:cs="Arial"/>
          <w:spacing w:val="24"/>
          <w:sz w:val="18"/>
          <w:szCs w:val="18"/>
        </w:rPr>
        <w:t>,</w:t>
      </w:r>
      <w:r w:rsidRPr="00094826">
        <w:rPr>
          <w:rFonts w:ascii="Arial" w:hAnsi="Arial" w:cs="Arial"/>
          <w:spacing w:val="24"/>
          <w:sz w:val="18"/>
          <w:szCs w:val="18"/>
        </w:rPr>
        <w:t xml:space="preserve"> bütün faaliyetlerimizi, icraatlarımızı İç Tüzük’e uygun olarak yapmamız gerekiyor.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Bir de görüşme sırasında Hükûmetten veya Komisyondan…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(Mikrofon otomatik cihaz tarafından kapatıldı)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Teşekkür ederim.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Demirel… </w:t>
      </w:r>
    </w:p>
    <w:p w:rsidRPr="00094826" w:rsidR="008C0D1A" w:rsidP="00094826" w:rsidRDefault="008C0D1A">
      <w:pPr>
        <w:pStyle w:val="Metinstil"/>
        <w:tabs>
          <w:tab w:val="center" w:pos="5103"/>
        </w:tabs>
        <w:suppressAutoHyphens/>
        <w:spacing w:line="240" w:lineRule="auto"/>
        <w:rPr>
          <w:spacing w:val="0"/>
          <w:sz w:val="18"/>
          <w:szCs w:val="18"/>
        </w:rPr>
      </w:pPr>
      <w:r w:rsidRPr="00094826">
        <w:rPr>
          <w:spacing w:val="0"/>
          <w:sz w:val="18"/>
          <w:szCs w:val="18"/>
        </w:rPr>
        <w:t>23.- Eskişehir Milletvekili Ruhsar Demirel’in, kendi ilinde şehit olmadığına ama tüm milletvekillerinin bir duruş sergilemesi gerektiğine ve Meclisin çalışmasını bir gün ertelemesinin milletin vicdanında da bir karşılık bulacağına inandığına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RUHSAR DEMİREL (Eskişehir) – Öncelikle bütün şehitlerimize Allah’tan rahmet, hepimize de başsağlığı diliyorum ancak evet, ben Eskişehir Milletvekiliyim, belki bizim ilimizde şehit yok diye görülüyor ama bu şehitler hepimizin şehitleri. O yüzden, ben “İlimizdeki şehit cenazeleri…” sözünden öte hepimizin burada bir duruş sergilemesi gerektiğine inanıyorum.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Ayrıca</w:t>
      </w:r>
      <w:r w:rsidRPr="00094826" w:rsidR="008C0D1A">
        <w:rPr>
          <w:rFonts w:ascii="Arial" w:hAnsi="Arial" w:cs="Arial"/>
          <w:spacing w:val="24"/>
          <w:sz w:val="18"/>
          <w:szCs w:val="18"/>
        </w:rPr>
        <w:t>,</w:t>
      </w:r>
      <w:r w:rsidRPr="00094826">
        <w:rPr>
          <w:rFonts w:ascii="Arial" w:hAnsi="Arial" w:cs="Arial"/>
          <w:spacing w:val="24"/>
          <w:sz w:val="18"/>
          <w:szCs w:val="18"/>
        </w:rPr>
        <w:t xml:space="preserve"> Van depreminde, muhtelif şehit cenazelerimizde millî bayramlardaki törenler bile iptal edil</w:t>
      </w:r>
      <w:r w:rsidRPr="00094826" w:rsidR="008C0D1A">
        <w:rPr>
          <w:rFonts w:ascii="Arial" w:hAnsi="Arial" w:cs="Arial"/>
          <w:spacing w:val="24"/>
          <w:sz w:val="18"/>
          <w:szCs w:val="18"/>
        </w:rPr>
        <w:t>m</w:t>
      </w:r>
      <w:r w:rsidRPr="00094826">
        <w:rPr>
          <w:rFonts w:ascii="Arial" w:hAnsi="Arial" w:cs="Arial"/>
          <w:spacing w:val="24"/>
          <w:sz w:val="18"/>
          <w:szCs w:val="18"/>
        </w:rPr>
        <w:t>işken Meclisin bir günlük oturum ertelemesinin milletin vicdanında da bir karşılık bulacağına inanıyorum ve burada</w:t>
      </w:r>
      <w:r w:rsidRPr="00094826" w:rsidR="00E30CE5">
        <w:rPr>
          <w:rFonts w:ascii="Arial" w:hAnsi="Arial" w:cs="Arial"/>
          <w:spacing w:val="24"/>
          <w:sz w:val="18"/>
          <w:szCs w:val="18"/>
        </w:rPr>
        <w:t>,</w:t>
      </w:r>
      <w:r w:rsidRPr="00094826">
        <w:rPr>
          <w:rFonts w:ascii="Arial" w:hAnsi="Arial" w:cs="Arial"/>
          <w:spacing w:val="24"/>
          <w:sz w:val="18"/>
          <w:szCs w:val="18"/>
        </w:rPr>
        <w:t xml:space="preserve"> yalnızca hükûmet eden parti milletvekillerinin değil, milletin iradesinin geçerli olması kanaatindeyim ve lütfen, partimizin bu talebine karşılık vereceğinize umuyorum.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Teşekkür ederim.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Özel… </w:t>
      </w:r>
    </w:p>
    <w:p w:rsidRPr="00094826" w:rsidR="00E30CE5" w:rsidP="00094826" w:rsidRDefault="00E30CE5">
      <w:pPr>
        <w:pStyle w:val="Metinstil"/>
        <w:tabs>
          <w:tab w:val="center" w:pos="5103"/>
        </w:tabs>
        <w:suppressAutoHyphens/>
        <w:spacing w:line="240" w:lineRule="auto"/>
        <w:rPr>
          <w:spacing w:val="0"/>
          <w:sz w:val="18"/>
          <w:szCs w:val="18"/>
        </w:rPr>
      </w:pPr>
      <w:r w:rsidRPr="00094826">
        <w:rPr>
          <w:spacing w:val="0"/>
          <w:sz w:val="18"/>
          <w:szCs w:val="18"/>
        </w:rPr>
        <w:t>24.- Manisa Milletvekili Özgür Özel’in, milletvekillerinin şehit cenazelerine katılmasının teröre verilecek en iyi cevap olduğuna ve Meclisin çalışmalarını erteleme konusunda Başbakandan haber beklenmesini yürütmenin yasama üzerindeki vesayeti olarak gördüğüne ilişkin açıklaması</w:t>
      </w:r>
    </w:p>
    <w:p w:rsidRPr="00094826" w:rsidR="00A03A7D" w:rsidP="00094826" w:rsidRDefault="00A03A7D">
      <w:pPr>
        <w:pStyle w:val="Metinstil"/>
        <w:tabs>
          <w:tab w:val="center" w:pos="5103"/>
        </w:tabs>
        <w:suppressAutoHyphens/>
        <w:spacing w:line="240" w:lineRule="auto"/>
        <w:rPr>
          <w:spacing w:val="0"/>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ÖZGÜR ÖZEL (Manisa) – Teşekkür ederim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17 şehidimiz var. Bu acılardan bir tanesi de Manisa ilinin Turgutlu ilçesinde otuz bir yaşındaki Anıl Barış Çetin’i, Pilot Yüzbaşımızı kaybettik, yüreğimiz yandı. Yarınki cenazede hem biz bulunmak istiyoruz hem civar illerdeki milletvekillerimizin, her partiden milletvekilinin orada bulunacak olması teröre verilecek en iyi cevaptır diye düşünüyoruz. Bu konuda yüce Meclis üzerine düşeni yapacaktır diye düşünüyoruz ama Sayın Başbakanın yurt dışından “Hafta sonu çalışacak arkadaşlar.” talimatıyla gece gündüz çalıştığımız bir ortamda hâlâ daha “Başbakandan haber bekliyoruz.” deyip Meclisi o haber gelene kadar çalıştırmaya çalışmayı da yürütmenin yasama üzerindeki vesayeti olarak görüyorum ve bundan çok rahatsız olduğumu, bu davranışı gösteren Başbakanı ve iktidar partisi grubunu da kınadığımı ifade etmek istiyorum.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w:t>
      </w:r>
      <w:proofErr w:type="spellStart"/>
      <w:r w:rsidRPr="00094826">
        <w:rPr>
          <w:rFonts w:ascii="Arial" w:hAnsi="Arial" w:cs="Arial"/>
          <w:spacing w:val="24"/>
          <w:sz w:val="18"/>
          <w:szCs w:val="18"/>
        </w:rPr>
        <w:t>Özbolat</w:t>
      </w:r>
      <w:proofErr w:type="spellEnd"/>
      <w:r w:rsidRPr="00094826">
        <w:rPr>
          <w:rFonts w:ascii="Arial" w:hAnsi="Arial" w:cs="Arial"/>
          <w:spacing w:val="24"/>
          <w:sz w:val="18"/>
          <w:szCs w:val="18"/>
        </w:rPr>
        <w:t xml:space="preserve">… </w:t>
      </w:r>
    </w:p>
    <w:p w:rsidRPr="00094826" w:rsidR="00E30CE5" w:rsidP="00094826" w:rsidRDefault="00E30CE5">
      <w:pPr>
        <w:pStyle w:val="Metinstil"/>
        <w:tabs>
          <w:tab w:val="center" w:pos="5103"/>
        </w:tabs>
        <w:suppressAutoHyphens/>
        <w:spacing w:line="240" w:lineRule="auto"/>
        <w:rPr>
          <w:spacing w:val="0"/>
          <w:sz w:val="18"/>
          <w:szCs w:val="18"/>
        </w:rPr>
      </w:pPr>
      <w:r w:rsidRPr="00094826">
        <w:rPr>
          <w:spacing w:val="0"/>
          <w:sz w:val="18"/>
          <w:szCs w:val="18"/>
        </w:rPr>
        <w:t xml:space="preserve">25.- Kahramanmaraş Milletvekili Durdu </w:t>
      </w:r>
      <w:proofErr w:type="spellStart"/>
      <w:r w:rsidRPr="00094826">
        <w:rPr>
          <w:spacing w:val="0"/>
          <w:sz w:val="18"/>
          <w:szCs w:val="18"/>
        </w:rPr>
        <w:t>Özbolat’ın</w:t>
      </w:r>
      <w:proofErr w:type="spellEnd"/>
      <w:r w:rsidRPr="00094826">
        <w:rPr>
          <w:spacing w:val="0"/>
          <w:sz w:val="18"/>
          <w:szCs w:val="18"/>
        </w:rPr>
        <w:t>, pazartesi günü 338 sıra sayılı Kanun Tasarısı’yla ilgili görüşmeler yapılmazsa Kahramanmaraşlı şehidin cenaze töreninde bulunmak istediğine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DURDU ÖZBOLAT (Kahramanmaraş) – Teşekkür ediyorum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Bugün helikopter kazasında şehit olan askerlerimizden Uzm</w:t>
      </w:r>
      <w:r w:rsidRPr="00094826" w:rsidR="00E30CE5">
        <w:rPr>
          <w:rFonts w:ascii="Arial" w:hAnsi="Arial" w:cs="Arial"/>
          <w:spacing w:val="24"/>
          <w:sz w:val="18"/>
          <w:szCs w:val="18"/>
        </w:rPr>
        <w:t xml:space="preserve">an Çavuş Ömer </w:t>
      </w:r>
      <w:proofErr w:type="spellStart"/>
      <w:r w:rsidRPr="00094826" w:rsidR="00E30CE5">
        <w:rPr>
          <w:rFonts w:ascii="Arial" w:hAnsi="Arial" w:cs="Arial"/>
          <w:spacing w:val="24"/>
          <w:sz w:val="18"/>
          <w:szCs w:val="18"/>
        </w:rPr>
        <w:t>Büyükköse</w:t>
      </w:r>
      <w:proofErr w:type="spellEnd"/>
      <w:r w:rsidRPr="00094826" w:rsidR="00E30CE5">
        <w:rPr>
          <w:rFonts w:ascii="Arial" w:hAnsi="Arial" w:cs="Arial"/>
          <w:spacing w:val="24"/>
          <w:sz w:val="18"/>
          <w:szCs w:val="18"/>
        </w:rPr>
        <w:t xml:space="preserve"> </w:t>
      </w:r>
      <w:r w:rsidRPr="00094826">
        <w:rPr>
          <w:rFonts w:ascii="Arial" w:hAnsi="Arial" w:cs="Arial"/>
          <w:spacing w:val="24"/>
          <w:sz w:val="18"/>
          <w:szCs w:val="18"/>
        </w:rPr>
        <w:t>de Kahramanmaraşlı. Şehidimizin ailesi, bir ay yirmi gün sonra düğünü olacak bu askerim</w:t>
      </w:r>
      <w:r w:rsidRPr="00094826" w:rsidR="00E30CE5">
        <w:rPr>
          <w:rFonts w:ascii="Arial" w:hAnsi="Arial" w:cs="Arial"/>
          <w:spacing w:val="24"/>
          <w:sz w:val="18"/>
          <w:szCs w:val="18"/>
        </w:rPr>
        <w:t>iz için Siirt’te bulunuyorlardı.</w:t>
      </w:r>
      <w:r w:rsidRPr="00094826">
        <w:rPr>
          <w:rFonts w:ascii="Arial" w:hAnsi="Arial" w:cs="Arial"/>
          <w:spacing w:val="24"/>
          <w:sz w:val="18"/>
          <w:szCs w:val="18"/>
        </w:rPr>
        <w:t xml:space="preserve"> </w:t>
      </w:r>
      <w:r w:rsidRPr="00094826" w:rsidR="00E30CE5">
        <w:rPr>
          <w:rFonts w:ascii="Arial" w:hAnsi="Arial" w:cs="Arial"/>
          <w:spacing w:val="24"/>
          <w:sz w:val="18"/>
          <w:szCs w:val="18"/>
        </w:rPr>
        <w:t>C</w:t>
      </w:r>
      <w:r w:rsidRPr="00094826">
        <w:rPr>
          <w:rFonts w:ascii="Arial" w:hAnsi="Arial" w:cs="Arial"/>
          <w:spacing w:val="24"/>
          <w:sz w:val="18"/>
          <w:szCs w:val="18"/>
        </w:rPr>
        <w:t>enaze bugün Kahramanmaraş’a geldi ama eğer bu kanunla ilgili bu görüşme pazartesi olmazsa Kahramanmaraş’a gitme</w:t>
      </w:r>
      <w:r w:rsidRPr="00094826" w:rsidR="00E30CE5">
        <w:rPr>
          <w:rFonts w:ascii="Arial" w:hAnsi="Arial" w:cs="Arial"/>
          <w:spacing w:val="24"/>
          <w:sz w:val="18"/>
          <w:szCs w:val="18"/>
        </w:rPr>
        <w:t>k istiyorum,</w:t>
      </w:r>
      <w:r w:rsidRPr="00094826">
        <w:rPr>
          <w:rFonts w:ascii="Arial" w:hAnsi="Arial" w:cs="Arial"/>
          <w:spacing w:val="24"/>
          <w:sz w:val="18"/>
          <w:szCs w:val="18"/>
        </w:rPr>
        <w:t xml:space="preserve"> </w:t>
      </w:r>
      <w:r w:rsidRPr="00094826" w:rsidR="00E30CE5">
        <w:rPr>
          <w:rFonts w:ascii="Arial" w:hAnsi="Arial" w:cs="Arial"/>
          <w:spacing w:val="24"/>
          <w:sz w:val="18"/>
          <w:szCs w:val="18"/>
        </w:rPr>
        <w:t>o</w:t>
      </w:r>
      <w:r w:rsidRPr="00094826">
        <w:rPr>
          <w:rFonts w:ascii="Arial" w:hAnsi="Arial" w:cs="Arial"/>
          <w:spacing w:val="24"/>
          <w:sz w:val="18"/>
          <w:szCs w:val="18"/>
        </w:rPr>
        <w:t xml:space="preserve"> acılı günde ailenin yanında bulunmak istiyorum.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Saygılar sunuyorum.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Öztürk…</w:t>
      </w:r>
    </w:p>
    <w:p w:rsidRPr="00094826" w:rsidR="00E30CE5" w:rsidP="00094826" w:rsidRDefault="00E30CE5">
      <w:pPr>
        <w:pStyle w:val="Metinstil"/>
        <w:tabs>
          <w:tab w:val="center" w:pos="5103"/>
        </w:tabs>
        <w:suppressAutoHyphens/>
        <w:spacing w:line="240" w:lineRule="auto"/>
        <w:rPr>
          <w:spacing w:val="0"/>
          <w:sz w:val="18"/>
          <w:szCs w:val="18"/>
        </w:rPr>
      </w:pPr>
      <w:r w:rsidRPr="00094826">
        <w:rPr>
          <w:spacing w:val="0"/>
          <w:sz w:val="18"/>
          <w:szCs w:val="18"/>
        </w:rPr>
        <w:t>26.- Mersin Milletvekili Ali Rıza Öztürk’ün, Giresun Milletvekili Nurettin Canikli’nin Meclis çalışmalarının teröre göre yönetilmemesi gerektiğini ifade ettiğini ama Türkiye’de geçmişte ulusal bayramların ve resepsiyonların terör nedeniyle iptal edildiğini herkesin bildiğine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(Mersin) – Sayın Başkan, Siirt’in Pervari ilçesinde meydana gelen helikopter kazasındaki şehitlerimizden bir tanesi de Mersinlidir. Terörle mücadele sırasında gün geçmiyor ki ya terör örgütünün doğrudan saldırıları ya da terörle mücadele sırasında meydana gelen kazalar nedeniyle insanlarımız şehit düş</w:t>
      </w:r>
      <w:r w:rsidRPr="00094826" w:rsidR="00E30CE5">
        <w:rPr>
          <w:rFonts w:ascii="Arial" w:hAnsi="Arial" w:cs="Arial"/>
          <w:spacing w:val="24"/>
          <w:sz w:val="18"/>
          <w:szCs w:val="18"/>
        </w:rPr>
        <w:t>mesin</w:t>
      </w:r>
      <w:r w:rsidRPr="00094826">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Sayın Canikli açıkladı: “Meclisin çalışmalarını teröre göre yönetmememiz lazım.” dedi ama Türkiye’de ulusal bayramların ve kimi resepsiyonların sırf terör nedeniyle geçmişte iptal edildiğini hepimiz biliyoruz. Öte yandan</w:t>
      </w:r>
      <w:r w:rsidRPr="00094826" w:rsidR="00E30CE5">
        <w:rPr>
          <w:rFonts w:ascii="Arial" w:hAnsi="Arial" w:cs="Arial"/>
          <w:spacing w:val="24"/>
          <w:sz w:val="18"/>
          <w:szCs w:val="18"/>
        </w:rPr>
        <w:t>,</w:t>
      </w:r>
      <w:r w:rsidRPr="00094826">
        <w:rPr>
          <w:rFonts w:ascii="Arial" w:hAnsi="Arial" w:cs="Arial"/>
          <w:spacing w:val="24"/>
          <w:sz w:val="18"/>
          <w:szCs w:val="18"/>
        </w:rPr>
        <w:t xml:space="preserve"> cenazelerin yarın oluyor olması “Sabah saat </w:t>
      </w:r>
      <w:r w:rsidRPr="00094826" w:rsidR="00E30CE5">
        <w:rPr>
          <w:rFonts w:ascii="Arial" w:hAnsi="Arial" w:cs="Arial"/>
          <w:spacing w:val="24"/>
          <w:sz w:val="18"/>
          <w:szCs w:val="18"/>
        </w:rPr>
        <w:t>on</w:t>
      </w:r>
      <w:r w:rsidRPr="00094826">
        <w:rPr>
          <w:rFonts w:ascii="Arial" w:hAnsi="Arial" w:cs="Arial"/>
          <w:spacing w:val="24"/>
          <w:sz w:val="18"/>
          <w:szCs w:val="18"/>
        </w:rPr>
        <w:t>da gidebilirler</w:t>
      </w:r>
      <w:r w:rsidRPr="00094826" w:rsidR="00E30CE5">
        <w:rPr>
          <w:rFonts w:ascii="Arial" w:hAnsi="Arial" w:cs="Arial"/>
          <w:spacing w:val="24"/>
          <w:sz w:val="18"/>
          <w:szCs w:val="18"/>
        </w:rPr>
        <w:t>…</w:t>
      </w:r>
      <w:r w:rsidRPr="00094826">
        <w:rPr>
          <w:rFonts w:ascii="Arial" w:hAnsi="Arial" w:cs="Arial"/>
          <w:spacing w:val="24"/>
          <w:sz w:val="18"/>
          <w:szCs w:val="18"/>
        </w:rPr>
        <w:t xml:space="preserve">” </w:t>
      </w:r>
      <w:r w:rsidRPr="00094826" w:rsidR="00E30CE5">
        <w:rPr>
          <w:rFonts w:ascii="Arial" w:hAnsi="Arial" w:cs="Arial"/>
          <w:spacing w:val="24"/>
          <w:sz w:val="18"/>
          <w:szCs w:val="18"/>
        </w:rPr>
        <w:t>Y</w:t>
      </w:r>
      <w:r w:rsidRPr="00094826">
        <w:rPr>
          <w:rFonts w:ascii="Arial" w:hAnsi="Arial" w:cs="Arial"/>
          <w:spacing w:val="24"/>
          <w:sz w:val="18"/>
          <w:szCs w:val="18"/>
        </w:rPr>
        <w:t xml:space="preserve">ani biz burada gece </w:t>
      </w:r>
      <w:r w:rsidRPr="00094826" w:rsidR="00E30CE5">
        <w:rPr>
          <w:rFonts w:ascii="Arial" w:hAnsi="Arial" w:cs="Arial"/>
          <w:spacing w:val="24"/>
          <w:sz w:val="18"/>
          <w:szCs w:val="18"/>
        </w:rPr>
        <w:t>0</w:t>
      </w:r>
      <w:r w:rsidRPr="00094826">
        <w:rPr>
          <w:rFonts w:ascii="Arial" w:hAnsi="Arial" w:cs="Arial"/>
          <w:spacing w:val="24"/>
          <w:sz w:val="18"/>
          <w:szCs w:val="18"/>
        </w:rPr>
        <w:t xml:space="preserve">1.00’e, </w:t>
      </w:r>
      <w:r w:rsidRPr="00094826" w:rsidR="00E30CE5">
        <w:rPr>
          <w:rFonts w:ascii="Arial" w:hAnsi="Arial" w:cs="Arial"/>
          <w:spacing w:val="24"/>
          <w:sz w:val="18"/>
          <w:szCs w:val="18"/>
        </w:rPr>
        <w:t>0</w:t>
      </w:r>
      <w:r w:rsidRPr="00094826">
        <w:rPr>
          <w:rFonts w:ascii="Arial" w:hAnsi="Arial" w:cs="Arial"/>
          <w:spacing w:val="24"/>
          <w:sz w:val="18"/>
          <w:szCs w:val="18"/>
        </w:rPr>
        <w:t>2.00’</w:t>
      </w:r>
      <w:r w:rsidRPr="00094826" w:rsidR="00E30CE5">
        <w:rPr>
          <w:rFonts w:ascii="Arial" w:hAnsi="Arial" w:cs="Arial"/>
          <w:spacing w:val="24"/>
          <w:sz w:val="18"/>
          <w:szCs w:val="18"/>
        </w:rPr>
        <w:t>y</w:t>
      </w:r>
      <w:r w:rsidRPr="00094826">
        <w:rPr>
          <w:rFonts w:ascii="Arial" w:hAnsi="Arial" w:cs="Arial"/>
          <w:spacing w:val="24"/>
          <w:sz w:val="18"/>
          <w:szCs w:val="18"/>
        </w:rPr>
        <w:t>e,</w:t>
      </w:r>
      <w:r w:rsidRPr="00094826" w:rsidR="00E30CE5">
        <w:rPr>
          <w:rFonts w:ascii="Arial" w:hAnsi="Arial" w:cs="Arial"/>
          <w:spacing w:val="24"/>
          <w:sz w:val="18"/>
          <w:szCs w:val="18"/>
        </w:rPr>
        <w:t>0</w:t>
      </w:r>
      <w:r w:rsidRPr="00094826">
        <w:rPr>
          <w:rFonts w:ascii="Arial" w:hAnsi="Arial" w:cs="Arial"/>
          <w:spacing w:val="24"/>
          <w:sz w:val="18"/>
          <w:szCs w:val="18"/>
        </w:rPr>
        <w:t xml:space="preserve">3.00’e kadar çalışacağız, yarın saat </w:t>
      </w:r>
      <w:r w:rsidRPr="00094826" w:rsidR="00E30CE5">
        <w:rPr>
          <w:rFonts w:ascii="Arial" w:hAnsi="Arial" w:cs="Arial"/>
          <w:spacing w:val="24"/>
          <w:sz w:val="18"/>
          <w:szCs w:val="18"/>
        </w:rPr>
        <w:t>onda</w:t>
      </w:r>
      <w:r w:rsidRPr="00094826">
        <w:rPr>
          <w:rFonts w:ascii="Arial" w:hAnsi="Arial" w:cs="Arial"/>
          <w:spacing w:val="24"/>
          <w:sz w:val="18"/>
          <w:szCs w:val="18"/>
        </w:rPr>
        <w:t xml:space="preserve"> Mersin’e yetişeceğiz</w:t>
      </w:r>
      <w:r w:rsidRPr="00094826" w:rsidR="00E30CE5">
        <w:rPr>
          <w:rFonts w:ascii="Arial" w:hAnsi="Arial" w:cs="Arial"/>
          <w:spacing w:val="24"/>
          <w:sz w:val="18"/>
          <w:szCs w:val="18"/>
        </w:rPr>
        <w:t>!</w:t>
      </w:r>
      <w:r w:rsidRPr="00094826">
        <w:rPr>
          <w:rFonts w:ascii="Arial" w:hAnsi="Arial" w:cs="Arial"/>
          <w:spacing w:val="24"/>
          <w:sz w:val="18"/>
          <w:szCs w:val="18"/>
        </w:rPr>
        <w:t xml:space="preserve"> </w:t>
      </w:r>
      <w:r w:rsidRPr="00094826" w:rsidR="00E30CE5">
        <w:rPr>
          <w:rFonts w:ascii="Arial" w:hAnsi="Arial" w:cs="Arial"/>
          <w:spacing w:val="24"/>
          <w:sz w:val="18"/>
          <w:szCs w:val="18"/>
        </w:rPr>
        <w:t>N</w:t>
      </w:r>
      <w:r w:rsidRPr="00094826">
        <w:rPr>
          <w:rFonts w:ascii="Arial" w:hAnsi="Arial" w:cs="Arial"/>
          <w:spacing w:val="24"/>
          <w:sz w:val="18"/>
          <w:szCs w:val="18"/>
        </w:rPr>
        <w:t>asıl olacak o? Onu da anlamış değilim Canikli bunu açıklarsa sevinirim. Ben bir an önce şehitlerimizin…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(Mikrofon otomatik cihaz tarafından kapatıldı)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Özgündüz…</w:t>
      </w:r>
    </w:p>
    <w:p w:rsidRPr="00094826" w:rsidR="00E30CE5" w:rsidP="00094826" w:rsidRDefault="00E30CE5">
      <w:pPr>
        <w:pStyle w:val="Metinstil"/>
        <w:tabs>
          <w:tab w:val="center" w:pos="5103"/>
        </w:tabs>
        <w:suppressAutoHyphens/>
        <w:spacing w:line="240" w:lineRule="auto"/>
        <w:rPr>
          <w:spacing w:val="0"/>
          <w:sz w:val="18"/>
          <w:szCs w:val="18"/>
        </w:rPr>
      </w:pPr>
      <w:r w:rsidRPr="00094826">
        <w:rPr>
          <w:spacing w:val="0"/>
          <w:sz w:val="18"/>
          <w:szCs w:val="18"/>
        </w:rPr>
        <w:t>27.- İstanbul Milletvekili Ali Özgündüz’ün, şehitlerin cenazesinde bulunmanın önemli olduğuna, bu nedenle Meclis çalışmalarına ara verilmesi gerektiğine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ÖZGÜNDÜZ (İstanbul) – Teşekkür ediyorum Sayın Başkan.</w:t>
      </w:r>
    </w:p>
    <w:p w:rsidRPr="00094826" w:rsidR="00E30CE5"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Pervari’de, düşen helikopterde şehit olan 17 askerimize Allah’tan rahmet, ailelerine ve milletimize başsağlığı diliyorum.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Başkan, bu şehitlerimizin bir tanesi de bizim Kars ilinin Selim ilçesi nüfusuna kayıtlı Pilot Üsteğmen Yakup Çınar’dır. Hassaten kendisine de Allah’tan rahmet diliyorum. Efendim, şehitlerimizin cenazesinde bulunmamız, herhâlde, yarın burada yapacağımız oylamadan daha önemlidir diye düşünüyorum. Zaten yarın olağanüstü bir çalışma günüdür, İç Tüzük’e göre Meclis</w:t>
      </w:r>
      <w:r w:rsidRPr="00094826" w:rsidR="00E30CE5">
        <w:rPr>
          <w:rFonts w:ascii="Arial" w:hAnsi="Arial" w:cs="Arial"/>
          <w:spacing w:val="24"/>
          <w:sz w:val="18"/>
          <w:szCs w:val="18"/>
        </w:rPr>
        <w:t>in normal çalışma günü değildir.</w:t>
      </w:r>
      <w:r w:rsidRPr="00094826">
        <w:rPr>
          <w:rFonts w:ascii="Arial" w:hAnsi="Arial" w:cs="Arial"/>
          <w:spacing w:val="24"/>
          <w:sz w:val="18"/>
          <w:szCs w:val="18"/>
        </w:rPr>
        <w:t xml:space="preserve"> </w:t>
      </w:r>
      <w:r w:rsidRPr="00094826" w:rsidR="00E30CE5">
        <w:rPr>
          <w:rFonts w:ascii="Arial" w:hAnsi="Arial" w:cs="Arial"/>
          <w:spacing w:val="24"/>
          <w:sz w:val="18"/>
          <w:szCs w:val="18"/>
        </w:rPr>
        <w:t>B</w:t>
      </w:r>
      <w:r w:rsidRPr="00094826">
        <w:rPr>
          <w:rFonts w:ascii="Arial" w:hAnsi="Arial" w:cs="Arial"/>
          <w:spacing w:val="24"/>
          <w:sz w:val="18"/>
          <w:szCs w:val="18"/>
        </w:rPr>
        <w:t>u nedenle yarın şehitlerin cenazesine katılmamız için Meclis görüşmelerine ara verilmesini saygıyla arz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Yılmaz…</w:t>
      </w:r>
    </w:p>
    <w:p w:rsidRPr="00094826" w:rsidR="00E30CE5" w:rsidP="00094826" w:rsidRDefault="00E30CE5">
      <w:pPr>
        <w:pStyle w:val="Metinstil"/>
        <w:tabs>
          <w:tab w:val="center" w:pos="5103"/>
        </w:tabs>
        <w:suppressAutoHyphens/>
        <w:spacing w:line="240" w:lineRule="auto"/>
        <w:rPr>
          <w:spacing w:val="0"/>
          <w:sz w:val="18"/>
          <w:szCs w:val="18"/>
        </w:rPr>
      </w:pPr>
      <w:r w:rsidRPr="00094826">
        <w:rPr>
          <w:spacing w:val="0"/>
          <w:sz w:val="18"/>
          <w:szCs w:val="18"/>
        </w:rPr>
        <w:t>28.- Adana Milletvekili Seyfettin Yılmaz’ın, şehit cenazelerinde olmaları gerektiğine, 338 sıra sayılı Kanun Tasarısı’nın birkaç gün sonra çıkmasının hiçbir şey kaybettirmeyeceğine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SEYFETTİN YILMAZ (Adana) – Teşekkür ediyorum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Ben de bütün şehitlerimize Allah’tan rahmet diliyorum. Şehitlerimizden birisi de Adana ilimizin Feke ilçesinden Uzman Çavuş Erdal Tekin.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Biliyorsunuz, Feke ilçesi Adana’ya iki, iki b</w:t>
      </w:r>
      <w:r w:rsidRPr="00094826" w:rsidR="00E30CE5">
        <w:rPr>
          <w:rFonts w:ascii="Arial" w:hAnsi="Arial" w:cs="Arial"/>
          <w:spacing w:val="24"/>
          <w:sz w:val="18"/>
          <w:szCs w:val="18"/>
        </w:rPr>
        <w:t>uçuk saat sürüyor.</w:t>
      </w:r>
      <w:r w:rsidRPr="00094826">
        <w:rPr>
          <w:rFonts w:ascii="Arial" w:hAnsi="Arial" w:cs="Arial"/>
          <w:spacing w:val="24"/>
          <w:sz w:val="18"/>
          <w:szCs w:val="18"/>
        </w:rPr>
        <w:t xml:space="preserve"> </w:t>
      </w:r>
      <w:r w:rsidRPr="00094826" w:rsidR="00E30CE5">
        <w:rPr>
          <w:rFonts w:ascii="Arial" w:hAnsi="Arial" w:cs="Arial"/>
          <w:spacing w:val="24"/>
          <w:sz w:val="18"/>
          <w:szCs w:val="18"/>
        </w:rPr>
        <w:t>Y</w:t>
      </w:r>
      <w:r w:rsidRPr="00094826">
        <w:rPr>
          <w:rFonts w:ascii="Arial" w:hAnsi="Arial" w:cs="Arial"/>
          <w:spacing w:val="24"/>
          <w:sz w:val="18"/>
          <w:szCs w:val="18"/>
        </w:rPr>
        <w:t>aptığımız görüşmelerde</w:t>
      </w:r>
      <w:r w:rsidRPr="00094826" w:rsidR="00E30CE5">
        <w:rPr>
          <w:rFonts w:ascii="Arial" w:hAnsi="Arial" w:cs="Arial"/>
          <w:spacing w:val="24"/>
          <w:sz w:val="18"/>
          <w:szCs w:val="18"/>
        </w:rPr>
        <w:t>…</w:t>
      </w:r>
      <w:r w:rsidRPr="00094826">
        <w:rPr>
          <w:rFonts w:ascii="Arial" w:hAnsi="Arial" w:cs="Arial"/>
          <w:spacing w:val="24"/>
          <w:sz w:val="18"/>
          <w:szCs w:val="18"/>
        </w:rPr>
        <w:t xml:space="preserve"> </w:t>
      </w:r>
      <w:r w:rsidRPr="00094826" w:rsidR="00E30CE5">
        <w:rPr>
          <w:rFonts w:ascii="Arial" w:hAnsi="Arial" w:cs="Arial"/>
          <w:spacing w:val="24"/>
          <w:sz w:val="18"/>
          <w:szCs w:val="18"/>
        </w:rPr>
        <w:t>Y</w:t>
      </w:r>
      <w:r w:rsidRPr="00094826">
        <w:rPr>
          <w:rFonts w:ascii="Arial" w:hAnsi="Arial" w:cs="Arial"/>
          <w:spacing w:val="24"/>
          <w:sz w:val="18"/>
          <w:szCs w:val="18"/>
        </w:rPr>
        <w:t>ani şehitlerimizin bugün yanında olmayacağız da ne zaman olacağız? Ama böyle</w:t>
      </w:r>
      <w:r w:rsidRPr="00094826" w:rsidR="00E30CE5">
        <w:rPr>
          <w:rFonts w:ascii="Arial" w:hAnsi="Arial" w:cs="Arial"/>
          <w:spacing w:val="24"/>
          <w:sz w:val="18"/>
          <w:szCs w:val="18"/>
        </w:rPr>
        <w:t>,</w:t>
      </w:r>
      <w:r w:rsidRPr="00094826">
        <w:rPr>
          <w:rFonts w:ascii="Arial" w:hAnsi="Arial" w:cs="Arial"/>
          <w:spacing w:val="24"/>
          <w:sz w:val="18"/>
          <w:szCs w:val="18"/>
        </w:rPr>
        <w:t xml:space="preserve"> bir yasayı zorlayarak</w:t>
      </w:r>
      <w:r w:rsidRPr="00094826" w:rsidR="00E30CE5">
        <w:rPr>
          <w:rFonts w:ascii="Arial" w:hAnsi="Arial" w:cs="Arial"/>
          <w:spacing w:val="24"/>
          <w:sz w:val="18"/>
          <w:szCs w:val="18"/>
        </w:rPr>
        <w:t>,</w:t>
      </w:r>
      <w:r w:rsidRPr="00094826">
        <w:rPr>
          <w:rFonts w:ascii="Arial" w:hAnsi="Arial" w:cs="Arial"/>
          <w:spacing w:val="24"/>
          <w:sz w:val="18"/>
          <w:szCs w:val="18"/>
        </w:rPr>
        <w:t xml:space="preserve"> çalışma saatleri dışında</w:t>
      </w:r>
      <w:r w:rsidRPr="00094826" w:rsidR="00E30CE5">
        <w:rPr>
          <w:rFonts w:ascii="Arial" w:hAnsi="Arial" w:cs="Arial"/>
          <w:spacing w:val="24"/>
          <w:sz w:val="18"/>
          <w:szCs w:val="18"/>
        </w:rPr>
        <w:t>”</w:t>
      </w:r>
      <w:r w:rsidRPr="00094826">
        <w:rPr>
          <w:rFonts w:ascii="Arial" w:hAnsi="Arial" w:cs="Arial"/>
          <w:spacing w:val="24"/>
          <w:sz w:val="18"/>
          <w:szCs w:val="18"/>
        </w:rPr>
        <w:t xml:space="preserve"> illaki geçireceğim</w:t>
      </w:r>
      <w:r w:rsidRPr="00094826" w:rsidR="00E30CE5">
        <w:rPr>
          <w:rFonts w:ascii="Arial" w:hAnsi="Arial" w:cs="Arial"/>
          <w:spacing w:val="24"/>
          <w:sz w:val="18"/>
          <w:szCs w:val="18"/>
        </w:rPr>
        <w:t>”</w:t>
      </w:r>
      <w:r w:rsidRPr="00094826">
        <w:rPr>
          <w:rFonts w:ascii="Arial" w:hAnsi="Arial" w:cs="Arial"/>
          <w:spacing w:val="24"/>
          <w:sz w:val="18"/>
          <w:szCs w:val="18"/>
        </w:rPr>
        <w:t xml:space="preserve"> anlayışıyla yapılan çalışmayı doğru bulmuyoruz. Şehitlerimizin yanında olmamız gereken bu günde</w:t>
      </w:r>
      <w:r w:rsidRPr="00094826" w:rsidR="00E30CE5">
        <w:rPr>
          <w:rFonts w:ascii="Arial" w:hAnsi="Arial" w:cs="Arial"/>
          <w:spacing w:val="24"/>
          <w:sz w:val="18"/>
          <w:szCs w:val="18"/>
        </w:rPr>
        <w:t>,</w:t>
      </w:r>
      <w:r w:rsidRPr="00094826">
        <w:rPr>
          <w:rFonts w:ascii="Arial" w:hAnsi="Arial" w:cs="Arial"/>
          <w:spacing w:val="24"/>
          <w:sz w:val="18"/>
          <w:szCs w:val="18"/>
        </w:rPr>
        <w:t xml:space="preserve"> onların yanında olmak zorundayız. İki gün sonra çıksa, üç gün sonra çıksa ne kaybederiz? Yani bir yere verilen bir söz mü vardır da bu kadar alelacele</w:t>
      </w:r>
      <w:r w:rsidRPr="00094826" w:rsidR="00E30CE5">
        <w:rPr>
          <w:rFonts w:ascii="Arial" w:hAnsi="Arial" w:cs="Arial"/>
          <w:spacing w:val="24"/>
          <w:sz w:val="18"/>
          <w:szCs w:val="18"/>
        </w:rPr>
        <w:t>,</w:t>
      </w:r>
      <w:r w:rsidRPr="00094826">
        <w:rPr>
          <w:rFonts w:ascii="Arial" w:hAnsi="Arial" w:cs="Arial"/>
          <w:spacing w:val="24"/>
          <w:sz w:val="18"/>
          <w:szCs w:val="18"/>
        </w:rPr>
        <w:t xml:space="preserve"> gece yarılarına kadar, cumartesi, pazar, pazartesi çalışmak gibi bir zorunluluk içerisindeyiz? </w:t>
      </w:r>
      <w:r w:rsidRPr="00094826" w:rsidR="00E30CE5">
        <w:rPr>
          <w:rFonts w:ascii="Arial" w:hAnsi="Arial" w:cs="Arial"/>
          <w:spacing w:val="24"/>
          <w:sz w:val="18"/>
          <w:szCs w:val="18"/>
        </w:rPr>
        <w:t>İ</w:t>
      </w:r>
      <w:r w:rsidRPr="00094826">
        <w:rPr>
          <w:rFonts w:ascii="Arial" w:hAnsi="Arial" w:cs="Arial"/>
          <w:spacing w:val="24"/>
          <w:sz w:val="18"/>
          <w:szCs w:val="18"/>
        </w:rPr>
        <w:t>ktidar partisinin tekrar bu konuyu düşünerek bu konuda bir karar almasını bekliyoruz.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Erdoğan…</w:t>
      </w:r>
    </w:p>
    <w:p w:rsidRPr="00094826" w:rsidR="002E56BD" w:rsidP="00094826" w:rsidRDefault="002E56BD">
      <w:pPr>
        <w:pStyle w:val="Metinstil"/>
        <w:tabs>
          <w:tab w:val="center" w:pos="5103"/>
        </w:tabs>
        <w:suppressAutoHyphens/>
        <w:spacing w:line="240" w:lineRule="auto"/>
        <w:rPr>
          <w:spacing w:val="0"/>
          <w:sz w:val="18"/>
          <w:szCs w:val="18"/>
        </w:rPr>
      </w:pPr>
      <w:r w:rsidRPr="00094826">
        <w:rPr>
          <w:spacing w:val="0"/>
          <w:sz w:val="18"/>
          <w:szCs w:val="18"/>
        </w:rPr>
        <w:t>29.- Gaziantep Milletvekili Mehmet Erdoğan’ın, şehitlerden birinin de Gaziantep’ten olduğuna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ERDOĞAN (Gaziantep) – Sayın Başkan, şehitlerimizden bir tanesi de Gaziantep’ten Serkan Perişan. Şehidi</w:t>
      </w:r>
      <w:r w:rsidRPr="00094826" w:rsidR="002E56BD">
        <w:rPr>
          <w:rFonts w:ascii="Arial" w:hAnsi="Arial" w:cs="Arial"/>
          <w:spacing w:val="24"/>
          <w:sz w:val="18"/>
          <w:szCs w:val="18"/>
        </w:rPr>
        <w:t>mize Allah’tan rahmet diliyorum,</w:t>
      </w:r>
      <w:r w:rsidRPr="00094826">
        <w:rPr>
          <w:rFonts w:ascii="Arial" w:hAnsi="Arial" w:cs="Arial"/>
          <w:spacing w:val="24"/>
          <w:sz w:val="18"/>
          <w:szCs w:val="18"/>
        </w:rPr>
        <w:t xml:space="preserve"> </w:t>
      </w:r>
      <w:r w:rsidRPr="00094826" w:rsidR="002E56BD">
        <w:rPr>
          <w:rFonts w:ascii="Arial" w:hAnsi="Arial" w:cs="Arial"/>
          <w:spacing w:val="24"/>
          <w:sz w:val="18"/>
          <w:szCs w:val="18"/>
        </w:rPr>
        <w:t>a</w:t>
      </w:r>
      <w:r w:rsidRPr="00094826">
        <w:rPr>
          <w:rFonts w:ascii="Arial" w:hAnsi="Arial" w:cs="Arial"/>
          <w:spacing w:val="24"/>
          <w:sz w:val="18"/>
          <w:szCs w:val="18"/>
        </w:rPr>
        <w:t>ilesine başsağlığı diliyorum. Milletimizin başı sağ olsun.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İncekara…</w:t>
      </w:r>
    </w:p>
    <w:p w:rsidRPr="00094826" w:rsidR="002E56BD" w:rsidP="00094826" w:rsidRDefault="002E56BD">
      <w:pPr>
        <w:pStyle w:val="Metinstil"/>
        <w:tabs>
          <w:tab w:val="center" w:pos="5103"/>
        </w:tabs>
        <w:suppressAutoHyphens/>
        <w:spacing w:line="240" w:lineRule="auto"/>
        <w:rPr>
          <w:spacing w:val="0"/>
          <w:sz w:val="18"/>
          <w:szCs w:val="18"/>
        </w:rPr>
      </w:pPr>
      <w:r w:rsidRPr="00094826">
        <w:rPr>
          <w:spacing w:val="0"/>
          <w:sz w:val="18"/>
          <w:szCs w:val="18"/>
        </w:rPr>
        <w:t>30.- İstanbul Milletvekili Halide İncekara’nın, Genel Kurulda bulunan muhalefet milletvekillerinin sayısının zaten çok fazla olmadığına, istiyorlarsa şehit cenazelerine gidebileceklerine ama çalışmalara devam edilmesi gerektiğine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HALİDE İNCEKARA (İstanbul) – Sayın Başkanım, şehitlerimiz karşısındaki muhalefetin gösterdiği duyarlılığa ve hassasiyete teşekkür ediyorum. Fakat biz, muhalefetin zaten her gün Genel Kurul salonunda üçer beşer kişi, en fazla</w:t>
      </w:r>
      <w:r w:rsidRPr="00094826" w:rsidR="002E56BD">
        <w:rPr>
          <w:rFonts w:ascii="Arial" w:hAnsi="Arial" w:cs="Arial"/>
          <w:spacing w:val="24"/>
          <w:sz w:val="18"/>
          <w:szCs w:val="18"/>
        </w:rPr>
        <w:t>,</w:t>
      </w:r>
      <w:r w:rsidRPr="00094826">
        <w:rPr>
          <w:rFonts w:ascii="Arial" w:hAnsi="Arial" w:cs="Arial"/>
          <w:spacing w:val="24"/>
          <w:sz w:val="18"/>
          <w:szCs w:val="18"/>
        </w:rPr>
        <w:t xml:space="preserve"> yoklama almak için 20 kişi olduklarını biliyoruz. Buna rağmen</w:t>
      </w:r>
      <w:r w:rsidRPr="00094826" w:rsidR="002E56BD">
        <w:rPr>
          <w:rFonts w:ascii="Arial" w:hAnsi="Arial" w:cs="Arial"/>
          <w:spacing w:val="24"/>
          <w:sz w:val="18"/>
          <w:szCs w:val="18"/>
        </w:rPr>
        <w:t>,</w:t>
      </w:r>
      <w:r w:rsidRPr="00094826">
        <w:rPr>
          <w:rFonts w:ascii="Arial" w:hAnsi="Arial" w:cs="Arial"/>
          <w:spacing w:val="24"/>
          <w:sz w:val="18"/>
          <w:szCs w:val="18"/>
        </w:rPr>
        <w:t xml:space="preserve"> bugün buraya gelip, gidememe mazeretlerini şehitlere bağlamalarını doğrusu anlamış değilim. (CHP ve MHP sıralarından gürültüler)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Arkadaşlarımız arzu ediyorlarsa gidebilirler şehirlerine. Bizim de arkadaşlarımız…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OKTAY VURAL (İzmir) – Şehitlere hakaret eden zihniyete bak ya!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HALİDE İNCEKARA (</w:t>
      </w:r>
      <w:r w:rsidRPr="00094826" w:rsidR="002E56BD">
        <w:rPr>
          <w:rFonts w:ascii="Arial" w:hAnsi="Arial" w:cs="Arial"/>
          <w:spacing w:val="24"/>
          <w:sz w:val="18"/>
          <w:szCs w:val="18"/>
        </w:rPr>
        <w:t>İstanbul</w:t>
      </w:r>
      <w:r w:rsidRPr="00094826">
        <w:rPr>
          <w:rFonts w:ascii="Arial" w:hAnsi="Arial" w:cs="Arial"/>
          <w:spacing w:val="24"/>
          <w:sz w:val="18"/>
          <w:szCs w:val="18"/>
        </w:rPr>
        <w:t>) – Şimdi</w:t>
      </w:r>
      <w:r w:rsidRPr="00094826" w:rsidR="002E56BD">
        <w:rPr>
          <w:rFonts w:ascii="Arial" w:hAnsi="Arial" w:cs="Arial"/>
          <w:spacing w:val="24"/>
          <w:sz w:val="18"/>
          <w:szCs w:val="18"/>
        </w:rPr>
        <w:t>,</w:t>
      </w:r>
      <w:r w:rsidRPr="00094826">
        <w:rPr>
          <w:rFonts w:ascii="Arial" w:hAnsi="Arial" w:cs="Arial"/>
          <w:spacing w:val="24"/>
          <w:sz w:val="18"/>
          <w:szCs w:val="18"/>
        </w:rPr>
        <w:t xml:space="preserve"> bu memleketi o kadar kötü yönetmişler ki yoksulluk ve terörü artırmışlar, onların bıraktığı mirası temizlemeye çalışan bir ekibin hızını kesmek ihtirasıdır bu.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Çalışmaya devam edelim efendim. (CHP ve MHP sıralarından gürültüler)</w:t>
      </w:r>
    </w:p>
    <w:p w:rsidRPr="00094826" w:rsidR="002E56BD" w:rsidP="00094826" w:rsidRDefault="002E56BD">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OKTAY VURAL (İzmir) – Barzani sizinle gurur duyuyor!  </w:t>
      </w:r>
    </w:p>
    <w:p w:rsidRPr="00094826" w:rsidR="005D5ED1" w:rsidP="00094826" w:rsidRDefault="002E56BD">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w:t>
      </w:r>
      <w:r w:rsidRPr="00094826" w:rsidR="005D5ED1">
        <w:rPr>
          <w:rFonts w:ascii="Arial" w:hAnsi="Arial" w:cs="Arial"/>
          <w:spacing w:val="24"/>
          <w:sz w:val="18"/>
          <w:szCs w:val="18"/>
        </w:rPr>
        <w:t>Sayın Alpay…</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On yıldan beri devletin misafirhanesin</w:t>
      </w:r>
      <w:r w:rsidRPr="00094826" w:rsidR="00BE529C">
        <w:rPr>
          <w:rFonts w:ascii="Arial" w:hAnsi="Arial" w:cs="Arial"/>
          <w:spacing w:val="24"/>
          <w:sz w:val="18"/>
          <w:szCs w:val="18"/>
        </w:rPr>
        <w:t>i kullanıyorsun, on yıldan beri! Y</w:t>
      </w:r>
      <w:r w:rsidRPr="00094826">
        <w:rPr>
          <w:rFonts w:ascii="Arial" w:hAnsi="Arial" w:cs="Arial"/>
          <w:spacing w:val="24"/>
          <w:sz w:val="18"/>
          <w:szCs w:val="18"/>
        </w:rPr>
        <w:t>azık</w:t>
      </w:r>
      <w:r w:rsidRPr="00094826" w:rsidR="00BE529C">
        <w:rPr>
          <w:rFonts w:ascii="Arial" w:hAnsi="Arial" w:cs="Arial"/>
          <w:spacing w:val="24"/>
          <w:sz w:val="18"/>
          <w:szCs w:val="18"/>
        </w:rPr>
        <w:t>!</w:t>
      </w:r>
      <w:r w:rsidRPr="00094826">
        <w:rPr>
          <w:rFonts w:ascii="Arial" w:hAnsi="Arial" w:cs="Arial"/>
          <w:spacing w:val="24"/>
          <w:sz w:val="18"/>
          <w:szCs w:val="18"/>
        </w:rPr>
        <w:t xml:space="preserve"> </w:t>
      </w:r>
      <w:r w:rsidRPr="00094826" w:rsidR="00BE529C">
        <w:rPr>
          <w:rFonts w:ascii="Arial" w:hAnsi="Arial" w:cs="Arial"/>
          <w:spacing w:val="24"/>
          <w:sz w:val="18"/>
          <w:szCs w:val="18"/>
        </w:rPr>
        <w:t>G</w:t>
      </w:r>
      <w:r w:rsidRPr="00094826">
        <w:rPr>
          <w:rFonts w:ascii="Arial" w:hAnsi="Arial" w:cs="Arial"/>
          <w:spacing w:val="24"/>
          <w:sz w:val="18"/>
          <w:szCs w:val="18"/>
        </w:rPr>
        <w:t xml:space="preserve">ünah değil mi? On yıldan beri devletin misafirhanesini kullanıyorsun!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OKTAY VURAL (İzmir) </w:t>
      </w:r>
      <w:r w:rsidRPr="00094826" w:rsidR="00BE529C">
        <w:rPr>
          <w:rFonts w:ascii="Arial" w:hAnsi="Arial" w:cs="Arial"/>
          <w:spacing w:val="24"/>
          <w:sz w:val="18"/>
          <w:szCs w:val="18"/>
        </w:rPr>
        <w:t>–</w:t>
      </w:r>
      <w:r w:rsidRPr="00094826">
        <w:rPr>
          <w:rFonts w:ascii="Arial" w:hAnsi="Arial" w:cs="Arial"/>
          <w:spacing w:val="24"/>
          <w:sz w:val="18"/>
          <w:szCs w:val="18"/>
        </w:rPr>
        <w:t xml:space="preserve"> Ayıp</w:t>
      </w:r>
      <w:r w:rsidRPr="00094826" w:rsidR="00BE529C">
        <w:rPr>
          <w:rFonts w:ascii="Arial" w:hAnsi="Arial" w:cs="Arial"/>
          <w:spacing w:val="24"/>
          <w:sz w:val="18"/>
          <w:szCs w:val="18"/>
        </w:rPr>
        <w:t>!</w:t>
      </w:r>
      <w:r w:rsidRPr="00094826">
        <w:rPr>
          <w:rFonts w:ascii="Arial" w:hAnsi="Arial" w:cs="Arial"/>
          <w:spacing w:val="24"/>
          <w:sz w:val="18"/>
          <w:szCs w:val="18"/>
        </w:rPr>
        <w:t xml:space="preserve"> Ayıp!</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ŞUAY ALPAY (Elâzığ) – Alo, alo…</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Alpay, buyurun</w:t>
      </w:r>
      <w:r w:rsidRPr="00094826" w:rsidR="00BE529C">
        <w:rPr>
          <w:rFonts w:ascii="Arial" w:hAnsi="Arial" w:cs="Arial"/>
          <w:spacing w:val="24"/>
          <w:sz w:val="18"/>
          <w:szCs w:val="18"/>
        </w:rPr>
        <w:t>,</w:t>
      </w:r>
      <w:r w:rsidRPr="00094826">
        <w:rPr>
          <w:rFonts w:ascii="Arial" w:hAnsi="Arial" w:cs="Arial"/>
          <w:spacing w:val="24"/>
          <w:sz w:val="18"/>
          <w:szCs w:val="18"/>
        </w:rPr>
        <w:t xml:space="preserve"> sesiniz geliyor. </w:t>
      </w:r>
    </w:p>
    <w:p w:rsidRPr="00094826" w:rsidR="00BE529C" w:rsidP="00094826" w:rsidRDefault="00BE529C">
      <w:pPr>
        <w:pStyle w:val="Metinstil"/>
        <w:tabs>
          <w:tab w:val="center" w:pos="5103"/>
        </w:tabs>
        <w:suppressAutoHyphens/>
        <w:spacing w:line="240" w:lineRule="auto"/>
        <w:rPr>
          <w:spacing w:val="0"/>
          <w:sz w:val="18"/>
          <w:szCs w:val="18"/>
        </w:rPr>
      </w:pPr>
      <w:r w:rsidRPr="00094826">
        <w:rPr>
          <w:spacing w:val="0"/>
          <w:sz w:val="18"/>
          <w:szCs w:val="18"/>
        </w:rPr>
        <w:t>31.- Elâzığ Milletvekili Şuay Alpay’ın, Meclisin çalışmasına ara vermesinin çok anlaşılır olmayacağını düşündüğüne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ŞUAY ALPAY (Elâzığ) – Sayın Başkan, ben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Ben de şehitlerimize Allah’tan rahmet diliyorum, milletimize ve ailelerine başsağlığı diliyorum.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Milletvekili arkadaşlarımızın şehit cenazelerine katılmasının anlaşılır tarafı var, bunu da haklı buluyorum. An</w:t>
      </w:r>
      <w:r w:rsidRPr="00094826" w:rsidR="00BE529C">
        <w:rPr>
          <w:rFonts w:ascii="Arial" w:hAnsi="Arial" w:cs="Arial"/>
          <w:spacing w:val="24"/>
          <w:sz w:val="18"/>
          <w:szCs w:val="18"/>
        </w:rPr>
        <w:t>cak bu Meclis, İstiklal Harbi sı</w:t>
      </w:r>
      <w:r w:rsidRPr="00094826">
        <w:rPr>
          <w:rFonts w:ascii="Arial" w:hAnsi="Arial" w:cs="Arial"/>
          <w:spacing w:val="24"/>
          <w:sz w:val="18"/>
          <w:szCs w:val="18"/>
        </w:rPr>
        <w:t>r</w:t>
      </w:r>
      <w:r w:rsidRPr="00094826" w:rsidR="00BE529C">
        <w:rPr>
          <w:rFonts w:ascii="Arial" w:hAnsi="Arial" w:cs="Arial"/>
          <w:spacing w:val="24"/>
          <w:sz w:val="18"/>
          <w:szCs w:val="18"/>
        </w:rPr>
        <w:t>a</w:t>
      </w:r>
      <w:r w:rsidRPr="00094826">
        <w:rPr>
          <w:rFonts w:ascii="Arial" w:hAnsi="Arial" w:cs="Arial"/>
          <w:spacing w:val="24"/>
          <w:sz w:val="18"/>
          <w:szCs w:val="18"/>
        </w:rPr>
        <w:t>sında</w:t>
      </w:r>
      <w:r w:rsidRPr="00094826" w:rsidR="00BE529C">
        <w:rPr>
          <w:rFonts w:ascii="Arial" w:hAnsi="Arial" w:cs="Arial"/>
          <w:spacing w:val="24"/>
          <w:sz w:val="18"/>
          <w:szCs w:val="18"/>
        </w:rPr>
        <w:t>,</w:t>
      </w:r>
      <w:r w:rsidRPr="00094826">
        <w:rPr>
          <w:rFonts w:ascii="Arial" w:hAnsi="Arial" w:cs="Arial"/>
          <w:spacing w:val="24"/>
          <w:sz w:val="18"/>
          <w:szCs w:val="18"/>
        </w:rPr>
        <w:t xml:space="preserve"> Polatlı’dan top seslerinin duyulduğu esnada bile çalışmalarına ara  vermeksizin devam etmiştir. Terörle mücadele</w:t>
      </w:r>
      <w:r w:rsidRPr="00094826" w:rsidR="00BE529C">
        <w:rPr>
          <w:rFonts w:ascii="Arial" w:hAnsi="Arial" w:cs="Arial"/>
          <w:spacing w:val="24"/>
          <w:sz w:val="18"/>
          <w:szCs w:val="18"/>
        </w:rPr>
        <w:t xml:space="preserve"> sırasında yaşana</w:t>
      </w:r>
      <w:r w:rsidRPr="00094826">
        <w:rPr>
          <w:rFonts w:ascii="Arial" w:hAnsi="Arial" w:cs="Arial"/>
          <w:spacing w:val="24"/>
          <w:sz w:val="18"/>
          <w:szCs w:val="18"/>
        </w:rPr>
        <w:t xml:space="preserve">n bu talihsiz işle ilgili olarak Meclisin çalışmasına ara vermesinin çok anlaşılır olmayacağını düşünüyorum.  (CHP ve MHP sıralarından gürültüler)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CELAL DİNÇER (İstanbul) - O zaman vatanı kurtarmak için çalışmışlardı…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ERDOĞAN (Muğla) – O zaman Meclis vatanı kurtarmak için Kurtuluş Savaşı’nı yapmıştı, şimdi Kurtuluş Savaşı’nda değiliz.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Sen Oslo görüşmelerini getiriyorsun buraya. Terörle mücadele ediyorlarmış!</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IŞIK (Kütahya) – Vatanın bölünmesi için çalışmadı, o zaman vatan kurtarılıyordu Beyefendi</w:t>
      </w:r>
      <w:r w:rsidRPr="00094826" w:rsidR="00BE529C">
        <w:rPr>
          <w:rFonts w:ascii="Arial" w:hAnsi="Arial" w:cs="Arial"/>
          <w:spacing w:val="24"/>
          <w:sz w:val="18"/>
          <w:szCs w:val="18"/>
        </w:rPr>
        <w:t>.</w:t>
      </w:r>
      <w:r w:rsidRPr="00094826">
        <w:rPr>
          <w:rFonts w:ascii="Arial" w:hAnsi="Arial" w:cs="Arial"/>
          <w:spacing w:val="24"/>
          <w:sz w:val="18"/>
          <w:szCs w:val="18"/>
        </w:rPr>
        <w:t xml:space="preserve"> </w:t>
      </w:r>
      <w:r w:rsidRPr="00094826" w:rsidR="00BE529C">
        <w:rPr>
          <w:rFonts w:ascii="Arial" w:hAnsi="Arial" w:cs="Arial"/>
          <w:spacing w:val="24"/>
          <w:sz w:val="18"/>
          <w:szCs w:val="18"/>
        </w:rPr>
        <w:t>Ş</w:t>
      </w:r>
      <w:r w:rsidRPr="00094826">
        <w:rPr>
          <w:rFonts w:ascii="Arial" w:hAnsi="Arial" w:cs="Arial"/>
          <w:spacing w:val="24"/>
          <w:sz w:val="18"/>
          <w:szCs w:val="18"/>
        </w:rPr>
        <w:t>imdi vatanı bölüyorsunuz! Bu kanunla vatanı bölüyorsunuz! Utanmadan bir de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Aradaki fark bu.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YUSUF HALAÇOĞLU (Kayseri) – Ayıp ya! Bu yaptığı ayıp!</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Canalioğlu…</w:t>
      </w:r>
    </w:p>
    <w:p w:rsidRPr="00094826" w:rsidR="00BE529C" w:rsidP="00094826" w:rsidRDefault="00BE529C">
      <w:pPr>
        <w:pStyle w:val="Metinstil"/>
        <w:tabs>
          <w:tab w:val="center" w:pos="5103"/>
        </w:tabs>
        <w:suppressAutoHyphens/>
        <w:spacing w:line="240" w:lineRule="auto"/>
        <w:rPr>
          <w:spacing w:val="0"/>
          <w:sz w:val="18"/>
          <w:szCs w:val="18"/>
        </w:rPr>
      </w:pPr>
      <w:r w:rsidRPr="00094826">
        <w:rPr>
          <w:spacing w:val="0"/>
          <w:sz w:val="18"/>
          <w:szCs w:val="18"/>
        </w:rPr>
        <w:t>32.- Trabzon Milletvekili Mehmet Volkan Canalioğlu’nun, şehit cenazelerinde bulunmanın herkesin görevi olduğuna, gidecek milletvekilleri için kolaylık sağlanması gerektiğine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VOLKAN CANALİOĞLU (Trabzon) – Teşekkürler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Başkan, ben de şehitlerimize, vatan evlatlarına, Allah’tan rahmet, şükran duygularımızı ifade etmek istiyorum ve Gümüşhane’nin Kürtün ilçesinde de Uzman Çavuşumuz Yusuf Tüfekçi bu helikopter düşmesinde şehit düşmüştür. Sayın Canikli “Yarın gidebilirler.” diyor ama Sayın Canikli şunu biliyor ki: Trabzon’da veya bölgede öğle vakti 11.15 civarındadır. Sabah uçakla gitmek için 9.15’te yola çıkmak lazım ya da gideceklerin taksiyle, karadan araçla gitmeleri lazım, nasıl yetişeceklerdir? Onu da onun takdirine bırakıyorum. Ancak şehitlerimizin yanında olmak, elbette ki hepimizin görevidir. Gidecek olan arkadaşlarımız için bu kolaylığı sağlamak durumunda olduğunuzu söylüyor, tekrar şehitlerimize Allah’tan rahmet ve milletimize başsağlığı diliyorum.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Uzunırmak…</w:t>
      </w:r>
    </w:p>
    <w:p w:rsidRPr="00094826" w:rsidR="00BE529C" w:rsidP="00094826" w:rsidRDefault="00BE529C">
      <w:pPr>
        <w:pStyle w:val="Metinstil"/>
        <w:tabs>
          <w:tab w:val="center" w:pos="5103"/>
        </w:tabs>
        <w:suppressAutoHyphens/>
        <w:spacing w:line="240" w:lineRule="auto"/>
        <w:rPr>
          <w:spacing w:val="0"/>
          <w:sz w:val="18"/>
          <w:szCs w:val="18"/>
        </w:rPr>
      </w:pPr>
      <w:r w:rsidRPr="00094826">
        <w:rPr>
          <w:spacing w:val="0"/>
          <w:sz w:val="18"/>
          <w:szCs w:val="18"/>
        </w:rPr>
        <w:t>33.- Aydın Milletvekili Ali Uzunırmak’ın, Hükûmetin siyasi iradeyi ortaya koyup terörle mücadele etmediği için bu şehitlerin verildiğine ve Meclis çalışmalarına ara vermenin rutin çalışmanın kesilmesi gibi gösterilmesinin anlayışsızlık olduğuna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UZUNIRMAK (Aydın)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Başkan, öncelikle Meclis bir mantık inşa etmeli. İktidar, terörle mücadele etmi</w:t>
      </w:r>
      <w:r w:rsidRPr="00094826" w:rsidR="00BE529C">
        <w:rPr>
          <w:rFonts w:ascii="Arial" w:hAnsi="Arial" w:cs="Arial"/>
          <w:spacing w:val="24"/>
          <w:sz w:val="18"/>
          <w:szCs w:val="18"/>
        </w:rPr>
        <w:t>yor,</w:t>
      </w:r>
      <w:r w:rsidRPr="00094826">
        <w:rPr>
          <w:rFonts w:ascii="Arial" w:hAnsi="Arial" w:cs="Arial"/>
          <w:spacing w:val="24"/>
          <w:sz w:val="18"/>
          <w:szCs w:val="18"/>
        </w:rPr>
        <w:t xml:space="preserve"> </w:t>
      </w:r>
      <w:r w:rsidRPr="00094826" w:rsidR="00BE529C">
        <w:rPr>
          <w:rFonts w:ascii="Arial" w:hAnsi="Arial" w:cs="Arial"/>
          <w:spacing w:val="24"/>
          <w:sz w:val="18"/>
          <w:szCs w:val="18"/>
        </w:rPr>
        <w:t>s</w:t>
      </w:r>
      <w:r w:rsidRPr="00094826">
        <w:rPr>
          <w:rFonts w:ascii="Arial" w:hAnsi="Arial" w:cs="Arial"/>
          <w:spacing w:val="24"/>
          <w:sz w:val="18"/>
          <w:szCs w:val="18"/>
        </w:rPr>
        <w:t>iyasi iradeyi koyup terörle mücadele etmediği için bu şehitler veriliyor. 2002’de devraldıklarında</w:t>
      </w:r>
      <w:r w:rsidRPr="00094826" w:rsidR="00BE529C">
        <w:rPr>
          <w:rFonts w:ascii="Arial" w:hAnsi="Arial" w:cs="Arial"/>
          <w:spacing w:val="24"/>
          <w:sz w:val="18"/>
          <w:szCs w:val="18"/>
        </w:rPr>
        <w:t>,</w:t>
      </w:r>
      <w:r w:rsidRPr="00094826">
        <w:rPr>
          <w:rFonts w:ascii="Arial" w:hAnsi="Arial" w:cs="Arial"/>
          <w:spacing w:val="24"/>
          <w:sz w:val="18"/>
          <w:szCs w:val="18"/>
        </w:rPr>
        <w:t xml:space="preserve"> sıfır terörle devraldılar. On yıldır ülkeyi onlar idare ediyorlar. Önce, akıllarını başlarına toplasınlar, ne konuştuklarını bilsin arkadaşlarımız.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İkinci olarak: Meclisin rutin çalışması İç Tüzük’e göre salı</w:t>
      </w:r>
      <w:r w:rsidRPr="00094826" w:rsidR="00BE529C">
        <w:rPr>
          <w:rFonts w:ascii="Arial" w:hAnsi="Arial" w:cs="Arial"/>
          <w:spacing w:val="24"/>
          <w:sz w:val="18"/>
          <w:szCs w:val="18"/>
        </w:rPr>
        <w:t>, çarşamba, perşembe günleridir.</w:t>
      </w:r>
      <w:r w:rsidRPr="00094826">
        <w:rPr>
          <w:rFonts w:ascii="Arial" w:hAnsi="Arial" w:cs="Arial"/>
          <w:spacing w:val="24"/>
          <w:sz w:val="18"/>
          <w:szCs w:val="18"/>
        </w:rPr>
        <w:t xml:space="preserve"> </w:t>
      </w:r>
      <w:r w:rsidRPr="00094826" w:rsidR="00BE529C">
        <w:rPr>
          <w:rFonts w:ascii="Arial" w:hAnsi="Arial" w:cs="Arial"/>
          <w:spacing w:val="24"/>
          <w:sz w:val="18"/>
          <w:szCs w:val="18"/>
        </w:rPr>
        <w:t>B</w:t>
      </w:r>
      <w:r w:rsidRPr="00094826">
        <w:rPr>
          <w:rFonts w:ascii="Arial" w:hAnsi="Arial" w:cs="Arial"/>
          <w:spacing w:val="24"/>
          <w:sz w:val="18"/>
          <w:szCs w:val="18"/>
        </w:rPr>
        <w:t>ugün</w:t>
      </w:r>
      <w:r w:rsidRPr="00094826" w:rsidR="00BE529C">
        <w:rPr>
          <w:rFonts w:ascii="Arial" w:hAnsi="Arial" w:cs="Arial"/>
          <w:spacing w:val="24"/>
          <w:sz w:val="18"/>
          <w:szCs w:val="18"/>
        </w:rPr>
        <w:t>,</w:t>
      </w:r>
      <w:r w:rsidRPr="00094826">
        <w:rPr>
          <w:rFonts w:ascii="Arial" w:hAnsi="Arial" w:cs="Arial"/>
          <w:spacing w:val="24"/>
          <w:sz w:val="18"/>
          <w:szCs w:val="18"/>
        </w:rPr>
        <w:t xml:space="preserve"> Meclis rutin dışında çalışıyor. Dolayısıyla, “Meclisin rutin çalışmasını kestiği.” gibi göstermek anlayışsızlıktır ve arkadaşlarımıza şunu ikaz ediyorum: AKP Grubundan, acaba, bir tane “Şehit cenazesine katılacağım.” diyebilen milletvekili yok mu? Bu çok acıdır, çok endişe vericidir,</w:t>
      </w:r>
      <w:r w:rsidRPr="00094826" w:rsidR="00BE529C">
        <w:rPr>
          <w:rFonts w:ascii="Arial" w:hAnsi="Arial" w:cs="Arial"/>
          <w:spacing w:val="24"/>
          <w:sz w:val="18"/>
          <w:szCs w:val="18"/>
        </w:rPr>
        <w:t xml:space="preserve"> endişe vericidir,</w:t>
      </w:r>
      <w:r w:rsidRPr="00094826">
        <w:rPr>
          <w:rFonts w:ascii="Arial" w:hAnsi="Arial" w:cs="Arial"/>
          <w:spacing w:val="24"/>
          <w:sz w:val="18"/>
          <w:szCs w:val="18"/>
        </w:rPr>
        <w:t xml:space="preserve"> çok acıdır. Onun için, sayın milletvekillerinin, milletvekili gibi davranmalarını rica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Köse…</w:t>
      </w:r>
    </w:p>
    <w:p w:rsidRPr="00094826" w:rsidR="00BE529C" w:rsidP="00094826" w:rsidRDefault="00BE529C">
      <w:pPr>
        <w:pStyle w:val="Metinstil"/>
        <w:tabs>
          <w:tab w:val="center" w:pos="5103"/>
        </w:tabs>
        <w:suppressAutoHyphens/>
        <w:spacing w:line="240" w:lineRule="auto"/>
        <w:rPr>
          <w:spacing w:val="0"/>
          <w:sz w:val="18"/>
          <w:szCs w:val="18"/>
        </w:rPr>
      </w:pPr>
      <w:r w:rsidRPr="00094826">
        <w:rPr>
          <w:spacing w:val="0"/>
          <w:sz w:val="18"/>
          <w:szCs w:val="18"/>
        </w:rPr>
        <w:t>34.- Çorum Milletvekili Tufan Köse’nin, şehit cenazelerine gidebilmenin Başbakanın iznine bağlı olmasının acı verici olduğuna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TUFAN KÖSE (Çorum) – Şehit cenazelerine gitmek için, Türkiy</w:t>
      </w:r>
      <w:r w:rsidRPr="00094826" w:rsidR="00BE529C">
        <w:rPr>
          <w:rFonts w:ascii="Arial" w:hAnsi="Arial" w:cs="Arial"/>
          <w:spacing w:val="24"/>
          <w:sz w:val="18"/>
          <w:szCs w:val="18"/>
        </w:rPr>
        <w:t>e Büyük Millet Meclisi üyelerinin</w:t>
      </w:r>
      <w:r w:rsidRPr="00094826">
        <w:rPr>
          <w:rFonts w:ascii="Arial" w:hAnsi="Arial" w:cs="Arial"/>
          <w:spacing w:val="24"/>
          <w:sz w:val="18"/>
          <w:szCs w:val="18"/>
        </w:rPr>
        <w:t>, milletvekillerinin AKP’li Grup Başkan Vekilin</w:t>
      </w:r>
      <w:r w:rsidRPr="00094826" w:rsidR="00BE529C">
        <w:rPr>
          <w:rFonts w:ascii="Arial" w:hAnsi="Arial" w:cs="Arial"/>
          <w:spacing w:val="24"/>
          <w:sz w:val="18"/>
          <w:szCs w:val="18"/>
        </w:rPr>
        <w:t>i</w:t>
      </w:r>
      <w:r w:rsidRPr="00094826">
        <w:rPr>
          <w:rFonts w:ascii="Arial" w:hAnsi="Arial" w:cs="Arial"/>
          <w:spacing w:val="24"/>
          <w:sz w:val="18"/>
          <w:szCs w:val="18"/>
        </w:rPr>
        <w:t>n, onun da Başbakan’ın iki dudağına bakmasının ne kadar acı olduğunu düşünüyorum. İnsan</w:t>
      </w:r>
      <w:r w:rsidRPr="00094826" w:rsidR="00BE529C">
        <w:rPr>
          <w:rFonts w:ascii="Arial" w:hAnsi="Arial" w:cs="Arial"/>
          <w:spacing w:val="24"/>
          <w:sz w:val="18"/>
          <w:szCs w:val="18"/>
        </w:rPr>
        <w:t>,</w:t>
      </w:r>
      <w:r w:rsidRPr="00094826">
        <w:rPr>
          <w:rFonts w:ascii="Arial" w:hAnsi="Arial" w:cs="Arial"/>
          <w:spacing w:val="24"/>
          <w:sz w:val="18"/>
          <w:szCs w:val="18"/>
        </w:rPr>
        <w:t xml:space="preserve"> acaba “AKP milletvekillerinin şehit ailelerinin yanında bulunmaya, onların acılarını paylaşmaya yüzleri yok mu?” diye düşünmeden edemiyorum.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Öğüt…</w:t>
      </w:r>
    </w:p>
    <w:p w:rsidRPr="00094826" w:rsidR="00BE529C" w:rsidP="00094826" w:rsidRDefault="00BE529C">
      <w:pPr>
        <w:pStyle w:val="Metinstil"/>
        <w:tabs>
          <w:tab w:val="center" w:pos="5103"/>
        </w:tabs>
        <w:suppressAutoHyphens/>
        <w:spacing w:line="240" w:lineRule="auto"/>
        <w:rPr>
          <w:spacing w:val="0"/>
          <w:sz w:val="18"/>
          <w:szCs w:val="18"/>
        </w:rPr>
      </w:pPr>
      <w:r w:rsidRPr="00094826">
        <w:rPr>
          <w:spacing w:val="0"/>
          <w:sz w:val="18"/>
          <w:szCs w:val="18"/>
        </w:rPr>
        <w:t>35.- Ardahan Milletvekili Ensar Öğüt’ün, cenazelerinde şehitlerin yanında olmanın hem millet hem insanlık adına hem de dinî açıdan gerektiğine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ENSAR ÖĞÜT (Ardahan) – Sayın Başkan, çok teşekkür ederim.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Başkan, değerli arkadaşlar; insan hayatında sadece bir defa insanların yanında olma durumu vardır, o da ölümdür. Ölüm, insanlarda bir defa oluyor. Bir defa olduğu için, üstelik de şehit olduğu zaman, bizim şehitlerin yanında olmamızın hem millet adına hem insanlık adına hem de dinî açıdan gerektiğine inanıyorum.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Bırakın, lütfen, bu insanların hepsinin arzusu</w:t>
      </w:r>
      <w:r w:rsidRPr="00094826" w:rsidR="00623648">
        <w:rPr>
          <w:rFonts w:ascii="Arial" w:hAnsi="Arial" w:cs="Arial"/>
          <w:spacing w:val="24"/>
          <w:sz w:val="18"/>
          <w:szCs w:val="18"/>
        </w:rPr>
        <w:t>nu yerine getirelim. Bir defa da</w:t>
      </w:r>
      <w:r w:rsidRPr="00094826">
        <w:rPr>
          <w:rFonts w:ascii="Arial" w:hAnsi="Arial" w:cs="Arial"/>
          <w:spacing w:val="24"/>
          <w:sz w:val="18"/>
          <w:szCs w:val="18"/>
        </w:rPr>
        <w:t xml:space="preserve">hi olsa bu şehitlerimizin yanında olalım. Kars’tan </w:t>
      </w:r>
      <w:r w:rsidRPr="00094826" w:rsidR="00623648">
        <w:rPr>
          <w:rFonts w:ascii="Arial" w:hAnsi="Arial" w:cs="Arial"/>
          <w:spacing w:val="24"/>
          <w:sz w:val="18"/>
          <w:szCs w:val="18"/>
        </w:rPr>
        <w:t>2</w:t>
      </w:r>
      <w:r w:rsidRPr="00094826">
        <w:rPr>
          <w:rFonts w:ascii="Arial" w:hAnsi="Arial" w:cs="Arial"/>
          <w:spacing w:val="24"/>
          <w:sz w:val="18"/>
          <w:szCs w:val="18"/>
        </w:rPr>
        <w:t xml:space="preserve"> tane şehit var, biri üsteğmen</w:t>
      </w:r>
      <w:r w:rsidRPr="00094826" w:rsidR="00623648">
        <w:rPr>
          <w:rFonts w:ascii="Arial" w:hAnsi="Arial" w:cs="Arial"/>
          <w:spacing w:val="24"/>
          <w:sz w:val="18"/>
          <w:szCs w:val="18"/>
        </w:rPr>
        <w:t>,</w:t>
      </w:r>
      <w:r w:rsidRPr="00094826">
        <w:rPr>
          <w:rFonts w:ascii="Arial" w:hAnsi="Arial" w:cs="Arial"/>
          <w:spacing w:val="24"/>
          <w:sz w:val="18"/>
          <w:szCs w:val="18"/>
        </w:rPr>
        <w:t xml:space="preserve"> b</w:t>
      </w:r>
      <w:r w:rsidRPr="00094826" w:rsidR="00623648">
        <w:rPr>
          <w:rFonts w:ascii="Arial" w:hAnsi="Arial" w:cs="Arial"/>
          <w:spacing w:val="24"/>
          <w:sz w:val="18"/>
          <w:szCs w:val="18"/>
        </w:rPr>
        <w:t>iri uzman çavuş. Yani şimdi, 2</w:t>
      </w:r>
      <w:r w:rsidRPr="00094826">
        <w:rPr>
          <w:rFonts w:ascii="Arial" w:hAnsi="Arial" w:cs="Arial"/>
          <w:spacing w:val="24"/>
          <w:sz w:val="18"/>
          <w:szCs w:val="18"/>
        </w:rPr>
        <w:t xml:space="preserve"> tane şehidimiz var, biz buradayız, görev yapacağız. Bırakın</w:t>
      </w:r>
      <w:r w:rsidRPr="00094826" w:rsidR="00623648">
        <w:rPr>
          <w:rFonts w:ascii="Arial" w:hAnsi="Arial" w:cs="Arial"/>
          <w:spacing w:val="24"/>
          <w:sz w:val="18"/>
          <w:szCs w:val="18"/>
        </w:rPr>
        <w:t>,</w:t>
      </w:r>
      <w:r w:rsidRPr="00094826">
        <w:rPr>
          <w:rFonts w:ascii="Arial" w:hAnsi="Arial" w:cs="Arial"/>
          <w:spacing w:val="24"/>
          <w:sz w:val="18"/>
          <w:szCs w:val="18"/>
        </w:rPr>
        <w:t xml:space="preserve"> gidip şehitlere son görevimizi yapalım. Bu</w:t>
      </w:r>
      <w:r w:rsidRPr="00094826" w:rsidR="00623648">
        <w:rPr>
          <w:rFonts w:ascii="Arial" w:hAnsi="Arial" w:cs="Arial"/>
          <w:spacing w:val="24"/>
          <w:sz w:val="18"/>
          <w:szCs w:val="18"/>
        </w:rPr>
        <w:t>,</w:t>
      </w:r>
      <w:r w:rsidRPr="00094826">
        <w:rPr>
          <w:rFonts w:ascii="Arial" w:hAnsi="Arial" w:cs="Arial"/>
          <w:spacing w:val="24"/>
          <w:sz w:val="18"/>
          <w:szCs w:val="18"/>
        </w:rPr>
        <w:t xml:space="preserve"> insanlık açısından da, İslamiyet açısından da çok önem taşıyor.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Hepinize 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Çetin…</w:t>
      </w:r>
    </w:p>
    <w:p w:rsidRPr="00094826" w:rsidR="00623648" w:rsidP="00094826" w:rsidRDefault="00623648">
      <w:pPr>
        <w:pStyle w:val="Metinstil"/>
        <w:tabs>
          <w:tab w:val="center" w:pos="5103"/>
        </w:tabs>
        <w:suppressAutoHyphens/>
        <w:spacing w:line="240" w:lineRule="auto"/>
        <w:rPr>
          <w:spacing w:val="0"/>
          <w:sz w:val="18"/>
          <w:szCs w:val="18"/>
        </w:rPr>
      </w:pPr>
      <w:r w:rsidRPr="00094826">
        <w:rPr>
          <w:spacing w:val="0"/>
          <w:sz w:val="18"/>
          <w:szCs w:val="18"/>
        </w:rPr>
        <w:t>36.- Ankara Milletvekili İzzet Çetin’in, şehitlerin acısı yüreklerde yaşarken Meclisi çalıştırmaya kalkışmanın cinayete eş değer bir olay olduğuna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İZZET ÇETİN (Ankara) – Sayın Başkan, ben de öncelikle</w:t>
      </w:r>
      <w:r w:rsidRPr="00094826" w:rsidR="00623648">
        <w:rPr>
          <w:rFonts w:ascii="Arial" w:hAnsi="Arial" w:cs="Arial"/>
          <w:spacing w:val="24"/>
          <w:sz w:val="18"/>
          <w:szCs w:val="18"/>
        </w:rPr>
        <w:t>,</w:t>
      </w:r>
      <w:r w:rsidRPr="00094826">
        <w:rPr>
          <w:rFonts w:ascii="Arial" w:hAnsi="Arial" w:cs="Arial"/>
          <w:spacing w:val="24"/>
          <w:sz w:val="18"/>
          <w:szCs w:val="18"/>
        </w:rPr>
        <w:t xml:space="preserve"> şehit olan 17 askerimize Allah’tan rahmet, acılı ailelerine ve tüm ulusumuza başsağlığı diliyorum.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Başkan, çalışma ilişkileri evrenseldir. Eğer bir insan “Moralim bozuk, çalışamıyorum.” diyorsa ve gerçekten böyle acı bir olayı yüreğinde yaşayan insanlar bugün çalışmaktan imtina ediyorsa, böyle bir Meclisi çalıştırmaya kalkışmak</w:t>
      </w:r>
      <w:r w:rsidRPr="00094826" w:rsidR="00623648">
        <w:rPr>
          <w:rFonts w:ascii="Arial" w:hAnsi="Arial" w:cs="Arial"/>
          <w:spacing w:val="24"/>
          <w:sz w:val="18"/>
          <w:szCs w:val="18"/>
        </w:rPr>
        <w:t>,</w:t>
      </w:r>
      <w:r w:rsidRPr="00094826">
        <w:rPr>
          <w:rFonts w:ascii="Arial" w:hAnsi="Arial" w:cs="Arial"/>
          <w:spacing w:val="24"/>
          <w:sz w:val="18"/>
          <w:szCs w:val="18"/>
        </w:rPr>
        <w:t xml:space="preserve"> tek kelimey</w:t>
      </w:r>
      <w:r w:rsidRPr="00094826" w:rsidR="00623648">
        <w:rPr>
          <w:rFonts w:ascii="Arial" w:hAnsi="Arial" w:cs="Arial"/>
          <w:spacing w:val="24"/>
          <w:sz w:val="18"/>
          <w:szCs w:val="18"/>
        </w:rPr>
        <w:t>le söylüyorum,</w:t>
      </w:r>
      <w:r w:rsidRPr="00094826">
        <w:rPr>
          <w:rFonts w:ascii="Arial" w:hAnsi="Arial" w:cs="Arial"/>
          <w:spacing w:val="24"/>
          <w:sz w:val="18"/>
          <w:szCs w:val="18"/>
        </w:rPr>
        <w:t xml:space="preserve"> </w:t>
      </w:r>
      <w:r w:rsidRPr="00094826" w:rsidR="00623648">
        <w:rPr>
          <w:rFonts w:ascii="Arial" w:hAnsi="Arial" w:cs="Arial"/>
          <w:spacing w:val="24"/>
          <w:sz w:val="18"/>
          <w:szCs w:val="18"/>
        </w:rPr>
        <w:t>c</w:t>
      </w:r>
      <w:r w:rsidRPr="00094826">
        <w:rPr>
          <w:rFonts w:ascii="Arial" w:hAnsi="Arial" w:cs="Arial"/>
          <w:spacing w:val="24"/>
          <w:sz w:val="18"/>
          <w:szCs w:val="18"/>
        </w:rPr>
        <w:t>inayete eş değer bir olaydır. Yani orada ahlak dersi vermeye kalkan arkadaşın</w:t>
      </w:r>
      <w:r w:rsidRPr="00094826" w:rsidR="00623648">
        <w:rPr>
          <w:rFonts w:ascii="Arial" w:hAnsi="Arial" w:cs="Arial"/>
          <w:spacing w:val="24"/>
          <w:sz w:val="18"/>
          <w:szCs w:val="18"/>
        </w:rPr>
        <w:t>,</w:t>
      </w:r>
      <w:r w:rsidRPr="00094826">
        <w:rPr>
          <w:rFonts w:ascii="Arial" w:hAnsi="Arial" w:cs="Arial"/>
          <w:spacing w:val="24"/>
          <w:sz w:val="18"/>
          <w:szCs w:val="18"/>
        </w:rPr>
        <w:t xml:space="preserve"> üç günlük ücreti mukabili, bir hafta süreyle on yıldır misafirhane kullanmasını da hatırlatmak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ediyorum.</w:t>
      </w:r>
      <w:r w:rsidRPr="00094826" w:rsidR="00623648">
        <w:rPr>
          <w:rFonts w:ascii="Arial" w:hAnsi="Arial" w:cs="Arial"/>
          <w:spacing w:val="24"/>
          <w:sz w:val="18"/>
          <w:szCs w:val="18"/>
        </w:rPr>
        <w:t xml:space="preserve"> </w:t>
      </w:r>
      <w:r w:rsidRPr="00094826">
        <w:rPr>
          <w:rFonts w:ascii="Arial" w:hAnsi="Arial" w:cs="Arial"/>
          <w:spacing w:val="24"/>
          <w:sz w:val="18"/>
          <w:szCs w:val="18"/>
        </w:rPr>
        <w:t>(CHP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Atalay…</w:t>
      </w:r>
    </w:p>
    <w:p w:rsidRPr="00094826" w:rsidR="006D1047" w:rsidP="00094826" w:rsidRDefault="006D1047">
      <w:pPr>
        <w:pStyle w:val="Metinstil"/>
        <w:tabs>
          <w:tab w:val="center" w:pos="5103"/>
        </w:tabs>
        <w:suppressAutoHyphens/>
        <w:spacing w:line="240" w:lineRule="auto"/>
        <w:rPr>
          <w:spacing w:val="0"/>
          <w:sz w:val="18"/>
          <w:szCs w:val="18"/>
        </w:rPr>
      </w:pPr>
      <w:r w:rsidRPr="00094826">
        <w:rPr>
          <w:spacing w:val="0"/>
          <w:sz w:val="18"/>
          <w:szCs w:val="18"/>
        </w:rPr>
        <w:t>37.- Ardahan Milletvekili Orhan Atalay’ın, Meclisteki çalışmaların da memleket için olduğuna ve partilerinin şehit cenazelerine katılacaklarla ilgili gerekli programı yaptığına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ORHAN ATALAY (Ardahan) – Teşekkür ederim. </w:t>
      </w:r>
    </w:p>
    <w:p w:rsidRPr="00094826" w:rsidR="005D5ED1" w:rsidP="00094826" w:rsidRDefault="005D5ED1">
      <w:pPr>
        <w:pStyle w:val="Metinstil"/>
        <w:tabs>
          <w:tab w:val="center" w:pos="5103"/>
        </w:tabs>
        <w:suppressAutoHyphens/>
        <w:spacing w:line="240" w:lineRule="auto"/>
        <w:ind w:left="0" w:firstLine="0"/>
        <w:rPr>
          <w:rFonts w:ascii="Arial" w:hAnsi="Arial" w:cs="Arial"/>
          <w:spacing w:val="24"/>
          <w:sz w:val="18"/>
          <w:szCs w:val="18"/>
        </w:rPr>
      </w:pPr>
      <w:r w:rsidRPr="00094826">
        <w:rPr>
          <w:rFonts w:ascii="Arial" w:hAnsi="Arial" w:cs="Arial"/>
          <w:spacing w:val="24"/>
          <w:sz w:val="18"/>
          <w:szCs w:val="18"/>
        </w:rPr>
        <w:t xml:space="preserve">         Sayın Başkanım, şehitlerimize </w:t>
      </w:r>
      <w:r w:rsidRPr="00094826" w:rsidR="00011835">
        <w:rPr>
          <w:rFonts w:ascii="Arial" w:hAnsi="Arial" w:cs="Arial"/>
          <w:spacing w:val="24"/>
          <w:sz w:val="18"/>
          <w:szCs w:val="18"/>
        </w:rPr>
        <w:t>Cenabı Allah</w:t>
      </w:r>
      <w:r w:rsidRPr="00094826" w:rsidR="006D1047">
        <w:rPr>
          <w:rFonts w:ascii="Arial" w:hAnsi="Arial" w:cs="Arial"/>
          <w:spacing w:val="24"/>
          <w:sz w:val="18"/>
          <w:szCs w:val="18"/>
        </w:rPr>
        <w:t>’tan rahmet diliyorum.</w:t>
      </w:r>
      <w:r w:rsidRPr="00094826">
        <w:rPr>
          <w:rFonts w:ascii="Arial" w:hAnsi="Arial" w:cs="Arial"/>
          <w:spacing w:val="24"/>
          <w:sz w:val="18"/>
          <w:szCs w:val="18"/>
        </w:rPr>
        <w:t xml:space="preserve"> </w:t>
      </w:r>
      <w:r w:rsidRPr="00094826" w:rsidR="006D1047">
        <w:rPr>
          <w:rFonts w:ascii="Arial" w:hAnsi="Arial" w:cs="Arial"/>
          <w:spacing w:val="24"/>
          <w:sz w:val="18"/>
          <w:szCs w:val="18"/>
        </w:rPr>
        <w:t>A</w:t>
      </w:r>
      <w:r w:rsidRPr="00094826">
        <w:rPr>
          <w:rFonts w:ascii="Arial" w:hAnsi="Arial" w:cs="Arial"/>
          <w:spacing w:val="24"/>
          <w:sz w:val="18"/>
          <w:szCs w:val="18"/>
        </w:rPr>
        <w:t>ncak bu Meclis, en kötü günde</w:t>
      </w:r>
      <w:r w:rsidRPr="00094826" w:rsidR="006D1047">
        <w:rPr>
          <w:rFonts w:ascii="Arial" w:hAnsi="Arial" w:cs="Arial"/>
          <w:spacing w:val="24"/>
          <w:sz w:val="18"/>
          <w:szCs w:val="18"/>
        </w:rPr>
        <w:t>,</w:t>
      </w:r>
      <w:r w:rsidRPr="00094826">
        <w:rPr>
          <w:rFonts w:ascii="Arial" w:hAnsi="Arial" w:cs="Arial"/>
          <w:spacing w:val="24"/>
          <w:sz w:val="18"/>
          <w:szCs w:val="18"/>
        </w:rPr>
        <w:t xml:space="preserve"> yedi düvelle savaşırken bile gece gündüz çalışıyordu. Burada yaptığımız iş, o şehitlerin yaptığı iş gibi memleket içindir. Burada biz, bir eğlenc</w:t>
      </w:r>
      <w:r w:rsidRPr="00094826" w:rsidR="006D1047">
        <w:rPr>
          <w:rFonts w:ascii="Arial" w:hAnsi="Arial" w:cs="Arial"/>
          <w:spacing w:val="24"/>
          <w:sz w:val="18"/>
          <w:szCs w:val="18"/>
        </w:rPr>
        <w:t>e programı yapmıyoruz. Partimiz</w:t>
      </w:r>
      <w:r w:rsidRPr="00094826">
        <w:rPr>
          <w:rFonts w:ascii="Arial" w:hAnsi="Arial" w:cs="Arial"/>
          <w:spacing w:val="24"/>
          <w:sz w:val="18"/>
          <w:szCs w:val="18"/>
        </w:rPr>
        <w:t xml:space="preserve"> şehit cenazelerine katılacak arkadaşlarımızla ilgili gerekli programı yapmıştır. Bizim de burada memleket için çalıştığımızı, gecemizi gündüzümüze kattığımızı arkadaşlarımız biliyorlardır.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Tekrar şehitlerimize Allah’tan rahmet, kederli ailelerine başsağlığı diliyorum.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Yılmaz. </w:t>
      </w:r>
    </w:p>
    <w:p w:rsidRPr="00094826" w:rsidR="006D1047" w:rsidP="00094826" w:rsidRDefault="006D1047">
      <w:pPr>
        <w:pStyle w:val="Metinstil"/>
        <w:tabs>
          <w:tab w:val="center" w:pos="5103"/>
        </w:tabs>
        <w:suppressAutoHyphens/>
        <w:spacing w:line="240" w:lineRule="auto"/>
        <w:rPr>
          <w:spacing w:val="0"/>
          <w:sz w:val="18"/>
          <w:szCs w:val="18"/>
        </w:rPr>
      </w:pPr>
      <w:r w:rsidRPr="00094826">
        <w:rPr>
          <w:spacing w:val="0"/>
          <w:sz w:val="18"/>
          <w:szCs w:val="18"/>
        </w:rPr>
        <w:t xml:space="preserve">38.- Uşak Milletvekili Dilek </w:t>
      </w:r>
      <w:proofErr w:type="spellStart"/>
      <w:r w:rsidRPr="00094826">
        <w:rPr>
          <w:spacing w:val="0"/>
          <w:sz w:val="18"/>
          <w:szCs w:val="18"/>
        </w:rPr>
        <w:t>Akagün</w:t>
      </w:r>
      <w:proofErr w:type="spellEnd"/>
      <w:r w:rsidRPr="00094826">
        <w:rPr>
          <w:spacing w:val="0"/>
          <w:sz w:val="18"/>
          <w:szCs w:val="18"/>
        </w:rPr>
        <w:t xml:space="preserve"> Yılmaz’ın, İstanbul Milletvekili Halide İncekara’nın muhalefet milletvekilleriyle ilgili sözlerini incitici bulduğuna ve AKP Grubu milletvekillerinin gerçek anlamda yasama faaliyeti yapmadıklarına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DİLEK AKAGÜN YILMAZ (Uşak) – Sayın Başkan, çok 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Başkan, Sayın İncekara’nın söylediklerini çok incitici buluyorum.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İncekara diyor ki: “Zaten muhalefet </w:t>
      </w:r>
      <w:r w:rsidRPr="00094826" w:rsidR="00D50829">
        <w:rPr>
          <w:rFonts w:ascii="Arial" w:hAnsi="Arial" w:cs="Arial"/>
          <w:spacing w:val="24"/>
          <w:sz w:val="18"/>
          <w:szCs w:val="18"/>
        </w:rPr>
        <w:t>milletvekilleri burada mıydı ki!</w:t>
      </w:r>
      <w:r w:rsidRPr="00094826">
        <w:rPr>
          <w:rFonts w:ascii="Arial" w:hAnsi="Arial" w:cs="Arial"/>
          <w:spacing w:val="24"/>
          <w:sz w:val="18"/>
          <w:szCs w:val="18"/>
        </w:rPr>
        <w:t xml:space="preserve"> </w:t>
      </w:r>
      <w:r w:rsidRPr="00094826" w:rsidR="00D50829">
        <w:rPr>
          <w:rFonts w:ascii="Arial" w:hAnsi="Arial" w:cs="Arial"/>
          <w:spacing w:val="24"/>
          <w:sz w:val="18"/>
          <w:szCs w:val="18"/>
        </w:rPr>
        <w:t>B</w:t>
      </w:r>
      <w:r w:rsidRPr="00094826">
        <w:rPr>
          <w:rFonts w:ascii="Arial" w:hAnsi="Arial" w:cs="Arial"/>
          <w:spacing w:val="24"/>
          <w:sz w:val="18"/>
          <w:szCs w:val="18"/>
        </w:rPr>
        <w:t xml:space="preserve">urada bulunmasınlar. En fazla 20 tane bulunuyorlardı, diğerleri gitsinler.”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Biz, AKP </w:t>
      </w:r>
      <w:r w:rsidRPr="00094826" w:rsidR="00D50829">
        <w:rPr>
          <w:rFonts w:ascii="Arial" w:hAnsi="Arial" w:cs="Arial"/>
          <w:spacing w:val="24"/>
          <w:sz w:val="18"/>
          <w:szCs w:val="18"/>
        </w:rPr>
        <w:t>G</w:t>
      </w:r>
      <w:r w:rsidRPr="00094826">
        <w:rPr>
          <w:rFonts w:ascii="Arial" w:hAnsi="Arial" w:cs="Arial"/>
          <w:spacing w:val="24"/>
          <w:sz w:val="18"/>
          <w:szCs w:val="18"/>
        </w:rPr>
        <w:t>rubunun nasıl çalışma içerisinde olduğunu ve gidip salonlarda, vesair yerlerde dinlendiğini, sadece oylamalara geldiklerini, burada gerçek anlamda yasama faaliyeti yapmadıklarını, sabaha kadar yapılan görüşmelerde uyuduklarını gözlemledik. Asıl</w:t>
      </w:r>
      <w:r w:rsidRPr="00094826" w:rsidR="00D50829">
        <w:rPr>
          <w:rFonts w:ascii="Arial" w:hAnsi="Arial" w:cs="Arial"/>
          <w:spacing w:val="24"/>
          <w:sz w:val="18"/>
          <w:szCs w:val="18"/>
        </w:rPr>
        <w:t>,</w:t>
      </w:r>
      <w:r w:rsidRPr="00094826">
        <w:rPr>
          <w:rFonts w:ascii="Arial" w:hAnsi="Arial" w:cs="Arial"/>
          <w:spacing w:val="24"/>
          <w:sz w:val="18"/>
          <w:szCs w:val="18"/>
        </w:rPr>
        <w:t xml:space="preserve"> kendi çalışma biçimlerini ve aldıkları emir ve talimatları yerine getirmek amacıyla burada bulunduklarını bir kere ben kendilerine yeniden hatırlatmak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17 şehidimiz varsa efendim </w:t>
      </w:r>
      <w:r w:rsidRPr="00094826" w:rsidR="00D50829">
        <w:rPr>
          <w:rFonts w:ascii="Arial" w:hAnsi="Arial" w:cs="Arial"/>
          <w:spacing w:val="24"/>
          <w:sz w:val="18"/>
          <w:szCs w:val="18"/>
        </w:rPr>
        <w:t>ve ben Uşak Milletvekili olarak</w:t>
      </w:r>
      <w:r w:rsidRPr="00094826">
        <w:rPr>
          <w:rFonts w:ascii="Arial" w:hAnsi="Arial" w:cs="Arial"/>
          <w:spacing w:val="24"/>
          <w:sz w:val="18"/>
          <w:szCs w:val="18"/>
        </w:rPr>
        <w:t xml:space="preserve"> Denizli’deki şehidimizin cenazesine, Turgutlu’daki şehidimizin cenazesine katılamayacaksam, o zaman o </w:t>
      </w:r>
      <w:r w:rsidRPr="00094826" w:rsidR="00D50829">
        <w:rPr>
          <w:rFonts w:ascii="Arial" w:hAnsi="Arial" w:cs="Arial"/>
          <w:spacing w:val="24"/>
          <w:sz w:val="18"/>
          <w:szCs w:val="18"/>
        </w:rPr>
        <w:t>c</w:t>
      </w:r>
      <w:r w:rsidRPr="00094826">
        <w:rPr>
          <w:rFonts w:ascii="Arial" w:hAnsi="Arial" w:cs="Arial"/>
          <w:spacing w:val="24"/>
          <w:sz w:val="18"/>
          <w:szCs w:val="18"/>
        </w:rPr>
        <w:t>umhuriyet resepsiyonları neden iptal edilmiştir? O zaman Başbakan neden Endonezya’da…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(Mikrofon otomatik cihaz tarafından kapatıldı)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HALİDE İNCEKARA (İstanbul) – Hanımefendi, resepsiyonda değilsiniz, Türkiye Büyük Millet Meclisindesiniz. Siz resepsiyonlara yeminle mi gidiyorsunuz?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Gürkan.</w:t>
      </w:r>
    </w:p>
    <w:p w:rsidRPr="00094826" w:rsidR="00D50829" w:rsidP="00094826" w:rsidRDefault="00D50829">
      <w:pPr>
        <w:pStyle w:val="Metinstil"/>
        <w:tabs>
          <w:tab w:val="center" w:pos="5103"/>
        </w:tabs>
        <w:suppressAutoHyphens/>
        <w:spacing w:line="240" w:lineRule="auto"/>
        <w:rPr>
          <w:spacing w:val="0"/>
          <w:sz w:val="18"/>
          <w:szCs w:val="18"/>
        </w:rPr>
      </w:pPr>
      <w:r w:rsidRPr="00094826">
        <w:rPr>
          <w:spacing w:val="0"/>
          <w:sz w:val="18"/>
          <w:szCs w:val="18"/>
        </w:rPr>
        <w:t>39.- Adana Milletvekili Fatoş Gürkan’ın, şehit cenazelerinin polemik konusu yapılmasını doğru bulmadığına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FATOŞ GÜRKAN (Adana) – Sayın Başkan, teşekkür ederim.</w:t>
      </w:r>
    </w:p>
    <w:p w:rsidRPr="00094826" w:rsidR="005D5ED1" w:rsidP="00094826" w:rsidRDefault="00D50829">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Adana’dan da</w:t>
      </w:r>
      <w:r w:rsidRPr="00094826" w:rsidR="005D5ED1">
        <w:rPr>
          <w:rFonts w:ascii="Arial" w:hAnsi="Arial" w:cs="Arial"/>
          <w:spacing w:val="24"/>
          <w:sz w:val="18"/>
          <w:szCs w:val="18"/>
        </w:rPr>
        <w:t xml:space="preserve"> 1 şehidimiz var, Feke ilçemizden Erdal Tekin. Grubumuzdan 1 arkadaşımız yarınki cenazeye</w:t>
      </w:r>
      <w:r w:rsidRPr="00094826">
        <w:rPr>
          <w:rFonts w:ascii="Arial" w:hAnsi="Arial" w:cs="Arial"/>
          <w:spacing w:val="24"/>
          <w:sz w:val="18"/>
          <w:szCs w:val="18"/>
        </w:rPr>
        <w:t xml:space="preserve"> katılmak üzere görevlendirildi,</w:t>
      </w:r>
      <w:r w:rsidRPr="00094826" w:rsidR="005D5ED1">
        <w:rPr>
          <w:rFonts w:ascii="Arial" w:hAnsi="Arial" w:cs="Arial"/>
          <w:spacing w:val="24"/>
          <w:sz w:val="18"/>
          <w:szCs w:val="18"/>
        </w:rPr>
        <w:t xml:space="preserve"> Adana’ya gitti. Her grup arzu ederse, muhalefet grubu da şehit cenazelerine katılabilir, hiçbir mahzur yok. Kimsenin şehit cenazelerini polemik konusu yapması d</w:t>
      </w:r>
      <w:r w:rsidRPr="00094826">
        <w:rPr>
          <w:rFonts w:ascii="Arial" w:hAnsi="Arial" w:cs="Arial"/>
          <w:spacing w:val="24"/>
          <w:sz w:val="18"/>
          <w:szCs w:val="18"/>
        </w:rPr>
        <w:t>oğru değil, doğru bulmuyorum ki</w:t>
      </w:r>
      <w:r w:rsidRPr="00094826" w:rsidR="005D5ED1">
        <w:rPr>
          <w:rFonts w:ascii="Arial" w:hAnsi="Arial" w:cs="Arial"/>
          <w:spacing w:val="24"/>
          <w:sz w:val="18"/>
          <w:szCs w:val="18"/>
        </w:rPr>
        <w:t xml:space="preserve"> şehit cenazelerine de her muhalefet grubu tüm vekilleriyle katılmıyor. Mecliste yapılacak görev de milletimiz için çok önemli bir görevdir. Resepsiyonlarla da bu görevi karıştırmamak gerekiyor.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Saygılar sunuyorum, teşekkür ediyorum ve başsağlığı diliyorum şehit ailelerimize.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HALİDE İNCEKARA (İstanbul) - Siz çalışmaya alışmamışsınız. Çarşıya, pazara gidemediniz bu hafta!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Öztürk…</w:t>
      </w:r>
    </w:p>
    <w:p w:rsidRPr="00094826" w:rsidR="00D50829" w:rsidP="00094826" w:rsidRDefault="00D50829">
      <w:pPr>
        <w:pStyle w:val="Metinstil"/>
        <w:tabs>
          <w:tab w:val="center" w:pos="5103"/>
        </w:tabs>
        <w:suppressAutoHyphens/>
        <w:spacing w:line="240" w:lineRule="auto"/>
        <w:rPr>
          <w:spacing w:val="0"/>
          <w:sz w:val="18"/>
          <w:szCs w:val="18"/>
        </w:rPr>
      </w:pPr>
      <w:r w:rsidRPr="00094826">
        <w:rPr>
          <w:spacing w:val="0"/>
          <w:sz w:val="18"/>
          <w:szCs w:val="18"/>
        </w:rPr>
        <w:t>40.- Erzurum Milletvekili Oktay Öztürk’ün, 17 şehidin cenazelerinde bulunmak taleplerini siyasi bir atraksiyon olarak değerlendirmenin sığ bir düşünce olduğuna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ÖZTÜRK (Erzurum) – Sayın Başkan, teşekkür ediyorum.</w:t>
      </w:r>
    </w:p>
    <w:p w:rsidRPr="00094826" w:rsidR="00D50829"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Başkan, lütfen</w:t>
      </w:r>
      <w:r w:rsidRPr="00094826" w:rsidR="00D50829">
        <w:rPr>
          <w:rFonts w:ascii="Arial" w:hAnsi="Arial" w:cs="Arial"/>
          <w:spacing w:val="24"/>
          <w:sz w:val="18"/>
          <w:szCs w:val="18"/>
        </w:rPr>
        <w:t>,</w:t>
      </w:r>
      <w:r w:rsidRPr="00094826">
        <w:rPr>
          <w:rFonts w:ascii="Arial" w:hAnsi="Arial" w:cs="Arial"/>
          <w:spacing w:val="24"/>
          <w:sz w:val="18"/>
          <w:szCs w:val="18"/>
        </w:rPr>
        <w:t xml:space="preserve"> sol tarafı</w:t>
      </w:r>
      <w:r w:rsidRPr="00094826" w:rsidR="00D50829">
        <w:rPr>
          <w:rFonts w:ascii="Arial" w:hAnsi="Arial" w:cs="Arial"/>
          <w:spacing w:val="24"/>
          <w:sz w:val="18"/>
          <w:szCs w:val="18"/>
        </w:rPr>
        <w:t>m</w:t>
      </w:r>
      <w:r w:rsidRPr="00094826">
        <w:rPr>
          <w:rFonts w:ascii="Arial" w:hAnsi="Arial" w:cs="Arial"/>
          <w:spacing w:val="24"/>
          <w:sz w:val="18"/>
          <w:szCs w:val="18"/>
        </w:rPr>
        <w:t>ıza bakın</w:t>
      </w:r>
      <w:r w:rsidRPr="00094826" w:rsidR="00D50829">
        <w:rPr>
          <w:rFonts w:ascii="Arial" w:hAnsi="Arial" w:cs="Arial"/>
          <w:spacing w:val="24"/>
          <w:sz w:val="18"/>
          <w:szCs w:val="18"/>
        </w:rPr>
        <w:t>, bura</w:t>
      </w:r>
      <w:r w:rsidRPr="00094826">
        <w:rPr>
          <w:rFonts w:ascii="Arial" w:hAnsi="Arial" w:cs="Arial"/>
          <w:spacing w:val="24"/>
          <w:sz w:val="18"/>
          <w:szCs w:val="18"/>
        </w:rPr>
        <w:t>daki milletvekilleri yoklar şu anda. Dağdaki eşkıyanın attığı kurşuna hukuk zemininde haklılık kazandırmak üzere insan vücudunu kullananlara destek için gitmişlerdir. Bu şartlarda</w:t>
      </w:r>
      <w:r w:rsidRPr="00094826" w:rsidR="00D50829">
        <w:rPr>
          <w:rFonts w:ascii="Arial" w:hAnsi="Arial" w:cs="Arial"/>
          <w:spacing w:val="24"/>
          <w:sz w:val="18"/>
          <w:szCs w:val="18"/>
        </w:rPr>
        <w:t>,</w:t>
      </w:r>
      <w:r w:rsidRPr="00094826">
        <w:rPr>
          <w:rFonts w:ascii="Arial" w:hAnsi="Arial" w:cs="Arial"/>
          <w:spacing w:val="24"/>
          <w:sz w:val="18"/>
          <w:szCs w:val="18"/>
        </w:rPr>
        <w:t xml:space="preserve"> bizim</w:t>
      </w:r>
      <w:r w:rsidRPr="00094826" w:rsidR="00D50829">
        <w:rPr>
          <w:rFonts w:ascii="Arial" w:hAnsi="Arial" w:cs="Arial"/>
          <w:spacing w:val="24"/>
          <w:sz w:val="18"/>
          <w:szCs w:val="18"/>
        </w:rPr>
        <w:t>,</w:t>
      </w:r>
      <w:r w:rsidRPr="00094826">
        <w:rPr>
          <w:rFonts w:ascii="Arial" w:hAnsi="Arial" w:cs="Arial"/>
          <w:spacing w:val="24"/>
          <w:sz w:val="18"/>
          <w:szCs w:val="18"/>
        </w:rPr>
        <w:t xml:space="preserve"> 17 tane şehidimizin cenazelerinde bulunmak gibi bir talepte bulunmamızı siyasi bir atraksiyon olarak değerlendiren arkadaşımızı da bu sığ düşünceden kurtulmak üzere davet ediyorum</w:t>
      </w:r>
      <w:r w:rsidRPr="00094826" w:rsidR="00D50829">
        <w:rPr>
          <w:rFonts w:ascii="Arial" w:hAnsi="Arial" w:cs="Arial"/>
          <w:spacing w:val="24"/>
          <w:sz w:val="18"/>
          <w:szCs w:val="18"/>
        </w:rPr>
        <w:t>.</w:t>
      </w:r>
      <w:r w:rsidRPr="00094826">
        <w:rPr>
          <w:rFonts w:ascii="Arial" w:hAnsi="Arial" w:cs="Arial"/>
          <w:spacing w:val="24"/>
          <w:sz w:val="18"/>
          <w:szCs w:val="18"/>
        </w:rPr>
        <w:t xml:space="preserve"> </w:t>
      </w:r>
    </w:p>
    <w:p w:rsidRPr="00094826" w:rsidR="005D5ED1" w:rsidP="00094826" w:rsidRDefault="00D50829">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w:t>
      </w:r>
      <w:r w:rsidRPr="00094826" w:rsidR="005D5ED1">
        <w:rPr>
          <w:rFonts w:ascii="Arial" w:hAnsi="Arial" w:cs="Arial"/>
          <w:spacing w:val="24"/>
          <w:sz w:val="18"/>
          <w:szCs w:val="18"/>
        </w:rPr>
        <w:t>epinize saygılar sunuyorum. (MHP sıralarında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w:t>
      </w:r>
      <w:r w:rsidRPr="00094826" w:rsidR="00D50829">
        <w:rPr>
          <w:rFonts w:ascii="Arial" w:hAnsi="Arial" w:cs="Arial"/>
          <w:spacing w:val="24"/>
          <w:sz w:val="18"/>
          <w:szCs w:val="18"/>
        </w:rPr>
        <w:t xml:space="preserve">Teşekkür ediyorum. </w:t>
      </w:r>
      <w:r w:rsidRPr="00094826">
        <w:rPr>
          <w:rFonts w:ascii="Arial" w:hAnsi="Arial" w:cs="Arial"/>
          <w:spacing w:val="24"/>
          <w:sz w:val="18"/>
          <w:szCs w:val="18"/>
        </w:rPr>
        <w:t>Sayın Demirkıran…</w:t>
      </w:r>
    </w:p>
    <w:p w:rsidRPr="00094826" w:rsidR="00D50829" w:rsidP="00094826" w:rsidRDefault="00D50829">
      <w:pPr>
        <w:pStyle w:val="Metinstil"/>
        <w:tabs>
          <w:tab w:val="center" w:pos="5103"/>
        </w:tabs>
        <w:suppressAutoHyphens/>
        <w:spacing w:line="240" w:lineRule="auto"/>
        <w:rPr>
          <w:spacing w:val="0"/>
          <w:sz w:val="18"/>
          <w:szCs w:val="18"/>
        </w:rPr>
      </w:pPr>
      <w:r w:rsidRPr="00094826">
        <w:rPr>
          <w:spacing w:val="0"/>
          <w:sz w:val="18"/>
          <w:szCs w:val="18"/>
        </w:rPr>
        <w:t>41.- Siirt Milletvekili Afif Demirkıran’ın, Hükûmetin her ile havaalanı yaptığı için sabah cenaze törenlerine gidip sonra da grup toplantılarına yetişilebileceğine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AFİF DEMİR</w:t>
      </w:r>
      <w:r w:rsidRPr="00094826" w:rsidR="00D50829">
        <w:rPr>
          <w:rFonts w:ascii="Arial" w:hAnsi="Arial" w:cs="Arial"/>
          <w:spacing w:val="24"/>
          <w:sz w:val="18"/>
          <w:szCs w:val="18"/>
        </w:rPr>
        <w:t>KIRAN (Siirt) – Teşekkür ederim</w:t>
      </w:r>
      <w:r w:rsidRPr="00094826">
        <w:rPr>
          <w:rFonts w:ascii="Arial" w:hAnsi="Arial" w:cs="Arial"/>
          <w:spacing w:val="24"/>
          <w:sz w:val="18"/>
          <w:szCs w:val="18"/>
        </w:rPr>
        <w:t xml:space="preserve"> Sayın Başkanım.</w:t>
      </w:r>
    </w:p>
    <w:p w:rsidRPr="00094826" w:rsidR="00D50829"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Seçim bölgem Siirt’in Pervari ilçesinde bir kaza sonucu düşen helikopterde şehit olan 17 canımıza Allah’tan rahmet diliyorum. Acımız gerçekten büyüktür, ülkemizin başı sağ olsun ve hepimize Allah</w:t>
      </w:r>
      <w:r w:rsidRPr="00094826" w:rsidR="00D50829">
        <w:rPr>
          <w:rFonts w:ascii="Arial" w:hAnsi="Arial" w:cs="Arial"/>
          <w:spacing w:val="24"/>
          <w:sz w:val="18"/>
          <w:szCs w:val="18"/>
        </w:rPr>
        <w:t>ut</w:t>
      </w:r>
      <w:r w:rsidRPr="00094826">
        <w:rPr>
          <w:rFonts w:ascii="Arial" w:hAnsi="Arial" w:cs="Arial"/>
          <w:spacing w:val="24"/>
          <w:sz w:val="18"/>
          <w:szCs w:val="18"/>
        </w:rPr>
        <w:t xml:space="preserve">eala’dan sabrı cemil niyaz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Ben</w:t>
      </w:r>
      <w:r w:rsidRPr="00094826" w:rsidR="00D50829">
        <w:rPr>
          <w:rFonts w:ascii="Arial" w:hAnsi="Arial" w:cs="Arial"/>
          <w:spacing w:val="24"/>
          <w:sz w:val="18"/>
          <w:szCs w:val="18"/>
        </w:rPr>
        <w:t>,</w:t>
      </w:r>
      <w:r w:rsidRPr="00094826">
        <w:rPr>
          <w:rFonts w:ascii="Arial" w:hAnsi="Arial" w:cs="Arial"/>
          <w:spacing w:val="24"/>
          <w:sz w:val="18"/>
          <w:szCs w:val="18"/>
        </w:rPr>
        <w:t xml:space="preserve"> sabahleyin gittim</w:t>
      </w:r>
      <w:r w:rsidRPr="00094826" w:rsidR="00D50829">
        <w:rPr>
          <w:rFonts w:ascii="Arial" w:hAnsi="Arial" w:cs="Arial"/>
          <w:spacing w:val="24"/>
          <w:sz w:val="18"/>
          <w:szCs w:val="18"/>
        </w:rPr>
        <w:t>,</w:t>
      </w:r>
      <w:r w:rsidRPr="00094826">
        <w:rPr>
          <w:rFonts w:ascii="Arial" w:hAnsi="Arial" w:cs="Arial"/>
          <w:spacing w:val="24"/>
          <w:sz w:val="18"/>
          <w:szCs w:val="18"/>
        </w:rPr>
        <w:t xml:space="preserve"> Diyarbakır’daki cenaze törenine katıldım, şu anda da Meclisteki çalışmalardayım. (AK PARTİ sıralarında alkışlar) Sayın Başbakan da oradaydı, Sayın </w:t>
      </w:r>
      <w:proofErr w:type="spellStart"/>
      <w:r w:rsidRPr="00094826">
        <w:rPr>
          <w:rFonts w:ascii="Arial" w:hAnsi="Arial" w:cs="Arial"/>
          <w:spacing w:val="24"/>
          <w:sz w:val="18"/>
          <w:szCs w:val="18"/>
        </w:rPr>
        <w:t>Kılıçdaroğlu</w:t>
      </w:r>
      <w:proofErr w:type="spellEnd"/>
      <w:r w:rsidRPr="00094826">
        <w:rPr>
          <w:rFonts w:ascii="Arial" w:hAnsi="Arial" w:cs="Arial"/>
          <w:spacing w:val="24"/>
          <w:sz w:val="18"/>
          <w:szCs w:val="18"/>
        </w:rPr>
        <w:t xml:space="preserve"> da oradaydı. Diğer illerde</w:t>
      </w:r>
      <w:r w:rsidRPr="00094826" w:rsidR="00D50829">
        <w:rPr>
          <w:rFonts w:ascii="Arial" w:hAnsi="Arial" w:cs="Arial"/>
          <w:spacing w:val="24"/>
          <w:sz w:val="18"/>
          <w:szCs w:val="18"/>
        </w:rPr>
        <w:t>n</w:t>
      </w:r>
      <w:r w:rsidRPr="00094826">
        <w:rPr>
          <w:rFonts w:ascii="Arial" w:hAnsi="Arial" w:cs="Arial"/>
          <w:spacing w:val="24"/>
          <w:sz w:val="18"/>
          <w:szCs w:val="18"/>
        </w:rPr>
        <w:t xml:space="preserve"> giden arkadaşlarımız var. </w:t>
      </w:r>
    </w:p>
    <w:p w:rsidRPr="00094826" w:rsidR="00D50829" w:rsidP="00094826" w:rsidRDefault="00D50829">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HALİDE İNCEKARA (İstanbul) – Görün!</w:t>
      </w:r>
    </w:p>
    <w:p w:rsidRPr="00094826" w:rsidR="00D50829" w:rsidP="00094826" w:rsidRDefault="00D50829">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AFİF DEMİRKIRAN (Devamlı) – </w:t>
      </w:r>
      <w:r w:rsidRPr="00094826" w:rsidR="005D5ED1">
        <w:rPr>
          <w:rFonts w:ascii="Arial" w:hAnsi="Arial" w:cs="Arial"/>
          <w:spacing w:val="24"/>
          <w:sz w:val="18"/>
          <w:szCs w:val="18"/>
        </w:rPr>
        <w:t>Dolayısıyla, bil</w:t>
      </w:r>
      <w:r w:rsidRPr="00094826">
        <w:rPr>
          <w:rFonts w:ascii="Arial" w:hAnsi="Arial" w:cs="Arial"/>
          <w:spacing w:val="24"/>
          <w:sz w:val="18"/>
          <w:szCs w:val="18"/>
        </w:rPr>
        <w:t>diğiniz gibi Değerli Başkanım, İ</w:t>
      </w:r>
      <w:r w:rsidRPr="00094826" w:rsidR="005D5ED1">
        <w:rPr>
          <w:rFonts w:ascii="Arial" w:hAnsi="Arial" w:cs="Arial"/>
          <w:spacing w:val="24"/>
          <w:sz w:val="18"/>
          <w:szCs w:val="18"/>
        </w:rPr>
        <w:t>ktidarımız her ilimize havaalanı yaptığı için</w:t>
      </w:r>
      <w:r w:rsidRPr="00094826">
        <w:rPr>
          <w:rFonts w:ascii="Arial" w:hAnsi="Arial" w:cs="Arial"/>
          <w:spacing w:val="24"/>
          <w:sz w:val="18"/>
          <w:szCs w:val="18"/>
        </w:rPr>
        <w:t>,</w:t>
      </w:r>
      <w:r w:rsidRPr="00094826" w:rsidR="005D5ED1">
        <w:rPr>
          <w:rFonts w:ascii="Arial" w:hAnsi="Arial" w:cs="Arial"/>
          <w:spacing w:val="24"/>
          <w:sz w:val="18"/>
          <w:szCs w:val="18"/>
        </w:rPr>
        <w:t xml:space="preserve"> sabahleyin arkadaşlarımız atlarlar, giderler</w:t>
      </w:r>
      <w:r w:rsidRPr="00094826">
        <w:rPr>
          <w:rFonts w:ascii="Arial" w:hAnsi="Arial" w:cs="Arial"/>
          <w:spacing w:val="24"/>
          <w:sz w:val="18"/>
          <w:szCs w:val="18"/>
        </w:rPr>
        <w:t>,</w:t>
      </w:r>
      <w:r w:rsidRPr="00094826" w:rsidR="005D5ED1">
        <w:rPr>
          <w:rFonts w:ascii="Arial" w:hAnsi="Arial" w:cs="Arial"/>
          <w:spacing w:val="24"/>
          <w:sz w:val="18"/>
          <w:szCs w:val="18"/>
        </w:rPr>
        <w:t xml:space="preserve"> cenaze törenlerine katılırlar, ondan sonra gelip salı günkü grup toplantılarına da yetişirler.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Tekrar şehitlerimize rahmet diliyorum.</w:t>
      </w:r>
      <w:r w:rsidRPr="00094826" w:rsidR="00D50829">
        <w:rPr>
          <w:rFonts w:ascii="Arial" w:hAnsi="Arial" w:cs="Arial"/>
          <w:spacing w:val="24"/>
          <w:sz w:val="18"/>
          <w:szCs w:val="18"/>
        </w:rPr>
        <w:t xml:space="preserve"> (MHP sıralarından alkışlar</w:t>
      </w:r>
      <w:r w:rsidRPr="00094826" w:rsidR="00F32D65">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IŞIK (Kütahya) – Yapma ya…Yapma ya… Böyle bir k</w:t>
      </w:r>
      <w:r w:rsidRPr="00094826" w:rsidR="00F32D65">
        <w:rPr>
          <w:rFonts w:ascii="Arial" w:hAnsi="Arial" w:cs="Arial"/>
          <w:spacing w:val="24"/>
          <w:sz w:val="18"/>
          <w:szCs w:val="18"/>
        </w:rPr>
        <w:t>onuşma, milletvekiline yakışmaz!</w:t>
      </w:r>
      <w:r w:rsidRPr="00094826" w:rsidR="0045569D">
        <w:rPr>
          <w:rFonts w:ascii="Arial" w:hAnsi="Arial" w:cs="Arial"/>
          <w:spacing w:val="24"/>
          <w:sz w:val="18"/>
          <w:szCs w:val="18"/>
        </w:rPr>
        <w:t xml:space="preserve"> Y</w:t>
      </w:r>
      <w:r w:rsidRPr="00094826">
        <w:rPr>
          <w:rFonts w:ascii="Arial" w:hAnsi="Arial" w:cs="Arial"/>
          <w:spacing w:val="24"/>
          <w:sz w:val="18"/>
          <w:szCs w:val="18"/>
        </w:rPr>
        <w:t>azıklar olsun! Hiç konuşmasan daha iyiydi be!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Hangi iller</w:t>
      </w:r>
      <w:r w:rsidRPr="00094826" w:rsidR="0045569D">
        <w:rPr>
          <w:rFonts w:ascii="Arial" w:hAnsi="Arial" w:cs="Arial"/>
          <w:spacing w:val="24"/>
          <w:sz w:val="18"/>
          <w:szCs w:val="18"/>
        </w:rPr>
        <w:t>de havaalanı var? Söyle bakalım. Ayıp ya!</w:t>
      </w:r>
    </w:p>
    <w:p w:rsidRPr="00094826" w:rsidR="0045569D" w:rsidP="00094826" w:rsidRDefault="0045569D">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ERDOĞAN (Muğla) –Yazıklar olsun ya!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Bir de gülüyorsun orada değil mi? Bir de gülüyorsu</w:t>
      </w:r>
      <w:r w:rsidRPr="00094826" w:rsidR="0045569D">
        <w:rPr>
          <w:rFonts w:ascii="Arial" w:hAnsi="Arial" w:cs="Arial"/>
          <w:spacing w:val="24"/>
          <w:sz w:val="18"/>
          <w:szCs w:val="18"/>
        </w:rPr>
        <w:t>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ERKAN AKÇAY (Manisa) – Ar damarı</w:t>
      </w:r>
      <w:r w:rsidRPr="00094826" w:rsidR="0045569D">
        <w:rPr>
          <w:rFonts w:ascii="Arial" w:hAnsi="Arial" w:cs="Arial"/>
          <w:spacing w:val="24"/>
          <w:sz w:val="18"/>
          <w:szCs w:val="18"/>
        </w:rPr>
        <w:t>nız</w:t>
      </w:r>
      <w:r w:rsidRPr="00094826">
        <w:rPr>
          <w:rFonts w:ascii="Arial" w:hAnsi="Arial" w:cs="Arial"/>
          <w:spacing w:val="24"/>
          <w:sz w:val="18"/>
          <w:szCs w:val="18"/>
        </w:rPr>
        <w:t xml:space="preserve"> çatlamış</w:t>
      </w:r>
      <w:r w:rsidRPr="00094826" w:rsidR="0045569D">
        <w:rPr>
          <w:rFonts w:ascii="Arial" w:hAnsi="Arial" w:cs="Arial"/>
          <w:spacing w:val="24"/>
          <w:sz w:val="18"/>
          <w:szCs w:val="18"/>
        </w:rPr>
        <w:t>,</w:t>
      </w:r>
      <w:r w:rsidRPr="00094826">
        <w:rPr>
          <w:rFonts w:ascii="Arial" w:hAnsi="Arial" w:cs="Arial"/>
          <w:spacing w:val="24"/>
          <w:sz w:val="18"/>
          <w:szCs w:val="18"/>
        </w:rPr>
        <w:t xml:space="preserve"> 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w:t>
      </w:r>
    </w:p>
    <w:p w:rsidRPr="00094826" w:rsidR="0045569D" w:rsidP="00094826" w:rsidRDefault="0045569D">
      <w:pPr>
        <w:pStyle w:val="Metinstil"/>
        <w:tabs>
          <w:tab w:val="center" w:pos="5103"/>
        </w:tabs>
        <w:suppressAutoHyphens/>
        <w:spacing w:line="240" w:lineRule="auto"/>
        <w:rPr>
          <w:spacing w:val="0"/>
          <w:sz w:val="18"/>
          <w:szCs w:val="18"/>
        </w:rPr>
      </w:pPr>
      <w:r w:rsidRPr="00094826">
        <w:rPr>
          <w:spacing w:val="0"/>
          <w:sz w:val="18"/>
          <w:szCs w:val="18"/>
        </w:rPr>
        <w:t xml:space="preserve">42.- Malatya Milletvekili Veli </w:t>
      </w:r>
      <w:proofErr w:type="spellStart"/>
      <w:r w:rsidRPr="00094826">
        <w:rPr>
          <w:spacing w:val="0"/>
          <w:sz w:val="18"/>
          <w:szCs w:val="18"/>
        </w:rPr>
        <w:t>Ağbaba’nın</w:t>
      </w:r>
      <w:proofErr w:type="spellEnd"/>
      <w:r w:rsidRPr="00094826">
        <w:rPr>
          <w:spacing w:val="0"/>
          <w:sz w:val="18"/>
          <w:szCs w:val="18"/>
        </w:rPr>
        <w:t>, Meclisin çalışmalarını Başbakanın talimatına göre belirlemesinin kuvvetler ayrılığı ilkesine aykırı olduğuna ve şehitlerin cenaze törenlerine katılanlar arasında Cumhuriyet Halk Partisi Genel Başkanı Kemal Kılıçdaroğlu’nun ismini ısrarla söylemeyen TRT yetkililerini kınadığına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VELİ AĞBABA (Malatya) – Sayın Başkan, teşekkür ederim.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17 şehidimize rahmet diliyorum, ailelerine sabırlar diliyorum. </w:t>
      </w:r>
    </w:p>
    <w:p w:rsidRPr="00094826" w:rsidR="0045569D"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 isteyen herkesin bu şehit cenazelerine katılması gereken</w:t>
      </w:r>
      <w:r w:rsidRPr="00094826" w:rsidR="0045569D">
        <w:rPr>
          <w:rFonts w:ascii="Arial" w:hAnsi="Arial" w:cs="Arial"/>
          <w:spacing w:val="24"/>
          <w:sz w:val="18"/>
          <w:szCs w:val="18"/>
        </w:rPr>
        <w:t xml:space="preserve"> bir durum var. Başbakan 4+4+4’t</w:t>
      </w:r>
      <w:r w:rsidRPr="00094826">
        <w:rPr>
          <w:rFonts w:ascii="Arial" w:hAnsi="Arial" w:cs="Arial"/>
          <w:spacing w:val="24"/>
          <w:sz w:val="18"/>
          <w:szCs w:val="18"/>
        </w:rPr>
        <w:t>e Meclise talimat verdi. Bu</w:t>
      </w:r>
      <w:r w:rsidRPr="00094826" w:rsidR="0045569D">
        <w:rPr>
          <w:rFonts w:ascii="Arial" w:hAnsi="Arial" w:cs="Arial"/>
          <w:spacing w:val="24"/>
          <w:sz w:val="18"/>
          <w:szCs w:val="18"/>
        </w:rPr>
        <w:t>,</w:t>
      </w:r>
      <w:r w:rsidRPr="00094826">
        <w:rPr>
          <w:rFonts w:ascii="Arial" w:hAnsi="Arial" w:cs="Arial"/>
          <w:spacing w:val="24"/>
          <w:sz w:val="18"/>
          <w:szCs w:val="18"/>
        </w:rPr>
        <w:t xml:space="preserve"> açıkça kuvvetler ayrılığ</w:t>
      </w:r>
      <w:r w:rsidRPr="00094826" w:rsidR="0045569D">
        <w:rPr>
          <w:rFonts w:ascii="Arial" w:hAnsi="Arial" w:cs="Arial"/>
          <w:spacing w:val="24"/>
          <w:sz w:val="18"/>
          <w:szCs w:val="18"/>
        </w:rPr>
        <w:t>ı ilkesinin ihlalidir. Başbakan</w:t>
      </w:r>
      <w:r w:rsidRPr="00094826">
        <w:rPr>
          <w:rFonts w:ascii="Arial" w:hAnsi="Arial" w:cs="Arial"/>
          <w:spacing w:val="24"/>
          <w:sz w:val="18"/>
          <w:szCs w:val="18"/>
        </w:rPr>
        <w:t xml:space="preserve"> biz</w:t>
      </w:r>
      <w:r w:rsidRPr="00094826" w:rsidR="0045569D">
        <w:rPr>
          <w:rFonts w:ascii="Arial" w:hAnsi="Arial" w:cs="Arial"/>
          <w:spacing w:val="24"/>
          <w:sz w:val="18"/>
          <w:szCs w:val="18"/>
        </w:rPr>
        <w:t>im amirimiz değildir. Bu karara</w:t>
      </w:r>
      <w:r w:rsidRPr="00094826">
        <w:rPr>
          <w:rFonts w:ascii="Arial" w:hAnsi="Arial" w:cs="Arial"/>
          <w:spacing w:val="24"/>
          <w:sz w:val="18"/>
          <w:szCs w:val="18"/>
        </w:rPr>
        <w:t xml:space="preserve"> yüce Meclis karar verir. Ben merak ediyorum Türkiye Büyük Millet Meclisinde bulunan üye</w:t>
      </w:r>
      <w:r w:rsidRPr="00094826" w:rsidR="0045569D">
        <w:rPr>
          <w:rFonts w:ascii="Arial" w:hAnsi="Arial" w:cs="Arial"/>
          <w:spacing w:val="24"/>
          <w:sz w:val="18"/>
          <w:szCs w:val="18"/>
        </w:rPr>
        <w:t>leri</w:t>
      </w:r>
      <w:r w:rsidRPr="00094826">
        <w:rPr>
          <w:rFonts w:ascii="Arial" w:hAnsi="Arial" w:cs="Arial"/>
          <w:spacing w:val="24"/>
          <w:sz w:val="18"/>
          <w:szCs w:val="18"/>
        </w:rPr>
        <w:t xml:space="preserve"> milletin iradesine, Meclisin iradesine sahip çıkmayacaklar mı? Bunu çok merak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 de</w:t>
      </w:r>
      <w:r w:rsidRPr="00094826" w:rsidR="0045569D">
        <w:rPr>
          <w:rFonts w:ascii="Arial" w:hAnsi="Arial" w:cs="Arial"/>
          <w:spacing w:val="24"/>
          <w:sz w:val="18"/>
          <w:szCs w:val="18"/>
        </w:rPr>
        <w:t>,</w:t>
      </w:r>
      <w:r w:rsidRPr="00094826">
        <w:rPr>
          <w:rFonts w:ascii="Arial" w:hAnsi="Arial" w:cs="Arial"/>
          <w:spacing w:val="24"/>
          <w:sz w:val="18"/>
          <w:szCs w:val="18"/>
        </w:rPr>
        <w:t xml:space="preserve"> bugün yaşanan bir utanmazlığı da burada kınamak istiyorum. Cumhuriyet Halk Partisi Genel Başkanı Kemal Kılıçdaroğlu’nun ısrarla ismini söylemeyen TRT’dekilerin, o utanmazların hepsini buradan kınıyorum! (CHP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Zeybekci…</w:t>
      </w:r>
    </w:p>
    <w:p w:rsidRPr="00094826" w:rsidR="0045569D" w:rsidP="00094826" w:rsidRDefault="0045569D">
      <w:pPr>
        <w:tabs>
          <w:tab w:val="center" w:pos="5103"/>
        </w:tabs>
        <w:suppressAutoHyphens/>
        <w:ind w:left="40" w:right="40" w:firstLine="811"/>
        <w:jc w:val="both"/>
        <w:rPr>
          <w:sz w:val="18"/>
          <w:szCs w:val="18"/>
        </w:rPr>
      </w:pPr>
      <w:r w:rsidRPr="00094826">
        <w:rPr>
          <w:sz w:val="18"/>
          <w:szCs w:val="18"/>
        </w:rPr>
        <w:t xml:space="preserve">43.- Denizli Milletvekili Nihat </w:t>
      </w:r>
      <w:proofErr w:type="spellStart"/>
      <w:r w:rsidRPr="00094826">
        <w:rPr>
          <w:sz w:val="18"/>
          <w:szCs w:val="18"/>
        </w:rPr>
        <w:t>Zeybekci’nin</w:t>
      </w:r>
      <w:proofErr w:type="spellEnd"/>
      <w:r w:rsidRPr="00094826">
        <w:rPr>
          <w:sz w:val="18"/>
          <w:szCs w:val="18"/>
        </w:rPr>
        <w:t>, dün gece Denizli’de şehit ailesinin yanında olduğuna, şu anda Meclis çalışmalarına katıldığına ve Meclis çalışmaları kaçta biterse bitsin Denizli’deki şehit cenazesine katılacağına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NİHAT ZEYBEKCİ (Denizli) – Sayın Başkanım,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Denizli’de de Afyon doğumlu bir yavrumuzu kaybettik. Denizli’de inşallah yarın cenaze töreni yapılacak. Ben, dün gece ailenin yanındaydım ve yarın da inşallah cenazesinde olacağım. Dün gece cenazesinden sonra, bu sabah Denizli’den çıktım, buraya geldim, Meclis çalışmasındayım. Sabah kaçta biterse bitsin yine çıkıp şehit cenazesinde olup akşam yine, tekrar inşallah Meclis çalışmalarında olacağım.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IŞIK (Kütahya) – Gelmene gerek yok, sahte oyla senin burada olduğunu gösteriyor zaten bunlar!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NİHAT ZEYBEKCİ (Denizli) – Yalnız, o “sahte” diyen sahtekâr, önce kendine baksın!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Lütfen, bakın, niyetlerinin ne olduğunu görüyorsunuz. Niyetlerinin ne olduğunu, her şeyin ticaretini yapmak istediklerini de görüyorsunuz.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IŞIK (Kütahya) – Sahte oy kullanıldığı zaman niye konuşamadın!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SADİR DURMAZ (Yozgat) – Ticareti siz bilirsiniz, ticareti siz bilirsiniz.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IŞIK (Kütahya) – “Ben burada yoktum, sahtekârlık yaptılar.” diye niye soramıyorsunuz?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(Yozgat) – Kimse ticaret falan yapmıyor. Ahlaklı olun!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NİHAT ZEYBEKCİ (Denizli) – Bu Meclis eğer pazartesi, cuma ve pazar çalışıyorsa sizin yüzünüzdendir.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ERKAN AKÇAY (Manisa) – Senin ar damarın çatlamış! Utanmıyorsunuz!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NİHAT ZEYBEKCİ (Denizli) – Sahtekârlık da burada engellemek istemeniz yüzündendir. Önce kendinize bakın. Orada oturup da yoklamada…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NİHAT ZEYBEKCİ (Denizli) – …”Yok” diyenler sahtekârdır! (AK PARTİ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(Yozgat) – Gönderdiğiniz pusularla ortaya çıktı kimin sahtekâr olduğu!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Acar…</w:t>
      </w:r>
    </w:p>
    <w:p w:rsidRPr="00094826" w:rsidR="00D97C8C" w:rsidP="00094826" w:rsidRDefault="00D97C8C">
      <w:pPr>
        <w:pStyle w:val="Metinstil"/>
        <w:tabs>
          <w:tab w:val="center" w:pos="5103"/>
        </w:tabs>
        <w:suppressAutoHyphens/>
        <w:spacing w:line="240" w:lineRule="auto"/>
        <w:rPr>
          <w:spacing w:val="0"/>
          <w:sz w:val="18"/>
          <w:szCs w:val="18"/>
        </w:rPr>
      </w:pPr>
      <w:r w:rsidRPr="00094826">
        <w:rPr>
          <w:spacing w:val="0"/>
          <w:sz w:val="18"/>
          <w:szCs w:val="18"/>
        </w:rPr>
        <w:t>44.- Antalya Milletvekili Gürkut Acar’ın, bu ortamda Meclisin sağlıklı bir toplantı yapabileceği kanısında olmadığına ilişkin açıklaması</w:t>
      </w:r>
    </w:p>
    <w:p w:rsidRPr="00094826" w:rsidR="00D97C8C" w:rsidP="00094826" w:rsidRDefault="00D97C8C">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GÜRKUT ACAR (Antalya) – Teşekkür ederim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Bugün, Türkiye Büyük Millet Meclisinin sağlıklı bir toplantı yapabileceği kanısında değilim çünkü Adalet ve Kalkınma Partisinin milletvekillerinin burada söyledikleri kabul edilebilir değildir. Türkiye Büyük Millet Meclisinin 17 tane…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YUSUF HALAÇOĞLU (Kayseri) – Kars’ın kaç kilometre olduğunu biliyor musun sen?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NİHAT ZEYBEKCİ (Denizli) – </w:t>
      </w:r>
      <w:smartTag w:uri="urn:schemas-microsoft-com:office:smarttags" w:element="metricconverter">
        <w:smartTagPr>
          <w:attr w:name="ProductID" w:val="500 kilometre"/>
        </w:smartTagPr>
        <w:r w:rsidRPr="00094826">
          <w:rPr>
            <w:rFonts w:ascii="Arial" w:hAnsi="Arial" w:cs="Arial"/>
            <w:spacing w:val="24"/>
            <w:sz w:val="18"/>
            <w:szCs w:val="18"/>
          </w:rPr>
          <w:t>500 kilometre</w:t>
        </w:r>
      </w:smartTag>
      <w:r w:rsidRPr="00094826">
        <w:rPr>
          <w:rFonts w:ascii="Arial" w:hAnsi="Arial" w:cs="Arial"/>
          <w:spacing w:val="24"/>
          <w:sz w:val="18"/>
          <w:szCs w:val="18"/>
        </w:rPr>
        <w:t>, gittim ve geldim. Ticaret yapıyorsunuz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YUSUF HALAÇOĞLU (Kayseri) – Hadi be! Ne konuşuyorsun sen!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(Antalya) –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Ne yapayım Sayın Acar?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IŞIK (Kütahya) – Oy pusulası hatırlatılınca mı sinirleniyorsun? Niye yoksun o zaman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Acar, lütfen devam edin siz.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GÜRKUT ACAR (Antalya) – Lütfen…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Başlayabilir miyim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Buyurun devam edin, tabii.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IŞIK (Kütahya) – Meclis Başkan Vekili mi sahtekâr o zaman? O açıkladı. Neredeydin sen o zaman? Sahte pusula verilirken niye konuşmadın?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Acar, sizin konuşmalarınız tutanaklara geçiyor, devam edin lütfen.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(Antalya) – Sayın Başkan, değerli arkadaşlar; müsaade ederseniz, söylemek istiyorum. Bugün, Adalet ve Kalkınma Partisinin milletvekillerinin söylediklerini kabul etmek mümkün değildir. Türkiye Büyük Millet Meclisi, 17 tane ocağa ateş düşmüşken burada, 17 şehit için topluca…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Erdemir…</w:t>
      </w:r>
    </w:p>
    <w:p w:rsidRPr="00094826" w:rsidR="00D97C8C" w:rsidP="00094826" w:rsidRDefault="00D97C8C">
      <w:pPr>
        <w:pStyle w:val="Metinstil"/>
        <w:tabs>
          <w:tab w:val="center" w:pos="5103"/>
        </w:tabs>
        <w:suppressAutoHyphens/>
        <w:spacing w:line="240" w:lineRule="auto"/>
        <w:rPr>
          <w:spacing w:val="0"/>
          <w:sz w:val="18"/>
          <w:szCs w:val="18"/>
        </w:rPr>
      </w:pPr>
      <w:r w:rsidRPr="00094826">
        <w:rPr>
          <w:spacing w:val="0"/>
          <w:sz w:val="18"/>
          <w:szCs w:val="18"/>
        </w:rPr>
        <w:t>45.- Bursa Milletvekili Aykan Erdemir’in, milletvekillerinin şehitlerin cenazelerinde bulunmayı istemelerine rağmen Genel Kurula katılmak durumunda kalmalarının Meclisin dışında bir güçle açıklanması gerektiğini düşündüğüne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AYKAN ERDEMİR (Bursa) – Teşekkür ederim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bizlerin özgür ve güven içinde yaşamı için hayatlarını feda eden aziz şehitlerimize Allah’tan rahmet diliyo</w:t>
      </w:r>
      <w:r w:rsidRPr="00094826" w:rsidR="00D97C8C">
        <w:rPr>
          <w:rFonts w:ascii="Arial" w:hAnsi="Arial" w:cs="Arial"/>
          <w:spacing w:val="24"/>
          <w:sz w:val="18"/>
          <w:szCs w:val="18"/>
        </w:rPr>
        <w:t>rum, ailelerine sabır diliyorum.</w:t>
      </w:r>
      <w:r w:rsidRPr="00094826">
        <w:rPr>
          <w:rFonts w:ascii="Arial" w:hAnsi="Arial" w:cs="Arial"/>
          <w:spacing w:val="24"/>
          <w:sz w:val="18"/>
          <w:szCs w:val="18"/>
        </w:rPr>
        <w:t xml:space="preserve"> </w:t>
      </w:r>
      <w:r w:rsidRPr="00094826" w:rsidR="00D97C8C">
        <w:rPr>
          <w:rFonts w:ascii="Arial" w:hAnsi="Arial" w:cs="Arial"/>
          <w:spacing w:val="24"/>
          <w:sz w:val="18"/>
          <w:szCs w:val="18"/>
        </w:rPr>
        <w:t>M</w:t>
      </w:r>
      <w:r w:rsidRPr="00094826">
        <w:rPr>
          <w:rFonts w:ascii="Arial" w:hAnsi="Arial" w:cs="Arial"/>
          <w:spacing w:val="24"/>
          <w:sz w:val="18"/>
          <w:szCs w:val="18"/>
        </w:rPr>
        <w:t xml:space="preserve">illetimizin başı sağ olsun. Şu anda Mecliste bulunan üç parti grubuna mensup tüm milletvekillerinin, yarın Genel Kurulda olmak yerine şehitlerimizle birlikte bulunmayı arzuladığına inanıyorum. </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Milletvekillerimizin iradesi bu yöndeyken yarın zorla Genel Kurula katılmak durumunda kalmamızın</w:t>
      </w:r>
      <w:r w:rsidRPr="00094826" w:rsidR="00D97C8C">
        <w:rPr>
          <w:rFonts w:ascii="Arial" w:hAnsi="Arial" w:cs="Arial"/>
          <w:spacing w:val="24"/>
          <w:sz w:val="18"/>
          <w:szCs w:val="18"/>
        </w:rPr>
        <w:t>,</w:t>
      </w:r>
      <w:r w:rsidRPr="00094826">
        <w:rPr>
          <w:rFonts w:ascii="Arial" w:hAnsi="Arial" w:cs="Arial"/>
          <w:spacing w:val="24"/>
          <w:sz w:val="18"/>
          <w:szCs w:val="18"/>
        </w:rPr>
        <w:t xml:space="preserve"> Meclisin dışında bir güçle açıklanması gerektiğini düşünüyorum. Hangi güç Meclis iradesinin üzerindedir ki tüm milletvekilleri yarın şehitlerimizle birlikte olmak isterken Genel Kurul yarın zorla toplanacaktır? Bu gücü düşünmemiz, Türkiye’de de demokrasinin önündeki en büyük engeli gözümüzün önüne getirecektir diye düşünüyorum. </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Teşekkür ederim. (CHP sıralarından alkışlar) </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Ören…</w:t>
      </w:r>
    </w:p>
    <w:p w:rsidRPr="00094826" w:rsidR="00DF1074" w:rsidP="00094826" w:rsidRDefault="00DF1074">
      <w:pPr>
        <w:pStyle w:val="Metinstil"/>
        <w:tabs>
          <w:tab w:val="center" w:pos="5103"/>
        </w:tabs>
        <w:suppressAutoHyphens/>
        <w:spacing w:line="240" w:lineRule="auto"/>
        <w:rPr>
          <w:spacing w:val="0"/>
          <w:sz w:val="18"/>
          <w:szCs w:val="18"/>
        </w:rPr>
      </w:pPr>
      <w:r w:rsidRPr="00094826">
        <w:rPr>
          <w:spacing w:val="0"/>
          <w:sz w:val="18"/>
          <w:szCs w:val="18"/>
        </w:rPr>
        <w:t>46.- Siirt Milletvekili Osman Ören’in, olayı duyar duymaz Siirt’e gidip olay hakkında bilgi aldığına, bugün sabah da Diyarbakır’daki törene katıldıktan sonra Meclise geldiğine ilişkin açıklaması</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OSMAN ÖREN (Siirt) – Sayın Başkan, değerli milletvekilleri; benim seçim böl</w:t>
      </w:r>
      <w:r w:rsidRPr="00094826" w:rsidR="00DF1074">
        <w:rPr>
          <w:rFonts w:ascii="Arial" w:hAnsi="Arial" w:cs="Arial"/>
          <w:spacing w:val="24"/>
          <w:sz w:val="18"/>
          <w:szCs w:val="18"/>
        </w:rPr>
        <w:t>gem olan Siirt’te dün sabahki</w:t>
      </w:r>
      <w:r w:rsidRPr="00094826">
        <w:rPr>
          <w:rFonts w:ascii="Arial" w:hAnsi="Arial" w:cs="Arial"/>
          <w:spacing w:val="24"/>
          <w:sz w:val="18"/>
          <w:szCs w:val="18"/>
        </w:rPr>
        <w:t xml:space="preserve"> olayı duyar duymaz ilk Siirt uçağıyla oraya intikal ettim. Dün Tugay Komutanlığını, Alay Komutanlığını, Sayın Valimizi ziyaret ederek olaydan bilgi aldık. Akşam Siirt Havaalanı</w:t>
      </w:r>
      <w:r w:rsidRPr="00094826" w:rsidR="00DF1074">
        <w:rPr>
          <w:rFonts w:ascii="Arial" w:hAnsi="Arial" w:cs="Arial"/>
          <w:spacing w:val="24"/>
          <w:sz w:val="18"/>
          <w:szCs w:val="18"/>
        </w:rPr>
        <w:t>’</w:t>
      </w:r>
      <w:r w:rsidRPr="00094826">
        <w:rPr>
          <w:rFonts w:ascii="Arial" w:hAnsi="Arial" w:cs="Arial"/>
          <w:spacing w:val="24"/>
          <w:sz w:val="18"/>
          <w:szCs w:val="18"/>
        </w:rPr>
        <w:t>ndan Diyarbakır Havaalanı</w:t>
      </w:r>
      <w:r w:rsidRPr="00094826" w:rsidR="00DF1074">
        <w:rPr>
          <w:rFonts w:ascii="Arial" w:hAnsi="Arial" w:cs="Arial"/>
          <w:spacing w:val="24"/>
          <w:sz w:val="18"/>
          <w:szCs w:val="18"/>
        </w:rPr>
        <w:t>’</w:t>
      </w:r>
      <w:r w:rsidRPr="00094826">
        <w:rPr>
          <w:rFonts w:ascii="Arial" w:hAnsi="Arial" w:cs="Arial"/>
          <w:spacing w:val="24"/>
          <w:sz w:val="18"/>
          <w:szCs w:val="18"/>
        </w:rPr>
        <w:t xml:space="preserve">na tüm şehit askerlerimizi uğurladıktan sonra, bugün sabah Diyarbakır’daki törene katıldıktan sonra buraya geldik. </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Tüm aziz şehitlerimizi rahmetle anıyorum. (AK PARTİ sıralarından alkışlar) </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SERİNDAĞ (Gaziantep) – Kişisel reklamları dinlemeye gelmedik ki Sayın Başkan. </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Özkan…</w:t>
      </w:r>
    </w:p>
    <w:p w:rsidRPr="00094826" w:rsidR="00DF1074" w:rsidP="00094826" w:rsidRDefault="00DF1074">
      <w:pPr>
        <w:pStyle w:val="Metinstil"/>
        <w:tabs>
          <w:tab w:val="center" w:pos="5103"/>
        </w:tabs>
        <w:suppressAutoHyphens/>
        <w:spacing w:line="240" w:lineRule="auto"/>
        <w:rPr>
          <w:spacing w:val="0"/>
          <w:sz w:val="18"/>
          <w:szCs w:val="18"/>
        </w:rPr>
      </w:pPr>
      <w:r w:rsidRPr="00094826">
        <w:rPr>
          <w:spacing w:val="0"/>
          <w:sz w:val="18"/>
          <w:szCs w:val="18"/>
        </w:rPr>
        <w:t>47.- Burdur Milletvekili Ramazan Kerim Özkan’ın, ağıt tutulacak bir günde Mecliste çalışma yapılmasının gruplarda gerginliğe yol açtığına ilişkin açıklaması</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RAMAZAN KERİM ÖZKAN (Burdur) – Teşekkür ederim Sayın Başkan.</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Başkan, tüm şehitlerimize Allah’tan rahmet diliyorum. Ulusumuzun başı sağ olsun. Ailelere sabır diliyorum. Ağıt tutacağımız bir günde, gergin bir ortamda, Türkiye Büyük Millet Meclisinde çalışma yapmamız gruplarda gerginliğe yol açmıştır. Çalışmaya ara vermemizi rica ediyor, saygılar sunuyorum. (CHP sıralarından alkışlar) </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Tanal…</w:t>
      </w:r>
    </w:p>
    <w:p w:rsidRPr="00094826" w:rsidR="00DF1074" w:rsidP="00094826" w:rsidRDefault="00DF1074">
      <w:pPr>
        <w:pStyle w:val="Metinstil"/>
        <w:tabs>
          <w:tab w:val="center" w:pos="5103"/>
        </w:tabs>
        <w:suppressAutoHyphens/>
        <w:spacing w:line="240" w:lineRule="auto"/>
        <w:rPr>
          <w:spacing w:val="0"/>
          <w:sz w:val="18"/>
          <w:szCs w:val="18"/>
        </w:rPr>
      </w:pPr>
      <w:r w:rsidRPr="00094826">
        <w:rPr>
          <w:spacing w:val="0"/>
          <w:sz w:val="18"/>
          <w:szCs w:val="18"/>
        </w:rPr>
        <w:t>48.- İstanbul Milletvekili Mahmut Tanal’ın, kamu misafirhanelerinin amacına uygun kullanılması gerektiğine, konut olarak kullanan milletvekili olduğuna ilişkin açıklaması</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Teşekkür ederim Sayın Başkan.</w:t>
      </w:r>
    </w:p>
    <w:p w:rsidRPr="00094826" w:rsidR="005D5ED1" w:rsidP="00094826" w:rsidRDefault="005D5ED1">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Ankara’daki misafirhaneler, Ankara’ya gelip geçim durumu kötü olan, geliri az olan, devlet memurlarına ayrılmış olan misafirhanelerdir. Üç dönemden beri milletvekili olup sadece üç günlük ücret ödeyip odayı boşaltmayanlar sahtekârlardır. Bu sahtekâr</w:t>
      </w:r>
      <w:r w:rsidRPr="00094826" w:rsidR="00DF1074">
        <w:rPr>
          <w:rFonts w:ascii="Arial" w:hAnsi="Arial" w:cs="Arial"/>
          <w:spacing w:val="24"/>
          <w:sz w:val="18"/>
          <w:szCs w:val="18"/>
        </w:rPr>
        <w:t>ların, öncelikle, misafirhaneleri</w:t>
      </w:r>
      <w:r w:rsidRPr="00094826">
        <w:rPr>
          <w:rFonts w:ascii="Arial" w:hAnsi="Arial" w:cs="Arial"/>
          <w:spacing w:val="24"/>
          <w:sz w:val="18"/>
          <w:szCs w:val="18"/>
        </w:rPr>
        <w:t xml:space="preserve"> konut olarak orayı kullanmamalarını istirham ediyorum. Misafirhaneleri misafirhane amacı doğrultusunda kullanmalarını, milletvekili nüfuzunu da kötüye kullanmamalarını….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 NEVZAT KORKMAZ (Isparta) – Öyle utanmazlar mı var? Kim o ya</w:t>
      </w:r>
      <w:r w:rsidRPr="00094826" w:rsidR="00DF1074">
        <w:rPr>
          <w:rFonts w:ascii="Arial" w:hAnsi="Arial" w:cs="Arial"/>
          <w:spacing w:val="24"/>
          <w:sz w:val="18"/>
          <w:szCs w:val="18"/>
        </w:rPr>
        <w:t>? Açıklayın lütfen.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MAHMUT TANAL (Devamla) - …Meclis Başkanlığını da bu konuda duyarlı davranmaya davet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Saygılarımı sunuyorum.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Acar… (CHP sıralarından alkışlar)</w:t>
      </w:r>
    </w:p>
    <w:p w:rsidRPr="00094826" w:rsidR="00DF1074" w:rsidP="00094826" w:rsidRDefault="00DF1074">
      <w:pPr>
        <w:pStyle w:val="Metinstil"/>
        <w:tabs>
          <w:tab w:val="center" w:pos="5103"/>
        </w:tabs>
        <w:suppressAutoHyphens/>
        <w:spacing w:line="240" w:lineRule="auto"/>
        <w:rPr>
          <w:spacing w:val="0"/>
          <w:sz w:val="18"/>
          <w:szCs w:val="18"/>
        </w:rPr>
      </w:pPr>
      <w:r w:rsidRPr="00094826">
        <w:rPr>
          <w:spacing w:val="0"/>
          <w:sz w:val="18"/>
          <w:szCs w:val="18"/>
        </w:rPr>
        <w:t>49.- Antalya Milletvekili Gürkut Acar’ın, büyükşehir belediyeleriyle ilgili kanunun bir an önce çıkarılması için şehitler olsa da çalışmalara devam edilmesinin mantığını anlayamadığına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GÜRKUT ACAR (Antalya) – Teşekkür ederim.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Başkan, biraz önce konuşamadım.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Ben arkadaşlara şunu sormak istiyorum, AKP Grubuna: Acaba</w:t>
      </w:r>
      <w:r w:rsidRPr="00094826" w:rsidR="00DF1074">
        <w:rPr>
          <w:rFonts w:ascii="Arial" w:hAnsi="Arial" w:cs="Arial"/>
          <w:spacing w:val="24"/>
          <w:sz w:val="18"/>
          <w:szCs w:val="18"/>
        </w:rPr>
        <w:t>,</w:t>
      </w:r>
      <w:r w:rsidRPr="00094826">
        <w:rPr>
          <w:rFonts w:ascii="Arial" w:hAnsi="Arial" w:cs="Arial"/>
          <w:spacing w:val="24"/>
          <w:sz w:val="18"/>
          <w:szCs w:val="18"/>
        </w:rPr>
        <w:t xml:space="preserve"> burada çalışmalara ara vererek koyacağımız toplu bir tavır, Büyük Millet Meclisinin Türkiye’deki tümüyle</w:t>
      </w:r>
      <w:r w:rsidRPr="00094826" w:rsidR="00DF1074">
        <w:rPr>
          <w:rFonts w:ascii="Arial" w:hAnsi="Arial" w:cs="Arial"/>
          <w:spacing w:val="24"/>
          <w:sz w:val="18"/>
          <w:szCs w:val="18"/>
        </w:rPr>
        <w:t>,</w:t>
      </w:r>
      <w:r w:rsidRPr="00094826">
        <w:rPr>
          <w:rFonts w:ascii="Arial" w:hAnsi="Arial" w:cs="Arial"/>
          <w:spacing w:val="24"/>
          <w:sz w:val="18"/>
          <w:szCs w:val="18"/>
        </w:rPr>
        <w:t xml:space="preserve"> bütün düşüncede ve siyasi partilerle birlikte koyacağı bir tavır olmayacak mıdır? Böyle bir tavırdan Türkiye Büyük Millet Meclisi neden kaçınmaktadır? Bu kanundaki acele nedir? Kamuoyunda tartışılmadan kabul edildi, hiçbir sivil toplum kuruluşunun fikri alınmadı, oldubittiye mi getirilmek isteniyor, bundan mı korkuyor yani AKP Grubu? Bunu merak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Yani 1.582 belediyeyi kapatıyoruz, 16.082 köyün tüzel kişiliğine son veriyoruz</w:t>
      </w:r>
      <w:r w:rsidRPr="00094826" w:rsidR="00DF1074">
        <w:rPr>
          <w:rFonts w:ascii="Arial" w:hAnsi="Arial" w:cs="Arial"/>
          <w:spacing w:val="24"/>
          <w:sz w:val="18"/>
          <w:szCs w:val="18"/>
        </w:rPr>
        <w:t>; k</w:t>
      </w:r>
      <w:r w:rsidRPr="00094826">
        <w:rPr>
          <w:rFonts w:ascii="Arial" w:hAnsi="Arial" w:cs="Arial"/>
          <w:spacing w:val="24"/>
          <w:sz w:val="18"/>
          <w:szCs w:val="18"/>
        </w:rPr>
        <w:t>amuoyunda tartışılmadı. “Birdenbire olsun bitsin, bir an önce gitsin, pazar günü de, pazartesi de çalışalım, şehitler olsa gene çalışalım.” Bu anlayışı mantığıma sığdıramıyorum. Lütfen</w:t>
      </w:r>
      <w:r w:rsidRPr="00094826" w:rsidR="00DF1074">
        <w:rPr>
          <w:rFonts w:ascii="Arial" w:hAnsi="Arial" w:cs="Arial"/>
          <w:spacing w:val="24"/>
          <w:sz w:val="18"/>
          <w:szCs w:val="18"/>
        </w:rPr>
        <w:t>,</w:t>
      </w:r>
      <w:r w:rsidRPr="00094826">
        <w:rPr>
          <w:rFonts w:ascii="Arial" w:hAnsi="Arial" w:cs="Arial"/>
          <w:spacing w:val="24"/>
          <w:sz w:val="18"/>
          <w:szCs w:val="18"/>
        </w:rPr>
        <w:t xml:space="preserve"> AKP’li arkadaşlar, Adalet ve Kalkınma Partisinden bu konuda anlayış bekliyorum.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Erdoğdu…</w:t>
      </w:r>
    </w:p>
    <w:p w:rsidRPr="00094826" w:rsidR="00DF1074" w:rsidP="00094826" w:rsidRDefault="00DF1074">
      <w:pPr>
        <w:pStyle w:val="Metinstil"/>
        <w:tabs>
          <w:tab w:val="center" w:pos="5103"/>
        </w:tabs>
        <w:suppressAutoHyphens/>
        <w:spacing w:line="240" w:lineRule="auto"/>
        <w:rPr>
          <w:spacing w:val="0"/>
          <w:sz w:val="18"/>
          <w:szCs w:val="18"/>
        </w:rPr>
      </w:pPr>
      <w:r w:rsidRPr="00094826">
        <w:rPr>
          <w:spacing w:val="0"/>
          <w:sz w:val="18"/>
          <w:szCs w:val="18"/>
        </w:rPr>
        <w:t>50.- İstanbul Milletvekili Aykut Erdoğdu’nun, şehit cenazelerine gidilmesi gerekirken Meclisin çalıştırılmasını doğru bulmadığına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AYKUT ERDOĞDU (İstanbul) – Sayın Başkan, değerli milletvekilleri; 17 şehit her ülke için önemlidir, bizim ülkemiz için çok daha önemli olması gerekmektedir.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Terörü destekliyor havası</w:t>
      </w:r>
      <w:r w:rsidRPr="00094826" w:rsidR="00DF1074">
        <w:rPr>
          <w:rFonts w:ascii="Arial" w:hAnsi="Arial" w:cs="Arial"/>
          <w:spacing w:val="24"/>
          <w:sz w:val="18"/>
          <w:szCs w:val="18"/>
        </w:rPr>
        <w:t>,</w:t>
      </w:r>
      <w:r w:rsidRPr="00094826">
        <w:rPr>
          <w:rFonts w:ascii="Arial" w:hAnsi="Arial" w:cs="Arial"/>
          <w:spacing w:val="24"/>
          <w:sz w:val="18"/>
          <w:szCs w:val="18"/>
        </w:rPr>
        <w:t xml:space="preserve"> şehitlerin cenazesine katılmayarak verilmez. Bunlar</w:t>
      </w:r>
      <w:r w:rsidRPr="00094826" w:rsidR="00DF1074">
        <w:rPr>
          <w:rFonts w:ascii="Arial" w:hAnsi="Arial" w:cs="Arial"/>
          <w:spacing w:val="24"/>
          <w:sz w:val="18"/>
          <w:szCs w:val="18"/>
        </w:rPr>
        <w:t>,</w:t>
      </w:r>
      <w:r w:rsidRPr="00094826">
        <w:rPr>
          <w:rFonts w:ascii="Arial" w:hAnsi="Arial" w:cs="Arial"/>
          <w:spacing w:val="24"/>
          <w:sz w:val="18"/>
          <w:szCs w:val="18"/>
        </w:rPr>
        <w:t xml:space="preserve"> bizim çözemediğimiz bir mesele yüzünden can vermiş insanlar </w:t>
      </w:r>
      <w:r w:rsidRPr="00094826" w:rsidR="00DF1074">
        <w:rPr>
          <w:rFonts w:ascii="Arial" w:hAnsi="Arial" w:cs="Arial"/>
          <w:spacing w:val="24"/>
          <w:sz w:val="18"/>
          <w:szCs w:val="18"/>
        </w:rPr>
        <w:t>v</w:t>
      </w:r>
      <w:r w:rsidRPr="00094826">
        <w:rPr>
          <w:rFonts w:ascii="Arial" w:hAnsi="Arial" w:cs="Arial"/>
          <w:spacing w:val="24"/>
          <w:sz w:val="18"/>
          <w:szCs w:val="18"/>
        </w:rPr>
        <w:t xml:space="preserve">e bizler bunların en acı günlerinde en azından ailelerinin yanında durarak, bu insanlardan en azından özür dilemeliyiz.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İktidarın yaklaşımı doğru değildir, yarın milletvekillerinin burada çalıştırılması doğru değildir. Bence hepimiz buradan ayrılıp şehit cenazelerine katılmak üzere yola çıkmalıyız.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Erdem…</w:t>
      </w:r>
    </w:p>
    <w:p w:rsidRPr="00094826" w:rsidR="00DF1074" w:rsidP="00094826" w:rsidRDefault="00DF1074">
      <w:pPr>
        <w:pStyle w:val="Metinstil"/>
        <w:tabs>
          <w:tab w:val="center" w:pos="5103"/>
        </w:tabs>
        <w:suppressAutoHyphens/>
        <w:spacing w:line="240" w:lineRule="auto"/>
        <w:rPr>
          <w:spacing w:val="0"/>
          <w:sz w:val="18"/>
          <w:szCs w:val="18"/>
        </w:rPr>
      </w:pPr>
      <w:r w:rsidRPr="00094826">
        <w:rPr>
          <w:spacing w:val="0"/>
          <w:sz w:val="18"/>
          <w:szCs w:val="18"/>
        </w:rPr>
        <w:t>51.- Elâzığ Milletvekili Enver Erdem’in, şehitlerinin cenaze törenlerine gitmeyi engelleyen iktidar partisini şiddetle protesto ettiğine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ENVER ERDEM (El</w:t>
      </w:r>
      <w:r w:rsidRPr="00094826" w:rsidR="00DF1074">
        <w:rPr>
          <w:rFonts w:ascii="Arial" w:hAnsi="Arial" w:cs="Arial"/>
          <w:spacing w:val="24"/>
          <w:sz w:val="18"/>
          <w:szCs w:val="18"/>
        </w:rPr>
        <w:t>â</w:t>
      </w:r>
      <w:r w:rsidRPr="00094826">
        <w:rPr>
          <w:rFonts w:ascii="Arial" w:hAnsi="Arial" w:cs="Arial"/>
          <w:spacing w:val="24"/>
          <w:sz w:val="18"/>
          <w:szCs w:val="18"/>
        </w:rPr>
        <w:t xml:space="preserve">zığ) – Teşekkür ediyorum Sayın Başkanım.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Ben de şehitlerimize Allah’tan rahmet diliyorum. Tabii, ateş düştüğü yeri yakıyor</w:t>
      </w:r>
      <w:r w:rsidRPr="00094826" w:rsidR="00DF1074">
        <w:rPr>
          <w:rFonts w:ascii="Arial" w:hAnsi="Arial" w:cs="Arial"/>
          <w:spacing w:val="24"/>
          <w:sz w:val="18"/>
          <w:szCs w:val="18"/>
        </w:rPr>
        <w:t>,</w:t>
      </w:r>
      <w:r w:rsidRPr="00094826">
        <w:rPr>
          <w:rFonts w:ascii="Arial" w:hAnsi="Arial" w:cs="Arial"/>
          <w:spacing w:val="24"/>
          <w:sz w:val="18"/>
          <w:szCs w:val="18"/>
        </w:rPr>
        <w:t xml:space="preserve"> göründüğü kadarıyla. Ben “Terörist cenazesine ağlamayan insan değildir.” diyen mantığı koruyan, kendi şehitlerinin acısını paylaşmak üzere cenaze törenlerine gitmeyi engelleyen iktidar partisini şiddetle protesto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Saygılar sunuyorum.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w:t>
      </w:r>
      <w:proofErr w:type="spellStart"/>
      <w:r w:rsidRPr="00094826">
        <w:rPr>
          <w:rFonts w:ascii="Arial" w:hAnsi="Arial" w:cs="Arial"/>
          <w:spacing w:val="24"/>
          <w:sz w:val="18"/>
          <w:szCs w:val="18"/>
        </w:rPr>
        <w:t>Bayraktutan</w:t>
      </w:r>
      <w:proofErr w:type="spellEnd"/>
      <w:r w:rsidRPr="00094826">
        <w:rPr>
          <w:rFonts w:ascii="Arial" w:hAnsi="Arial" w:cs="Arial"/>
          <w:spacing w:val="24"/>
          <w:sz w:val="18"/>
          <w:szCs w:val="18"/>
        </w:rPr>
        <w:t>…</w:t>
      </w:r>
    </w:p>
    <w:p w:rsidRPr="00094826" w:rsidR="00DF1074" w:rsidP="00094826" w:rsidRDefault="00DF1074">
      <w:pPr>
        <w:pStyle w:val="Metinstil"/>
        <w:tabs>
          <w:tab w:val="center" w:pos="5103"/>
        </w:tabs>
        <w:suppressAutoHyphens/>
        <w:spacing w:line="240" w:lineRule="auto"/>
        <w:rPr>
          <w:spacing w:val="0"/>
          <w:sz w:val="18"/>
          <w:szCs w:val="18"/>
        </w:rPr>
      </w:pPr>
      <w:r w:rsidRPr="00094826">
        <w:rPr>
          <w:spacing w:val="0"/>
          <w:sz w:val="18"/>
          <w:szCs w:val="18"/>
        </w:rPr>
        <w:t xml:space="preserve">52.- Artvin Milletvekili Uğur </w:t>
      </w:r>
      <w:proofErr w:type="spellStart"/>
      <w:r w:rsidRPr="00094826">
        <w:rPr>
          <w:spacing w:val="0"/>
          <w:sz w:val="18"/>
          <w:szCs w:val="18"/>
        </w:rPr>
        <w:t>Bayraktutan’ın</w:t>
      </w:r>
      <w:proofErr w:type="spellEnd"/>
      <w:r w:rsidRPr="00094826">
        <w:rPr>
          <w:spacing w:val="0"/>
          <w:sz w:val="18"/>
          <w:szCs w:val="18"/>
        </w:rPr>
        <w:t>, bu vahim tablo karşısında Meclisin iki günlük çalışmasının elzem olmadığını düşündüğüne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UĞUR BAYRAKTUTAN (Artvin) – Teşekkür ediyorum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 Kasım 2002’de sıfır terörle alı</w:t>
      </w:r>
      <w:r w:rsidRPr="00094826" w:rsidR="00DF1074">
        <w:rPr>
          <w:rFonts w:ascii="Arial" w:hAnsi="Arial" w:cs="Arial"/>
          <w:spacing w:val="24"/>
          <w:sz w:val="18"/>
          <w:szCs w:val="18"/>
        </w:rPr>
        <w:t>nan Türkiye, bugün, ne yazık ki</w:t>
      </w:r>
      <w:r w:rsidRPr="00094826">
        <w:rPr>
          <w:rFonts w:ascii="Arial" w:hAnsi="Arial" w:cs="Arial"/>
          <w:spacing w:val="24"/>
          <w:sz w:val="18"/>
          <w:szCs w:val="18"/>
        </w:rPr>
        <w:t xml:space="preserve"> her gün her eve ateş düşen bir Türkiye hâline geldi. Artık genç fidanlarımızın, bu çocuklarımızın DNA testleriyle kimliklerini tespit ediyoruz. O kadar vahim bir tabloyla karşı karşıyayız.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Ben de 17 şehidimize Allah’tan rahmet diliyorum. Geride kalan yakınlarına ve Türk milletine başsağlığı diliyorum. İnşallah bu son olur 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Bugün yapmış olduğumuz ve yarın yapacağımız çalışmaların da bu kadar vahim bir tablo karşısında elzem olmadığını düşünüyorum ve kararınızı yeniden değerlendirmenizi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Milletvekillerinin deminden beri yaptığı konuşmaların fazla bir önem arz etmediğini düşünüyorum. Sayın Başbakana bir daha sorarsanız</w:t>
      </w:r>
      <w:r w:rsidRPr="00094826" w:rsidR="00DF1074">
        <w:rPr>
          <w:rFonts w:ascii="Arial" w:hAnsi="Arial" w:cs="Arial"/>
          <w:spacing w:val="24"/>
          <w:sz w:val="18"/>
          <w:szCs w:val="18"/>
        </w:rPr>
        <w:t>,</w:t>
      </w:r>
      <w:r w:rsidRPr="00094826">
        <w:rPr>
          <w:rFonts w:ascii="Arial" w:hAnsi="Arial" w:cs="Arial"/>
          <w:spacing w:val="24"/>
          <w:sz w:val="18"/>
          <w:szCs w:val="18"/>
        </w:rPr>
        <w:t xml:space="preserve"> belki Meclis çalışmalarına son verdirir.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Türkoğlu…</w:t>
      </w:r>
    </w:p>
    <w:p w:rsidRPr="00094826" w:rsidR="00DF1074" w:rsidP="00094826" w:rsidRDefault="00DF1074">
      <w:pPr>
        <w:pStyle w:val="Metinstil"/>
        <w:tabs>
          <w:tab w:val="center" w:pos="5103"/>
        </w:tabs>
        <w:suppressAutoHyphens/>
        <w:spacing w:line="240" w:lineRule="auto"/>
        <w:rPr>
          <w:spacing w:val="0"/>
          <w:sz w:val="18"/>
          <w:szCs w:val="18"/>
        </w:rPr>
      </w:pPr>
      <w:r w:rsidRPr="00094826">
        <w:rPr>
          <w:spacing w:val="0"/>
          <w:sz w:val="18"/>
          <w:szCs w:val="18"/>
        </w:rPr>
        <w:t>53.- Osmaniye Milletvekili Hasan Hüseyin Türkoğlu’nun, bütün milletvekillerin şehitlerin cenaze törenlerine katılmasını sağlamanın bu Meclisin millî görevi olduğuna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HASAN HÜSEYİN TÜRKOĞLU (Osmaniye) – Teşekkür ediyorum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Başkan, Anadolu’da</w:t>
      </w:r>
      <w:r w:rsidRPr="00094826" w:rsidR="00DF1074">
        <w:rPr>
          <w:rFonts w:ascii="Arial" w:hAnsi="Arial" w:cs="Arial"/>
          <w:spacing w:val="24"/>
          <w:sz w:val="18"/>
          <w:szCs w:val="18"/>
        </w:rPr>
        <w:t>,</w:t>
      </w:r>
      <w:r w:rsidRPr="00094826">
        <w:rPr>
          <w:rFonts w:ascii="Arial" w:hAnsi="Arial" w:cs="Arial"/>
          <w:spacing w:val="24"/>
          <w:sz w:val="18"/>
          <w:szCs w:val="18"/>
        </w:rPr>
        <w:t xml:space="preserve"> insanlar doğum yaptığında gitmeyebilirsiniz, sözlerine gitmeyebilirsiniz, nişanlarına gitmeyebilirsiniz, düğünlerine gitmeyebilirsiniz ama cenazelerine gitmediğiniz gün, sizi affetmezler.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Terör kurbanları, bir siyasetin neticesinde ortaya çıkmış kurbanlardır. Bu Meclisteki bütün vekillerin bu törenlere esenlik içerisinde katılmasını sağlamak bu Meclisin millî görevidir. Cenazelere günübirlik gidip gelmekten bahseden arkadaşlarımız, herhâlde Türkiye coğrafyasını bilmiyorlar ya da insan hayatını bu kadar riske atmanın hiç gereği olmadığını anlayamıyorlar.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Geçenlerde</w:t>
      </w:r>
      <w:r w:rsidRPr="00094826" w:rsidR="00DF1074">
        <w:rPr>
          <w:rFonts w:ascii="Arial" w:hAnsi="Arial" w:cs="Arial"/>
          <w:spacing w:val="24"/>
          <w:sz w:val="18"/>
          <w:szCs w:val="18"/>
        </w:rPr>
        <w:t>,</w:t>
      </w:r>
      <w:r w:rsidRPr="00094826">
        <w:rPr>
          <w:rFonts w:ascii="Arial" w:hAnsi="Arial" w:cs="Arial"/>
          <w:spacing w:val="24"/>
          <w:sz w:val="18"/>
          <w:szCs w:val="18"/>
        </w:rPr>
        <w:t xml:space="preserve"> gizli tanıklık yapmış olan bir terörist diyordu ki: “Askere gideceğim.” Gazetecinin birisi de manşet atmış “Askerler seni bekliyor.” diye. Ben de diyorum ki: “Bu şehitlerin bu kadar hatırını saymayanları, ahirette şehitler bekliyor.”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Korkmaz…</w:t>
      </w:r>
    </w:p>
    <w:p w:rsidRPr="00094826" w:rsidR="00DF1074" w:rsidP="00094826" w:rsidRDefault="00DF1074">
      <w:pPr>
        <w:pStyle w:val="Metinstil"/>
        <w:tabs>
          <w:tab w:val="center" w:pos="5103"/>
        </w:tabs>
        <w:suppressAutoHyphens/>
        <w:spacing w:line="240" w:lineRule="auto"/>
        <w:rPr>
          <w:spacing w:val="0"/>
          <w:sz w:val="18"/>
          <w:szCs w:val="18"/>
        </w:rPr>
      </w:pPr>
      <w:r w:rsidRPr="00094826">
        <w:rPr>
          <w:spacing w:val="0"/>
          <w:sz w:val="18"/>
          <w:szCs w:val="18"/>
        </w:rPr>
        <w:t>54.- Isparta Milletvekili S. Nevzat Korkmaz’ın, İstanbul Milletvekili Mahmut Tanal’ın kamu misafirhaneleriyle ilgili ileri sürdüğü iddianın araştırılması ve gerçeğin ortaya konulması gerektiğine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 NEVZAT KORKMAZ (Isparta) – Evet, biraz önce Sayın Mahmut Tanal bir iddiada bulundu. Kamu misafirhanelerinde öksüz, yetimin hakkını yiyerek üç dönemdir kaldıkları misafirhanelere üç günlük para ödedikleri gibi bir iddiada bulundu. Gerçekten</w:t>
      </w:r>
      <w:r w:rsidRPr="00094826" w:rsidR="00DF1074">
        <w:rPr>
          <w:rFonts w:ascii="Arial" w:hAnsi="Arial" w:cs="Arial"/>
          <w:spacing w:val="24"/>
          <w:sz w:val="18"/>
          <w:szCs w:val="18"/>
        </w:rPr>
        <w:t>,</w:t>
      </w:r>
      <w:r w:rsidRPr="00094826">
        <w:rPr>
          <w:rFonts w:ascii="Arial" w:hAnsi="Arial" w:cs="Arial"/>
          <w:spacing w:val="24"/>
          <w:sz w:val="18"/>
          <w:szCs w:val="18"/>
        </w:rPr>
        <w:t xml:space="preserve"> bu iddianın ortaya konulması lazım. Bir milletvekili olarak bundan son derece rahatsızlık duyuyorum ve bu gerçeği öğrenmek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Kimdir bu utanmazlar? Ve bu işi yapanlar “Büyükşehir belediyesini niye getiriyorsunuz?” sorusuna, “Efendim, kamu kaynakları israf oluyor. O yüzden biz bu büyükşehir yasasını getiriyoruz.” diye iddia edenler ise doğrusu bunu da vatandaşın öğrenmesini istiyorum.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Özgündüz…</w:t>
      </w:r>
    </w:p>
    <w:p w:rsidRPr="00094826" w:rsidR="00DF1074" w:rsidP="00094826" w:rsidRDefault="00DF1074">
      <w:pPr>
        <w:pStyle w:val="Metinstil"/>
        <w:tabs>
          <w:tab w:val="center" w:pos="5103"/>
        </w:tabs>
        <w:suppressAutoHyphens/>
        <w:spacing w:line="240" w:lineRule="auto"/>
        <w:rPr>
          <w:spacing w:val="0"/>
          <w:sz w:val="18"/>
          <w:szCs w:val="18"/>
        </w:rPr>
      </w:pPr>
      <w:r w:rsidRPr="00094826">
        <w:rPr>
          <w:spacing w:val="0"/>
          <w:sz w:val="18"/>
          <w:szCs w:val="18"/>
        </w:rPr>
        <w:t>55.- İstanbul Milletvekili Ali Özgündüz’ün, iktidar partisi milletvekillerine kula kulluktan kurtulup Allah’a kulluk etmeleri çağrısında bulunduğuna ilişkin açıklaması</w:t>
      </w:r>
    </w:p>
    <w:p w:rsidRPr="00094826" w:rsidR="00DF1074"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ÖZGÜNDÜZ (İstanbul) – Teşekkür ediyorum Sayın Başkan. Ben özellikle iktidar grubundaki arkadaşlara bir şey söylemek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 arada bir görüyorum</w:t>
      </w:r>
      <w:r w:rsidRPr="00094826" w:rsidR="00DF1074">
        <w:rPr>
          <w:rFonts w:ascii="Arial" w:hAnsi="Arial" w:cs="Arial"/>
          <w:spacing w:val="24"/>
          <w:sz w:val="18"/>
          <w:szCs w:val="18"/>
        </w:rPr>
        <w:t>,</w:t>
      </w:r>
      <w:r w:rsidRPr="00094826">
        <w:rPr>
          <w:rFonts w:ascii="Arial" w:hAnsi="Arial" w:cs="Arial"/>
          <w:spacing w:val="24"/>
          <w:sz w:val="18"/>
          <w:szCs w:val="18"/>
        </w:rPr>
        <w:t xml:space="preserve"> aşağıda namaz kılıyorsunuz. Her namazda Fatiha Suresi okunur, zorunludur. Fatiha Suresi’nin 5’inci ayetinde “</w:t>
      </w:r>
      <w:proofErr w:type="spellStart"/>
      <w:r w:rsidRPr="00094826">
        <w:rPr>
          <w:rFonts w:ascii="Arial" w:hAnsi="Arial" w:cs="Arial"/>
          <w:spacing w:val="24"/>
          <w:sz w:val="18"/>
          <w:szCs w:val="18"/>
        </w:rPr>
        <w:t>İyyâke</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na’budu</w:t>
      </w:r>
      <w:proofErr w:type="spellEnd"/>
      <w:r w:rsidRPr="00094826">
        <w:rPr>
          <w:rFonts w:ascii="Arial" w:hAnsi="Arial" w:cs="Arial"/>
          <w:spacing w:val="24"/>
          <w:sz w:val="18"/>
          <w:szCs w:val="18"/>
        </w:rPr>
        <w:t xml:space="preserve"> ve </w:t>
      </w:r>
      <w:proofErr w:type="spellStart"/>
      <w:r w:rsidRPr="00094826">
        <w:rPr>
          <w:rFonts w:ascii="Arial" w:hAnsi="Arial" w:cs="Arial"/>
          <w:spacing w:val="24"/>
          <w:sz w:val="18"/>
          <w:szCs w:val="18"/>
        </w:rPr>
        <w:t>iyyâke</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nestaîn</w:t>
      </w:r>
      <w:proofErr w:type="spellEnd"/>
      <w:r w:rsidRPr="00094826">
        <w:rPr>
          <w:rFonts w:ascii="Arial" w:hAnsi="Arial" w:cs="Arial"/>
          <w:spacing w:val="24"/>
          <w:sz w:val="18"/>
          <w:szCs w:val="18"/>
        </w:rPr>
        <w:t>” diyorsun</w:t>
      </w:r>
      <w:r w:rsidRPr="00094826" w:rsidR="00DF1074">
        <w:rPr>
          <w:rFonts w:ascii="Arial" w:hAnsi="Arial" w:cs="Arial"/>
          <w:spacing w:val="24"/>
          <w:sz w:val="18"/>
          <w:szCs w:val="18"/>
        </w:rPr>
        <w:t>uz</w:t>
      </w:r>
      <w:r w:rsidRPr="00094826">
        <w:rPr>
          <w:rFonts w:ascii="Arial" w:hAnsi="Arial" w:cs="Arial"/>
          <w:spacing w:val="24"/>
          <w:sz w:val="18"/>
          <w:szCs w:val="18"/>
        </w:rPr>
        <w:t>. “Yalnız sana kulluk eder, yalnız senden yardım dilerim.” Ya</w:t>
      </w:r>
      <w:r w:rsidRPr="00094826" w:rsidR="00DF1074">
        <w:rPr>
          <w:rFonts w:ascii="Arial" w:hAnsi="Arial" w:cs="Arial"/>
          <w:spacing w:val="24"/>
          <w:sz w:val="18"/>
          <w:szCs w:val="18"/>
        </w:rPr>
        <w:t>,</w:t>
      </w:r>
      <w:r w:rsidRPr="00094826">
        <w:rPr>
          <w:rFonts w:ascii="Arial" w:hAnsi="Arial" w:cs="Arial"/>
          <w:spacing w:val="24"/>
          <w:sz w:val="18"/>
          <w:szCs w:val="18"/>
        </w:rPr>
        <w:t xml:space="preserve"> A</w:t>
      </w:r>
      <w:r w:rsidRPr="00094826" w:rsidR="00DF1074">
        <w:rPr>
          <w:rFonts w:ascii="Arial" w:hAnsi="Arial" w:cs="Arial"/>
          <w:spacing w:val="24"/>
          <w:sz w:val="18"/>
          <w:szCs w:val="18"/>
        </w:rPr>
        <w:t>llah’a verdiğiniz bu sözü tutun,</w:t>
      </w:r>
      <w:r w:rsidRPr="00094826">
        <w:rPr>
          <w:rFonts w:ascii="Arial" w:hAnsi="Arial" w:cs="Arial"/>
          <w:spacing w:val="24"/>
          <w:sz w:val="18"/>
          <w:szCs w:val="18"/>
        </w:rPr>
        <w:t xml:space="preserve"> </w:t>
      </w:r>
      <w:r w:rsidRPr="00094826" w:rsidR="00DF1074">
        <w:rPr>
          <w:rFonts w:ascii="Arial" w:hAnsi="Arial" w:cs="Arial"/>
          <w:spacing w:val="24"/>
          <w:sz w:val="18"/>
          <w:szCs w:val="18"/>
        </w:rPr>
        <w:t>k</w:t>
      </w:r>
      <w:r w:rsidRPr="00094826">
        <w:rPr>
          <w:rFonts w:ascii="Arial" w:hAnsi="Arial" w:cs="Arial"/>
          <w:spacing w:val="24"/>
          <w:sz w:val="18"/>
          <w:szCs w:val="18"/>
        </w:rPr>
        <w:t>ula kulluktan kurtulun da Allah’a kulluk edin 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RECEP ÖZEL (Isparta) - Ne alakası var?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NUREDDİN NEBATİ (İstanbul) – Sen Allah’tan korkmuyor olabilirsin, biz korkuyoruz ya! Lafını doğru söyleyeceksin ya!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Gülpınar… </w:t>
      </w:r>
    </w:p>
    <w:p w:rsidRPr="00094826" w:rsidR="00DF1074" w:rsidP="00094826" w:rsidRDefault="00DF1074">
      <w:pPr>
        <w:pStyle w:val="Metinstil"/>
        <w:tabs>
          <w:tab w:val="center" w:pos="5103"/>
        </w:tabs>
        <w:suppressAutoHyphens/>
        <w:spacing w:line="240" w:lineRule="auto"/>
        <w:rPr>
          <w:spacing w:val="0"/>
          <w:sz w:val="18"/>
          <w:szCs w:val="18"/>
        </w:rPr>
      </w:pPr>
      <w:r w:rsidRPr="00094826">
        <w:rPr>
          <w:spacing w:val="0"/>
          <w:sz w:val="18"/>
          <w:szCs w:val="18"/>
        </w:rPr>
        <w:t>56.- Şanlıurfa Milletvekili Mehmet Kasım Gülpınar’ın, MHP Grubunun Meclis kapalıyken Meclisi toplamanın teröre taviz vermek olduğu düşüncesi ile şu anki düşüncesini tutarlılık anlamında milletin vicdanına bıraktığına ilişkin açıklaması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KASIM GÜLPINAR (Şanlıurfa) – Evet,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NUREDDİN NEBATİ (İstanbul) – Bizde kula kulluk çıkmaz. Kendine gel!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KASIM GÜLPINAR (Şanlıurfa) – …ben de şehit olan askerlerimize Allah’tan rahmet diliyorum.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NUREDDİN NEBATİ (İstanbul) – Dinle uğraşma bari ya! Bizim dinimizle, inançlarımızla uğraşma bari adam!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Evet, Sayın Gülpınar, devam edin lütfen.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KASIM GÜLPINAR (Şanlıurfa) – Sayın Başkanım, konuşmaya çalışıyorum ama…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Tutanaklara geçiyor Sayın Gülpınar. Lütfen…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NUREDDİN NEBATİ (İstanbul) – Sen bizim dinimizle ne uğraşıyorsun? Sen kendine bak!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ÖZGÜNDÜZ (İstanbul) – Konuşma, otur yerine!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NUREDDİN NEBATİ (İstanbul) – Her namazda değil, her rekâtta Fatiha okuyoruz. Sadece Allah’a kulluk ederiz biz.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ÖZGÜNDÜZ (İstanbul) – Sakal bırakmakla Müslüman </w:t>
      </w:r>
      <w:r w:rsidRPr="00094826" w:rsidR="000E6E67">
        <w:rPr>
          <w:rFonts w:ascii="Arial" w:hAnsi="Arial" w:cs="Arial"/>
          <w:spacing w:val="24"/>
          <w:sz w:val="18"/>
          <w:szCs w:val="18"/>
        </w:rPr>
        <w:t>olunmaz! Namaz kılmakla olunmaz!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NUREDDİN NEBATİ (İstanbul) – Sen bizim inancımızı…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ÖZGÜNDÜZ (İstanbul) – Namazını düzgün kıl! Kıldığınız namaz…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Gülpınar, lütfen konuşun.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KASIM GÜLPINAR (Şanlıurfa) –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ÖZGÜNDÜZ (İstanbul) - Zorunuza mı gitti? Ne oldu, bir yerine mi battı, bir yerinize mi battı?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NUREDDİN NEBATİ (İstanbul) – Git be!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ÖZGÜNDÜZ (İstanbul) – Zorunuza mı gitti? Terbiyesiz herif.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NUREDDİN NEBATİ (İstanbul) – Allah’tan kork! Allah buradadır.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ÖZGÜNDÜZ (İstanbul) – Siz de Allah’tan korksanız zaten bu hâle gelmezsiniz.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NUREDDİN NEBATİ (İstanbul) – Git</w:t>
      </w:r>
      <w:r w:rsidRPr="00094826" w:rsidR="000E6E67">
        <w:rPr>
          <w:rFonts w:ascii="Arial" w:hAnsi="Arial" w:cs="Arial"/>
          <w:spacing w:val="24"/>
          <w:sz w:val="18"/>
          <w:szCs w:val="18"/>
        </w:rPr>
        <w:t>,</w:t>
      </w:r>
      <w:r w:rsidRPr="00094826">
        <w:rPr>
          <w:rFonts w:ascii="Arial" w:hAnsi="Arial" w:cs="Arial"/>
          <w:spacing w:val="24"/>
          <w:sz w:val="18"/>
          <w:szCs w:val="18"/>
        </w:rPr>
        <w:t xml:space="preserve"> işine bak sen!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ÖZGÜNDÜZ (İstanbul) – Oturun yerinize, terbiyesizler.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Gülpınar, buyurun. </w:t>
      </w:r>
    </w:p>
    <w:p w:rsidRPr="00094826" w:rsidR="000E6E67"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KASIM GÜLPINAR (Şanlıurfa) – Sayın Başkanım, ben de şehit olan askerlerimize Allah’tan rahmet diliyorum.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Yazın, biliyorsunuz bu terör olayları çok şiddetli bir şekilde yaşandı, yine çok sayıda, miktarda şehidimiz oldu. Ben “Meclis kapalıyken Meclisi toplamak teröre taviz vermek olur.” diye düşünen…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Bir saniye Sayın Gülpınar, bekleyin.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KASIM GÜLPINAR (Şanlıurfa) – Evet, “Yazın Meclis kapalıyken Meclisi toplamak teröre taviz vermektir.” diye düşüncesini ifade eden sevgili Milliyetçi Hareket Partisi Grubunun şu anda da “Meclis açıkken Meclisi kapatmak ne anlama gelir?” ifadesini… Ben bunu tutarlılık anlamında milletin vicdanına bırakıyorum</w:t>
      </w:r>
      <w:r w:rsidRPr="00094826" w:rsidR="000E6E67">
        <w:rPr>
          <w:rFonts w:ascii="Arial" w:hAnsi="Arial" w:cs="Arial"/>
          <w:spacing w:val="24"/>
          <w:sz w:val="18"/>
          <w:szCs w:val="18"/>
        </w:rPr>
        <w:t>,</w:t>
      </w:r>
      <w:r w:rsidRPr="00094826">
        <w:rPr>
          <w:rFonts w:ascii="Arial" w:hAnsi="Arial" w:cs="Arial"/>
          <w:spacing w:val="24"/>
          <w:sz w:val="18"/>
          <w:szCs w:val="18"/>
        </w:rPr>
        <w:t xml:space="preserve"> arkadaşlar</w:t>
      </w:r>
      <w:r w:rsidRPr="00094826" w:rsidR="000E6E67">
        <w:rPr>
          <w:rFonts w:ascii="Arial" w:hAnsi="Arial" w:cs="Arial"/>
          <w:spacing w:val="24"/>
          <w:sz w:val="18"/>
          <w:szCs w:val="18"/>
        </w:rPr>
        <w:t>…</w:t>
      </w:r>
      <w:r w:rsidRPr="00094826">
        <w:rPr>
          <w:rFonts w:ascii="Arial" w:hAnsi="Arial" w:cs="Arial"/>
          <w:spacing w:val="24"/>
          <w:sz w:val="18"/>
          <w:szCs w:val="18"/>
        </w:rPr>
        <w:t xml:space="preserve"> (MHP sıralarından gürültüler)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(Yozgat) – Bunda bir mantık yok ki ne tutarlılığından bahsediyorsun be! Aynı şey mi? Senin mantığında sorun var. Alakası yok, hiç alakası yok. Aynı şeyi siz söylemediniz mi?</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p>
    <w:p w:rsidRPr="00094826" w:rsidR="000E6E67" w:rsidP="00094826" w:rsidRDefault="000E6E67">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0E6E67" w:rsidP="00094826" w:rsidRDefault="000E6E67">
      <w:pPr>
        <w:pStyle w:val="zetmetin"/>
        <w:spacing w:line="240" w:lineRule="auto"/>
        <w:rPr>
          <w:noProof w:val="0"/>
          <w:sz w:val="18"/>
          <w:szCs w:val="18"/>
        </w:rPr>
      </w:pPr>
      <w:r w:rsidRPr="00094826">
        <w:rPr>
          <w:noProof w:val="0"/>
          <w:sz w:val="18"/>
          <w:szCs w:val="18"/>
        </w:rPr>
        <w:t>A) Kanun Tasarı ve Teklifleri (Devam)</w:t>
      </w:r>
    </w:p>
    <w:p w:rsidRPr="00094826" w:rsidR="000E6E67" w:rsidP="00094826" w:rsidRDefault="000E6E67">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Şimdi, ikinci bölümün görüşmelerine başlıyoruz.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İkinci bölüm geçici 1’inci ve 2’nci maddeler dâhil 21 ila 37’nci maddeleri kapsamaktadır.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 NEVZAT KORKMAZ (Isparta) – Kendi ağzından ç</w:t>
      </w:r>
      <w:r w:rsidRPr="00094826" w:rsidR="000E6E67">
        <w:rPr>
          <w:rFonts w:ascii="Arial" w:hAnsi="Arial" w:cs="Arial"/>
          <w:spacing w:val="24"/>
          <w:sz w:val="18"/>
          <w:szCs w:val="18"/>
        </w:rPr>
        <w:t>ıkanı kulağın duymuyor herhâlde!</w:t>
      </w:r>
      <w:r w:rsidRPr="00094826">
        <w:rPr>
          <w:rFonts w:ascii="Arial" w:hAnsi="Arial" w:cs="Arial"/>
          <w:spacing w:val="24"/>
          <w:sz w:val="18"/>
          <w:szCs w:val="18"/>
        </w:rPr>
        <w:t xml:space="preserve"> Ne dedi Başbakan? Sen ne konuştuğunu biliyor musun?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KASIM GÜLPINAR (Şanlıurfa) – Ben biliyorum, çok iyi biliyorum.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 NEVZAT KORKMAZ (Isparta) – Yazıklar olsun!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İkinci bölüm üzerinde, Cumhuriyet Halk Partisi Grubu adına söz isteyen Birgül Ayman Güler, İzmir Milletvekili.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Buyurun Sayın Güler.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CHP GRUBU ADINA BİRGÜL AYMAN GÜLER (İzmir) – Sayın Başkan, değerli milletvekilleri; şehitlerimizle beraber olmak üzere çalışmalara ara vermek en doğrusu olurdu. Neden acele ettiklerini bir türlü a</w:t>
      </w:r>
      <w:r w:rsidRPr="00094826" w:rsidR="000E6E67">
        <w:rPr>
          <w:rFonts w:ascii="Arial" w:hAnsi="Arial" w:cs="Arial"/>
          <w:spacing w:val="24"/>
          <w:sz w:val="18"/>
          <w:szCs w:val="18"/>
        </w:rPr>
        <w:t>nlamadığımız İ</w:t>
      </w:r>
      <w:r w:rsidRPr="00094826">
        <w:rPr>
          <w:rFonts w:ascii="Arial" w:hAnsi="Arial" w:cs="Arial"/>
          <w:spacing w:val="24"/>
          <w:sz w:val="18"/>
          <w:szCs w:val="18"/>
        </w:rPr>
        <w:t>ktidar milletvekillerinin bu konudaki ısrarları…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ALİM IŞIK (Kütahya) </w:t>
      </w:r>
      <w:r w:rsidRPr="00094826" w:rsidR="000E6E67">
        <w:rPr>
          <w:rFonts w:ascii="Arial" w:hAnsi="Arial" w:cs="Arial"/>
          <w:spacing w:val="24"/>
          <w:sz w:val="18"/>
          <w:szCs w:val="18"/>
        </w:rPr>
        <w:t>– Onlar kırk dakika arayı verdi,</w:t>
      </w:r>
      <w:r w:rsidRPr="00094826">
        <w:rPr>
          <w:rFonts w:ascii="Arial" w:hAnsi="Arial" w:cs="Arial"/>
          <w:spacing w:val="24"/>
          <w:sz w:val="18"/>
          <w:szCs w:val="18"/>
        </w:rPr>
        <w:t xml:space="preserve"> </w:t>
      </w:r>
      <w:r w:rsidRPr="00094826" w:rsidR="000E6E67">
        <w:rPr>
          <w:rFonts w:ascii="Arial" w:hAnsi="Arial" w:cs="Arial"/>
          <w:spacing w:val="24"/>
          <w:sz w:val="18"/>
          <w:szCs w:val="18"/>
        </w:rPr>
        <w:t>ş</w:t>
      </w:r>
      <w:r w:rsidRPr="00094826">
        <w:rPr>
          <w:rFonts w:ascii="Arial" w:hAnsi="Arial" w:cs="Arial"/>
          <w:spacing w:val="24"/>
          <w:sz w:val="18"/>
          <w:szCs w:val="18"/>
        </w:rPr>
        <w:t>imdi</w:t>
      </w:r>
      <w:r w:rsidRPr="00094826" w:rsidR="000E6E67">
        <w:rPr>
          <w:rFonts w:ascii="Arial" w:hAnsi="Arial" w:cs="Arial"/>
          <w:spacing w:val="24"/>
          <w:sz w:val="18"/>
          <w:szCs w:val="18"/>
        </w:rPr>
        <w:t>.</w:t>
      </w:r>
      <w:r w:rsidRPr="00094826">
        <w:rPr>
          <w:rFonts w:ascii="Arial" w:hAnsi="Arial" w:cs="Arial"/>
          <w:spacing w:val="24"/>
          <w:sz w:val="18"/>
          <w:szCs w:val="18"/>
        </w:rPr>
        <w:t xml:space="preserve"> </w:t>
      </w:r>
      <w:r w:rsidRPr="00094826" w:rsidR="000E6E67">
        <w:rPr>
          <w:rFonts w:ascii="Arial" w:hAnsi="Arial" w:cs="Arial"/>
          <w:spacing w:val="24"/>
          <w:sz w:val="18"/>
          <w:szCs w:val="18"/>
        </w:rPr>
        <w:t>O</w:t>
      </w:r>
      <w:r w:rsidRPr="00094826">
        <w:rPr>
          <w:rFonts w:ascii="Arial" w:hAnsi="Arial" w:cs="Arial"/>
          <w:spacing w:val="24"/>
          <w:sz w:val="18"/>
          <w:szCs w:val="18"/>
        </w:rPr>
        <w:t>ylamaya kadar hepsi giderler, hiç merak etmeyin.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BİRGÜL AYMAN GÜLER (Devamla) – Öyle görünüyor, evet.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 NEVZAT KORKMAZ (Isparta) – Evet, Mecliste çalışmak isteyen arkadaşlar, dışarıda ne işiniz var?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Hocam, az bekleyin, çıkanlar çıksın, ondan sonra konuşun.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BİRGÜL AYMAN GÜLER (Devamla) – Bu tasarıyla ilgili olarak </w:t>
      </w:r>
      <w:r w:rsidRPr="00094826" w:rsidR="000E6E67">
        <w:rPr>
          <w:rFonts w:ascii="Arial" w:hAnsi="Arial" w:cs="Arial"/>
          <w:spacing w:val="24"/>
          <w:sz w:val="18"/>
          <w:szCs w:val="18"/>
        </w:rPr>
        <w:t>İ</w:t>
      </w:r>
      <w:r w:rsidRPr="00094826">
        <w:rPr>
          <w:rFonts w:ascii="Arial" w:hAnsi="Arial" w:cs="Arial"/>
          <w:spacing w:val="24"/>
          <w:sz w:val="18"/>
          <w:szCs w:val="18"/>
        </w:rPr>
        <w:t>ktidarın neden acele ettiğine ilişkin bir fikrimiz vardı, demiştik ki: “Yerel seçimleri erkene almak istiyorlar, o yüzden bizi bu kadar sıkıştırdılar.” Sonra</w:t>
      </w:r>
      <w:r w:rsidRPr="00094826" w:rsidR="000E6E67">
        <w:rPr>
          <w:rFonts w:ascii="Arial" w:hAnsi="Arial" w:cs="Arial"/>
          <w:spacing w:val="24"/>
          <w:sz w:val="18"/>
          <w:szCs w:val="18"/>
        </w:rPr>
        <w:t>,</w:t>
      </w:r>
      <w:r w:rsidRPr="00094826">
        <w:rPr>
          <w:rFonts w:ascii="Arial" w:hAnsi="Arial" w:cs="Arial"/>
          <w:spacing w:val="24"/>
          <w:sz w:val="18"/>
          <w:szCs w:val="18"/>
        </w:rPr>
        <w:t xml:space="preserve"> yerel seçim için oylama 360’da kaldı, yerel seçim erkene alınamadı. O zaman “İyi, çalışma ve düşünme fırsatımız var.” demiştik ama çok ilginç bir durum ortaya çıktı. Şimdi, açıklayabildiğimiz, anlamlı bulabildiğimiz bir gerekçe yokken, “Şehit cenazelerine katılmak daha uygun olmaz mı?” dememize karşın, iktidar partisi</w:t>
      </w:r>
      <w:r w:rsidRPr="00094826" w:rsidR="000E6E67">
        <w:rPr>
          <w:rFonts w:ascii="Arial" w:hAnsi="Arial" w:cs="Arial"/>
          <w:spacing w:val="24"/>
          <w:sz w:val="18"/>
          <w:szCs w:val="18"/>
        </w:rPr>
        <w:t>,</w:t>
      </w:r>
      <w:r w:rsidRPr="00094826">
        <w:rPr>
          <w:rFonts w:ascii="Arial" w:hAnsi="Arial" w:cs="Arial"/>
          <w:spacing w:val="24"/>
          <w:sz w:val="18"/>
          <w:szCs w:val="18"/>
        </w:rPr>
        <w:t xml:space="preserve"> pazar günü</w:t>
      </w:r>
      <w:r w:rsidRPr="00094826" w:rsidR="000E6E67">
        <w:rPr>
          <w:rFonts w:ascii="Arial" w:hAnsi="Arial" w:cs="Arial"/>
          <w:spacing w:val="24"/>
          <w:sz w:val="18"/>
          <w:szCs w:val="18"/>
        </w:rPr>
        <w:t>,</w:t>
      </w:r>
      <w:r w:rsidRPr="00094826">
        <w:rPr>
          <w:rFonts w:ascii="Arial" w:hAnsi="Arial" w:cs="Arial"/>
          <w:spacing w:val="24"/>
          <w:sz w:val="18"/>
          <w:szCs w:val="18"/>
        </w:rPr>
        <w:t xml:space="preserve"> yani normal çalışma saatleri dışında olmamıza karşın</w:t>
      </w:r>
      <w:r w:rsidRPr="00094826" w:rsidR="000E6E67">
        <w:rPr>
          <w:rFonts w:ascii="Arial" w:hAnsi="Arial" w:cs="Arial"/>
          <w:spacing w:val="24"/>
          <w:sz w:val="18"/>
          <w:szCs w:val="18"/>
        </w:rPr>
        <w:t>,</w:t>
      </w:r>
      <w:r w:rsidRPr="00094826">
        <w:rPr>
          <w:rFonts w:ascii="Arial" w:hAnsi="Arial" w:cs="Arial"/>
          <w:spacing w:val="24"/>
          <w:sz w:val="18"/>
          <w:szCs w:val="18"/>
        </w:rPr>
        <w:t xml:space="preserve"> hiçbir öneriyi dinlemiyor ve çalışmaları sürdürmekte inat ediyor.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tasarıda neden acele ediyorsunuz? Ben, gerçekten, samimi olarak bu soruya cevap istiyorum. İki şey olabilir: MHP Grubunun dediği gibi</w:t>
      </w:r>
      <w:r w:rsidRPr="00094826" w:rsidR="000E6E67">
        <w:rPr>
          <w:rFonts w:ascii="Arial" w:hAnsi="Arial" w:cs="Arial"/>
          <w:spacing w:val="24"/>
          <w:sz w:val="18"/>
          <w:szCs w:val="18"/>
        </w:rPr>
        <w:t>,</w:t>
      </w:r>
      <w:r w:rsidRPr="00094826">
        <w:rPr>
          <w:rFonts w:ascii="Arial" w:hAnsi="Arial" w:cs="Arial"/>
          <w:spacing w:val="24"/>
          <w:sz w:val="18"/>
          <w:szCs w:val="18"/>
        </w:rPr>
        <w:t xml:space="preserve"> Oslo’da verilmiş bir söz olabilir. Eğer öyleyse, onu duymak isteriz. Bir başka şey olabilir: Halkın bu tasarıda ne dendiğini anlamasını istemiyor olabilirsiniz. Zaman halka tasarıyı anlatmak için bize imkân verecek. Nasıl gizlenerek gelmişse şimdiye kadar, bundan sonra da gizlenerek çıksın istiyor olabilirsiniz.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ALİM IŞIK (Kütahya) – İkisi de doğru, ikisi de doğru.</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BİRGÜL AYMAN GÜLER (Devamla) – Ama bunlar bizim söylediklerimiz. Bu acele neden? Sizin grubunuzdan gerçekten bir açıklama duymayı çok arzu ederiz.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Değerli milletvekilleri, ikinci bölümünü görüşeceğimiz bu tasarı, öncelikle mülki sınırları belediye sınırı yapan bir tasarı, pergelli büyükşehri terk edip mülki sınırlı büyükşehri Türkiye'nin gündemine getiren bir tasarı, bunu -defalarca söyledik- Anayasa’ya aykırı bir şekilde yapan bir tasarı çünkü Anayasa “Mahallî idareler” maddesinde der ki: “Özel yönetim biçimi ancak büyük yerleşim merkezlerinde olabilir.” Oysa siz özel yönetim biçimi olarak büyükşehir belediyesini illerde kuruyorsunuz. İl</w:t>
      </w:r>
      <w:r w:rsidRPr="00094826" w:rsidR="003A5C59">
        <w:rPr>
          <w:rFonts w:ascii="Arial" w:hAnsi="Arial" w:cs="Arial"/>
          <w:spacing w:val="24"/>
          <w:sz w:val="18"/>
          <w:szCs w:val="18"/>
        </w:rPr>
        <w:t xml:space="preserve">, </w:t>
      </w:r>
      <w:r w:rsidRPr="00094826">
        <w:rPr>
          <w:rFonts w:ascii="Arial" w:hAnsi="Arial" w:cs="Arial"/>
          <w:spacing w:val="24"/>
          <w:sz w:val="18"/>
          <w:szCs w:val="18"/>
        </w:rPr>
        <w:t>büyüklü küçü</w:t>
      </w:r>
      <w:r w:rsidRPr="00094826" w:rsidR="003A5C59">
        <w:rPr>
          <w:rFonts w:ascii="Arial" w:hAnsi="Arial" w:cs="Arial"/>
          <w:spacing w:val="24"/>
          <w:sz w:val="18"/>
          <w:szCs w:val="18"/>
        </w:rPr>
        <w:t>klü çok sayıda yerleşim merkezi</w:t>
      </w:r>
      <w:r w:rsidRPr="00094826">
        <w:rPr>
          <w:rFonts w:ascii="Arial" w:hAnsi="Arial" w:cs="Arial"/>
          <w:spacing w:val="24"/>
          <w:sz w:val="18"/>
          <w:szCs w:val="18"/>
        </w:rPr>
        <w:t xml:space="preserve"> demektir;</w:t>
      </w:r>
      <w:r w:rsidRPr="00094826" w:rsidR="003A5C59">
        <w:rPr>
          <w:rFonts w:ascii="Arial" w:hAnsi="Arial" w:cs="Arial"/>
          <w:spacing w:val="24"/>
          <w:sz w:val="18"/>
          <w:szCs w:val="18"/>
        </w:rPr>
        <w:t xml:space="preserve"> </w:t>
      </w:r>
      <w:r w:rsidRPr="00094826">
        <w:rPr>
          <w:rFonts w:ascii="Arial" w:hAnsi="Arial" w:cs="Arial"/>
          <w:spacing w:val="24"/>
          <w:sz w:val="18"/>
          <w:szCs w:val="18"/>
        </w:rPr>
        <w:t>büyük yerleşim merkez</w:t>
      </w:r>
      <w:r w:rsidRPr="00094826" w:rsidR="003A5C59">
        <w:rPr>
          <w:rFonts w:ascii="Arial" w:hAnsi="Arial" w:cs="Arial"/>
          <w:spacing w:val="24"/>
          <w:sz w:val="18"/>
          <w:szCs w:val="18"/>
        </w:rPr>
        <w:t>i</w:t>
      </w:r>
      <w:r w:rsidRPr="00094826">
        <w:rPr>
          <w:rFonts w:ascii="Arial" w:hAnsi="Arial" w:cs="Arial"/>
          <w:spacing w:val="24"/>
          <w:sz w:val="18"/>
          <w:szCs w:val="18"/>
        </w:rPr>
        <w:t xml:space="preserve"> demek değildir. Bu nedenle mülkili büyükşehir modeli Anayasa Mahkemesince -en ufak bir şüphem yok- iptal edilecektir.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İkinci olarak, bize yapılan açıklamalarda, “Neden mülkili büyükşehir, pergelli değil de?” dediğimizde dediniz ki: “Geniş ölçek iyidir kardeşim. Köyler işlerini göremiyorlar, beldeler işlerini göremiyorlar; şu ölçeği bir genişletelim de köylüsüne</w:t>
      </w:r>
      <w:r w:rsidRPr="00094826" w:rsidR="003A5C59">
        <w:rPr>
          <w:rFonts w:ascii="Arial" w:hAnsi="Arial" w:cs="Arial"/>
          <w:spacing w:val="24"/>
          <w:sz w:val="18"/>
          <w:szCs w:val="18"/>
        </w:rPr>
        <w:t>,</w:t>
      </w:r>
      <w:r w:rsidRPr="00094826">
        <w:rPr>
          <w:rFonts w:ascii="Arial" w:hAnsi="Arial" w:cs="Arial"/>
          <w:spacing w:val="24"/>
          <w:sz w:val="18"/>
          <w:szCs w:val="18"/>
        </w:rPr>
        <w:t xml:space="preserve"> şehirlisine aynı hizmeti verelim.” Olabilir, bu gerçekten tartışılabilir ama “ölçek” dediğiniz şeyin bir türdeşliği vardır. Bir ölçek belirlemişseniz o ölçeğin içine attığınız her örneğin bir ortak özelliği olmalı. Bizim görüşümüz şu ki: Ortak özellik yok. Ben iktidardan, iktidar milletvekili arkadaşlarımdan bunu açıklamalarını rica ediyorum. Kocaeli ili 3.635 kilometrekare, 1 milyon 600 bin nüfuslu; Mersin ili bunun 4 katı, 15.737 kilometrekare, yine 1 milyon 600 bin nüfuslu; Konya, Kocaeli’nin 10 katı, 40.824 kilometrekare ve yalnızca 2 milyon nüfuslu. Ortak ölçü ne? Nüfus ölçüsünü mü aldınız? Nüfusu da tutsam olmuyor, metrekare, kilometrekareyi </w:t>
      </w:r>
      <w:r w:rsidRPr="00094826" w:rsidR="003A5C59">
        <w:rPr>
          <w:rFonts w:ascii="Arial" w:hAnsi="Arial" w:cs="Arial"/>
          <w:spacing w:val="24"/>
          <w:sz w:val="18"/>
          <w:szCs w:val="18"/>
        </w:rPr>
        <w:t>alsam da değerli arkadaşlarım.</w:t>
      </w:r>
      <w:r w:rsidRPr="00094826">
        <w:rPr>
          <w:rFonts w:ascii="Arial" w:hAnsi="Arial" w:cs="Arial"/>
          <w:spacing w:val="24"/>
          <w:sz w:val="18"/>
          <w:szCs w:val="18"/>
        </w:rPr>
        <w:t xml:space="preserve"> </w:t>
      </w:r>
      <w:r w:rsidRPr="00094826" w:rsidR="003A5C59">
        <w:rPr>
          <w:rFonts w:ascii="Arial" w:hAnsi="Arial" w:cs="Arial"/>
          <w:spacing w:val="24"/>
          <w:sz w:val="18"/>
          <w:szCs w:val="18"/>
        </w:rPr>
        <w:t>B</w:t>
      </w:r>
      <w:r w:rsidRPr="00094826">
        <w:rPr>
          <w:rFonts w:ascii="Arial" w:hAnsi="Arial" w:cs="Arial"/>
          <w:spacing w:val="24"/>
          <w:sz w:val="18"/>
          <w:szCs w:val="18"/>
        </w:rPr>
        <w:t xml:space="preserve">u geniş, acayip geniş ölçeğin 3 binden 40 bin kilometrekareye doğru bir genişlik oluşturduğu görülüyor. Şimdi, ölçek eğer bir ortak, türdeş yapı göstermiyorsa bir sorun var. Neden yalnızca bir ölçü ilin nüfusu 750 binden fazla ise büyükşehir olacak? Tek ölçümüz bu. Bir çalışma var mı diye sordum, İçişleri Komisyonunda </w:t>
      </w:r>
      <w:r w:rsidRPr="00094826" w:rsidR="003A5C59">
        <w:rPr>
          <w:rFonts w:ascii="Arial" w:hAnsi="Arial" w:cs="Arial"/>
          <w:spacing w:val="24"/>
          <w:sz w:val="18"/>
          <w:szCs w:val="18"/>
        </w:rPr>
        <w:t>sordum, burada tekrar soruyorum:</w:t>
      </w:r>
      <w:r w:rsidRPr="00094826">
        <w:rPr>
          <w:rFonts w:ascii="Arial" w:hAnsi="Arial" w:cs="Arial"/>
          <w:spacing w:val="24"/>
          <w:sz w:val="18"/>
          <w:szCs w:val="18"/>
        </w:rPr>
        <w:t xml:space="preserve"> Neden mülki büyükşehri 750 bin nüfus eşiğinde kurdunuz? Bunun bir araştırması olmalı, araştırmasının olmadığı bilgisini aldım. “750 bine kim hükmetti?” sorusunun cevabını gerçekten alamadım, almayı ve nasıl bir mantıkla bu mesele üzerinde sonuca varılmış, bunu görmeyi bütün grubumuz olarak çok arzu ederiz.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İZZET ÇETİN (Ankara) – Padişahımız böyle istedi! Sultanımız böyle buyurdu!</w:t>
      </w:r>
    </w:p>
    <w:p w:rsidRPr="00094826" w:rsidR="0013030F"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BİRGÜL AYMAN GÜLER </w:t>
      </w:r>
      <w:r w:rsidRPr="00094826" w:rsidR="0013030F">
        <w:rPr>
          <w:rFonts w:ascii="Arial" w:hAnsi="Arial" w:cs="Arial"/>
          <w:spacing w:val="24"/>
          <w:sz w:val="18"/>
          <w:szCs w:val="18"/>
        </w:rPr>
        <w:t>(Devamla) - Dendi ki: “</w:t>
      </w:r>
      <w:proofErr w:type="spellStart"/>
      <w:r w:rsidRPr="00094826" w:rsidR="0013030F">
        <w:rPr>
          <w:rFonts w:ascii="Arial" w:hAnsi="Arial" w:cs="Arial"/>
          <w:spacing w:val="24"/>
          <w:sz w:val="18"/>
          <w:szCs w:val="18"/>
        </w:rPr>
        <w:t>Kocaeli’</w:t>
      </w:r>
      <w:r w:rsidRPr="00094826">
        <w:rPr>
          <w:rFonts w:ascii="Arial" w:hAnsi="Arial" w:cs="Arial"/>
          <w:spacing w:val="24"/>
          <w:sz w:val="18"/>
          <w:szCs w:val="18"/>
        </w:rPr>
        <w:t>de</w:t>
      </w:r>
      <w:proofErr w:type="spellEnd"/>
      <w:r w:rsidRPr="00094826">
        <w:rPr>
          <w:rFonts w:ascii="Arial" w:hAnsi="Arial" w:cs="Arial"/>
          <w:spacing w:val="24"/>
          <w:sz w:val="18"/>
          <w:szCs w:val="18"/>
        </w:rPr>
        <w:t>, İstanbul’da var kardeşim. Orada yaptık</w:t>
      </w:r>
      <w:r w:rsidRPr="00094826" w:rsidR="0013030F">
        <w:rPr>
          <w:rFonts w:ascii="Arial" w:hAnsi="Arial" w:cs="Arial"/>
          <w:spacing w:val="24"/>
          <w:sz w:val="18"/>
          <w:szCs w:val="18"/>
        </w:rPr>
        <w:t>, bak, memleket ne federalleşti</w:t>
      </w:r>
      <w:r w:rsidRPr="00094826">
        <w:rPr>
          <w:rFonts w:ascii="Arial" w:hAnsi="Arial" w:cs="Arial"/>
          <w:spacing w:val="24"/>
          <w:sz w:val="18"/>
          <w:szCs w:val="18"/>
        </w:rPr>
        <w:t xml:space="preserve"> ne de kötü işler oldu. Şimdi, o iki yerde yaptığı</w:t>
      </w:r>
      <w:r w:rsidRPr="00094826" w:rsidR="0013030F">
        <w:rPr>
          <w:rFonts w:ascii="Arial" w:hAnsi="Arial" w:cs="Arial"/>
          <w:spacing w:val="24"/>
          <w:sz w:val="18"/>
          <w:szCs w:val="18"/>
        </w:rPr>
        <w:t>mızı başka yerlerde yapıyoruz.”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Değerli arkadaşlarım, biraz önce verdiğim kilometrekare ve nüfus meselesini bir kere daha tekrarlamayacağım. </w:t>
      </w:r>
      <w:proofErr w:type="spellStart"/>
      <w:r w:rsidRPr="00094826">
        <w:rPr>
          <w:rFonts w:ascii="Arial" w:hAnsi="Arial" w:cs="Arial"/>
          <w:spacing w:val="24"/>
          <w:sz w:val="18"/>
          <w:szCs w:val="18"/>
        </w:rPr>
        <w:t>Metropolitan</w:t>
      </w:r>
      <w:proofErr w:type="spellEnd"/>
      <w:r w:rsidRPr="00094826">
        <w:rPr>
          <w:rFonts w:ascii="Arial" w:hAnsi="Arial" w:cs="Arial"/>
          <w:spacing w:val="24"/>
          <w:sz w:val="18"/>
          <w:szCs w:val="18"/>
        </w:rPr>
        <w:t xml:space="preserve"> Marmara Bölgesi’nin iç içe geçmiş İstanbul ve Kocaeli’sini memleketin tarımsal illeri olan Şanlıurfa ve Konya’sıyla kıyaslayamazsınız, aynı modeli oralarda başarılı olacak diye uygulayamazsınız. TÜPRAŞ’la karşınıza Kocaeli çıkar, İstanbul da dünya kenti diye çıkar. Şanlıurfa ve Konya’yı onlardaki modelle yönetebileceğinizi sanmak akıl işi değil.</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Öte yandan, mülki büyükşehir belediyesini kuruyorsunuz ve hep bir soruyu sorduk, onun asla açıklaması gelmedi, “Bence öyle değildir.” cevabını aldık. “Bu, Türkiye’nin idari yapısını değiştiriyor, üniter devlet yapısına aykırıdır. </w:t>
      </w:r>
      <w:r w:rsidRPr="00094826">
        <w:rPr>
          <w:rFonts w:ascii="Arial" w:hAnsi="Arial" w:cs="Arial"/>
          <w:sz w:val="18"/>
          <w:szCs w:val="18"/>
        </w:rPr>
        <w:t>Bu, Türkiye'yi idari federalizme sürükler.” dedik. Çok basit ola</w:t>
      </w:r>
      <w:r w:rsidRPr="00094826" w:rsidR="0013030F">
        <w:rPr>
          <w:rFonts w:ascii="Arial" w:hAnsi="Arial" w:cs="Arial"/>
          <w:sz w:val="18"/>
          <w:szCs w:val="18"/>
        </w:rPr>
        <w:t>rak söyleyeceğim, niye sürükler?</w:t>
      </w:r>
      <w:r w:rsidRPr="00094826">
        <w:rPr>
          <w:rFonts w:ascii="Arial" w:hAnsi="Arial" w:cs="Arial"/>
          <w:sz w:val="18"/>
          <w:szCs w:val="18"/>
        </w:rPr>
        <w:t xml:space="preserve"> Başkanlık sistemi yani şimdi AKP’nin “Anayasa’da istiyorum.” dediği şey, çok basit bir temel gerektirir: Devlet tüzel kişiliği olmasın. O yüzden de bizde bugün bakanlıkların tüzel kişiliği yoktur mesela, bizde valiliklerin, kaymakamlıkların tüzel kişiliği yoktur mesela; bunların hepsi devlet tüzel kişiliğidir. Vali, kaymakamlık tüzel kişiliği olmadığı için bizde il ve ilçenin de tüzel kişiliği yoktur. Siz, il ve ilçeye mülkili büyükşehri getirince tüzel kişilik verdiniz. Dolayısıyla, bizim mülki sistemimiz kendi tüzel kişiliğine sahip kılınırsa o sistemin adı “idari federalizm” olur.</w:t>
      </w:r>
    </w:p>
    <w:p w:rsidRPr="00094826" w:rsidR="005D5ED1" w:rsidP="00094826" w:rsidRDefault="005D5ED1">
      <w:pPr>
        <w:pStyle w:val="Metinstil"/>
        <w:suppressAutoHyphens/>
        <w:spacing w:line="240" w:lineRule="auto"/>
        <w:ind w:left="0" w:firstLine="851"/>
        <w:rPr>
          <w:rFonts w:ascii="Arial" w:hAnsi="Arial" w:cs="Arial"/>
          <w:sz w:val="18"/>
          <w:szCs w:val="18"/>
        </w:rPr>
      </w:pPr>
      <w:r w:rsidRPr="00094826">
        <w:rPr>
          <w:rFonts w:ascii="Arial" w:hAnsi="Arial" w:cs="Arial"/>
          <w:sz w:val="18"/>
          <w:szCs w:val="18"/>
        </w:rPr>
        <w:t xml:space="preserve">Bir sorum var: AKP idari federalizmi hedefliyor mu, hedeflemiyor mu? Hedeflemiyorsa uyarımızı dikkate alın, rica ediyorum çünkü bilimsel bilgi bize bu dönüşümün idari federalist bir yapı kurduğunu gösteriyor. Bunu tartışmanıza açıyorum, birdenbire redde vardırmaya gerek yok. Çok karmaşık olduğunu, çok tartıştığımızı biliyorum yani yalnızca sizinle değil, biz kendi içimizde de tartışıyoruz, başkalarıyla da tartışıyoruz ama bu saptamamızı dikkate almanızı rica ediyorum. </w:t>
      </w:r>
    </w:p>
    <w:p w:rsidRPr="00094826" w:rsidR="005D5ED1" w:rsidP="00094826" w:rsidRDefault="005D5ED1">
      <w:pPr>
        <w:pStyle w:val="Metinstil"/>
        <w:suppressAutoHyphens/>
        <w:spacing w:line="240" w:lineRule="auto"/>
        <w:ind w:left="0" w:firstLine="851"/>
        <w:rPr>
          <w:rFonts w:ascii="Arial" w:hAnsi="Arial" w:cs="Arial"/>
          <w:sz w:val="18"/>
          <w:szCs w:val="18"/>
        </w:rPr>
      </w:pPr>
      <w:r w:rsidRPr="00094826">
        <w:rPr>
          <w:rFonts w:ascii="Arial" w:hAnsi="Arial" w:cs="Arial"/>
          <w:sz w:val="18"/>
          <w:szCs w:val="18"/>
        </w:rPr>
        <w:t xml:space="preserve">Pergelli büyükşehir terk ediliyor, mülki büyükşehre geçiliyor. O kadar temel bir değişiklik yapılıyor ki, il özel idareleri kaldırılıp yirmi dokuz ilde mülki sistem boşluğa düşüyor. O yüzden yatırım izleme koordinasyon başkanlığı kuruyorsunuz. Bakın, bunu da çok tartışıyoruz. Bir kısım arkadaşımız diyor ki: “Merkezîleştiriyor sistemi.” Bana sorarsanız, il genel idaresinin altını boşaltıyor. Alternatif bir il genel yönetimi kuruyor âdeta. Ve ne daha önemlisi? Değişikliği 5442 sayılı İl İdaresi Kanunu’nda değil de -olacak iş değil değerli arkadaşlarım- İçişleri Bakanlığı kuruluş kanununda yapıyor. </w:t>
      </w:r>
      <w:r w:rsidRPr="00094826">
        <w:rPr>
          <w:rFonts w:ascii="Arial" w:hAnsi="Arial" w:cs="Arial"/>
          <w:spacing w:val="24"/>
          <w:sz w:val="18"/>
          <w:szCs w:val="18"/>
        </w:rPr>
        <w:t>İl ge</w:t>
      </w:r>
      <w:r w:rsidRPr="00094826" w:rsidR="00CC1F45">
        <w:rPr>
          <w:rFonts w:ascii="Arial" w:hAnsi="Arial" w:cs="Arial"/>
          <w:spacing w:val="24"/>
          <w:sz w:val="18"/>
          <w:szCs w:val="18"/>
        </w:rPr>
        <w:t>nel idaresini değiştiriyorsunuz;</w:t>
      </w:r>
      <w:r w:rsidRPr="00094826">
        <w:rPr>
          <w:rFonts w:ascii="Arial" w:hAnsi="Arial" w:cs="Arial"/>
          <w:spacing w:val="24"/>
          <w:sz w:val="18"/>
          <w:szCs w:val="18"/>
        </w:rPr>
        <w:t xml:space="preserve"> ister güçlendiriyorum deyin, ister zayıflatıyor, önemli değil. İl genel idaresini, 5442’de değişiklik yaparak değiştirebilirsi</w:t>
      </w:r>
      <w:r w:rsidRPr="00094826" w:rsidR="00CC1F45">
        <w:rPr>
          <w:rFonts w:ascii="Arial" w:hAnsi="Arial" w:cs="Arial"/>
          <w:spacing w:val="24"/>
          <w:sz w:val="18"/>
          <w:szCs w:val="18"/>
        </w:rPr>
        <w:t>niz, İçişleri Bakanlığı kurucu kanunu</w:t>
      </w:r>
      <w:r w:rsidRPr="00094826">
        <w:rPr>
          <w:rFonts w:ascii="Arial" w:hAnsi="Arial" w:cs="Arial"/>
          <w:spacing w:val="24"/>
          <w:sz w:val="18"/>
          <w:szCs w:val="18"/>
        </w:rPr>
        <w:t xml:space="preserve">nda değiştirmek ne demek?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Değerli ar</w:t>
      </w:r>
      <w:r w:rsidRPr="00094826" w:rsidR="00CC1F45">
        <w:rPr>
          <w:rFonts w:ascii="Arial" w:hAnsi="Arial" w:cs="Arial"/>
          <w:spacing w:val="24"/>
          <w:sz w:val="18"/>
          <w:szCs w:val="18"/>
        </w:rPr>
        <w:t>kadaşlarım, ikinci bölüm olarak</w:t>
      </w:r>
      <w:r w:rsidRPr="00094826">
        <w:rPr>
          <w:rFonts w:ascii="Arial" w:hAnsi="Arial" w:cs="Arial"/>
          <w:spacing w:val="24"/>
          <w:sz w:val="18"/>
          <w:szCs w:val="18"/>
        </w:rPr>
        <w:t xml:space="preserve"> konuştuğumuz bu tasarıyı</w:t>
      </w:r>
      <w:r w:rsidRPr="00094826" w:rsidR="00CC1F45">
        <w:rPr>
          <w:rFonts w:ascii="Arial" w:hAnsi="Arial" w:cs="Arial"/>
          <w:spacing w:val="24"/>
          <w:sz w:val="18"/>
          <w:szCs w:val="18"/>
        </w:rPr>
        <w:t>,</w:t>
      </w:r>
      <w:r w:rsidRPr="00094826">
        <w:rPr>
          <w:rFonts w:ascii="Arial" w:hAnsi="Arial" w:cs="Arial"/>
          <w:spacing w:val="24"/>
          <w:sz w:val="18"/>
          <w:szCs w:val="18"/>
        </w:rPr>
        <w:t xml:space="preserve"> en baştan söylediğimiz gibi</w:t>
      </w:r>
      <w:r w:rsidRPr="00094826" w:rsidR="00CC1F45">
        <w:rPr>
          <w:rFonts w:ascii="Arial" w:hAnsi="Arial" w:cs="Arial"/>
          <w:spacing w:val="24"/>
          <w:sz w:val="18"/>
          <w:szCs w:val="18"/>
        </w:rPr>
        <w:t>,</w:t>
      </w:r>
      <w:r w:rsidRPr="00094826">
        <w:rPr>
          <w:rFonts w:ascii="Arial" w:hAnsi="Arial" w:cs="Arial"/>
          <w:spacing w:val="24"/>
          <w:sz w:val="18"/>
          <w:szCs w:val="18"/>
        </w:rPr>
        <w:t xml:space="preserve"> geri çekiniz.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Saygılar sunarım.(CHP ve MHP sıralarından alkışlar)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Milliyetçi Hareket Partisi Grubu adına söz isteyen Hasan Hüseyin Türkoğlu, Osmaniye Milletvekili.</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MHP GRUBU ADINA HASAN HÜSEYİN TÜRKOĞLU (Osmaniye) – Sayın Başkan, Türk milletinin saygıdeğer milletvekilleri, Siirt Pervari’de hayatını kaybeden şehitlerimize Cenabı Allah’tan rahmet dileyerek sözlerime başlıyorum. </w:t>
      </w:r>
    </w:p>
    <w:p w:rsidRPr="00094826" w:rsidR="00CC1F45"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338 sıra sayılı Tasarının ikinci bölümü üzerine, Milliyetçi Hareket Partisinin görüşlerini arz edeceğim.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Görüşmekte olduğumuz yasa tasarısı, sizlere ve kamuoyuna takdim edildiği gibi yeni yerel yönetimlerin kurulması ya da idari sınır değişikliğine ilişkin basit bir yasa tasarısı değildir. Önümüzdeki yasa tasarısı, bir yandan demokrasinin yerel düzeyde tabana yayılması ve yerel yönetimlerin evrensel demokratik kriterlere kavuşturulması, diğer yandan kamu hizmetlerinin etkin ve verimli bir şekilde vatandaşa ulaştırılması bağlamında taşıdığı sorunlar ve marazlar bakımından mutlaka tartışılması gereken önemli bir yasa tasarısıdır. Bu</w:t>
      </w:r>
      <w:r w:rsidRPr="00094826" w:rsidR="00CC1F45">
        <w:rPr>
          <w:rFonts w:ascii="Arial" w:hAnsi="Arial" w:cs="Arial"/>
          <w:spacing w:val="24"/>
          <w:sz w:val="18"/>
          <w:szCs w:val="18"/>
        </w:rPr>
        <w:t>ndan daha önemli bir boyutu ise</w:t>
      </w:r>
      <w:r w:rsidRPr="00094826">
        <w:rPr>
          <w:rFonts w:ascii="Arial" w:hAnsi="Arial" w:cs="Arial"/>
          <w:spacing w:val="24"/>
          <w:sz w:val="18"/>
          <w:szCs w:val="18"/>
        </w:rPr>
        <w:t xml:space="preserve"> tasarının Türkiye’nin millî güvenliği, milletin birliği ve ülkenin bölünmez bütünlüğü bağlamında, maddeleri arasında maharetle gizlenen millî risk ve tehditlerdir.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Yerel yönetimler, demokrasinin temel yapı maddeleri, âdeta demokratik toplumun siyasal hücreleridir. Bu bağlamda, yerel yönetimler halkın kendi yararları doğrultusunda alınacak kararlar sürecinde gündemi belirleyebilmesini, kararlara katılabilmesini ve yönetenlerden hesap sorabilmesini, halk denetimini mümkün kılan, kısaca, yönetenlerin yönetime etkin siyasal katılımını mümkün kılan en hayati demokratik k</w:t>
      </w:r>
      <w:r w:rsidRPr="00094826" w:rsidR="00CC1F45">
        <w:rPr>
          <w:rFonts w:ascii="Arial" w:hAnsi="Arial" w:cs="Arial"/>
          <w:spacing w:val="24"/>
          <w:sz w:val="18"/>
          <w:szCs w:val="18"/>
        </w:rPr>
        <w:t>urumlardır. Demokratik toplumda</w:t>
      </w:r>
      <w:r w:rsidRPr="00094826">
        <w:rPr>
          <w:rFonts w:ascii="Arial" w:hAnsi="Arial" w:cs="Arial"/>
          <w:spacing w:val="24"/>
          <w:sz w:val="18"/>
          <w:szCs w:val="18"/>
        </w:rPr>
        <w:t xml:space="preserve"> yerel yönetimlerin merkez</w:t>
      </w:r>
      <w:r w:rsidRPr="00094826" w:rsidR="00CC1F45">
        <w:rPr>
          <w:rFonts w:ascii="Arial" w:hAnsi="Arial" w:cs="Arial"/>
          <w:spacing w:val="24"/>
          <w:sz w:val="18"/>
          <w:szCs w:val="18"/>
        </w:rPr>
        <w:t>î</w:t>
      </w:r>
      <w:r w:rsidRPr="00094826">
        <w:rPr>
          <w:rFonts w:ascii="Arial" w:hAnsi="Arial" w:cs="Arial"/>
          <w:spacing w:val="24"/>
          <w:sz w:val="18"/>
          <w:szCs w:val="18"/>
        </w:rPr>
        <w:t xml:space="preserve"> idareye göre yönetilenlere coğrafi yakınlığı ve kapsam itibarıyla daha küçük ve daha sınırlı sayıda yönetilene hizmet sunması nedeniyle bir yandan halkın demokratik kültürünün gelişimine katkı sağlarken, diğer yandan halkın yönetime katılımını daha gerçekçi ve daha etkin hâle getirmekte ve “demokrasi” kavramıyla basitçe ifade edilen halkın kendi kendisini yönetme idealini optimum ölçekte </w:t>
      </w:r>
      <w:proofErr w:type="spellStart"/>
      <w:r w:rsidRPr="00094826">
        <w:rPr>
          <w:rFonts w:ascii="Arial" w:hAnsi="Arial" w:cs="Arial"/>
          <w:spacing w:val="24"/>
          <w:sz w:val="18"/>
          <w:szCs w:val="18"/>
        </w:rPr>
        <w:t>realize</w:t>
      </w:r>
      <w:proofErr w:type="spellEnd"/>
      <w:r w:rsidRPr="00094826">
        <w:rPr>
          <w:rFonts w:ascii="Arial" w:hAnsi="Arial" w:cs="Arial"/>
          <w:spacing w:val="24"/>
          <w:sz w:val="18"/>
          <w:szCs w:val="18"/>
        </w:rPr>
        <w:t xml:space="preserve"> etmektedir.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“Hizmetlerin, vatandaşa en yakın kamu idareleri tarafından görülmesi” ilkesi, ancak yerel yönetimler aracılığıyla hayata geçirilebilmektedir. Bu nedenle, merkezî idare, yerel yönetimlerle ilgili alacağı genel ve sisteme ilişkin kararlarda, hem “yerel demokrasi” hem de “hizmetin yerelleşmesi” ilkelerini göz önüne almak durumundadır. Bu husus, aynı zamanda, Türkiye'nin de taraf olduğu Avrupa Yerel Yönetimler Özerklik Şartı’nın da bir gereğidir.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Büyükşehir sınırlarının il sınırını kapsayacak şekilde genişletilmesi, her iki ilke açısından da hastalıklı bir durum ortaya çıkarmaktadır. AKP, 2002 yılında iktidara gelirken iki kavramı diline pelesenk etmişti: Bunlar “demokratikleşme” ve “yönetişim” kavramlarıydı.</w:t>
      </w:r>
      <w:r w:rsidRPr="00094826" w:rsidR="00CC1F45">
        <w:rPr>
          <w:rFonts w:ascii="Arial" w:hAnsi="Arial" w:cs="Arial"/>
          <w:spacing w:val="24"/>
          <w:sz w:val="18"/>
          <w:szCs w:val="18"/>
        </w:rPr>
        <w:t xml:space="preserve"> </w:t>
      </w:r>
      <w:r w:rsidRPr="00094826">
        <w:rPr>
          <w:rFonts w:ascii="Arial" w:hAnsi="Arial" w:cs="Arial"/>
          <w:spacing w:val="24"/>
          <w:sz w:val="18"/>
          <w:szCs w:val="18"/>
        </w:rPr>
        <w:t>Üzerinde görüşmeler yaptığımız tasarı, her iki kavram bağlamında, AKP’yi 2002’den bile geriye götüren bir tasarıdır. AKP, her netameli alanda olduğu gibi yerel demokrasi, siyasal hürriyetler ve yönetime katılma alanında da geri vitese takmış durumdadır</w:t>
      </w:r>
      <w:r w:rsidRPr="00094826" w:rsidR="00E570D2">
        <w:rPr>
          <w:rFonts w:ascii="Arial" w:hAnsi="Arial" w:cs="Arial"/>
          <w:spacing w:val="24"/>
          <w:sz w:val="18"/>
          <w:szCs w:val="18"/>
        </w:rPr>
        <w:t>.</w:t>
      </w:r>
      <w:r w:rsidRPr="00094826">
        <w:rPr>
          <w:rFonts w:ascii="Arial" w:hAnsi="Arial" w:cs="Arial"/>
          <w:spacing w:val="24"/>
          <w:sz w:val="18"/>
          <w:szCs w:val="18"/>
        </w:rPr>
        <w:t xml:space="preserve"> </w:t>
      </w:r>
      <w:r w:rsidRPr="00094826" w:rsidR="00E570D2">
        <w:rPr>
          <w:rFonts w:ascii="Arial" w:hAnsi="Arial" w:cs="Arial"/>
          <w:spacing w:val="24"/>
          <w:sz w:val="18"/>
          <w:szCs w:val="18"/>
        </w:rPr>
        <w:t>Ç</w:t>
      </w:r>
      <w:r w:rsidRPr="00094826">
        <w:rPr>
          <w:rFonts w:ascii="Arial" w:hAnsi="Arial" w:cs="Arial"/>
          <w:spacing w:val="24"/>
          <w:sz w:val="18"/>
          <w:szCs w:val="18"/>
        </w:rPr>
        <w:t xml:space="preserve">ünkü yerel demokrasinin ve yönetime katılmanın en önemli kriteri, yönetim biriminin olabildiğince vatandaşa yakın olması ve vatandaşların da bu yönetim biriminin karar mekanizmalarına dâhil edilmesi, hesap sorabilmesidir. Hükûmet, bu birimleri vatandaşa daha da yakınlaştıracağı yerde, aksine uzaklaştırmaktadır. Vatandaşın elini uzattığında ulaşabileceği, bağırdığında sesini duyurabileceği belediye yönetimlerini kaldırıp yerine devasa, kilometrelerce uzakta yeni birimler oluşturmaktadır.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Bir belde halkının, bu dev boyutlu idarelerin karar organlarının seçimine veya alınacak kararlara katılamayacağı, yönetilenlerden hesap soramayacağı, bu idarelerin belde yönetimleri kadar şeffaf olamayacağı açıkça ortadadır.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Hani demokrasiyi tabana yayacaktınız, hani vatandaşla </w:t>
      </w:r>
      <w:proofErr w:type="spellStart"/>
      <w:r w:rsidRPr="00094826">
        <w:rPr>
          <w:rFonts w:ascii="Arial" w:hAnsi="Arial" w:cs="Arial"/>
          <w:spacing w:val="24"/>
          <w:sz w:val="18"/>
          <w:szCs w:val="18"/>
        </w:rPr>
        <w:t>yönetişecektiniz</w:t>
      </w:r>
      <w:proofErr w:type="spellEnd"/>
      <w:r w:rsidRPr="00094826">
        <w:rPr>
          <w:rFonts w:ascii="Arial" w:hAnsi="Arial" w:cs="Arial"/>
          <w:spacing w:val="24"/>
          <w:sz w:val="18"/>
          <w:szCs w:val="18"/>
        </w:rPr>
        <w:t xml:space="preserve">, hani birlikte yönetecektiniz? Ne oldu da demokrasiden, yerelleşmeden vazgeçtiniz? </w:t>
      </w:r>
    </w:p>
    <w:p w:rsidRPr="00094826" w:rsidR="00E570D2"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Binlerce belediye başkanımız, akşam yatağına yatarken belediye başkanı olarak uyuyacak, sabah mahalle muhtarı olarak uyanacak, belki muhtar bile olamayacak. Vatandaşın hâli belediye başkanlarından daha vahim olacak. Evine su bağlatmak isteyen vatandaş, sabah yoldan geçen muhtarı ya da belediye başkanını çevirip talebini söyleyebilirken, bu yasa çıktığında, talebini büyükşehirdeki memurlara anlatana kadar kilometrelerce yol gidecek, günlerce tanıdık birilerini bulmak için uğraşacak</w:t>
      </w:r>
      <w:r w:rsidRPr="00094826" w:rsidR="00E570D2">
        <w:rPr>
          <w:rFonts w:ascii="Arial" w:hAnsi="Arial" w:cs="Arial"/>
          <w:spacing w:val="24"/>
          <w:sz w:val="18"/>
          <w:szCs w:val="18"/>
        </w:rPr>
        <w:t>;</w:t>
      </w:r>
      <w:r w:rsidRPr="00094826">
        <w:rPr>
          <w:rFonts w:ascii="Arial" w:hAnsi="Arial" w:cs="Arial"/>
          <w:spacing w:val="24"/>
          <w:sz w:val="18"/>
          <w:szCs w:val="18"/>
        </w:rPr>
        <w:t xml:space="preserve"> üstüne üstlük, belediyenin şerefiyelerine, asfalt katkı paylarına, çöp vergilerine muhatap kalacak.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Hatay’ın Erzin Gökdere köyünden Dörtyol’un Çat köyündeki bir vatandaşın evine su getirmek için, Antakya merkezde kurulacak büyükşehir belediyesine dilekçe verebilmek için tam </w:t>
      </w:r>
      <w:smartTag w:uri="urn:schemas-microsoft-com:office:smarttags" w:element="metricconverter">
        <w:smartTagPr>
          <w:attr w:name="ProductID" w:val="150 kilometre"/>
        </w:smartTagPr>
        <w:r w:rsidRPr="00094826">
          <w:rPr>
            <w:rFonts w:ascii="Arial" w:hAnsi="Arial" w:cs="Arial"/>
            <w:spacing w:val="24"/>
            <w:sz w:val="18"/>
            <w:szCs w:val="18"/>
          </w:rPr>
          <w:t>150 kilometre</w:t>
        </w:r>
      </w:smartTag>
      <w:r w:rsidRPr="00094826">
        <w:rPr>
          <w:rFonts w:ascii="Arial" w:hAnsi="Arial" w:cs="Arial"/>
          <w:spacing w:val="24"/>
          <w:sz w:val="18"/>
          <w:szCs w:val="18"/>
        </w:rPr>
        <w:t xml:space="preserve"> yol gitmek zorunda kalacağını dikkatlerinize sunuyorum. Köydeki bakkalına ruhsat almak için büyükşehirde işini takip edecek ahbap çavuşlar arayacak. Bu mudur sizin yerelleşme anlayışınız, bu mudur sizin insana saygınız? Siz, halka hizmet yerine zulüm öneriyorsunuz. AKP</w:t>
      </w:r>
      <w:r w:rsidRPr="00094826" w:rsidR="00E570D2">
        <w:rPr>
          <w:rFonts w:ascii="Arial" w:hAnsi="Arial" w:cs="Arial"/>
          <w:spacing w:val="24"/>
          <w:sz w:val="18"/>
          <w:szCs w:val="18"/>
        </w:rPr>
        <w:t>,</w:t>
      </w:r>
      <w:r w:rsidRPr="00094826">
        <w:rPr>
          <w:rFonts w:ascii="Arial" w:hAnsi="Arial" w:cs="Arial"/>
          <w:spacing w:val="24"/>
          <w:sz w:val="18"/>
          <w:szCs w:val="18"/>
        </w:rPr>
        <w:t xml:space="preserve"> bu tasarıyla yerel demokrasiyi katletmeye, taammüden cinayete hazırlanmaktadır. Dolayısıyla, bu tasarı, bir cinayet aletidir.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tasarı, yerel yönetimlerin merkezîleştirilmesi yanında bir diğer yanıyla, AKP Hükûmetinin 2005 yılında örtülü, 2009 yılında aleni ve resmî olarak yürüttüğü yıkım projesinin yeni bir aşamasıdır. AKP, bir taşla iki kuş vurmanın peşindedir. Bir yandan muhalif belde belediyelerinin işini bitirirken, diğer yandan PKK’nın taleplerini karşılamaya çalışmaktadır. Bu gerçeği, İmralı canisinin “Demokratik özerkliğin devletle, sınırlarla bir problemi olmaz. Bir çeşit, yerelin kendini devlet içinde ifade etmesi anlamına gelir.” sözlerinde ve İmralı’da hazırladığı yol haritasında, 2/12/2007 tarihinde KCK Yürütme Konseyi ve K</w:t>
      </w:r>
      <w:r w:rsidRPr="00094826" w:rsidR="00E570D2">
        <w:rPr>
          <w:rFonts w:ascii="Arial" w:hAnsi="Arial" w:cs="Arial"/>
          <w:spacing w:val="24"/>
          <w:sz w:val="18"/>
          <w:szCs w:val="18"/>
        </w:rPr>
        <w:t>ONGRA-GEL</w:t>
      </w:r>
      <w:r w:rsidRPr="00094826">
        <w:rPr>
          <w:rFonts w:ascii="Arial" w:hAnsi="Arial" w:cs="Arial"/>
          <w:spacing w:val="24"/>
          <w:sz w:val="18"/>
          <w:szCs w:val="18"/>
        </w:rPr>
        <w:t xml:space="preserve"> Başkanlık Divanının silahların bırakılması ve Kürt sorununun çözümü için yayınladığı </w:t>
      </w:r>
      <w:r w:rsidRPr="00094826" w:rsidR="00A43C39">
        <w:rPr>
          <w:rFonts w:ascii="Arial" w:hAnsi="Arial" w:cs="Arial"/>
          <w:spacing w:val="24"/>
          <w:sz w:val="18"/>
          <w:szCs w:val="18"/>
        </w:rPr>
        <w:t>yedi</w:t>
      </w:r>
      <w:r w:rsidRPr="00094826">
        <w:rPr>
          <w:rFonts w:ascii="Arial" w:hAnsi="Arial" w:cs="Arial"/>
          <w:spacing w:val="24"/>
          <w:sz w:val="18"/>
          <w:szCs w:val="18"/>
        </w:rPr>
        <w:t xml:space="preserve"> maddelik deklarasyonda, KCK iddianamesinde, Demokratik Toplum Kongresi’nin ilan ettiği Demokratik Özerklik Bildirisi’nde ve PKK</w:t>
      </w:r>
      <w:r w:rsidRPr="00094826" w:rsidR="00A43C39">
        <w:rPr>
          <w:rFonts w:ascii="Arial" w:hAnsi="Arial" w:cs="Arial"/>
          <w:spacing w:val="24"/>
          <w:sz w:val="18"/>
          <w:szCs w:val="18"/>
        </w:rPr>
        <w:t xml:space="preserve"> ile AKP arasında yapılan Oslo p</w:t>
      </w:r>
      <w:r w:rsidRPr="00094826">
        <w:rPr>
          <w:rFonts w:ascii="Arial" w:hAnsi="Arial" w:cs="Arial"/>
          <w:spacing w:val="24"/>
          <w:sz w:val="18"/>
          <w:szCs w:val="18"/>
        </w:rPr>
        <w:t xml:space="preserve">rotokolünde açıkça görmek mümkündür.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PKK’nın AKP Hükûmetine dayattığı çözüm önerilerinin 6’ncı maddesinde, yerel yönetim yasalarının değişmesi ve sözde Kürdistan coğrafyasında, yerel yönetimlerin merkezî yönetim yetkileriyle donatılması istenmekt</w:t>
      </w:r>
      <w:r w:rsidRPr="00094826" w:rsidR="00A43C39">
        <w:rPr>
          <w:rFonts w:ascii="Arial" w:hAnsi="Arial" w:cs="Arial"/>
          <w:spacing w:val="24"/>
          <w:sz w:val="18"/>
          <w:szCs w:val="18"/>
        </w:rPr>
        <w:t xml:space="preserve">edir. PKK’nın siyasi uzantılarının </w:t>
      </w:r>
      <w:r w:rsidRPr="00094826">
        <w:rPr>
          <w:rFonts w:ascii="Arial" w:hAnsi="Arial" w:cs="Arial"/>
          <w:spacing w:val="24"/>
          <w:sz w:val="18"/>
          <w:szCs w:val="18"/>
        </w:rPr>
        <w:t>2009 yerel seçimleri sonrasında yaptıkları “Sandıkla, bölgenin siyasi haritası çizilmiştir.” sözleri ve arkasından ilan edilen demokratik özerlik açıklaması, daha o günden, böyle bir tasarının önümüze geleceğini müjdelemişti. PKK’nın dün sandıkla çizdiğini iddia ettiği sınırlar, bugün siyasal iktidarın eliyle belirgin ve yasal hâle getirilmeye çalışılmaktadır. AKP Hükûmeti, Os</w:t>
      </w:r>
      <w:r w:rsidRPr="00094826" w:rsidR="005B7F78">
        <w:rPr>
          <w:rFonts w:ascii="Arial" w:hAnsi="Arial" w:cs="Arial"/>
          <w:spacing w:val="24"/>
          <w:sz w:val="18"/>
          <w:szCs w:val="18"/>
        </w:rPr>
        <w:t>lo müzakerelerinde terörist ele</w:t>
      </w:r>
      <w:r w:rsidRPr="00094826">
        <w:rPr>
          <w:rFonts w:ascii="Arial" w:hAnsi="Arial" w:cs="Arial"/>
          <w:spacing w:val="24"/>
          <w:sz w:val="18"/>
          <w:szCs w:val="18"/>
        </w:rPr>
        <w:t xml:space="preserve">başlarıyla vardıkları anlaşmanın gereğini yerine getirmektedir. Çünkü bu tasarı, bir yerel yönetim yasa tasarısı değil, ülkenin belli bir </w:t>
      </w:r>
      <w:proofErr w:type="spellStart"/>
      <w:r w:rsidRPr="00094826">
        <w:rPr>
          <w:rFonts w:ascii="Arial" w:hAnsi="Arial" w:cs="Arial"/>
          <w:spacing w:val="24"/>
          <w:sz w:val="18"/>
          <w:szCs w:val="18"/>
        </w:rPr>
        <w:t>etnocoğrafyasında</w:t>
      </w:r>
      <w:proofErr w:type="spellEnd"/>
      <w:r w:rsidRPr="00094826">
        <w:rPr>
          <w:rFonts w:ascii="Arial" w:hAnsi="Arial" w:cs="Arial"/>
          <w:spacing w:val="24"/>
          <w:sz w:val="18"/>
          <w:szCs w:val="18"/>
        </w:rPr>
        <w:t xml:space="preserve"> yarı otonom, bölgesel idari bir oluşumu gerçekleştirmeyi amaçlayan bir tasarıdır</w:t>
      </w:r>
      <w:r w:rsidRPr="00094826" w:rsidR="00FA491F">
        <w:rPr>
          <w:rFonts w:ascii="Arial" w:hAnsi="Arial" w:cs="Arial"/>
          <w:spacing w:val="24"/>
          <w:sz w:val="18"/>
          <w:szCs w:val="18"/>
        </w:rPr>
        <w:t>.</w:t>
      </w:r>
      <w:r w:rsidRPr="00094826">
        <w:rPr>
          <w:rFonts w:ascii="Arial" w:hAnsi="Arial" w:cs="Arial"/>
          <w:spacing w:val="24"/>
          <w:sz w:val="18"/>
          <w:szCs w:val="18"/>
        </w:rPr>
        <w:t xml:space="preserve"> </w:t>
      </w:r>
      <w:r w:rsidRPr="00094826" w:rsidR="00FA491F">
        <w:rPr>
          <w:rFonts w:ascii="Arial" w:hAnsi="Arial" w:cs="Arial"/>
          <w:spacing w:val="24"/>
          <w:sz w:val="18"/>
          <w:szCs w:val="18"/>
        </w:rPr>
        <w:t>A</w:t>
      </w:r>
      <w:r w:rsidRPr="00094826">
        <w:rPr>
          <w:rFonts w:ascii="Arial" w:hAnsi="Arial" w:cs="Arial"/>
          <w:spacing w:val="24"/>
          <w:sz w:val="18"/>
          <w:szCs w:val="18"/>
        </w:rPr>
        <w:t>ncak hiç kimse, bu talebin PKK’nın nihai çözümü olduğu düşüncesine kapılmasın. Bu sadece stratejik ve taktiksel bir mevzi kazanımı, sözde bağımsız Kürdistan’a giden yolda bir ara hedeftir. Aksini iddia edenler, Hollanda ve Belçika devletlerinin toprak büyüklüğüne denk, İstanbul’un 7,5 katı, Koca</w:t>
      </w:r>
      <w:r w:rsidRPr="00094826" w:rsidR="00ED3634">
        <w:rPr>
          <w:rFonts w:ascii="Arial" w:hAnsi="Arial" w:cs="Arial"/>
          <w:spacing w:val="24"/>
          <w:sz w:val="18"/>
          <w:szCs w:val="18"/>
        </w:rPr>
        <w:t>e</w:t>
      </w:r>
      <w:r w:rsidRPr="00094826">
        <w:rPr>
          <w:rFonts w:ascii="Arial" w:hAnsi="Arial" w:cs="Arial"/>
          <w:spacing w:val="24"/>
          <w:sz w:val="18"/>
          <w:szCs w:val="18"/>
        </w:rPr>
        <w:t xml:space="preserve">li’nin ise yaklaşık 9 katı büyüklüğünde bir büyükşehir belediyesinin neden kurulduğunu bu millete izah etmek zorundadır.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Büyükşehir belediyelerinin sınırlarının il mülki sınırlarına kadar genişletilmesine ilişkin bu düzenlemenin etnik, coğrafi ve kültürel sınırlar çizmesi yanında, bu sınırlar içerisinde özel idareleri kaldırmanın, merkezî idare ve Türkiye Cumhuriyeti’ni taşrada temsil eden valileri yetkisizleştirmenin de ciddi sonuçları olacaktır.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Hükûmet</w:t>
      </w:r>
      <w:r w:rsidRPr="00094826" w:rsidR="00ED3634">
        <w:rPr>
          <w:rFonts w:ascii="Arial" w:hAnsi="Arial" w:cs="Arial"/>
          <w:spacing w:val="24"/>
          <w:sz w:val="18"/>
          <w:szCs w:val="18"/>
        </w:rPr>
        <w:t>,</w:t>
      </w:r>
      <w:r w:rsidRPr="00094826">
        <w:rPr>
          <w:rFonts w:ascii="Arial" w:hAnsi="Arial" w:cs="Arial"/>
          <w:spacing w:val="24"/>
          <w:sz w:val="18"/>
          <w:szCs w:val="18"/>
        </w:rPr>
        <w:t xml:space="preserve"> bu tasarı ile Türkiye topraklarının bir bölümü üzerinde Türkiye Cumhuriyeti devleti merkezî yönetimine paralel otonom bölge yönetimlerine zemin hazırlamaktadır, millî egemenlik ve devletin hükümranlık alanı dışında </w:t>
      </w:r>
      <w:proofErr w:type="spellStart"/>
      <w:r w:rsidRPr="00094826">
        <w:rPr>
          <w:rFonts w:ascii="Arial" w:hAnsi="Arial" w:cs="Arial"/>
          <w:spacing w:val="24"/>
          <w:sz w:val="18"/>
          <w:szCs w:val="18"/>
        </w:rPr>
        <w:t>etnisiteye</w:t>
      </w:r>
      <w:proofErr w:type="spellEnd"/>
      <w:r w:rsidRPr="00094826">
        <w:rPr>
          <w:rFonts w:ascii="Arial" w:hAnsi="Arial" w:cs="Arial"/>
          <w:spacing w:val="24"/>
          <w:sz w:val="18"/>
          <w:szCs w:val="18"/>
        </w:rPr>
        <w:t xml:space="preserve"> dayalı yeni egemenlik ve hükümranlık alanları yaratılmaktadır.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Başbakanın sekiz yılda “siyasi çözüm”</w:t>
      </w:r>
      <w:r w:rsidRPr="00094826" w:rsidR="00ED3634">
        <w:rPr>
          <w:rFonts w:ascii="Arial" w:hAnsi="Arial" w:cs="Arial"/>
          <w:spacing w:val="24"/>
          <w:sz w:val="18"/>
          <w:szCs w:val="18"/>
        </w:rPr>
        <w:t>,</w:t>
      </w:r>
      <w:r w:rsidRPr="00094826">
        <w:rPr>
          <w:rFonts w:ascii="Arial" w:hAnsi="Arial" w:cs="Arial"/>
          <w:spacing w:val="24"/>
          <w:sz w:val="18"/>
          <w:szCs w:val="18"/>
        </w:rPr>
        <w:t xml:space="preserve"> “Kürt sorunu benim sorunumdur.” söylemiyle milletimiz üzerinde yaratmaya çalıştığı etnik ayrışma, bugün coğrafi ve siyasi ayırma çabalarına dönüşmüştür. Aslında bu çabalar AKP için beklenmeyen bir durum değildir. Bu çabalar, aslında AKP’nin siyasi mirasını devraldığını iddia ettiği Turgut Özal hükûmetlerinin “Federasyonu tartışmalıyız, bir koyup üç alacağız.” söylemleriyle başlamıştır. Türkiye'nin otuz yıldır muhatap olduğu terör belası sürecinin yaklaşık yirmi beş yılı, bugün AKP zihniyetinin iktidar olduğu hükûmetlerle geçmiştir. Otuz yıl önce terör sorununu çözmekle görevli ve yetkili olan iktidar, bugün de işbaşındadır ve terör sorunu hâlâ devam etmektedir. O gün Özal Hükûmetinde bakan olanlar bugün on yıllık AKP İktidarında da bakanlık yapmış, AKP’nin üst kademelerinde görev yapmıştır, hâlen de yapmaya devam etmektedir.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nedenle, AKP İktidarının ikide bir milletin önüne getirdiği “Bu sorun bizim iktidarımız döneminde çıkmamıştır, otuz yıldır çözülemedi, biz hemen nasıl çözelim?” mazeretinin artık </w:t>
      </w:r>
      <w:proofErr w:type="spellStart"/>
      <w:r w:rsidRPr="00094826">
        <w:rPr>
          <w:rFonts w:ascii="Arial" w:hAnsi="Arial" w:cs="Arial"/>
          <w:spacing w:val="24"/>
          <w:sz w:val="18"/>
          <w:szCs w:val="18"/>
        </w:rPr>
        <w:t>kıymetiharbiyesi</w:t>
      </w:r>
      <w:proofErr w:type="spellEnd"/>
      <w:r w:rsidRPr="00094826">
        <w:rPr>
          <w:rFonts w:ascii="Arial" w:hAnsi="Arial" w:cs="Arial"/>
          <w:spacing w:val="24"/>
          <w:sz w:val="18"/>
          <w:szCs w:val="18"/>
        </w:rPr>
        <w:t xml:space="preserve"> kalmamıştır. Başbakanın fikrî murislerinden devraldığı zihniyetin gerisinde var olan farklı egemenlik alanları, siyasal söylemlerine de yansımaktadır. Kendi tanımıyla, Fırat’ın batısında nutuk irat eylerken Türkçü gömleğini giyerek “Ya sev ya terk et; Kürt sorunu yoktur, t</w:t>
      </w:r>
      <w:r w:rsidRPr="00094826" w:rsidR="00ED3634">
        <w:rPr>
          <w:rFonts w:ascii="Arial" w:hAnsi="Arial" w:cs="Arial"/>
          <w:spacing w:val="24"/>
          <w:sz w:val="18"/>
          <w:szCs w:val="18"/>
        </w:rPr>
        <w:t>erör sorunu vardır.” Demektedir;</w:t>
      </w:r>
      <w:r w:rsidRPr="00094826">
        <w:rPr>
          <w:rFonts w:ascii="Arial" w:hAnsi="Arial" w:cs="Arial"/>
          <w:spacing w:val="24"/>
          <w:sz w:val="18"/>
          <w:szCs w:val="18"/>
        </w:rPr>
        <w:t xml:space="preserve"> Fırat’ın doğusuna geçtiği zaman Kürtçü gömleğini giyerek “Kürt sorunu benim sorunumdur.” deyip Türk milletini otuz yedi etnik gruba ayırmaktadır.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Her nabza ayrı şerbet veren Hükûmet ve onun başı, milletimizi bu tasarıyla da aldatmaktadır. Bu ihanet tasarısı da o aldatmalardan biridir ve hemen geri çekilmelidir. Milletin hayrına olan budur.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Türk milletinin milletvekillerini saygıyla selamlıyorum. (MHP ve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Şahsı adına söz isteyen Mehmet Ersoy, Sinop Milletvekili. (AK PARTİ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ERSOY (Sinop) – Sayın Başkanım, değerli milletvekillerimiz; ben de Siirt’teki elim kazada kaybettiğimiz aslanlarımıza Cenabı Allah</w:t>
      </w:r>
      <w:r w:rsidRPr="00094826" w:rsidR="00ED3634">
        <w:rPr>
          <w:rFonts w:ascii="Arial" w:hAnsi="Arial" w:cs="Arial"/>
          <w:spacing w:val="24"/>
          <w:sz w:val="18"/>
          <w:szCs w:val="18"/>
        </w:rPr>
        <w:t>’</w:t>
      </w:r>
      <w:r w:rsidRPr="00094826">
        <w:rPr>
          <w:rFonts w:ascii="Arial" w:hAnsi="Arial" w:cs="Arial"/>
          <w:spacing w:val="24"/>
          <w:sz w:val="18"/>
          <w:szCs w:val="18"/>
        </w:rPr>
        <w:t xml:space="preserve">tan rahmet, bütün milletimize başsağlığı dileyerek sözlerime başlamak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arkadaşlar, bu tasarı önümüze geldiğinden bu tarafa günlerdir, yüzlerce saattir üzerinde çok tartıştığımız konular var. Tabii, bu beş dakikalık bir sürede bunların birçoğuna cevap verme şansımız da yok. İnşallah, tartışmalar devam ediyorken sırası geldiğinde söz alarak bunları da gidermeye çalışabiliriz.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Ancak burada üzerinde en çok tartışılan bir konuyu, ömrünü mülki idare amiri olarak</w:t>
      </w:r>
      <w:r w:rsidRPr="00094826" w:rsidR="00ED3634">
        <w:rPr>
          <w:rFonts w:ascii="Arial" w:hAnsi="Arial" w:cs="Arial"/>
          <w:spacing w:val="24"/>
          <w:sz w:val="18"/>
          <w:szCs w:val="18"/>
        </w:rPr>
        <w:t xml:space="preserve"> harcamış bir kardeşiniz </w:t>
      </w:r>
      <w:r w:rsidRPr="00094826">
        <w:rPr>
          <w:rFonts w:ascii="Arial" w:hAnsi="Arial" w:cs="Arial"/>
          <w:spacing w:val="24"/>
          <w:sz w:val="18"/>
          <w:szCs w:val="18"/>
        </w:rPr>
        <w:t xml:space="preserve">olarak açıklığa kavuşturmak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ÖZTÜRK (Erzurum) – Harcamışsın!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ERSOY (Devamla) – Bizim bugün bu tasarıyla yaptığımız en temel şeylerden bir tanesi ne? İl özel idarelerinin kapatılması. İl özel idareleri ne iş yapar arkadaşlar? İl özel idarelerinin iki temel fonksiyonu vardır: Bunlardan bir tanesi, il özel idareleri, belediye hudutları dışında kalan yerleşim birimlerinde tıpkı belediyelerimiz gibi o halkın mahallî müşterek ihtiyaçlarını karşılamak için yerel hizmetleri sunarlar ve organları, il genel meclisi seçimle gelir. Başındaki vali atanmıştır.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SERİNDAĞ (Gaziantep) – İnandığını söyle Mehmet Bey, inandığını söyle.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ERSOY (Devamla) – Encümeni de yine atanmışların çoğunlukta olduğu bir yapıdan oluşur. Şimdi, il özel idarelerinin bu bütçesini il genel meclisi yapar. İkinci yaptığı iş il özel idarelerinin, genel idarenin o il sınırları içinde, belediye sınırları d</w:t>
      </w:r>
      <w:r w:rsidRPr="00094826" w:rsidR="00ED3634">
        <w:rPr>
          <w:rFonts w:ascii="Arial" w:hAnsi="Arial" w:cs="Arial"/>
          <w:spacing w:val="24"/>
          <w:sz w:val="18"/>
          <w:szCs w:val="18"/>
        </w:rPr>
        <w:t>âhil-hariç bütün il</w:t>
      </w:r>
      <w:r w:rsidRPr="00094826">
        <w:rPr>
          <w:rFonts w:ascii="Arial" w:hAnsi="Arial" w:cs="Arial"/>
          <w:spacing w:val="24"/>
          <w:sz w:val="18"/>
          <w:szCs w:val="18"/>
        </w:rPr>
        <w:t xml:space="preserve"> sınırları içinde genel idarenin yapacağı yatırımlara aracılık etmektir. Bu yatırımların da valilik teklifini yapar, ilgili bakanlıklar ödeneğini gönderirler ve il özel idaresi bu hizmetlerin yapılmasına aracılık eder.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Sonuç itibar</w:t>
      </w:r>
      <w:r w:rsidRPr="00094826" w:rsidR="00ED3634">
        <w:rPr>
          <w:rFonts w:ascii="Arial" w:hAnsi="Arial" w:cs="Arial"/>
          <w:spacing w:val="24"/>
          <w:sz w:val="18"/>
          <w:szCs w:val="18"/>
        </w:rPr>
        <w:t>ı</w:t>
      </w:r>
      <w:r w:rsidRPr="00094826">
        <w:rPr>
          <w:rFonts w:ascii="Arial" w:hAnsi="Arial" w:cs="Arial"/>
          <w:spacing w:val="24"/>
          <w:sz w:val="18"/>
          <w:szCs w:val="18"/>
        </w:rPr>
        <w:t>yl</w:t>
      </w:r>
      <w:r w:rsidRPr="00094826" w:rsidR="00ED3634">
        <w:rPr>
          <w:rFonts w:ascii="Arial" w:hAnsi="Arial" w:cs="Arial"/>
          <w:spacing w:val="24"/>
          <w:sz w:val="18"/>
          <w:szCs w:val="18"/>
        </w:rPr>
        <w:t>a</w:t>
      </w:r>
      <w:r w:rsidRPr="00094826">
        <w:rPr>
          <w:rFonts w:ascii="Arial" w:hAnsi="Arial" w:cs="Arial"/>
          <w:spacing w:val="24"/>
          <w:sz w:val="18"/>
          <w:szCs w:val="18"/>
        </w:rPr>
        <w:t xml:space="preserve"> şunu söylemeye çalışıyorum: Valilerin aslında il özel idarelerinde yaptıkları bir bütçeleri yoktur, valilerin aslında kendi takdirlerinde hizmet için kullanabildikleri tek bir kuruşları yoktur. Ayrıca, yine yetkilerini kaybettiğini söylediğimiz kaymakamların da kendi ilçelerinde tek bir kuruşluk bütçeleri yoktur. Ya ne yaparlar?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SERİNDAĞ (Gaziantep) – Köylere hizmet götürme birliklerini unutma.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ERSOY (Devamla) – Köylere hizmet götürme birliğine genel idareden, maliyeden ödenek gönderilirse harcanır, gönderilmezse harcanmaz. Öz gelirleri var mıdır, tüzel kişilikleri var mıdır ayrıca il özel idaresinin temsili olarak? Hayır.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SERİNDAĞ (Gaziantep) – Başka nasıl olacak?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(Yozgat) – Başka ne olacak?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ERSOY (Devamla) – Şimdi, il özel idareleri bu hizmetlerini… Biz bu düzenlemeyle ne ya</w:t>
      </w:r>
      <w:r w:rsidRPr="00094826" w:rsidR="006F04D7">
        <w:rPr>
          <w:rFonts w:ascii="Arial" w:hAnsi="Arial" w:cs="Arial"/>
          <w:spacing w:val="24"/>
          <w:sz w:val="18"/>
          <w:szCs w:val="18"/>
        </w:rPr>
        <w:t>pıyoruz? İki şey yapıyoruz. Bir:</w:t>
      </w:r>
      <w:r w:rsidRPr="00094826">
        <w:rPr>
          <w:rFonts w:ascii="Arial" w:hAnsi="Arial" w:cs="Arial"/>
          <w:spacing w:val="24"/>
          <w:sz w:val="18"/>
          <w:szCs w:val="18"/>
        </w:rPr>
        <w:t xml:space="preserve"> </w:t>
      </w:r>
      <w:r w:rsidRPr="00094826" w:rsidR="006F04D7">
        <w:rPr>
          <w:rFonts w:ascii="Arial" w:hAnsi="Arial" w:cs="Arial"/>
          <w:spacing w:val="24"/>
          <w:sz w:val="18"/>
          <w:szCs w:val="18"/>
        </w:rPr>
        <w:t>İ</w:t>
      </w:r>
      <w:r w:rsidRPr="00094826">
        <w:rPr>
          <w:rFonts w:ascii="Arial" w:hAnsi="Arial" w:cs="Arial"/>
          <w:spacing w:val="24"/>
          <w:sz w:val="18"/>
          <w:szCs w:val="18"/>
        </w:rPr>
        <w:t xml:space="preserve">l özel idarelerinin belediye hudutları dışında yaşayan insanların mahallî müşterek ihtiyaçlarını karşılamaya yönelik hizmetlerini </w:t>
      </w:r>
      <w:r w:rsidRPr="00094826" w:rsidR="006F04D7">
        <w:rPr>
          <w:rFonts w:ascii="Arial" w:hAnsi="Arial" w:cs="Arial"/>
          <w:spacing w:val="24"/>
          <w:sz w:val="18"/>
          <w:szCs w:val="18"/>
        </w:rPr>
        <w:t>belediyelere devrediyoruz sadec</w:t>
      </w:r>
      <w:r w:rsidRPr="00094826" w:rsidR="00B74AC0">
        <w:rPr>
          <w:rFonts w:ascii="Arial" w:hAnsi="Arial" w:cs="Arial"/>
          <w:spacing w:val="24"/>
          <w:sz w:val="18"/>
          <w:szCs w:val="18"/>
        </w:rPr>
        <w:t>e</w:t>
      </w:r>
      <w:r w:rsidRPr="00094826" w:rsidR="006F04D7">
        <w:rPr>
          <w:rFonts w:ascii="Arial" w:hAnsi="Arial" w:cs="Arial"/>
          <w:spacing w:val="24"/>
          <w:sz w:val="18"/>
          <w:szCs w:val="18"/>
        </w:rPr>
        <w:t>;</w:t>
      </w:r>
      <w:r w:rsidRPr="00094826">
        <w:rPr>
          <w:rFonts w:ascii="Arial" w:hAnsi="Arial" w:cs="Arial"/>
          <w:spacing w:val="24"/>
          <w:sz w:val="18"/>
          <w:szCs w:val="18"/>
        </w:rPr>
        <w:t xml:space="preserve"> çok basit arkadaşlar, başka hiçbir niyetimiz yok. Aynı mahiyetteki hizmetler, seçilmiş bir merci tarafından yürütülsün</w:t>
      </w:r>
      <w:r w:rsidRPr="00094826" w:rsidR="006F04D7">
        <w:rPr>
          <w:rFonts w:ascii="Arial" w:hAnsi="Arial" w:cs="Arial"/>
          <w:spacing w:val="24"/>
          <w:sz w:val="18"/>
          <w:szCs w:val="18"/>
        </w:rPr>
        <w:t>;</w:t>
      </w:r>
      <w:r w:rsidRPr="00094826">
        <w:rPr>
          <w:rFonts w:ascii="Arial" w:hAnsi="Arial" w:cs="Arial"/>
          <w:spacing w:val="24"/>
          <w:sz w:val="18"/>
          <w:szCs w:val="18"/>
        </w:rPr>
        <w:t xml:space="preserve"> </w:t>
      </w:r>
      <w:r w:rsidRPr="00094826" w:rsidR="006F04D7">
        <w:rPr>
          <w:rFonts w:ascii="Arial" w:hAnsi="Arial" w:cs="Arial"/>
          <w:spacing w:val="24"/>
          <w:sz w:val="18"/>
          <w:szCs w:val="18"/>
        </w:rPr>
        <w:t>b</w:t>
      </w:r>
      <w:r w:rsidRPr="00094826">
        <w:rPr>
          <w:rFonts w:ascii="Arial" w:hAnsi="Arial" w:cs="Arial"/>
          <w:spacing w:val="24"/>
          <w:sz w:val="18"/>
          <w:szCs w:val="18"/>
        </w:rPr>
        <w:t xml:space="preserve">elediye hudutları içindeki yolu bir merci, belediye hudutları dışındaki yolu başka bir merci yapmasın.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(Yozgat) – İl genel meclisleri seçilmiş değil mi?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ERSOY (Devamla) – Hepsini, kaynaklarımızı, imkânlarımızı ve akıllarımızı birleştirerek tek bir merci tarafından sunalım diyoruz. Bizim niyetimiz bu kadar basit, bu kadar açık, bu kadar yalın.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İkincisi: Değerli arkadaşlar, bu ülkenin üniter yapısının esas temelini, 5442 sayılı Yasa’dan </w:t>
      </w:r>
      <w:r w:rsidRPr="00094826" w:rsidR="006F04D7">
        <w:rPr>
          <w:rFonts w:ascii="Arial" w:hAnsi="Arial" w:cs="Arial"/>
          <w:spacing w:val="24"/>
          <w:sz w:val="18"/>
          <w:szCs w:val="18"/>
        </w:rPr>
        <w:t xml:space="preserve">aldıkları yetkiyle </w:t>
      </w:r>
      <w:r w:rsidRPr="00094826">
        <w:rPr>
          <w:rFonts w:ascii="Arial" w:hAnsi="Arial" w:cs="Arial"/>
          <w:spacing w:val="24"/>
          <w:sz w:val="18"/>
          <w:szCs w:val="18"/>
        </w:rPr>
        <w:t xml:space="preserve">vali ve kaymakamlar temsil ederler. Bu düzenlemeyle vali ve kaymakamların 5442 sayılı Yasa’dan aldıkları yetkilerin hiçbirinde bir düzenleme yapılmamıştır ki.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ERDOĞAN (Muğla) – O yetkiyi nerede kullanacaklar Sayın Ersoy?</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ERSOY (Devamla) – Öyleyse valiler, bugün</w:t>
      </w:r>
      <w:r w:rsidRPr="00094826" w:rsidR="006F04D7">
        <w:rPr>
          <w:rFonts w:ascii="Arial" w:hAnsi="Arial" w:cs="Arial"/>
          <w:spacing w:val="24"/>
          <w:sz w:val="18"/>
          <w:szCs w:val="18"/>
        </w:rPr>
        <w:t xml:space="preserve">, </w:t>
      </w:r>
      <w:r w:rsidRPr="00094826">
        <w:rPr>
          <w:rFonts w:ascii="Arial" w:hAnsi="Arial" w:cs="Arial"/>
          <w:spacing w:val="24"/>
          <w:sz w:val="18"/>
          <w:szCs w:val="18"/>
        </w:rPr>
        <w:t>hâlâ Hükûmetin de, Cumhurbaşkanının da, devletin de temsilcisi olma sıfatlarını devam ettirmektedirler. Bayrağı da bu hâliyle dalgalandırmak…</w:t>
      </w:r>
    </w:p>
    <w:p w:rsidRPr="00094826" w:rsidR="001D5BB1" w:rsidP="00094826" w:rsidRDefault="001D5BB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CELAL DİNÇER (İstanbul) – Büyükşehirlerde kaymakamlık yaptın, yapma Allah aşkına!</w:t>
      </w:r>
    </w:p>
    <w:p w:rsidRPr="00094826" w:rsidR="001D5BB1" w:rsidP="00094826" w:rsidRDefault="001D5BB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ERSOY (Devamla) – </w:t>
      </w:r>
      <w:r w:rsidRPr="00094826" w:rsidR="005D5ED1">
        <w:rPr>
          <w:rFonts w:ascii="Arial" w:hAnsi="Arial" w:cs="Arial"/>
          <w:spacing w:val="24"/>
          <w:sz w:val="18"/>
          <w:szCs w:val="18"/>
        </w:rPr>
        <w:t xml:space="preserve">Başka bir şey daha söyleyeceğim, sürem çok kısa.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arkadaşlar, AK PARTİ yola çıkarken bir şey söyledi. Hepimiz buna inandığımız için buradayız. “Tek bayrak, tek vatan, tek devlet, tek millet.” dedik.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MESUT DEDEOĞLU (Kahramanmaraş) – Adı ne</w:t>
      </w:r>
      <w:r w:rsidRPr="00094826" w:rsidR="001D5BB1">
        <w:rPr>
          <w:rFonts w:ascii="Arial" w:hAnsi="Arial" w:cs="Arial"/>
          <w:spacing w:val="24"/>
          <w:sz w:val="18"/>
          <w:szCs w:val="18"/>
        </w:rPr>
        <w:t>,</w:t>
      </w:r>
      <w:r w:rsidRPr="00094826">
        <w:rPr>
          <w:rFonts w:ascii="Arial" w:hAnsi="Arial" w:cs="Arial"/>
          <w:spacing w:val="24"/>
          <w:sz w:val="18"/>
          <w:szCs w:val="18"/>
        </w:rPr>
        <w:t xml:space="preserve"> adı?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ERDOĞAN (Muğla) – Hangi millet, hangi?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MESUT DEDEOĞLU (Kahramanmaraş) – Milletin adını söyle.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ERSOY (Devamla) – Bu söylemimize aykırı olabilecek hiçbir çağrışıma bu grup asla izin vermeyecektir. Siz zannediyor musunuz ki bugün otuz yıldır o bölgede mücadele eden, terörün her türlü acısını çekmiş, terörün her türlü vahşetine muhatap olmuş oradaki kardeşlerimizi, devletinin yanında bunca yıldır mücadele etmiş kardeşlerimizi sahipsiz bir şekilde…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HASAN HÜSEYİN TÜRKOĞLU (Osmaniye) – Diyarbakır Valisini bir arayı</w:t>
      </w:r>
      <w:r w:rsidRPr="00094826" w:rsidR="001D5BB1">
        <w:rPr>
          <w:rFonts w:ascii="Arial" w:hAnsi="Arial" w:cs="Arial"/>
          <w:spacing w:val="24"/>
          <w:sz w:val="18"/>
          <w:szCs w:val="18"/>
        </w:rPr>
        <w:t>ver</w:t>
      </w:r>
      <w:r w:rsidRPr="00094826">
        <w:rPr>
          <w:rFonts w:ascii="Arial" w:hAnsi="Arial" w:cs="Arial"/>
          <w:spacing w:val="24"/>
          <w:sz w:val="18"/>
          <w:szCs w:val="18"/>
        </w:rPr>
        <w:t xml:space="preserve"> </w:t>
      </w:r>
      <w:r w:rsidRPr="00094826" w:rsidR="001D5BB1">
        <w:rPr>
          <w:rFonts w:ascii="Arial" w:hAnsi="Arial" w:cs="Arial"/>
          <w:spacing w:val="24"/>
          <w:sz w:val="18"/>
          <w:szCs w:val="18"/>
        </w:rPr>
        <w:t>b</w:t>
      </w:r>
      <w:r w:rsidRPr="00094826">
        <w:rPr>
          <w:rFonts w:ascii="Arial" w:hAnsi="Arial" w:cs="Arial"/>
          <w:spacing w:val="24"/>
          <w:sz w:val="18"/>
          <w:szCs w:val="18"/>
        </w:rPr>
        <w:t>ir arayıver Diyarbakır Valisini.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ERSOY (Devamla) –…korumasız bir şekilde terörün zalim yüzünden beslenen siy</w:t>
      </w:r>
      <w:r w:rsidRPr="00094826" w:rsidR="0098454A">
        <w:rPr>
          <w:rFonts w:ascii="Arial" w:hAnsi="Arial" w:cs="Arial"/>
          <w:spacing w:val="24"/>
          <w:sz w:val="18"/>
          <w:szCs w:val="18"/>
        </w:rPr>
        <w:t>aset anlayışına teslim edeceğiz?</w:t>
      </w:r>
      <w:r w:rsidRPr="00094826">
        <w:rPr>
          <w:rFonts w:ascii="Arial" w:hAnsi="Arial" w:cs="Arial"/>
          <w:spacing w:val="24"/>
          <w:sz w:val="18"/>
          <w:szCs w:val="18"/>
        </w:rPr>
        <w:t xml:space="preserve"> Böyle bir şeye…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98454A">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ERSOY (Devamla) –…ne </w:t>
      </w:r>
      <w:r w:rsidRPr="00094826" w:rsidR="005D5ED1">
        <w:rPr>
          <w:rFonts w:ascii="Arial" w:hAnsi="Arial" w:cs="Arial"/>
          <w:spacing w:val="24"/>
          <w:sz w:val="18"/>
          <w:szCs w:val="18"/>
        </w:rPr>
        <w:t>niyetimiz</w:t>
      </w:r>
      <w:r w:rsidRPr="00094826">
        <w:rPr>
          <w:rFonts w:ascii="Arial" w:hAnsi="Arial" w:cs="Arial"/>
          <w:spacing w:val="24"/>
          <w:sz w:val="18"/>
          <w:szCs w:val="18"/>
        </w:rPr>
        <w:t xml:space="preserve"> olabilir, n</w:t>
      </w:r>
      <w:r w:rsidRPr="00094826" w:rsidR="005D5ED1">
        <w:rPr>
          <w:rFonts w:ascii="Arial" w:hAnsi="Arial" w:cs="Arial"/>
          <w:spacing w:val="24"/>
          <w:sz w:val="18"/>
          <w:szCs w:val="18"/>
        </w:rPr>
        <w:t xml:space="preserve">e bu </w:t>
      </w:r>
      <w:r w:rsidRPr="00094826">
        <w:rPr>
          <w:rFonts w:ascii="Arial" w:hAnsi="Arial" w:cs="Arial"/>
          <w:spacing w:val="24"/>
          <w:sz w:val="18"/>
          <w:szCs w:val="18"/>
        </w:rPr>
        <w:t>grup böyle bir şeyi düşünebilir.</w:t>
      </w:r>
      <w:r w:rsidRPr="00094826" w:rsidR="005D5ED1">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Süre olsa da cevap versem keşke. (AK PARTİ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ÖZTÜRK (</w:t>
      </w:r>
      <w:r w:rsidRPr="00094826" w:rsidR="0098454A">
        <w:rPr>
          <w:rFonts w:ascii="Arial" w:hAnsi="Arial" w:cs="Arial"/>
          <w:spacing w:val="24"/>
          <w:sz w:val="18"/>
          <w:szCs w:val="18"/>
        </w:rPr>
        <w:t>Erzurum</w:t>
      </w:r>
      <w:r w:rsidRPr="00094826">
        <w:rPr>
          <w:rFonts w:ascii="Arial" w:hAnsi="Arial" w:cs="Arial"/>
          <w:spacing w:val="24"/>
          <w:sz w:val="18"/>
          <w:szCs w:val="18"/>
        </w:rPr>
        <w:t>) – Kaybettik oraları zaten Mehmet Bey</w:t>
      </w:r>
      <w:r w:rsidRPr="00094826" w:rsidR="0098454A">
        <w:rPr>
          <w:rFonts w:ascii="Arial" w:hAnsi="Arial" w:cs="Arial"/>
          <w:spacing w:val="24"/>
          <w:sz w:val="18"/>
          <w:szCs w:val="18"/>
        </w:rPr>
        <w:t>,</w:t>
      </w:r>
      <w:r w:rsidRPr="00094826">
        <w:rPr>
          <w:rFonts w:ascii="Arial" w:hAnsi="Arial" w:cs="Arial"/>
          <w:spacing w:val="24"/>
          <w:sz w:val="18"/>
          <w:szCs w:val="18"/>
        </w:rPr>
        <w:t xml:space="preserve"> </w:t>
      </w:r>
      <w:r w:rsidRPr="00094826" w:rsidR="0098454A">
        <w:rPr>
          <w:rFonts w:ascii="Arial" w:hAnsi="Arial" w:cs="Arial"/>
          <w:spacing w:val="24"/>
          <w:sz w:val="18"/>
          <w:szCs w:val="18"/>
        </w:rPr>
        <w:t>s</w:t>
      </w:r>
      <w:r w:rsidRPr="00094826">
        <w:rPr>
          <w:rFonts w:ascii="Arial" w:hAnsi="Arial" w:cs="Arial"/>
          <w:spacing w:val="24"/>
          <w:sz w:val="18"/>
          <w:szCs w:val="18"/>
        </w:rPr>
        <w:t>ayenizde kaybettik.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SERİNDAĞ (Gaziantep) – Sen de inanmıyorsun da hadi zaman kurtardı seni, kurtuldun.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Diyarbakır Belediye Başkanına bir şey diyebildin mi Mehmet Bey?</w:t>
      </w:r>
    </w:p>
    <w:p w:rsidRPr="00094826" w:rsidR="0098454A"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Başka söz talebi yok.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Bölüm üzerinde on beş dakika süreyle soru…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Sayın Başkan, ben söz istiyorum. Kişisel söz, kişisel.</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Buyurun Sayın Genç.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Sayın Başkan, değerli milletvekilleri; 338 sıra sayılı Büyükşehir Belediye Yasa Tasarı ve Teklifi üzerinde, ikinci bölüm üzerinde söz almış bulunuyorum. Hepinizi saygıyla selamlıyorum.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 bugün hakikaten Türkiye’de bütün milletin içine ateş düşmüş, 17 tane askerimiz şehit. Şimdi, bu 17 şehit bir trafik kazasından, bir helikopter kazasından meydana gelmiş ve bu kaza sonucunda başka bir ülkede olsa o ülkede yas ilân edilir</w:t>
      </w:r>
      <w:r w:rsidRPr="00094826" w:rsidR="0098454A">
        <w:rPr>
          <w:rFonts w:ascii="Arial" w:hAnsi="Arial" w:cs="Arial"/>
          <w:spacing w:val="24"/>
          <w:sz w:val="18"/>
          <w:szCs w:val="18"/>
        </w:rPr>
        <w:t>. A</w:t>
      </w:r>
      <w:r w:rsidRPr="00094826">
        <w:rPr>
          <w:rFonts w:ascii="Arial" w:hAnsi="Arial" w:cs="Arial"/>
          <w:spacing w:val="24"/>
          <w:sz w:val="18"/>
          <w:szCs w:val="18"/>
        </w:rPr>
        <w:t>ma şimdi Tayyip Erdoğan’ın çocuğu ölseydi veya sizin birinizin çocuğu ölseydi bu yine yas ilân edilirdi</w:t>
      </w:r>
      <w:r w:rsidRPr="00094826" w:rsidR="0098454A">
        <w:rPr>
          <w:rFonts w:ascii="Arial" w:hAnsi="Arial" w:cs="Arial"/>
          <w:spacing w:val="24"/>
          <w:sz w:val="18"/>
          <w:szCs w:val="18"/>
        </w:rPr>
        <w:t>.</w:t>
      </w:r>
      <w:r w:rsidRPr="00094826">
        <w:rPr>
          <w:rFonts w:ascii="Arial" w:hAnsi="Arial" w:cs="Arial"/>
          <w:spacing w:val="24"/>
          <w:sz w:val="18"/>
          <w:szCs w:val="18"/>
        </w:rPr>
        <w:t xml:space="preserve"> </w:t>
      </w:r>
      <w:r w:rsidRPr="00094826" w:rsidR="0098454A">
        <w:rPr>
          <w:rFonts w:ascii="Arial" w:hAnsi="Arial" w:cs="Arial"/>
          <w:spacing w:val="24"/>
          <w:sz w:val="18"/>
          <w:szCs w:val="18"/>
        </w:rPr>
        <w:t>F</w:t>
      </w:r>
      <w:r w:rsidRPr="00094826">
        <w:rPr>
          <w:rFonts w:ascii="Arial" w:hAnsi="Arial" w:cs="Arial"/>
          <w:spacing w:val="24"/>
          <w:sz w:val="18"/>
          <w:szCs w:val="18"/>
        </w:rPr>
        <w:t>akat kardeşim, bu ne utanmazlık, Bu ne duyarsızlık? Yani, bu kadar büyük bir acının olduğu bir yerde hiçbir sebep yokken “Biz bunu kanunu çıkacağız…” Yahu, bu kanunun acelesi ne?</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biraz önce Başkana sordum: “Topladın bu grupları, e niye cevap vermedin?” “Efendim, AKP Grubundan bir </w:t>
      </w:r>
      <w:r w:rsidRPr="00094826" w:rsidR="0098454A">
        <w:rPr>
          <w:rFonts w:ascii="Arial" w:hAnsi="Arial" w:cs="Arial"/>
          <w:spacing w:val="24"/>
          <w:sz w:val="18"/>
          <w:szCs w:val="18"/>
        </w:rPr>
        <w:t>ses çıkmadı.” dedi. Şimdi, AKP G</w:t>
      </w:r>
      <w:r w:rsidRPr="00094826">
        <w:rPr>
          <w:rFonts w:ascii="Arial" w:hAnsi="Arial" w:cs="Arial"/>
          <w:spacing w:val="24"/>
          <w:sz w:val="18"/>
          <w:szCs w:val="18"/>
        </w:rPr>
        <w:t>rubuna bakıyoruz</w:t>
      </w:r>
      <w:r w:rsidRPr="00094826" w:rsidR="0098454A">
        <w:rPr>
          <w:rFonts w:ascii="Arial" w:hAnsi="Arial" w:cs="Arial"/>
          <w:spacing w:val="24"/>
          <w:sz w:val="18"/>
          <w:szCs w:val="18"/>
        </w:rPr>
        <w:t>;</w:t>
      </w:r>
      <w:r w:rsidRPr="00094826">
        <w:rPr>
          <w:rFonts w:ascii="Arial" w:hAnsi="Arial" w:cs="Arial"/>
          <w:spacing w:val="24"/>
          <w:sz w:val="18"/>
          <w:szCs w:val="18"/>
        </w:rPr>
        <w:t xml:space="preserve"> Bakanda kişilik yok, Grup Başkan Vekilinde kişilik yok, Komisyon Başkanında kişilik yok.</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Sayın Genç, lütfen şu sözlerinize dikkat edin. Sayın Genç…</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Ne biçim konuşuyorsun, kişiliksiz sensin! Ayıptır ya, ne biçim insansın sen!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Şimdi, bu Tayyip yarına ölürse siz dağılacak mısınız?</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Lütfen, Sayın Genç…</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Yahu, kişilik varsa karar ver.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Ne biçim konuşuyorsun!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Yakışıyor mu, Meclis kürsüsüne yakışıyor mu Sayın Genç?</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Kişilik varsa karar ver.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Ne biçim konuşuyorsun!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Ver, karar ver.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Ne biçim konuşuyorsun! Böyle konuşulur mu?</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Kendinize yakıştırıyorsunuz da Meclis kürsüsüne yakışıyor mu?</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Meclise yakışmıyorsun!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Kişilik varsa kara</w:t>
      </w:r>
      <w:r w:rsidRPr="00094826" w:rsidR="007363DE">
        <w:rPr>
          <w:rFonts w:ascii="Arial" w:hAnsi="Arial" w:cs="Arial"/>
          <w:spacing w:val="24"/>
          <w:sz w:val="18"/>
          <w:szCs w:val="18"/>
        </w:rPr>
        <w:t>r ver. Kişilik varsa karar ver</w:t>
      </w:r>
      <w:r w:rsidRPr="00094826">
        <w:rPr>
          <w:rFonts w:ascii="Arial" w:hAnsi="Arial" w:cs="Arial"/>
          <w:spacing w:val="24"/>
          <w:sz w:val="18"/>
          <w:szCs w:val="18"/>
        </w:rPr>
        <w:t>.</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Böyle konuşamaz Sayın Başkan, böyle konuşamaz!</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Yani, arkadaşlar, yani bir memlekette bir grup karar veremiyor.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Aynen, </w:t>
      </w:r>
      <w:r w:rsidRPr="00094826" w:rsidR="007363DE">
        <w:rPr>
          <w:rFonts w:ascii="Arial" w:hAnsi="Arial" w:cs="Arial"/>
          <w:spacing w:val="24"/>
          <w:sz w:val="18"/>
          <w:szCs w:val="18"/>
        </w:rPr>
        <w:t>iade ediyoruz sana. İki katıyla iade ediyoruz,</w:t>
      </w:r>
      <w:r w:rsidRPr="00094826">
        <w:rPr>
          <w:rFonts w:ascii="Arial" w:hAnsi="Arial" w:cs="Arial"/>
          <w:spacing w:val="24"/>
          <w:sz w:val="18"/>
          <w:szCs w:val="18"/>
        </w:rPr>
        <w:t xml:space="preserve"> bin katıyla iade ediyoruz!</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Sayın Genç…</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Komisyon Başkanı karar vermiyor.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Lütfen, temiz bir dille konuşun Sayın Genç, uyarıyorum sizi.</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(Devamla) – Bakan karar vermiyor. E, kim karar verecek? Tayyip karar verecek. E, Tayyip yarına öldü, dağılacak mısınız? Yahu, Tayyip yarın öldü, arkadaşlar, ne olacak bu işin hâli?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CEVDET ERDÖL (Ankara) – Sizin ruh sağlığınızdan şüphem var.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O zaman, yani siz, böyle bir… Yani, arkadaşlar,</w:t>
      </w:r>
      <w:r w:rsidRPr="00094826" w:rsidR="007363DE">
        <w:rPr>
          <w:rFonts w:ascii="Arial" w:hAnsi="Arial" w:cs="Arial"/>
          <w:spacing w:val="24"/>
          <w:sz w:val="18"/>
          <w:szCs w:val="18"/>
        </w:rPr>
        <w:t xml:space="preserve"> parya statüsünde olmamak lazım;</w:t>
      </w:r>
      <w:r w:rsidRPr="00094826">
        <w:rPr>
          <w:rFonts w:ascii="Arial" w:hAnsi="Arial" w:cs="Arial"/>
          <w:spacing w:val="24"/>
          <w:sz w:val="18"/>
          <w:szCs w:val="18"/>
        </w:rPr>
        <w:t xml:space="preserve"> </w:t>
      </w:r>
      <w:r w:rsidRPr="00094826" w:rsidR="007363DE">
        <w:rPr>
          <w:rFonts w:ascii="Arial" w:hAnsi="Arial" w:cs="Arial"/>
          <w:spacing w:val="24"/>
          <w:sz w:val="18"/>
          <w:szCs w:val="18"/>
        </w:rPr>
        <w:t>ö</w:t>
      </w:r>
      <w:r w:rsidRPr="00094826">
        <w:rPr>
          <w:rFonts w:ascii="Arial" w:hAnsi="Arial" w:cs="Arial"/>
          <w:spacing w:val="24"/>
          <w:sz w:val="18"/>
          <w:szCs w:val="18"/>
        </w:rPr>
        <w:t>zgürce, bağımsızca karar vermek lazım.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CEVDET ERDÖL (Ankara) – Sizin ruh sağlığınız bozuk.</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Şimdi, böyle bir şeyde, memleketin en ciddi bir konusunda, bir millî yas ilan edilmesi ger</w:t>
      </w:r>
      <w:r w:rsidRPr="00094826" w:rsidR="007363DE">
        <w:rPr>
          <w:rFonts w:ascii="Arial" w:hAnsi="Arial" w:cs="Arial"/>
          <w:spacing w:val="24"/>
          <w:sz w:val="18"/>
          <w:szCs w:val="18"/>
        </w:rPr>
        <w:t>eken bir konuda nasıl oluyor da</w:t>
      </w:r>
      <w:r w:rsidRPr="00094826">
        <w:rPr>
          <w:rFonts w:ascii="Arial" w:hAnsi="Arial" w:cs="Arial"/>
          <w:spacing w:val="24"/>
          <w:sz w:val="18"/>
          <w:szCs w:val="18"/>
        </w:rPr>
        <w:t xml:space="preserve"> ondan sonra bu Parlamento böyle… Birisi, efendim Tayyip şeylere, kayıplara karışmış, ulaşılmıyor, ondan sonra böyle</w:t>
      </w:r>
      <w:r w:rsidRPr="00094826" w:rsidR="007363DE">
        <w:rPr>
          <w:rFonts w:ascii="Arial" w:hAnsi="Arial" w:cs="Arial"/>
          <w:spacing w:val="24"/>
          <w:sz w:val="18"/>
          <w:szCs w:val="18"/>
        </w:rPr>
        <w:t>…</w:t>
      </w:r>
      <w:r w:rsidRPr="00094826">
        <w:rPr>
          <w:rFonts w:ascii="Arial" w:hAnsi="Arial" w:cs="Arial"/>
          <w:spacing w:val="24"/>
          <w:sz w:val="18"/>
          <w:szCs w:val="18"/>
        </w:rPr>
        <w:t xml:space="preserve"> (AK PARTİ sıralarından gürültüler)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arkadaşlar, bakın, kaç gündür biz bu kanunu müzakere ediyoruz. Tayyip Erdoğan nerede?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AHMET YENİ (Samsun) – Sana ne!</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AYŞE NUR BAHÇEKAPILI (İstanbul) – Sana ne!</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Ben sorarım.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AHMET YENİ (Samsun) – Sana ne!</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Diyarbakır’da şimdi, cenazede.</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Benim verdiğim vergiyle karısını, çocuklarını toplamış gitmiş, en lüks saraylarda yaşıyor.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YENİ (Samsun) – Sana ne!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Bu saraylarda yaşıyor.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AHMET YENİ (Samsun) – Seni ne ilgilendirir!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Dün burada Atatürk’ün ölümünün yıl</w:t>
      </w:r>
      <w:r w:rsidRPr="00094826" w:rsidR="00FC684B">
        <w:rPr>
          <w:rFonts w:ascii="Arial" w:hAnsi="Arial" w:cs="Arial"/>
          <w:spacing w:val="24"/>
          <w:sz w:val="18"/>
          <w:szCs w:val="18"/>
        </w:rPr>
        <w:t xml:space="preserve"> </w:t>
      </w:r>
      <w:r w:rsidRPr="00094826">
        <w:rPr>
          <w:rFonts w:ascii="Arial" w:hAnsi="Arial" w:cs="Arial"/>
          <w:spacing w:val="24"/>
          <w:sz w:val="18"/>
          <w:szCs w:val="18"/>
        </w:rPr>
        <w:t>dönümü vardı. Atatürk bu…</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YENİ (Samsun) – Sana ne! </w:t>
      </w:r>
    </w:p>
    <w:p w:rsidRPr="00094826" w:rsidR="005D5ED1" w:rsidP="00094826" w:rsidRDefault="00FC684B">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Bana ne…</w:t>
      </w:r>
      <w:r w:rsidRPr="00094826" w:rsidR="005D5ED1">
        <w:rPr>
          <w:rFonts w:ascii="Arial" w:hAnsi="Arial" w:cs="Arial"/>
          <w:spacing w:val="24"/>
          <w:sz w:val="18"/>
          <w:szCs w:val="18"/>
        </w:rPr>
        <w:t xml:space="preserve"> Beni ilgilendirir. Onu çek…</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AHMET YENİ (Samsun) – Kimsin sen?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O Başbakanlıktan istifa etsin, beni hiç ilgilendirmez.</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AHMET YENİ (Samsun) – Hadi oradan be!</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Ondan sonra, bu devletin kurucusu Atatürk’ün ölüm yıl dönümü</w:t>
      </w:r>
      <w:r w:rsidRPr="00094826" w:rsidR="00FC684B">
        <w:rPr>
          <w:rFonts w:ascii="Arial" w:hAnsi="Arial" w:cs="Arial"/>
          <w:spacing w:val="24"/>
          <w:sz w:val="18"/>
          <w:szCs w:val="18"/>
        </w:rPr>
        <w:t>nde</w:t>
      </w:r>
      <w:r w:rsidRPr="00094826">
        <w:rPr>
          <w:rFonts w:ascii="Arial" w:hAnsi="Arial" w:cs="Arial"/>
          <w:spacing w:val="24"/>
          <w:sz w:val="18"/>
          <w:szCs w:val="18"/>
        </w:rPr>
        <w:t>, bugüne kadar, bu devletin kurucusunun anma gününde başta Meclis Başkanı çıkardı kürsüye. Sırf Cemil Çiçek Tayyip’in şeyinden korktuğu için kürsüye çıkmıyor. Tayyip nerede? Saraylarda keyif çatıyor.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AHMET YENİ (Samsun) – İstismar edemezsin!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Ayıp!</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Ben soruyorum, orada, o 22-23 milyar dolar serveti olan bir adamı ziyarete gitmiş, bir herifi ziyarete gitmiş, bir sarayı ziyarete gitmiş</w:t>
      </w:r>
      <w:r w:rsidRPr="00094826" w:rsidR="00FC684B">
        <w:rPr>
          <w:rFonts w:ascii="Arial" w:hAnsi="Arial" w:cs="Arial"/>
          <w:spacing w:val="24"/>
          <w:sz w:val="18"/>
          <w:szCs w:val="18"/>
        </w:rPr>
        <w:t>; gazeteler yazıyor:</w:t>
      </w:r>
      <w:r w:rsidRPr="00094826">
        <w:rPr>
          <w:rFonts w:ascii="Arial" w:hAnsi="Arial" w:cs="Arial"/>
          <w:spacing w:val="24"/>
          <w:sz w:val="18"/>
          <w:szCs w:val="18"/>
        </w:rPr>
        <w:t xml:space="preserve"> Acaba oradan ne kadar hediye aldı? O hediyeler nereye gidiyor?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Var mı bir bildiğin? Varsa söyle.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(Devamla) – O hediyeleri getirin, arkadaşlar, şu şehit ailelerine verelim. Hani, bakın, bu kadar memlekette şehit var. Tayyip gitti, Kaddafi’den insan hakları ödülünü aldı, bir de 25 bin dolar para aldı, dedi ki: “Şehit ailelerine yardım edeceğim.” Etti mi? Etti mi? Ne zaman etti bunu? Bir görelim arkadaşlar yahu!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onun için, maalesef, bu Meclis özellikle AKP Grubu kişilik bakımından çok ciddi bir sıkıntı çekiyor. Ya arkadaşlar, bu memlekette bir bakan… (AK PARTİ sıralarından gürültüler)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Sayın Başkan, böyle bir konuşma olamaz. Böyle bir kişi bu Meclise yakışmıyor.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Ya tabii ki</w:t>
      </w:r>
      <w:r w:rsidRPr="00094826" w:rsidR="00FC684B">
        <w:rPr>
          <w:rFonts w:ascii="Arial" w:hAnsi="Arial" w:cs="Arial"/>
          <w:spacing w:val="24"/>
          <w:sz w:val="18"/>
          <w:szCs w:val="18"/>
        </w:rPr>
        <w:t>,</w:t>
      </w:r>
      <w:r w:rsidRPr="00094826">
        <w:rPr>
          <w:rFonts w:ascii="Arial" w:hAnsi="Arial" w:cs="Arial"/>
          <w:spacing w:val="24"/>
          <w:sz w:val="18"/>
          <w:szCs w:val="18"/>
        </w:rPr>
        <w:t xml:space="preserve"> karar vermiyorsunuz ya!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Genç, lütfen, kürsüden ayrılmaya davet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Karar vermiyorsunuz, sabahtan beri karar vermiyorsunuz.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ŞAHİN (Gaziantep) – Haysiyetsiz!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Böyle bir şahsiyet, başka kelime kullanmak istemiyorum, bu Meclise yakışmıyor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Genç, lütfen…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Bu kadar bu Meclis fuzuli olarak işgal ediliyor. Her milletvekili acısını dile getiriyor, memleketimizin her tarafında acı dile geliyor.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Bu ne biçim konuşma, ne biçim insansın sen?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(Devamla) - Efendim, Tayyip yokmuş diye karar veremiyoruz. Böyle bir şey olur mu arkadaşlar?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Ben sana soruyorum: Sen de ahlak var mı, sen de vicdan var mı, sen de insanlık var mı; sen de ne var?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Ben de her şey var. Bende olanın sende zek</w:t>
      </w:r>
      <w:r w:rsidRPr="00094826" w:rsidR="00FC684B">
        <w:rPr>
          <w:rFonts w:ascii="Arial" w:hAnsi="Arial" w:cs="Arial"/>
          <w:spacing w:val="24"/>
          <w:sz w:val="18"/>
          <w:szCs w:val="18"/>
        </w:rPr>
        <w:t>â</w:t>
      </w:r>
      <w:r w:rsidRPr="00094826">
        <w:rPr>
          <w:rFonts w:ascii="Arial" w:hAnsi="Arial" w:cs="Arial"/>
          <w:spacing w:val="24"/>
          <w:sz w:val="18"/>
          <w:szCs w:val="18"/>
        </w:rPr>
        <w:t>tı yok, bende olanın zek</w:t>
      </w:r>
      <w:r w:rsidRPr="00094826" w:rsidR="00FC684B">
        <w:rPr>
          <w:rFonts w:ascii="Arial" w:hAnsi="Arial" w:cs="Arial"/>
          <w:spacing w:val="24"/>
          <w:sz w:val="18"/>
          <w:szCs w:val="18"/>
        </w:rPr>
        <w:t>â</w:t>
      </w:r>
      <w:r w:rsidRPr="00094826">
        <w:rPr>
          <w:rFonts w:ascii="Arial" w:hAnsi="Arial" w:cs="Arial"/>
          <w:spacing w:val="24"/>
          <w:sz w:val="18"/>
          <w:szCs w:val="18"/>
        </w:rPr>
        <w:t>tı yok! Sen bir defa otur yerine, otur yerine, otur!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Elinde bir belge varsa konuş, elinde bir bilgi varsa konuş! Yoksa sus.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Sayın Başkan, bunu oturtacak mısınız?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Siz de İç Tüzük gereği temiz bir dille konuşun, terbiyeli konuşun Sayın Genç.</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Hayır, oturacak mısınız? Oturtun yerine, müdahale ediyor efendim.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67’nci madde gereğince terbiyeli konuşun, temiz bir dille konuşun.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Terbiyeyi senden öğrenecek değilim, senden öğrenecek değilim!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İç Tüzük gereği söylüyorum.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Sen bir defa terbiyeli konuş!</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Benden öğreneceğin çok terbiye var senin.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(Devamla) – Orada kişilik sergileyemiyorsun…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…kendi</w:t>
      </w:r>
      <w:r w:rsidRPr="00094826" w:rsidR="00FC684B">
        <w:rPr>
          <w:rFonts w:ascii="Arial" w:hAnsi="Arial" w:cs="Arial"/>
          <w:spacing w:val="24"/>
          <w:sz w:val="18"/>
          <w:szCs w:val="18"/>
        </w:rPr>
        <w:t xml:space="preserve"> başına karar vermiyorsun, keyfî</w:t>
      </w:r>
      <w:r w:rsidRPr="00094826">
        <w:rPr>
          <w:rFonts w:ascii="Arial" w:hAnsi="Arial" w:cs="Arial"/>
          <w:spacing w:val="24"/>
          <w:sz w:val="18"/>
          <w:szCs w:val="18"/>
        </w:rPr>
        <w:t xml:space="preserve"> yönetiyorsun.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Öğrenecek çok şeyin var. Lütfen yerine geç.</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Kaç defa usul tartışması açtın, ne bilgin var? Hiçbir şey yok!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Geç yerine lütfen.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CEVDET ERDÖL (Ankara) –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(Devamla) – Sayın Başkan, bu Meclisi doğru düzgün yönetecek ne gücün var ne kabiliyetin var ne bilgin var? Hiçbir şey yok! (AK PARTİ sıralarından gürültüler)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Geç yerine, geç!</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Boşu boşuna bu Meclisi… Böyle bir şey olmaz ya!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Yani kompleksin Meclis Başkan Vekili olmadığın için mi? Lütfen yerinize geçiniz.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Boşu boşuna zamanımı geçirdiniz.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Kesmedim ben zamanını, zamanı falan kesmedim ben.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Olur mu böyle şey? Müdahale ettiler.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CEVDET ERDÖL (Ankara) – Sayın Başkanım, ben Meclisin Sağlık Komisyonu Başkanı olarak beyefendinin ruh sağlığından şüphem var. (AK PARTİ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Ruh sağlığı problemli olan sensin, sen! Sen evvela git kendini doktorda muayene ettir.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CEVDET ERDÖL (Ankara) – Çok sağlıklı bir ruh hâli değil.</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Canikli, buyurun. (AK PARTİ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Sataşma nedeniyle iki dakika söz veriyorum.</w:t>
      </w:r>
    </w:p>
    <w:p w:rsidRPr="00094826" w:rsidR="00FC684B" w:rsidP="00094826" w:rsidRDefault="00FC684B">
      <w:pPr>
        <w:pStyle w:val="Metinstil"/>
        <w:tabs>
          <w:tab w:val="center" w:pos="5103"/>
        </w:tabs>
        <w:suppressAutoHyphens/>
        <w:spacing w:line="240" w:lineRule="auto"/>
        <w:rPr>
          <w:spacing w:val="0"/>
          <w:sz w:val="18"/>
          <w:szCs w:val="18"/>
        </w:rPr>
      </w:pPr>
      <w:r w:rsidRPr="00094826">
        <w:rPr>
          <w:spacing w:val="0"/>
          <w:sz w:val="18"/>
          <w:szCs w:val="18"/>
        </w:rPr>
        <w:t>X.- SATAŞMALARA İLİŞKİN KONUŞMALAR</w:t>
      </w:r>
    </w:p>
    <w:p w:rsidRPr="00094826" w:rsidR="00FC684B" w:rsidP="00094826" w:rsidRDefault="00FC684B">
      <w:pPr>
        <w:ind w:left="20" w:right="60" w:firstLine="820"/>
        <w:jc w:val="both"/>
        <w:rPr>
          <w:bCs/>
          <w:sz w:val="18"/>
          <w:szCs w:val="18"/>
        </w:rPr>
      </w:pPr>
      <w:r w:rsidRPr="00094826">
        <w:rPr>
          <w:bCs/>
          <w:sz w:val="18"/>
          <w:szCs w:val="18"/>
        </w:rPr>
        <w:t>1.- Giresun Milletvekili Nurettin Canikli’nin, Tunceli Milletvekili Kamer Genç’in AK PARTİ Grup Başkanına sataşması n</w:t>
      </w:r>
      <w:r w:rsidRPr="00094826">
        <w:rPr>
          <w:bCs/>
          <w:sz w:val="18"/>
          <w:szCs w:val="18"/>
        </w:rPr>
        <w:t>e</w:t>
      </w:r>
      <w:r w:rsidRPr="00094826">
        <w:rPr>
          <w:bCs/>
          <w:sz w:val="18"/>
          <w:szCs w:val="18"/>
        </w:rPr>
        <w:t>deniyle konuşması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w:t>
      </w:r>
      <w:r w:rsidRPr="00094826" w:rsidR="00FC684B">
        <w:rPr>
          <w:rFonts w:ascii="Arial" w:hAnsi="Arial" w:cs="Arial"/>
          <w:spacing w:val="24"/>
          <w:sz w:val="18"/>
          <w:szCs w:val="18"/>
        </w:rPr>
        <w:t xml:space="preserve"> Sayın Başkan</w:t>
      </w:r>
      <w:r w:rsidRPr="00094826">
        <w:rPr>
          <w:rFonts w:ascii="Arial" w:hAnsi="Arial" w:cs="Arial"/>
          <w:spacing w:val="24"/>
          <w:sz w:val="18"/>
          <w:szCs w:val="18"/>
        </w:rPr>
        <w:t>, değerli milletvekili arkadaşlarım; esasında öyle bir konuşmayı yapan kişiye cevap vermek gerekmez, muhatap almak da gerekmez. Cevap vermek ve muhatap almak onun olmayan değerini yükseltebilir, bu nedenle cevap vermek gerekmez.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AYŞE NUR BAHÇEKAPILI (İstanbul) -  Değmez, değmez…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(Devamla) - Ama o kadar fütursuz, o kadar dengesiz bir saldırı söz konusu ki, en azından</w:t>
      </w:r>
      <w:r w:rsidRPr="00094826" w:rsidR="00FC684B">
        <w:rPr>
          <w:rFonts w:ascii="Arial" w:hAnsi="Arial" w:cs="Arial"/>
          <w:spacing w:val="24"/>
          <w:sz w:val="18"/>
          <w:szCs w:val="18"/>
        </w:rPr>
        <w:t>,</w:t>
      </w:r>
      <w:r w:rsidRPr="00094826">
        <w:rPr>
          <w:rFonts w:ascii="Arial" w:hAnsi="Arial" w:cs="Arial"/>
          <w:spacing w:val="24"/>
          <w:sz w:val="18"/>
          <w:szCs w:val="18"/>
        </w:rPr>
        <w:t xml:space="preserve"> çıkıp bu söylediklerinin tamamının iftira, tamamının yalan… Ha şunu söyleyeyim bakın değerli arkadaşlar, herhâlde, dünyada bir cümleye, bir kelimeye bu kadar fazla yalanı sığdıran başka bir insan var mıdır, iftirayı sığdıran başka bir insan var mıdır çok merak ediyorum gerçekten. (CHP sıralarından “Vardır, vardır”. sesleri)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Ve bize yaptıkları hakaret ve iftiraları katıyla, kat kat fazlasıyla kendisine iade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Hepinizi saygıyla selamlıyorum. (AK PARTİ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Sayın Başkan, sataşmadan söz istiyorum efendim.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Gel.</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KAMER GENÇ (Tunceli) – “Buyurun.” de, “Gel.” deme. Bak onun hitabet tarzı var İç Tüzük’ü oku da….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ALİ SERİNDAĞ (Gaziantep) – “Gel.” denmez, “Buyurun.” denir Sayın Başkan. “ Gel.” denmez, olur mu yani!</w:t>
      </w:r>
    </w:p>
    <w:p w:rsidRPr="00094826" w:rsidR="00FC684B" w:rsidP="00094826" w:rsidRDefault="00FC684B">
      <w:pPr>
        <w:ind w:left="20" w:right="60" w:firstLine="820"/>
        <w:jc w:val="both"/>
        <w:rPr>
          <w:bCs/>
          <w:sz w:val="18"/>
          <w:szCs w:val="18"/>
        </w:rPr>
      </w:pPr>
      <w:r w:rsidRPr="00094826">
        <w:rPr>
          <w:bCs/>
          <w:sz w:val="18"/>
          <w:szCs w:val="18"/>
        </w:rPr>
        <w:t>2.- Tunceli Milletvekili Kamer Genç’in, Giresun Milletvekili Nurettin Canikli’nin şahsına s</w:t>
      </w:r>
      <w:r w:rsidRPr="00094826">
        <w:rPr>
          <w:bCs/>
          <w:sz w:val="18"/>
          <w:szCs w:val="18"/>
        </w:rPr>
        <w:t>a</w:t>
      </w:r>
      <w:r w:rsidRPr="00094826">
        <w:rPr>
          <w:bCs/>
          <w:sz w:val="18"/>
          <w:szCs w:val="18"/>
        </w:rPr>
        <w:t>taşması nedeniyle konuşması</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KAMER GENÇ (Tunceli) - Sayın Başkan, biraz önce burada çıkıp da beni değersiz kabul eden, benim sözlerime cevap verilmeyecek kadar değersiz söylediğimi, yalan söylediğimi bu Nurettin söyledi.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Ben, bu Nurettin’i iyi tanırım. Ben de maliyeciyim, sen de benim yanımda çok kıdemsiz maliyecisin, tamam mı?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NURETTİN CANİKLİ (Giresun) – Ne alakası var?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KAMER GENÇ (Devamla) - Tabii, tabii, çok alakası var, çok alakası var.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NURETTİN CANİKLİ (Giresun) – Ben maliye müfettişiyim, sen nesin onu söyle?</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KAMER GENÇ (Devamla) - Şimdi, evvela, maliyecilikte bir kural vardır, bir terbiye kuralları vardır, kendisinden daha kıdemli olanlara karşı saygı duyulur. (CHP sıralarından “Üstat” sesleri) Ben, burada hiç yalan söylemedim. Hangisini yalan söyledim ya? Hangisini söyledim, hangisini söyledim.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NURETTİN CANİKLİ (Giresun) – Burada hakaretten başka bir şey yapmıyorsun.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KAMER GENÇ (Devamla) - Bir defa, şimdi, Tayyip Erdoğan’a ulaştınız mı ulaşmadınız mı?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ŞUAY ALPAY (</w:t>
      </w:r>
      <w:r w:rsidRPr="00094826" w:rsidR="005B3765">
        <w:rPr>
          <w:rFonts w:ascii="Arial" w:hAnsi="Arial" w:cs="Arial"/>
          <w:spacing w:val="24"/>
          <w:sz w:val="18"/>
          <w:szCs w:val="18"/>
        </w:rPr>
        <w:t>E</w:t>
      </w:r>
      <w:r w:rsidR="00016EE7">
        <w:rPr>
          <w:rFonts w:ascii="Arial" w:hAnsi="Arial" w:cs="Arial"/>
          <w:spacing w:val="24"/>
          <w:sz w:val="18"/>
          <w:szCs w:val="18"/>
        </w:rPr>
        <w:t>lazığ</w:t>
      </w:r>
      <w:r w:rsidRPr="00094826">
        <w:rPr>
          <w:rFonts w:ascii="Arial" w:hAnsi="Arial" w:cs="Arial"/>
          <w:spacing w:val="24"/>
          <w:sz w:val="18"/>
          <w:szCs w:val="18"/>
        </w:rPr>
        <w:t>) – Hiçbir şeye inancın yok mu senin?</w:t>
      </w:r>
    </w:p>
    <w:p w:rsidRPr="00094826" w:rsidR="005D5ED1" w:rsidP="00094826" w:rsidRDefault="00016EE7">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KAMER GENÇ (Devamla)</w:t>
      </w:r>
      <w:r>
        <w:rPr>
          <w:rFonts w:ascii="Arial" w:hAnsi="Arial" w:cs="Arial"/>
          <w:spacing w:val="24"/>
          <w:sz w:val="18"/>
          <w:szCs w:val="18"/>
        </w:rPr>
        <w:t xml:space="preserve"> </w:t>
      </w:r>
      <w:r w:rsidRPr="00094826">
        <w:rPr>
          <w:rFonts w:ascii="Arial" w:hAnsi="Arial" w:cs="Arial"/>
          <w:spacing w:val="24"/>
          <w:sz w:val="18"/>
          <w:szCs w:val="18"/>
        </w:rPr>
        <w:t>–</w:t>
      </w:r>
      <w:r>
        <w:rPr>
          <w:rFonts w:ascii="Arial" w:hAnsi="Arial" w:cs="Arial"/>
          <w:spacing w:val="24"/>
          <w:sz w:val="18"/>
          <w:szCs w:val="18"/>
        </w:rPr>
        <w:t xml:space="preserve"> </w:t>
      </w:r>
      <w:r w:rsidRPr="00094826" w:rsidR="005D5ED1">
        <w:rPr>
          <w:rFonts w:ascii="Arial" w:hAnsi="Arial" w:cs="Arial"/>
          <w:spacing w:val="24"/>
          <w:sz w:val="18"/>
          <w:szCs w:val="18"/>
        </w:rPr>
        <w:t>Siz niye bugünkü Meclisi tatil etmediniz? “Efendim, Genel Başkana ulaşmadık.” denildi mi</w:t>
      </w:r>
      <w:r w:rsidRPr="00094826" w:rsidR="00520423">
        <w:rPr>
          <w:rFonts w:ascii="Arial" w:hAnsi="Arial" w:cs="Arial"/>
          <w:spacing w:val="24"/>
          <w:sz w:val="18"/>
          <w:szCs w:val="18"/>
        </w:rPr>
        <w:t xml:space="preserve">, </w:t>
      </w:r>
      <w:r w:rsidRPr="00094826" w:rsidR="005D5ED1">
        <w:rPr>
          <w:rFonts w:ascii="Arial" w:hAnsi="Arial" w:cs="Arial"/>
          <w:spacing w:val="24"/>
          <w:sz w:val="18"/>
          <w:szCs w:val="18"/>
        </w:rPr>
        <w:t>denilmedi mi?</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NURETTİN CANİKLİ (Giresun) – O bizim talebimiz değil… O bizim talebimiz değil… Hiç mi edep yok sende?</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KAMER GENÇ (Devamla) - Ee, Tayyip ortadan kayboldu. Tayyip kayboldu diye bu Meclis karar vermeyecek mi, AKP Grubu karar vermeyecek mi?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Şimdi, biz diyoruz ki, 17 tane şehit bizim</w:t>
      </w:r>
      <w:r w:rsidRPr="00094826" w:rsidR="00520423">
        <w:rPr>
          <w:rFonts w:ascii="Arial" w:hAnsi="Arial" w:cs="Arial"/>
          <w:spacing w:val="24"/>
          <w:sz w:val="18"/>
          <w:szCs w:val="18"/>
        </w:rPr>
        <w:t xml:space="preserve"> için</w:t>
      </w:r>
      <w:r w:rsidRPr="00094826">
        <w:rPr>
          <w:rFonts w:ascii="Arial" w:hAnsi="Arial" w:cs="Arial"/>
          <w:spacing w:val="24"/>
          <w:sz w:val="18"/>
          <w:szCs w:val="18"/>
        </w:rPr>
        <w:t xml:space="preserve"> çok büyük bir acıdır, bir ülke için çok büyük acıdır ve yıkımdır. Burada insanların acılarıyla oynamayın siz, acılarıyla oynuyorsunuz. Tayyip Erdoğan, bu devletin kurucusu olan Atatürk’ün anma törenlerine katılmıyor, Anıtkabir’e gelmiyor, ondan sonra… (AK PARTİ sıralarından gürültüler) O zaman bu cumhuriyete inanmıyorsanız, bu cumhuriyetin kanunlarına göre bu memleketi yönetmeye kalkmayın ya. (AK PARTİ sıralarından “Hiç m</w:t>
      </w:r>
      <w:r w:rsidRPr="00094826" w:rsidR="00520423">
        <w:rPr>
          <w:rFonts w:ascii="Arial" w:hAnsi="Arial" w:cs="Arial"/>
          <w:spacing w:val="24"/>
          <w:sz w:val="18"/>
          <w:szCs w:val="18"/>
        </w:rPr>
        <w:t>i iraden yok?” sesi) O bakımdan yani</w:t>
      </w:r>
      <w:r w:rsidRPr="00094826">
        <w:rPr>
          <w:rFonts w:ascii="Arial" w:hAnsi="Arial" w:cs="Arial"/>
          <w:spacing w:val="24"/>
          <w:sz w:val="18"/>
          <w:szCs w:val="18"/>
        </w:rPr>
        <w:t xml:space="preserve"> burada çıkıp da</w:t>
      </w:r>
      <w:r w:rsidRPr="00094826" w:rsidR="00520423">
        <w:rPr>
          <w:rFonts w:ascii="Arial" w:hAnsi="Arial" w:cs="Arial"/>
          <w:spacing w:val="24"/>
          <w:sz w:val="18"/>
          <w:szCs w:val="18"/>
        </w:rPr>
        <w:t>…</w:t>
      </w:r>
      <w:r w:rsidRPr="00094826">
        <w:rPr>
          <w:rFonts w:ascii="Arial" w:hAnsi="Arial" w:cs="Arial"/>
          <w:spacing w:val="24"/>
          <w:sz w:val="18"/>
          <w:szCs w:val="18"/>
        </w:rPr>
        <w:t xml:space="preserve"> </w:t>
      </w:r>
    </w:p>
    <w:p w:rsidRPr="00094826" w:rsidR="005D5ED1" w:rsidP="00094826" w:rsidRDefault="00016EE7">
      <w:pPr>
        <w:pStyle w:val="Metinstil"/>
        <w:tabs>
          <w:tab w:val="center" w:pos="5103"/>
        </w:tabs>
        <w:suppressAutoHyphens/>
        <w:spacing w:line="240" w:lineRule="auto"/>
        <w:rPr>
          <w:rFonts w:ascii="Arial" w:hAnsi="Arial" w:cs="Arial"/>
          <w:spacing w:val="24"/>
          <w:sz w:val="18"/>
          <w:szCs w:val="18"/>
        </w:rPr>
      </w:pPr>
      <w:r>
        <w:rPr>
          <w:rFonts w:ascii="Arial" w:hAnsi="Arial" w:cs="Arial"/>
          <w:spacing w:val="24"/>
          <w:sz w:val="18"/>
          <w:szCs w:val="18"/>
        </w:rPr>
        <w:t>NURETTİN CANİKLİ</w:t>
      </w:r>
      <w:r w:rsidRPr="00094826" w:rsidR="005D5ED1">
        <w:rPr>
          <w:rFonts w:ascii="Arial" w:hAnsi="Arial" w:cs="Arial"/>
          <w:spacing w:val="24"/>
          <w:sz w:val="18"/>
          <w:szCs w:val="18"/>
        </w:rPr>
        <w:t xml:space="preserve"> (Giresun) – Başbakanımız hakkında böyle hakaretler…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Bakın, yüzlerce, sizinle ilgili soygun davasını, durumunu dile getirdim. En basiti yahu</w:t>
      </w:r>
      <w:r w:rsidRPr="00094826" w:rsidR="00520423">
        <w:rPr>
          <w:rFonts w:ascii="Arial" w:hAnsi="Arial" w:cs="Arial"/>
          <w:spacing w:val="24"/>
          <w:sz w:val="18"/>
          <w:szCs w:val="18"/>
        </w:rPr>
        <w:t>,</w:t>
      </w:r>
      <w:r w:rsidRPr="00094826">
        <w:rPr>
          <w:rFonts w:ascii="Arial" w:hAnsi="Arial" w:cs="Arial"/>
          <w:spacing w:val="24"/>
          <w:sz w:val="18"/>
          <w:szCs w:val="18"/>
        </w:rPr>
        <w:t xml:space="preserve"> Rize’de, Rize’de… (AK PARTİ sıralarından gürültüler) Bak Canikli, Rize’de ÇAYKUR’da 2 bin tane işçi sekiz ay oturuyor, ayda 3 bin 600 lira para alıyor.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Başbakan bugün Diyarbakır’da törendeydi,  şehitlerimizin cenaze törenindeydi</w:t>
      </w:r>
      <w:r w:rsidRPr="00094826" w:rsidR="00520423">
        <w:rPr>
          <w:rFonts w:ascii="Arial" w:hAnsi="Arial" w:cs="Arial"/>
          <w:spacing w:val="24"/>
          <w:sz w:val="18"/>
          <w:szCs w:val="18"/>
        </w:rPr>
        <w:t>, haberin yok mu?</w:t>
      </w: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Efendim, niye dün burada yoktu? Niye burada yoktu dün?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BÜLENT TURAN (İstanbul) - Kaç defa şehit cenazesine katıldın? İstismar etme!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(Devamla) - Dün, sırf Atatürk’ün anma törenine Tayyip katılmamak için  seyahat süresini uzattı.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RAMAZAN CAN (Kırıkkale) – Haydi oradan!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ŞUAY ALPAY (Elâzığ) – Hiçbir değerin yok mu senin!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(Devamla) – Bunu herkes biliyor. Bunu halk da biliyor. Onun için, niye inkâr ediyorsunuz? (AK PARTİ sıralarından gürültüler)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(Mikrofon otomatik cihaz tarafından kapatıldı)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(Devamla) – Günün gerçeklerini inkâr etmeyin…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ŞUAY ALPAY (Elâzığ) – Kamer Genç, hiçbir tane değerin yok mu</w:t>
      </w:r>
      <w:r w:rsidR="006D125B">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Ne? Kimin?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ŞUAY ALPAY (Elâzığ) – H</w:t>
      </w:r>
      <w:r w:rsidR="006D125B">
        <w:rPr>
          <w:rFonts w:ascii="Arial" w:hAnsi="Arial" w:cs="Arial"/>
          <w:spacing w:val="24"/>
          <w:sz w:val="18"/>
          <w:szCs w:val="18"/>
        </w:rPr>
        <w:t>içbir tane değerin yok mu senin?</w:t>
      </w: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BÜLENT TURAN (İstanbul) – Gel, bu tarafa gel.</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Sen gel buraya, sen, sen! Yerinden konuşacağına kürsüde, gel, konuş. Kürsü burada, kürsüden konuş. (AK PARTİ ve CHP sıralarından karşılıklı laf atmalar)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F90062" w:rsidP="00094826" w:rsidRDefault="00F90062">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F90062" w:rsidP="00094826" w:rsidRDefault="00F90062">
      <w:pPr>
        <w:pStyle w:val="zetmetin"/>
        <w:spacing w:line="240" w:lineRule="auto"/>
        <w:rPr>
          <w:noProof w:val="0"/>
          <w:sz w:val="18"/>
          <w:szCs w:val="18"/>
        </w:rPr>
      </w:pPr>
      <w:r w:rsidRPr="00094826">
        <w:rPr>
          <w:noProof w:val="0"/>
          <w:sz w:val="18"/>
          <w:szCs w:val="18"/>
        </w:rPr>
        <w:t>A) Kanun Tasarı ve Teklifleri (Devam)</w:t>
      </w:r>
    </w:p>
    <w:p w:rsidRPr="00094826" w:rsidR="00F90062" w:rsidP="00094826" w:rsidRDefault="00F90062">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İstanbul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İç Tüzük 72’nci maddeye göre görüşmelerin devam etmesine dair önerge vardır, okutuyo</w:t>
      </w:r>
      <w:r w:rsidRPr="00094826" w:rsidR="006851D0">
        <w:rPr>
          <w:rFonts w:ascii="Arial" w:hAnsi="Arial" w:cs="Arial"/>
          <w:spacing w:val="24"/>
          <w:sz w:val="18"/>
          <w:szCs w:val="18"/>
        </w:rPr>
        <w:t>rum:</w:t>
      </w:r>
      <w:r w:rsidRPr="00094826">
        <w:rPr>
          <w:rFonts w:ascii="Arial" w:hAnsi="Arial" w:cs="Arial"/>
          <w:spacing w:val="24"/>
          <w:sz w:val="18"/>
          <w:szCs w:val="18"/>
        </w:rPr>
        <w:t>Türkiye Büyük Millet Meclisi Başkanlığına</w:t>
      </w:r>
      <w:r w:rsidRPr="00094826" w:rsidR="005E549E">
        <w:rPr>
          <w:rFonts w:ascii="Arial" w:hAnsi="Arial" w:cs="Arial"/>
          <w:spacing w:val="24"/>
          <w:sz w:val="18"/>
          <w:szCs w:val="18"/>
        </w:rPr>
        <w:t xml:space="preserve"> </w:t>
      </w:r>
      <w:r w:rsidRPr="00094826">
        <w:rPr>
          <w:rFonts w:ascii="Arial" w:hAnsi="Arial" w:cs="Arial"/>
          <w:spacing w:val="24"/>
          <w:sz w:val="18"/>
          <w:szCs w:val="18"/>
        </w:rPr>
        <w:t>İçtüzüğünün 72. maddesi uyarınca, görüşülmekte olan 338 Sıra Sayılı Büyükşehir Belediyesi Kanunu ile Bazı Kanun ve Kanun Hükmünde Kararnamelerde Değişiklik Yapılmasına Dair Kanun Tasarısının 2. bölümü üzerindeki görüşmelerin devam ettirilmesini arz ve talep ederiz.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Mehmet Akif Hamzaçebi</w:t>
      </w:r>
      <w:r w:rsidRPr="00094826">
        <w:rPr>
          <w:rFonts w:ascii="Arial" w:hAnsi="Arial" w:cs="Arial"/>
          <w:sz w:val="18"/>
          <w:szCs w:val="18"/>
        </w:rPr>
        <w:tab/>
        <w:t xml:space="preserve">Ali </w:t>
      </w:r>
      <w:proofErr w:type="spellStart"/>
      <w:r w:rsidRPr="00094826">
        <w:rPr>
          <w:rFonts w:ascii="Arial" w:hAnsi="Arial" w:cs="Arial"/>
          <w:sz w:val="18"/>
          <w:szCs w:val="18"/>
        </w:rPr>
        <w:t>Serindağ</w:t>
      </w:r>
      <w:proofErr w:type="spellEnd"/>
      <w:r w:rsidRPr="00094826">
        <w:rPr>
          <w:rFonts w:ascii="Arial" w:hAnsi="Arial" w:cs="Arial"/>
          <w:sz w:val="18"/>
          <w:szCs w:val="18"/>
        </w:rPr>
        <w:tab/>
        <w:t>Celal Dinçer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İstanbul</w:t>
      </w:r>
      <w:r w:rsidRPr="00094826">
        <w:rPr>
          <w:rFonts w:ascii="Arial" w:hAnsi="Arial" w:cs="Arial"/>
          <w:sz w:val="18"/>
          <w:szCs w:val="18"/>
        </w:rPr>
        <w:tab/>
        <w:t>Gaziantep</w:t>
      </w:r>
      <w:r w:rsidRPr="00094826">
        <w:rPr>
          <w:rFonts w:ascii="Arial" w:hAnsi="Arial" w:cs="Arial"/>
          <w:sz w:val="18"/>
          <w:szCs w:val="18"/>
        </w:rPr>
        <w:tab/>
        <w:t>İstanbul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Özgür Özel</w:t>
      </w:r>
      <w:r w:rsidRPr="00094826">
        <w:rPr>
          <w:rFonts w:ascii="Arial" w:hAnsi="Arial" w:cs="Arial"/>
          <w:sz w:val="18"/>
          <w:szCs w:val="18"/>
        </w:rPr>
        <w:tab/>
        <w:t xml:space="preserve">Veli </w:t>
      </w:r>
      <w:proofErr w:type="spellStart"/>
      <w:r w:rsidRPr="00094826">
        <w:rPr>
          <w:rFonts w:ascii="Arial" w:hAnsi="Arial" w:cs="Arial"/>
          <w:sz w:val="18"/>
          <w:szCs w:val="18"/>
        </w:rPr>
        <w:t>Ağbaba</w:t>
      </w:r>
      <w:proofErr w:type="spellEnd"/>
      <w:r w:rsidRPr="00094826">
        <w:rPr>
          <w:rFonts w:ascii="Arial" w:hAnsi="Arial" w:cs="Arial"/>
          <w:sz w:val="18"/>
          <w:szCs w:val="18"/>
        </w:rPr>
        <w:tab/>
        <w:t>Muharrem Işık</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Manisa</w:t>
      </w:r>
      <w:r w:rsidRPr="00094826">
        <w:rPr>
          <w:rFonts w:ascii="Arial" w:hAnsi="Arial" w:cs="Arial"/>
          <w:sz w:val="18"/>
          <w:szCs w:val="18"/>
        </w:rPr>
        <w:tab/>
        <w:t>Malatya</w:t>
      </w:r>
      <w:r w:rsidRPr="00094826">
        <w:rPr>
          <w:rFonts w:ascii="Arial" w:hAnsi="Arial" w:cs="Arial"/>
          <w:sz w:val="18"/>
          <w:szCs w:val="18"/>
        </w:rPr>
        <w:tab/>
        <w:t>Erzincan</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r>
      <w:r w:rsidRPr="00094826">
        <w:rPr>
          <w:rFonts w:ascii="Arial" w:hAnsi="Arial" w:cs="Arial"/>
          <w:sz w:val="18"/>
          <w:szCs w:val="18"/>
        </w:rPr>
        <w:tab/>
        <w:t>Mahmut Tanal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r>
      <w:r w:rsidRPr="00094826">
        <w:rPr>
          <w:rFonts w:ascii="Arial" w:hAnsi="Arial" w:cs="Arial"/>
          <w:sz w:val="18"/>
          <w:szCs w:val="18"/>
        </w:rPr>
        <w:tab/>
        <w:t xml:space="preserve">İstanbul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Gerekçe: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Altkomisyon, gerçekte bir Tasarı değil Taslak üzerinde çalışmak zorunda bırakılmıştır. Bilindiği gibi Taslak, yasaların Hükümet kararına kadar geçen süredeki adı, Tasarı ise TBMM Başkanlığı'na sunulduğunda kazandığı sıfattır. Görüşülen Tasarı, kamuoyunda yaklaşık bir yıldan bu yana söylenti halinde dolaşan, ancak üzerinde çalışma yapılabilecek bir metin olarak ilgili taraflarca ulaşılamayan bir metindir. Altkomisyon çalışmalarında, Tasarı'nın yasama sürecinin gerekleri doğrultusunda kamu kurum ve kuruluşlarından da görüş alınmaksızın hazırlandığı anlaşılmıştır. Bu durum, Hükümet tarafının görüşmeler sırasında 27 önerge vererek metnin içeriğine de etki eden değişiklikler yapması ile kanıtlanmıştır.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Tasarı'nın Komisyon inceleme süreci eksik bırakılmıştır. TBMM Başkanlığı, Tasarı'nın tali komisyon olarak Plan ve Bütçe Komisyonu, ana komisyon olarak İçişleri Komisyonu tarafından görüşülmesini kararlaştırmıştır. İçtüzük gereğince ana komisyon çalışmalarının, makul süre içinde tamamlanacak tali komisyon raporunu da temel alarak yürütmesi gerekir. Ana komisyonda dile getirilen bu durum karşısında Plan ve Bütçe Komisyonu'ndan "işlerin yoğunluğu nedeniyle görevin yapılamayacağı yazısı" getirilmiştir. Oysa Tasarı, Maliye Bakanlığı temsilcilerinin verdiği bilgiye göre, bütçeye aylık 250 milyon TL yılda toplam 3 milyar TL ek maliyet getirme özelliğine sahiptir. Yönetimler arası mali paylaşım sisteminin ilkelerine ve oranlarına ilişkin değerlendirilmeye muhtaç değişiklikler getirmektedir.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Tek komisyon olarak çalıştırılan İçişleri Komisyonu, Tasarı'yı TBMM Başkanlığı'na (8 Ekim 2012) sunulduktan sonra 48 saatlik bekleme süresinin hemen sonunda 10 Ekim 2012 günü görüşmek zorunda bırakılmıştır. Partilere metin üzerinde görüşme ve hazırlanma süresi tanınmamış, bunun yanı sıra Komisyon'un çalışmalarını beş gün içinde tamamlamak zorunda olduğu bildirilmiştir.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İçtüzüğe şeklen uyan, ancak ruhunu derin biçimde zedeleyen bu tarz, Hükümet temsilcilerinin her türlü oylamayı kendi oylarıyla istedikleri gibi sonuçlandırma olanağına sahip bulunmaları nedeniyle her türlü uyarıya karşın terk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Tasarı metni, yasa yazım kurallarına aykırı bir metindir. Tasarı, kamuoyunun görüş ve eleştirisine kapatıldığı için yasamanın demokratik yol ve yöntemlerinden yoksunluğun ve yasama hazırlığının bürokratik gereklerinden uzaklığın sonucunda, yasal metinlerde yerleşik hale gelmiş her türlü kuralı ihlal eden bir metin olarak sunulmuştur. Tasarı, ikisi yürütme-yürürlük olmak üzere toplam 7 Madde ile 2 Geçici Madde'den oluşmakla birlikte, toplam 20 sayfa uzunluğunda bir ana metin ve 60 sayfalık eklerle 80 sayfadır. Örneğin Madde 4 üç sayfa, Madde 5 altı sayfa uzunluğunda tek maddedir. Bu özelliğe başka bir örnek, "çeşitli hükümler" başlığının tek temalı ana düzenlemelerden önce Madde 3 olarak yerleştirilmiş olmasıdır.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Tasarı bir "seçim kanunu’dur. Tasarı, Hükümet'in yerel genel seçimleri Mart 2014'ten Ekim 2013 tarihine çekme amaçlı Anayasa değişikliği ile birlikte gündeme gelmiştir. Tasarı açıkça seçim çevrelerini değiştirmektedir. Yeniden ve köklü değişikliklerle yeniden belirlediği seçim çevrelerinin, erkene alınmaya çalışılan ilk yerel seçimlerde uygulanması amaçlanmaktadır. Günümüzde söz konusu seçimlere bir yıllık bir zaman kaldığı göz önüne alındığında, Tasarı'nın bir seçim koşullarını yeniden belirleme özelliğine sahip olduğu akılda tutulmalıdır.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Tasarı'nın TBMM görüşmelerinde izlenen takvim bakımından görüşmelerin verimliliğini dramatik biçimde düşürecek kadar kısa bir zaman dilimine sıkıştırılmasının yakın nedeni bu durumdur.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gerekçelerle, Tasarının 2. bölümü üzerindeki görüşmelere devam edilmesi büyük önem taşımaktadır.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Önergeyi oylarınıza… </w:t>
      </w:r>
    </w:p>
    <w:p w:rsidRPr="00094826" w:rsidR="005D5ED1" w:rsidP="00094826" w:rsidRDefault="006851D0">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 xml:space="preserve">III.- </w:t>
      </w:r>
      <w:r w:rsidRPr="00094826" w:rsidR="005D5ED1">
        <w:rPr>
          <w:rFonts w:ascii="Arial" w:hAnsi="Arial" w:cs="Arial"/>
          <w:spacing w:val="24"/>
          <w:sz w:val="18"/>
          <w:szCs w:val="18"/>
        </w:rPr>
        <w:t>Y O K L A M A</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(CHP sıralarından bir grup milletvekili ayağa kalktı)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Yoklama istiyoruz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 sunacağım.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Yoklama talebi var, yerine getireceğim.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Hamzaçebi,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Dinçer, Sayın Güler, Sayın Gümüş, Sayın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 xml:space="preserve">, Sayın Altay, Sayın Özgündüz, Sayın Acar, Sayın Işık, Sayın Topal, Sayın Canalioğlu, Sayın Ediboğlu, Sayın Genç, Sayın Akova, Sayın Toprak, Sayın </w:t>
      </w:r>
      <w:proofErr w:type="spellStart"/>
      <w:r w:rsidRPr="00094826">
        <w:rPr>
          <w:rFonts w:ascii="Arial" w:hAnsi="Arial" w:cs="Arial"/>
          <w:spacing w:val="24"/>
          <w:sz w:val="18"/>
          <w:szCs w:val="18"/>
        </w:rPr>
        <w:t>Tamaylıgil</w:t>
      </w:r>
      <w:proofErr w:type="spellEnd"/>
      <w:r w:rsidRPr="00094826">
        <w:rPr>
          <w:rFonts w:ascii="Arial" w:hAnsi="Arial" w:cs="Arial"/>
          <w:spacing w:val="24"/>
          <w:sz w:val="18"/>
          <w:szCs w:val="18"/>
        </w:rPr>
        <w:t xml:space="preserve">, Sayın Köse, Sayın Özdemir, Sayın Yılmaz.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Evet, iki dakika süre veriyorum.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yoklama yapıldı)</w:t>
      </w:r>
    </w:p>
    <w:p w:rsidRPr="00094826" w:rsidR="008D6DEA"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toplantı yeter sayısı vardır. </w:t>
      </w:r>
    </w:p>
    <w:p w:rsidRPr="00094826" w:rsidR="006851D0" w:rsidP="00094826" w:rsidRDefault="006851D0">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6851D0" w:rsidP="00094826" w:rsidRDefault="006851D0">
      <w:pPr>
        <w:pStyle w:val="zetmetin"/>
        <w:spacing w:line="240" w:lineRule="auto"/>
        <w:rPr>
          <w:noProof w:val="0"/>
          <w:sz w:val="18"/>
          <w:szCs w:val="18"/>
        </w:rPr>
      </w:pPr>
      <w:r w:rsidRPr="00094826">
        <w:rPr>
          <w:noProof w:val="0"/>
          <w:sz w:val="18"/>
          <w:szCs w:val="18"/>
        </w:rPr>
        <w:t>A) Kanun Tasarı ve Teklifleri (Devam)</w:t>
      </w:r>
    </w:p>
    <w:p w:rsidRPr="00094826" w:rsidR="006851D0" w:rsidP="00094826" w:rsidRDefault="006851D0">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523A7A" w:rsidP="00094826" w:rsidRDefault="00523A7A">
      <w:pPr>
        <w:ind w:left="20" w:right="60" w:firstLine="820"/>
        <w:jc w:val="both"/>
        <w:rPr>
          <w:sz w:val="18"/>
          <w:szCs w:val="18"/>
        </w:rPr>
      </w:pPr>
    </w:p>
    <w:p w:rsidRPr="00094826" w:rsidR="005D5ED1" w:rsidP="00094826" w:rsidRDefault="008D6DEA">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w:t>
      </w:r>
      <w:r w:rsidRPr="00094826" w:rsidR="005D5ED1">
        <w:rPr>
          <w:rFonts w:ascii="Arial" w:hAnsi="Arial" w:cs="Arial"/>
          <w:spacing w:val="24"/>
          <w:sz w:val="18"/>
          <w:szCs w:val="18"/>
        </w:rPr>
        <w:t>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Bölüm üzerinde on beş dakika süreyle soru-cevap işlemi yapılacaktır.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Sisteme giren sayın milletvekilleri: Sayın Türkmenoğlu, Sayın Türkoğlu, Sayın Işık, Sayın Halaman,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Acar, Sayın Erdem, Sayın Yılmaz, Sayın Öz, Sayın Erdoğan, Sayın Erdemir, Sayın Özel, Sayın Kurt, Sayın Işık, Sayın Dinçer, Sayın Akçay, Sayın Özkan, Sayın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Sayın Değirmendereli, Sayın Öztürk, Sayın Durmaz, Sayın Genç, Sayın Köse, Sayın Demiröz, Sayın </w:t>
      </w:r>
      <w:r w:rsidRPr="00094826" w:rsidR="00FD6E22">
        <w:rPr>
          <w:rFonts w:ascii="Arial" w:hAnsi="Arial" w:cs="Arial"/>
          <w:spacing w:val="24"/>
          <w:sz w:val="18"/>
          <w:szCs w:val="18"/>
        </w:rPr>
        <w:t>Öner, Sayın Dedeoğlu, Sayın Edib</w:t>
      </w:r>
      <w:r w:rsidRPr="00094826">
        <w:rPr>
          <w:rFonts w:ascii="Arial" w:hAnsi="Arial" w:cs="Arial"/>
          <w:spacing w:val="24"/>
          <w:sz w:val="18"/>
          <w:szCs w:val="18"/>
        </w:rPr>
        <w:t>oğlu ve Sayın Şimşek.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okuduğum sıralamaya göre söz verilecektir. Lütfen sisteme girsin sayın milletvekilleri.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Türkmenoğlu, girin lütfen, ilk söz sizin.</w:t>
      </w:r>
    </w:p>
    <w:p w:rsidRPr="00094826" w:rsidR="005D5ED1" w:rsidP="00094826" w:rsidRDefault="00117AEE">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Evet</w:t>
      </w:r>
      <w:r w:rsidRPr="00094826" w:rsidR="005D5ED1">
        <w:rPr>
          <w:rFonts w:ascii="Arial" w:hAnsi="Arial" w:cs="Arial"/>
          <w:spacing w:val="24"/>
          <w:sz w:val="18"/>
          <w:szCs w:val="18"/>
        </w:rPr>
        <w:t xml:space="preserve"> Sayın Türkmenoğlu, buyurun.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AYŞE TÜRKMENOĞLU (Konya) – Sayın Başkanım, değerli milletvekilleri; ben de tüm şehitlerimize tekrar Allah</w:t>
      </w:r>
      <w:r w:rsidRPr="00094826" w:rsidR="00117AEE">
        <w:rPr>
          <w:rFonts w:ascii="Arial" w:hAnsi="Arial" w:cs="Arial"/>
          <w:spacing w:val="24"/>
          <w:sz w:val="18"/>
          <w:szCs w:val="18"/>
        </w:rPr>
        <w:t>’</w:t>
      </w:r>
      <w:r w:rsidRPr="00094826">
        <w:rPr>
          <w:rFonts w:ascii="Arial" w:hAnsi="Arial" w:cs="Arial"/>
          <w:spacing w:val="24"/>
          <w:sz w:val="18"/>
          <w:szCs w:val="18"/>
        </w:rPr>
        <w:t>tan rahmet diliyorum. Konya’da da şehidimiz var, şehidimizin ailesine başsağlığı diliyorum.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Bizler her zaman şehit ailelerimizle birlikteyiz, acılarında, kederlerinde yanlarındayız. Sadece cenazelerinin olduğu gün değil, sonrasında, her daim biz teşkilatlarımızla beraber şehit ailelerimizle birlikteyiz</w:t>
      </w:r>
      <w:r w:rsidRPr="00094826" w:rsidR="00117AEE">
        <w:rPr>
          <w:rFonts w:ascii="Arial" w:hAnsi="Arial" w:cs="Arial"/>
          <w:spacing w:val="24"/>
          <w:sz w:val="18"/>
          <w:szCs w:val="18"/>
        </w:rPr>
        <w:t>,</w:t>
      </w:r>
      <w:r w:rsidRPr="00094826">
        <w:rPr>
          <w:rFonts w:ascii="Arial" w:hAnsi="Arial" w:cs="Arial"/>
          <w:spacing w:val="24"/>
          <w:sz w:val="18"/>
          <w:szCs w:val="18"/>
        </w:rPr>
        <w:t xml:space="preserve"> </w:t>
      </w:r>
      <w:r w:rsidRPr="00094826" w:rsidR="00117AEE">
        <w:rPr>
          <w:rFonts w:ascii="Arial" w:hAnsi="Arial" w:cs="Arial"/>
          <w:spacing w:val="24"/>
          <w:sz w:val="18"/>
          <w:szCs w:val="18"/>
        </w:rPr>
        <w:t>b</w:t>
      </w:r>
      <w:r w:rsidRPr="00094826">
        <w:rPr>
          <w:rFonts w:ascii="Arial" w:hAnsi="Arial" w:cs="Arial"/>
          <w:spacing w:val="24"/>
          <w:sz w:val="18"/>
          <w:szCs w:val="18"/>
        </w:rPr>
        <w:t>unu özellikle söylemek istiyorum. Bizlerden arkadaşlar şehit cenazelerine gittiler ama Meclis çalışmasını engellemeye çalışmadılar. Burada da dileyen milletvekillerimizin gidebileceğini düşünüyorum ben. Bizler yine yarın gidip geleceğiz.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Türkmenoğlu, soru sorun lütfen.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AYŞE TÜRKMENOĞLU (Konya) – Efendim, ben daha önce bunun için söz istemiştim. Teröre karşı ortak tavrımızın olduğunu düşünüyorum.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Hepinizi saygıyla selamlıyorum.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Sayın Başkanım, bu bir istismardır.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Türkoğlu…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HASAN HÜSEYİN TÜRKOĞLU (Osmaniye) – Sayın Bakanım, İl Öze</w:t>
      </w:r>
      <w:r w:rsidRPr="00094826" w:rsidR="00AA2F5C">
        <w:rPr>
          <w:rFonts w:ascii="Arial" w:hAnsi="Arial" w:cs="Arial"/>
          <w:spacing w:val="24"/>
          <w:sz w:val="18"/>
          <w:szCs w:val="18"/>
        </w:rPr>
        <w:t>l</w:t>
      </w:r>
      <w:r w:rsidRPr="00094826">
        <w:rPr>
          <w:rFonts w:ascii="Arial" w:hAnsi="Arial" w:cs="Arial"/>
          <w:spacing w:val="24"/>
          <w:sz w:val="18"/>
          <w:szCs w:val="18"/>
        </w:rPr>
        <w:t xml:space="preserve"> İdare Kanunu</w:t>
      </w:r>
      <w:r w:rsidRPr="00094826" w:rsidR="00AA2F5C">
        <w:rPr>
          <w:rFonts w:ascii="Arial" w:hAnsi="Arial" w:cs="Arial"/>
          <w:spacing w:val="24"/>
          <w:sz w:val="18"/>
          <w:szCs w:val="18"/>
        </w:rPr>
        <w:t>’nu</w:t>
      </w:r>
      <w:r w:rsidRPr="00094826">
        <w:rPr>
          <w:rFonts w:ascii="Arial" w:hAnsi="Arial" w:cs="Arial"/>
          <w:spacing w:val="24"/>
          <w:sz w:val="18"/>
          <w:szCs w:val="18"/>
        </w:rPr>
        <w:t>n 4’üncü maddesi -ki bu kanun sizin devri iktidarınızda çıkarıldı- il kapandığı zaman il özel idarelerinin kapanacağını amir hüküm altına almaktadır. Şimdi, bu kanunla 29 il özel idaresi kapatılmakta, bu iki kanunu nasıl bağdaştıracağız?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Geçtiğimiz günlerde, Diyarbakır Valisi, açlık grevine destek vermeyen, kepenk indirmeyen esnaf üzerinde Büyükşehir Belediyesinin zabıtalar göndererek baskı kurup ceza verdiğini ifade etmişti. Bu yasayla devlet yanlısı köyler, aşiretler, esnaf, korucular bu tür etnik siyaset yapan belediye başkanlarının insafına mı terk edilecek? Bunları nasıl koruyacaksınız?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Jandarma teşkilatı ne olacak? Bu büyükşehir belediyesi ilan edilen illerde jandarma teşkilatı -özellikle Doğu ve Güneydoğu’da- tasfiye mi edilecek?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Işık…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IŞIK (Kütahya) – Teşekkür ediyorum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Bakan, bilindiği gibi, tasarıyla, 31/12/2011 tarihine göre nüfusu 2 binin altında bulunan çok sayıda belediye kapatılmaktadır. Kapatma yerine, kişi başına düşen gelir payını artırarak bunları yerinde bırakmayı düşünmediniz mi?</w:t>
      </w:r>
    </w:p>
    <w:p w:rsidRPr="00094826" w:rsidR="005D5ED1" w:rsidP="00094826" w:rsidRDefault="00AA2F5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2)</w:t>
      </w:r>
      <w:r w:rsidRPr="00094826" w:rsidR="005D5ED1">
        <w:rPr>
          <w:rFonts w:ascii="Arial" w:hAnsi="Arial" w:cs="Arial"/>
          <w:spacing w:val="24"/>
          <w:sz w:val="18"/>
          <w:szCs w:val="18"/>
        </w:rPr>
        <w:t xml:space="preserve"> 31/12/2012 tarihi itibarıyla nüfuslar otomatikman güncellendiğine göre, yayım tarihi yerine bu tarihi dikkate alarak bazı belde belediyelerinin tüzel kişiliğinin devamına imkân sağlanabilir mi?</w:t>
      </w:r>
    </w:p>
    <w:p w:rsidRPr="00094826" w:rsidR="005D5ED1" w:rsidP="00094826" w:rsidRDefault="00AA2F5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w:t>
      </w:r>
      <w:r w:rsidRPr="00094826" w:rsidR="005D5ED1">
        <w:rPr>
          <w:rFonts w:ascii="Arial" w:hAnsi="Arial" w:cs="Arial"/>
          <w:spacing w:val="24"/>
          <w:sz w:val="18"/>
          <w:szCs w:val="18"/>
        </w:rPr>
        <w:t>: Birbirine yakın, kapatılmış ama birleşme kararı alınmış belde belediyelerinin bir araya gelerek 2 binin üzerine çıkarılması hâlinde tüzel kişiliklerinin devamını sağlayacak bir düzenleme düşünülmekte midir?</w:t>
      </w:r>
    </w:p>
    <w:p w:rsidRPr="00094826" w:rsidR="005D5ED1" w:rsidP="00094826" w:rsidRDefault="00AA2F5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4)</w:t>
      </w:r>
      <w:r w:rsidRPr="00094826" w:rsidR="005D5ED1">
        <w:rPr>
          <w:rFonts w:ascii="Arial" w:hAnsi="Arial" w:cs="Arial"/>
          <w:spacing w:val="24"/>
          <w:sz w:val="18"/>
          <w:szCs w:val="18"/>
        </w:rPr>
        <w:t>Turizm bölgelerindeki Anayasa Mahkemesi kararıyla iade edilen tüzel kişilikleri iade etmeyi siz de düşünüyor musunuz?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Halaman…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HALAMAN (Adana) – Sayın Başkanım,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Amerika çok benimsenen bir devlet. Onun yanında bir </w:t>
      </w:r>
      <w:proofErr w:type="spellStart"/>
      <w:r w:rsidRPr="00094826">
        <w:rPr>
          <w:rFonts w:ascii="Arial" w:hAnsi="Arial" w:cs="Arial"/>
          <w:spacing w:val="24"/>
          <w:sz w:val="18"/>
          <w:szCs w:val="18"/>
        </w:rPr>
        <w:t>Teksas</w:t>
      </w:r>
      <w:proofErr w:type="spellEnd"/>
      <w:r w:rsidRPr="00094826">
        <w:rPr>
          <w:rFonts w:ascii="Arial" w:hAnsi="Arial" w:cs="Arial"/>
          <w:spacing w:val="24"/>
          <w:sz w:val="18"/>
          <w:szCs w:val="18"/>
        </w:rPr>
        <w:t xml:space="preserve"> var, eyalet. Coğrafyası, nüfusu Türkiye’den büyük. Orayı bir vali yönetiyor. Türkiye coğrafyasının oradan küçük olmasına rağmen, Türkiye’yi bu kadar bölüp, parçalayıp yönetmeyi niye düşünüyorsunuz?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Teşekkür ederim.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 Sayın Halaman.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SERİNDAĞ (Gaziantep) – Teşekkür ederim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Başkan, aracılığınızla Sayın Bakana sormak istiyorum: İstanbul Büyükşehir Belediye Başkanı hakkında mülkiye müfettişlerince veya İçişleri Bakanlığı kontrolörlerince kaç defa ön inceleme izni istenmiştir? Bakanlığınızca kaç talebe izin verilmemiştir?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Ayrıca, Ankara Büyükşehir Belediyesince yaptırılan ve Eskişehir yoluna gide</w:t>
      </w:r>
      <w:r w:rsidRPr="00094826" w:rsidR="00AA2F5C">
        <w:rPr>
          <w:rFonts w:ascii="Arial" w:hAnsi="Arial" w:cs="Arial"/>
          <w:spacing w:val="24"/>
          <w:sz w:val="18"/>
          <w:szCs w:val="18"/>
        </w:rPr>
        <w:t>n herkesin gördüğü demir yığını şimdi</w:t>
      </w:r>
      <w:r w:rsidRPr="00094826">
        <w:rPr>
          <w:rFonts w:ascii="Arial" w:hAnsi="Arial" w:cs="Arial"/>
          <w:spacing w:val="24"/>
          <w:sz w:val="18"/>
          <w:szCs w:val="18"/>
        </w:rPr>
        <w:t xml:space="preserve"> Belediye tarafından söktürülmektedir. Bu şekilde kamu zararına sebebiyet verilmektedir. Sayın Bakana soruyorum: Kamu zararını buna sebebiyet verenlerden tahsil edecek misiniz? Bunun için ne yapacaksınız?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Acar…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(Antalya) – Teşekkür ederim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yasayla kapatılacak köy ve beldelerde yaşayan, iktisaden zayıf halka ve dar gelirli esnafa, buraların mahalleye dönüştürülmesi nedeniyle ilave yükler getirilmektedir. “Belediye vergileri; </w:t>
      </w:r>
    </w:p>
    <w:p w:rsidRPr="00094826" w:rsidR="00AA2F5C"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a)İlan ve reklam vergisi, eğlence vergisi, akaryakıt tüketim vergisi, çeşitli vergiler, haberleşme vergisi, elektrik ve hava gazı tüketim vergisi, yangın sigortası vergisi, çevre temizlik vergisi, belediye harçları, temizlik ve aydınlatma harcı, işgal harcı, tatil günlerinde çalışma ruhsatı, kaynak suları harcı, tellallık harcı, hayvan kesim, muayene ve denetleme harcı, ölçü tartı aletleri harcı, bina inşaat harcı, çeşitli harçlar, kayıt ve suret harcı, imar ile ilgili harçlar, parselasyon harcı, ifraz ve tefrit harcı, plan proje teslim harcı, zemin ölçme izni ve toprak hafriyat harcı, iş yeri izni harcı, muayene ve ruhsat rapor harcı, sağlık belgesi harcı, esnaf muaflığı harcı” yükletiyorsunuz.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kadar yükü yurttaşa yüklerken tasarıyı Plan ve Bütçe Komisyonunda tartışılmadan neden Genel Kurula getirdiniz? Tasarının kamuoyunda tartışılmasından mı korkuyorsunuz?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Erdem…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ENVER ERDEM (Elâzığ) – Teşekkür ediyorum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Bakanım, büyükşehir belediye sınırları mülki sınırları olan özerk veya federal yönetim olmayan bir model dünyada var mıdır?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İkinci sorum: Sayın Cumhurbaşkanı “Bu reformları biz yapmazsak birileri gelir, yapar.” demişti. Görüşmekte olduğumuz bu tasarı da Cumhurbaşkanımızın dediği reformlardan birisi midir?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Yine, 5018 sayılı Kamu Mali Yönetimi ve Kontrol Kanunu’nun 14’üncü maddesi, 3067 sayılı Kanun’un 3’üncü maddesi, Anayasa’nın 163’üncü maddesinin son fıkrasına göre bu düzenlemenin bütçeye yük getirip getirmediğini araştırdınız mı?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Yılmaz…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DİLEK AKAGÜN YILMAZ (Uşak) – Teşekkür ederim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Ben Sayın Bakana bu tasarıdaki ihtiyaç fazlası personelle ilgili düzenlemeyi sormak istiyorum. İhtiyaç fazlası işçilerle ilgili, Hükûmetin gönderdiği metinde, bu  metinde ihbar tazminatı ödeneceği belirtilmiş, ancak Komisyondan çıkan metinde “İşi kabul etmeyen işçilerle ilgili ihbar tazminatı ödenmez.” koşulu vardır. Bu nedendir?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Aynı şekilde, gelen metinde “Kıdem tazminatıyla ilgili toplu iş sözleşmeleri hükümler</w:t>
      </w:r>
      <w:r w:rsidRPr="00094826" w:rsidR="00A27D3A">
        <w:rPr>
          <w:rFonts w:ascii="Arial" w:hAnsi="Arial" w:cs="Arial"/>
          <w:spacing w:val="24"/>
          <w:sz w:val="18"/>
          <w:szCs w:val="18"/>
        </w:rPr>
        <w:t>i devam eder.” denmesine rağmen</w:t>
      </w:r>
      <w:r w:rsidRPr="00094826">
        <w:rPr>
          <w:rFonts w:ascii="Arial" w:hAnsi="Arial" w:cs="Arial"/>
          <w:spacing w:val="24"/>
          <w:sz w:val="18"/>
          <w:szCs w:val="18"/>
        </w:rPr>
        <w:t xml:space="preserve"> Komisyondan çıkan metinde bu konuya herhangi bir açıklık getirilmemiştir. Toplu iş sözleşmesi sahibi işçilerin haklarına el konulmuştur.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Onun yanında, “Kıdem tazminatıyla ilgili ya da diğer alacakları ile  ilgili devra</w:t>
      </w:r>
      <w:r w:rsidRPr="00094826" w:rsidR="00A27D3A">
        <w:rPr>
          <w:rFonts w:ascii="Arial" w:hAnsi="Arial" w:cs="Arial"/>
          <w:spacing w:val="24"/>
          <w:sz w:val="18"/>
          <w:szCs w:val="18"/>
        </w:rPr>
        <w:t>lan kurum sorumlu olmaz deniyor.</w:t>
      </w:r>
      <w:r w:rsidRPr="00094826">
        <w:rPr>
          <w:rFonts w:ascii="Arial" w:hAnsi="Arial" w:cs="Arial"/>
          <w:spacing w:val="24"/>
          <w:sz w:val="18"/>
          <w:szCs w:val="18"/>
        </w:rPr>
        <w:t xml:space="preserve"> </w:t>
      </w:r>
      <w:r w:rsidRPr="00094826" w:rsidR="00A27D3A">
        <w:rPr>
          <w:rFonts w:ascii="Arial" w:hAnsi="Arial" w:cs="Arial"/>
          <w:spacing w:val="24"/>
          <w:sz w:val="18"/>
          <w:szCs w:val="18"/>
        </w:rPr>
        <w:t>P</w:t>
      </w:r>
      <w:r w:rsidRPr="00094826">
        <w:rPr>
          <w:rFonts w:ascii="Arial" w:hAnsi="Arial" w:cs="Arial"/>
          <w:spacing w:val="24"/>
          <w:sz w:val="18"/>
          <w:szCs w:val="18"/>
        </w:rPr>
        <w:t>eki, devreden kurumlar</w:t>
      </w:r>
      <w:r w:rsidRPr="00094826" w:rsidR="00A27D3A">
        <w:rPr>
          <w:rFonts w:ascii="Arial" w:hAnsi="Arial" w:cs="Arial"/>
          <w:spacing w:val="24"/>
          <w:sz w:val="18"/>
          <w:szCs w:val="18"/>
        </w:rPr>
        <w:t>ın</w:t>
      </w:r>
      <w:r w:rsidRPr="00094826">
        <w:rPr>
          <w:rFonts w:ascii="Arial" w:hAnsi="Arial" w:cs="Arial"/>
          <w:spacing w:val="24"/>
          <w:sz w:val="18"/>
          <w:szCs w:val="18"/>
        </w:rPr>
        <w:t xml:space="preserve"> da tüzel kişiliği ortadan kaldırıldığına göre işçilerin izin ücretleri, ulusal bayram ve pazar ücretleri, kıdem alacakları ne olacaktır?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Öz…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ÖZ (Mersin) – Teşekkür ederim Sayın Başkanım.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Bakan, Siirt Pervari’deki helikopter kazasında 17 askerimiz maalesef şehit olmuştur. Şehitlerimize Allah’tan rahmet, yakınlarına, ailelerine ve Türk milletine başsağlığı diliyorum.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kazada saldırı, sabotaj ihtimali var mıdır, sadece hava şartları mı etkendir? Helikopterlerin bakımı ve kontrolü zamanında yapılmış mıdır? Sadece kötü hava şartlarında 17 askerimizi şehit vermek ülkeye yakışıyor mu? Bu helikopterler ne zaman alınmıştır? Bu helikopterlerde, en eski araçlarda bile bulunan </w:t>
      </w:r>
      <w:proofErr w:type="spellStart"/>
      <w:r w:rsidRPr="00094826">
        <w:rPr>
          <w:rFonts w:ascii="Arial" w:hAnsi="Arial" w:cs="Arial"/>
          <w:spacing w:val="24"/>
          <w:sz w:val="18"/>
          <w:szCs w:val="18"/>
        </w:rPr>
        <w:t>sensörler</w:t>
      </w:r>
      <w:proofErr w:type="spellEnd"/>
      <w:r w:rsidRPr="00094826">
        <w:rPr>
          <w:rFonts w:ascii="Arial" w:hAnsi="Arial" w:cs="Arial"/>
          <w:spacing w:val="24"/>
          <w:sz w:val="18"/>
          <w:szCs w:val="18"/>
        </w:rPr>
        <w:t xml:space="preserve"> yok mudur? Metal yorgunluğu söz konusu mudur?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Son soru, Sayın Erdoğan…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TUFAN</w:t>
      </w:r>
      <w:r w:rsidRPr="00094826" w:rsidR="00A21FB8">
        <w:rPr>
          <w:rFonts w:ascii="Arial" w:hAnsi="Arial" w:cs="Arial"/>
          <w:spacing w:val="24"/>
          <w:sz w:val="18"/>
          <w:szCs w:val="18"/>
        </w:rPr>
        <w:t xml:space="preserve"> KÖSE (Çorum) – Beni unuttunuz,</w:t>
      </w:r>
      <w:r w:rsidRPr="00094826">
        <w:rPr>
          <w:rFonts w:ascii="Arial" w:hAnsi="Arial" w:cs="Arial"/>
          <w:spacing w:val="24"/>
          <w:sz w:val="18"/>
          <w:szCs w:val="18"/>
        </w:rPr>
        <w:t xml:space="preserve"> Sayın Başkan, ben de sisteme girmiştim.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ERDOĞAN (Muğla) – Teşekkür ediyorum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Bakan, “Terörist cenazesi için ağlamayan insan değildir.” diyen Emniyet Müdürüne sahip çıkmaya devam ediyorsunuz. Şehitlerimize ne zaman sahip çıkacaksınız?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Ülkemizin rejimini değiştiren, üniter yapısını bozan bu kanunu çıkardığınızda bu vatan için şehit olan kahramanlarımıza hem bu dünyada hem ahirette nasıl hesap vereceksiniz?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Bakanım, buyurun.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TUFAN KÖSE (Çorum) – Sayın Başkan, sisteme girdim, Çorum’la ilgili bir dakikalık bir şey söyleyeceğim.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Milletvekili</w:t>
      </w:r>
      <w:r w:rsidRPr="00094826" w:rsidR="00A21FB8">
        <w:rPr>
          <w:rFonts w:ascii="Arial" w:hAnsi="Arial" w:cs="Arial"/>
          <w:spacing w:val="24"/>
          <w:sz w:val="18"/>
          <w:szCs w:val="18"/>
        </w:rPr>
        <w:t>m</w:t>
      </w:r>
      <w:r w:rsidRPr="00094826">
        <w:rPr>
          <w:rFonts w:ascii="Arial" w:hAnsi="Arial" w:cs="Arial"/>
          <w:spacing w:val="24"/>
          <w:sz w:val="18"/>
          <w:szCs w:val="18"/>
        </w:rPr>
        <w:t xml:space="preserve">, on beş dakika soru-cevap işlemi. Bilmeden </w:t>
      </w:r>
      <w:r w:rsidRPr="00094826" w:rsidR="00A21FB8">
        <w:rPr>
          <w:rFonts w:ascii="Arial" w:hAnsi="Arial" w:cs="Arial"/>
          <w:spacing w:val="24"/>
          <w:sz w:val="18"/>
          <w:szCs w:val="18"/>
        </w:rPr>
        <w:t>konuşuyorsunuz, kusura kalmayın!</w:t>
      </w: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TUFAN KÖSE (Çorum) – Bilmediğimi nereden biliyorsunuz? Biliyorum ama bir dakika istisna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Süreye bakın, dokuz dakika soru sorma süresi verdim.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TUFAN KÖSE (Çorum) – Bakın, bir kere </w:t>
      </w:r>
      <w:r w:rsidRPr="00094826" w:rsidR="00A21FB8">
        <w:rPr>
          <w:rFonts w:ascii="Arial" w:hAnsi="Arial" w:cs="Arial"/>
          <w:spacing w:val="24"/>
          <w:sz w:val="18"/>
          <w:szCs w:val="18"/>
        </w:rPr>
        <w:t>“B</w:t>
      </w:r>
      <w:r w:rsidRPr="00094826">
        <w:rPr>
          <w:rFonts w:ascii="Arial" w:hAnsi="Arial" w:cs="Arial"/>
          <w:spacing w:val="24"/>
          <w:sz w:val="18"/>
          <w:szCs w:val="18"/>
        </w:rPr>
        <w:t>ilmeden konuşuyorsunuz</w:t>
      </w:r>
      <w:r w:rsidRPr="00094826" w:rsidR="00A21FB8">
        <w:rPr>
          <w:rFonts w:ascii="Arial" w:hAnsi="Arial" w:cs="Arial"/>
          <w:spacing w:val="24"/>
          <w:sz w:val="18"/>
          <w:szCs w:val="18"/>
        </w:rPr>
        <w:t>.”</w:t>
      </w:r>
      <w:r w:rsidRPr="00094826">
        <w:rPr>
          <w:rFonts w:ascii="Arial" w:hAnsi="Arial" w:cs="Arial"/>
          <w:spacing w:val="24"/>
          <w:sz w:val="18"/>
          <w:szCs w:val="18"/>
        </w:rPr>
        <w:t xml:space="preserve"> diye bir söz söylemeyin.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Alacahöyük’le ilgili bir dakika…</w:t>
      </w:r>
    </w:p>
    <w:p w:rsidRPr="00094826" w:rsidR="005D5ED1" w:rsidP="00094826" w:rsidRDefault="001A2678">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Ne yapmamız gerekiyor</w:t>
      </w:r>
      <w:r w:rsidRPr="00094826" w:rsidR="005D5ED1">
        <w:rPr>
          <w:rFonts w:ascii="Arial" w:hAnsi="Arial" w:cs="Arial"/>
          <w:spacing w:val="24"/>
          <w:sz w:val="18"/>
          <w:szCs w:val="18"/>
        </w:rPr>
        <w:t xml:space="preserve"> Sayın Milletvekili</w:t>
      </w:r>
      <w:r w:rsidRPr="00094826">
        <w:rPr>
          <w:rFonts w:ascii="Arial" w:hAnsi="Arial" w:cs="Arial"/>
          <w:spacing w:val="24"/>
          <w:sz w:val="18"/>
          <w:szCs w:val="18"/>
        </w:rPr>
        <w:t>m</w:t>
      </w:r>
      <w:r w:rsidRPr="00094826" w:rsidR="005D5ED1">
        <w:rPr>
          <w:rFonts w:ascii="Arial" w:hAnsi="Arial" w:cs="Arial"/>
          <w:spacing w:val="24"/>
          <w:sz w:val="18"/>
          <w:szCs w:val="18"/>
        </w:rPr>
        <w:t xml:space="preserve">? Hep mi size kullandıralım?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TUFAN KÖSE (Çorum) – Ne var ki bunda bir istisna olsa. Her şey sizin dediğiniz gibi ol</w:t>
      </w:r>
      <w:r w:rsidRPr="00094826" w:rsidR="001A2678">
        <w:rPr>
          <w:rFonts w:ascii="Arial" w:hAnsi="Arial" w:cs="Arial"/>
          <w:spacing w:val="24"/>
          <w:sz w:val="18"/>
          <w:szCs w:val="18"/>
        </w:rPr>
        <w:t>acak, maşallah yani!</w:t>
      </w: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AYŞE NUR BAHÇEKAPILI (İstanbul) – Herkes istisna ister o zaman.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Buyurun Sayın Bakanım.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w:t>
      </w:r>
      <w:r w:rsidRPr="00094826" w:rsidR="001A2678">
        <w:rPr>
          <w:rFonts w:ascii="Arial" w:hAnsi="Arial" w:cs="Arial"/>
          <w:spacing w:val="24"/>
          <w:sz w:val="18"/>
          <w:szCs w:val="18"/>
        </w:rPr>
        <w:t>AİM ŞAHİN (Ordu) –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TUFAN KÖSE (Çorum) – Sayın Bakanım, beş bin yıllık tarihi </w:t>
      </w:r>
      <w:r w:rsidRPr="00094826" w:rsidR="00EC6591">
        <w:rPr>
          <w:rFonts w:ascii="Arial" w:hAnsi="Arial" w:cs="Arial"/>
          <w:spacing w:val="24"/>
          <w:sz w:val="18"/>
          <w:szCs w:val="18"/>
        </w:rPr>
        <w:t>barındıran</w:t>
      </w:r>
      <w:r w:rsidRPr="00094826">
        <w:rPr>
          <w:rFonts w:ascii="Arial" w:hAnsi="Arial" w:cs="Arial"/>
          <w:spacing w:val="24"/>
          <w:sz w:val="18"/>
          <w:szCs w:val="18"/>
        </w:rPr>
        <w:t xml:space="preserve"> Alacahöyük’ü var, bununla ilgili bir cümle söyleyeceğim, bunu dikkate almanızı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BAKANI İDRİS NAİM ŞAHİN (Ordu) - …değerli milletvekillerimizin cevaplandırılmak üzere yönelttikleri soruları cevaplamak üzere sözlerime başlıyorum.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TUFAN KÖSE (Çorum) – Alacahöyük’ü</w:t>
      </w:r>
      <w:r w:rsidRPr="00094826" w:rsidR="00EC6591">
        <w:rPr>
          <w:rFonts w:ascii="Arial" w:hAnsi="Arial" w:cs="Arial"/>
          <w:spacing w:val="24"/>
          <w:sz w:val="18"/>
          <w:szCs w:val="18"/>
        </w:rPr>
        <w:t>n beş bin yıllık bir tarihi var Çorum’da,</w:t>
      </w:r>
      <w:r w:rsidRPr="00094826">
        <w:rPr>
          <w:rFonts w:ascii="Arial" w:hAnsi="Arial" w:cs="Arial"/>
          <w:spacing w:val="24"/>
          <w:sz w:val="18"/>
          <w:szCs w:val="18"/>
        </w:rPr>
        <w:t xml:space="preserve"> UNESCO’nun tarihî değerler listesinde var.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YENİ (Samsun) – Sayın Milletvekili, izin verin, biz de dinleyelim.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TUFAN KÖSE (Çorum) – Dinleyelim de benim söylediğim de çok önemli Ahmet Bey yani.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Sayın Türkoğlu’nun 5442 sayılı Kanun’a göre iller kapanınca il özel idarelerinin de ka</w:t>
      </w:r>
      <w:r w:rsidRPr="00094826" w:rsidR="00EC6591">
        <w:rPr>
          <w:rFonts w:ascii="Arial" w:hAnsi="Arial" w:cs="Arial"/>
          <w:spacing w:val="24"/>
          <w:sz w:val="18"/>
          <w:szCs w:val="18"/>
        </w:rPr>
        <w:t>panacağına dair sorusu doğrudur.</w:t>
      </w:r>
      <w:r w:rsidRPr="00094826">
        <w:rPr>
          <w:rFonts w:ascii="Arial" w:hAnsi="Arial" w:cs="Arial"/>
          <w:spacing w:val="24"/>
          <w:sz w:val="18"/>
          <w:szCs w:val="18"/>
        </w:rPr>
        <w:t xml:space="preserve"> </w:t>
      </w:r>
      <w:r w:rsidRPr="00094826" w:rsidR="00EC6591">
        <w:rPr>
          <w:rFonts w:ascii="Arial" w:hAnsi="Arial" w:cs="Arial"/>
          <w:spacing w:val="24"/>
          <w:sz w:val="18"/>
          <w:szCs w:val="18"/>
        </w:rPr>
        <w:t>İ</w:t>
      </w:r>
      <w:r w:rsidRPr="00094826">
        <w:rPr>
          <w:rFonts w:ascii="Arial" w:hAnsi="Arial" w:cs="Arial"/>
          <w:spacing w:val="24"/>
          <w:sz w:val="18"/>
          <w:szCs w:val="18"/>
        </w:rPr>
        <w:t>ller kapanınca il özel idareleri kapanır ama il özel idaresi kapanınca iller kapanmaz.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Jandarmanın ne olacağı sorusu… Jandarma aynen görevine devam edecek, sorumluluk alanında bir değişiklik olmayacak. Büyükşehir belediyesi düzenlemesi olmasaydı nasıl bir çalışma alanı yürütecekse aynı tarzında çalışmasına devam edecek.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“Etnik siyaset yapan belediye başkanlarına ne gibi tedbirler alınacak?” sorusu… Bugün ne gibi tedbirler alınıyorsa yarın aynı tedbirler, belki daha fazlasıyla alınacaktır.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ERDOĞAN (Muğla) – Bir şey yapılmayacak yani.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Yani Diyarbakır Belediye Başkanı örneği gibi.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BAKANI İDRİS NAİM ŞAHİN (Ordu) – Nasıl anlıyorsanız.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SADİR DURMAZ (Yozgat) – Meşenin dalları ne olduysa bu da öyle olacak.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BAKANI İDRİS NAİM ŞAHİN (Ordu) – Sayın Işık’ın 2 binin altındaki belediyelerin payını artırma suretiyle varlıklarının devamı noktasındaki sorusu… 2 bin nüfusun altındaki belediyelerin paylarını artırarak varlıklarını devam ettirmeleri de bir tercihtir ama doğru tercih değildir. Onların paylarının kapandıkları illerin özel idarelerine aktarılması suretiyle ile aktarılan kaynak miktarında bir değişiklik olmamakta, aksine kaynakların işe aktarımı konusunda bir rasyonel düzenleme yapılmaktadır.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Yayım tarihinde nüfusların esas alınmasına yönelik sorusu… Yayın tarihinde eğer TÜİK verebilirse…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IŞIK (Kütahya) – Yıl sonu itibarıyla, 2012, güncellenmiş…</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BAKANI İDRİS NAİM ŞAHİN (Ordu) – Ki veremiyor, veremediği anlaşıldı. Dolayısıyla 2011 yılı son kesinleşmiş nüfus sayımını esas almak durumundayız.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(Yozgat) – Bu da bir vizyon ha? Sayın Bakan, üç gün önce bu yok muydu aklınızda? Biz gittik taşrada bunun aksini söyledik siz söylediniz diye. Ayıp ya!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BAKANI İDRİS NAİM ŞAHİN (Ordu) – Birleşmek için 2011 yılında karar almış olanlar var ise yayım tarihine kadar birleşme işlemlerini bitirmiş olan ve birleşme sonucu 2 bin nüfusu aşmış olan belediyeler kapanma işlemine tabi tutulmuyorlar.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Halaman’ın sorusu, Amerika’da bir eyaletin tek valiyle idare edilmesi hususu… Amerika’nın yönetim tarzı ve idari rejimi ile Türkiye'nin birbirine benzer yönleri varsa da benzemeyen yönleri de vardır. Türkiye’deki yönetim Türkiye’ye hastır ve il yönetimi, illerin yerel ve merkezî idare bakımından nasıl yönetileceği hususu bizim mevzuatımızda belirlenmiştir. Bugün de yaptığımız</w:t>
      </w:r>
      <w:r w:rsidRPr="00094826" w:rsidR="00EC6591">
        <w:rPr>
          <w:rFonts w:ascii="Arial" w:hAnsi="Arial" w:cs="Arial"/>
          <w:spacing w:val="24"/>
          <w:sz w:val="18"/>
          <w:szCs w:val="18"/>
        </w:rPr>
        <w:t>,</w:t>
      </w:r>
      <w:r w:rsidRPr="00094826">
        <w:rPr>
          <w:rFonts w:ascii="Arial" w:hAnsi="Arial" w:cs="Arial"/>
          <w:spacing w:val="24"/>
          <w:sz w:val="18"/>
          <w:szCs w:val="18"/>
        </w:rPr>
        <w:t xml:space="preserve"> bu mevzuatta bir yenilik, bir mevzii değişimden ibarettir.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Sayın </w:t>
      </w:r>
      <w:proofErr w:type="spellStart"/>
      <w:r w:rsidRPr="00094826">
        <w:rPr>
          <w:rFonts w:ascii="Arial" w:hAnsi="Arial" w:cs="Arial"/>
          <w:spacing w:val="24"/>
          <w:sz w:val="18"/>
          <w:szCs w:val="18"/>
        </w:rPr>
        <w:t>Serindağ’ın</w:t>
      </w:r>
      <w:proofErr w:type="spellEnd"/>
      <w:r w:rsidRPr="00094826">
        <w:rPr>
          <w:rFonts w:ascii="Arial" w:hAnsi="Arial" w:cs="Arial"/>
          <w:spacing w:val="24"/>
          <w:sz w:val="18"/>
          <w:szCs w:val="18"/>
        </w:rPr>
        <w:t xml:space="preserve">, “İstanbul Büyükşehir Belediye Başkanı hakkında kaç defa inceleme istenmiştir?” sorusu tarih içermiyor ama ben 2009’dan bugüne olduğunu varsayarak cevaplamak istiyorum. İstanbul Büyükşehir Belediye Başkanı hakkında 2009 seçimlerinden bugüne kadar otuz üç araştırma ve ön inceleme yapılmıştır.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ALİ SERİNDAĞ (Gaziantep) – Sayın Bakan, sorum şöyle: Ön inceleme istenmiş ancak verilmemiş kaç dosya vardır, onu soruyorum ben.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KAMER GENÇ (Tunceli) – Burada yanlış bilgi veriyor efendim. Yanlış bilgi veriyorsunuz.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ALİ SERİNDAĞ (Gaziantep) – Sayın Başkan ,sorulara gerçek cevaplar vermiyor, yanlış cevaplar veriyor Sayın Bakan. Cevap vermiyor Sayın Başkan.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ben, Sayın Bakanı yönlendiremem ki şu şekilde cevaplayasın diye</w:t>
      </w:r>
      <w:r w:rsidRPr="00094826" w:rsidR="00EC6591">
        <w:rPr>
          <w:rFonts w:ascii="Arial" w:hAnsi="Arial" w:cs="Arial"/>
          <w:spacing w:val="24"/>
          <w:sz w:val="18"/>
          <w:szCs w:val="18"/>
        </w:rPr>
        <w:t>,</w:t>
      </w:r>
      <w:r w:rsidRPr="00094826">
        <w:rPr>
          <w:rFonts w:ascii="Arial" w:hAnsi="Arial" w:cs="Arial"/>
          <w:spacing w:val="24"/>
          <w:sz w:val="18"/>
          <w:szCs w:val="18"/>
        </w:rPr>
        <w:t xml:space="preserve"> benim böyle bir yetkim yok ki.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İÇİŞLERİ BAKANI İDRİS NAİM ŞAHİN (Ordu) – </w:t>
      </w:r>
      <w:r w:rsidRPr="00094826" w:rsidR="00EC6591">
        <w:rPr>
          <w:rFonts w:ascii="Arial" w:hAnsi="Arial" w:cs="Arial"/>
          <w:spacing w:val="24"/>
          <w:sz w:val="18"/>
          <w:szCs w:val="18"/>
        </w:rPr>
        <w:t>Ankara Büyükşehir Belediyesinin</w:t>
      </w:r>
      <w:r w:rsidRPr="00094826">
        <w:rPr>
          <w:rFonts w:ascii="Arial" w:hAnsi="Arial" w:cs="Arial"/>
          <w:spacing w:val="24"/>
          <w:sz w:val="18"/>
          <w:szCs w:val="18"/>
        </w:rPr>
        <w:t xml:space="preserve"> Eskişehir yolunda yapmış olduğu</w:t>
      </w:r>
      <w:r w:rsidRPr="00094826" w:rsidR="00EC6591">
        <w:rPr>
          <w:rFonts w:ascii="Arial" w:hAnsi="Arial" w:cs="Arial"/>
          <w:spacing w:val="24"/>
          <w:sz w:val="18"/>
          <w:szCs w:val="18"/>
        </w:rPr>
        <w:t>,</w:t>
      </w:r>
      <w:r w:rsidRPr="00094826">
        <w:rPr>
          <w:rFonts w:ascii="Arial" w:hAnsi="Arial" w:cs="Arial"/>
          <w:spacing w:val="24"/>
          <w:sz w:val="18"/>
          <w:szCs w:val="18"/>
        </w:rPr>
        <w:t xml:space="preserve"> demir, metal malzeme kullanılarak yapmış olduğu iş merkezi inşaatıyla ilgili sorusuna cevabımız şu: Eskişehir yolu üzerindeki iş merkezinin yanlışlığı…</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KAMER GENÇ (Tunceli) – Danıştayın soruşturma açma şeyi var,</w:t>
      </w:r>
      <w:r w:rsidRPr="00094826" w:rsidR="00EC6591">
        <w:rPr>
          <w:rFonts w:ascii="Arial" w:hAnsi="Arial" w:cs="Arial"/>
          <w:spacing w:val="24"/>
          <w:sz w:val="18"/>
          <w:szCs w:val="18"/>
        </w:rPr>
        <w:t xml:space="preserve"> </w:t>
      </w:r>
      <w:r w:rsidRPr="00094826">
        <w:rPr>
          <w:rFonts w:ascii="Arial" w:hAnsi="Arial" w:cs="Arial"/>
          <w:spacing w:val="24"/>
          <w:sz w:val="18"/>
          <w:szCs w:val="18"/>
        </w:rPr>
        <w:t xml:space="preserve">siz hâlâ açmıyorsunuz. Doksan altı tane ihalede yolsuzluk yapıldığına dair Danıştayın kararı var, niye uygulamıyorsun?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İÇİŞLERİ BAKANI İDRİS NAİM ŞAHİN (Ordu) – </w:t>
      </w:r>
      <w:r w:rsidRPr="00094826" w:rsidR="003F32D5">
        <w:rPr>
          <w:rFonts w:ascii="Arial" w:hAnsi="Arial" w:cs="Arial"/>
          <w:spacing w:val="24"/>
          <w:sz w:val="18"/>
          <w:szCs w:val="18"/>
        </w:rPr>
        <w:t>…t</w:t>
      </w:r>
      <w:r w:rsidRPr="00094826">
        <w:rPr>
          <w:rFonts w:ascii="Arial" w:hAnsi="Arial" w:cs="Arial"/>
          <w:spacing w:val="24"/>
          <w:sz w:val="18"/>
          <w:szCs w:val="18"/>
        </w:rPr>
        <w:t>arafımızdan da</w:t>
      </w:r>
      <w:r w:rsidRPr="00094826" w:rsidR="003F32D5">
        <w:rPr>
          <w:rFonts w:ascii="Arial" w:hAnsi="Arial" w:cs="Arial"/>
          <w:spacing w:val="24"/>
          <w:sz w:val="18"/>
          <w:szCs w:val="18"/>
        </w:rPr>
        <w:t>,</w:t>
      </w:r>
      <w:r w:rsidRPr="00094826">
        <w:rPr>
          <w:rFonts w:ascii="Arial" w:hAnsi="Arial" w:cs="Arial"/>
          <w:spacing w:val="24"/>
          <w:sz w:val="18"/>
          <w:szCs w:val="18"/>
        </w:rPr>
        <w:t xml:space="preserve"> şahsen benim tarafımda</w:t>
      </w:r>
      <w:r w:rsidRPr="00094826" w:rsidR="003F32D5">
        <w:rPr>
          <w:rFonts w:ascii="Arial" w:hAnsi="Arial" w:cs="Arial"/>
          <w:spacing w:val="24"/>
          <w:sz w:val="18"/>
          <w:szCs w:val="18"/>
        </w:rPr>
        <w:t>n da</w:t>
      </w:r>
      <w:r w:rsidRPr="00094826">
        <w:rPr>
          <w:rFonts w:ascii="Arial" w:hAnsi="Arial" w:cs="Arial"/>
          <w:spacing w:val="24"/>
          <w:sz w:val="18"/>
          <w:szCs w:val="18"/>
        </w:rPr>
        <w:t xml:space="preserve">, parti mensuplarımız ve parti yönetimimiz tarafından da eleştirilmiş bir konudur.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KAMER GENÇ (Tunceli) – Orada doğru cevap vermek zorundasın. Orada doğru cevap ver.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İÇİŞLERİ BAKANI İ</w:t>
      </w:r>
      <w:r w:rsidRPr="00094826" w:rsidR="003F32D5">
        <w:rPr>
          <w:rFonts w:ascii="Arial" w:hAnsi="Arial" w:cs="Arial"/>
          <w:spacing w:val="24"/>
          <w:sz w:val="18"/>
          <w:szCs w:val="18"/>
        </w:rPr>
        <w:t>DRİS NAİM ŞAHİN (Ordu) – Burası</w:t>
      </w:r>
      <w:r w:rsidRPr="00094826">
        <w:rPr>
          <w:rFonts w:ascii="Arial" w:hAnsi="Arial" w:cs="Arial"/>
          <w:spacing w:val="24"/>
          <w:sz w:val="18"/>
          <w:szCs w:val="18"/>
        </w:rPr>
        <w:t xml:space="preserve"> Büyükşehir Belediyesi Başkanı hakkında başlatılmış bir inceleme esnasında, kamu zararına sebebiyet </w:t>
      </w:r>
      <w:r w:rsidRPr="00094826" w:rsidR="003F32D5">
        <w:rPr>
          <w:rFonts w:ascii="Arial" w:hAnsi="Arial" w:cs="Arial"/>
          <w:spacing w:val="24"/>
          <w:sz w:val="18"/>
          <w:szCs w:val="18"/>
        </w:rPr>
        <w:t xml:space="preserve">vermeyecek </w:t>
      </w:r>
      <w:r w:rsidRPr="00094826">
        <w:rPr>
          <w:rFonts w:ascii="Arial" w:hAnsi="Arial" w:cs="Arial"/>
          <w:spacing w:val="24"/>
          <w:sz w:val="18"/>
          <w:szCs w:val="18"/>
        </w:rPr>
        <w:t xml:space="preserve">şekilde projede revizyon yapılmış ve burası kamunun elinden kamu zararına sebebiyet vermeyecek şekilde çıkarılmıştır. Takip ettiğiniz gibi </w:t>
      </w:r>
      <w:r w:rsidRPr="00094826" w:rsidR="003F32D5">
        <w:rPr>
          <w:rFonts w:ascii="Arial" w:hAnsi="Arial" w:cs="Arial"/>
          <w:spacing w:val="24"/>
          <w:sz w:val="18"/>
          <w:szCs w:val="18"/>
        </w:rPr>
        <w:t xml:space="preserve">zannediyorum </w:t>
      </w:r>
      <w:r w:rsidRPr="00094826">
        <w:rPr>
          <w:rFonts w:ascii="Arial" w:hAnsi="Arial" w:cs="Arial"/>
          <w:spacing w:val="24"/>
          <w:sz w:val="18"/>
          <w:szCs w:val="18"/>
        </w:rPr>
        <w:t xml:space="preserve">yıkım işlemi de gerçekleşmektedir.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ALİ SERİNDAĞ (Gaziantep) – Kamu zararı gözümüzün önünde.</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İÇİŞLERİ BAKANI İDRİS NAİM ŞAHİN (Ordu) – Kamu zararına sebebiyet vermeyecek şekilde satışı gerçekleştirilmiştir.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Sayın Acar’ın belediye vergileriyle ilgili</w:t>
      </w:r>
      <w:r w:rsidRPr="00094826" w:rsidR="003F32D5">
        <w:rPr>
          <w:rFonts w:ascii="Arial" w:hAnsi="Arial" w:cs="Arial"/>
          <w:spacing w:val="24"/>
          <w:sz w:val="18"/>
          <w:szCs w:val="18"/>
        </w:rPr>
        <w:t>,</w:t>
      </w:r>
      <w:r w:rsidRPr="00094826">
        <w:rPr>
          <w:rFonts w:ascii="Arial" w:hAnsi="Arial" w:cs="Arial"/>
          <w:spacing w:val="24"/>
          <w:sz w:val="18"/>
          <w:szCs w:val="18"/>
        </w:rPr>
        <w:t xml:space="preserve"> Büyükşehir Belediyesi sınırlarına alınacak ve mahalleye dönüşecek köylerden belediye vergile</w:t>
      </w:r>
      <w:r w:rsidRPr="00094826" w:rsidR="003F32D5">
        <w:rPr>
          <w:rFonts w:ascii="Arial" w:hAnsi="Arial" w:cs="Arial"/>
          <w:spacing w:val="24"/>
          <w:sz w:val="18"/>
          <w:szCs w:val="18"/>
        </w:rPr>
        <w:t>riyle ilgili sorusunun cevabı</w:t>
      </w:r>
      <w:r w:rsidRPr="00094826">
        <w:rPr>
          <w:rFonts w:ascii="Arial" w:hAnsi="Arial" w:cs="Arial"/>
          <w:spacing w:val="24"/>
          <w:sz w:val="18"/>
          <w:szCs w:val="18"/>
        </w:rPr>
        <w:t xml:space="preserve"> </w:t>
      </w:r>
      <w:r w:rsidRPr="00094826" w:rsidR="003F32D5">
        <w:rPr>
          <w:rFonts w:ascii="Arial" w:hAnsi="Arial" w:cs="Arial"/>
          <w:spacing w:val="24"/>
          <w:sz w:val="18"/>
          <w:szCs w:val="18"/>
        </w:rPr>
        <w:t>birkaç kez burada verildi;</w:t>
      </w:r>
      <w:r w:rsidRPr="00094826">
        <w:rPr>
          <w:rFonts w:ascii="Arial" w:hAnsi="Arial" w:cs="Arial"/>
          <w:spacing w:val="24"/>
          <w:sz w:val="18"/>
          <w:szCs w:val="18"/>
        </w:rPr>
        <w:t xml:space="preserve"> kanunda da çok açık, tasarıda da çok açık olmasına rağmen bir kez daha açıklayım: Soruda sayılan değişik isimlerdeki belediye gelirleri vergi ve harçlarının </w:t>
      </w:r>
      <w:r w:rsidRPr="00094826" w:rsidR="003F32D5">
        <w:rPr>
          <w:rFonts w:ascii="Arial" w:hAnsi="Arial" w:cs="Arial"/>
          <w:spacing w:val="24"/>
          <w:sz w:val="18"/>
          <w:szCs w:val="18"/>
        </w:rPr>
        <w:t>-</w:t>
      </w:r>
      <w:r w:rsidRPr="00094826">
        <w:rPr>
          <w:rFonts w:ascii="Arial" w:hAnsi="Arial" w:cs="Arial"/>
          <w:spacing w:val="24"/>
          <w:sz w:val="18"/>
          <w:szCs w:val="18"/>
        </w:rPr>
        <w:t>ki ana kanun 2464 sayılı Kanun’dur.</w:t>
      </w:r>
      <w:r w:rsidRPr="00094826" w:rsidR="003F32D5">
        <w:rPr>
          <w:rFonts w:ascii="Arial" w:hAnsi="Arial" w:cs="Arial"/>
          <w:spacing w:val="24"/>
          <w:sz w:val="18"/>
          <w:szCs w:val="18"/>
        </w:rPr>
        <w:t>- b</w:t>
      </w:r>
      <w:r w:rsidRPr="00094826">
        <w:rPr>
          <w:rFonts w:ascii="Arial" w:hAnsi="Arial" w:cs="Arial"/>
          <w:spacing w:val="24"/>
          <w:sz w:val="18"/>
          <w:szCs w:val="18"/>
        </w:rPr>
        <w:t>u kanuna göre alınacak vergi ve harçların beş yıl süreyle bu illerimizde, köyden şehre dönüşen mahallelerde alınmayacağı hususu kanunda vardır. Ayrıca bir kez daha ifade etmiş olayım.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Bunun yanında, soru-cevap bölümlerinde ve kürsü konuşmalarında da ifade edildiği üzere…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(Antalya) – Sayın Bakan, Plan ve Bütçe Komisyonunda niye getirmediniz, onu soruyorum.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…emlak vergisi konusu dile getirilmiştir.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(Antalya) - Plan ve Bütçe Komisyonunda niye tartışmadınız?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Emlak vergisinden de köylerden mahalleye dönüşecek büyükşehir sınırlarındaki yerleşim yerlerinde oturan emlak sahiplerinin yani mevcut köylerde oturan vatandaşlarımızın beş yıl süreyle muaf olması konusunda da Hükûmetimizin ve parti grubumuzun, muhalefetin de dile getirdiği hususa katılımıyla değişiklik söz konusu olacaktır. Önergesini hazırlatmış durumdayız.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Erdem’in “Niye mülki sınırlar büyükşehir belediyesine dönüşüyor?” sorusunun cevabı: Büyükşehir belediyeleri aynı zamanda bir yerel yönetim birimi olarak kabul edildiği için. Esas itibarıyla il özel idareleri birer yerel yönetim birimidir 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ENVER ERDEM (Elâzığ) – Sayın Bakan, dünyada hiç örneği var mı?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BAKANI İDRİS NAİM ŞAHİN (Ordu) – …yerel yönetimler itibarıyla il özel idareleri il sınırlarında birer yerel yönetim birimi olarak hizmet verebildiğine göre, büyükşehir belediyesinin de il sınırlarında yerel yönetim birimi olarak hizmet verebilirliğinin kabulü üzerine bu düzenleme yapılmaktadır.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ENVER ERDEM (Elâzığ) – Sayın Bakan, dünyada benzer örnek var mı, onu soruyorum.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BAKANI İDRİS NAİM ŞAHİN (Ordu) – “Bu düzenlemenin bütçeye yük getirmesi söz konusu mudur?” Evet, söz konusudur.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ENVER ERDEM (Elâzığ) – Ne kadar Sayın Bakan?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Bunu, yasanın genel takdimi esnasında açık seçik, rakamını vererek ifade etmiştim, bir kez daha ifade ediyorum: 2 milyar 900 küsur milyon lira yani 3 milyar lira mertebesinde, 2011 yılı gerçekleşen bütçe rakamları itibarıyla…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ENVER ERDEM (Elâzığ) – Yani 3 katrilyon yük getiren bir konu Plan ve Bütçe Komisyonunda görüşülmemiştir.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Bakan, lütfen sözlerinizi toparlar mısınız.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…3 milyar liralık yük getirmesi söz konusudur ama gelecek yükün kanunda sayılması söz konusu değildir. Nereden geldiğini anlamak çok rahattır zira yüzde 5 olan genel bütçe vergi gelirleri payı yüzde 6’ya çıkıyor, yüzde 2,5 olan büyükşehir ilçe belediyeleri genel bütçe vergi gelirleri payı yüzde 4,5’a çıkıyor. Bu artışların bütçeden yerele bir pay aktarmaya sebep olduğu aşikârdır, bunun da karşılığı bugün için 3 milyar lira mertebesindedir.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ENVER ERDEM (Elâzığ) – Gider artırıcı, gelir azaltıcı görüşme yapılamaz.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Sayın Yılmaz’ın ihbar ve kıdem tazminatlarına ilişkin konusu… Burada çalışanların herhangi bir hak kaybı söz konusu değildir. Devralan ve devreden makamların, kurumların ihbar ve kıdem tazminatları konusunda düzenlenmiş yükümlülükleri vardır. İş hukukundan gelen haklar saklıdır, hiçbir personelin mağduriyeti söz konusu değildir. Sadece, iş yerinin değişikliği gibi bu yapısal değişikliğe bağlı bir zorunlu düzenleme yapılacaktır, yapılmaktadır.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Öz’ün helikopter kazasıyla ilgili sorusu… Bu kaza, doğrusu, eminim ki 75 milyon milletimizin her ferdini üzmüştür; yurt dışındaki vatandaşlarımızı da derinden üzmüştür. Bu kazanın haberinin dün –enteresan- 10 Kasım gününe, bir özel üzüntü günümüze rastlaması da üzüntümüzü doğrusu daha da artırmıştır.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Helikopterler her alanda, güvenlik hizmetlerinde, askerî hizmetlerde, sağlık hizmetlerinde kullanılan araçlardır. Helikopterlerin ve uçakların, sivil havacılık taşımacılığı dâhil kullanım şekli, bakım hizmetleri son derece katı kurallara tabi olarak gerçekleşmektedir, gerçekleştirilmektedir. Metal yorgunluğu gibi bir husus asla söz konusu değildir. Zira bu tür araçlar, belli ömre, belli kilometreye, belli saate tabi olarak çalıştırılmaktadırlar. Görünürde parçalar, bu araçların parçaları yorulmamış, yıpranmamış olsa bile, saati gelince, süresi dolunca kendiliğinden, otomatik olarak değiştirilmektedir. Kaldı ki dün kaza yapan helikopterimizin öngörülen kilometresi çok daha başlangıçlarda, 2 bin kilometrenin altında, bakım sonrası yol hizmet etmiş bir helikopterimizdir, kazaya maruz kalan. Ancak, kazanın oluşu </w:t>
      </w:r>
      <w:r w:rsidRPr="00094826">
        <w:rPr>
          <w:rFonts w:ascii="Arial" w:hAnsi="Arial" w:cs="Arial"/>
          <w:sz w:val="18"/>
          <w:szCs w:val="18"/>
        </w:rPr>
        <w:t>helikopterin teknik özelliğinden değil, maalesef, pilotaj ve hava şartlarına, iklim şartlarına bağlı olarak gerçekleşmiş bir kazadır. Nihai sebebini şu anda aç</w:t>
      </w:r>
      <w:r w:rsidRPr="00094826" w:rsidR="007D34CA">
        <w:rPr>
          <w:rFonts w:ascii="Arial" w:hAnsi="Arial" w:cs="Arial"/>
          <w:sz w:val="18"/>
          <w:szCs w:val="18"/>
        </w:rPr>
        <w:t>ıklamamız zaten mümkün değildir,</w:t>
      </w:r>
      <w:r w:rsidRPr="00094826">
        <w:rPr>
          <w:rFonts w:ascii="Arial" w:hAnsi="Arial" w:cs="Arial"/>
          <w:sz w:val="18"/>
          <w:szCs w:val="18"/>
        </w:rPr>
        <w:t xml:space="preserve"> </w:t>
      </w:r>
      <w:r w:rsidRPr="00094826" w:rsidR="005B1ABC">
        <w:rPr>
          <w:rFonts w:ascii="Arial" w:hAnsi="Arial" w:cs="Arial"/>
          <w:sz w:val="18"/>
          <w:szCs w:val="18"/>
        </w:rPr>
        <w:t>b</w:t>
      </w:r>
      <w:r w:rsidRPr="00094826">
        <w:rPr>
          <w:rFonts w:ascii="Arial" w:hAnsi="Arial" w:cs="Arial"/>
          <w:sz w:val="18"/>
          <w:szCs w:val="18"/>
        </w:rPr>
        <w:t>unun kaza kırım raporu netleşince ortaya çıkacaktır.</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TUFAN KÖSE (Çorum) – Sayın Başkanım, İç Tüzük’e göre beş dakika geçti. Beni bilmemekle itham ettiniz.</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Sayın milletvekilleri, sayın milletvekili soru soruyor, cevabını istiyor.</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İÇİŞLERİ BAKANI İDRİS NAİM ŞAHİN (Ordu) – Üzüntümüz büyüktür.</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TUFAN KÖSE (Çorum) – Cevabı da… Cevabı da zaten yirmi dakika içerisinde</w:t>
      </w:r>
      <w:r w:rsidRPr="00094826" w:rsidR="00B52A21">
        <w:rPr>
          <w:rFonts w:ascii="Arial" w:hAnsi="Arial" w:cs="Arial"/>
          <w:sz w:val="18"/>
          <w:szCs w:val="18"/>
        </w:rPr>
        <w:t xml:space="preserve"> değil mi İç Tüzük’e göre?</w:t>
      </w:r>
      <w:r w:rsidRPr="00094826">
        <w:rPr>
          <w:rFonts w:ascii="Arial" w:hAnsi="Arial" w:cs="Arial"/>
          <w:sz w:val="18"/>
          <w:szCs w:val="18"/>
        </w:rPr>
        <w:t xml:space="preserve">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Uyardım Sayın Bakanı.</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TUFAN KÖSE (Çorum) - İç Tüzük’e göre öyle değil mi?</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Hayır efendim. Dokuz dakika soru sorma süresi verdim.</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İÇİŞLERİ BAKANI İDRİS NAİM ŞAHİN (Ordu) – Sabahleyin, Cumhuriyet Halk Partisi Genel Başkanı Sayın </w:t>
      </w:r>
      <w:proofErr w:type="spellStart"/>
      <w:r w:rsidRPr="00094826">
        <w:rPr>
          <w:rFonts w:ascii="Arial" w:hAnsi="Arial" w:cs="Arial"/>
          <w:sz w:val="18"/>
          <w:szCs w:val="18"/>
        </w:rPr>
        <w:t>Kılıçdaroğlu</w:t>
      </w:r>
      <w:proofErr w:type="spellEnd"/>
      <w:r w:rsidRPr="00094826">
        <w:rPr>
          <w:rFonts w:ascii="Arial" w:hAnsi="Arial" w:cs="Arial"/>
          <w:sz w:val="18"/>
          <w:szCs w:val="18"/>
        </w:rPr>
        <w:t xml:space="preserve">, Başbakanımız Sayın Tayyip Erdoğan, Genelkurmay Başkanımız, kuvvet komutanlarımız ve Millî Savunma Bakanımız, Gıda, Tarım ve Hayvancılık Bakanımız, Millî Eğitim Bakanımız, Başbakan Yardımcımız ve bendeniz, birlikte, Diyarbakır’da, bu 17 genç subay, astsubay, uzman çavuş şehitlerimizin cenaze törenine katıldık. Şahsımız adına katıldığımız gibi hem Hükûmet adına hem Türkiye Büyük Millet Meclisi adına gerçekleşen, iktidar muhalefet olarak gerçekleştirilmiş bulunan bu katılım, mutlaka acıları dindirmesi mümkün değildir ama eminim ki acıları azaltan bir katılım olmuştur. Hepimizin üzüntüsü büyüktür. İnşallah, bu tür kazalar bir kez daha tekrarlanmaz. Bunu hem temenni ediyoruz hem de varsa bir eksiklik tedbir noktasında, onu da almak noktasında olduğumuzu bir kez daha ifade etmek istiyorum.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Teşekkür ediyorum Sayın Başkanım.</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–Teşekkür ediyorum.</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Sayın Köse…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ALİ SERİNDAĞ (Gaziantep) – Sayın Başkan…</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BAŞKAN – Bir saniye Sayın </w:t>
      </w:r>
      <w:proofErr w:type="spellStart"/>
      <w:r w:rsidRPr="00094826">
        <w:rPr>
          <w:rFonts w:ascii="Arial" w:hAnsi="Arial" w:cs="Arial"/>
          <w:sz w:val="18"/>
          <w:szCs w:val="18"/>
        </w:rPr>
        <w:t>Serindağ</w:t>
      </w:r>
      <w:proofErr w:type="spellEnd"/>
      <w:r w:rsidRPr="00094826">
        <w:rPr>
          <w:rFonts w:ascii="Arial" w:hAnsi="Arial" w:cs="Arial"/>
          <w:sz w:val="18"/>
          <w:szCs w:val="18"/>
        </w:rPr>
        <w:t>, siz sorunuzu sordunuz.</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Sayın Bakan cevap verdikten sonra tekrar açıklama yapma hakkı yok ama vereceğim.</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Buyurun Sayın Köse.</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TUFAN KÖSE (Çorum) – Sayın Başkanım, şimdi “İç Tüzük’ü bilmiyorsunuz, bilip bilmeden konuşuyorsunuz.” diyerek benim şahsımı yaraladınız. O konuda söz istiyorum.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Efendim…</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TUFAN KÖSE (Çorum) – “İç Tüzük’ü bilmiyorsunuz, bilmeden konuşuyorsunuz.” dediniz bana orada. Ben yirmi bir yıllık…</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Hayır. Lütfen Sayın Köse…</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TUFAN KÖSE (Çorum) – Tutanaklara bakın o zaman, tutanaklara bakın.</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Hayır. Tamam, bakabilirim tutanaklara.</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TUFAN KÖSE (Çorum) – Bakın tutanaklara, aynen dediğiniz bu: “İç Tüzük’ü bilmiyorsunuz.”</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BAŞKAN – “Soru-cevap işlemi on beş dakikada yapılacaktır.” diye açıklama yaptım. Dokuz dakika soru sorma hakkı verdim.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TUFAN KÖSE (Çorum) – Sayın Bakan on beş dakika zaten kendisi konuştu. Orada İç Tüzük çalışmıyor mu?</w:t>
      </w:r>
    </w:p>
    <w:p w:rsidRPr="00094826" w:rsidR="005D5ED1" w:rsidP="00094826" w:rsidRDefault="00541BED">
      <w:pPr>
        <w:pStyle w:val="Metinstil"/>
        <w:suppressAutoHyphens/>
        <w:spacing w:line="240" w:lineRule="auto"/>
        <w:rPr>
          <w:rFonts w:ascii="Arial" w:hAnsi="Arial" w:cs="Arial"/>
          <w:sz w:val="18"/>
          <w:szCs w:val="18"/>
        </w:rPr>
      </w:pPr>
      <w:r w:rsidRPr="00094826">
        <w:rPr>
          <w:rFonts w:ascii="Arial" w:hAnsi="Arial" w:cs="Arial"/>
          <w:sz w:val="18"/>
          <w:szCs w:val="18"/>
        </w:rPr>
        <w:t>BAŞKAN – Ama</w:t>
      </w:r>
      <w:r w:rsidRPr="00094826" w:rsidR="005D5ED1">
        <w:rPr>
          <w:rFonts w:ascii="Arial" w:hAnsi="Arial" w:cs="Arial"/>
          <w:sz w:val="18"/>
          <w:szCs w:val="18"/>
        </w:rPr>
        <w:t xml:space="preserve"> S</w:t>
      </w:r>
      <w:r w:rsidRPr="00094826">
        <w:rPr>
          <w:rFonts w:ascii="Arial" w:hAnsi="Arial" w:cs="Arial"/>
          <w:sz w:val="18"/>
          <w:szCs w:val="18"/>
        </w:rPr>
        <w:t>ayın Bakanın cevap verme işlemi</w:t>
      </w:r>
      <w:r w:rsidRPr="00094826" w:rsidR="005D5ED1">
        <w:rPr>
          <w:rFonts w:ascii="Arial" w:hAnsi="Arial" w:cs="Arial"/>
          <w:sz w:val="18"/>
          <w:szCs w:val="18"/>
        </w:rPr>
        <w:t xml:space="preserve"> sayın milletvekillerinin soru sorma süresinden kısılmış değil ki.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TUFAN KÖSE (Çorum) – Bakın, Sayın Başkanım, aynı süre içerisinde hem milletvekili soru soracak hem Bakan cevap verecek.</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BAŞKAN – Sayın </w:t>
      </w:r>
      <w:proofErr w:type="spellStart"/>
      <w:r w:rsidRPr="00094826">
        <w:rPr>
          <w:rFonts w:ascii="Arial" w:hAnsi="Arial" w:cs="Arial"/>
          <w:sz w:val="18"/>
          <w:szCs w:val="18"/>
        </w:rPr>
        <w:t>Serindağ</w:t>
      </w:r>
      <w:proofErr w:type="spellEnd"/>
      <w:r w:rsidRPr="00094826">
        <w:rPr>
          <w:rFonts w:ascii="Arial" w:hAnsi="Arial" w:cs="Arial"/>
          <w:sz w:val="18"/>
          <w:szCs w:val="18"/>
        </w:rPr>
        <w:t xml:space="preserve">… Sayın </w:t>
      </w:r>
      <w:proofErr w:type="spellStart"/>
      <w:r w:rsidRPr="00094826">
        <w:rPr>
          <w:rFonts w:ascii="Arial" w:hAnsi="Arial" w:cs="Arial"/>
          <w:sz w:val="18"/>
          <w:szCs w:val="18"/>
        </w:rPr>
        <w:t>Serindağ</w:t>
      </w:r>
      <w:proofErr w:type="spellEnd"/>
      <w:r w:rsidRPr="00094826">
        <w:rPr>
          <w:rFonts w:ascii="Arial" w:hAnsi="Arial" w:cs="Arial"/>
          <w:sz w:val="18"/>
          <w:szCs w:val="18"/>
        </w:rPr>
        <w:t>, buyurun.</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TUFAN KÖSE (Çorum) – Sayın Başkanım, iki dakika ben sataşmadan dolayı söz istiyorum.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Sataşma söz konusu değil ki.</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TUFAN KÖSE (Çorum) – Benim şahsıma, siz, hukukçu kimliğimi </w:t>
      </w:r>
      <w:r w:rsidRPr="00094826">
        <w:rPr>
          <w:rFonts w:ascii="Arial" w:hAnsi="Arial" w:cs="Arial"/>
          <w:spacing w:val="24"/>
          <w:sz w:val="18"/>
          <w:szCs w:val="18"/>
        </w:rPr>
        <w:t>rencide ettiniz, sataştınız. İki dakika söz istiyorum bu konuda.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CELAL DİNÇER (İstanbul) – Cahillikle suçladınız milletvekilini.</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Buyurun Sayın Köse. (CHP sıralarından alkışlar) </w:t>
      </w:r>
    </w:p>
    <w:p w:rsidRPr="00094826" w:rsidR="00541BED" w:rsidP="00094826" w:rsidRDefault="00541BED">
      <w:pPr>
        <w:pStyle w:val="Metinstil"/>
        <w:tabs>
          <w:tab w:val="center" w:pos="5103"/>
        </w:tabs>
        <w:suppressAutoHyphens/>
        <w:spacing w:line="240" w:lineRule="auto"/>
        <w:rPr>
          <w:spacing w:val="0"/>
          <w:sz w:val="18"/>
          <w:szCs w:val="18"/>
        </w:rPr>
      </w:pPr>
      <w:r w:rsidRPr="00094826">
        <w:rPr>
          <w:spacing w:val="0"/>
          <w:sz w:val="18"/>
          <w:szCs w:val="18"/>
        </w:rPr>
        <w:t>X.- SATAŞMALARA İLİŞKİN KONUŞMALAR (Devam)</w:t>
      </w:r>
    </w:p>
    <w:p w:rsidRPr="00094826" w:rsidR="00541BED" w:rsidP="00094826" w:rsidRDefault="00541BED">
      <w:pPr>
        <w:pStyle w:val="Metinstil"/>
        <w:tabs>
          <w:tab w:val="center" w:pos="5103"/>
        </w:tabs>
        <w:suppressAutoHyphens/>
        <w:spacing w:line="240" w:lineRule="auto"/>
        <w:rPr>
          <w:spacing w:val="0"/>
          <w:sz w:val="18"/>
          <w:szCs w:val="18"/>
        </w:rPr>
      </w:pPr>
      <w:r w:rsidRPr="00094826">
        <w:rPr>
          <w:spacing w:val="0"/>
          <w:sz w:val="18"/>
          <w:szCs w:val="18"/>
        </w:rPr>
        <w:t>3.- Çorum Milletvekili Tufan Köse’nin, Oturum Başkanı TBMM Başkan Vekili Sadık Yakut’un şahsına sataşması nedeniyle konuşması</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TUFAN KÖSE (Çorum) – Sayın Başkanım, söyleyeceğimiz şeyler önemli. Yani Sayın Bakanım birçok soruya zaten cevap da vermedi, işin doğrusunu konuşmak lazım, bana göre eyyamcılık da yaptı.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Şimdi, benim söyleyeceğim şu: Bizim memleke</w:t>
      </w:r>
      <w:r w:rsidRPr="00094826" w:rsidR="00B773C2">
        <w:rPr>
          <w:rFonts w:ascii="Arial" w:hAnsi="Arial" w:cs="Arial"/>
          <w:spacing w:val="24"/>
          <w:sz w:val="18"/>
          <w:szCs w:val="18"/>
        </w:rPr>
        <w:t>timizde, Çorum’da 24 beldemizin</w:t>
      </w:r>
      <w:r w:rsidRPr="00094826">
        <w:rPr>
          <w:rFonts w:ascii="Arial" w:hAnsi="Arial" w:cs="Arial"/>
          <w:spacing w:val="24"/>
          <w:sz w:val="18"/>
          <w:szCs w:val="18"/>
        </w:rPr>
        <w:t xml:space="preserve"> 22 tanesi kapatılıyor. Bu 22 tane kapatılan beldeyle ilgili bizim Cumhuriyet Halk Partisi Grubu olarak bir yasa teklifimiz var, tamamının kapatılmaması yönünde. Ancak burada 5 bin yıllık bir tarihi barındıran, UNESCO’nun da dünya kültür mirasında yer alan, ülkemizde de 34 tane bulunan millî parkların içerisinde yer alan “Alacahöyük” isimli bir beldemiz var, burası Hitit İmparatorluğu’nun başkenti. Şimdi, buraya dünyanın bütün yörelerinden devlet adamları geliyor, turistler geliyor. Bunlar geldiğinde bunları orada mahalle muhtarı mı karşılayacak, köy muhtarı mı karşılayacak? Ben bunu merak ediyorum. Bununla ilgili Bakanlığınızın bir düzenlemesi olacak mı? Bunu soracaktım.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Teşekkür ediyorum. (CHP sıralarından alkışlar)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p>
    <w:p w:rsidRPr="00094826" w:rsidR="00B773C2" w:rsidP="00094826" w:rsidRDefault="00B773C2">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B773C2" w:rsidP="00094826" w:rsidRDefault="00B773C2">
      <w:pPr>
        <w:pStyle w:val="zetmetin"/>
        <w:spacing w:line="240" w:lineRule="auto"/>
        <w:rPr>
          <w:noProof w:val="0"/>
          <w:sz w:val="18"/>
          <w:szCs w:val="18"/>
        </w:rPr>
      </w:pPr>
      <w:r w:rsidRPr="00094826">
        <w:rPr>
          <w:noProof w:val="0"/>
          <w:sz w:val="18"/>
          <w:szCs w:val="18"/>
        </w:rPr>
        <w:t>A) Kanun Tasarı ve Teklifleri (Devam)</w:t>
      </w:r>
    </w:p>
    <w:p w:rsidRPr="00094826" w:rsidR="00B773C2" w:rsidP="00094826" w:rsidRDefault="00B773C2">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B773C2" w:rsidP="00094826" w:rsidRDefault="00B773C2">
      <w:pPr>
        <w:ind w:left="20" w:right="60" w:firstLine="820"/>
        <w:jc w:val="both"/>
        <w:rPr>
          <w:sz w:val="18"/>
          <w:szCs w:val="18"/>
        </w:rPr>
      </w:pPr>
    </w:p>
    <w:p w:rsidRPr="00094826" w:rsidR="00B773C2" w:rsidP="00094826" w:rsidRDefault="00B773C2">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ALİ SERİNDAĞ (Gaziantep) – Sayın Başkan…</w:t>
      </w:r>
    </w:p>
    <w:p w:rsidRPr="00094826" w:rsidR="00B773C2" w:rsidP="00094826" w:rsidRDefault="00B773C2">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Buyurun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ALİ SERİNDAĞ (Gaziantep) – Sayın Başkanım, şimdi, Sayın Bakana bir sorum oldu. Sayın Bakanın burada sorulan soruları doğru yanıtlaması lazım. Benim sorum şu, tekrar yineliyorum, diyorum ki: “İstanbul Büyükşehir Belediye Başkanı hakkında mülkiye müfettişlerince veya İçişleri Bakanlığı kontrolörlerince -kendisine bağlı iki kurum- ön inceleme izni istenmiş midir? Ön inceleme izni istendiği hâlde kaç defa İstanbul Büyükşehir Belediye Başkanı hakkında ön inceleme izni verilmemiştir?” Soru bu kadar basit ve net. Varsa var, yoksa yok efendim.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Teşekkür ediyorum.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Teşekkür ederim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Soruyu daha önce de sormuştunuz.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KAMER GENÇ (Tunceli) – Sayın Başkan, aslında İstanbul Belediye Başkanıyla ilgili verdiği bilgilerin hepsi yanlış.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Sayın milletvekilleri, soru-cevap işlemi tamamlanmıştır.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Birleşime bir saat ara veriyorum.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b/>
      </w:r>
      <w:r w:rsidRPr="00094826">
        <w:rPr>
          <w:rFonts w:ascii="Arial" w:hAnsi="Arial" w:cs="Arial"/>
          <w:spacing w:val="24"/>
          <w:sz w:val="18"/>
          <w:szCs w:val="18"/>
        </w:rPr>
        <w:tab/>
        <w:t>Kapanma Saati: 19.04</w:t>
      </w:r>
    </w:p>
    <w:p w:rsidRPr="00094826" w:rsidR="005D5ED1" w:rsidP="00094826" w:rsidRDefault="005D5ED1">
      <w:pPr>
        <w:pStyle w:val="Metinstil"/>
        <w:tabs>
          <w:tab w:val="center" w:pos="5103"/>
        </w:tabs>
        <w:suppressAutoHyphens/>
        <w:spacing w:line="240" w:lineRule="auto"/>
        <w:ind w:left="0" w:firstLine="0"/>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ind w:left="0" w:firstLine="0"/>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DÖRDÜNCÜ OTURUM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Açılma Saati: 20.05</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BAŞKAN: Başkan Vekili Sadık YAKUT</w:t>
      </w:r>
    </w:p>
    <w:p w:rsidRPr="00094826" w:rsidR="005D5ED1" w:rsidP="00094826" w:rsidRDefault="005D5ED1">
      <w:pPr>
        <w:pStyle w:val="Metinstil"/>
        <w:tabs>
          <w:tab w:val="center" w:pos="5103"/>
        </w:tabs>
        <w:suppressAutoHyphens/>
        <w:spacing w:line="240" w:lineRule="auto"/>
        <w:ind w:hanging="40"/>
        <w:jc w:val="center"/>
        <w:rPr>
          <w:rFonts w:ascii="Arial" w:hAnsi="Arial" w:cs="Arial"/>
          <w:spacing w:val="24"/>
          <w:sz w:val="18"/>
          <w:szCs w:val="18"/>
        </w:rPr>
      </w:pPr>
      <w:r w:rsidRPr="00094826">
        <w:rPr>
          <w:rFonts w:ascii="Arial" w:hAnsi="Arial" w:cs="Arial"/>
          <w:spacing w:val="24"/>
          <w:sz w:val="18"/>
          <w:szCs w:val="18"/>
        </w:rPr>
        <w:t>KÂTİP ÜYELER: Mine LÖK BEYAZ (Diyarbakır), Tanju ÖZCAN (Bolu)</w:t>
      </w:r>
    </w:p>
    <w:p w:rsidRPr="00094826" w:rsidR="005D5ED1" w:rsidP="00094826" w:rsidRDefault="005D5ED1">
      <w:pPr>
        <w:pStyle w:val="Metinstil"/>
        <w:tabs>
          <w:tab w:val="center" w:pos="5103"/>
        </w:tabs>
        <w:suppressAutoHyphens/>
        <w:spacing w:line="240" w:lineRule="auto"/>
        <w:jc w:val="center"/>
        <w:rPr>
          <w:rFonts w:ascii="Arial" w:hAnsi="Arial" w:cs="Arial"/>
          <w:sz w:val="18"/>
          <w:szCs w:val="18"/>
        </w:rPr>
      </w:pPr>
      <w:r w:rsidRPr="00094826">
        <w:rPr>
          <w:rFonts w:ascii="Arial" w:hAnsi="Arial" w:cs="Arial"/>
          <w:spacing w:val="24"/>
          <w:sz w:val="18"/>
          <w:szCs w:val="18"/>
        </w:rPr>
        <w:t>-----0-----</w:t>
      </w:r>
      <w:r w:rsidRPr="00094826">
        <w:rPr>
          <w:rFonts w:ascii="Arial" w:hAnsi="Arial" w:cs="Arial"/>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Türkiye Büyük Millet Meclisinin 21'inci Birleşiminin Dördüncü Oturumunu açıyorum.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338 sıra sayılı Tasarı’nın görüşmelerine devam edeceğiz.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Komisyon ve Hükûmet yerinde.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21’inci madde üzerinde üç adet önerge vardır, önergeleri geliş sırasına göre okutup aykırılıklarına göre işleme alacağım.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Okutuyorum: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 xml:space="preserve">Türkiye Büyük Millet </w:t>
      </w:r>
      <w:r w:rsidRPr="00094826" w:rsidR="00F47FDE">
        <w:rPr>
          <w:rFonts w:ascii="Arial" w:hAnsi="Arial" w:cs="Arial"/>
          <w:spacing w:val="24"/>
          <w:sz w:val="18"/>
          <w:szCs w:val="18"/>
        </w:rPr>
        <w:t xml:space="preserve">Meclisi </w:t>
      </w:r>
      <w:r w:rsidRPr="00094826">
        <w:rPr>
          <w:rFonts w:ascii="Arial" w:hAnsi="Arial" w:cs="Arial"/>
          <w:spacing w:val="24"/>
          <w:sz w:val="18"/>
          <w:szCs w:val="18"/>
        </w:rPr>
        <w:t>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 Kanun Hükmünde Kararnamelerde Değişiklik Yapılmasına Dair Kanun Tasarısının 21. Maddesindeki “dair” ibaresinin “ilişkin” olarak değiştirilmesini arz ve teklif ederiz.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Ali </w:t>
      </w:r>
      <w:proofErr w:type="spellStart"/>
      <w:r w:rsidRPr="00094826">
        <w:rPr>
          <w:rFonts w:ascii="Arial" w:hAnsi="Arial" w:cs="Arial"/>
          <w:sz w:val="18"/>
          <w:szCs w:val="18"/>
        </w:rPr>
        <w:t>Serindağ</w:t>
      </w:r>
      <w:proofErr w:type="spellEnd"/>
      <w:r w:rsidRPr="00094826">
        <w:rPr>
          <w:rFonts w:ascii="Arial" w:hAnsi="Arial" w:cs="Arial"/>
          <w:sz w:val="18"/>
          <w:szCs w:val="18"/>
        </w:rPr>
        <w:tab/>
        <w:t>Candan Yüceer</w:t>
      </w:r>
      <w:r w:rsidRPr="00094826">
        <w:rPr>
          <w:rFonts w:ascii="Arial" w:hAnsi="Arial" w:cs="Arial"/>
          <w:sz w:val="18"/>
          <w:szCs w:val="18"/>
        </w:rPr>
        <w:tab/>
        <w:t>Muharrem Işık</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Gaziantep</w:t>
      </w:r>
      <w:r w:rsidRPr="00094826">
        <w:rPr>
          <w:rFonts w:ascii="Arial" w:hAnsi="Arial" w:cs="Arial"/>
          <w:sz w:val="18"/>
          <w:szCs w:val="18"/>
        </w:rPr>
        <w:tab/>
        <w:t>Tekirdağ</w:t>
      </w:r>
      <w:r w:rsidRPr="00094826">
        <w:rPr>
          <w:rFonts w:ascii="Arial" w:hAnsi="Arial" w:cs="Arial"/>
          <w:sz w:val="18"/>
          <w:szCs w:val="18"/>
        </w:rPr>
        <w:tab/>
        <w:t>Erzincan</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Celal Dinçer</w:t>
      </w:r>
      <w:r w:rsidRPr="00094826">
        <w:rPr>
          <w:rFonts w:ascii="Arial" w:hAnsi="Arial" w:cs="Arial"/>
          <w:sz w:val="18"/>
          <w:szCs w:val="18"/>
        </w:rPr>
        <w:tab/>
        <w:t>Ali Haydar Öner</w:t>
      </w:r>
      <w:r w:rsidRPr="00094826">
        <w:rPr>
          <w:rFonts w:ascii="Arial" w:hAnsi="Arial" w:cs="Arial"/>
          <w:sz w:val="18"/>
          <w:szCs w:val="18"/>
        </w:rPr>
        <w:tab/>
        <w:t>Kadir Gökmen Öğüt</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İstanbul</w:t>
      </w:r>
      <w:r w:rsidRPr="00094826">
        <w:rPr>
          <w:rFonts w:ascii="Arial" w:hAnsi="Arial" w:cs="Arial"/>
          <w:sz w:val="18"/>
          <w:szCs w:val="18"/>
        </w:rPr>
        <w:tab/>
        <w:t xml:space="preserve">Isparta </w:t>
      </w:r>
      <w:r w:rsidRPr="00094826">
        <w:rPr>
          <w:rFonts w:ascii="Arial" w:hAnsi="Arial" w:cs="Arial"/>
          <w:sz w:val="18"/>
          <w:szCs w:val="18"/>
        </w:rPr>
        <w:tab/>
        <w:t>İstanbul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Birgül Ayman Güler</w:t>
      </w:r>
      <w:r w:rsidRPr="00094826">
        <w:rPr>
          <w:rFonts w:ascii="Arial" w:hAnsi="Arial" w:cs="Arial"/>
          <w:sz w:val="18"/>
          <w:szCs w:val="18"/>
        </w:rPr>
        <w:tab/>
        <w:t>Namık Havutça</w:t>
      </w:r>
      <w:r w:rsidRPr="00094826">
        <w:rPr>
          <w:rFonts w:ascii="Arial" w:hAnsi="Arial" w:cs="Arial"/>
          <w:sz w:val="18"/>
          <w:szCs w:val="18"/>
        </w:rPr>
        <w:tab/>
        <w:t>Mehmet S. Kesimoğlu</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İzmir</w:t>
      </w:r>
      <w:r w:rsidRPr="00094826">
        <w:rPr>
          <w:rFonts w:ascii="Arial" w:hAnsi="Arial" w:cs="Arial"/>
          <w:sz w:val="18"/>
          <w:szCs w:val="18"/>
        </w:rPr>
        <w:tab/>
        <w:t>Balıkesir</w:t>
      </w:r>
      <w:r w:rsidRPr="00094826">
        <w:rPr>
          <w:rFonts w:ascii="Arial" w:hAnsi="Arial" w:cs="Arial"/>
          <w:sz w:val="18"/>
          <w:szCs w:val="18"/>
        </w:rPr>
        <w:tab/>
        <w:t>Kırklareli</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Gökhan Günaydın</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Ankara</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338 sıra sayılı Büyükşehir Belediyesi Kanunu ile Bazı Kanun ve Kanun Hükmünde Kararnamelerde Değişiklik Yapılmasına Dair Kanun Tasarısı'nın 21. Maddesi'nin aşağıdaki şekilde değiştirilmesini arz ve teklif ederim.</w:t>
      </w:r>
    </w:p>
    <w:p w:rsidRPr="00094826" w:rsidR="005D5ED1" w:rsidP="00094826" w:rsidRDefault="005D5ED1">
      <w:pPr>
        <w:pStyle w:val="Metinstil"/>
        <w:tabs>
          <w:tab w:val="center" w:pos="5103"/>
        </w:tabs>
        <w:suppressAutoHyphens/>
        <w:spacing w:line="240" w:lineRule="auto"/>
        <w:jc w:val="left"/>
        <w:rPr>
          <w:rFonts w:ascii="Arial" w:hAnsi="Arial" w:cs="Arial"/>
          <w:spacing w:val="24"/>
          <w:sz w:val="18"/>
          <w:szCs w:val="18"/>
        </w:rPr>
      </w:pPr>
      <w:r w:rsidRPr="00094826">
        <w:rPr>
          <w:rFonts w:ascii="Arial" w:hAnsi="Arial" w:cs="Arial"/>
          <w:spacing w:val="24"/>
          <w:sz w:val="18"/>
          <w:szCs w:val="18"/>
        </w:rPr>
        <w:t>Değişiklik Önergesi: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Madde 21 - "5302 sayılı Kanunun 17 nci maddesinin ikinci fıkrasına aşağıdaki cümleler eklenmiştir. "Denetim komisyonu çalışmalarına, il özel idaresi dışındaki kamu kurum ve kuruluşlarında görevlendirilenlere 3/7/2005 tarihli ve 5393 sayılı Belediye Kanununun 25. Maddesinin üçüncü fıkrasında öngörülen miktarı geçmemek üzere, il genel meclisince belirlenecek miktarda günlük ödeme yapılır. Denetim komisyonunun emrinde görevlendirilecek kişi sayısı, 3 kişiyi geçmemek üzere ve gün sayısı il genel meclisince belirlenir. Uzman kişilerde aranacak nitelikler il genel meclisinin çalışmasına dair yönetmelikle düzenlenir." Şeklinde değiştirilmesi gerekmektedir.</w:t>
      </w:r>
    </w:p>
    <w:p w:rsidRPr="00094826" w:rsidR="005D5ED1" w:rsidP="00094826" w:rsidRDefault="005D5ED1">
      <w:pPr>
        <w:pStyle w:val="okimza-stil"/>
        <w:spacing w:line="240" w:lineRule="auto"/>
        <w:rPr>
          <w:rFonts w:ascii="Arial" w:hAnsi="Arial" w:cs="Arial"/>
          <w:sz w:val="18"/>
          <w:szCs w:val="18"/>
        </w:rPr>
      </w:pP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Hasip Kaplan</w:t>
      </w:r>
      <w:r w:rsidRPr="00094826">
        <w:rPr>
          <w:rFonts w:ascii="Arial" w:hAnsi="Arial" w:cs="Arial"/>
          <w:sz w:val="18"/>
          <w:szCs w:val="18"/>
        </w:rPr>
        <w:tab/>
        <w:t>Pervin Buldan</w:t>
      </w:r>
      <w:r w:rsidRPr="00094826">
        <w:rPr>
          <w:rFonts w:ascii="Arial" w:hAnsi="Arial" w:cs="Arial"/>
          <w:sz w:val="18"/>
          <w:szCs w:val="18"/>
        </w:rPr>
        <w:tab/>
        <w:t xml:space="preserve">İdris </w:t>
      </w:r>
      <w:proofErr w:type="spellStart"/>
      <w:r w:rsidRPr="00094826">
        <w:rPr>
          <w:rFonts w:ascii="Arial" w:hAnsi="Arial" w:cs="Arial"/>
          <w:sz w:val="18"/>
          <w:szCs w:val="18"/>
        </w:rPr>
        <w:t>Baluken</w:t>
      </w:r>
      <w:proofErr w:type="spellEnd"/>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Şırnak</w:t>
      </w:r>
      <w:r w:rsidRPr="00094826">
        <w:rPr>
          <w:rFonts w:ascii="Arial" w:hAnsi="Arial" w:cs="Arial"/>
          <w:sz w:val="18"/>
          <w:szCs w:val="18"/>
        </w:rPr>
        <w:tab/>
        <w:t>Iğdır</w:t>
      </w:r>
      <w:r w:rsidRPr="00094826">
        <w:rPr>
          <w:rFonts w:ascii="Arial" w:hAnsi="Arial" w:cs="Arial"/>
          <w:sz w:val="18"/>
          <w:szCs w:val="18"/>
        </w:rPr>
        <w:tab/>
        <w:t>Bingöl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Altan Tan</w:t>
      </w:r>
      <w:r w:rsidRPr="00094826">
        <w:rPr>
          <w:rFonts w:ascii="Arial" w:hAnsi="Arial" w:cs="Arial"/>
          <w:sz w:val="18"/>
          <w:szCs w:val="18"/>
        </w:rPr>
        <w:tab/>
        <w:t>Erol Dora</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Diyarbakır</w:t>
      </w:r>
      <w:r w:rsidRPr="00094826">
        <w:rPr>
          <w:rFonts w:ascii="Arial" w:hAnsi="Arial" w:cs="Arial"/>
          <w:spacing w:val="24"/>
          <w:sz w:val="18"/>
          <w:szCs w:val="18"/>
        </w:rPr>
        <w:tab/>
        <w:t xml:space="preserve">Mardin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"Büyükşehir Belediyesi Kanunu ile Bazı Kanun ve Kanun Hükmünde Kararnamelerde Değişiklik Yapılmasına Dair Kanun Tasarısı ile İstanbul Milletvekili Mustafa Sezgin Tanrıkulu ve 20 Milletvekilinin; Malatya Milletvekili 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Raporu"nu ihtiva eden 338 sıra sayılı tasarının 21. maddesinin tasarı metinden çıkartılmasını arz ederiz.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Necati Özensoy </w:t>
      </w:r>
      <w:r w:rsidRPr="00094826">
        <w:rPr>
          <w:rFonts w:ascii="Arial" w:hAnsi="Arial" w:cs="Arial"/>
          <w:spacing w:val="24"/>
          <w:sz w:val="18"/>
          <w:szCs w:val="18"/>
        </w:rPr>
        <w:tab/>
        <w:t xml:space="preserve">Enver Erdem </w:t>
      </w:r>
      <w:r w:rsidRPr="00094826">
        <w:rPr>
          <w:rFonts w:ascii="Arial" w:hAnsi="Arial" w:cs="Arial"/>
          <w:spacing w:val="24"/>
          <w:sz w:val="18"/>
          <w:szCs w:val="18"/>
        </w:rPr>
        <w:tab/>
        <w:t>Mehmet Erdoğan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Bursa </w:t>
      </w:r>
      <w:r w:rsidRPr="00094826">
        <w:rPr>
          <w:rFonts w:ascii="Arial" w:hAnsi="Arial" w:cs="Arial"/>
          <w:spacing w:val="24"/>
          <w:sz w:val="18"/>
          <w:szCs w:val="18"/>
        </w:rPr>
        <w:tab/>
        <w:t xml:space="preserve">Elâzığ </w:t>
      </w:r>
      <w:r w:rsidRPr="00094826">
        <w:rPr>
          <w:rFonts w:ascii="Arial" w:hAnsi="Arial" w:cs="Arial"/>
          <w:spacing w:val="24"/>
          <w:sz w:val="18"/>
          <w:szCs w:val="18"/>
        </w:rPr>
        <w:tab/>
        <w:t xml:space="preserve">        Muğla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Alim Işık </w:t>
      </w:r>
      <w:r w:rsidRPr="00094826">
        <w:rPr>
          <w:rFonts w:ascii="Arial" w:hAnsi="Arial" w:cs="Arial"/>
          <w:spacing w:val="24"/>
          <w:sz w:val="18"/>
          <w:szCs w:val="18"/>
        </w:rPr>
        <w:tab/>
      </w:r>
      <w:r w:rsidRPr="00094826" w:rsidR="005B3765">
        <w:rPr>
          <w:rFonts w:ascii="Arial" w:hAnsi="Arial" w:cs="Arial"/>
          <w:spacing w:val="24"/>
          <w:sz w:val="18"/>
          <w:szCs w:val="18"/>
        </w:rPr>
        <w:t>Sadir Durmaz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Kütahya </w:t>
      </w:r>
      <w:r w:rsidRPr="00094826">
        <w:rPr>
          <w:rFonts w:ascii="Arial" w:hAnsi="Arial" w:cs="Arial"/>
          <w:spacing w:val="24"/>
          <w:sz w:val="18"/>
          <w:szCs w:val="18"/>
        </w:rPr>
        <w:tab/>
        <w:t>Yozgat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–Katılmıyoruz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Katılmıyoruz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 üzerinde söz isteyen Necati Özensoy, Bursa Milletvekili.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NECATİ ÖZENSOY (Bursa) – Sayın Başkan, değerli milletvekilleri; Milliyetçi Hareket Partisi Grubu olarak verdiğimiz önerge üzerine söz aldım. Hepinizi saygıyla selamlıyorum.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Ben de şehitlerimize Allah’tan rahmet diliyorum. Türk milletinin başı sağ olsun.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Meşhur bir misal vardır: Deveye sormuşlar “Neren eğri?” diye. O da demiş ki: “Nerem doğru?”</w:t>
      </w:r>
      <w:r w:rsidRPr="00094826" w:rsidR="000C3399">
        <w:rPr>
          <w:rFonts w:ascii="Arial" w:hAnsi="Arial" w:cs="Arial"/>
          <w:spacing w:val="24"/>
          <w:sz w:val="18"/>
          <w:szCs w:val="18"/>
        </w:rPr>
        <w:t xml:space="preserve"> </w:t>
      </w:r>
      <w:r w:rsidRPr="00094826">
        <w:rPr>
          <w:rFonts w:ascii="Arial" w:hAnsi="Arial" w:cs="Arial"/>
          <w:spacing w:val="24"/>
          <w:sz w:val="18"/>
          <w:szCs w:val="18"/>
        </w:rPr>
        <w:t>Şimdi, bu kanuna baktığımızda, hakikaten, doğru olan bir tarafı yok, Anayasa’ya aykırı, kanunlara aykırı, İç Tüzük’e aykırı. Sayın Meclis Başkan Vekilinin de “Yetkim olsaydı geri çekerdim.” dediği bir kanunu görüşüyoruz.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Tabii, bütün bunlara baktığımızda, kanunun da içeriğine baktığımızda, aslında, bu millete çok da katkı sağlayacak bir kanun da olmadığı bir gerçek. Kanunun genel gerekçesinde “Bu ilke ve değerler bir yandan vatandaşlar için hizmet kalitesini geliştirerek vatandaş memnuniyetini artırmayı…” diye ifade ederek devam ediyor.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Bakın, bütün arkadaşl</w:t>
      </w:r>
      <w:r w:rsidRPr="00094826" w:rsidR="000C3399">
        <w:rPr>
          <w:rFonts w:ascii="Arial" w:hAnsi="Arial" w:cs="Arial"/>
          <w:spacing w:val="24"/>
          <w:sz w:val="18"/>
          <w:szCs w:val="18"/>
        </w:rPr>
        <w:t>arımız çıktığında ifade ettiler</w:t>
      </w:r>
      <w:r w:rsidRPr="00094826">
        <w:rPr>
          <w:rFonts w:ascii="Arial" w:hAnsi="Arial" w:cs="Arial"/>
          <w:spacing w:val="24"/>
          <w:sz w:val="18"/>
          <w:szCs w:val="18"/>
        </w:rPr>
        <w:t xml:space="preserve"> “Bu başka bir projenin altyapısıdır, federasyonlaşmayı getirecektir.” vesaire. Eğer bunlar olmasa, gerçekten böyle bir projenin peşinde olmasa İktidar, bu kanun gerçekten görüşülmeyecek, geçmeyecek bir k</w:t>
      </w:r>
      <w:r w:rsidRPr="00094826" w:rsidR="000C3399">
        <w:rPr>
          <w:rFonts w:ascii="Arial" w:hAnsi="Arial" w:cs="Arial"/>
          <w:spacing w:val="24"/>
          <w:sz w:val="18"/>
          <w:szCs w:val="18"/>
        </w:rPr>
        <w:t>anun. Sebebine gelince, bakın, iktidar p</w:t>
      </w:r>
      <w:r w:rsidRPr="00094826">
        <w:rPr>
          <w:rFonts w:ascii="Arial" w:hAnsi="Arial" w:cs="Arial"/>
          <w:spacing w:val="24"/>
          <w:sz w:val="18"/>
          <w:szCs w:val="18"/>
        </w:rPr>
        <w:t>artisi –ben</w:t>
      </w:r>
      <w:r w:rsidRPr="00094826" w:rsidR="000C3399">
        <w:rPr>
          <w:rFonts w:ascii="Arial" w:hAnsi="Arial" w:cs="Arial"/>
          <w:spacing w:val="24"/>
          <w:sz w:val="18"/>
          <w:szCs w:val="18"/>
        </w:rPr>
        <w:t>,</w:t>
      </w:r>
      <w:r w:rsidRPr="00094826">
        <w:rPr>
          <w:rFonts w:ascii="Arial" w:hAnsi="Arial" w:cs="Arial"/>
          <w:spacing w:val="24"/>
          <w:sz w:val="18"/>
          <w:szCs w:val="18"/>
        </w:rPr>
        <w:t xml:space="preserve"> ikinci dönemi</w:t>
      </w:r>
      <w:r w:rsidRPr="00094826" w:rsidR="000C3399">
        <w:rPr>
          <w:rFonts w:ascii="Arial" w:hAnsi="Arial" w:cs="Arial"/>
          <w:spacing w:val="24"/>
          <w:sz w:val="18"/>
          <w:szCs w:val="18"/>
        </w:rPr>
        <w:t>m</w:t>
      </w:r>
      <w:r w:rsidRPr="00094826">
        <w:rPr>
          <w:rFonts w:ascii="Arial" w:hAnsi="Arial" w:cs="Arial"/>
          <w:spacing w:val="24"/>
          <w:sz w:val="18"/>
          <w:szCs w:val="18"/>
        </w:rPr>
        <w:t xml:space="preserve">, beş yılı aşan bir süredir buradayım- kolay kolay, kendisine oy kaybettirecek bir kanunu Meclisten geçirmez.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Bakın, bu kanun mevcut iktidar partisine oy kaybettirecek bir kanun. Neden? Burada ifade etmişsiniz “vatandaş memnuniyeti” diye ama ilk büyükşehir olan illerden bir tanesi Bursa’nın milletvekiliyim ben, 2008’de de çıkan kanunla, “pergel yasası” diye ifade edilen o maddeyle de </w:t>
      </w:r>
      <w:smartTag w:uri="urn:schemas-microsoft-com:office:smarttags" w:element="metricconverter">
        <w:smartTagPr>
          <w:attr w:name="ProductID" w:val="30 kilometre"/>
        </w:smartTagPr>
        <w:r w:rsidRPr="00094826">
          <w:rPr>
            <w:rFonts w:ascii="Arial" w:hAnsi="Arial" w:cs="Arial"/>
            <w:spacing w:val="24"/>
            <w:sz w:val="18"/>
            <w:szCs w:val="18"/>
          </w:rPr>
          <w:t>30 kilometre</w:t>
        </w:r>
      </w:smartTag>
      <w:r w:rsidRPr="00094826">
        <w:rPr>
          <w:rFonts w:ascii="Arial" w:hAnsi="Arial" w:cs="Arial"/>
          <w:spacing w:val="24"/>
          <w:sz w:val="18"/>
          <w:szCs w:val="18"/>
        </w:rPr>
        <w:t xml:space="preserve"> sınırların</w:t>
      </w:r>
      <w:r w:rsidRPr="00094826" w:rsidR="00303C1D">
        <w:rPr>
          <w:rFonts w:ascii="Arial" w:hAnsi="Arial" w:cs="Arial"/>
          <w:spacing w:val="24"/>
          <w:sz w:val="18"/>
          <w:szCs w:val="18"/>
        </w:rPr>
        <w:t>ın</w:t>
      </w:r>
      <w:r w:rsidRPr="00094826">
        <w:rPr>
          <w:rFonts w:ascii="Arial" w:hAnsi="Arial" w:cs="Arial"/>
          <w:spacing w:val="24"/>
          <w:sz w:val="18"/>
          <w:szCs w:val="18"/>
        </w:rPr>
        <w:t xml:space="preserve"> içerisine giren birçok köy old</w:t>
      </w:r>
      <w:r w:rsidRPr="00094826" w:rsidR="00303C1D">
        <w:rPr>
          <w:rFonts w:ascii="Arial" w:hAnsi="Arial" w:cs="Arial"/>
          <w:spacing w:val="24"/>
          <w:sz w:val="18"/>
          <w:szCs w:val="18"/>
        </w:rPr>
        <w:t>u, dört tane de ilçe oldu. Ş</w:t>
      </w:r>
      <w:r w:rsidRPr="00094826">
        <w:rPr>
          <w:rFonts w:ascii="Arial" w:hAnsi="Arial" w:cs="Arial"/>
          <w:spacing w:val="24"/>
          <w:sz w:val="18"/>
          <w:szCs w:val="18"/>
        </w:rPr>
        <w:t xml:space="preserve">imdi </w:t>
      </w:r>
      <w:r w:rsidRPr="00094826" w:rsidR="00303C1D">
        <w:rPr>
          <w:rFonts w:ascii="Arial" w:hAnsi="Arial" w:cs="Arial"/>
          <w:spacing w:val="24"/>
          <w:sz w:val="18"/>
          <w:szCs w:val="18"/>
        </w:rPr>
        <w:t xml:space="preserve">       -</w:t>
      </w:r>
      <w:r w:rsidRPr="00094826">
        <w:rPr>
          <w:rFonts w:ascii="Arial" w:hAnsi="Arial" w:cs="Arial"/>
          <w:spacing w:val="24"/>
          <w:sz w:val="18"/>
          <w:szCs w:val="18"/>
        </w:rPr>
        <w:t>Bursa milletvekillerimiz de var</w:t>
      </w:r>
      <w:r w:rsidRPr="00094826" w:rsidR="00493A01">
        <w:rPr>
          <w:rFonts w:ascii="Arial" w:hAnsi="Arial" w:cs="Arial"/>
          <w:spacing w:val="24"/>
          <w:sz w:val="18"/>
          <w:szCs w:val="18"/>
        </w:rPr>
        <w:t>-</w:t>
      </w:r>
      <w:r w:rsidRPr="00094826">
        <w:rPr>
          <w:rFonts w:ascii="Arial" w:hAnsi="Arial" w:cs="Arial"/>
          <w:spacing w:val="24"/>
          <w:sz w:val="18"/>
          <w:szCs w:val="18"/>
        </w:rPr>
        <w:t xml:space="preserve"> o pergel yasası dâhilinde, Ankara, Bursa, Adana, Samsun gibi illerin, köyden mahalleye dönüşen yerlerde yaşayanlardan “Allah razı olsun bu İktidardan. İyi ki bizi köyken mahalleye dönüştürdü, bizim bu köy, bu yasa geçtikten sonra, mahalleye dönüştükten sonra abat olduk.” diyen bir tane vatandaş gösterin, ben bu yasaya “Evet.” diyeceğim.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Bakın, Mudanya’nın, Gemlik’in, Kestel’in, Gürsu’nun köylerini karış karış geziyoruz, vatandaş diyor ki: “Bu yasa geldikten sonra ben kendi imkânlarımla, imece usulüyle getirdiğim suya şimdi ben büyükşehre para ödüyorum.” Bu ifade ettiğimin başka bir tezadı da var, bu yasayla şimdi köyden mahalleye dönüşeceklerden beş yıl ertelediler, onu da Sayın Bakana soruyorum: Geçtiğimiz 2008’de çıkan yasayla bugüne kadar su parası ödeyenler ne yapacak, onların paralarını geri verecek misiniz, onu da buradan sormak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İşte, Toprak Koruma Kanunu’na göre, dönüm başına 900 lira ücret ödüyor oradaki, köyden mahalleye dönen vatandaş. Yine diyor ki: “İki göz, bir oda ev yapacağım, çocuğumu evlendireceğim veya üste bir kat daha atacağım.” E, belediyeye gidiyor, 25-30 bin lira imar parası! Yahu, Allah aşkına, birisi çıksın, şuradan desin ki: “Bu yasa geçtikten sonra köyden mahalleye dönüşen oradaki vatandaşlara şu artıları var.” Bir Allah’ın kulu, </w:t>
      </w:r>
    </w:p>
    <w:p w:rsidRPr="00094826" w:rsidR="005D5ED1" w:rsidP="00094826" w:rsidRDefault="005D5ED1">
      <w:pPr>
        <w:pStyle w:val="Metinstil"/>
        <w:tabs>
          <w:tab w:val="center" w:pos="5103"/>
        </w:tabs>
        <w:suppressAutoHyphens/>
        <w:spacing w:line="240" w:lineRule="auto"/>
        <w:ind w:firstLine="0"/>
        <w:rPr>
          <w:rFonts w:ascii="Arial" w:hAnsi="Arial" w:cs="Arial"/>
          <w:spacing w:val="24"/>
          <w:sz w:val="18"/>
          <w:szCs w:val="18"/>
        </w:rPr>
      </w:pPr>
      <w:r w:rsidRPr="00094826">
        <w:rPr>
          <w:rFonts w:ascii="Arial" w:hAnsi="Arial" w:cs="Arial"/>
          <w:spacing w:val="24"/>
          <w:sz w:val="18"/>
          <w:szCs w:val="18"/>
        </w:rPr>
        <w:t>bu yasayı getirenler, tasarıyı hazırlayanlar söyleyemezler yani bu yasa vatandaşın lehine, vatandaşın refahını artırıcı, vatandaşın işlerini kolaylaştırıcı bir yasa değil. Bu beş dakika içerisinde birçok örnekler verebilirim ama beş dakika</w:t>
      </w:r>
      <w:r w:rsidRPr="00094826" w:rsidR="005F6316">
        <w:rPr>
          <w:rFonts w:ascii="Arial" w:hAnsi="Arial" w:cs="Arial"/>
          <w:spacing w:val="24"/>
          <w:sz w:val="18"/>
          <w:szCs w:val="18"/>
        </w:rPr>
        <w:t>yla</w:t>
      </w:r>
      <w:r w:rsidRPr="00094826">
        <w:rPr>
          <w:rFonts w:ascii="Arial" w:hAnsi="Arial" w:cs="Arial"/>
          <w:spacing w:val="24"/>
          <w:sz w:val="18"/>
          <w:szCs w:val="18"/>
        </w:rPr>
        <w:t xml:space="preserve"> sınırlı olduğu için belki bir başka önergede köylerden mahallelere dönüşen bu yerlerdeki sıkıntılardan çok örnekler vereceğim size. Belde olup da beldesi kapanan, o yörede yaşayan insanlardan “İyi ki belde belediyesi kapatıldı, biz de rahat ettik. İlçeden veya büyükşehirden daha fazla hizmet alıyoruz.” diyen yine bir Allah’ın kuluna ben rastlamadım.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Bakın, ben </w:t>
      </w:r>
      <w:r w:rsidRPr="00094826" w:rsidR="005F6316">
        <w:rPr>
          <w:rFonts w:ascii="Arial" w:hAnsi="Arial" w:cs="Arial"/>
          <w:spacing w:val="24"/>
          <w:sz w:val="18"/>
          <w:szCs w:val="18"/>
        </w:rPr>
        <w:t xml:space="preserve">“Bu </w:t>
      </w:r>
      <w:r w:rsidRPr="00094826">
        <w:rPr>
          <w:rFonts w:ascii="Arial" w:hAnsi="Arial" w:cs="Arial"/>
          <w:spacing w:val="24"/>
          <w:sz w:val="18"/>
          <w:szCs w:val="18"/>
        </w:rPr>
        <w:t>ihanet yasası”, vesaire, falan filan demiyorum; vatandaşın lehine olmayan bir yasa. Onun için bu yasayı bir an önce geriye çekmenizde fayda var ama hiç de niyetinizin olmadığını görüyorum. Hepinize saygılar sunarım.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Karar yeter sayısı…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Karar yeter sayısı arayacağım</w:t>
      </w:r>
      <w:r w:rsidRPr="00094826" w:rsidR="00EC273F">
        <w:rPr>
          <w:rFonts w:ascii="Arial" w:hAnsi="Arial" w:cs="Arial"/>
          <w:spacing w:val="24"/>
          <w:sz w:val="18"/>
          <w:szCs w:val="18"/>
        </w:rPr>
        <w:t>.</w:t>
      </w: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Önergeyi oylarınıza sunuyorum: Kabul edenler… Kabul etmeyenler…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Bir dakika süre veriyorum. Kâtip üyeler arasında anlaşmazlık var.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(Elektronik cihazla oylama yapıldı)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karar yeter sayısı vardır, önerge reddedilmiştir. </w:t>
      </w:r>
    </w:p>
    <w:p w:rsidRPr="00094826" w:rsidR="005D5ED1" w:rsidP="00094826" w:rsidRDefault="00EC273F">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Diğer önergeyi okutuyorum: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 xml:space="preserve">Türkiye Büyük Millet </w:t>
      </w:r>
      <w:r w:rsidRPr="00094826" w:rsidR="00EC273F">
        <w:rPr>
          <w:rFonts w:ascii="Arial" w:hAnsi="Arial" w:cs="Arial"/>
          <w:spacing w:val="24"/>
          <w:sz w:val="18"/>
          <w:szCs w:val="18"/>
        </w:rPr>
        <w:t xml:space="preserve">Meclisi </w:t>
      </w:r>
      <w:r w:rsidRPr="00094826">
        <w:rPr>
          <w:rFonts w:ascii="Arial" w:hAnsi="Arial" w:cs="Arial"/>
          <w:spacing w:val="24"/>
          <w:sz w:val="18"/>
          <w:szCs w:val="18"/>
        </w:rPr>
        <w:t>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338 sıra sayılı Büyükşehir Belediyesi Kanunu ile Bazı Kanun ve Kanun Hükmünde Kararnamelerde Değişiklik Yapılmasına Dair Kanun Tasarısı'nın 21. Maddesi'nin aşağıdaki şekilde değiştirilmesini arz ve teklif ederim.</w:t>
      </w:r>
    </w:p>
    <w:p w:rsidRPr="00094826" w:rsidR="005D5ED1" w:rsidP="00094826" w:rsidRDefault="005D5ED1">
      <w:pPr>
        <w:pStyle w:val="Metinstil"/>
        <w:tabs>
          <w:tab w:val="center" w:pos="5103"/>
        </w:tabs>
        <w:suppressAutoHyphens/>
        <w:spacing w:line="240" w:lineRule="auto"/>
        <w:jc w:val="left"/>
        <w:rPr>
          <w:rFonts w:ascii="Arial" w:hAnsi="Arial" w:cs="Arial"/>
          <w:spacing w:val="24"/>
          <w:sz w:val="18"/>
          <w:szCs w:val="18"/>
        </w:rPr>
      </w:pPr>
      <w:r w:rsidRPr="00094826">
        <w:rPr>
          <w:rFonts w:ascii="Arial" w:hAnsi="Arial" w:cs="Arial"/>
          <w:spacing w:val="24"/>
          <w:sz w:val="18"/>
          <w:szCs w:val="18"/>
        </w:rPr>
        <w:t>Değişiklik Önergesi: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Madde 21 - "5302 sayılı Kanunun 17 nci maddesinin ikinci fıkrasına aşağıdaki cümleler eklenmiştir. "Denetim komisyonu çalışmalarına, il özel idaresi dışındaki kamu kurum ve kuruluşlarında görevlendirilenlere 3/7/2005 tarihli ve 5393 sayılı Belediye Kanununun 25. Maddesinin üçüncü fıkrasında öngörülen miktarı geçmemek üzere, il genel meclisince belirlenecek miktarda günlük ödeme yapılır. Denetim komisyonunun emrinde görevlendirilecek kişi sayısı, 3 kişiyi geçmemek üzere ve gün sayısı il genel meclisince belirlenir. Uzman kişilerde aranacak nitelikler il genel meclisinin çalışmasına dair yönetmelikle düzenlenir." Şeklinde değiştirilmesi gerekmektedir.</w:t>
      </w:r>
    </w:p>
    <w:p w:rsidRPr="00094826" w:rsidR="005D5ED1" w:rsidP="00094826" w:rsidRDefault="005D5ED1">
      <w:pPr>
        <w:pStyle w:val="Metinstil"/>
        <w:tabs>
          <w:tab w:val="center" w:pos="5103"/>
        </w:tabs>
        <w:suppressAutoHyphens/>
        <w:spacing w:line="240" w:lineRule="auto"/>
        <w:jc w:val="right"/>
        <w:rPr>
          <w:rFonts w:ascii="Arial" w:hAnsi="Arial" w:cs="Arial"/>
          <w:spacing w:val="24"/>
          <w:sz w:val="18"/>
          <w:szCs w:val="18"/>
        </w:rPr>
      </w:pPr>
      <w:r w:rsidRPr="00094826">
        <w:rPr>
          <w:rFonts w:ascii="Arial" w:hAnsi="Arial" w:cs="Arial"/>
          <w:spacing w:val="24"/>
          <w:sz w:val="18"/>
          <w:szCs w:val="18"/>
        </w:rPr>
        <w:t>Pervin Buldan (Iğdır) ve arkadaşları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Komisyon önergeye katılıyor mu?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–Katılmıyoruz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BAKANI İDRİS NAİM ŞAHİN (Ordu) – Katılmıyoruz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Gerekçeyi okutuyorum:</w:t>
      </w:r>
    </w:p>
    <w:p w:rsidRPr="00094826" w:rsidR="005D5ED1" w:rsidP="00094826" w:rsidRDefault="005D5ED1">
      <w:pPr>
        <w:pStyle w:val="Metinstil"/>
        <w:tabs>
          <w:tab w:val="center" w:pos="5103"/>
        </w:tabs>
        <w:suppressAutoHyphens/>
        <w:spacing w:line="240" w:lineRule="auto"/>
        <w:rPr>
          <w:rFonts w:ascii="Arial" w:hAnsi="Arial" w:cs="Arial"/>
          <w:sz w:val="18"/>
          <w:szCs w:val="18"/>
        </w:rPr>
      </w:pPr>
      <w:r w:rsidRPr="00094826">
        <w:rPr>
          <w:rFonts w:ascii="Arial" w:hAnsi="Arial" w:cs="Arial"/>
          <w:spacing w:val="24"/>
          <w:sz w:val="18"/>
          <w:szCs w:val="18"/>
        </w:rPr>
        <w:t>Gerekçe</w:t>
      </w:r>
      <w:r w:rsidRPr="00094826">
        <w:rPr>
          <w:rFonts w:ascii="Arial" w:hAnsi="Arial" w:cs="Arial"/>
          <w:sz w:val="18"/>
          <w:szCs w:val="18"/>
        </w:rPr>
        <w:t xml:space="preserve"> </w:t>
      </w:r>
      <w:r w:rsidRPr="00094826" w:rsidR="00EC273F">
        <w:rPr>
          <w:rFonts w:ascii="Arial" w:hAnsi="Arial" w:cs="Arial"/>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Tasarı maddesine eklenen "3 kişiye geçmemek üzere ibaresi", kanuna hem netlik kazandırmak için hem de yolsuzlukların önüne geçmek için önerilmiştir</w:t>
      </w:r>
      <w:r w:rsidRPr="00094826" w:rsidR="00EC273F">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sunacağım…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EC273F">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III. YOKLAMA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(CHP sıralarından bir grup milletvekili ayağa kalktı)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Yoklama istiyoruz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Yoklama talebi var, yerine getiriyorum.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Hamzaçebi,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Havutça, Sayın Güler, Sayın Özdemir, Sayın Erdoğdu, Sayın Acar, Sayın Kaplan, Sayın Işık, Sayın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xml:space="preserve">, Sayın Akova, Sayın Özgündüz, Sayın Ediboğlu, Sayın Öner, Sayın Canalioğlu, Sayın Yıldız, Sayın </w:t>
      </w:r>
      <w:proofErr w:type="spellStart"/>
      <w:r w:rsidRPr="00094826">
        <w:rPr>
          <w:rFonts w:ascii="Arial" w:hAnsi="Arial" w:cs="Arial"/>
          <w:spacing w:val="24"/>
          <w:sz w:val="18"/>
          <w:szCs w:val="18"/>
        </w:rPr>
        <w:t>Tamaylıgil</w:t>
      </w:r>
      <w:proofErr w:type="spellEnd"/>
      <w:r w:rsidRPr="00094826">
        <w:rPr>
          <w:rFonts w:ascii="Arial" w:hAnsi="Arial" w:cs="Arial"/>
          <w:spacing w:val="24"/>
          <w:sz w:val="18"/>
          <w:szCs w:val="18"/>
        </w:rPr>
        <w:t xml:space="preserve">, Sayın Toprak, Sayın Özgümüş, Sayın </w:t>
      </w:r>
      <w:proofErr w:type="spellStart"/>
      <w:r w:rsidRPr="00094826">
        <w:rPr>
          <w:rFonts w:ascii="Arial" w:hAnsi="Arial" w:cs="Arial"/>
          <w:spacing w:val="24"/>
          <w:sz w:val="18"/>
          <w:szCs w:val="18"/>
        </w:rPr>
        <w:t>Özbolat</w:t>
      </w:r>
      <w:proofErr w:type="spellEnd"/>
      <w:r w:rsidRPr="00094826">
        <w:rPr>
          <w:rFonts w:ascii="Arial" w:hAnsi="Arial" w:cs="Arial"/>
          <w:spacing w:val="24"/>
          <w:sz w:val="18"/>
          <w:szCs w:val="18"/>
        </w:rPr>
        <w:t>, Sayın Tanal.</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Bir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yoklama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toplantı yeter sayısı vardır.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4D48A7" w:rsidP="00094826" w:rsidRDefault="004D48A7">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4D48A7" w:rsidP="00094826" w:rsidRDefault="004D48A7">
      <w:pPr>
        <w:pStyle w:val="zetmetin"/>
        <w:spacing w:line="240" w:lineRule="auto"/>
        <w:rPr>
          <w:noProof w:val="0"/>
          <w:sz w:val="18"/>
          <w:szCs w:val="18"/>
        </w:rPr>
      </w:pPr>
      <w:r w:rsidRPr="00094826">
        <w:rPr>
          <w:noProof w:val="0"/>
          <w:sz w:val="18"/>
          <w:szCs w:val="18"/>
        </w:rPr>
        <w:t>A) Kanun Tasarı ve Teklifleri (Devam)</w:t>
      </w:r>
    </w:p>
    <w:p w:rsidRPr="00094826" w:rsidR="004D48A7" w:rsidP="00094826" w:rsidRDefault="004D48A7">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milletvekilleri, 21’inci madde üzerinde Cumhuriyet Halk Partisi Grubuna mensup milletvekillerince verilen önergenin kapalı oturumda görüşülmesine dair İç Tüzük’ün 70’inci maddesine göre verilmiş bir önerge vardır.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Kapalı oturum istemine dair önergeyi okutuyorum:</w:t>
      </w:r>
    </w:p>
    <w:p w:rsidRPr="00094826" w:rsidR="000F6D8E" w:rsidP="00094826" w:rsidRDefault="000F6D8E">
      <w:pPr>
        <w:tabs>
          <w:tab w:val="center" w:pos="5100"/>
        </w:tabs>
        <w:ind w:left="80" w:right="60" w:firstLine="760"/>
        <w:jc w:val="both"/>
        <w:rPr>
          <w:sz w:val="18"/>
          <w:szCs w:val="18"/>
        </w:rPr>
      </w:pPr>
      <w:r w:rsidRPr="00094826">
        <w:rPr>
          <w:sz w:val="18"/>
          <w:szCs w:val="18"/>
        </w:rPr>
        <w:t>VI.- BAŞKANLIĞIN GENEL KURULA SUNUŞLARI (Devam)</w:t>
      </w:r>
    </w:p>
    <w:p w:rsidRPr="00094826" w:rsidR="000F6D8E" w:rsidP="00094826" w:rsidRDefault="000F6D8E">
      <w:pPr>
        <w:pStyle w:val="Metinstil"/>
        <w:tabs>
          <w:tab w:val="center" w:pos="5103"/>
        </w:tabs>
        <w:suppressAutoHyphens/>
        <w:spacing w:line="240" w:lineRule="auto"/>
        <w:rPr>
          <w:spacing w:val="0"/>
          <w:sz w:val="18"/>
          <w:szCs w:val="18"/>
        </w:rPr>
      </w:pPr>
      <w:r w:rsidRPr="00094826">
        <w:rPr>
          <w:spacing w:val="0"/>
          <w:sz w:val="18"/>
          <w:szCs w:val="18"/>
        </w:rPr>
        <w:t>C) Önergeler</w:t>
      </w:r>
    </w:p>
    <w:p w:rsidRPr="00094826" w:rsidR="000F6D8E" w:rsidP="00094826" w:rsidRDefault="000F6D8E">
      <w:pPr>
        <w:pStyle w:val="Metinstil"/>
        <w:tabs>
          <w:tab w:val="center" w:pos="5103"/>
        </w:tabs>
        <w:suppressAutoHyphens/>
        <w:spacing w:line="240" w:lineRule="auto"/>
        <w:rPr>
          <w:spacing w:val="0"/>
          <w:sz w:val="18"/>
          <w:szCs w:val="18"/>
        </w:rPr>
      </w:pPr>
      <w:r w:rsidRPr="00094826">
        <w:rPr>
          <w:spacing w:val="0"/>
          <w:sz w:val="18"/>
          <w:szCs w:val="18"/>
        </w:rPr>
        <w:t xml:space="preserve">1.- Gaziantep Milletvekili Ali </w:t>
      </w:r>
      <w:proofErr w:type="spellStart"/>
      <w:r w:rsidRPr="00094826">
        <w:rPr>
          <w:spacing w:val="0"/>
          <w:sz w:val="18"/>
          <w:szCs w:val="18"/>
        </w:rPr>
        <w:t>Serindağ</w:t>
      </w:r>
      <w:proofErr w:type="spellEnd"/>
      <w:r w:rsidRPr="00094826">
        <w:rPr>
          <w:spacing w:val="0"/>
          <w:sz w:val="18"/>
          <w:szCs w:val="18"/>
        </w:rPr>
        <w:t xml:space="preserve"> ve 34 arkadaşının, 338 sıra sayılı Kanun Tasarısı’nın 21’inci maddesi üzerinde CHP Grubu milletvekillerince verilen önergenin kapalı oturumda görüşülmesine ilişkin önergesi </w:t>
      </w:r>
    </w:p>
    <w:p w:rsidRPr="00094826" w:rsidR="000F6D8E" w:rsidP="00094826" w:rsidRDefault="000F6D8E">
      <w:pPr>
        <w:pStyle w:val="Metinstil"/>
        <w:tabs>
          <w:tab w:val="center" w:pos="5103"/>
        </w:tabs>
        <w:suppressAutoHyphens/>
        <w:spacing w:line="240" w:lineRule="auto"/>
        <w:jc w:val="center"/>
        <w:rPr>
          <w:rFonts w:ascii="Arial" w:hAnsi="Arial" w:cs="Arial"/>
          <w:spacing w:val="24"/>
          <w:sz w:val="18"/>
          <w:szCs w:val="18"/>
        </w:rPr>
      </w:pPr>
    </w:p>
    <w:p w:rsidRPr="00094826" w:rsidR="000F6D8E"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jc w:val="left"/>
        <w:rPr>
          <w:rFonts w:ascii="Arial" w:hAnsi="Arial" w:cs="Arial"/>
          <w:spacing w:val="24"/>
          <w:sz w:val="18"/>
          <w:szCs w:val="18"/>
        </w:rPr>
      </w:pPr>
      <w:r w:rsidRPr="00094826">
        <w:rPr>
          <w:rFonts w:ascii="Arial" w:hAnsi="Arial" w:cs="Arial"/>
          <w:spacing w:val="24"/>
          <w:sz w:val="18"/>
          <w:szCs w:val="18"/>
        </w:rPr>
        <w:t>Görüşülmekte olan 338 sıra sayılı tasarının 21. maddesi üzerinde grubumuz adına vermiş olduğumuz önergenin kapalı oturumda görüşülme</w:t>
      </w:r>
      <w:r w:rsidRPr="00094826" w:rsidR="00F27CB7">
        <w:rPr>
          <w:rFonts w:ascii="Arial" w:hAnsi="Arial" w:cs="Arial"/>
          <w:spacing w:val="24"/>
          <w:sz w:val="18"/>
          <w:szCs w:val="18"/>
        </w:rPr>
        <w:t xml:space="preserve">sini </w:t>
      </w:r>
      <w:r w:rsidRPr="00094826">
        <w:rPr>
          <w:rFonts w:ascii="Arial" w:hAnsi="Arial" w:cs="Arial"/>
          <w:spacing w:val="24"/>
          <w:sz w:val="18"/>
          <w:szCs w:val="18"/>
        </w:rPr>
        <w:t>arz ve teklif ederiz.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Ali </w:t>
      </w:r>
      <w:proofErr w:type="spellStart"/>
      <w:r w:rsidRPr="00094826">
        <w:rPr>
          <w:rFonts w:ascii="Arial" w:hAnsi="Arial" w:cs="Arial"/>
          <w:sz w:val="18"/>
          <w:szCs w:val="18"/>
        </w:rPr>
        <w:t>Serindağ</w:t>
      </w:r>
      <w:proofErr w:type="spellEnd"/>
      <w:r w:rsidRPr="00094826">
        <w:rPr>
          <w:rFonts w:ascii="Arial" w:hAnsi="Arial" w:cs="Arial"/>
          <w:sz w:val="18"/>
          <w:szCs w:val="18"/>
        </w:rPr>
        <w:tab/>
        <w:t>Celal Dinçer</w:t>
      </w:r>
      <w:r w:rsidRPr="00094826">
        <w:rPr>
          <w:rFonts w:ascii="Arial" w:hAnsi="Arial" w:cs="Arial"/>
          <w:sz w:val="18"/>
          <w:szCs w:val="18"/>
        </w:rPr>
        <w:tab/>
        <w:t>Birgül Ayman Güler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Gaziantep</w:t>
      </w:r>
      <w:r w:rsidRPr="00094826">
        <w:rPr>
          <w:rFonts w:ascii="Arial" w:hAnsi="Arial" w:cs="Arial"/>
          <w:sz w:val="18"/>
          <w:szCs w:val="18"/>
        </w:rPr>
        <w:tab/>
        <w:t>İstanbul</w:t>
      </w:r>
      <w:r w:rsidRPr="00094826">
        <w:rPr>
          <w:rFonts w:ascii="Arial" w:hAnsi="Arial" w:cs="Arial"/>
          <w:sz w:val="18"/>
          <w:szCs w:val="18"/>
        </w:rPr>
        <w:tab/>
        <w:t>İzmir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Mehmet Ali Ediboğlu</w:t>
      </w:r>
      <w:r w:rsidRPr="00094826">
        <w:rPr>
          <w:rFonts w:ascii="Arial" w:hAnsi="Arial" w:cs="Arial"/>
          <w:sz w:val="18"/>
          <w:szCs w:val="18"/>
        </w:rPr>
        <w:tab/>
        <w:t xml:space="preserve">Haluk </w:t>
      </w:r>
      <w:proofErr w:type="spellStart"/>
      <w:r w:rsidRPr="00094826">
        <w:rPr>
          <w:rFonts w:ascii="Arial" w:hAnsi="Arial" w:cs="Arial"/>
          <w:sz w:val="18"/>
          <w:szCs w:val="18"/>
        </w:rPr>
        <w:t>Eyidoğan</w:t>
      </w:r>
      <w:proofErr w:type="spellEnd"/>
      <w:r w:rsidRPr="00094826">
        <w:rPr>
          <w:rFonts w:ascii="Arial" w:hAnsi="Arial" w:cs="Arial"/>
          <w:sz w:val="18"/>
          <w:szCs w:val="18"/>
        </w:rPr>
        <w:tab/>
        <w:t>İzzet Çetin</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Hatay</w:t>
      </w:r>
      <w:r w:rsidRPr="00094826">
        <w:rPr>
          <w:rFonts w:ascii="Arial" w:hAnsi="Arial" w:cs="Arial"/>
          <w:sz w:val="18"/>
          <w:szCs w:val="18"/>
        </w:rPr>
        <w:tab/>
        <w:t>İstanbul</w:t>
      </w:r>
      <w:r w:rsidRPr="00094826">
        <w:rPr>
          <w:rFonts w:ascii="Arial" w:hAnsi="Arial" w:cs="Arial"/>
          <w:sz w:val="18"/>
          <w:szCs w:val="18"/>
        </w:rPr>
        <w:tab/>
        <w:t>Ankara</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Ensar Öğüt</w:t>
      </w:r>
      <w:r w:rsidRPr="00094826">
        <w:rPr>
          <w:rFonts w:ascii="Arial" w:hAnsi="Arial" w:cs="Arial"/>
          <w:sz w:val="18"/>
          <w:szCs w:val="18"/>
        </w:rPr>
        <w:tab/>
        <w:t xml:space="preserve">Engin </w:t>
      </w:r>
      <w:proofErr w:type="spellStart"/>
      <w:r w:rsidRPr="00094826">
        <w:rPr>
          <w:rFonts w:ascii="Arial" w:hAnsi="Arial" w:cs="Arial"/>
          <w:sz w:val="18"/>
          <w:szCs w:val="18"/>
        </w:rPr>
        <w:t>Özkoç</w:t>
      </w:r>
      <w:proofErr w:type="spellEnd"/>
      <w:r w:rsidRPr="00094826">
        <w:rPr>
          <w:rFonts w:ascii="Arial" w:hAnsi="Arial" w:cs="Arial"/>
          <w:sz w:val="18"/>
          <w:szCs w:val="18"/>
        </w:rPr>
        <w:tab/>
        <w:t>Ali Haydar Öner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Ardahan</w:t>
      </w:r>
      <w:r w:rsidRPr="00094826">
        <w:rPr>
          <w:rFonts w:ascii="Arial" w:hAnsi="Arial" w:cs="Arial"/>
          <w:sz w:val="18"/>
          <w:szCs w:val="18"/>
        </w:rPr>
        <w:tab/>
        <w:t>Sakarya</w:t>
      </w:r>
      <w:r w:rsidRPr="00094826">
        <w:rPr>
          <w:rFonts w:ascii="Arial" w:hAnsi="Arial" w:cs="Arial"/>
          <w:sz w:val="18"/>
          <w:szCs w:val="18"/>
        </w:rPr>
        <w:tab/>
        <w:t>Isparta</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Hurşit Güneş</w:t>
      </w:r>
      <w:r w:rsidRPr="00094826">
        <w:rPr>
          <w:rFonts w:ascii="Arial" w:hAnsi="Arial" w:cs="Arial"/>
          <w:sz w:val="18"/>
          <w:szCs w:val="18"/>
        </w:rPr>
        <w:tab/>
        <w:t>Ayşe Nedret Akova</w:t>
      </w:r>
      <w:r w:rsidRPr="00094826">
        <w:rPr>
          <w:rFonts w:ascii="Arial" w:hAnsi="Arial" w:cs="Arial"/>
          <w:sz w:val="18"/>
          <w:szCs w:val="18"/>
        </w:rPr>
        <w:tab/>
        <w:t xml:space="preserve">Ayşe Eser </w:t>
      </w:r>
      <w:proofErr w:type="spellStart"/>
      <w:r w:rsidRPr="00094826">
        <w:rPr>
          <w:rFonts w:ascii="Arial" w:hAnsi="Arial" w:cs="Arial"/>
          <w:sz w:val="18"/>
          <w:szCs w:val="18"/>
        </w:rPr>
        <w:t>Danışo</w:t>
      </w:r>
      <w:r w:rsidRPr="00094826">
        <w:rPr>
          <w:rFonts w:ascii="Arial" w:hAnsi="Arial" w:cs="Arial"/>
          <w:sz w:val="18"/>
          <w:szCs w:val="18"/>
        </w:rPr>
        <w:t>ğ</w:t>
      </w:r>
      <w:r w:rsidRPr="00094826">
        <w:rPr>
          <w:rFonts w:ascii="Arial" w:hAnsi="Arial" w:cs="Arial"/>
          <w:sz w:val="18"/>
          <w:szCs w:val="18"/>
        </w:rPr>
        <w:t>lu</w:t>
      </w:r>
      <w:proofErr w:type="spellEnd"/>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Kocaeli</w:t>
      </w:r>
      <w:r w:rsidRPr="00094826">
        <w:rPr>
          <w:rFonts w:ascii="Arial" w:hAnsi="Arial" w:cs="Arial"/>
          <w:sz w:val="18"/>
          <w:szCs w:val="18"/>
        </w:rPr>
        <w:tab/>
        <w:t>Balıkesir</w:t>
      </w:r>
      <w:r w:rsidRPr="00094826">
        <w:rPr>
          <w:rFonts w:ascii="Arial" w:hAnsi="Arial" w:cs="Arial"/>
          <w:sz w:val="18"/>
          <w:szCs w:val="18"/>
        </w:rPr>
        <w:tab/>
        <w:t>İstanbul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Mustafa </w:t>
      </w:r>
      <w:proofErr w:type="spellStart"/>
      <w:r w:rsidRPr="00094826">
        <w:rPr>
          <w:rFonts w:ascii="Arial" w:hAnsi="Arial" w:cs="Arial"/>
          <w:sz w:val="18"/>
          <w:szCs w:val="18"/>
        </w:rPr>
        <w:t>Moroğlu</w:t>
      </w:r>
      <w:proofErr w:type="spellEnd"/>
      <w:r w:rsidRPr="00094826">
        <w:rPr>
          <w:rFonts w:ascii="Arial" w:hAnsi="Arial" w:cs="Arial"/>
          <w:sz w:val="18"/>
          <w:szCs w:val="18"/>
        </w:rPr>
        <w:tab/>
        <w:t>Kemal Değirmendereli</w:t>
      </w:r>
      <w:r w:rsidRPr="00094826">
        <w:rPr>
          <w:rFonts w:ascii="Arial" w:hAnsi="Arial" w:cs="Arial"/>
          <w:sz w:val="18"/>
          <w:szCs w:val="18"/>
        </w:rPr>
        <w:tab/>
        <w:t xml:space="preserve">Dilek </w:t>
      </w:r>
      <w:proofErr w:type="spellStart"/>
      <w:r w:rsidRPr="00094826">
        <w:rPr>
          <w:rFonts w:ascii="Arial" w:hAnsi="Arial" w:cs="Arial"/>
          <w:sz w:val="18"/>
          <w:szCs w:val="18"/>
        </w:rPr>
        <w:t>Akagün</w:t>
      </w:r>
      <w:proofErr w:type="spellEnd"/>
      <w:r w:rsidRPr="00094826">
        <w:rPr>
          <w:rFonts w:ascii="Arial" w:hAnsi="Arial" w:cs="Arial"/>
          <w:sz w:val="18"/>
          <w:szCs w:val="18"/>
        </w:rPr>
        <w:t xml:space="preserve"> Yı</w:t>
      </w:r>
      <w:r w:rsidRPr="00094826">
        <w:rPr>
          <w:rFonts w:ascii="Arial" w:hAnsi="Arial" w:cs="Arial"/>
          <w:sz w:val="18"/>
          <w:szCs w:val="18"/>
        </w:rPr>
        <w:t>l</w:t>
      </w:r>
      <w:r w:rsidRPr="00094826">
        <w:rPr>
          <w:rFonts w:ascii="Arial" w:hAnsi="Arial" w:cs="Arial"/>
          <w:sz w:val="18"/>
          <w:szCs w:val="18"/>
        </w:rPr>
        <w:t>maz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İzmir</w:t>
      </w:r>
      <w:r w:rsidRPr="00094826">
        <w:rPr>
          <w:rFonts w:ascii="Arial" w:hAnsi="Arial" w:cs="Arial"/>
          <w:sz w:val="18"/>
          <w:szCs w:val="18"/>
        </w:rPr>
        <w:tab/>
        <w:t>Edirne</w:t>
      </w:r>
      <w:r w:rsidRPr="00094826">
        <w:rPr>
          <w:rFonts w:ascii="Arial" w:hAnsi="Arial" w:cs="Arial"/>
          <w:sz w:val="18"/>
          <w:szCs w:val="18"/>
        </w:rPr>
        <w:tab/>
        <w:t>Uşak</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Sedef Küçük</w:t>
      </w:r>
      <w:r w:rsidRPr="00094826">
        <w:rPr>
          <w:rFonts w:ascii="Arial" w:hAnsi="Arial" w:cs="Arial"/>
          <w:sz w:val="18"/>
          <w:szCs w:val="18"/>
        </w:rPr>
        <w:tab/>
        <w:t>Mehmet Volkan Canalioğlu</w:t>
      </w:r>
      <w:r w:rsidRPr="00094826">
        <w:rPr>
          <w:rFonts w:ascii="Arial" w:hAnsi="Arial" w:cs="Arial"/>
          <w:sz w:val="18"/>
          <w:szCs w:val="18"/>
        </w:rPr>
        <w:tab/>
        <w:t>Osman Kaptan</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İstanbul</w:t>
      </w:r>
      <w:r w:rsidRPr="00094826">
        <w:rPr>
          <w:rFonts w:ascii="Arial" w:hAnsi="Arial" w:cs="Arial"/>
          <w:sz w:val="18"/>
          <w:szCs w:val="18"/>
        </w:rPr>
        <w:tab/>
        <w:t>Trabzon</w:t>
      </w:r>
      <w:r w:rsidRPr="00094826">
        <w:rPr>
          <w:rFonts w:ascii="Arial" w:hAnsi="Arial" w:cs="Arial"/>
          <w:sz w:val="18"/>
          <w:szCs w:val="18"/>
        </w:rPr>
        <w:tab/>
        <w:t>Antalya</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İdris Yıldız</w:t>
      </w:r>
      <w:r w:rsidRPr="00094826">
        <w:rPr>
          <w:rFonts w:ascii="Arial" w:hAnsi="Arial" w:cs="Arial"/>
          <w:sz w:val="18"/>
          <w:szCs w:val="18"/>
        </w:rPr>
        <w:tab/>
        <w:t>Kamer Genç</w:t>
      </w:r>
      <w:r w:rsidRPr="00094826">
        <w:rPr>
          <w:rFonts w:ascii="Arial" w:hAnsi="Arial" w:cs="Arial"/>
          <w:sz w:val="18"/>
          <w:szCs w:val="18"/>
        </w:rPr>
        <w:tab/>
        <w:t>Özgür Özel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Ordu</w:t>
      </w:r>
      <w:r w:rsidRPr="00094826">
        <w:rPr>
          <w:rFonts w:ascii="Arial" w:hAnsi="Arial" w:cs="Arial"/>
          <w:sz w:val="18"/>
          <w:szCs w:val="18"/>
        </w:rPr>
        <w:tab/>
        <w:t>Tunceli</w:t>
      </w:r>
      <w:r w:rsidRPr="00094826">
        <w:rPr>
          <w:rFonts w:ascii="Arial" w:hAnsi="Arial" w:cs="Arial"/>
          <w:sz w:val="18"/>
          <w:szCs w:val="18"/>
        </w:rPr>
        <w:tab/>
        <w:t>Manisa</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Muharrem Işık</w:t>
      </w:r>
      <w:r w:rsidRPr="00094826">
        <w:rPr>
          <w:rFonts w:ascii="Arial" w:hAnsi="Arial" w:cs="Arial"/>
          <w:sz w:val="18"/>
          <w:szCs w:val="18"/>
        </w:rPr>
        <w:tab/>
        <w:t>Alaattin Yüksel</w:t>
      </w:r>
      <w:r w:rsidRPr="00094826">
        <w:rPr>
          <w:rFonts w:ascii="Arial" w:hAnsi="Arial" w:cs="Arial"/>
          <w:sz w:val="18"/>
          <w:szCs w:val="18"/>
        </w:rPr>
        <w:tab/>
        <w:t>Kemal Ekinci</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Erzincan</w:t>
      </w:r>
      <w:r w:rsidRPr="00094826">
        <w:rPr>
          <w:rFonts w:ascii="Arial" w:hAnsi="Arial" w:cs="Arial"/>
          <w:sz w:val="18"/>
          <w:szCs w:val="18"/>
        </w:rPr>
        <w:tab/>
        <w:t>İzmir</w:t>
      </w:r>
      <w:r w:rsidRPr="00094826">
        <w:rPr>
          <w:rFonts w:ascii="Arial" w:hAnsi="Arial" w:cs="Arial"/>
          <w:sz w:val="18"/>
          <w:szCs w:val="18"/>
        </w:rPr>
        <w:tab/>
        <w:t>Bursa</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Gürkut Acar</w:t>
      </w:r>
      <w:r w:rsidRPr="00094826">
        <w:rPr>
          <w:rFonts w:ascii="Arial" w:hAnsi="Arial" w:cs="Arial"/>
          <w:sz w:val="18"/>
          <w:szCs w:val="18"/>
        </w:rPr>
        <w:tab/>
        <w:t>Binnaz Toprak</w:t>
      </w:r>
      <w:r w:rsidRPr="00094826">
        <w:rPr>
          <w:rFonts w:ascii="Arial" w:hAnsi="Arial" w:cs="Arial"/>
          <w:sz w:val="18"/>
          <w:szCs w:val="18"/>
        </w:rPr>
        <w:tab/>
        <w:t xml:space="preserve">Veli </w:t>
      </w:r>
      <w:proofErr w:type="spellStart"/>
      <w:r w:rsidRPr="00094826">
        <w:rPr>
          <w:rFonts w:ascii="Arial" w:hAnsi="Arial" w:cs="Arial"/>
          <w:sz w:val="18"/>
          <w:szCs w:val="18"/>
        </w:rPr>
        <w:t>Ağbaba</w:t>
      </w:r>
      <w:proofErr w:type="spellEnd"/>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Antalya</w:t>
      </w:r>
      <w:r w:rsidRPr="00094826">
        <w:rPr>
          <w:rFonts w:ascii="Arial" w:hAnsi="Arial" w:cs="Arial"/>
          <w:sz w:val="18"/>
          <w:szCs w:val="18"/>
        </w:rPr>
        <w:tab/>
        <w:t>İstanbul</w:t>
      </w:r>
      <w:r w:rsidRPr="00094826">
        <w:rPr>
          <w:rFonts w:ascii="Arial" w:hAnsi="Arial" w:cs="Arial"/>
          <w:sz w:val="18"/>
          <w:szCs w:val="18"/>
        </w:rPr>
        <w:tab/>
        <w:t>Malatya</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Engin Altay</w:t>
      </w:r>
      <w:r w:rsidRPr="00094826">
        <w:rPr>
          <w:rFonts w:ascii="Arial" w:hAnsi="Arial" w:cs="Arial"/>
          <w:sz w:val="18"/>
          <w:szCs w:val="18"/>
        </w:rPr>
        <w:tab/>
        <w:t>Ömer Süha Aldan</w:t>
      </w:r>
      <w:r w:rsidRPr="00094826">
        <w:rPr>
          <w:rFonts w:ascii="Arial" w:hAnsi="Arial" w:cs="Arial"/>
          <w:sz w:val="18"/>
          <w:szCs w:val="18"/>
        </w:rPr>
        <w:tab/>
        <w:t>Melda Onur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Sinop</w:t>
      </w:r>
      <w:r w:rsidRPr="00094826">
        <w:rPr>
          <w:rFonts w:ascii="Arial" w:hAnsi="Arial" w:cs="Arial"/>
          <w:sz w:val="18"/>
          <w:szCs w:val="18"/>
        </w:rPr>
        <w:tab/>
        <w:t>Muğla</w:t>
      </w:r>
      <w:r w:rsidRPr="00094826">
        <w:rPr>
          <w:rFonts w:ascii="Arial" w:hAnsi="Arial" w:cs="Arial"/>
          <w:sz w:val="18"/>
          <w:szCs w:val="18"/>
        </w:rPr>
        <w:tab/>
        <w:t>İstanbul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Hülya Güven</w:t>
      </w:r>
      <w:r w:rsidRPr="00094826">
        <w:rPr>
          <w:rFonts w:ascii="Arial" w:hAnsi="Arial" w:cs="Arial"/>
          <w:sz w:val="18"/>
          <w:szCs w:val="18"/>
        </w:rPr>
        <w:tab/>
      </w:r>
      <w:r w:rsidRPr="00094826" w:rsidR="00F47DF2">
        <w:rPr>
          <w:rFonts w:ascii="Arial" w:hAnsi="Arial" w:cs="Arial"/>
          <w:sz w:val="18"/>
          <w:szCs w:val="18"/>
        </w:rPr>
        <w:t xml:space="preserve">Osman </w:t>
      </w:r>
      <w:r w:rsidRPr="00094826">
        <w:rPr>
          <w:rFonts w:ascii="Arial" w:hAnsi="Arial" w:cs="Arial"/>
          <w:sz w:val="18"/>
          <w:szCs w:val="18"/>
        </w:rPr>
        <w:t>Oktay Ekşi</w:t>
      </w:r>
      <w:r w:rsidRPr="00094826">
        <w:rPr>
          <w:rFonts w:ascii="Arial" w:hAnsi="Arial" w:cs="Arial"/>
          <w:sz w:val="18"/>
          <w:szCs w:val="18"/>
        </w:rPr>
        <w:tab/>
        <w:t>Aykut Erdoğdu</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İzmir</w:t>
      </w:r>
      <w:r w:rsidRPr="00094826">
        <w:rPr>
          <w:rFonts w:ascii="Arial" w:hAnsi="Arial" w:cs="Arial"/>
          <w:sz w:val="18"/>
          <w:szCs w:val="18"/>
        </w:rPr>
        <w:tab/>
        <w:t>İstanbul</w:t>
      </w:r>
      <w:r w:rsidRPr="00094826">
        <w:rPr>
          <w:rFonts w:ascii="Arial" w:hAnsi="Arial" w:cs="Arial"/>
          <w:sz w:val="18"/>
          <w:szCs w:val="18"/>
        </w:rPr>
        <w:tab/>
        <w:t>İstanbul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Malik </w:t>
      </w:r>
      <w:proofErr w:type="spellStart"/>
      <w:r w:rsidRPr="00094826">
        <w:rPr>
          <w:rFonts w:ascii="Arial" w:hAnsi="Arial" w:cs="Arial"/>
          <w:sz w:val="18"/>
          <w:szCs w:val="18"/>
        </w:rPr>
        <w:t>Ecder</w:t>
      </w:r>
      <w:proofErr w:type="spellEnd"/>
      <w:r w:rsidRPr="00094826">
        <w:rPr>
          <w:rFonts w:ascii="Arial" w:hAnsi="Arial" w:cs="Arial"/>
          <w:sz w:val="18"/>
          <w:szCs w:val="18"/>
        </w:rPr>
        <w:t xml:space="preserve"> Özdemir</w:t>
      </w:r>
      <w:r w:rsidRPr="00094826">
        <w:rPr>
          <w:rFonts w:ascii="Arial" w:hAnsi="Arial" w:cs="Arial"/>
          <w:sz w:val="18"/>
          <w:szCs w:val="18"/>
        </w:rPr>
        <w:tab/>
        <w:t>Namık Havutça</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Sivas</w:t>
      </w:r>
      <w:r w:rsidRPr="00094826">
        <w:rPr>
          <w:rFonts w:ascii="Arial" w:hAnsi="Arial" w:cs="Arial"/>
          <w:sz w:val="18"/>
          <w:szCs w:val="18"/>
        </w:rPr>
        <w:tab/>
        <w:t xml:space="preserve">Balıkesir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Evet, sayın milletvekilleri, kapalı oturumda Genel Kurul salonunda bulunabilecek sayın üyeler dışındaki dinleyicilerin ve görevlilerin dışarı</w:t>
      </w:r>
      <w:r w:rsidRPr="00094826" w:rsidR="004A7295">
        <w:rPr>
          <w:rFonts w:ascii="Arial" w:hAnsi="Arial" w:cs="Arial"/>
          <w:spacing w:val="24"/>
          <w:sz w:val="18"/>
          <w:szCs w:val="18"/>
        </w:rPr>
        <w:t>ya</w:t>
      </w:r>
      <w:r w:rsidRPr="00094826">
        <w:rPr>
          <w:rFonts w:ascii="Arial" w:hAnsi="Arial" w:cs="Arial"/>
          <w:spacing w:val="24"/>
          <w:sz w:val="18"/>
          <w:szCs w:val="18"/>
        </w:rPr>
        <w:t xml:space="preserve"> çıkmaları gerekmektedir.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idare amirlerinden salonu boşaltmalarını temin etmelerini rica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Aynı zamanda, yeminli…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DİLEK AKAGÜN YILMAZ (Uşak) – Sayın Başkan, daha önce de bu konuda görüşlerimizi bildirdik. İç Tüzük uyarınca kavasların dışarı çıkartılması gerekiyor. Bu konuda ben bir</w:t>
      </w:r>
      <w:r w:rsidRPr="00094826" w:rsidR="004A7295">
        <w:rPr>
          <w:rFonts w:ascii="Arial" w:hAnsi="Arial" w:cs="Arial"/>
          <w:spacing w:val="24"/>
          <w:sz w:val="18"/>
          <w:szCs w:val="18"/>
        </w:rPr>
        <w:t xml:space="preserve"> usul tartışması yapılmasını ist</w:t>
      </w:r>
      <w:r w:rsidRPr="00094826">
        <w:rPr>
          <w:rFonts w:ascii="Arial" w:hAnsi="Arial" w:cs="Arial"/>
          <w:spacing w:val="24"/>
          <w:sz w:val="18"/>
          <w:szCs w:val="18"/>
        </w:rPr>
        <w:t>iyorum. Yine aynı şekilde…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Milletvekilim, bu, 3’üncü, 4’üncü defa gündeme geldi. Efendim, yeminli…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DİLEK AKAGÜN YILMAZ (Uşak) – Efendim, siz İç Tüzük konusunda yanlış yapıyorsanız biz defalarca getirmeye devam edeceğiz.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…hem stenografların hem de yeminli görevlilerin…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DİLEK AKAGÜN YILMAZ (Uşak) – Lütfen, bu konuda usul tartışması istiyoruz efendim. Söz hakkı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Kapalı oturuma geçtik, usul tartışması istiyorsunuz.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DİLEK AKAGÜN YILMAZ (Uşak) – Efendim, ben kavasların dışarı çıkartılması konusunda… Talebimiz bu zaten. Burada bir usul hatası yapıyorsunuz.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Buyurun efendim.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İki dakika söz…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Lehte, aleyhte?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(Mersin) – Lehte.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NAMIK HAVUTÇA (Balıkesir) – Lehte.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Lehte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Lehte.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AYDIN (Adıyaman) – Aleyhte.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Siz de mi lehte?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Lehte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RIZA ÖZTÜRK (Mersin) – Lehte ben dedim, ben dedim lehte.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w:t>
      </w:r>
      <w:r w:rsidRPr="00094826" w:rsidR="00FE5A7A">
        <w:rPr>
          <w:rFonts w:ascii="Arial" w:hAnsi="Arial" w:cs="Arial"/>
          <w:spacing w:val="24"/>
          <w:sz w:val="18"/>
          <w:szCs w:val="18"/>
        </w:rPr>
        <w:t xml:space="preserve">Siz aleyhte. </w:t>
      </w:r>
      <w:r w:rsidRPr="00094826">
        <w:rPr>
          <w:rFonts w:ascii="Arial" w:hAnsi="Arial" w:cs="Arial"/>
          <w:spacing w:val="24"/>
          <w:sz w:val="18"/>
          <w:szCs w:val="18"/>
        </w:rPr>
        <w:t>Siz de aleyhte mi?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AYDIN (Adıyaman) – Aleyhte.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Aleyhte</w:t>
      </w:r>
    </w:p>
    <w:p w:rsidRPr="00094826" w:rsidR="00FE5A7A" w:rsidP="00094826" w:rsidRDefault="00FE5A7A">
      <w:pPr>
        <w:pStyle w:val="Metinstil"/>
        <w:tabs>
          <w:tab w:val="center" w:pos="5103"/>
        </w:tabs>
        <w:suppressAutoHyphens/>
        <w:spacing w:line="240" w:lineRule="auto"/>
        <w:rPr>
          <w:spacing w:val="0"/>
          <w:sz w:val="18"/>
          <w:szCs w:val="18"/>
        </w:rPr>
      </w:pPr>
      <w:r w:rsidRPr="00094826">
        <w:rPr>
          <w:spacing w:val="0"/>
          <w:sz w:val="18"/>
          <w:szCs w:val="18"/>
        </w:rPr>
        <w:t>XI.- USUL HAKKINDA GÖRÜŞMELER</w:t>
      </w:r>
    </w:p>
    <w:p w:rsidRPr="00094826" w:rsidR="00FE5A7A" w:rsidP="00094826" w:rsidRDefault="00FE5A7A">
      <w:pPr>
        <w:pStyle w:val="Metinstil"/>
        <w:tabs>
          <w:tab w:val="center" w:pos="5103"/>
        </w:tabs>
        <w:suppressAutoHyphens/>
        <w:spacing w:line="240" w:lineRule="auto"/>
        <w:rPr>
          <w:spacing w:val="0"/>
          <w:sz w:val="18"/>
          <w:szCs w:val="18"/>
        </w:rPr>
      </w:pPr>
      <w:r w:rsidRPr="00094826">
        <w:rPr>
          <w:spacing w:val="0"/>
          <w:sz w:val="18"/>
          <w:szCs w:val="18"/>
        </w:rPr>
        <w:t>1.- Kapalı oturumda kavasların dışarı çıkartılmasının gerekip gerekmediği hakkında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DİLEK AKAGÜN YILMAZ (Uşak) – Sayın Başkan, siz, bu İç Tüzük’teki ihlali yapmaya devam ettiğiniz sürece biz de bu tartışmayı açmaya devam edeceğiz.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 Tüzük hükümleri çok açık efendim, madde 70 uyarınca kapalı oturum önergesi verildiği takdirde kapalı oturumda bulunma hakkı olanların dışında herkes dışarı çıkartılır. Kapalı oturumda bulunabilecek olanlar kimlerdir? Sadece Genel Kurul kararıyla yeminli stenograflardır, onun dışında hiç kimse bu kapalı oturumda bulunamaz. Kavaslara yemin ettirmekle bu hakkı getiremezsiniz.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bununla ilgili daha önceki tartışmalarımızda gerekçede bahsedilen “kamu personeli” kavramı dikkate çekilmiştir. Ama biz gerekçeleri hiçbir zaman oyluyor muyuz arkadaşlar? Biz madde metnini oyluyoruz. Madde metninde ne diyor? “Stenograflar.” diyor. Siz stenografları bir tarafa bırakıp… Onlar buradalar zaten, o konuyu oylayabilirsiniz ama kavasları burada bulunduramazsınız. Gerekçeler hiçbir zaman bu Mecliste oylanmıyor, okunmuyor dahi, gerekçeleri tartışmıyoruz bile. Böylesi bir hukuksuz, İç Tüzük’e aykırı bir işlemi yaparken gerekçeyi hiçbir zaman gerekçe gösteremezsiniz.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Siz bir hukukçusunuz Sayın Başkan. Daha önce de söyledik, yasaların</w:t>
      </w:r>
      <w:r w:rsidRPr="00094826" w:rsidR="00FE5A7A">
        <w:rPr>
          <w:rFonts w:ascii="Arial" w:hAnsi="Arial" w:cs="Arial"/>
          <w:spacing w:val="24"/>
          <w:sz w:val="18"/>
          <w:szCs w:val="18"/>
        </w:rPr>
        <w:t xml:space="preserve"> yapılma şeklini benden çok daha</w:t>
      </w:r>
      <w:r w:rsidRPr="00094826">
        <w:rPr>
          <w:rFonts w:ascii="Arial" w:hAnsi="Arial" w:cs="Arial"/>
          <w:spacing w:val="24"/>
          <w:sz w:val="18"/>
          <w:szCs w:val="18"/>
        </w:rPr>
        <w:t xml:space="preserve"> iyi biliyorsunuz. Madde metninde böylesi bir konu yok ise siz bu varmış gibi hareket edemezsiniz. İç Tüzük’e aykırı, Meclisin çalışma düzenine aykırı bir şekilde bu kavasların burada bulunması konusunu Genel Kurulda oylamaya sunamazsınız Sayın Başkan. Böyle bir şey yaptığınız takdirde bu Genel Kurulun hem iradesine hem İç Tüzük’e aykırı davranmış oluyorsunuz. </w:t>
      </w:r>
      <w:r w:rsidRPr="00094826" w:rsidR="00FE5A7A">
        <w:rPr>
          <w:rFonts w:ascii="Arial" w:hAnsi="Arial" w:cs="Arial"/>
          <w:spacing w:val="24"/>
          <w:sz w:val="18"/>
          <w:szCs w:val="18"/>
        </w:rPr>
        <w:t>H</w:t>
      </w:r>
      <w:r w:rsidRPr="00094826">
        <w:rPr>
          <w:rFonts w:ascii="Arial" w:hAnsi="Arial" w:cs="Arial"/>
          <w:spacing w:val="24"/>
          <w:sz w:val="18"/>
          <w:szCs w:val="18"/>
        </w:rPr>
        <w:t>ukuk</w:t>
      </w:r>
      <w:r w:rsidRPr="00094826" w:rsidR="00FE5A7A">
        <w:rPr>
          <w:rFonts w:ascii="Arial" w:hAnsi="Arial" w:cs="Arial"/>
          <w:spacing w:val="24"/>
          <w:sz w:val="18"/>
          <w:szCs w:val="18"/>
        </w:rPr>
        <w:t>çu olarak sizden talep ediyorum, l</w:t>
      </w:r>
      <w:r w:rsidRPr="00094826">
        <w:rPr>
          <w:rFonts w:ascii="Arial" w:hAnsi="Arial" w:cs="Arial"/>
          <w:spacing w:val="24"/>
          <w:sz w:val="18"/>
          <w:szCs w:val="18"/>
        </w:rPr>
        <w:t xml:space="preserve">ütfen madde metnine uygun davranınız, İç Tüzük’e uygun davranınız, yaptığınız çok ciddi bir hatadır.  Bu konuda gereken şekilde duyarlı davranmanızı istiyorum. Eğer yapmadığınız takdirde grubumuz tarafından sürekli olarak bu konu gündeme getirilecektir,  getirilmeye devam edilmelidir çünkü siz Anayasa’ya, yasaya ve İç Tüzük’e uygun davranmak durumundasınız. Hukukçu olarak da bu konuda sorumluluğunuz var. (CHP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Evet, aleyhte söz isteyen Ali Rıza Öztürk, Mersin Milletvekili.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(Mersin) – Ben lehte istemiştim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Efendim?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(Mersin) – Lehte istemiştim, lehte</w:t>
      </w:r>
      <w:r w:rsidRPr="00094826" w:rsidR="00FE5A7A">
        <w:rPr>
          <w:rFonts w:ascii="Arial" w:hAnsi="Arial" w:cs="Arial"/>
          <w:spacing w:val="24"/>
          <w:sz w:val="18"/>
          <w:szCs w:val="18"/>
        </w:rPr>
        <w:t>,</w:t>
      </w:r>
      <w:r w:rsidRPr="00094826">
        <w:rPr>
          <w:rFonts w:ascii="Arial" w:hAnsi="Arial" w:cs="Arial"/>
          <w:spacing w:val="24"/>
          <w:sz w:val="18"/>
          <w:szCs w:val="18"/>
        </w:rPr>
        <w:t xml:space="preserve"> Aleyhte istememiştim, lehte istemiştim.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Efendim, tutanaklar gelsin, bu lehte aleyhte meselesindeki tartışmaları bitirin.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(Mersin) – Önce de lehte konuşulurdu, aleyhte konuşulmazdı; önce, siz aleyhte söz verdiniz.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Sayın  Başkanım, tutanaklara bakalım.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Hayır, ben aleyhte diye… Buraya aleyhte yazılmış da onun için.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(Mersin) – Ben lehte istedim, önce…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O  zaman bir oturacaksınız, önce aleyhtekine söz vereceğim.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Efendim</w:t>
      </w:r>
      <w:r w:rsidRPr="00094826" w:rsidR="00FE5A7A">
        <w:rPr>
          <w:rFonts w:ascii="Arial" w:hAnsi="Arial" w:cs="Arial"/>
          <w:spacing w:val="24"/>
          <w:sz w:val="18"/>
          <w:szCs w:val="18"/>
        </w:rPr>
        <w:t>,</w:t>
      </w:r>
      <w:r w:rsidRPr="00094826">
        <w:rPr>
          <w:rFonts w:ascii="Arial" w:hAnsi="Arial" w:cs="Arial"/>
          <w:spacing w:val="24"/>
          <w:sz w:val="18"/>
          <w:szCs w:val="18"/>
        </w:rPr>
        <w:t xml:space="preserve"> aleyhte ben istemiştim.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Canikli, aleyhte…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RIZA ÖZTÜRK (Mersin) – Canikli, siz aleyhte istediniz, ben lehte istedim.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Yazdırın…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RIZA ÖZTÜRK (Mersin) – Tamam, ama ben de  bir şey demiyorum.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Aydın, aleyhte...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AYDIN (Adıyaman) –  Teşekkür ediyorum Sayın Başkanım.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Evet Başkanım, bu konuyla alakalı olarak zannediyorum bu üç ya da dördüncü usul tartışması ve aynı konuyla alakalı daha önce yapılan usul tartışmasında Başkanlık Divanı kararını açıkladı, gerekli görüşler sarf edildi lehte, aleyhte aynı şekilde. Yine, aynı konuyla alakalı olarak bir daha, bir daha usul tartışması açılmasını ben yerinde bulmuyorum. Yani, bunun için aleyhte de söz almış oluyorum.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DİLEK AKAGÜN YILMAZ (Uşak) – İç Tüzük’e aykırı davranılıyor Ahmet Bey.  Yani, defalarca da yapılabilir bu.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AYDIN (</w:t>
      </w:r>
      <w:r w:rsidRPr="00094826" w:rsidR="00FE5A7A">
        <w:rPr>
          <w:rFonts w:ascii="Arial" w:hAnsi="Arial" w:cs="Arial"/>
          <w:spacing w:val="24"/>
          <w:sz w:val="18"/>
          <w:szCs w:val="18"/>
        </w:rPr>
        <w:t>Devamla</w:t>
      </w:r>
      <w:r w:rsidRPr="00094826">
        <w:rPr>
          <w:rFonts w:ascii="Arial" w:hAnsi="Arial" w:cs="Arial"/>
          <w:spacing w:val="24"/>
          <w:sz w:val="18"/>
          <w:szCs w:val="18"/>
        </w:rPr>
        <w:t>) – Doğal olarak, değerli arkadaşlar, tabii</w:t>
      </w:r>
      <w:r w:rsidRPr="00094826" w:rsidR="00FE5A7A">
        <w:rPr>
          <w:rFonts w:ascii="Arial" w:hAnsi="Arial" w:cs="Arial"/>
          <w:spacing w:val="24"/>
          <w:sz w:val="18"/>
          <w:szCs w:val="18"/>
        </w:rPr>
        <w:t>,</w:t>
      </w:r>
      <w:r w:rsidRPr="00094826">
        <w:rPr>
          <w:rFonts w:ascii="Arial" w:hAnsi="Arial" w:cs="Arial"/>
          <w:spacing w:val="24"/>
          <w:sz w:val="18"/>
          <w:szCs w:val="18"/>
        </w:rPr>
        <w:t xml:space="preserve"> bu biraz da, işte bu işi ne kadar daha çok sürdürebiliriz, </w:t>
      </w:r>
      <w:proofErr w:type="spellStart"/>
      <w:r w:rsidRPr="00094826">
        <w:rPr>
          <w:rFonts w:ascii="Arial" w:hAnsi="Arial" w:cs="Arial"/>
          <w:spacing w:val="24"/>
          <w:sz w:val="18"/>
          <w:szCs w:val="18"/>
        </w:rPr>
        <w:t>usuli</w:t>
      </w:r>
      <w:proofErr w:type="spellEnd"/>
      <w:r w:rsidRPr="00094826">
        <w:rPr>
          <w:rFonts w:ascii="Arial" w:hAnsi="Arial" w:cs="Arial"/>
          <w:spacing w:val="24"/>
          <w:sz w:val="18"/>
          <w:szCs w:val="18"/>
        </w:rPr>
        <w:t xml:space="preserve"> birtakım itirazlarla Meclise daha ne kadar çok zaman kaybettiririz, onun hesabı içerisinde.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MEHMET ERDOĞAN (Muğla) – Biraz daha zaman geçsin belki doğru yola gelirsiniz.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ALİM IŞIK (Kütahya) – O senin görüşün Ahmet Bey.</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AHMET AYDIN (Devamla) – Bu konuyla alakalı olarak, dediğim gibi, daha önce açılmış usul tartışması var ve bu usul tartışmasında da Meclis Başkanlık Divanının vermiş olduğu karar var ve Meclis Başkanlık Divanı bu kararı uygulamak durumunda.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DİLEK AKAGÜN YILMAZ (Uşak) – </w:t>
      </w:r>
      <w:r w:rsidRPr="00094826" w:rsidR="00FE5A7A">
        <w:rPr>
          <w:rFonts w:ascii="Arial" w:hAnsi="Arial" w:cs="Arial"/>
          <w:spacing w:val="24"/>
          <w:sz w:val="18"/>
          <w:szCs w:val="18"/>
        </w:rPr>
        <w:t>Meclis Başkanlık Divanı İç Tüzük’</w:t>
      </w:r>
      <w:r w:rsidRPr="00094826">
        <w:rPr>
          <w:rFonts w:ascii="Arial" w:hAnsi="Arial" w:cs="Arial"/>
          <w:spacing w:val="24"/>
          <w:sz w:val="18"/>
          <w:szCs w:val="18"/>
        </w:rPr>
        <w:t>e aykırı karar veremez.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AHMET AYDIN (Devamla) – Aynı konuyla ilgili olarak yeniden usul tartışmasının açılmasını yerinde bulmadığımı ifade ediyor, hepinizi saygıyla selamlıyorum. </w:t>
      </w:r>
      <w:r w:rsidRPr="00094826" w:rsidR="00FE5A7A">
        <w:rPr>
          <w:rFonts w:ascii="Arial" w:hAnsi="Arial" w:cs="Arial"/>
          <w:spacing w:val="24"/>
          <w:sz w:val="18"/>
          <w:szCs w:val="18"/>
        </w:rPr>
        <w:t>(AK PARTİ sıralarından alkışlar</w:t>
      </w:r>
      <w:r w:rsidRPr="00094826">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Lehte söz isteyen Ali Rıza Öztürk, Mersin Milletvekili.</w:t>
      </w:r>
      <w:r w:rsidRPr="00094826" w:rsidR="00FE5A7A">
        <w:rPr>
          <w:rFonts w:ascii="Arial" w:hAnsi="Arial" w:cs="Arial"/>
          <w:spacing w:val="24"/>
          <w:sz w:val="18"/>
          <w:szCs w:val="18"/>
        </w:rPr>
        <w:t xml:space="preserve"> (CHP sıralarından alkışlar)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ALİ RIZA ÖZTÜRK (Mersin) – Sayın Başkanım, değerli milletvekilleri; bu konuyla ilgili ilk defa usul tartışması açılıyor, Sayın Aydın atladı sanıyorum. İtirazlar oldu ama usul tartışması açılmadı, ilk defa yapılıyor.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Öncelikle hemen şunu belirtmek istiyorum: Bizim kavaslara güvenimiz tamdır, kavaslarla hiç problemimiz yoktur. Önemli olan Meclis İçtüzüğü’nün Meclis çalışmalarında esas alınmasıdır. Burada Türkiye Büyük Millet Meclisi yönetilirken esas alınması gereken temel ilke Genel Kurul kararı değildir, İç Tüzük’tür. Aksi takdirde İç Tüzü</w:t>
      </w:r>
      <w:r w:rsidRPr="00094826" w:rsidR="00D05949">
        <w:rPr>
          <w:rFonts w:ascii="Arial" w:hAnsi="Arial" w:cs="Arial"/>
          <w:spacing w:val="24"/>
          <w:sz w:val="18"/>
          <w:szCs w:val="18"/>
        </w:rPr>
        <w:t>k’</w:t>
      </w:r>
      <w:r w:rsidRPr="00094826">
        <w:rPr>
          <w:rFonts w:ascii="Arial" w:hAnsi="Arial" w:cs="Arial"/>
          <w:spacing w:val="24"/>
          <w:sz w:val="18"/>
          <w:szCs w:val="18"/>
        </w:rPr>
        <w:t>ü bir kenara koyarsanız çoğunluk partisi milletvekilleriyle Meclisi istediğiniz gibi yönetme olayı ortaya çıkar ki bu doğru değildir.</w:t>
      </w:r>
    </w:p>
    <w:p w:rsidRPr="00094826" w:rsidR="00943682"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Şimdi, değerli arkadaşlarım, bu kapalı oturumlara ilişkin 70’inci maddede diyor ki: “Yukarıdaki fıkrada söz konusu görüşmelerin tutanakları kâtip üyelerce tutulur. Ancak Genel Kurul uygun görürse</w:t>
      </w:r>
      <w:r w:rsidRPr="00094826" w:rsidR="00D05949">
        <w:rPr>
          <w:rFonts w:ascii="Arial" w:hAnsi="Arial" w:cs="Arial"/>
          <w:spacing w:val="24"/>
          <w:sz w:val="18"/>
          <w:szCs w:val="18"/>
        </w:rPr>
        <w:t>, -Yani ne yaparmış?</w:t>
      </w:r>
      <w:r w:rsidRPr="00094826">
        <w:rPr>
          <w:rFonts w:ascii="Arial" w:hAnsi="Arial" w:cs="Arial"/>
          <w:spacing w:val="24"/>
          <w:sz w:val="18"/>
          <w:szCs w:val="18"/>
        </w:rPr>
        <w:t xml:space="preserve"> </w:t>
      </w:r>
      <w:r w:rsidRPr="00094826" w:rsidR="00D05949">
        <w:rPr>
          <w:rFonts w:ascii="Arial" w:hAnsi="Arial" w:cs="Arial"/>
          <w:spacing w:val="24"/>
          <w:sz w:val="18"/>
          <w:szCs w:val="18"/>
        </w:rPr>
        <w:t>Genel K</w:t>
      </w:r>
      <w:r w:rsidRPr="00094826">
        <w:rPr>
          <w:rFonts w:ascii="Arial" w:hAnsi="Arial" w:cs="Arial"/>
          <w:spacing w:val="24"/>
          <w:sz w:val="18"/>
          <w:szCs w:val="18"/>
        </w:rPr>
        <w:t>urul uygun görürse</w:t>
      </w:r>
      <w:r w:rsidRPr="00094826" w:rsidR="00D05949">
        <w:rPr>
          <w:rFonts w:ascii="Arial" w:hAnsi="Arial" w:cs="Arial"/>
          <w:spacing w:val="24"/>
          <w:sz w:val="18"/>
          <w:szCs w:val="18"/>
        </w:rPr>
        <w:t>. Ne yaparmış? Y</w:t>
      </w:r>
      <w:r w:rsidRPr="00094826">
        <w:rPr>
          <w:rFonts w:ascii="Arial" w:hAnsi="Arial" w:cs="Arial"/>
          <w:spacing w:val="24"/>
          <w:sz w:val="18"/>
          <w:szCs w:val="18"/>
        </w:rPr>
        <w:t>eminli stenolar bu görevi yerine getirebilir.” Kim get</w:t>
      </w:r>
      <w:r w:rsidRPr="00094826" w:rsidR="00943682">
        <w:rPr>
          <w:rFonts w:ascii="Arial" w:hAnsi="Arial" w:cs="Arial"/>
          <w:spacing w:val="24"/>
          <w:sz w:val="18"/>
          <w:szCs w:val="18"/>
        </w:rPr>
        <w:t>irirmiş?</w:t>
      </w:r>
      <w:r w:rsidRPr="00094826">
        <w:rPr>
          <w:rFonts w:ascii="Arial" w:hAnsi="Arial" w:cs="Arial"/>
          <w:spacing w:val="24"/>
          <w:sz w:val="18"/>
          <w:szCs w:val="18"/>
        </w:rPr>
        <w:t xml:space="preserve"> </w:t>
      </w:r>
      <w:r w:rsidRPr="00094826" w:rsidR="00943682">
        <w:rPr>
          <w:rFonts w:ascii="Arial" w:hAnsi="Arial" w:cs="Arial"/>
          <w:spacing w:val="24"/>
          <w:sz w:val="18"/>
          <w:szCs w:val="18"/>
        </w:rPr>
        <w:t>Yeminli stenolar. Hangi görevi? Kâtiplerin tutacağı tutanak</w:t>
      </w:r>
      <w:r w:rsidRPr="00094826">
        <w:rPr>
          <w:rFonts w:ascii="Arial" w:hAnsi="Arial" w:cs="Arial"/>
          <w:spacing w:val="24"/>
          <w:sz w:val="18"/>
          <w:szCs w:val="18"/>
        </w:rPr>
        <w:t xml:space="preserve"> g</w:t>
      </w:r>
      <w:r w:rsidRPr="00094826" w:rsidR="00943682">
        <w:rPr>
          <w:rFonts w:ascii="Arial" w:hAnsi="Arial" w:cs="Arial"/>
          <w:spacing w:val="24"/>
          <w:sz w:val="18"/>
          <w:szCs w:val="18"/>
        </w:rPr>
        <w:t>örevini. Burada kavaslar var mı? Y</w:t>
      </w:r>
      <w:r w:rsidRPr="00094826">
        <w:rPr>
          <w:rFonts w:ascii="Arial" w:hAnsi="Arial" w:cs="Arial"/>
          <w:spacing w:val="24"/>
          <w:sz w:val="18"/>
          <w:szCs w:val="18"/>
        </w:rPr>
        <w:t xml:space="preserve">ok.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Ya, Allah aşkına</w:t>
      </w:r>
      <w:r w:rsidRPr="00094826" w:rsidR="00943682">
        <w:rPr>
          <w:rFonts w:ascii="Arial" w:hAnsi="Arial" w:cs="Arial"/>
          <w:spacing w:val="24"/>
          <w:sz w:val="18"/>
          <w:szCs w:val="18"/>
        </w:rPr>
        <w:t>,</w:t>
      </w:r>
      <w:r w:rsidRPr="00094826">
        <w:rPr>
          <w:rFonts w:ascii="Arial" w:hAnsi="Arial" w:cs="Arial"/>
          <w:spacing w:val="24"/>
          <w:sz w:val="18"/>
          <w:szCs w:val="18"/>
        </w:rPr>
        <w:t xml:space="preserve"> Sayın Meclis Başkanım, siz okuma yazma bilmiyor musunuz ya?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KAMER GENÇ (Tunceli) – Bilmez</w:t>
      </w:r>
      <w:r w:rsidRPr="00094826" w:rsidR="00943682">
        <w:rPr>
          <w:rFonts w:ascii="Arial" w:hAnsi="Arial" w:cs="Arial"/>
          <w:spacing w:val="24"/>
          <w:sz w:val="18"/>
          <w:szCs w:val="18"/>
        </w:rPr>
        <w:t>,</w:t>
      </w:r>
      <w:r w:rsidRPr="00094826">
        <w:rPr>
          <w:rFonts w:ascii="Arial" w:hAnsi="Arial" w:cs="Arial"/>
          <w:spacing w:val="24"/>
          <w:sz w:val="18"/>
          <w:szCs w:val="18"/>
        </w:rPr>
        <w:t xml:space="preserve"> bilmez.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ALİ RIZA ÖZTÜRK (Mersin) – Burada yazıyor bu.</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Şimdi, peki, bir şey söylemek istiyorum. Madem öyleydi de, geçen, terörle ilgili yapılan kapalı oturumlarda niye buraya s</w:t>
      </w:r>
      <w:r w:rsidRPr="00094826" w:rsidR="00943682">
        <w:rPr>
          <w:rFonts w:ascii="Arial" w:hAnsi="Arial" w:cs="Arial"/>
          <w:spacing w:val="24"/>
          <w:sz w:val="18"/>
          <w:szCs w:val="18"/>
        </w:rPr>
        <w:t>ağır ve dilsiz kavas getirdiniz?</w:t>
      </w:r>
      <w:r w:rsidRPr="00094826">
        <w:rPr>
          <w:rFonts w:ascii="Arial" w:hAnsi="Arial" w:cs="Arial"/>
          <w:spacing w:val="24"/>
          <w:sz w:val="18"/>
          <w:szCs w:val="18"/>
        </w:rPr>
        <w:t xml:space="preserve"> </w:t>
      </w:r>
      <w:r w:rsidRPr="00094826" w:rsidR="00943682">
        <w:rPr>
          <w:rFonts w:ascii="Arial" w:hAnsi="Arial" w:cs="Arial"/>
          <w:spacing w:val="24"/>
          <w:sz w:val="18"/>
          <w:szCs w:val="18"/>
        </w:rPr>
        <w:t>N</w:t>
      </w:r>
      <w:r w:rsidRPr="00094826">
        <w:rPr>
          <w:rFonts w:ascii="Arial" w:hAnsi="Arial" w:cs="Arial"/>
          <w:spacing w:val="24"/>
          <w:sz w:val="18"/>
          <w:szCs w:val="18"/>
        </w:rPr>
        <w:t>iye getirdiniz o zaman?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Şimdi, niye açık sözlü değiliz? Siz dün o, Meclisin arkasında, sağır ve dilsiz kavas getiremeyeceğiniz nedenle böyle bir uygulamaya yöneleceğiniz konusunda veya yöneldiğiniz konusunda tartışma yaptınız mı</w:t>
      </w:r>
      <w:r w:rsidRPr="00094826" w:rsidR="00943682">
        <w:rPr>
          <w:rFonts w:ascii="Arial" w:hAnsi="Arial" w:cs="Arial"/>
          <w:spacing w:val="24"/>
          <w:sz w:val="18"/>
          <w:szCs w:val="18"/>
        </w:rPr>
        <w:t>,</w:t>
      </w:r>
      <w:r w:rsidRPr="00094826">
        <w:rPr>
          <w:rFonts w:ascii="Arial" w:hAnsi="Arial" w:cs="Arial"/>
          <w:spacing w:val="24"/>
          <w:sz w:val="18"/>
          <w:szCs w:val="18"/>
        </w:rPr>
        <w:t xml:space="preserve"> yapmadınız mı? Yani buradaki gerçek mesele şu: Siz sağır ve dilsiz kavas bulunduramadığınız nedenle “Ben yaptım</w:t>
      </w:r>
      <w:r w:rsidRPr="00094826" w:rsidR="00DD32CB">
        <w:rPr>
          <w:rFonts w:ascii="Arial" w:hAnsi="Arial" w:cs="Arial"/>
          <w:spacing w:val="24"/>
          <w:sz w:val="18"/>
          <w:szCs w:val="18"/>
        </w:rPr>
        <w:t>,</w:t>
      </w:r>
      <w:r w:rsidRPr="00094826">
        <w:rPr>
          <w:rFonts w:ascii="Arial" w:hAnsi="Arial" w:cs="Arial"/>
          <w:spacing w:val="24"/>
          <w:sz w:val="18"/>
          <w:szCs w:val="18"/>
        </w:rPr>
        <w:t xml:space="preserve"> oldu.” mantığıyla hareket ediyorsunuz. Eğer sizin uygulamanız doğru olmuş olsaydı Hükûmetin yaptığı kapalı oturumlarda sağır ve dilsiz kavaslar getirmezdiniz buraya, derdiniz ki “Yeminli kavaslarla bu işi götürürüz.” Burada kavas yok bir kere.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(Devamla) - Yani burada siz bunu oylarken</w:t>
      </w:r>
      <w:r w:rsidRPr="00094826">
        <w:rPr>
          <w:rFonts w:ascii="Arial" w:hAnsi="Arial" w:cs="Arial"/>
          <w:b/>
          <w:spacing w:val="24"/>
          <w:sz w:val="18"/>
          <w:szCs w:val="18"/>
        </w:rPr>
        <w:t xml:space="preserve"> </w:t>
      </w:r>
      <w:r w:rsidRPr="00094826">
        <w:rPr>
          <w:rFonts w:ascii="Arial" w:hAnsi="Arial" w:cs="Arial"/>
          <w:spacing w:val="24"/>
          <w:sz w:val="18"/>
          <w:szCs w:val="18"/>
        </w:rPr>
        <w:t xml:space="preserve">“görevliler” diyorsunuz. Ne görevlisi? Burada “görevli” demiyor “görevi” diyor,  bu görevi…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RIZA ÖZTÜRK (Devamla) – Onun için İç Tüzük ihlalidir.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w:t>
      </w:r>
      <w:r w:rsidRPr="00094826" w:rsidR="00DD32CB">
        <w:rPr>
          <w:rFonts w:ascii="Arial" w:hAnsi="Arial" w:cs="Arial"/>
          <w:spacing w:val="24"/>
          <w:sz w:val="18"/>
          <w:szCs w:val="18"/>
        </w:rPr>
        <w:t>NÇ (Tunceli) – En cahil Meclis başkan v</w:t>
      </w:r>
      <w:r w:rsidRPr="00094826">
        <w:rPr>
          <w:rFonts w:ascii="Arial" w:hAnsi="Arial" w:cs="Arial"/>
          <w:spacing w:val="24"/>
          <w:sz w:val="18"/>
          <w:szCs w:val="18"/>
        </w:rPr>
        <w:t>ekili bile yapmaz bunu ya!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(Devamla) – Yani Meclis Başkanı İç Tüzük’ü ihlal ettiği</w:t>
      </w:r>
      <w:r w:rsidRPr="00094826">
        <w:rPr>
          <w:rFonts w:ascii="Arial" w:hAnsi="Arial" w:cs="Arial"/>
          <w:b/>
          <w:spacing w:val="24"/>
          <w:sz w:val="18"/>
          <w:szCs w:val="18"/>
        </w:rPr>
        <w:t xml:space="preserve"> </w:t>
      </w:r>
      <w:r w:rsidRPr="00094826">
        <w:rPr>
          <w:rFonts w:ascii="Arial" w:hAnsi="Arial" w:cs="Arial"/>
          <w:spacing w:val="24"/>
          <w:sz w:val="18"/>
          <w:szCs w:val="18"/>
        </w:rPr>
        <w:t>için…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Evet, sözleriniz tutanağa geç</w:t>
      </w:r>
      <w:r w:rsidRPr="00094826" w:rsidR="00DD32CB">
        <w:rPr>
          <w:rFonts w:ascii="Arial" w:hAnsi="Arial" w:cs="Arial"/>
          <w:spacing w:val="24"/>
          <w:sz w:val="18"/>
          <w:szCs w:val="18"/>
        </w:rPr>
        <w:t>ti Sayın Genç “En cahil Meclis başkan v</w:t>
      </w:r>
      <w:r w:rsidRPr="00094826">
        <w:rPr>
          <w:rFonts w:ascii="Arial" w:hAnsi="Arial" w:cs="Arial"/>
          <w:spacing w:val="24"/>
          <w:sz w:val="18"/>
          <w:szCs w:val="18"/>
        </w:rPr>
        <w:t xml:space="preserve">ekili bile böyle yapmaz.” Tamam.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Burada kavasların bir görevi var. Bu görevi de sağır ve dilsizler yapıyor. Yıllarca böyle yahu! Hiç burada çalışmadın mı sen?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Şandır, buyurun, aleyhte söz istediniz.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Sayın Başkanım, benim aleyhte söz talebim yok. Bundan sonra usul tartışmalarını  tutanaklardan takip edin efendim, lütfen.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Benim vardı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Peki, ne yapalım o zaman Sayın Şandır şu anda?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Tutanakları bekleyeceksiniz.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Sayın Başkan, lehte benim vardı.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Tamam, şu anda ne yapalım yani nasıl çözelim?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Tutanaklara bakacaksınız, kim lehte, kim aleyhte istedi bakacaksınız.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Ben, ne lehte ne aleyhte istemedim.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RIZA ÖZTÜRK (Mersin) – Evet, Sayın Başkanım, önce lehte konuşulması lazım, önce aleyhtekiler konuştu.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Anladım da ben yazmadım ki Sayın Kâtip Üye yazdı burada Sayın Şandır.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Yazmış mı? Bana lütfetmiş, konuşayım.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Şandır, Sayın Kâtip Üye yazdı.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Tamam, konuşayım.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Lütfen… Yani elinizi kaldırdınız diye Sayın Kâtip Üye…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Değerli arkadaşlar, kimse kusura bakmasın yani…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YENİ (Samsun) – Yazık, yazık!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(Devamla) – “Yazık” demeyin yani bu konuda Milliyetçi Hareket Partisi…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YENİ (Samsun) – Ayıp!</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(Devamla) – Ahmet Bey, o “Ayıp” dediğiniz şey başka bir şeydir, o size mahsus bir hadisedir.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YENİ (Samsun) – Çok ayıp oluyor!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(Devamla) – Tamam… Lütfen oturun oturduğunuz yerde.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Ayıbı gösteririz ona!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(Devamla) – Değerli arkadaşlar, bizim bu kanuna muhalefet edeceğimizi biliyorsunuz, İç Tüzük’ün tüm imkânlarını kullanacağımızı biliyorsunuz. Niye yadırgıyorsunuz bu türlü gayretleri? Çünkü biz bu kanunu milletimizin birliği, devletimizin siyasi birliği açısından, vatanın bölünmez bütünlüğü açısından muhtemel zamanlarda, ileri zamanlarda çok ciddi tehdit ve tehlikeler getireceğine inanıyoruz, bunu ifade ediyoruz size. Siz bizi ikna edemediniz bu konuda, ne Komisyonda ikna ettiniz ne burada getirdiğiniz beyanlarla ikna ettiniz.</w:t>
      </w:r>
    </w:p>
    <w:p w:rsidRPr="00094826" w:rsidR="005D5ED1" w:rsidP="00094826" w:rsidRDefault="005D5ED1">
      <w:pPr>
        <w:pStyle w:val="Metinstil"/>
        <w:tabs>
          <w:tab w:val="center" w:pos="5103"/>
        </w:tabs>
        <w:suppressAutoHyphens/>
        <w:spacing w:line="240" w:lineRule="auto"/>
        <w:rPr>
          <w:rFonts w:ascii="Arial" w:hAnsi="Arial" w:cs="Arial"/>
          <w:sz w:val="18"/>
          <w:szCs w:val="18"/>
        </w:rPr>
      </w:pPr>
      <w:r w:rsidRPr="00094826">
        <w:rPr>
          <w:rFonts w:ascii="Arial" w:hAnsi="Arial" w:cs="Arial"/>
          <w:spacing w:val="24"/>
          <w:sz w:val="18"/>
          <w:szCs w:val="18"/>
        </w:rPr>
        <w:t xml:space="preserve">Şimdi, Sayın Başbakanın televizyonlardaki konuşmasını hazırlatıyorum, burada size dinleteceğim. Diyor ki: Başkanlık sistemi.” E, </w:t>
      </w:r>
    </w:p>
    <w:p w:rsidRPr="00094826" w:rsidR="00DD32CB" w:rsidP="00094826" w:rsidRDefault="00DD32CB">
      <w:pPr>
        <w:pStyle w:val="Metinstil"/>
        <w:tabs>
          <w:tab w:val="center" w:pos="5103"/>
        </w:tabs>
        <w:suppressAutoHyphens/>
        <w:spacing w:line="240" w:lineRule="auto"/>
        <w:ind w:firstLine="0"/>
        <w:rPr>
          <w:rFonts w:ascii="Arial" w:hAnsi="Arial" w:cs="Arial"/>
          <w:spacing w:val="24"/>
          <w:sz w:val="18"/>
          <w:szCs w:val="18"/>
        </w:rPr>
      </w:pPr>
      <w:r w:rsidRPr="00094826">
        <w:rPr>
          <w:rFonts w:ascii="Arial" w:hAnsi="Arial" w:cs="Arial"/>
          <w:spacing w:val="24"/>
          <w:sz w:val="18"/>
          <w:szCs w:val="18"/>
        </w:rPr>
        <w:t>başkanlık s</w:t>
      </w:r>
      <w:r w:rsidRPr="00094826" w:rsidR="005D5ED1">
        <w:rPr>
          <w:rFonts w:ascii="Arial" w:hAnsi="Arial" w:cs="Arial"/>
          <w:spacing w:val="24"/>
          <w:sz w:val="18"/>
          <w:szCs w:val="18"/>
        </w:rPr>
        <w:t>istemi olunca tabii ki federal yapı olacak.” diyor. “Üstü kaval altı şişhane olmaz tabii</w:t>
      </w:r>
      <w:r w:rsidRPr="00094826">
        <w:rPr>
          <w:rFonts w:ascii="Arial" w:hAnsi="Arial" w:cs="Arial"/>
          <w:spacing w:val="24"/>
          <w:sz w:val="18"/>
          <w:szCs w:val="18"/>
        </w:rPr>
        <w:t>.</w:t>
      </w:r>
      <w:r w:rsidRPr="00094826" w:rsidR="005D5ED1">
        <w:rPr>
          <w:rFonts w:ascii="Arial" w:hAnsi="Arial" w:cs="Arial"/>
          <w:spacing w:val="24"/>
          <w:sz w:val="18"/>
          <w:szCs w:val="18"/>
        </w:rPr>
        <w:t>” diyor. Yani, bu meseleyle siz Türkiye’ye bir federal yapı getireceğinizi Sayın Başbakanın ifadesiyle itiraf ediyorsunuz. Biz de bunun Türkiye’yi böleceğini söylüyoruz. Bu kadar açık, net değerli arkadaşlar</w:t>
      </w:r>
      <w:r w:rsidRPr="00094826">
        <w:rPr>
          <w:rFonts w:ascii="Arial" w:hAnsi="Arial" w:cs="Arial"/>
          <w:spacing w:val="24"/>
          <w:sz w:val="18"/>
          <w:szCs w:val="18"/>
        </w:rPr>
        <w:t>.</w:t>
      </w:r>
      <w:r w:rsidRPr="00094826" w:rsidR="005D5ED1">
        <w:rPr>
          <w:rFonts w:ascii="Arial" w:hAnsi="Arial" w:cs="Arial"/>
          <w:spacing w:val="24"/>
          <w:sz w:val="18"/>
          <w:szCs w:val="18"/>
        </w:rPr>
        <w:t xml:space="preserve"> </w:t>
      </w:r>
      <w:r w:rsidRPr="00094826">
        <w:rPr>
          <w:rFonts w:ascii="Arial" w:hAnsi="Arial" w:cs="Arial"/>
          <w:spacing w:val="24"/>
          <w:sz w:val="18"/>
          <w:szCs w:val="18"/>
        </w:rPr>
        <w:t>B</w:t>
      </w:r>
      <w:r w:rsidRPr="00094826" w:rsidR="005D5ED1">
        <w:rPr>
          <w:rFonts w:ascii="Arial" w:hAnsi="Arial" w:cs="Arial"/>
          <w:spacing w:val="24"/>
          <w:sz w:val="18"/>
          <w:szCs w:val="18"/>
        </w:rPr>
        <w:t xml:space="preserve">irbirimizle akıl yarışına girmeyelim. Sizin -biliyorsunuz bilmiyorsunuz- niyetiniz belli, Sayın Başbakan tarafından ifade edilen niyetiniz var. </w:t>
      </w:r>
    </w:p>
    <w:p w:rsidRPr="00094826" w:rsidR="005D5ED1" w:rsidP="00094826" w:rsidRDefault="00DD32CB">
      <w:pPr>
        <w:pStyle w:val="Metinstil"/>
        <w:tabs>
          <w:tab w:val="center" w:pos="5103"/>
        </w:tabs>
        <w:suppressAutoHyphens/>
        <w:spacing w:line="240" w:lineRule="auto"/>
        <w:ind w:firstLine="0"/>
        <w:rPr>
          <w:rFonts w:ascii="Arial" w:hAnsi="Arial" w:cs="Arial"/>
          <w:spacing w:val="24"/>
          <w:sz w:val="18"/>
          <w:szCs w:val="18"/>
        </w:rPr>
      </w:pPr>
      <w:r w:rsidRPr="00094826">
        <w:rPr>
          <w:rFonts w:ascii="Arial" w:hAnsi="Arial" w:cs="Arial"/>
          <w:spacing w:val="24"/>
          <w:sz w:val="18"/>
          <w:szCs w:val="18"/>
        </w:rPr>
        <w:t xml:space="preserve">          </w:t>
      </w:r>
      <w:r w:rsidRPr="00094826" w:rsidR="00212432">
        <w:rPr>
          <w:rFonts w:ascii="Arial" w:hAnsi="Arial" w:cs="Arial"/>
          <w:spacing w:val="24"/>
          <w:sz w:val="18"/>
          <w:szCs w:val="18"/>
        </w:rPr>
        <w:t>Bir başka iddia daha var, bu</w:t>
      </w:r>
      <w:r w:rsidRPr="00094826" w:rsidR="005D5ED1">
        <w:rPr>
          <w:rFonts w:ascii="Arial" w:hAnsi="Arial" w:cs="Arial"/>
          <w:spacing w:val="24"/>
          <w:sz w:val="18"/>
          <w:szCs w:val="18"/>
        </w:rPr>
        <w:t xml:space="preserve"> husus, Oslo’da konuşulmuş ve taahhütte bulunulmuştur, yayınları çıktı bunun. E, şimdi, biz Milliyetçi Hareket Partisi olarak Anayasa üzerine yemin etmiş, bu vatanın bölünmez bütünlüğü üzerine yemin etmiş kişiler olarak, bir siyasi parti olarak bu yasayı engellemek bizim için namus, haysiyet meselesidir.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 işin özü bu. Bu yasayı, ümit ediyoruz ki aklınız başınıza gelir geri çekersiniz, yeniden düzenlersiniz, gelirsiniz beraber çıkartırız. Bunun için bu konulardaki…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(Mikrofon otomatik cihaz tarafından kapatıldı)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(Devamla) – </w:t>
      </w:r>
      <w:r w:rsidRPr="00094826" w:rsidR="00212432">
        <w:rPr>
          <w:rFonts w:ascii="Arial" w:hAnsi="Arial" w:cs="Arial"/>
          <w:spacing w:val="24"/>
          <w:sz w:val="18"/>
          <w:szCs w:val="18"/>
        </w:rPr>
        <w:t>…</w:t>
      </w:r>
      <w:r w:rsidRPr="00094826">
        <w:rPr>
          <w:rFonts w:ascii="Arial" w:hAnsi="Arial" w:cs="Arial"/>
          <w:spacing w:val="24"/>
          <w:sz w:val="18"/>
          <w:szCs w:val="18"/>
        </w:rPr>
        <w:t>İç Tüzük ihlallerine dikkat ed</w:t>
      </w:r>
      <w:r w:rsidRPr="00094826" w:rsidR="00212432">
        <w:rPr>
          <w:rFonts w:ascii="Arial" w:hAnsi="Arial" w:cs="Arial"/>
          <w:spacing w:val="24"/>
          <w:sz w:val="18"/>
          <w:szCs w:val="18"/>
        </w:rPr>
        <w:t>ilmesi gerektiğini ifade ediyor,</w:t>
      </w:r>
      <w:r w:rsidRPr="00094826">
        <w:rPr>
          <w:rFonts w:ascii="Arial" w:hAnsi="Arial" w:cs="Arial"/>
          <w:spacing w:val="24"/>
          <w:sz w:val="18"/>
          <w:szCs w:val="18"/>
        </w:rPr>
        <w:t xml:space="preserve"> </w:t>
      </w:r>
      <w:r w:rsidRPr="00094826" w:rsidR="00212432">
        <w:rPr>
          <w:rFonts w:ascii="Arial" w:hAnsi="Arial" w:cs="Arial"/>
          <w:spacing w:val="24"/>
          <w:sz w:val="18"/>
          <w:szCs w:val="18"/>
        </w:rPr>
        <w:t>s</w:t>
      </w:r>
      <w:r w:rsidRPr="00094826">
        <w:rPr>
          <w:rFonts w:ascii="Arial" w:hAnsi="Arial" w:cs="Arial"/>
          <w:spacing w:val="24"/>
          <w:sz w:val="18"/>
          <w:szCs w:val="18"/>
        </w:rPr>
        <w:t>aygılar sunuyorum.(MHP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212432" w:rsidP="00094826" w:rsidRDefault="00212432">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Sayın Başkanım…</w:t>
      </w:r>
    </w:p>
    <w:p w:rsidRPr="00094826" w:rsidR="005D5ED1" w:rsidP="00094826" w:rsidRDefault="00212432">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w:t>
      </w:r>
      <w:r w:rsidRPr="00094826" w:rsidR="005D5ED1">
        <w:rPr>
          <w:rFonts w:ascii="Arial" w:hAnsi="Arial" w:cs="Arial"/>
          <w:spacing w:val="24"/>
          <w:sz w:val="18"/>
          <w:szCs w:val="18"/>
        </w:rPr>
        <w:t>Sayın Canikli, buyurun.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Sayın Başkanım, kayıtlara geçmesi için</w:t>
      </w:r>
      <w:r w:rsidRPr="00094826" w:rsidR="00212432">
        <w:rPr>
          <w:rFonts w:ascii="Arial" w:hAnsi="Arial" w:cs="Arial"/>
          <w:spacing w:val="24"/>
          <w:sz w:val="18"/>
          <w:szCs w:val="18"/>
        </w:rPr>
        <w:t xml:space="preserve">. </w:t>
      </w:r>
      <w:r w:rsidRPr="00094826">
        <w:rPr>
          <w:rFonts w:ascii="Arial" w:hAnsi="Arial" w:cs="Arial"/>
          <w:spacing w:val="24"/>
          <w:sz w:val="18"/>
          <w:szCs w:val="18"/>
        </w:rPr>
        <w:t>İç Tüzük’ün 70’inci maddesinde belirtilen stenolarla ilgili husus sadece kâtip üyelerin yerine bu görevi yeminli stenoların yapabileceğini düzenlemiştir.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Ya, Nurettin senin aklın ermez buna ya! Sayın Başkan, bu konuşulana bunun aklı ermez. </w:t>
      </w:r>
      <w:r w:rsidRPr="00094826" w:rsidR="00212432">
        <w:rPr>
          <w:rFonts w:ascii="Arial" w:hAnsi="Arial" w:cs="Arial"/>
          <w:spacing w:val="24"/>
          <w:sz w:val="18"/>
          <w:szCs w:val="18"/>
        </w:rPr>
        <w:t xml:space="preserve">(AK PARTİ sıralarından gürültüler) Sayın Başkan bu Tüzük konuşmasına aklı ermez bunun. </w:t>
      </w:r>
      <w:r w:rsidRPr="00094826">
        <w:rPr>
          <w:rFonts w:ascii="Arial" w:hAnsi="Arial" w:cs="Arial"/>
          <w:spacing w:val="24"/>
          <w:sz w:val="18"/>
          <w:szCs w:val="18"/>
        </w:rPr>
        <w:t xml:space="preserve">Ya burada önemli olan </w:t>
      </w:r>
      <w:r w:rsidRPr="00094826" w:rsidR="00212432">
        <w:rPr>
          <w:rFonts w:ascii="Arial" w:hAnsi="Arial" w:cs="Arial"/>
          <w:spacing w:val="24"/>
          <w:sz w:val="18"/>
          <w:szCs w:val="18"/>
        </w:rPr>
        <w:t xml:space="preserve">bu Mecliste </w:t>
      </w:r>
      <w:r w:rsidRPr="00094826">
        <w:rPr>
          <w:rFonts w:ascii="Arial" w:hAnsi="Arial" w:cs="Arial"/>
          <w:spacing w:val="24"/>
          <w:sz w:val="18"/>
          <w:szCs w:val="18"/>
        </w:rPr>
        <w:t>milletvekilleri dışında kimsenin olmamasıyla ilgilidir, bunun anlamı o ya.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Sayın Başkanım, burada kavaslarla ilgili herhangi bir düzenleme yok. Bakın, yıllarca sağır ve dilsiz kavaslar tarafından bu görev yerine getirildi.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Yani, burada milletvekilleri dışında kimse olamaz, kavas da sağır ve dilsiz olmadıktan sonra olmaz.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Peki, soruyorum: Sağır dilsiz kavaslarla ilgili bu İç Tüzük’te herhangi bir hüküm var mı? Soruyorum var mı? Yok.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Var.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w:t>
      </w:r>
      <w:r w:rsidRPr="00094826" w:rsidR="002A774D">
        <w:rPr>
          <w:rFonts w:ascii="Arial" w:hAnsi="Arial" w:cs="Arial"/>
          <w:spacing w:val="24"/>
          <w:sz w:val="18"/>
          <w:szCs w:val="18"/>
        </w:rPr>
        <w:t>TTİN CANİKLİ (Giresun) – Nerede? S</w:t>
      </w:r>
      <w:r w:rsidRPr="00094826">
        <w:rPr>
          <w:rFonts w:ascii="Arial" w:hAnsi="Arial" w:cs="Arial"/>
          <w:spacing w:val="24"/>
          <w:sz w:val="18"/>
          <w:szCs w:val="18"/>
        </w:rPr>
        <w:t>öyleyin, maddesini söyleyin.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Sen anlamıyorsun? Anlayışın kıt, anlayışın.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DİLEK AKAGÜN YILMAZ (Uşak) </w:t>
      </w:r>
      <w:r w:rsidRPr="00094826" w:rsidR="002A774D">
        <w:rPr>
          <w:rFonts w:ascii="Arial" w:hAnsi="Arial" w:cs="Arial"/>
          <w:spacing w:val="24"/>
          <w:sz w:val="18"/>
          <w:szCs w:val="18"/>
        </w:rPr>
        <w:t>–</w:t>
      </w:r>
      <w:r w:rsidRPr="00094826">
        <w:rPr>
          <w:rFonts w:ascii="Arial" w:hAnsi="Arial" w:cs="Arial"/>
          <w:spacing w:val="24"/>
          <w:sz w:val="18"/>
          <w:szCs w:val="18"/>
        </w:rPr>
        <w:t xml:space="preserve"> </w:t>
      </w:r>
      <w:r w:rsidRPr="00094826" w:rsidR="002A774D">
        <w:rPr>
          <w:rFonts w:ascii="Arial" w:hAnsi="Arial" w:cs="Arial"/>
          <w:spacing w:val="24"/>
          <w:sz w:val="18"/>
          <w:szCs w:val="18"/>
        </w:rPr>
        <w:t>“</w:t>
      </w:r>
      <w:r w:rsidRPr="00094826">
        <w:rPr>
          <w:rFonts w:ascii="Arial" w:hAnsi="Arial" w:cs="Arial"/>
          <w:spacing w:val="24"/>
          <w:sz w:val="18"/>
          <w:szCs w:val="18"/>
        </w:rPr>
        <w:t>Milletvekillerinin d</w:t>
      </w:r>
      <w:r w:rsidRPr="00094826" w:rsidR="002A774D">
        <w:rPr>
          <w:rFonts w:ascii="Arial" w:hAnsi="Arial" w:cs="Arial"/>
          <w:spacing w:val="24"/>
          <w:sz w:val="18"/>
          <w:szCs w:val="18"/>
        </w:rPr>
        <w:t>ışında herkes dışarı çıkartılır.” diyor. Y</w:t>
      </w:r>
      <w:r w:rsidRPr="00094826">
        <w:rPr>
          <w:rFonts w:ascii="Arial" w:hAnsi="Arial" w:cs="Arial"/>
          <w:spacing w:val="24"/>
          <w:sz w:val="18"/>
          <w:szCs w:val="18"/>
        </w:rPr>
        <w:t xml:space="preserve">anlış </w:t>
      </w:r>
      <w:r w:rsidRPr="00094826" w:rsidR="002A774D">
        <w:rPr>
          <w:rFonts w:ascii="Arial" w:hAnsi="Arial" w:cs="Arial"/>
          <w:spacing w:val="24"/>
          <w:sz w:val="18"/>
          <w:szCs w:val="18"/>
        </w:rPr>
        <w:t>yorumluyorsunuz</w:t>
      </w:r>
      <w:r w:rsidRPr="00094826">
        <w:rPr>
          <w:rFonts w:ascii="Arial" w:hAnsi="Arial" w:cs="Arial"/>
          <w:spacing w:val="24"/>
          <w:sz w:val="18"/>
          <w:szCs w:val="18"/>
        </w:rPr>
        <w:t>.</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Yani, daha önce sağır ve di</w:t>
      </w:r>
      <w:r w:rsidRPr="00094826" w:rsidR="002A774D">
        <w:rPr>
          <w:rFonts w:ascii="Arial" w:hAnsi="Arial" w:cs="Arial"/>
          <w:spacing w:val="24"/>
          <w:sz w:val="18"/>
          <w:szCs w:val="18"/>
        </w:rPr>
        <w:t>lsizlerin yaptığı görevin şimdi</w:t>
      </w:r>
      <w:r w:rsidRPr="00094826">
        <w:rPr>
          <w:rFonts w:ascii="Arial" w:hAnsi="Arial" w:cs="Arial"/>
          <w:spacing w:val="24"/>
          <w:sz w:val="18"/>
          <w:szCs w:val="18"/>
        </w:rPr>
        <w:t xml:space="preserve"> yeminli kavaslar tarafından yerine getirilmesi Genel Kurul kararıyla kayıt altına alınabilir ve uygulanabilir. Yapılan da budur ve doğrudur Sayın Başkan.</w:t>
      </w:r>
    </w:p>
    <w:p w:rsidRPr="00094826" w:rsidR="00E03CCA" w:rsidP="00094826" w:rsidRDefault="00E03CCA">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DİLEK AKAGÜN YILMAZ (Uşak) – Nurettin Bey salon boşaltılır diyor, boşaltılır.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Daha önce niye çıkardınız o zaman Sayın Canikli?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milletvekilleri…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Buyurun, Sayın Şandır.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Sayın Başkan, affedersiniz.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Canikli, konuşunca bir meseleyi Genel Kurulun dikkatine sunmak mecburiyetindeyim, kayıtlara da geçmesini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Canikli arada, televizyonlara bu şehitlerimiz dolayısıyla çalışmaların ertelenmesi konusu kendilerine sorulduğunda “PKK da Meclisi kapatmak istiyor, muhalefet de Meclisi kapatmak istiyor.” yönüyle bir beyanatta bulunmuştur.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Nerede? Ne zaman?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w:t>
      </w:r>
      <w:r w:rsidRPr="00094826" w:rsidR="002A774D">
        <w:rPr>
          <w:rFonts w:ascii="Arial" w:hAnsi="Arial" w:cs="Arial"/>
          <w:spacing w:val="24"/>
          <w:sz w:val="18"/>
          <w:szCs w:val="18"/>
        </w:rPr>
        <w:t>Mersin</w:t>
      </w:r>
      <w:r w:rsidRPr="00094826">
        <w:rPr>
          <w:rFonts w:ascii="Arial" w:hAnsi="Arial" w:cs="Arial"/>
          <w:spacing w:val="24"/>
          <w:sz w:val="18"/>
          <w:szCs w:val="18"/>
        </w:rPr>
        <w:t>) – Bugün televizyonlarda çıkan beyanatınız.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Ne zaman beyanatta bulundum? Bunun dışında başka beyanat yok. Meclis Genel Kurulundaki açıklamalarımızdır, başka yok.</w:t>
      </w:r>
    </w:p>
    <w:p w:rsidRPr="00094826" w:rsidR="005D5ED1" w:rsidP="00094826" w:rsidRDefault="002A774D">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w:t>
      </w:r>
      <w:r w:rsidRPr="00094826" w:rsidR="005D5ED1">
        <w:rPr>
          <w:rFonts w:ascii="Arial" w:hAnsi="Arial" w:cs="Arial"/>
          <w:spacing w:val="24"/>
          <w:sz w:val="18"/>
          <w:szCs w:val="18"/>
        </w:rPr>
        <w:t>) – Eğer bu doğru değilse ifade etmesini gerekli görüyorum ama böyle bir ifadesi varsa bunu şiddetle kınıyorum.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Hayır, Sayın Başkanım, Genel Kurulda yaptığımız konuşmaların dışında bu konuda dışarıda hiçbir ya da arkada, odada yaptığımız konuşmalar dışında…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 Sayın Şandır.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w:t>
      </w:r>
      <w:proofErr w:type="spellStart"/>
      <w:r w:rsidRPr="00094826">
        <w:rPr>
          <w:rFonts w:ascii="Arial" w:hAnsi="Arial" w:cs="Arial"/>
          <w:spacing w:val="24"/>
          <w:sz w:val="18"/>
          <w:szCs w:val="18"/>
        </w:rPr>
        <w:t>Tweet’te</w:t>
      </w:r>
      <w:proofErr w:type="spellEnd"/>
      <w:r w:rsidRPr="00094826">
        <w:rPr>
          <w:rFonts w:ascii="Arial" w:hAnsi="Arial" w:cs="Arial"/>
          <w:spacing w:val="24"/>
          <w:sz w:val="18"/>
          <w:szCs w:val="18"/>
        </w:rPr>
        <w:t xml:space="preserve"> geçen, haberlerde geçen, altyazılarda geçen bu. “Muhalefet de Meclis kapatmak istiyor, PKK da…” böyle bir beyanınızın…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Sayın Şandır, burada yaptığım beyanların dışında kesinlikle…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Şandır, Sayın Canikli lütfen yerlerinize oturun.</w:t>
      </w:r>
    </w:p>
    <w:p w:rsidRPr="00094826" w:rsidR="005D5ED1" w:rsidP="00094826" w:rsidRDefault="002A774D">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w:t>
      </w:r>
      <w:r w:rsidRPr="00094826" w:rsidR="005D5ED1">
        <w:rPr>
          <w:rFonts w:ascii="Arial" w:hAnsi="Arial" w:cs="Arial"/>
          <w:spacing w:val="24"/>
          <w:sz w:val="18"/>
          <w:szCs w:val="18"/>
        </w:rPr>
        <w:t xml:space="preserve"> (Mersin) – Sayın Canikli böyle bir beyanınızın olmadığını ifade etmeniz yeterli.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Var var, öyle diyor.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Kesinlikle söylüyorum ki burada yaptığımız konuşmanın dışında herhangi bir beyanımız söz konusu değil. Ne konuştuysak burada konuştuk.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DİLEK AKAGÜN YILMAZ</w:t>
      </w:r>
      <w:r w:rsidRPr="00094826" w:rsidR="00AA5932">
        <w:rPr>
          <w:rFonts w:ascii="Arial" w:hAnsi="Arial" w:cs="Arial"/>
          <w:spacing w:val="24"/>
          <w:sz w:val="18"/>
          <w:szCs w:val="18"/>
        </w:rPr>
        <w:t xml:space="preserve"> (Uşak) </w:t>
      </w:r>
      <w:r w:rsidRPr="00094826">
        <w:rPr>
          <w:rFonts w:ascii="Arial" w:hAnsi="Arial" w:cs="Arial"/>
          <w:spacing w:val="24"/>
          <w:sz w:val="18"/>
          <w:szCs w:val="18"/>
        </w:rPr>
        <w:t>– Sayın Başkan, kapalı oturuma geçtik mi?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Lütfen, Sayın Canikli oturur musunuz yerinize. Sayın Şandır, böyle bir usul yok, oturun yerinize lütfen.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Sözleriniz tutanaklara geçti, anlaşıldı konu.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Sayın Başkan, gizli oturumun amacı ne?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DİLEK AKAGÜN YILMAZ (Uşak) – Nasıl bir ciddiyetsizliktir Sayın Başkan, buraya bakar mısınız. Kapalı oturumda mıyız şu anda?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Gizli oturumun amacı milletvekilleri dışında ve hükûmet dışında…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Oturun okuyacağım ben size, oturun.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Milletvekilleri</w:t>
      </w:r>
      <w:r w:rsidRPr="00094826" w:rsidR="00AA5932">
        <w:rPr>
          <w:rFonts w:ascii="Arial" w:hAnsi="Arial" w:cs="Arial"/>
          <w:spacing w:val="24"/>
          <w:sz w:val="18"/>
          <w:szCs w:val="18"/>
        </w:rPr>
        <w:t>,</w:t>
      </w:r>
      <w:r w:rsidRPr="00094826">
        <w:rPr>
          <w:rFonts w:ascii="Arial" w:hAnsi="Arial" w:cs="Arial"/>
          <w:spacing w:val="24"/>
          <w:sz w:val="18"/>
          <w:szCs w:val="18"/>
        </w:rPr>
        <w:t xml:space="preserve"> </w:t>
      </w:r>
      <w:r w:rsidRPr="00094826" w:rsidR="00AA5932">
        <w:rPr>
          <w:rFonts w:ascii="Arial" w:hAnsi="Arial" w:cs="Arial"/>
          <w:spacing w:val="24"/>
          <w:sz w:val="18"/>
          <w:szCs w:val="18"/>
        </w:rPr>
        <w:t>“</w:t>
      </w:r>
      <w:r w:rsidRPr="00094826">
        <w:rPr>
          <w:rFonts w:ascii="Arial" w:hAnsi="Arial" w:cs="Arial"/>
          <w:spacing w:val="24"/>
          <w:sz w:val="18"/>
          <w:szCs w:val="18"/>
        </w:rPr>
        <w:t>Genel Kurul salonunda stenograflar dışında kavaslar, ses ve oylama, yoklama sistemiyle ilgili teknik personel, Kanunlar ve…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DİLEK AKAGÜN YILMAZ (Uşak) – Bakın, karşıya bakar mısınız.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Kavası nereden çıkarıyorsun?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RIZA ÖZTÜRK (Mersin) – Kavaslar nerede yazıyor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Henüz geçmedik ki. Henüz geçmedik ki Beyefendi.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Ya, nerede yazıyor kavas?</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RIZA ÖZTÜRK (Mersin) – Ya, nerede yazıyor kavaslar?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Orada “Stenograf” yazıyor. Stenograf da ancak şeyden dolayı…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Kapalı oturuma geçeceğiz…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(Mersin) – Kavaslar nerede yazıyor Sayın Başkan Tüzük’te?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Elli senelik uygulamayı nasıl değiştirirsin?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 Kanunlar ve Kararlar Başkanlığı görevlileri de bulunmaktadır.”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70’inci maddenin ikinci fıkrasında, kapalı oturum tutanaklarının yeminli stenograflarca tutulmasından söz edilmektedir.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(Mersin) – Başkan, 70’inci maddede kavaslar nerede yazıyor? İç Tüzük’te kavaslar nerede yazıyor?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Buradaki tutanak hizmeti dışında, diğer hizmetleri yürütecek personele de ihtiyaç bulunmaktadır.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Madde gerekçesinden de kamu personelinin şimdiki tatbikatın aksine dışarı çıkarılamayacağı belirtilmektedir.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Oradaki kamu personeli Hükûmetin arkasında oturan…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DİLEK AKAGÜN YILMAZ (Uşak) – Sayın Başkan, Gerekçeye mi bakılıyor her zaman? Gerekçeyi mi oyluyoruz biz?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Mecliste görev yapan üç işitme ve konuşma engelli personel vardır. Bu personel farklı birimlerde görev yapmaktadır. Her birleşimde kapalı oturum ihtimaline karşı bu personelin hazır bulundurulması yerine…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(Mersin) – Sayın Başkan, terör toplantılarında niye sağırları getirdiniz?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…ve kapalı oturumdaki hizmetlerin aksamaması için kavaslar</w:t>
      </w:r>
      <w:r w:rsidRPr="00094826" w:rsidR="00025E36">
        <w:rPr>
          <w:rFonts w:ascii="Arial" w:hAnsi="Arial" w:cs="Arial"/>
          <w:spacing w:val="24"/>
          <w:sz w:val="18"/>
          <w:szCs w:val="18"/>
        </w:rPr>
        <w:t>a da diğer personel</w:t>
      </w:r>
      <w:r w:rsidRPr="00094826">
        <w:rPr>
          <w:rFonts w:ascii="Arial" w:hAnsi="Arial" w:cs="Arial"/>
          <w:spacing w:val="24"/>
          <w:sz w:val="18"/>
          <w:szCs w:val="18"/>
        </w:rPr>
        <w:t xml:space="preserve"> gibi yemin ettirilmiştir.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(Mersin) – Sayın Başkan, soruma cevap ver cevap!</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Uygulama İç Tüzük’e uygundur.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RIZA ÖZTÜRK (Mersin) – Terör toplantılarında niye sağırları getirdiniz?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DİLEK AKAGÜN YILMAZ (Uşak) –  Gerekçeyi niye okuyorsunuz?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Evet, kapalı oturumda Genel Kurul salonunda bulunabilecek sayın üyeler dışındaki dinleyicilerin ve görevlilerin dışarıya çıkmaları gerekmektedir.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RIZA ÖZTÜRK (Mersin) – Ya sağır mısın Sayın Başkan sen ya, duymuyor musun? Duymuyor musun sen! (AK PARTİ sıralarından </w:t>
      </w:r>
      <w:r w:rsidRPr="00094826" w:rsidR="00025E36">
        <w:rPr>
          <w:rFonts w:ascii="Arial" w:hAnsi="Arial" w:cs="Arial"/>
          <w:spacing w:val="24"/>
          <w:sz w:val="18"/>
          <w:szCs w:val="18"/>
        </w:rPr>
        <w:t xml:space="preserve">“Bağırma” sesleri, </w:t>
      </w:r>
      <w:r w:rsidRPr="00094826">
        <w:rPr>
          <w:rFonts w:ascii="Arial" w:hAnsi="Arial" w:cs="Arial"/>
          <w:spacing w:val="24"/>
          <w:sz w:val="18"/>
          <w:szCs w:val="18"/>
        </w:rPr>
        <w:t xml:space="preserve">gürültüler)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w:t>
      </w:r>
      <w:r w:rsidRPr="00094826" w:rsidR="00025E36">
        <w:rPr>
          <w:rFonts w:ascii="Arial" w:hAnsi="Arial" w:cs="Arial"/>
          <w:spacing w:val="24"/>
          <w:sz w:val="18"/>
          <w:szCs w:val="18"/>
        </w:rPr>
        <w:t>i</w:t>
      </w:r>
      <w:r w:rsidRPr="00094826">
        <w:rPr>
          <w:rFonts w:ascii="Arial" w:hAnsi="Arial" w:cs="Arial"/>
          <w:spacing w:val="24"/>
          <w:sz w:val="18"/>
          <w:szCs w:val="18"/>
        </w:rPr>
        <w:t xml:space="preserve">dare </w:t>
      </w:r>
      <w:r w:rsidRPr="00094826" w:rsidR="00025E36">
        <w:rPr>
          <w:rFonts w:ascii="Arial" w:hAnsi="Arial" w:cs="Arial"/>
          <w:spacing w:val="24"/>
          <w:sz w:val="18"/>
          <w:szCs w:val="18"/>
        </w:rPr>
        <w:t>a</w:t>
      </w:r>
      <w:r w:rsidRPr="00094826">
        <w:rPr>
          <w:rFonts w:ascii="Arial" w:hAnsi="Arial" w:cs="Arial"/>
          <w:spacing w:val="24"/>
          <w:sz w:val="18"/>
          <w:szCs w:val="18"/>
        </w:rPr>
        <w:t>mirlerinden salonun boşaltımını temin etmelerini rica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MURAT YILDIRIM (Çorum) – Bağırma!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(Mersin) - Duymuyor musun! Ya, duymuyor musun!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Duymuyorum.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RIZA ÖZTÜRK (Mersin) – AKP’nin Başkanısın, geç buraya!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Yeminli stenografların ve yeminli görevlilerin salonda kalmalarını oylarınıza sunuyorum...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RIZA ÖZTÜRK (Mersin) – Geç buraya AKP’nin Başkanıysan! Doğru söylemiyorsun!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 Kabul edenler…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YENİ (Samsun) – Saygısıza bak ya!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(Mersin) – Saygısız sensin!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…Kabul etmeyenler… Kabul edilmiştir.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Yahu, şimdi, kabul edip etmemekle ben…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(Mersin) – Terör toplantısında, niye o zaman sağır dilsizleri getirdiniz, onu açıkla</w:t>
      </w:r>
      <w:r w:rsidRPr="00094826" w:rsidR="00025E36">
        <w:rPr>
          <w:rFonts w:ascii="Arial" w:hAnsi="Arial" w:cs="Arial"/>
          <w:spacing w:val="24"/>
          <w:sz w:val="18"/>
          <w:szCs w:val="18"/>
        </w:rPr>
        <w:t>?</w:t>
      </w:r>
      <w:r w:rsidRPr="00094826">
        <w:rPr>
          <w:rFonts w:ascii="Arial" w:hAnsi="Arial" w:cs="Arial"/>
          <w:spacing w:val="24"/>
          <w:sz w:val="18"/>
          <w:szCs w:val="18"/>
        </w:rPr>
        <w:t xml:space="preserve"> Nerede yazıyor kavaslar orada, olmayan şeyi okuyorsun. Meclisi kandırıyorsun!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Hayır, hayır, sağır ve dilsiz kavas niye kadroya alınıyor?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(Mersin) – Sen yakışmıyorsun Meclis Başkanlığına, yakışmıyorsun!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Hayır, şimdi, sağır ve dilsiz kavas niye kadroya alındı? Başkan, bir açıklar mısın, sağır ve dilsiz kavaslar niye kadroya alındı? Bir söyler misin.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Sağır ve dilsiz kavasları ne zaman kullanacaksınız?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DİLEK AKAGÜN YILMAZ (Uşak) – Sayın Başkan, arkadaki memur arkadaşlar neden duruyor? Onları da mı oyladınız, onları da mı oyladınız?</w:t>
      </w:r>
    </w:p>
    <w:p w:rsidRPr="00094826" w:rsidR="005D5ED1" w:rsidP="00094826" w:rsidRDefault="005D5ED1">
      <w:pPr>
        <w:pStyle w:val="Metinstil"/>
        <w:tabs>
          <w:tab w:val="center" w:pos="5103"/>
        </w:tabs>
        <w:suppressAutoHyphens/>
        <w:spacing w:line="240" w:lineRule="auto"/>
        <w:rPr>
          <w:rFonts w:ascii="Arial" w:hAnsi="Arial" w:cs="Arial"/>
          <w:sz w:val="18"/>
          <w:szCs w:val="18"/>
        </w:rPr>
      </w:pPr>
      <w:r w:rsidRPr="00094826">
        <w:rPr>
          <w:rFonts w:ascii="Arial" w:hAnsi="Arial" w:cs="Arial"/>
          <w:spacing w:val="24"/>
          <w:sz w:val="18"/>
          <w:szCs w:val="18"/>
        </w:rPr>
        <w:t>KAMER GENÇ (Tunceli) – Sağır ve dilsiz kavas, niye Meclisin gündemine alındı?</w:t>
      </w:r>
      <w:r w:rsidRPr="00094826">
        <w:rPr>
          <w:rFonts w:ascii="Arial" w:hAnsi="Arial" w:cs="Arial"/>
          <w:spacing w:val="24"/>
          <w:sz w:val="18"/>
          <w:szCs w:val="18"/>
        </w:rPr>
        <w:tab/>
      </w:r>
      <w:r w:rsidRPr="00094826">
        <w:rPr>
          <w:rFonts w:ascii="Arial" w:hAnsi="Arial" w:cs="Arial"/>
          <w:spacing w:val="24"/>
          <w:sz w:val="18"/>
          <w:szCs w:val="18"/>
        </w:rPr>
        <w:tab/>
      </w:r>
      <w:r w:rsidRPr="00094826">
        <w:rPr>
          <w:rFonts w:ascii="Arial" w:hAnsi="Arial" w:cs="Arial"/>
          <w:sz w:val="18"/>
          <w:szCs w:val="18"/>
        </w:rPr>
        <w:t>Kapanma Saati: 20.39</w:t>
      </w:r>
    </w:p>
    <w:p w:rsidRPr="00094826" w:rsidR="00A304B1" w:rsidP="00094826" w:rsidRDefault="00A304B1">
      <w:pPr>
        <w:pStyle w:val="Metinstil"/>
        <w:tabs>
          <w:tab w:val="center" w:pos="5103"/>
        </w:tabs>
        <w:suppressAutoHyphens/>
        <w:spacing w:line="240" w:lineRule="auto"/>
        <w:rPr>
          <w:rFonts w:ascii="Arial" w:hAnsi="Arial" w:cs="Arial"/>
          <w:sz w:val="18"/>
          <w:szCs w:val="18"/>
        </w:rPr>
      </w:pPr>
    </w:p>
    <w:p w:rsidRPr="00094826" w:rsidR="00025E36" w:rsidP="00094826" w:rsidRDefault="00025E36">
      <w:pPr>
        <w:pStyle w:val="Metinstil"/>
        <w:tabs>
          <w:tab w:val="center" w:pos="5103"/>
        </w:tabs>
        <w:suppressAutoHyphens/>
        <w:spacing w:line="240" w:lineRule="auto"/>
        <w:rPr>
          <w:spacing w:val="0"/>
          <w:sz w:val="18"/>
          <w:szCs w:val="18"/>
        </w:rPr>
      </w:pPr>
      <w:r w:rsidRPr="00094826">
        <w:rPr>
          <w:spacing w:val="0"/>
          <w:sz w:val="18"/>
          <w:szCs w:val="18"/>
        </w:rPr>
        <w:t>XII.- KAPALI OTURUMLAR</w:t>
      </w:r>
    </w:p>
    <w:p w:rsidRPr="00094826" w:rsidR="00025E36" w:rsidP="00094826" w:rsidRDefault="00025E36">
      <w:pPr>
        <w:pStyle w:val="Metinstil"/>
        <w:tabs>
          <w:tab w:val="center" w:pos="5103"/>
        </w:tabs>
        <w:suppressAutoHyphens/>
        <w:spacing w:line="240" w:lineRule="auto"/>
        <w:ind w:left="0" w:firstLine="0"/>
        <w:rPr>
          <w:spacing w:val="0"/>
          <w:sz w:val="18"/>
          <w:szCs w:val="18"/>
        </w:rPr>
      </w:pPr>
      <w:r w:rsidRPr="00094826">
        <w:rPr>
          <w:spacing w:val="0"/>
          <w:sz w:val="18"/>
          <w:szCs w:val="18"/>
        </w:rPr>
        <w:t xml:space="preserve">                        BEŞİNCİ OTURUM</w:t>
      </w:r>
    </w:p>
    <w:p w:rsidRPr="00094826" w:rsidR="00025E36" w:rsidP="00094826" w:rsidRDefault="00025E36">
      <w:pPr>
        <w:pStyle w:val="Metinstil"/>
        <w:tabs>
          <w:tab w:val="center" w:pos="5103"/>
        </w:tabs>
        <w:suppressAutoHyphens/>
        <w:spacing w:line="240" w:lineRule="auto"/>
        <w:rPr>
          <w:spacing w:val="0"/>
          <w:sz w:val="18"/>
          <w:szCs w:val="18"/>
        </w:rPr>
      </w:pPr>
      <w:r w:rsidRPr="00094826">
        <w:rPr>
          <w:spacing w:val="0"/>
          <w:sz w:val="18"/>
          <w:szCs w:val="18"/>
        </w:rPr>
        <w:t xml:space="preserve">               (Kapalıdır)</w:t>
      </w:r>
    </w:p>
    <w:p w:rsidRPr="00094826" w:rsidR="00A304B1" w:rsidP="00094826" w:rsidRDefault="00A304B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z w:val="18"/>
          <w:szCs w:val="18"/>
        </w:rPr>
        <w:t xml:space="preserve">                                            </w:t>
      </w:r>
    </w:p>
    <w:p w:rsidRPr="00094826" w:rsidR="005D5ED1" w:rsidP="00094826" w:rsidRDefault="005D5ED1">
      <w:pPr>
        <w:pStyle w:val="Metinstil"/>
        <w:tabs>
          <w:tab w:val="center" w:pos="5103"/>
        </w:tabs>
        <w:suppressAutoHyphens/>
        <w:spacing w:line="240" w:lineRule="auto"/>
        <w:ind w:left="0" w:firstLine="0"/>
        <w:jc w:val="center"/>
        <w:rPr>
          <w:rFonts w:ascii="Arial" w:hAnsi="Arial" w:cs="Arial"/>
          <w:spacing w:val="24"/>
          <w:sz w:val="18"/>
          <w:szCs w:val="18"/>
        </w:rPr>
      </w:pPr>
      <w:r w:rsidRPr="00094826">
        <w:rPr>
          <w:rFonts w:ascii="Arial" w:hAnsi="Arial" w:cs="Arial"/>
          <w:spacing w:val="24"/>
          <w:sz w:val="18"/>
          <w:szCs w:val="18"/>
        </w:rPr>
        <w:t>ALTINCI OTURUM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b/>
        <w:t>Açılma Saati: 20.45</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BAŞKAN: Başkan Vekili Sadık YAKUT</w:t>
      </w:r>
    </w:p>
    <w:p w:rsidRPr="00094826" w:rsidR="005D5ED1" w:rsidP="00094826" w:rsidRDefault="005D5ED1">
      <w:pPr>
        <w:pStyle w:val="Metinstil"/>
        <w:tabs>
          <w:tab w:val="center" w:pos="5103"/>
        </w:tabs>
        <w:suppressAutoHyphens/>
        <w:spacing w:line="240" w:lineRule="auto"/>
        <w:ind w:hanging="40"/>
        <w:jc w:val="center"/>
        <w:rPr>
          <w:rFonts w:ascii="Arial" w:hAnsi="Arial" w:cs="Arial"/>
          <w:spacing w:val="24"/>
          <w:sz w:val="18"/>
          <w:szCs w:val="18"/>
        </w:rPr>
      </w:pPr>
      <w:r w:rsidRPr="00094826">
        <w:rPr>
          <w:rFonts w:ascii="Arial" w:hAnsi="Arial" w:cs="Arial"/>
          <w:spacing w:val="24"/>
          <w:sz w:val="18"/>
          <w:szCs w:val="18"/>
        </w:rPr>
        <w:t>KÂTİP ÜYELER: Mine LÖK BEYAZ (Diyarbakır), Tanju ÖZCAN (Bolu)</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-----0-----</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Sayın milletvekilleri, Türkiye Büyük Millet Meclisi</w:t>
      </w:r>
      <w:r w:rsidRPr="00094826" w:rsidR="00C37098">
        <w:rPr>
          <w:rFonts w:ascii="Arial" w:hAnsi="Arial" w:cs="Arial"/>
          <w:spacing w:val="24"/>
          <w:sz w:val="18"/>
          <w:szCs w:val="18"/>
        </w:rPr>
        <w:t>nin 21’inci</w:t>
      </w:r>
      <w:r w:rsidRPr="00094826">
        <w:rPr>
          <w:rFonts w:ascii="Arial" w:hAnsi="Arial" w:cs="Arial"/>
          <w:spacing w:val="24"/>
          <w:sz w:val="18"/>
          <w:szCs w:val="18"/>
        </w:rPr>
        <w:t xml:space="preserve"> Birleşiminin Altıncı Oturumunu açıyorum.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KAMER GENÇ (Tunceli) – Sayın Başkan, bir ara verin. Kapalı açık… Kapalı oturum önemli bir müessesedir. Siz hâlâ bunu anlamadınız. Yani ne için kapalı…? Ara verin; yani böyle bir şey olmaz. AKP iktidarına böyle hizmet edilmez, kendini küçültüyorsun. Yani ara vermen lazım.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Buyurun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ALİ SERİNDAĞ (Gaziantep) – Sayın Başkan, bir hususu açıklamak istiyorum izin verirseniz. Bir dakikalık…</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Hangi konuda açıklayacaksınız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KAMER GENÇ (Tunceli) – Yahu, kapalı oturuma gir</w:t>
      </w:r>
      <w:r w:rsidRPr="00094826" w:rsidR="00A64C5A">
        <w:rPr>
          <w:rFonts w:ascii="Arial" w:hAnsi="Arial" w:cs="Arial"/>
          <w:spacing w:val="24"/>
          <w:sz w:val="18"/>
          <w:szCs w:val="18"/>
        </w:rPr>
        <w:t>il</w:t>
      </w:r>
      <w:r w:rsidRPr="00094826">
        <w:rPr>
          <w:rFonts w:ascii="Arial" w:hAnsi="Arial" w:cs="Arial"/>
          <w:spacing w:val="24"/>
          <w:sz w:val="18"/>
          <w:szCs w:val="18"/>
        </w:rPr>
        <w:t xml:space="preserve">di mi bir ara verilir, salon boşaltılır, açık oturuma geçince açık oturum şartları aranır. Sen hiçbir şey yapmadan kapalı oturuma geçiyorsun. </w:t>
      </w:r>
    </w:p>
    <w:p w:rsidRPr="00094826" w:rsidR="00A64C5A" w:rsidP="00094826" w:rsidRDefault="00A64C5A">
      <w:pPr>
        <w:tabs>
          <w:tab w:val="center" w:pos="5100"/>
        </w:tabs>
        <w:ind w:left="80" w:right="60" w:firstLine="760"/>
        <w:jc w:val="both"/>
        <w:rPr>
          <w:sz w:val="18"/>
          <w:szCs w:val="18"/>
        </w:rPr>
      </w:pPr>
      <w:r w:rsidRPr="00094826">
        <w:rPr>
          <w:sz w:val="18"/>
          <w:szCs w:val="18"/>
        </w:rPr>
        <w:t>V.- AÇIKLAMALAR (Devam)</w:t>
      </w:r>
    </w:p>
    <w:p w:rsidRPr="00094826" w:rsidR="00A64C5A" w:rsidP="00094826" w:rsidRDefault="00A64C5A">
      <w:pPr>
        <w:pStyle w:val="Metinstil"/>
        <w:tabs>
          <w:tab w:val="center" w:pos="5103"/>
        </w:tabs>
        <w:suppressAutoHyphens/>
        <w:spacing w:line="240" w:lineRule="auto"/>
        <w:rPr>
          <w:spacing w:val="0"/>
          <w:sz w:val="18"/>
          <w:szCs w:val="18"/>
        </w:rPr>
      </w:pPr>
      <w:r w:rsidRPr="00094826">
        <w:rPr>
          <w:spacing w:val="0"/>
          <w:sz w:val="18"/>
          <w:szCs w:val="18"/>
        </w:rPr>
        <w:t xml:space="preserve">57.- Gaziantep Milletvekili Ali </w:t>
      </w:r>
      <w:proofErr w:type="spellStart"/>
      <w:r w:rsidRPr="00094826">
        <w:rPr>
          <w:spacing w:val="0"/>
          <w:sz w:val="18"/>
          <w:szCs w:val="18"/>
        </w:rPr>
        <w:t>Serindağ’ın</w:t>
      </w:r>
      <w:proofErr w:type="spellEnd"/>
      <w:r w:rsidRPr="00094826">
        <w:rPr>
          <w:spacing w:val="0"/>
          <w:sz w:val="18"/>
          <w:szCs w:val="18"/>
        </w:rPr>
        <w:t xml:space="preserve">, kavaslara bir itimatsızlıklarının söz konusu olmadığına, çabalarının İç Tüzük’ün uygulanmasını sağlamak olduğuna ilişkin açıklaması  </w:t>
      </w:r>
    </w:p>
    <w:p w:rsidRPr="00094826" w:rsidR="00A64C5A" w:rsidP="00094826" w:rsidRDefault="00A64C5A">
      <w:pPr>
        <w:pStyle w:val="Metinstil"/>
        <w:tabs>
          <w:tab w:val="center" w:pos="5103"/>
        </w:tabs>
        <w:suppressAutoHyphens/>
        <w:spacing w:line="240" w:lineRule="auto"/>
        <w:ind w:left="0" w:firstLine="851"/>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ALİ SERİNDAĞ (Gaziantep) – Sayın Başkanım, bizim tüm çabamız İç Tüzük’ün uygulanmasıdır. Yoksa kavas arkadaşlarımızla ilgili herhangi bir güvensizlik sorunumuz yoktur. Tam tersine biz onlara sonuna kadar güven</w:t>
      </w:r>
      <w:r w:rsidRPr="00094826" w:rsidR="00A64C5A">
        <w:rPr>
          <w:rFonts w:ascii="Arial" w:hAnsi="Arial" w:cs="Arial"/>
          <w:spacing w:val="24"/>
          <w:sz w:val="18"/>
          <w:szCs w:val="18"/>
        </w:rPr>
        <w:t>iyoruz. Yalnız şunu soruyoruz: A</w:t>
      </w:r>
      <w:r w:rsidRPr="00094826">
        <w:rPr>
          <w:rFonts w:ascii="Arial" w:hAnsi="Arial" w:cs="Arial"/>
          <w:spacing w:val="24"/>
          <w:sz w:val="18"/>
          <w:szCs w:val="18"/>
        </w:rPr>
        <w:t>caba Hükûmetin önerdiği grup toplantılarında bu kavaslara itimadınız yoktu da mı değiştirdiniz? Teşekkür ediyorum.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Teşekkür ediyorum,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w:t>
      </w:r>
    </w:p>
    <w:p w:rsidRPr="00094826" w:rsidR="00A64C5A" w:rsidP="00094826" w:rsidRDefault="00A64C5A">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A64C5A" w:rsidP="00094826" w:rsidRDefault="00A64C5A">
      <w:pPr>
        <w:pStyle w:val="zetmetin"/>
        <w:spacing w:line="240" w:lineRule="auto"/>
        <w:rPr>
          <w:noProof w:val="0"/>
          <w:sz w:val="18"/>
          <w:szCs w:val="18"/>
        </w:rPr>
      </w:pPr>
      <w:r w:rsidRPr="00094826">
        <w:rPr>
          <w:noProof w:val="0"/>
          <w:sz w:val="18"/>
          <w:szCs w:val="18"/>
        </w:rPr>
        <w:t>A) Kanun Tasarı ve Teklifleri (Devam)</w:t>
      </w:r>
    </w:p>
    <w:p w:rsidRPr="00094826" w:rsidR="00A64C5A" w:rsidP="00094826" w:rsidRDefault="00A64C5A">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Evet, diğer önergeyi okutuyorum: </w:t>
      </w:r>
    </w:p>
    <w:p w:rsidRPr="00094826" w:rsidR="005D5ED1" w:rsidP="00094826" w:rsidRDefault="005D5ED1">
      <w:pPr>
        <w:pStyle w:val="Metinstil"/>
        <w:tabs>
          <w:tab w:val="center" w:pos="5103"/>
        </w:tabs>
        <w:suppressAutoHyphens/>
        <w:spacing w:line="240" w:lineRule="auto"/>
        <w:ind w:left="0" w:firstLine="851"/>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ind w:left="0" w:firstLine="851"/>
        <w:jc w:val="left"/>
        <w:rPr>
          <w:rFonts w:ascii="Arial" w:hAnsi="Arial" w:cs="Arial"/>
          <w:spacing w:val="24"/>
          <w:sz w:val="18"/>
          <w:szCs w:val="18"/>
        </w:rPr>
      </w:pPr>
      <w:r w:rsidRPr="00094826">
        <w:rPr>
          <w:rFonts w:ascii="Arial" w:hAnsi="Arial" w:cs="Arial"/>
          <w:spacing w:val="24"/>
          <w:sz w:val="18"/>
          <w:szCs w:val="18"/>
        </w:rPr>
        <w:t xml:space="preserve">Görüşülmekte olan 338 Sıra Sayılı Büyükşehir Belediyesi Kanunu ile Bazı Kanun ve Kanun Hükmünde Kararnamelerde Değişiklik Yapılmasına Dair Kanun Tasarısının 21. Maddesindeki “dair” ibaresinin “ilişkin” olarak değiştirilmesini arz ve teklif ederiz. </w:t>
      </w:r>
    </w:p>
    <w:p w:rsidRPr="00094826" w:rsidR="005D5ED1" w:rsidP="00094826" w:rsidRDefault="005D5ED1">
      <w:pPr>
        <w:pStyle w:val="Metinstil"/>
        <w:tabs>
          <w:tab w:val="center" w:pos="5103"/>
        </w:tabs>
        <w:suppressAutoHyphens/>
        <w:spacing w:line="240" w:lineRule="auto"/>
        <w:ind w:left="0" w:firstLine="851"/>
        <w:jc w:val="right"/>
        <w:rPr>
          <w:rFonts w:ascii="Arial" w:hAnsi="Arial" w:cs="Arial"/>
          <w:spacing w:val="24"/>
          <w:sz w:val="18"/>
          <w:szCs w:val="18"/>
        </w:rPr>
      </w:pPr>
      <w:r w:rsidRPr="00094826">
        <w:rPr>
          <w:rFonts w:ascii="Arial" w:hAnsi="Arial" w:cs="Arial"/>
          <w:spacing w:val="24"/>
          <w:sz w:val="18"/>
          <w:szCs w:val="18"/>
        </w:rPr>
        <w:t>Aykut Erdoğdu (İstanbul) ve arkadaşları</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Komisyon önergeye katılıyor mu?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İÇİŞLERİ KOMİSYONU BAŞKANI MUAMMER GÜLER (Mardin) – Katılmıyoruz Sayın Başkanım.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İÇİŞLERİ BAKANI İDRİS NAİM ŞAHİN (Ordu) – Katılmıyoruz Sayın Başkanım.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Önerge üzerinde söz isteyen Aykut Erdoğdu, İstanbul Milletvekili.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Buyurun. (CHP sıralarından alkışlar)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AYKUT ERDOĞDU (İstanbul) – Sayın Başkan, değerli milletvekilleri; üzerinde tartıştığımız 338 sıra sayılı Tasarı’nın mahiyetini anlamak için bu tasarıyı memleket gündemine getiren siyasal hareketin geçmişini ve uygulamalarını birlikte hatırlamamız gerekiyor. İktidar partisinin siyasal köklerini oluşturan millî görüş hareketi kamunun kaynaklarıyla ilk 1994 yerel seçimlerinde tanıştı. Bu seçimlerde ele geçirilen belediyelerden İstanbul Belediyesi yeni yöneticilerine imar izinleri, kamu ihaleleri, imtiyazlar ve ruhsatlar üzerinden inanılmaz fırsatlar sunuyordu. İstanbul Belediyesinin genç ve umut vaat eden yeni Belediye Başkanını, Hocasının yerine geçirmek fikri de o zaman oluşmaya başladı. </w:t>
      </w:r>
      <w:r w:rsidRPr="00094826" w:rsidR="002D5931">
        <w:rPr>
          <w:rFonts w:ascii="Arial" w:hAnsi="Arial" w:cs="Arial"/>
          <w:spacing w:val="24"/>
          <w:sz w:val="18"/>
          <w:szCs w:val="18"/>
        </w:rPr>
        <w:t>(AK PARTİ sıralarından gürültüler)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HİLMİ BİLGİN (Sivas) – İSKİ’den bahset.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AYKUT ERDOĞDU (Devamla) – Yapılan plana göre dönemin İstanbul Büyükşehir Belediye Başkanı, millî…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MUZAFFER YURTTAŞ (Manisa) – Seçimle kazanılan bir şeyi ele geçirmek olamaz.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lütfen…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AYKUT ERDOĞDU (Devamla) – …görüş hareketinin başına geçecek ve Başbakan olacaktı. Bu büyük amaca ulaşırken her yol </w:t>
      </w:r>
      <w:proofErr w:type="spellStart"/>
      <w:r w:rsidRPr="00094826">
        <w:rPr>
          <w:rFonts w:ascii="Arial" w:hAnsi="Arial" w:cs="Arial"/>
          <w:spacing w:val="24"/>
          <w:sz w:val="18"/>
          <w:szCs w:val="18"/>
        </w:rPr>
        <w:t>mübahtı</w:t>
      </w:r>
      <w:proofErr w:type="spellEnd"/>
      <w:r w:rsidRPr="00094826">
        <w:rPr>
          <w:rFonts w:ascii="Arial" w:hAnsi="Arial" w:cs="Arial"/>
          <w:spacing w:val="24"/>
          <w:sz w:val="18"/>
          <w:szCs w:val="18"/>
        </w:rPr>
        <w:t xml:space="preserve">, haktı ve helaldi. Bu büyük projenin gerçekleştirilmesi için kapsamlı bir plan hazırlandı.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İBRAHİM KORKMAZ (Düzce) – Anlat, hırsızlıklarınızı anlat!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AYKUT ERDOĞDU (Devamla) – Bu planın ekonomik boyutuna göre İstanbul Büyükşehir Belediyesi kaynakları imar…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İBRAHİM KORKMAZ (Düzce) – Anlat, İSKİ’yi </w:t>
      </w:r>
      <w:proofErr w:type="spellStart"/>
      <w:r w:rsidRPr="00094826" w:rsidR="002D5931">
        <w:rPr>
          <w:rFonts w:ascii="Arial" w:hAnsi="Arial" w:cs="Arial"/>
          <w:spacing w:val="24"/>
          <w:sz w:val="18"/>
          <w:szCs w:val="18"/>
        </w:rPr>
        <w:t>miskiyi</w:t>
      </w:r>
      <w:proofErr w:type="spellEnd"/>
      <w:r w:rsidRPr="00094826">
        <w:rPr>
          <w:rFonts w:ascii="Arial" w:hAnsi="Arial" w:cs="Arial"/>
          <w:spacing w:val="24"/>
          <w:sz w:val="18"/>
          <w:szCs w:val="18"/>
        </w:rPr>
        <w:t xml:space="preserve"> anlat.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AYKUT ERDOĞDU (Devamla) – …ve ihaleler üzerinden seçilmiş şirketlere aktarılacak ve bu emanetçi şirketler gelecekte uygulanacak büyük planın finansörü olacaktı. Model başarıyla uygulandı.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YENİ (Samsun) – Aykut Bey, İSKİ’den başla, İSKİ’den.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AYKUT ERDOĞDU (Devamla) – Değerli arkadaşlar, şu konuda sizinle anlaşalım: Biz, yolsuzluk konusundaki her suçlamayı ahlakımıza kabul ederiz. İSKİ dâhil, bugün, bütün Cumhuriyet Halk Partisinin belediyeleri dâhil olmak üzere, en ufak bir şaibe varsa, bütün Cumhuriyet Halk Partisi adına söz veriyorum, sonuna kadar biz gideceğiz ama aynı sözü Adalet ve Kalkınma Partisi milletvekillerinden bekliyorum. En ufak iddiada geliyorsunuz, belediyeleri basıyorsunuz, kameralarla basıyorsunuz ve bu insanların onurlarıyla oynuyorsunuz.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İBRAHİM KORKMAZ (Düzce) – Uzmansınız, uzman!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AYKUT ERDOĞDU (Devamla) – Bugün, Ankara Büyükşehir Belediyesinin sadece 16 katrilyon ihalesinin yarısı açık ihale, kalan ihalelerinin 4 katrilyon lirasını şirketlerine vermiş değerli arkadaşlar. 2 katrilyon lirasını hiç kimse duymadan istisnai ihalelerle yapmışsınız değerli arkadaşlar. Bugün, hep birlikte bağırıyorsunuz “İSKİ’nin hesabını verin</w:t>
      </w:r>
      <w:r w:rsidRPr="00094826" w:rsidR="001B728F">
        <w:rPr>
          <w:rFonts w:ascii="Arial" w:hAnsi="Arial" w:cs="Arial"/>
          <w:spacing w:val="24"/>
          <w:sz w:val="18"/>
          <w:szCs w:val="18"/>
        </w:rPr>
        <w:t>…</w:t>
      </w:r>
      <w:r w:rsidRPr="00094826">
        <w:rPr>
          <w:rFonts w:ascii="Arial" w:hAnsi="Arial" w:cs="Arial"/>
          <w:spacing w:val="24"/>
          <w:sz w:val="18"/>
          <w:szCs w:val="18"/>
        </w:rPr>
        <w:t xml:space="preserve">” İSKİ’nin hesabını, yapan ahlaksızlar zaten yargıda verdi, gitti, kendisini ihbar etti.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Peki, bugün bu yasa tasarısını gündeme getiren Sayın Menderes Türel’e soruyorum. Sembol İnşaat’ın yaptığı Harbiye Kongre Merkezi işi var değerli arkadaşlar. Harbiye Kongre Merkezi işi açık ihale yapılmaksızın pazarlık usulü ihaleyle yaptırılıyor. Alan şirket sahibi kim? Fettah </w:t>
      </w:r>
      <w:proofErr w:type="spellStart"/>
      <w:r w:rsidRPr="00094826">
        <w:rPr>
          <w:rFonts w:ascii="Arial" w:hAnsi="Arial" w:cs="Arial"/>
          <w:spacing w:val="24"/>
          <w:sz w:val="18"/>
          <w:szCs w:val="18"/>
        </w:rPr>
        <w:t>Tamince</w:t>
      </w:r>
      <w:proofErr w:type="spellEnd"/>
      <w:r w:rsidRPr="00094826">
        <w:rPr>
          <w:rFonts w:ascii="Arial" w:hAnsi="Arial" w:cs="Arial"/>
          <w:spacing w:val="24"/>
          <w:sz w:val="18"/>
          <w:szCs w:val="18"/>
        </w:rPr>
        <w:t xml:space="preserve">, grubunuza son derece destek veren bir iş adamı, değil mi bu? 300 trilyon para ödeniyor 200 trilyonluk işe. Sonra bir ihale yapılıyor tekrar, buranın işletilmesi ihalesi. Üç tane şirket giriyor bu ihaleye. Üçü de Fettah </w:t>
      </w:r>
      <w:proofErr w:type="spellStart"/>
      <w:r w:rsidRPr="00094826">
        <w:rPr>
          <w:rFonts w:ascii="Arial" w:hAnsi="Arial" w:cs="Arial"/>
          <w:spacing w:val="24"/>
          <w:sz w:val="18"/>
          <w:szCs w:val="18"/>
        </w:rPr>
        <w:t>Tamince’nin</w:t>
      </w:r>
      <w:proofErr w:type="spellEnd"/>
      <w:r w:rsidRPr="00094826">
        <w:rPr>
          <w:rFonts w:ascii="Arial" w:hAnsi="Arial" w:cs="Arial"/>
          <w:spacing w:val="24"/>
          <w:sz w:val="18"/>
          <w:szCs w:val="18"/>
        </w:rPr>
        <w:t xml:space="preserve">, üçü de Fettah </w:t>
      </w:r>
      <w:proofErr w:type="spellStart"/>
      <w:r w:rsidRPr="00094826">
        <w:rPr>
          <w:rFonts w:ascii="Arial" w:hAnsi="Arial" w:cs="Arial"/>
          <w:spacing w:val="24"/>
          <w:sz w:val="18"/>
          <w:szCs w:val="18"/>
        </w:rPr>
        <w:t>Tamince’nin</w:t>
      </w:r>
      <w:proofErr w:type="spellEnd"/>
      <w:r w:rsidRPr="00094826">
        <w:rPr>
          <w:rFonts w:ascii="Arial" w:hAnsi="Arial" w:cs="Arial"/>
          <w:spacing w:val="24"/>
          <w:sz w:val="18"/>
          <w:szCs w:val="18"/>
        </w:rPr>
        <w:t xml:space="preserve">. 300 trilyonluk binayı “60 bin lira artı yüzde </w:t>
      </w:r>
      <w:smartTag w:uri="urn:schemas-microsoft-com:office:smarttags" w:element="metricconverter">
        <w:smartTagPr>
          <w:attr w:name="ProductID" w:val="15”"/>
        </w:smartTagPr>
        <w:r w:rsidRPr="00094826">
          <w:rPr>
            <w:rFonts w:ascii="Arial" w:hAnsi="Arial" w:cs="Arial"/>
            <w:spacing w:val="24"/>
            <w:sz w:val="18"/>
            <w:szCs w:val="18"/>
          </w:rPr>
          <w:t>15”</w:t>
        </w:r>
      </w:smartTag>
      <w:r w:rsidRPr="00094826">
        <w:rPr>
          <w:rFonts w:ascii="Arial" w:hAnsi="Arial" w:cs="Arial"/>
          <w:spacing w:val="24"/>
          <w:sz w:val="18"/>
          <w:szCs w:val="18"/>
        </w:rPr>
        <w:t xml:space="preserve"> diye bilinmeyen bir kavramla veriyorsunuz ve ondan sonra çıkıyorsunuz, 330 tane adam… Biraz vicdan, biraz değer arkadaşlar. (AK PARTİ sıralarından gürültüler)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GÖKCEN ÖZDOĞAN ENÇ (Antalya) – Yargıda ceza aldı mı da konuşuyorsun?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Ne bağırıyorsunuz?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AYKUT ERDOĞDU (Devamla) – Değerli kardeşim, Deniz Feneri ihalesini, Deniz Feneri işini yargıya götürdüğümüzde, savcıları görevden alan bir iktidarın milletvekillisiniz. (CHP sıralarından alkışlar)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GÖKCEN ÖZDOĞAN ENÇ (Antalya) – Bir tane dosyası yok.</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AYKUT ERDOĞDU (Devamla) - Deniz Feneri savcılarını dışarı çıkaran bir iktidarın milletvekillerisiniz. Ben, size, yargıya iletilen dosyadan bahsettim.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GÖKCEN ÖZDOĞAN ENÇ (Antalya) – Yalan söylüyorsun. Belgelerini göster…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AYKUT ERDOĞDU (Devamla) - Üç yıldır, iki milyar dolarlık kömür yolsuzluğu ihalesini…</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GÖKCEN ÖZDOĞAN ENÇ (Antalya) – Bir tanesini göster.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AYKUT ERDOĞDU (Devamla) – Hanımefendi bilmediğiniz bir konuda konuşuyorsunuz, bilmiyorsunuz. (AK PARTİ sıralarından gürültüler)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ALİ SERİNDAĞ (Gaziantep) – Devam, devam, hadi devam…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AYKUT ERDOĞDU (Devamla) – Bakın, sayın milletvekilleri, buradaki sayın milletvekili diyor ki “Belgelerini çıkar.” Değerli milletvekili kardeşim, belgelerini çıkartamazsam, bu milletvekilliğinden </w:t>
      </w:r>
      <w:r w:rsidRPr="00094826" w:rsidR="001B728F">
        <w:rPr>
          <w:rFonts w:ascii="Arial" w:hAnsi="Arial" w:cs="Arial"/>
          <w:spacing w:val="24"/>
          <w:sz w:val="18"/>
          <w:szCs w:val="18"/>
        </w:rPr>
        <w:t>istifa edeceğim, hep söylüyorum,</w:t>
      </w:r>
      <w:r w:rsidRPr="00094826">
        <w:rPr>
          <w:rFonts w:ascii="Arial" w:hAnsi="Arial" w:cs="Arial"/>
          <w:spacing w:val="24"/>
          <w:sz w:val="18"/>
          <w:szCs w:val="18"/>
        </w:rPr>
        <w:t xml:space="preserve"> kapısından bile geçmeyeceğim. Peki, çıkartırsam, burada benden özür diler misiniz?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SADIK BADAK (Antalya) – İspat et ama burada insanları suçlayamazsın. Doğru olmaz.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AYKUT ERDOĞDU (Devamla) - Bütün milletvekilleri şahittir, beyefendinin adını bilmiyorum. Söz veriyorum, söylediğim iddiaları belgelendiremezsem istifa edeceğim. Peki, ben, belgeleri size sadece gönderirsem…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SADIK BADAK (Antalya) – Yolsuzluk olduğunu ispat etmeniz lazım.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 AYKUT ERDOĞDU (Devamla) – Değerli kardeşim, yolsuzluk olduğunu ispat edeceğim. Ben boşuna konuşmam.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SADIK BADAK (Antalya) – İspat et o zaman. </w:t>
      </w:r>
      <w:r w:rsidRPr="00094826" w:rsidR="001B728F">
        <w:rPr>
          <w:rFonts w:ascii="Arial" w:hAnsi="Arial" w:cs="Arial"/>
          <w:spacing w:val="24"/>
          <w:sz w:val="18"/>
          <w:szCs w:val="18"/>
        </w:rPr>
        <w:t xml:space="preserve">Yargıya gideceksiniz, ispat edeceksiniz.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AYKUT ERDOĞDU (Devamla) - Bakın, şu yaptığınız… O zaman yürekli olacaksınız, yürekli olacaksın, çıkacaksın “İstifa edeceğim.” diyeceksin, yoksa bu suçun şerikisiniz.</w:t>
      </w:r>
      <w:r w:rsidRPr="00094826" w:rsidR="00907F7A">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SADIK BADAK (Antalya) – </w:t>
      </w:r>
      <w:r w:rsidRPr="00094826" w:rsidR="00960C47">
        <w:rPr>
          <w:rFonts w:ascii="Arial" w:hAnsi="Arial" w:cs="Arial"/>
          <w:spacing w:val="24"/>
          <w:sz w:val="18"/>
          <w:szCs w:val="18"/>
        </w:rPr>
        <w:t xml:space="preserve">Çıkacaksın buraya, karalayacaksın! </w:t>
      </w:r>
      <w:r w:rsidRPr="00094826">
        <w:rPr>
          <w:rFonts w:ascii="Arial" w:hAnsi="Arial" w:cs="Arial"/>
          <w:spacing w:val="24"/>
          <w:sz w:val="18"/>
          <w:szCs w:val="18"/>
        </w:rPr>
        <w:t>Bakın, böyle şey olmaz ki! Milletvekili dokunulmazlığının arkasına sığınıyorsun.</w:t>
      </w:r>
    </w:p>
    <w:p w:rsidRPr="00094826" w:rsidR="005D5ED1" w:rsidP="00094826" w:rsidRDefault="00962DB3">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AYKUT ERDOĞDU (Devamla</w:t>
      </w:r>
      <w:r w:rsidRPr="00094826" w:rsidR="005D5ED1">
        <w:rPr>
          <w:rFonts w:ascii="Arial" w:hAnsi="Arial" w:cs="Arial"/>
          <w:spacing w:val="24"/>
          <w:sz w:val="18"/>
          <w:szCs w:val="18"/>
        </w:rPr>
        <w:t>) - Bakın ben söylüyorum, hiç gürültüye getirme. İstifa edeceğim, istifa edecek misin?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SADIK BADAK (Antalya) – Edeceğim, evet.</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AYKUT ERDOĞDU (Devamla) – Bakın değerli arkadaşlar, tutanaklara girdi, “istifa edeceğim” dedi. Ben, Harbiye Kongre Merkezi ile kömür yolsuzluğunun belgelerini getireceğim.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SADIK BADAK (Antalya) – Yargıya götür.</w:t>
      </w:r>
      <w:r w:rsidRPr="00094826" w:rsidR="00962DB3">
        <w:rPr>
          <w:rFonts w:ascii="Arial" w:hAnsi="Arial" w:cs="Arial"/>
          <w:spacing w:val="24"/>
          <w:sz w:val="18"/>
          <w:szCs w:val="18"/>
        </w:rPr>
        <w:t xml:space="preserve"> Yargıda ispat et.</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AYKUT ERDOĞDU (Devamla) - Evet, yargıya giden Deniz Feneri’nde ne yaptınız? Bütün grubunuz ne yaptı? Hiç mi vicdanınız sızlamıyor? Deniz Fenerinde olanları görmediniz mi? (AK PARTİ sıralarından gürültüler)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(Mikrofon otomatik cihaz tarafından kapatıldı)</w:t>
      </w:r>
    </w:p>
    <w:p w:rsidRPr="00094826" w:rsidR="00962DB3" w:rsidP="00094826" w:rsidRDefault="00962DB3">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SADIK BADAK (Antalya) – Milletvekili dokunulmazlığının arkasına böyle sığınılır mı?</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AYKUT ERDOĞDU (Devamla) – …namuslu ve dürüst insanları tenzih ediyorum ama bu utanç bir partinin üzerine kalmamalı diyorum. </w:t>
      </w:r>
    </w:p>
    <w:p w:rsidRPr="00094826" w:rsidR="003114E9" w:rsidP="00094826" w:rsidRDefault="003114E9">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SADIK BADAK (Antalya) – Milletvekili dokunulmazlığını kötüye kullanıyorsun.</w:t>
      </w:r>
    </w:p>
    <w:p w:rsidRPr="00094826" w:rsidR="005D5ED1" w:rsidP="00094826" w:rsidRDefault="003114E9">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AYKUT ERDOĞDU (Devamla) – B</w:t>
      </w:r>
      <w:r w:rsidRPr="00094826" w:rsidR="005D5ED1">
        <w:rPr>
          <w:rFonts w:ascii="Arial" w:hAnsi="Arial" w:cs="Arial"/>
          <w:spacing w:val="24"/>
          <w:sz w:val="18"/>
          <w:szCs w:val="18"/>
        </w:rPr>
        <w:t xml:space="preserve">u konuşmada daha çok şeyler söyleyecektim ama takipçisi olacağız.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Hepinizi saygıyla selamlıyorum. (CHP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Önergeyi oylarınıza sunacağım…</w:t>
      </w:r>
    </w:p>
    <w:p w:rsidRPr="00094826" w:rsidR="005D5ED1" w:rsidP="00094826" w:rsidRDefault="003114E9">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 xml:space="preserve">III.- </w:t>
      </w:r>
      <w:r w:rsidRPr="00094826" w:rsidR="005D5ED1">
        <w:rPr>
          <w:rFonts w:ascii="Arial" w:hAnsi="Arial" w:cs="Arial"/>
          <w:spacing w:val="24"/>
          <w:sz w:val="18"/>
          <w:szCs w:val="18"/>
        </w:rPr>
        <w:t>YOKLAMA</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(CHP sıralarından bir grup milletvekili ayağa kalktı)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w:t>
      </w:r>
      <w:r w:rsidRPr="00094826" w:rsidR="003114E9">
        <w:rPr>
          <w:rFonts w:ascii="Arial" w:hAnsi="Arial" w:cs="Arial"/>
          <w:spacing w:val="24"/>
          <w:sz w:val="18"/>
          <w:szCs w:val="18"/>
        </w:rPr>
        <w:t xml:space="preserve"> (İstanbul) – Yoklama istiyoruz Sayın Başkan.</w:t>
      </w: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Yoklama talebi var, yerine getireceğim.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Sayın Başkan, biraz önce Menderes Türel’in bir </w:t>
      </w:r>
      <w:proofErr w:type="spellStart"/>
      <w:r w:rsidRPr="00094826" w:rsidR="003114E9">
        <w:rPr>
          <w:rFonts w:ascii="Arial" w:hAnsi="Arial" w:cs="Arial"/>
          <w:spacing w:val="24"/>
          <w:sz w:val="18"/>
          <w:szCs w:val="18"/>
        </w:rPr>
        <w:t>suistimal</w:t>
      </w:r>
      <w:r w:rsidRPr="00094826">
        <w:rPr>
          <w:rFonts w:ascii="Arial" w:hAnsi="Arial" w:cs="Arial"/>
          <w:spacing w:val="24"/>
          <w:sz w:val="18"/>
          <w:szCs w:val="18"/>
        </w:rPr>
        <w:t>inden</w:t>
      </w:r>
      <w:proofErr w:type="spellEnd"/>
      <w:r w:rsidRPr="00094826">
        <w:rPr>
          <w:rFonts w:ascii="Arial" w:hAnsi="Arial" w:cs="Arial"/>
          <w:spacing w:val="24"/>
          <w:sz w:val="18"/>
          <w:szCs w:val="18"/>
        </w:rPr>
        <w:t xml:space="preserve"> bahsetti. Menderes Türel çıksın, </w:t>
      </w:r>
      <w:r w:rsidRPr="00094826" w:rsidR="003114E9">
        <w:rPr>
          <w:rFonts w:ascii="Arial" w:hAnsi="Arial" w:cs="Arial"/>
          <w:spacing w:val="24"/>
          <w:sz w:val="18"/>
          <w:szCs w:val="18"/>
        </w:rPr>
        <w:t>suistimal</w:t>
      </w:r>
      <w:r w:rsidRPr="00094826">
        <w:rPr>
          <w:rFonts w:ascii="Arial" w:hAnsi="Arial" w:cs="Arial"/>
          <w:spacing w:val="24"/>
          <w:sz w:val="18"/>
          <w:szCs w:val="18"/>
        </w:rPr>
        <w:t xml:space="preserve">i olup olmadığını buradan  açıklasın. Yani bu Meclisin geleneklerinde o var. Menderes Türel </w:t>
      </w:r>
      <w:proofErr w:type="spellStart"/>
      <w:r w:rsidRPr="00094826" w:rsidR="003114E9">
        <w:rPr>
          <w:rFonts w:ascii="Arial" w:hAnsi="Arial" w:cs="Arial"/>
          <w:spacing w:val="24"/>
          <w:sz w:val="18"/>
          <w:szCs w:val="18"/>
        </w:rPr>
        <w:t>suistimal</w:t>
      </w:r>
      <w:proofErr w:type="spellEnd"/>
      <w:r w:rsidRPr="00094826">
        <w:rPr>
          <w:rFonts w:ascii="Arial" w:hAnsi="Arial" w:cs="Arial"/>
          <w:spacing w:val="24"/>
          <w:sz w:val="18"/>
          <w:szCs w:val="18"/>
        </w:rPr>
        <w:t xml:space="preserve"> yapmış mı yapmamış mı? Çıksın burada söylesin. Değil mi? Doğrusu o değil mi arkadaşlar?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Menderes, neredesin yahu! Çık, burada konuş.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Hamzaçebi,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Havutça, Sayın Güler, Sayın Demiröz, Sayın Cengiz, Sayın Acar, Sayın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xml:space="preserve">, Sayın Işık, Sayın Özel, Sayın Öner, Sayın Ediboğlu, Sayın Özgündüz, Sayın Genç, Sayın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Sayın Canalioğlu, Sayın Gürkan, Sayın </w:t>
      </w:r>
      <w:proofErr w:type="spellStart"/>
      <w:r w:rsidRPr="00094826">
        <w:rPr>
          <w:rFonts w:ascii="Arial" w:hAnsi="Arial" w:cs="Arial"/>
          <w:spacing w:val="24"/>
          <w:sz w:val="18"/>
          <w:szCs w:val="18"/>
        </w:rPr>
        <w:t>Çıray</w:t>
      </w:r>
      <w:proofErr w:type="spellEnd"/>
      <w:r w:rsidRPr="00094826">
        <w:rPr>
          <w:rFonts w:ascii="Arial" w:hAnsi="Arial" w:cs="Arial"/>
          <w:spacing w:val="24"/>
          <w:sz w:val="18"/>
          <w:szCs w:val="18"/>
        </w:rPr>
        <w:t xml:space="preserve">, Sayın Aydın, Sayın Değirmendereli.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Bir dakika süre veriyorum.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(Elektronik cihazla yoklamaya başlandı)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Sayın Başkan, Menderes Türel sataşmaya cevap verecek mi vermeyecek mi? Ben utanırım birisi bana karşı böyle bir </w:t>
      </w:r>
      <w:proofErr w:type="spellStart"/>
      <w:r w:rsidRPr="00094826" w:rsidR="003114E9">
        <w:rPr>
          <w:rFonts w:ascii="Arial" w:hAnsi="Arial" w:cs="Arial"/>
          <w:spacing w:val="24"/>
          <w:sz w:val="18"/>
          <w:szCs w:val="18"/>
        </w:rPr>
        <w:t>suistimal</w:t>
      </w:r>
      <w:proofErr w:type="spellEnd"/>
      <w:r w:rsidRPr="00094826">
        <w:rPr>
          <w:rFonts w:ascii="Arial" w:hAnsi="Arial" w:cs="Arial"/>
          <w:spacing w:val="24"/>
          <w:sz w:val="18"/>
          <w:szCs w:val="18"/>
        </w:rPr>
        <w:t xml:space="preserve"> ithamında bulunursa.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(Elektronik cihazla yoklamaya devam edildi)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toplantı yeter sayısı vardır.</w:t>
      </w:r>
    </w:p>
    <w:p w:rsidRPr="00094826" w:rsidR="00AE2412" w:rsidP="00094826" w:rsidRDefault="00AE2412">
      <w:pPr>
        <w:pStyle w:val="Metinstil"/>
        <w:tabs>
          <w:tab w:val="center" w:pos="5103"/>
        </w:tabs>
        <w:suppressAutoHyphens/>
        <w:spacing w:line="240" w:lineRule="auto"/>
        <w:rPr>
          <w:rFonts w:ascii="Arial" w:hAnsi="Arial" w:cs="Arial"/>
          <w:spacing w:val="24"/>
          <w:sz w:val="18"/>
          <w:szCs w:val="18"/>
        </w:rPr>
      </w:pPr>
    </w:p>
    <w:p w:rsidRPr="00094826" w:rsidR="009F3E9C" w:rsidP="00094826" w:rsidRDefault="009F3E9C">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9F3E9C" w:rsidP="00094826" w:rsidRDefault="009F3E9C">
      <w:pPr>
        <w:pStyle w:val="zetmetin"/>
        <w:spacing w:line="240" w:lineRule="auto"/>
        <w:rPr>
          <w:noProof w:val="0"/>
          <w:sz w:val="18"/>
          <w:szCs w:val="18"/>
        </w:rPr>
      </w:pPr>
      <w:r w:rsidRPr="00094826">
        <w:rPr>
          <w:noProof w:val="0"/>
          <w:sz w:val="18"/>
          <w:szCs w:val="18"/>
        </w:rPr>
        <w:t>A) Kanun Tasarı ve Teklifleri (Devam)</w:t>
      </w:r>
    </w:p>
    <w:p w:rsidRPr="00094826" w:rsidR="009F3E9C" w:rsidP="00094826" w:rsidRDefault="009F3E9C">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AE2412" w:rsidP="00094826" w:rsidRDefault="00AE2412">
      <w:pPr>
        <w:ind w:left="20" w:right="60" w:firstLine="820"/>
        <w:jc w:val="both"/>
        <w:rPr>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Maddeyi oylarınıza sunuyorum: Kabul edenler… Kabul etmeyenler… Madde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22’nci madde üzerinde üç adet önerge vardır, okutuyorum…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Sayın Başkan, 21’inci madde üzerinde BDP Grubunun önergesi var mıydı? Peki, Sayın Başkan, bi</w:t>
      </w:r>
      <w:r w:rsidRPr="00094826" w:rsidR="00917735">
        <w:rPr>
          <w:rFonts w:ascii="Arial" w:hAnsi="Arial" w:cs="Arial"/>
          <w:spacing w:val="24"/>
          <w:sz w:val="18"/>
          <w:szCs w:val="18"/>
        </w:rPr>
        <w:t>r şey söylemek istiyorum, bakın,</w:t>
      </w:r>
      <w:r w:rsidRPr="00094826" w:rsidR="00AE2412">
        <w:rPr>
          <w:rFonts w:ascii="Arial" w:hAnsi="Arial" w:cs="Arial"/>
          <w:spacing w:val="24"/>
          <w:sz w:val="18"/>
          <w:szCs w:val="18"/>
        </w:rPr>
        <w:t xml:space="preserve"> b</w:t>
      </w:r>
      <w:r w:rsidRPr="00094826">
        <w:rPr>
          <w:rFonts w:ascii="Arial" w:hAnsi="Arial" w:cs="Arial"/>
          <w:spacing w:val="24"/>
          <w:sz w:val="18"/>
          <w:szCs w:val="18"/>
        </w:rPr>
        <w:t>ir parti grubu burada yok. Türkiye Büyük Millet Meclisi gruplardan oluşur. Bir parti grubu yoksa burada, siz müzakerelere devam edemezsiniz. (AK PARTİ sıralarından gürültüler)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Yahu, sizin daha aklın</w:t>
      </w:r>
      <w:r w:rsidRPr="00094826" w:rsidR="001A1070">
        <w:rPr>
          <w:rFonts w:ascii="Arial" w:hAnsi="Arial" w:cs="Arial"/>
          <w:spacing w:val="24"/>
          <w:sz w:val="18"/>
          <w:szCs w:val="18"/>
        </w:rPr>
        <w:t xml:space="preserve">ız ermiyor ki bu gibi şeylere. </w:t>
      </w:r>
      <w:r w:rsidRPr="00094826">
        <w:rPr>
          <w:rFonts w:ascii="Arial" w:hAnsi="Arial" w:cs="Arial"/>
          <w:spacing w:val="24"/>
          <w:sz w:val="18"/>
          <w:szCs w:val="18"/>
        </w:rPr>
        <w:t>Burası dört gruplu bir Meclis.</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Sisteme girin, sesler anlaşılmıyor gürültüden Sayın Canikli.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Burada bir grup… Sayın Başkan, bakın, bir grup yoksa müzakereye devam edemezsiniz.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İBRAHİM KORKMAZ (Düzce) – Allah </w:t>
      </w:r>
      <w:proofErr w:type="spellStart"/>
      <w:r w:rsidRPr="00094826">
        <w:rPr>
          <w:rFonts w:ascii="Arial" w:hAnsi="Arial" w:cs="Arial"/>
          <w:spacing w:val="24"/>
          <w:sz w:val="18"/>
          <w:szCs w:val="18"/>
        </w:rPr>
        <w:t>Allah</w:t>
      </w:r>
      <w:proofErr w:type="spellEnd"/>
      <w:r w:rsidRPr="00094826">
        <w:rPr>
          <w:rFonts w:ascii="Arial" w:hAnsi="Arial" w:cs="Arial"/>
          <w:spacing w:val="24"/>
          <w:sz w:val="18"/>
          <w:szCs w:val="18"/>
        </w:rPr>
        <w:t>, kapatalım Meclisi!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Lütfen, Sayın Genç, ya bunu, lütfen…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Efendim ama yani Parlamento...</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Buyurun Sayın Canikli.</w:t>
      </w:r>
    </w:p>
    <w:p w:rsidRPr="00094826" w:rsidR="001A1070" w:rsidP="00094826" w:rsidRDefault="001A1070">
      <w:pPr>
        <w:tabs>
          <w:tab w:val="center" w:pos="5100"/>
        </w:tabs>
        <w:ind w:left="80" w:right="60" w:firstLine="760"/>
        <w:jc w:val="both"/>
        <w:rPr>
          <w:sz w:val="18"/>
          <w:szCs w:val="18"/>
        </w:rPr>
      </w:pPr>
      <w:r w:rsidRPr="00094826">
        <w:rPr>
          <w:sz w:val="18"/>
          <w:szCs w:val="18"/>
        </w:rPr>
        <w:t>V.- AÇIKLAMALAR (Devam)</w:t>
      </w:r>
    </w:p>
    <w:p w:rsidRPr="00094826" w:rsidR="001A1070" w:rsidP="00094826" w:rsidRDefault="001A1070">
      <w:pPr>
        <w:pStyle w:val="Metinstil"/>
        <w:tabs>
          <w:tab w:val="center" w:pos="5103"/>
        </w:tabs>
        <w:suppressAutoHyphens/>
        <w:spacing w:line="240" w:lineRule="auto"/>
        <w:rPr>
          <w:spacing w:val="0"/>
          <w:sz w:val="18"/>
          <w:szCs w:val="18"/>
        </w:rPr>
      </w:pPr>
      <w:r w:rsidRPr="00094826">
        <w:rPr>
          <w:spacing w:val="0"/>
          <w:sz w:val="18"/>
          <w:szCs w:val="18"/>
        </w:rPr>
        <w:t xml:space="preserve">58.- Giresun Milletvekili Nurettin Canikli’nin, somut bilgi ve belge olmadan iddiada bulunulmaması gerektiğine ilişkin açıklaması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Teşekkür ederim,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Başkanım, biraz önce, bir konuşmacı bazı iddialarda bulundu. Tabii, bu iddialarla ilgili ortaya koyduğu hiçbir somut bilgi, belge yok; sadece boş bir iddia, boş bir iddia. Tabii, eğer iddia söz konusu </w:t>
      </w:r>
      <w:r w:rsidRPr="00094826" w:rsidR="001A1070">
        <w:rPr>
          <w:rFonts w:ascii="Arial" w:hAnsi="Arial" w:cs="Arial"/>
          <w:spacing w:val="24"/>
          <w:sz w:val="18"/>
          <w:szCs w:val="18"/>
        </w:rPr>
        <w:t xml:space="preserve">olursa </w:t>
      </w:r>
      <w:r w:rsidRPr="00094826">
        <w:rPr>
          <w:rFonts w:ascii="Arial" w:hAnsi="Arial" w:cs="Arial"/>
          <w:spacing w:val="24"/>
          <w:sz w:val="18"/>
          <w:szCs w:val="18"/>
        </w:rPr>
        <w:t>iddia ü</w:t>
      </w:r>
      <w:r w:rsidRPr="00094826" w:rsidR="001A1070">
        <w:rPr>
          <w:rFonts w:ascii="Arial" w:hAnsi="Arial" w:cs="Arial"/>
          <w:spacing w:val="24"/>
          <w:sz w:val="18"/>
          <w:szCs w:val="18"/>
        </w:rPr>
        <w:t>retmek çok kolay Sayın Başkanım, h</w:t>
      </w:r>
      <w:r w:rsidRPr="00094826">
        <w:rPr>
          <w:rFonts w:ascii="Arial" w:hAnsi="Arial" w:cs="Arial"/>
          <w:spacing w:val="24"/>
          <w:sz w:val="18"/>
          <w:szCs w:val="18"/>
        </w:rPr>
        <w:t xml:space="preserve">erkes, herkes hakkında iddia üretebilir.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Yahu, Canikli, sen hep “iddia” diyorsun. Kendi akrabanı getirdin Halk Bankası genel müdür yardımcısı yaptın.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Herkes, herkes hakkında her şeyi söyleyebilir. Burada samimi yaklaşım, ciddi yaklaşım şudur: Gerçekten elinizde bilgi, belge varsa; gerçekten bu noktada herhangi bir olayı somut…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w:t>
      </w:r>
      <w:r w:rsidRPr="00094826" w:rsidR="001A1070">
        <w:rPr>
          <w:rFonts w:ascii="Arial" w:hAnsi="Arial" w:cs="Arial"/>
          <w:spacing w:val="24"/>
          <w:sz w:val="18"/>
          <w:szCs w:val="18"/>
        </w:rPr>
        <w:t>celi) – Şimdi, evvela, o Tayyip’in… O</w:t>
      </w:r>
      <w:r w:rsidRPr="00094826">
        <w:rPr>
          <w:rFonts w:ascii="Arial" w:hAnsi="Arial" w:cs="Arial"/>
          <w:spacing w:val="24"/>
          <w:sz w:val="18"/>
          <w:szCs w:val="18"/>
        </w:rPr>
        <w:t xml:space="preserve"> Çalıklara çok büyük krediler verdi.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…olarak ortaya koyabilecek bir husus varsa, onu getirir konuşursunuz ya 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Şimdi o Çalıklar 3 milyar 375 milyon dolarlık krediyi kimden aldı?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…söz konusu bahsi geçen isimlerin hiçbir tanesinin dokunulmazlığı yok, varsa samimiyet götürün yargıya, yargı kararı versin. Bu kadar basit.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Onun dışında hiçbirinin anlamı yoktur…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…hiçbirini ciddiye almak mümkün değildir.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Sayın Canikli.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AYKUT ERDOĞDU (İstanbul) – Sayın Başkan, Sayın Grup Başkan Vekili daha önce de bunu yaptı. Bu meseleyi Sayın Grup Başkan Vekiliyle bu Meclis kürsüsünde tekrar konuştuk. Kendisine kömür ihaleleri yolsuzluğundan bahsettim, kendisi “yok” dedi, basın aracılığıyla kendisini istifaya çağırdım, cevap bile vermedi.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Bugün tekrar ediyorum, ben yine söylüyorum, ben iddialarımın belgelerle birlikte arkasındayım. (AK PARTİ sıralarından gürültüler)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Sözleriniz tutanağa geçti zaten.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AYKUT ERDOĞDU (İstanbul) – Sayın Başkan Vekilinin görevi, halkı doğru bilgilendirmektir.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AYKUT ERDOĞDU (İstanbul) – Ben yine söylüyorum, ispat edemezsem istifa edeceğim. O arkadaş istifa edecektir…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Mahkemeye götür, yargı orada, y</w:t>
      </w:r>
      <w:r w:rsidRPr="00094826" w:rsidR="001A1070">
        <w:rPr>
          <w:rFonts w:ascii="Arial" w:hAnsi="Arial" w:cs="Arial"/>
          <w:spacing w:val="24"/>
          <w:sz w:val="18"/>
          <w:szCs w:val="18"/>
        </w:rPr>
        <w:t>argıya götür, yargı karar verir.</w:t>
      </w: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AYKUT ERDOĞDU (İstanbul) – Deniz Feneri</w:t>
      </w:r>
      <w:r w:rsidRPr="00094826" w:rsidR="001A1070">
        <w:rPr>
          <w:rFonts w:ascii="Arial" w:hAnsi="Arial" w:cs="Arial"/>
          <w:spacing w:val="24"/>
          <w:sz w:val="18"/>
          <w:szCs w:val="18"/>
        </w:rPr>
        <w:t xml:space="preserve"> Davası yargıya gitti beyefendi.</w:t>
      </w:r>
      <w:r w:rsidRPr="00094826">
        <w:rPr>
          <w:rFonts w:ascii="Arial" w:hAnsi="Arial" w:cs="Arial"/>
          <w:spacing w:val="24"/>
          <w:sz w:val="18"/>
          <w:szCs w:val="18"/>
        </w:rPr>
        <w:t xml:space="preserve"> Tarafınızdan yapılan müdahaleyle yetimin hakkının yenildiği yolsuzluğu kapattınız</w:t>
      </w:r>
      <w:r w:rsidRPr="00094826" w:rsidR="001A1070">
        <w:rPr>
          <w:rFonts w:ascii="Arial" w:hAnsi="Arial" w:cs="Arial"/>
          <w:spacing w:val="24"/>
          <w:sz w:val="18"/>
          <w:szCs w:val="18"/>
        </w:rPr>
        <w:t>. Bu ayıp da size yeter.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Erdoğdu, anlaşıldı.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22’nci maddede CHP ve MHP gruplarına mensup milletvekillerince verilen önergelerin kapalı oturumda görüşülmesine dair İç Tüzük’ün 70’inci maddesine göre verilmiş bir önerge vardır.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Kapalı oturum istemine dair önergeyi okutuyorum…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Sayın Başkan, Çalıklara 375 milyon dolar krediyi veren Canikli’nin akrabası bir kişidir. O</w:t>
      </w:r>
      <w:r w:rsidRPr="00094826" w:rsidR="001A1070">
        <w:rPr>
          <w:rFonts w:ascii="Arial" w:hAnsi="Arial" w:cs="Arial"/>
          <w:spacing w:val="24"/>
          <w:sz w:val="18"/>
          <w:szCs w:val="18"/>
        </w:rPr>
        <w:t>,</w:t>
      </w:r>
      <w:r w:rsidRPr="00094826">
        <w:rPr>
          <w:rFonts w:ascii="Arial" w:hAnsi="Arial" w:cs="Arial"/>
          <w:spacing w:val="24"/>
          <w:sz w:val="18"/>
          <w:szCs w:val="18"/>
        </w:rPr>
        <w:t>Halk Bankasının Ankara şubesindeydi, sonra getirdi genel müdür yardımcısı yaptı.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Tam anlamıyla bir yalandır! Yalan serilerinden bir tanesidir. Böyle bir durum söz konusu değildir!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Hayır, yalan değil!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Ama Sayın Başkan, sürekli yalan üretiyor, yalan üretiyor!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Efendim, yani bu çok önemli…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Yalan, resmen yalan! Açıkça söylüyorum…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Bakın, yalan değil, doğrusunu söylüyorum.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Yalandır! Yalandır!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375 milyon dolar Çalıklara Halk Bankasında kredi veren Canikli’nin akrabasıdır, Ankara’da verdi, ondan sonra getirdiler genel müdür yardımcısı yaptılar. Böyle bir şey olur mu ya!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Sayın Başkanım, burada söylüyorum, ilan ediyorum, kayıtlara da geçiyor, söylediği yalandır, hem de kuyruklu yalan! Ayıptır ya!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w:t>
      </w:r>
      <w:r w:rsidRPr="00094826" w:rsidR="00681ACD">
        <w:rPr>
          <w:rFonts w:ascii="Arial" w:hAnsi="Arial" w:cs="Arial"/>
          <w:spacing w:val="24"/>
          <w:sz w:val="18"/>
          <w:szCs w:val="18"/>
        </w:rPr>
        <w:t>) – Kuyruklu yalan değil, doğru.</w:t>
      </w: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Kuyruklu yalan</w:t>
      </w:r>
      <w:r w:rsidRPr="00094826" w:rsidR="00681ACD">
        <w:rPr>
          <w:rFonts w:ascii="Arial" w:hAnsi="Arial" w:cs="Arial"/>
          <w:spacing w:val="24"/>
          <w:sz w:val="18"/>
          <w:szCs w:val="18"/>
        </w:rPr>
        <w:t>! Söylüyorum, gitsin dava açsın. Yalan üretme makinesi.</w:t>
      </w: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Kuyruğunu se</w:t>
      </w:r>
      <w:r w:rsidRPr="00094826" w:rsidR="00681ACD">
        <w:rPr>
          <w:rFonts w:ascii="Arial" w:hAnsi="Arial" w:cs="Arial"/>
          <w:spacing w:val="24"/>
          <w:sz w:val="18"/>
          <w:szCs w:val="18"/>
        </w:rPr>
        <w:t>n taktın, doğruya kuyruk taktın.</w:t>
      </w: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Genç, lütfen oturun.</w:t>
      </w:r>
    </w:p>
    <w:p w:rsidRPr="00094826" w:rsidR="00681ACD" w:rsidP="00094826" w:rsidRDefault="00681ACD">
      <w:pPr>
        <w:tabs>
          <w:tab w:val="center" w:pos="5100"/>
        </w:tabs>
        <w:ind w:left="80" w:right="60" w:firstLine="760"/>
        <w:jc w:val="both"/>
        <w:rPr>
          <w:sz w:val="18"/>
          <w:szCs w:val="18"/>
        </w:rPr>
      </w:pPr>
    </w:p>
    <w:p w:rsidRPr="00094826" w:rsidR="00681ACD" w:rsidP="00094826" w:rsidRDefault="00681ACD">
      <w:pPr>
        <w:tabs>
          <w:tab w:val="center" w:pos="5100"/>
        </w:tabs>
        <w:ind w:left="80" w:right="60" w:firstLine="760"/>
        <w:jc w:val="both"/>
        <w:rPr>
          <w:sz w:val="18"/>
          <w:szCs w:val="18"/>
        </w:rPr>
      </w:pPr>
      <w:r w:rsidRPr="00094826">
        <w:rPr>
          <w:sz w:val="18"/>
          <w:szCs w:val="18"/>
        </w:rPr>
        <w:t>VI.- BAŞKANLIĞIN GENEL KURULA SUNUŞLARI</w:t>
      </w:r>
      <w:r w:rsidRPr="00094826" w:rsidR="0058155F">
        <w:rPr>
          <w:sz w:val="18"/>
          <w:szCs w:val="18"/>
        </w:rPr>
        <w:t xml:space="preserve"> (Devam)</w:t>
      </w:r>
    </w:p>
    <w:p w:rsidRPr="00094826" w:rsidR="00681ACD" w:rsidP="00094826" w:rsidRDefault="00681ACD">
      <w:pPr>
        <w:pStyle w:val="Metinstil"/>
        <w:tabs>
          <w:tab w:val="center" w:pos="5103"/>
        </w:tabs>
        <w:suppressAutoHyphens/>
        <w:spacing w:line="240" w:lineRule="auto"/>
        <w:rPr>
          <w:spacing w:val="0"/>
          <w:sz w:val="18"/>
          <w:szCs w:val="18"/>
        </w:rPr>
      </w:pPr>
      <w:r w:rsidRPr="00094826">
        <w:rPr>
          <w:spacing w:val="0"/>
          <w:sz w:val="18"/>
          <w:szCs w:val="18"/>
        </w:rPr>
        <w:t>C) Önergeler</w:t>
      </w:r>
      <w:r w:rsidRPr="00094826" w:rsidR="0058155F">
        <w:rPr>
          <w:spacing w:val="0"/>
          <w:sz w:val="18"/>
          <w:szCs w:val="18"/>
        </w:rPr>
        <w:t xml:space="preserve"> (Devam)</w:t>
      </w:r>
    </w:p>
    <w:p w:rsidRPr="00094826" w:rsidR="00681ACD" w:rsidP="00094826" w:rsidRDefault="00681ACD">
      <w:pPr>
        <w:pStyle w:val="Metinstil"/>
        <w:tabs>
          <w:tab w:val="center" w:pos="5103"/>
        </w:tabs>
        <w:suppressAutoHyphens/>
        <w:spacing w:line="240" w:lineRule="auto"/>
        <w:rPr>
          <w:spacing w:val="0"/>
          <w:sz w:val="18"/>
          <w:szCs w:val="18"/>
        </w:rPr>
      </w:pPr>
      <w:r w:rsidRPr="00094826">
        <w:rPr>
          <w:spacing w:val="0"/>
          <w:sz w:val="18"/>
          <w:szCs w:val="18"/>
        </w:rPr>
        <w:t xml:space="preserve">2.- Mersin Milletvekili Mehmet Şandır ve 20 arkadaşının, 338 sıra sayılı Kanun Tasarısı’nın 22’nci maddesi üzerinde CHP Grubu milletvekillerince verilen önergenin kapalı oturumda görüşülmesine ilişkin önergesi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Kapalı oturum önergesini okutuyorum: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TBMM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 sayılı Kanun Tasarısının 22. maddesi üzerinde verilen CHP grubu önergesi müzakerelerinin İçtüzüğün 70. maddesi gereği ekli gerekçede belirtilen hususlardan dolayı “Kapalı oturum” usulü ile yapılmasını arz ederiz.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Mehmet Şandır, Mersin? Burada.</w:t>
      </w:r>
    </w:p>
    <w:p w:rsidRPr="00094826" w:rsidR="005D5ED1" w:rsidP="00094826" w:rsidRDefault="005B3765">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w:t>
      </w:r>
      <w:r w:rsidRPr="00094826" w:rsidR="005D5ED1">
        <w:rPr>
          <w:rFonts w:ascii="Arial" w:hAnsi="Arial" w:cs="Arial"/>
          <w:spacing w:val="24"/>
          <w:sz w:val="18"/>
          <w:szCs w:val="18"/>
        </w:rPr>
        <w:t>, Yozgat?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Hasan Hüseyin Türkoğlu, Osmaniye?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Erdoğan, Muğla?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Enver Erdem, Elâzığ?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Mesut Dedeoğlu, Kahramanmaraş?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Cemalettin Şimşek, Samsun?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Emin Çınar, Kastamonu?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Seyfettin Yılmaz, Adana?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Öz, Mersin?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Zuhal Topçu, Ankara?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Işık, Kütahya?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Ruhsar Demirel, Eskişehir?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Mustafa Erdem, Ankara?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Mustafa Kalaycı, Konya? Yok.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ÖZCAN YENİÇERİ (Ankara) – Takabbül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Yusuf Halaçoğlu, Kayseri?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Celal Adan, İstanbul?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Torlak, İstanbul?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Bahattin Şeker, Bilecik?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Erkan Akçay, Manisa? Yok.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ÖZTÜRK (Erzurum) - Takabbül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Diğer önergeyi okutuyorum.</w:t>
      </w:r>
    </w:p>
    <w:p w:rsidRPr="00094826" w:rsidR="0058155F" w:rsidP="00094826" w:rsidRDefault="0058155F">
      <w:pPr>
        <w:pStyle w:val="Metinstil"/>
        <w:tabs>
          <w:tab w:val="center" w:pos="5103"/>
        </w:tabs>
        <w:suppressAutoHyphens/>
        <w:spacing w:line="240" w:lineRule="auto"/>
        <w:rPr>
          <w:spacing w:val="0"/>
          <w:sz w:val="18"/>
          <w:szCs w:val="18"/>
        </w:rPr>
      </w:pPr>
      <w:r w:rsidRPr="00094826">
        <w:rPr>
          <w:spacing w:val="0"/>
          <w:sz w:val="18"/>
          <w:szCs w:val="18"/>
        </w:rPr>
        <w:t xml:space="preserve">3.- Mersin Milletvekili Mehmet Şandır ve 20 arkadaşının, 338 sıra sayılı Kanun Tasarısı’nın 22’nci maddesi üzerinde MHP Grubu milletvekillerince verilen önergenin kapalı oturumda görüşülmesine ilişkin önergesi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TBMM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S.sayılı Kanun Tasarısının 22. Md. üzerinde verilen MHP grup önergesi müzakerelerinin İçtüzüğün 70. Md. gereği ekli gerekçede belirtilen hususlardan dolayı “Kapalı oturum” usulü ile yapılmasını arz ederiz.</w:t>
      </w:r>
    </w:p>
    <w:p w:rsidRPr="00094826" w:rsidR="005D5ED1" w:rsidP="00094826" w:rsidRDefault="005D5ED1">
      <w:pPr>
        <w:pStyle w:val="Metinstil"/>
        <w:spacing w:line="240" w:lineRule="auto"/>
        <w:rPr>
          <w:rFonts w:ascii="Arial" w:hAnsi="Arial" w:cs="Arial"/>
          <w:spacing w:val="24"/>
          <w:sz w:val="18"/>
          <w:szCs w:val="18"/>
        </w:rPr>
      </w:pPr>
      <w:r w:rsidRPr="00094826">
        <w:rPr>
          <w:rFonts w:ascii="Arial" w:hAnsi="Arial" w:cs="Arial"/>
          <w:spacing w:val="24"/>
          <w:sz w:val="18"/>
          <w:szCs w:val="18"/>
        </w:rPr>
        <w:t>Mehmet Şandır, Mersin? Burada.</w:t>
      </w:r>
    </w:p>
    <w:p w:rsidRPr="00094826" w:rsidR="005D5ED1" w:rsidP="00094826" w:rsidRDefault="005B3765">
      <w:pPr>
        <w:pStyle w:val="Metinstil"/>
        <w:spacing w:line="240" w:lineRule="auto"/>
        <w:rPr>
          <w:rFonts w:ascii="Arial" w:hAnsi="Arial" w:cs="Arial"/>
          <w:spacing w:val="24"/>
          <w:sz w:val="18"/>
          <w:szCs w:val="18"/>
        </w:rPr>
      </w:pPr>
      <w:r w:rsidRPr="00094826">
        <w:rPr>
          <w:rFonts w:ascii="Arial" w:hAnsi="Arial" w:cs="Arial"/>
          <w:spacing w:val="24"/>
          <w:sz w:val="18"/>
          <w:szCs w:val="18"/>
        </w:rPr>
        <w:t>Sadir Durmaz</w:t>
      </w:r>
      <w:r w:rsidRPr="00094826" w:rsidR="005D5ED1">
        <w:rPr>
          <w:rFonts w:ascii="Arial" w:hAnsi="Arial" w:cs="Arial"/>
          <w:spacing w:val="24"/>
          <w:sz w:val="18"/>
          <w:szCs w:val="18"/>
        </w:rPr>
        <w:t>, Yozgat? Burada.</w:t>
      </w:r>
    </w:p>
    <w:p w:rsidRPr="00094826" w:rsidR="005D5ED1" w:rsidP="00094826" w:rsidRDefault="005D5ED1">
      <w:pPr>
        <w:pStyle w:val="Metinstil"/>
        <w:spacing w:line="240" w:lineRule="auto"/>
        <w:rPr>
          <w:rFonts w:ascii="Arial" w:hAnsi="Arial" w:cs="Arial"/>
          <w:spacing w:val="24"/>
          <w:sz w:val="18"/>
          <w:szCs w:val="18"/>
        </w:rPr>
      </w:pPr>
      <w:r w:rsidRPr="00094826">
        <w:rPr>
          <w:rFonts w:ascii="Arial" w:hAnsi="Arial" w:cs="Arial"/>
          <w:spacing w:val="24"/>
          <w:sz w:val="18"/>
          <w:szCs w:val="18"/>
        </w:rPr>
        <w:t>Mehmet Erdoğan, Muğla? Burada.</w:t>
      </w:r>
    </w:p>
    <w:p w:rsidRPr="00094826" w:rsidR="005D5ED1" w:rsidP="00094826" w:rsidRDefault="005D5ED1">
      <w:pPr>
        <w:pStyle w:val="Metinstil"/>
        <w:spacing w:line="240" w:lineRule="auto"/>
        <w:rPr>
          <w:rFonts w:ascii="Arial" w:hAnsi="Arial" w:cs="Arial"/>
          <w:spacing w:val="24"/>
          <w:sz w:val="18"/>
          <w:szCs w:val="18"/>
        </w:rPr>
      </w:pPr>
      <w:r w:rsidRPr="00094826">
        <w:rPr>
          <w:rFonts w:ascii="Arial" w:hAnsi="Arial" w:cs="Arial"/>
          <w:spacing w:val="24"/>
          <w:sz w:val="18"/>
          <w:szCs w:val="18"/>
        </w:rPr>
        <w:t>Ali Uzunırmak, Aydın? Burada.</w:t>
      </w:r>
    </w:p>
    <w:p w:rsidRPr="00094826" w:rsidR="005D5ED1" w:rsidP="00094826" w:rsidRDefault="005D5ED1">
      <w:pPr>
        <w:pStyle w:val="Metinstil"/>
        <w:spacing w:line="240" w:lineRule="auto"/>
        <w:rPr>
          <w:rFonts w:ascii="Arial" w:hAnsi="Arial" w:cs="Arial"/>
          <w:spacing w:val="24"/>
          <w:sz w:val="18"/>
          <w:szCs w:val="18"/>
        </w:rPr>
      </w:pPr>
      <w:r w:rsidRPr="00094826">
        <w:rPr>
          <w:rFonts w:ascii="Arial" w:hAnsi="Arial" w:cs="Arial"/>
          <w:spacing w:val="24"/>
          <w:sz w:val="18"/>
          <w:szCs w:val="18"/>
        </w:rPr>
        <w:t>Hasan Hüseyin Türkoğlu, Osmaniye? Burada.</w:t>
      </w:r>
    </w:p>
    <w:p w:rsidRPr="00094826" w:rsidR="005D5ED1" w:rsidP="00094826" w:rsidRDefault="005D5ED1">
      <w:pPr>
        <w:pStyle w:val="Metinstil"/>
        <w:spacing w:line="240" w:lineRule="auto"/>
        <w:rPr>
          <w:rFonts w:ascii="Arial" w:hAnsi="Arial" w:cs="Arial"/>
          <w:spacing w:val="24"/>
          <w:sz w:val="18"/>
          <w:szCs w:val="18"/>
        </w:rPr>
      </w:pPr>
      <w:r w:rsidRPr="00094826">
        <w:rPr>
          <w:rFonts w:ascii="Arial" w:hAnsi="Arial" w:cs="Arial"/>
          <w:spacing w:val="24"/>
          <w:sz w:val="18"/>
          <w:szCs w:val="18"/>
        </w:rPr>
        <w:t>Enver Erdem, Elâzığ? Burada.</w:t>
      </w:r>
    </w:p>
    <w:p w:rsidRPr="00094826" w:rsidR="005D5ED1" w:rsidP="00094826" w:rsidRDefault="005D5ED1">
      <w:pPr>
        <w:pStyle w:val="Metinstil"/>
        <w:spacing w:line="240" w:lineRule="auto"/>
        <w:rPr>
          <w:rFonts w:ascii="Arial" w:hAnsi="Arial" w:cs="Arial"/>
          <w:spacing w:val="24"/>
          <w:sz w:val="18"/>
          <w:szCs w:val="18"/>
        </w:rPr>
      </w:pPr>
      <w:r w:rsidRPr="00094826">
        <w:rPr>
          <w:rFonts w:ascii="Arial" w:hAnsi="Arial" w:cs="Arial"/>
          <w:spacing w:val="24"/>
          <w:sz w:val="18"/>
          <w:szCs w:val="18"/>
        </w:rPr>
        <w:t>Mesut Dedeoğlu, Kahramanmaraş?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Cemalettin Şimşek, Samsun?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Emin Çınar, Kastamonu?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Seyfettin Yılmaz, Adana?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Öz, Mersin?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Mustafa Kalaycı, Konya?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ÖZTÜRK (Erzurum) - Takabbül ediyorum.</w:t>
      </w:r>
    </w:p>
    <w:p w:rsidRPr="00094826" w:rsidR="005D5ED1" w:rsidP="00094826" w:rsidRDefault="005D5ED1">
      <w:pPr>
        <w:pStyle w:val="Metinstil"/>
        <w:tabs>
          <w:tab w:val="left" w:pos="6210"/>
        </w:tabs>
        <w:suppressAutoHyphens/>
        <w:spacing w:line="240" w:lineRule="auto"/>
        <w:rPr>
          <w:rFonts w:ascii="Arial" w:hAnsi="Arial" w:cs="Arial"/>
          <w:spacing w:val="24"/>
          <w:sz w:val="18"/>
          <w:szCs w:val="18"/>
        </w:rPr>
      </w:pPr>
      <w:r w:rsidRPr="00094826">
        <w:rPr>
          <w:rFonts w:ascii="Arial" w:hAnsi="Arial" w:cs="Arial"/>
          <w:spacing w:val="24"/>
          <w:sz w:val="18"/>
          <w:szCs w:val="18"/>
        </w:rPr>
        <w:t>Yusuf Halaçoğlu, Kayseri? Burada.</w:t>
      </w:r>
      <w:r w:rsidRPr="00094826">
        <w:rPr>
          <w:rFonts w:ascii="Arial" w:hAnsi="Arial" w:cs="Arial"/>
          <w:spacing w:val="24"/>
          <w:sz w:val="18"/>
          <w:szCs w:val="18"/>
        </w:rPr>
        <w:tab/>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Mustafa Erdem, Ankara?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Celal Adan, İstanbul?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Torlak, İstanbul?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Bahattin Şeker, Bilecik?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Sümer Oral, Manisa?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Necati Özensoy, Bursa?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Erkan Akçay, Manisa?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REŞAT DOĞRU (Tokat) - Takabbül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Halaman, Adana? Burada</w:t>
      </w:r>
      <w:r w:rsidRPr="00094826">
        <w:rPr>
          <w:rFonts w:ascii="Arial" w:hAnsi="Arial" w:cs="Arial"/>
          <w:sz w:val="18"/>
          <w:szCs w:val="18"/>
        </w:rPr>
        <w:t>.</w:t>
      </w:r>
    </w:p>
    <w:p w:rsidRPr="00094826" w:rsidR="005D5ED1" w:rsidP="00094826" w:rsidRDefault="005D5ED1">
      <w:pPr>
        <w:pStyle w:val="Metinstil"/>
        <w:spacing w:line="240" w:lineRule="auto"/>
        <w:rPr>
          <w:rFonts w:ascii="Arial" w:hAnsi="Arial" w:cs="Arial"/>
          <w:spacing w:val="24"/>
          <w:sz w:val="18"/>
          <w:szCs w:val="18"/>
        </w:rPr>
      </w:pPr>
      <w:r w:rsidRPr="00094826">
        <w:rPr>
          <w:rFonts w:ascii="Arial" w:hAnsi="Arial" w:cs="Arial"/>
          <w:spacing w:val="24"/>
          <w:sz w:val="18"/>
          <w:szCs w:val="18"/>
        </w:rPr>
        <w:t>BAŞKAN – Kapalı oturumda, Genel Kurul salonunda bulanabilecek sayın üyeler dışınd</w:t>
      </w:r>
      <w:r w:rsidRPr="00094826">
        <w:rPr>
          <w:rFonts w:ascii="Arial" w:hAnsi="Arial" w:cs="Arial"/>
          <w:spacing w:val="24"/>
          <w:sz w:val="18"/>
          <w:szCs w:val="18"/>
        </w:rPr>
        <w:t>a</w:t>
      </w:r>
      <w:r w:rsidRPr="00094826">
        <w:rPr>
          <w:rFonts w:ascii="Arial" w:hAnsi="Arial" w:cs="Arial"/>
          <w:spacing w:val="24"/>
          <w:sz w:val="18"/>
          <w:szCs w:val="18"/>
        </w:rPr>
        <w:t>ki dinleyici ve görevlilerin dışarıya çıkmaları gerekmekt</w:t>
      </w:r>
      <w:r w:rsidRPr="00094826">
        <w:rPr>
          <w:rFonts w:ascii="Arial" w:hAnsi="Arial" w:cs="Arial"/>
          <w:spacing w:val="24"/>
          <w:sz w:val="18"/>
          <w:szCs w:val="18"/>
        </w:rPr>
        <w:t>e</w:t>
      </w:r>
      <w:r w:rsidRPr="00094826">
        <w:rPr>
          <w:rFonts w:ascii="Arial" w:hAnsi="Arial" w:cs="Arial"/>
          <w:spacing w:val="24"/>
          <w:sz w:val="18"/>
          <w:szCs w:val="18"/>
        </w:rPr>
        <w:t>dir.</w:t>
      </w:r>
    </w:p>
    <w:p w:rsidRPr="00094826" w:rsidR="005D5ED1" w:rsidP="00094826" w:rsidRDefault="005D5ED1">
      <w:pPr>
        <w:pStyle w:val="Metinstil"/>
        <w:spacing w:line="240" w:lineRule="auto"/>
        <w:rPr>
          <w:rFonts w:ascii="Arial" w:hAnsi="Arial" w:cs="Arial"/>
          <w:spacing w:val="24"/>
          <w:sz w:val="18"/>
          <w:szCs w:val="18"/>
        </w:rPr>
      </w:pPr>
      <w:r w:rsidRPr="00094826">
        <w:rPr>
          <w:rFonts w:ascii="Arial" w:hAnsi="Arial" w:cs="Arial"/>
          <w:spacing w:val="24"/>
          <w:sz w:val="18"/>
          <w:szCs w:val="18"/>
        </w:rPr>
        <w:t>Sayın idare amirlerinden salonun boşaltılmasını temin etm</w:t>
      </w:r>
      <w:r w:rsidRPr="00094826">
        <w:rPr>
          <w:rFonts w:ascii="Arial" w:hAnsi="Arial" w:cs="Arial"/>
          <w:spacing w:val="24"/>
          <w:sz w:val="18"/>
          <w:szCs w:val="18"/>
        </w:rPr>
        <w:t>e</w:t>
      </w:r>
      <w:r w:rsidRPr="00094826">
        <w:rPr>
          <w:rFonts w:ascii="Arial" w:hAnsi="Arial" w:cs="Arial"/>
          <w:spacing w:val="24"/>
          <w:sz w:val="18"/>
          <w:szCs w:val="18"/>
        </w:rPr>
        <w:t>lerini rica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Yeminli stenografların ve diğer yeminli görevlilerin salonda kalmalarını oylarınıza sunuyorum: Kabul edenler…Kabul etmeyenler…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b/>
      </w:r>
      <w:r w:rsidRPr="00094826">
        <w:rPr>
          <w:rFonts w:ascii="Arial" w:hAnsi="Arial" w:cs="Arial"/>
          <w:spacing w:val="24"/>
          <w:sz w:val="18"/>
          <w:szCs w:val="18"/>
        </w:rPr>
        <w:tab/>
        <w:t>Kapanma Saati: 21.03</w:t>
      </w:r>
    </w:p>
    <w:p w:rsidRPr="00094826" w:rsidR="0058155F" w:rsidP="00094826" w:rsidRDefault="0058155F">
      <w:pPr>
        <w:pStyle w:val="Metinstil"/>
        <w:tabs>
          <w:tab w:val="center" w:pos="5103"/>
        </w:tabs>
        <w:suppressAutoHyphens/>
        <w:spacing w:line="240" w:lineRule="auto"/>
        <w:rPr>
          <w:rFonts w:ascii="Arial" w:hAnsi="Arial" w:cs="Arial"/>
          <w:spacing w:val="24"/>
          <w:sz w:val="18"/>
          <w:szCs w:val="18"/>
        </w:rPr>
      </w:pPr>
    </w:p>
    <w:p w:rsidRPr="00094826" w:rsidR="0058155F" w:rsidP="00094826" w:rsidRDefault="0058155F">
      <w:pPr>
        <w:pStyle w:val="Metinstil"/>
        <w:tabs>
          <w:tab w:val="center" w:pos="5103"/>
        </w:tabs>
        <w:suppressAutoHyphens/>
        <w:spacing w:line="240" w:lineRule="auto"/>
        <w:jc w:val="center"/>
        <w:rPr>
          <w:spacing w:val="0"/>
          <w:sz w:val="18"/>
          <w:szCs w:val="18"/>
        </w:rPr>
      </w:pPr>
      <w:r w:rsidRPr="00094826">
        <w:rPr>
          <w:spacing w:val="0"/>
          <w:sz w:val="18"/>
          <w:szCs w:val="18"/>
        </w:rPr>
        <w:t>XII.- KAPALI OTURUMLAR</w:t>
      </w:r>
    </w:p>
    <w:p w:rsidRPr="00094826" w:rsidR="0058155F" w:rsidP="00094826" w:rsidRDefault="0058155F">
      <w:pPr>
        <w:pStyle w:val="Metinstil"/>
        <w:tabs>
          <w:tab w:val="center" w:pos="5103"/>
        </w:tabs>
        <w:suppressAutoHyphens/>
        <w:spacing w:line="240" w:lineRule="auto"/>
        <w:ind w:left="0" w:firstLine="0"/>
        <w:jc w:val="center"/>
        <w:rPr>
          <w:spacing w:val="0"/>
          <w:sz w:val="18"/>
          <w:szCs w:val="18"/>
        </w:rPr>
      </w:pPr>
      <w:r w:rsidRPr="00094826">
        <w:rPr>
          <w:spacing w:val="0"/>
          <w:sz w:val="18"/>
          <w:szCs w:val="18"/>
        </w:rPr>
        <w:t>YEDİNCİ, SEKİZİNCİ ve DOKUZUNCU OTURUMLAR</w:t>
      </w:r>
    </w:p>
    <w:p w:rsidRPr="00094826" w:rsidR="0058155F" w:rsidP="00094826" w:rsidRDefault="0058155F">
      <w:pPr>
        <w:pStyle w:val="Metinstil"/>
        <w:tabs>
          <w:tab w:val="center" w:pos="5103"/>
        </w:tabs>
        <w:suppressAutoHyphens/>
        <w:spacing w:line="240" w:lineRule="auto"/>
        <w:jc w:val="center"/>
        <w:rPr>
          <w:spacing w:val="0"/>
          <w:sz w:val="18"/>
          <w:szCs w:val="18"/>
        </w:rPr>
      </w:pPr>
      <w:r w:rsidRPr="00094826">
        <w:rPr>
          <w:spacing w:val="0"/>
          <w:sz w:val="18"/>
          <w:szCs w:val="18"/>
        </w:rPr>
        <w:t>(Kapalıdır)</w:t>
      </w:r>
    </w:p>
    <w:p w:rsidRPr="00094826" w:rsidR="0058155F" w:rsidP="00094826" w:rsidRDefault="0058155F">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suppressAutoHyphens/>
        <w:spacing w:line="240" w:lineRule="auto"/>
        <w:ind w:left="0" w:firstLine="0"/>
        <w:jc w:val="center"/>
        <w:rPr>
          <w:rFonts w:ascii="Arial" w:hAnsi="Arial" w:cs="Arial"/>
          <w:sz w:val="18"/>
          <w:szCs w:val="18"/>
        </w:rPr>
      </w:pPr>
      <w:r w:rsidRPr="00094826">
        <w:rPr>
          <w:rFonts w:ascii="Arial" w:hAnsi="Arial" w:cs="Arial"/>
          <w:sz w:val="18"/>
          <w:szCs w:val="18"/>
        </w:rPr>
        <w:t>ONUNCU OTURUM</w:t>
      </w:r>
    </w:p>
    <w:p w:rsidRPr="00094826" w:rsidR="005D5ED1" w:rsidP="00094826" w:rsidRDefault="005D5ED1">
      <w:pPr>
        <w:pStyle w:val="Metinstil"/>
        <w:suppressAutoHyphens/>
        <w:spacing w:line="240" w:lineRule="auto"/>
        <w:ind w:left="0" w:firstLine="0"/>
        <w:jc w:val="center"/>
        <w:rPr>
          <w:rFonts w:ascii="Arial" w:hAnsi="Arial" w:cs="Arial"/>
          <w:sz w:val="18"/>
          <w:szCs w:val="18"/>
        </w:rPr>
      </w:pPr>
      <w:r w:rsidRPr="00094826">
        <w:rPr>
          <w:rFonts w:ascii="Arial" w:hAnsi="Arial" w:cs="Arial"/>
          <w:sz w:val="18"/>
          <w:szCs w:val="18"/>
        </w:rPr>
        <w:t>Açılma Saati: 21.34</w:t>
      </w:r>
    </w:p>
    <w:p w:rsidRPr="00094826" w:rsidR="005D5ED1" w:rsidP="00094826" w:rsidRDefault="005D5ED1">
      <w:pPr>
        <w:pStyle w:val="Metinstil"/>
        <w:suppressAutoHyphens/>
        <w:spacing w:line="240" w:lineRule="auto"/>
        <w:ind w:left="0" w:firstLine="0"/>
        <w:jc w:val="center"/>
        <w:rPr>
          <w:rFonts w:ascii="Arial" w:hAnsi="Arial" w:cs="Arial"/>
          <w:sz w:val="18"/>
          <w:szCs w:val="18"/>
        </w:rPr>
      </w:pPr>
      <w:r w:rsidRPr="00094826">
        <w:rPr>
          <w:rFonts w:ascii="Arial" w:hAnsi="Arial" w:cs="Arial"/>
          <w:sz w:val="18"/>
          <w:szCs w:val="18"/>
        </w:rPr>
        <w:t>BAŞKAN: Başkan Vekili Sadık YAKUT</w:t>
      </w:r>
    </w:p>
    <w:p w:rsidRPr="00094826" w:rsidR="005D5ED1" w:rsidP="00094826" w:rsidRDefault="005D5ED1">
      <w:pPr>
        <w:pStyle w:val="Metinstil"/>
        <w:tabs>
          <w:tab w:val="center" w:pos="5103"/>
        </w:tabs>
        <w:suppressAutoHyphens/>
        <w:spacing w:line="240" w:lineRule="auto"/>
        <w:ind w:hanging="40"/>
        <w:jc w:val="center"/>
        <w:rPr>
          <w:rFonts w:ascii="Arial" w:hAnsi="Arial" w:cs="Arial"/>
          <w:spacing w:val="24"/>
          <w:sz w:val="18"/>
          <w:szCs w:val="18"/>
        </w:rPr>
      </w:pPr>
      <w:r w:rsidRPr="00094826">
        <w:rPr>
          <w:rFonts w:ascii="Arial" w:hAnsi="Arial" w:cs="Arial"/>
          <w:spacing w:val="24"/>
          <w:sz w:val="18"/>
          <w:szCs w:val="18"/>
        </w:rPr>
        <w:t>KÂTİP ÜYELER: Mine LÖK BEYAZ (Diyarbakır), Tanju ÖZCAN (Bolu)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Türkiye Büyük Millet Meclisinin 21’inci Birleşiminin Onuncu Oturumunu açıyorum.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Sayın Başkan, böyle açamazsınız. Oturumu açmak için önce dışarı çıkıp, sonra gelip açacaksın. Bunu biraz öğrenin. Çok eziliyorsun, yazık sana, acıyorum. Oturumu açmak için evvela dışarı çıkıp ondan sonra gelip açacaksın. </w:t>
      </w:r>
    </w:p>
    <w:p w:rsidRPr="00094826" w:rsidR="008570AD" w:rsidP="00094826" w:rsidRDefault="008570AD">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8570AD" w:rsidP="00094826" w:rsidRDefault="008570AD">
      <w:pPr>
        <w:pStyle w:val="zetmetin"/>
        <w:spacing w:line="240" w:lineRule="auto"/>
        <w:rPr>
          <w:noProof w:val="0"/>
          <w:sz w:val="18"/>
          <w:szCs w:val="18"/>
        </w:rPr>
      </w:pPr>
      <w:r w:rsidRPr="00094826">
        <w:rPr>
          <w:noProof w:val="0"/>
          <w:sz w:val="18"/>
          <w:szCs w:val="18"/>
        </w:rPr>
        <w:t>A) Kanun Tasarı ve Teklifleri (Devam)</w:t>
      </w:r>
    </w:p>
    <w:p w:rsidRPr="00094826" w:rsidR="008570AD" w:rsidP="00094826" w:rsidRDefault="008570AD">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22’nci madde üzerinde üç adet önerge vardır, okutuyorum:</w:t>
      </w:r>
    </w:p>
    <w:p w:rsidRPr="00094826" w:rsidR="005D5ED1" w:rsidP="00094826" w:rsidRDefault="005D5ED1">
      <w:pPr>
        <w:pStyle w:val="Metinstil"/>
        <w:tabs>
          <w:tab w:val="center" w:pos="5103"/>
        </w:tabs>
        <w:suppressAutoHyphens/>
        <w:spacing w:line="240" w:lineRule="auto"/>
        <w:ind w:left="0" w:firstLine="0"/>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 xml:space="preserve">Türkiye Büyük Millet </w:t>
      </w:r>
      <w:r w:rsidRPr="00094826" w:rsidR="008570AD">
        <w:rPr>
          <w:rFonts w:ascii="Arial" w:hAnsi="Arial" w:cs="Arial"/>
          <w:spacing w:val="24"/>
          <w:sz w:val="18"/>
          <w:szCs w:val="18"/>
        </w:rPr>
        <w:t xml:space="preserve">Meclisi </w:t>
      </w:r>
      <w:r w:rsidRPr="00094826">
        <w:rPr>
          <w:rFonts w:ascii="Arial" w:hAnsi="Arial" w:cs="Arial"/>
          <w:spacing w:val="24"/>
          <w:sz w:val="18"/>
          <w:szCs w:val="18"/>
        </w:rPr>
        <w:t>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338 sıra sayılı Büyükşehir Belediyesi Kanunu ile Bazı Kanun ve Kanun Hükmünde Kararnamelerde Değişiklik Yapılmasına Dair Kanun Tasarısı'nın 22. Maddesi'nin aşağıdaki şekilde değiştirilmesini arz ve teklif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Değişiklik Önergesi: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Madde 22- "5302 sayılı Kanunun 25’inci maddesinin birinci fıkrası aşağıdaki şekilde değiştirilmiştir.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"il encümeni valinin başkanlığında, genel sekreter ile il genel meclisinin her yıl kendi üyeleri arasından seçeceği dört üye ve valinin her yıl birim amirleri arasınd</w:t>
      </w:r>
      <w:r w:rsidRPr="00094826" w:rsidR="00FB2EBB">
        <w:rPr>
          <w:rFonts w:ascii="Arial" w:hAnsi="Arial" w:cs="Arial"/>
          <w:spacing w:val="24"/>
          <w:sz w:val="18"/>
          <w:szCs w:val="18"/>
        </w:rPr>
        <w:t>an seçeceği iki üyeden oluşur."</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Hasip Kaplan</w:t>
      </w:r>
      <w:r w:rsidRPr="00094826">
        <w:rPr>
          <w:rFonts w:ascii="Arial" w:hAnsi="Arial" w:cs="Arial"/>
          <w:sz w:val="18"/>
          <w:szCs w:val="18"/>
        </w:rPr>
        <w:tab/>
        <w:t xml:space="preserve">Pervin Buldan </w:t>
      </w:r>
      <w:r w:rsidRPr="00094826">
        <w:rPr>
          <w:rFonts w:ascii="Arial" w:hAnsi="Arial" w:cs="Arial"/>
          <w:sz w:val="18"/>
          <w:szCs w:val="18"/>
        </w:rPr>
        <w:tab/>
        <w:t xml:space="preserve">İdris </w:t>
      </w:r>
      <w:proofErr w:type="spellStart"/>
      <w:r w:rsidRPr="00094826">
        <w:rPr>
          <w:rFonts w:ascii="Arial" w:hAnsi="Arial" w:cs="Arial"/>
          <w:sz w:val="18"/>
          <w:szCs w:val="18"/>
        </w:rPr>
        <w:t>Baluken</w:t>
      </w:r>
      <w:proofErr w:type="spellEnd"/>
    </w:p>
    <w:p w:rsidRPr="00094826" w:rsidR="005D5ED1" w:rsidP="00094826" w:rsidRDefault="005D5ED1">
      <w:pPr>
        <w:pStyle w:val="okimza-stil"/>
        <w:spacing w:line="240" w:lineRule="auto"/>
        <w:ind w:firstLine="811"/>
        <w:rPr>
          <w:rFonts w:ascii="Arial" w:hAnsi="Arial" w:cs="Arial"/>
          <w:spacing w:val="24"/>
          <w:sz w:val="18"/>
          <w:szCs w:val="18"/>
        </w:rPr>
      </w:pPr>
      <w:r w:rsidRPr="00094826">
        <w:rPr>
          <w:rFonts w:ascii="Arial" w:hAnsi="Arial" w:cs="Arial"/>
          <w:spacing w:val="24"/>
          <w:sz w:val="18"/>
          <w:szCs w:val="18"/>
        </w:rPr>
        <w:tab/>
        <w:t>Şırnak</w:t>
      </w:r>
      <w:r w:rsidRPr="00094826">
        <w:rPr>
          <w:rFonts w:ascii="Arial" w:hAnsi="Arial" w:cs="Arial"/>
          <w:spacing w:val="24"/>
          <w:sz w:val="18"/>
          <w:szCs w:val="18"/>
        </w:rPr>
        <w:tab/>
        <w:t xml:space="preserve">Iğdır </w:t>
      </w:r>
      <w:r w:rsidRPr="00094826">
        <w:rPr>
          <w:rFonts w:ascii="Arial" w:hAnsi="Arial" w:cs="Arial"/>
          <w:spacing w:val="24"/>
          <w:sz w:val="18"/>
          <w:szCs w:val="18"/>
        </w:rPr>
        <w:tab/>
        <w:t>Bingöl</w:t>
      </w:r>
    </w:p>
    <w:p w:rsidRPr="00094826" w:rsidR="005D5ED1" w:rsidP="00094826" w:rsidRDefault="005D5ED1">
      <w:pPr>
        <w:pStyle w:val="okimza-stil"/>
        <w:spacing w:line="240" w:lineRule="auto"/>
        <w:ind w:firstLine="811"/>
        <w:rPr>
          <w:rFonts w:ascii="Arial" w:hAnsi="Arial" w:cs="Arial"/>
          <w:spacing w:val="24"/>
          <w:sz w:val="18"/>
          <w:szCs w:val="18"/>
        </w:rPr>
      </w:pPr>
      <w:r w:rsidRPr="00094826">
        <w:rPr>
          <w:rFonts w:ascii="Arial" w:hAnsi="Arial" w:cs="Arial"/>
          <w:spacing w:val="24"/>
          <w:sz w:val="18"/>
          <w:szCs w:val="18"/>
        </w:rPr>
        <w:tab/>
        <w:t xml:space="preserve">Erol Dora </w:t>
      </w:r>
      <w:r w:rsidRPr="00094826">
        <w:rPr>
          <w:rFonts w:ascii="Arial" w:hAnsi="Arial" w:cs="Arial"/>
          <w:spacing w:val="24"/>
          <w:sz w:val="18"/>
          <w:szCs w:val="18"/>
        </w:rPr>
        <w:tab/>
        <w:t>Altan Tan</w:t>
      </w:r>
    </w:p>
    <w:p w:rsidRPr="00094826" w:rsidR="005D5ED1" w:rsidP="00094826" w:rsidRDefault="005D5ED1">
      <w:pPr>
        <w:pStyle w:val="okimza-stil"/>
        <w:spacing w:line="240" w:lineRule="auto"/>
        <w:ind w:firstLine="811"/>
        <w:rPr>
          <w:rFonts w:ascii="Arial" w:hAnsi="Arial" w:cs="Arial"/>
          <w:spacing w:val="24"/>
          <w:sz w:val="18"/>
          <w:szCs w:val="18"/>
        </w:rPr>
      </w:pPr>
      <w:r w:rsidRPr="00094826">
        <w:rPr>
          <w:rFonts w:ascii="Arial" w:hAnsi="Arial" w:cs="Arial"/>
          <w:sz w:val="18"/>
          <w:szCs w:val="18"/>
        </w:rPr>
        <w:tab/>
        <w:t>Mardin</w:t>
      </w:r>
      <w:r w:rsidRPr="00094826">
        <w:rPr>
          <w:rFonts w:ascii="Arial" w:hAnsi="Arial" w:cs="Arial"/>
          <w:sz w:val="18"/>
          <w:szCs w:val="18"/>
        </w:rPr>
        <w:tab/>
        <w:t>Diyarbakır</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 Kanun Hükmünde Kararnamelerde Değişiklik Yapılmasına Dair Kanun Tasarısının 22. maddesi ile değiştirilen 5302 sayılı Kanunun 25. maddesinin 1. Fıkrasında yer alan "üye ve valinin her yıl birim amirleri arasından seçeceği iki" ibaresinin madde metninden çıkarılmasını arz ve teklif ederiz.</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 xml:space="preserve">Ali </w:t>
      </w:r>
      <w:proofErr w:type="spellStart"/>
      <w:r w:rsidRPr="00094826">
        <w:rPr>
          <w:rFonts w:ascii="Arial" w:hAnsi="Arial" w:cs="Arial"/>
          <w:sz w:val="18"/>
          <w:szCs w:val="18"/>
        </w:rPr>
        <w:t>Serindağ</w:t>
      </w:r>
      <w:proofErr w:type="spellEnd"/>
      <w:r w:rsidRPr="00094826">
        <w:rPr>
          <w:rFonts w:ascii="Arial" w:hAnsi="Arial" w:cs="Arial"/>
          <w:sz w:val="18"/>
          <w:szCs w:val="18"/>
        </w:rPr>
        <w:tab/>
        <w:t xml:space="preserve">Birgül Ayman Güler </w:t>
      </w:r>
      <w:r w:rsidRPr="00094826">
        <w:rPr>
          <w:rFonts w:ascii="Arial" w:hAnsi="Arial" w:cs="Arial"/>
          <w:sz w:val="18"/>
          <w:szCs w:val="18"/>
        </w:rPr>
        <w:tab/>
        <w:t xml:space="preserve">Muharrem Işık </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ab/>
        <w:t>Gaziantep</w:t>
      </w:r>
      <w:r w:rsidRPr="00094826">
        <w:rPr>
          <w:rFonts w:ascii="Arial" w:hAnsi="Arial" w:cs="Arial"/>
          <w:sz w:val="18"/>
          <w:szCs w:val="18"/>
        </w:rPr>
        <w:tab/>
        <w:t>İzmir</w:t>
      </w:r>
      <w:r w:rsidRPr="00094826">
        <w:rPr>
          <w:rFonts w:ascii="Arial" w:hAnsi="Arial" w:cs="Arial"/>
          <w:sz w:val="18"/>
          <w:szCs w:val="18"/>
        </w:rPr>
        <w:tab/>
        <w:t>Erzincan</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ab/>
        <w:t xml:space="preserve">Ali Haydar Öner </w:t>
      </w:r>
      <w:r w:rsidRPr="00094826">
        <w:rPr>
          <w:rFonts w:ascii="Arial" w:hAnsi="Arial" w:cs="Arial"/>
          <w:sz w:val="18"/>
          <w:szCs w:val="18"/>
        </w:rPr>
        <w:tab/>
        <w:t>Candan Yüceer</w:t>
      </w:r>
      <w:r w:rsidRPr="00094826">
        <w:rPr>
          <w:rFonts w:ascii="Arial" w:hAnsi="Arial" w:cs="Arial"/>
          <w:sz w:val="18"/>
          <w:szCs w:val="18"/>
        </w:rPr>
        <w:tab/>
        <w:t xml:space="preserve">Celal Dinçer </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ab/>
        <w:t>Isparta</w:t>
      </w:r>
      <w:r w:rsidRPr="00094826">
        <w:rPr>
          <w:rFonts w:ascii="Arial" w:hAnsi="Arial" w:cs="Arial"/>
          <w:sz w:val="18"/>
          <w:szCs w:val="18"/>
        </w:rPr>
        <w:tab/>
        <w:t>Tekirdağ</w:t>
      </w:r>
      <w:r w:rsidRPr="00094826">
        <w:rPr>
          <w:rFonts w:ascii="Arial" w:hAnsi="Arial" w:cs="Arial"/>
          <w:sz w:val="18"/>
          <w:szCs w:val="18"/>
        </w:rPr>
        <w:tab/>
        <w:t>İstanbul</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ab/>
        <w:t>Gökhan Günaydın</w:t>
      </w:r>
      <w:r w:rsidRPr="00094826">
        <w:rPr>
          <w:rFonts w:ascii="Arial" w:hAnsi="Arial" w:cs="Arial"/>
          <w:sz w:val="18"/>
          <w:szCs w:val="18"/>
        </w:rPr>
        <w:tab/>
        <w:t>Namık Havutça</w:t>
      </w:r>
      <w:r w:rsidRPr="00094826">
        <w:rPr>
          <w:rFonts w:ascii="Arial" w:hAnsi="Arial" w:cs="Arial"/>
          <w:sz w:val="18"/>
          <w:szCs w:val="18"/>
        </w:rPr>
        <w:tab/>
        <w:t>Mehmet S. Kesimoğlu</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ab/>
        <w:t>Ankara</w:t>
      </w:r>
      <w:r w:rsidRPr="00094826">
        <w:rPr>
          <w:rFonts w:ascii="Arial" w:hAnsi="Arial" w:cs="Arial"/>
          <w:sz w:val="18"/>
          <w:szCs w:val="18"/>
        </w:rPr>
        <w:tab/>
        <w:t>Balıkesir</w:t>
      </w:r>
      <w:r w:rsidRPr="00094826">
        <w:rPr>
          <w:rFonts w:ascii="Arial" w:hAnsi="Arial" w:cs="Arial"/>
          <w:sz w:val="18"/>
          <w:szCs w:val="18"/>
        </w:rPr>
        <w:tab/>
        <w:t xml:space="preserve">Kırklareli </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ab/>
        <w:t>Ömer Süha Aldan</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ab/>
        <w:t>Muğla</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"Büyükşehir Belediyesi Kanunu ile Bazı Kanun ve Kanun Hükmünde Kararnamelerde Değişiklik Yapılmasına Dair Kanun Tasarısı ile İstanbul Milletvekili Mustafa Sezgin Tanrıkulu ve 20 Milletvekilini</w:t>
      </w:r>
      <w:r w:rsidRPr="00094826" w:rsidR="00FB2EBB">
        <w:rPr>
          <w:rFonts w:ascii="Arial" w:hAnsi="Arial" w:cs="Arial"/>
          <w:spacing w:val="24"/>
          <w:sz w:val="18"/>
          <w:szCs w:val="18"/>
        </w:rPr>
        <w:t xml:space="preserve">n; Malatya Milletvekili Veli </w:t>
      </w:r>
      <w:proofErr w:type="spellStart"/>
      <w:r w:rsidRPr="00094826" w:rsidR="00FB2EBB">
        <w:rPr>
          <w:rFonts w:ascii="Arial" w:hAnsi="Arial" w:cs="Arial"/>
          <w:spacing w:val="24"/>
          <w:sz w:val="18"/>
          <w:szCs w:val="18"/>
        </w:rPr>
        <w:t>Ağ</w:t>
      </w:r>
      <w:r w:rsidRPr="00094826">
        <w:rPr>
          <w:rFonts w:ascii="Arial" w:hAnsi="Arial" w:cs="Arial"/>
          <w:spacing w:val="24"/>
          <w:sz w:val="18"/>
          <w:szCs w:val="18"/>
        </w:rPr>
        <w:t>baba</w:t>
      </w:r>
      <w:proofErr w:type="spellEnd"/>
      <w:r w:rsidRPr="00094826">
        <w:rPr>
          <w:rFonts w:ascii="Arial" w:hAnsi="Arial" w:cs="Arial"/>
          <w:spacing w:val="24"/>
          <w:sz w:val="18"/>
          <w:szCs w:val="18"/>
        </w:rPr>
        <w:t xml:space="preserve">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Raporu"nu ihtiva eden 338 sıra sayılı tasarının 22. maddesinin Tasarı metninden çıkartılmasını arz ederiz.</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ab/>
        <w:t xml:space="preserve">Mehmet Erdoğan </w:t>
      </w:r>
      <w:r w:rsidRPr="00094826">
        <w:rPr>
          <w:rFonts w:ascii="Arial" w:hAnsi="Arial" w:cs="Arial"/>
          <w:sz w:val="18"/>
          <w:szCs w:val="18"/>
        </w:rPr>
        <w:tab/>
        <w:t xml:space="preserve">Enver Erdem </w:t>
      </w:r>
      <w:r w:rsidRPr="00094826">
        <w:rPr>
          <w:rFonts w:ascii="Arial" w:hAnsi="Arial" w:cs="Arial"/>
          <w:sz w:val="18"/>
          <w:szCs w:val="18"/>
        </w:rPr>
        <w:tab/>
        <w:t>Alim Işık</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ab/>
        <w:t>Muğla</w:t>
      </w:r>
      <w:r w:rsidRPr="00094826">
        <w:rPr>
          <w:rFonts w:ascii="Arial" w:hAnsi="Arial" w:cs="Arial"/>
          <w:sz w:val="18"/>
          <w:szCs w:val="18"/>
        </w:rPr>
        <w:tab/>
        <w:t xml:space="preserve">Elâzığ </w:t>
      </w:r>
      <w:r w:rsidRPr="00094826">
        <w:rPr>
          <w:rFonts w:ascii="Arial" w:hAnsi="Arial" w:cs="Arial"/>
          <w:sz w:val="18"/>
          <w:szCs w:val="18"/>
        </w:rPr>
        <w:tab/>
        <w:t>Kütahya</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ab/>
      </w:r>
      <w:r w:rsidRPr="00094826" w:rsidR="005B3765">
        <w:rPr>
          <w:rFonts w:ascii="Arial" w:hAnsi="Arial" w:cs="Arial"/>
          <w:sz w:val="18"/>
          <w:szCs w:val="18"/>
        </w:rPr>
        <w:t>Sadir</w:t>
      </w:r>
      <w:r w:rsidRPr="00094826">
        <w:rPr>
          <w:rFonts w:ascii="Arial" w:hAnsi="Arial" w:cs="Arial"/>
          <w:sz w:val="18"/>
          <w:szCs w:val="18"/>
        </w:rPr>
        <w:t xml:space="preserve"> Durmaz </w:t>
      </w:r>
      <w:r w:rsidRPr="00094826">
        <w:rPr>
          <w:rFonts w:ascii="Arial" w:hAnsi="Arial" w:cs="Arial"/>
          <w:sz w:val="18"/>
          <w:szCs w:val="18"/>
        </w:rPr>
        <w:tab/>
        <w:t xml:space="preserve">Nevzat Korkmaz </w:t>
      </w:r>
      <w:r w:rsidRPr="00094826">
        <w:rPr>
          <w:rFonts w:ascii="Arial" w:hAnsi="Arial" w:cs="Arial"/>
          <w:sz w:val="18"/>
          <w:szCs w:val="18"/>
        </w:rPr>
        <w:tab/>
        <w:t>Hasan Hüseyin Tü</w:t>
      </w:r>
      <w:r w:rsidRPr="00094826">
        <w:rPr>
          <w:rFonts w:ascii="Arial" w:hAnsi="Arial" w:cs="Arial"/>
          <w:sz w:val="18"/>
          <w:szCs w:val="18"/>
        </w:rPr>
        <w:t>r</w:t>
      </w:r>
      <w:r w:rsidRPr="00094826">
        <w:rPr>
          <w:rFonts w:ascii="Arial" w:hAnsi="Arial" w:cs="Arial"/>
          <w:sz w:val="18"/>
          <w:szCs w:val="18"/>
        </w:rPr>
        <w:t>koğlu</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ab/>
        <w:t>Yozgat</w:t>
      </w:r>
      <w:r w:rsidRPr="00094826">
        <w:rPr>
          <w:rFonts w:ascii="Arial" w:hAnsi="Arial" w:cs="Arial"/>
          <w:sz w:val="18"/>
          <w:szCs w:val="18"/>
        </w:rPr>
        <w:tab/>
        <w:t>Isparta</w:t>
      </w:r>
      <w:r w:rsidRPr="00094826">
        <w:rPr>
          <w:rFonts w:ascii="Arial" w:hAnsi="Arial" w:cs="Arial"/>
          <w:sz w:val="18"/>
          <w:szCs w:val="18"/>
        </w:rPr>
        <w:tab/>
        <w:t>Osmaniye</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ab/>
      </w:r>
      <w:r w:rsidRPr="00094826">
        <w:rPr>
          <w:rFonts w:ascii="Arial" w:hAnsi="Arial" w:cs="Arial"/>
          <w:sz w:val="18"/>
          <w:szCs w:val="18"/>
        </w:rPr>
        <w:tab/>
        <w:t>Özcan Yeniçeri</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ab/>
      </w:r>
      <w:r w:rsidRPr="00094826">
        <w:rPr>
          <w:rFonts w:ascii="Arial" w:hAnsi="Arial" w:cs="Arial"/>
          <w:sz w:val="18"/>
          <w:szCs w:val="18"/>
        </w:rPr>
        <w:tab/>
        <w:t>Ankara</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BAŞKAN – Komisyon önergeye katılıyor mu?</w:t>
      </w:r>
    </w:p>
    <w:p w:rsidRPr="00094826" w:rsidR="005D5ED1" w:rsidP="00094826" w:rsidRDefault="005D5ED1">
      <w:pPr>
        <w:pStyle w:val="okimza-stil"/>
        <w:suppressAutoHyphens/>
        <w:spacing w:line="240" w:lineRule="auto"/>
        <w:ind w:firstLine="811"/>
        <w:rPr>
          <w:rFonts w:ascii="Arial" w:hAnsi="Arial" w:cs="Arial"/>
          <w:sz w:val="18"/>
          <w:szCs w:val="18"/>
        </w:rPr>
      </w:pPr>
      <w:r w:rsidRPr="00094826">
        <w:rPr>
          <w:rFonts w:ascii="Arial" w:hAnsi="Arial" w:cs="Arial"/>
          <w:sz w:val="18"/>
          <w:szCs w:val="18"/>
        </w:rPr>
        <w:t>İÇİŞLERİ KOMİSYONU SÖZCÜSÜ ALPASLAN KAVAKLIOĞLU (Niğde) – Katılmıyoruz efendim.</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BAŞKAN – Hükûmet katılıyor mu?</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ULAŞTIRMA, DENİZCİLİK VE HABERLEŞME BAKANI BİNALİ YILDIRIM (İzmir) – Katılmıy</w:t>
      </w:r>
      <w:r w:rsidRPr="00094826">
        <w:rPr>
          <w:rFonts w:ascii="Arial" w:hAnsi="Arial" w:cs="Arial"/>
          <w:sz w:val="18"/>
          <w:szCs w:val="18"/>
        </w:rPr>
        <w:t>o</w:t>
      </w:r>
      <w:r w:rsidRPr="00094826">
        <w:rPr>
          <w:rFonts w:ascii="Arial" w:hAnsi="Arial" w:cs="Arial"/>
          <w:sz w:val="18"/>
          <w:szCs w:val="18"/>
        </w:rPr>
        <w:t xml:space="preserve">ruz Sayın Başkanım. </w:t>
      </w:r>
    </w:p>
    <w:p w:rsidRPr="00094826" w:rsidR="005D5ED1" w:rsidP="00094826" w:rsidRDefault="005D5ED1">
      <w:pPr>
        <w:pStyle w:val="okimza-stil"/>
        <w:suppressAutoHyphens/>
        <w:spacing w:line="240" w:lineRule="auto"/>
        <w:ind w:firstLine="811"/>
        <w:rPr>
          <w:rFonts w:ascii="Arial" w:hAnsi="Arial" w:cs="Arial"/>
          <w:sz w:val="18"/>
          <w:szCs w:val="18"/>
        </w:rPr>
      </w:pPr>
      <w:r w:rsidRPr="00094826">
        <w:rPr>
          <w:rFonts w:ascii="Arial" w:hAnsi="Arial" w:cs="Arial"/>
          <w:sz w:val="18"/>
          <w:szCs w:val="18"/>
        </w:rPr>
        <w:t>BAŞKAN – Önerge üzerine söz isteyen Özcan Yeniçeri, Ankara Milletvekili. (MHP sıralarından alkışlar)</w:t>
      </w:r>
    </w:p>
    <w:p w:rsidRPr="00094826" w:rsidR="005D5ED1" w:rsidP="00094826" w:rsidRDefault="005D5ED1">
      <w:pPr>
        <w:pStyle w:val="okimza-stil"/>
        <w:suppressAutoHyphens/>
        <w:spacing w:line="240" w:lineRule="auto"/>
        <w:ind w:firstLine="811"/>
        <w:rPr>
          <w:rFonts w:ascii="Arial" w:hAnsi="Arial" w:cs="Arial"/>
          <w:sz w:val="18"/>
          <w:szCs w:val="18"/>
        </w:rPr>
      </w:pPr>
      <w:r w:rsidRPr="00094826">
        <w:rPr>
          <w:rFonts w:ascii="Arial" w:hAnsi="Arial" w:cs="Arial"/>
          <w:sz w:val="18"/>
          <w:szCs w:val="18"/>
        </w:rPr>
        <w:t xml:space="preserve">ÖZCAN YENİÇERİ (Ankara) – Sayın Başkan, değerli milletvekilleri; önümüzde devlet yetkili Büyükşehir Belediyesi Yasa Tasarısı var, onun üzerinde konuşuyoruz. Tabii, </w:t>
      </w:r>
      <w:r w:rsidRPr="00094826">
        <w:rPr>
          <w:rFonts w:ascii="Arial" w:hAnsi="Arial" w:cs="Arial"/>
          <w:spacing w:val="24"/>
          <w:sz w:val="18"/>
          <w:szCs w:val="18"/>
        </w:rPr>
        <w:t xml:space="preserve">bu Genel Kurulda ne konuşulursa konuşulsun, eğer konuşanlar muhalefetten geliyor ise onu dinleyen ya da onu dikkate alan bir iktidar veya sorumlu bir algı yok. Onun için, “Can ararsan, cansın / </w:t>
      </w:r>
      <w:proofErr w:type="spellStart"/>
      <w:r w:rsidRPr="00094826">
        <w:rPr>
          <w:rFonts w:ascii="Arial" w:hAnsi="Arial" w:cs="Arial"/>
          <w:spacing w:val="24"/>
          <w:sz w:val="18"/>
          <w:szCs w:val="18"/>
        </w:rPr>
        <w:t>Nan</w:t>
      </w:r>
      <w:proofErr w:type="spellEnd"/>
      <w:r w:rsidRPr="00094826">
        <w:rPr>
          <w:rFonts w:ascii="Arial" w:hAnsi="Arial" w:cs="Arial"/>
          <w:spacing w:val="24"/>
          <w:sz w:val="18"/>
          <w:szCs w:val="18"/>
        </w:rPr>
        <w:t xml:space="preserve"> ararsan, </w:t>
      </w:r>
      <w:proofErr w:type="spellStart"/>
      <w:r w:rsidRPr="00094826">
        <w:rPr>
          <w:rFonts w:ascii="Arial" w:hAnsi="Arial" w:cs="Arial"/>
          <w:spacing w:val="24"/>
          <w:sz w:val="18"/>
          <w:szCs w:val="18"/>
        </w:rPr>
        <w:t>nansın</w:t>
      </w:r>
      <w:proofErr w:type="spellEnd"/>
      <w:r w:rsidRPr="00094826">
        <w:rPr>
          <w:rFonts w:ascii="Arial" w:hAnsi="Arial" w:cs="Arial"/>
          <w:spacing w:val="24"/>
          <w:sz w:val="18"/>
          <w:szCs w:val="18"/>
        </w:rPr>
        <w:t xml:space="preserve"> / Bu nükteyi anla ki / Ne ararsan, ondansın!”. Mevlânâ öyle diyor ve bu söylemden şunu çıkarmamız mümkün: Demek ki burada meydana gelen hadiseler, doğrudan doğruya körler sağırlar diyaloğuna Türkiye Büyük Millet Meclisini çevirmenin sonucu olarak ortaya çıkıyor.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Şimdi, dünyada büyük bir gelişme ve büyük bir dizayn var. Her tarafımız dizayn e</w:t>
      </w:r>
      <w:r w:rsidRPr="00094826" w:rsidR="005E0E26">
        <w:rPr>
          <w:rFonts w:ascii="Arial" w:hAnsi="Arial" w:cs="Arial"/>
          <w:spacing w:val="24"/>
          <w:sz w:val="18"/>
          <w:szCs w:val="18"/>
        </w:rPr>
        <w:t>diliyor. Suriye dizayn ediliyor. Libya, Tunus</w:t>
      </w:r>
      <w:r w:rsidRPr="00094826">
        <w:rPr>
          <w:rFonts w:ascii="Arial" w:hAnsi="Arial" w:cs="Arial"/>
          <w:spacing w:val="24"/>
          <w:sz w:val="18"/>
          <w:szCs w:val="18"/>
        </w:rPr>
        <w:t xml:space="preserve"> </w:t>
      </w:r>
      <w:r w:rsidRPr="00094826" w:rsidR="005E0E26">
        <w:rPr>
          <w:rFonts w:ascii="Arial" w:hAnsi="Arial" w:cs="Arial"/>
          <w:spacing w:val="24"/>
          <w:sz w:val="18"/>
          <w:szCs w:val="18"/>
        </w:rPr>
        <w:t>-aklınıza gelecek-</w:t>
      </w:r>
      <w:r w:rsidRPr="00094826">
        <w:rPr>
          <w:rFonts w:ascii="Arial" w:hAnsi="Arial" w:cs="Arial"/>
          <w:spacing w:val="24"/>
          <w:sz w:val="18"/>
          <w:szCs w:val="18"/>
        </w:rPr>
        <w:t xml:space="preserve"> Bahreyn’den tutun ve bugün içinde bulunduğumuz coğrafyanın neredeyse tamamına yakını yeni operasyonlarla karşı karşıya. Zannediyor musunuz ki Türkiye bu operasyonlar dışı tutuluyor ve bu operasyonlardan hiç etkilenmeyecek şekilde yürütülüyor? Hayır, Sayın Cumhurbaşkanı zamanında ifade etti: “Siz kendinizi değiştirmezseniz, daha doğrusu </w:t>
      </w:r>
      <w:r w:rsidRPr="00094826" w:rsidR="005E0E26">
        <w:rPr>
          <w:rFonts w:ascii="Arial" w:hAnsi="Arial" w:cs="Arial"/>
          <w:spacing w:val="24"/>
          <w:sz w:val="18"/>
          <w:szCs w:val="18"/>
        </w:rPr>
        <w:t>siz yapmazsanız başkaları gelir</w:t>
      </w:r>
      <w:r w:rsidRPr="00094826">
        <w:rPr>
          <w:rFonts w:ascii="Arial" w:hAnsi="Arial" w:cs="Arial"/>
          <w:spacing w:val="24"/>
          <w:sz w:val="18"/>
          <w:szCs w:val="18"/>
        </w:rPr>
        <w:t xml:space="preserve"> yapar.” O hâlde ne yapılması gerekiyor? Biz kendi ellerimizle nasıl dizayn edilmesi gerekiyorsa bunu yapalım. Bunun programını kim koydu oraya? David </w:t>
      </w:r>
      <w:proofErr w:type="spellStart"/>
      <w:r w:rsidRPr="00094826">
        <w:rPr>
          <w:rFonts w:ascii="Arial" w:hAnsi="Arial" w:cs="Arial"/>
          <w:spacing w:val="24"/>
          <w:sz w:val="18"/>
          <w:szCs w:val="18"/>
        </w:rPr>
        <w:t>Phillips</w:t>
      </w:r>
      <w:proofErr w:type="spellEnd"/>
      <w:r w:rsidRPr="00094826">
        <w:rPr>
          <w:rFonts w:ascii="Arial" w:hAnsi="Arial" w:cs="Arial"/>
          <w:spacing w:val="24"/>
          <w:sz w:val="18"/>
          <w:szCs w:val="18"/>
        </w:rPr>
        <w:t xml:space="preserve"> koydu. Ne dedi David </w:t>
      </w:r>
      <w:proofErr w:type="spellStart"/>
      <w:r w:rsidRPr="00094826">
        <w:rPr>
          <w:rFonts w:ascii="Arial" w:hAnsi="Arial" w:cs="Arial"/>
          <w:spacing w:val="24"/>
          <w:sz w:val="18"/>
          <w:szCs w:val="18"/>
        </w:rPr>
        <w:t>Phillips</w:t>
      </w:r>
      <w:proofErr w:type="spellEnd"/>
      <w:r w:rsidRPr="00094826">
        <w:rPr>
          <w:rFonts w:ascii="Arial" w:hAnsi="Arial" w:cs="Arial"/>
          <w:spacing w:val="24"/>
          <w:sz w:val="18"/>
          <w:szCs w:val="18"/>
        </w:rPr>
        <w:t>? Dedi ki: “Eğer siz ‘özerk Kürdistan</w:t>
      </w:r>
      <w:r w:rsidRPr="00094826" w:rsidR="005E0E26">
        <w:rPr>
          <w:rFonts w:ascii="Arial" w:hAnsi="Arial" w:cs="Arial"/>
          <w:spacing w:val="24"/>
          <w:sz w:val="18"/>
          <w:szCs w:val="18"/>
        </w:rPr>
        <w:t>, demokratik özerklik’ derseniz</w:t>
      </w:r>
      <w:r w:rsidRPr="00094826">
        <w:rPr>
          <w:rFonts w:ascii="Arial" w:hAnsi="Arial" w:cs="Arial"/>
          <w:spacing w:val="24"/>
          <w:sz w:val="18"/>
          <w:szCs w:val="18"/>
        </w:rPr>
        <w:t xml:space="preserve"> halk bunu kabul etmez. Bunu bu şekilde söylemeyin. ‘Yerel yönetimlerin güçlendirilmesi’ adı altında b</w:t>
      </w:r>
      <w:r w:rsidRPr="00094826" w:rsidR="005E0E26">
        <w:rPr>
          <w:rFonts w:ascii="Arial" w:hAnsi="Arial" w:cs="Arial"/>
          <w:spacing w:val="24"/>
          <w:sz w:val="18"/>
          <w:szCs w:val="18"/>
        </w:rPr>
        <w:t>u meseleyi gündeme getirirseniz</w:t>
      </w:r>
      <w:r w:rsidRPr="00094826">
        <w:rPr>
          <w:rFonts w:ascii="Arial" w:hAnsi="Arial" w:cs="Arial"/>
          <w:spacing w:val="24"/>
          <w:sz w:val="18"/>
          <w:szCs w:val="18"/>
        </w:rPr>
        <w:t xml:space="preserve"> hem halkın tasvibini alırsınız hem de bazı şeyleri gözden kaçırırsınız.” Türkiye bugün yasal, yapısal, siyasal, anayasal bir biçimde değiştiriliyor ve kendi ellerimizle kendi ayaklarımızı bağlıyor, kendi bastığımız dalı kesiyoruz. Bu, çok açık ve net. Getirilen tasarı</w:t>
      </w:r>
      <w:r w:rsidRPr="00094826" w:rsidR="0068239B">
        <w:rPr>
          <w:rFonts w:ascii="Arial" w:hAnsi="Arial" w:cs="Arial"/>
          <w:spacing w:val="24"/>
          <w:sz w:val="18"/>
          <w:szCs w:val="18"/>
        </w:rPr>
        <w:t>…</w:t>
      </w:r>
      <w:r w:rsidRPr="00094826">
        <w:rPr>
          <w:rFonts w:ascii="Arial" w:hAnsi="Arial" w:cs="Arial"/>
          <w:spacing w:val="24"/>
          <w:sz w:val="18"/>
          <w:szCs w:val="18"/>
        </w:rPr>
        <w:t xml:space="preserve"> Yani biz mi vehim içindeyiz? Biz mi hiçbir şeyi görmüyoruz? Biz mi anlamıyoruz olup biteni ya da sizin mi gözleriniz</w:t>
      </w:r>
      <w:r w:rsidRPr="00094826" w:rsidR="0068239B">
        <w:rPr>
          <w:rFonts w:ascii="Arial" w:hAnsi="Arial" w:cs="Arial"/>
          <w:spacing w:val="24"/>
          <w:sz w:val="18"/>
          <w:szCs w:val="18"/>
        </w:rPr>
        <w:t xml:space="preserve"> kör</w:t>
      </w:r>
      <w:r w:rsidRPr="00094826">
        <w:rPr>
          <w:rFonts w:ascii="Arial" w:hAnsi="Arial" w:cs="Arial"/>
          <w:spacing w:val="24"/>
          <w:sz w:val="18"/>
          <w:szCs w:val="18"/>
        </w:rPr>
        <w:t xml:space="preserve">, kulaklarınız sağır hâle geldi? Şimdi, bunu çok açık bir şekilde söyleyelim: Eğer bundan sonra olayların daha şiddetli bir şekilde gelişmesi söz konusu olursa doğrudan doğruya bu tasarıların altına, bu yasaların altına imza atanlar bundan doğrudan sorumlu olacaklardır. Biz Osmanlıyı böyle kaybettik, biz o topraklardan </w:t>
      </w:r>
      <w:r w:rsidRPr="00094826" w:rsidR="000E4F63">
        <w:rPr>
          <w:rFonts w:ascii="Arial" w:hAnsi="Arial" w:cs="Arial"/>
          <w:spacing w:val="24"/>
          <w:sz w:val="18"/>
          <w:szCs w:val="18"/>
        </w:rPr>
        <w:t xml:space="preserve">böyle çekildik. Meclisi </w:t>
      </w:r>
      <w:proofErr w:type="spellStart"/>
      <w:r w:rsidRPr="00094826" w:rsidR="000E4F63">
        <w:rPr>
          <w:rFonts w:ascii="Arial" w:hAnsi="Arial" w:cs="Arial"/>
          <w:spacing w:val="24"/>
          <w:sz w:val="18"/>
          <w:szCs w:val="18"/>
        </w:rPr>
        <w:t>Mebusan</w:t>
      </w:r>
      <w:r w:rsidRPr="00094826">
        <w:rPr>
          <w:rFonts w:ascii="Arial" w:hAnsi="Arial" w:cs="Arial"/>
          <w:spacing w:val="24"/>
          <w:sz w:val="18"/>
          <w:szCs w:val="18"/>
        </w:rPr>
        <w:t>da</w:t>
      </w:r>
      <w:proofErr w:type="spellEnd"/>
      <w:r w:rsidRPr="00094826">
        <w:rPr>
          <w:rFonts w:ascii="Arial" w:hAnsi="Arial" w:cs="Arial"/>
          <w:spacing w:val="24"/>
          <w:sz w:val="18"/>
          <w:szCs w:val="18"/>
        </w:rPr>
        <w:t xml:space="preserve"> da sizin gibi insanlar vardı ve ne söylenirse onlara</w:t>
      </w:r>
      <w:r w:rsidRPr="00094826" w:rsidR="007E68B5">
        <w:rPr>
          <w:rFonts w:ascii="Arial" w:hAnsi="Arial" w:cs="Arial"/>
          <w:spacing w:val="24"/>
          <w:sz w:val="18"/>
          <w:szCs w:val="18"/>
        </w:rPr>
        <w:t>,</w:t>
      </w:r>
      <w:r w:rsidRPr="00094826">
        <w:rPr>
          <w:rFonts w:ascii="Arial" w:hAnsi="Arial" w:cs="Arial"/>
          <w:spacing w:val="24"/>
          <w:sz w:val="18"/>
          <w:szCs w:val="18"/>
        </w:rPr>
        <w:t xml:space="preserve"> tamamen kör ve sağır davranıyorlardı ama gittikten sonra… Bulgaristan öyle gitti, Makedonya öyle gitti, Girit öyle gitti, gitti de gitti. Ve dolayısıyla, her şeyin bir başlangıcı, her şeyi yerinden oynatan bazı unsurlar var. Bunları dikkatli bir biçimde irdeleyerek cevap vermek gerekiyor.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bu tasarı üzerinde biz Milliyetçi Hareket Partisi olarak söylenmesi gereken ne varsa söyledik, söylemeye devam ediyoruz, sakıncalarını anlattık. Bu yasa tasarısıyla bölgesel, merkeziyetçi bir yapı meydana getiriliyor, otorite içinde otorite oluşturuluyor. Dağların, tepelerin ardındaki köylere bu yasayla hizmet götürme imkânı büyük ölçüde yok olacaktır. Onlarca yıllık deneyime dayanan mevcut idari yapı bir anda değiştiriliyor. Yeni yetkiler, yeni sorumlular, yeni yapılar oluşturuluyor. Yeni yasayla vatandaşların sorunlarının muhatabının kim olduğunu öğrenmesi bile başlı başına bir sorun olacaktır. Köyler</w:t>
      </w:r>
      <w:r w:rsidRPr="00094826" w:rsidR="005A0CC0">
        <w:rPr>
          <w:rFonts w:ascii="Arial" w:hAnsi="Arial" w:cs="Arial"/>
          <w:spacing w:val="24"/>
          <w:sz w:val="18"/>
          <w:szCs w:val="18"/>
        </w:rPr>
        <w:t>in</w:t>
      </w:r>
      <w:r w:rsidRPr="00094826">
        <w:rPr>
          <w:rFonts w:ascii="Arial" w:hAnsi="Arial" w:cs="Arial"/>
          <w:spacing w:val="24"/>
          <w:sz w:val="18"/>
          <w:szCs w:val="18"/>
        </w:rPr>
        <w:t>, mahalleler</w:t>
      </w:r>
      <w:r w:rsidRPr="00094826" w:rsidR="005A0CC0">
        <w:rPr>
          <w:rFonts w:ascii="Arial" w:hAnsi="Arial" w:cs="Arial"/>
          <w:spacing w:val="24"/>
          <w:sz w:val="18"/>
          <w:szCs w:val="18"/>
        </w:rPr>
        <w:t>in</w:t>
      </w:r>
      <w:r w:rsidRPr="00094826">
        <w:rPr>
          <w:rFonts w:ascii="Arial" w:hAnsi="Arial" w:cs="Arial"/>
          <w:spacing w:val="24"/>
          <w:sz w:val="18"/>
          <w:szCs w:val="18"/>
        </w:rPr>
        <w:t>, ilçeler</w:t>
      </w:r>
      <w:r w:rsidRPr="00094826" w:rsidR="005A0CC0">
        <w:rPr>
          <w:rFonts w:ascii="Arial" w:hAnsi="Arial" w:cs="Arial"/>
          <w:spacing w:val="24"/>
          <w:sz w:val="18"/>
          <w:szCs w:val="18"/>
        </w:rPr>
        <w:t>in</w:t>
      </w:r>
      <w:r w:rsidRPr="00094826">
        <w:rPr>
          <w:rFonts w:ascii="Arial" w:hAnsi="Arial" w:cs="Arial"/>
          <w:spacing w:val="24"/>
          <w:sz w:val="18"/>
          <w:szCs w:val="18"/>
        </w:rPr>
        <w:t>, yeni düzende, kendilerini tanıma ve tanımlamaları bile bir sorun hâline gelecektir. Birikim ve deneyim bu yasayla anlamsız hâle getirilmiş oluyor. Hâlbuki tecrübe parayla satın alınamayacak kadar önemli bir olgudur. Bu yasanın güneydoğuda yaracağı kâbus inanılmaz olacaktır. Daha bir hafta önce Diyarbakır Belediye Başkanının veya Diyarbakır Belediyesinin kepenk kapatmayan esnafa zabıtalarını göndererek ceza tehdidinde bulunduğunu ilin valisi söyledi. Bu yasayla devlet yetkisiyle donatılmış olacak olan Diyarbakır, Mardin, Van belediyelerinin ülkenin bütünlüğü bakımından nasıl bir sonuç ortaya çıkaracağını söylemeye bile gerek yoktur.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Ey Hükûmet! Size defalarca hem televizyondan hem de basın toplantılarıyla seslendik: “Şu Suriye’y</w:t>
      </w:r>
      <w:r w:rsidRPr="00094826" w:rsidR="000E4F63">
        <w:rPr>
          <w:rFonts w:ascii="Arial" w:hAnsi="Arial" w:cs="Arial"/>
          <w:spacing w:val="24"/>
          <w:sz w:val="18"/>
          <w:szCs w:val="18"/>
        </w:rPr>
        <w:t>e frensiz kamyon gibi dalmayın.</w:t>
      </w:r>
      <w:r w:rsidRPr="00094826">
        <w:rPr>
          <w:rFonts w:ascii="Arial" w:hAnsi="Arial" w:cs="Arial"/>
          <w:spacing w:val="24"/>
          <w:sz w:val="18"/>
          <w:szCs w:val="18"/>
        </w:rPr>
        <w:t xml:space="preserve"> Suriye’yi tanımıyorsunuz, oraya karışırsanız oradan Türkiye</w:t>
      </w:r>
      <w:r w:rsidRPr="00094826" w:rsidR="000E4F63">
        <w:rPr>
          <w:rFonts w:ascii="Arial" w:hAnsi="Arial" w:cs="Arial"/>
          <w:spacing w:val="24"/>
          <w:sz w:val="18"/>
          <w:szCs w:val="18"/>
        </w:rPr>
        <w:t>’ye</w:t>
      </w:r>
      <w:r w:rsidRPr="00094826">
        <w:rPr>
          <w:rFonts w:ascii="Arial" w:hAnsi="Arial" w:cs="Arial"/>
          <w:spacing w:val="24"/>
          <w:sz w:val="18"/>
          <w:szCs w:val="18"/>
        </w:rPr>
        <w:t xml:space="preserve"> ancak sorun, sıkıntı, bela ithal edersiniz.” dedik, dinlemediniz. Şimdi, Türkiye’deki mülteci sayısının…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(Mikrofon otomatik cihaz tarafından kapatıldı)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ÖZCAN YENİÇERİ (Devamla) - </w:t>
      </w:r>
      <w:r w:rsidRPr="00094826" w:rsidR="000E4F63">
        <w:rPr>
          <w:rFonts w:ascii="Arial" w:hAnsi="Arial" w:cs="Arial"/>
          <w:spacing w:val="24"/>
          <w:sz w:val="18"/>
          <w:szCs w:val="18"/>
        </w:rPr>
        <w:t xml:space="preserve">…300 </w:t>
      </w:r>
      <w:r w:rsidRPr="00094826">
        <w:rPr>
          <w:rFonts w:ascii="Arial" w:hAnsi="Arial" w:cs="Arial"/>
          <w:spacing w:val="24"/>
          <w:sz w:val="18"/>
          <w:szCs w:val="18"/>
        </w:rPr>
        <w:t>bine çıkabileceği söylenmeye başlandı. Aynı uyarıyı</w:t>
      </w:r>
      <w:r w:rsidRPr="00094826" w:rsidR="008B5994">
        <w:rPr>
          <w:rFonts w:ascii="Arial" w:hAnsi="Arial" w:cs="Arial"/>
          <w:spacing w:val="24"/>
          <w:sz w:val="18"/>
          <w:szCs w:val="18"/>
        </w:rPr>
        <w:t xml:space="preserve"> bu yasa tasarısı için yapıyoruz</w:t>
      </w:r>
      <w:r w:rsidRPr="00094826">
        <w:rPr>
          <w:rFonts w:ascii="Arial" w:hAnsi="Arial" w:cs="Arial"/>
          <w:spacing w:val="24"/>
          <w:sz w:val="18"/>
          <w:szCs w:val="18"/>
        </w:rPr>
        <w:t>. Gözlerinizi, kulaklarınızı açın. Buradan yüksek sesle, defalarca söyledik.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ÖZCAN YENİÇERİ (Devamla) - Bu tehlikeli bir tasarıdır, bu tasarı ülkenin… Yarın, çatışmaya sebep olacak, etnik problemlere sebep olacak sonuçlar ortaya çıkacaktır. Bundan da doğrudan doğruya </w:t>
      </w:r>
      <w:r w:rsidRPr="00094826" w:rsidR="006C3761">
        <w:rPr>
          <w:rFonts w:ascii="Arial" w:hAnsi="Arial" w:cs="Arial"/>
          <w:spacing w:val="24"/>
          <w:sz w:val="18"/>
          <w:szCs w:val="18"/>
        </w:rPr>
        <w:t xml:space="preserve">siz </w:t>
      </w:r>
      <w:r w:rsidRPr="00094826">
        <w:rPr>
          <w:rFonts w:ascii="Arial" w:hAnsi="Arial" w:cs="Arial"/>
          <w:spacing w:val="24"/>
          <w:sz w:val="18"/>
          <w:szCs w:val="18"/>
        </w:rPr>
        <w:t>sorumlu olacaksınız.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Yeniçeri, Lütfen.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Diğer önergeyi okutuyorum:</w:t>
      </w:r>
    </w:p>
    <w:p w:rsidRPr="00094826" w:rsidR="005D5ED1" w:rsidP="00094826" w:rsidRDefault="005D5ED1">
      <w:pPr>
        <w:pStyle w:val="Metinstil"/>
        <w:tabs>
          <w:tab w:val="center" w:pos="5103"/>
        </w:tabs>
        <w:suppressAutoHyphens/>
        <w:spacing w:line="240" w:lineRule="auto"/>
        <w:jc w:val="center"/>
        <w:rPr>
          <w:rFonts w:ascii="Arial" w:hAnsi="Arial" w:cs="Arial"/>
          <w:bCs/>
          <w:spacing w:val="24"/>
          <w:sz w:val="18"/>
          <w:szCs w:val="18"/>
        </w:rPr>
      </w:pPr>
      <w:r w:rsidRPr="00094826">
        <w:rPr>
          <w:rFonts w:ascii="Arial" w:hAnsi="Arial" w:cs="Arial"/>
          <w:bCs/>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 Kanun Hükmünde Kararnamelerde Değişiklik Yapılmasına Dair Kanun Tasarısının 22. Maddesi ile değiştirilen 5302 sayılı Kanunun 25. maddesinin 1. Fıkrasında yer alan "üye ve valinin her yıl birim amirleri arasından seçeceği iki" ibaresinin madde metninden çıkarılmasını arz ve teklif ederiz.</w:t>
      </w:r>
    </w:p>
    <w:p w:rsidRPr="00094826" w:rsidR="005D5ED1" w:rsidP="00094826" w:rsidRDefault="005D5ED1">
      <w:pPr>
        <w:pStyle w:val="Metinstil"/>
        <w:tabs>
          <w:tab w:val="center" w:pos="5103"/>
        </w:tabs>
        <w:suppressAutoHyphens/>
        <w:spacing w:line="240" w:lineRule="auto"/>
        <w:jc w:val="right"/>
        <w:rPr>
          <w:rFonts w:ascii="Arial" w:hAnsi="Arial" w:cs="Arial"/>
          <w:spacing w:val="24"/>
          <w:sz w:val="18"/>
          <w:szCs w:val="18"/>
        </w:rPr>
      </w:pPr>
      <w:r w:rsidRPr="00094826">
        <w:rPr>
          <w:rFonts w:ascii="Arial" w:hAnsi="Arial" w:cs="Arial"/>
          <w:spacing w:val="24"/>
          <w:sz w:val="18"/>
          <w:szCs w:val="18"/>
        </w:rPr>
        <w:t xml:space="preserve">Ali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(Gaziantep) ve arkadaşları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SÖZCÜSÜ ALPASLAN KAVAKLIOĞLU (Niğde) – Katılmıyoruz.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ULAŞTIRMA, DENİZCİLİK VE HABERLEŞME BAKANI BİNALİ YILDIRIM (İzmir) – Katılmıyoruz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 üzerinde söz isteyen…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Ömer Süha Aldan.</w:t>
      </w:r>
    </w:p>
    <w:p w:rsidRPr="00094826" w:rsidR="005D5ED1" w:rsidP="00094826" w:rsidRDefault="0098662A">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w:t>
      </w:r>
      <w:r w:rsidRPr="00094826" w:rsidR="005D5ED1">
        <w:rPr>
          <w:rFonts w:ascii="Arial" w:hAnsi="Arial" w:cs="Arial"/>
          <w:spacing w:val="24"/>
          <w:sz w:val="18"/>
          <w:szCs w:val="18"/>
        </w:rPr>
        <w:t>Ömer Süha Aldan, Muğla Milletvekili…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ÖMER SÜHA ALDAN (</w:t>
      </w:r>
      <w:r w:rsidRPr="00094826" w:rsidR="00EF775F">
        <w:rPr>
          <w:rFonts w:ascii="Arial" w:hAnsi="Arial" w:cs="Arial"/>
          <w:spacing w:val="24"/>
          <w:sz w:val="18"/>
          <w:szCs w:val="18"/>
        </w:rPr>
        <w:t>Muğla</w:t>
      </w:r>
      <w:r w:rsidRPr="00094826">
        <w:rPr>
          <w:rFonts w:ascii="Arial" w:hAnsi="Arial" w:cs="Arial"/>
          <w:spacing w:val="24"/>
          <w:sz w:val="18"/>
          <w:szCs w:val="18"/>
        </w:rPr>
        <w:t xml:space="preserve">) – Sayın Başkan, sayın milletvekilleri; bu tasarı iki temel anlayışın ürünüdür. Bunlardan birinci grubun niyeti </w:t>
      </w:r>
      <w:r w:rsidRPr="00094826" w:rsidR="00EF775F">
        <w:rPr>
          <w:rFonts w:ascii="Arial" w:hAnsi="Arial" w:cs="Arial"/>
          <w:spacing w:val="24"/>
          <w:sz w:val="18"/>
          <w:szCs w:val="18"/>
        </w:rPr>
        <w:t>s</w:t>
      </w:r>
      <w:r w:rsidRPr="00094826">
        <w:rPr>
          <w:rFonts w:ascii="Arial" w:hAnsi="Arial" w:cs="Arial"/>
          <w:spacing w:val="24"/>
          <w:sz w:val="18"/>
          <w:szCs w:val="18"/>
        </w:rPr>
        <w:t xml:space="preserve">ahil kentlerindeki yerel yönetimleri ele geçirmeye odaklıdır. Bunun yolu açık. </w:t>
      </w:r>
      <w:r w:rsidRPr="00094826" w:rsidR="00EF775F">
        <w:rPr>
          <w:rFonts w:ascii="Arial" w:hAnsi="Arial" w:cs="Arial"/>
          <w:spacing w:val="24"/>
          <w:sz w:val="18"/>
          <w:szCs w:val="18"/>
        </w:rPr>
        <w:t>“Madem</w:t>
      </w:r>
      <w:r w:rsidRPr="00094826">
        <w:rPr>
          <w:rFonts w:ascii="Arial" w:hAnsi="Arial" w:cs="Arial"/>
          <w:spacing w:val="24"/>
          <w:sz w:val="18"/>
          <w:szCs w:val="18"/>
        </w:rPr>
        <w:t xml:space="preserve"> çoğu kentin bütününde en çok oyu alan partiyiz, o h</w:t>
      </w:r>
      <w:r w:rsidRPr="00094826" w:rsidR="00EF775F">
        <w:rPr>
          <w:rFonts w:ascii="Arial" w:hAnsi="Arial" w:cs="Arial"/>
          <w:spacing w:val="24"/>
          <w:sz w:val="18"/>
          <w:szCs w:val="18"/>
        </w:rPr>
        <w:t>â</w:t>
      </w:r>
      <w:r w:rsidRPr="00094826">
        <w:rPr>
          <w:rFonts w:ascii="Arial" w:hAnsi="Arial" w:cs="Arial"/>
          <w:spacing w:val="24"/>
          <w:sz w:val="18"/>
          <w:szCs w:val="18"/>
        </w:rPr>
        <w:t xml:space="preserve">lde belediye başkanını da en yüksek oy alan partiye kazandırmanın yolu </w:t>
      </w:r>
      <w:proofErr w:type="spellStart"/>
      <w:r w:rsidRPr="00094826">
        <w:rPr>
          <w:rFonts w:ascii="Arial" w:hAnsi="Arial" w:cs="Arial"/>
          <w:spacing w:val="24"/>
          <w:sz w:val="18"/>
          <w:szCs w:val="18"/>
        </w:rPr>
        <w:t>bütünşehirden</w:t>
      </w:r>
      <w:proofErr w:type="spellEnd"/>
      <w:r w:rsidRPr="00094826">
        <w:rPr>
          <w:rFonts w:ascii="Arial" w:hAnsi="Arial" w:cs="Arial"/>
          <w:spacing w:val="24"/>
          <w:sz w:val="18"/>
          <w:szCs w:val="18"/>
        </w:rPr>
        <w:t xml:space="preserve"> geçer</w:t>
      </w:r>
      <w:r w:rsidRPr="00094826" w:rsidR="00EF775F">
        <w:rPr>
          <w:rFonts w:ascii="Arial" w:hAnsi="Arial" w:cs="Arial"/>
          <w:spacing w:val="24"/>
          <w:sz w:val="18"/>
          <w:szCs w:val="18"/>
        </w:rPr>
        <w:t>.”</w:t>
      </w:r>
      <w:r w:rsidRPr="00094826">
        <w:rPr>
          <w:rFonts w:ascii="Arial" w:hAnsi="Arial" w:cs="Arial"/>
          <w:spacing w:val="24"/>
          <w:sz w:val="18"/>
          <w:szCs w:val="18"/>
        </w:rPr>
        <w:t xml:space="preserve"> mantığından yola çıkılmış.</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Öte yandan, yıllardır bakanlık yapmış ve bir kez daha milletvekilliği yapamayacakları anlaşılanlara da eski koltuklarını aratmayacak, yeni cakalı yerler açma çabası da işin diğer bir yönüdür.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 de, Recep Tayyip Erdoğan’ın ikbali meselesi var. Onun Çankaya’ya taşınmak gibi, şiddetli bir arzusu malum. Lakin, o gidince AKP’nin ikbali endişe konusu. Öyle ya, Recep Tayyip Erdoğan, partisinin önünde bir kimlik. Plan belli</w:t>
      </w:r>
      <w:r w:rsidRPr="00094826" w:rsidR="0098662A">
        <w:rPr>
          <w:rFonts w:ascii="Arial" w:hAnsi="Arial" w:cs="Arial"/>
          <w:spacing w:val="24"/>
          <w:sz w:val="18"/>
          <w:szCs w:val="18"/>
        </w:rPr>
        <w:t>:  Ö</w:t>
      </w:r>
      <w:r w:rsidRPr="00094826">
        <w:rPr>
          <w:rFonts w:ascii="Arial" w:hAnsi="Arial" w:cs="Arial"/>
          <w:spacing w:val="24"/>
          <w:sz w:val="18"/>
          <w:szCs w:val="18"/>
        </w:rPr>
        <w:t xml:space="preserve">nce yerel seçimi gücümüzü koruduğumuz 2013’ün sonbaharında ve de </w:t>
      </w:r>
      <w:proofErr w:type="spellStart"/>
      <w:r w:rsidRPr="00094826">
        <w:rPr>
          <w:rFonts w:ascii="Arial" w:hAnsi="Arial" w:cs="Arial"/>
          <w:spacing w:val="24"/>
          <w:sz w:val="18"/>
          <w:szCs w:val="18"/>
        </w:rPr>
        <w:t>bütünşehir</w:t>
      </w:r>
      <w:proofErr w:type="spellEnd"/>
      <w:r w:rsidRPr="00094826">
        <w:rPr>
          <w:rFonts w:ascii="Arial" w:hAnsi="Arial" w:cs="Arial"/>
          <w:spacing w:val="24"/>
          <w:sz w:val="18"/>
          <w:szCs w:val="18"/>
        </w:rPr>
        <w:t xml:space="preserve"> projesini içerecek biçimde yapalım. Bedelli askerlik, 2/B, köprü, yol satışından elde edilen gelirleri harcayarak seçmenin gözünü boyayıp, milliyetçi söylemler ve idam ipini devralma girişimleriyle, keza, muhalefete ağır baskılar, şantajlar ve CD operasyonları uygulayarak 29 derebeyi yaratalım. Arkasından, bu oy gücü ve yeni derebeylerinin kent üzerindeki hâkimiyetine dayalı olarak sıra gelsin içinde partili devlet başkanlığı da bulunan yeni anayasa referandumuna. İdam ipinin ucunu tutarak, sahte özgürlük ve milliyetçi söylemlerle</w:t>
      </w:r>
      <w:r w:rsidRPr="00094826" w:rsidR="0098662A">
        <w:rPr>
          <w:rFonts w:ascii="Arial" w:hAnsi="Arial" w:cs="Arial"/>
          <w:spacing w:val="24"/>
          <w:sz w:val="18"/>
          <w:szCs w:val="18"/>
        </w:rPr>
        <w:t>,</w:t>
      </w:r>
      <w:r w:rsidRPr="00094826">
        <w:rPr>
          <w:rFonts w:ascii="Arial" w:hAnsi="Arial" w:cs="Arial"/>
          <w:spacing w:val="24"/>
          <w:sz w:val="18"/>
          <w:szCs w:val="18"/>
        </w:rPr>
        <w:t xml:space="preserve"> 12 Eylül 2010 günü yapılan referandumda olduğu gibi</w:t>
      </w:r>
      <w:r w:rsidRPr="00094826" w:rsidR="0098662A">
        <w:rPr>
          <w:rFonts w:ascii="Arial" w:hAnsi="Arial" w:cs="Arial"/>
          <w:spacing w:val="24"/>
          <w:sz w:val="18"/>
          <w:szCs w:val="18"/>
        </w:rPr>
        <w:t>,</w:t>
      </w:r>
      <w:r w:rsidRPr="00094826">
        <w:rPr>
          <w:rFonts w:ascii="Arial" w:hAnsi="Arial" w:cs="Arial"/>
          <w:spacing w:val="24"/>
          <w:sz w:val="18"/>
          <w:szCs w:val="18"/>
        </w:rPr>
        <w:t xml:space="preserve"> pek çok aymazı kandırabilirsek geriye tek bir şey kalır, o da partili devlet başkanının da seçileceği erken bir genel seçim. Recep Tayyip Erdoğan Çankaya’ya avdet eder, onun sayesinde parti de erozyona uğramaz</w:t>
      </w:r>
      <w:r w:rsidRPr="00094826" w:rsidR="0098662A">
        <w:rPr>
          <w:rFonts w:ascii="Arial" w:hAnsi="Arial" w:cs="Arial"/>
          <w:spacing w:val="24"/>
          <w:sz w:val="18"/>
          <w:szCs w:val="18"/>
        </w:rPr>
        <w:t>!”</w:t>
      </w:r>
      <w:r w:rsidRPr="00094826">
        <w:rPr>
          <w:rFonts w:ascii="Arial" w:hAnsi="Arial" w:cs="Arial"/>
          <w:spacing w:val="24"/>
          <w:sz w:val="18"/>
          <w:szCs w:val="18"/>
        </w:rPr>
        <w:t xml:space="preserve"> AKP milletvekillerinin çoğunluğunun içine sinmese de tasarıya verdikleri destek bundandır. </w:t>
      </w:r>
    </w:p>
    <w:p w:rsidRPr="00094826" w:rsidR="0098662A"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Evet, plan bu. Lakin bu yola çıkıldığında son Anayasa değişikliğine ilişkin oylama sonucuna bakılırsa arabanın bir lastiği patlamıştır. Şimdi, B planının izlerini görüyoruz. Anlaşılan o ki yeni anayasa referandumu ile yerel seçim takvimi yer değiştirmiştir. Lakin şu unutulmasın ki gelen günler bu arabanın diğer lastiklerinin de patladığı günler olacaktır.</w:t>
      </w:r>
    </w:p>
    <w:p w:rsidRPr="00094826" w:rsidR="005D5ED1" w:rsidP="00094826" w:rsidRDefault="0098662A">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İkinci çıkar odağının niyeti</w:t>
      </w:r>
      <w:r w:rsidRPr="00094826" w:rsidR="005D5ED1">
        <w:rPr>
          <w:rFonts w:ascii="Arial" w:hAnsi="Arial" w:cs="Arial"/>
          <w:spacing w:val="24"/>
          <w:sz w:val="18"/>
          <w:szCs w:val="18"/>
        </w:rPr>
        <w:t xml:space="preserve"> Türk köylüsünü köyünden kopararak topraksızlaştırma ve kent varoşlarında geçim derdine düşmüş ucuz iş gücü hâline dönüştürmektir. Tarım ve hayvancılıkta son on yıldır uygulanan ve her geçen gün köylüyü bitiren, sosyal yardımlara muhtaç eden projeler tesadüf değildir. Yabancılara toprak satışı alanının köylere uzanması, 2/B arazilerinin hak sahiplerince alınamayacak bir ortama getirilmesi, tarım ürünü ve hayvan ithalatına mahkûm edilmemiz de tesadüf değildir. Dolayısıyla bu tasarının altında yatan anlayış da köylünün marabalaşarak çağdaş egemenlerin ucuz iş gücü hâline dönüşmesine aracılık etmekten ibarettir.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tasarının içeriğine ilişkin görüşlerime gelince: Tasarının gerekçesinde yer alan ve tanımlamada bulunan “yerinden yönetim”, “katılımcı”, “saydam” ve “yurttaş odaklı” gibi kavramlar birer palavradan ibarettir. Aslında, bu tasarıyı; “finansman”, “büyük yatırım” ve “rant” kavramlarıyla değerlendirmek daha doğrudur. Belediyeciliği sadece parasal boyut</w:t>
      </w:r>
      <w:r w:rsidRPr="00094826" w:rsidR="00A761E2">
        <w:rPr>
          <w:rFonts w:ascii="Arial" w:hAnsi="Arial" w:cs="Arial"/>
          <w:spacing w:val="24"/>
          <w:sz w:val="18"/>
          <w:szCs w:val="18"/>
        </w:rPr>
        <w:t>ta gören bir anlayışın</w:t>
      </w:r>
      <w:r w:rsidRPr="00094826">
        <w:rPr>
          <w:rFonts w:ascii="Arial" w:hAnsi="Arial" w:cs="Arial"/>
          <w:spacing w:val="24"/>
          <w:sz w:val="18"/>
          <w:szCs w:val="18"/>
        </w:rPr>
        <w:t xml:space="preserve"> yerinden yönetime bakış açısının ne denli sığ olduğunu i</w:t>
      </w:r>
      <w:r w:rsidRPr="00094826" w:rsidR="00A761E2">
        <w:rPr>
          <w:rFonts w:ascii="Arial" w:hAnsi="Arial" w:cs="Arial"/>
          <w:spacing w:val="24"/>
          <w:sz w:val="18"/>
          <w:szCs w:val="18"/>
        </w:rPr>
        <w:t>fade etmek isterim. Bu tasarıda</w:t>
      </w:r>
      <w:r w:rsidRPr="00094826">
        <w:rPr>
          <w:rFonts w:ascii="Arial" w:hAnsi="Arial" w:cs="Arial"/>
          <w:spacing w:val="24"/>
          <w:sz w:val="18"/>
          <w:szCs w:val="18"/>
        </w:rPr>
        <w:t xml:space="preserve"> birey yoktur kırsalda yaşayanların özgürlüğü ellerinden alınmaktadır, bireyin seçtiği kişiyle olan teması kesilmektedir. Yine, bu tasarıda hizmeti yurttaşın a</w:t>
      </w:r>
      <w:r w:rsidRPr="00094826" w:rsidR="00A761E2">
        <w:rPr>
          <w:rFonts w:ascii="Arial" w:hAnsi="Arial" w:cs="Arial"/>
          <w:spacing w:val="24"/>
          <w:sz w:val="18"/>
          <w:szCs w:val="18"/>
        </w:rPr>
        <w:t>yağına götürmek yerine, yurttaşı</w:t>
      </w:r>
      <w:r w:rsidRPr="00094826">
        <w:rPr>
          <w:rFonts w:ascii="Arial" w:hAnsi="Arial" w:cs="Arial"/>
          <w:spacing w:val="24"/>
          <w:sz w:val="18"/>
          <w:szCs w:val="18"/>
        </w:rPr>
        <w:t xml:space="preserve"> hizmet verilen yere gelmeye zorlama yaklaşımı vardır. Bu tasarıyla gerçekleşmesi arzulanan proje</w:t>
      </w:r>
      <w:r w:rsidRPr="00094826" w:rsidR="00A761E2">
        <w:rPr>
          <w:rFonts w:ascii="Arial" w:hAnsi="Arial" w:cs="Arial"/>
          <w:spacing w:val="24"/>
          <w:sz w:val="18"/>
          <w:szCs w:val="18"/>
        </w:rPr>
        <w:t>,</w:t>
      </w:r>
      <w:r w:rsidRPr="00094826">
        <w:rPr>
          <w:rFonts w:ascii="Arial" w:hAnsi="Arial" w:cs="Arial"/>
          <w:spacing w:val="24"/>
          <w:sz w:val="18"/>
          <w:szCs w:val="18"/>
        </w:rPr>
        <w:t xml:space="preserve"> kentleri köyleştirme projesidir. Oysa, kent ve köy</w:t>
      </w:r>
      <w:r w:rsidRPr="00094826" w:rsidR="00A761E2">
        <w:rPr>
          <w:rFonts w:ascii="Arial" w:hAnsi="Arial" w:cs="Arial"/>
          <w:spacing w:val="24"/>
          <w:sz w:val="18"/>
          <w:szCs w:val="18"/>
        </w:rPr>
        <w:t xml:space="preserve"> kültürleri birbirinden ayrıdır.</w:t>
      </w:r>
      <w:r w:rsidRPr="00094826" w:rsidR="00194CFB">
        <w:rPr>
          <w:rFonts w:ascii="Arial" w:hAnsi="Arial" w:cs="Arial"/>
          <w:spacing w:val="24"/>
          <w:sz w:val="18"/>
          <w:szCs w:val="18"/>
        </w:rPr>
        <w:t xml:space="preserve"> K</w:t>
      </w:r>
      <w:r w:rsidRPr="00094826">
        <w:rPr>
          <w:rFonts w:ascii="Arial" w:hAnsi="Arial" w:cs="Arial"/>
          <w:spacing w:val="24"/>
          <w:sz w:val="18"/>
          <w:szCs w:val="18"/>
        </w:rPr>
        <w:t>ırsalda yaşayanlar, yeterince hizmet alamayınca, hizmetin yoğunlaştığı kent merkezlerine göç etmek zorunda kalacaklardır. Bu, kentlerin gelişmesi değil, şişmesi sonucunu doğuracaktır. Bu şişme, ekonomik, kültürel ve sosyal farklılığa sahip kitleler arasında çatışma ortamı yaratacak ve önü alınamayan sos</w:t>
      </w:r>
      <w:r w:rsidRPr="00094826" w:rsidR="00194CFB">
        <w:rPr>
          <w:rFonts w:ascii="Arial" w:hAnsi="Arial" w:cs="Arial"/>
          <w:spacing w:val="24"/>
          <w:sz w:val="18"/>
          <w:szCs w:val="18"/>
        </w:rPr>
        <w:t>yal olaylarla karşılaşılacaktır.</w:t>
      </w:r>
      <w:r w:rsidRPr="00094826">
        <w:rPr>
          <w:rFonts w:ascii="Arial" w:hAnsi="Arial" w:cs="Arial"/>
          <w:spacing w:val="24"/>
          <w:sz w:val="18"/>
          <w:szCs w:val="18"/>
        </w:rPr>
        <w:t xml:space="preserve"> </w:t>
      </w:r>
      <w:r w:rsidRPr="00094826" w:rsidR="00194CFB">
        <w:rPr>
          <w:rFonts w:ascii="Arial" w:hAnsi="Arial" w:cs="Arial"/>
          <w:spacing w:val="24"/>
          <w:sz w:val="18"/>
          <w:szCs w:val="18"/>
        </w:rPr>
        <w:t>O</w:t>
      </w:r>
      <w:r w:rsidRPr="00094826">
        <w:rPr>
          <w:rFonts w:ascii="Arial" w:hAnsi="Arial" w:cs="Arial"/>
          <w:spacing w:val="24"/>
          <w:sz w:val="18"/>
          <w:szCs w:val="18"/>
        </w:rPr>
        <w:t>ysa, Türkiye’nin tersine göç dalgasıyla karşılaşacağı bir ortam yaratılmalıdır. Gelecekte büyükşehir belediyelerinin tek işi aç yığınları doğurmak olursa hiç şaşırmayalım diyor, hepinize saygılar sunuyorum.</w:t>
      </w:r>
      <w:r w:rsidRPr="00094826" w:rsidR="00194CFB">
        <w:rPr>
          <w:rFonts w:ascii="Arial" w:hAnsi="Arial" w:cs="Arial"/>
          <w:spacing w:val="24"/>
          <w:sz w:val="18"/>
          <w:szCs w:val="18"/>
        </w:rPr>
        <w:t xml:space="preserve">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Diğer önergeyi okutuyorum: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 xml:space="preserve">Türkiye Büyük Millet </w:t>
      </w:r>
      <w:r w:rsidRPr="00094826" w:rsidR="00547A84">
        <w:rPr>
          <w:rFonts w:ascii="Arial" w:hAnsi="Arial" w:cs="Arial"/>
          <w:spacing w:val="24"/>
          <w:sz w:val="18"/>
          <w:szCs w:val="18"/>
        </w:rPr>
        <w:t xml:space="preserve">Meclisi </w:t>
      </w:r>
      <w:r w:rsidRPr="00094826">
        <w:rPr>
          <w:rFonts w:ascii="Arial" w:hAnsi="Arial" w:cs="Arial"/>
          <w:spacing w:val="24"/>
          <w:sz w:val="18"/>
          <w:szCs w:val="18"/>
        </w:rPr>
        <w:t>Başkanlığına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338 sıra sayılı Büyükşehir Belediyesi Kanunu ile Bazı Kanun ve Kanun Hükmünde Kararnamelerde Değişiklik Yapılmasına Dair Kanun Tasarısı'nın 22. Maddesi'nin aşağıdaki şekilde değiştirilmesini arz ve teklif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Değişiklik Önergesi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Madde 22- "5302 sayılı Kanunun 25 inci maddesinin birinci fıkrası aşağıdaki şekilde değiştirilmiştir.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"il encümeni valinin başkanlığında, genel sekreter ile il genel meclisinin her yıl kendi üyeleri arasından seçeceği dört üye ve valinin her yıl birim amirleri arasınd</w:t>
      </w:r>
      <w:r w:rsidRPr="00094826" w:rsidR="00A761E2">
        <w:rPr>
          <w:rFonts w:ascii="Arial" w:hAnsi="Arial" w:cs="Arial"/>
          <w:spacing w:val="24"/>
          <w:sz w:val="18"/>
          <w:szCs w:val="18"/>
        </w:rPr>
        <w:t>an seçeceği iki üyeden oluşur."</w:t>
      </w:r>
    </w:p>
    <w:p w:rsidRPr="00094826" w:rsidR="005D5ED1" w:rsidP="00094826" w:rsidRDefault="005D5ED1">
      <w:pPr>
        <w:pStyle w:val="Metinstil"/>
        <w:tabs>
          <w:tab w:val="center" w:pos="5103"/>
        </w:tabs>
        <w:suppressAutoHyphens/>
        <w:spacing w:line="240" w:lineRule="auto"/>
        <w:jc w:val="right"/>
        <w:rPr>
          <w:rFonts w:ascii="Arial" w:hAnsi="Arial" w:cs="Arial"/>
          <w:spacing w:val="24"/>
          <w:sz w:val="18"/>
          <w:szCs w:val="18"/>
        </w:rPr>
      </w:pPr>
      <w:r w:rsidRPr="00094826">
        <w:rPr>
          <w:rFonts w:ascii="Arial" w:hAnsi="Arial" w:cs="Arial"/>
          <w:spacing w:val="24"/>
          <w:sz w:val="18"/>
          <w:szCs w:val="18"/>
        </w:rPr>
        <w:t>Pervin Buldan (Iğdır) ve arkadaşları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Komisyon önergeye katılıyor mu?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SÖZCÜSÜ ALPASLAN KAVAKLIOĞLU (Niğde) – Katılmıyoruz.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Hükûmet katılıyor mu?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ULAŞTIRMA, DENİZCİLİK VE HABERLEŞME BAKANI BİNALİ YILDIRIM (İzmir) – Katılmıyoruz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Gerekçeyi okutuyorum: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Gerekçe:</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Demokrasilerde seçilmişlerin iradesi, atanmışlardan üstündür. Karar mekanizmalarının seçilmişler ve atanmışlar şeklinde oluştuğu yapılarda, seçilmişlerin çoğunlukta olması bir zorunluluktur.</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Bu nedenle maddede vali ile birlikte 3 e 3 olarak belirlenen dengenin seçilmişler yönünde bozulması, demokratik mekanizmaların sağlamlaştırılması açısından, il genel meclisinden ekstra bir üye encümene eklenmiştir.</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sunacağım.</w:t>
      </w:r>
    </w:p>
    <w:p w:rsidRPr="00094826" w:rsidR="00340BB0" w:rsidP="00094826" w:rsidRDefault="00340BB0">
      <w:pPr>
        <w:pStyle w:val="Metinstil"/>
        <w:tabs>
          <w:tab w:val="center" w:pos="5103"/>
          <w:tab w:val="center" w:pos="7088"/>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III. YOKLAMA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(CHP sıralarından bir grup milletvekili ayağa kalktı)</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Yoklama istiyoruz.</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Yoklama talebi var, yerine getireceğim.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Hamzaçebi,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Güler, Sayın Aldan, Sayın Ediboğlu, Sayın Gümüş, Sayın Işık, Sayın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Özbolat</w:t>
      </w:r>
      <w:proofErr w:type="spellEnd"/>
      <w:r w:rsidRPr="00094826">
        <w:rPr>
          <w:rFonts w:ascii="Arial" w:hAnsi="Arial" w:cs="Arial"/>
          <w:spacing w:val="24"/>
          <w:sz w:val="18"/>
          <w:szCs w:val="18"/>
        </w:rPr>
        <w:t xml:space="preserve">, Sayın Acar, Sayın Cengiz, Sayın Akova, Sayın Genç, Sayın </w:t>
      </w:r>
      <w:proofErr w:type="spellStart"/>
      <w:r w:rsidRPr="00094826">
        <w:rPr>
          <w:rFonts w:ascii="Arial" w:hAnsi="Arial" w:cs="Arial"/>
          <w:spacing w:val="24"/>
          <w:sz w:val="18"/>
          <w:szCs w:val="18"/>
        </w:rPr>
        <w:t>Çıray</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Tamaylıgil</w:t>
      </w:r>
      <w:proofErr w:type="spellEnd"/>
      <w:r w:rsidRPr="00094826">
        <w:rPr>
          <w:rFonts w:ascii="Arial" w:hAnsi="Arial" w:cs="Arial"/>
          <w:spacing w:val="24"/>
          <w:sz w:val="18"/>
          <w:szCs w:val="18"/>
        </w:rPr>
        <w:t>, Sayın Kaleli, Sayın Kaplan, Sayın Erdoğdu, Sayın Canalioğlu, Sayın Öğüt.</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İki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yoklama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toplantı yeter sayısı vardır.</w:t>
      </w:r>
    </w:p>
    <w:p w:rsidRPr="00094826" w:rsidR="00EE17A1" w:rsidP="00094826" w:rsidRDefault="00EE17A1">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EE17A1" w:rsidP="00094826" w:rsidRDefault="00EE17A1">
      <w:pPr>
        <w:pStyle w:val="zetmetin"/>
        <w:spacing w:line="240" w:lineRule="auto"/>
        <w:rPr>
          <w:noProof w:val="0"/>
          <w:sz w:val="18"/>
          <w:szCs w:val="18"/>
        </w:rPr>
      </w:pPr>
      <w:r w:rsidRPr="00094826">
        <w:rPr>
          <w:noProof w:val="0"/>
          <w:sz w:val="18"/>
          <w:szCs w:val="18"/>
        </w:rPr>
        <w:t>A) Kanun Tasarı ve Teklifleri (Devam)</w:t>
      </w:r>
    </w:p>
    <w:p w:rsidRPr="00094826" w:rsidR="00EE17A1" w:rsidP="00094826" w:rsidRDefault="00EE17A1">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milletvekilleri…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Sayın Başkan, efendim usulle ilgili bir konuyu dikkate getirmek istiyorum.</w:t>
      </w:r>
    </w:p>
    <w:p w:rsidRPr="00094826" w:rsidR="005D5ED1" w:rsidP="00094826" w:rsidRDefault="00EE17A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w:t>
      </w:r>
      <w:r w:rsidRPr="00094826" w:rsidR="005D5ED1">
        <w:rPr>
          <w:rFonts w:ascii="Arial" w:hAnsi="Arial" w:cs="Arial"/>
          <w:spacing w:val="24"/>
          <w:sz w:val="18"/>
          <w:szCs w:val="18"/>
        </w:rPr>
        <w:t>iraz önce iki adet önerge dağıtıldı. Bu önergelerden birincisi tasarının 26’ncı maddesinde değişiklik öngörüyor. Bir diğeri geçici 1’inci maddede değişiklik öngörüyor.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28…</w:t>
      </w:r>
    </w:p>
    <w:p w:rsidRPr="00094826" w:rsidR="005D5ED1" w:rsidP="00094826" w:rsidRDefault="00EE17A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28’di galiba Sayın Hamzaçebi.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28’inci madde…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Pardon, 26 değil, 28’inci madde.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28’inci maddeyle ilgili değişikliği ayrıca tartışacağız. Onun hangi belediyeye yönelik olarak getirildiğinin açıklamasını isteyeceğiz. Yani bu sürekli oynanan bir önerge. Biraz önce dağıtılan ilk önerge setinde, iktidar partisi grubu o maddenin, tasarıdaki 28’inci maddenin tasarıdan çıkarılması yönünde bir önerge getirmişlerdi, dağıtılan önerge setinde o vardı. Şimdi, öyle anlaşılıyor ki, birtakım görüşmeler sonucunda o maddede bir başka değişiklik öngörülüyor. Bunu konuşacağız.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Ancak dağıtılan geçici 1’inci maddeye ilişkin önergede eksiklik var. Şimdi, önerge dağıtıldı zannediliyor, “Dağıtıldı.” denecek ama ekindeki listeler dağıtılmış değil. Ya bu önergeyi dağıtmayın Sayın Başkan ya da tam dağıtın.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Biz verdik, ekli liste var.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Hayır, eki listeler dağıtılmış değil.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SADİR DURMAZ (Yozgat) – Burada yok.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Hayır, biz verdik oraya da… Biz verdik.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Bir saniye… İktidar partisi  grubu “Verdik.” dediği hâlde dağıtılmamasının gerekçesi nedir, onu öğrenmek istiyoruz o zaman.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Biz verdik.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Kanunlar da dağıtıldığını söylüyor ama bilmiyorum.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SADİR DURMAZ (Yozgat) – Yok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Hayır, burada yok.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Bu özeti zaten. Daha önce dağıtıldı.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Dağıtıldığını söylüyorlar Sayın Hamzaçebi.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Bu özeti.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Hayır, burada dağıtılan önerge seti serisinde onu görmüyoruz.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(Yoz</w:t>
      </w:r>
      <w:r w:rsidRPr="00094826" w:rsidR="00EE17A1">
        <w:rPr>
          <w:rFonts w:ascii="Arial" w:hAnsi="Arial" w:cs="Arial"/>
          <w:spacing w:val="24"/>
          <w:sz w:val="18"/>
          <w:szCs w:val="18"/>
        </w:rPr>
        <w:t>gat) – Önergeler burada.</w:t>
      </w:r>
      <w:r w:rsidRPr="00094826">
        <w:rPr>
          <w:rFonts w:ascii="Arial" w:hAnsi="Arial" w:cs="Arial"/>
          <w:spacing w:val="24"/>
          <w:sz w:val="18"/>
          <w:szCs w:val="18"/>
        </w:rPr>
        <w:t xml:space="preserve"> Bunun içinde de yok Nurettin Bey.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Özetinin dağıtıldığı söyleniyor Sayın Hamzaçebi. </w:t>
      </w:r>
      <w:r w:rsidRPr="00094826" w:rsidR="00EE17A1">
        <w:rPr>
          <w:rFonts w:ascii="Arial" w:hAnsi="Arial" w:cs="Arial"/>
          <w:spacing w:val="24"/>
          <w:sz w:val="18"/>
          <w:szCs w:val="18"/>
        </w:rPr>
        <w:t xml:space="preserve"> Beş yüz kelimeyi geçtiği için…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Efendim, tasarıya ekli birtakım cetvelleri değiştiriyor önerge.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Doğru.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Ama değişikliği görmüyoruz.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Ama yani gerekçe beş yüz kelime olacak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O beş yüz kelimeyi geçtiği için önerge özeti... Üzerinde baktığınız zaman görürsünüz.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Efendim, gerekçenin özeti, gerekçe beş yüz kelime olacak.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Hayır, gerekçede sayıyor değişikliği ama cetvelin kendisini görmüyoruz.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Hayır, dağıtıldı. Daha önceki…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Efendim, hayır, dağıtılan önerge seti içerisinde yok.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Başkan, bu dağıtılan önerge setiyle işlem yapılması mümkün değildir efendim.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Hayır efendim, o maddenin görüşmelerine kadar dağıtılabilir, değiştirilebilir.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Sayın Başkan, ayrıca İç Tüzük’e göre</w:t>
      </w:r>
      <w:r w:rsidRPr="00094826" w:rsidR="00EE17A1">
        <w:rPr>
          <w:rFonts w:ascii="Arial" w:hAnsi="Arial" w:cs="Arial"/>
          <w:spacing w:val="24"/>
          <w:sz w:val="18"/>
          <w:szCs w:val="18"/>
        </w:rPr>
        <w:t>…T</w:t>
      </w:r>
      <w:r w:rsidRPr="00094826">
        <w:rPr>
          <w:rFonts w:ascii="Arial" w:hAnsi="Arial" w:cs="Arial"/>
          <w:spacing w:val="24"/>
          <w:sz w:val="18"/>
          <w:szCs w:val="18"/>
        </w:rPr>
        <w:t>abii o maddede hangi tutumu takınacaksınız bilemiyorum, Emlak Vergisi Kanunu’nda değişiklik öngören bir öne</w:t>
      </w:r>
      <w:r w:rsidRPr="00094826" w:rsidR="00EE17A1">
        <w:rPr>
          <w:rFonts w:ascii="Arial" w:hAnsi="Arial" w:cs="Arial"/>
          <w:spacing w:val="24"/>
          <w:sz w:val="18"/>
          <w:szCs w:val="18"/>
        </w:rPr>
        <w:t>rgedir bu. Emlak Vergisi Kanunu</w:t>
      </w:r>
      <w:r w:rsidRPr="00094826">
        <w:rPr>
          <w:rFonts w:ascii="Arial" w:hAnsi="Arial" w:cs="Arial"/>
          <w:spacing w:val="24"/>
          <w:sz w:val="18"/>
          <w:szCs w:val="18"/>
        </w:rPr>
        <w:t xml:space="preserve"> söz konusu tasarıda yoktu. İç Tüzük’e göre, 87’nci maddeye göre, tasarıda yer almayan herhangi bir kanunla ilgili bir değişikliğin önergeyle getirilmesi mümkün değildir.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(Yozgat) – Sayın Menderes Türel iddia etmişti burada, kürsüde “Emlak vergisi de yok.” demişti. Yoksa</w:t>
      </w:r>
      <w:r w:rsidRPr="00094826" w:rsidR="00EE17A1">
        <w:rPr>
          <w:rFonts w:ascii="Arial" w:hAnsi="Arial" w:cs="Arial"/>
          <w:spacing w:val="24"/>
          <w:sz w:val="18"/>
          <w:szCs w:val="18"/>
        </w:rPr>
        <w:t>,</w:t>
      </w:r>
      <w:r w:rsidRPr="00094826">
        <w:rPr>
          <w:rFonts w:ascii="Arial" w:hAnsi="Arial" w:cs="Arial"/>
          <w:spacing w:val="24"/>
          <w:sz w:val="18"/>
          <w:szCs w:val="18"/>
        </w:rPr>
        <w:t xml:space="preserve"> bu önerge niye geliyor?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Hamzaçebi, madde gelince tartışılır bunlar. </w:t>
      </w:r>
    </w:p>
    <w:p w:rsidRPr="00094826" w:rsidR="005D5ED1" w:rsidP="00094826" w:rsidRDefault="00EE17A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w:t>
      </w:r>
      <w:r w:rsidRPr="00094826" w:rsidR="005D5ED1">
        <w:rPr>
          <w:rFonts w:ascii="Arial" w:hAnsi="Arial" w:cs="Arial"/>
          <w:spacing w:val="24"/>
          <w:sz w:val="18"/>
          <w:szCs w:val="18"/>
        </w:rPr>
        <w:t>Şimdiden dikkatlerinize sunuyorum.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Tamam, hay </w:t>
      </w:r>
      <w:proofErr w:type="spellStart"/>
      <w:r w:rsidRPr="00094826">
        <w:rPr>
          <w:rFonts w:ascii="Arial" w:hAnsi="Arial" w:cs="Arial"/>
          <w:spacing w:val="24"/>
          <w:sz w:val="18"/>
          <w:szCs w:val="18"/>
        </w:rPr>
        <w:t>hay</w:t>
      </w:r>
      <w:proofErr w:type="spellEnd"/>
      <w:r w:rsidRPr="00094826">
        <w:rPr>
          <w:rFonts w:ascii="Arial" w:hAnsi="Arial" w:cs="Arial"/>
          <w:spacing w:val="24"/>
          <w:sz w:val="18"/>
          <w:szCs w:val="18"/>
        </w:rPr>
        <w:t xml:space="preserve">, peki.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Evet, 22’nci madde oylamasın</w:t>
      </w:r>
      <w:r w:rsidRPr="00094826" w:rsidR="00EE17A1">
        <w:rPr>
          <w:rFonts w:ascii="Arial" w:hAnsi="Arial" w:cs="Arial"/>
          <w:spacing w:val="24"/>
          <w:sz w:val="18"/>
          <w:szCs w:val="18"/>
        </w:rPr>
        <w:t>ın</w:t>
      </w:r>
      <w:r w:rsidRPr="00094826">
        <w:rPr>
          <w:rFonts w:ascii="Arial" w:hAnsi="Arial" w:cs="Arial"/>
          <w:spacing w:val="24"/>
          <w:sz w:val="18"/>
          <w:szCs w:val="18"/>
        </w:rPr>
        <w:t>, açık oylama şeklinde yapılmasına dair bir önerge vardır, önergeyi okutup imza sahiplerini arayacağım: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Görüşülmekte olan 338 S. Sayılı Kanun Tasarısının 22’nci Md.sinin oylamasının İçtüzüğün 143 Md. gereği ekli gerekçede belirtilen hususlardan dolayı açık oylama  usulü ile yapılmasını arz ederiz.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Mehmet Şandır?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Oğan? Yok.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HALAMAN (Adana) – Tekabül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Halaman tekabül etti.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Durmaz?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Hasan Hüseyin Türkoğlu?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Erdoğan?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Enver Erdem?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Mesut Dedeoğlu?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Cemalettin Şimşek?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Emin Çınar?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Seyfettin Yılmaz?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Öz?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Zühal </w:t>
      </w:r>
      <w:proofErr w:type="spellStart"/>
      <w:r w:rsidRPr="00094826">
        <w:rPr>
          <w:rFonts w:ascii="Arial" w:hAnsi="Arial" w:cs="Arial"/>
          <w:spacing w:val="24"/>
          <w:sz w:val="18"/>
          <w:szCs w:val="18"/>
        </w:rPr>
        <w:t>Topcu</w:t>
      </w:r>
      <w:proofErr w:type="spellEnd"/>
      <w:r w:rsidRPr="00094826">
        <w:rPr>
          <w:rFonts w:ascii="Arial" w:hAnsi="Arial" w:cs="Arial"/>
          <w:spacing w:val="24"/>
          <w:sz w:val="18"/>
          <w:szCs w:val="18"/>
        </w:rPr>
        <w:t xml:space="preserve">? Yok. </w:t>
      </w:r>
    </w:p>
    <w:p w:rsidRPr="00094826" w:rsidR="005D5ED1" w:rsidP="00094826" w:rsidRDefault="00EE17A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REŞAT DOĞRU (Tokat) </w:t>
      </w:r>
      <w:r w:rsidRPr="00094826" w:rsidR="002B51C1">
        <w:rPr>
          <w:rFonts w:ascii="Arial" w:hAnsi="Arial" w:cs="Arial"/>
          <w:spacing w:val="24"/>
          <w:sz w:val="18"/>
          <w:szCs w:val="18"/>
        </w:rPr>
        <w:t xml:space="preserve">– </w:t>
      </w:r>
      <w:r w:rsidRPr="00094826" w:rsidR="005D5ED1">
        <w:rPr>
          <w:rFonts w:ascii="Arial" w:hAnsi="Arial" w:cs="Arial"/>
          <w:spacing w:val="24"/>
          <w:sz w:val="18"/>
          <w:szCs w:val="18"/>
        </w:rPr>
        <w:t>Tekabül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Tekabül edildi.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w:t>
      </w:r>
      <w:r w:rsidRPr="00094826" w:rsidR="001F0080">
        <w:rPr>
          <w:rFonts w:ascii="Arial" w:hAnsi="Arial" w:cs="Arial"/>
          <w:spacing w:val="24"/>
          <w:sz w:val="18"/>
          <w:szCs w:val="18"/>
        </w:rPr>
        <w:t>lim Işık</w:t>
      </w:r>
      <w:r w:rsidRPr="00094826">
        <w:rPr>
          <w:rFonts w:ascii="Arial" w:hAnsi="Arial" w:cs="Arial"/>
          <w:spacing w:val="24"/>
          <w:sz w:val="18"/>
          <w:szCs w:val="18"/>
        </w:rPr>
        <w:t xml:space="preserve">?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Ruhsar Demirel?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Mustafa Erdem?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Mustafa Kalaycı?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Yusuf Halaçoğlu?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Kemalettin Yılmaz?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Celal Adan?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Bahattin Şeker?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Torlak?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Erkan Akçay?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Evet, açık oylamanın şekli hakkında Genel Kurulun kararını alacağım.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Açık oylamanın elektronik oylama cihazıyla yapılmasını oylarınıza sunuyorum: Kabul edenler… Kabul etmeyenler…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İki dakika süre veriyorum.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(Elektronik cihazla oylama yapıldı)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Sayın milletvekilleri, 338 sıra sayılı Tasarı’nın 22’nci maddesinin açık oylama sonucu: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p>
    <w:tbl>
      <w:tblPr>
        <w:tblW w:w="0" w:type="auto"/>
        <w:tblInd w:w="648" w:type="dxa"/>
        <w:tblLook w:val="01E0" w:firstRow="1" w:lastRow="1" w:firstColumn="1" w:lastColumn="1" w:noHBand="0" w:noVBand="0"/>
      </w:tblPr>
      <w:tblGrid>
        <w:gridCol w:w="2088"/>
        <w:gridCol w:w="283"/>
        <w:gridCol w:w="869"/>
        <w:gridCol w:w="3710"/>
      </w:tblGrid>
      <w:tr w:rsidRPr="00094826" w:rsidR="001D5BD5">
        <w:trPr>
          <w:gridAfter w:val="1"/>
          <w:wAfter w:w="3710" w:type="dxa"/>
        </w:trPr>
        <w:tc>
          <w:tcPr>
            <w:tcW w:w="2088" w:type="dxa"/>
          </w:tcPr>
          <w:p w:rsidRPr="00094826" w:rsidR="005D5ED1" w:rsidP="00094826" w:rsidRDefault="005D5ED1">
            <w:pPr>
              <w:rPr>
                <w:rFonts w:ascii="Arial" w:hAnsi="Arial" w:cs="Arial"/>
                <w:sz w:val="18"/>
                <w:szCs w:val="18"/>
              </w:rPr>
            </w:pPr>
            <w:r w:rsidRPr="00094826">
              <w:rPr>
                <w:rFonts w:ascii="Arial" w:hAnsi="Arial" w:cs="Arial"/>
                <w:sz w:val="18"/>
                <w:szCs w:val="18"/>
              </w:rPr>
              <w:t>“Oy Sayısı</w:t>
            </w:r>
          </w:p>
        </w:tc>
        <w:tc>
          <w:tcPr>
            <w:tcW w:w="283" w:type="dxa"/>
          </w:tcPr>
          <w:p w:rsidRPr="00094826" w:rsidR="005D5ED1" w:rsidP="00094826" w:rsidRDefault="005D5ED1">
            <w:pPr>
              <w:rPr>
                <w:rFonts w:ascii="Arial" w:hAnsi="Arial" w:cs="Arial"/>
                <w:sz w:val="18"/>
                <w:szCs w:val="18"/>
              </w:rPr>
            </w:pPr>
            <w:r w:rsidRPr="00094826">
              <w:rPr>
                <w:rFonts w:ascii="Arial" w:hAnsi="Arial" w:cs="Arial"/>
                <w:sz w:val="18"/>
                <w:szCs w:val="18"/>
              </w:rPr>
              <w:t>:</w:t>
            </w:r>
          </w:p>
        </w:tc>
        <w:tc>
          <w:tcPr>
            <w:tcW w:w="869" w:type="dxa"/>
          </w:tcPr>
          <w:p w:rsidRPr="00094826" w:rsidR="005D5ED1" w:rsidP="00094826" w:rsidRDefault="005D5ED1">
            <w:pPr>
              <w:jc w:val="right"/>
              <w:rPr>
                <w:rFonts w:ascii="Arial" w:hAnsi="Arial" w:cs="Arial"/>
                <w:sz w:val="18"/>
                <w:szCs w:val="18"/>
              </w:rPr>
            </w:pPr>
            <w:r w:rsidRPr="00094826">
              <w:rPr>
                <w:rFonts w:ascii="Arial" w:hAnsi="Arial" w:cs="Arial"/>
                <w:sz w:val="18"/>
                <w:szCs w:val="18"/>
              </w:rPr>
              <w:t>238</w:t>
            </w:r>
          </w:p>
          <w:p w:rsidRPr="00094826" w:rsidR="005D5ED1" w:rsidP="00094826" w:rsidRDefault="005D5ED1">
            <w:pPr>
              <w:jc w:val="right"/>
              <w:rPr>
                <w:rFonts w:ascii="Arial" w:hAnsi="Arial" w:cs="Arial"/>
                <w:sz w:val="18"/>
                <w:szCs w:val="18"/>
              </w:rPr>
            </w:pPr>
          </w:p>
        </w:tc>
      </w:tr>
      <w:tr w:rsidRPr="00094826" w:rsidR="001D5BD5">
        <w:trPr>
          <w:gridAfter w:val="1"/>
          <w:wAfter w:w="3710" w:type="dxa"/>
        </w:trPr>
        <w:tc>
          <w:tcPr>
            <w:tcW w:w="2088" w:type="dxa"/>
          </w:tcPr>
          <w:p w:rsidRPr="00094826" w:rsidR="005D5ED1" w:rsidP="00094826" w:rsidRDefault="005D5ED1">
            <w:pPr>
              <w:rPr>
                <w:rFonts w:ascii="Arial" w:hAnsi="Arial" w:cs="Arial"/>
                <w:sz w:val="18"/>
                <w:szCs w:val="18"/>
              </w:rPr>
            </w:pPr>
            <w:r w:rsidRPr="00094826">
              <w:rPr>
                <w:rFonts w:ascii="Arial" w:hAnsi="Arial" w:cs="Arial"/>
                <w:sz w:val="18"/>
                <w:szCs w:val="18"/>
              </w:rPr>
              <w:t>Kabul</w:t>
            </w:r>
          </w:p>
        </w:tc>
        <w:tc>
          <w:tcPr>
            <w:tcW w:w="283" w:type="dxa"/>
          </w:tcPr>
          <w:p w:rsidRPr="00094826" w:rsidR="005D5ED1" w:rsidP="00094826" w:rsidRDefault="005D5ED1">
            <w:pPr>
              <w:rPr>
                <w:rFonts w:ascii="Arial" w:hAnsi="Arial" w:cs="Arial"/>
                <w:sz w:val="18"/>
                <w:szCs w:val="18"/>
              </w:rPr>
            </w:pPr>
            <w:r w:rsidRPr="00094826">
              <w:rPr>
                <w:rFonts w:ascii="Arial" w:hAnsi="Arial" w:cs="Arial"/>
                <w:sz w:val="18"/>
                <w:szCs w:val="18"/>
              </w:rPr>
              <w:t>:</w:t>
            </w:r>
          </w:p>
        </w:tc>
        <w:tc>
          <w:tcPr>
            <w:tcW w:w="869" w:type="dxa"/>
          </w:tcPr>
          <w:p w:rsidRPr="00094826" w:rsidR="005D5ED1" w:rsidP="00094826" w:rsidRDefault="005D5ED1">
            <w:pPr>
              <w:jc w:val="right"/>
              <w:rPr>
                <w:rFonts w:ascii="Arial" w:hAnsi="Arial" w:cs="Arial"/>
                <w:sz w:val="18"/>
                <w:szCs w:val="18"/>
              </w:rPr>
            </w:pPr>
            <w:r w:rsidRPr="00094826">
              <w:rPr>
                <w:rFonts w:ascii="Arial" w:hAnsi="Arial" w:cs="Arial"/>
                <w:sz w:val="18"/>
                <w:szCs w:val="18"/>
              </w:rPr>
              <w:t>236</w:t>
            </w:r>
          </w:p>
          <w:p w:rsidRPr="00094826" w:rsidR="005D5ED1" w:rsidP="00094826" w:rsidRDefault="005D5ED1">
            <w:pPr>
              <w:jc w:val="right"/>
              <w:rPr>
                <w:rFonts w:ascii="Arial" w:hAnsi="Arial" w:cs="Arial"/>
                <w:sz w:val="18"/>
                <w:szCs w:val="18"/>
              </w:rPr>
            </w:pPr>
          </w:p>
        </w:tc>
      </w:tr>
      <w:tr w:rsidRPr="00094826" w:rsidR="001D5BD5">
        <w:trPr>
          <w:gridAfter w:val="1"/>
          <w:wAfter w:w="3710" w:type="dxa"/>
        </w:trPr>
        <w:tc>
          <w:tcPr>
            <w:tcW w:w="2088" w:type="dxa"/>
          </w:tcPr>
          <w:p w:rsidRPr="00094826" w:rsidR="005D5ED1" w:rsidP="00094826" w:rsidRDefault="005D5ED1">
            <w:pPr>
              <w:rPr>
                <w:rFonts w:ascii="Arial" w:hAnsi="Arial" w:cs="Arial"/>
                <w:sz w:val="18"/>
                <w:szCs w:val="18"/>
              </w:rPr>
            </w:pPr>
            <w:r w:rsidRPr="00094826">
              <w:rPr>
                <w:rFonts w:ascii="Arial" w:hAnsi="Arial" w:cs="Arial"/>
                <w:sz w:val="18"/>
                <w:szCs w:val="18"/>
              </w:rPr>
              <w:t>Ret</w:t>
            </w:r>
          </w:p>
        </w:tc>
        <w:tc>
          <w:tcPr>
            <w:tcW w:w="283" w:type="dxa"/>
          </w:tcPr>
          <w:p w:rsidRPr="00094826" w:rsidR="005D5ED1" w:rsidP="00094826" w:rsidRDefault="005D5ED1">
            <w:pPr>
              <w:rPr>
                <w:rFonts w:ascii="Arial" w:hAnsi="Arial" w:cs="Arial"/>
                <w:sz w:val="18"/>
                <w:szCs w:val="18"/>
              </w:rPr>
            </w:pPr>
            <w:r w:rsidRPr="00094826">
              <w:rPr>
                <w:rFonts w:ascii="Arial" w:hAnsi="Arial" w:cs="Arial"/>
                <w:sz w:val="18"/>
                <w:szCs w:val="18"/>
              </w:rPr>
              <w:t>:</w:t>
            </w:r>
          </w:p>
        </w:tc>
        <w:tc>
          <w:tcPr>
            <w:tcW w:w="869" w:type="dxa"/>
          </w:tcPr>
          <w:p w:rsidRPr="00094826" w:rsidR="005D5ED1" w:rsidP="00094826" w:rsidRDefault="005D5ED1">
            <w:pPr>
              <w:jc w:val="right"/>
              <w:rPr>
                <w:rFonts w:ascii="Arial" w:hAnsi="Arial" w:cs="Arial"/>
                <w:sz w:val="18"/>
                <w:szCs w:val="18"/>
              </w:rPr>
            </w:pPr>
            <w:r w:rsidRPr="00094826">
              <w:rPr>
                <w:rFonts w:ascii="Arial" w:hAnsi="Arial" w:cs="Arial"/>
                <w:sz w:val="18"/>
                <w:szCs w:val="18"/>
              </w:rPr>
              <w:t>2</w:t>
            </w:r>
            <w:r w:rsidRPr="00094826">
              <w:rPr>
                <w:rStyle w:val="FootnoteReference"/>
                <w:rFonts w:ascii="Arial" w:hAnsi="Arial" w:cs="Arial"/>
                <w:sz w:val="18"/>
                <w:szCs w:val="18"/>
              </w:rPr>
              <w:footnoteReference w:customMarkFollows="1" w:id="3"/>
              <w:t>(x)</w:t>
            </w:r>
          </w:p>
          <w:p w:rsidRPr="00094826" w:rsidR="005D5ED1" w:rsidP="00094826" w:rsidRDefault="005D5ED1">
            <w:pPr>
              <w:jc w:val="right"/>
              <w:rPr>
                <w:rFonts w:ascii="Arial" w:hAnsi="Arial" w:cs="Arial"/>
                <w:sz w:val="18"/>
                <w:szCs w:val="18"/>
              </w:rPr>
            </w:pPr>
          </w:p>
          <w:p w:rsidRPr="00094826" w:rsidR="005D5ED1" w:rsidP="00094826" w:rsidRDefault="005D5ED1">
            <w:pPr>
              <w:jc w:val="right"/>
              <w:rPr>
                <w:rFonts w:ascii="Arial" w:hAnsi="Arial" w:cs="Arial"/>
                <w:sz w:val="18"/>
                <w:szCs w:val="18"/>
              </w:rPr>
            </w:pPr>
          </w:p>
        </w:tc>
      </w:tr>
      <w:tr w:rsidRPr="00094826" w:rsidR="001D5BD5">
        <w:tc>
          <w:tcPr>
            <w:tcW w:w="2808" w:type="dxa"/>
            <w:gridSpan w:val="3"/>
          </w:tcPr>
          <w:p w:rsidRPr="00094826" w:rsidR="005D5ED1" w:rsidP="00094826" w:rsidRDefault="005D5ED1">
            <w:pPr>
              <w:jc w:val="center"/>
              <w:rPr>
                <w:rFonts w:ascii="Arial" w:hAnsi="Arial" w:cs="Arial"/>
                <w:sz w:val="18"/>
                <w:szCs w:val="18"/>
              </w:rPr>
            </w:pPr>
            <w:r w:rsidRPr="00094826">
              <w:rPr>
                <w:rFonts w:ascii="Arial" w:hAnsi="Arial" w:cs="Arial"/>
                <w:sz w:val="18"/>
                <w:szCs w:val="18"/>
              </w:rPr>
              <w:t>Kâtip Üye</w:t>
            </w:r>
          </w:p>
          <w:p w:rsidRPr="00094826" w:rsidR="005D5ED1" w:rsidP="00094826" w:rsidRDefault="005D5ED1">
            <w:pPr>
              <w:jc w:val="center"/>
              <w:rPr>
                <w:rFonts w:ascii="Arial" w:hAnsi="Arial" w:cs="Arial"/>
                <w:sz w:val="18"/>
                <w:szCs w:val="18"/>
              </w:rPr>
            </w:pPr>
            <w:r w:rsidRPr="00094826">
              <w:rPr>
                <w:rFonts w:ascii="Arial" w:hAnsi="Arial" w:cs="Arial"/>
                <w:sz w:val="18"/>
                <w:szCs w:val="18"/>
              </w:rPr>
              <w:t>Mine Lök Beyaz</w:t>
            </w:r>
          </w:p>
          <w:p w:rsidRPr="00094826" w:rsidR="005D5ED1" w:rsidP="00094826" w:rsidRDefault="005D5ED1">
            <w:pPr>
              <w:jc w:val="center"/>
              <w:rPr>
                <w:rFonts w:ascii="Arial" w:hAnsi="Arial" w:cs="Arial"/>
                <w:sz w:val="18"/>
                <w:szCs w:val="18"/>
              </w:rPr>
            </w:pPr>
            <w:r w:rsidRPr="00094826">
              <w:rPr>
                <w:rFonts w:ascii="Arial" w:hAnsi="Arial" w:cs="Arial"/>
                <w:sz w:val="18"/>
                <w:szCs w:val="18"/>
              </w:rPr>
              <w:t>Diyarbakır</w:t>
            </w:r>
          </w:p>
        </w:tc>
        <w:tc>
          <w:tcPr>
            <w:tcW w:w="2882" w:type="dxa"/>
          </w:tcPr>
          <w:p w:rsidRPr="00094826" w:rsidR="005D5ED1" w:rsidP="00094826" w:rsidRDefault="005D5ED1">
            <w:pPr>
              <w:jc w:val="center"/>
              <w:rPr>
                <w:rFonts w:ascii="Arial" w:hAnsi="Arial" w:cs="Arial"/>
                <w:sz w:val="18"/>
                <w:szCs w:val="18"/>
              </w:rPr>
            </w:pPr>
            <w:r w:rsidRPr="00094826">
              <w:rPr>
                <w:rFonts w:ascii="Arial" w:hAnsi="Arial" w:cs="Arial"/>
                <w:sz w:val="18"/>
                <w:szCs w:val="18"/>
              </w:rPr>
              <w:t>Kâtip Üye</w:t>
            </w:r>
          </w:p>
          <w:p w:rsidRPr="00094826" w:rsidR="005D5ED1" w:rsidP="00094826" w:rsidRDefault="005D5ED1">
            <w:pPr>
              <w:jc w:val="center"/>
              <w:rPr>
                <w:rFonts w:ascii="Arial" w:hAnsi="Arial" w:cs="Arial"/>
                <w:sz w:val="18"/>
                <w:szCs w:val="18"/>
              </w:rPr>
            </w:pPr>
            <w:r w:rsidRPr="00094826">
              <w:rPr>
                <w:rFonts w:ascii="Arial" w:hAnsi="Arial" w:cs="Arial"/>
                <w:sz w:val="18"/>
                <w:szCs w:val="18"/>
              </w:rPr>
              <w:t>Tanju Özcan</w:t>
            </w:r>
          </w:p>
          <w:p w:rsidRPr="00094826" w:rsidR="005D5ED1" w:rsidP="00094826" w:rsidRDefault="005D5ED1">
            <w:pPr>
              <w:jc w:val="center"/>
              <w:rPr>
                <w:rFonts w:ascii="Arial" w:hAnsi="Arial" w:cs="Arial"/>
                <w:sz w:val="18"/>
                <w:szCs w:val="18"/>
              </w:rPr>
            </w:pPr>
            <w:r w:rsidRPr="00094826">
              <w:rPr>
                <w:rFonts w:ascii="Arial" w:hAnsi="Arial" w:cs="Arial"/>
                <w:sz w:val="18"/>
                <w:szCs w:val="18"/>
              </w:rPr>
              <w:t>Bolu”</w:t>
            </w:r>
          </w:p>
        </w:tc>
      </w:tr>
    </w:tbl>
    <w:p w:rsidRPr="00094826" w:rsidR="005D5ED1" w:rsidP="00094826" w:rsidRDefault="005D5ED1">
      <w:pPr>
        <w:tabs>
          <w:tab w:val="left" w:pos="940"/>
        </w:tabs>
        <w:ind w:firstLine="540"/>
        <w:jc w:val="center"/>
        <w:rPr>
          <w:rFonts w:ascii="Arial" w:hAnsi="Arial" w:cs="Arial"/>
          <w:sz w:val="18"/>
          <w:szCs w:val="18"/>
        </w:rPr>
      </w:pPr>
    </w:p>
    <w:p w:rsidRPr="00094826" w:rsidR="005D5ED1" w:rsidP="00094826" w:rsidRDefault="005D5ED1">
      <w:pPr>
        <w:pStyle w:val="Metinstil"/>
        <w:spacing w:line="240" w:lineRule="auto"/>
        <w:rPr>
          <w:rFonts w:ascii="Arial" w:hAnsi="Arial" w:cs="Arial"/>
          <w:spacing w:val="24"/>
          <w:sz w:val="18"/>
          <w:szCs w:val="18"/>
        </w:rPr>
      </w:pPr>
      <w:r w:rsidRPr="00094826">
        <w:rPr>
          <w:rFonts w:ascii="Arial" w:hAnsi="Arial" w:cs="Arial"/>
          <w:spacing w:val="24"/>
          <w:sz w:val="18"/>
          <w:szCs w:val="18"/>
        </w:rPr>
        <w:t xml:space="preserve">Böylece 22’nci madde kabul edilmiştir.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23’üncü madde üzerinde iki adet önerge vardır, okutacağım ancak bu önerge</w:t>
      </w:r>
      <w:r w:rsidRPr="00094826" w:rsidR="001F0080">
        <w:rPr>
          <w:rFonts w:ascii="Arial" w:hAnsi="Arial" w:cs="Arial"/>
          <w:spacing w:val="24"/>
          <w:sz w:val="18"/>
          <w:szCs w:val="18"/>
        </w:rPr>
        <w:t>ler</w:t>
      </w:r>
      <w:r w:rsidRPr="00094826">
        <w:rPr>
          <w:rFonts w:ascii="Arial" w:hAnsi="Arial" w:cs="Arial"/>
          <w:spacing w:val="24"/>
          <w:sz w:val="18"/>
          <w:szCs w:val="18"/>
        </w:rPr>
        <w:t xml:space="preserve"> aynı mahiyette.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KAMER GENÇ (Tunceli) – Sayın Başkan, konuşmalarınızı hiç dinleyemiyoruz, duymuyoruz, biraz sesin çıksın. Eğer sağlığın müsait değilse bırak burayı ya!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Bu önergeleri okutacağım ve birlikte işleme alacağım.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KAMER GENÇ (Tunceli) – Böyle bir şey olmaz ya!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Talepleri hâlinde önerge sahiplerine ayrı ayrı söz vereceğim veya gerekçelerini okutacağım. </w:t>
      </w:r>
    </w:p>
    <w:p w:rsidRPr="00094826" w:rsidR="005D5ED1" w:rsidP="00094826" w:rsidRDefault="005D5ED1">
      <w:pPr>
        <w:pStyle w:val="Metinstil"/>
        <w:tabs>
          <w:tab w:val="center" w:pos="5103"/>
        </w:tabs>
        <w:suppressAutoHyphens/>
        <w:spacing w:line="240" w:lineRule="auto"/>
        <w:ind w:left="0" w:firstLine="0"/>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 Kanun Hükmünde Kararnamelerde….</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KAMER GENÇ (Tunceli) – Sayın Kâtip Üye biraz yavaş okusun efendim, anlamıyoruz.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…Değişiklik Yapılmasına Dair Kanun Tasarısının 23. maddesinin Tasarı metninden çıkarılmasını arz ve teklif ederiz…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KAMER GENÇ (Tunceli) – Yavaş oku Hanımefendi, yavaş oku ya!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İHSAN ŞENER (Ordu) – Kulağın sağır, kulağın… </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…Mehmet Volkan Canalioğlu</w:t>
      </w:r>
      <w:r w:rsidRPr="00094826">
        <w:rPr>
          <w:rFonts w:ascii="Arial" w:hAnsi="Arial" w:cs="Arial"/>
          <w:sz w:val="18"/>
          <w:szCs w:val="18"/>
        </w:rPr>
        <w:tab/>
        <w:t xml:space="preserve"> Ali </w:t>
      </w:r>
      <w:proofErr w:type="spellStart"/>
      <w:r w:rsidRPr="00094826">
        <w:rPr>
          <w:rFonts w:ascii="Arial" w:hAnsi="Arial" w:cs="Arial"/>
          <w:sz w:val="18"/>
          <w:szCs w:val="18"/>
        </w:rPr>
        <w:t>Serindağ</w:t>
      </w:r>
      <w:proofErr w:type="spellEnd"/>
      <w:r w:rsidRPr="00094826">
        <w:rPr>
          <w:rFonts w:ascii="Arial" w:hAnsi="Arial" w:cs="Arial"/>
          <w:sz w:val="18"/>
          <w:szCs w:val="18"/>
        </w:rPr>
        <w:t xml:space="preserve"> </w:t>
      </w:r>
      <w:r w:rsidRPr="00094826">
        <w:rPr>
          <w:rFonts w:ascii="Arial" w:hAnsi="Arial" w:cs="Arial"/>
          <w:sz w:val="18"/>
          <w:szCs w:val="18"/>
        </w:rPr>
        <w:tab/>
        <w:t>Birgül Ayman G</w:t>
      </w:r>
      <w:r w:rsidRPr="00094826">
        <w:rPr>
          <w:rFonts w:ascii="Arial" w:hAnsi="Arial" w:cs="Arial"/>
          <w:sz w:val="18"/>
          <w:szCs w:val="18"/>
        </w:rPr>
        <w:t>ü</w:t>
      </w:r>
      <w:r w:rsidRPr="00094826">
        <w:rPr>
          <w:rFonts w:ascii="Arial" w:hAnsi="Arial" w:cs="Arial"/>
          <w:sz w:val="18"/>
          <w:szCs w:val="18"/>
        </w:rPr>
        <w:t xml:space="preserve">ler </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Trabzon </w:t>
      </w:r>
      <w:r w:rsidRPr="00094826">
        <w:rPr>
          <w:rFonts w:ascii="Arial" w:hAnsi="Arial" w:cs="Arial"/>
          <w:sz w:val="18"/>
          <w:szCs w:val="18"/>
        </w:rPr>
        <w:tab/>
        <w:t>Gaziantep</w:t>
      </w:r>
      <w:r w:rsidRPr="00094826">
        <w:rPr>
          <w:rFonts w:ascii="Arial" w:hAnsi="Arial" w:cs="Arial"/>
          <w:sz w:val="18"/>
          <w:szCs w:val="18"/>
        </w:rPr>
        <w:tab/>
        <w:t xml:space="preserve"> İzmir </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Muharrem Işık</w:t>
      </w:r>
      <w:r w:rsidRPr="00094826">
        <w:rPr>
          <w:rFonts w:ascii="Arial" w:hAnsi="Arial" w:cs="Arial"/>
          <w:sz w:val="18"/>
          <w:szCs w:val="18"/>
        </w:rPr>
        <w:tab/>
        <w:t xml:space="preserve">Ali Haydar Öner </w:t>
      </w:r>
      <w:r w:rsidRPr="00094826">
        <w:rPr>
          <w:rFonts w:ascii="Arial" w:hAnsi="Arial" w:cs="Arial"/>
          <w:sz w:val="18"/>
          <w:szCs w:val="18"/>
        </w:rPr>
        <w:tab/>
        <w:t xml:space="preserve">Candan Yüceer </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Erzincan </w:t>
      </w:r>
      <w:r w:rsidRPr="00094826">
        <w:rPr>
          <w:rFonts w:ascii="Arial" w:hAnsi="Arial" w:cs="Arial"/>
          <w:sz w:val="18"/>
          <w:szCs w:val="18"/>
        </w:rPr>
        <w:tab/>
        <w:t>Isparta</w:t>
      </w:r>
      <w:r w:rsidRPr="00094826">
        <w:rPr>
          <w:rFonts w:ascii="Arial" w:hAnsi="Arial" w:cs="Arial"/>
          <w:sz w:val="18"/>
          <w:szCs w:val="18"/>
        </w:rPr>
        <w:tab/>
        <w:t xml:space="preserve">Tekirdağ </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Celal Dinçer </w:t>
      </w:r>
      <w:r w:rsidRPr="00094826">
        <w:rPr>
          <w:rFonts w:ascii="Arial" w:hAnsi="Arial" w:cs="Arial"/>
          <w:sz w:val="18"/>
          <w:szCs w:val="18"/>
        </w:rPr>
        <w:tab/>
        <w:t xml:space="preserve">Gökhan Günaydın </w:t>
      </w:r>
      <w:r w:rsidRPr="00094826">
        <w:rPr>
          <w:rFonts w:ascii="Arial" w:hAnsi="Arial" w:cs="Arial"/>
          <w:sz w:val="18"/>
          <w:szCs w:val="18"/>
        </w:rPr>
        <w:tab/>
        <w:t xml:space="preserve">Namık Havutça </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İstanbul </w:t>
      </w:r>
      <w:r w:rsidRPr="00094826">
        <w:rPr>
          <w:rFonts w:ascii="Arial" w:hAnsi="Arial" w:cs="Arial"/>
          <w:sz w:val="18"/>
          <w:szCs w:val="18"/>
        </w:rPr>
        <w:tab/>
        <w:t>Ankara</w:t>
      </w:r>
      <w:r w:rsidRPr="00094826">
        <w:rPr>
          <w:rFonts w:ascii="Arial" w:hAnsi="Arial" w:cs="Arial"/>
          <w:sz w:val="18"/>
          <w:szCs w:val="18"/>
        </w:rPr>
        <w:tab/>
        <w:t>Balıkesir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Mehmet S. Kesimoğlu</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Kırklareli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KAMER GENÇ (Tunceli) – Sayın Başkan, okuduklarını anlamıyoruz efendim, böyle bir şey olur mu? Yavaş okusun.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…Aynı mahiyetteki diğer önergenin imza sahipleri:</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Enver Erdem </w:t>
      </w:r>
      <w:r w:rsidRPr="00094826">
        <w:rPr>
          <w:rFonts w:ascii="Arial" w:hAnsi="Arial" w:cs="Arial"/>
          <w:sz w:val="18"/>
          <w:szCs w:val="18"/>
        </w:rPr>
        <w:tab/>
        <w:t xml:space="preserve">Mehmet Erdoğan </w:t>
      </w:r>
      <w:r w:rsidRPr="00094826">
        <w:rPr>
          <w:rFonts w:ascii="Arial" w:hAnsi="Arial" w:cs="Arial"/>
          <w:sz w:val="18"/>
          <w:szCs w:val="18"/>
        </w:rPr>
        <w:tab/>
        <w:t xml:space="preserve">Alim Işık </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Elâzığ</w:t>
      </w:r>
      <w:r w:rsidRPr="00094826">
        <w:rPr>
          <w:rFonts w:ascii="Arial" w:hAnsi="Arial" w:cs="Arial"/>
          <w:sz w:val="18"/>
          <w:szCs w:val="18"/>
        </w:rPr>
        <w:tab/>
        <w:t>Muğla</w:t>
      </w:r>
      <w:r w:rsidRPr="00094826">
        <w:rPr>
          <w:rFonts w:ascii="Arial" w:hAnsi="Arial" w:cs="Arial"/>
          <w:sz w:val="18"/>
          <w:szCs w:val="18"/>
        </w:rPr>
        <w:tab/>
        <w:t xml:space="preserve">Kütahya </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r>
      <w:r w:rsidRPr="00094826" w:rsidR="005B3765">
        <w:rPr>
          <w:rFonts w:ascii="Arial" w:hAnsi="Arial" w:cs="Arial"/>
          <w:sz w:val="18"/>
          <w:szCs w:val="18"/>
        </w:rPr>
        <w:t>Sadir Durmaz</w:t>
      </w:r>
      <w:r w:rsidRPr="00094826">
        <w:rPr>
          <w:rFonts w:ascii="Arial" w:hAnsi="Arial" w:cs="Arial"/>
          <w:sz w:val="18"/>
          <w:szCs w:val="18"/>
        </w:rPr>
        <w:t xml:space="preserve"> </w:t>
      </w:r>
      <w:r w:rsidRPr="00094826">
        <w:rPr>
          <w:rFonts w:ascii="Arial" w:hAnsi="Arial" w:cs="Arial"/>
          <w:sz w:val="18"/>
          <w:szCs w:val="18"/>
        </w:rPr>
        <w:tab/>
        <w:t xml:space="preserve">Ali Öz </w:t>
      </w:r>
      <w:r w:rsidRPr="00094826">
        <w:rPr>
          <w:rFonts w:ascii="Arial" w:hAnsi="Arial" w:cs="Arial"/>
          <w:sz w:val="18"/>
          <w:szCs w:val="18"/>
        </w:rPr>
        <w:tab/>
        <w:t xml:space="preserve">Mustafa Kalaycı </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Yozgat</w:t>
      </w:r>
      <w:r w:rsidRPr="00094826">
        <w:rPr>
          <w:rFonts w:ascii="Arial" w:hAnsi="Arial" w:cs="Arial"/>
          <w:sz w:val="18"/>
          <w:szCs w:val="18"/>
        </w:rPr>
        <w:tab/>
        <w:t xml:space="preserve"> Mersin </w:t>
      </w:r>
      <w:r w:rsidRPr="00094826">
        <w:rPr>
          <w:rFonts w:ascii="Arial" w:hAnsi="Arial" w:cs="Arial"/>
          <w:sz w:val="18"/>
          <w:szCs w:val="18"/>
        </w:rPr>
        <w:tab/>
        <w:t xml:space="preserve">Konya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Komisyon aynı mahiyetteki önergelere katılıyor mu?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İÇİŞLERİ KOMİSYONU BAŞKANI MUAMMER GÜLER (Mardin) – Katılmıyoruz Sayın Başkan.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ULAŞTIRMA, DENİZCİLİK VE HABERLEŞME BAKANI BİNALİ YILDIRIM (İzmir) – Katılmıyoruz Sayın Başkan.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Evet, önerge üzerinde söz isteyen?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MEHMET ŞANDIR (Mersin) – Sayın Ali Öz…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KAMER GENÇ (Tunceli) – Okunan önerge anlaşılmıyor, Başkanın konuşmaları anlaşılmıyor.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Sayın Başkan, vallahi istirahat et ya, konuşmaların anlaşılmıyor!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Ali Öz, Mersin Milletvekili. (MHP sıralarından alkışlar)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ALİ ÖZ (Mersin) – Sayın Başkan, teşekkür ediyorum.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Sayın Başkan, değerli milletvekilleri; 23’üncü maddeyle ilgili önerge üzerinde Milliyetçi Hareket Partisi adına söz almış bulunuyorum. Yüce Meclisi saygılarımla selamlıyorum. </w:t>
      </w:r>
    </w:p>
    <w:p w:rsidRPr="00094826" w:rsidR="005D5ED1" w:rsidP="00094826" w:rsidRDefault="001F0080">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Görüştüğümüz yasa,</w:t>
      </w:r>
      <w:r w:rsidRPr="00094826" w:rsidR="005D5ED1">
        <w:rPr>
          <w:rFonts w:ascii="Arial" w:hAnsi="Arial" w:cs="Arial"/>
          <w:spacing w:val="24"/>
          <w:sz w:val="18"/>
          <w:szCs w:val="18"/>
        </w:rPr>
        <w:t xml:space="preserve"> yaklaşan mahallî idareler seçimi öncesinde, yerel yönetimlerin farklı kademelerinde çok ciddi sorunlara yol açacaktır. Pek çok kesimin görüş ve düşünceleri alınmadan özensiz bir şekilde</w:t>
      </w:r>
      <w:r w:rsidRPr="00094826">
        <w:rPr>
          <w:rFonts w:ascii="Arial" w:hAnsi="Arial" w:cs="Arial"/>
          <w:spacing w:val="24"/>
          <w:sz w:val="18"/>
          <w:szCs w:val="18"/>
        </w:rPr>
        <w:t>,</w:t>
      </w:r>
      <w:r w:rsidRPr="00094826" w:rsidR="005D5ED1">
        <w:rPr>
          <w:rFonts w:ascii="Arial" w:hAnsi="Arial" w:cs="Arial"/>
          <w:spacing w:val="24"/>
          <w:sz w:val="18"/>
          <w:szCs w:val="18"/>
        </w:rPr>
        <w:t xml:space="preserve"> âdeta milletten ve milletvekillerinden kaçırılarak hazırlanıp yüce Meclise sunulmuştur.</w:t>
      </w:r>
    </w:p>
    <w:p w:rsidRPr="00094826" w:rsidR="001F0080"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Yasa tasarısına baktığımızda 1.582 belde belediyesinin bir kısmı büyükşehir kapsamına </w:t>
      </w:r>
      <w:r w:rsidRPr="00094826" w:rsidR="001F0080">
        <w:rPr>
          <w:rFonts w:ascii="Arial" w:hAnsi="Arial" w:cs="Arial"/>
          <w:spacing w:val="24"/>
          <w:sz w:val="18"/>
          <w:szCs w:val="18"/>
        </w:rPr>
        <w:t>alınarak, bir kısmı da nüfusu 2 binin</w:t>
      </w:r>
      <w:r w:rsidRPr="00094826">
        <w:rPr>
          <w:rFonts w:ascii="Arial" w:hAnsi="Arial" w:cs="Arial"/>
          <w:spacing w:val="24"/>
          <w:sz w:val="18"/>
          <w:szCs w:val="18"/>
        </w:rPr>
        <w:t xml:space="preserve"> altında kaldığı gerekçesiyle kapatılmaktadır. Ayrıca, büyükşehir yapılan 29 ildeki il özel idarel</w:t>
      </w:r>
      <w:r w:rsidRPr="00094826" w:rsidR="001F0080">
        <w:rPr>
          <w:rFonts w:ascii="Arial" w:hAnsi="Arial" w:cs="Arial"/>
          <w:spacing w:val="24"/>
          <w:sz w:val="18"/>
          <w:szCs w:val="18"/>
        </w:rPr>
        <w:t>eriyle, bu illerdeki 16.082 köy</w:t>
      </w:r>
      <w:r w:rsidRPr="00094826">
        <w:rPr>
          <w:rFonts w:ascii="Arial" w:hAnsi="Arial" w:cs="Arial"/>
          <w:spacing w:val="24"/>
          <w:sz w:val="18"/>
          <w:szCs w:val="18"/>
        </w:rPr>
        <w:t xml:space="preserve"> tüzel kişiliği kaldırılarak mahall</w:t>
      </w:r>
      <w:r w:rsidRPr="00094826" w:rsidR="001F0080">
        <w:rPr>
          <w:rFonts w:ascii="Arial" w:hAnsi="Arial" w:cs="Arial"/>
          <w:spacing w:val="24"/>
          <w:sz w:val="18"/>
          <w:szCs w:val="18"/>
        </w:rPr>
        <w:t>eye dönüştürülmektedir. 29 ilin</w:t>
      </w:r>
      <w:r w:rsidRPr="00094826">
        <w:rPr>
          <w:rFonts w:ascii="Arial" w:hAnsi="Arial" w:cs="Arial"/>
          <w:spacing w:val="24"/>
          <w:sz w:val="18"/>
          <w:szCs w:val="18"/>
        </w:rPr>
        <w:t xml:space="preserve"> büyükşehir belediye sınırı il mülki sınırı olacak şekilde genişletilmekte, yeni büyükşehir olacak 13 ilde 23 yeni ilçe kurulmaktadır.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Yerel yönetimlerin güçlendirilmesine, hizmetlerini sunmasındaki hız, kalite ve kapsamı makul seviyeye çıkarmak maksadıyla alınacak iyi niyetli tedbirlere ve yeni oluşacak olan büyükşehirlere karşı çıkmak elbette imkânsızdır. Ancak tasarıyla ülkemiz</w:t>
      </w:r>
      <w:r w:rsidRPr="00094826" w:rsidR="001F0080">
        <w:rPr>
          <w:rFonts w:ascii="Arial" w:hAnsi="Arial" w:cs="Arial"/>
          <w:spacing w:val="24"/>
          <w:sz w:val="18"/>
          <w:szCs w:val="18"/>
        </w:rPr>
        <w:t>,</w:t>
      </w:r>
      <w:r w:rsidRPr="00094826">
        <w:rPr>
          <w:rFonts w:ascii="Arial" w:hAnsi="Arial" w:cs="Arial"/>
          <w:spacing w:val="24"/>
          <w:sz w:val="18"/>
          <w:szCs w:val="18"/>
        </w:rPr>
        <w:t xml:space="preserve"> mahallî idareler üzerinden bir ayrışma tuzağına çekilmektedir. Türk yönetim sistem</w:t>
      </w:r>
      <w:r w:rsidRPr="00094826" w:rsidR="001F0080">
        <w:rPr>
          <w:rFonts w:ascii="Arial" w:hAnsi="Arial" w:cs="Arial"/>
          <w:spacing w:val="24"/>
          <w:sz w:val="18"/>
          <w:szCs w:val="18"/>
        </w:rPr>
        <w:t>inin temel dayanağı olan merkezî</w:t>
      </w:r>
      <w:r w:rsidRPr="00094826">
        <w:rPr>
          <w:rFonts w:ascii="Arial" w:hAnsi="Arial" w:cs="Arial"/>
          <w:spacing w:val="24"/>
          <w:sz w:val="18"/>
          <w:szCs w:val="18"/>
        </w:rPr>
        <w:t xml:space="preserve"> kontrol ve üniter özellikler ortadan kaldırılmaya çalışılmaktadır.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Büyükşehir kanun tasarı</w:t>
      </w:r>
      <w:r w:rsidRPr="00094826" w:rsidR="001F0080">
        <w:rPr>
          <w:rFonts w:ascii="Arial" w:hAnsi="Arial" w:cs="Arial"/>
          <w:spacing w:val="24"/>
          <w:sz w:val="18"/>
          <w:szCs w:val="18"/>
        </w:rPr>
        <w:t>sı</w:t>
      </w:r>
      <w:r w:rsidRPr="00094826">
        <w:rPr>
          <w:rFonts w:ascii="Arial" w:hAnsi="Arial" w:cs="Arial"/>
          <w:spacing w:val="24"/>
          <w:sz w:val="18"/>
          <w:szCs w:val="18"/>
        </w:rPr>
        <w:t>yla, federe devlet modelinin altyapısı oluşturulmak istenmektedir. Pek çok açıdan Anayasa</w:t>
      </w:r>
      <w:r w:rsidRPr="00094826" w:rsidR="001F0080">
        <w:rPr>
          <w:rFonts w:ascii="Arial" w:hAnsi="Arial" w:cs="Arial"/>
          <w:spacing w:val="24"/>
          <w:sz w:val="18"/>
          <w:szCs w:val="18"/>
        </w:rPr>
        <w:t>’</w:t>
      </w:r>
      <w:r w:rsidRPr="00094826">
        <w:rPr>
          <w:rFonts w:ascii="Arial" w:hAnsi="Arial" w:cs="Arial"/>
          <w:spacing w:val="24"/>
          <w:sz w:val="18"/>
          <w:szCs w:val="18"/>
        </w:rPr>
        <w:t>ya aykırılıkların söz konusu olduğu bu düzenleme, Türk idare sisteminin esaslarıyla taban tabana zıtlıklar içermektedir.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düzenlemeyle 29 ilde il özel idareleri kaldırılmakta, büyükşehir sınırları il sınırlarına genişletilerek il idaresi sistemi zaafa uğratılmaktadır. Büyükşehir belediye sınırlarının il sınırları ile örtüştürülmesi</w:t>
      </w:r>
      <w:r w:rsidRPr="00094826" w:rsidR="001F0080">
        <w:rPr>
          <w:rFonts w:ascii="Arial" w:hAnsi="Arial" w:cs="Arial"/>
          <w:spacing w:val="24"/>
          <w:sz w:val="18"/>
          <w:szCs w:val="18"/>
        </w:rPr>
        <w:t>,</w:t>
      </w:r>
      <w:r w:rsidRPr="00094826">
        <w:rPr>
          <w:rFonts w:ascii="Arial" w:hAnsi="Arial" w:cs="Arial"/>
          <w:spacing w:val="24"/>
          <w:sz w:val="18"/>
          <w:szCs w:val="18"/>
        </w:rPr>
        <w:t xml:space="preserve"> resmen bölge sistemine geçiştir. Bu sistem, yerelleşme iddiasıyla genelleşme yapan bir sistemdir.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Tasarıyla 1582 belde belediyesi lağvedilmekte, belde halkının hizmete erişimi engellendiği gibi</w:t>
      </w:r>
      <w:r w:rsidRPr="00094826" w:rsidR="001F0080">
        <w:rPr>
          <w:rFonts w:ascii="Arial" w:hAnsi="Arial" w:cs="Arial"/>
          <w:spacing w:val="24"/>
          <w:sz w:val="18"/>
          <w:szCs w:val="18"/>
        </w:rPr>
        <w:t>,</w:t>
      </w:r>
      <w:r w:rsidRPr="00094826">
        <w:rPr>
          <w:rFonts w:ascii="Arial" w:hAnsi="Arial" w:cs="Arial"/>
          <w:spacing w:val="24"/>
          <w:sz w:val="18"/>
          <w:szCs w:val="18"/>
        </w:rPr>
        <w:t xml:space="preserve"> en tabii hakkı olan yönetime katılım ve hesap sorabilme hakkı da elinden alınmaktadır.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Aynı şekilde</w:t>
      </w:r>
      <w:r w:rsidRPr="00094826" w:rsidR="001F0080">
        <w:rPr>
          <w:rFonts w:ascii="Arial" w:hAnsi="Arial" w:cs="Arial"/>
          <w:spacing w:val="24"/>
          <w:sz w:val="18"/>
          <w:szCs w:val="18"/>
        </w:rPr>
        <w:t>,</w:t>
      </w:r>
      <w:r w:rsidRPr="00094826">
        <w:rPr>
          <w:rFonts w:ascii="Arial" w:hAnsi="Arial" w:cs="Arial"/>
          <w:spacing w:val="24"/>
          <w:sz w:val="18"/>
          <w:szCs w:val="18"/>
        </w:rPr>
        <w:t xml:space="preserve"> 29 büyükşehir bünyesindeki 16.082 köy tüzel kişiliği kaldırılarak sosyal, ekonomik ve kültürel açıdan ciddi sıkıntılara kapı aralanmaktadır.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Köylerin mahalleye dönüştürülmesiyle köy tüzel kişiliklerine ait olan köy varlıklarına el konulmakla kalınmayıp köylünün, köye ait maddi ve manevi değerleri koruma direnci yok edilerek, yağma ve talana zemin hazırlanmaktadır.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Aidiyetleri, hatıraları ve manevi izleri ortadan kaldıracak bu düzenlemeyle, köylünün şehirlilerle aynı vergi v</w:t>
      </w:r>
      <w:r w:rsidRPr="00094826" w:rsidR="001F0080">
        <w:rPr>
          <w:rFonts w:ascii="Arial" w:hAnsi="Arial" w:cs="Arial"/>
          <w:spacing w:val="24"/>
          <w:sz w:val="18"/>
          <w:szCs w:val="18"/>
        </w:rPr>
        <w:t>e yükümlülüklere tabi kılınması</w:t>
      </w:r>
      <w:r w:rsidRPr="00094826">
        <w:rPr>
          <w:rFonts w:ascii="Arial" w:hAnsi="Arial" w:cs="Arial"/>
          <w:spacing w:val="24"/>
          <w:sz w:val="18"/>
          <w:szCs w:val="18"/>
        </w:rPr>
        <w:t xml:space="preserve"> yoksullaşmaya, köylerin boşalmasına ve zaten zor şartlarda yapılan tarım ve hayvancılığın bitmesine sebebiyet verecektir.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bir kez daha ısrarla belirtmek isterim ki biz Milliyetçi Hareket Partisi olarak il belediyelerinin büyükşehir yapılmasına karşı değiliz, büyükşehir belediye sınırlarının il mülki sınırlarına genişletilerek bölgesel yönetimlerin oluşturulmasına karşıyız. Köylerin tüzel kişiliğinin kaldırılmasına karşıyız ve il özel idareleriyle belde belediyelerinin kapatılmasına karşıyız.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İl encümeni, ihale komisyonu olarak yapacağı toplantılarda 2886 sayılı Devlet İhale Kanunu’nun 14’üncü maddesi uyarınca eksiksiz toplanmak zorundadır.</w:t>
      </w:r>
      <w:r w:rsidRPr="00094826" w:rsidR="001F0080">
        <w:rPr>
          <w:rFonts w:ascii="Arial" w:hAnsi="Arial" w:cs="Arial"/>
          <w:spacing w:val="24"/>
          <w:sz w:val="18"/>
          <w:szCs w:val="18"/>
        </w:rPr>
        <w:t xml:space="preserve"> </w:t>
      </w:r>
      <w:r w:rsidRPr="00094826">
        <w:rPr>
          <w:rFonts w:ascii="Arial" w:hAnsi="Arial" w:cs="Arial"/>
          <w:spacing w:val="24"/>
          <w:sz w:val="18"/>
          <w:szCs w:val="18"/>
        </w:rPr>
        <w:t>Bu tasarıya ilave edilen bu kanundaki, maddedeki 5302 sayılı Kanun’un 2’inci fıkrasında "Encümen üye tam sayısının salt çoğunluğuyla toplanır ve katılanların salt çoğunluğuyla karar verir. Oyların eşitliği durumunda başkanın bulunduğu taraf çoğunluk sayılır. Çekimser oy kullanılamaz.” denilmektedir.</w:t>
      </w:r>
      <w:r w:rsidRPr="00094826" w:rsidR="001F0080">
        <w:rPr>
          <w:rFonts w:ascii="Arial" w:hAnsi="Arial" w:cs="Arial"/>
          <w:spacing w:val="24"/>
          <w:sz w:val="18"/>
          <w:szCs w:val="18"/>
        </w:rPr>
        <w:t xml:space="preserve"> </w:t>
      </w:r>
      <w:r w:rsidRPr="00094826">
        <w:rPr>
          <w:rFonts w:ascii="Arial" w:hAnsi="Arial" w:cs="Arial"/>
          <w:spacing w:val="24"/>
          <w:sz w:val="18"/>
          <w:szCs w:val="18"/>
        </w:rPr>
        <w:t>Görüşmekte olduğumuz yasa tasarısının 23’üncü maddesiyle, bu fıkraya "Encümenin ihale komisyonu olarak yapacağı toplantılarda da bu fıkra hükümleri geçerlidir." ibaresi eklenmiştir.</w:t>
      </w:r>
      <w:r w:rsidRPr="00094826" w:rsidR="001F0080">
        <w:rPr>
          <w:rFonts w:ascii="Arial" w:hAnsi="Arial" w:cs="Arial"/>
          <w:spacing w:val="24"/>
          <w:sz w:val="18"/>
          <w:szCs w:val="18"/>
        </w:rPr>
        <w:t xml:space="preserve"> </w:t>
      </w:r>
      <w:r w:rsidRPr="00094826">
        <w:rPr>
          <w:rFonts w:ascii="Arial" w:hAnsi="Arial" w:cs="Arial"/>
          <w:spacing w:val="24"/>
          <w:sz w:val="18"/>
          <w:szCs w:val="18"/>
        </w:rPr>
        <w:t>İhale komisyonu toplantılarına hâkim olması gereken şeffaflık ve adalet duygusunu zedeleyici bu maddeye, vermiş olduğumuz önergeyle karşı olduğumuzu ifade ediyoruz.</w:t>
      </w:r>
    </w:p>
    <w:p w:rsidRPr="00094826" w:rsidR="005D5ED1" w:rsidP="00094826" w:rsidRDefault="003114E9">
      <w:pPr>
        <w:pStyle w:val="Metinstil"/>
        <w:tabs>
          <w:tab w:val="center" w:pos="5103"/>
        </w:tabs>
        <w:suppressAutoHyphens/>
        <w:spacing w:line="240" w:lineRule="auto"/>
        <w:rPr>
          <w:rFonts w:ascii="Arial" w:hAnsi="Arial" w:cs="Arial"/>
          <w:spacing w:val="24"/>
          <w:sz w:val="18"/>
          <w:szCs w:val="18"/>
        </w:rPr>
      </w:pPr>
      <w:proofErr w:type="spellStart"/>
      <w:r w:rsidRPr="00094826">
        <w:rPr>
          <w:rFonts w:ascii="Arial" w:hAnsi="Arial" w:cs="Arial"/>
          <w:spacing w:val="24"/>
          <w:sz w:val="18"/>
          <w:szCs w:val="18"/>
        </w:rPr>
        <w:t>Suistimal</w:t>
      </w:r>
      <w:r w:rsidRPr="00094826" w:rsidR="005D5ED1">
        <w:rPr>
          <w:rFonts w:ascii="Arial" w:hAnsi="Arial" w:cs="Arial"/>
          <w:spacing w:val="24"/>
          <w:sz w:val="18"/>
          <w:szCs w:val="18"/>
        </w:rPr>
        <w:t>lere</w:t>
      </w:r>
      <w:proofErr w:type="spellEnd"/>
      <w:r w:rsidRPr="00094826" w:rsidR="005D5ED1">
        <w:rPr>
          <w:rFonts w:ascii="Arial" w:hAnsi="Arial" w:cs="Arial"/>
          <w:spacing w:val="24"/>
          <w:sz w:val="18"/>
          <w:szCs w:val="18"/>
        </w:rPr>
        <w:t xml:space="preserve"> zemin hazırlanmayacak mıdır bu maddeyi kabul etmekle? Milliyetçi Hareket Partisi olarak bu duruma şiddetle karşı olduğumuzu belirtmek istiyorum.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Türkiye'nin sonu belirsiz bir ortama sürüklenmesi ve millî varlığının coğrafi düzlemde dağıtılmaması amacıyla en başta Adalet ve Kalkınma Partisi olmak üzere herkes sorumlu, duyarlı ve vicdanlı davranmak mecburiyetindedir diyor, yüce Meclisi saygılarımla selamlıyorum.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1F0080">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Aynı mahiyetteki önerge</w:t>
      </w:r>
      <w:r w:rsidRPr="00094826" w:rsidR="005D5ED1">
        <w:rPr>
          <w:rFonts w:ascii="Arial" w:hAnsi="Arial" w:cs="Arial"/>
          <w:spacing w:val="24"/>
          <w:sz w:val="18"/>
          <w:szCs w:val="18"/>
        </w:rPr>
        <w:t xml:space="preserve"> üzerinde söz isteyen Volkan Canalioğlu, Trabzon</w:t>
      </w:r>
      <w:r w:rsidRPr="00094826">
        <w:rPr>
          <w:rFonts w:ascii="Arial" w:hAnsi="Arial" w:cs="Arial"/>
          <w:spacing w:val="24"/>
          <w:sz w:val="18"/>
          <w:szCs w:val="18"/>
        </w:rPr>
        <w:t>…</w:t>
      </w:r>
      <w:r w:rsidRPr="00094826" w:rsidR="005D5ED1">
        <w:rPr>
          <w:rFonts w:ascii="Arial" w:hAnsi="Arial" w:cs="Arial"/>
          <w:spacing w:val="24"/>
          <w:sz w:val="18"/>
          <w:szCs w:val="18"/>
        </w:rPr>
        <w:t xml:space="preserve"> (CHP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VOLKAN CANALİOĞLU (Trabzon) – Trabzon</w:t>
      </w:r>
      <w:r w:rsidRPr="00094826" w:rsidR="001F0080">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Trabzon dedim, Sayın Canalioğlu.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VOLKAN CANALİOĞLU (Trabzon) – Sayın Başkan, değerli milletvekilleri; görüşmekte olduğumuz 338 sıra sayılı Büyükşehir Belediyesi Yasası Tasarısı’nın 23’üncü maddesi üzerine söz almış bulunuyorum, verdiğimiz önerge üzerine söz almış bulunuyorum, yüce Meclisi saygılarımla selamlıyorum.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öncelikle şunu söylemek istiyorum: Sizler, basketbol, voleybol ya da futbol maçında maç başlamadan önce saha ortasında kafa kafaya vererek galibiyet kararl</w:t>
      </w:r>
      <w:r w:rsidRPr="00094826" w:rsidR="001F0080">
        <w:rPr>
          <w:rFonts w:ascii="Arial" w:hAnsi="Arial" w:cs="Arial"/>
          <w:spacing w:val="24"/>
          <w:sz w:val="18"/>
          <w:szCs w:val="18"/>
        </w:rPr>
        <w:t>ılığı</w:t>
      </w:r>
      <w:r w:rsidRPr="00094826">
        <w:rPr>
          <w:rFonts w:ascii="Arial" w:hAnsi="Arial" w:cs="Arial"/>
          <w:spacing w:val="24"/>
          <w:sz w:val="18"/>
          <w:szCs w:val="18"/>
        </w:rPr>
        <w:t xml:space="preserve"> sergileyen sporcuların ruh hâli içerisindesiniz. Bu psikolojiyle, sizlere eleştiri getiren herkesi gerçekleri görmemekle suçluyorsunuz. Öncelikle bu psikolojiden kurtulmamız lazım.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Ayrıca yasalar niçin yapılır? Toplumun huzuru, rahatı, sorunlarının çözümü için yapılır. Ancak, bu getirdiğiniz büyükş</w:t>
      </w:r>
      <w:r w:rsidRPr="00094826" w:rsidR="001F0080">
        <w:rPr>
          <w:rFonts w:ascii="Arial" w:hAnsi="Arial" w:cs="Arial"/>
          <w:spacing w:val="24"/>
          <w:sz w:val="18"/>
          <w:szCs w:val="18"/>
        </w:rPr>
        <w:t>ehir yasası -ki biz buna “</w:t>
      </w:r>
      <w:proofErr w:type="spellStart"/>
      <w:r w:rsidRPr="00094826" w:rsidR="001F0080">
        <w:rPr>
          <w:rFonts w:ascii="Arial" w:hAnsi="Arial" w:cs="Arial"/>
          <w:spacing w:val="24"/>
          <w:sz w:val="18"/>
          <w:szCs w:val="18"/>
        </w:rPr>
        <w:t>bütün</w:t>
      </w:r>
      <w:r w:rsidRPr="00094826">
        <w:rPr>
          <w:rFonts w:ascii="Arial" w:hAnsi="Arial" w:cs="Arial"/>
          <w:spacing w:val="24"/>
          <w:sz w:val="18"/>
          <w:szCs w:val="18"/>
        </w:rPr>
        <w:t>şehir</w:t>
      </w:r>
      <w:proofErr w:type="spellEnd"/>
      <w:r w:rsidRPr="00094826">
        <w:rPr>
          <w:rFonts w:ascii="Arial" w:hAnsi="Arial" w:cs="Arial"/>
          <w:spacing w:val="24"/>
          <w:sz w:val="18"/>
          <w:szCs w:val="18"/>
        </w:rPr>
        <w:t xml:space="preserve">” diyoruz- çok alelacele bir şekilde İçişleri Komisyonuna getirilmiş ve yine, oradan alelacele geçirilip, yine, çarçabuk Genel Kurula getirilmiştir.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Sayın Bakanımız ve sizler Doğu Karadeniz Bölgesi’ni çok iyi</w:t>
      </w:r>
      <w:r w:rsidRPr="00094826" w:rsidR="001F0080">
        <w:rPr>
          <w:rFonts w:ascii="Arial" w:hAnsi="Arial" w:cs="Arial"/>
          <w:spacing w:val="24"/>
          <w:sz w:val="18"/>
          <w:szCs w:val="18"/>
        </w:rPr>
        <w:t xml:space="preserve"> bilen insanlarsınız ve oralara</w:t>
      </w:r>
      <w:r w:rsidRPr="00094826">
        <w:rPr>
          <w:rFonts w:ascii="Arial" w:hAnsi="Arial" w:cs="Arial"/>
          <w:spacing w:val="24"/>
          <w:sz w:val="18"/>
          <w:szCs w:val="18"/>
        </w:rPr>
        <w:t xml:space="preserve"> gittiğinizi, gördüğünüzü biliyorum. Şimdi, Karadeniz Bölgesi’ne baktığınız z</w:t>
      </w:r>
      <w:r w:rsidRPr="00094826" w:rsidR="001F0080">
        <w:rPr>
          <w:rFonts w:ascii="Arial" w:hAnsi="Arial" w:cs="Arial"/>
          <w:spacing w:val="24"/>
          <w:sz w:val="18"/>
          <w:szCs w:val="18"/>
        </w:rPr>
        <w:t>aman, köylerimiz çok dağınıktır,</w:t>
      </w:r>
      <w:r w:rsidRPr="00094826">
        <w:rPr>
          <w:rFonts w:ascii="Arial" w:hAnsi="Arial" w:cs="Arial"/>
          <w:spacing w:val="24"/>
          <w:sz w:val="18"/>
          <w:szCs w:val="18"/>
        </w:rPr>
        <w:t xml:space="preserve"> bir evimiz bir uçta bir evimiz bir uçta, camimiz merkezî yerde, kahvehanemiz başka yerdedir. Siz, böyle bir ortamda köyleri kaldırmak, onların tüzel kişiliğini kaldırmak, oraya hizmet getirmek amacıyla bu yasaları getiriyorsunuz ve köylerin ve beldelerin tüzel kişiliğini kaldırıyorsunuz.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Karadeniz’de, soruyorum, nasıl hizmet getireceğiz? Karadeniz’de, bir </w:t>
      </w:r>
      <w:proofErr w:type="spellStart"/>
      <w:r w:rsidRPr="00094826">
        <w:rPr>
          <w:rFonts w:ascii="Arial" w:hAnsi="Arial" w:cs="Arial"/>
          <w:spacing w:val="24"/>
          <w:sz w:val="18"/>
          <w:szCs w:val="18"/>
        </w:rPr>
        <w:t>Şolma</w:t>
      </w:r>
      <w:proofErr w:type="spellEnd"/>
      <w:r w:rsidRPr="00094826">
        <w:rPr>
          <w:rFonts w:ascii="Arial" w:hAnsi="Arial" w:cs="Arial"/>
          <w:spacing w:val="24"/>
          <w:sz w:val="18"/>
          <w:szCs w:val="18"/>
        </w:rPr>
        <w:t xml:space="preserve"> Yaylası’na ve Akçaabat’ın </w:t>
      </w:r>
      <w:proofErr w:type="spellStart"/>
      <w:r w:rsidRPr="00094826">
        <w:rPr>
          <w:rFonts w:ascii="Arial" w:hAnsi="Arial" w:cs="Arial"/>
          <w:spacing w:val="24"/>
          <w:sz w:val="18"/>
          <w:szCs w:val="18"/>
        </w:rPr>
        <w:t>Kuruçam’ına</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Hıdırnebi</w:t>
      </w:r>
      <w:proofErr w:type="spellEnd"/>
      <w:r w:rsidRPr="00094826">
        <w:rPr>
          <w:rFonts w:ascii="Arial" w:hAnsi="Arial" w:cs="Arial"/>
          <w:spacing w:val="24"/>
          <w:sz w:val="18"/>
          <w:szCs w:val="18"/>
        </w:rPr>
        <w:t xml:space="preserve"> Yaylası’na nasıl hizmet getireceğiz? Öncelikle, buraların zaten altyapısı yapılmamış, imar planları yapılmamış, kadastrosu geçmemiş, orman kadastrosu tamamlanmamış. Böyle bir ortamda siz diyorsunuz ki: “Biz, merkezden büyükşehir yapıyoruz ve büyükşehir </w:t>
      </w:r>
      <w:r w:rsidRPr="00094826" w:rsidR="001F0080">
        <w:rPr>
          <w:rFonts w:ascii="Arial" w:hAnsi="Arial" w:cs="Arial"/>
          <w:spacing w:val="24"/>
          <w:sz w:val="18"/>
          <w:szCs w:val="18"/>
        </w:rPr>
        <w:t>başkanı buraya hizmet getirecek”</w:t>
      </w:r>
      <w:r w:rsidRPr="00094826">
        <w:rPr>
          <w:rFonts w:ascii="Arial" w:hAnsi="Arial" w:cs="Arial"/>
          <w:spacing w:val="24"/>
          <w:sz w:val="18"/>
          <w:szCs w:val="18"/>
        </w:rPr>
        <w:t xml:space="preserve"> Nasıl hizmet getireceğini</w:t>
      </w:r>
      <w:r w:rsidRPr="00094826" w:rsidR="001F0080">
        <w:rPr>
          <w:rFonts w:ascii="Arial" w:hAnsi="Arial" w:cs="Arial"/>
          <w:spacing w:val="24"/>
          <w:sz w:val="18"/>
          <w:szCs w:val="18"/>
        </w:rPr>
        <w:t xml:space="preserve">, </w:t>
      </w:r>
      <w:r w:rsidRPr="00094826">
        <w:rPr>
          <w:rFonts w:ascii="Arial" w:hAnsi="Arial" w:cs="Arial"/>
          <w:spacing w:val="24"/>
          <w:sz w:val="18"/>
          <w:szCs w:val="18"/>
        </w:rPr>
        <w:t>bunu yasa çıktıktan sonra göreceğiz</w:t>
      </w:r>
      <w:r w:rsidRPr="00094826" w:rsidR="001F0080">
        <w:rPr>
          <w:rFonts w:ascii="Arial" w:hAnsi="Arial" w:cs="Arial"/>
          <w:spacing w:val="24"/>
          <w:sz w:val="18"/>
          <w:szCs w:val="18"/>
        </w:rPr>
        <w:t>. G</w:t>
      </w:r>
      <w:r w:rsidRPr="00094826">
        <w:rPr>
          <w:rFonts w:ascii="Arial" w:hAnsi="Arial" w:cs="Arial"/>
          <w:spacing w:val="24"/>
          <w:sz w:val="18"/>
          <w:szCs w:val="18"/>
        </w:rPr>
        <w:t xml:space="preserve">etiremeyeceksiniz arkadaşlar, getiremeyecekler ve ne yazık ki bizim Trabzonlu milletvekillerimiz, bizim ilçe kurma noktasında verdiğimiz önergeye belki de ne olduğunu bilmeden ret oyu vermişlerdir, ama onları Trabzon’da ben bile savunamayacağım, Volkan Ağabeyleri olarak </w:t>
      </w:r>
      <w:r w:rsidRPr="00094826" w:rsidR="001F0080">
        <w:rPr>
          <w:rFonts w:ascii="Arial" w:hAnsi="Arial" w:cs="Arial"/>
          <w:spacing w:val="24"/>
          <w:sz w:val="18"/>
          <w:szCs w:val="18"/>
        </w:rPr>
        <w:t>onları ben bile savunamayacağım,</w:t>
      </w:r>
      <w:r w:rsidRPr="00094826">
        <w:rPr>
          <w:rFonts w:ascii="Arial" w:hAnsi="Arial" w:cs="Arial"/>
          <w:spacing w:val="24"/>
          <w:sz w:val="18"/>
          <w:szCs w:val="18"/>
        </w:rPr>
        <w:t xml:space="preserve"> </w:t>
      </w:r>
      <w:r w:rsidRPr="00094826" w:rsidR="001F0080">
        <w:rPr>
          <w:rFonts w:ascii="Arial" w:hAnsi="Arial" w:cs="Arial"/>
          <w:spacing w:val="24"/>
          <w:sz w:val="18"/>
          <w:szCs w:val="18"/>
        </w:rPr>
        <w:t>bunları gayet iyi bilsinler.</w:t>
      </w:r>
      <w:r w:rsidRPr="00094826">
        <w:rPr>
          <w:rFonts w:ascii="Arial" w:hAnsi="Arial" w:cs="Arial"/>
          <w:spacing w:val="24"/>
          <w:sz w:val="18"/>
          <w:szCs w:val="18"/>
        </w:rPr>
        <w:t xml:space="preserve"> </w:t>
      </w:r>
      <w:r w:rsidRPr="00094826" w:rsidR="001F0080">
        <w:rPr>
          <w:rFonts w:ascii="Arial" w:hAnsi="Arial" w:cs="Arial"/>
          <w:spacing w:val="24"/>
          <w:sz w:val="18"/>
          <w:szCs w:val="18"/>
        </w:rPr>
        <w:t>Ç</w:t>
      </w:r>
      <w:r w:rsidRPr="00094826">
        <w:rPr>
          <w:rFonts w:ascii="Arial" w:hAnsi="Arial" w:cs="Arial"/>
          <w:spacing w:val="24"/>
          <w:sz w:val="18"/>
          <w:szCs w:val="18"/>
        </w:rPr>
        <w:t xml:space="preserve">ünkü niye? 305 bin nüfuslu ilçe merkezinde, </w:t>
      </w:r>
      <w:r w:rsidRPr="00094826" w:rsidR="001F0080">
        <w:rPr>
          <w:rFonts w:ascii="Arial" w:hAnsi="Arial" w:cs="Arial"/>
          <w:spacing w:val="24"/>
          <w:sz w:val="18"/>
          <w:szCs w:val="18"/>
        </w:rPr>
        <w:t>m</w:t>
      </w:r>
      <w:r w:rsidRPr="00094826">
        <w:rPr>
          <w:rFonts w:ascii="Arial" w:hAnsi="Arial" w:cs="Arial"/>
          <w:spacing w:val="24"/>
          <w:sz w:val="18"/>
          <w:szCs w:val="18"/>
        </w:rPr>
        <w:t xml:space="preserve">erkez ilçede, ilçe kuruyoruz. Sevgili arkadaşlar, 305 bin en </w:t>
      </w:r>
      <w:r w:rsidRPr="00094826" w:rsidR="001F0080">
        <w:rPr>
          <w:rFonts w:ascii="Arial" w:hAnsi="Arial" w:cs="Arial"/>
          <w:spacing w:val="24"/>
          <w:sz w:val="18"/>
          <w:szCs w:val="18"/>
        </w:rPr>
        <w:t>azından Karadeniz’de en az dört-</w:t>
      </w:r>
      <w:r w:rsidRPr="00094826">
        <w:rPr>
          <w:rFonts w:ascii="Arial" w:hAnsi="Arial" w:cs="Arial"/>
          <w:spacing w:val="24"/>
          <w:sz w:val="18"/>
          <w:szCs w:val="18"/>
        </w:rPr>
        <w:t>beş ilin nüfusuna eşittir. Böylesine bir anlamda, nasıl, tek ilçeyle merkeze hizmet vereceğiz? Bunun da hesabını iyi yapmak durumundadırlar.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bir de baktığınız zaman diyorsunuz ki: “Bu külfet getirecek.” Nereye külfet getirecek? Niye diğer illerde kuruluyor, ilçelerde külfet getirmiyor da Trabzon’a gelince mi külfet getirecek? Onu da bu milletvekili arkadaşlarımızın çok iyi dinlemesi gerekiyor. Önce belediyeleri kapatıyorsunuz, belediyelerden önce zaten banka şubelerini kapattınız</w:t>
      </w:r>
      <w:r w:rsidRPr="00094826" w:rsidR="001F0080">
        <w:rPr>
          <w:rFonts w:ascii="Arial" w:hAnsi="Arial" w:cs="Arial"/>
          <w:spacing w:val="24"/>
          <w:sz w:val="18"/>
          <w:szCs w:val="18"/>
        </w:rPr>
        <w:t>;</w:t>
      </w:r>
      <w:r w:rsidRPr="00094826">
        <w:rPr>
          <w:rFonts w:ascii="Arial" w:hAnsi="Arial" w:cs="Arial"/>
          <w:spacing w:val="24"/>
          <w:sz w:val="18"/>
          <w:szCs w:val="18"/>
        </w:rPr>
        <w:t xml:space="preserve"> daha sonra PTT’yi, daha sonra elektrik kurumunu, tarım kredi kooperatiflerini, sağlık ocaklarını kaldırdınız, şimdi diyorsunuz ki:”Biz buraya hizmet getireceğiz.” Bakalım nasıl getireceksiniz?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Sevgili arkadaşlarım</w:t>
      </w:r>
      <w:r w:rsidRPr="00094826" w:rsidR="001F0080">
        <w:rPr>
          <w:rFonts w:ascii="Arial" w:hAnsi="Arial" w:cs="Arial"/>
          <w:spacing w:val="24"/>
          <w:sz w:val="18"/>
          <w:szCs w:val="18"/>
        </w:rPr>
        <w:t>,</w:t>
      </w:r>
      <w:r w:rsidRPr="00094826">
        <w:rPr>
          <w:rFonts w:ascii="Arial" w:hAnsi="Arial" w:cs="Arial"/>
          <w:spacing w:val="24"/>
          <w:sz w:val="18"/>
          <w:szCs w:val="18"/>
        </w:rPr>
        <w:t xml:space="preserve"> bakınız, bu nereye benziyor biliyor musunuz? İki kişi oturmuşlar, konuşuyorlarmış. Biri demiş ki: “Arkadaş, Descartes diyor ki…” ve anlatıyormuş, diğeri diyormuş ki: “Arkadaş, Sokrates diyor ki…” ve anlatıyormuş, diğeri diyormuş ki: “Arkadaş, sofist diyor ki…” ve anlatıyor. Şimdi, o da demiş ki “Arkadaş, tamam onlar diyor da sen ne diyorsun, sen ne diyorsun?” Şimdi, sevgili arkadaşlarım, AKP’li milletvekili arkadaşlarımız, Sayın</w:t>
      </w:r>
      <w:r w:rsidRPr="00094826" w:rsidR="00A62E31">
        <w:rPr>
          <w:rFonts w:ascii="Arial" w:hAnsi="Arial" w:cs="Arial"/>
          <w:spacing w:val="24"/>
          <w:sz w:val="18"/>
          <w:szCs w:val="18"/>
        </w:rPr>
        <w:t xml:space="preserve"> Başbakan diyor da yapıyorsunuz;</w:t>
      </w:r>
      <w:r w:rsidRPr="00094826">
        <w:rPr>
          <w:rFonts w:ascii="Arial" w:hAnsi="Arial" w:cs="Arial"/>
          <w:spacing w:val="24"/>
          <w:sz w:val="18"/>
          <w:szCs w:val="18"/>
        </w:rPr>
        <w:t xml:space="preserve"> peki</w:t>
      </w:r>
      <w:r w:rsidRPr="00094826" w:rsidR="00A62E31">
        <w:rPr>
          <w:rFonts w:ascii="Arial" w:hAnsi="Arial" w:cs="Arial"/>
          <w:spacing w:val="24"/>
          <w:sz w:val="18"/>
          <w:szCs w:val="18"/>
        </w:rPr>
        <w:t>,</w:t>
      </w:r>
      <w:r w:rsidRPr="00094826">
        <w:rPr>
          <w:rFonts w:ascii="Arial" w:hAnsi="Arial" w:cs="Arial"/>
          <w:spacing w:val="24"/>
          <w:sz w:val="18"/>
          <w:szCs w:val="18"/>
        </w:rPr>
        <w:t xml:space="preserve"> siz hiçbir şey söylemeyecek misiniz, siz ne diyorsunuz? Sizin de dediğinizi bilelim.(CHP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Geldiğimiz nokta</w:t>
      </w:r>
      <w:r w:rsidRPr="00094826" w:rsidR="00A62E31">
        <w:rPr>
          <w:rFonts w:ascii="Arial" w:hAnsi="Arial" w:cs="Arial"/>
          <w:spacing w:val="24"/>
          <w:sz w:val="18"/>
          <w:szCs w:val="18"/>
        </w:rPr>
        <w:t>da</w:t>
      </w:r>
      <w:r w:rsidRPr="00094826">
        <w:rPr>
          <w:rFonts w:ascii="Arial" w:hAnsi="Arial" w:cs="Arial"/>
          <w:spacing w:val="24"/>
          <w:sz w:val="18"/>
          <w:szCs w:val="18"/>
        </w:rPr>
        <w:t xml:space="preserve"> zaten</w:t>
      </w:r>
      <w:r w:rsidRPr="00094826" w:rsidR="00A62E31">
        <w:rPr>
          <w:rFonts w:ascii="Arial" w:hAnsi="Arial" w:cs="Arial"/>
          <w:spacing w:val="24"/>
          <w:sz w:val="18"/>
          <w:szCs w:val="18"/>
        </w:rPr>
        <w:t>…</w:t>
      </w:r>
      <w:r w:rsidRPr="00094826">
        <w:rPr>
          <w:rFonts w:ascii="Arial" w:hAnsi="Arial" w:cs="Arial"/>
          <w:spacing w:val="24"/>
          <w:sz w:val="18"/>
          <w:szCs w:val="18"/>
        </w:rPr>
        <w:t xml:space="preserve"> </w:t>
      </w:r>
      <w:r w:rsidRPr="00094826" w:rsidR="00A62E31">
        <w:rPr>
          <w:rFonts w:ascii="Arial" w:hAnsi="Arial" w:cs="Arial"/>
          <w:spacing w:val="24"/>
          <w:sz w:val="18"/>
          <w:szCs w:val="18"/>
        </w:rPr>
        <w:t>G</w:t>
      </w:r>
      <w:r w:rsidRPr="00094826">
        <w:rPr>
          <w:rFonts w:ascii="Arial" w:hAnsi="Arial" w:cs="Arial"/>
          <w:spacing w:val="24"/>
          <w:sz w:val="18"/>
          <w:szCs w:val="18"/>
        </w:rPr>
        <w:t xml:space="preserve">eldiğimiz nokta şunu gösteriyor </w:t>
      </w:r>
      <w:r w:rsidRPr="00094826" w:rsidR="00A62E31">
        <w:rPr>
          <w:rFonts w:ascii="Arial" w:hAnsi="Arial" w:cs="Arial"/>
          <w:spacing w:val="24"/>
          <w:sz w:val="18"/>
          <w:szCs w:val="18"/>
        </w:rPr>
        <w:t xml:space="preserve">sevgili </w:t>
      </w:r>
      <w:r w:rsidRPr="00094826">
        <w:rPr>
          <w:rFonts w:ascii="Arial" w:hAnsi="Arial" w:cs="Arial"/>
          <w:spacing w:val="24"/>
          <w:sz w:val="18"/>
          <w:szCs w:val="18"/>
        </w:rPr>
        <w:t>arkadaşlarım…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YENİ (Samsun) – Trabzon’un büyükşehir olmasın mı?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VOLKAN CANALİOĞLU (</w:t>
      </w:r>
      <w:r w:rsidRPr="00094826" w:rsidR="00A62E31">
        <w:rPr>
          <w:rFonts w:ascii="Arial" w:hAnsi="Arial" w:cs="Arial"/>
          <w:spacing w:val="24"/>
          <w:sz w:val="18"/>
          <w:szCs w:val="18"/>
        </w:rPr>
        <w:t>Devamla</w:t>
      </w:r>
      <w:r w:rsidRPr="00094826">
        <w:rPr>
          <w:rFonts w:ascii="Arial" w:hAnsi="Arial" w:cs="Arial"/>
          <w:spacing w:val="24"/>
          <w:sz w:val="18"/>
          <w:szCs w:val="18"/>
        </w:rPr>
        <w:t>) – Bu</w:t>
      </w:r>
      <w:r w:rsidRPr="00094826" w:rsidR="00A62E31">
        <w:rPr>
          <w:rFonts w:ascii="Arial" w:hAnsi="Arial" w:cs="Arial"/>
          <w:spacing w:val="24"/>
          <w:sz w:val="18"/>
          <w:szCs w:val="18"/>
        </w:rPr>
        <w:t>,</w:t>
      </w:r>
      <w:r w:rsidRPr="00094826">
        <w:rPr>
          <w:rFonts w:ascii="Arial" w:hAnsi="Arial" w:cs="Arial"/>
          <w:spacing w:val="24"/>
          <w:sz w:val="18"/>
          <w:szCs w:val="18"/>
        </w:rPr>
        <w:t xml:space="preserve"> büyükşehre karşı değiliz, </w:t>
      </w:r>
      <w:proofErr w:type="spellStart"/>
      <w:r w:rsidRPr="00094826">
        <w:rPr>
          <w:rFonts w:ascii="Arial" w:hAnsi="Arial" w:cs="Arial"/>
          <w:spacing w:val="24"/>
          <w:sz w:val="18"/>
          <w:szCs w:val="18"/>
        </w:rPr>
        <w:t>bütünşehre</w:t>
      </w:r>
      <w:proofErr w:type="spellEnd"/>
      <w:r w:rsidRPr="00094826">
        <w:rPr>
          <w:rFonts w:ascii="Arial" w:hAnsi="Arial" w:cs="Arial"/>
          <w:spacing w:val="24"/>
          <w:sz w:val="18"/>
          <w:szCs w:val="18"/>
        </w:rPr>
        <w:t xml:space="preserve"> karşıyız. Burada, Doğu Karadeniz Bölgesi</w:t>
      </w:r>
      <w:r w:rsidRPr="00094826" w:rsidR="00952084">
        <w:rPr>
          <w:rFonts w:ascii="Arial" w:hAnsi="Arial" w:cs="Arial"/>
          <w:spacing w:val="24"/>
          <w:sz w:val="18"/>
          <w:szCs w:val="18"/>
        </w:rPr>
        <w:t>’</w:t>
      </w:r>
      <w:r w:rsidRPr="00094826">
        <w:rPr>
          <w:rFonts w:ascii="Arial" w:hAnsi="Arial" w:cs="Arial"/>
          <w:spacing w:val="24"/>
          <w:sz w:val="18"/>
          <w:szCs w:val="18"/>
        </w:rPr>
        <w:t>ni en iyi bilenlerden biri de Ordu Milletvekili olan İçişleri Bakanımız. Sayın Bakanımız bunu çok iyi bilir ama geldiğimiz nokta</w:t>
      </w:r>
      <w:r w:rsidRPr="00094826" w:rsidR="00952084">
        <w:rPr>
          <w:rFonts w:ascii="Arial" w:hAnsi="Arial" w:cs="Arial"/>
          <w:spacing w:val="24"/>
          <w:sz w:val="18"/>
          <w:szCs w:val="18"/>
        </w:rPr>
        <w:t xml:space="preserve"> </w:t>
      </w:r>
      <w:r w:rsidRPr="00094826">
        <w:rPr>
          <w:rFonts w:ascii="Arial" w:hAnsi="Arial" w:cs="Arial"/>
          <w:spacing w:val="24"/>
          <w:sz w:val="18"/>
          <w:szCs w:val="18"/>
        </w:rPr>
        <w:t>da şudur arkadaşlar</w:t>
      </w:r>
      <w:r w:rsidRPr="00094826" w:rsidR="00952084">
        <w:rPr>
          <w:rFonts w:ascii="Arial" w:hAnsi="Arial" w:cs="Arial"/>
          <w:spacing w:val="24"/>
          <w:sz w:val="18"/>
          <w:szCs w:val="18"/>
        </w:rPr>
        <w:t>,</w:t>
      </w:r>
      <w:r w:rsidRPr="00094826">
        <w:rPr>
          <w:rFonts w:ascii="Arial" w:hAnsi="Arial" w:cs="Arial"/>
          <w:spacing w:val="24"/>
          <w:sz w:val="18"/>
          <w:szCs w:val="18"/>
        </w:rPr>
        <w:t xml:space="preserve"> sizin yönetiminizdeki ülke şunu gösteriyor, bakın açık ve net söyleyeyim. Bu ülke</w:t>
      </w:r>
      <w:r w:rsidRPr="00094826" w:rsidR="00952084">
        <w:rPr>
          <w:rFonts w:ascii="Arial" w:hAnsi="Arial" w:cs="Arial"/>
          <w:spacing w:val="24"/>
          <w:sz w:val="18"/>
          <w:szCs w:val="18"/>
        </w:rPr>
        <w:t>de</w:t>
      </w:r>
      <w:r w:rsidRPr="00094826">
        <w:rPr>
          <w:rFonts w:ascii="Arial" w:hAnsi="Arial" w:cs="Arial"/>
          <w:spacing w:val="24"/>
          <w:sz w:val="18"/>
          <w:szCs w:val="18"/>
        </w:rPr>
        <w:t xml:space="preserve"> sınavı şaibeli, mizahı sansürlü, futbolu şikeli, paşası içeride, teröristi dışarıda, asker</w:t>
      </w:r>
      <w:r w:rsidRPr="00094826" w:rsidR="00952084">
        <w:rPr>
          <w:rFonts w:ascii="Arial" w:hAnsi="Arial" w:cs="Arial"/>
          <w:spacing w:val="24"/>
          <w:sz w:val="18"/>
          <w:szCs w:val="18"/>
        </w:rPr>
        <w:t>i</w:t>
      </w:r>
      <w:r w:rsidRPr="00094826">
        <w:rPr>
          <w:rFonts w:ascii="Arial" w:hAnsi="Arial" w:cs="Arial"/>
          <w:spacing w:val="24"/>
          <w:sz w:val="18"/>
          <w:szCs w:val="18"/>
        </w:rPr>
        <w:t xml:space="preserve">, polisi şehit ve siz şehit cenazelerine gitmelerini de bu Yüce milletin bu milletvekillerine yasaklıyorsunuz, bunun da hesabını da yarın sandıkta insanlar size soracak.(CHP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Ve dahası gazetecileri tutuklu ve dahası millî irade içeride. Her fırsatta millî irade diyorsunuz, millî iradeye soruyorsunuz ama beldelerin köylerin kapatılmasına gelince siz millî iradeye sormuyorsunuz. İşinize gelince böyle, işimize gelince böyle. Yok öyle şey değerli arkadaşlarım, bunun hesabını kimse veremez ve siz de veremezsiniz.</w:t>
      </w:r>
      <w:r w:rsidRPr="00094826" w:rsidR="00952084">
        <w:rPr>
          <w:rFonts w:ascii="Arial" w:hAnsi="Arial" w:cs="Arial"/>
          <w:spacing w:val="24"/>
          <w:sz w:val="18"/>
          <w:szCs w:val="18"/>
        </w:rPr>
        <w:t xml:space="preserve"> Bu ülkenin üniter yapısıyla </w:t>
      </w:r>
      <w:r w:rsidRPr="00094826">
        <w:rPr>
          <w:rFonts w:ascii="Arial" w:hAnsi="Arial" w:cs="Arial"/>
          <w:spacing w:val="24"/>
          <w:sz w:val="18"/>
          <w:szCs w:val="18"/>
        </w:rPr>
        <w:t>oynamaya</w:t>
      </w:r>
      <w:r w:rsidRPr="00094826" w:rsidR="00952084">
        <w:rPr>
          <w:rFonts w:ascii="Arial" w:hAnsi="Arial" w:cs="Arial"/>
          <w:spacing w:val="24"/>
          <w:sz w:val="18"/>
          <w:szCs w:val="18"/>
        </w:rPr>
        <w:t xml:space="preserve"> da</w:t>
      </w:r>
      <w:r w:rsidRPr="00094826">
        <w:rPr>
          <w:rFonts w:ascii="Arial" w:hAnsi="Arial" w:cs="Arial"/>
          <w:spacing w:val="24"/>
          <w:sz w:val="18"/>
          <w:szCs w:val="18"/>
        </w:rPr>
        <w:t xml:space="preserve"> hakkınız yoktur diyor, yüce Meclisi saygı ve sevgiyle selamlıyorum.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Sağ olun, var olun.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YENİ (Samsun) – Trabzon’un büyükşehir olmasını istemiyor musun?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VOLKAN CANALİOĞLU (Trabzon) – Olsun diyorum ama böyle olmasın.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Evet, aynı mahiyetteki önergeleri oylarınıza sunuyorum: Kabul edenler…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Açık oylama önergesi var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Maddede ama…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Kabul edenler… Kabul etmeyenler… Önergeler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Yalnız, tasarının 23’üncü maddesinin oylamasının açık oylama şeklinde yapılmasına dair iki önerge vardır; önergenin birini okutup, diğerinde de isimleri okutacağım: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Görüşülmekte olan 338 S. Sayılı Kanun Tasarısının 23. Maddesinin oylamasının İçtüzüğün 143. Md. gereği ekli gerekçede belirtilen hususlardan dolayı açık oylama usulü ile yapılmasını arz ederiz.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Mehmet Şandır? Burada. </w:t>
      </w:r>
    </w:p>
    <w:p w:rsidRPr="00094826" w:rsidR="005D5ED1" w:rsidP="00094826" w:rsidRDefault="005B3765">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w:t>
      </w:r>
      <w:r w:rsidRPr="00094826" w:rsidR="005D5ED1">
        <w:rPr>
          <w:rFonts w:ascii="Arial" w:hAnsi="Arial" w:cs="Arial"/>
          <w:spacing w:val="24"/>
          <w:sz w:val="18"/>
          <w:szCs w:val="18"/>
        </w:rPr>
        <w:t xml:space="preserve"> Durmaz?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Erdoğan?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Hasan Hüseyin Türkoğlu?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Enver Erdem?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Mesut Dedeoğlu?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Cemalettin Şimşek?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Emin Çınar?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Seyfettin Yılmaz?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Öz?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Zuhal </w:t>
      </w:r>
      <w:proofErr w:type="spellStart"/>
      <w:r w:rsidRPr="00094826">
        <w:rPr>
          <w:rFonts w:ascii="Arial" w:hAnsi="Arial" w:cs="Arial"/>
          <w:spacing w:val="24"/>
          <w:sz w:val="18"/>
          <w:szCs w:val="18"/>
        </w:rPr>
        <w:t>Topcu</w:t>
      </w:r>
      <w:proofErr w:type="spellEnd"/>
      <w:r w:rsidRPr="00094826">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Işık?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Ruhsar Demirel?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Mustafa Erdem?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Mustafa Kalaycı?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Yusuf Halaçoğlu?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Celal Adan?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 Ali Torlak?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Bahattin Şeker?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Erkan Akçay?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 Nevzat Korkmaz?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Sayın Başkan, ekli gerekçeler dediniz ama </w:t>
      </w:r>
    </w:p>
    <w:p w:rsidRPr="00094826" w:rsidR="005D5ED1" w:rsidP="00094826" w:rsidRDefault="005D5ED1">
      <w:pPr>
        <w:pStyle w:val="Metinstil"/>
        <w:tabs>
          <w:tab w:val="center" w:pos="5103"/>
        </w:tabs>
        <w:suppressAutoHyphens/>
        <w:spacing w:line="240" w:lineRule="auto"/>
        <w:ind w:left="0" w:firstLine="0"/>
        <w:rPr>
          <w:rFonts w:ascii="Arial" w:hAnsi="Arial" w:cs="Arial"/>
          <w:spacing w:val="24"/>
          <w:sz w:val="18"/>
          <w:szCs w:val="18"/>
        </w:rPr>
      </w:pPr>
      <w:r w:rsidRPr="00094826">
        <w:rPr>
          <w:rFonts w:ascii="Arial" w:hAnsi="Arial" w:cs="Arial"/>
          <w:spacing w:val="24"/>
          <w:sz w:val="18"/>
          <w:szCs w:val="18"/>
        </w:rPr>
        <w:t xml:space="preserve">gerekçeyi okumadınız. </w:t>
      </w:r>
    </w:p>
    <w:p w:rsidRPr="00094826" w:rsidR="005D5ED1" w:rsidP="00094826" w:rsidRDefault="005D5ED1">
      <w:pPr>
        <w:pStyle w:val="Metinstil"/>
        <w:tabs>
          <w:tab w:val="center" w:pos="5103"/>
        </w:tabs>
        <w:suppressAutoHyphens/>
        <w:spacing w:line="240" w:lineRule="auto"/>
        <w:ind w:left="0" w:firstLine="0"/>
        <w:rPr>
          <w:rFonts w:ascii="Arial" w:hAnsi="Arial" w:cs="Arial"/>
          <w:spacing w:val="24"/>
          <w:sz w:val="18"/>
          <w:szCs w:val="18"/>
        </w:rPr>
      </w:pPr>
      <w:r w:rsidRPr="00094826">
        <w:rPr>
          <w:rFonts w:ascii="Arial" w:hAnsi="Arial" w:cs="Arial"/>
          <w:spacing w:val="24"/>
          <w:sz w:val="18"/>
          <w:szCs w:val="18"/>
        </w:rPr>
        <w:t xml:space="preserve">          BAŞKAN – Sayın Genç, burada gerekçe</w:t>
      </w:r>
      <w:r w:rsidRPr="00094826" w:rsidR="007C1D20">
        <w:rPr>
          <w:rFonts w:ascii="Arial" w:hAnsi="Arial" w:cs="Arial"/>
          <w:spacing w:val="24"/>
          <w:sz w:val="18"/>
          <w:szCs w:val="18"/>
        </w:rPr>
        <w:t xml:space="preserve"> </w:t>
      </w:r>
      <w:r w:rsidRPr="00094826">
        <w:rPr>
          <w:rFonts w:ascii="Arial" w:hAnsi="Arial" w:cs="Arial"/>
          <w:spacing w:val="24"/>
          <w:sz w:val="18"/>
          <w:szCs w:val="18"/>
        </w:rPr>
        <w:t>de yok, gerekçe de okutulmaz.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Yani niye açık oylama isteniyor; oku ekli gerekçeyi.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Evet, diğer önergenin imza sahiplerini okutuyorum: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Celal Dinçer?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Birgül Ayman Güler?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Özgür Özel?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İlhan Demiröz?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Sedef Küçük?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Mustafa </w:t>
      </w:r>
      <w:proofErr w:type="spellStart"/>
      <w:r w:rsidRPr="00094826">
        <w:rPr>
          <w:rFonts w:ascii="Arial" w:hAnsi="Arial" w:cs="Arial"/>
          <w:spacing w:val="24"/>
          <w:sz w:val="18"/>
          <w:szCs w:val="18"/>
        </w:rPr>
        <w:t>Moroğlu</w:t>
      </w:r>
      <w:proofErr w:type="spellEnd"/>
      <w:r w:rsidRPr="00094826">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Engin </w:t>
      </w:r>
      <w:proofErr w:type="spellStart"/>
      <w:r w:rsidRPr="00094826">
        <w:rPr>
          <w:rFonts w:ascii="Arial" w:hAnsi="Arial" w:cs="Arial"/>
          <w:spacing w:val="24"/>
          <w:sz w:val="18"/>
          <w:szCs w:val="18"/>
        </w:rPr>
        <w:t>Özkoç</w:t>
      </w:r>
      <w:proofErr w:type="spellEnd"/>
      <w:r w:rsidRPr="00094826">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Burada.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Recep Gürkan? Burada</w:t>
      </w:r>
      <w:r w:rsidRPr="00094826" w:rsidR="007C1D20">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Muharrem Işık? Burada</w:t>
      </w:r>
      <w:r w:rsidRPr="00094826" w:rsidR="007C1D20">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Melda Onur? Burada</w:t>
      </w:r>
      <w:r w:rsidRPr="00094826" w:rsidR="007C1D20">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İdris Yıldız? Burada</w:t>
      </w:r>
      <w:r w:rsidRPr="00094826" w:rsidR="007C1D20">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Dilek </w:t>
      </w:r>
      <w:proofErr w:type="spellStart"/>
      <w:r w:rsidRPr="00094826">
        <w:rPr>
          <w:rFonts w:ascii="Arial" w:hAnsi="Arial" w:cs="Arial"/>
          <w:spacing w:val="24"/>
          <w:sz w:val="18"/>
          <w:szCs w:val="18"/>
        </w:rPr>
        <w:t>Akagün</w:t>
      </w:r>
      <w:proofErr w:type="spellEnd"/>
      <w:r w:rsidRPr="00094826">
        <w:rPr>
          <w:rFonts w:ascii="Arial" w:hAnsi="Arial" w:cs="Arial"/>
          <w:spacing w:val="24"/>
          <w:sz w:val="18"/>
          <w:szCs w:val="18"/>
        </w:rPr>
        <w:t xml:space="preserve"> Yılmaz? Burada</w:t>
      </w:r>
      <w:r w:rsidRPr="00094826" w:rsidR="007C1D20">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Haluk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 xml:space="preserve">? </w:t>
      </w:r>
      <w:r w:rsidRPr="00094826" w:rsidR="007C1D20">
        <w:rPr>
          <w:rFonts w:ascii="Arial" w:hAnsi="Arial" w:cs="Arial"/>
          <w:spacing w:val="24"/>
          <w:sz w:val="18"/>
          <w:szCs w:val="18"/>
        </w:rPr>
        <w:t>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Kemal Değirmendereli?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Hurşit Güneş? Burada</w:t>
      </w:r>
      <w:r w:rsidRPr="00094826" w:rsidR="007C1D20">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Ayşe Nedret Akova? Burada</w:t>
      </w:r>
      <w:r w:rsidRPr="00094826" w:rsidR="007C1D20">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Sena Kaleli? Burada</w:t>
      </w:r>
      <w:r w:rsidRPr="00094826" w:rsidR="007C1D20">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Namık Havutça? Burada</w:t>
      </w:r>
      <w:r w:rsidRPr="00094826" w:rsidR="007C1D20">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Haydar Akar? Burada</w:t>
      </w:r>
      <w:r w:rsidRPr="00094826" w:rsidR="007C1D20">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Erdal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Burada</w:t>
      </w:r>
      <w:r w:rsidRPr="00094826" w:rsidR="007C1D20">
        <w:rPr>
          <w:rFonts w:ascii="Arial" w:hAnsi="Arial" w:cs="Arial"/>
          <w:spacing w:val="24"/>
          <w:sz w:val="18"/>
          <w:szCs w:val="18"/>
        </w:rPr>
        <w:t>.</w:t>
      </w:r>
      <w:r w:rsidRPr="00094826">
        <w:rPr>
          <w:rFonts w:ascii="Arial" w:hAnsi="Arial" w:cs="Arial"/>
          <w:spacing w:val="24"/>
          <w:sz w:val="18"/>
          <w:szCs w:val="18"/>
        </w:rPr>
        <w:t xml:space="preserve"> </w:t>
      </w:r>
    </w:p>
    <w:p w:rsidRPr="00094826" w:rsidR="007C1D20"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Açık oylamanın şekli hakkında Genel Kurulun kararını alacağım.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Açık oylamanın elektronik oylama cihazından yapılmasını oylarınıza sunuyorum:</w:t>
      </w:r>
      <w:r w:rsidRPr="00094826" w:rsidR="007C1D20">
        <w:rPr>
          <w:rFonts w:ascii="Arial" w:hAnsi="Arial" w:cs="Arial"/>
          <w:spacing w:val="24"/>
          <w:sz w:val="18"/>
          <w:szCs w:val="18"/>
        </w:rPr>
        <w:t xml:space="preserve"> </w:t>
      </w:r>
      <w:r w:rsidRPr="00094826">
        <w:rPr>
          <w:rFonts w:ascii="Arial" w:hAnsi="Arial" w:cs="Arial"/>
          <w:spacing w:val="24"/>
          <w:sz w:val="18"/>
          <w:szCs w:val="18"/>
        </w:rPr>
        <w:t>Kabul edenler… Kabul etmeyenler…Kabul edilmiştir.</w:t>
      </w:r>
    </w:p>
    <w:p w:rsidRPr="00094826" w:rsidR="005D5ED1" w:rsidP="00094826" w:rsidRDefault="007C1D20">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w:t>
      </w:r>
      <w:r w:rsidRPr="00094826" w:rsidR="005D5ED1">
        <w:rPr>
          <w:rFonts w:ascii="Arial" w:hAnsi="Arial" w:cs="Arial"/>
          <w:spacing w:val="24"/>
          <w:sz w:val="18"/>
          <w:szCs w:val="18"/>
        </w:rPr>
        <w:t xml:space="preserve">ki dakika süre veriyorum. </w:t>
      </w:r>
    </w:p>
    <w:p w:rsidRPr="00094826" w:rsidR="005D5ED1" w:rsidP="00094826" w:rsidRDefault="00721E00">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oylama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23’üncü madde açık oylama sonucu: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tbl>
      <w:tblPr>
        <w:tblW w:w="0" w:type="auto"/>
        <w:tblInd w:w="648" w:type="dxa"/>
        <w:tblLook w:val="01E0" w:firstRow="1" w:lastRow="1" w:firstColumn="1" w:lastColumn="1" w:noHBand="0" w:noVBand="0"/>
      </w:tblPr>
      <w:tblGrid>
        <w:gridCol w:w="2088"/>
        <w:gridCol w:w="283"/>
        <w:gridCol w:w="869"/>
      </w:tblGrid>
      <w:tr w:rsidRPr="00094826" w:rsidR="001D5BD5">
        <w:tc>
          <w:tcPr>
            <w:tcW w:w="2088"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“Oy sayısı</w:t>
            </w:r>
          </w:p>
        </w:tc>
        <w:tc>
          <w:tcPr>
            <w:tcW w:w="283"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w:t>
            </w:r>
          </w:p>
        </w:tc>
        <w:tc>
          <w:tcPr>
            <w:tcW w:w="869" w:type="dxa"/>
          </w:tcPr>
          <w:p w:rsidRPr="00094826" w:rsidR="005D5ED1" w:rsidP="00094826" w:rsidRDefault="005D5ED1">
            <w:pPr>
              <w:suppressAutoHyphens/>
              <w:jc w:val="right"/>
              <w:rPr>
                <w:rFonts w:ascii="Arial" w:hAnsi="Arial" w:cs="Arial"/>
                <w:sz w:val="18"/>
                <w:szCs w:val="18"/>
              </w:rPr>
            </w:pPr>
            <w:r w:rsidRPr="00094826">
              <w:rPr>
                <w:rFonts w:ascii="Arial" w:hAnsi="Arial" w:cs="Arial"/>
                <w:sz w:val="18"/>
                <w:szCs w:val="18"/>
              </w:rPr>
              <w:t>236</w:t>
            </w:r>
          </w:p>
          <w:p w:rsidRPr="00094826" w:rsidR="005D5ED1" w:rsidP="00094826" w:rsidRDefault="005D5ED1">
            <w:pPr>
              <w:suppressAutoHyphens/>
              <w:jc w:val="right"/>
              <w:rPr>
                <w:rFonts w:ascii="Arial" w:hAnsi="Arial" w:cs="Arial"/>
                <w:sz w:val="18"/>
                <w:szCs w:val="18"/>
              </w:rPr>
            </w:pPr>
          </w:p>
        </w:tc>
      </w:tr>
      <w:tr w:rsidRPr="00094826" w:rsidR="001D5BD5">
        <w:tc>
          <w:tcPr>
            <w:tcW w:w="2088"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Kabul</w:t>
            </w:r>
          </w:p>
        </w:tc>
        <w:tc>
          <w:tcPr>
            <w:tcW w:w="283"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w:t>
            </w:r>
          </w:p>
        </w:tc>
        <w:tc>
          <w:tcPr>
            <w:tcW w:w="869" w:type="dxa"/>
          </w:tcPr>
          <w:p w:rsidRPr="00094826" w:rsidR="005D5ED1" w:rsidP="00094826" w:rsidRDefault="005D5ED1">
            <w:pPr>
              <w:suppressAutoHyphens/>
              <w:jc w:val="right"/>
              <w:rPr>
                <w:rFonts w:ascii="Arial" w:hAnsi="Arial" w:cs="Arial"/>
                <w:sz w:val="18"/>
                <w:szCs w:val="18"/>
              </w:rPr>
            </w:pPr>
            <w:r w:rsidRPr="00094826">
              <w:rPr>
                <w:rFonts w:ascii="Arial" w:hAnsi="Arial" w:cs="Arial"/>
                <w:sz w:val="18"/>
                <w:szCs w:val="18"/>
              </w:rPr>
              <w:t>234</w:t>
            </w:r>
          </w:p>
          <w:p w:rsidRPr="00094826" w:rsidR="005D5ED1" w:rsidP="00094826" w:rsidRDefault="005D5ED1">
            <w:pPr>
              <w:suppressAutoHyphens/>
              <w:jc w:val="right"/>
              <w:rPr>
                <w:rFonts w:ascii="Arial" w:hAnsi="Arial" w:cs="Arial"/>
                <w:sz w:val="18"/>
                <w:szCs w:val="18"/>
              </w:rPr>
            </w:pPr>
          </w:p>
        </w:tc>
      </w:tr>
      <w:tr w:rsidRPr="00094826" w:rsidR="001D5BD5">
        <w:tc>
          <w:tcPr>
            <w:tcW w:w="2088"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Ret</w:t>
            </w:r>
          </w:p>
        </w:tc>
        <w:tc>
          <w:tcPr>
            <w:tcW w:w="283"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w:t>
            </w:r>
          </w:p>
        </w:tc>
        <w:tc>
          <w:tcPr>
            <w:tcW w:w="869" w:type="dxa"/>
          </w:tcPr>
          <w:p w:rsidRPr="00094826" w:rsidR="005D5ED1" w:rsidP="00094826" w:rsidRDefault="005D5ED1">
            <w:pPr>
              <w:suppressAutoHyphens/>
              <w:jc w:val="right"/>
              <w:rPr>
                <w:rFonts w:ascii="Arial" w:hAnsi="Arial" w:cs="Arial"/>
                <w:sz w:val="18"/>
                <w:szCs w:val="18"/>
              </w:rPr>
            </w:pPr>
            <w:r w:rsidRPr="00094826">
              <w:rPr>
                <w:rFonts w:ascii="Arial" w:hAnsi="Arial" w:cs="Arial"/>
                <w:sz w:val="18"/>
                <w:szCs w:val="18"/>
              </w:rPr>
              <w:t>2</w:t>
            </w:r>
          </w:p>
          <w:p w:rsidRPr="00094826" w:rsidR="005D5ED1" w:rsidP="00094826" w:rsidRDefault="005D5ED1">
            <w:pPr>
              <w:suppressAutoHyphens/>
              <w:jc w:val="right"/>
              <w:rPr>
                <w:rFonts w:ascii="Arial" w:hAnsi="Arial" w:cs="Arial"/>
                <w:sz w:val="18"/>
                <w:szCs w:val="18"/>
              </w:rPr>
            </w:pPr>
          </w:p>
        </w:tc>
      </w:tr>
    </w:tbl>
    <w:p w:rsidRPr="00094826" w:rsidR="005D5ED1" w:rsidP="00094826" w:rsidRDefault="005D5ED1">
      <w:pPr>
        <w:suppressAutoHyphens/>
        <w:ind w:firstLine="540"/>
        <w:rPr>
          <w:rFonts w:ascii="Arial" w:hAnsi="Arial" w:cs="Arial"/>
          <w:sz w:val="18"/>
          <w:szCs w:val="18"/>
        </w:rPr>
      </w:pPr>
      <w:r w:rsidRPr="00094826">
        <w:rPr>
          <w:rFonts w:ascii="Arial" w:hAnsi="Arial" w:cs="Arial"/>
          <w:sz w:val="18"/>
          <w:szCs w:val="18"/>
        </w:rPr>
        <w:t xml:space="preserve">                                                           </w:t>
      </w:r>
      <w:r w:rsidRPr="00094826">
        <w:rPr>
          <w:rStyle w:val="FootnoteReference"/>
          <w:rFonts w:ascii="Arial" w:hAnsi="Arial" w:cs="Arial"/>
          <w:sz w:val="18"/>
          <w:szCs w:val="18"/>
        </w:rPr>
        <w:footnoteReference w:customMarkFollows="1" w:id="4"/>
        <w:t>(x)</w:t>
      </w:r>
    </w:p>
    <w:tbl>
      <w:tblPr>
        <w:tblW w:w="0" w:type="auto"/>
        <w:tblInd w:w="1908" w:type="dxa"/>
        <w:tblLook w:val="01E0" w:firstRow="1" w:lastRow="1" w:firstColumn="1" w:lastColumn="1" w:noHBand="0" w:noVBand="0"/>
      </w:tblPr>
      <w:tblGrid>
        <w:gridCol w:w="2808"/>
        <w:gridCol w:w="2882"/>
      </w:tblGrid>
      <w:tr w:rsidRPr="00094826" w:rsidR="005D5ED1">
        <w:tc>
          <w:tcPr>
            <w:tcW w:w="2808" w:type="dxa"/>
          </w:tcPr>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Kâtip Üye</w:t>
            </w:r>
          </w:p>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Mine Lök Beyaz</w:t>
            </w:r>
          </w:p>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Diyarbakır</w:t>
            </w:r>
          </w:p>
        </w:tc>
        <w:tc>
          <w:tcPr>
            <w:tcW w:w="2882" w:type="dxa"/>
          </w:tcPr>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Kâtip Üye</w:t>
            </w:r>
          </w:p>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Tanju Özcan</w:t>
            </w:r>
          </w:p>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Bolu”</w:t>
            </w:r>
          </w:p>
        </w:tc>
      </w:tr>
    </w:tbl>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Böylece 23’üncü madde kabul edilmiştir.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24’üncü madde üzerinde aynı mahiyette iki önerge vardır, okutuyorum: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 Kanun Hükmünde Kararnamelerde Değişiklik Yapılmasına Dair Kanun Tasarısının 24. Maddesinin Tasarı metninden çıkarılmasını arz ve teklif ederiz.</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 xml:space="preserve">Ali </w:t>
      </w:r>
      <w:proofErr w:type="spellStart"/>
      <w:r w:rsidRPr="00094826">
        <w:rPr>
          <w:rFonts w:ascii="Arial" w:hAnsi="Arial" w:cs="Arial"/>
          <w:sz w:val="18"/>
          <w:szCs w:val="18"/>
        </w:rPr>
        <w:t>Serindağ</w:t>
      </w:r>
      <w:proofErr w:type="spellEnd"/>
      <w:r w:rsidRPr="00094826">
        <w:rPr>
          <w:rFonts w:ascii="Arial" w:hAnsi="Arial" w:cs="Arial"/>
          <w:sz w:val="18"/>
          <w:szCs w:val="18"/>
        </w:rPr>
        <w:tab/>
        <w:t>Birgül Ayman Güler</w:t>
      </w:r>
      <w:r w:rsidRPr="00094826">
        <w:rPr>
          <w:rFonts w:ascii="Arial" w:hAnsi="Arial" w:cs="Arial"/>
          <w:sz w:val="18"/>
          <w:szCs w:val="18"/>
        </w:rPr>
        <w:tab/>
        <w:t>Muharrem Işık</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Gaziantep</w:t>
      </w:r>
      <w:r w:rsidRPr="00094826">
        <w:rPr>
          <w:rFonts w:ascii="Arial" w:hAnsi="Arial" w:cs="Arial"/>
          <w:sz w:val="18"/>
          <w:szCs w:val="18"/>
        </w:rPr>
        <w:tab/>
        <w:t>İzmir</w:t>
      </w:r>
      <w:r w:rsidRPr="00094826">
        <w:rPr>
          <w:rFonts w:ascii="Arial" w:hAnsi="Arial" w:cs="Arial"/>
          <w:sz w:val="18"/>
          <w:szCs w:val="18"/>
        </w:rPr>
        <w:tab/>
        <w:t>Erzincan</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Ali Haydar Öner</w:t>
      </w:r>
      <w:r w:rsidRPr="00094826">
        <w:rPr>
          <w:rFonts w:ascii="Arial" w:hAnsi="Arial" w:cs="Arial"/>
          <w:sz w:val="18"/>
          <w:szCs w:val="18"/>
        </w:rPr>
        <w:tab/>
        <w:t>Candan Yüceer</w:t>
      </w:r>
      <w:r w:rsidRPr="00094826">
        <w:rPr>
          <w:rFonts w:ascii="Arial" w:hAnsi="Arial" w:cs="Arial"/>
          <w:sz w:val="18"/>
          <w:szCs w:val="18"/>
        </w:rPr>
        <w:tab/>
        <w:t>Celal Dinçer</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Isparta</w:t>
      </w:r>
      <w:r w:rsidRPr="00094826">
        <w:rPr>
          <w:rFonts w:ascii="Arial" w:hAnsi="Arial" w:cs="Arial"/>
          <w:sz w:val="18"/>
          <w:szCs w:val="18"/>
        </w:rPr>
        <w:tab/>
        <w:t>Tekirdağ</w:t>
      </w:r>
      <w:r w:rsidRPr="00094826">
        <w:rPr>
          <w:rFonts w:ascii="Arial" w:hAnsi="Arial" w:cs="Arial"/>
          <w:sz w:val="18"/>
          <w:szCs w:val="18"/>
        </w:rPr>
        <w:tab/>
        <w:t>İstanbul</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Namık Havutça</w:t>
      </w:r>
      <w:r w:rsidRPr="00094826">
        <w:rPr>
          <w:rFonts w:ascii="Arial" w:hAnsi="Arial" w:cs="Arial"/>
          <w:sz w:val="18"/>
          <w:szCs w:val="18"/>
        </w:rPr>
        <w:tab/>
        <w:t>Mehmet S. Kesimoğlu</w:t>
      </w:r>
      <w:r w:rsidRPr="00094826">
        <w:rPr>
          <w:rFonts w:ascii="Arial" w:hAnsi="Arial" w:cs="Arial"/>
          <w:sz w:val="18"/>
          <w:szCs w:val="18"/>
        </w:rPr>
        <w:tab/>
        <w:t xml:space="preserve">Erdal </w:t>
      </w:r>
      <w:proofErr w:type="spellStart"/>
      <w:r w:rsidRPr="00094826">
        <w:rPr>
          <w:rFonts w:ascii="Arial" w:hAnsi="Arial" w:cs="Arial"/>
          <w:sz w:val="18"/>
          <w:szCs w:val="18"/>
        </w:rPr>
        <w:t>Aksünger</w:t>
      </w:r>
      <w:proofErr w:type="spellEnd"/>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Balıkesir</w:t>
      </w:r>
      <w:r w:rsidRPr="00094826">
        <w:rPr>
          <w:rFonts w:ascii="Arial" w:hAnsi="Arial" w:cs="Arial"/>
          <w:sz w:val="18"/>
          <w:szCs w:val="18"/>
        </w:rPr>
        <w:tab/>
        <w:t>Kırklareli</w:t>
      </w:r>
      <w:r w:rsidRPr="00094826">
        <w:rPr>
          <w:rFonts w:ascii="Arial" w:hAnsi="Arial" w:cs="Arial"/>
          <w:sz w:val="18"/>
          <w:szCs w:val="18"/>
        </w:rPr>
        <w:tab/>
        <w:t>İzmir</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Gökhan Günaydın</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Ankara</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Aynı mahiyetteki diğer önergenin imza sahipleri: </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Enver Erdem</w:t>
      </w:r>
      <w:r w:rsidRPr="00094826">
        <w:rPr>
          <w:rFonts w:ascii="Arial" w:hAnsi="Arial" w:cs="Arial"/>
          <w:sz w:val="18"/>
          <w:szCs w:val="18"/>
        </w:rPr>
        <w:tab/>
        <w:t>Mesut Dedeoğlu</w:t>
      </w:r>
      <w:r w:rsidRPr="00094826">
        <w:rPr>
          <w:rFonts w:ascii="Arial" w:hAnsi="Arial" w:cs="Arial"/>
          <w:sz w:val="18"/>
          <w:szCs w:val="18"/>
        </w:rPr>
        <w:tab/>
        <w:t>Mehmet Erdoğan</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Elâzığ</w:t>
      </w:r>
      <w:r w:rsidRPr="00094826">
        <w:rPr>
          <w:rFonts w:ascii="Arial" w:hAnsi="Arial" w:cs="Arial"/>
          <w:sz w:val="18"/>
          <w:szCs w:val="18"/>
        </w:rPr>
        <w:tab/>
        <w:t>Kahramanmaraş</w:t>
      </w:r>
      <w:r w:rsidRPr="00094826">
        <w:rPr>
          <w:rFonts w:ascii="Arial" w:hAnsi="Arial" w:cs="Arial"/>
          <w:sz w:val="18"/>
          <w:szCs w:val="18"/>
        </w:rPr>
        <w:tab/>
        <w:t>Muğla</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Hasan Hüseyin Türkoğlu</w:t>
      </w:r>
      <w:r w:rsidRPr="00094826">
        <w:rPr>
          <w:rFonts w:ascii="Arial" w:hAnsi="Arial" w:cs="Arial"/>
          <w:sz w:val="18"/>
          <w:szCs w:val="18"/>
        </w:rPr>
        <w:tab/>
        <w:t>Alim Işık</w:t>
      </w:r>
      <w:r w:rsidRPr="00094826">
        <w:rPr>
          <w:rFonts w:ascii="Arial" w:hAnsi="Arial" w:cs="Arial"/>
          <w:sz w:val="18"/>
          <w:szCs w:val="18"/>
        </w:rPr>
        <w:tab/>
      </w:r>
      <w:r w:rsidRPr="00094826" w:rsidR="005B3765">
        <w:rPr>
          <w:rFonts w:ascii="Arial" w:hAnsi="Arial" w:cs="Arial"/>
          <w:sz w:val="18"/>
          <w:szCs w:val="18"/>
        </w:rPr>
        <w:t>Sadir</w:t>
      </w:r>
      <w:r w:rsidRPr="00094826">
        <w:rPr>
          <w:rFonts w:ascii="Arial" w:hAnsi="Arial" w:cs="Arial"/>
          <w:sz w:val="18"/>
          <w:szCs w:val="18"/>
        </w:rPr>
        <w:t xml:space="preserve"> Durmaz</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Osmaniye</w:t>
      </w:r>
      <w:r w:rsidRPr="00094826">
        <w:rPr>
          <w:rFonts w:ascii="Arial" w:hAnsi="Arial" w:cs="Arial"/>
          <w:sz w:val="18"/>
          <w:szCs w:val="18"/>
        </w:rPr>
        <w:tab/>
        <w:t>Kütahya</w:t>
      </w:r>
      <w:r w:rsidRPr="00094826">
        <w:rPr>
          <w:rFonts w:ascii="Arial" w:hAnsi="Arial" w:cs="Arial"/>
          <w:sz w:val="18"/>
          <w:szCs w:val="18"/>
        </w:rPr>
        <w:tab/>
        <w:t>Yozgat</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KOMİSYONU BAŞKANI MUAMMER GÜLER (Mardin) – Katılmıyoruz Sayın Başkanım.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Hükûmet katılıyor mu?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ULAŞTIRMA, DENİZCİLİK VE HABERLEŞME BAKANI BİNALİ YILDIRIM (İzmir) – Katılmıyoruz Sayın Başkan.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Önergeler üzerinde söz isteyen Mesut Dedeoğlu, Kahramanmaraş Milletvekili. (MHP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MESUT DEDEOĞLU (Kahramanmaraş) – Sayın Başkan, çok değerli milletvekilleri; dün, 17 tane güvenlik görevlimiz doğuda şehit olmuştur. Ben de buradan hepsine Allah’tan rahmet diliyorum, Türk milletine ve kederli ailesine baş sağlığı diliyorum. Temenni ediyorum ki bir daha böyle şehitlerimiz olmaz.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Başkan, değerli milletvekilleri; 338 sıra sayılı Büyükşehir Belediye Kanunu ile Bazı Kanun ve Kanun Hükmünde Kararnamelerde Değişiklik Yapılmasına Dair Kanun Tasarısı üzerine Milliyetçi Hareket Partisi Grubu adına söz aldım, yüce Meclisi tekrar saygılarımla selamlıyorum.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Kanunu iki türlü değerlendirmek istiyorum: Birincisini, Türkiye genelinde kapatılan 1.591 beldemiz, 16.082 köyümüzle ilgili ve en önemlisi de Türkiye'yi bir ayrıştırmaya götüren sebep olarak. İkinci yönüyle baktığımız zaman, uzun zamandan beri Kahramanmaraş’ımızda büyükşehir olma beklentisi içerisindeydik. Bununla beraber, yine Kahramanmaraş’ımızda “Elbistan</w:t>
      </w:r>
      <w:r w:rsidRPr="00094826" w:rsidR="00A73720">
        <w:rPr>
          <w:rFonts w:ascii="Arial" w:hAnsi="Arial" w:cs="Arial"/>
          <w:spacing w:val="24"/>
          <w:sz w:val="18"/>
          <w:szCs w:val="18"/>
        </w:rPr>
        <w:t>”</w:t>
      </w:r>
      <w:r w:rsidRPr="00094826">
        <w:rPr>
          <w:rFonts w:ascii="Arial" w:hAnsi="Arial" w:cs="Arial"/>
          <w:spacing w:val="24"/>
          <w:sz w:val="18"/>
          <w:szCs w:val="18"/>
        </w:rPr>
        <w:t xml:space="preserve"> ve </w:t>
      </w:r>
      <w:r w:rsidRPr="00094826" w:rsidR="00A73720">
        <w:rPr>
          <w:rFonts w:ascii="Arial" w:hAnsi="Arial" w:cs="Arial"/>
          <w:spacing w:val="24"/>
          <w:sz w:val="18"/>
          <w:szCs w:val="18"/>
        </w:rPr>
        <w:t>“</w:t>
      </w:r>
      <w:r w:rsidRPr="00094826">
        <w:rPr>
          <w:rFonts w:ascii="Arial" w:hAnsi="Arial" w:cs="Arial"/>
          <w:spacing w:val="24"/>
          <w:sz w:val="18"/>
          <w:szCs w:val="18"/>
        </w:rPr>
        <w:t>Afşin” adı altında bir şehir kurulması ve o bölgeye hizmet vermesi noktasında ikinci bir şehrin kurulmasıydı ama maalesef şimdi görüyoruz ki, her ikisi de mümkün olmamıştır, Kahramanmaraş bu beklentiyi sağlamamıştır.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Kahramanmaraş’ımızın kapatılan beldelerine bakıyoruz: </w:t>
      </w:r>
      <w:proofErr w:type="spellStart"/>
      <w:r w:rsidRPr="00094826">
        <w:rPr>
          <w:rFonts w:ascii="Arial" w:hAnsi="Arial" w:cs="Arial"/>
          <w:spacing w:val="24"/>
          <w:sz w:val="18"/>
          <w:szCs w:val="18"/>
        </w:rPr>
        <w:t>Baydemirli</w:t>
      </w:r>
      <w:proofErr w:type="spellEnd"/>
      <w:r w:rsidRPr="00094826">
        <w:rPr>
          <w:rFonts w:ascii="Arial" w:hAnsi="Arial" w:cs="Arial"/>
          <w:spacing w:val="24"/>
          <w:sz w:val="18"/>
          <w:szCs w:val="18"/>
        </w:rPr>
        <w:t xml:space="preserve">, Döngele, Fatih, Fatmalı, Ilıca, Kale, </w:t>
      </w:r>
      <w:proofErr w:type="spellStart"/>
      <w:r w:rsidRPr="00094826">
        <w:rPr>
          <w:rFonts w:ascii="Arial" w:hAnsi="Arial" w:cs="Arial"/>
          <w:spacing w:val="24"/>
          <w:sz w:val="18"/>
          <w:szCs w:val="18"/>
        </w:rPr>
        <w:t>Kürtül</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Karadere</w:t>
      </w:r>
      <w:proofErr w:type="spellEnd"/>
      <w:r w:rsidRPr="00094826">
        <w:rPr>
          <w:rFonts w:ascii="Arial" w:hAnsi="Arial" w:cs="Arial"/>
          <w:spacing w:val="24"/>
          <w:sz w:val="18"/>
          <w:szCs w:val="18"/>
        </w:rPr>
        <w:t xml:space="preserve">, Önsen, </w:t>
      </w:r>
      <w:proofErr w:type="spellStart"/>
      <w:r w:rsidRPr="00094826">
        <w:rPr>
          <w:rFonts w:ascii="Arial" w:hAnsi="Arial" w:cs="Arial"/>
          <w:spacing w:val="24"/>
          <w:sz w:val="18"/>
          <w:szCs w:val="18"/>
        </w:rPr>
        <w:t>Şahinkayası</w:t>
      </w:r>
      <w:proofErr w:type="spellEnd"/>
      <w:r w:rsidRPr="00094826">
        <w:rPr>
          <w:rFonts w:ascii="Arial" w:hAnsi="Arial" w:cs="Arial"/>
          <w:spacing w:val="24"/>
          <w:sz w:val="18"/>
          <w:szCs w:val="18"/>
        </w:rPr>
        <w:t xml:space="preserve">, Tekir, Alemdar, </w:t>
      </w:r>
      <w:proofErr w:type="spellStart"/>
      <w:r w:rsidRPr="00094826">
        <w:rPr>
          <w:rFonts w:ascii="Arial" w:hAnsi="Arial" w:cs="Arial"/>
          <w:spacing w:val="24"/>
          <w:sz w:val="18"/>
          <w:szCs w:val="18"/>
        </w:rPr>
        <w:t>Altunelma</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Arıtaş</w:t>
      </w:r>
      <w:proofErr w:type="spellEnd"/>
      <w:r w:rsidRPr="00094826">
        <w:rPr>
          <w:rFonts w:ascii="Arial" w:hAnsi="Arial" w:cs="Arial"/>
          <w:spacing w:val="24"/>
          <w:sz w:val="18"/>
          <w:szCs w:val="18"/>
        </w:rPr>
        <w:t xml:space="preserve">, Bakraç, </w:t>
      </w:r>
      <w:proofErr w:type="spellStart"/>
      <w:r w:rsidRPr="00094826">
        <w:rPr>
          <w:rFonts w:ascii="Arial" w:hAnsi="Arial" w:cs="Arial"/>
          <w:spacing w:val="24"/>
          <w:sz w:val="18"/>
          <w:szCs w:val="18"/>
        </w:rPr>
        <w:t>Büyüktatlı</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Çobanbeyli</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Çoğ</w:t>
      </w:r>
      <w:r w:rsidRPr="00094826" w:rsidR="00A73720">
        <w:rPr>
          <w:rFonts w:ascii="Arial" w:hAnsi="Arial" w:cs="Arial"/>
          <w:spacing w:val="24"/>
          <w:sz w:val="18"/>
          <w:szCs w:val="18"/>
        </w:rPr>
        <w:t>u</w:t>
      </w:r>
      <w:r w:rsidRPr="00094826">
        <w:rPr>
          <w:rFonts w:ascii="Arial" w:hAnsi="Arial" w:cs="Arial"/>
          <w:spacing w:val="24"/>
          <w:sz w:val="18"/>
          <w:szCs w:val="18"/>
        </w:rPr>
        <w:t>lhan</w:t>
      </w:r>
      <w:proofErr w:type="spellEnd"/>
      <w:r w:rsidRPr="00094826">
        <w:rPr>
          <w:rFonts w:ascii="Arial" w:hAnsi="Arial" w:cs="Arial"/>
          <w:spacing w:val="24"/>
          <w:sz w:val="18"/>
          <w:szCs w:val="18"/>
        </w:rPr>
        <w:t xml:space="preserve">, Dağlıca, Esence, Tanır, Geben, Yeşilova, Bozlar, </w:t>
      </w:r>
      <w:proofErr w:type="spellStart"/>
      <w:r w:rsidRPr="00094826">
        <w:rPr>
          <w:rFonts w:ascii="Arial" w:hAnsi="Arial" w:cs="Arial"/>
          <w:spacing w:val="24"/>
          <w:sz w:val="18"/>
          <w:szCs w:val="18"/>
        </w:rPr>
        <w:t>Düz</w:t>
      </w:r>
      <w:r w:rsidRPr="00094826" w:rsidR="00FF1238">
        <w:rPr>
          <w:rFonts w:ascii="Arial" w:hAnsi="Arial" w:cs="Arial"/>
          <w:spacing w:val="24"/>
          <w:sz w:val="18"/>
          <w:szCs w:val="18"/>
        </w:rPr>
        <w:t>b</w:t>
      </w:r>
      <w:r w:rsidRPr="00094826">
        <w:rPr>
          <w:rFonts w:ascii="Arial" w:hAnsi="Arial" w:cs="Arial"/>
          <w:spacing w:val="24"/>
          <w:sz w:val="18"/>
          <w:szCs w:val="18"/>
        </w:rPr>
        <w:t>ağ</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Akbayır</w:t>
      </w:r>
      <w:proofErr w:type="spellEnd"/>
      <w:r w:rsidRPr="00094826">
        <w:rPr>
          <w:rFonts w:ascii="Arial" w:hAnsi="Arial" w:cs="Arial"/>
          <w:spacing w:val="24"/>
          <w:sz w:val="18"/>
          <w:szCs w:val="18"/>
        </w:rPr>
        <w:t xml:space="preserve">, Bakış, </w:t>
      </w:r>
      <w:proofErr w:type="spellStart"/>
      <w:r w:rsidRPr="00094826">
        <w:rPr>
          <w:rFonts w:ascii="Arial" w:hAnsi="Arial" w:cs="Arial"/>
          <w:spacing w:val="24"/>
          <w:sz w:val="18"/>
          <w:szCs w:val="18"/>
        </w:rPr>
        <w:t>Büyükyapalak</w:t>
      </w:r>
      <w:proofErr w:type="spellEnd"/>
      <w:r w:rsidRPr="00094826">
        <w:rPr>
          <w:rFonts w:ascii="Arial" w:hAnsi="Arial" w:cs="Arial"/>
          <w:spacing w:val="24"/>
          <w:sz w:val="18"/>
          <w:szCs w:val="18"/>
        </w:rPr>
        <w:t xml:space="preserve">, Demircilik, Doğan, Izgın, İğde, </w:t>
      </w:r>
      <w:proofErr w:type="spellStart"/>
      <w:r w:rsidRPr="00094826">
        <w:rPr>
          <w:rFonts w:ascii="Arial" w:hAnsi="Arial" w:cs="Arial"/>
          <w:spacing w:val="24"/>
          <w:sz w:val="18"/>
          <w:szCs w:val="18"/>
        </w:rPr>
        <w:t>Karaelbistan</w:t>
      </w:r>
      <w:proofErr w:type="spellEnd"/>
      <w:r w:rsidRPr="00094826">
        <w:rPr>
          <w:rFonts w:ascii="Arial" w:hAnsi="Arial" w:cs="Arial"/>
          <w:spacing w:val="24"/>
          <w:sz w:val="18"/>
          <w:szCs w:val="18"/>
        </w:rPr>
        <w:t xml:space="preserve">, Söğütlü, </w:t>
      </w:r>
      <w:proofErr w:type="spellStart"/>
      <w:r w:rsidRPr="00094826">
        <w:rPr>
          <w:rFonts w:ascii="Arial" w:hAnsi="Arial" w:cs="Arial"/>
          <w:spacing w:val="24"/>
          <w:sz w:val="18"/>
          <w:szCs w:val="18"/>
        </w:rPr>
        <w:t>B</w:t>
      </w:r>
      <w:r w:rsidRPr="00094826" w:rsidR="00FF1238">
        <w:rPr>
          <w:rFonts w:ascii="Arial" w:hAnsi="Arial" w:cs="Arial"/>
          <w:spacing w:val="24"/>
          <w:sz w:val="18"/>
          <w:szCs w:val="18"/>
        </w:rPr>
        <w:t>ozhüyük</w:t>
      </w:r>
      <w:proofErr w:type="spellEnd"/>
      <w:r w:rsidRPr="00094826" w:rsidR="00FF1238">
        <w:rPr>
          <w:rFonts w:ascii="Arial" w:hAnsi="Arial" w:cs="Arial"/>
          <w:spacing w:val="24"/>
          <w:sz w:val="18"/>
          <w:szCs w:val="18"/>
        </w:rPr>
        <w:t xml:space="preserve">,  </w:t>
      </w:r>
      <w:proofErr w:type="spellStart"/>
      <w:r w:rsidRPr="00094826" w:rsidR="00FF1238">
        <w:rPr>
          <w:rFonts w:ascii="Arial" w:hAnsi="Arial" w:cs="Arial"/>
          <w:spacing w:val="24"/>
          <w:sz w:val="18"/>
          <w:szCs w:val="18"/>
        </w:rPr>
        <w:t>Büyükkızılcık</w:t>
      </w:r>
      <w:proofErr w:type="spellEnd"/>
      <w:r w:rsidRPr="00094826" w:rsidR="00FF1238">
        <w:rPr>
          <w:rFonts w:ascii="Arial" w:hAnsi="Arial" w:cs="Arial"/>
          <w:spacing w:val="24"/>
          <w:sz w:val="18"/>
          <w:szCs w:val="18"/>
        </w:rPr>
        <w:t>, Çardak ve</w:t>
      </w:r>
      <w:r w:rsidRPr="00094826">
        <w:rPr>
          <w:rFonts w:ascii="Arial" w:hAnsi="Arial" w:cs="Arial"/>
          <w:spacing w:val="24"/>
          <w:sz w:val="18"/>
          <w:szCs w:val="18"/>
        </w:rPr>
        <w:t xml:space="preserve"> Değirmendere. Bunlarla beraber, </w:t>
      </w:r>
      <w:proofErr w:type="spellStart"/>
      <w:r w:rsidRPr="00094826">
        <w:rPr>
          <w:rFonts w:ascii="Arial" w:hAnsi="Arial" w:cs="Arial"/>
          <w:spacing w:val="24"/>
          <w:sz w:val="18"/>
          <w:szCs w:val="18"/>
        </w:rPr>
        <w:t>Ericek</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Kanlıkavak</w:t>
      </w:r>
      <w:proofErr w:type="spellEnd"/>
      <w:r w:rsidRPr="00094826">
        <w:rPr>
          <w:rFonts w:ascii="Arial" w:hAnsi="Arial" w:cs="Arial"/>
          <w:spacing w:val="24"/>
          <w:sz w:val="18"/>
          <w:szCs w:val="18"/>
        </w:rPr>
        <w:t xml:space="preserve">, Taşoluk, Barış, Kullar, Tatlar, </w:t>
      </w:r>
      <w:proofErr w:type="spellStart"/>
      <w:r w:rsidRPr="00094826">
        <w:rPr>
          <w:rFonts w:ascii="Arial" w:hAnsi="Arial" w:cs="Arial"/>
          <w:spacing w:val="24"/>
          <w:sz w:val="18"/>
          <w:szCs w:val="18"/>
        </w:rPr>
        <w:t>Büyüknacar</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Evri</w:t>
      </w:r>
      <w:proofErr w:type="spellEnd"/>
      <w:r w:rsidRPr="00094826">
        <w:rPr>
          <w:rFonts w:ascii="Arial" w:hAnsi="Arial" w:cs="Arial"/>
          <w:spacing w:val="24"/>
          <w:sz w:val="18"/>
          <w:szCs w:val="18"/>
        </w:rPr>
        <w:t xml:space="preserve">, Narlı, </w:t>
      </w:r>
      <w:proofErr w:type="spellStart"/>
      <w:r w:rsidRPr="00094826">
        <w:rPr>
          <w:rFonts w:ascii="Arial" w:hAnsi="Arial" w:cs="Arial"/>
          <w:spacing w:val="24"/>
          <w:sz w:val="18"/>
          <w:szCs w:val="18"/>
        </w:rPr>
        <w:t>Yumaklıcerit</w:t>
      </w:r>
      <w:proofErr w:type="spellEnd"/>
      <w:r w:rsidRPr="00094826">
        <w:rPr>
          <w:rFonts w:ascii="Arial" w:hAnsi="Arial" w:cs="Arial"/>
          <w:spacing w:val="24"/>
          <w:sz w:val="18"/>
          <w:szCs w:val="18"/>
        </w:rPr>
        <w:t xml:space="preserve">, Beyoğlu, </w:t>
      </w:r>
      <w:proofErr w:type="spellStart"/>
      <w:r w:rsidRPr="00094826">
        <w:rPr>
          <w:rFonts w:ascii="Arial" w:hAnsi="Arial" w:cs="Arial"/>
          <w:spacing w:val="24"/>
          <w:sz w:val="18"/>
          <w:szCs w:val="18"/>
        </w:rPr>
        <w:t>Kılılı</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Şekerobası</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Yeşilyöre</w:t>
      </w:r>
      <w:proofErr w:type="spellEnd"/>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Başkan, sayın milletvekilleri; biz bu beldeleri Kahramanmaraş’ta kurabilmek için, cumhuriyet döneminden beri, başta büyüklerimiz olmak üzere ve Kahramanmaraş halkı olarak çok büyük mücadele verdik. Neden verdik? Bu bölgelerin büyük bir bölümü dağlık bölgelerimiz, özellikle kuzey kazalarımızdaki bölgeler ve şimdi, üç günlük veya dört günlük bir Meclis çalışmasıyla bu beldelerimiz ve buradaki köylerimizin tamamı kapanacak. Kahramanmaraş halkı bunu asla istemiyor. Dört beş günden beri fakslarımız, maillerimiz, telefonlarımız ve gelen heyetlerimiz bunu gösteriyor. Hiç kimseye sorulmadı. İşin</w:t>
      </w:r>
      <w:r w:rsidRPr="00094826" w:rsidR="00FF1238">
        <w:rPr>
          <w:rFonts w:ascii="Arial" w:hAnsi="Arial" w:cs="Arial"/>
          <w:spacing w:val="24"/>
          <w:sz w:val="18"/>
          <w:szCs w:val="18"/>
        </w:rPr>
        <w:t xml:space="preserve"> garip tarafı, bu beldelerimiz</w:t>
      </w:r>
      <w:r w:rsidRPr="00094826">
        <w:rPr>
          <w:rFonts w:ascii="Arial" w:hAnsi="Arial" w:cs="Arial"/>
          <w:spacing w:val="24"/>
          <w:sz w:val="18"/>
          <w:szCs w:val="18"/>
        </w:rPr>
        <w:t xml:space="preserve"> büyük bir çoğunluğu İktidar Partisinin elinde bulunan beldeler. Hepsi isyan hâlindeler, Kahramanmaraş isyan hâlinde.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Temenni ediyorum ki, bu yasa tasarısı Meclis gündeminden çekilir. Bunun iki sebebi var. Birincisi, Türkiye genelinde ayrıştırmaya b</w:t>
      </w:r>
      <w:r w:rsidRPr="00094826" w:rsidR="00361E64">
        <w:rPr>
          <w:rFonts w:ascii="Arial" w:hAnsi="Arial" w:cs="Arial"/>
          <w:spacing w:val="24"/>
          <w:sz w:val="18"/>
          <w:szCs w:val="18"/>
        </w:rPr>
        <w:t>ir sebep olan bir yönetim şekli; i</w:t>
      </w:r>
      <w:r w:rsidRPr="00094826">
        <w:rPr>
          <w:rFonts w:ascii="Arial" w:hAnsi="Arial" w:cs="Arial"/>
          <w:spacing w:val="24"/>
          <w:sz w:val="18"/>
          <w:szCs w:val="18"/>
        </w:rPr>
        <w:t>kincisi, hizmet verilecek noktalarda</w:t>
      </w:r>
      <w:r w:rsidRPr="00094826" w:rsidR="00361E64">
        <w:rPr>
          <w:rFonts w:ascii="Arial" w:hAnsi="Arial" w:cs="Arial"/>
          <w:spacing w:val="24"/>
          <w:sz w:val="18"/>
          <w:szCs w:val="18"/>
        </w:rPr>
        <w:t>,</w:t>
      </w:r>
      <w:r w:rsidRPr="00094826">
        <w:rPr>
          <w:rFonts w:ascii="Arial" w:hAnsi="Arial" w:cs="Arial"/>
          <w:spacing w:val="24"/>
          <w:sz w:val="18"/>
          <w:szCs w:val="18"/>
        </w:rPr>
        <w:t xml:space="preserve"> özellikle Kahramanmaraş’ımızda hizmeti aksatacak noktadaki beldelerimizin, göz bebeği beldelerimizin kapatılmasıdır. Buna Kahramanmaraş halkı razı değildir.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tasarının tekrar gözden geçirilmesini temenni ediyorum. Bu vesileyle, yüce Meclisi saygılarımla selamlıyorum. (MHP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Aynı mahiyetteki önerge üzerinde…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Erdal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Erdal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xml:space="preserve">, İzmir Milletvekili.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ERDAL AKSÜNGER (İzmir) - Sayın Başkan, değerli milletvekilleri; hepinizi saygıyla selamlıyorum.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24’üncü maddede vali konusunda tanımlamalar ve yetkiler getirilmiş vaziyette. Ben, öncelikle şuna değinmek istiyorum: Zaten ondan önce Türkiye’de, aslında çok büyük bir belediye kanunu çıkarıldı, bütün yetkiler de TOKİ’ye verildi. Hangi belediyelerle ilgili? Büyükşehir belediyeleriyle ilgili, özellikle, İstanbul, Ankara ve İzmir. </w:t>
      </w:r>
    </w:p>
    <w:p w:rsidRPr="00094826" w:rsidR="00493F8E" w:rsidP="00094826" w:rsidRDefault="005D5ED1">
      <w:pPr>
        <w:pStyle w:val="Metinstil"/>
        <w:tabs>
          <w:tab w:val="center" w:pos="5103"/>
        </w:tabs>
        <w:suppressAutoHyphens/>
        <w:spacing w:line="240" w:lineRule="auto"/>
        <w:ind w:firstLine="1378"/>
        <w:rPr>
          <w:rFonts w:ascii="Arial" w:hAnsi="Arial" w:cs="Arial"/>
          <w:spacing w:val="24"/>
          <w:sz w:val="18"/>
          <w:szCs w:val="18"/>
        </w:rPr>
      </w:pPr>
      <w:r w:rsidRPr="00094826">
        <w:rPr>
          <w:rFonts w:ascii="Arial" w:hAnsi="Arial" w:cs="Arial"/>
          <w:spacing w:val="24"/>
          <w:sz w:val="18"/>
          <w:szCs w:val="18"/>
        </w:rPr>
        <w:t xml:space="preserve">Şimdi, belediye dediğiniz, sosyal bir kurumdur ve ekonomik bir kazançla ilgili kurulmaz. Devlet de öyle bir teşekküldür ama bakıyoruz İstanbul’da Zincirlikuyu’daki Karayolları arazisini alıyorsunuz, öyle veya böyle birilerine bunu </w:t>
      </w:r>
      <w:r w:rsidRPr="00094826" w:rsidR="00493F8E">
        <w:rPr>
          <w:rFonts w:ascii="Arial" w:hAnsi="Arial" w:cs="Arial"/>
          <w:spacing w:val="24"/>
          <w:sz w:val="18"/>
          <w:szCs w:val="18"/>
        </w:rPr>
        <w:t>-Peşkeş çekeceksiniz</w:t>
      </w:r>
      <w:r w:rsidRPr="00094826">
        <w:rPr>
          <w:rFonts w:ascii="Arial" w:hAnsi="Arial" w:cs="Arial"/>
          <w:spacing w:val="24"/>
          <w:sz w:val="18"/>
          <w:szCs w:val="18"/>
        </w:rPr>
        <w:t xml:space="preserve"> diyeceğim</w:t>
      </w:r>
      <w:r w:rsidRPr="00094826" w:rsidR="00493F8E">
        <w:rPr>
          <w:rFonts w:ascii="Arial" w:hAnsi="Arial" w:cs="Arial"/>
          <w:spacing w:val="24"/>
          <w:sz w:val="18"/>
          <w:szCs w:val="18"/>
        </w:rPr>
        <w:t xml:space="preserve"> ama iş biraz sıkıntıya varacak- k</w:t>
      </w:r>
      <w:r w:rsidRPr="00094826">
        <w:rPr>
          <w:rFonts w:ascii="Arial" w:hAnsi="Arial" w:cs="Arial"/>
          <w:spacing w:val="24"/>
          <w:sz w:val="18"/>
          <w:szCs w:val="18"/>
        </w:rPr>
        <w:t xml:space="preserve">entin ortak yaşam kültüründen, ortak yaşam alanlarından olan yerleri ticari bir faaliyet yapmak üzere birilerine devrediyorsunuz. </w:t>
      </w:r>
    </w:p>
    <w:p w:rsidRPr="00094826" w:rsidR="005D5ED1" w:rsidP="00094826" w:rsidRDefault="005D5ED1">
      <w:pPr>
        <w:pStyle w:val="Metinstil"/>
        <w:tabs>
          <w:tab w:val="center" w:pos="5103"/>
        </w:tabs>
        <w:suppressAutoHyphens/>
        <w:spacing w:line="240" w:lineRule="auto"/>
        <w:ind w:firstLine="1378"/>
        <w:rPr>
          <w:rFonts w:ascii="Arial" w:hAnsi="Arial" w:cs="Arial"/>
          <w:spacing w:val="24"/>
          <w:sz w:val="18"/>
          <w:szCs w:val="18"/>
        </w:rPr>
      </w:pPr>
      <w:r w:rsidRPr="00094826">
        <w:rPr>
          <w:rFonts w:ascii="Arial" w:hAnsi="Arial" w:cs="Arial"/>
          <w:spacing w:val="24"/>
          <w:sz w:val="18"/>
          <w:szCs w:val="18"/>
        </w:rPr>
        <w:t>Şimdi, kentleri kent yapan meydanları, yeşil alanları ve sembolleridir. Şimdi, akıl tekti</w:t>
      </w:r>
      <w:r w:rsidRPr="00094826" w:rsidR="00493F8E">
        <w:rPr>
          <w:rFonts w:ascii="Arial" w:hAnsi="Arial" w:cs="Arial"/>
          <w:spacing w:val="24"/>
          <w:sz w:val="18"/>
          <w:szCs w:val="18"/>
        </w:rPr>
        <w:t>r.</w:t>
      </w:r>
      <w:r w:rsidRPr="00094826">
        <w:rPr>
          <w:rFonts w:ascii="Arial" w:hAnsi="Arial" w:cs="Arial"/>
          <w:spacing w:val="24"/>
          <w:sz w:val="18"/>
          <w:szCs w:val="18"/>
        </w:rPr>
        <w:t xml:space="preserve"> </w:t>
      </w:r>
      <w:r w:rsidRPr="00094826" w:rsidR="00493F8E">
        <w:rPr>
          <w:rFonts w:ascii="Arial" w:hAnsi="Arial" w:cs="Arial"/>
          <w:spacing w:val="24"/>
          <w:sz w:val="18"/>
          <w:szCs w:val="18"/>
        </w:rPr>
        <w:t>G</w:t>
      </w:r>
      <w:r w:rsidRPr="00094826">
        <w:rPr>
          <w:rFonts w:ascii="Arial" w:hAnsi="Arial" w:cs="Arial"/>
          <w:spacing w:val="24"/>
          <w:sz w:val="18"/>
          <w:szCs w:val="18"/>
        </w:rPr>
        <w:t xml:space="preserve">ittiğiniz zaman, işte, Avrupa’nın kentlerine gittiğinizde ve Amerika’ya gittiğinizde, birtakım kentlere gittiğinizde oraların sembollerini turistler gelip görüp buralarda kenti incelemek üzere ciddi paralar bırakırlar. Aslında, ticari mantık olarak da </w:t>
      </w:r>
      <w:r w:rsidRPr="00094826" w:rsidR="00493F8E">
        <w:rPr>
          <w:rFonts w:ascii="Arial" w:hAnsi="Arial" w:cs="Arial"/>
          <w:spacing w:val="24"/>
          <w:sz w:val="18"/>
          <w:szCs w:val="18"/>
        </w:rPr>
        <w:t>yaptığınız yanlış.</w:t>
      </w:r>
      <w:r w:rsidRPr="00094826">
        <w:rPr>
          <w:rFonts w:ascii="Arial" w:hAnsi="Arial" w:cs="Arial"/>
          <w:spacing w:val="24"/>
          <w:sz w:val="18"/>
          <w:szCs w:val="18"/>
        </w:rPr>
        <w:t xml:space="preserve"> Karayolları arazisinin olduğu yerle Çamlıca Tepesi’nin olduğu yere herhangi bir teleferik planı yapsaydınız, aslında oraya da turistler için bir sembol dikseydiniz, bir Amerika’daki </w:t>
      </w:r>
      <w:proofErr w:type="spellStart"/>
      <w:r w:rsidRPr="00094826">
        <w:rPr>
          <w:rFonts w:ascii="Arial" w:hAnsi="Arial" w:cs="Arial"/>
          <w:spacing w:val="24"/>
          <w:sz w:val="18"/>
          <w:szCs w:val="18"/>
        </w:rPr>
        <w:t>Empire</w:t>
      </w:r>
      <w:proofErr w:type="spellEnd"/>
      <w:r w:rsidRPr="00094826">
        <w:rPr>
          <w:rFonts w:ascii="Arial" w:hAnsi="Arial" w:cs="Arial"/>
          <w:spacing w:val="24"/>
          <w:sz w:val="18"/>
          <w:szCs w:val="18"/>
        </w:rPr>
        <w:t xml:space="preserve"> </w:t>
      </w:r>
      <w:proofErr w:type="spellStart"/>
      <w:r w:rsidRPr="00094826">
        <w:rPr>
          <w:rFonts w:ascii="Arial" w:hAnsi="Arial" w:cs="Arial"/>
          <w:spacing w:val="24"/>
          <w:sz w:val="18"/>
          <w:szCs w:val="18"/>
        </w:rPr>
        <w:t>State’e</w:t>
      </w:r>
      <w:proofErr w:type="spellEnd"/>
      <w:r w:rsidRPr="00094826">
        <w:rPr>
          <w:rFonts w:ascii="Arial" w:hAnsi="Arial" w:cs="Arial"/>
          <w:spacing w:val="24"/>
          <w:sz w:val="18"/>
          <w:szCs w:val="18"/>
        </w:rPr>
        <w:t xml:space="preserve"> verilen 40-50 doları </w:t>
      </w:r>
      <w:r w:rsidRPr="00094826" w:rsidR="00493F8E">
        <w:rPr>
          <w:rFonts w:ascii="Arial" w:hAnsi="Arial" w:cs="Arial"/>
          <w:spacing w:val="24"/>
          <w:sz w:val="18"/>
          <w:szCs w:val="18"/>
        </w:rPr>
        <w:t xml:space="preserve">elli </w:t>
      </w:r>
      <w:r w:rsidRPr="00094826">
        <w:rPr>
          <w:rFonts w:ascii="Arial" w:hAnsi="Arial" w:cs="Arial"/>
          <w:spacing w:val="24"/>
          <w:sz w:val="18"/>
          <w:szCs w:val="18"/>
        </w:rPr>
        <w:t>kere kişi başına alırdınız ama böyle düşünmüyorsunuz; iş, rant tarafından bakılıyor konuya.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belediyenin diğer tarafında, </w:t>
      </w:r>
      <w:r w:rsidRPr="00094826" w:rsidR="00A525F5">
        <w:rPr>
          <w:rFonts w:ascii="Arial" w:hAnsi="Arial" w:cs="Arial"/>
          <w:spacing w:val="24"/>
          <w:sz w:val="18"/>
          <w:szCs w:val="18"/>
        </w:rPr>
        <w:t>a</w:t>
      </w:r>
      <w:r w:rsidRPr="00094826">
        <w:rPr>
          <w:rFonts w:ascii="Arial" w:hAnsi="Arial" w:cs="Arial"/>
          <w:spacing w:val="24"/>
          <w:sz w:val="18"/>
          <w:szCs w:val="18"/>
        </w:rPr>
        <w:t xml:space="preserve">slında TOKİ’yi belediyelerin başına kılıcını sallayan bir kurum olarak koydunuz, arkasından valileri getiriyorsunuz tepelerine. Şimdi, buradaki temel şey, aslında, bütün yetkileri kısılmış bir yerel yönetim sürecine doğru gidiyor. Burada bir örnek vereceğim kendi ilimizden, madem böyle </w:t>
      </w:r>
      <w:proofErr w:type="spellStart"/>
      <w:r w:rsidRPr="00094826">
        <w:rPr>
          <w:rFonts w:ascii="Arial" w:hAnsi="Arial" w:cs="Arial"/>
          <w:spacing w:val="24"/>
          <w:sz w:val="18"/>
          <w:szCs w:val="18"/>
        </w:rPr>
        <w:t>vizyonel</w:t>
      </w:r>
      <w:proofErr w:type="spellEnd"/>
      <w:r w:rsidRPr="00094826">
        <w:rPr>
          <w:rFonts w:ascii="Arial" w:hAnsi="Arial" w:cs="Arial"/>
          <w:spacing w:val="24"/>
          <w:sz w:val="18"/>
          <w:szCs w:val="18"/>
        </w:rPr>
        <w:t xml:space="preserve"> bir konuyla ilgileniyorsunuz, şunu örnek vereceğim: “</w:t>
      </w:r>
      <w:proofErr w:type="spellStart"/>
      <w:r w:rsidRPr="00094826">
        <w:rPr>
          <w:rFonts w:ascii="Arial" w:hAnsi="Arial" w:cs="Arial"/>
          <w:spacing w:val="24"/>
          <w:sz w:val="18"/>
          <w:szCs w:val="18"/>
        </w:rPr>
        <w:t>Özdere</w:t>
      </w:r>
      <w:proofErr w:type="spellEnd"/>
      <w:r w:rsidRPr="00094826">
        <w:rPr>
          <w:rFonts w:ascii="Arial" w:hAnsi="Arial" w:cs="Arial"/>
          <w:spacing w:val="24"/>
          <w:sz w:val="18"/>
          <w:szCs w:val="18"/>
        </w:rPr>
        <w:t xml:space="preserve">” diye bir beldemiz vardı, daha sonra bu </w:t>
      </w:r>
      <w:proofErr w:type="spellStart"/>
      <w:r w:rsidRPr="00094826">
        <w:rPr>
          <w:rFonts w:ascii="Arial" w:hAnsi="Arial" w:cs="Arial"/>
          <w:spacing w:val="24"/>
          <w:sz w:val="18"/>
          <w:szCs w:val="18"/>
        </w:rPr>
        <w:t>Özdere’nin</w:t>
      </w:r>
      <w:proofErr w:type="spellEnd"/>
      <w:r w:rsidRPr="00094826">
        <w:rPr>
          <w:rFonts w:ascii="Arial" w:hAnsi="Arial" w:cs="Arial"/>
          <w:spacing w:val="24"/>
          <w:sz w:val="18"/>
          <w:szCs w:val="18"/>
        </w:rPr>
        <w:t xml:space="preserve"> beldeliği iptal edildi, 20-25 bin nüfuslu bir yer. Sekiz ay boyunca 20-25 bin nüfusluydu ama yazın 150 bin nüfuslara erişen bir yerdi burası. Neden iptal edildi bu? Sizin orayı daha öncesinden bölmeye çalıştığınız dönemlerde, o beldeleri iptal ettiğiniz dönemde iptal edildi ama şöyle düşünmek lazım: Bu beldelerdeki problem şu: Bütün sahillerdeki problemlerin aynısı </w:t>
      </w:r>
      <w:proofErr w:type="spellStart"/>
      <w:r w:rsidRPr="00094826">
        <w:rPr>
          <w:rFonts w:ascii="Arial" w:hAnsi="Arial" w:cs="Arial"/>
          <w:spacing w:val="24"/>
          <w:sz w:val="18"/>
          <w:szCs w:val="18"/>
        </w:rPr>
        <w:t>Özdere’de</w:t>
      </w:r>
      <w:proofErr w:type="spellEnd"/>
      <w:r w:rsidRPr="00094826">
        <w:rPr>
          <w:rFonts w:ascii="Arial" w:hAnsi="Arial" w:cs="Arial"/>
          <w:spacing w:val="24"/>
          <w:sz w:val="18"/>
          <w:szCs w:val="18"/>
        </w:rPr>
        <w:t xml:space="preserve"> var. Nasıl var? İzmir’in, Muğla’nın veya daha aşağı inin</w:t>
      </w:r>
      <w:r w:rsidRPr="00094826" w:rsidR="00A525F5">
        <w:rPr>
          <w:rFonts w:ascii="Arial" w:hAnsi="Arial" w:cs="Arial"/>
          <w:spacing w:val="24"/>
          <w:sz w:val="18"/>
          <w:szCs w:val="18"/>
        </w:rPr>
        <w:t>,</w:t>
      </w:r>
      <w:r w:rsidRPr="00094826">
        <w:rPr>
          <w:rFonts w:ascii="Arial" w:hAnsi="Arial" w:cs="Arial"/>
          <w:spacing w:val="24"/>
          <w:sz w:val="18"/>
          <w:szCs w:val="18"/>
        </w:rPr>
        <w:t xml:space="preserve"> Antalya’nın, Mersin’in dertleri hep aynı, az nüfuslarıyla kış nüfusları arasında ciddi bir problem var, ciddi bir uçurum da var. Peki, burada nasıl hakkaniyetli olarak iş yapılabilirdi? MERNİS diye bir proje çıkarttınız. Çıkarttığınız bu projede teknolojik olarak yapıyı elde tutuyorsunuz madem, dört ayı da tanımlasaydınız bununla, insan hareketlerini tanımlayın.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Ben şunu demiyorum, merkezî bütçeden aktarılan paraların adaletsizliğinden bahsetmiyorum. Yazın oralarda insanlar, bu belediye başkanları, belde başkanları 150 bin nüfusa göre merkezî idareden para alıyorlar, net öz gelirleri hariç, bunlar o insanların altyapısal giderlerini karşılamakta bir kere zorlanıyorlar. Buraya geldiğinde bunlara “Vizyonumuz var.” diyorsunuz, varsa bunu yapın. Bu çok basit bir olay, niye yapmıyorsunuz diye sormak lazım bununla ilgili.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Ayrıca, burada çok üstünde değinilmesi gereken bir konu var. 12 Eylül 2010’da referanduma gidildi, halka Anayasa’yla ilgili konuları sordunuz. Neyi sordunuz? “</w:t>
      </w:r>
      <w:proofErr w:type="spellStart"/>
      <w:r w:rsidRPr="00094826">
        <w:rPr>
          <w:rFonts w:ascii="Arial" w:hAnsi="Arial" w:cs="Arial"/>
          <w:spacing w:val="24"/>
          <w:sz w:val="18"/>
          <w:szCs w:val="18"/>
        </w:rPr>
        <w:t>HSYK’nın</w:t>
      </w:r>
      <w:proofErr w:type="spellEnd"/>
      <w:r w:rsidRPr="00094826">
        <w:rPr>
          <w:rFonts w:ascii="Arial" w:hAnsi="Arial" w:cs="Arial"/>
          <w:spacing w:val="24"/>
          <w:sz w:val="18"/>
          <w:szCs w:val="18"/>
        </w:rPr>
        <w:t xml:space="preserve"> yapısı nasıl olsun?” diye sordunuz mesela. Bu belediye, özellikle halkı direkt ilgilendiren bir konuda niye halka sormuyorsunuz bu konuyu? Halkın </w:t>
      </w:r>
      <w:proofErr w:type="spellStart"/>
      <w:r w:rsidRPr="00094826">
        <w:rPr>
          <w:rFonts w:ascii="Arial" w:hAnsi="Arial" w:cs="Arial"/>
          <w:spacing w:val="24"/>
          <w:sz w:val="18"/>
          <w:szCs w:val="18"/>
        </w:rPr>
        <w:t>HSYK’nın</w:t>
      </w:r>
      <w:proofErr w:type="spellEnd"/>
      <w:r w:rsidRPr="00094826">
        <w:rPr>
          <w:rFonts w:ascii="Arial" w:hAnsi="Arial" w:cs="Arial"/>
          <w:spacing w:val="24"/>
          <w:sz w:val="18"/>
          <w:szCs w:val="18"/>
        </w:rPr>
        <w:t xml:space="preserve"> yapısı konusunda bilgisi var da bu konuda yok mu? Sordunuz oradaki yapının nasıl değişmesi gerektiğini, kamuoyuna gittiniz, anayasa değişikliklerini orada yaptınız, burada niye sormuyorsunuz? Burada halka güvenmiyor musunuz bu tarafından?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ülkede çok ilginç şeyler bu tarafından yaşanıyor. Neden yaşanıyor? Öncelikli olan kanunlar, aslında herkesin daha önce geldiğinde söylediği kanunlar, Siyasi Partiler Kanunu var, inançla ilgili özgürlüklerin Anayasa’da tanımlanması konusu var, bunların hiçbirisi önceliğiniz değil, bunu acilen öncelikli olarak getiriyorsunuz, aynı 4+4+4 sisteminde olduğu gibi.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Söylediklerinizin hepsini yediniz orada aslında. Biz baştan beri söyledik, “Siz bu ihaleyi yapamazsınız, Türkiye'de böyle şeyler üretemezsiniz.” dedik, ama siz bunların hepsine karşı durdunuz, bugün geldiğiniz noktada ne ihaleler yapılabildi ne de yerli üretim olabildi. Bunların hepsini aşikâr en baştan biz halka anlattık, ama siz farklı bir şekilde anlattınız konuyu, konunun içine başka şeyler sokarak anlattınız.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burada, tabii, özellikle yereldeki yerleşim birimlerinde, bu İstanbul dâhilinde, yavaş yavaş İzmir’e doğru kayıyor. İzmir’e kayarken şunu yapmaya çalışıyorsunuz…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ERDAL AKSÜNGER (Devamla) – Şimdi, İzmir’de bu iş olmadı bir türlü, başka bir yasayla o İzmir’in tepesine çökmeye çalışıyorsunuz. Yani bugün diyor ki, bütün merkezi yönetimi yerel yönetimlerin tepesine bindireceksiniz. Bunun halkımız tarafından böyle algılanması gerektiğine inanan bir insanım.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Hepinize saygılar sunarım.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444B25">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III.-</w:t>
      </w:r>
      <w:r w:rsidRPr="00094826" w:rsidR="005D5ED1">
        <w:rPr>
          <w:rFonts w:ascii="Arial" w:hAnsi="Arial" w:cs="Arial"/>
          <w:spacing w:val="24"/>
          <w:sz w:val="18"/>
          <w:szCs w:val="18"/>
        </w:rPr>
        <w:t>YOKLAMA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(CHP sıralarından bir grup milletvekili ayağa kalktı)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Yoklama istiyoruz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Aynı mahiyetteki önergeleri oylarınıza sunacağım. Yoklama talebi var.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Hamzaçebi,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Aygün, Sayın Güler, Sayın Ediboğlu, Sayın Dinçer, Sayın </w:t>
      </w:r>
      <w:proofErr w:type="spellStart"/>
      <w:r w:rsidRPr="00094826">
        <w:rPr>
          <w:rFonts w:ascii="Arial" w:hAnsi="Arial" w:cs="Arial"/>
          <w:spacing w:val="24"/>
          <w:sz w:val="18"/>
          <w:szCs w:val="18"/>
        </w:rPr>
        <w:t>Özkoç</w:t>
      </w:r>
      <w:proofErr w:type="spellEnd"/>
      <w:r w:rsidRPr="00094826">
        <w:rPr>
          <w:rFonts w:ascii="Arial" w:hAnsi="Arial" w:cs="Arial"/>
          <w:spacing w:val="24"/>
          <w:sz w:val="18"/>
          <w:szCs w:val="18"/>
        </w:rPr>
        <w:t xml:space="preserve">, Sayın Özdemir, Sayın Işık, Sayın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Sayın Acar, Sayın Özgündüz, Sayın Genç, Sayın </w:t>
      </w:r>
      <w:proofErr w:type="spellStart"/>
      <w:r w:rsidRPr="00094826">
        <w:rPr>
          <w:rFonts w:ascii="Arial" w:hAnsi="Arial" w:cs="Arial"/>
          <w:spacing w:val="24"/>
          <w:sz w:val="18"/>
          <w:szCs w:val="18"/>
        </w:rPr>
        <w:t>Çıray</w:t>
      </w:r>
      <w:proofErr w:type="spellEnd"/>
      <w:r w:rsidRPr="00094826">
        <w:rPr>
          <w:rFonts w:ascii="Arial" w:hAnsi="Arial" w:cs="Arial"/>
          <w:spacing w:val="24"/>
          <w:sz w:val="18"/>
          <w:szCs w:val="18"/>
        </w:rPr>
        <w:t xml:space="preserve">, Sayın Yıldız, Sayın </w:t>
      </w:r>
      <w:proofErr w:type="spellStart"/>
      <w:r w:rsidRPr="00094826">
        <w:rPr>
          <w:rFonts w:ascii="Arial" w:hAnsi="Arial" w:cs="Arial"/>
          <w:spacing w:val="24"/>
          <w:sz w:val="18"/>
          <w:szCs w:val="18"/>
        </w:rPr>
        <w:t>Tamaylıgil</w:t>
      </w:r>
      <w:proofErr w:type="spellEnd"/>
      <w:r w:rsidRPr="00094826">
        <w:rPr>
          <w:rFonts w:ascii="Arial" w:hAnsi="Arial" w:cs="Arial"/>
          <w:spacing w:val="24"/>
          <w:sz w:val="18"/>
          <w:szCs w:val="18"/>
        </w:rPr>
        <w:t>, Sayın Kaleli, Sayın Kaplan, Sayın Öztürk, Sayın Güven ve Sayın Yılmaz.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Evet, iki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yoklama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toplantı yeter sayısı vardır.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444B25" w:rsidP="00094826" w:rsidRDefault="00444B25">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444B25" w:rsidP="00094826" w:rsidRDefault="00444B25">
      <w:pPr>
        <w:pStyle w:val="zetmetin"/>
        <w:spacing w:line="240" w:lineRule="auto"/>
        <w:rPr>
          <w:noProof w:val="0"/>
          <w:sz w:val="18"/>
          <w:szCs w:val="18"/>
        </w:rPr>
      </w:pPr>
      <w:r w:rsidRPr="00094826">
        <w:rPr>
          <w:noProof w:val="0"/>
          <w:sz w:val="18"/>
          <w:szCs w:val="18"/>
        </w:rPr>
        <w:t>A) Kanun Tasarı ve Teklifleri (Devam)</w:t>
      </w:r>
    </w:p>
    <w:p w:rsidRPr="00094826" w:rsidR="00444B25" w:rsidP="00094826" w:rsidRDefault="00444B25">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5D5ED1" w:rsidP="00094826" w:rsidRDefault="00015FA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w:t>
      </w:r>
      <w:r w:rsidRPr="00094826" w:rsidR="005D5ED1">
        <w:rPr>
          <w:rFonts w:ascii="Arial" w:hAnsi="Arial" w:cs="Arial"/>
          <w:spacing w:val="24"/>
          <w:sz w:val="18"/>
          <w:szCs w:val="18"/>
        </w:rPr>
        <w:t>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24’üncü madde üzerinde oylamanın açık oylama şeklinde yapılmasına dair iki önerge vardır. Birincisini okuduk, diğerinin de isimlerini okutacağım...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milletvekilleri, sistemdeki arıza nedeniyle beş dakika ara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b/>
      </w:r>
      <w:r w:rsidRPr="00094826">
        <w:rPr>
          <w:rFonts w:ascii="Arial" w:hAnsi="Arial" w:cs="Arial"/>
          <w:spacing w:val="24"/>
          <w:sz w:val="18"/>
          <w:szCs w:val="18"/>
        </w:rPr>
        <w:tab/>
        <w:t>Kapanma Saati: 22.36</w:t>
      </w:r>
    </w:p>
    <w:p w:rsidRPr="00094826" w:rsidR="000E0EDC" w:rsidP="00094826" w:rsidRDefault="000E0EDC">
      <w:pPr>
        <w:pStyle w:val="Metinstil"/>
        <w:tabs>
          <w:tab w:val="center" w:pos="5103"/>
        </w:tabs>
        <w:suppressAutoHyphens/>
        <w:spacing w:line="240" w:lineRule="auto"/>
        <w:jc w:val="center"/>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ON BİRİNCİ OTURUM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Açılma Saati: 22.46</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BAŞKAN: Başkan Vekili Sadık YAKUT</w:t>
      </w:r>
    </w:p>
    <w:p w:rsidRPr="00094826" w:rsidR="005D5ED1" w:rsidP="00094826" w:rsidRDefault="005D5ED1">
      <w:pPr>
        <w:pStyle w:val="Metinstil"/>
        <w:tabs>
          <w:tab w:val="center" w:pos="5103"/>
        </w:tabs>
        <w:suppressAutoHyphens/>
        <w:spacing w:line="240" w:lineRule="auto"/>
        <w:ind w:hanging="40"/>
        <w:jc w:val="center"/>
        <w:rPr>
          <w:rFonts w:ascii="Arial" w:hAnsi="Arial" w:cs="Arial"/>
          <w:spacing w:val="24"/>
          <w:sz w:val="18"/>
          <w:szCs w:val="18"/>
        </w:rPr>
      </w:pPr>
      <w:r w:rsidRPr="00094826">
        <w:rPr>
          <w:rFonts w:ascii="Arial" w:hAnsi="Arial" w:cs="Arial"/>
          <w:spacing w:val="24"/>
          <w:sz w:val="18"/>
          <w:szCs w:val="18"/>
        </w:rPr>
        <w:t>KÂTİP ÜYELER: Özlem Yemişçi (Tekirdağ), Tanju ÖZCAN (Bolu)</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-----0-----</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Türkiye Büyük Millet Meclisinin 21'inci Birleşiminin On Birinci Oturumunu  açıyorum.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338 sıra sayılı </w:t>
      </w:r>
      <w:r w:rsidRPr="00094826" w:rsidR="000E0EDC">
        <w:rPr>
          <w:rFonts w:ascii="Arial" w:hAnsi="Arial" w:cs="Arial"/>
          <w:spacing w:val="24"/>
          <w:sz w:val="18"/>
          <w:szCs w:val="18"/>
        </w:rPr>
        <w:t>T</w:t>
      </w:r>
      <w:r w:rsidRPr="00094826">
        <w:rPr>
          <w:rFonts w:ascii="Arial" w:hAnsi="Arial" w:cs="Arial"/>
          <w:spacing w:val="24"/>
          <w:sz w:val="18"/>
          <w:szCs w:val="18"/>
        </w:rPr>
        <w:t>asarı</w:t>
      </w:r>
      <w:r w:rsidRPr="00094826" w:rsidR="000E0EDC">
        <w:rPr>
          <w:rFonts w:ascii="Arial" w:hAnsi="Arial" w:cs="Arial"/>
          <w:spacing w:val="24"/>
          <w:sz w:val="18"/>
          <w:szCs w:val="18"/>
        </w:rPr>
        <w:t>’</w:t>
      </w:r>
      <w:r w:rsidRPr="00094826">
        <w:rPr>
          <w:rFonts w:ascii="Arial" w:hAnsi="Arial" w:cs="Arial"/>
          <w:spacing w:val="24"/>
          <w:sz w:val="18"/>
          <w:szCs w:val="18"/>
        </w:rPr>
        <w:t>nın görüşmelerine devam edeceğiz.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Komisyon ve Hükûmet yerinde.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24’üncü  maddenin oylamasında açık oylama şeklinde bir talep vardır.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isimleri okutuyorum: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Hasan Hüseyin Türkoğlu? Burada. </w:t>
      </w:r>
    </w:p>
    <w:p w:rsidRPr="00094826" w:rsidR="005D5ED1" w:rsidP="00094826" w:rsidRDefault="005B3765">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w:t>
      </w:r>
      <w:r w:rsidRPr="00094826" w:rsidR="005D5ED1">
        <w:rPr>
          <w:rFonts w:ascii="Arial" w:hAnsi="Arial" w:cs="Arial"/>
          <w:spacing w:val="24"/>
          <w:sz w:val="18"/>
          <w:szCs w:val="18"/>
        </w:rPr>
        <w:t xml:space="preserve">?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Erdoğan?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Zühal </w:t>
      </w:r>
      <w:proofErr w:type="spellStart"/>
      <w:r w:rsidRPr="00094826">
        <w:rPr>
          <w:rFonts w:ascii="Arial" w:hAnsi="Arial" w:cs="Arial"/>
          <w:spacing w:val="24"/>
          <w:sz w:val="18"/>
          <w:szCs w:val="18"/>
        </w:rPr>
        <w:t>Topcu</w:t>
      </w:r>
      <w:proofErr w:type="spellEnd"/>
      <w:r w:rsidRPr="00094826">
        <w:rPr>
          <w:rFonts w:ascii="Arial" w:hAnsi="Arial" w:cs="Arial"/>
          <w:spacing w:val="24"/>
          <w:sz w:val="18"/>
          <w:szCs w:val="18"/>
        </w:rPr>
        <w:t xml:space="preserve">?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Işık?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Ruhsar Demirel?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Mustafa Erdem?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Kemalettin Yılmaz?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Reşat Doğru?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Mustafa Kalaycı?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Yusuf Halaçoğlu?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Uzunırmak?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Celal Adan?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Necati Özensoy?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 Ali Torlak?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Öz?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Seyfettin Yılmaz?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Sinan Oğan?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Emin Çınar?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Mesut Dedeoğlu?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Bahattin Şeker?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Diğer önergenin imzaları: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Celal Dinçer?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Birgül Ayman Güler?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Özgür Özel?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İlhan Demiröz?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Volkan Canalioğlu?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Engin </w:t>
      </w:r>
      <w:proofErr w:type="spellStart"/>
      <w:r w:rsidRPr="00094826">
        <w:rPr>
          <w:rFonts w:ascii="Arial" w:hAnsi="Arial" w:cs="Arial"/>
          <w:spacing w:val="24"/>
          <w:sz w:val="18"/>
          <w:szCs w:val="18"/>
        </w:rPr>
        <w:t>Özkoç</w:t>
      </w:r>
      <w:proofErr w:type="spellEnd"/>
      <w:r w:rsidRPr="00094826">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Aykut Erdoğdu?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Rıza Öztürk?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Malik </w:t>
      </w:r>
      <w:proofErr w:type="spellStart"/>
      <w:r w:rsidRPr="00094826">
        <w:rPr>
          <w:rFonts w:ascii="Arial" w:hAnsi="Arial" w:cs="Arial"/>
          <w:spacing w:val="24"/>
          <w:sz w:val="18"/>
          <w:szCs w:val="18"/>
        </w:rPr>
        <w:t>Ecder</w:t>
      </w:r>
      <w:proofErr w:type="spellEnd"/>
      <w:r w:rsidRPr="00094826">
        <w:rPr>
          <w:rFonts w:ascii="Arial" w:hAnsi="Arial" w:cs="Arial"/>
          <w:spacing w:val="24"/>
          <w:sz w:val="18"/>
          <w:szCs w:val="18"/>
        </w:rPr>
        <w:t xml:space="preserve"> Özdemir?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İdris Yıldız?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Ayşe Nedret Akova?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Haluk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Sedef Küçük?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Kemal Değirmendereli?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Hülya Güven?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Dilek </w:t>
      </w:r>
      <w:proofErr w:type="spellStart"/>
      <w:r w:rsidRPr="00094826">
        <w:rPr>
          <w:rFonts w:ascii="Arial" w:hAnsi="Arial" w:cs="Arial"/>
          <w:spacing w:val="24"/>
          <w:sz w:val="18"/>
          <w:szCs w:val="18"/>
        </w:rPr>
        <w:t>Akagün</w:t>
      </w:r>
      <w:proofErr w:type="spellEnd"/>
      <w:r w:rsidRPr="00094826">
        <w:rPr>
          <w:rFonts w:ascii="Arial" w:hAnsi="Arial" w:cs="Arial"/>
          <w:spacing w:val="24"/>
          <w:sz w:val="18"/>
          <w:szCs w:val="18"/>
        </w:rPr>
        <w:t xml:space="preserve"> Yılmaz?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Melda Onur?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Doğan Şafak?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Ömer Süha Aldan?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Evet, iki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(Elektronik cihazla oylama yapıldı)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24’üncü madde açık oylama sonucu: </w:t>
      </w:r>
    </w:p>
    <w:p w:rsidRPr="00094826" w:rsidR="005D5ED1" w:rsidP="00094826" w:rsidRDefault="005D5ED1">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094826" w:rsidR="001D5BD5">
        <w:tc>
          <w:tcPr>
            <w:tcW w:w="2721" w:type="dxa"/>
          </w:tcPr>
          <w:p w:rsidRPr="00094826" w:rsidR="005D5ED1" w:rsidP="00094826" w:rsidRDefault="005D5ED1">
            <w:pPr>
              <w:rPr>
                <w:rFonts w:ascii="Arial" w:hAnsi="Arial" w:cs="Arial"/>
                <w:sz w:val="18"/>
                <w:szCs w:val="18"/>
              </w:rPr>
            </w:pPr>
            <w:r w:rsidRPr="00094826">
              <w:rPr>
                <w:rFonts w:ascii="Arial" w:hAnsi="Arial" w:cs="Arial"/>
                <w:sz w:val="18"/>
                <w:szCs w:val="18"/>
              </w:rPr>
              <w:t>“Kullanılan oy say</w:t>
            </w:r>
            <w:r w:rsidRPr="00094826">
              <w:rPr>
                <w:rFonts w:ascii="Arial" w:hAnsi="Arial" w:cs="Arial"/>
                <w:sz w:val="18"/>
                <w:szCs w:val="18"/>
              </w:rPr>
              <w:t>ı</w:t>
            </w:r>
            <w:r w:rsidRPr="00094826">
              <w:rPr>
                <w:rFonts w:ascii="Arial" w:hAnsi="Arial" w:cs="Arial"/>
                <w:sz w:val="18"/>
                <w:szCs w:val="18"/>
              </w:rPr>
              <w:t>sı</w:t>
            </w:r>
          </w:p>
        </w:tc>
        <w:tc>
          <w:tcPr>
            <w:tcW w:w="283" w:type="dxa"/>
          </w:tcPr>
          <w:p w:rsidRPr="00094826" w:rsidR="005D5ED1" w:rsidP="00094826" w:rsidRDefault="005D5ED1">
            <w:pPr>
              <w:rPr>
                <w:rFonts w:ascii="Arial" w:hAnsi="Arial" w:cs="Arial"/>
                <w:sz w:val="18"/>
                <w:szCs w:val="18"/>
              </w:rPr>
            </w:pPr>
            <w:r w:rsidRPr="00094826">
              <w:rPr>
                <w:rFonts w:ascii="Arial" w:hAnsi="Arial" w:cs="Arial"/>
                <w:sz w:val="18"/>
                <w:szCs w:val="18"/>
              </w:rPr>
              <w:t>:</w:t>
            </w:r>
          </w:p>
        </w:tc>
        <w:tc>
          <w:tcPr>
            <w:tcW w:w="992" w:type="dxa"/>
          </w:tcPr>
          <w:p w:rsidRPr="00094826" w:rsidR="005D5ED1" w:rsidP="00094826" w:rsidRDefault="005D5ED1">
            <w:pPr>
              <w:jc w:val="right"/>
              <w:rPr>
                <w:rFonts w:ascii="Arial" w:hAnsi="Arial" w:cs="Arial"/>
                <w:sz w:val="18"/>
                <w:szCs w:val="18"/>
              </w:rPr>
            </w:pPr>
            <w:r w:rsidRPr="00094826">
              <w:rPr>
                <w:rFonts w:ascii="Arial" w:hAnsi="Arial" w:cs="Arial"/>
                <w:sz w:val="18"/>
                <w:szCs w:val="18"/>
              </w:rPr>
              <w:t>250</w:t>
            </w:r>
          </w:p>
          <w:p w:rsidRPr="00094826" w:rsidR="005D5ED1" w:rsidP="00094826" w:rsidRDefault="005D5ED1">
            <w:pPr>
              <w:jc w:val="right"/>
              <w:rPr>
                <w:rFonts w:ascii="Arial" w:hAnsi="Arial" w:cs="Arial"/>
                <w:sz w:val="18"/>
                <w:szCs w:val="18"/>
              </w:rPr>
            </w:pPr>
          </w:p>
        </w:tc>
        <w:tc>
          <w:tcPr>
            <w:tcW w:w="284" w:type="dxa"/>
          </w:tcPr>
          <w:p w:rsidRPr="00094826" w:rsidR="005D5ED1" w:rsidP="00094826" w:rsidRDefault="005D5ED1">
            <w:pPr>
              <w:jc w:val="right"/>
              <w:rPr>
                <w:rFonts w:ascii="Arial" w:hAnsi="Arial" w:cs="Arial"/>
                <w:sz w:val="18"/>
                <w:szCs w:val="18"/>
              </w:rPr>
            </w:pPr>
          </w:p>
        </w:tc>
      </w:tr>
      <w:tr w:rsidRPr="00094826" w:rsidR="001D5BD5">
        <w:tc>
          <w:tcPr>
            <w:tcW w:w="2721" w:type="dxa"/>
          </w:tcPr>
          <w:p w:rsidRPr="00094826" w:rsidR="005D5ED1" w:rsidP="00094826" w:rsidRDefault="005D5ED1">
            <w:pPr>
              <w:rPr>
                <w:rFonts w:ascii="Arial" w:hAnsi="Arial" w:cs="Arial"/>
                <w:sz w:val="18"/>
                <w:szCs w:val="18"/>
              </w:rPr>
            </w:pPr>
            <w:r w:rsidRPr="00094826">
              <w:rPr>
                <w:rFonts w:ascii="Arial" w:hAnsi="Arial" w:cs="Arial"/>
                <w:sz w:val="18"/>
                <w:szCs w:val="18"/>
              </w:rPr>
              <w:t>Kabul</w:t>
            </w:r>
          </w:p>
        </w:tc>
        <w:tc>
          <w:tcPr>
            <w:tcW w:w="283" w:type="dxa"/>
          </w:tcPr>
          <w:p w:rsidRPr="00094826" w:rsidR="005D5ED1" w:rsidP="00094826" w:rsidRDefault="005D5ED1">
            <w:pPr>
              <w:rPr>
                <w:rFonts w:ascii="Arial" w:hAnsi="Arial" w:cs="Arial"/>
                <w:sz w:val="18"/>
                <w:szCs w:val="18"/>
              </w:rPr>
            </w:pPr>
            <w:r w:rsidRPr="00094826">
              <w:rPr>
                <w:rFonts w:ascii="Arial" w:hAnsi="Arial" w:cs="Arial"/>
                <w:sz w:val="18"/>
                <w:szCs w:val="18"/>
              </w:rPr>
              <w:t>:</w:t>
            </w:r>
          </w:p>
        </w:tc>
        <w:tc>
          <w:tcPr>
            <w:tcW w:w="992" w:type="dxa"/>
          </w:tcPr>
          <w:p w:rsidRPr="00094826" w:rsidR="005D5ED1" w:rsidP="00094826" w:rsidRDefault="005D5ED1">
            <w:pPr>
              <w:jc w:val="right"/>
              <w:rPr>
                <w:rFonts w:ascii="Arial" w:hAnsi="Arial" w:cs="Arial"/>
                <w:sz w:val="18"/>
                <w:szCs w:val="18"/>
              </w:rPr>
            </w:pPr>
            <w:r w:rsidRPr="00094826">
              <w:rPr>
                <w:rFonts w:ascii="Arial" w:hAnsi="Arial" w:cs="Arial"/>
                <w:sz w:val="18"/>
                <w:szCs w:val="18"/>
              </w:rPr>
              <w:t>240</w:t>
            </w:r>
          </w:p>
          <w:p w:rsidRPr="00094826" w:rsidR="005D5ED1" w:rsidP="00094826" w:rsidRDefault="005D5ED1">
            <w:pPr>
              <w:jc w:val="right"/>
              <w:rPr>
                <w:rFonts w:ascii="Arial" w:hAnsi="Arial" w:cs="Arial"/>
                <w:sz w:val="18"/>
                <w:szCs w:val="18"/>
              </w:rPr>
            </w:pPr>
          </w:p>
        </w:tc>
        <w:tc>
          <w:tcPr>
            <w:tcW w:w="284" w:type="dxa"/>
          </w:tcPr>
          <w:p w:rsidRPr="00094826" w:rsidR="005D5ED1" w:rsidP="00094826" w:rsidRDefault="005D5ED1">
            <w:pPr>
              <w:jc w:val="right"/>
              <w:rPr>
                <w:rFonts w:ascii="Arial" w:hAnsi="Arial" w:cs="Arial"/>
                <w:sz w:val="18"/>
                <w:szCs w:val="18"/>
              </w:rPr>
            </w:pPr>
          </w:p>
        </w:tc>
      </w:tr>
      <w:tr w:rsidRPr="00094826" w:rsidR="001D5BD5">
        <w:tc>
          <w:tcPr>
            <w:tcW w:w="2721" w:type="dxa"/>
          </w:tcPr>
          <w:p w:rsidRPr="00094826" w:rsidR="005D5ED1" w:rsidP="00094826" w:rsidRDefault="005D5ED1">
            <w:pPr>
              <w:rPr>
                <w:rFonts w:ascii="Arial" w:hAnsi="Arial" w:cs="Arial"/>
                <w:sz w:val="18"/>
                <w:szCs w:val="18"/>
              </w:rPr>
            </w:pPr>
            <w:r w:rsidRPr="00094826">
              <w:rPr>
                <w:rFonts w:ascii="Arial" w:hAnsi="Arial" w:cs="Arial"/>
                <w:sz w:val="18"/>
                <w:szCs w:val="18"/>
              </w:rPr>
              <w:t>Ret</w:t>
            </w:r>
          </w:p>
        </w:tc>
        <w:tc>
          <w:tcPr>
            <w:tcW w:w="283" w:type="dxa"/>
          </w:tcPr>
          <w:p w:rsidRPr="00094826" w:rsidR="005D5ED1" w:rsidP="00094826" w:rsidRDefault="005D5ED1">
            <w:pPr>
              <w:rPr>
                <w:rFonts w:ascii="Arial" w:hAnsi="Arial" w:cs="Arial"/>
                <w:sz w:val="18"/>
                <w:szCs w:val="18"/>
              </w:rPr>
            </w:pPr>
            <w:r w:rsidRPr="00094826">
              <w:rPr>
                <w:rFonts w:ascii="Arial" w:hAnsi="Arial" w:cs="Arial"/>
                <w:sz w:val="18"/>
                <w:szCs w:val="18"/>
              </w:rPr>
              <w:t>:</w:t>
            </w:r>
          </w:p>
        </w:tc>
        <w:tc>
          <w:tcPr>
            <w:tcW w:w="992" w:type="dxa"/>
          </w:tcPr>
          <w:p w:rsidRPr="00094826" w:rsidR="005D5ED1" w:rsidP="00094826" w:rsidRDefault="005D5ED1">
            <w:pPr>
              <w:jc w:val="right"/>
              <w:rPr>
                <w:rFonts w:ascii="Arial" w:hAnsi="Arial" w:cs="Arial"/>
                <w:sz w:val="18"/>
                <w:szCs w:val="18"/>
              </w:rPr>
            </w:pPr>
            <w:r w:rsidRPr="00094826">
              <w:rPr>
                <w:rFonts w:ascii="Arial" w:hAnsi="Arial" w:cs="Arial"/>
                <w:sz w:val="18"/>
                <w:szCs w:val="18"/>
              </w:rPr>
              <w:t xml:space="preserve">10 </w:t>
            </w:r>
          </w:p>
        </w:tc>
        <w:tc>
          <w:tcPr>
            <w:tcW w:w="284" w:type="dxa"/>
          </w:tcPr>
          <w:p w:rsidRPr="00094826" w:rsidR="005D5ED1" w:rsidP="00094826" w:rsidRDefault="005D5ED1">
            <w:pPr>
              <w:jc w:val="right"/>
              <w:rPr>
                <w:rFonts w:ascii="Arial" w:hAnsi="Arial" w:cs="Arial"/>
                <w:sz w:val="18"/>
                <w:szCs w:val="18"/>
              </w:rPr>
            </w:pPr>
            <w:r w:rsidRPr="00094826">
              <w:rPr>
                <w:rStyle w:val="FootnoteReference"/>
                <w:rFonts w:ascii="Arial" w:hAnsi="Arial" w:cs="Arial"/>
                <w:sz w:val="18"/>
                <w:szCs w:val="18"/>
              </w:rPr>
              <w:footnoteReference w:customMarkFollows="1" w:id="5"/>
              <w:t>(x)</w:t>
            </w:r>
          </w:p>
        </w:tc>
      </w:tr>
    </w:tbl>
    <w:p w:rsidRPr="00094826" w:rsidR="005D5ED1" w:rsidP="00094826" w:rsidRDefault="005D5ED1">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094826" w:rsidR="005D5ED1">
        <w:tc>
          <w:tcPr>
            <w:tcW w:w="2808" w:type="dxa"/>
          </w:tcPr>
          <w:p w:rsidRPr="00094826" w:rsidR="005D5ED1" w:rsidP="00094826" w:rsidRDefault="005D5ED1">
            <w:pPr>
              <w:jc w:val="center"/>
              <w:rPr>
                <w:rFonts w:ascii="Arial" w:hAnsi="Arial" w:cs="Arial"/>
                <w:sz w:val="18"/>
                <w:szCs w:val="18"/>
              </w:rPr>
            </w:pPr>
            <w:r w:rsidRPr="00094826">
              <w:rPr>
                <w:rFonts w:ascii="Arial" w:hAnsi="Arial" w:cs="Arial"/>
                <w:sz w:val="18"/>
                <w:szCs w:val="18"/>
              </w:rPr>
              <w:t>Kâtip Üye</w:t>
            </w:r>
          </w:p>
          <w:p w:rsidRPr="00094826" w:rsidR="005D5ED1" w:rsidP="00094826" w:rsidRDefault="005D5ED1">
            <w:pPr>
              <w:jc w:val="center"/>
              <w:rPr>
                <w:rFonts w:ascii="Arial" w:hAnsi="Arial" w:cs="Arial"/>
                <w:sz w:val="18"/>
                <w:szCs w:val="18"/>
              </w:rPr>
            </w:pPr>
            <w:r w:rsidRPr="00094826">
              <w:rPr>
                <w:rFonts w:ascii="Arial" w:hAnsi="Arial" w:cs="Arial"/>
                <w:sz w:val="18"/>
                <w:szCs w:val="18"/>
              </w:rPr>
              <w:t>Özlem Yemişçi</w:t>
            </w:r>
          </w:p>
          <w:p w:rsidRPr="00094826" w:rsidR="005D5ED1" w:rsidP="00094826" w:rsidRDefault="005D5ED1">
            <w:pPr>
              <w:jc w:val="center"/>
              <w:rPr>
                <w:rFonts w:ascii="Arial" w:hAnsi="Arial" w:cs="Arial"/>
                <w:sz w:val="18"/>
                <w:szCs w:val="18"/>
              </w:rPr>
            </w:pPr>
            <w:r w:rsidRPr="00094826">
              <w:rPr>
                <w:rFonts w:ascii="Arial" w:hAnsi="Arial" w:cs="Arial"/>
                <w:sz w:val="18"/>
                <w:szCs w:val="18"/>
              </w:rPr>
              <w:t>Tekirdağ</w:t>
            </w:r>
          </w:p>
        </w:tc>
        <w:tc>
          <w:tcPr>
            <w:tcW w:w="2882" w:type="dxa"/>
          </w:tcPr>
          <w:p w:rsidRPr="00094826" w:rsidR="005D5ED1" w:rsidP="00094826" w:rsidRDefault="005D5ED1">
            <w:pPr>
              <w:jc w:val="center"/>
              <w:rPr>
                <w:rFonts w:ascii="Arial" w:hAnsi="Arial" w:cs="Arial"/>
                <w:sz w:val="18"/>
                <w:szCs w:val="18"/>
              </w:rPr>
            </w:pPr>
            <w:r w:rsidRPr="00094826">
              <w:rPr>
                <w:rFonts w:ascii="Arial" w:hAnsi="Arial" w:cs="Arial"/>
                <w:sz w:val="18"/>
                <w:szCs w:val="18"/>
              </w:rPr>
              <w:t>Kâtip Üye</w:t>
            </w:r>
          </w:p>
          <w:p w:rsidRPr="00094826" w:rsidR="005D5ED1" w:rsidP="00094826" w:rsidRDefault="005D5ED1">
            <w:pPr>
              <w:jc w:val="center"/>
              <w:rPr>
                <w:rFonts w:ascii="Arial" w:hAnsi="Arial" w:cs="Arial"/>
                <w:sz w:val="18"/>
                <w:szCs w:val="18"/>
              </w:rPr>
            </w:pPr>
            <w:r w:rsidRPr="00094826">
              <w:rPr>
                <w:rFonts w:ascii="Arial" w:hAnsi="Arial" w:cs="Arial"/>
                <w:sz w:val="18"/>
                <w:szCs w:val="18"/>
              </w:rPr>
              <w:t>Tanju Özcan</w:t>
            </w:r>
          </w:p>
          <w:p w:rsidRPr="00094826" w:rsidR="005D5ED1" w:rsidP="00094826" w:rsidRDefault="005D5ED1">
            <w:pPr>
              <w:jc w:val="center"/>
              <w:rPr>
                <w:rFonts w:ascii="Arial" w:hAnsi="Arial" w:cs="Arial"/>
                <w:sz w:val="18"/>
                <w:szCs w:val="18"/>
              </w:rPr>
            </w:pPr>
            <w:r w:rsidRPr="00094826">
              <w:rPr>
                <w:rFonts w:ascii="Arial" w:hAnsi="Arial" w:cs="Arial"/>
                <w:sz w:val="18"/>
                <w:szCs w:val="18"/>
              </w:rPr>
              <w:t>Bolu”</w:t>
            </w:r>
          </w:p>
        </w:tc>
      </w:tr>
    </w:tbl>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Böylece 24’üncü madde kabul edilmiştir.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25’inci madde üzerinde üç adet önerge vardır, okutup işleme alıyorum: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Görüşülmekte olan 338 Sıra Sayılı Büyükşehir Belediyesi Kanunu ile Bazı Kanun ve Kanun Hükmünde Kararnamelerde Değişiklik Yapılmasına Dair Kanun Tasarısının 25. Maddesi ile değiştirilen 5779 sayılı Kanunun 2. Maddesinin 2’nci fıkrasında yer alan “il özel idarelerine” ibaresinden sonra gelmek üzere “ve yüzde 1’i köylere” ibaresi olarak eklenmesini arz ve teklif ederiz. </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 xml:space="preserve">  Muharrem Işık</w:t>
      </w:r>
      <w:r w:rsidRPr="00094826">
        <w:rPr>
          <w:rFonts w:ascii="Arial" w:hAnsi="Arial" w:cs="Arial"/>
          <w:sz w:val="18"/>
          <w:szCs w:val="18"/>
        </w:rPr>
        <w:tab/>
        <w:t>Namık Havutça</w:t>
      </w:r>
      <w:r w:rsidRPr="00094826">
        <w:rPr>
          <w:rFonts w:ascii="Arial" w:hAnsi="Arial" w:cs="Arial"/>
          <w:sz w:val="18"/>
          <w:szCs w:val="18"/>
        </w:rPr>
        <w:tab/>
        <w:t xml:space="preserve">Ali </w:t>
      </w:r>
      <w:proofErr w:type="spellStart"/>
      <w:r w:rsidRPr="00094826">
        <w:rPr>
          <w:rFonts w:ascii="Arial" w:hAnsi="Arial" w:cs="Arial"/>
          <w:sz w:val="18"/>
          <w:szCs w:val="18"/>
        </w:rPr>
        <w:t>Serindağ</w:t>
      </w:r>
      <w:proofErr w:type="spellEnd"/>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 xml:space="preserve">     Erzincan</w:t>
      </w:r>
      <w:r w:rsidRPr="00094826">
        <w:rPr>
          <w:rFonts w:ascii="Arial" w:hAnsi="Arial" w:cs="Arial"/>
          <w:sz w:val="18"/>
          <w:szCs w:val="18"/>
        </w:rPr>
        <w:tab/>
      </w:r>
      <w:r w:rsidRPr="00094826">
        <w:rPr>
          <w:rFonts w:ascii="Arial" w:hAnsi="Arial" w:cs="Arial"/>
          <w:sz w:val="18"/>
          <w:szCs w:val="18"/>
        </w:rPr>
        <w:tab/>
        <w:t xml:space="preserve">Balıkesir </w:t>
      </w:r>
      <w:r w:rsidRPr="00094826">
        <w:rPr>
          <w:rFonts w:ascii="Arial" w:hAnsi="Arial" w:cs="Arial"/>
          <w:sz w:val="18"/>
          <w:szCs w:val="18"/>
        </w:rPr>
        <w:tab/>
        <w:t>Gaziantep</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Birgül Ayman Güler</w:t>
      </w:r>
      <w:r w:rsidRPr="00094826">
        <w:rPr>
          <w:rFonts w:ascii="Arial" w:hAnsi="Arial" w:cs="Arial"/>
          <w:sz w:val="18"/>
          <w:szCs w:val="18"/>
        </w:rPr>
        <w:tab/>
        <w:t>Mehmet Kesimoğlu</w:t>
      </w:r>
      <w:r w:rsidRPr="00094826">
        <w:rPr>
          <w:rFonts w:ascii="Arial" w:hAnsi="Arial" w:cs="Arial"/>
          <w:sz w:val="18"/>
          <w:szCs w:val="18"/>
        </w:rPr>
        <w:tab/>
        <w:t>Celal Dinçer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 xml:space="preserve">       İzmir</w:t>
      </w:r>
      <w:r w:rsidRPr="00094826">
        <w:rPr>
          <w:rFonts w:ascii="Arial" w:hAnsi="Arial" w:cs="Arial"/>
          <w:sz w:val="18"/>
          <w:szCs w:val="18"/>
        </w:rPr>
        <w:tab/>
      </w:r>
      <w:r w:rsidRPr="00094826">
        <w:rPr>
          <w:rFonts w:ascii="Arial" w:hAnsi="Arial" w:cs="Arial"/>
          <w:sz w:val="18"/>
          <w:szCs w:val="18"/>
        </w:rPr>
        <w:tab/>
        <w:t>Kırklareli</w:t>
      </w:r>
      <w:r w:rsidRPr="00094826">
        <w:rPr>
          <w:rFonts w:ascii="Arial" w:hAnsi="Arial" w:cs="Arial"/>
          <w:sz w:val="18"/>
          <w:szCs w:val="18"/>
        </w:rPr>
        <w:tab/>
        <w:t>İstanbul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 xml:space="preserve">  Ali Haydar Öner</w:t>
      </w:r>
      <w:r w:rsidRPr="00094826">
        <w:rPr>
          <w:rFonts w:ascii="Arial" w:hAnsi="Arial" w:cs="Arial"/>
          <w:sz w:val="18"/>
          <w:szCs w:val="18"/>
        </w:rPr>
        <w:tab/>
        <w:t>Mevlüt Dudu</w:t>
      </w:r>
      <w:r w:rsidRPr="00094826">
        <w:rPr>
          <w:rFonts w:ascii="Arial" w:hAnsi="Arial" w:cs="Arial"/>
          <w:sz w:val="18"/>
          <w:szCs w:val="18"/>
        </w:rPr>
        <w:tab/>
        <w:t>Emre Köprülü</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 xml:space="preserve">      Isparta</w:t>
      </w:r>
      <w:r w:rsidRPr="00094826">
        <w:rPr>
          <w:rFonts w:ascii="Arial" w:hAnsi="Arial" w:cs="Arial"/>
          <w:sz w:val="18"/>
          <w:szCs w:val="18"/>
        </w:rPr>
        <w:tab/>
      </w:r>
      <w:r w:rsidRPr="00094826">
        <w:rPr>
          <w:rFonts w:ascii="Arial" w:hAnsi="Arial" w:cs="Arial"/>
          <w:sz w:val="18"/>
          <w:szCs w:val="18"/>
        </w:rPr>
        <w:tab/>
        <w:t>Hatay</w:t>
      </w:r>
      <w:r w:rsidRPr="00094826">
        <w:rPr>
          <w:rFonts w:ascii="Arial" w:hAnsi="Arial" w:cs="Arial"/>
          <w:sz w:val="18"/>
          <w:szCs w:val="18"/>
        </w:rPr>
        <w:tab/>
        <w:t xml:space="preserve">Tekirdağ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338 Sıra Sayılı Kanun Tasarısının 25. Maddesinin (3) fıkrasının aşağıdaki şekilde değiştirilmesini arz ve teklif ederiz.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Değişiklik Önergesi: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Madde 25. (3) "29 B</w:t>
      </w:r>
      <w:r w:rsidRPr="00094826" w:rsidR="0082310E">
        <w:rPr>
          <w:rFonts w:ascii="Arial" w:hAnsi="Arial" w:cs="Arial"/>
          <w:spacing w:val="24"/>
          <w:sz w:val="18"/>
          <w:szCs w:val="18"/>
        </w:rPr>
        <w:t>üyükşehir belediyesinin sınırları</w:t>
      </w:r>
      <w:r w:rsidRPr="00094826">
        <w:rPr>
          <w:rFonts w:ascii="Arial" w:hAnsi="Arial" w:cs="Arial"/>
          <w:spacing w:val="24"/>
          <w:sz w:val="18"/>
          <w:szCs w:val="18"/>
        </w:rPr>
        <w:t xml:space="preserve"> içerisinde yapılan genel bütçe vergi gelirleri tahsilatı toplam tutarının %6'sının Büyükşehir Belediyeleri arasında nüfusları oranında aktarılması ve genel bütçe vergi gelirleri tahsilatı toplamı üzerinden büyükşehir ilçe belediyelerine ayrılan payların yüzde 30'u büyükşehir belediye payı olarak ayrılır."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Hasip Kaplan</w:t>
      </w:r>
      <w:r w:rsidRPr="00094826">
        <w:rPr>
          <w:rFonts w:ascii="Arial" w:hAnsi="Arial" w:cs="Arial"/>
          <w:sz w:val="18"/>
          <w:szCs w:val="18"/>
        </w:rPr>
        <w:tab/>
        <w:t>Pervin Buldan</w:t>
      </w:r>
      <w:r w:rsidRPr="00094826">
        <w:rPr>
          <w:rFonts w:ascii="Arial" w:hAnsi="Arial" w:cs="Arial"/>
          <w:sz w:val="18"/>
          <w:szCs w:val="18"/>
        </w:rPr>
        <w:tab/>
        <w:t xml:space="preserve">İdris </w:t>
      </w:r>
      <w:proofErr w:type="spellStart"/>
      <w:r w:rsidRPr="00094826">
        <w:rPr>
          <w:rFonts w:ascii="Arial" w:hAnsi="Arial" w:cs="Arial"/>
          <w:sz w:val="18"/>
          <w:szCs w:val="18"/>
        </w:rPr>
        <w:t>Baluken</w:t>
      </w:r>
      <w:proofErr w:type="spellEnd"/>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Şırnak </w:t>
      </w:r>
      <w:r w:rsidRPr="00094826">
        <w:rPr>
          <w:rFonts w:ascii="Arial" w:hAnsi="Arial" w:cs="Arial"/>
          <w:sz w:val="18"/>
          <w:szCs w:val="18"/>
        </w:rPr>
        <w:tab/>
        <w:t>Iğdır</w:t>
      </w:r>
      <w:r w:rsidRPr="00094826">
        <w:rPr>
          <w:rFonts w:ascii="Arial" w:hAnsi="Arial" w:cs="Arial"/>
          <w:sz w:val="18"/>
          <w:szCs w:val="18"/>
        </w:rPr>
        <w:tab/>
        <w:t>Bingöl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Erol Dora</w:t>
      </w:r>
      <w:r w:rsidRPr="00094826">
        <w:rPr>
          <w:rFonts w:ascii="Arial" w:hAnsi="Arial" w:cs="Arial"/>
          <w:sz w:val="18"/>
          <w:szCs w:val="18"/>
        </w:rPr>
        <w:tab/>
        <w:t>Altan Tan</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Mardin</w:t>
      </w:r>
      <w:r w:rsidRPr="00094826">
        <w:rPr>
          <w:rFonts w:ascii="Arial" w:hAnsi="Arial" w:cs="Arial"/>
          <w:sz w:val="18"/>
          <w:szCs w:val="18"/>
        </w:rPr>
        <w:tab/>
        <w:t>Diyarbakır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872E6A" w:rsidP="00094826" w:rsidRDefault="00872E6A">
      <w:pPr>
        <w:pStyle w:val="Metinstil"/>
        <w:tabs>
          <w:tab w:val="center" w:pos="5103"/>
        </w:tabs>
        <w:suppressAutoHyphens/>
        <w:spacing w:line="240" w:lineRule="auto"/>
        <w:jc w:val="center"/>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"Büyükşehir Belediyesi Kanunu ile Bazı Kanun ve Kanun Hükmünde</w:t>
      </w:r>
    </w:p>
    <w:p w:rsidRPr="00094826" w:rsidR="005D5ED1" w:rsidP="00094826" w:rsidRDefault="005D5ED1">
      <w:pPr>
        <w:pStyle w:val="Metinstil"/>
        <w:tabs>
          <w:tab w:val="center" w:pos="5103"/>
        </w:tabs>
        <w:suppressAutoHyphens/>
        <w:spacing w:line="240" w:lineRule="auto"/>
        <w:ind w:left="0" w:firstLine="0"/>
        <w:rPr>
          <w:rFonts w:ascii="Arial" w:hAnsi="Arial" w:cs="Arial"/>
          <w:spacing w:val="24"/>
          <w:sz w:val="18"/>
          <w:szCs w:val="18"/>
        </w:rPr>
      </w:pPr>
      <w:r w:rsidRPr="00094826">
        <w:rPr>
          <w:rFonts w:ascii="Arial" w:hAnsi="Arial" w:cs="Arial"/>
          <w:spacing w:val="24"/>
          <w:sz w:val="18"/>
          <w:szCs w:val="18"/>
        </w:rPr>
        <w:t>kararnamelerde Değişiklik Yapılmasına Dair Kanun Tasarısı ile İstanbul Milletvekili Mustafa Sezgin Tanrıkulu ve 20 Milletvekilini</w:t>
      </w:r>
      <w:r w:rsidRPr="00094826" w:rsidR="0082310E">
        <w:rPr>
          <w:rFonts w:ascii="Arial" w:hAnsi="Arial" w:cs="Arial"/>
          <w:spacing w:val="24"/>
          <w:sz w:val="18"/>
          <w:szCs w:val="18"/>
        </w:rPr>
        <w:t xml:space="preserve">n; Malatya Milletvekili Veli </w:t>
      </w:r>
      <w:proofErr w:type="spellStart"/>
      <w:r w:rsidRPr="00094826" w:rsidR="0082310E">
        <w:rPr>
          <w:rFonts w:ascii="Arial" w:hAnsi="Arial" w:cs="Arial"/>
          <w:spacing w:val="24"/>
          <w:sz w:val="18"/>
          <w:szCs w:val="18"/>
        </w:rPr>
        <w:t>Ağ</w:t>
      </w:r>
      <w:r w:rsidRPr="00094826">
        <w:rPr>
          <w:rFonts w:ascii="Arial" w:hAnsi="Arial" w:cs="Arial"/>
          <w:spacing w:val="24"/>
          <w:sz w:val="18"/>
          <w:szCs w:val="18"/>
        </w:rPr>
        <w:t>baba</w:t>
      </w:r>
      <w:proofErr w:type="spellEnd"/>
      <w:r w:rsidRPr="00094826">
        <w:rPr>
          <w:rFonts w:ascii="Arial" w:hAnsi="Arial" w:cs="Arial"/>
          <w:spacing w:val="24"/>
          <w:sz w:val="18"/>
          <w:szCs w:val="18"/>
        </w:rPr>
        <w:t xml:space="preserve">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nu ihtiva eden 338 sıra sayılı tasarının 25’inci maddesinin tasarı metinden çıkartılmasını arz ederiz.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 xml:space="preserve"> </w:t>
      </w:r>
      <w:r w:rsidRPr="00094826">
        <w:rPr>
          <w:rFonts w:ascii="Arial" w:hAnsi="Arial" w:cs="Arial"/>
          <w:sz w:val="18"/>
          <w:szCs w:val="18"/>
        </w:rPr>
        <w:tab/>
        <w:t>Enver Erdem</w:t>
      </w:r>
      <w:r w:rsidRPr="00094826">
        <w:rPr>
          <w:rFonts w:ascii="Arial" w:hAnsi="Arial" w:cs="Arial"/>
          <w:sz w:val="18"/>
          <w:szCs w:val="18"/>
        </w:rPr>
        <w:tab/>
        <w:t>Mehmet Erdoğan</w:t>
      </w:r>
      <w:r w:rsidRPr="00094826">
        <w:rPr>
          <w:rFonts w:ascii="Arial" w:hAnsi="Arial" w:cs="Arial"/>
          <w:sz w:val="18"/>
          <w:szCs w:val="18"/>
        </w:rPr>
        <w:tab/>
        <w:t>Alim Işık</w:t>
      </w:r>
    </w:p>
    <w:p w:rsidRPr="00094826" w:rsidR="005D5ED1" w:rsidP="00094826" w:rsidRDefault="005D5ED1">
      <w:pPr>
        <w:pStyle w:val="okimza-stil"/>
        <w:spacing w:line="240" w:lineRule="auto"/>
        <w:ind w:left="0"/>
        <w:rPr>
          <w:rFonts w:ascii="Arial" w:hAnsi="Arial" w:cs="Arial"/>
          <w:sz w:val="18"/>
          <w:szCs w:val="18"/>
        </w:rPr>
      </w:pPr>
      <w:r w:rsidRPr="00094826">
        <w:rPr>
          <w:rFonts w:ascii="Arial" w:hAnsi="Arial" w:cs="Arial"/>
          <w:sz w:val="18"/>
          <w:szCs w:val="18"/>
        </w:rPr>
        <w:tab/>
      </w:r>
      <w:r w:rsidRPr="00094826" w:rsidR="005B3765">
        <w:rPr>
          <w:rFonts w:ascii="Arial" w:hAnsi="Arial" w:cs="Arial"/>
          <w:sz w:val="18"/>
          <w:szCs w:val="18"/>
        </w:rPr>
        <w:t>Elâzığ</w:t>
      </w:r>
      <w:r w:rsidRPr="00094826">
        <w:rPr>
          <w:rFonts w:ascii="Arial" w:hAnsi="Arial" w:cs="Arial"/>
          <w:sz w:val="18"/>
          <w:szCs w:val="18"/>
        </w:rPr>
        <w:tab/>
        <w:t>Muğla</w:t>
      </w:r>
      <w:r w:rsidRPr="00094826">
        <w:rPr>
          <w:rFonts w:ascii="Arial" w:hAnsi="Arial" w:cs="Arial"/>
          <w:sz w:val="18"/>
          <w:szCs w:val="18"/>
        </w:rPr>
        <w:tab/>
        <w:t>Kütahya</w:t>
      </w:r>
    </w:p>
    <w:p w:rsidRPr="00094826" w:rsidR="005D5ED1" w:rsidP="00094826" w:rsidRDefault="005D5ED1">
      <w:pPr>
        <w:pStyle w:val="okimza-stil"/>
        <w:spacing w:line="240" w:lineRule="auto"/>
        <w:ind w:left="0"/>
        <w:rPr>
          <w:rFonts w:ascii="Arial" w:hAnsi="Arial" w:cs="Arial"/>
          <w:sz w:val="18"/>
          <w:szCs w:val="18"/>
        </w:rPr>
      </w:pPr>
      <w:r w:rsidRPr="00094826">
        <w:rPr>
          <w:rFonts w:ascii="Arial" w:hAnsi="Arial" w:cs="Arial"/>
          <w:sz w:val="18"/>
          <w:szCs w:val="18"/>
        </w:rPr>
        <w:tab/>
      </w:r>
      <w:r w:rsidRPr="00094826" w:rsidR="005B3765">
        <w:rPr>
          <w:rFonts w:ascii="Arial" w:hAnsi="Arial" w:cs="Arial"/>
          <w:sz w:val="18"/>
          <w:szCs w:val="18"/>
        </w:rPr>
        <w:t>Sadir Durmaz</w:t>
      </w:r>
      <w:r w:rsidRPr="00094826">
        <w:rPr>
          <w:rFonts w:ascii="Arial" w:hAnsi="Arial" w:cs="Arial"/>
          <w:sz w:val="18"/>
          <w:szCs w:val="18"/>
        </w:rPr>
        <w:tab/>
        <w:t>Erkan Akçay</w:t>
      </w:r>
      <w:r w:rsidRPr="00094826">
        <w:rPr>
          <w:rFonts w:ascii="Arial" w:hAnsi="Arial" w:cs="Arial"/>
          <w:sz w:val="18"/>
          <w:szCs w:val="18"/>
        </w:rPr>
        <w:tab/>
        <w:t>Hasan Hüseyin Türko</w:t>
      </w:r>
      <w:r w:rsidRPr="00094826">
        <w:rPr>
          <w:rFonts w:ascii="Arial" w:hAnsi="Arial" w:cs="Arial"/>
          <w:sz w:val="18"/>
          <w:szCs w:val="18"/>
        </w:rPr>
        <w:t>ğ</w:t>
      </w:r>
      <w:r w:rsidRPr="00094826">
        <w:rPr>
          <w:rFonts w:ascii="Arial" w:hAnsi="Arial" w:cs="Arial"/>
          <w:sz w:val="18"/>
          <w:szCs w:val="18"/>
        </w:rPr>
        <w:t>lu</w:t>
      </w:r>
    </w:p>
    <w:p w:rsidRPr="00094826" w:rsidR="005D5ED1" w:rsidP="00094826" w:rsidRDefault="005D5ED1">
      <w:pPr>
        <w:pStyle w:val="okimza-stil"/>
        <w:spacing w:line="240" w:lineRule="auto"/>
        <w:ind w:left="0"/>
        <w:rPr>
          <w:rFonts w:ascii="Arial" w:hAnsi="Arial" w:cs="Arial"/>
          <w:sz w:val="18"/>
          <w:szCs w:val="18"/>
        </w:rPr>
      </w:pPr>
      <w:r w:rsidRPr="00094826">
        <w:rPr>
          <w:rFonts w:ascii="Arial" w:hAnsi="Arial" w:cs="Arial"/>
          <w:sz w:val="18"/>
          <w:szCs w:val="18"/>
        </w:rPr>
        <w:tab/>
        <w:t>Yozgat</w:t>
      </w:r>
      <w:r w:rsidRPr="00094826">
        <w:rPr>
          <w:rFonts w:ascii="Arial" w:hAnsi="Arial" w:cs="Arial"/>
          <w:sz w:val="18"/>
          <w:szCs w:val="18"/>
        </w:rPr>
        <w:tab/>
        <w:t>Manisa</w:t>
      </w:r>
      <w:r w:rsidRPr="00094826">
        <w:rPr>
          <w:rFonts w:ascii="Arial" w:hAnsi="Arial" w:cs="Arial"/>
          <w:sz w:val="18"/>
          <w:szCs w:val="18"/>
        </w:rPr>
        <w:tab/>
        <w:t>Osmaniye</w:t>
      </w:r>
    </w:p>
    <w:p w:rsidRPr="00094826" w:rsidR="005D5ED1" w:rsidP="00094826" w:rsidRDefault="005D5ED1">
      <w:pPr>
        <w:pStyle w:val="okimza-stil"/>
        <w:spacing w:line="240" w:lineRule="auto"/>
        <w:ind w:left="0"/>
        <w:rPr>
          <w:rFonts w:ascii="Arial" w:hAnsi="Arial" w:cs="Arial"/>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MALİYE BAKANI MEHMET ŞİMŞEK (Batman) – Katılamıyoruz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Erkan Akçay, Manisa Milletvekili.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ERKAN AKÇAY (Manisa) – Sayın Başkan, değerli milletvekilleri; hepinizi saygıyla selamlıyorum.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Maalesef şu anda da bir talihsizliği yaşıyoruz. 10 Kasım 2009’da bu Mecliste AKP’nin önce “Kürt açılımı” adını verdiği, bizim ise “Yıkım ve ihanet projesi” olarak ifade ettiğimiz görüşmeler bütün muhalefetimize rağmen inatla 10 Kasım 2009 tarihinde yapılmıştı.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Bugün de Siirt’te 17 şehidimizin hatırasına hürmeten, hep birlikte ortak bir tavır koymak adına iki gün ara verme talebimize inatla karşı gelindi ve talihsiz bir şekilde bu tasarı görüşülmeye devam ediyor.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bu tasarı, şekil açısından, usul açısından, esas ve içerik bakımından, siyasi yönleriyle, idari yönleriyle, yönetim teknikleri bakımından, ekonomik ve mali yönleriyle, sosyal yönleriyle, kültürel ve hukuki bakımdan çok mahzurları olan bir tasarıdır ve akıl dışı bir tasarıdır. Bu kanunun ruhunu şu mısralar çok iyi yansıtmaktadır, eskiden okul kitaplarında okutulurdu ilkokullarda, Ahmet Kutsi Tecer’in: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“Orda bir köy var uzakta,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 köy bizim köyümüzdür.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Gezmesek de tozmasak 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 köy bizim köyümüzdür.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Orda bir yol var uzakta,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 yol bizim yolumuzdur.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Dönmesek de varmasak 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 yol bizim yolumuzdur.”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milletvekilleri, bu kanunla, milyonlarca insanımızı, yüz binlerce insanımızı PKK’nın insafına terk edeceksiniz. İdari ve siyasi bakımdan gidemediğiniz yöreler, şehirler, köyler ve mahalleler oluşturacaksınız.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milletvekilleri, Sayın Hükûmet ve Sayın Adalet ve Kalkınma Partisi Grubu, bu tasarıyı İçişleri Komisyonunda savunamamıştır. Burada, Mecliste savunamıyorsunuz, medyada savunamıyorsunuz, Başbakan savunamıyor, bakanlar savunamıyor, parti teşkilatlarınız savunamıyor, milletvekilleriniz savunamıyor, alanda savunamıyorsunuz, meydanda savunamıyorsunuz, yandaş medyada savunamıyorsunuz, dergâhta savunamıyorsunuz, bargâhta savunamıyorsunuz çünkü bu tasarının yanlış olduğunu biliyorsunuz.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milletvekilleri, yasalar ihtiyaçlardan doğar. Türkiye'nin bu yasaya ihtiyacı olmadığını biliyorsunuz. Bu yasanın Türkiye’ye faydası olmadığını, bilakis zararı olduğunu da biliyorsunuz. </w:t>
      </w:r>
      <w:r w:rsidRPr="00094826" w:rsidR="00CA05C7">
        <w:rPr>
          <w:rFonts w:ascii="Arial" w:hAnsi="Arial" w:cs="Arial"/>
          <w:spacing w:val="24"/>
          <w:sz w:val="18"/>
          <w:szCs w:val="18"/>
        </w:rPr>
        <w:t>İ</w:t>
      </w:r>
      <w:r w:rsidRPr="00094826">
        <w:rPr>
          <w:rFonts w:ascii="Arial" w:hAnsi="Arial" w:cs="Arial"/>
          <w:spacing w:val="24"/>
          <w:sz w:val="18"/>
          <w:szCs w:val="18"/>
        </w:rPr>
        <w:t xml:space="preserve">nanmadığınız bir yasaya sırf Başbakanın kişisel ihtirası ve talimatına boyun eğdiğiniz için ezik ve mahcupsunuz. O yüzden bize karşı daha hırçın davranıyorsunuz.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bu yasa tasarısı ile köylerimize ve kırsal kesime ağır vergi ve harç yükümlülükleri getirilmektedir. Köylerimiz emlak vergisi, çevre temizlik vergisi, ilan reklam vergisi, haberleşme vergisi, yangın sigorta vergisi ödeyecekler. Bina inşaat harcı, imar harçları, iş yeri açma harcı, hafta tatili çalışma ruhsatı harcı, hayvan kesimi, muayene denetleme, ölçü tartı aletleri muayeneleri ücretlerini ödeyecekler. Hatta mezar yeri ücret tarifelerini öde</w:t>
      </w:r>
      <w:r w:rsidRPr="00094826" w:rsidR="00CA05C7">
        <w:rPr>
          <w:rFonts w:ascii="Arial" w:hAnsi="Arial" w:cs="Arial"/>
          <w:spacing w:val="24"/>
          <w:sz w:val="18"/>
          <w:szCs w:val="18"/>
        </w:rPr>
        <w:t>yecekler. Toplu taşıma araçları</w:t>
      </w:r>
      <w:r w:rsidRPr="00094826">
        <w:rPr>
          <w:rFonts w:ascii="Arial" w:hAnsi="Arial" w:cs="Arial"/>
          <w:spacing w:val="24"/>
          <w:sz w:val="18"/>
          <w:szCs w:val="18"/>
        </w:rPr>
        <w:t xml:space="preserve"> hat ücretlerini ödeyecekler. Köylüler, kırsal kesim insanları yol, su, kanalizasyon harcamalarına katılım paylarını ödeyecekler. Bu vergileri hâlen ödeyen il merkezi, ilçeler ve beldelerdeki vatandaşlarımız ise yüzde neredeyse iki yüze varan fazladan ödeme yapacaklardır. Bu kanunla ne çiftçi çiftçilik yapabilir ne ev, dam yapabilir ne de köyde yaşayabilir. Köylerin tüzel kişiliği kaldırılarak, mahalleye çevrilmesi sonucunda köyler tamamen korunaksız ve talana açık hâle getirilecektir.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Hepinize saygılar sunuyorum.</w:t>
      </w:r>
      <w:r w:rsidRPr="00094826" w:rsidR="00CA05C7">
        <w:rPr>
          <w:rFonts w:ascii="Arial" w:hAnsi="Arial" w:cs="Arial"/>
          <w:spacing w:val="24"/>
          <w:sz w:val="18"/>
          <w:szCs w:val="18"/>
        </w:rPr>
        <w:t>(MHP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Diğer önergeyi okutuyorum.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338 Sıra Sayılı Kanun Tasarısının 25. Maddesinin (3) fıkrasının aşağıdaki şekilde değiştirilmesini arz ve teklif ederiz.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Değişiklik Önergesi: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Madde 25. (3) "29 Büyükşehir belediyesinin sınırları içerisinde yapılan genel bütçe vergi gelirleri tahsilatı toplam tutarının %6'sının Büyükşehir Belediyeleri arasında nüfusları oranında aktarılması ve genel bütçe vergi gelirleri tahsilatı toplamı üzerinden büyükşehir ilçe belediyelerine ayrılan payların yüzde 30'u büyükşehir belediye payı olarak ayrılır."</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ab/>
        <w:t>Hasip Kaplan (Şırnak) ve arkadaşları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İÇİŞLERİ KOMİSYONU BAŞKANI MUAMMER GÜLER (Mardin) – Katılmıyoruz Sayın Başkanım.</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Hükûmet katılıyor mu?</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MALİYE BAKANI MEHMET ŞİMŞEK (Batman) – Katılamıyoruz Sayın Başkan.</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Gerekçeyi okutuyorum:</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Gerekçe:</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Gelir İdaresi Başkanlığı verileri incelendiğinde vergi gelirleri tahsilatına ait %80'lik kısmın içinde İstanbul ve Kocaeli'nin bulunduğu 5 ilde gerçekleştiği görülmektedir. Bunun önemli nedenleri arasında Kurumlar vergisi gibi gelirlerin şirketlerin merkezlerinin İstanbul ve Kocaeli'nde bulunması ve Bankaların merkezinin İstanbul'da bulunması gösterilebilir. Sadece İstanbul'a ait oran % 43'tür. Bu durumda 2012 yılına ait 284 milyar TL'lik paydan ayrılan 17 milyardan 13 milyar TL'si bu gruba aktarılmaktadır. Kayseri'de üretim yapan bir işletmenin merkezi İstanbul'da olması durumunda buradan gelecek vergi payı Kayseri Büyükşehir Belediyesi yerine İstanbul Büyükşehir Belediyesi aktarılmış olacaktır. Aynı durum Van, Mardin, Gaziantep, Erzurum, Eskişehir gibi diğer iller için de geçerlidir. Bu durum Belediyeler arası gelir adaletsizliğine neden olmaktadır. Nüfus oranında gerçekleşecek paylaşım bu adaletsizliğe kısmen çözüm olacaktır. Değişiklik ile Genel Bütçe Vergi Gelirleri toplamından Büyükşehir Belediyelerine aktarılan payın sosyoekonomik gelişmişlik endeksine göre 1. grubun dışında yer alan illerin genel bütçe vergi gelirlerinden aldıkları </w:t>
      </w:r>
      <w:r w:rsidRPr="00094826" w:rsidR="00CA05C7">
        <w:rPr>
          <w:rFonts w:ascii="Arial" w:hAnsi="Arial" w:cs="Arial"/>
          <w:sz w:val="18"/>
          <w:szCs w:val="18"/>
        </w:rPr>
        <w:t>payın ar</w:t>
      </w:r>
      <w:r w:rsidRPr="00094826">
        <w:rPr>
          <w:rFonts w:ascii="Arial" w:hAnsi="Arial" w:cs="Arial"/>
          <w:sz w:val="18"/>
          <w:szCs w:val="18"/>
        </w:rPr>
        <w:t>tırılması amaçlanmıştır.</w:t>
      </w:r>
    </w:p>
    <w:p w:rsidRPr="00094826" w:rsidR="005D5ED1" w:rsidP="00094826" w:rsidRDefault="005D5ED1">
      <w:pPr>
        <w:pStyle w:val="Metinstil"/>
        <w:suppressAutoHyphens/>
        <w:spacing w:line="240" w:lineRule="auto"/>
        <w:rPr>
          <w:rFonts w:ascii="Arial" w:hAnsi="Arial" w:cs="Arial"/>
          <w:sz w:val="18"/>
          <w:szCs w:val="18"/>
        </w:rPr>
      </w:pPr>
    </w:p>
    <w:p w:rsidRPr="00094826" w:rsidR="005D5ED1" w:rsidP="00094826" w:rsidRDefault="00CA05C7">
      <w:pPr>
        <w:pStyle w:val="Metinstil"/>
        <w:suppressAutoHyphens/>
        <w:spacing w:line="240" w:lineRule="auto"/>
        <w:jc w:val="center"/>
        <w:rPr>
          <w:rFonts w:ascii="Arial" w:hAnsi="Arial" w:cs="Arial"/>
          <w:sz w:val="18"/>
          <w:szCs w:val="18"/>
        </w:rPr>
      </w:pPr>
      <w:r w:rsidRPr="00094826">
        <w:rPr>
          <w:rFonts w:ascii="Arial" w:hAnsi="Arial" w:cs="Arial"/>
          <w:sz w:val="18"/>
          <w:szCs w:val="18"/>
        </w:rPr>
        <w:t xml:space="preserve">III.- </w:t>
      </w:r>
      <w:r w:rsidRPr="00094826" w:rsidR="005D5ED1">
        <w:rPr>
          <w:rFonts w:ascii="Arial" w:hAnsi="Arial" w:cs="Arial"/>
          <w:sz w:val="18"/>
          <w:szCs w:val="18"/>
        </w:rPr>
        <w:t>YOKLAMA</w:t>
      </w:r>
    </w:p>
    <w:p w:rsidRPr="00094826" w:rsidR="00CA05C7" w:rsidP="00094826" w:rsidRDefault="00CA05C7">
      <w:pPr>
        <w:pStyle w:val="Metinstil"/>
        <w:suppressAutoHyphens/>
        <w:spacing w:line="240" w:lineRule="auto"/>
        <w:jc w:val="center"/>
        <w:rPr>
          <w:rFonts w:ascii="Arial" w:hAnsi="Arial" w:cs="Arial"/>
          <w:sz w:val="18"/>
          <w:szCs w:val="18"/>
        </w:rPr>
      </w:pPr>
    </w:p>
    <w:p w:rsidRPr="00094826" w:rsidR="005D5ED1" w:rsidP="00094826" w:rsidRDefault="005D5ED1">
      <w:pPr>
        <w:pStyle w:val="Metinstil"/>
        <w:suppressAutoHyphens/>
        <w:spacing w:line="240" w:lineRule="auto"/>
        <w:jc w:val="center"/>
        <w:rPr>
          <w:rFonts w:ascii="Arial" w:hAnsi="Arial" w:cs="Arial"/>
          <w:sz w:val="18"/>
          <w:szCs w:val="18"/>
        </w:rPr>
      </w:pPr>
      <w:r w:rsidRPr="00094826">
        <w:rPr>
          <w:rFonts w:ascii="Arial" w:hAnsi="Arial" w:cs="Arial"/>
          <w:sz w:val="18"/>
          <w:szCs w:val="18"/>
        </w:rPr>
        <w:t>(MHP sıralarından bir grup milletvekili ayağa kalktı)</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MEHMET ŞANDIR (Mersin) – Yoklama talebimiz var Sayın Başkan.</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Önergeyi oylarınıza sunacağım ancak yoklama talebi var.</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Sayın Şandır, Sayın Durmaz, Sayın Korkmaz, Sayın Doğru, Sayın Türkoğlu, Sayın Akçay, Sayın Erdoğan, Sayın Erdem, Sayın Yeniçeri, Sayın Dedeoğlu, Sayın Şimşek, Sayın Öz, Sayın Bulut, Sayın Işık, Sayın Demirel, Sayın </w:t>
      </w:r>
      <w:proofErr w:type="spellStart"/>
      <w:r w:rsidRPr="00094826">
        <w:rPr>
          <w:rFonts w:ascii="Arial" w:hAnsi="Arial" w:cs="Arial"/>
          <w:sz w:val="18"/>
          <w:szCs w:val="18"/>
        </w:rPr>
        <w:t>Topcu</w:t>
      </w:r>
      <w:proofErr w:type="spellEnd"/>
      <w:r w:rsidRPr="00094826">
        <w:rPr>
          <w:rFonts w:ascii="Arial" w:hAnsi="Arial" w:cs="Arial"/>
          <w:sz w:val="18"/>
          <w:szCs w:val="18"/>
        </w:rPr>
        <w:t>, Sayın Halaçoğlu, Sayın Adan, Sayın Başesgioğlu, Sayın Yılmaz.</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İki dakika süre veriyorum.</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Yoklama işlemini başlatıyorum.</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(Elektronik cihazla yoklama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toplantı yeter sayısı vardır.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A871E4" w:rsidP="00094826" w:rsidRDefault="00A871E4">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A871E4" w:rsidP="00094826" w:rsidRDefault="00A871E4">
      <w:pPr>
        <w:pStyle w:val="zetmetin"/>
        <w:spacing w:line="240" w:lineRule="auto"/>
        <w:rPr>
          <w:noProof w:val="0"/>
          <w:sz w:val="18"/>
          <w:szCs w:val="18"/>
        </w:rPr>
      </w:pPr>
      <w:r w:rsidRPr="00094826">
        <w:rPr>
          <w:noProof w:val="0"/>
          <w:sz w:val="18"/>
          <w:szCs w:val="18"/>
        </w:rPr>
        <w:t>A) Kanun Tasarı ve Teklifleri (Devam)</w:t>
      </w:r>
    </w:p>
    <w:p w:rsidRPr="00094826" w:rsidR="00A871E4" w:rsidP="00094826" w:rsidRDefault="00A871E4">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DF16E5" w:rsidP="00094826" w:rsidRDefault="00DF16E5">
      <w:pPr>
        <w:ind w:left="20" w:right="60" w:firstLine="820"/>
        <w:jc w:val="both"/>
        <w:rPr>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Önergeyi oylarınıza sunuyorum. Kabul edenler… Kabul etmeyenler… Önerge kabul edilmemiştir.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Diğer önergeyi okutuyorum: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Görüşülmekte olan 338 Sıra Sayılı Büyükşehir Belediyesi Kanunu ile Bazı Kanun ve Kanun Hükmünde Kararnamelerde Değişiklik Yapılmasına Dair Kanun Tasarısının 25. Maddesi ile değiştirilen 5779 sayılı Kanunun 2. Maddesinin 2’nci fıkrasında yer alan “il özel idarelerine” ibaresinden sonra gelmek üzere “ve yüzde 1’i köylere” ibaresi olarak eklenmesini arz ve teklif ederiz. </w:t>
      </w:r>
    </w:p>
    <w:p w:rsidRPr="00094826" w:rsidR="005D5ED1" w:rsidP="00094826" w:rsidRDefault="005D5ED1">
      <w:pPr>
        <w:pStyle w:val="Metinstil"/>
        <w:tabs>
          <w:tab w:val="center" w:pos="5103"/>
        </w:tabs>
        <w:suppressAutoHyphens/>
        <w:spacing w:line="240" w:lineRule="auto"/>
        <w:jc w:val="right"/>
        <w:rPr>
          <w:rFonts w:ascii="Arial" w:hAnsi="Arial" w:cs="Arial"/>
          <w:spacing w:val="24"/>
          <w:sz w:val="18"/>
          <w:szCs w:val="18"/>
        </w:rPr>
      </w:pPr>
      <w:r w:rsidRPr="00094826">
        <w:rPr>
          <w:rFonts w:ascii="Arial" w:hAnsi="Arial" w:cs="Arial"/>
          <w:spacing w:val="24"/>
          <w:sz w:val="18"/>
          <w:szCs w:val="18"/>
        </w:rPr>
        <w:t xml:space="preserve">Muharrem Işık (Erzincan) ve arkadaşları.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efendim.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MALİYE BAKANI MEHMET ŞİMŞEK (Batman) – Katılamıyoruz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 üzerinde söz isteyen…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Mevlüt Dudu.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Mevlüt Dudu, Hatay Milletvekili.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MEVLÜT DUDU (Hatay) – Sayın Başkan, değerli milletvekilleri; yüce Meclisi saygıyla selamlıyorum.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Öncelikle, dün şehit olan 17 Mehmetçiğimize Allah’tan rahmet, ailelerine ve ulusumuza başsağlığı diliyorum. Bugün çalışmaların başlangıcında Cumhuriyet Halk Partisi ve Milliyetçi Hareket Partisi tarafından bir öneri getirildi. Şehit cenazeleri nedeniyle Meclis çalışmalarına bir gün ara verilmesi istendi. Ancak, bu öneri Adalet ve Kalkınma Partisi tarafından terörle mücadeledeki kararlılığımızı gösterme gerekçesiyle reddedildi ve Meclisin çalışmaya ara vermesi uygun bulunmadı.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biz, Adalet ve Kalkınma Partisinin terörle mücadele konusundaki kararlılığını biliyoruz. Ner</w:t>
      </w:r>
      <w:r w:rsidRPr="00094826" w:rsidR="009D52DF">
        <w:rPr>
          <w:rFonts w:ascii="Arial" w:hAnsi="Arial" w:cs="Arial"/>
          <w:spacing w:val="24"/>
          <w:sz w:val="18"/>
          <w:szCs w:val="18"/>
        </w:rPr>
        <w:t>e</w:t>
      </w:r>
      <w:r w:rsidRPr="00094826">
        <w:rPr>
          <w:rFonts w:ascii="Arial" w:hAnsi="Arial" w:cs="Arial"/>
          <w:spacing w:val="24"/>
          <w:sz w:val="18"/>
          <w:szCs w:val="18"/>
        </w:rPr>
        <w:t>den mi biliyoruz? Habur’dan biliyoruz. Ner</w:t>
      </w:r>
      <w:r w:rsidRPr="00094826" w:rsidR="009D52DF">
        <w:rPr>
          <w:rFonts w:ascii="Arial" w:hAnsi="Arial" w:cs="Arial"/>
          <w:spacing w:val="24"/>
          <w:sz w:val="18"/>
          <w:szCs w:val="18"/>
        </w:rPr>
        <w:t>e</w:t>
      </w:r>
      <w:r w:rsidRPr="00094826">
        <w:rPr>
          <w:rFonts w:ascii="Arial" w:hAnsi="Arial" w:cs="Arial"/>
          <w:spacing w:val="24"/>
          <w:sz w:val="18"/>
          <w:szCs w:val="18"/>
        </w:rPr>
        <w:t xml:space="preserve">den mi biliyoruz? Oslo’dan biliyoruz ve bu tasarının siparişinin Oslo’da verildiğini de biliyoruz aynı zamanda. Nereden mi biliyoruz? “Birkaç Mehmet ölmekle Meclis mi toplanır?” demenizden biliyoruz.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Değerli arkadaşlarım, şehit olan </w:t>
      </w:r>
      <w:proofErr w:type="spellStart"/>
      <w:r w:rsidRPr="00094826">
        <w:rPr>
          <w:rFonts w:ascii="Arial" w:hAnsi="Arial" w:cs="Arial"/>
          <w:spacing w:val="24"/>
          <w:sz w:val="18"/>
          <w:szCs w:val="18"/>
        </w:rPr>
        <w:t>Mehmekçiklerimize</w:t>
      </w:r>
      <w:proofErr w:type="spellEnd"/>
      <w:r w:rsidRPr="00094826">
        <w:rPr>
          <w:rFonts w:ascii="Arial" w:hAnsi="Arial" w:cs="Arial"/>
          <w:spacing w:val="24"/>
          <w:sz w:val="18"/>
          <w:szCs w:val="18"/>
        </w:rPr>
        <w:t xml:space="preserve"> “birkaç Mehmet” diyerek onları küçük düşürenlere bu millet Ahmet’in, Mehmet’in ne olduğunu gösterecektir, bundan hiç kuşkunuz olmasın.</w:t>
      </w:r>
    </w:p>
    <w:p w:rsidRPr="00094826" w:rsidR="009D52DF"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Bu tasarı yaklaşık bir aydır Parlamento gündeminde, yerel yönetim sistemi konusunda önemli değişiklikler getiriyor. Siz buna “reform” diyorsunuz, ancak bir düzenlemenin reform olarak nitelendirilebilmesi için ülkeyi ileriye götüren düzenlemeler getirmesi gerekir ama ne yazık ki bu düzenleme ülkeyi ileri götürecek değişiklikler getirmiyor.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İl özel idarelerini kapatıyorsunuz, yerine vali başkanlığında atanmışlardan oluşan yatırımları izleme ve koordinasyon merkezleri oluşturuyorsunuz yani yetkiyi seçilmişlerden alarak atanmışlara veriyorsunuz. Köy tüzel kişiliklerini kaldırıyorsunuz, köyleri mahalleye çeviriyorsunuz ve bundan doğacak boşlukların getireceği sakıncaların ne olduğunu bile bilmiyorsunuz. Belde belediyelerini Yerel Yönetimler Özerklik Şartı’nın 5’inci maddesine ve aynı zamanda, dolayısıyla Anayasa’nın da 90’ıncı maddesine aykırı olarak kapatıyorsunuz ve tüm bunları milletten kaç</w:t>
      </w:r>
      <w:r w:rsidRPr="00094826" w:rsidR="009D52DF">
        <w:rPr>
          <w:rFonts w:ascii="Arial" w:hAnsi="Arial" w:cs="Arial"/>
          <w:spacing w:val="24"/>
          <w:sz w:val="18"/>
          <w:szCs w:val="18"/>
        </w:rPr>
        <w:t>ırarak, gizleyerek yapıyorsunuz.</w:t>
      </w:r>
      <w:r w:rsidRPr="00094826">
        <w:rPr>
          <w:rFonts w:ascii="Arial" w:hAnsi="Arial" w:cs="Arial"/>
          <w:spacing w:val="24"/>
          <w:sz w:val="18"/>
          <w:szCs w:val="18"/>
        </w:rPr>
        <w:t xml:space="preserve"> </w:t>
      </w:r>
      <w:r w:rsidRPr="00094826" w:rsidR="009D52DF">
        <w:rPr>
          <w:rFonts w:ascii="Arial" w:hAnsi="Arial" w:cs="Arial"/>
          <w:spacing w:val="24"/>
          <w:sz w:val="18"/>
          <w:szCs w:val="18"/>
        </w:rPr>
        <w:t>N</w:t>
      </w:r>
      <w:r w:rsidRPr="00094826">
        <w:rPr>
          <w:rFonts w:ascii="Arial" w:hAnsi="Arial" w:cs="Arial"/>
          <w:spacing w:val="24"/>
          <w:sz w:val="18"/>
          <w:szCs w:val="18"/>
        </w:rPr>
        <w:t xml:space="preserve">e bir meslek kuruluşunun ne bir sivil toplum örgütünün ne de muhalefetin görüşüne ve bilgisine başvuruyorsunuz.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Değerli milletvekilleri, siyaset ve devlet adamlığı sorumluluk ister. Siyasetçinin görevi toplumu bütünleştirmektir, ayrıştırmak değil. Ancak bu tasarı ile birkaç belediye fazla kazanmak uğruna, oy avcılığı uğruna milleti bölme yolunda ciddi adımlar attınız. Önceki gece sabaha karşı korsan bir önergeyle Yenimahalle’yi böldünüz. Size bu hakkı ve yetkiyi kim verdi? Buna nasıl cüret ettiniz? Ne ilgili belediyelerin ne de halkın bilgisini ve görüşünü almadan</w:t>
      </w:r>
      <w:r w:rsidRPr="00094826" w:rsidR="009D52DF">
        <w:rPr>
          <w:rFonts w:ascii="Arial" w:hAnsi="Arial" w:cs="Arial"/>
          <w:spacing w:val="24"/>
          <w:sz w:val="18"/>
          <w:szCs w:val="18"/>
        </w:rPr>
        <w:t>,</w:t>
      </w:r>
      <w:r w:rsidRPr="00094826">
        <w:rPr>
          <w:rFonts w:ascii="Arial" w:hAnsi="Arial" w:cs="Arial"/>
          <w:spacing w:val="24"/>
          <w:sz w:val="18"/>
          <w:szCs w:val="18"/>
        </w:rPr>
        <w:t xml:space="preserve"> bunu yaptınız ama bunun cevabını Ankara ve Yenimahalle halkı size verecektir.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Gelelim Hatay’a. Öncelikle, şunu söylemek istiyorum: Hatay’da yeni ilçe oluşumlarıyla ilgili, ilçelerin sınırlarıyla ilgili İçişleri Komisyonunda birkaç değişiklik yapıldı. İlçe olmayı çoktan hak etmiş </w:t>
      </w:r>
      <w:proofErr w:type="spellStart"/>
      <w:r w:rsidRPr="00094826">
        <w:rPr>
          <w:rFonts w:ascii="Arial" w:hAnsi="Arial" w:cs="Arial"/>
          <w:spacing w:val="24"/>
          <w:sz w:val="18"/>
          <w:szCs w:val="18"/>
        </w:rPr>
        <w:t>Payas</w:t>
      </w:r>
      <w:proofErr w:type="spellEnd"/>
      <w:r w:rsidRPr="00094826">
        <w:rPr>
          <w:rFonts w:ascii="Arial" w:hAnsi="Arial" w:cs="Arial"/>
          <w:spacing w:val="24"/>
          <w:sz w:val="18"/>
          <w:szCs w:val="18"/>
        </w:rPr>
        <w:t xml:space="preserve"> beldemizin ilçe yapılması da Genel Kurulda kabul edildi, bunlar olumlu değişikler oldu. Ancak Hatay’da bunun dışında insanların arasına mezhep duvarları örüldü. Sadece yüzde 100’ü –inanın- Alevi inancına mensup yurttaşlarımızdan oluşan ilçeler oluşturuldu. Sizi uyarıyorum: Bunu yapmaya hakkınız yok. Bu halkı daha fazla bölmeye, devlete, millete daha fazla zarar vermeye hakkınız yok.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Saygılar sunuyorum.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ind w:left="0" w:firstLine="0"/>
        <w:rPr>
          <w:rFonts w:ascii="Arial" w:hAnsi="Arial" w:cs="Arial"/>
          <w:spacing w:val="24"/>
          <w:sz w:val="18"/>
          <w:szCs w:val="18"/>
        </w:rPr>
      </w:pPr>
    </w:p>
    <w:p w:rsidRPr="00094826" w:rsidR="005D5ED1" w:rsidP="00094826" w:rsidRDefault="00F74E6D">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 xml:space="preserve">III.- </w:t>
      </w:r>
      <w:r w:rsidRPr="00094826" w:rsidR="005D5ED1">
        <w:rPr>
          <w:rFonts w:ascii="Arial" w:hAnsi="Arial" w:cs="Arial"/>
          <w:spacing w:val="24"/>
          <w:sz w:val="18"/>
          <w:szCs w:val="18"/>
        </w:rPr>
        <w:t>Y O K L A M A</w:t>
      </w:r>
    </w:p>
    <w:p w:rsidRPr="00094826" w:rsidR="00F74E6D" w:rsidP="00094826" w:rsidRDefault="00F74E6D">
      <w:pPr>
        <w:pStyle w:val="Metinstil"/>
        <w:tabs>
          <w:tab w:val="center" w:pos="5103"/>
        </w:tabs>
        <w:suppressAutoHyphens/>
        <w:spacing w:line="240" w:lineRule="auto"/>
        <w:jc w:val="center"/>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(CHP sıralarından bir grup milletvekili ayağa kalktı)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Yoklama istiyoruz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Hamzaçebi,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Havutça, Sayın Özgümüş, Sayın Ediboğlu, Sayın Dinçer, Sayın Gümüş, Sayın </w:t>
      </w:r>
      <w:proofErr w:type="spellStart"/>
      <w:r w:rsidRPr="00094826">
        <w:rPr>
          <w:rFonts w:ascii="Arial" w:hAnsi="Arial" w:cs="Arial"/>
          <w:spacing w:val="24"/>
          <w:sz w:val="18"/>
          <w:szCs w:val="18"/>
        </w:rPr>
        <w:t>Özkoç</w:t>
      </w:r>
      <w:proofErr w:type="spellEnd"/>
      <w:r w:rsidRPr="00094826">
        <w:rPr>
          <w:rFonts w:ascii="Arial" w:hAnsi="Arial" w:cs="Arial"/>
          <w:spacing w:val="24"/>
          <w:sz w:val="18"/>
          <w:szCs w:val="18"/>
        </w:rPr>
        <w:t xml:space="preserve">, Sayın Demiröz, Sayın Yıldız, Sayın Özdemir, Sayın </w:t>
      </w:r>
      <w:proofErr w:type="spellStart"/>
      <w:r w:rsidRPr="00094826">
        <w:rPr>
          <w:rFonts w:ascii="Arial" w:hAnsi="Arial" w:cs="Arial"/>
          <w:spacing w:val="24"/>
          <w:sz w:val="18"/>
          <w:szCs w:val="18"/>
        </w:rPr>
        <w:t>Özbolat</w:t>
      </w:r>
      <w:proofErr w:type="spellEnd"/>
      <w:r w:rsidRPr="00094826">
        <w:rPr>
          <w:rFonts w:ascii="Arial" w:hAnsi="Arial" w:cs="Arial"/>
          <w:spacing w:val="24"/>
          <w:sz w:val="18"/>
          <w:szCs w:val="18"/>
        </w:rPr>
        <w:t xml:space="preserve">, Sayın Acar, Sayın Genç, Sayın </w:t>
      </w:r>
      <w:proofErr w:type="spellStart"/>
      <w:r w:rsidRPr="00094826">
        <w:rPr>
          <w:rFonts w:ascii="Arial" w:hAnsi="Arial" w:cs="Arial"/>
          <w:spacing w:val="24"/>
          <w:sz w:val="18"/>
          <w:szCs w:val="18"/>
        </w:rPr>
        <w:t>Tamaylıgil</w:t>
      </w:r>
      <w:proofErr w:type="spellEnd"/>
      <w:r w:rsidRPr="00094826">
        <w:rPr>
          <w:rFonts w:ascii="Arial" w:hAnsi="Arial" w:cs="Arial"/>
          <w:spacing w:val="24"/>
          <w:sz w:val="18"/>
          <w:szCs w:val="18"/>
        </w:rPr>
        <w:t xml:space="preserve">, Sayın Akova, Sayın Kaplan, Sayın Yılmaz, Sayın Akar, Sayın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 Sayın Kaleli.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İki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yoklama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toplantı yeter sayısı vardır.</w:t>
      </w:r>
    </w:p>
    <w:p w:rsidRPr="00094826" w:rsidR="005D5ED1" w:rsidP="00094826" w:rsidRDefault="005D5ED1">
      <w:pPr>
        <w:pStyle w:val="Metinstil"/>
        <w:tabs>
          <w:tab w:val="center" w:pos="5103"/>
        </w:tabs>
        <w:suppressAutoHyphens/>
        <w:spacing w:line="240" w:lineRule="auto"/>
        <w:rPr>
          <w:rFonts w:ascii="Arial" w:hAnsi="Arial" w:cs="Arial"/>
          <w:sz w:val="18"/>
          <w:szCs w:val="18"/>
        </w:rPr>
      </w:pPr>
    </w:p>
    <w:p w:rsidRPr="00094826" w:rsidR="00F74E6D" w:rsidP="00094826" w:rsidRDefault="00F74E6D">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F74E6D" w:rsidP="00094826" w:rsidRDefault="00F74E6D">
      <w:pPr>
        <w:pStyle w:val="zetmetin"/>
        <w:spacing w:line="240" w:lineRule="auto"/>
        <w:rPr>
          <w:noProof w:val="0"/>
          <w:sz w:val="18"/>
          <w:szCs w:val="18"/>
        </w:rPr>
      </w:pPr>
      <w:r w:rsidRPr="00094826">
        <w:rPr>
          <w:noProof w:val="0"/>
          <w:sz w:val="18"/>
          <w:szCs w:val="18"/>
        </w:rPr>
        <w:t>A) Kanun Tasarı ve Teklifleri (Devam)</w:t>
      </w:r>
    </w:p>
    <w:p w:rsidRPr="00094826" w:rsidR="00F74E6D" w:rsidP="00094826" w:rsidRDefault="00F74E6D">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F74E6D" w:rsidP="00094826" w:rsidRDefault="00F74E6D">
      <w:pPr>
        <w:ind w:left="20" w:right="60" w:firstLine="820"/>
        <w:jc w:val="both"/>
        <w:rPr>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milletvekilleri, tasarının 25’inci maddesinin oylamasın</w:t>
      </w:r>
      <w:r w:rsidRPr="00094826" w:rsidR="00F01915">
        <w:rPr>
          <w:rFonts w:ascii="Arial" w:hAnsi="Arial" w:cs="Arial"/>
          <w:spacing w:val="24"/>
          <w:sz w:val="18"/>
          <w:szCs w:val="18"/>
        </w:rPr>
        <w:t>ın</w:t>
      </w:r>
      <w:r w:rsidRPr="00094826">
        <w:rPr>
          <w:rFonts w:ascii="Arial" w:hAnsi="Arial" w:cs="Arial"/>
          <w:spacing w:val="24"/>
          <w:sz w:val="18"/>
          <w:szCs w:val="18"/>
        </w:rPr>
        <w:t xml:space="preserve"> açık oylama şekli</w:t>
      </w:r>
      <w:r w:rsidRPr="00094826" w:rsidR="00F01915">
        <w:rPr>
          <w:rFonts w:ascii="Arial" w:hAnsi="Arial" w:cs="Arial"/>
          <w:spacing w:val="24"/>
          <w:sz w:val="18"/>
          <w:szCs w:val="18"/>
        </w:rPr>
        <w:t>nde</w:t>
      </w:r>
      <w:r w:rsidRPr="00094826">
        <w:rPr>
          <w:rFonts w:ascii="Arial" w:hAnsi="Arial" w:cs="Arial"/>
          <w:spacing w:val="24"/>
          <w:sz w:val="18"/>
          <w:szCs w:val="18"/>
        </w:rPr>
        <w:t xml:space="preserve"> yapılmasına dair bir işlem vardır.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istem sahibi milletvekillerin adlarını tespit ettireceğim: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Celal Dinçer?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Birgül Ayman Güler?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Özgür Özel?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İlhan Demiröz?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Volkan Canalioğlu?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Engin </w:t>
      </w:r>
      <w:proofErr w:type="spellStart"/>
      <w:r w:rsidRPr="00094826">
        <w:rPr>
          <w:rFonts w:ascii="Arial" w:hAnsi="Arial" w:cs="Arial"/>
          <w:spacing w:val="24"/>
          <w:sz w:val="18"/>
          <w:szCs w:val="18"/>
        </w:rPr>
        <w:t>Özkoç</w:t>
      </w:r>
      <w:proofErr w:type="spellEnd"/>
      <w:r w:rsidRPr="00094826">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Aykut Erdoğdu?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Rıza Öztürk?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Ejder Özdemir?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Sedef Küçük?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Nedret Akova?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Haluk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Kemal Değirmendereli?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İdris Yıldız?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Hülya Güven?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Dilek </w:t>
      </w:r>
      <w:proofErr w:type="spellStart"/>
      <w:r w:rsidRPr="00094826">
        <w:rPr>
          <w:rFonts w:ascii="Arial" w:hAnsi="Arial" w:cs="Arial"/>
          <w:spacing w:val="24"/>
          <w:sz w:val="18"/>
          <w:szCs w:val="18"/>
        </w:rPr>
        <w:t>Akagün</w:t>
      </w:r>
      <w:proofErr w:type="spellEnd"/>
      <w:r w:rsidRPr="00094826">
        <w:rPr>
          <w:rFonts w:ascii="Arial" w:hAnsi="Arial" w:cs="Arial"/>
          <w:spacing w:val="24"/>
          <w:sz w:val="18"/>
          <w:szCs w:val="18"/>
        </w:rPr>
        <w:t xml:space="preserve"> Yılmaz?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Melda Onur?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Doğan Şafak?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Ömer Süha Aldan?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 NEVZAT KORKMAZ (Isparta) – Efendim, sadece okunuyor isimler, yoklama yapılmıyor.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Sayın Başkan, özür dilerim sizden.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Kâtip Arkadaşımı</w:t>
      </w:r>
      <w:r w:rsidRPr="00094826" w:rsidR="00F01915">
        <w:rPr>
          <w:rFonts w:ascii="Arial" w:hAnsi="Arial" w:cs="Arial"/>
          <w:spacing w:val="24"/>
          <w:sz w:val="18"/>
          <w:szCs w:val="18"/>
        </w:rPr>
        <w:t>z isimlerimizi okuyor ama orada</w:t>
      </w:r>
      <w:r w:rsidRPr="00094826">
        <w:rPr>
          <w:rFonts w:ascii="Arial" w:hAnsi="Arial" w:cs="Arial"/>
          <w:spacing w:val="24"/>
          <w:sz w:val="18"/>
          <w:szCs w:val="18"/>
        </w:rPr>
        <w:t xml:space="preserve"> başta bir metin var, o metnin okunup… Altında imzamız var, metin okunmadan isim okunmaz ki. Bu, usule aykırı. Ne olur yani…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Tanal, İç Tüzük’ün 143’üncü maddesinin ikinci bendini okuyorum…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Anladım ama yani oradaki…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“Açık oy istemi olduğunu bildirir ve önerge sahiplerinden en az 15’inin Genel Kurul…”</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Ama o şekilde…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Sayın Başkan, hangi kanunun hangi maddesinin…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Sayın Başkan, üstte bizim metin var, metin okunmadan…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“…salonda bulunup bulunmadığını tespit eder.”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Bakın, metin okunmadan…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İstemimizi belirtiyoruz orada.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MAHMUT TANAL (İstanbul) – Yani sadece o şekilde yanlış olur. İsmini niçin okuduğu…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Olmaz ya!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Kayıtlarda anlaşılmıyor o. Metnin okunmasını istirham ediyorum sizden.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İç Tüzük böyle söylüyor Sayın Tanal.</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Sayın Başkan, metnin okunmasını istirham ediyoruz sizden, ne olur.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 NEVZAT KORKMAZ (Isparta) - Sayın Başkan, bugüne kadar okunuyordu. Niye şimdi okunmuyor?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ÖZGÜR ÖZEL (Manisa) – 143 bunun için uygulanamaz, 143 ayrı bir şey, diğer durumlar için. Bunun için 20 imza gerekir.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Hangi kanunun hangi maddesinin açık oylamasını istediğimizi burada belirttik.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HASAN HÜSEYİN TÜRKOĞLU (Osmaniye) – B</w:t>
      </w:r>
      <w:r w:rsidRPr="00094826" w:rsidR="00F01915">
        <w:rPr>
          <w:rFonts w:ascii="Arial" w:hAnsi="Arial" w:cs="Arial"/>
          <w:spacing w:val="24"/>
          <w:sz w:val="18"/>
          <w:szCs w:val="18"/>
        </w:rPr>
        <w:t>aşkanım, bu isimler niye okundu? Bizim ismimiz niye okunmuyor?</w:t>
      </w:r>
      <w:r w:rsidRPr="00094826">
        <w:rPr>
          <w:rFonts w:ascii="Arial" w:hAnsi="Arial" w:cs="Arial"/>
          <w:spacing w:val="24"/>
          <w:sz w:val="18"/>
          <w:szCs w:val="18"/>
        </w:rPr>
        <w:t xml:space="preserve"> Bizim başımız kel mi!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(Antalya) – Önergelerimizi okuyun lütfen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ÖZGÜR ÖZEL (Manisa) – Sayın Başkanım, 143 değil, 87 olacak, 20 imza arıyoruz.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Hepsini okutuyoruz zaten Sayın Özel.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ÖZGÜR ÖZEL (Manisa) – Kanun maddesi oyluyoruz efendim.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İsimlerin hepsini okutuyorum 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Evet, iki dakika süre veriyorum.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Bundan sonra okutacağım.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oylamaya başlandı)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Sayın Başkan, hangi kanunun hangi maddesinin açık oylamasını istediğimiz o önergede belirtiliyor. Siz nasıl bunun yarısını okuyup yarısını okumazsınız! Doğru dürüst görev yap ya! Hakikaten utanıyoruz senin davranışlarından ya! </w:t>
      </w:r>
      <w:r w:rsidRPr="00094826" w:rsidR="00F01915">
        <w:rPr>
          <w:rFonts w:ascii="Arial" w:hAnsi="Arial" w:cs="Arial"/>
          <w:spacing w:val="24"/>
          <w:sz w:val="18"/>
          <w:szCs w:val="18"/>
        </w:rPr>
        <w:t>(AK PARTİ sıralarından gürültüler)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GÜRKUT ACAR (Antalya) – Sayın Başkan, buna hakkınız yok! Önergelerimizi tam olarak okutun lütfen.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Genç, tutanaklara bakarsanız 25’inci maddenin açık oylamasını yapacağımızı ifade ettim efendim, tutanaklarda kayıtlı.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Hayır ama demediniz ki… Divan kâtibi isimleri okudu.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 NEVZAT KORKMAZ (Isparta) – Yoklama yapılmadı ya! Yani o imza sahipleri Genel Kurulda mı, değil mi diye tespit edilmedi.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oylamaya devam edildi)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338 sıra sayılı Tasarı’nın 25’inci maddesinin açık oylama sonucu:</w:t>
      </w:r>
    </w:p>
    <w:p w:rsidRPr="00094826" w:rsidR="005D5ED1" w:rsidP="00094826" w:rsidRDefault="005D5ED1">
      <w:pPr>
        <w:pStyle w:val="Metinstil"/>
        <w:tabs>
          <w:tab w:val="left" w:pos="4111"/>
          <w:tab w:val="left" w:pos="482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“Kullanılan oy sayısı: </w:t>
      </w:r>
      <w:r w:rsidRPr="00094826">
        <w:rPr>
          <w:rFonts w:ascii="Arial" w:hAnsi="Arial" w:cs="Arial"/>
          <w:spacing w:val="24"/>
          <w:sz w:val="18"/>
          <w:szCs w:val="18"/>
        </w:rPr>
        <w:tab/>
        <w:t>238</w:t>
      </w:r>
    </w:p>
    <w:p w:rsidRPr="00094826" w:rsidR="005D5ED1" w:rsidP="00094826" w:rsidRDefault="005D5ED1">
      <w:pPr>
        <w:pStyle w:val="Metinstil"/>
        <w:tabs>
          <w:tab w:val="left" w:pos="4111"/>
          <w:tab w:val="left" w:pos="482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Kabul: </w:t>
      </w:r>
      <w:r w:rsidRPr="00094826">
        <w:rPr>
          <w:rFonts w:ascii="Arial" w:hAnsi="Arial" w:cs="Arial"/>
          <w:spacing w:val="24"/>
          <w:sz w:val="18"/>
          <w:szCs w:val="18"/>
        </w:rPr>
        <w:tab/>
        <w:t xml:space="preserve">238 </w:t>
      </w:r>
      <w:r w:rsidRPr="00094826">
        <w:rPr>
          <w:rStyle w:val="FootnoteReference"/>
          <w:rFonts w:ascii="Arial" w:hAnsi="Arial" w:cs="Arial"/>
          <w:spacing w:val="24"/>
          <w:sz w:val="18"/>
          <w:szCs w:val="18"/>
        </w:rPr>
        <w:footnoteReference w:customMarkFollows="1" w:id="6"/>
        <w:t>(x)</w:t>
      </w:r>
    </w:p>
    <w:p w:rsidRPr="00094826" w:rsidR="005D5ED1" w:rsidP="00094826" w:rsidRDefault="005D5ED1">
      <w:pPr>
        <w:pStyle w:val="Metinstil"/>
        <w:tabs>
          <w:tab w:val="center" w:pos="2410"/>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ab/>
        <w:t>Kâtip Üye</w:t>
      </w:r>
      <w:r w:rsidRPr="00094826">
        <w:rPr>
          <w:rFonts w:ascii="Arial" w:hAnsi="Arial" w:cs="Arial"/>
          <w:spacing w:val="24"/>
          <w:sz w:val="18"/>
          <w:szCs w:val="18"/>
        </w:rPr>
        <w:tab/>
        <w:t>Kâtip Üye</w:t>
      </w:r>
    </w:p>
    <w:p w:rsidRPr="00094826" w:rsidR="005D5ED1" w:rsidP="00094826" w:rsidRDefault="005D5ED1">
      <w:pPr>
        <w:pStyle w:val="Metinstil"/>
        <w:tabs>
          <w:tab w:val="center" w:pos="2410"/>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ab/>
        <w:t>Özlem Yemişçi</w:t>
      </w:r>
      <w:r w:rsidRPr="00094826">
        <w:rPr>
          <w:rFonts w:ascii="Arial" w:hAnsi="Arial" w:cs="Arial"/>
          <w:spacing w:val="24"/>
          <w:sz w:val="18"/>
          <w:szCs w:val="18"/>
        </w:rPr>
        <w:tab/>
        <w:t>Tanju Özcan</w:t>
      </w:r>
    </w:p>
    <w:p w:rsidRPr="00094826" w:rsidR="005D5ED1" w:rsidP="00094826" w:rsidRDefault="005D5ED1">
      <w:pPr>
        <w:pStyle w:val="Metinstil"/>
        <w:tabs>
          <w:tab w:val="center" w:pos="2410"/>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ab/>
        <w:t>Tekirdağ</w:t>
      </w:r>
      <w:r w:rsidRPr="00094826">
        <w:rPr>
          <w:rFonts w:ascii="Arial" w:hAnsi="Arial" w:cs="Arial"/>
          <w:spacing w:val="24"/>
          <w:sz w:val="18"/>
          <w:szCs w:val="18"/>
        </w:rPr>
        <w:tab/>
        <w:t>Bolu”</w:t>
      </w:r>
    </w:p>
    <w:p w:rsidRPr="00094826" w:rsidR="005D5ED1" w:rsidP="00094826" w:rsidRDefault="005D5ED1">
      <w:pPr>
        <w:pStyle w:val="Metinstil"/>
        <w:tabs>
          <w:tab w:val="center" w:pos="2410"/>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Böylece 25’inci madde kabul edilmiştir.</w:t>
      </w:r>
    </w:p>
    <w:p w:rsidRPr="00094826" w:rsidR="005D5ED1" w:rsidP="00094826" w:rsidRDefault="005D5ED1">
      <w:pPr>
        <w:pStyle w:val="Metinstil"/>
        <w:tabs>
          <w:tab w:val="center" w:pos="2410"/>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26’ncı madde üzerinde üç adet önerge vardır, okutuyorum:</w:t>
      </w:r>
    </w:p>
    <w:p w:rsidRPr="00094826" w:rsidR="005D5ED1" w:rsidP="00094826" w:rsidRDefault="005D5ED1">
      <w:pPr>
        <w:pStyle w:val="Metinstil"/>
        <w:tabs>
          <w:tab w:val="center" w:pos="2410"/>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Sayın Başkan, tutumunuz hakkında söz istiyorum.</w:t>
      </w:r>
    </w:p>
    <w:p w:rsidRPr="00094826" w:rsidR="00DA0965" w:rsidP="00094826" w:rsidRDefault="00DA0965">
      <w:pPr>
        <w:pStyle w:val="Metinstil"/>
        <w:tabs>
          <w:tab w:val="center" w:pos="2410"/>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okutuyorum.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b/>
        <w:t>Türkiye Büyük Millet Meclisi Başkanlığına</w:t>
      </w:r>
      <w:r w:rsidRPr="00094826" w:rsidR="00F01915">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Bir dakika ya, bir şey söylüyorum.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Sayın Başkan, orada Divana gelen önergeyi aynen okumak zorundasınız. Biz burada açık oylama önergesini veriyoruz. Açık oylama istediğimiz önergede</w:t>
      </w:r>
      <w:r w:rsidRPr="00094826" w:rsidR="00F01915">
        <w:rPr>
          <w:rFonts w:ascii="Arial" w:hAnsi="Arial" w:cs="Arial"/>
          <w:spacing w:val="24"/>
          <w:sz w:val="18"/>
          <w:szCs w:val="18"/>
        </w:rPr>
        <w:t>…</w:t>
      </w:r>
      <w:r w:rsidRPr="00094826">
        <w:rPr>
          <w:rFonts w:ascii="Arial" w:hAnsi="Arial" w:cs="Arial"/>
          <w:spacing w:val="24"/>
          <w:sz w:val="18"/>
          <w:szCs w:val="18"/>
        </w:rPr>
        <w:t xml:space="preserve"> </w:t>
      </w:r>
      <w:r w:rsidRPr="00094826" w:rsidR="00F01915">
        <w:rPr>
          <w:rFonts w:ascii="Arial" w:hAnsi="Arial" w:cs="Arial"/>
          <w:spacing w:val="24"/>
          <w:sz w:val="18"/>
          <w:szCs w:val="18"/>
        </w:rPr>
        <w:t xml:space="preserve"> “f</w:t>
      </w:r>
      <w:r w:rsidRPr="00094826">
        <w:rPr>
          <w:rFonts w:ascii="Arial" w:hAnsi="Arial" w:cs="Arial"/>
          <w:spacing w:val="24"/>
          <w:sz w:val="18"/>
          <w:szCs w:val="18"/>
        </w:rPr>
        <w:t>alan sayılı yasa tasarısının falan maddesinin açık oylama yapılmasını istiyorum. Bakın, tutanakları getirelim. Birçok şeyleri yutuyorsunuz, konuşmuyorsunuz. Ne aceleniz var ya? Onun için…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Tüzük öyle değil ama okutacağım Sayın Genç, tamam, konu anlaşıldı.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Hayır efendim, tutumunuz hakkında usul tartışması açıyorum.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Devam edin.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b/>
        <w:t>Türkiye Büyük Millet Meclisi Başkanlığına</w:t>
      </w:r>
      <w:r w:rsidRPr="00094826" w:rsidR="00DA0965">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Bir dakika efendim. Bir dakika…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El hareketinizi bırakın hanımefendiye karşı lütfen!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Sonra, Divan Kâtibiniz…(AK PARTİ sıralarından gürültüler)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MUHYETTİN AKSAK (Erzurum) – Otur yerine, seni mi dinleyeceğiz!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Lütfen yani…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Doğru dürüst orada yöneteceksen yönet! Yöneteceksen yönet be! Böyle oradan olmaz ya! Bu Meclisi rezil ettin be! Daima hata yapıyorsun, keyfî hareket ediyorsun.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İç Tüzük’ü okudum biraz önce, açın okuyun siz de.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Ya, bu kadar talimatla hareket edilmez yahu!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143’üncü maddeyi siz de açın okuyun.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İnsan o kürsüyü biraz dürüst temsil eder yahu! Yani okunan önergeler… Divan Kâtibi…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Okuyun lütfen.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Okunan önergeyi biz anlamıyoruz.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b/>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 Kanun Hükmünde Kararnamelerde Değişiklik Yapılmasına Dair Kanun Tasarısının 26. Maddesi ile değiştirilen 5779 sayılı Kanunun 5. maddesinin 4’üncü fıkrasında yer alan yüzde 60 ibaresinin yüzde 50 olarak değiştirilmesini arz ve teklif ederiz.</w:t>
      </w:r>
    </w:p>
    <w:p w:rsidRPr="00094826" w:rsidR="005D5ED1" w:rsidP="00094826" w:rsidRDefault="005D5ED1">
      <w:pPr>
        <w:pStyle w:val="Metinstil"/>
        <w:tabs>
          <w:tab w:val="center" w:pos="2127"/>
          <w:tab w:val="center" w:pos="5103"/>
        </w:tabs>
        <w:suppressAutoHyphens/>
        <w:spacing w:line="240" w:lineRule="auto"/>
        <w:rPr>
          <w:rFonts w:ascii="Arial" w:hAnsi="Arial" w:cs="Arial"/>
          <w:spacing w:val="24"/>
          <w:sz w:val="18"/>
          <w:szCs w:val="18"/>
        </w:rPr>
      </w:pP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Muharrem Işık</w:t>
      </w:r>
      <w:r w:rsidRPr="00094826">
        <w:rPr>
          <w:rFonts w:ascii="Arial" w:hAnsi="Arial" w:cs="Arial"/>
          <w:sz w:val="18"/>
          <w:szCs w:val="18"/>
        </w:rPr>
        <w:tab/>
        <w:t>Namık Havutça</w:t>
      </w:r>
      <w:r w:rsidRPr="00094826">
        <w:rPr>
          <w:rFonts w:ascii="Arial" w:hAnsi="Arial" w:cs="Arial"/>
          <w:sz w:val="18"/>
          <w:szCs w:val="18"/>
        </w:rPr>
        <w:tab/>
        <w:t xml:space="preserve">Ali </w:t>
      </w:r>
      <w:proofErr w:type="spellStart"/>
      <w:r w:rsidRPr="00094826">
        <w:rPr>
          <w:rFonts w:ascii="Arial" w:hAnsi="Arial" w:cs="Arial"/>
          <w:sz w:val="18"/>
          <w:szCs w:val="18"/>
        </w:rPr>
        <w:t>Serindağ</w:t>
      </w:r>
      <w:proofErr w:type="spellEnd"/>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Erzincan</w:t>
      </w:r>
      <w:r w:rsidRPr="00094826">
        <w:rPr>
          <w:rFonts w:ascii="Arial" w:hAnsi="Arial" w:cs="Arial"/>
          <w:sz w:val="18"/>
          <w:szCs w:val="18"/>
        </w:rPr>
        <w:tab/>
        <w:t>Balıkesir</w:t>
      </w:r>
      <w:r w:rsidRPr="00094826">
        <w:rPr>
          <w:rFonts w:ascii="Arial" w:hAnsi="Arial" w:cs="Arial"/>
          <w:sz w:val="18"/>
          <w:szCs w:val="18"/>
        </w:rPr>
        <w:tab/>
        <w:t>Gaziantep</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Birgül Ayman Güler</w:t>
      </w:r>
      <w:r w:rsidRPr="00094826">
        <w:rPr>
          <w:rFonts w:ascii="Arial" w:hAnsi="Arial" w:cs="Arial"/>
          <w:sz w:val="18"/>
          <w:szCs w:val="18"/>
        </w:rPr>
        <w:tab/>
        <w:t>Mehmet Kesimoğlu</w:t>
      </w:r>
      <w:r w:rsidRPr="00094826">
        <w:rPr>
          <w:rFonts w:ascii="Arial" w:hAnsi="Arial" w:cs="Arial"/>
          <w:sz w:val="18"/>
          <w:szCs w:val="18"/>
        </w:rPr>
        <w:tab/>
        <w:t>Celal Dinçer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İzmir</w:t>
      </w:r>
      <w:r w:rsidRPr="00094826">
        <w:rPr>
          <w:rFonts w:ascii="Arial" w:hAnsi="Arial" w:cs="Arial"/>
          <w:sz w:val="18"/>
          <w:szCs w:val="18"/>
        </w:rPr>
        <w:tab/>
        <w:t>Kırklareli</w:t>
      </w:r>
      <w:r w:rsidRPr="00094826">
        <w:rPr>
          <w:rFonts w:ascii="Arial" w:hAnsi="Arial" w:cs="Arial"/>
          <w:sz w:val="18"/>
          <w:szCs w:val="18"/>
        </w:rPr>
        <w:tab/>
        <w:t>İstanbul</w:t>
      </w:r>
    </w:p>
    <w:p w:rsidRPr="00094826" w:rsidR="0075652A" w:rsidP="00094826" w:rsidRDefault="0075652A">
      <w:pPr>
        <w:pStyle w:val="okimza-stil"/>
        <w:spacing w:line="240" w:lineRule="auto"/>
        <w:rPr>
          <w:rFonts w:ascii="Arial" w:hAnsi="Arial" w:cs="Arial"/>
          <w:sz w:val="18"/>
          <w:szCs w:val="18"/>
        </w:rPr>
      </w:pPr>
      <w:r w:rsidRPr="00094826">
        <w:rPr>
          <w:rFonts w:ascii="Arial" w:hAnsi="Arial" w:cs="Arial"/>
          <w:sz w:val="18"/>
          <w:szCs w:val="18"/>
        </w:rPr>
        <w:t xml:space="preserve">         Emre Köprülü</w:t>
      </w:r>
    </w:p>
    <w:p w:rsidRPr="00094826" w:rsidR="0075652A" w:rsidP="00094826" w:rsidRDefault="0075652A">
      <w:pPr>
        <w:pStyle w:val="okimza-stil"/>
        <w:spacing w:line="240" w:lineRule="auto"/>
        <w:rPr>
          <w:rFonts w:ascii="Arial" w:hAnsi="Arial" w:cs="Arial"/>
          <w:sz w:val="18"/>
          <w:szCs w:val="18"/>
        </w:rPr>
      </w:pPr>
      <w:r w:rsidRPr="00094826">
        <w:rPr>
          <w:rFonts w:ascii="Arial" w:hAnsi="Arial" w:cs="Arial"/>
          <w:sz w:val="18"/>
          <w:szCs w:val="18"/>
        </w:rPr>
        <w:t xml:space="preserve">             Tekirdağ</w:t>
      </w:r>
    </w:p>
    <w:p w:rsidRPr="00094826" w:rsidR="005D5ED1" w:rsidP="00094826" w:rsidRDefault="005D5ED1">
      <w:pPr>
        <w:pStyle w:val="Metinstil"/>
        <w:tabs>
          <w:tab w:val="center" w:pos="5103"/>
          <w:tab w:val="center" w:pos="7088"/>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338 Sıra Sayılı Kanun Tasarısının 26. Maddesinin (2) fıkrasının aşağıdaki şekilde değiştirilmesini arz ve teklif ederiz.</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Değişiklik Önergesi:</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Madde 26. (3) “(2) Birinci fıkrada belirtilen gelişmişlik endeksine göre dağıtılacak miktar için Kalkınma Bakanlığı tarafından tespit edilen en son veriler esas alınır. Bu endeksin kullanımında, belde belediyeleri için bağlı bulunduğu ilçenin endeks değeri uygulanmak üzere, il, ilçe ve belde belediyeleri gelişmişlik katsayılarına göre en az gelişmiş olandan en çok gelişmiş olana doğru ve eşit nüfus içeren beş gruba ayrılır. Eşitliği bozan ilçe, denge kurulacak şekilde beldeleriyle birlikte bir önceki gruba veya bir sonraki gruba ilave edilir. Birinci fıkraya göre belirlenen miktarın yüzde 27'si birinci gruba, yüzde 24'ü ikinci gruba, yüzde 20'si üçüncü gruba, yüzde 16'sı dördüncü gruba ve yüzde 13'ü beşinci gruba tahsis edilir. Bu tahsisat, her grup içinde, gruba giren belediyelerin nüfuslarına göre dağıtılır.”</w:t>
      </w:r>
    </w:p>
    <w:p w:rsidRPr="00094826" w:rsidR="005D5ED1" w:rsidP="00094826" w:rsidRDefault="005D5ED1">
      <w:pPr>
        <w:pStyle w:val="okimza-stil"/>
        <w:spacing w:line="240" w:lineRule="auto"/>
        <w:rPr>
          <w:rFonts w:ascii="Arial" w:hAnsi="Arial" w:cs="Arial"/>
          <w:sz w:val="18"/>
          <w:szCs w:val="18"/>
        </w:rPr>
      </w:pP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Pervin Buldan</w:t>
      </w:r>
      <w:r w:rsidRPr="00094826">
        <w:rPr>
          <w:rFonts w:ascii="Arial" w:hAnsi="Arial" w:cs="Arial"/>
          <w:sz w:val="18"/>
          <w:szCs w:val="18"/>
        </w:rPr>
        <w:tab/>
        <w:t>Hasip Kaplan</w:t>
      </w:r>
      <w:r w:rsidRPr="00094826">
        <w:rPr>
          <w:rFonts w:ascii="Arial" w:hAnsi="Arial" w:cs="Arial"/>
          <w:sz w:val="18"/>
          <w:szCs w:val="18"/>
        </w:rPr>
        <w:tab/>
        <w:t xml:space="preserve">İdris </w:t>
      </w:r>
      <w:proofErr w:type="spellStart"/>
      <w:r w:rsidRPr="00094826">
        <w:rPr>
          <w:rFonts w:ascii="Arial" w:hAnsi="Arial" w:cs="Arial"/>
          <w:sz w:val="18"/>
          <w:szCs w:val="18"/>
        </w:rPr>
        <w:t>Baluken</w:t>
      </w:r>
      <w:proofErr w:type="spellEnd"/>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Iğdır</w:t>
      </w:r>
      <w:r w:rsidRPr="00094826">
        <w:rPr>
          <w:rFonts w:ascii="Arial" w:hAnsi="Arial" w:cs="Arial"/>
          <w:sz w:val="18"/>
          <w:szCs w:val="18"/>
        </w:rPr>
        <w:tab/>
        <w:t>Şırnak</w:t>
      </w:r>
      <w:r w:rsidRPr="00094826">
        <w:rPr>
          <w:rFonts w:ascii="Arial" w:hAnsi="Arial" w:cs="Arial"/>
          <w:sz w:val="18"/>
          <w:szCs w:val="18"/>
        </w:rPr>
        <w:tab/>
        <w:t>Bingöl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Altan Tan</w:t>
      </w:r>
      <w:r w:rsidRPr="00094826">
        <w:rPr>
          <w:rFonts w:ascii="Arial" w:hAnsi="Arial" w:cs="Arial"/>
          <w:sz w:val="18"/>
          <w:szCs w:val="18"/>
        </w:rPr>
        <w:tab/>
        <w:t>Erol Dora</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Diyarbakır</w:t>
      </w:r>
      <w:r w:rsidRPr="00094826">
        <w:rPr>
          <w:rFonts w:ascii="Arial" w:hAnsi="Arial" w:cs="Arial"/>
          <w:sz w:val="18"/>
          <w:szCs w:val="18"/>
        </w:rPr>
        <w:tab/>
        <w:t>Mardin</w:t>
      </w:r>
    </w:p>
    <w:p w:rsidRPr="00094826" w:rsidR="005D5ED1" w:rsidP="00094826" w:rsidRDefault="005D5ED1">
      <w:pPr>
        <w:pStyle w:val="Metinstil"/>
        <w:tabs>
          <w:tab w:val="center" w:pos="5103"/>
          <w:tab w:val="center" w:pos="7088"/>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"Büyükşehir Belediyesi Kanunu ile Bazı Kanun ve Kanun Hükmünde Kararnamelerde Değişiklik Yapılmasına Dair Kanun Tasarısı ile İstanbul Milletvekili Mustafa Sezgin Tanrıkulu ve 20 Milletvekilinin; Malatya Milletvekili 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Raporu"nu ihtiva eden 338 sıra sayılı tasarının 26. maddesinin Tasarı metninden çıkartılmasını arz ederiz.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Enver Erdem</w:t>
      </w:r>
      <w:r w:rsidRPr="00094826">
        <w:rPr>
          <w:rFonts w:ascii="Arial" w:hAnsi="Arial" w:cs="Arial"/>
          <w:sz w:val="18"/>
          <w:szCs w:val="18"/>
        </w:rPr>
        <w:tab/>
        <w:t>Mehmet Erdoğan</w:t>
      </w:r>
      <w:r w:rsidRPr="00094826">
        <w:rPr>
          <w:rFonts w:ascii="Arial" w:hAnsi="Arial" w:cs="Arial"/>
          <w:sz w:val="18"/>
          <w:szCs w:val="18"/>
        </w:rPr>
        <w:tab/>
        <w:t>Hasan Hüseyin Tü</w:t>
      </w:r>
      <w:r w:rsidRPr="00094826">
        <w:rPr>
          <w:rFonts w:ascii="Arial" w:hAnsi="Arial" w:cs="Arial"/>
          <w:sz w:val="18"/>
          <w:szCs w:val="18"/>
        </w:rPr>
        <w:t>r</w:t>
      </w:r>
      <w:r w:rsidRPr="00094826">
        <w:rPr>
          <w:rFonts w:ascii="Arial" w:hAnsi="Arial" w:cs="Arial"/>
          <w:sz w:val="18"/>
          <w:szCs w:val="18"/>
        </w:rPr>
        <w:t>koğlu</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Elâzığ</w:t>
      </w:r>
      <w:r w:rsidRPr="00094826">
        <w:rPr>
          <w:rFonts w:ascii="Arial" w:hAnsi="Arial" w:cs="Arial"/>
          <w:sz w:val="18"/>
          <w:szCs w:val="18"/>
        </w:rPr>
        <w:tab/>
        <w:t>Muğla</w:t>
      </w:r>
      <w:r w:rsidRPr="00094826">
        <w:rPr>
          <w:rFonts w:ascii="Arial" w:hAnsi="Arial" w:cs="Arial"/>
          <w:sz w:val="18"/>
          <w:szCs w:val="18"/>
        </w:rPr>
        <w:tab/>
        <w:t>Osmaniye</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Alim Işık</w:t>
      </w:r>
      <w:r w:rsidRPr="00094826">
        <w:rPr>
          <w:rFonts w:ascii="Arial" w:hAnsi="Arial" w:cs="Arial"/>
          <w:sz w:val="18"/>
          <w:szCs w:val="18"/>
        </w:rPr>
        <w:tab/>
      </w:r>
      <w:r w:rsidRPr="00094826" w:rsidR="005B3765">
        <w:rPr>
          <w:rFonts w:ascii="Arial" w:hAnsi="Arial" w:cs="Arial"/>
          <w:sz w:val="18"/>
          <w:szCs w:val="18"/>
        </w:rPr>
        <w:t>Sadir Durmaz</w:t>
      </w:r>
      <w:r w:rsidRPr="00094826">
        <w:rPr>
          <w:rFonts w:ascii="Arial" w:hAnsi="Arial" w:cs="Arial"/>
          <w:sz w:val="18"/>
          <w:szCs w:val="18"/>
        </w:rPr>
        <w:tab/>
        <w:t>Erkan Akçay</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Kütahya</w:t>
      </w:r>
      <w:r w:rsidRPr="00094826">
        <w:rPr>
          <w:rFonts w:ascii="Arial" w:hAnsi="Arial" w:cs="Arial"/>
          <w:sz w:val="18"/>
          <w:szCs w:val="18"/>
        </w:rPr>
        <w:tab/>
        <w:t>Yozgat</w:t>
      </w:r>
      <w:r w:rsidRPr="00094826">
        <w:rPr>
          <w:rFonts w:ascii="Arial" w:hAnsi="Arial" w:cs="Arial"/>
          <w:sz w:val="18"/>
          <w:szCs w:val="18"/>
        </w:rPr>
        <w:tab/>
        <w:t>Manisa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Başkanım.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MALİYE BAKANI MEHMET ŞİMŞEK (Batman) – Katılamıyoruz Sayın Başkanım.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Önerge üzerinde söz isteyen Erkan Akçay, Manisa. (MHP sıralarından alkışlar) </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ERKAN AKÇAY (Manisa) – Sayın Başkan, değerli milletvekilleri; 26’ncı madde üzerine verdiğimiz önerge hakkında söz aldım. Hepinizi saygıyla selamlıyorum.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26’ncı maddeyle belediye paylarının tahsisine ilişkin esaslar düzenleniyor ve mevcut uygulamaya göre büyükşehir belediye payının yüzde 70’i doğrudan ilgili büyükşehir belediyesi hesabına aktarılırken, kalan yüzde 30’luk kısmı büyükşehir belediyeleri arasında nüfus esasına göre dağıtılmaktadır. Yapılan düzenlemeyle, büyükşehir belediye payı yüzde 5’ten 6’ya çıkarılırken, büyükşehir belediyelerin payına aktarılan oran yüzde 70’ten 60’a düşürülmüştür. Kalan yüzde 40’lık kısmın yüzde 70’i nüfusa, yüzde 30’u yüzölçümü esasına göre büyükşehir belediyeleri arasında dağıtılmaktadır.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il mülki sınırları belediye sınırları hâline getirilmektedir. Tüm insanlarımıza ama özellikle il merkezi dışında yaşayan insanlarımıza yeni vergiler, yükümlülükler getirilmekte, külfetler yüklenmekte ve vatandaşlarımız karar mekanizmalarından ve hizmetten âdeta uzaklaştırılmaktadır.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Biraz evvel genel yükümlülükleri sayarken süre yetmediği için tamamlayamadık. Bu artan yükümlülükler artık köyleri yaşanmaz hâle getirecektir, bu nedenle köyden kente göçler artacaktır. Bu tasarının en önemli mahsurlarından birisi de köyden kente göçleri artıracak olmasıdır.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Yine, Türkiye’de yaklaşık 700 bin basit usulde vergi mükellefi bulunmaktadır. Bunların tamamı küçük esnaf ve dar gelirli insanlardır. Bu kanunla, yüzbinlerce basit usuldeki vergi mükellefi</w:t>
      </w:r>
      <w:r w:rsidRPr="00094826" w:rsidR="00571BFD">
        <w:rPr>
          <w:rFonts w:ascii="Arial" w:hAnsi="Arial" w:cs="Arial"/>
          <w:spacing w:val="24"/>
          <w:sz w:val="18"/>
          <w:szCs w:val="18"/>
        </w:rPr>
        <w:t>,</w:t>
      </w:r>
      <w:r w:rsidRPr="00094826">
        <w:rPr>
          <w:rFonts w:ascii="Arial" w:hAnsi="Arial" w:cs="Arial"/>
          <w:spacing w:val="24"/>
          <w:sz w:val="18"/>
          <w:szCs w:val="18"/>
        </w:rPr>
        <w:t xml:space="preserve"> gerçek usulde vergi mükellefi hâline gelecekler. Bunlar daha çok vergi ödeyecekler, defter tutacaklar, çeşitli beyannameler verecekler, muhasebe ücreti gibi yükümlülüklerin altına gireceklerdir. Bu mülki sınırın belediye sınırı olarak belirlenmesi</w:t>
      </w:r>
      <w:r w:rsidRPr="00094826" w:rsidR="00571BFD">
        <w:rPr>
          <w:rFonts w:ascii="Arial" w:hAnsi="Arial" w:cs="Arial"/>
          <w:spacing w:val="24"/>
          <w:sz w:val="18"/>
          <w:szCs w:val="18"/>
        </w:rPr>
        <w:t>,</w:t>
      </w:r>
      <w:r w:rsidRPr="00094826">
        <w:rPr>
          <w:rFonts w:ascii="Arial" w:hAnsi="Arial" w:cs="Arial"/>
          <w:spacing w:val="24"/>
          <w:sz w:val="18"/>
          <w:szCs w:val="18"/>
        </w:rPr>
        <w:t xml:space="preserve"> eşyanın tabiatına aykırıdır. Bu mülki sınır devlet yönetimi ile ilgilidir ve bir ilin topyekun idaresini kapsar ve aynı zamanda bir siyasi anlamı vardır. Alan bazlıdır, belediye sınırları ise yerleşim bazlıdır. Yerleşim varsa belediye vardır, yerleşim yoksa belediye olmaz. </w:t>
      </w:r>
    </w:p>
    <w:p w:rsidRPr="00094826" w:rsidR="00571BFD"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tasarıyla, yetkilerin valilerden alınıp büyükşehir belediye başkanlarına verilmesi</w:t>
      </w:r>
      <w:r w:rsidRPr="00094826" w:rsidR="00571BFD">
        <w:rPr>
          <w:rFonts w:ascii="Arial" w:hAnsi="Arial" w:cs="Arial"/>
          <w:spacing w:val="24"/>
          <w:sz w:val="18"/>
          <w:szCs w:val="18"/>
        </w:rPr>
        <w:t>,</w:t>
      </w:r>
      <w:r w:rsidRPr="00094826">
        <w:rPr>
          <w:rFonts w:ascii="Arial" w:hAnsi="Arial" w:cs="Arial"/>
          <w:spacing w:val="24"/>
          <w:sz w:val="18"/>
          <w:szCs w:val="18"/>
        </w:rPr>
        <w:t xml:space="preserve"> Oslo’daki PKK’lı teröristlerle Hükûmetin yaptığı görüşmelerde</w:t>
      </w:r>
      <w:r w:rsidRPr="00094826" w:rsidR="00571BFD">
        <w:rPr>
          <w:rFonts w:ascii="Arial" w:hAnsi="Arial" w:cs="Arial"/>
          <w:spacing w:val="24"/>
          <w:sz w:val="18"/>
          <w:szCs w:val="18"/>
        </w:rPr>
        <w:t xml:space="preserve"> yer almaktadır. Bunu artık hiç</w:t>
      </w:r>
      <w:r w:rsidRPr="00094826">
        <w:rPr>
          <w:rFonts w:ascii="Arial" w:hAnsi="Arial" w:cs="Arial"/>
          <w:spacing w:val="24"/>
          <w:sz w:val="18"/>
          <w:szCs w:val="18"/>
        </w:rPr>
        <w:t>biriniz, Hükûmet yetkilisi ve Sayın Başbakan da inkâr etmemektedir. Oslo’da Başbakanın temsilcisi</w:t>
      </w:r>
      <w:r w:rsidRPr="00094826" w:rsidR="00571BFD">
        <w:rPr>
          <w:rFonts w:ascii="Arial" w:hAnsi="Arial" w:cs="Arial"/>
          <w:spacing w:val="24"/>
          <w:sz w:val="18"/>
          <w:szCs w:val="18"/>
        </w:rPr>
        <w:t>,</w:t>
      </w:r>
      <w:r w:rsidRPr="00094826">
        <w:rPr>
          <w:rFonts w:ascii="Arial" w:hAnsi="Arial" w:cs="Arial"/>
          <w:spacing w:val="24"/>
          <w:sz w:val="18"/>
          <w:szCs w:val="18"/>
        </w:rPr>
        <w:t xml:space="preserve"> “Bu yetkileri önce valilere, sonra belediyelere devredeceğiz.” demektedir. Dolayısıyla, bu tasarı, AKP’yle PKK arasındaki görüşmelerin bir sonucudur, tıpatıp uymaktadır.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görüşmeler, varılan mutabakatlar gayr</w:t>
      </w:r>
      <w:r w:rsidRPr="00094826" w:rsidR="00571BFD">
        <w:rPr>
          <w:rFonts w:ascii="Arial" w:hAnsi="Arial" w:cs="Arial"/>
          <w:spacing w:val="24"/>
          <w:sz w:val="18"/>
          <w:szCs w:val="18"/>
        </w:rPr>
        <w:t>imeşrudur, yasa dışıdır, suçtur!</w:t>
      </w:r>
      <w:r w:rsidRPr="00094826">
        <w:rPr>
          <w:rFonts w:ascii="Arial" w:hAnsi="Arial" w:cs="Arial"/>
          <w:spacing w:val="24"/>
          <w:sz w:val="18"/>
          <w:szCs w:val="18"/>
        </w:rPr>
        <w:t xml:space="preserve"> Hükûmetin ve Başbakanın, her şeyiyle suç teşkil eden bir görüşmede terör örgütüne verilen sözler sonucu bu tasarı getirildiği için bu tasarı da gayrimeşrudur. Hükûmeti uyarıyorum, terör örgütüyle yaptığınız pazarlık sonucu kanun çıkarmaya</w:t>
      </w:r>
      <w:r w:rsidRPr="00094826" w:rsidR="008F4E9C">
        <w:rPr>
          <w:rFonts w:ascii="Arial" w:hAnsi="Arial" w:cs="Arial"/>
          <w:spacing w:val="24"/>
          <w:sz w:val="18"/>
          <w:szCs w:val="18"/>
        </w:rPr>
        <w:t xml:space="preserve"> çalışmak, sizi gayrimeşru yapar!</w:t>
      </w:r>
      <w:r w:rsidRPr="00094826">
        <w:rPr>
          <w:rFonts w:ascii="Arial" w:hAnsi="Arial" w:cs="Arial"/>
          <w:spacing w:val="24"/>
          <w:sz w:val="18"/>
          <w:szCs w:val="18"/>
        </w:rPr>
        <w:t xml:space="preserve"> Bu tasarıyı millet istemiyor, bu tasarıyı bölücüle</w:t>
      </w:r>
      <w:r w:rsidRPr="00094826" w:rsidR="008F4E9C">
        <w:rPr>
          <w:rFonts w:ascii="Arial" w:hAnsi="Arial" w:cs="Arial"/>
          <w:spacing w:val="24"/>
          <w:sz w:val="18"/>
          <w:szCs w:val="18"/>
        </w:rPr>
        <w:t>r istiyor, terör örgütü istiyor!</w:t>
      </w:r>
      <w:r w:rsidRPr="00094826">
        <w:rPr>
          <w:rFonts w:ascii="Arial" w:hAnsi="Arial" w:cs="Arial"/>
          <w:spacing w:val="24"/>
          <w:sz w:val="18"/>
          <w:szCs w:val="18"/>
        </w:rPr>
        <w:t xml:space="preserve"> Bu tasarı, Anayasa’nın 3, 10, 123, 126, 127, 160, 170’inci maddelerine aykırıdır. Anayasa’ya açıkça aykırı olan bu düzenleme, üniter yapıyı bozan bir düzenlemedir.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Başkan, değerli milletvekilleri; tasarıyla büyükşehirlerdeki sınırları içine alan ilçe, belde ve köylerdeki yükümlülüklerin ve sorunların daha da artacağını ifade ettik. İnşallah</w:t>
      </w:r>
      <w:r w:rsidRPr="00094826" w:rsidR="008F4E9C">
        <w:rPr>
          <w:rFonts w:ascii="Arial" w:hAnsi="Arial" w:cs="Arial"/>
          <w:spacing w:val="24"/>
          <w:sz w:val="18"/>
          <w:szCs w:val="18"/>
        </w:rPr>
        <w:t>,</w:t>
      </w:r>
      <w:r w:rsidRPr="00094826">
        <w:rPr>
          <w:rFonts w:ascii="Arial" w:hAnsi="Arial" w:cs="Arial"/>
          <w:spacing w:val="24"/>
          <w:sz w:val="18"/>
          <w:szCs w:val="18"/>
        </w:rPr>
        <w:t xml:space="preserve"> geri kalanını da bundan sonraki maddelerde ifade ederiz.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Hepinize saygılar sunuyorum. (MHP</w:t>
      </w:r>
      <w:r w:rsidRPr="00094826" w:rsidR="008F4E9C">
        <w:rPr>
          <w:rFonts w:ascii="Arial" w:hAnsi="Arial" w:cs="Arial"/>
          <w:spacing w:val="24"/>
          <w:sz w:val="18"/>
          <w:szCs w:val="18"/>
        </w:rPr>
        <w:t xml:space="preserve"> ve CHP </w:t>
      </w:r>
      <w:r w:rsidRPr="00094826">
        <w:rPr>
          <w:rFonts w:ascii="Arial" w:hAnsi="Arial" w:cs="Arial"/>
          <w:spacing w:val="24"/>
          <w:sz w:val="18"/>
          <w:szCs w:val="18"/>
        </w:rPr>
        <w:t>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sunacağım, karar yeter sayısı arayacağım: Kabul edenler… Kabul etmeyenler… Sayın milletvekilleri, karar yeter sayısı vardır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Diğer önergeyi okutuyorum: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338 Sıra Sayılı Kanun Tasarısının 26. Maddesinin (2) fıkrasının aşağıdaki şekilde değiştirilmesini arz ve teklif ederiz.</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Değişiklik Önergesi:</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Madde 26. (3) “(2) Birinci fıkrada belirtilen gelişmişlik endeksine göre dağıtılacak miktar için Kalkınma Bakanlığı tarafından tespit edilen en son veriler esas alınır. Bu endeksin kullanımında, belde belediyeleri için bağlı bulunduğu ilçenin endeks değeri uygulanmak üzere, il, ilçe ve belde belediyeleri gelişmişlik katsayılarına göre en az gelişmiş olandan en çok gelişmiş olana doğru ve eşit nüfus içeren beş gruba ayrılır. Eşitliği bozan ilçe, denge kurulacak şekilde beldeleriyle birlikte bir önceki gruba veya bir sonraki gruba ilave edilir. Birinci fıkraya göre belirlenen miktarın yüzde 27'si birinci gruba, yüzde 24'ü ikinci gruba, yüzde 20'si üçüncü gruba, yüzde 16'sı dördüncü gruba ve yüzde 13'ü beşinci gruba tahsis edilir. Bu tahsisat, her grup içinde, gruba giren belediyelerin nüfuslarına göre dağıtılır.”</w:t>
      </w:r>
    </w:p>
    <w:p w:rsidRPr="00094826" w:rsidR="005D5ED1" w:rsidP="00094826" w:rsidRDefault="005D5ED1">
      <w:pPr>
        <w:pStyle w:val="Metinstil"/>
        <w:tabs>
          <w:tab w:val="center" w:pos="5103"/>
        </w:tabs>
        <w:suppressAutoHyphens/>
        <w:spacing w:line="240" w:lineRule="auto"/>
        <w:ind w:left="0" w:firstLine="0"/>
        <w:jc w:val="right"/>
        <w:rPr>
          <w:rFonts w:ascii="Arial" w:hAnsi="Arial" w:cs="Arial"/>
          <w:spacing w:val="24"/>
          <w:sz w:val="18"/>
          <w:szCs w:val="18"/>
        </w:rPr>
      </w:pPr>
      <w:r w:rsidRPr="00094826">
        <w:rPr>
          <w:rFonts w:ascii="Arial" w:hAnsi="Arial" w:cs="Arial"/>
          <w:sz w:val="18"/>
          <w:szCs w:val="18"/>
        </w:rPr>
        <w:tab/>
      </w:r>
      <w:r w:rsidRPr="00094826">
        <w:rPr>
          <w:rFonts w:ascii="Arial" w:hAnsi="Arial" w:cs="Arial"/>
          <w:spacing w:val="24"/>
          <w:sz w:val="18"/>
          <w:szCs w:val="18"/>
        </w:rPr>
        <w:t>Pervin Buldan (Iğdır) ve arkadaşları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Başkanım.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MALİYE BAKANI MEHMET ŞİMŞEK (Batman)  – Katılamıyoruz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Gerekçeyi okutuyorum.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Gerekçe: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Değişiklik ile gelişmişlik endeksine göre dağıtılacak miktardan en az gelişmiş belediyelere ayrılan payların arttırılması amaçlanmıştır.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Diğer önergeyi okutuyorum: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 Kanun Hükmünde Kararnamelerde Değişiklik Yapılmasına Dair Kanun Tasarısının 26. maddesi ile değiştirilen 5779 sayılı Kanunun 5. Maddesinin 4'üncü fıkrasında yer alan "yüzde 60" ibaresinin "yüzde 50" olarak değiştirilmesini arz ve teklif ederiz.</w:t>
      </w:r>
    </w:p>
    <w:p w:rsidRPr="00094826" w:rsidR="005D5ED1" w:rsidP="00094826" w:rsidRDefault="005D5ED1">
      <w:pPr>
        <w:pStyle w:val="Metinstil"/>
        <w:tabs>
          <w:tab w:val="center" w:pos="5103"/>
        </w:tabs>
        <w:suppressAutoHyphens/>
        <w:spacing w:line="240" w:lineRule="auto"/>
        <w:jc w:val="right"/>
        <w:rPr>
          <w:rFonts w:ascii="Arial" w:hAnsi="Arial" w:cs="Arial"/>
          <w:spacing w:val="24"/>
          <w:sz w:val="18"/>
          <w:szCs w:val="18"/>
        </w:rPr>
      </w:pPr>
      <w:r w:rsidRPr="00094826">
        <w:rPr>
          <w:rFonts w:ascii="Arial" w:hAnsi="Arial" w:cs="Arial"/>
          <w:spacing w:val="24"/>
          <w:sz w:val="18"/>
          <w:szCs w:val="18"/>
        </w:rPr>
        <w:tab/>
        <w:t>Muharrem Işık (Erzincan) ve arkadaşları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Başkanım.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MALİYE BAKANI MEHMET ŞİMŞEK (Batman)  – Katılamıyoruz Sayın Başkan.</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Sayın Mehmet Ali Ediboğlu…</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Önerge üzerinde söz isteyen Mehmet Ali Ediboğlu, Hatay Milletvekili. (CHP sıralarından alkışlar) </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MEHMET ALİ EDİBOĞLU (Hatay) – Sayın Başkan, değerli milletvekilleri; görüştüğümüz yasada illerin büyükşehir yapılmasının amacı bütün</w:t>
      </w:r>
      <w:r w:rsidRPr="00094826" w:rsidR="004F32DC">
        <w:rPr>
          <w:rFonts w:ascii="Arial" w:hAnsi="Arial" w:cs="Arial"/>
          <w:spacing w:val="24"/>
          <w:sz w:val="18"/>
          <w:szCs w:val="18"/>
        </w:rPr>
        <w:t>lük</w:t>
      </w:r>
      <w:r w:rsidRPr="00094826">
        <w:rPr>
          <w:rFonts w:ascii="Arial" w:hAnsi="Arial" w:cs="Arial"/>
          <w:spacing w:val="24"/>
          <w:sz w:val="18"/>
          <w:szCs w:val="18"/>
        </w:rPr>
        <w:t xml:space="preserve"> sağlamak ve ilin idaresini kolaylaştırmak olarak  belirtilmektedir. </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yasa Hatay’da Defne ve </w:t>
      </w:r>
      <w:proofErr w:type="spellStart"/>
      <w:r w:rsidRPr="00094826">
        <w:rPr>
          <w:rFonts w:ascii="Arial" w:hAnsi="Arial" w:cs="Arial"/>
          <w:spacing w:val="24"/>
          <w:sz w:val="18"/>
          <w:szCs w:val="18"/>
        </w:rPr>
        <w:t>Arsuz</w:t>
      </w:r>
      <w:proofErr w:type="spellEnd"/>
      <w:r w:rsidRPr="00094826">
        <w:rPr>
          <w:rFonts w:ascii="Arial" w:hAnsi="Arial" w:cs="Arial"/>
          <w:spacing w:val="24"/>
          <w:sz w:val="18"/>
          <w:szCs w:val="18"/>
        </w:rPr>
        <w:t xml:space="preserve"> isimlerinde iki yeni ilçe oluşturulmasını öngörüyor. Defne ve </w:t>
      </w:r>
      <w:proofErr w:type="spellStart"/>
      <w:r w:rsidRPr="00094826">
        <w:rPr>
          <w:rFonts w:ascii="Arial" w:hAnsi="Arial" w:cs="Arial"/>
          <w:spacing w:val="24"/>
          <w:sz w:val="18"/>
          <w:szCs w:val="18"/>
        </w:rPr>
        <w:t>Arsuz</w:t>
      </w:r>
      <w:proofErr w:type="spellEnd"/>
      <w:r w:rsidRPr="00094826">
        <w:rPr>
          <w:rFonts w:ascii="Arial" w:hAnsi="Arial" w:cs="Arial"/>
          <w:spacing w:val="24"/>
          <w:sz w:val="18"/>
          <w:szCs w:val="18"/>
        </w:rPr>
        <w:t xml:space="preserve"> sınırları içerisinde yaşayan halkın böyle bir talebi yoktur ve hiçbir zaman da olmamıştır. Bunun aksine</w:t>
      </w:r>
      <w:r w:rsidRPr="00094826" w:rsidR="004F32DC">
        <w:rPr>
          <w:rFonts w:ascii="Arial" w:hAnsi="Arial" w:cs="Arial"/>
          <w:spacing w:val="24"/>
          <w:sz w:val="18"/>
          <w:szCs w:val="18"/>
        </w:rPr>
        <w:t xml:space="preserve">, </w:t>
      </w:r>
      <w:proofErr w:type="spellStart"/>
      <w:r w:rsidRPr="00094826" w:rsidR="004F32DC">
        <w:rPr>
          <w:rFonts w:ascii="Arial" w:hAnsi="Arial" w:cs="Arial"/>
          <w:spacing w:val="24"/>
          <w:sz w:val="18"/>
          <w:szCs w:val="18"/>
        </w:rPr>
        <w:t>Payas</w:t>
      </w:r>
      <w:proofErr w:type="spellEnd"/>
      <w:r w:rsidRPr="00094826" w:rsidR="004F32DC">
        <w:rPr>
          <w:rFonts w:ascii="Arial" w:hAnsi="Arial" w:cs="Arial"/>
          <w:spacing w:val="24"/>
          <w:sz w:val="18"/>
          <w:szCs w:val="18"/>
        </w:rPr>
        <w:t xml:space="preserve"> b</w:t>
      </w:r>
      <w:r w:rsidRPr="00094826">
        <w:rPr>
          <w:rFonts w:ascii="Arial" w:hAnsi="Arial" w:cs="Arial"/>
          <w:spacing w:val="24"/>
          <w:sz w:val="18"/>
          <w:szCs w:val="18"/>
        </w:rPr>
        <w:t>eldemizde yaşayan 40 bin vatandaşımızın yıllardır özlemi olan ilçe olma hayali</w:t>
      </w:r>
      <w:r w:rsidRPr="00094826" w:rsidR="004F32DC">
        <w:rPr>
          <w:rFonts w:ascii="Arial" w:hAnsi="Arial" w:cs="Arial"/>
          <w:spacing w:val="24"/>
          <w:sz w:val="18"/>
          <w:szCs w:val="18"/>
        </w:rPr>
        <w:t>,</w:t>
      </w:r>
      <w:r w:rsidRPr="00094826">
        <w:rPr>
          <w:rFonts w:ascii="Arial" w:hAnsi="Arial" w:cs="Arial"/>
          <w:spacing w:val="24"/>
          <w:sz w:val="18"/>
          <w:szCs w:val="18"/>
        </w:rPr>
        <w:t xml:space="preserve"> tüm siyasi partilerin desteği ve talebine rağmen bu yasa taslağı içerisinde yer almamış idi.</w:t>
      </w:r>
      <w:r w:rsidRPr="00094826" w:rsidR="004F32DC">
        <w:rPr>
          <w:rFonts w:ascii="Arial" w:hAnsi="Arial" w:cs="Arial"/>
          <w:spacing w:val="24"/>
          <w:sz w:val="18"/>
          <w:szCs w:val="18"/>
        </w:rPr>
        <w:t xml:space="preserve"> </w:t>
      </w:r>
      <w:r w:rsidRPr="00094826">
        <w:rPr>
          <w:rFonts w:ascii="Arial" w:hAnsi="Arial" w:cs="Arial"/>
          <w:spacing w:val="24"/>
          <w:sz w:val="18"/>
          <w:szCs w:val="18"/>
        </w:rPr>
        <w:t xml:space="preserve">Birkaç gün önce tüm siyasi parti milletvekillerinin ortak verdiği önergeyle </w:t>
      </w:r>
      <w:proofErr w:type="spellStart"/>
      <w:r w:rsidRPr="00094826">
        <w:rPr>
          <w:rFonts w:ascii="Arial" w:hAnsi="Arial" w:cs="Arial"/>
          <w:spacing w:val="24"/>
          <w:sz w:val="18"/>
          <w:szCs w:val="18"/>
        </w:rPr>
        <w:t>Payas’ın</w:t>
      </w:r>
      <w:proofErr w:type="spellEnd"/>
      <w:r w:rsidRPr="00094826">
        <w:rPr>
          <w:rFonts w:ascii="Arial" w:hAnsi="Arial" w:cs="Arial"/>
          <w:spacing w:val="24"/>
          <w:sz w:val="18"/>
          <w:szCs w:val="18"/>
        </w:rPr>
        <w:t xml:space="preserve"> ilçe olması yasaya eklendi. </w:t>
      </w:r>
      <w:proofErr w:type="spellStart"/>
      <w:r w:rsidRPr="00094826">
        <w:rPr>
          <w:rFonts w:ascii="Arial" w:hAnsi="Arial" w:cs="Arial"/>
          <w:spacing w:val="24"/>
          <w:sz w:val="18"/>
          <w:szCs w:val="18"/>
        </w:rPr>
        <w:t>Payas</w:t>
      </w:r>
      <w:proofErr w:type="spellEnd"/>
      <w:r w:rsidRPr="00094826">
        <w:rPr>
          <w:rFonts w:ascii="Arial" w:hAnsi="Arial" w:cs="Arial"/>
          <w:spacing w:val="24"/>
          <w:sz w:val="18"/>
          <w:szCs w:val="18"/>
        </w:rPr>
        <w:t xml:space="preserve"> halkına hayırlı olsun 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Antakya ve İskenderun’da belediye seçimlerine yönelik oy hesaplarıyla tasarlandığı açık olan Defne ve </w:t>
      </w:r>
      <w:proofErr w:type="spellStart"/>
      <w:r w:rsidRPr="00094826">
        <w:rPr>
          <w:rFonts w:ascii="Arial" w:hAnsi="Arial" w:cs="Arial"/>
          <w:spacing w:val="24"/>
          <w:sz w:val="18"/>
          <w:szCs w:val="18"/>
        </w:rPr>
        <w:t>Arsuz</w:t>
      </w:r>
      <w:proofErr w:type="spellEnd"/>
      <w:r w:rsidRPr="00094826">
        <w:rPr>
          <w:rFonts w:ascii="Arial" w:hAnsi="Arial" w:cs="Arial"/>
          <w:spacing w:val="24"/>
          <w:sz w:val="18"/>
          <w:szCs w:val="18"/>
        </w:rPr>
        <w:t xml:space="preserve"> ilçeleri</w:t>
      </w:r>
      <w:r w:rsidRPr="00094826" w:rsidR="000942BD">
        <w:rPr>
          <w:rFonts w:ascii="Arial" w:hAnsi="Arial" w:cs="Arial"/>
          <w:spacing w:val="24"/>
          <w:sz w:val="18"/>
          <w:szCs w:val="18"/>
        </w:rPr>
        <w:t>,</w:t>
      </w:r>
      <w:r w:rsidRPr="00094826">
        <w:rPr>
          <w:rFonts w:ascii="Arial" w:hAnsi="Arial" w:cs="Arial"/>
          <w:spacing w:val="24"/>
          <w:sz w:val="18"/>
          <w:szCs w:val="18"/>
        </w:rPr>
        <w:t xml:space="preserve"> Hatay’a yapılacak en büyük kötülük olacaktır. Bundan önceki dönemlerde nüfusu 2</w:t>
      </w:r>
      <w:r w:rsidRPr="00094826" w:rsidR="000942BD">
        <w:rPr>
          <w:rFonts w:ascii="Arial" w:hAnsi="Arial" w:cs="Arial"/>
          <w:spacing w:val="24"/>
          <w:sz w:val="18"/>
          <w:szCs w:val="18"/>
        </w:rPr>
        <w:t xml:space="preserve"> bin</w:t>
      </w:r>
      <w:r w:rsidRPr="00094826">
        <w:rPr>
          <w:rFonts w:ascii="Arial" w:hAnsi="Arial" w:cs="Arial"/>
          <w:spacing w:val="24"/>
          <w:sz w:val="18"/>
          <w:szCs w:val="18"/>
        </w:rPr>
        <w:t>den fazla olan köyleri belde yaparken halk</w:t>
      </w:r>
      <w:r w:rsidRPr="00094826" w:rsidR="002B13A7">
        <w:rPr>
          <w:rFonts w:ascii="Arial" w:hAnsi="Arial" w:cs="Arial"/>
          <w:spacing w:val="24"/>
          <w:sz w:val="18"/>
          <w:szCs w:val="18"/>
        </w:rPr>
        <w:t xml:space="preserve">a sordunuz. Birçok köy nüfusu 2 binden </w:t>
      </w:r>
      <w:r w:rsidRPr="00094826">
        <w:rPr>
          <w:rFonts w:ascii="Arial" w:hAnsi="Arial" w:cs="Arial"/>
          <w:spacing w:val="24"/>
          <w:sz w:val="18"/>
          <w:szCs w:val="18"/>
        </w:rPr>
        <w:t xml:space="preserve">fazla olmasına rağmen “hayır” oylarının fazla olması nedeniyle belde yapılmadı. Yani bu kararı halka bıraktınız. Şimdi yeni ilçe oluştururken neden halka sormayı düşünmüyorsunuz? Burada asıl sorulması gerekenler de şunlar olmalıdır: Hatay’da Defne ve </w:t>
      </w:r>
      <w:proofErr w:type="spellStart"/>
      <w:r w:rsidRPr="00094826">
        <w:rPr>
          <w:rFonts w:ascii="Arial" w:hAnsi="Arial" w:cs="Arial"/>
          <w:spacing w:val="24"/>
          <w:sz w:val="18"/>
          <w:szCs w:val="18"/>
        </w:rPr>
        <w:t>Arsuz</w:t>
      </w:r>
      <w:proofErr w:type="spellEnd"/>
      <w:r w:rsidRPr="00094826">
        <w:rPr>
          <w:rFonts w:ascii="Arial" w:hAnsi="Arial" w:cs="Arial"/>
          <w:spacing w:val="24"/>
          <w:sz w:val="18"/>
          <w:szCs w:val="18"/>
        </w:rPr>
        <w:t xml:space="preserve"> isimli iki yeni ilçeye neden ihtiyaç duyulmuştur? Bu ihtiyaç kime ve neye göre belirlenmiştir? Bu konuda uzman görüşü alınmış mıdır? En önemlisi: Vatandaşın fikri sorulmuş mudur? Bölgede yaşayan vatandaşların bunu istemediğini bilerek neden ısrar ediyorsunuz? Eğer bilimsel, sosyal bir çalışma varsa bunun kamuoyuyla paylaşılması ve gerekçeleriyle anlatılması daha uygun olmaz mıydı? Hayır, böyle bir çalışma yoksa, ne amaçla, kimlerin hangi yönlendirmeleriyle yapıldığını vatandaşların bilme hakkı vardır.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Değerli milletvekilleri, toplumların yaşantı</w:t>
      </w:r>
      <w:r w:rsidRPr="00094826" w:rsidR="000942BD">
        <w:rPr>
          <w:rFonts w:ascii="Arial" w:hAnsi="Arial" w:cs="Arial"/>
          <w:spacing w:val="24"/>
          <w:sz w:val="18"/>
          <w:szCs w:val="18"/>
        </w:rPr>
        <w:t>larını etkileyecek değişimler iy</w:t>
      </w:r>
      <w:r w:rsidRPr="00094826">
        <w:rPr>
          <w:rFonts w:ascii="Arial" w:hAnsi="Arial" w:cs="Arial"/>
          <w:spacing w:val="24"/>
          <w:sz w:val="18"/>
          <w:szCs w:val="18"/>
        </w:rPr>
        <w:t>ice araştırılmadan, üzerinde ciddi olarak tartışılmadan yapılmamalıdır. Öte yandan Hatay’da insanların hayatını bu kadar etkileyecek bir konuda halkın bilgisi yok. Milletvekillerinin, belediye başkanlarının, Valinin, konuyla ilgili sivil toplum kuruluşları ve meslek örgütlerinin bile fikrinin sorulmadığını görüyoruz. Hiç kimsenin fikrinin alınmadığı belliyken</w:t>
      </w:r>
      <w:r w:rsidRPr="00094826" w:rsidR="000942BD">
        <w:rPr>
          <w:rFonts w:ascii="Arial" w:hAnsi="Arial" w:cs="Arial"/>
          <w:spacing w:val="24"/>
          <w:sz w:val="18"/>
          <w:szCs w:val="18"/>
        </w:rPr>
        <w:t>,</w:t>
      </w:r>
      <w:r w:rsidRPr="00094826">
        <w:rPr>
          <w:rFonts w:ascii="Arial" w:hAnsi="Arial" w:cs="Arial"/>
          <w:spacing w:val="24"/>
          <w:sz w:val="18"/>
          <w:szCs w:val="18"/>
        </w:rPr>
        <w:t xml:space="preserve"> yeni kurulacak Defne ve </w:t>
      </w:r>
      <w:proofErr w:type="spellStart"/>
      <w:r w:rsidRPr="00094826">
        <w:rPr>
          <w:rFonts w:ascii="Arial" w:hAnsi="Arial" w:cs="Arial"/>
          <w:spacing w:val="24"/>
          <w:sz w:val="18"/>
          <w:szCs w:val="18"/>
        </w:rPr>
        <w:t>Arsuz</w:t>
      </w:r>
      <w:proofErr w:type="spellEnd"/>
      <w:r w:rsidRPr="00094826">
        <w:rPr>
          <w:rFonts w:ascii="Arial" w:hAnsi="Arial" w:cs="Arial"/>
          <w:spacing w:val="24"/>
          <w:sz w:val="18"/>
          <w:szCs w:val="18"/>
        </w:rPr>
        <w:t xml:space="preserve"> ilçelerinin sınırlarına baktığımızda iktidarın bugüne kadar sözleriyle ifade ettiği bir gerçeği yasayla uygulamaya koymuş olduğu görülmektedir. Bu durum Hatay’da var olan barış ve kardeşlik ortamını baltalayacaktır. Etnik ve mezhepsel ayrım yapıldığı gerçeğini ortaya çıkarmıştır.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milletvekilleri, eğer bu yasa Mecliste düzeltilmezse çok yazık olacak. Bu hataya bilerek veya dolaylı olarak izin verenler, çocukları ve torunlarına iyi bir miras bırakmamış olacaklar. Bu ayrıştırma projesi tamamen siyasi ve ideolojik sebeplere dayandığı izlenimini vermektedir, geçerli veya makul hiçbir gerekçesi de yoktur. Üstelik Antakya Belediye sınırlarından koparılmaya çalışılan mahalle ve beldelerin siyasi tercihlerine ve kimliklerine bakılırsa bu projenin toplumsal barışa ve Antakya’nın bir kültür mozaiği olma özelliğine büyük zarar vereceği açıkça görülmektedir.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milletvekilleri, Antakyalılık önemli bir bilinç barındırır. Bu bilinç, kültürlerin, dinlerin, mezheplerin kardeşliğini temsil eder. Bu tarihsel gerçeğe zarar verecek girişimleri yapmaya kimsenin hakkı yoktur. Tüm bu uyarılara rağmen bu hatayı yapanlar tarih önünde de affedilmeyecektir. Daha bugün İstanbul’da 2012 Yılı Birlikte Yaşama Ödülleri birlikte yaşama kültürüne katkısından dolayı dünyada bu anlamda marka olan Antakya Medeniyetler Korosu’na verildi. Bu yanlıştan en kısa zamanda dönülmelidir. “Ben yaptım oldu.” derseniz ve yaparsanız daha sonra öngörülemeyen sorunlarla boğuşursunuz. Bu yasa, Antakya halkına rağmen zorla hayata geçirilse bile vicdanlarda ve akılda kabul görmeyecektir. Antakya, binlerce yıllık geleneğin, kültürün ve kardeşliğin adıdır. Bu şehir ayrıştırılmamalıdır. Ayrıştırma, şehrin sosyal dokusuna da aykırıdır. Bu hatadan bir an önce dönülmeli ve yasanın düzeltilmesi sağlanmalıdır. Bu çerçevede Antakya’nın sınırlarıyla oynanmaması doğru olacaktır.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yasanın geneline ilişkin de bazı endişeler taşıyorum ve sorularım olacak. Toplumla paylaşılmadan, kimseye danışılmadan büyükşehir kapsamına alınan illerde nüfusu değil 2 bin, 10 binin üzerinde olan binlerce, onlarca belde, yine nüfusu binin üzerinde olan ve ilçe merkezine mesafesi bir hayli uzak olan binlerce köy muhtarlığını kapatmanın Oslo süreciyle ilgisi var mıdır? Yine Oslo’da verdiğiniz sözlerden biri bundan sonraki seçimlerde ilçeleri de kapatarak seksen bir il belediye başkanı seçmek ve fiilen eyalet sistemini hayata geçirmek midir?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(Mikrofon otomatik cihaz tarafından kapatıldı)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ALİ EDİBOĞLU (Devamla) – Bu hizmetlerinizden dolayı emperyalistlerin darphaneleri yirmi dört saat çalışsa bile herhâlde size madalya yetiştiremeyecektir. Ne yaparsanız yapın, bu oyunları bozacak bilinç, kararlılık ve irade Türk halkında vardır, ama Türk halkı, sergilenen bu taşeron tiyatroyu sahneden kaldıracak kararlılığı da gösterecektir.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Yüce Meclisi saygıyla selamlıyorum. (MHP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Önergeyi oylarınıza sunuyorum… </w:t>
      </w:r>
    </w:p>
    <w:p w:rsidRPr="00094826" w:rsidR="000942BD" w:rsidP="00094826" w:rsidRDefault="000942BD">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0942BD">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III.- YOKLAMA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(CHP sıralarından bir grup milletvekili ayağa kalktı)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Sayın Başkan, yoklama istiyoruz.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Yoklama talebi var, yerine getireceğim.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Hamzaçebi,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Havutça, Sayın Güler, Sayın Ediboğlu, Sayın Gümüş, Sayın </w:t>
      </w:r>
      <w:proofErr w:type="spellStart"/>
      <w:r w:rsidRPr="00094826">
        <w:rPr>
          <w:rFonts w:ascii="Arial" w:hAnsi="Arial" w:cs="Arial"/>
          <w:spacing w:val="24"/>
          <w:sz w:val="18"/>
          <w:szCs w:val="18"/>
        </w:rPr>
        <w:t>Özkoç</w:t>
      </w:r>
      <w:proofErr w:type="spellEnd"/>
      <w:r w:rsidRPr="00094826">
        <w:rPr>
          <w:rFonts w:ascii="Arial" w:hAnsi="Arial" w:cs="Arial"/>
          <w:spacing w:val="24"/>
          <w:sz w:val="18"/>
          <w:szCs w:val="18"/>
        </w:rPr>
        <w:t xml:space="preserve">, Sayın Demiröz, Sayın Akar, Sayın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xml:space="preserve">, Sayın Dudu, Sayın Acar, Sayın </w:t>
      </w:r>
      <w:proofErr w:type="spellStart"/>
      <w:r w:rsidRPr="00094826">
        <w:rPr>
          <w:rFonts w:ascii="Arial" w:hAnsi="Arial" w:cs="Arial"/>
          <w:spacing w:val="24"/>
          <w:sz w:val="18"/>
          <w:szCs w:val="18"/>
        </w:rPr>
        <w:t>Özbolat</w:t>
      </w:r>
      <w:proofErr w:type="spellEnd"/>
      <w:r w:rsidRPr="00094826">
        <w:rPr>
          <w:rFonts w:ascii="Arial" w:hAnsi="Arial" w:cs="Arial"/>
          <w:spacing w:val="24"/>
          <w:sz w:val="18"/>
          <w:szCs w:val="18"/>
        </w:rPr>
        <w:t>, Sayın Özdemir, Sayın Canalioğlu, Sayın Gürkan, Sayın Akova, Sayın Yılmaz, Sayın Kaleli, Sayın Kaplan.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Evet, iki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yoklama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toplantı yeter sayısı vardır.</w:t>
      </w:r>
    </w:p>
    <w:p w:rsidRPr="00094826" w:rsidR="00350E6C" w:rsidP="00094826" w:rsidRDefault="00350E6C">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350E6C" w:rsidP="00094826" w:rsidRDefault="00350E6C">
      <w:pPr>
        <w:pStyle w:val="zetmetin"/>
        <w:spacing w:line="240" w:lineRule="auto"/>
        <w:rPr>
          <w:noProof w:val="0"/>
          <w:sz w:val="18"/>
          <w:szCs w:val="18"/>
        </w:rPr>
      </w:pPr>
      <w:r w:rsidRPr="00094826">
        <w:rPr>
          <w:noProof w:val="0"/>
          <w:sz w:val="18"/>
          <w:szCs w:val="18"/>
        </w:rPr>
        <w:t>A) Kanun Tasarı ve Teklifleri (Devam)</w:t>
      </w:r>
    </w:p>
    <w:p w:rsidRPr="00094826" w:rsidR="00350E6C" w:rsidP="00094826" w:rsidRDefault="00350E6C">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350E6C" w:rsidP="00094826" w:rsidRDefault="00350E6C">
      <w:pPr>
        <w:ind w:left="20" w:right="60" w:firstLine="820"/>
        <w:jc w:val="both"/>
        <w:rPr>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26’ncı madde oylamasının açık oylama şeklinde yapılmasına dair önerge vardır, okutup imza sahiplerini arayacağım.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Kanun Tasarısının 26. maddesinin oylamasının ekli çerçevede belirtilen hususlar doğrultusunda İç Tüzük 143. maddeye göre açık oylama usulüyle yapılmasını arz ederiz.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Hasan Hüseyin Türkoğlu? Burada.</w:t>
      </w:r>
    </w:p>
    <w:p w:rsidRPr="00094826" w:rsidR="005D5ED1" w:rsidP="00094826" w:rsidRDefault="005B3765">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w:t>
      </w:r>
      <w:r w:rsidRPr="00094826" w:rsidR="005D5ED1">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Erdoğan? Burada.</w:t>
      </w:r>
    </w:p>
    <w:p w:rsidRPr="00094826" w:rsidR="005D5ED1" w:rsidP="00094826" w:rsidRDefault="00263B03">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Zuhal </w:t>
      </w:r>
      <w:proofErr w:type="spellStart"/>
      <w:r w:rsidRPr="00094826">
        <w:rPr>
          <w:rFonts w:ascii="Arial" w:hAnsi="Arial" w:cs="Arial"/>
          <w:spacing w:val="24"/>
          <w:sz w:val="18"/>
          <w:szCs w:val="18"/>
        </w:rPr>
        <w:t>Topc</w:t>
      </w:r>
      <w:r w:rsidRPr="00094826" w:rsidR="005D5ED1">
        <w:rPr>
          <w:rFonts w:ascii="Arial" w:hAnsi="Arial" w:cs="Arial"/>
          <w:spacing w:val="24"/>
          <w:sz w:val="18"/>
          <w:szCs w:val="18"/>
        </w:rPr>
        <w:t>u</w:t>
      </w:r>
      <w:proofErr w:type="spellEnd"/>
      <w:r w:rsidRPr="00094826" w:rsidR="005D5ED1">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Işık?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Ruhsar Demirel?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Mustafa Erdem?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Kemalettin Yılmaz?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Reşat Doğru?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Mustafa Kalaycı?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Yusuf Halaçoğlu?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Uzunırmak?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Celal Adan?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Necati Özensoy?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Torlak?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Bahattin Şeker?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Öz?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Seyfettin Yılmaz?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Sinan Oğan?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Emin Çınar?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Nevzat Korkmaz?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Açık oylamanın şekli hakkında Genel Kurulun kararını alacağım.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Açık oylamanın elektronik oylama cihazıyla yapılmasını oylarınıza sunuyorum: Kabul edenler… Kabul etmeyenler…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İki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oylama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z w:val="18"/>
          <w:szCs w:val="18"/>
        </w:rPr>
        <w:t xml:space="preserve">BAŞKAN </w:t>
      </w:r>
      <w:r w:rsidRPr="00094826">
        <w:rPr>
          <w:rFonts w:ascii="Arial" w:hAnsi="Arial" w:cs="Arial"/>
          <w:spacing w:val="24"/>
          <w:sz w:val="18"/>
          <w:szCs w:val="18"/>
        </w:rPr>
        <w:t>– Sayın milletvekilleri, 338 sıra sayılı Tasarı’nın 26’ncı maddesinin açık oylama sonucu: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tbl>
      <w:tblPr>
        <w:tblpPr w:leftFromText="141" w:rightFromText="141" w:vertAnchor="text" w:horzAnchor="page" w:tblpX="2794" w:tblpY="201"/>
        <w:tblW w:w="0" w:type="auto"/>
        <w:tblLook w:val="01E0" w:firstRow="1" w:lastRow="1" w:firstColumn="1" w:lastColumn="1" w:noHBand="0" w:noVBand="0"/>
      </w:tblPr>
      <w:tblGrid>
        <w:gridCol w:w="2721"/>
        <w:gridCol w:w="283"/>
        <w:gridCol w:w="992"/>
        <w:gridCol w:w="403"/>
      </w:tblGrid>
      <w:tr w:rsidRPr="00094826" w:rsidR="001D5BD5">
        <w:tc>
          <w:tcPr>
            <w:tcW w:w="2721" w:type="dxa"/>
          </w:tcPr>
          <w:p w:rsidRPr="00094826" w:rsidR="005D5ED1" w:rsidP="00094826" w:rsidRDefault="005D5ED1">
            <w:pPr>
              <w:rPr>
                <w:rFonts w:ascii="Arial" w:hAnsi="Arial" w:cs="Arial"/>
                <w:sz w:val="18"/>
                <w:szCs w:val="18"/>
              </w:rPr>
            </w:pPr>
            <w:r w:rsidRPr="00094826">
              <w:rPr>
                <w:rFonts w:ascii="Arial" w:hAnsi="Arial" w:cs="Arial"/>
                <w:sz w:val="18"/>
                <w:szCs w:val="18"/>
              </w:rPr>
              <w:t>“Kullanılan oy say</w:t>
            </w:r>
            <w:r w:rsidRPr="00094826">
              <w:rPr>
                <w:rFonts w:ascii="Arial" w:hAnsi="Arial" w:cs="Arial"/>
                <w:sz w:val="18"/>
                <w:szCs w:val="18"/>
              </w:rPr>
              <w:t>ı</w:t>
            </w:r>
            <w:r w:rsidRPr="00094826">
              <w:rPr>
                <w:rFonts w:ascii="Arial" w:hAnsi="Arial" w:cs="Arial"/>
                <w:sz w:val="18"/>
                <w:szCs w:val="18"/>
              </w:rPr>
              <w:t>sı</w:t>
            </w:r>
          </w:p>
        </w:tc>
        <w:tc>
          <w:tcPr>
            <w:tcW w:w="283" w:type="dxa"/>
          </w:tcPr>
          <w:p w:rsidRPr="00094826" w:rsidR="005D5ED1" w:rsidP="00094826" w:rsidRDefault="005D5ED1">
            <w:pPr>
              <w:rPr>
                <w:rFonts w:ascii="Arial" w:hAnsi="Arial" w:cs="Arial"/>
                <w:sz w:val="18"/>
                <w:szCs w:val="18"/>
              </w:rPr>
            </w:pPr>
            <w:r w:rsidRPr="00094826">
              <w:rPr>
                <w:rFonts w:ascii="Arial" w:hAnsi="Arial" w:cs="Arial"/>
                <w:sz w:val="18"/>
                <w:szCs w:val="18"/>
              </w:rPr>
              <w:t>:</w:t>
            </w:r>
          </w:p>
        </w:tc>
        <w:tc>
          <w:tcPr>
            <w:tcW w:w="992" w:type="dxa"/>
          </w:tcPr>
          <w:p w:rsidRPr="00094826" w:rsidR="005D5ED1" w:rsidP="00094826" w:rsidRDefault="005D5ED1">
            <w:pPr>
              <w:jc w:val="right"/>
              <w:rPr>
                <w:rFonts w:ascii="Arial" w:hAnsi="Arial" w:cs="Arial"/>
                <w:sz w:val="18"/>
                <w:szCs w:val="18"/>
              </w:rPr>
            </w:pPr>
            <w:r w:rsidRPr="00094826">
              <w:rPr>
                <w:rFonts w:ascii="Arial" w:hAnsi="Arial" w:cs="Arial"/>
                <w:sz w:val="18"/>
                <w:szCs w:val="18"/>
              </w:rPr>
              <w:t>248</w:t>
            </w:r>
          </w:p>
          <w:p w:rsidRPr="00094826" w:rsidR="005D5ED1" w:rsidP="00094826" w:rsidRDefault="005D5ED1">
            <w:pPr>
              <w:jc w:val="right"/>
              <w:rPr>
                <w:rFonts w:ascii="Arial" w:hAnsi="Arial" w:cs="Arial"/>
                <w:sz w:val="18"/>
                <w:szCs w:val="18"/>
              </w:rPr>
            </w:pPr>
          </w:p>
        </w:tc>
        <w:tc>
          <w:tcPr>
            <w:tcW w:w="403" w:type="dxa"/>
          </w:tcPr>
          <w:p w:rsidRPr="00094826" w:rsidR="005D5ED1" w:rsidP="00094826" w:rsidRDefault="005D5ED1">
            <w:pPr>
              <w:jc w:val="right"/>
              <w:rPr>
                <w:rFonts w:ascii="Arial" w:hAnsi="Arial" w:cs="Arial"/>
                <w:sz w:val="18"/>
                <w:szCs w:val="18"/>
              </w:rPr>
            </w:pPr>
          </w:p>
        </w:tc>
      </w:tr>
      <w:tr w:rsidRPr="00094826" w:rsidR="001D5BD5">
        <w:tc>
          <w:tcPr>
            <w:tcW w:w="2721" w:type="dxa"/>
          </w:tcPr>
          <w:p w:rsidRPr="00094826" w:rsidR="005D5ED1" w:rsidP="00094826" w:rsidRDefault="005D5ED1">
            <w:pPr>
              <w:rPr>
                <w:rFonts w:ascii="Arial" w:hAnsi="Arial" w:cs="Arial"/>
                <w:sz w:val="18"/>
                <w:szCs w:val="18"/>
              </w:rPr>
            </w:pPr>
            <w:r w:rsidRPr="00094826">
              <w:rPr>
                <w:rFonts w:ascii="Arial" w:hAnsi="Arial" w:cs="Arial"/>
                <w:sz w:val="18"/>
                <w:szCs w:val="18"/>
              </w:rPr>
              <w:t>Kabul</w:t>
            </w:r>
          </w:p>
        </w:tc>
        <w:tc>
          <w:tcPr>
            <w:tcW w:w="283" w:type="dxa"/>
          </w:tcPr>
          <w:p w:rsidRPr="00094826" w:rsidR="005D5ED1" w:rsidP="00094826" w:rsidRDefault="005D5ED1">
            <w:pPr>
              <w:rPr>
                <w:rFonts w:ascii="Arial" w:hAnsi="Arial" w:cs="Arial"/>
                <w:sz w:val="18"/>
                <w:szCs w:val="18"/>
              </w:rPr>
            </w:pPr>
            <w:r w:rsidRPr="00094826">
              <w:rPr>
                <w:rFonts w:ascii="Arial" w:hAnsi="Arial" w:cs="Arial"/>
                <w:sz w:val="18"/>
                <w:szCs w:val="18"/>
              </w:rPr>
              <w:t>:</w:t>
            </w:r>
          </w:p>
        </w:tc>
        <w:tc>
          <w:tcPr>
            <w:tcW w:w="992" w:type="dxa"/>
          </w:tcPr>
          <w:p w:rsidRPr="00094826" w:rsidR="005D5ED1" w:rsidP="00094826" w:rsidRDefault="005D5ED1">
            <w:pPr>
              <w:jc w:val="right"/>
              <w:rPr>
                <w:rFonts w:ascii="Arial" w:hAnsi="Arial" w:cs="Arial"/>
                <w:sz w:val="18"/>
                <w:szCs w:val="18"/>
              </w:rPr>
            </w:pPr>
            <w:r w:rsidRPr="00094826">
              <w:rPr>
                <w:rFonts w:ascii="Arial" w:hAnsi="Arial" w:cs="Arial"/>
                <w:sz w:val="18"/>
                <w:szCs w:val="18"/>
              </w:rPr>
              <w:t>233</w:t>
            </w:r>
          </w:p>
          <w:p w:rsidRPr="00094826" w:rsidR="005D5ED1" w:rsidP="00094826" w:rsidRDefault="005D5ED1">
            <w:pPr>
              <w:jc w:val="right"/>
              <w:rPr>
                <w:rFonts w:ascii="Arial" w:hAnsi="Arial" w:cs="Arial"/>
                <w:sz w:val="18"/>
                <w:szCs w:val="18"/>
              </w:rPr>
            </w:pPr>
          </w:p>
        </w:tc>
        <w:tc>
          <w:tcPr>
            <w:tcW w:w="403" w:type="dxa"/>
          </w:tcPr>
          <w:p w:rsidRPr="00094826" w:rsidR="005D5ED1" w:rsidP="00094826" w:rsidRDefault="005D5ED1">
            <w:pPr>
              <w:jc w:val="right"/>
              <w:rPr>
                <w:rFonts w:ascii="Arial" w:hAnsi="Arial" w:cs="Arial"/>
                <w:sz w:val="18"/>
                <w:szCs w:val="18"/>
              </w:rPr>
            </w:pPr>
          </w:p>
        </w:tc>
      </w:tr>
      <w:tr w:rsidRPr="00094826" w:rsidR="001D5BD5">
        <w:tc>
          <w:tcPr>
            <w:tcW w:w="2721" w:type="dxa"/>
          </w:tcPr>
          <w:p w:rsidRPr="00094826" w:rsidR="005D5ED1" w:rsidP="00094826" w:rsidRDefault="005D5ED1">
            <w:pPr>
              <w:rPr>
                <w:rFonts w:ascii="Arial" w:hAnsi="Arial" w:cs="Arial"/>
                <w:sz w:val="18"/>
                <w:szCs w:val="18"/>
              </w:rPr>
            </w:pPr>
            <w:r w:rsidRPr="00094826">
              <w:rPr>
                <w:rFonts w:ascii="Arial" w:hAnsi="Arial" w:cs="Arial"/>
                <w:sz w:val="18"/>
                <w:szCs w:val="18"/>
              </w:rPr>
              <w:t>Ret</w:t>
            </w:r>
          </w:p>
        </w:tc>
        <w:tc>
          <w:tcPr>
            <w:tcW w:w="283" w:type="dxa"/>
          </w:tcPr>
          <w:p w:rsidRPr="00094826" w:rsidR="005D5ED1" w:rsidP="00094826" w:rsidRDefault="005D5ED1">
            <w:pPr>
              <w:rPr>
                <w:rFonts w:ascii="Arial" w:hAnsi="Arial" w:cs="Arial"/>
                <w:sz w:val="18"/>
                <w:szCs w:val="18"/>
              </w:rPr>
            </w:pPr>
            <w:r w:rsidRPr="00094826">
              <w:rPr>
                <w:rFonts w:ascii="Arial" w:hAnsi="Arial" w:cs="Arial"/>
                <w:sz w:val="18"/>
                <w:szCs w:val="18"/>
              </w:rPr>
              <w:t>:</w:t>
            </w:r>
          </w:p>
        </w:tc>
        <w:tc>
          <w:tcPr>
            <w:tcW w:w="992" w:type="dxa"/>
          </w:tcPr>
          <w:p w:rsidRPr="00094826" w:rsidR="005D5ED1" w:rsidP="00094826" w:rsidRDefault="005D5ED1">
            <w:pPr>
              <w:jc w:val="right"/>
              <w:rPr>
                <w:rFonts w:ascii="Arial" w:hAnsi="Arial" w:cs="Arial"/>
                <w:sz w:val="18"/>
                <w:szCs w:val="18"/>
              </w:rPr>
            </w:pPr>
            <w:r w:rsidRPr="00094826">
              <w:rPr>
                <w:rFonts w:ascii="Arial" w:hAnsi="Arial" w:cs="Arial"/>
                <w:sz w:val="18"/>
                <w:szCs w:val="18"/>
              </w:rPr>
              <w:t xml:space="preserve">15 </w:t>
            </w:r>
          </w:p>
        </w:tc>
        <w:tc>
          <w:tcPr>
            <w:tcW w:w="403" w:type="dxa"/>
          </w:tcPr>
          <w:p w:rsidRPr="00094826" w:rsidR="005D5ED1" w:rsidP="00094826" w:rsidRDefault="005D5ED1">
            <w:pPr>
              <w:jc w:val="right"/>
              <w:rPr>
                <w:rFonts w:ascii="Arial" w:hAnsi="Arial" w:cs="Arial"/>
                <w:sz w:val="18"/>
                <w:szCs w:val="18"/>
              </w:rPr>
            </w:pPr>
            <w:r w:rsidRPr="00094826">
              <w:rPr>
                <w:rStyle w:val="FootnoteReference"/>
                <w:rFonts w:ascii="Arial" w:hAnsi="Arial" w:cs="Arial"/>
                <w:sz w:val="18"/>
                <w:szCs w:val="18"/>
              </w:rPr>
              <w:footnoteReference w:customMarkFollows="1" w:id="7"/>
              <w:t>(x)</w:t>
            </w:r>
          </w:p>
        </w:tc>
      </w:tr>
    </w:tbl>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okimza-stil"/>
        <w:tabs>
          <w:tab w:val="clear" w:pos="1700"/>
          <w:tab w:val="clear" w:pos="5100"/>
          <w:tab w:val="center" w:pos="2268"/>
          <w:tab w:val="center" w:pos="5954"/>
        </w:tabs>
        <w:suppressAutoHyphens/>
        <w:spacing w:line="240" w:lineRule="auto"/>
        <w:rPr>
          <w:rFonts w:ascii="Arial" w:hAnsi="Arial" w:cs="Arial"/>
          <w:sz w:val="18"/>
          <w:szCs w:val="18"/>
        </w:rPr>
      </w:pPr>
      <w:r w:rsidRPr="00094826">
        <w:rPr>
          <w:rFonts w:ascii="Arial" w:hAnsi="Arial" w:cs="Arial"/>
          <w:sz w:val="18"/>
          <w:szCs w:val="18"/>
        </w:rPr>
        <w:tab/>
        <w:t xml:space="preserve"> Kâtip Üye </w:t>
      </w:r>
      <w:r w:rsidRPr="00094826">
        <w:rPr>
          <w:rFonts w:ascii="Arial" w:hAnsi="Arial" w:cs="Arial"/>
          <w:sz w:val="18"/>
          <w:szCs w:val="18"/>
        </w:rPr>
        <w:tab/>
        <w:t>Kâtip Üye</w:t>
      </w:r>
    </w:p>
    <w:p w:rsidRPr="00094826" w:rsidR="005D5ED1" w:rsidP="00094826" w:rsidRDefault="005D5ED1">
      <w:pPr>
        <w:pStyle w:val="okimza-stil"/>
        <w:tabs>
          <w:tab w:val="clear" w:pos="1700"/>
          <w:tab w:val="clear" w:pos="5100"/>
          <w:tab w:val="center" w:pos="2268"/>
          <w:tab w:val="center" w:pos="5954"/>
        </w:tabs>
        <w:suppressAutoHyphens/>
        <w:spacing w:line="240" w:lineRule="auto"/>
        <w:rPr>
          <w:rFonts w:ascii="Arial" w:hAnsi="Arial" w:cs="Arial"/>
          <w:sz w:val="18"/>
          <w:szCs w:val="18"/>
        </w:rPr>
      </w:pPr>
      <w:r w:rsidRPr="00094826">
        <w:rPr>
          <w:rFonts w:ascii="Arial" w:hAnsi="Arial" w:cs="Arial"/>
          <w:sz w:val="18"/>
          <w:szCs w:val="18"/>
        </w:rPr>
        <w:tab/>
        <w:t>Özlem Yemişçi</w:t>
      </w:r>
      <w:r w:rsidRPr="00094826">
        <w:rPr>
          <w:rFonts w:ascii="Arial" w:hAnsi="Arial" w:cs="Arial"/>
          <w:sz w:val="18"/>
          <w:szCs w:val="18"/>
        </w:rPr>
        <w:tab/>
        <w:t>Tanju Özcan</w:t>
      </w:r>
    </w:p>
    <w:p w:rsidRPr="00094826" w:rsidR="005D5ED1" w:rsidP="00094826" w:rsidRDefault="005D5ED1">
      <w:pPr>
        <w:pStyle w:val="okimza-stil"/>
        <w:tabs>
          <w:tab w:val="clear" w:pos="1700"/>
          <w:tab w:val="clear" w:pos="5100"/>
          <w:tab w:val="center" w:pos="2268"/>
          <w:tab w:val="center" w:pos="5954"/>
        </w:tabs>
        <w:suppressAutoHyphens/>
        <w:spacing w:line="240" w:lineRule="auto"/>
        <w:rPr>
          <w:rFonts w:ascii="Arial" w:hAnsi="Arial" w:cs="Arial"/>
          <w:sz w:val="18"/>
          <w:szCs w:val="18"/>
        </w:rPr>
      </w:pPr>
      <w:r w:rsidRPr="00094826">
        <w:rPr>
          <w:rFonts w:ascii="Arial" w:hAnsi="Arial" w:cs="Arial"/>
          <w:sz w:val="18"/>
          <w:szCs w:val="18"/>
        </w:rPr>
        <w:tab/>
        <w:t>Tekirdağ</w:t>
      </w:r>
      <w:r w:rsidRPr="00094826">
        <w:rPr>
          <w:rFonts w:ascii="Arial" w:hAnsi="Arial" w:cs="Arial"/>
          <w:sz w:val="18"/>
          <w:szCs w:val="18"/>
        </w:rPr>
        <w:tab/>
        <w:t>Bolu”</w:t>
      </w:r>
    </w:p>
    <w:p w:rsidRPr="00094826" w:rsidR="005434C7" w:rsidP="00094826" w:rsidRDefault="005434C7">
      <w:pPr>
        <w:pStyle w:val="Metinstil"/>
        <w:suppressAutoHyphens/>
        <w:spacing w:line="240" w:lineRule="auto"/>
        <w:rPr>
          <w:rFonts w:ascii="Arial" w:hAnsi="Arial" w:cs="Arial"/>
          <w:sz w:val="18"/>
          <w:szCs w:val="18"/>
        </w:rPr>
      </w:pPr>
      <w:r w:rsidRPr="00094826">
        <w:rPr>
          <w:rFonts w:ascii="Arial" w:hAnsi="Arial" w:cs="Arial"/>
          <w:sz w:val="18"/>
          <w:szCs w:val="18"/>
        </w:rPr>
        <w:t xml:space="preserve">   Kâtip Üye</w:t>
      </w:r>
      <w:r w:rsidRPr="00094826">
        <w:rPr>
          <w:rFonts w:ascii="Arial" w:hAnsi="Arial" w:cs="Arial"/>
          <w:sz w:val="18"/>
          <w:szCs w:val="18"/>
        </w:rPr>
        <w:tab/>
      </w:r>
      <w:r w:rsidRPr="00094826">
        <w:rPr>
          <w:rFonts w:ascii="Arial" w:hAnsi="Arial" w:cs="Arial"/>
          <w:sz w:val="18"/>
          <w:szCs w:val="18"/>
        </w:rPr>
        <w:tab/>
        <w:t xml:space="preserve">   Kâtip Üye</w:t>
      </w:r>
    </w:p>
    <w:p w:rsidRPr="00094826" w:rsidR="005434C7" w:rsidP="00094826" w:rsidRDefault="005434C7">
      <w:pPr>
        <w:pStyle w:val="Metinstil"/>
        <w:suppressAutoHyphens/>
        <w:spacing w:line="240" w:lineRule="auto"/>
        <w:rPr>
          <w:rFonts w:ascii="Arial" w:hAnsi="Arial" w:cs="Arial"/>
          <w:sz w:val="18"/>
          <w:szCs w:val="18"/>
        </w:rPr>
      </w:pPr>
      <w:r w:rsidRPr="00094826">
        <w:rPr>
          <w:rFonts w:ascii="Arial" w:hAnsi="Arial" w:cs="Arial"/>
          <w:sz w:val="18"/>
          <w:szCs w:val="18"/>
        </w:rPr>
        <w:t>Özlem Yemişçi</w:t>
      </w:r>
      <w:r w:rsidRPr="00094826">
        <w:rPr>
          <w:rFonts w:ascii="Arial" w:hAnsi="Arial" w:cs="Arial"/>
          <w:sz w:val="18"/>
          <w:szCs w:val="18"/>
        </w:rPr>
        <w:tab/>
      </w:r>
      <w:r w:rsidRPr="00094826">
        <w:rPr>
          <w:rFonts w:ascii="Arial" w:hAnsi="Arial" w:cs="Arial"/>
          <w:sz w:val="18"/>
          <w:szCs w:val="18"/>
        </w:rPr>
        <w:tab/>
        <w:t>Tanju Özcan</w:t>
      </w:r>
    </w:p>
    <w:p w:rsidRPr="00094826" w:rsidR="005434C7" w:rsidP="00094826" w:rsidRDefault="005434C7">
      <w:pPr>
        <w:pStyle w:val="Metinstil"/>
        <w:suppressAutoHyphens/>
        <w:spacing w:line="240" w:lineRule="auto"/>
        <w:rPr>
          <w:rFonts w:ascii="Arial" w:hAnsi="Arial" w:cs="Arial"/>
          <w:sz w:val="18"/>
          <w:szCs w:val="18"/>
        </w:rPr>
      </w:pPr>
      <w:r w:rsidRPr="00094826">
        <w:rPr>
          <w:rFonts w:ascii="Arial" w:hAnsi="Arial" w:cs="Arial"/>
          <w:sz w:val="18"/>
          <w:szCs w:val="18"/>
        </w:rPr>
        <w:t xml:space="preserve">   Tekirdağ</w:t>
      </w:r>
      <w:r w:rsidRPr="00094826">
        <w:rPr>
          <w:rFonts w:ascii="Arial" w:hAnsi="Arial" w:cs="Arial"/>
          <w:sz w:val="18"/>
          <w:szCs w:val="18"/>
        </w:rPr>
        <w:tab/>
      </w:r>
      <w:r w:rsidRPr="00094826">
        <w:rPr>
          <w:rFonts w:ascii="Arial" w:hAnsi="Arial" w:cs="Arial"/>
          <w:sz w:val="18"/>
          <w:szCs w:val="18"/>
        </w:rPr>
        <w:tab/>
        <w:t xml:space="preserve">      Bolu</w:t>
      </w:r>
      <w:r w:rsidRPr="00094826" w:rsidR="00A64042">
        <w:rPr>
          <w:rFonts w:ascii="Arial" w:hAnsi="Arial" w:cs="Arial"/>
          <w:sz w:val="18"/>
          <w:szCs w:val="18"/>
        </w:rPr>
        <w:t>”</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Böylece 26’ncı madde kabul edilmiştir.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27’nci maddede üç adet önerge vardır, okutuyorum: </w:t>
      </w:r>
    </w:p>
    <w:p w:rsidRPr="00094826" w:rsidR="005D5ED1" w:rsidP="00094826" w:rsidRDefault="005D5ED1">
      <w:pPr>
        <w:pStyle w:val="Metinstil"/>
        <w:suppressAutoHyphens/>
        <w:spacing w:line="240" w:lineRule="auto"/>
        <w:jc w:val="center"/>
        <w:rPr>
          <w:rFonts w:ascii="Arial" w:hAnsi="Arial" w:cs="Arial"/>
          <w:sz w:val="18"/>
          <w:szCs w:val="18"/>
        </w:rPr>
      </w:pPr>
      <w:r w:rsidRPr="00094826">
        <w:rPr>
          <w:rFonts w:ascii="Arial" w:hAnsi="Arial" w:cs="Arial"/>
          <w:sz w:val="18"/>
          <w:szCs w:val="18"/>
        </w:rPr>
        <w:t>Türkiye Büyük Millet Meclisi Başkanlığına</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Görüşülmekte olan 338 Sıra Sayılı Büyükşehir Belediyesi Kanunu ile Bazı Kanun ve Kanun Hükmünde Kararnamelerde Değişiklik Yapılmasına Dair Kanun Tasarısının 27. Maddesi ile değiştirilen 5779 sayılı Kanunun 6'ncı maddesinin birinci fıkrasında yer alan “yüzde 65'ini" ibaresinin "yüzde 60'ını" olarak, "yüzde 35'ini" ibaresinin de "yüzde 40'ı" olarak değiştirilmesini arz ve teklif ederiz.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Muharrem Işık </w:t>
      </w:r>
      <w:r w:rsidRPr="00094826">
        <w:rPr>
          <w:rFonts w:ascii="Arial" w:hAnsi="Arial" w:cs="Arial"/>
          <w:sz w:val="18"/>
          <w:szCs w:val="18"/>
        </w:rPr>
        <w:tab/>
        <w:t xml:space="preserve">Namık Havutça </w:t>
      </w:r>
      <w:r w:rsidRPr="00094826">
        <w:rPr>
          <w:rFonts w:ascii="Arial" w:hAnsi="Arial" w:cs="Arial"/>
          <w:sz w:val="18"/>
          <w:szCs w:val="18"/>
        </w:rPr>
        <w:tab/>
        <w:t xml:space="preserve">Ali </w:t>
      </w:r>
      <w:proofErr w:type="spellStart"/>
      <w:r w:rsidRPr="00094826">
        <w:rPr>
          <w:rFonts w:ascii="Arial" w:hAnsi="Arial" w:cs="Arial"/>
          <w:sz w:val="18"/>
          <w:szCs w:val="18"/>
        </w:rPr>
        <w:t>Serindağ</w:t>
      </w:r>
      <w:proofErr w:type="spellEnd"/>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Erzincan </w:t>
      </w:r>
      <w:r w:rsidRPr="00094826">
        <w:rPr>
          <w:rFonts w:ascii="Arial" w:hAnsi="Arial" w:cs="Arial"/>
          <w:sz w:val="18"/>
          <w:szCs w:val="18"/>
        </w:rPr>
        <w:tab/>
        <w:t>Balıkesir</w:t>
      </w:r>
      <w:r w:rsidRPr="00094826">
        <w:rPr>
          <w:rFonts w:ascii="Arial" w:hAnsi="Arial" w:cs="Arial"/>
          <w:sz w:val="18"/>
          <w:szCs w:val="18"/>
        </w:rPr>
        <w:tab/>
        <w:t>Gaziantep</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Birgül Ayman Güler</w:t>
      </w:r>
      <w:r w:rsidRPr="00094826">
        <w:rPr>
          <w:rFonts w:ascii="Arial" w:hAnsi="Arial" w:cs="Arial"/>
          <w:sz w:val="18"/>
          <w:szCs w:val="18"/>
        </w:rPr>
        <w:tab/>
        <w:t xml:space="preserve">Dilek </w:t>
      </w:r>
      <w:proofErr w:type="spellStart"/>
      <w:r w:rsidRPr="00094826">
        <w:rPr>
          <w:rFonts w:ascii="Arial" w:hAnsi="Arial" w:cs="Arial"/>
          <w:sz w:val="18"/>
          <w:szCs w:val="18"/>
        </w:rPr>
        <w:t>Akagün</w:t>
      </w:r>
      <w:proofErr w:type="spellEnd"/>
      <w:r w:rsidRPr="00094826">
        <w:rPr>
          <w:rFonts w:ascii="Arial" w:hAnsi="Arial" w:cs="Arial"/>
          <w:sz w:val="18"/>
          <w:szCs w:val="18"/>
        </w:rPr>
        <w:t xml:space="preserve"> Yılmaz </w:t>
      </w:r>
      <w:r w:rsidRPr="00094826">
        <w:rPr>
          <w:rFonts w:ascii="Arial" w:hAnsi="Arial" w:cs="Arial"/>
          <w:sz w:val="18"/>
          <w:szCs w:val="18"/>
        </w:rPr>
        <w:tab/>
        <w:t>Celal Dinçer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İzmir </w:t>
      </w:r>
      <w:r w:rsidRPr="00094826">
        <w:rPr>
          <w:rFonts w:ascii="Arial" w:hAnsi="Arial" w:cs="Arial"/>
          <w:sz w:val="18"/>
          <w:szCs w:val="18"/>
        </w:rPr>
        <w:tab/>
        <w:t>Uşak</w:t>
      </w:r>
      <w:r w:rsidRPr="00094826">
        <w:rPr>
          <w:rFonts w:ascii="Arial" w:hAnsi="Arial" w:cs="Arial"/>
          <w:sz w:val="18"/>
          <w:szCs w:val="18"/>
        </w:rPr>
        <w:tab/>
        <w:t xml:space="preserve">İstanbul </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Emre Köprülü</w:t>
      </w:r>
      <w:r w:rsidRPr="00094826">
        <w:rPr>
          <w:rFonts w:ascii="Arial" w:hAnsi="Arial" w:cs="Arial"/>
          <w:sz w:val="18"/>
          <w:szCs w:val="18"/>
        </w:rPr>
        <w:tab/>
        <w:t>Mehmet Siyam Kesimoğlu</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Tekirdağ</w:t>
      </w:r>
      <w:r w:rsidRPr="00094826">
        <w:rPr>
          <w:rFonts w:ascii="Arial" w:hAnsi="Arial" w:cs="Arial"/>
          <w:sz w:val="18"/>
          <w:szCs w:val="18"/>
        </w:rPr>
        <w:tab/>
        <w:t>Kırklareli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b/>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338 Sıra Sayılı Kanun Tasarısının 27. Maddesinin (1) fıkrasının aşağıdaki şekilde değiştirilmesini arz ve teklif ederiz.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Madde 27. (1) "(1) Kesinleşmiş en son genel bütçe vergi gelirleri tahsilatı toplamının binde biri Maliye Bakanlığı bütçesine nüfusu 10.000'e kadar olan belediyeler için kullanılmak üzere denkleştirme ödeneği olarak konulur. Maliye Bakanlığı, bu ödeneği, Mart ve Temmuz aylarında iki eşit taksit halinde dağıtılmak üzere, </w:t>
      </w:r>
      <w:proofErr w:type="spellStart"/>
      <w:r w:rsidRPr="00094826">
        <w:rPr>
          <w:rFonts w:ascii="Arial" w:hAnsi="Arial" w:cs="Arial"/>
          <w:spacing w:val="24"/>
          <w:sz w:val="18"/>
          <w:szCs w:val="18"/>
        </w:rPr>
        <w:t>İlbank</w:t>
      </w:r>
      <w:proofErr w:type="spellEnd"/>
      <w:r w:rsidRPr="00094826">
        <w:rPr>
          <w:rFonts w:ascii="Arial" w:hAnsi="Arial" w:cs="Arial"/>
          <w:spacing w:val="24"/>
          <w:sz w:val="18"/>
          <w:szCs w:val="18"/>
        </w:rPr>
        <w:t xml:space="preserve"> A.Ş. hesabına aktarır. </w:t>
      </w:r>
      <w:proofErr w:type="spellStart"/>
      <w:r w:rsidRPr="00094826">
        <w:rPr>
          <w:rFonts w:ascii="Arial" w:hAnsi="Arial" w:cs="Arial"/>
          <w:spacing w:val="24"/>
          <w:sz w:val="18"/>
          <w:szCs w:val="18"/>
        </w:rPr>
        <w:t>İlbank</w:t>
      </w:r>
      <w:proofErr w:type="spellEnd"/>
      <w:r w:rsidRPr="00094826">
        <w:rPr>
          <w:rFonts w:ascii="Arial" w:hAnsi="Arial" w:cs="Arial"/>
          <w:spacing w:val="24"/>
          <w:sz w:val="18"/>
          <w:szCs w:val="18"/>
        </w:rPr>
        <w:t xml:space="preserve"> A.Ş. hesabına aktarılan ödeneğin yüzde 70'ini eşit şekilde, yüzde 30'unu ise nüfus esasına göre dağıtır."</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Pervin Buldan</w:t>
      </w:r>
      <w:r w:rsidRPr="00094826">
        <w:rPr>
          <w:rFonts w:ascii="Arial" w:hAnsi="Arial" w:cs="Arial"/>
          <w:sz w:val="18"/>
          <w:szCs w:val="18"/>
        </w:rPr>
        <w:tab/>
        <w:t>Hasip Kaplan</w:t>
      </w:r>
      <w:r w:rsidRPr="00094826">
        <w:rPr>
          <w:rFonts w:ascii="Arial" w:hAnsi="Arial" w:cs="Arial"/>
          <w:sz w:val="18"/>
          <w:szCs w:val="18"/>
        </w:rPr>
        <w:tab/>
        <w:t xml:space="preserve">İdris </w:t>
      </w:r>
      <w:proofErr w:type="spellStart"/>
      <w:r w:rsidRPr="00094826">
        <w:rPr>
          <w:rFonts w:ascii="Arial" w:hAnsi="Arial" w:cs="Arial"/>
          <w:sz w:val="18"/>
          <w:szCs w:val="18"/>
        </w:rPr>
        <w:t>Baluken</w:t>
      </w:r>
      <w:proofErr w:type="spellEnd"/>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 xml:space="preserve">Iğdır </w:t>
      </w:r>
      <w:r w:rsidRPr="00094826">
        <w:rPr>
          <w:rFonts w:ascii="Arial" w:hAnsi="Arial" w:cs="Arial"/>
          <w:sz w:val="18"/>
          <w:szCs w:val="18"/>
        </w:rPr>
        <w:tab/>
        <w:t xml:space="preserve">Şırnak </w:t>
      </w:r>
      <w:r w:rsidRPr="00094826">
        <w:rPr>
          <w:rFonts w:ascii="Arial" w:hAnsi="Arial" w:cs="Arial"/>
          <w:sz w:val="18"/>
          <w:szCs w:val="18"/>
        </w:rPr>
        <w:tab/>
        <w:t>Bingöl</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 xml:space="preserve">Erol Dora </w:t>
      </w:r>
      <w:r w:rsidRPr="00094826">
        <w:rPr>
          <w:rFonts w:ascii="Arial" w:hAnsi="Arial" w:cs="Arial"/>
          <w:sz w:val="18"/>
          <w:szCs w:val="18"/>
        </w:rPr>
        <w:tab/>
        <w:t>Altan Tan</w:t>
      </w:r>
      <w:r w:rsidRPr="00094826">
        <w:rPr>
          <w:rFonts w:ascii="Arial" w:hAnsi="Arial" w:cs="Arial"/>
          <w:sz w:val="18"/>
          <w:szCs w:val="18"/>
        </w:rPr>
        <w:tab/>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Mardin</w:t>
      </w:r>
      <w:r w:rsidRPr="00094826">
        <w:rPr>
          <w:rFonts w:ascii="Arial" w:hAnsi="Arial" w:cs="Arial"/>
          <w:sz w:val="18"/>
          <w:szCs w:val="18"/>
        </w:rPr>
        <w:tab/>
        <w:t>Diyarbakır</w:t>
      </w:r>
    </w:p>
    <w:p w:rsidRPr="00094826" w:rsidR="005D5ED1" w:rsidP="00094826" w:rsidRDefault="005D5ED1">
      <w:pPr>
        <w:pStyle w:val="Metinstil"/>
        <w:suppressAutoHyphens/>
        <w:spacing w:line="240" w:lineRule="auto"/>
        <w:ind w:left="1741" w:firstLine="0"/>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"Büyükşehir Belediyesi Kanunu ile Bazı Kanun ve Kanun Hükmünde Kararnamelerde Değişiklik Yapılmasına Dair Kanun Tasarısı ile İstanbul Milletvekili Mustafa Sezgin Tanrıkulu ve 20 Milletvekilinin; Malatya Milletvekili 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Raporu"nu ihtiva eden 338 sıra sayılı tasarının</w:t>
      </w:r>
      <w:r w:rsidRPr="00094826">
        <w:rPr>
          <w:rFonts w:ascii="Arial" w:hAnsi="Arial" w:cs="Arial"/>
          <w:sz w:val="18"/>
          <w:szCs w:val="18"/>
        </w:rPr>
        <w:t xml:space="preserve"> 27'</w:t>
      </w:r>
      <w:r w:rsidRPr="00094826">
        <w:rPr>
          <w:rFonts w:ascii="Arial" w:hAnsi="Arial" w:cs="Arial"/>
          <w:spacing w:val="24"/>
          <w:sz w:val="18"/>
          <w:szCs w:val="18"/>
        </w:rPr>
        <w:t>nci maddesinin tasarı metninden çıkarılmasını arz ederiz.</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Enver Erdem</w:t>
      </w:r>
      <w:r w:rsidRPr="00094826">
        <w:rPr>
          <w:rFonts w:ascii="Arial" w:hAnsi="Arial" w:cs="Arial"/>
          <w:sz w:val="18"/>
          <w:szCs w:val="18"/>
        </w:rPr>
        <w:tab/>
        <w:t>Alim Işık</w:t>
      </w:r>
      <w:r w:rsidRPr="00094826">
        <w:rPr>
          <w:rFonts w:ascii="Arial" w:hAnsi="Arial" w:cs="Arial"/>
          <w:sz w:val="18"/>
          <w:szCs w:val="18"/>
        </w:rPr>
        <w:tab/>
        <w:t xml:space="preserve">Mehmet Erdoğan </w:t>
      </w:r>
    </w:p>
    <w:p w:rsidRPr="00094826" w:rsidR="005D5ED1" w:rsidP="00094826" w:rsidRDefault="005D5ED1">
      <w:pPr>
        <w:pStyle w:val="okimza-stil"/>
        <w:suppressAutoHyphens/>
        <w:spacing w:line="240" w:lineRule="auto"/>
        <w:ind w:left="0"/>
        <w:rPr>
          <w:rFonts w:ascii="Arial" w:hAnsi="Arial" w:cs="Arial"/>
          <w:sz w:val="18"/>
          <w:szCs w:val="18"/>
        </w:rPr>
      </w:pPr>
      <w:r w:rsidRPr="00094826">
        <w:rPr>
          <w:rFonts w:ascii="Arial" w:hAnsi="Arial" w:cs="Arial"/>
          <w:sz w:val="18"/>
          <w:szCs w:val="18"/>
        </w:rPr>
        <w:t xml:space="preserve"> </w:t>
      </w:r>
      <w:r w:rsidRPr="00094826">
        <w:rPr>
          <w:rFonts w:ascii="Arial" w:hAnsi="Arial" w:cs="Arial"/>
          <w:sz w:val="18"/>
          <w:szCs w:val="18"/>
        </w:rPr>
        <w:tab/>
        <w:t>Elâzığ</w:t>
      </w:r>
      <w:r w:rsidRPr="00094826">
        <w:rPr>
          <w:rFonts w:ascii="Arial" w:hAnsi="Arial" w:cs="Arial"/>
          <w:sz w:val="18"/>
          <w:szCs w:val="18"/>
        </w:rPr>
        <w:tab/>
        <w:t>Kütahya</w:t>
      </w:r>
      <w:r w:rsidRPr="00094826">
        <w:rPr>
          <w:rFonts w:ascii="Arial" w:hAnsi="Arial" w:cs="Arial"/>
          <w:sz w:val="18"/>
          <w:szCs w:val="18"/>
        </w:rPr>
        <w:tab/>
        <w:t>Muğla</w:t>
      </w:r>
    </w:p>
    <w:p w:rsidRPr="00094826" w:rsidR="005D5ED1" w:rsidP="00094826" w:rsidRDefault="005D5ED1">
      <w:pPr>
        <w:pStyle w:val="okimza-stil"/>
        <w:suppressAutoHyphens/>
        <w:spacing w:line="240" w:lineRule="auto"/>
        <w:ind w:left="0"/>
        <w:rPr>
          <w:rFonts w:ascii="Arial" w:hAnsi="Arial" w:cs="Arial"/>
          <w:sz w:val="18"/>
          <w:szCs w:val="18"/>
        </w:rPr>
      </w:pPr>
      <w:r w:rsidRPr="00094826">
        <w:rPr>
          <w:rFonts w:ascii="Arial" w:hAnsi="Arial" w:cs="Arial"/>
          <w:sz w:val="18"/>
          <w:szCs w:val="18"/>
        </w:rPr>
        <w:tab/>
      </w:r>
      <w:r w:rsidRPr="00094826" w:rsidR="005B3765">
        <w:rPr>
          <w:rFonts w:ascii="Arial" w:hAnsi="Arial" w:cs="Arial"/>
          <w:sz w:val="18"/>
          <w:szCs w:val="18"/>
        </w:rPr>
        <w:t>Sadir Durmaz</w:t>
      </w:r>
      <w:r w:rsidRPr="00094826">
        <w:rPr>
          <w:rFonts w:ascii="Arial" w:hAnsi="Arial" w:cs="Arial"/>
          <w:sz w:val="18"/>
          <w:szCs w:val="18"/>
        </w:rPr>
        <w:t xml:space="preserve"> </w:t>
      </w:r>
      <w:r w:rsidRPr="00094826">
        <w:rPr>
          <w:rFonts w:ascii="Arial" w:hAnsi="Arial" w:cs="Arial"/>
          <w:sz w:val="18"/>
          <w:szCs w:val="18"/>
        </w:rPr>
        <w:tab/>
        <w:t xml:space="preserve">Hasan Hüseyin Türkoğlu </w:t>
      </w:r>
    </w:p>
    <w:p w:rsidRPr="00094826" w:rsidR="005D5ED1" w:rsidP="00094826" w:rsidRDefault="005D5ED1">
      <w:pPr>
        <w:pStyle w:val="okimza-stil"/>
        <w:suppressAutoHyphens/>
        <w:spacing w:line="240" w:lineRule="auto"/>
        <w:ind w:left="0"/>
        <w:rPr>
          <w:rFonts w:ascii="Arial" w:hAnsi="Arial" w:cs="Arial"/>
          <w:sz w:val="18"/>
          <w:szCs w:val="18"/>
        </w:rPr>
      </w:pPr>
      <w:r w:rsidRPr="00094826">
        <w:rPr>
          <w:rFonts w:ascii="Arial" w:hAnsi="Arial" w:cs="Arial"/>
          <w:sz w:val="18"/>
          <w:szCs w:val="18"/>
        </w:rPr>
        <w:tab/>
        <w:t>Yozgat</w:t>
      </w:r>
      <w:r w:rsidRPr="00094826">
        <w:rPr>
          <w:rFonts w:ascii="Arial" w:hAnsi="Arial" w:cs="Arial"/>
          <w:sz w:val="18"/>
          <w:szCs w:val="18"/>
        </w:rPr>
        <w:tab/>
        <w:t>Osmaniye</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w:t>
      </w:r>
      <w:r w:rsidRPr="00094826" w:rsidR="00A64042">
        <w:rPr>
          <w:rFonts w:ascii="Arial" w:hAnsi="Arial" w:cs="Arial"/>
          <w:spacing w:val="24"/>
          <w:sz w:val="18"/>
          <w:szCs w:val="18"/>
        </w:rPr>
        <w:t>ım</w:t>
      </w:r>
      <w:r w:rsidRPr="00094826">
        <w:rPr>
          <w:rFonts w:ascii="Arial" w:hAnsi="Arial" w:cs="Arial"/>
          <w:spacing w:val="24"/>
          <w:sz w:val="18"/>
          <w:szCs w:val="18"/>
        </w:rPr>
        <w:t>.</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KALKINMA BAKANI CEVDET YILMAZ (Bingöl) – Katılmıyoruz Sayın Başkan.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Önerge üzerinde söz isteyen?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Sayın Hasan Hüseyin Türkoğlu efendim.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Hasan Hüseyin Türkoğlu, Osmaniye Milletvekili. (MHP sıralarından alkışlar)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HASAN HÜSEYİN TÜRKOĞLU (Osmaniye) – Sayın Başkan, Türk milletinin saygıdeğer milletvekilleri; yüce heyetinizi saygıyla selamlıyorum.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Aziz Türk milleti, vekillerinden oluşmuş olan bu yüce çatı altında kurmuş olduğun devletin bekası, seni oluşturan unsurların birliği, üzerinde yaşadığın toprağın bütünlüğü konusunda taşıdığımız endişeler artık vekillerine değil, doğrudan sana hitap etmemizi gerektirmektedir. Bugüne kadar karşılaştığımız tehditlere yüksek sesle itiraz ettik. Ancak bugün üniter yapıyı değiştiren, bölücü taleplere göre hazırlanan bu düzenlemenin bundan öncekilere hiç benzemediğini, artık, etnik temelli fiziksel ve coğrafi ayrışmanın kapısında olduğumuzu görmekteyiz.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uyarılarımızı senin en çok tercih ettiğin iktidar partisine yönelttik. Çünkü bizler “Haksızlık karşısında susan dilsiz şeytandır.” hadisine olan bağlılığımızla hareket eden bir anlayışın mensuplarıyız. Ancak iktidar partisinden uyarılarımıza karşılık aldığımız tepki, daha çok Necip Fazıl’ın “Yağmu</w:t>
      </w:r>
      <w:r w:rsidRPr="00094826" w:rsidR="00A64042">
        <w:rPr>
          <w:rFonts w:ascii="Arial" w:hAnsi="Arial" w:cs="Arial"/>
          <w:spacing w:val="24"/>
          <w:sz w:val="18"/>
          <w:szCs w:val="18"/>
        </w:rPr>
        <w:t>rdan korkan ürkek başlı karınca/</w:t>
      </w:r>
      <w:r w:rsidRPr="00094826" w:rsidR="00FB58D8">
        <w:rPr>
          <w:rFonts w:ascii="Arial" w:hAnsi="Arial" w:cs="Arial"/>
          <w:spacing w:val="24"/>
          <w:sz w:val="18"/>
          <w:szCs w:val="18"/>
        </w:rPr>
        <w:t xml:space="preserve"> H</w:t>
      </w:r>
      <w:r w:rsidRPr="00094826">
        <w:rPr>
          <w:rFonts w:ascii="Arial" w:hAnsi="Arial" w:cs="Arial"/>
          <w:spacing w:val="24"/>
          <w:sz w:val="18"/>
          <w:szCs w:val="18"/>
        </w:rPr>
        <w:t>akan sanmış kendini tepelere varınca” mısralarını hatırlatırcasına ve Yüce Yaradan’ın Araf Suresi’nin “Onların gözleri vardır görmezler, kulakları vardır işitmezler” ayet-i kerimesindeki hükme yakışır tavırlar şeklinde gerçekleşmiştir.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Hakkını yemeyelim, bazı AKP’li vekiller köşede bucakta iken, yalnız iken “Bu düzenleme tehlikeli, bizi böler.” diyebilmişlerdir. “Bu düzenlemeyi Kızılcahamam’da değiştireceğiz.” demişlerdir. Ancak düzenleme Meclis gündemine gelince kendilerine “Yahu</w:t>
      </w:r>
      <w:r w:rsidRPr="00094826" w:rsidR="00FB58D8">
        <w:rPr>
          <w:rFonts w:ascii="Arial" w:hAnsi="Arial" w:cs="Arial"/>
          <w:spacing w:val="24"/>
          <w:sz w:val="18"/>
          <w:szCs w:val="18"/>
        </w:rPr>
        <w:t>,</w:t>
      </w:r>
      <w:r w:rsidRPr="00094826">
        <w:rPr>
          <w:rFonts w:ascii="Arial" w:hAnsi="Arial" w:cs="Arial"/>
          <w:spacing w:val="24"/>
          <w:sz w:val="18"/>
          <w:szCs w:val="18"/>
        </w:rPr>
        <w:t xml:space="preserve"> hele bir çıksın, seçimlere daha çok var, bakarız</w:t>
      </w:r>
      <w:r w:rsidRPr="00094826" w:rsidR="00FB58D8">
        <w:rPr>
          <w:rFonts w:ascii="Arial" w:hAnsi="Arial" w:cs="Arial"/>
          <w:spacing w:val="24"/>
          <w:sz w:val="18"/>
          <w:szCs w:val="18"/>
        </w:rPr>
        <w:t>.</w:t>
      </w:r>
      <w:r w:rsidRPr="00094826">
        <w:rPr>
          <w:rFonts w:ascii="Arial" w:hAnsi="Arial" w:cs="Arial"/>
          <w:spacing w:val="24"/>
          <w:sz w:val="18"/>
          <w:szCs w:val="18"/>
        </w:rPr>
        <w:t xml:space="preserve">” denildiğini ifade etmişlerdir. Bu yaklaşımın sadece safları ve zihinsel özürlüleri ikna edebilecek bahaneler olduğunu tabii ki bilmektesin.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Aziz Türk milleti, İslam’la şereflendiğin günden bu yana İslam’ın bayraktarı olarak İslam’a etmiş olduğun hizmetlerden dolayı “necip” sıfatını kazandın.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Sana kem gözle bakanın, senin birliğini ve dirliğini bozanın, seni Türk milleti olarak oluşturan Arap, Kürt, Türkmen, Laz, Çerkez gibi alt kimliklerini ayrıştırmaya çalışanların </w:t>
      </w:r>
      <w:r w:rsidRPr="00094826" w:rsidR="00011835">
        <w:rPr>
          <w:rFonts w:ascii="Arial" w:hAnsi="Arial" w:cs="Arial"/>
          <w:spacing w:val="24"/>
          <w:sz w:val="18"/>
          <w:szCs w:val="18"/>
        </w:rPr>
        <w:t>Cenabı Allah</w:t>
      </w:r>
      <w:r w:rsidRPr="00094826">
        <w:rPr>
          <w:rFonts w:ascii="Arial" w:hAnsi="Arial" w:cs="Arial"/>
          <w:spacing w:val="24"/>
          <w:sz w:val="18"/>
          <w:szCs w:val="18"/>
        </w:rPr>
        <w:t>’ın el-</w:t>
      </w:r>
      <w:r w:rsidRPr="00094826" w:rsidR="00FB58D8">
        <w:rPr>
          <w:rFonts w:ascii="Arial" w:hAnsi="Arial" w:cs="Arial"/>
          <w:spacing w:val="24"/>
          <w:sz w:val="18"/>
          <w:szCs w:val="18"/>
        </w:rPr>
        <w:t>K</w:t>
      </w:r>
      <w:r w:rsidRPr="00094826">
        <w:rPr>
          <w:rFonts w:ascii="Arial" w:hAnsi="Arial" w:cs="Arial"/>
          <w:spacing w:val="24"/>
          <w:sz w:val="18"/>
          <w:szCs w:val="18"/>
        </w:rPr>
        <w:t>ahh</w:t>
      </w:r>
      <w:r w:rsidRPr="00094826" w:rsidR="00FB58D8">
        <w:rPr>
          <w:rFonts w:ascii="Arial" w:hAnsi="Arial" w:cs="Arial"/>
          <w:spacing w:val="24"/>
          <w:sz w:val="18"/>
          <w:szCs w:val="18"/>
        </w:rPr>
        <w:t>â</w:t>
      </w:r>
      <w:r w:rsidRPr="00094826">
        <w:rPr>
          <w:rFonts w:ascii="Arial" w:hAnsi="Arial" w:cs="Arial"/>
          <w:spacing w:val="24"/>
          <w:sz w:val="18"/>
          <w:szCs w:val="18"/>
        </w:rPr>
        <w:t xml:space="preserve">r adıyla kahredeceğine gönülden inanmaktayız.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Dün senin “milleti </w:t>
      </w:r>
      <w:proofErr w:type="spellStart"/>
      <w:r w:rsidRPr="00094826">
        <w:rPr>
          <w:rFonts w:ascii="Arial" w:hAnsi="Arial" w:cs="Arial"/>
          <w:spacing w:val="24"/>
          <w:sz w:val="18"/>
          <w:szCs w:val="18"/>
        </w:rPr>
        <w:t>sadıka</w:t>
      </w:r>
      <w:proofErr w:type="spellEnd"/>
      <w:r w:rsidRPr="00094826">
        <w:rPr>
          <w:rFonts w:ascii="Arial" w:hAnsi="Arial" w:cs="Arial"/>
          <w:spacing w:val="24"/>
          <w:sz w:val="18"/>
          <w:szCs w:val="18"/>
        </w:rPr>
        <w:t xml:space="preserve">” dediğin ve senin dostluğundan uzaklaştırılanların sonu, bu coğrafyanın en fakir ve en sefil devleti olan Ermenistan’da yaşamak olmuştur. Bugün de senin bir kardeşini ayırmak isteyenler, buna bu yasayla hizmet edenler </w:t>
      </w:r>
      <w:r w:rsidRPr="00094826" w:rsidR="00011835">
        <w:rPr>
          <w:rFonts w:ascii="Arial" w:hAnsi="Arial" w:cs="Arial"/>
          <w:spacing w:val="24"/>
          <w:sz w:val="18"/>
          <w:szCs w:val="18"/>
        </w:rPr>
        <w:t>Cenabı Allah</w:t>
      </w:r>
      <w:r w:rsidRPr="00094826" w:rsidR="00FB58D8">
        <w:rPr>
          <w:rFonts w:ascii="Arial" w:hAnsi="Arial" w:cs="Arial"/>
          <w:spacing w:val="24"/>
          <w:sz w:val="18"/>
          <w:szCs w:val="18"/>
        </w:rPr>
        <w:t>’ın el-K</w:t>
      </w:r>
      <w:r w:rsidRPr="00094826">
        <w:rPr>
          <w:rFonts w:ascii="Arial" w:hAnsi="Arial" w:cs="Arial"/>
          <w:spacing w:val="24"/>
          <w:sz w:val="18"/>
          <w:szCs w:val="18"/>
        </w:rPr>
        <w:t>ahh</w:t>
      </w:r>
      <w:r w:rsidRPr="00094826" w:rsidR="00FB58D8">
        <w:rPr>
          <w:rFonts w:ascii="Arial" w:hAnsi="Arial" w:cs="Arial"/>
          <w:spacing w:val="24"/>
          <w:sz w:val="18"/>
          <w:szCs w:val="18"/>
        </w:rPr>
        <w:t>â</w:t>
      </w:r>
      <w:r w:rsidRPr="00094826">
        <w:rPr>
          <w:rFonts w:ascii="Arial" w:hAnsi="Arial" w:cs="Arial"/>
          <w:spacing w:val="24"/>
          <w:sz w:val="18"/>
          <w:szCs w:val="18"/>
        </w:rPr>
        <w:t xml:space="preserve">r sıfatını göreceklerdir.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Biliyorum, Türk milliyetçilerinin seni sevdiğinin farkındasın, biz de senin bize verdiğin gücün farkındayız. Bir ozanın sözleriyle sana seslenmek istiyorum: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“Ey Türk evladı</w:t>
      </w:r>
      <w:r w:rsidRPr="00094826" w:rsidR="00FB58D8">
        <w:rPr>
          <w:rFonts w:ascii="Arial" w:hAnsi="Arial" w:cs="Arial"/>
          <w:spacing w:val="24"/>
          <w:sz w:val="18"/>
          <w:szCs w:val="18"/>
        </w:rPr>
        <w:t>,</w:t>
      </w:r>
      <w:r w:rsidRPr="00094826">
        <w:rPr>
          <w:rFonts w:ascii="Arial" w:hAnsi="Arial" w:cs="Arial"/>
          <w:spacing w:val="24"/>
          <w:sz w:val="18"/>
          <w:szCs w:val="18"/>
        </w:rPr>
        <w:t xml:space="preserve"> kendine gel, kendine!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Devletini deliyorlar</w:t>
      </w:r>
      <w:r w:rsidRPr="00094826" w:rsidR="00385A0B">
        <w:rPr>
          <w:rFonts w:ascii="Arial" w:hAnsi="Arial" w:cs="Arial"/>
          <w:spacing w:val="24"/>
          <w:sz w:val="18"/>
          <w:szCs w:val="18"/>
        </w:rPr>
        <w:t>,</w:t>
      </w:r>
      <w:r w:rsidRPr="00094826">
        <w:rPr>
          <w:rFonts w:ascii="Arial" w:hAnsi="Arial" w:cs="Arial"/>
          <w:spacing w:val="24"/>
          <w:sz w:val="18"/>
          <w:szCs w:val="18"/>
        </w:rPr>
        <w:t xml:space="preserve"> kör müsün?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Düşmeyelim şu Batı’nın fendine</w:t>
      </w:r>
      <w:r w:rsidRPr="00094826" w:rsidR="00385A0B">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Kırk elekten eliyorlar, kör müsün?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Batı hep böyledir, borç verir önden,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Vatan ister vatan, yurt ister senden.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İktisadî yönden, coğrafi yönden,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Kuşatmaya alıyorlar, kör müsün?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Tü</w:t>
      </w:r>
      <w:r w:rsidRPr="00094826" w:rsidR="00385A0B">
        <w:rPr>
          <w:rFonts w:ascii="Arial" w:hAnsi="Arial" w:cs="Arial"/>
          <w:spacing w:val="24"/>
          <w:sz w:val="18"/>
          <w:szCs w:val="18"/>
        </w:rPr>
        <w:t>rkiye, Türklerden nasıl alınır?</w:t>
      </w: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Hesabı yapanla dost mu olunur?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Hangi dağda hangi maden bulunur,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Bizden iyi biliyorlar, kör müsün?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Batılı diyor ki şu kanun gerek,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Biz de sanıyoruz bal ile börek.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İnsan hakkı, demokrasi diyerek,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Ne hainler buluyorlar, kör müsün?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AB için her bağımız hiç artık,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Kan bağıymış, dil bağıymış</w:t>
      </w:r>
      <w:r w:rsidRPr="00094826" w:rsidR="00385A0B">
        <w:rPr>
          <w:rFonts w:ascii="Arial" w:hAnsi="Arial" w:cs="Arial"/>
          <w:spacing w:val="24"/>
          <w:sz w:val="18"/>
          <w:szCs w:val="18"/>
        </w:rPr>
        <w:t>,</w:t>
      </w:r>
      <w:r w:rsidRPr="00094826">
        <w:rPr>
          <w:rFonts w:ascii="Arial" w:hAnsi="Arial" w:cs="Arial"/>
          <w:spacing w:val="24"/>
          <w:sz w:val="18"/>
          <w:szCs w:val="18"/>
        </w:rPr>
        <w:t xml:space="preserve"> geç artık,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Türkiye'de Türküm demek güç artık,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Türk adını siliyorlar, kör müsün?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AB ne yapıyor, bak vurup </w:t>
      </w:r>
      <w:proofErr w:type="spellStart"/>
      <w:r w:rsidRPr="00094826">
        <w:rPr>
          <w:rFonts w:ascii="Arial" w:hAnsi="Arial" w:cs="Arial"/>
          <w:spacing w:val="24"/>
          <w:sz w:val="18"/>
          <w:szCs w:val="18"/>
        </w:rPr>
        <w:t>vurup</w:t>
      </w:r>
      <w:proofErr w:type="spellEnd"/>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Mozaik diyorlar mermeri kırıp!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Kürt'ü Türk'ten, Türkü Kürt'ten ayırıp,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Dilim </w:t>
      </w:r>
      <w:proofErr w:type="spellStart"/>
      <w:r w:rsidRPr="00094826">
        <w:rPr>
          <w:rFonts w:ascii="Arial" w:hAnsi="Arial" w:cs="Arial"/>
          <w:spacing w:val="24"/>
          <w:sz w:val="18"/>
          <w:szCs w:val="18"/>
        </w:rPr>
        <w:t>dilim</w:t>
      </w:r>
      <w:proofErr w:type="spellEnd"/>
      <w:r w:rsidRPr="00094826">
        <w:rPr>
          <w:rFonts w:ascii="Arial" w:hAnsi="Arial" w:cs="Arial"/>
          <w:spacing w:val="24"/>
          <w:sz w:val="18"/>
          <w:szCs w:val="18"/>
        </w:rPr>
        <w:t xml:space="preserve"> diliyorlar, kör müsün?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Sonra Kürt'ün çocuğunu kandırıp,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Hasan </w:t>
      </w:r>
      <w:proofErr w:type="spellStart"/>
      <w:r w:rsidRPr="00094826">
        <w:rPr>
          <w:rFonts w:ascii="Arial" w:hAnsi="Arial" w:cs="Arial"/>
          <w:spacing w:val="24"/>
          <w:sz w:val="18"/>
          <w:szCs w:val="18"/>
        </w:rPr>
        <w:t>Sabbah</w:t>
      </w:r>
      <w:proofErr w:type="spellEnd"/>
      <w:r w:rsidRPr="00094826">
        <w:rPr>
          <w:rFonts w:ascii="Arial" w:hAnsi="Arial" w:cs="Arial"/>
          <w:spacing w:val="24"/>
          <w:sz w:val="18"/>
          <w:szCs w:val="18"/>
        </w:rPr>
        <w:t xml:space="preserve"> gibi tam inandırıp,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Büyütüp</w:t>
      </w:r>
      <w:r w:rsidRPr="00094826" w:rsidR="00385A0B">
        <w:rPr>
          <w:rFonts w:ascii="Arial" w:hAnsi="Arial" w:cs="Arial"/>
          <w:spacing w:val="24"/>
          <w:sz w:val="18"/>
          <w:szCs w:val="18"/>
        </w:rPr>
        <w:t>,</w:t>
      </w:r>
      <w:r w:rsidRPr="00094826">
        <w:rPr>
          <w:rFonts w:ascii="Arial" w:hAnsi="Arial" w:cs="Arial"/>
          <w:spacing w:val="24"/>
          <w:sz w:val="18"/>
          <w:szCs w:val="18"/>
        </w:rPr>
        <w:t xml:space="preserve"> besleyip, silahlandırıp,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Üstümüze salıyorlar, kör müsün?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Bırak be milletim, gafleti bırak!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Aç gözünü artık, şu piçlere bak!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Vatanında bayrağını yırtarak, </w:t>
      </w:r>
    </w:p>
    <w:p w:rsidRPr="00094826" w:rsidR="005D5ED1" w:rsidP="00094826" w:rsidRDefault="00385A0B">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Ay-y</w:t>
      </w:r>
      <w:r w:rsidRPr="00094826" w:rsidR="005D5ED1">
        <w:rPr>
          <w:rFonts w:ascii="Arial" w:hAnsi="Arial" w:cs="Arial"/>
          <w:spacing w:val="24"/>
          <w:sz w:val="18"/>
          <w:szCs w:val="18"/>
        </w:rPr>
        <w:t>ıldızı yoluyorlar, kör müsün?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Açık artık felakete gittiğin,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Günden güne tükendiğin, bittiğin!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Davul zurna ile asker ettiğin,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Evlatların ölüyorlar, kör müsün?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Kör müsün diyorum, hiç kızma, affet;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Zıvanadan çıktım, nedir bu gaflet?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Savaş var karşında</w:t>
      </w:r>
      <w:r w:rsidRPr="00094826" w:rsidR="00385A0B">
        <w:rPr>
          <w:rFonts w:ascii="Arial" w:hAnsi="Arial" w:cs="Arial"/>
          <w:spacing w:val="24"/>
          <w:sz w:val="18"/>
          <w:szCs w:val="18"/>
        </w:rPr>
        <w:t>,</w:t>
      </w:r>
      <w:r w:rsidRPr="00094826">
        <w:rPr>
          <w:rFonts w:ascii="Arial" w:hAnsi="Arial" w:cs="Arial"/>
          <w:spacing w:val="24"/>
          <w:sz w:val="18"/>
          <w:szCs w:val="18"/>
        </w:rPr>
        <w:t xml:space="preserve"> devlet yok devlet,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Sinsi sinsi geliyorlar, kör müsün?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w:t>
      </w:r>
    </w:p>
    <w:p w:rsidRPr="00094826" w:rsidR="005D5ED1" w:rsidP="00094826" w:rsidRDefault="00385A0B">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Bakın </w:t>
      </w:r>
      <w:proofErr w:type="spellStart"/>
      <w:r w:rsidRPr="00094826">
        <w:rPr>
          <w:rFonts w:ascii="Arial" w:hAnsi="Arial" w:cs="Arial"/>
          <w:spacing w:val="24"/>
          <w:sz w:val="18"/>
          <w:szCs w:val="18"/>
        </w:rPr>
        <w:t>Y</w:t>
      </w:r>
      <w:r w:rsidRPr="00094826" w:rsidR="003A5AE3">
        <w:rPr>
          <w:rFonts w:ascii="Arial" w:hAnsi="Arial" w:cs="Arial"/>
          <w:spacing w:val="24"/>
          <w:sz w:val="18"/>
          <w:szCs w:val="18"/>
        </w:rPr>
        <w:t>an</w:t>
      </w:r>
      <w:r w:rsidRPr="00094826" w:rsidR="005D5ED1">
        <w:rPr>
          <w:rFonts w:ascii="Arial" w:hAnsi="Arial" w:cs="Arial"/>
          <w:spacing w:val="24"/>
          <w:sz w:val="18"/>
          <w:szCs w:val="18"/>
        </w:rPr>
        <w:t>kilerle</w:t>
      </w:r>
      <w:proofErr w:type="spellEnd"/>
      <w:r w:rsidRPr="00094826" w:rsidR="005D5ED1">
        <w:rPr>
          <w:rFonts w:ascii="Arial" w:hAnsi="Arial" w:cs="Arial"/>
          <w:spacing w:val="24"/>
          <w:sz w:val="18"/>
          <w:szCs w:val="18"/>
        </w:rPr>
        <w:t xml:space="preserve"> verip el ele,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Çakalken it oldu iki hergele!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Talabani bile, Barzani bile,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Paçamıza dalıyorlar, kör müsün?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Zaten PKK'yı kuran da Batı,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Kurup arkasında duran da Batı,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Bizi sırtımızdan vuran da Batı!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Ensemizde soluyorlar, kör müsün?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385A0B">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Bitsin artık dostuz</w:t>
      </w:r>
      <w:r w:rsidRPr="00094826" w:rsidR="005D5ED1">
        <w:rPr>
          <w:rFonts w:ascii="Arial" w:hAnsi="Arial" w:cs="Arial"/>
          <w:spacing w:val="24"/>
          <w:sz w:val="18"/>
          <w:szCs w:val="18"/>
        </w:rPr>
        <w:t xml:space="preserve"> </w:t>
      </w:r>
      <w:proofErr w:type="spellStart"/>
      <w:r w:rsidRPr="00094826" w:rsidR="005D5ED1">
        <w:rPr>
          <w:rFonts w:ascii="Arial" w:hAnsi="Arial" w:cs="Arial"/>
          <w:spacing w:val="24"/>
          <w:sz w:val="18"/>
          <w:szCs w:val="18"/>
        </w:rPr>
        <w:t>mostuz</w:t>
      </w:r>
      <w:proofErr w:type="spellEnd"/>
      <w:r w:rsidRPr="00094826" w:rsidR="005D5ED1">
        <w:rPr>
          <w:rFonts w:ascii="Arial" w:hAnsi="Arial" w:cs="Arial"/>
          <w:spacing w:val="24"/>
          <w:sz w:val="18"/>
          <w:szCs w:val="18"/>
        </w:rPr>
        <w:t xml:space="preserve"> mavalı,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Gördük işte en dost olan düveli!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Başımıza kim geçirdi çuvalı?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 de kıs kıs gülüyorlar, kör müsün?”</w:t>
      </w:r>
    </w:p>
    <w:p w:rsidRPr="00094826" w:rsidR="00385A0B"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İnandığımız Türk milleti olarak gücümüzü senden alıyor</w:t>
      </w:r>
      <w:r w:rsidRPr="00094826" w:rsidR="00385A0B">
        <w:rPr>
          <w:rFonts w:ascii="Arial" w:hAnsi="Arial" w:cs="Arial"/>
          <w:spacing w:val="24"/>
          <w:sz w:val="18"/>
          <w:szCs w:val="18"/>
        </w:rPr>
        <w:t xml:space="preserve">uz </w:t>
      </w:r>
      <w:r w:rsidRPr="00094826">
        <w:rPr>
          <w:rFonts w:ascii="Arial" w:hAnsi="Arial" w:cs="Arial"/>
          <w:spacing w:val="24"/>
          <w:sz w:val="18"/>
          <w:szCs w:val="18"/>
        </w:rPr>
        <w:t>ve senin</w:t>
      </w:r>
      <w:r w:rsidRPr="00094826" w:rsidR="00385A0B">
        <w:rPr>
          <w:rFonts w:ascii="Arial" w:hAnsi="Arial" w:cs="Arial"/>
          <w:spacing w:val="24"/>
          <w:sz w:val="18"/>
          <w:szCs w:val="18"/>
        </w:rPr>
        <w:t xml:space="preserve"> için mücadelemizi sürdüreceğiz.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Türk milletinin milletvekillerini saygıyla selamlıyorum. (MHP sıralarında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Önergeyi oylarınıza sunuyorum: Kabul edenler… Kabul etmeyenler… </w:t>
      </w:r>
    </w:p>
    <w:p w:rsidRPr="00094826" w:rsidR="005D5ED1" w:rsidP="00094826" w:rsidRDefault="005D5ED1">
      <w:pPr>
        <w:pStyle w:val="Metinstil"/>
        <w:tabs>
          <w:tab w:val="center" w:pos="5103"/>
        </w:tabs>
        <w:suppressAutoHyphens/>
        <w:spacing w:line="240" w:lineRule="auto"/>
        <w:ind w:left="0" w:firstLine="0"/>
        <w:rPr>
          <w:rFonts w:ascii="Arial" w:hAnsi="Arial" w:cs="Arial"/>
          <w:spacing w:val="24"/>
          <w:sz w:val="18"/>
          <w:szCs w:val="18"/>
        </w:rPr>
      </w:pPr>
      <w:r w:rsidRPr="00094826">
        <w:rPr>
          <w:rFonts w:ascii="Arial" w:hAnsi="Arial" w:cs="Arial"/>
          <w:spacing w:val="24"/>
          <w:sz w:val="18"/>
          <w:szCs w:val="18"/>
        </w:rPr>
        <w:t xml:space="preserve">Önerge kabul edilmemiştir.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Diğer önergeyi okutuyorum: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338 Sıra Sayılı Kanun Tasarısının 27. Maddesinin (1) fıkrasının aşağıdaki şekilde değiştirilmesini arz ve teklif ederiz.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Değişiklik Önergesi: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Madde 27. (1) "(1) Kesinleşmiş en son genel bütçe vergi gelirleri tahsilatı toplamının binde biri Maliye Bakanlığı bütçesine nüfusu 10.000'e kadar olan belediyeler için kullanılmak üzere denkleştirme ödeneği olarak konulur. Maliye Bakanlığı, bu ödeneği, Mart ve Temmuz aylarında iki eşit taksit halinde dağıtılmak üzere, </w:t>
      </w:r>
      <w:proofErr w:type="spellStart"/>
      <w:r w:rsidRPr="00094826">
        <w:rPr>
          <w:rFonts w:ascii="Arial" w:hAnsi="Arial" w:cs="Arial"/>
          <w:spacing w:val="24"/>
          <w:sz w:val="18"/>
          <w:szCs w:val="18"/>
        </w:rPr>
        <w:t>İlbank</w:t>
      </w:r>
      <w:proofErr w:type="spellEnd"/>
      <w:r w:rsidRPr="00094826">
        <w:rPr>
          <w:rFonts w:ascii="Arial" w:hAnsi="Arial" w:cs="Arial"/>
          <w:spacing w:val="24"/>
          <w:sz w:val="18"/>
          <w:szCs w:val="18"/>
        </w:rPr>
        <w:t xml:space="preserve"> A.Ş. hesabına aktarır. </w:t>
      </w:r>
      <w:proofErr w:type="spellStart"/>
      <w:r w:rsidRPr="00094826">
        <w:rPr>
          <w:rFonts w:ascii="Arial" w:hAnsi="Arial" w:cs="Arial"/>
          <w:spacing w:val="24"/>
          <w:sz w:val="18"/>
          <w:szCs w:val="18"/>
        </w:rPr>
        <w:t>İlbank</w:t>
      </w:r>
      <w:proofErr w:type="spellEnd"/>
      <w:r w:rsidRPr="00094826">
        <w:rPr>
          <w:rFonts w:ascii="Arial" w:hAnsi="Arial" w:cs="Arial"/>
          <w:spacing w:val="24"/>
          <w:sz w:val="18"/>
          <w:szCs w:val="18"/>
        </w:rPr>
        <w:t xml:space="preserve"> A.Ş. hesabına aktarılan ödeneğin yüzde 70'ini eşit şekilde, yüzde 30'unu ise nüfus esasına göre dağıtır."</w:t>
      </w:r>
    </w:p>
    <w:p w:rsidRPr="00094826" w:rsidR="005D5ED1" w:rsidP="00094826" w:rsidRDefault="005D5ED1">
      <w:pPr>
        <w:pStyle w:val="Tekimzastil"/>
        <w:spacing w:line="240" w:lineRule="auto"/>
        <w:jc w:val="right"/>
        <w:rPr>
          <w:rFonts w:ascii="Arial" w:hAnsi="Arial" w:cs="Arial"/>
          <w:sz w:val="18"/>
          <w:szCs w:val="18"/>
        </w:rPr>
      </w:pPr>
      <w:r w:rsidRPr="00094826">
        <w:rPr>
          <w:rFonts w:ascii="Arial" w:hAnsi="Arial" w:cs="Arial"/>
          <w:sz w:val="18"/>
          <w:szCs w:val="18"/>
        </w:rPr>
        <w:t>Pervin Buldan (Iğdır) ve arkadaşları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Komisyon önergeye katılıyor mu?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KOMİSYONU BAŞKANI MUAMMER GÜLER (Mardin) – Katılmıyoruz Sayın Başkanım.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KALKINMA BAKANI CEVDET YILMAZ (Bingöl) – Katılmıyoruz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Gerekçeyi okutuyorum: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Gerekçe: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Değişiklik ile nüfus sayısı düşük olan belediyelerin gelirlerinin arttırılması amaçlanmıştır. Zira nüfusu düşük belediyeler haksız olarak hizmetlerini yerine getirebilmek için yeterli finansmanı alamamaktadırlar. Bu haksızlığın giderilebilmesi, küçük nüfuslu belediyelerin de etkili hizmet sunabilmesi için madde değiştirilmiştir.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Önergeyi oylarınıza sunuyorum: Kabul edenler… Kabul etmeyenler… Önerge kabul edilmemiştir.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Diğer önergeyi okutuyorum: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 Kanun Hükmünde Kararnamelerde Değişiklik Yapılmasına Dair Kanun Tasarısının 27. Maddesi ile deği</w:t>
      </w:r>
      <w:r w:rsidRPr="00094826" w:rsidR="00385A0B">
        <w:rPr>
          <w:rFonts w:ascii="Arial" w:hAnsi="Arial" w:cs="Arial"/>
          <w:spacing w:val="24"/>
          <w:sz w:val="18"/>
          <w:szCs w:val="18"/>
        </w:rPr>
        <w:t>ştirilen 5779 sayılı Kanunun 6'</w:t>
      </w:r>
      <w:r w:rsidRPr="00094826">
        <w:rPr>
          <w:rFonts w:ascii="Arial" w:hAnsi="Arial" w:cs="Arial"/>
          <w:spacing w:val="24"/>
          <w:sz w:val="18"/>
          <w:szCs w:val="18"/>
        </w:rPr>
        <w:t>ncı maddesinin birinci fıkrasında yer alan yüzde “65'ini" ibaresinin "yüzde 60'ını" olarak, "yüzde 35'ini" ibaresinin de "yüzde 40'ı" olarak değiştirilmesini arz ve teklif ederiz.</w:t>
      </w:r>
    </w:p>
    <w:p w:rsidRPr="00094826" w:rsidR="005D5ED1" w:rsidP="00094826" w:rsidRDefault="005D5ED1">
      <w:pPr>
        <w:pStyle w:val="Tekimzastil"/>
        <w:spacing w:line="240" w:lineRule="auto"/>
        <w:jc w:val="right"/>
        <w:rPr>
          <w:rFonts w:ascii="Arial" w:hAnsi="Arial" w:cs="Arial"/>
          <w:sz w:val="18"/>
          <w:szCs w:val="18"/>
        </w:rPr>
      </w:pPr>
      <w:r w:rsidRPr="00094826">
        <w:rPr>
          <w:rFonts w:ascii="Arial" w:hAnsi="Arial" w:cs="Arial"/>
          <w:sz w:val="18"/>
          <w:szCs w:val="18"/>
        </w:rPr>
        <w:t>Muharrem Işık (Erzincan) ve arkadaşları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Komisyon önergeye katılıyor mu?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KOMİSYONU BAŞKANI MUAMMER GÜLER (Mardin) – Katılmıyoruz Sayın Başkanım.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KALKINMA BAKANI CEVDET YILMAZ (Bingöl) – Katılmıyoruz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Dilek </w:t>
      </w:r>
      <w:proofErr w:type="spellStart"/>
      <w:r w:rsidRPr="00094826">
        <w:rPr>
          <w:rFonts w:ascii="Arial" w:hAnsi="Arial" w:cs="Arial"/>
          <w:spacing w:val="24"/>
          <w:sz w:val="18"/>
          <w:szCs w:val="18"/>
        </w:rPr>
        <w:t>Akagün</w:t>
      </w:r>
      <w:proofErr w:type="spellEnd"/>
      <w:r w:rsidRPr="00094826">
        <w:rPr>
          <w:rFonts w:ascii="Arial" w:hAnsi="Arial" w:cs="Arial"/>
          <w:spacing w:val="24"/>
          <w:sz w:val="18"/>
          <w:szCs w:val="18"/>
        </w:rPr>
        <w:t xml:space="preserve"> Yılmaz, Uşak Milletvekili.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Buyurun.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DİLEK AKAGÜN YILMAZ (Uşak) –  Sayın Başkan, sayın milletvekilleri; sizlere ne söylesek ikna edemeyeceğiz, bunu biliyoruz ama en azından ben Uşak’ta, nüfusu 2 binin altında kalan beldelerimizin, başkanlarımızın, halkımızın söylediklerini burada size iletmek durumundayım, tarihe not düşmesi için burada bunları anlatmak zorundayım.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sevgili arkadaşlar, iki tane fotoğraf göstereceğim size. Şimdi, bu, Ulubey Kışla beldesinin köy olduğu zaman ki fotoğrafı. Bakarsanız, sevgili arkadaşlar, bunlar sizin için çok önemli. Çünkü, diğer milletvekilleri biliyor ama sizin asıl görmeniz lazım. Bu, köy olduğu zamanki fotoğrafı; bu da köy olmaktan çıkıp belde olduğu zamanki fotoğrafı. Aradaki farkı görüyorsunuz değil mi arkadaşlar?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AHMET AYDIN (Adıyaman) -  AK </w:t>
      </w:r>
      <w:proofErr w:type="spellStart"/>
      <w:r w:rsidRPr="00094826">
        <w:rPr>
          <w:rFonts w:ascii="Arial" w:hAnsi="Arial" w:cs="Arial"/>
          <w:spacing w:val="24"/>
          <w:sz w:val="18"/>
          <w:szCs w:val="18"/>
        </w:rPr>
        <w:t>PARTİ’den</w:t>
      </w:r>
      <w:proofErr w:type="spellEnd"/>
      <w:r w:rsidRPr="00094826">
        <w:rPr>
          <w:rFonts w:ascii="Arial" w:hAnsi="Arial" w:cs="Arial"/>
          <w:spacing w:val="24"/>
          <w:sz w:val="18"/>
          <w:szCs w:val="18"/>
        </w:rPr>
        <w:t xml:space="preserve"> sonra, AK </w:t>
      </w:r>
      <w:proofErr w:type="spellStart"/>
      <w:r w:rsidRPr="00094826">
        <w:rPr>
          <w:rFonts w:ascii="Arial" w:hAnsi="Arial" w:cs="Arial"/>
          <w:spacing w:val="24"/>
          <w:sz w:val="18"/>
          <w:szCs w:val="18"/>
        </w:rPr>
        <w:t>PARTİ’den</w:t>
      </w:r>
      <w:proofErr w:type="spellEnd"/>
      <w:r w:rsidRPr="00094826">
        <w:rPr>
          <w:rFonts w:ascii="Arial" w:hAnsi="Arial" w:cs="Arial"/>
          <w:spacing w:val="24"/>
          <w:sz w:val="18"/>
          <w:szCs w:val="18"/>
        </w:rPr>
        <w:t xml:space="preserve"> sonra… [AK PARTİ sıralarından alkışlar (!) ]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DİLEK AKAGÜN YILMAZ (Devamla) -  Şimdi, arkadaşlar, yine aynı şekilde, bakın, köyken n</w:t>
      </w:r>
      <w:r w:rsidRPr="00094826" w:rsidR="00385A0B">
        <w:rPr>
          <w:rFonts w:ascii="Arial" w:hAnsi="Arial" w:cs="Arial"/>
          <w:spacing w:val="24"/>
          <w:sz w:val="18"/>
          <w:szCs w:val="18"/>
        </w:rPr>
        <w:t>e durumda, beldeyken ne durumda.</w:t>
      </w:r>
      <w:r w:rsidRPr="00094826">
        <w:rPr>
          <w:rFonts w:ascii="Arial" w:hAnsi="Arial" w:cs="Arial"/>
          <w:spacing w:val="24"/>
          <w:sz w:val="18"/>
          <w:szCs w:val="18"/>
        </w:rPr>
        <w:t xml:space="preserve"> Yani, bunları belki görürseniz içiniz biraz sızlar. Geriye dönemeyeceksiniz bu yasadan, anlıyorum ben sizi, emir ve talimatlar böyle gelmiş ama biraz vicdanlarınıza seslenmek istiyorum.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Sayın Başkan, sayın milletvekilleri; şimdi, Uşak’ta 2 bin nüfusun altında kalan 12 beldemiz var. Bu beldeler değişik partilerden ve hepsi de size oradan tepkilerini ve protestolarını gönderdiler. Çünkü, hepsini ben tek tek dolaştım. Hangi beldeler bunlar? Banaz </w:t>
      </w:r>
      <w:proofErr w:type="spellStart"/>
      <w:r w:rsidRPr="00094826">
        <w:rPr>
          <w:rFonts w:ascii="Arial" w:hAnsi="Arial" w:cs="Arial"/>
          <w:spacing w:val="24"/>
          <w:sz w:val="18"/>
          <w:szCs w:val="18"/>
        </w:rPr>
        <w:t>Büyükoturak</w:t>
      </w:r>
      <w:proofErr w:type="spellEnd"/>
      <w:r w:rsidRPr="00094826">
        <w:rPr>
          <w:rFonts w:ascii="Arial" w:hAnsi="Arial" w:cs="Arial"/>
          <w:spacing w:val="24"/>
          <w:sz w:val="18"/>
          <w:szCs w:val="18"/>
        </w:rPr>
        <w:t xml:space="preserve"> beldesi, AKP’li Belediye Başkanı, size protestolarını gönderdi. Eşme Ahmetler, MHP’li Belediye Başkanı, size aynı şekilde protestolarını gönderdi. Eşme Güllü, MHP; Ulubey Hasköy, DSP; Ulubey </w:t>
      </w:r>
      <w:proofErr w:type="spellStart"/>
      <w:r w:rsidRPr="00094826">
        <w:rPr>
          <w:rFonts w:ascii="Arial" w:hAnsi="Arial" w:cs="Arial"/>
          <w:spacing w:val="24"/>
          <w:sz w:val="18"/>
          <w:szCs w:val="18"/>
        </w:rPr>
        <w:t>Avgan</w:t>
      </w:r>
      <w:proofErr w:type="spellEnd"/>
      <w:r w:rsidRPr="00094826">
        <w:rPr>
          <w:rFonts w:ascii="Arial" w:hAnsi="Arial" w:cs="Arial"/>
          <w:spacing w:val="24"/>
          <w:sz w:val="18"/>
          <w:szCs w:val="18"/>
        </w:rPr>
        <w:t xml:space="preserve">, CHP; Ulubey Omurca, CHP; Ulubey Kışla, CHP; Karahallı </w:t>
      </w:r>
      <w:proofErr w:type="spellStart"/>
      <w:r w:rsidRPr="00094826">
        <w:rPr>
          <w:rFonts w:ascii="Arial" w:hAnsi="Arial" w:cs="Arial"/>
          <w:spacing w:val="24"/>
          <w:sz w:val="18"/>
          <w:szCs w:val="18"/>
        </w:rPr>
        <w:t>Karbasan</w:t>
      </w:r>
      <w:proofErr w:type="spellEnd"/>
      <w:r w:rsidRPr="00094826">
        <w:rPr>
          <w:rFonts w:ascii="Arial" w:hAnsi="Arial" w:cs="Arial"/>
          <w:spacing w:val="24"/>
          <w:sz w:val="18"/>
          <w:szCs w:val="18"/>
        </w:rPr>
        <w:t>, AKP; Merkez Güre, AKP; Merkez İlyaslı, AKP; Sivaslı Yayalar</w:t>
      </w:r>
      <w:r w:rsidRPr="00094826" w:rsidR="00385A0B">
        <w:rPr>
          <w:rFonts w:ascii="Arial" w:hAnsi="Arial" w:cs="Arial"/>
          <w:spacing w:val="24"/>
          <w:sz w:val="18"/>
          <w:szCs w:val="18"/>
        </w:rPr>
        <w:t xml:space="preserve">, AKP; Sivaslı </w:t>
      </w:r>
      <w:proofErr w:type="spellStart"/>
      <w:r w:rsidRPr="00094826" w:rsidR="00385A0B">
        <w:rPr>
          <w:rFonts w:ascii="Arial" w:hAnsi="Arial" w:cs="Arial"/>
          <w:spacing w:val="24"/>
          <w:sz w:val="18"/>
          <w:szCs w:val="18"/>
        </w:rPr>
        <w:t>Ağaçbeyli</w:t>
      </w:r>
      <w:proofErr w:type="spellEnd"/>
      <w:r w:rsidRPr="00094826" w:rsidR="00385A0B">
        <w:rPr>
          <w:rFonts w:ascii="Arial" w:hAnsi="Arial" w:cs="Arial"/>
          <w:spacing w:val="24"/>
          <w:sz w:val="18"/>
          <w:szCs w:val="18"/>
        </w:rPr>
        <w:t>, AKP; h</w:t>
      </w:r>
      <w:r w:rsidRPr="00094826">
        <w:rPr>
          <w:rFonts w:ascii="Arial" w:hAnsi="Arial" w:cs="Arial"/>
          <w:spacing w:val="24"/>
          <w:sz w:val="18"/>
          <w:szCs w:val="18"/>
        </w:rPr>
        <w:t>epsi de, hiç ayrımsız, arkadaşlar, bu konudaki sitemlerini özellikle sizlere, AKP Grubuna iletmemi istediler.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Şimdi, ben bu belgelerle ilgili tasarının sunuş gerekçesine baktım. Nedir bu 2 bin nüfusun altında kalmış olan beldelerle ilgili gerekçe, mantıklı bir gerekçe var mı, bunu biz de öğrenelim diye baktım. Tasarının gerekçesinde hiçbir şey yok, madde gerekçesinde hiçbir şey yok. Bu, Uşak’ta kapatılan 12 beldemizin hepsi de çok eski beldeler ama tümünü birdenbire yok ediyorsunuz arkadaşlar. Siz bunları yok ediyorsunuz, hiçbir gerekçe göstermiyorsunuz, belde halkına sormuyorsunuz.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Bele</w:t>
      </w:r>
      <w:r w:rsidRPr="00094826" w:rsidR="009D2683">
        <w:rPr>
          <w:rFonts w:ascii="Arial" w:hAnsi="Arial" w:cs="Arial"/>
          <w:spacing w:val="24"/>
          <w:sz w:val="18"/>
          <w:szCs w:val="18"/>
        </w:rPr>
        <w:t>diye Yasası madde 4 çok açık,  m</w:t>
      </w:r>
      <w:r w:rsidRPr="00094826">
        <w:rPr>
          <w:rFonts w:ascii="Arial" w:hAnsi="Arial" w:cs="Arial"/>
          <w:spacing w:val="24"/>
          <w:sz w:val="18"/>
          <w:szCs w:val="18"/>
        </w:rPr>
        <w:t>adde 8 ç</w:t>
      </w:r>
      <w:r w:rsidRPr="00094826" w:rsidR="009D2683">
        <w:rPr>
          <w:rFonts w:ascii="Arial" w:hAnsi="Arial" w:cs="Arial"/>
          <w:spacing w:val="24"/>
          <w:sz w:val="18"/>
          <w:szCs w:val="18"/>
        </w:rPr>
        <w:t>ok açık. Belediyeler kurulurken</w:t>
      </w:r>
      <w:r w:rsidRPr="00094826">
        <w:rPr>
          <w:rFonts w:ascii="Arial" w:hAnsi="Arial" w:cs="Arial"/>
          <w:spacing w:val="24"/>
          <w:sz w:val="18"/>
          <w:szCs w:val="18"/>
        </w:rPr>
        <w:t xml:space="preserve"> siz plebisit yapıyorsunuz, birleşmelerde, katılmalarda plebisit yapıyorsunuz, hatta köy birleşmelerinde, yasa gereği, plebisit yapıyorsunuz ancak bu beldelerin kapatılmasında, kadim beldelerin kapatılmasında belde halkının, o yöredeki halkın hiçbir şekilde düşüncesini dikkate almıyorsunuz. “Bizim kazanılmış hakkımız yok mu Avukat Hanım? Kazanılmış hak diye bir şey yok mudur hukukta?” diyorlar bana. “Yok. Bunu, lütfe</w:t>
      </w:r>
      <w:r w:rsidRPr="00094826" w:rsidR="009D2683">
        <w:rPr>
          <w:rFonts w:ascii="Arial" w:hAnsi="Arial" w:cs="Arial"/>
          <w:spacing w:val="24"/>
          <w:sz w:val="18"/>
          <w:szCs w:val="18"/>
        </w:rPr>
        <w:t>n, AKP’li milletvekillerine ve G</w:t>
      </w:r>
      <w:r w:rsidRPr="00094826">
        <w:rPr>
          <w:rFonts w:ascii="Arial" w:hAnsi="Arial" w:cs="Arial"/>
          <w:spacing w:val="24"/>
          <w:sz w:val="18"/>
          <w:szCs w:val="18"/>
        </w:rPr>
        <w:t>rubuna sorun.” 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Sevgili arkadaşlar, aynı şekilde, sizler sormadınız ama biz bu beldelerde tek tek referandum yaptık ayın 14’ünde ve 21’inde; hepsinde de neredeyse yüzde 80-90 katılım oldu -size oy veren beldeler de dâhil olmak üzere- ve hepsinde de verilen oylar çoğunlukla “Beldemiz kapatılmasın.” diyeydi sevgili arkadaşlar. Siz bunların hepsini yok saydınız.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“Yalan” diyenler</w:t>
      </w:r>
      <w:r w:rsidRPr="00094826" w:rsidR="009D2683">
        <w:rPr>
          <w:rFonts w:ascii="Arial" w:hAnsi="Arial" w:cs="Arial"/>
          <w:spacing w:val="24"/>
          <w:sz w:val="18"/>
          <w:szCs w:val="18"/>
        </w:rPr>
        <w:t>,</w:t>
      </w:r>
      <w:r w:rsidRPr="00094826">
        <w:rPr>
          <w:rFonts w:ascii="Arial" w:hAnsi="Arial" w:cs="Arial"/>
          <w:spacing w:val="24"/>
          <w:sz w:val="18"/>
          <w:szCs w:val="18"/>
        </w:rPr>
        <w:t xml:space="preserve"> giderler, orada, hem CHP’li hem AKP’li hem MHP’li belediye meclis üyelerinin huzurunda yapıldı bu referandumlar, onları görürler. İlçe başkanlarınızı ararsınız, belde başkanlarını ararsınız, onlardan sorarsınız.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Sevgili arkadaşlar, kapatılan bu beldelerden </w:t>
      </w:r>
      <w:proofErr w:type="spellStart"/>
      <w:r w:rsidRPr="00094826">
        <w:rPr>
          <w:rFonts w:ascii="Arial" w:hAnsi="Arial" w:cs="Arial"/>
          <w:spacing w:val="24"/>
          <w:sz w:val="18"/>
          <w:szCs w:val="18"/>
        </w:rPr>
        <w:t>Büyükoturak</w:t>
      </w:r>
      <w:proofErr w:type="spellEnd"/>
      <w:r w:rsidRPr="00094826">
        <w:rPr>
          <w:rFonts w:ascii="Arial" w:hAnsi="Arial" w:cs="Arial"/>
          <w:spacing w:val="24"/>
          <w:sz w:val="18"/>
          <w:szCs w:val="18"/>
        </w:rPr>
        <w:t xml:space="preserve"> Belediye Başkanı -AKP’li- diyor ki: “Benim okulum kapatıldı, tarım ve kredi kooperatifim kapatıldı, bankam kapatıldı,</w:t>
      </w:r>
      <w:r w:rsidRPr="00094826" w:rsidR="009D2683">
        <w:rPr>
          <w:rFonts w:ascii="Arial" w:hAnsi="Arial" w:cs="Arial"/>
          <w:spacing w:val="24"/>
          <w:sz w:val="18"/>
          <w:szCs w:val="18"/>
        </w:rPr>
        <w:t xml:space="preserve"> şimdi de belediyem kapatılıyor.”</w:t>
      </w:r>
      <w:r w:rsidRPr="00094826">
        <w:rPr>
          <w:rFonts w:ascii="Arial" w:hAnsi="Arial" w:cs="Arial"/>
          <w:spacing w:val="24"/>
          <w:sz w:val="18"/>
          <w:szCs w:val="18"/>
        </w:rPr>
        <w:t xml:space="preserve"> </w:t>
      </w:r>
      <w:r w:rsidRPr="00094826" w:rsidR="009D2683">
        <w:rPr>
          <w:rFonts w:ascii="Arial" w:hAnsi="Arial" w:cs="Arial"/>
          <w:spacing w:val="24"/>
          <w:sz w:val="18"/>
          <w:szCs w:val="18"/>
        </w:rPr>
        <w:t>Artık gerisini siz düşünün,</w:t>
      </w:r>
      <w:r w:rsidRPr="00094826">
        <w:rPr>
          <w:rFonts w:ascii="Arial" w:hAnsi="Arial" w:cs="Arial"/>
          <w:spacing w:val="24"/>
          <w:sz w:val="18"/>
          <w:szCs w:val="18"/>
        </w:rPr>
        <w:t xml:space="preserve"> </w:t>
      </w:r>
      <w:r w:rsidRPr="00094826" w:rsidR="009D2683">
        <w:rPr>
          <w:rFonts w:ascii="Arial" w:hAnsi="Arial" w:cs="Arial"/>
          <w:spacing w:val="24"/>
          <w:sz w:val="18"/>
          <w:szCs w:val="18"/>
        </w:rPr>
        <w:t>p</w:t>
      </w:r>
      <w:r w:rsidRPr="00094826">
        <w:rPr>
          <w:rFonts w:ascii="Arial" w:hAnsi="Arial" w:cs="Arial"/>
          <w:spacing w:val="24"/>
          <w:sz w:val="18"/>
          <w:szCs w:val="18"/>
        </w:rPr>
        <w:t xml:space="preserve">rotestolarını size gönderiyor.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roofErr w:type="spellStart"/>
      <w:r w:rsidRPr="00094826">
        <w:rPr>
          <w:rFonts w:ascii="Arial" w:hAnsi="Arial" w:cs="Arial"/>
          <w:spacing w:val="24"/>
          <w:sz w:val="18"/>
          <w:szCs w:val="18"/>
        </w:rPr>
        <w:t>Avgan</w:t>
      </w:r>
      <w:proofErr w:type="spellEnd"/>
      <w:r w:rsidRPr="00094826">
        <w:rPr>
          <w:rFonts w:ascii="Arial" w:hAnsi="Arial" w:cs="Arial"/>
          <w:spacing w:val="24"/>
          <w:sz w:val="18"/>
          <w:szCs w:val="18"/>
        </w:rPr>
        <w:t xml:space="preserve"> ve Güllü Belediye Başkanları -2</w:t>
      </w:r>
      <w:r w:rsidRPr="00094826" w:rsidR="009D2683">
        <w:rPr>
          <w:rFonts w:ascii="Arial" w:hAnsi="Arial" w:cs="Arial"/>
          <w:spacing w:val="24"/>
          <w:sz w:val="18"/>
          <w:szCs w:val="18"/>
        </w:rPr>
        <w:t xml:space="preserve"> bin</w:t>
      </w:r>
      <w:r w:rsidRPr="00094826">
        <w:rPr>
          <w:rFonts w:ascii="Arial" w:hAnsi="Arial" w:cs="Arial"/>
          <w:spacing w:val="24"/>
          <w:sz w:val="18"/>
          <w:szCs w:val="18"/>
        </w:rPr>
        <w:t xml:space="preserve"> nüfusun altında- kilitli parke taşı üretiyorlar, sadece kendi köylerine, kendi beldelerine değil</w:t>
      </w:r>
      <w:r w:rsidRPr="00094826" w:rsidR="00DF660B">
        <w:rPr>
          <w:rFonts w:ascii="Arial" w:hAnsi="Arial" w:cs="Arial"/>
          <w:spacing w:val="24"/>
          <w:sz w:val="18"/>
          <w:szCs w:val="18"/>
        </w:rPr>
        <w:t>,</w:t>
      </w:r>
      <w:r w:rsidRPr="00094826">
        <w:rPr>
          <w:rFonts w:ascii="Arial" w:hAnsi="Arial" w:cs="Arial"/>
          <w:spacing w:val="24"/>
          <w:sz w:val="18"/>
          <w:szCs w:val="18"/>
        </w:rPr>
        <w:t xml:space="preserve"> çevrelerindeki sekiz</w:t>
      </w:r>
      <w:r w:rsidRPr="00094826" w:rsidR="009D2683">
        <w:rPr>
          <w:rFonts w:ascii="Arial" w:hAnsi="Arial" w:cs="Arial"/>
          <w:spacing w:val="24"/>
          <w:sz w:val="18"/>
          <w:szCs w:val="18"/>
        </w:rPr>
        <w:t xml:space="preserve"> </w:t>
      </w:r>
      <w:r w:rsidRPr="00094826">
        <w:rPr>
          <w:rFonts w:ascii="Arial" w:hAnsi="Arial" w:cs="Arial"/>
          <w:spacing w:val="24"/>
          <w:sz w:val="18"/>
          <w:szCs w:val="18"/>
        </w:rPr>
        <w:t>on köye de maliyetine bu kilitli parke taşını döşüyorlar ve onlar k</w:t>
      </w:r>
      <w:r w:rsidRPr="00094826" w:rsidR="009D2683">
        <w:rPr>
          <w:rFonts w:ascii="Arial" w:hAnsi="Arial" w:cs="Arial"/>
          <w:spacing w:val="24"/>
          <w:sz w:val="18"/>
          <w:szCs w:val="18"/>
        </w:rPr>
        <w:t>endileriyle beraber en az sekiz on köye bu hizmetlerini</w:t>
      </w:r>
      <w:r w:rsidRPr="00094826">
        <w:rPr>
          <w:rFonts w:ascii="Arial" w:hAnsi="Arial" w:cs="Arial"/>
          <w:spacing w:val="24"/>
          <w:sz w:val="18"/>
          <w:szCs w:val="18"/>
        </w:rPr>
        <w:t xml:space="preserve"> veriyorlar.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 ne hizmeti veriyorlar arkadaşlar?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DİLEK AKAGÜN YILMAZ (Devamla) - Bu belde belediye başkanları itfaiye, </w:t>
      </w:r>
      <w:proofErr w:type="spellStart"/>
      <w:r w:rsidRPr="00094826">
        <w:rPr>
          <w:rFonts w:ascii="Arial" w:hAnsi="Arial" w:cs="Arial"/>
          <w:spacing w:val="24"/>
          <w:sz w:val="18"/>
          <w:szCs w:val="18"/>
        </w:rPr>
        <w:t>arazöz</w:t>
      </w:r>
      <w:proofErr w:type="spellEnd"/>
      <w:r w:rsidRPr="00094826">
        <w:rPr>
          <w:rFonts w:ascii="Arial" w:hAnsi="Arial" w:cs="Arial"/>
          <w:spacing w:val="24"/>
          <w:sz w:val="18"/>
          <w:szCs w:val="18"/>
        </w:rPr>
        <w:t xml:space="preserve">, cenaze ve yolcu taşıma hizmeti veriyorlar.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Bunlar, sadece kendilerine gelen ödenekten değil, kendi ceplerinden de bu hizmetleri veriyorlar ama siz bu emeği, bu fedakârlığı yok sayıyorsunuz, onlar da sizi bir d</w:t>
      </w:r>
      <w:r w:rsidRPr="00094826" w:rsidR="009D2683">
        <w:rPr>
          <w:rFonts w:ascii="Arial" w:hAnsi="Arial" w:cs="Arial"/>
          <w:spacing w:val="24"/>
          <w:sz w:val="18"/>
          <w:szCs w:val="18"/>
        </w:rPr>
        <w:t>ahaki seçimlerde yok sayacaklar, b</w:t>
      </w:r>
      <w:r w:rsidRPr="00094826">
        <w:rPr>
          <w:rFonts w:ascii="Arial" w:hAnsi="Arial" w:cs="Arial"/>
          <w:spacing w:val="24"/>
          <w:sz w:val="18"/>
          <w:szCs w:val="18"/>
        </w:rPr>
        <w:t xml:space="preserve">undan emin olabilirsiniz. (CHP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Önergeyi oylarınıza sunacağım…</w:t>
      </w:r>
    </w:p>
    <w:p w:rsidRPr="00094826" w:rsidR="005D5ED1" w:rsidP="00094826" w:rsidRDefault="009D2683">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III.- YOKLAMA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(CHP sıralarından bir grup milletvekili ayağa kalktı)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Yoklama istiyoruz.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Yoklama talebi var, yerine getireceğim.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Hamzaçebi, Sayın Havutça, Sayın Güler, Sayın Cengiz, Sayın Özgümüş, Sayın </w:t>
      </w:r>
      <w:proofErr w:type="spellStart"/>
      <w:r w:rsidRPr="00094826">
        <w:rPr>
          <w:rFonts w:ascii="Arial" w:hAnsi="Arial" w:cs="Arial"/>
          <w:spacing w:val="24"/>
          <w:sz w:val="18"/>
          <w:szCs w:val="18"/>
        </w:rPr>
        <w:t>Çıray</w:t>
      </w:r>
      <w:proofErr w:type="spellEnd"/>
      <w:r w:rsidRPr="00094826">
        <w:rPr>
          <w:rFonts w:ascii="Arial" w:hAnsi="Arial" w:cs="Arial"/>
          <w:spacing w:val="24"/>
          <w:sz w:val="18"/>
          <w:szCs w:val="18"/>
        </w:rPr>
        <w:t xml:space="preserve">, Sayın Gümüş, Sayın Acar, Sayın Ediboğlu, Sayın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Özbolat</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Özkoç</w:t>
      </w:r>
      <w:proofErr w:type="spellEnd"/>
      <w:r w:rsidRPr="00094826">
        <w:rPr>
          <w:rFonts w:ascii="Arial" w:hAnsi="Arial" w:cs="Arial"/>
          <w:spacing w:val="24"/>
          <w:sz w:val="18"/>
          <w:szCs w:val="18"/>
        </w:rPr>
        <w:t>, Sayın Yıldız, Sayın Canalioğlu, Sayın Akar, Sayın Genç, Sayın Gürkan, Sayın Kaleli, Sayın Demiröz, Sayın Akova.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İki dakika süre veriyorum.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(Elektronik cihazla yoklama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toplantı yeter sayısı vardır.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9D2683" w:rsidP="00094826" w:rsidRDefault="009D2683">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9D2683" w:rsidP="00094826" w:rsidRDefault="009D2683">
      <w:pPr>
        <w:pStyle w:val="zetmetin"/>
        <w:spacing w:line="240" w:lineRule="auto"/>
        <w:rPr>
          <w:noProof w:val="0"/>
          <w:sz w:val="18"/>
          <w:szCs w:val="18"/>
        </w:rPr>
      </w:pPr>
      <w:r w:rsidRPr="00094826">
        <w:rPr>
          <w:noProof w:val="0"/>
          <w:sz w:val="18"/>
          <w:szCs w:val="18"/>
        </w:rPr>
        <w:t>A) Kanun Tasarı ve Teklifleri (Devam)</w:t>
      </w:r>
    </w:p>
    <w:p w:rsidRPr="00094826" w:rsidR="009D2683" w:rsidP="00094826" w:rsidRDefault="009D2683">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9D2683" w:rsidP="00094826" w:rsidRDefault="009D2683">
      <w:pPr>
        <w:ind w:left="20" w:right="60" w:firstLine="820"/>
        <w:jc w:val="both"/>
        <w:rPr>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Önerge kabul edilmemiştir.</w:t>
      </w:r>
    </w:p>
    <w:p w:rsidRPr="00094826" w:rsidR="005D5ED1" w:rsidP="00094826" w:rsidRDefault="009D2683">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Tasarının 27’</w:t>
      </w:r>
      <w:r w:rsidRPr="00094826" w:rsidR="005D5ED1">
        <w:rPr>
          <w:rFonts w:ascii="Arial" w:hAnsi="Arial" w:cs="Arial"/>
          <w:spacing w:val="24"/>
          <w:sz w:val="18"/>
          <w:szCs w:val="18"/>
        </w:rPr>
        <w:t>nci maddesinin oylamasının açık oylama şeklinde yapılmasına dair bir istem vardır, okutup imza sahiplerini arayacağım</w:t>
      </w:r>
      <w:r w:rsidRPr="00094826">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Büyükşehir Belediyesi Kanunu </w:t>
      </w:r>
      <w:r w:rsidRPr="00094826" w:rsidR="00BA58CC">
        <w:rPr>
          <w:rFonts w:ascii="Arial" w:hAnsi="Arial" w:cs="Arial"/>
          <w:spacing w:val="24"/>
          <w:sz w:val="18"/>
          <w:szCs w:val="18"/>
        </w:rPr>
        <w:t>ile Bazı Kanun v</w:t>
      </w:r>
      <w:r w:rsidRPr="00094826">
        <w:rPr>
          <w:rFonts w:ascii="Arial" w:hAnsi="Arial" w:cs="Arial"/>
          <w:spacing w:val="24"/>
          <w:sz w:val="18"/>
          <w:szCs w:val="18"/>
        </w:rPr>
        <w:t xml:space="preserve">e Kanun Hükmünde Kararnamelerde Değişiklik Yapılmasına Dair Kanun Tasarısı ile İstanbul Milletvekili Mustafa Sezgin Tanrıkulu ve 20 Milletvekilinin; Malatya Milletvekili 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ve 22 Milletvekilinin; Balıkesir</w:t>
      </w:r>
      <w:r w:rsidRPr="00094826" w:rsidR="00231C03">
        <w:rPr>
          <w:rFonts w:ascii="Arial" w:hAnsi="Arial" w:cs="Arial"/>
          <w:spacing w:val="24"/>
          <w:sz w:val="18"/>
          <w:szCs w:val="18"/>
        </w:rPr>
        <w:t xml:space="preserve"> Milletvekili Ayşe Nedret Akova</w:t>
      </w:r>
      <w:r w:rsidRPr="00094826">
        <w:rPr>
          <w:rFonts w:ascii="Arial" w:hAnsi="Arial" w:cs="Arial"/>
          <w:spacing w:val="24"/>
          <w:sz w:val="18"/>
          <w:szCs w:val="18"/>
        </w:rPr>
        <w:t xml:space="preserve">'nın; Aydın Milletvekili Ali Uzun Irmak'ın; Tekirdağ Milletvekili Bülent Belen'in; İstanbul Milletvekili Mahmut Tanal'ın; Malatya Milletvekili Öznur Çalık ve 14 Milletvekilinin Benzer Mahiyetteki Kanun Tekliflerinden ve </w:t>
      </w:r>
    </w:p>
    <w:p w:rsidRPr="00094826" w:rsidR="005D5ED1" w:rsidP="00094826" w:rsidRDefault="005D5ED1">
      <w:pPr>
        <w:pStyle w:val="Metinstil"/>
        <w:tabs>
          <w:tab w:val="center" w:pos="5103"/>
        </w:tabs>
        <w:suppressAutoHyphens/>
        <w:spacing w:line="240" w:lineRule="auto"/>
        <w:ind w:firstLine="0"/>
        <w:rPr>
          <w:rFonts w:ascii="Arial" w:hAnsi="Arial" w:cs="Arial"/>
          <w:spacing w:val="24"/>
          <w:sz w:val="18"/>
          <w:szCs w:val="18"/>
        </w:rPr>
      </w:pPr>
      <w:r w:rsidRPr="00094826">
        <w:rPr>
          <w:rFonts w:ascii="Arial" w:hAnsi="Arial" w:cs="Arial"/>
          <w:spacing w:val="24"/>
          <w:sz w:val="18"/>
          <w:szCs w:val="18"/>
        </w:rPr>
        <w:t>İçişleri Komisyonu Raporu doğrultusunda görüşülmekte olan 338 sıra sayılı kanun tasarısının 27. maddesinin oylamasının açık oylama ile yapılmasını Türkiye Büyük Millet Meclisi iç tüzüğünün Kanun Tasarı ve Tekliflerinin Genel Kurulda görüşülmesini konu alan 81. maddesinin e) fıkrasındaki "Tasarı veya teklifin tümü oylanır." ifadesi ve maddenin geneline hükmeden "Anayasa değişiklikleri hariç, kanun tasarı ve tekliflerinin tümünün veya maddelerinin oylanması, açık oylamaya tâbi işlerden değilse, yirmi üyenin talebi halinde açık oyla, aksi takdirde işaretle yapılır" hükmü gereğince açık oyla yapılmasını teklif etmekteyiz. Teklifimizin Türkiye Büyük Millet Meclisi içtüzüğü gereğince incelenerek gereğinin yapılması hususunu Başkanlık Divanının takdir ve değerlendirmelerine arz ederiz.</w:t>
      </w:r>
    </w:p>
    <w:p w:rsidRPr="00094826" w:rsidR="005D5ED1" w:rsidP="00094826" w:rsidRDefault="00531AE8">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w:t>
      </w:r>
      <w:r w:rsidRPr="00094826" w:rsidR="005D5ED1">
        <w:rPr>
          <w:rFonts w:ascii="Arial" w:hAnsi="Arial" w:cs="Arial"/>
          <w:spacing w:val="24"/>
          <w:sz w:val="18"/>
          <w:szCs w:val="18"/>
        </w:rPr>
        <w:t xml:space="preserve">Ali </w:t>
      </w:r>
      <w:proofErr w:type="spellStart"/>
      <w:r w:rsidRPr="00094826" w:rsidR="005D5ED1">
        <w:rPr>
          <w:rFonts w:ascii="Arial" w:hAnsi="Arial" w:cs="Arial"/>
          <w:spacing w:val="24"/>
          <w:sz w:val="18"/>
          <w:szCs w:val="18"/>
        </w:rPr>
        <w:t>Serindağ</w:t>
      </w:r>
      <w:proofErr w:type="spellEnd"/>
      <w:r w:rsidRPr="00094826" w:rsidR="005D5ED1">
        <w:rPr>
          <w:rFonts w:ascii="Arial" w:hAnsi="Arial" w:cs="Arial"/>
          <w:spacing w:val="24"/>
          <w:sz w:val="18"/>
          <w:szCs w:val="18"/>
        </w:rPr>
        <w:t>, Gaziantep?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Celal Dinçer, İstanbul?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Birgül Ayman Güler, İzmir?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Özgür Özel, Manisa?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İlhan Demiröz, Bursa?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Volkan Canalioğlu, Trabzon?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Engin </w:t>
      </w:r>
      <w:proofErr w:type="spellStart"/>
      <w:r w:rsidRPr="00094826">
        <w:rPr>
          <w:rFonts w:ascii="Arial" w:hAnsi="Arial" w:cs="Arial"/>
          <w:spacing w:val="24"/>
          <w:sz w:val="18"/>
          <w:szCs w:val="18"/>
        </w:rPr>
        <w:t>Özkoç</w:t>
      </w:r>
      <w:proofErr w:type="spellEnd"/>
      <w:r w:rsidRPr="00094826">
        <w:rPr>
          <w:rFonts w:ascii="Arial" w:hAnsi="Arial" w:cs="Arial"/>
          <w:spacing w:val="24"/>
          <w:sz w:val="18"/>
          <w:szCs w:val="18"/>
        </w:rPr>
        <w:t>, Sakarya?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Aykut Erdoğdu, İstanbul? </w:t>
      </w:r>
    </w:p>
    <w:p w:rsidRPr="00094826" w:rsidR="00531AE8" w:rsidP="00094826" w:rsidRDefault="00531AE8">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ÖZGÜR ÖZEL (Manisa) – Yerine Ramazan Kerim Özkan…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Evet, Sayın Özkan tek</w:t>
      </w:r>
      <w:r w:rsidRPr="00094826" w:rsidR="00531AE8">
        <w:rPr>
          <w:rFonts w:ascii="Arial" w:hAnsi="Arial" w:cs="Arial"/>
          <w:spacing w:val="24"/>
          <w:sz w:val="18"/>
          <w:szCs w:val="18"/>
        </w:rPr>
        <w:t>effül</w:t>
      </w:r>
      <w:r w:rsidRPr="00094826">
        <w:rPr>
          <w:rFonts w:ascii="Arial" w:hAnsi="Arial" w:cs="Arial"/>
          <w:spacing w:val="24"/>
          <w:sz w:val="18"/>
          <w:szCs w:val="18"/>
        </w:rPr>
        <w:t xml:space="preserve"> etti.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Rıza Öztürk, Mersin?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Antalya?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Malatya?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Malik </w:t>
      </w:r>
      <w:proofErr w:type="spellStart"/>
      <w:r w:rsidRPr="00094826">
        <w:rPr>
          <w:rFonts w:ascii="Arial" w:hAnsi="Arial" w:cs="Arial"/>
          <w:spacing w:val="24"/>
          <w:sz w:val="18"/>
          <w:szCs w:val="18"/>
        </w:rPr>
        <w:t>Ecder</w:t>
      </w:r>
      <w:proofErr w:type="spellEnd"/>
      <w:r w:rsidRPr="00094826">
        <w:rPr>
          <w:rFonts w:ascii="Arial" w:hAnsi="Arial" w:cs="Arial"/>
          <w:spacing w:val="24"/>
          <w:sz w:val="18"/>
          <w:szCs w:val="18"/>
        </w:rPr>
        <w:t xml:space="preserve"> Özdemir, Sivas?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İdris Yıldız, Ordu?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Ayşe Nedret Akova, Balıkesir?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Haluk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 İstanbul?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Sedef Küçük, İstanbul?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Kemal Değirmendereli, Edirne?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Hülya Güven, İzmir?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Dilek </w:t>
      </w:r>
      <w:proofErr w:type="spellStart"/>
      <w:r w:rsidRPr="00094826">
        <w:rPr>
          <w:rFonts w:ascii="Arial" w:hAnsi="Arial" w:cs="Arial"/>
          <w:spacing w:val="24"/>
          <w:sz w:val="18"/>
          <w:szCs w:val="18"/>
        </w:rPr>
        <w:t>Akagün</w:t>
      </w:r>
      <w:proofErr w:type="spellEnd"/>
      <w:r w:rsidRPr="00094826">
        <w:rPr>
          <w:rFonts w:ascii="Arial" w:hAnsi="Arial" w:cs="Arial"/>
          <w:spacing w:val="24"/>
          <w:sz w:val="18"/>
          <w:szCs w:val="18"/>
        </w:rPr>
        <w:t xml:space="preserve"> Yılmaz, Uşak?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Melda Onur, İstanbul?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Ömer Süha Aldan, Muğla?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Doğan Şafak, Niğde?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Açık oylamanın şekli hakkında Genel Kurulun kararını alacağım.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Açık oylamanın elektronik oylama cihazıyla yapılmasını oylarınıza sunuyorum: Kabul edenler… Kabul etmeyenler…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İki dakika süre veriyorum.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(Elektronik cihazla oylama yapıldı)</w:t>
      </w:r>
    </w:p>
    <w:p w:rsidRPr="00094826" w:rsidR="005D5ED1" w:rsidP="00094826" w:rsidRDefault="005D5ED1">
      <w:pPr>
        <w:pStyle w:val="Metinstil"/>
        <w:tabs>
          <w:tab w:val="left" w:pos="0"/>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338 sıra sayılı Tasarı’nın 27’nci maddesinin açık oylama sonucunu arz ediyorum:</w:t>
      </w:r>
    </w:p>
    <w:p w:rsidRPr="00094826" w:rsidR="005D5ED1" w:rsidP="00094826" w:rsidRDefault="005D5ED1">
      <w:pPr>
        <w:pStyle w:val="Metinstil"/>
        <w:tabs>
          <w:tab w:val="left" w:pos="4253"/>
        </w:tabs>
        <w:suppressAutoHyphens/>
        <w:spacing w:line="240" w:lineRule="auto"/>
        <w:rPr>
          <w:rFonts w:ascii="Arial" w:hAnsi="Arial" w:cs="Arial"/>
          <w:spacing w:val="24"/>
          <w:sz w:val="18"/>
          <w:szCs w:val="18"/>
        </w:rPr>
      </w:pPr>
      <w:r w:rsidRPr="00094826">
        <w:rPr>
          <w:rFonts w:ascii="Arial" w:hAnsi="Arial" w:cs="Arial"/>
          <w:spacing w:val="24"/>
          <w:sz w:val="18"/>
          <w:szCs w:val="18"/>
        </w:rPr>
        <w:t>“Kullanılan oy sayısı:</w:t>
      </w:r>
      <w:r w:rsidRPr="00094826">
        <w:rPr>
          <w:rFonts w:ascii="Arial" w:hAnsi="Arial" w:cs="Arial"/>
          <w:spacing w:val="24"/>
          <w:sz w:val="18"/>
          <w:szCs w:val="18"/>
        </w:rPr>
        <w:tab/>
        <w:t>249</w:t>
      </w:r>
    </w:p>
    <w:p w:rsidRPr="00094826" w:rsidR="005D5ED1" w:rsidP="00094826" w:rsidRDefault="005D5ED1">
      <w:pPr>
        <w:pStyle w:val="Metinstil"/>
        <w:tabs>
          <w:tab w:val="left" w:pos="425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Kabul:</w:t>
      </w:r>
      <w:r w:rsidRPr="00094826">
        <w:rPr>
          <w:rFonts w:ascii="Arial" w:hAnsi="Arial" w:cs="Arial"/>
          <w:spacing w:val="24"/>
          <w:sz w:val="18"/>
          <w:szCs w:val="18"/>
        </w:rPr>
        <w:tab/>
        <w:t>231</w:t>
      </w:r>
    </w:p>
    <w:p w:rsidRPr="00094826" w:rsidR="005D5ED1" w:rsidP="00094826" w:rsidRDefault="005D5ED1">
      <w:pPr>
        <w:pStyle w:val="Metinstil"/>
        <w:tabs>
          <w:tab w:val="left" w:pos="425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Ret:</w:t>
      </w:r>
      <w:r w:rsidRPr="00094826">
        <w:rPr>
          <w:rFonts w:ascii="Arial" w:hAnsi="Arial" w:cs="Arial"/>
          <w:spacing w:val="24"/>
          <w:sz w:val="18"/>
          <w:szCs w:val="18"/>
        </w:rPr>
        <w:tab/>
        <w:t xml:space="preserve"> 18</w:t>
      </w:r>
      <w:r w:rsidRPr="00094826">
        <w:rPr>
          <w:rStyle w:val="FootnoteReference"/>
          <w:rFonts w:ascii="Arial" w:hAnsi="Arial" w:cs="Arial"/>
          <w:spacing w:val="24"/>
          <w:sz w:val="18"/>
          <w:szCs w:val="18"/>
        </w:rPr>
        <w:footnoteReference w:customMarkFollows="1" w:id="8"/>
        <w:t>(X)</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 Kâtip Üye </w:t>
      </w:r>
      <w:r w:rsidRPr="00094826">
        <w:rPr>
          <w:rFonts w:ascii="Arial" w:hAnsi="Arial" w:cs="Arial"/>
          <w:sz w:val="18"/>
          <w:szCs w:val="18"/>
        </w:rPr>
        <w:tab/>
        <w:t>Kâtip Üye</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Mine Lök Beyaz</w:t>
      </w:r>
      <w:r w:rsidRPr="00094826">
        <w:rPr>
          <w:rFonts w:ascii="Arial" w:hAnsi="Arial" w:cs="Arial"/>
          <w:sz w:val="18"/>
          <w:szCs w:val="18"/>
        </w:rPr>
        <w:tab/>
        <w:t>Tanju Özcan</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Diyarbakır</w:t>
      </w:r>
      <w:r w:rsidRPr="00094826">
        <w:rPr>
          <w:rFonts w:ascii="Arial" w:hAnsi="Arial" w:cs="Arial"/>
          <w:sz w:val="18"/>
          <w:szCs w:val="18"/>
        </w:rPr>
        <w:tab/>
        <w:t>Bolu”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Böylece 27’nci madde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28’inci madde üzerinde üç adet önerge vardır, okutacağım. Ancak, Sayın Hamzaçebi’nin söz talebi vardı.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Buyurun.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Teşekkür ederim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önemli bir maddeyi görüşüyoruz. Maddeyle ilgili bir hususu Genel Kurulun dikkatine sunmak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Madde, Belediye Gelirleri Kanunu’nun 86, 87 ve 88’inci maddelerinde değişiklik öngörüyor. Belediye Gelirleri Kanunu’nun söz konusu maddeleri, belediyelerin, yol, su ve kanalizasyon yatırımlarında yapmış oldukları harcamalar nedeniyle gayrimenkullerinin değeri artan vatandaşlardan bu harcamalara katılma payı almasını düzenlemektedir. Belediye Gelirleri Kanunu’nun söz konusu maddeleri, yürürlükte olan maddeleri bu konularda belediyelere bir takdir hakkı tanımamış olup belediyeler bu katılma payını almak zorundadır.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Tasarı, 28’inci maddesiyle, bu harcamalara katılma payının alınması konusunu zorunlu olmaktan çıkarıp ihtiyari hâle getirmekte, yani belediyelerin takdir alanına bırakmaktadır. Şimdi görüşeceğim</w:t>
      </w:r>
      <w:r w:rsidRPr="00094826" w:rsidR="00531AE8">
        <w:rPr>
          <w:rFonts w:ascii="Arial" w:hAnsi="Arial" w:cs="Arial"/>
          <w:spacing w:val="24"/>
          <w:sz w:val="18"/>
          <w:szCs w:val="18"/>
        </w:rPr>
        <w:t>iz iktidar partisi önergesi ise</w:t>
      </w:r>
      <w:r w:rsidRPr="00094826">
        <w:rPr>
          <w:rFonts w:ascii="Arial" w:hAnsi="Arial" w:cs="Arial"/>
          <w:spacing w:val="24"/>
          <w:sz w:val="18"/>
          <w:szCs w:val="18"/>
        </w:rPr>
        <w:t xml:space="preserve"> bu harcamalara katılma payından yol harcamalarına katılma payını muhafaza ederek, kanalizasyon ve su harcamalarına katılma payına ilişkin düzenlemeyi maddenin dışına çıkarmaktadır. Buna ilave olarak, geçici 1’inci maddeye ilişkin olarak verilen bir önergede de</w:t>
      </w:r>
      <w:r w:rsidRPr="00094826" w:rsidR="00531AE8">
        <w:rPr>
          <w:rFonts w:ascii="Arial" w:hAnsi="Arial" w:cs="Arial"/>
          <w:spacing w:val="24"/>
          <w:sz w:val="18"/>
          <w:szCs w:val="18"/>
        </w:rPr>
        <w:t>,</w:t>
      </w:r>
      <w:r w:rsidRPr="00094826">
        <w:rPr>
          <w:rFonts w:ascii="Arial" w:hAnsi="Arial" w:cs="Arial"/>
          <w:spacing w:val="24"/>
          <w:sz w:val="18"/>
          <w:szCs w:val="18"/>
        </w:rPr>
        <w:t xml:space="preserve"> geçmişe yönelik olarak yol harcamalarına katılma payının, alınması zorunlu olan katılma payının herhangi bir şekilde tarh edilmemiş olması hâlinde alınmasını da belediyelerin takdir alanına bırakmaktadır.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düzenleme objektif bir düzenleme değildir</w:t>
      </w:r>
      <w:r w:rsidRPr="00094826" w:rsidR="00531AE8">
        <w:rPr>
          <w:rFonts w:ascii="Arial" w:hAnsi="Arial" w:cs="Arial"/>
          <w:spacing w:val="24"/>
          <w:sz w:val="18"/>
          <w:szCs w:val="18"/>
        </w:rPr>
        <w:t>;</w:t>
      </w:r>
      <w:r w:rsidRPr="00094826">
        <w:rPr>
          <w:rFonts w:ascii="Arial" w:hAnsi="Arial" w:cs="Arial"/>
          <w:spacing w:val="24"/>
          <w:sz w:val="18"/>
          <w:szCs w:val="18"/>
        </w:rPr>
        <w:t xml:space="preserve"> </w:t>
      </w:r>
      <w:r w:rsidRPr="00094826" w:rsidR="00531AE8">
        <w:rPr>
          <w:rFonts w:ascii="Arial" w:hAnsi="Arial" w:cs="Arial"/>
          <w:spacing w:val="24"/>
          <w:sz w:val="18"/>
          <w:szCs w:val="18"/>
        </w:rPr>
        <w:t>d</w:t>
      </w:r>
      <w:r w:rsidRPr="00094826">
        <w:rPr>
          <w:rFonts w:ascii="Arial" w:hAnsi="Arial" w:cs="Arial"/>
          <w:spacing w:val="24"/>
          <w:sz w:val="18"/>
          <w:szCs w:val="18"/>
        </w:rPr>
        <w:t xml:space="preserve">oğrudan doğruya bir veya -belki bilemediğimiz- birden çok belediyeyi hedefleyerek onların sorunlarını çözmeye yönelik, belki soruşturma var ise bu soruşturmaları ortadan kaldırmaya yönelik bir düzenlemedir. Yol harcamalarına katılma payını kaldırırken </w:t>
      </w:r>
      <w:r w:rsidRPr="00094826" w:rsidR="00531AE8">
        <w:rPr>
          <w:rFonts w:ascii="Arial" w:hAnsi="Arial" w:cs="Arial"/>
          <w:spacing w:val="24"/>
          <w:sz w:val="18"/>
          <w:szCs w:val="18"/>
        </w:rPr>
        <w:t>-</w:t>
      </w:r>
      <w:r w:rsidRPr="00094826">
        <w:rPr>
          <w:rFonts w:ascii="Arial" w:hAnsi="Arial" w:cs="Arial"/>
          <w:spacing w:val="24"/>
          <w:sz w:val="18"/>
          <w:szCs w:val="18"/>
        </w:rPr>
        <w:t>daha doğrusu belediyelerin takdir alanına bırakırken</w:t>
      </w:r>
      <w:r w:rsidRPr="00094826" w:rsidR="00531AE8">
        <w:rPr>
          <w:rFonts w:ascii="Arial" w:hAnsi="Arial" w:cs="Arial"/>
          <w:spacing w:val="24"/>
          <w:sz w:val="18"/>
          <w:szCs w:val="18"/>
        </w:rPr>
        <w:t>-</w:t>
      </w:r>
      <w:r w:rsidRPr="00094826">
        <w:rPr>
          <w:rFonts w:ascii="Arial" w:hAnsi="Arial" w:cs="Arial"/>
          <w:spacing w:val="24"/>
          <w:sz w:val="18"/>
          <w:szCs w:val="18"/>
        </w:rPr>
        <w:t xml:space="preserve"> diğer ikisini, kanalizasyon ve su harcamalarına katılma payını kanunda olduğu gibi muhafaza etmenin mantığını anlamış değilim. İktidar partisinin en son dağıtılan önergesinden önce</w:t>
      </w:r>
      <w:r w:rsidRPr="00094826" w:rsidR="00531AE8">
        <w:rPr>
          <w:rFonts w:ascii="Arial" w:hAnsi="Arial" w:cs="Arial"/>
          <w:spacing w:val="24"/>
          <w:sz w:val="18"/>
          <w:szCs w:val="18"/>
        </w:rPr>
        <w:t>,</w:t>
      </w:r>
      <w:r w:rsidRPr="00094826">
        <w:rPr>
          <w:rFonts w:ascii="Arial" w:hAnsi="Arial" w:cs="Arial"/>
          <w:spacing w:val="24"/>
          <w:sz w:val="18"/>
          <w:szCs w:val="18"/>
        </w:rPr>
        <w:t xml:space="preserve"> şu önerge setinde dağıtılan ve şu an işlem görmeyen, iktidar partisinin geri çektiği önergesi ise tasarının 28’inci maddesinin tasarı metninden çıkarılmasına yönelikti.</w:t>
      </w:r>
      <w:r w:rsidRPr="00094826" w:rsidR="00BE5806">
        <w:rPr>
          <w:rFonts w:ascii="Arial" w:hAnsi="Arial" w:cs="Arial"/>
          <w:spacing w:val="24"/>
          <w:sz w:val="18"/>
          <w:szCs w:val="18"/>
        </w:rPr>
        <w:t xml:space="preserve"> </w:t>
      </w:r>
      <w:r w:rsidRPr="00094826">
        <w:rPr>
          <w:rFonts w:ascii="Arial" w:hAnsi="Arial" w:cs="Arial"/>
          <w:spacing w:val="24"/>
          <w:sz w:val="18"/>
          <w:szCs w:val="18"/>
        </w:rPr>
        <w:t>Şimdi, bir anda bu fikir değişikliği, politika değişikliği neden meydana gelmiştir? Doğrusu merak ediyorum. Önergeler dağıtıldığında iktidar partisi, Adalet ve Kalkınma Partisi 28’inci maddenin tasarı metninden çıkarılmasını, kanunun mevcut hükümlerinin olduğu gibi uygulanmasını savunurken, şimdi verdiği önergeyle “Sadece yol harcamalarına katılma payına ilişkin kısmını muhafaza edelim, diğerlerini kaldıralım.” diyor ve ilave olarak, geçici 1’inci maddede verdiği önergeyle de yol harcamalarına katılma payına ilişkin  geçmişe yönelik olarak alınması gereken katılma payının da alınmasını belediyenin ihtiyarına bırakmaktadır. Bu düzenleme</w:t>
      </w:r>
      <w:r w:rsidRPr="00094826" w:rsidR="00BE5806">
        <w:rPr>
          <w:rFonts w:ascii="Arial" w:hAnsi="Arial" w:cs="Arial"/>
          <w:spacing w:val="24"/>
          <w:sz w:val="18"/>
          <w:szCs w:val="18"/>
        </w:rPr>
        <w:t>,</w:t>
      </w:r>
      <w:r w:rsidRPr="00094826">
        <w:rPr>
          <w:rFonts w:ascii="Arial" w:hAnsi="Arial" w:cs="Arial"/>
          <w:spacing w:val="24"/>
          <w:sz w:val="18"/>
          <w:szCs w:val="18"/>
        </w:rPr>
        <w:t xml:space="preserve"> </w:t>
      </w:r>
      <w:r w:rsidRPr="00094826" w:rsidR="00BE5806">
        <w:rPr>
          <w:rFonts w:ascii="Arial" w:hAnsi="Arial" w:cs="Arial"/>
          <w:spacing w:val="24"/>
          <w:sz w:val="18"/>
          <w:szCs w:val="18"/>
        </w:rPr>
        <w:t>objektif bir düzenleme değildir.</w:t>
      </w:r>
      <w:r w:rsidRPr="00094826">
        <w:rPr>
          <w:rFonts w:ascii="Arial" w:hAnsi="Arial" w:cs="Arial"/>
          <w:spacing w:val="24"/>
          <w:sz w:val="18"/>
          <w:szCs w:val="18"/>
        </w:rPr>
        <w:t xml:space="preserve"> </w:t>
      </w:r>
      <w:r w:rsidRPr="00094826" w:rsidR="00BE5806">
        <w:rPr>
          <w:rFonts w:ascii="Arial" w:hAnsi="Arial" w:cs="Arial"/>
          <w:spacing w:val="24"/>
          <w:sz w:val="18"/>
          <w:szCs w:val="18"/>
        </w:rPr>
        <w:t>S</w:t>
      </w:r>
      <w:r w:rsidRPr="00094826">
        <w:rPr>
          <w:rFonts w:ascii="Arial" w:hAnsi="Arial" w:cs="Arial"/>
          <w:spacing w:val="24"/>
          <w:sz w:val="18"/>
          <w:szCs w:val="18"/>
        </w:rPr>
        <w:t xml:space="preserve">oruşturma konusu olmuş olabilir, bilemiyorum, hangisiyse, iktidar partisi veya Hükûmet bunu açıklasın. Hangi belediyelerin sorunu bu maddeyle, bu önergeyle çözülmektedir? Bunu bilelim, buna göre değerlendirelim, oy kullanalım.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düzenlemeyi doğru bulmuyoruz efendim.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Durmaz…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(Yozgat) – Teşekkür ederim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Ben de aynı konuya ilişkin olarak, yapılan düzenlemenin objektif olmadığını, adrese teslim bir düzenleme yapıldığını ifade etmek için söz aldım.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Başkan, ben adresi de vereyim isterseniz. Ankara Büyükşehir Belediyesi, 2001-2006 yılları arasında yol harcamalarına katılma payı olarak asfalt katılım paylarını tahakkuk ettirmiş ancak tahsilini beş yıllık zaman aşımına uğratmış, süresinde yapmayarak </w:t>
      </w:r>
      <w:r w:rsidRPr="00094826" w:rsidR="00BE5806">
        <w:rPr>
          <w:rFonts w:ascii="Arial" w:hAnsi="Arial" w:cs="Arial"/>
          <w:spacing w:val="24"/>
          <w:sz w:val="18"/>
          <w:szCs w:val="18"/>
        </w:rPr>
        <w:t>25</w:t>
      </w:r>
      <w:r w:rsidRPr="00094826">
        <w:rPr>
          <w:rFonts w:ascii="Arial" w:hAnsi="Arial" w:cs="Arial"/>
          <w:spacing w:val="24"/>
          <w:sz w:val="18"/>
          <w:szCs w:val="18"/>
        </w:rPr>
        <w:t xml:space="preserve"> trilyon lira kamunun zararına sebebiyet vermiştir.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Soruşturma konusu bu.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(Yozgat) - Hatta, bu soruşturma konusudur. Bir müfettişe verilmiş, müfettiş rapor hazırlamış, Belediye Başkanı bu raporu henüz işleme koymamıştır. Daha sonra, iç denetim birimine göndermiş ve bu konuyu biz, Belediye Meclis üyelerimiz vasıtasıyla takip ediyoruz, takip etmeye de devam edeceğiz ancak burada bir husus daha var ki onu da ifade etmem gerekiyor: Bazı vatandaşlarımızın bir kısmından alınan bu yol harcama paylarına katılma payı</w:t>
      </w:r>
      <w:r w:rsidRPr="00094826" w:rsidR="00BE5806">
        <w:rPr>
          <w:rFonts w:ascii="Arial" w:hAnsi="Arial" w:cs="Arial"/>
          <w:spacing w:val="24"/>
          <w:sz w:val="18"/>
          <w:szCs w:val="18"/>
        </w:rPr>
        <w:t>,</w:t>
      </w:r>
      <w:r w:rsidRPr="00094826">
        <w:rPr>
          <w:rFonts w:ascii="Arial" w:hAnsi="Arial" w:cs="Arial"/>
          <w:spacing w:val="24"/>
          <w:sz w:val="18"/>
          <w:szCs w:val="18"/>
        </w:rPr>
        <w:t xml:space="preserve"> bir kısmından alınmamıştır. Bu da adaletli bir uygulama değildir, bunu hatırlatmak istedim.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ediyorum.</w:t>
      </w:r>
    </w:p>
    <w:p w:rsidRPr="00094826" w:rsidR="00BE5806" w:rsidP="00094826" w:rsidRDefault="00BE5806">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Soruşturmada olan bir konuyu burada önergeyle düzenliyorsunuz!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KOMİSYONU BAŞKANI MUAMMER GÜLER (Mardin) – Tarh edilmemiş.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Aklama yeri mi burası ya!</w:t>
      </w:r>
    </w:p>
    <w:p w:rsidRPr="00094826" w:rsidR="005D5ED1" w:rsidP="00094826" w:rsidRDefault="00BE5806">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w:t>
      </w:r>
      <w:r w:rsidRPr="00094826" w:rsidR="005D5ED1">
        <w:rPr>
          <w:rFonts w:ascii="Arial" w:hAnsi="Arial" w:cs="Arial"/>
          <w:spacing w:val="24"/>
          <w:sz w:val="18"/>
          <w:szCs w:val="18"/>
        </w:rPr>
        <w:t>Sayın Canikli…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Teşekkür ederim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Önerge sahibi olarak arkadaşlarımızın da sorularına cevap vermek açısından bazı açıklamaların yapılması gerekiyor.</w:t>
      </w:r>
    </w:p>
    <w:p w:rsidRPr="00094826" w:rsidR="005D5ED1" w:rsidP="00094826" w:rsidRDefault="00BE5806">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Öncelikle şunu belirtelim: 86’</w:t>
      </w:r>
      <w:r w:rsidRPr="00094826" w:rsidR="005D5ED1">
        <w:rPr>
          <w:rFonts w:ascii="Arial" w:hAnsi="Arial" w:cs="Arial"/>
          <w:spacing w:val="24"/>
          <w:sz w:val="18"/>
          <w:szCs w:val="18"/>
        </w:rPr>
        <w:t>ncı madde çerçevesinde yolların genişletilmesi ya da yeni bir yol ortaya çıkarması nedeniyle gayrimenkul sahiplerinden alınması gereken harcamalara, yol harcamalarına katılma payının tahsilatında hemen hemen tüm belediyelerde ciddi sorunlar ya</w:t>
      </w:r>
      <w:r w:rsidRPr="00094826">
        <w:rPr>
          <w:rFonts w:ascii="Arial" w:hAnsi="Arial" w:cs="Arial"/>
          <w:spacing w:val="24"/>
          <w:sz w:val="18"/>
          <w:szCs w:val="18"/>
        </w:rPr>
        <w:t>şanıyor. Burada sorun şu: Kanun</w:t>
      </w:r>
      <w:r w:rsidRPr="00094826" w:rsidR="005D5ED1">
        <w:rPr>
          <w:rFonts w:ascii="Arial" w:hAnsi="Arial" w:cs="Arial"/>
          <w:spacing w:val="24"/>
          <w:sz w:val="18"/>
          <w:szCs w:val="18"/>
        </w:rPr>
        <w:t>a göre,</w:t>
      </w:r>
      <w:r w:rsidRPr="00094826">
        <w:rPr>
          <w:rFonts w:ascii="Arial" w:hAnsi="Arial" w:cs="Arial"/>
          <w:spacing w:val="24"/>
          <w:sz w:val="18"/>
          <w:szCs w:val="18"/>
        </w:rPr>
        <w:t xml:space="preserve"> şu andaki uygulamaya göre, 86’</w:t>
      </w:r>
      <w:r w:rsidRPr="00094826" w:rsidR="005D5ED1">
        <w:rPr>
          <w:rFonts w:ascii="Arial" w:hAnsi="Arial" w:cs="Arial"/>
          <w:spacing w:val="24"/>
          <w:sz w:val="18"/>
          <w:szCs w:val="18"/>
        </w:rPr>
        <w:t>ncı maddeye göre katılma payı alınması zorunlu. Tahakkuk yapıyorlar fakat tahsil edemiyorlar belediyeler. Tahsil edemiyor yani bu tamamen… Herhangi bir şey değil, bu binlerce insanı ilgilendiriyor, binlerce kişiden tahsil edemiyor. Sadece Ankara ya da İstanbul değil, Türkiye’deki tüm belediyeler için geçerli. Fakat burada sorun şu, çok açık, net olarak ifade ediyorum: Sayıştayın bu tahsil edilemeyen paraların belediye başkanlarından tahsil edilmesi yönünde bir eğilimi söz konusu. Çok açık, yani tartışmasız böyle ve bütün belediyeler için geçerli ama belediye başkanlarının burada yapacağı bir şey yok, tahsilatı yapamıyor</w:t>
      </w:r>
      <w:r w:rsidRPr="00094826">
        <w:rPr>
          <w:rFonts w:ascii="Arial" w:hAnsi="Arial" w:cs="Arial"/>
          <w:spacing w:val="24"/>
          <w:sz w:val="18"/>
          <w:szCs w:val="18"/>
        </w:rPr>
        <w:t>,</w:t>
      </w:r>
      <w:r w:rsidRPr="00094826" w:rsidR="005D5ED1">
        <w:rPr>
          <w:rFonts w:ascii="Arial" w:hAnsi="Arial" w:cs="Arial"/>
          <w:spacing w:val="24"/>
          <w:sz w:val="18"/>
          <w:szCs w:val="18"/>
        </w:rPr>
        <w:t xml:space="preserve"> yani bütün yönleri deniyor. Ne özel bir ayrıcalık söz konusu… Gayrimenkul anlamında söylüyorum, para anlamında söylüyorum, hepsi aynı durumda, tahsil edemiyorlar ama…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SADİR DURMAZ (Yozgat) – Tahsilat yapanlar var.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Efendim, tahsil edemiyorlar. Bakın, bu mümkündür yani vergide de, başka gelirlerde de idare bütün elinden gelen gayreti gösterir, yüzde 100 tahsilat sağlanamaz. Bu bir realitedir, bu bir gerçektir yani.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SADİR DURMAZ (Yozgat) – Tahsilat yapılanlar ne olacak?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Dolayısıyla, burada bir sıkıntı tamamen tahsilatla ilgili, başka bir şey değil. Yani harcamayı yapıyor belediye ama bu kanuna göre harcamaya katılma, yol harcamalarına katılma payını tahsil edemiyor. Tamamını değil tabii, bir kısmını tahsil edemiyor…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SADİR DURMAZ (Yozgat) – Tahsil edilenleri geri ödeyelim o zaman. Nurettin Bey, tahsil edilenler ne olacak?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KAMER GENÇ (Tunceli) – Nasıl edemiyor ya?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Tahsil edilenlere yapacak bir şey yok.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SADİR DURMAZ (Yozgat) – Ama nasıl bir şey yok yani?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Bakın, o ayrı bir şey, bir geçici madde… İzin verirseniz, neden getirildi, önce onu ben arz edeyim.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OKTAY VURAL (İzmir) – Ama işte yazık o zaman.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Dolayısıyla yani burada bir mağduriyet söz konusu. Belediye başkanları bütün yöntemleri deniyor ama tahsil edemiyor.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OKTAY VURAL (İzmir) – Niye? Vatandaşlar da öyle mağdur oluyor.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O zaman, bütün Türkiye’deki vergi dairesi müdürlerini, tüm belediye başkanlarını, şu veya bu şekilde tahsilat yapmak durumunda olan tüm görevlileri bu kapsamda cezalandırmak gerekir yani onlardan tahsil etmek gerekir. Böyle bir şey olabilir mi? (MHP sıralarından gürültüler) Ha, bakın, ihmali varsa…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OKTAY VURAL (İzmir) – Cezalandırın o zaman, ne olacak ki! </w:t>
      </w:r>
    </w:p>
    <w:p w:rsidRPr="00094826" w:rsidR="00BE5806"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İzin verir misiniz</w:t>
      </w:r>
      <w:r w:rsidRPr="00094826" w:rsidR="00BE5806">
        <w:rPr>
          <w:rFonts w:ascii="Arial" w:hAnsi="Arial" w:cs="Arial"/>
          <w:spacing w:val="24"/>
          <w:sz w:val="18"/>
          <w:szCs w:val="18"/>
        </w:rPr>
        <w:t>.</w:t>
      </w:r>
      <w:r w:rsidRPr="00094826">
        <w:rPr>
          <w:rFonts w:ascii="Arial" w:hAnsi="Arial" w:cs="Arial"/>
          <w:spacing w:val="24"/>
          <w:sz w:val="18"/>
          <w:szCs w:val="18"/>
        </w:rPr>
        <w:t xml:space="preserve"> </w:t>
      </w:r>
    </w:p>
    <w:p w:rsidRPr="00094826" w:rsidR="005D5ED1" w:rsidP="00094826" w:rsidRDefault="00BE5806">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w:t>
      </w:r>
      <w:r w:rsidRPr="00094826" w:rsidR="005D5ED1">
        <w:rPr>
          <w:rFonts w:ascii="Arial" w:hAnsi="Arial" w:cs="Arial"/>
          <w:spacing w:val="24"/>
          <w:sz w:val="18"/>
          <w:szCs w:val="18"/>
        </w:rPr>
        <w:t xml:space="preserve">enel kurallar geçerlidir zaten. Yapması gereken çabayı </w:t>
      </w:r>
      <w:proofErr w:type="spellStart"/>
      <w:r w:rsidRPr="00094826" w:rsidR="005D5ED1">
        <w:rPr>
          <w:rFonts w:ascii="Arial" w:hAnsi="Arial" w:cs="Arial"/>
          <w:spacing w:val="24"/>
          <w:sz w:val="18"/>
          <w:szCs w:val="18"/>
        </w:rPr>
        <w:t>sarfetmemişse</w:t>
      </w:r>
      <w:proofErr w:type="spellEnd"/>
      <w:r w:rsidRPr="00094826" w:rsidR="005D5ED1">
        <w:rPr>
          <w:rFonts w:ascii="Arial" w:hAnsi="Arial" w:cs="Arial"/>
          <w:spacing w:val="24"/>
          <w:sz w:val="18"/>
          <w:szCs w:val="18"/>
        </w:rPr>
        <w:t xml:space="preserve"> onlar genel hükümler çerçevesinde elbette takip edilir ya da cezalandırılır.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OKTAY VURAL (İzmir) – Niye? Yandaşlardan tahsil edilmedi!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Ha, neden 87 ve 88’de böyle bir şey yok? Şimdi, 87 ve 88’de yok, neden? Çünkü orada sorun yok, tahsilat yapılıyor orada. Eğer ihtiyari yapılırsa bu sefer bunların tahsil edilememe durumu ortaya çıkabilir çünkü doğal olarak, ihtiyari bırakınca meclis kararına bırakmanız gerekiyor. E, orada da tabii, şu veya bu nedenle           -popülist gerekçeler demeyeceğim ama- meclisten bu tür kararlar çıkmayabilir yani…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SERİNDAĞ (Gaziantep) – Tümden kaldıralım!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Ama o zaman kim ödeyecek? Bir rakam var, bir bedel var, şu anda belediyelerin böyle bir gelirleri var. Karşılığını koymadan…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SADİR DURMAZ (Yozgat) – Ödemiş olanların hakkı ne olacak yani?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…karşılığı rakamını sağlamadan, alternatifini ortaya koymadan böyle bir şey yaptığımız zaman belediye gelirlerinde ciddi azalmalar meydana gelir, dolayısıyla sıkıntıya girerler. Olay budur, başka bir şey yok, çok net bir şekilde söylüyorum.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Saygılar sunuyorum.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28’inci madde üzerinde üç adet…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 NEVZAT KORKMAZ (Isparta) – Popülist kararlar alabilecek bir belediye meclisine terk ediyorsun bütün ili yahu! Bak, ilin kaderini belediye meclisine terk ediyorsun.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87 ve 88’deki zorunlu hâle geliyor, şu andaki uygulamaya dönülüyor tekrar.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Ama burada biri tarif ediliyor, biri.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Yahu, kaçıncı defadır, Melih Gökçek’ten beri…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Hiç alakası yok, hiç alakası yok.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KAMER GENÇ (Tunceli) – Ayıp ya!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Biri tarif ediliyor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Tabii, hepsi, bütün belediyeler yani bütün belediyeler aynı durumda, hepsi aynı durumda.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 NEVZAT KORKMAZ (Isparta) – Menderes Bey de var mı?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Yani ben özel bakmadım ama bilmiyorum.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 NEVZAT KORKMAZ (Isparta) – Yani oradan çıktı sanki!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Bir kısa açıklama daha yapabilir miyim Sayın Başkanım?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Buyurun Sayın Hamzaçebi.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Teşekkür ederim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w:t>
      </w:r>
      <w:r w:rsidRPr="00094826" w:rsidR="00BE5806">
        <w:rPr>
          <w:rFonts w:ascii="Arial" w:hAnsi="Arial" w:cs="Arial"/>
          <w:spacing w:val="24"/>
          <w:sz w:val="18"/>
          <w:szCs w:val="18"/>
        </w:rPr>
        <w:t>mdi, şu sorun dikkatten kaçıyor:</w:t>
      </w:r>
      <w:r w:rsidRPr="00094826">
        <w:rPr>
          <w:rFonts w:ascii="Arial" w:hAnsi="Arial" w:cs="Arial"/>
          <w:spacing w:val="24"/>
          <w:sz w:val="18"/>
          <w:szCs w:val="18"/>
        </w:rPr>
        <w:t xml:space="preserve"> Özellikle geçmişe yönelik olarak yol harcamalarına katılma payının tahakkuk</w:t>
      </w:r>
      <w:r w:rsidRPr="00094826" w:rsidR="00BE5806">
        <w:rPr>
          <w:rFonts w:ascii="Arial" w:hAnsi="Arial" w:cs="Arial"/>
          <w:spacing w:val="24"/>
          <w:sz w:val="18"/>
          <w:szCs w:val="18"/>
        </w:rPr>
        <w:t xml:space="preserve"> ettirilip</w:t>
      </w:r>
      <w:r w:rsidRPr="00094826">
        <w:rPr>
          <w:rFonts w:ascii="Arial" w:hAnsi="Arial" w:cs="Arial"/>
          <w:spacing w:val="24"/>
          <w:sz w:val="18"/>
          <w:szCs w:val="18"/>
        </w:rPr>
        <w:t xml:space="preserve"> tahsil edilmesi konusunda belediyele</w:t>
      </w:r>
      <w:r w:rsidRPr="00094826" w:rsidR="00BE5806">
        <w:rPr>
          <w:rFonts w:ascii="Arial" w:hAnsi="Arial" w:cs="Arial"/>
          <w:spacing w:val="24"/>
          <w:sz w:val="18"/>
          <w:szCs w:val="18"/>
        </w:rPr>
        <w:t>re takdir hakkı verilmesi demek, b</w:t>
      </w:r>
      <w:r w:rsidRPr="00094826">
        <w:rPr>
          <w:rFonts w:ascii="Arial" w:hAnsi="Arial" w:cs="Arial"/>
          <w:spacing w:val="24"/>
          <w:sz w:val="18"/>
          <w:szCs w:val="18"/>
        </w:rPr>
        <w:t>elediyeler arasında eşitsi</w:t>
      </w:r>
      <w:r w:rsidRPr="00094826" w:rsidR="00BE5806">
        <w:rPr>
          <w:rFonts w:ascii="Arial" w:hAnsi="Arial" w:cs="Arial"/>
          <w:spacing w:val="24"/>
          <w:sz w:val="18"/>
          <w:szCs w:val="18"/>
        </w:rPr>
        <w:t>zlik yaratılması demektir. Yani</w:t>
      </w:r>
      <w:r w:rsidRPr="00094826">
        <w:rPr>
          <w:rFonts w:ascii="Arial" w:hAnsi="Arial" w:cs="Arial"/>
          <w:spacing w:val="24"/>
          <w:sz w:val="18"/>
          <w:szCs w:val="18"/>
        </w:rPr>
        <w:t xml:space="preserve"> vergisini</w:t>
      </w:r>
      <w:r w:rsidRPr="00094826" w:rsidR="00BE5806">
        <w:rPr>
          <w:rFonts w:ascii="Arial" w:hAnsi="Arial" w:cs="Arial"/>
          <w:spacing w:val="24"/>
          <w:sz w:val="18"/>
          <w:szCs w:val="18"/>
        </w:rPr>
        <w:t>,</w:t>
      </w:r>
      <w:r w:rsidRPr="00094826">
        <w:rPr>
          <w:rFonts w:ascii="Arial" w:hAnsi="Arial" w:cs="Arial"/>
          <w:spacing w:val="24"/>
          <w:sz w:val="18"/>
          <w:szCs w:val="18"/>
        </w:rPr>
        <w:t>daha doğrusu yol harcamasına katılma payını ödemiş olan mükellef</w:t>
      </w:r>
      <w:r w:rsidRPr="00094826" w:rsidR="00BE5806">
        <w:rPr>
          <w:rFonts w:ascii="Arial" w:hAnsi="Arial" w:cs="Arial"/>
          <w:spacing w:val="24"/>
          <w:sz w:val="18"/>
          <w:szCs w:val="18"/>
        </w:rPr>
        <w:t>,</w:t>
      </w:r>
      <w:r w:rsidRPr="00094826">
        <w:rPr>
          <w:rFonts w:ascii="Arial" w:hAnsi="Arial" w:cs="Arial"/>
          <w:spacing w:val="24"/>
          <w:sz w:val="18"/>
          <w:szCs w:val="18"/>
        </w:rPr>
        <w:t xml:space="preserve"> gayrimenkul sahibi bunu ödemekle kalmış olacak, ödememiş </w:t>
      </w:r>
      <w:r w:rsidRPr="00094826" w:rsidR="00BE5806">
        <w:rPr>
          <w:rFonts w:ascii="Arial" w:hAnsi="Arial" w:cs="Arial"/>
          <w:spacing w:val="24"/>
          <w:sz w:val="18"/>
          <w:szCs w:val="18"/>
        </w:rPr>
        <w:t>olan bundan kazançlı çıkacak.</w:t>
      </w:r>
      <w:r w:rsidRPr="00094826">
        <w:rPr>
          <w:rFonts w:ascii="Arial" w:hAnsi="Arial" w:cs="Arial"/>
          <w:spacing w:val="24"/>
          <w:sz w:val="18"/>
          <w:szCs w:val="18"/>
        </w:rPr>
        <w:t xml:space="preserve"> </w:t>
      </w:r>
      <w:r w:rsidRPr="00094826" w:rsidR="00BE5806">
        <w:rPr>
          <w:rFonts w:ascii="Arial" w:hAnsi="Arial" w:cs="Arial"/>
          <w:spacing w:val="24"/>
          <w:sz w:val="18"/>
          <w:szCs w:val="18"/>
        </w:rPr>
        <w:t>B</w:t>
      </w:r>
      <w:r w:rsidRPr="00094826">
        <w:rPr>
          <w:rFonts w:ascii="Arial" w:hAnsi="Arial" w:cs="Arial"/>
          <w:spacing w:val="24"/>
          <w:sz w:val="18"/>
          <w:szCs w:val="18"/>
        </w:rPr>
        <w:t>unun kabulü mümkün değil. M</w:t>
      </w:r>
      <w:r w:rsidRPr="00094826" w:rsidR="00BE5806">
        <w:rPr>
          <w:rFonts w:ascii="Arial" w:hAnsi="Arial" w:cs="Arial"/>
          <w:spacing w:val="24"/>
          <w:sz w:val="18"/>
          <w:szCs w:val="18"/>
        </w:rPr>
        <w:t>evcut kanun hükmü daha doğrudur.</w:t>
      </w:r>
      <w:r w:rsidRPr="00094826">
        <w:rPr>
          <w:rFonts w:ascii="Arial" w:hAnsi="Arial" w:cs="Arial"/>
          <w:spacing w:val="24"/>
          <w:sz w:val="18"/>
          <w:szCs w:val="18"/>
        </w:rPr>
        <w:t xml:space="preserve"> </w:t>
      </w:r>
      <w:r w:rsidRPr="00094826" w:rsidR="00BE5806">
        <w:rPr>
          <w:rFonts w:ascii="Arial" w:hAnsi="Arial" w:cs="Arial"/>
          <w:spacing w:val="24"/>
          <w:sz w:val="18"/>
          <w:szCs w:val="18"/>
        </w:rPr>
        <w:t>Y</w:t>
      </w:r>
      <w:r w:rsidRPr="00094826">
        <w:rPr>
          <w:rFonts w:ascii="Arial" w:hAnsi="Arial" w:cs="Arial"/>
          <w:spacing w:val="24"/>
          <w:sz w:val="18"/>
          <w:szCs w:val="18"/>
        </w:rPr>
        <w:t>a “Yol harcamalarına katılma payı alınır.” diyelim ya da vazgeçelim bundan “</w:t>
      </w:r>
      <w:r w:rsidRPr="00094826" w:rsidR="00BE5806">
        <w:rPr>
          <w:rFonts w:ascii="Arial" w:hAnsi="Arial" w:cs="Arial"/>
          <w:spacing w:val="24"/>
          <w:sz w:val="18"/>
          <w:szCs w:val="18"/>
        </w:rPr>
        <w:t>a</w:t>
      </w:r>
      <w:r w:rsidRPr="00094826">
        <w:rPr>
          <w:rFonts w:ascii="Arial" w:hAnsi="Arial" w:cs="Arial"/>
          <w:spacing w:val="24"/>
          <w:sz w:val="18"/>
          <w:szCs w:val="18"/>
        </w:rPr>
        <w:t>lınmaz” diyelim. Yani böyle bir düzenleme yapmaya gerek yok. Hele hele daha ileri gidip geçmişe yönelik olarak belediyelere takdir hakkı vermek kesinlikle eşitlik ilkesine, adalet ilkesine aykırı. O zaman</w:t>
      </w:r>
      <w:r w:rsidRPr="00094826" w:rsidR="00BE5806">
        <w:rPr>
          <w:rFonts w:ascii="Arial" w:hAnsi="Arial" w:cs="Arial"/>
          <w:spacing w:val="24"/>
          <w:sz w:val="18"/>
          <w:szCs w:val="18"/>
        </w:rPr>
        <w:t>,</w:t>
      </w:r>
      <w:r w:rsidRPr="00094826">
        <w:rPr>
          <w:rFonts w:ascii="Arial" w:hAnsi="Arial" w:cs="Arial"/>
          <w:spacing w:val="24"/>
          <w:sz w:val="18"/>
          <w:szCs w:val="18"/>
        </w:rPr>
        <w:t xml:space="preserve"> tahsil edilmiş olanların</w:t>
      </w:r>
      <w:r w:rsidRPr="00094826" w:rsidR="00BE5806">
        <w:rPr>
          <w:rFonts w:ascii="Arial" w:hAnsi="Arial" w:cs="Arial"/>
          <w:spacing w:val="24"/>
          <w:sz w:val="18"/>
          <w:szCs w:val="18"/>
        </w:rPr>
        <w:t xml:space="preserve"> </w:t>
      </w:r>
      <w:r w:rsidRPr="00094826">
        <w:rPr>
          <w:rFonts w:ascii="Arial" w:hAnsi="Arial" w:cs="Arial"/>
          <w:spacing w:val="24"/>
          <w:sz w:val="18"/>
          <w:szCs w:val="18"/>
        </w:rPr>
        <w:t>da yol harcamalarına katılma payı iade edil</w:t>
      </w:r>
      <w:r w:rsidRPr="00094826" w:rsidR="00BE5806">
        <w:rPr>
          <w:rFonts w:ascii="Arial" w:hAnsi="Arial" w:cs="Arial"/>
          <w:spacing w:val="24"/>
          <w:sz w:val="18"/>
          <w:szCs w:val="18"/>
        </w:rPr>
        <w:t>ir</w:t>
      </w:r>
      <w:r w:rsidRPr="00094826">
        <w:rPr>
          <w:rFonts w:ascii="Arial" w:hAnsi="Arial" w:cs="Arial"/>
          <w:spacing w:val="24"/>
          <w:sz w:val="18"/>
          <w:szCs w:val="18"/>
        </w:rPr>
        <w:t xml:space="preserve"> şeklinde bir düzenleme yapmak gerekir ki eşitliğe uygun davranmış olalım.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Yani, Meclis kararıyla geçmişi aklama yolu açılıyor.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ERDOĞAN (Muğla) – İşin</w:t>
      </w:r>
      <w:r w:rsidRPr="00094826" w:rsidR="00BE5806">
        <w:rPr>
          <w:rFonts w:ascii="Arial" w:hAnsi="Arial" w:cs="Arial"/>
          <w:spacing w:val="24"/>
          <w:sz w:val="18"/>
          <w:szCs w:val="18"/>
        </w:rPr>
        <w:t>iz, gücünüz adaletsizlik yapma. Başka işiniz yok!</w:t>
      </w:r>
    </w:p>
    <w:p w:rsidRPr="00094826" w:rsidR="00BE5806" w:rsidP="00094826" w:rsidRDefault="00BE5806">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Sayın Başkan, birkaç cümle söyleyebilir miyim?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w:t>
      </w:r>
      <w:r w:rsidRPr="00094826" w:rsidR="00BE5806">
        <w:rPr>
          <w:rFonts w:ascii="Arial" w:hAnsi="Arial" w:cs="Arial"/>
          <w:spacing w:val="24"/>
          <w:sz w:val="18"/>
          <w:szCs w:val="18"/>
        </w:rPr>
        <w:t>Buyurun Sayın C</w:t>
      </w:r>
      <w:r w:rsidRPr="00094826">
        <w:rPr>
          <w:rFonts w:ascii="Arial" w:hAnsi="Arial" w:cs="Arial"/>
          <w:spacing w:val="24"/>
          <w:sz w:val="18"/>
          <w:szCs w:val="18"/>
        </w:rPr>
        <w:t>anikli…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Teşekkür ederim Sayın Başkan.</w:t>
      </w:r>
    </w:p>
    <w:p w:rsidRPr="00094826" w:rsidR="003346FB"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Tabii, diyal</w:t>
      </w:r>
      <w:r w:rsidRPr="00094826" w:rsidR="003346FB">
        <w:rPr>
          <w:rFonts w:ascii="Arial" w:hAnsi="Arial" w:cs="Arial"/>
          <w:spacing w:val="24"/>
          <w:sz w:val="18"/>
          <w:szCs w:val="18"/>
        </w:rPr>
        <w:t>oga dönüştürmek istemiyorum ama</w:t>
      </w:r>
      <w:r w:rsidRPr="00094826">
        <w:rPr>
          <w:rFonts w:ascii="Arial" w:hAnsi="Arial" w:cs="Arial"/>
          <w:spacing w:val="24"/>
          <w:sz w:val="18"/>
          <w:szCs w:val="18"/>
        </w:rPr>
        <w:t xml:space="preserve"> </w:t>
      </w:r>
      <w:r w:rsidRPr="00094826" w:rsidR="003346FB">
        <w:rPr>
          <w:rFonts w:ascii="Arial" w:hAnsi="Arial" w:cs="Arial"/>
          <w:spacing w:val="24"/>
          <w:sz w:val="18"/>
          <w:szCs w:val="18"/>
        </w:rPr>
        <w:t>b</w:t>
      </w:r>
      <w:r w:rsidRPr="00094826">
        <w:rPr>
          <w:rFonts w:ascii="Arial" w:hAnsi="Arial" w:cs="Arial"/>
          <w:spacing w:val="24"/>
          <w:sz w:val="18"/>
          <w:szCs w:val="18"/>
        </w:rPr>
        <w:t>unların her belediyenin kendi takdir yetkisine bırakılmasının açıkçası daha uygun olacağı düşünüyoruz. Nedeni şu: Tahsil kabiliyeti ola</w:t>
      </w:r>
      <w:r w:rsidRPr="00094826" w:rsidR="003346FB">
        <w:rPr>
          <w:rFonts w:ascii="Arial" w:hAnsi="Arial" w:cs="Arial"/>
          <w:spacing w:val="24"/>
          <w:sz w:val="18"/>
          <w:szCs w:val="18"/>
        </w:rPr>
        <w:t>n belediyeler bunu tahsil etsin</w:t>
      </w:r>
      <w:r w:rsidRPr="00094826">
        <w:rPr>
          <w:rFonts w:ascii="Arial" w:hAnsi="Arial" w:cs="Arial"/>
          <w:spacing w:val="24"/>
          <w:sz w:val="18"/>
          <w:szCs w:val="18"/>
        </w:rPr>
        <w:t xml:space="preserve"> </w:t>
      </w:r>
      <w:r w:rsidRPr="00094826" w:rsidR="003346FB">
        <w:rPr>
          <w:rFonts w:ascii="Arial" w:hAnsi="Arial" w:cs="Arial"/>
          <w:spacing w:val="24"/>
          <w:sz w:val="18"/>
          <w:szCs w:val="18"/>
        </w:rPr>
        <w:t>ç</w:t>
      </w:r>
      <w:r w:rsidRPr="00094826">
        <w:rPr>
          <w:rFonts w:ascii="Arial" w:hAnsi="Arial" w:cs="Arial"/>
          <w:spacing w:val="24"/>
          <w:sz w:val="18"/>
          <w:szCs w:val="18"/>
        </w:rPr>
        <w:t>ünkü seçmeni var seçimi var, bütün bu değişkenleri dikkate alarak eğer tahsil edebileceği kanaatindeyse etsin tahsilatı</w:t>
      </w:r>
      <w:r w:rsidRPr="00094826" w:rsidR="003346FB">
        <w:rPr>
          <w:rFonts w:ascii="Arial" w:hAnsi="Arial" w:cs="Arial"/>
          <w:spacing w:val="24"/>
          <w:sz w:val="18"/>
          <w:szCs w:val="18"/>
        </w:rPr>
        <w:t>,</w:t>
      </w:r>
      <w:r w:rsidRPr="00094826">
        <w:rPr>
          <w:rFonts w:ascii="Arial" w:hAnsi="Arial" w:cs="Arial"/>
          <w:spacing w:val="24"/>
          <w:sz w:val="18"/>
          <w:szCs w:val="18"/>
        </w:rPr>
        <w:t xml:space="preserve"> yapsın. Ama başka nedenlerle</w:t>
      </w:r>
      <w:r w:rsidRPr="00094826" w:rsidR="003346FB">
        <w:rPr>
          <w:rFonts w:ascii="Arial" w:hAnsi="Arial" w:cs="Arial"/>
          <w:spacing w:val="24"/>
          <w:sz w:val="18"/>
          <w:szCs w:val="18"/>
        </w:rPr>
        <w:t>…</w:t>
      </w:r>
      <w:r w:rsidRPr="00094826">
        <w:rPr>
          <w:rFonts w:ascii="Arial" w:hAnsi="Arial" w:cs="Arial"/>
          <w:spacing w:val="24"/>
          <w:sz w:val="18"/>
          <w:szCs w:val="18"/>
        </w:rPr>
        <w:t xml:space="preserve"> </w:t>
      </w:r>
      <w:r w:rsidRPr="00094826" w:rsidR="003346FB">
        <w:rPr>
          <w:rFonts w:ascii="Arial" w:hAnsi="Arial" w:cs="Arial"/>
          <w:spacing w:val="24"/>
          <w:sz w:val="18"/>
          <w:szCs w:val="18"/>
        </w:rPr>
        <w:t>S</w:t>
      </w:r>
      <w:r w:rsidRPr="00094826">
        <w:rPr>
          <w:rFonts w:ascii="Arial" w:hAnsi="Arial" w:cs="Arial"/>
          <w:spacing w:val="24"/>
          <w:sz w:val="18"/>
          <w:szCs w:val="18"/>
        </w:rPr>
        <w:t>adece bu nedenler</w:t>
      </w:r>
      <w:r w:rsidRPr="00094826" w:rsidR="003346FB">
        <w:rPr>
          <w:rFonts w:ascii="Arial" w:hAnsi="Arial" w:cs="Arial"/>
          <w:spacing w:val="24"/>
          <w:sz w:val="18"/>
          <w:szCs w:val="18"/>
        </w:rPr>
        <w:t>le</w:t>
      </w:r>
      <w:r w:rsidRPr="00094826">
        <w:rPr>
          <w:rFonts w:ascii="Arial" w:hAnsi="Arial" w:cs="Arial"/>
          <w:spacing w:val="24"/>
          <w:sz w:val="18"/>
          <w:szCs w:val="18"/>
        </w:rPr>
        <w:t xml:space="preserve"> değil, objektif nedenler</w:t>
      </w:r>
      <w:r w:rsidRPr="00094826" w:rsidR="003346FB">
        <w:rPr>
          <w:rFonts w:ascii="Arial" w:hAnsi="Arial" w:cs="Arial"/>
          <w:spacing w:val="24"/>
          <w:sz w:val="18"/>
          <w:szCs w:val="18"/>
        </w:rPr>
        <w:t xml:space="preserve"> </w:t>
      </w:r>
      <w:r w:rsidRPr="00094826">
        <w:rPr>
          <w:rFonts w:ascii="Arial" w:hAnsi="Arial" w:cs="Arial"/>
          <w:spacing w:val="24"/>
          <w:sz w:val="18"/>
          <w:szCs w:val="18"/>
        </w:rPr>
        <w:t>de olabilir, oradaki insanların gelir düzeyi</w:t>
      </w:r>
      <w:r w:rsidRPr="00094826" w:rsidR="003346FB">
        <w:rPr>
          <w:rFonts w:ascii="Arial" w:hAnsi="Arial" w:cs="Arial"/>
          <w:spacing w:val="24"/>
          <w:sz w:val="18"/>
          <w:szCs w:val="18"/>
        </w:rPr>
        <w:t>,</w:t>
      </w:r>
      <w:r w:rsidRPr="00094826">
        <w:rPr>
          <w:rFonts w:ascii="Arial" w:hAnsi="Arial" w:cs="Arial"/>
          <w:spacing w:val="24"/>
          <w:sz w:val="18"/>
          <w:szCs w:val="18"/>
        </w:rPr>
        <w:t xml:space="preserve"> başka nedenler</w:t>
      </w:r>
      <w:r w:rsidRPr="00094826" w:rsidR="003346FB">
        <w:rPr>
          <w:rFonts w:ascii="Arial" w:hAnsi="Arial" w:cs="Arial"/>
          <w:spacing w:val="24"/>
          <w:sz w:val="18"/>
          <w:szCs w:val="18"/>
        </w:rPr>
        <w:t xml:space="preserve"> </w:t>
      </w:r>
      <w:r w:rsidRPr="00094826">
        <w:rPr>
          <w:rFonts w:ascii="Arial" w:hAnsi="Arial" w:cs="Arial"/>
          <w:spacing w:val="24"/>
          <w:sz w:val="18"/>
          <w:szCs w:val="18"/>
        </w:rPr>
        <w:t>de olabilir. Bu çerçevede</w:t>
      </w:r>
      <w:r w:rsidRPr="00094826" w:rsidR="003346FB">
        <w:rPr>
          <w:rFonts w:ascii="Arial" w:hAnsi="Arial" w:cs="Arial"/>
          <w:spacing w:val="24"/>
          <w:sz w:val="18"/>
          <w:szCs w:val="18"/>
        </w:rPr>
        <w:t>,</w:t>
      </w:r>
      <w:r w:rsidRPr="00094826">
        <w:rPr>
          <w:rFonts w:ascii="Arial" w:hAnsi="Arial" w:cs="Arial"/>
          <w:spacing w:val="24"/>
          <w:sz w:val="18"/>
          <w:szCs w:val="18"/>
        </w:rPr>
        <w:t xml:space="preserve"> bir tahsilat imkânı da yoksa tahsil etmesin</w:t>
      </w:r>
      <w:r w:rsidRPr="00094826" w:rsidR="003346FB">
        <w:rPr>
          <w:rFonts w:ascii="Arial" w:hAnsi="Arial" w:cs="Arial"/>
          <w:spacing w:val="24"/>
          <w:sz w:val="18"/>
          <w:szCs w:val="18"/>
        </w:rPr>
        <w:t>. E</w:t>
      </w:r>
      <w:r w:rsidRPr="00094826">
        <w:rPr>
          <w:rFonts w:ascii="Arial" w:hAnsi="Arial" w:cs="Arial"/>
          <w:spacing w:val="24"/>
          <w:sz w:val="18"/>
          <w:szCs w:val="18"/>
        </w:rPr>
        <w:t xml:space="preserve">snek bir yapının oluşturulmasının açıkçası daha uygun olacağını düşünüyoruz. </w:t>
      </w:r>
    </w:p>
    <w:p w:rsidRPr="00094826" w:rsidR="00085C1C" w:rsidP="00094826" w:rsidRDefault="003346FB">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Tekrar ifade ediyorum.</w:t>
      </w:r>
      <w:r w:rsidRPr="00094826" w:rsidR="005D5ED1">
        <w:rPr>
          <w:rFonts w:ascii="Arial" w:hAnsi="Arial" w:cs="Arial"/>
          <w:spacing w:val="24"/>
          <w:sz w:val="18"/>
          <w:szCs w:val="18"/>
        </w:rPr>
        <w:t xml:space="preserve"> </w:t>
      </w:r>
      <w:r w:rsidRPr="00094826">
        <w:rPr>
          <w:rFonts w:ascii="Arial" w:hAnsi="Arial" w:cs="Arial"/>
          <w:spacing w:val="24"/>
          <w:sz w:val="18"/>
          <w:szCs w:val="18"/>
        </w:rPr>
        <w:t>B</w:t>
      </w:r>
      <w:r w:rsidRPr="00094826" w:rsidR="005D5ED1">
        <w:rPr>
          <w:rFonts w:ascii="Arial" w:hAnsi="Arial" w:cs="Arial"/>
          <w:spacing w:val="24"/>
          <w:sz w:val="18"/>
          <w:szCs w:val="18"/>
        </w:rPr>
        <w:t>unların hiçbir tanesi</w:t>
      </w:r>
      <w:r w:rsidRPr="00094826">
        <w:rPr>
          <w:rFonts w:ascii="Arial" w:hAnsi="Arial" w:cs="Arial"/>
          <w:spacing w:val="24"/>
          <w:sz w:val="18"/>
          <w:szCs w:val="18"/>
        </w:rPr>
        <w:t>nin</w:t>
      </w:r>
      <w:r w:rsidRPr="00094826" w:rsidR="005D5ED1">
        <w:rPr>
          <w:rFonts w:ascii="Arial" w:hAnsi="Arial" w:cs="Arial"/>
          <w:spacing w:val="24"/>
          <w:sz w:val="18"/>
          <w:szCs w:val="18"/>
        </w:rPr>
        <w:t xml:space="preserve"> bir gelir harcaması, </w:t>
      </w:r>
      <w:r w:rsidRPr="00094826">
        <w:rPr>
          <w:rFonts w:ascii="Arial" w:hAnsi="Arial" w:cs="Arial"/>
          <w:spacing w:val="24"/>
          <w:sz w:val="18"/>
          <w:szCs w:val="18"/>
        </w:rPr>
        <w:t>suiistimal,</w:t>
      </w:r>
      <w:r w:rsidRPr="00094826" w:rsidR="005D5ED1">
        <w:rPr>
          <w:rFonts w:ascii="Arial" w:hAnsi="Arial" w:cs="Arial"/>
          <w:spacing w:val="24"/>
          <w:sz w:val="18"/>
          <w:szCs w:val="18"/>
        </w:rPr>
        <w:t xml:space="preserve"> bunlarla hiçbir alakası yoktur, tamamen bu paraların tahsiliyle ilişkilidir. Başka bir durum söz konusu değildir</w:t>
      </w:r>
      <w:r w:rsidRPr="00094826">
        <w:rPr>
          <w:rFonts w:ascii="Arial" w:hAnsi="Arial" w:cs="Arial"/>
          <w:spacing w:val="24"/>
          <w:sz w:val="18"/>
          <w:szCs w:val="18"/>
        </w:rPr>
        <w:t>,</w:t>
      </w:r>
      <w:r w:rsidRPr="00094826" w:rsidR="005D5ED1">
        <w:rPr>
          <w:rFonts w:ascii="Arial" w:hAnsi="Arial" w:cs="Arial"/>
          <w:spacing w:val="24"/>
          <w:sz w:val="18"/>
          <w:szCs w:val="18"/>
        </w:rPr>
        <w:t xml:space="preserve"> </w:t>
      </w:r>
      <w:r w:rsidRPr="00094826">
        <w:rPr>
          <w:rFonts w:ascii="Arial" w:hAnsi="Arial" w:cs="Arial"/>
          <w:spacing w:val="24"/>
          <w:sz w:val="18"/>
          <w:szCs w:val="18"/>
        </w:rPr>
        <w:t>t</w:t>
      </w:r>
      <w:r w:rsidRPr="00094826" w:rsidR="005D5ED1">
        <w:rPr>
          <w:rFonts w:ascii="Arial" w:hAnsi="Arial" w:cs="Arial"/>
          <w:spacing w:val="24"/>
          <w:sz w:val="18"/>
          <w:szCs w:val="18"/>
        </w:rPr>
        <w:t>ekrar belirtmekte fayda var</w:t>
      </w:r>
      <w:r w:rsidRPr="00094826">
        <w:rPr>
          <w:rFonts w:ascii="Arial" w:hAnsi="Arial" w:cs="Arial"/>
          <w:spacing w:val="24"/>
          <w:sz w:val="18"/>
          <w:szCs w:val="18"/>
        </w:rPr>
        <w:t>.</w:t>
      </w:r>
    </w:p>
    <w:p w:rsidRPr="00094826" w:rsidR="005D5ED1" w:rsidP="00094826" w:rsidRDefault="003346FB">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w:t>
      </w:r>
      <w:r w:rsidRPr="00094826" w:rsidR="005D5ED1">
        <w:rPr>
          <w:rFonts w:ascii="Arial" w:hAnsi="Arial" w:cs="Arial"/>
          <w:spacing w:val="24"/>
          <w:sz w:val="18"/>
          <w:szCs w:val="18"/>
        </w:rPr>
        <w: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Evet, 28’inci madde üzerinde üç adet önerge vardır, okutuyorum: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w:t>
      </w:r>
      <w:r w:rsidRPr="00094826">
        <w:rPr>
          <w:rFonts w:ascii="Arial" w:hAnsi="Arial" w:cs="Arial"/>
          <w:sz w:val="18"/>
          <w:szCs w:val="18"/>
        </w:rPr>
        <w:t xml:space="preserve"> Kanun h</w:t>
      </w:r>
      <w:r w:rsidRPr="00094826">
        <w:rPr>
          <w:rFonts w:ascii="Arial" w:hAnsi="Arial" w:cs="Arial"/>
          <w:spacing w:val="24"/>
          <w:sz w:val="18"/>
          <w:szCs w:val="18"/>
        </w:rPr>
        <w:t>ükmünde Kararnamelerde Değişiklik Yapılmasına Dair kanun Tasarısı'nın çerçeve 28 inci maddesinin aşağıdaki şekilde değiştirilmesini arz ve teklif ederiz.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Nurettin Canikli</w:t>
      </w:r>
      <w:r w:rsidRPr="00094826">
        <w:rPr>
          <w:rFonts w:ascii="Arial" w:hAnsi="Arial" w:cs="Arial"/>
          <w:sz w:val="18"/>
          <w:szCs w:val="18"/>
        </w:rPr>
        <w:tab/>
        <w:t>Ahmet Aydın</w:t>
      </w:r>
      <w:r w:rsidRPr="00094826">
        <w:rPr>
          <w:rFonts w:ascii="Arial" w:hAnsi="Arial" w:cs="Arial"/>
          <w:sz w:val="18"/>
          <w:szCs w:val="18"/>
        </w:rPr>
        <w:tab/>
        <w:t>Mehmet Doğan Kubat</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Giresun</w:t>
      </w:r>
      <w:r w:rsidRPr="00094826">
        <w:rPr>
          <w:rFonts w:ascii="Arial" w:hAnsi="Arial" w:cs="Arial"/>
          <w:sz w:val="18"/>
          <w:szCs w:val="18"/>
        </w:rPr>
        <w:tab/>
        <w:t>Adıyaman</w:t>
      </w:r>
      <w:r w:rsidRPr="00094826">
        <w:rPr>
          <w:rFonts w:ascii="Arial" w:hAnsi="Arial" w:cs="Arial"/>
          <w:sz w:val="18"/>
          <w:szCs w:val="18"/>
        </w:rPr>
        <w:tab/>
        <w:t>İstanbul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Harun Karaca</w:t>
      </w:r>
      <w:r w:rsidRPr="00094826">
        <w:rPr>
          <w:rFonts w:ascii="Arial" w:hAnsi="Arial" w:cs="Arial"/>
          <w:sz w:val="18"/>
          <w:szCs w:val="18"/>
        </w:rPr>
        <w:tab/>
        <w:t xml:space="preserve">Nurdan Şanlı </w:t>
      </w:r>
      <w:r w:rsidRPr="00094826">
        <w:rPr>
          <w:rFonts w:ascii="Arial" w:hAnsi="Arial" w:cs="Arial"/>
          <w:sz w:val="18"/>
          <w:szCs w:val="18"/>
        </w:rPr>
        <w:tab/>
        <w:t>Oya Eronat</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İstanbul</w:t>
      </w:r>
      <w:r w:rsidRPr="00094826">
        <w:rPr>
          <w:rFonts w:ascii="Arial" w:hAnsi="Arial" w:cs="Arial"/>
          <w:sz w:val="18"/>
          <w:szCs w:val="18"/>
        </w:rPr>
        <w:tab/>
        <w:t>Ankara</w:t>
      </w:r>
      <w:r w:rsidRPr="00094826">
        <w:rPr>
          <w:rFonts w:ascii="Arial" w:hAnsi="Arial" w:cs="Arial"/>
          <w:sz w:val="18"/>
          <w:szCs w:val="18"/>
        </w:rPr>
        <w:tab/>
        <w:t>Diyarbakır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Menderes Türel </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Antalya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"MADDE 28- 26/5/1981 tarih ve 2464 sayılı Belediye Gelirleri Kanununun 86 </w:t>
      </w:r>
      <w:proofErr w:type="spellStart"/>
      <w:r w:rsidRPr="00094826">
        <w:rPr>
          <w:rFonts w:ascii="Arial" w:hAnsi="Arial" w:cs="Arial"/>
          <w:spacing w:val="24"/>
          <w:sz w:val="18"/>
          <w:szCs w:val="18"/>
        </w:rPr>
        <w:t>ncı</w:t>
      </w:r>
      <w:proofErr w:type="spellEnd"/>
      <w:r w:rsidRPr="00094826">
        <w:rPr>
          <w:rFonts w:ascii="Arial" w:hAnsi="Arial" w:cs="Arial"/>
          <w:spacing w:val="24"/>
          <w:sz w:val="18"/>
          <w:szCs w:val="18"/>
        </w:rPr>
        <w:t xml:space="preserve"> maddesinin birinci fıkrasının birinci cümlesi aşağıdaki şekilde değiştirilmiştir.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"Belediyelerce veya belediyelere bağlı müesseselerce aşağıdaki şekillerde inşa, tamir ve genişletilmeye tabi tutulan yolların iki tarafında bulunan veya başka bir yola çıkışı olmaması dolayısıyla bu yoldan yararlanan gayrimenkullerin sahiplerinden meclis kararı ile Yol Harcamalarına Katılma Payı alınabilir."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ind w:left="0" w:firstLine="0"/>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Büyükşehir Belediyesi Kanunu ile Bazı Kanun ve Kanun Hükmünde Kararnamelerde Değişiklik Yapılmasına Dair Kanun Tasarısı ile İstanbul Milletvekili Mustafa Sezgin Tanrıkulu ve 20 Milletvekilinin; Malatya Milletvekili Veli Ağababa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 nu ihtiva ede</w:t>
      </w:r>
      <w:r w:rsidRPr="00094826" w:rsidR="003346FB">
        <w:rPr>
          <w:rFonts w:ascii="Arial" w:hAnsi="Arial" w:cs="Arial"/>
          <w:spacing w:val="24"/>
          <w:sz w:val="18"/>
          <w:szCs w:val="18"/>
        </w:rPr>
        <w:t>n 338 sıra sayılı tasarının 28.</w:t>
      </w:r>
      <w:r w:rsidRPr="00094826">
        <w:rPr>
          <w:rFonts w:ascii="Arial" w:hAnsi="Arial" w:cs="Arial"/>
          <w:spacing w:val="24"/>
          <w:sz w:val="18"/>
          <w:szCs w:val="18"/>
        </w:rPr>
        <w:t xml:space="preserve"> maddesinde geçen “alınabilir” ibarelerinin “alınmaz” olarak değiştirilmesini arz ederiz.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Enver Erdem</w:t>
      </w:r>
      <w:r w:rsidRPr="00094826">
        <w:rPr>
          <w:rFonts w:ascii="Arial" w:hAnsi="Arial" w:cs="Arial"/>
          <w:sz w:val="18"/>
          <w:szCs w:val="18"/>
        </w:rPr>
        <w:tab/>
        <w:t>Mehmet Erdoğan</w:t>
      </w:r>
      <w:r w:rsidRPr="00094826">
        <w:rPr>
          <w:rFonts w:ascii="Arial" w:hAnsi="Arial" w:cs="Arial"/>
          <w:sz w:val="18"/>
          <w:szCs w:val="18"/>
        </w:rPr>
        <w:tab/>
        <w:t>Hasan Hüseyin Tü</w:t>
      </w:r>
      <w:r w:rsidRPr="00094826">
        <w:rPr>
          <w:rFonts w:ascii="Arial" w:hAnsi="Arial" w:cs="Arial"/>
          <w:sz w:val="18"/>
          <w:szCs w:val="18"/>
        </w:rPr>
        <w:t>r</w:t>
      </w:r>
      <w:r w:rsidRPr="00094826">
        <w:rPr>
          <w:rFonts w:ascii="Arial" w:hAnsi="Arial" w:cs="Arial"/>
          <w:sz w:val="18"/>
          <w:szCs w:val="18"/>
        </w:rPr>
        <w:t>koğlu</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Elâzığ</w:t>
      </w:r>
      <w:r w:rsidRPr="00094826">
        <w:rPr>
          <w:rFonts w:ascii="Arial" w:hAnsi="Arial" w:cs="Arial"/>
          <w:sz w:val="18"/>
          <w:szCs w:val="18"/>
        </w:rPr>
        <w:tab/>
        <w:t>Muğla</w:t>
      </w:r>
      <w:r w:rsidRPr="00094826">
        <w:rPr>
          <w:rFonts w:ascii="Arial" w:hAnsi="Arial" w:cs="Arial"/>
          <w:sz w:val="18"/>
          <w:szCs w:val="18"/>
        </w:rPr>
        <w:tab/>
        <w:t>Osmaniye</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Alim Işık</w:t>
      </w:r>
      <w:r w:rsidRPr="00094826">
        <w:rPr>
          <w:rFonts w:ascii="Arial" w:hAnsi="Arial" w:cs="Arial"/>
          <w:sz w:val="18"/>
          <w:szCs w:val="18"/>
        </w:rPr>
        <w:tab/>
      </w:r>
      <w:r w:rsidRPr="00094826" w:rsidR="005B3765">
        <w:rPr>
          <w:rFonts w:ascii="Arial" w:hAnsi="Arial" w:cs="Arial"/>
          <w:sz w:val="18"/>
          <w:szCs w:val="18"/>
        </w:rPr>
        <w:t>Sadir Durmaz</w:t>
      </w:r>
      <w:r w:rsidRPr="00094826">
        <w:rPr>
          <w:rFonts w:ascii="Arial" w:hAnsi="Arial" w:cs="Arial"/>
          <w:sz w:val="18"/>
          <w:szCs w:val="18"/>
        </w:rPr>
        <w:tab/>
        <w:t>Erkan Akçay</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Kütahya</w:t>
      </w:r>
      <w:r w:rsidRPr="00094826">
        <w:rPr>
          <w:rFonts w:ascii="Arial" w:hAnsi="Arial" w:cs="Arial"/>
          <w:sz w:val="18"/>
          <w:szCs w:val="18"/>
        </w:rPr>
        <w:tab/>
        <w:t>Yozgat</w:t>
      </w:r>
      <w:r w:rsidRPr="00094826">
        <w:rPr>
          <w:rFonts w:ascii="Arial" w:hAnsi="Arial" w:cs="Arial"/>
          <w:sz w:val="18"/>
          <w:szCs w:val="18"/>
        </w:rPr>
        <w:tab/>
        <w:t>Manisa</w:t>
      </w:r>
    </w:p>
    <w:p w:rsidRPr="00094826" w:rsidR="005D5ED1" w:rsidP="00094826" w:rsidRDefault="005D5ED1">
      <w:pPr>
        <w:pStyle w:val="okimza-stil"/>
        <w:spacing w:line="240" w:lineRule="auto"/>
        <w:rPr>
          <w:rFonts w:ascii="Arial" w:hAnsi="Arial" w:cs="Arial"/>
          <w:sz w:val="18"/>
          <w:szCs w:val="18"/>
        </w:rPr>
      </w:pP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 Kanun Hükmünde Kararnamelerde Değişiklik Yapılmasına dair Kanun Tasarısının 28. Maddesiyle değiştirilen 2464 sayılı Kanunun 87. Maddesinin birinci fıkrasının birinci cümlesinde yer alan "gayrimenkullerin sahiplerinden" ibaresinin "işyeri sahiplerinden" olarak değiştirilmesini arz ve teklif ederiz.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Ali </w:t>
      </w:r>
      <w:proofErr w:type="spellStart"/>
      <w:r w:rsidRPr="00094826">
        <w:rPr>
          <w:rFonts w:ascii="Arial" w:hAnsi="Arial" w:cs="Arial"/>
          <w:sz w:val="18"/>
          <w:szCs w:val="18"/>
        </w:rPr>
        <w:t>Serindağ</w:t>
      </w:r>
      <w:proofErr w:type="spellEnd"/>
      <w:r w:rsidRPr="00094826">
        <w:rPr>
          <w:rFonts w:ascii="Arial" w:hAnsi="Arial" w:cs="Arial"/>
          <w:sz w:val="18"/>
          <w:szCs w:val="18"/>
        </w:rPr>
        <w:tab/>
        <w:t>Namık Havutça</w:t>
      </w:r>
      <w:r w:rsidRPr="00094826">
        <w:rPr>
          <w:rFonts w:ascii="Arial" w:hAnsi="Arial" w:cs="Arial"/>
          <w:sz w:val="18"/>
          <w:szCs w:val="18"/>
        </w:rPr>
        <w:tab/>
        <w:t>Birgül Ayman Güler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Gaziantep</w:t>
      </w:r>
      <w:r w:rsidRPr="00094826">
        <w:rPr>
          <w:rFonts w:ascii="Arial" w:hAnsi="Arial" w:cs="Arial"/>
          <w:sz w:val="18"/>
          <w:szCs w:val="18"/>
        </w:rPr>
        <w:tab/>
        <w:t>Balıkesir</w:t>
      </w:r>
      <w:r w:rsidRPr="00094826">
        <w:rPr>
          <w:rFonts w:ascii="Arial" w:hAnsi="Arial" w:cs="Arial"/>
          <w:sz w:val="18"/>
          <w:szCs w:val="18"/>
        </w:rPr>
        <w:tab/>
        <w:t>İzmir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Ümit Özgümüş</w:t>
      </w:r>
      <w:r w:rsidRPr="00094826">
        <w:rPr>
          <w:rFonts w:ascii="Arial" w:hAnsi="Arial" w:cs="Arial"/>
          <w:sz w:val="18"/>
          <w:szCs w:val="18"/>
        </w:rPr>
        <w:tab/>
        <w:t>Haydar Akar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Adana </w:t>
      </w:r>
      <w:r w:rsidRPr="00094826">
        <w:rPr>
          <w:rFonts w:ascii="Arial" w:hAnsi="Arial" w:cs="Arial"/>
          <w:sz w:val="18"/>
          <w:szCs w:val="18"/>
        </w:rPr>
        <w:tab/>
        <w:t>Kocaeli</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w:t>
      </w:r>
      <w:r w:rsidRPr="00094826" w:rsidR="003346FB">
        <w:rPr>
          <w:rFonts w:ascii="Arial" w:hAnsi="Arial" w:cs="Arial"/>
          <w:spacing w:val="24"/>
          <w:sz w:val="18"/>
          <w:szCs w:val="18"/>
        </w:rPr>
        <w:t xml:space="preserve"> </w:t>
      </w:r>
      <w:r w:rsidRPr="00094826">
        <w:rPr>
          <w:rFonts w:ascii="Arial" w:hAnsi="Arial" w:cs="Arial"/>
          <w:spacing w:val="24"/>
          <w:sz w:val="18"/>
          <w:szCs w:val="18"/>
        </w:rPr>
        <w:t>Komisyon önergeye katılıyor mu?</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İÇİŞLERİ KOMİSYONU BAŞKANI MUAMMER GÜLER (Mardin) – Katılmıyoruz Sayın Başkanım.</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Hükûmet katılıyor mu?</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İÇİŞLERİ BAKANI İDRİS NAİM ŞAHİN (Ordu) – Katılmıyoruz Sayın Başkan.</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Önerge üzerinde söz isteyen?</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MEHMET AKİF HAMZAÇEBİ (İstanbul) – Ümit Özgümüş konuşacak Sayın Başkan.</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Ümit Özgümüş, Adana Milletvekili. (CHP sıralarından alkışlar)</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ÜMİT ÖZGÜMÜŞ (Adana) – Sayın Başkan, sayın milletvekilleri; ben de sizleri saygıyla selamlıyorum.</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Bu madde üzerinde çok konuşuldu ve çok söylendi, ben bir kez daha söylemek istiyorum: Bu getirilen yasa, Türkiye’de idari ya da mali ihtiyaçtan doğmuş bir yasa değildir. Türkiye’de şimdi böyle bir idari yapılanma değişikliğine ihtiyaç yoktur, mali olarak da böyle bir değişikliğe ihtiyaç yoktur. Zaten getirilen yasa hazineye yük getirmektedir.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Değerli arkadaşlar, bu yasa</w:t>
      </w:r>
      <w:r w:rsidRPr="00094826" w:rsidR="003346FB">
        <w:rPr>
          <w:rFonts w:ascii="Arial" w:hAnsi="Arial" w:cs="Arial"/>
          <w:sz w:val="18"/>
          <w:szCs w:val="18"/>
        </w:rPr>
        <w:t>,</w:t>
      </w:r>
      <w:r w:rsidRPr="00094826">
        <w:rPr>
          <w:rFonts w:ascii="Arial" w:hAnsi="Arial" w:cs="Arial"/>
          <w:sz w:val="18"/>
          <w:szCs w:val="18"/>
        </w:rPr>
        <w:t xml:space="preserve"> fiilî olarak bölünmeye giden, fiilî olarak özerkliğe ve sonra bölünmeye giden Türkiye’nin idari bölünme altyapısını hazırlama yasasıdır. Osmanlı ve cumhuriyet döneminde bazı dönüşüm noktaları vardır, dönüşüm dönemleri vardır; Tanzimat Fermanı gibi, İttihat ve Terakki Dönemi gibi, Cumhuriyet, 27 Mayıs, 12 Mart, 12 Eylül gibi; üzerinde çok kitaplar yazılmıştır. Bakın, son on yıl ve özellikle son üç dört yıl, yine biraz önce saydığım bu dönemeç noktaları gibi, önümüzdeki elli yılda üzerinde ihanet romanları ve ihanet belgeselleri yapılacak bir dönemdir. Türkiye çok kritik bir dönemden geçiyor.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Değerli arkadaşlar, PKK sol literatürde “kesintisiz devrim” ya da “sürekli devrim” denilen bir siyaset stratejisi uyguluyor. Kesintisiz devrimin üç aşaması vardır</w:t>
      </w:r>
      <w:r w:rsidRPr="00094826" w:rsidR="003346FB">
        <w:rPr>
          <w:rFonts w:ascii="Arial" w:hAnsi="Arial" w:cs="Arial"/>
          <w:sz w:val="18"/>
          <w:szCs w:val="18"/>
        </w:rPr>
        <w:t>:</w:t>
      </w:r>
      <w:r w:rsidRPr="00094826">
        <w:rPr>
          <w:rFonts w:ascii="Arial" w:hAnsi="Arial" w:cs="Arial"/>
          <w:sz w:val="18"/>
          <w:szCs w:val="18"/>
        </w:rPr>
        <w:t xml:space="preserve"> Birinci aşama silahlı propaganda yöntemidir; vurulur, kaçılır. İkinci aşama, adına gerilla deyin, terörist deyin, militan deyin, militanların mücadelesidir. Bu mücadele içerisinde halk yoktur, sadece militan vardır, gerilla vardır. Üçüncü aşama, yerleşik düzene geçiş; isterseniz kurtarılmış bölge isterseniz halk savaşı deyin, halk savaşı aşamasıdır.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Yirmi sekiz yıl sonra</w:t>
      </w:r>
      <w:r w:rsidRPr="00094826" w:rsidR="003346FB">
        <w:rPr>
          <w:rFonts w:ascii="Arial" w:hAnsi="Arial" w:cs="Arial"/>
          <w:sz w:val="18"/>
          <w:szCs w:val="18"/>
        </w:rPr>
        <w:t>,</w:t>
      </w:r>
      <w:r w:rsidRPr="00094826">
        <w:rPr>
          <w:rFonts w:ascii="Arial" w:hAnsi="Arial" w:cs="Arial"/>
          <w:sz w:val="18"/>
          <w:szCs w:val="18"/>
        </w:rPr>
        <w:t xml:space="preserve"> PKK birkaç ay önce</w:t>
      </w:r>
      <w:r w:rsidRPr="00094826" w:rsidR="003346FB">
        <w:rPr>
          <w:rFonts w:ascii="Arial" w:hAnsi="Arial" w:cs="Arial"/>
          <w:sz w:val="18"/>
          <w:szCs w:val="18"/>
        </w:rPr>
        <w:t>,</w:t>
      </w:r>
      <w:r w:rsidRPr="00094826">
        <w:rPr>
          <w:rFonts w:ascii="Arial" w:hAnsi="Arial" w:cs="Arial"/>
          <w:sz w:val="18"/>
          <w:szCs w:val="18"/>
        </w:rPr>
        <w:t xml:space="preserve"> artık “kurtarılmış bölge” ya da “demokratik halk savaşı” aşamasına geçmeye başladı ve bunun mücadelesini veriyor. Hatırlayın, Şemdinli’de ilk</w:t>
      </w:r>
      <w:r w:rsidRPr="00094826">
        <w:rPr>
          <w:rFonts w:ascii="Arial" w:hAnsi="Arial" w:cs="Arial"/>
          <w:b/>
          <w:sz w:val="18"/>
          <w:szCs w:val="18"/>
        </w:rPr>
        <w:t xml:space="preserve"> </w:t>
      </w:r>
      <w:r w:rsidRPr="00094826">
        <w:rPr>
          <w:rFonts w:ascii="Arial" w:hAnsi="Arial" w:cs="Arial"/>
          <w:sz w:val="18"/>
          <w:szCs w:val="18"/>
        </w:rPr>
        <w:t xml:space="preserve">kalkışmada, silahlı kuvvetler yirmi </w:t>
      </w:r>
      <w:proofErr w:type="spellStart"/>
      <w:r w:rsidRPr="00094826">
        <w:rPr>
          <w:rFonts w:ascii="Arial" w:hAnsi="Arial" w:cs="Arial"/>
          <w:sz w:val="18"/>
          <w:szCs w:val="18"/>
        </w:rPr>
        <w:t>yirmi</w:t>
      </w:r>
      <w:proofErr w:type="spellEnd"/>
      <w:r w:rsidRPr="00094826">
        <w:rPr>
          <w:rFonts w:ascii="Arial" w:hAnsi="Arial" w:cs="Arial"/>
          <w:sz w:val="18"/>
          <w:szCs w:val="18"/>
        </w:rPr>
        <w:t xml:space="preserve"> beş gün oraya giremediler. Şimdi, yirmi sekiz yıllık </w:t>
      </w:r>
      <w:r w:rsidRPr="00094826">
        <w:rPr>
          <w:rFonts w:ascii="Arial" w:hAnsi="Arial" w:cs="Arial"/>
          <w:spacing w:val="24"/>
          <w:sz w:val="18"/>
          <w:szCs w:val="18"/>
        </w:rPr>
        <w:t>PKK mücadelesinden sonra,</w:t>
      </w:r>
      <w:r w:rsidRPr="00094826" w:rsidR="003346FB">
        <w:rPr>
          <w:rFonts w:ascii="Arial" w:hAnsi="Arial" w:cs="Arial"/>
          <w:spacing w:val="24"/>
          <w:sz w:val="18"/>
          <w:szCs w:val="18"/>
        </w:rPr>
        <w:t xml:space="preserve"> seksen dokuz, doksan </w:t>
      </w:r>
      <w:r w:rsidRPr="00094826">
        <w:rPr>
          <w:rFonts w:ascii="Arial" w:hAnsi="Arial" w:cs="Arial"/>
          <w:spacing w:val="24"/>
          <w:sz w:val="18"/>
          <w:szCs w:val="18"/>
        </w:rPr>
        <w:t>yıllık cumhuriyet döneminden sonra, hem Şemdinli’den hem de Ankara’dan aynı atağın gelmesinin, eş zamanlı olarak aynı dönem</w:t>
      </w:r>
      <w:r w:rsidRPr="00094826" w:rsidR="003346FB">
        <w:rPr>
          <w:rFonts w:ascii="Arial" w:hAnsi="Arial" w:cs="Arial"/>
          <w:spacing w:val="24"/>
          <w:sz w:val="18"/>
          <w:szCs w:val="18"/>
        </w:rPr>
        <w:t>de gelmesinin rastlantı olduğuna</w:t>
      </w:r>
      <w:r w:rsidRPr="00094826">
        <w:rPr>
          <w:rFonts w:ascii="Arial" w:hAnsi="Arial" w:cs="Arial"/>
          <w:spacing w:val="24"/>
          <w:sz w:val="18"/>
          <w:szCs w:val="18"/>
        </w:rPr>
        <w:t xml:space="preserve"> bize inandırmak istiyorsanız ben inanmıyorum. </w:t>
      </w:r>
      <w:r w:rsidRPr="00094826" w:rsidR="003346FB">
        <w:rPr>
          <w:rFonts w:ascii="Arial" w:hAnsi="Arial" w:cs="Arial"/>
          <w:spacing w:val="24"/>
          <w:sz w:val="18"/>
          <w:szCs w:val="18"/>
        </w:rPr>
        <w:t>Yirmi sekiz yı</w:t>
      </w:r>
      <w:r w:rsidRPr="00094826">
        <w:rPr>
          <w:rFonts w:ascii="Arial" w:hAnsi="Arial" w:cs="Arial"/>
          <w:spacing w:val="24"/>
          <w:sz w:val="18"/>
          <w:szCs w:val="18"/>
        </w:rPr>
        <w:t>l sonra Şemdinli’den başlayan hareketin idari altyapısının Ankara'dan  gelmesi eş zamanlıdır ve bunun üzerinde düşünülmesi gerekir. AKP’liler içerisinde, AKP milletvekilleri içerisinde benim gibi düşünen çok sayıda milletvekilinin olduğunu biliyorum. İnanmıyorsanız eğer, İç Tüzük’e göre</w:t>
      </w:r>
      <w:r w:rsidRPr="00094826" w:rsidR="003346FB">
        <w:rPr>
          <w:rFonts w:ascii="Arial" w:hAnsi="Arial" w:cs="Arial"/>
          <w:spacing w:val="24"/>
          <w:sz w:val="18"/>
          <w:szCs w:val="18"/>
        </w:rPr>
        <w:t>,</w:t>
      </w:r>
      <w:r w:rsidRPr="00094826">
        <w:rPr>
          <w:rFonts w:ascii="Arial" w:hAnsi="Arial" w:cs="Arial"/>
          <w:spacing w:val="24"/>
          <w:sz w:val="18"/>
          <w:szCs w:val="18"/>
        </w:rPr>
        <w:t xml:space="preserve"> Türkiye Büyük Millet Meclisinde grubu bulunan partilerle anlaşıp iki üç madde üzerinde gizli oylama yapın, gerçeğin ne olduğunu hepimiz göreceğiz arkadaşlar.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Bundan sonraki aşama, yani bu yasa bu şekilde geçtikten sonra, birkaç ilin birleştirilerek bölgesel bir yapının ortaya çıkması, bölgesel yapı ortaya çıktığı zaman da zımni olarak nerenin daha sonra ayrılacağının ortaya çıkmasından sonra Türkiye'nin ayrılması. Bu yasanın altyapısında, bu yasanın temelinde bu var. Yoksa bu, yerinden yönetim ya d</w:t>
      </w:r>
      <w:r w:rsidRPr="00094826" w:rsidR="003346FB">
        <w:rPr>
          <w:rFonts w:ascii="Arial" w:hAnsi="Arial" w:cs="Arial"/>
          <w:spacing w:val="24"/>
          <w:sz w:val="18"/>
          <w:szCs w:val="18"/>
        </w:rPr>
        <w:t>a</w:t>
      </w:r>
      <w:r w:rsidRPr="00094826">
        <w:rPr>
          <w:rFonts w:ascii="Arial" w:hAnsi="Arial" w:cs="Arial"/>
          <w:spacing w:val="24"/>
          <w:sz w:val="18"/>
          <w:szCs w:val="18"/>
        </w:rPr>
        <w:t xml:space="preserve"> ademimerkeziyetçi bir yapı değil</w:t>
      </w:r>
      <w:r w:rsidRPr="00094826" w:rsidR="003346FB">
        <w:rPr>
          <w:rFonts w:ascii="Arial" w:hAnsi="Arial" w:cs="Arial"/>
          <w:spacing w:val="24"/>
          <w:sz w:val="18"/>
          <w:szCs w:val="18"/>
        </w:rPr>
        <w:t>iz.</w:t>
      </w:r>
      <w:r w:rsidRPr="00094826">
        <w:rPr>
          <w:rFonts w:ascii="Arial" w:hAnsi="Arial" w:cs="Arial"/>
          <w:spacing w:val="24"/>
          <w:sz w:val="18"/>
          <w:szCs w:val="18"/>
        </w:rPr>
        <w:t xml:space="preserve"> </w:t>
      </w:r>
      <w:r w:rsidRPr="00094826" w:rsidR="003346FB">
        <w:rPr>
          <w:rFonts w:ascii="Arial" w:hAnsi="Arial" w:cs="Arial"/>
          <w:spacing w:val="24"/>
          <w:sz w:val="18"/>
          <w:szCs w:val="18"/>
        </w:rPr>
        <w:t>Z</w:t>
      </w:r>
      <w:r w:rsidRPr="00094826">
        <w:rPr>
          <w:rFonts w:ascii="Arial" w:hAnsi="Arial" w:cs="Arial"/>
          <w:spacing w:val="24"/>
          <w:sz w:val="18"/>
          <w:szCs w:val="18"/>
        </w:rPr>
        <w:t>aten kapatılan belediyelerle, belde ve köy tüzel kişilikleriyle Türkiye'nin çeşitli yerlerinde merkezî olarak farklı yapılar oluşturuluyor. Son BDP kongresinde BDP Genel Başkanının “Türkiye’de 28 tane bölgeye ihtiyaç var.” demesiyle, bu çıkan ve bundan sonra gelecek olan yasaları birleştirirseniz</w:t>
      </w:r>
      <w:r w:rsidRPr="00094826" w:rsidR="003346FB">
        <w:rPr>
          <w:rFonts w:ascii="Arial" w:hAnsi="Arial" w:cs="Arial"/>
          <w:spacing w:val="24"/>
          <w:sz w:val="18"/>
          <w:szCs w:val="18"/>
        </w:rPr>
        <w:t>,</w:t>
      </w:r>
      <w:r w:rsidRPr="00094826">
        <w:rPr>
          <w:rFonts w:ascii="Arial" w:hAnsi="Arial" w:cs="Arial"/>
          <w:spacing w:val="24"/>
          <w:sz w:val="18"/>
          <w:szCs w:val="18"/>
        </w:rPr>
        <w:t xml:space="preserve"> gerçekten</w:t>
      </w:r>
      <w:r w:rsidRPr="00094826" w:rsidR="003346FB">
        <w:rPr>
          <w:rFonts w:ascii="Arial" w:hAnsi="Arial" w:cs="Arial"/>
          <w:spacing w:val="24"/>
          <w:sz w:val="18"/>
          <w:szCs w:val="18"/>
        </w:rPr>
        <w:t>,</w:t>
      </w:r>
      <w:r w:rsidRPr="00094826">
        <w:rPr>
          <w:rFonts w:ascii="Arial" w:hAnsi="Arial" w:cs="Arial"/>
          <w:spacing w:val="24"/>
          <w:sz w:val="18"/>
          <w:szCs w:val="18"/>
        </w:rPr>
        <w:t xml:space="preserve"> Şemdinli ve Ankara'nın</w:t>
      </w:r>
      <w:r w:rsidRPr="00094826" w:rsidR="003346FB">
        <w:rPr>
          <w:rFonts w:ascii="Arial" w:hAnsi="Arial" w:cs="Arial"/>
          <w:spacing w:val="24"/>
          <w:sz w:val="18"/>
          <w:szCs w:val="18"/>
        </w:rPr>
        <w:t>,</w:t>
      </w:r>
      <w:r w:rsidRPr="00094826">
        <w:rPr>
          <w:rFonts w:ascii="Arial" w:hAnsi="Arial" w:cs="Arial"/>
          <w:spacing w:val="24"/>
          <w:sz w:val="18"/>
          <w:szCs w:val="18"/>
        </w:rPr>
        <w:t xml:space="preserve"> birisinin askerî strateji olarak, birisinin idari olarak aynı dönemde, eş zamanlı atak yaptığını göreceksiniz.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 yasanın samimi olmadığının başka bir göstergesi, biraz önce Hatay milletvekili arkadaşımız söyledi, Hatay’da mezhep temeline dayalı coğrafi ayrım yapılıyor. Bu topraklar üzerinde mezhep temeline göre ayrım yapmak vatan hainliğidir ve ihanettir. Mahkemeye verecekseniz bir daha söylüyorum: Bu topraklar üzerinde mezhep temelin</w:t>
      </w:r>
      <w:r w:rsidRPr="00094826" w:rsidR="003346FB">
        <w:rPr>
          <w:rFonts w:ascii="Arial" w:hAnsi="Arial" w:cs="Arial"/>
          <w:spacing w:val="24"/>
          <w:sz w:val="18"/>
          <w:szCs w:val="18"/>
        </w:rPr>
        <w:t>e göre, etnik temele göre</w:t>
      </w:r>
      <w:r w:rsidRPr="00094826">
        <w:rPr>
          <w:rFonts w:ascii="Arial" w:hAnsi="Arial" w:cs="Arial"/>
          <w:spacing w:val="24"/>
          <w:sz w:val="18"/>
          <w:szCs w:val="18"/>
        </w:rPr>
        <w:t xml:space="preserve"> coğrafi, idari yapılanma yapmak vatan hainliğidir ve ihanetle eş değerdir arkadaşlar. (CHP ve MHP sıralarından alkışlar) Onun için</w:t>
      </w:r>
      <w:r w:rsidRPr="00094826" w:rsidR="003346FB">
        <w:rPr>
          <w:rFonts w:ascii="Arial" w:hAnsi="Arial" w:cs="Arial"/>
          <w:spacing w:val="24"/>
          <w:sz w:val="18"/>
          <w:szCs w:val="18"/>
        </w:rPr>
        <w:t>,</w:t>
      </w:r>
      <w:r w:rsidRPr="00094826">
        <w:rPr>
          <w:rFonts w:ascii="Arial" w:hAnsi="Arial" w:cs="Arial"/>
          <w:spacing w:val="24"/>
          <w:sz w:val="18"/>
          <w:szCs w:val="18"/>
        </w:rPr>
        <w:t xml:space="preserve"> bu yasanın altında neler yattığını çok dikkatli biçimde incelememiz gerekir diyeceğim ama bunun da bir yararı olmadığını biliyorum. En azından</w:t>
      </w:r>
      <w:r w:rsidRPr="00094826" w:rsidR="003346FB">
        <w:rPr>
          <w:rFonts w:ascii="Arial" w:hAnsi="Arial" w:cs="Arial"/>
          <w:spacing w:val="24"/>
          <w:sz w:val="18"/>
          <w:szCs w:val="18"/>
        </w:rPr>
        <w:t>,</w:t>
      </w:r>
      <w:r w:rsidRPr="00094826">
        <w:rPr>
          <w:rFonts w:ascii="Arial" w:hAnsi="Arial" w:cs="Arial"/>
          <w:spacing w:val="24"/>
          <w:sz w:val="18"/>
          <w:szCs w:val="18"/>
        </w:rPr>
        <w:t xml:space="preserve"> bugün tarihe</w:t>
      </w:r>
      <w:r w:rsidRPr="00094826" w:rsidR="003346FB">
        <w:rPr>
          <w:rFonts w:ascii="Arial" w:hAnsi="Arial" w:cs="Arial"/>
          <w:spacing w:val="24"/>
          <w:sz w:val="18"/>
          <w:szCs w:val="18"/>
        </w:rPr>
        <w:t xml:space="preserve"> not düşme açısından söylüyorum.</w:t>
      </w:r>
      <w:r w:rsidRPr="00094826">
        <w:rPr>
          <w:rFonts w:ascii="Arial" w:hAnsi="Arial" w:cs="Arial"/>
          <w:spacing w:val="24"/>
          <w:sz w:val="18"/>
          <w:szCs w:val="18"/>
        </w:rPr>
        <w:t xml:space="preserve"> </w:t>
      </w:r>
      <w:r w:rsidRPr="00094826" w:rsidR="003346FB">
        <w:rPr>
          <w:rFonts w:ascii="Arial" w:hAnsi="Arial" w:cs="Arial"/>
          <w:spacing w:val="24"/>
          <w:sz w:val="18"/>
          <w:szCs w:val="18"/>
        </w:rPr>
        <w:t>E</w:t>
      </w:r>
      <w:r w:rsidRPr="00094826">
        <w:rPr>
          <w:rFonts w:ascii="Arial" w:hAnsi="Arial" w:cs="Arial"/>
          <w:spacing w:val="24"/>
          <w:sz w:val="18"/>
          <w:szCs w:val="18"/>
        </w:rPr>
        <w:t>n azından ileride kafamızı duvara vurduğumuz zaman</w:t>
      </w:r>
      <w:r w:rsidRPr="00094826" w:rsidR="003346FB">
        <w:rPr>
          <w:rFonts w:ascii="Arial" w:hAnsi="Arial" w:cs="Arial"/>
          <w:spacing w:val="24"/>
          <w:sz w:val="18"/>
          <w:szCs w:val="18"/>
        </w:rPr>
        <w:t>,</w:t>
      </w:r>
      <w:r w:rsidRPr="00094826">
        <w:rPr>
          <w:rFonts w:ascii="Arial" w:hAnsi="Arial" w:cs="Arial"/>
          <w:spacing w:val="24"/>
          <w:sz w:val="18"/>
          <w:szCs w:val="18"/>
        </w:rPr>
        <w:t xml:space="preserve"> hiç sevmediğim bir şey ama “Ben dememiş miydim?” demek için söylüyorum.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Tekrar sizleri saygıyla selamlıyorum. (CHP ve MHP sıralarından alkışlar)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Önergeyi oylarınıza sunacağım…</w:t>
      </w:r>
    </w:p>
    <w:p w:rsidRPr="00094826" w:rsidR="005D5ED1" w:rsidP="00094826" w:rsidRDefault="005D5ED1">
      <w:pPr>
        <w:pStyle w:val="Metinstil"/>
        <w:tabs>
          <w:tab w:val="center" w:pos="5103"/>
        </w:tabs>
        <w:suppressAutoHyphens/>
        <w:spacing w:line="240" w:lineRule="auto"/>
        <w:ind w:left="0" w:firstLine="0"/>
        <w:rPr>
          <w:rFonts w:ascii="Arial" w:hAnsi="Arial" w:cs="Arial"/>
          <w:spacing w:val="24"/>
          <w:sz w:val="18"/>
          <w:szCs w:val="18"/>
        </w:rPr>
      </w:pPr>
    </w:p>
    <w:p w:rsidRPr="00094826" w:rsidR="005D5ED1" w:rsidP="00094826" w:rsidRDefault="003346FB">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 xml:space="preserve">III.- </w:t>
      </w:r>
      <w:r w:rsidRPr="00094826" w:rsidR="005D5ED1">
        <w:rPr>
          <w:rFonts w:ascii="Arial" w:hAnsi="Arial" w:cs="Arial"/>
          <w:spacing w:val="24"/>
          <w:sz w:val="18"/>
          <w:szCs w:val="18"/>
        </w:rPr>
        <w:t>Y O K L A M 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(CHP sıralarından bir grup milletvekili ayağa kalktı)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Yoklama istiyoruz.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Yoklama talebi var, yerine getireceğim.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Hamzaçebi,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Havutça, Sayın Güler, Sayın Gümüş, Sayın Dinçer, Sayın Özel, Sayın </w:t>
      </w:r>
      <w:proofErr w:type="spellStart"/>
      <w:r w:rsidRPr="00094826">
        <w:rPr>
          <w:rFonts w:ascii="Arial" w:hAnsi="Arial" w:cs="Arial"/>
          <w:spacing w:val="24"/>
          <w:sz w:val="18"/>
          <w:szCs w:val="18"/>
        </w:rPr>
        <w:t>Çıray</w:t>
      </w:r>
      <w:proofErr w:type="spellEnd"/>
      <w:r w:rsidRPr="00094826">
        <w:rPr>
          <w:rFonts w:ascii="Arial" w:hAnsi="Arial" w:cs="Arial"/>
          <w:spacing w:val="24"/>
          <w:sz w:val="18"/>
          <w:szCs w:val="18"/>
        </w:rPr>
        <w:t xml:space="preserve">, Sayın Acar, Sayın Ediboğlu, Sayın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xml:space="preserve">, Sayın Akova, Sayın Genç, Sayın Özgündüz, Sayın Demiröz, Sayın </w:t>
      </w:r>
      <w:proofErr w:type="spellStart"/>
      <w:r w:rsidRPr="00094826">
        <w:rPr>
          <w:rFonts w:ascii="Arial" w:hAnsi="Arial" w:cs="Arial"/>
          <w:spacing w:val="24"/>
          <w:sz w:val="18"/>
          <w:szCs w:val="18"/>
        </w:rPr>
        <w:t>Tamaylıgil</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Özbolat</w:t>
      </w:r>
      <w:proofErr w:type="spellEnd"/>
      <w:r w:rsidRPr="00094826">
        <w:rPr>
          <w:rFonts w:ascii="Arial" w:hAnsi="Arial" w:cs="Arial"/>
          <w:spacing w:val="24"/>
          <w:sz w:val="18"/>
          <w:szCs w:val="18"/>
        </w:rPr>
        <w:t xml:space="preserve">, Sayın Özgümüş, Sayın Toprak, Sayın Yılmaz, Sayın Değirmendereli.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İki dakika süre veriyorum.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(Elektronik cihazla yoklama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toplantı yeter sayısı vardır.</w:t>
      </w:r>
    </w:p>
    <w:p w:rsidRPr="00094826" w:rsidR="003346FB" w:rsidP="00094826" w:rsidRDefault="003346FB">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3346FB" w:rsidP="00094826" w:rsidRDefault="003346FB">
      <w:pPr>
        <w:pStyle w:val="zetmetin"/>
        <w:spacing w:line="240" w:lineRule="auto"/>
        <w:rPr>
          <w:noProof w:val="0"/>
          <w:sz w:val="18"/>
          <w:szCs w:val="18"/>
        </w:rPr>
      </w:pPr>
      <w:r w:rsidRPr="00094826">
        <w:rPr>
          <w:noProof w:val="0"/>
          <w:sz w:val="18"/>
          <w:szCs w:val="18"/>
        </w:rPr>
        <w:t>A) Kanun Tasarı ve Teklifleri (Devam)</w:t>
      </w:r>
    </w:p>
    <w:p w:rsidRPr="00094826" w:rsidR="003346FB" w:rsidP="00094826" w:rsidRDefault="003346FB">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5D5ED1" w:rsidP="00094826" w:rsidRDefault="005D5ED1">
      <w:pPr>
        <w:pStyle w:val="Metinstil"/>
        <w:tabs>
          <w:tab w:val="center" w:pos="5103"/>
        </w:tabs>
        <w:suppressAutoHyphens/>
        <w:spacing w:line="240" w:lineRule="auto"/>
        <w:rPr>
          <w:rFonts w:ascii="Arial" w:hAnsi="Arial" w:cs="Arial"/>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Diğer önergeyi okutuyorum…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Sayın Başkan, biraz önceki Hatip çok önemli bir konudan bahsetti, mezhep temelli bir idari yapılanmadan bahsetti. Acaba</w:t>
      </w:r>
      <w:r w:rsidRPr="00094826" w:rsidR="003346FB">
        <w:rPr>
          <w:rFonts w:ascii="Arial" w:hAnsi="Arial" w:cs="Arial"/>
          <w:spacing w:val="24"/>
          <w:sz w:val="18"/>
          <w:szCs w:val="18"/>
        </w:rPr>
        <w:t>,</w:t>
      </w:r>
      <w:r w:rsidRPr="00094826">
        <w:rPr>
          <w:rFonts w:ascii="Arial" w:hAnsi="Arial" w:cs="Arial"/>
          <w:spacing w:val="24"/>
          <w:sz w:val="18"/>
          <w:szCs w:val="18"/>
        </w:rPr>
        <w:t xml:space="preserve"> Hükûmetin bu konuda söyleyecek bir şeyi yok mu? Yani çok önemli bir konu bu.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ÖMER FARUK ÖZ (Malatya) – Öyle bir şey yapılmadığı için.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BAKANI İDRİS NAİM ŞAHİN (Ordu) - Yok öyle bir şey, söyleyecek bir şey yok.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Sayın Bakanım, Antakya’da var böyle bir şey.</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OKTAY VURAL (İzmir) – Yani böyle bir şeye itiraz edilmemesi bile bu konuda etnik ve mezhep temelli bir idari yapılanmanın altyapısının hazırlandığı konusunu teyit ediyor.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Olmayan bir şeyin üzerindesiniz</w:t>
      </w:r>
      <w:r w:rsidRPr="00094826" w:rsidR="003346FB">
        <w:rPr>
          <w:rFonts w:ascii="Arial" w:hAnsi="Arial" w:cs="Arial"/>
          <w:spacing w:val="24"/>
          <w:sz w:val="18"/>
          <w:szCs w:val="18"/>
        </w:rPr>
        <w:t>.</w:t>
      </w:r>
      <w:r w:rsidRPr="00094826">
        <w:rPr>
          <w:rFonts w:ascii="Arial" w:hAnsi="Arial" w:cs="Arial"/>
          <w:spacing w:val="24"/>
          <w:sz w:val="18"/>
          <w:szCs w:val="18"/>
        </w:rPr>
        <w:t xml:space="preserve"> </w:t>
      </w:r>
      <w:r w:rsidRPr="00094826" w:rsidR="003346FB">
        <w:rPr>
          <w:rFonts w:ascii="Arial" w:hAnsi="Arial" w:cs="Arial"/>
          <w:spacing w:val="24"/>
          <w:sz w:val="18"/>
          <w:szCs w:val="18"/>
        </w:rPr>
        <w:t>K</w:t>
      </w:r>
      <w:r w:rsidRPr="00094826">
        <w:rPr>
          <w:rFonts w:ascii="Arial" w:hAnsi="Arial" w:cs="Arial"/>
          <w:spacing w:val="24"/>
          <w:sz w:val="18"/>
          <w:szCs w:val="18"/>
        </w:rPr>
        <w:t>abul anlamına gelmez.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Hiç olmazsa bunlara k</w:t>
      </w:r>
      <w:r w:rsidRPr="00094826" w:rsidR="003346FB">
        <w:rPr>
          <w:rFonts w:ascii="Arial" w:hAnsi="Arial" w:cs="Arial"/>
          <w:spacing w:val="24"/>
          <w:sz w:val="18"/>
          <w:szCs w:val="18"/>
        </w:rPr>
        <w:t>arşı duramayan bir yürek yok ya!</w:t>
      </w:r>
      <w:r w:rsidRPr="00094826">
        <w:rPr>
          <w:rFonts w:ascii="Arial" w:hAnsi="Arial" w:cs="Arial"/>
          <w:spacing w:val="24"/>
          <w:sz w:val="18"/>
          <w:szCs w:val="18"/>
        </w:rPr>
        <w:t xml:space="preserve"> Söz söyleyemiyor, söz söyleyemiyor.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Sayın Başkanım, Hatay’da var bu durum.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ÖMER FARUK ÖZ (Malatya) – Olmayan bir şeyi niye söylesin?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METİNER (Adıyaman) – He</w:t>
      </w:r>
      <w:r w:rsidRPr="00094826" w:rsidR="003346FB">
        <w:rPr>
          <w:rFonts w:ascii="Arial" w:hAnsi="Arial" w:cs="Arial"/>
          <w:spacing w:val="24"/>
          <w:sz w:val="18"/>
          <w:szCs w:val="18"/>
        </w:rPr>
        <w:t>r konu üzerine konuşulmaz ki ya!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“Yok” desenize. “Yok” diyecek yürek bile yok.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Diğer önergeyi okutuyorum: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“Büyükşehir Belediyesi Kanunu ile Bazı Kanun ve Kanun Hükmünde Kararnamelerde Değişiklik Yapılmasına Dair Kanun Tasarısı ile İstanbul Milletvekili Mustafa Sezgin </w:t>
      </w:r>
      <w:proofErr w:type="spellStart"/>
      <w:r w:rsidRPr="00094826">
        <w:rPr>
          <w:rFonts w:ascii="Arial" w:hAnsi="Arial" w:cs="Arial"/>
          <w:spacing w:val="24"/>
          <w:sz w:val="18"/>
          <w:szCs w:val="18"/>
        </w:rPr>
        <w:t>Tannkulu</w:t>
      </w:r>
      <w:proofErr w:type="spellEnd"/>
      <w:r w:rsidRPr="00094826">
        <w:rPr>
          <w:rFonts w:ascii="Arial" w:hAnsi="Arial" w:cs="Arial"/>
          <w:spacing w:val="24"/>
          <w:sz w:val="18"/>
          <w:szCs w:val="18"/>
        </w:rPr>
        <w:t xml:space="preserve"> ve 20 Milletvekilinin; Malatya Milletvekili Veli Ağababa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Raporu"nu ihtiva eden 338 sıra sayılı tasarının .28. maddesinde geçen “alınabilir” ibarelerinin “alınmaz” olarak değiştirilmesini arz ederiz.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b/>
        <w:t xml:space="preserve">                                             Erkan Akçay (Manisa) ve arkadaşları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Hükûmet katılıyor mu?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Katılmıyoruz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 üzerinde söz isteyen Erkan Akçay, Manisa Milletvekili. (MHP sıralarından alkışlar)</w:t>
      </w:r>
    </w:p>
    <w:p w:rsidRPr="00094826" w:rsidR="003346FB"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ERKAN AKÇAY (Manisa) – Sayın Başkan, değerli milletvekilleri; 28’inci madde üzerine söz aldım. </w:t>
      </w:r>
    </w:p>
    <w:p w:rsidRPr="00094826" w:rsidR="003346FB"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Bugüne kadar, bütçe açıklarını kapatmak için 2/B, vergi barışı, özelleştirme gibi arızi gelir kaynaklarına başvuran Hükûmet, şimdi de bu büyükşehir kanunu ile vatandaşın sırtına ağır yükler yüklemektedir.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2012 bütçesinin 33,4 milyar Türk lirası açıkla kapatılması öngörülüyor. 2013 bütçesinin 33 milyar 893 milyon lira açıkla kapatılacağı bütçe kanununda öngörülüyor. Bu büyükşehir yasasının maliyetini bir türlü ortaya koyamadı Hükûmet, birtakım kabataslak hesaplarla 8 milyar liraya baliğ olacağı tahmin ediliyor. Muhtemelen de bundan daha fazla bir sonuç çıkacak, bu da bütçe açıklarını artıracak. Her bütçe açığı da ya borçlanm</w:t>
      </w:r>
      <w:r w:rsidRPr="00094826" w:rsidR="005B3765">
        <w:rPr>
          <w:rFonts w:ascii="Arial" w:hAnsi="Arial" w:cs="Arial"/>
          <w:spacing w:val="24"/>
          <w:sz w:val="18"/>
          <w:szCs w:val="18"/>
        </w:rPr>
        <w:t>a ya vergi ve harç olarak da bu</w:t>
      </w:r>
      <w:r w:rsidRPr="00094826">
        <w:rPr>
          <w:rFonts w:ascii="Arial" w:hAnsi="Arial" w:cs="Arial"/>
          <w:spacing w:val="24"/>
          <w:sz w:val="18"/>
          <w:szCs w:val="18"/>
        </w:rPr>
        <w:t xml:space="preserve"> vatandaşın sırtına yüklenecek. Peki, bununla yetiniliyor mu? Hayır, bunlarla da yetinilmiyor. Yine bu kanunda pek çok yükler var. Bunlardan biri de</w:t>
      </w:r>
      <w:r w:rsidRPr="00094826" w:rsidR="005B3765">
        <w:rPr>
          <w:rFonts w:ascii="Arial" w:hAnsi="Arial" w:cs="Arial"/>
          <w:spacing w:val="24"/>
          <w:sz w:val="18"/>
          <w:szCs w:val="18"/>
        </w:rPr>
        <w:t>…</w:t>
      </w:r>
      <w:r w:rsidRPr="00094826">
        <w:rPr>
          <w:rFonts w:ascii="Arial" w:hAnsi="Arial" w:cs="Arial"/>
          <w:spacing w:val="24"/>
          <w:sz w:val="18"/>
          <w:szCs w:val="18"/>
        </w:rPr>
        <w:t xml:space="preserve"> </w:t>
      </w:r>
      <w:r w:rsidRPr="00094826" w:rsidR="005B3765">
        <w:rPr>
          <w:rFonts w:ascii="Arial" w:hAnsi="Arial" w:cs="Arial"/>
          <w:spacing w:val="24"/>
          <w:sz w:val="18"/>
          <w:szCs w:val="18"/>
        </w:rPr>
        <w:t>H</w:t>
      </w:r>
      <w:r w:rsidRPr="00094826">
        <w:rPr>
          <w:rFonts w:ascii="Arial" w:hAnsi="Arial" w:cs="Arial"/>
          <w:spacing w:val="24"/>
          <w:sz w:val="18"/>
          <w:szCs w:val="18"/>
        </w:rPr>
        <w:t>âlihazırda, şu anda Özel İdare Kanunu’nda içme suyu, kanalizasyon, yol katılım payı alınmasına yönelik herhangi bir düzenleme bulunmamaktadır. Ancak bu 28’inci maddeyle, büyükşehirlerde yol, kanalizasyon ve su tesisleri harcamalarına “katılım payı” adı altındaki ödemeler için Meclis kararı alınacağı öngörülmekte ve iktidar partisin</w:t>
      </w:r>
      <w:r w:rsidRPr="00094826" w:rsidR="005B3765">
        <w:rPr>
          <w:rFonts w:ascii="Arial" w:hAnsi="Arial" w:cs="Arial"/>
          <w:spacing w:val="24"/>
          <w:sz w:val="18"/>
          <w:szCs w:val="18"/>
        </w:rPr>
        <w:t>in yeni verdiği önergeyle de bu</w:t>
      </w:r>
      <w:r w:rsidRPr="00094826">
        <w:rPr>
          <w:rFonts w:ascii="Arial" w:hAnsi="Arial" w:cs="Arial"/>
          <w:spacing w:val="24"/>
          <w:sz w:val="18"/>
          <w:szCs w:val="18"/>
        </w:rPr>
        <w:t xml:space="preserve"> içme suyu ve kanalizasyon katılım payından vazgeçildiği ifade edildi ve maalesef, bu zaman darlığı nedeniyle o önergeyi inceleme imkânım da olmadı.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hak v</w:t>
      </w:r>
      <w:r w:rsidRPr="00094826" w:rsidR="005B3765">
        <w:rPr>
          <w:rFonts w:ascii="Arial" w:hAnsi="Arial" w:cs="Arial"/>
          <w:spacing w:val="24"/>
          <w:sz w:val="18"/>
          <w:szCs w:val="18"/>
        </w:rPr>
        <w:t>ar, adalet var, nefaset var. Bu</w:t>
      </w:r>
      <w:r w:rsidRPr="00094826">
        <w:rPr>
          <w:rFonts w:ascii="Arial" w:hAnsi="Arial" w:cs="Arial"/>
          <w:spacing w:val="24"/>
          <w:sz w:val="18"/>
          <w:szCs w:val="18"/>
        </w:rPr>
        <w:t xml:space="preserve"> Meclis kararı şartıyla, artık uygulama birliğinin kesinlikle belediyeler tarafından sağlanamayacağı, her belediyenin kendine göre ve çoğu zaman da politik ve keyfîliğe varan uygulamalara yol aç</w:t>
      </w:r>
      <w:r w:rsidRPr="00094826" w:rsidR="005B3765">
        <w:rPr>
          <w:rFonts w:ascii="Arial" w:hAnsi="Arial" w:cs="Arial"/>
          <w:spacing w:val="24"/>
          <w:sz w:val="18"/>
          <w:szCs w:val="18"/>
        </w:rPr>
        <w:t>ac</w:t>
      </w:r>
      <w:r w:rsidRPr="00094826">
        <w:rPr>
          <w:rFonts w:ascii="Arial" w:hAnsi="Arial" w:cs="Arial"/>
          <w:spacing w:val="24"/>
          <w:sz w:val="18"/>
          <w:szCs w:val="18"/>
        </w:rPr>
        <w:t xml:space="preserve">ağı bu maddeyle anlaşılmaktadır ve bu ödemeler, belediyelerden doğru düzgün hizmet almayan vatandaşlardan da tahsil edilecek. </w:t>
      </w:r>
      <w:proofErr w:type="spellStart"/>
      <w:r w:rsidRPr="00094826">
        <w:rPr>
          <w:rFonts w:ascii="Arial" w:hAnsi="Arial" w:cs="Arial"/>
          <w:spacing w:val="24"/>
          <w:sz w:val="18"/>
          <w:szCs w:val="18"/>
        </w:rPr>
        <w:t>Bütünşehir</w:t>
      </w:r>
      <w:proofErr w:type="spellEnd"/>
      <w:r w:rsidRPr="00094826">
        <w:rPr>
          <w:rFonts w:ascii="Arial" w:hAnsi="Arial" w:cs="Arial"/>
          <w:spacing w:val="24"/>
          <w:sz w:val="18"/>
          <w:szCs w:val="18"/>
        </w:rPr>
        <w:t xml:space="preserve"> yasasıyla, geri kalmış ilçeler ve köyler de, köylerde yaşayan vatandaşlarımız da gelişmiş şehir merkezinde yaşayan vatandaşlarımızla aynı yükümlülüklere tabi olmaktadırlar.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Bira</w:t>
      </w:r>
      <w:r w:rsidRPr="00094826" w:rsidR="005B3765">
        <w:rPr>
          <w:rFonts w:ascii="Arial" w:hAnsi="Arial" w:cs="Arial"/>
          <w:spacing w:val="24"/>
          <w:sz w:val="18"/>
          <w:szCs w:val="18"/>
        </w:rPr>
        <w:t>z önceki konuşmamızda da saydık;</w:t>
      </w:r>
      <w:r w:rsidRPr="00094826">
        <w:rPr>
          <w:rFonts w:ascii="Arial" w:hAnsi="Arial" w:cs="Arial"/>
          <w:spacing w:val="24"/>
          <w:sz w:val="18"/>
          <w:szCs w:val="18"/>
        </w:rPr>
        <w:t xml:space="preserve"> yeni vergiler, yeni yükler geliyor, mevcut yükler de artıyor. Bunları tekrar saymak istemiyorum. Yani bu yükleri az gördünüz, bir de “yol”, “su”, “kanalizasyon”, “katılım payı” adı altında birtakım paralar tahsil ederek ağır ekonomik şartlar altında üretim yapamayan insanlarımızı âdeta daha da ezmek istiyorsunuz. Ondan sonra da çiftçiye “Sen tar</w:t>
      </w:r>
      <w:r w:rsidRPr="00094826" w:rsidR="005B3765">
        <w:rPr>
          <w:rFonts w:ascii="Arial" w:hAnsi="Arial" w:cs="Arial"/>
          <w:spacing w:val="24"/>
          <w:sz w:val="18"/>
          <w:szCs w:val="18"/>
        </w:rPr>
        <w:t xml:space="preserve">ımsal üretim yap.” </w:t>
      </w:r>
      <w:r w:rsidRPr="00094826" w:rsidR="004B47AF">
        <w:rPr>
          <w:rFonts w:ascii="Arial" w:hAnsi="Arial" w:cs="Arial"/>
          <w:spacing w:val="24"/>
          <w:sz w:val="18"/>
          <w:szCs w:val="18"/>
        </w:rPr>
        <w:t>d</w:t>
      </w:r>
      <w:r w:rsidRPr="00094826" w:rsidR="005B3765">
        <w:rPr>
          <w:rFonts w:ascii="Arial" w:hAnsi="Arial" w:cs="Arial"/>
          <w:spacing w:val="24"/>
          <w:sz w:val="18"/>
          <w:szCs w:val="18"/>
        </w:rPr>
        <w:t>iyeceksiniz!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Dikkati çekmeyen, çok fazla </w:t>
      </w:r>
      <w:r w:rsidRPr="00094826" w:rsidR="005B3765">
        <w:rPr>
          <w:rFonts w:ascii="Arial" w:hAnsi="Arial" w:cs="Arial"/>
          <w:spacing w:val="24"/>
          <w:sz w:val="18"/>
          <w:szCs w:val="18"/>
        </w:rPr>
        <w:t>konuşulmayan bir diğer husus da</w:t>
      </w:r>
      <w:r w:rsidRPr="00094826">
        <w:rPr>
          <w:rFonts w:ascii="Arial" w:hAnsi="Arial" w:cs="Arial"/>
          <w:spacing w:val="24"/>
          <w:sz w:val="18"/>
          <w:szCs w:val="18"/>
        </w:rPr>
        <w:t xml:space="preserve"> bugün köylerimizin genelde büyük çoğunluğu ya hiç su bedeli, su parası ödememekte ya da sondaj suyu kullanılan köylerdeki elektrik gideri köylülere muhtar tarafından eşit şekilde paylaştırılarak karşılanmaktadır ya da çok düşük bir rakam alınmaktadır. Örneğin, Manisa’nın bazı köylerinde en fazla 50 kuruşluk bir su bedeli tahsil ediliyor, bu da daha çok elektrik masrafını karşılamak için.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Bugün Ege Bölgesi’nde en ucuz suyu Manisa Belediyesi veriyor; metreküpü 2 lira 88 kuruş. Örneğin, Demirci Belediyesi 1,5 liraya veriyor. Yarın bu büyükşehir yasasından sonra göreceğiz ki bunların su bedelleri de köylüye ağır bir yük olarak gelecek. Bunlar maalesef hesaplanmış, öngörülmüş, “Hele bir çıksın çaresine bakarız.” anlayışıyla yaklaşılıyor. Bu köyler mahalle oluyor; artık, ilçede ve şehir merkezinde yaşayanlar kadar bu bedelleri ödeyecekler çünkü artık, köy kalmadı, köylü kalmadı, mahalleli var, hepsi büyükşehir mahallesi.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ERKAN AKÇAY (Devamla) - Değerli milletvekilleri, maalesef süre sorunumuz var. Hepinize saygılar sunuyorum.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Önergeyi oylarınıza sunuyorum: Kabul edenler… Kabul etmeyenler… Önerge kabul edilmemiştir.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Diğer önergeyi okutuyorum: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w:t>
      </w:r>
      <w:r w:rsidRPr="00094826">
        <w:rPr>
          <w:rFonts w:ascii="Arial" w:hAnsi="Arial" w:cs="Arial"/>
          <w:sz w:val="18"/>
          <w:szCs w:val="18"/>
        </w:rPr>
        <w:t xml:space="preserve"> Kanun H</w:t>
      </w:r>
      <w:r w:rsidRPr="00094826">
        <w:rPr>
          <w:rFonts w:ascii="Arial" w:hAnsi="Arial" w:cs="Arial"/>
          <w:spacing w:val="24"/>
          <w:sz w:val="18"/>
          <w:szCs w:val="18"/>
        </w:rPr>
        <w:t>ükmünde Kararnamelerde Değişiklik Yapılmasına Dair kanun Tasarısı'nın çerçeve 28 inci maddesinin aşağıdaki şekilde değiştirilmesini arz ve teklif ederiz.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b/>
        <w:t xml:space="preserve">                             Nurettin Canikli (Giresun) ve arkadaşları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"Madde 28- 26/5/1981 tarih ve 2464 sayılı Belediye Gelirleri Kanununun 86 </w:t>
      </w:r>
      <w:proofErr w:type="spellStart"/>
      <w:r w:rsidRPr="00094826">
        <w:rPr>
          <w:rFonts w:ascii="Arial" w:hAnsi="Arial" w:cs="Arial"/>
          <w:spacing w:val="24"/>
          <w:sz w:val="18"/>
          <w:szCs w:val="18"/>
        </w:rPr>
        <w:t>ncı</w:t>
      </w:r>
      <w:proofErr w:type="spellEnd"/>
      <w:r w:rsidRPr="00094826">
        <w:rPr>
          <w:rFonts w:ascii="Arial" w:hAnsi="Arial" w:cs="Arial"/>
          <w:spacing w:val="24"/>
          <w:sz w:val="18"/>
          <w:szCs w:val="18"/>
        </w:rPr>
        <w:t xml:space="preserve"> maddesinin birinci fıkrasının birinci cümlesi aşağıdaki şekilde değiştirilmiştir.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"Belediyelerce veya belediyelere bağlı müesseselerce aşağıdaki şekillerde inşa, tamir ve genişletilmeye tabi tutulan yolların iki tarafında bulunan veya başka bir yola çıkışı olmaması dolayısıyla bu yoldan yararlanan gayrimenkullerin sahiplerinden meclis kararı ile Yol Harcamalarına Katılma Payı alınabilir."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Komisyon önergeye katılıyor mu?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Takdire bırakıyoruz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Hükûmet katılıyor mu?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Katılıyoruz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Gerekçeyi okutuyorum: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Gerekçe:</w:t>
      </w:r>
    </w:p>
    <w:p w:rsidRPr="00094826" w:rsidR="005D5ED1" w:rsidP="00094826" w:rsidRDefault="005D5ED1">
      <w:pPr>
        <w:suppressAutoHyphens/>
        <w:ind w:firstLine="851"/>
        <w:jc w:val="both"/>
        <w:rPr>
          <w:rFonts w:ascii="Arial" w:hAnsi="Arial" w:cs="Arial"/>
          <w:spacing w:val="24"/>
          <w:sz w:val="18"/>
          <w:szCs w:val="18"/>
        </w:rPr>
      </w:pPr>
      <w:r w:rsidRPr="00094826">
        <w:rPr>
          <w:rFonts w:ascii="Arial" w:hAnsi="Arial" w:cs="Arial"/>
          <w:spacing w:val="24"/>
          <w:sz w:val="18"/>
          <w:szCs w:val="18"/>
        </w:rPr>
        <w:t xml:space="preserve">Kanunun yürürlüğe girdiği tarihten önce yolların inşa, tamir ve genişletilmesi nedeniyle 2464 sayılı Kanunun 86 </w:t>
      </w:r>
      <w:proofErr w:type="spellStart"/>
      <w:r w:rsidRPr="00094826">
        <w:rPr>
          <w:rFonts w:ascii="Arial" w:hAnsi="Arial" w:cs="Arial"/>
          <w:spacing w:val="24"/>
          <w:sz w:val="18"/>
          <w:szCs w:val="18"/>
        </w:rPr>
        <w:t>ncı</w:t>
      </w:r>
      <w:proofErr w:type="spellEnd"/>
      <w:r w:rsidRPr="00094826">
        <w:rPr>
          <w:rFonts w:ascii="Arial" w:hAnsi="Arial" w:cs="Arial"/>
          <w:spacing w:val="24"/>
          <w:sz w:val="18"/>
          <w:szCs w:val="18"/>
        </w:rPr>
        <w:t xml:space="preserve"> maddesi uyarınca tarh edilmemiş olan harcamalara katılma paylarının alınmaması belediye meclisi kararına bırakılması amaçlanmaktadır.</w:t>
      </w:r>
    </w:p>
    <w:p w:rsidRPr="00094826" w:rsidR="005D5ED1" w:rsidP="00094826" w:rsidRDefault="005D5ED1">
      <w:pPr>
        <w:suppressAutoHyphens/>
        <w:ind w:firstLine="851"/>
        <w:jc w:val="both"/>
        <w:rPr>
          <w:rFonts w:ascii="Arial" w:hAnsi="Arial" w:cs="Arial"/>
          <w:spacing w:val="24"/>
          <w:sz w:val="18"/>
          <w:szCs w:val="18"/>
        </w:rPr>
      </w:pPr>
    </w:p>
    <w:p w:rsidRPr="00094826" w:rsidR="005D5ED1" w:rsidP="00094826" w:rsidRDefault="005B3765">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 xml:space="preserve">III.- </w:t>
      </w:r>
      <w:r w:rsidRPr="00094826" w:rsidR="005D5ED1">
        <w:rPr>
          <w:rFonts w:ascii="Arial" w:hAnsi="Arial" w:cs="Arial"/>
          <w:spacing w:val="24"/>
          <w:sz w:val="18"/>
          <w:szCs w:val="18"/>
        </w:rPr>
        <w:t>YOKLAMA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(MHP sıralarından bir grup milletvekili ayağa kalktı)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Yoklama istiyoruz.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Oylarınıza sunacağım…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Yoklama talebi var yerine getireceğim.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Kalaycı, Sayın Korkmaz, Sayın Durmaz, Sayın Vural, Sayın Erdoğan, Sayın Erdem, Sayın Akçay, Sayın Türkoğlu, Sayın </w:t>
      </w:r>
      <w:proofErr w:type="spellStart"/>
      <w:r w:rsidRPr="00094826">
        <w:rPr>
          <w:rFonts w:ascii="Arial" w:hAnsi="Arial" w:cs="Arial"/>
          <w:spacing w:val="24"/>
          <w:sz w:val="18"/>
          <w:szCs w:val="18"/>
        </w:rPr>
        <w:t>Top</w:t>
      </w:r>
      <w:r w:rsidRPr="00094826" w:rsidR="005B3765">
        <w:rPr>
          <w:rFonts w:ascii="Arial" w:hAnsi="Arial" w:cs="Arial"/>
          <w:spacing w:val="24"/>
          <w:sz w:val="18"/>
          <w:szCs w:val="18"/>
        </w:rPr>
        <w:t>c</w:t>
      </w:r>
      <w:r w:rsidRPr="00094826">
        <w:rPr>
          <w:rFonts w:ascii="Arial" w:hAnsi="Arial" w:cs="Arial"/>
          <w:spacing w:val="24"/>
          <w:sz w:val="18"/>
          <w:szCs w:val="18"/>
        </w:rPr>
        <w:t>u</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Kutluata</w:t>
      </w:r>
      <w:proofErr w:type="spellEnd"/>
      <w:r w:rsidRPr="00094826">
        <w:rPr>
          <w:rFonts w:ascii="Arial" w:hAnsi="Arial" w:cs="Arial"/>
          <w:spacing w:val="24"/>
          <w:sz w:val="18"/>
          <w:szCs w:val="18"/>
        </w:rPr>
        <w:t>, Sayın Yılmaz, Sayın Bulut, Sayın Yılmaz, Sayın Çınar, Sayın Halaman, Sayın Adan, Sayın Başesgioğlu, Sayın Özensoy, Sayın Türkkan, Sayın Oğan.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Evet, iki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yoklama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toplantı yeter sayısı vardır. </w:t>
      </w:r>
    </w:p>
    <w:p w:rsidRPr="00094826" w:rsidR="005B3765" w:rsidP="00094826" w:rsidRDefault="005B3765">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5B3765" w:rsidP="00094826" w:rsidRDefault="005B3765">
      <w:pPr>
        <w:pStyle w:val="zetmetin"/>
        <w:spacing w:line="240" w:lineRule="auto"/>
        <w:rPr>
          <w:noProof w:val="0"/>
          <w:sz w:val="18"/>
          <w:szCs w:val="18"/>
        </w:rPr>
      </w:pPr>
      <w:r w:rsidRPr="00094826">
        <w:rPr>
          <w:noProof w:val="0"/>
          <w:sz w:val="18"/>
          <w:szCs w:val="18"/>
        </w:rPr>
        <w:t>A) Kanun Tasarı ve Teklifleri (Devam)</w:t>
      </w:r>
    </w:p>
    <w:p w:rsidRPr="00094826" w:rsidR="005B3765" w:rsidP="00094826" w:rsidRDefault="005B3765">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Önerge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Kabul edilen önerge doğrultusunda 28’inci maddeyi oylarınıza sunacağım ancak açık oylama yapılmasına dair bir istem vardır, okutuyorum:</w:t>
      </w:r>
    </w:p>
    <w:p w:rsidRPr="00094826" w:rsidR="005D5ED1" w:rsidP="00094826" w:rsidRDefault="005D5ED1">
      <w:pPr>
        <w:pStyle w:val="Metinstil"/>
        <w:tabs>
          <w:tab w:val="center" w:pos="5103"/>
          <w:tab w:val="center" w:pos="7088"/>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TBMM Başkanlığına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kanun tasarısının 28. maddesinin oylamasının ekli gerekçede belirtilen hususlar doğrultusunda iç tüzük 143. maddeye göre müzakerelerinin açık oylama usulüyle yapılmasını arz ederiz.</w:t>
      </w:r>
    </w:p>
    <w:p w:rsidRPr="00094826" w:rsidR="005D5ED1" w:rsidP="00094826" w:rsidRDefault="005B3765">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w:t>
      </w:r>
      <w:r w:rsidRPr="00094826" w:rsidR="005D5ED1">
        <w:rPr>
          <w:rFonts w:ascii="Arial" w:hAnsi="Arial" w:cs="Arial"/>
          <w:spacing w:val="24"/>
          <w:sz w:val="18"/>
          <w:szCs w:val="18"/>
        </w:rPr>
        <w:t>, Yozgat? Burada.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Mehmet Erdoğan, Muğla? Burada.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Hasan Hüseyin Türkoğlu, Osmaniye? Burada.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Zuhal </w:t>
      </w:r>
      <w:proofErr w:type="spellStart"/>
      <w:r w:rsidRPr="00094826">
        <w:rPr>
          <w:rFonts w:ascii="Arial" w:hAnsi="Arial" w:cs="Arial"/>
          <w:spacing w:val="24"/>
          <w:sz w:val="18"/>
          <w:szCs w:val="18"/>
        </w:rPr>
        <w:t>Topcu</w:t>
      </w:r>
      <w:proofErr w:type="spellEnd"/>
      <w:r w:rsidRPr="00094826">
        <w:rPr>
          <w:rFonts w:ascii="Arial" w:hAnsi="Arial" w:cs="Arial"/>
          <w:spacing w:val="24"/>
          <w:sz w:val="18"/>
          <w:szCs w:val="18"/>
        </w:rPr>
        <w:t>, Ankara? Burada.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Alim Işık, Kütahya?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Tekeffül ediyorum.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Vural tekeffül ediyor.</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Ruhsar Demirel, Eskişehir? </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MUSTAFA ERDEM (Ankara) – Tekeffül ediyorum.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Tekeffül etti.</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Nevzat Korkmaz, Isparta? Burada.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Kemalettin Yılmaz, Afyonkarahisar? Burada.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Reşat Doğru, Tokat? Burada.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Mustafa Erdem, Ankara? Burada. </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Ali Uzunırmak, Aydın?</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MURAT BAŞESGİOĞLU (İstanbul) – Tekeffül ediyorum.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Başesgioğlu tekeffül etti.</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Mustafa Kalaycı, Konya? Burada.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Yusuf Halaçoğlu, Kayseri? Burada.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Celal Adan, İstanbul? Burada. </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Necati Özensoy, Bursa? Burada.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Ali Torlak, İstanbul? Burada.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Bahattin Şeker, Bilecik? Burada. </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Öz, Mersin? Burada. </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Seyfettin Yılmaz, Adana? Burada.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Sinan Oğan, Iğdır? Burada. </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Mesut Dedeoğlu, Kahramanmaraş? Burada.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Emin Çınar, Kastamonu? Burada.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Açık oylamanın şekli hakkında Genel Kurulun kararını alacağım.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Açık oylamanın elektronik cihazla yapılmasını oylarınıza sunuyorum:  Kabul edenler…  Kabul etmeyenler…  Kabul edilmiştir.</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İki dakika süre veriyorum.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oylama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338 sıra sayılı Tasarı’nın 28’inci maddesinin açık oylama sonucu:</w:t>
      </w:r>
    </w:p>
    <w:p w:rsidRPr="00094826" w:rsidR="005D5ED1" w:rsidP="00094826" w:rsidRDefault="005D5ED1">
      <w:pPr>
        <w:pStyle w:val="Metinstil"/>
        <w:tabs>
          <w:tab w:val="left" w:pos="4111"/>
          <w:tab w:val="left" w:pos="482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“Kullanılan oy sayısı: </w:t>
      </w:r>
      <w:r w:rsidRPr="00094826">
        <w:rPr>
          <w:rFonts w:ascii="Arial" w:hAnsi="Arial" w:cs="Arial"/>
          <w:spacing w:val="24"/>
          <w:sz w:val="18"/>
          <w:szCs w:val="18"/>
        </w:rPr>
        <w:tab/>
        <w:t>272</w:t>
      </w:r>
    </w:p>
    <w:p w:rsidRPr="00094826" w:rsidR="005D5ED1" w:rsidP="00094826" w:rsidRDefault="005D5ED1">
      <w:pPr>
        <w:pStyle w:val="Metinstil"/>
        <w:tabs>
          <w:tab w:val="left" w:pos="4111"/>
          <w:tab w:val="left" w:pos="482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Kabul: </w:t>
      </w:r>
      <w:r w:rsidRPr="00094826">
        <w:rPr>
          <w:rFonts w:ascii="Arial" w:hAnsi="Arial" w:cs="Arial"/>
          <w:spacing w:val="24"/>
          <w:sz w:val="18"/>
          <w:szCs w:val="18"/>
        </w:rPr>
        <w:tab/>
        <w:t xml:space="preserve">228 </w:t>
      </w:r>
    </w:p>
    <w:p w:rsidRPr="00094826" w:rsidR="005D5ED1" w:rsidP="00094826" w:rsidRDefault="005D5ED1">
      <w:pPr>
        <w:pStyle w:val="Metinstil"/>
        <w:tabs>
          <w:tab w:val="left" w:pos="4111"/>
          <w:tab w:val="left" w:pos="4820"/>
        </w:tabs>
        <w:suppressAutoHyphens/>
        <w:spacing w:line="240" w:lineRule="auto"/>
        <w:rPr>
          <w:rFonts w:ascii="Arial" w:hAnsi="Arial" w:cs="Arial"/>
          <w:spacing w:val="24"/>
          <w:sz w:val="18"/>
          <w:szCs w:val="18"/>
        </w:rPr>
      </w:pPr>
      <w:r w:rsidRPr="00094826">
        <w:rPr>
          <w:rFonts w:ascii="Arial" w:hAnsi="Arial" w:cs="Arial"/>
          <w:spacing w:val="24"/>
          <w:sz w:val="18"/>
          <w:szCs w:val="18"/>
        </w:rPr>
        <w:t>Ret:</w:t>
      </w:r>
      <w:r w:rsidRPr="00094826">
        <w:rPr>
          <w:rFonts w:ascii="Arial" w:hAnsi="Arial" w:cs="Arial"/>
          <w:spacing w:val="24"/>
          <w:sz w:val="18"/>
          <w:szCs w:val="18"/>
        </w:rPr>
        <w:tab/>
        <w:t xml:space="preserve">44 </w:t>
      </w:r>
      <w:r w:rsidRPr="00094826">
        <w:rPr>
          <w:rStyle w:val="FootnoteReference"/>
          <w:rFonts w:ascii="Arial" w:hAnsi="Arial" w:cs="Arial"/>
          <w:spacing w:val="24"/>
          <w:sz w:val="18"/>
          <w:szCs w:val="18"/>
        </w:rPr>
        <w:footnoteReference w:customMarkFollows="1" w:id="9"/>
        <w:t>(x)</w:t>
      </w:r>
    </w:p>
    <w:p w:rsidRPr="00094826" w:rsidR="005D5ED1" w:rsidP="00094826" w:rsidRDefault="005D5ED1">
      <w:pPr>
        <w:pStyle w:val="Metinstil"/>
        <w:tabs>
          <w:tab w:val="center" w:pos="2410"/>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ab/>
        <w:t>Kâtip Üye</w:t>
      </w:r>
      <w:r w:rsidRPr="00094826">
        <w:rPr>
          <w:rFonts w:ascii="Arial" w:hAnsi="Arial" w:cs="Arial"/>
          <w:spacing w:val="24"/>
          <w:sz w:val="18"/>
          <w:szCs w:val="18"/>
        </w:rPr>
        <w:tab/>
        <w:t>Kâtip Üye</w:t>
      </w:r>
    </w:p>
    <w:p w:rsidRPr="00094826" w:rsidR="005D5ED1" w:rsidP="00094826" w:rsidRDefault="005D5ED1">
      <w:pPr>
        <w:pStyle w:val="Metinstil"/>
        <w:tabs>
          <w:tab w:val="center" w:pos="2410"/>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ab/>
        <w:t>Mine Lök Beyaz</w:t>
      </w:r>
      <w:r w:rsidRPr="00094826">
        <w:rPr>
          <w:rFonts w:ascii="Arial" w:hAnsi="Arial" w:cs="Arial"/>
          <w:spacing w:val="24"/>
          <w:sz w:val="18"/>
          <w:szCs w:val="18"/>
        </w:rPr>
        <w:tab/>
        <w:t>Tanju Özcan</w:t>
      </w:r>
    </w:p>
    <w:p w:rsidRPr="00094826" w:rsidR="005D5ED1" w:rsidP="00094826" w:rsidRDefault="005D5ED1">
      <w:pPr>
        <w:pStyle w:val="Metinstil"/>
        <w:tabs>
          <w:tab w:val="center" w:pos="2410"/>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ab/>
        <w:t>Diyarbakır</w:t>
      </w:r>
      <w:r w:rsidRPr="00094826">
        <w:rPr>
          <w:rFonts w:ascii="Arial" w:hAnsi="Arial" w:cs="Arial"/>
          <w:spacing w:val="24"/>
          <w:sz w:val="18"/>
          <w:szCs w:val="18"/>
        </w:rPr>
        <w:tab/>
        <w:t>Bolu”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Böylece 28’inci madde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milletvekilleri, birleşime yarım saat ara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b/>
      </w:r>
      <w:r w:rsidRPr="00094826">
        <w:rPr>
          <w:rFonts w:ascii="Arial" w:hAnsi="Arial" w:cs="Arial"/>
          <w:spacing w:val="24"/>
          <w:sz w:val="18"/>
          <w:szCs w:val="18"/>
        </w:rPr>
        <w:tab/>
        <w:t>Kapanma Saati:00.40</w:t>
      </w:r>
    </w:p>
    <w:p w:rsidRPr="00094826" w:rsidR="005D5ED1" w:rsidP="00094826" w:rsidRDefault="005D5ED1">
      <w:pPr>
        <w:pStyle w:val="Metinstil"/>
        <w:suppressAutoHyphens/>
        <w:spacing w:line="240" w:lineRule="auto"/>
        <w:ind w:left="0" w:firstLine="0"/>
        <w:jc w:val="center"/>
        <w:rPr>
          <w:rFonts w:ascii="Arial" w:hAnsi="Arial" w:cs="Arial"/>
          <w:sz w:val="18"/>
          <w:szCs w:val="18"/>
        </w:rPr>
      </w:pPr>
      <w:r w:rsidRPr="00094826">
        <w:rPr>
          <w:rFonts w:ascii="Arial" w:hAnsi="Arial" w:cs="Arial"/>
          <w:sz w:val="18"/>
          <w:szCs w:val="18"/>
        </w:rPr>
        <w:t>ON İKİNCİ OTURUM</w:t>
      </w:r>
    </w:p>
    <w:p w:rsidRPr="00094826" w:rsidR="005D5ED1" w:rsidP="00094826" w:rsidRDefault="005D5ED1">
      <w:pPr>
        <w:pStyle w:val="Metinstil"/>
        <w:suppressAutoHyphens/>
        <w:spacing w:line="240" w:lineRule="auto"/>
        <w:ind w:left="0" w:firstLine="0"/>
        <w:jc w:val="center"/>
        <w:rPr>
          <w:rFonts w:ascii="Arial" w:hAnsi="Arial" w:cs="Arial"/>
          <w:sz w:val="18"/>
          <w:szCs w:val="18"/>
        </w:rPr>
      </w:pPr>
      <w:r w:rsidRPr="00094826">
        <w:rPr>
          <w:rFonts w:ascii="Arial" w:hAnsi="Arial" w:cs="Arial"/>
          <w:sz w:val="18"/>
          <w:szCs w:val="18"/>
        </w:rPr>
        <w:t>Açılma Saati: 01.14</w:t>
      </w:r>
    </w:p>
    <w:p w:rsidRPr="00094826" w:rsidR="005D5ED1" w:rsidP="00094826" w:rsidRDefault="005D5ED1">
      <w:pPr>
        <w:pStyle w:val="Metinstil"/>
        <w:suppressAutoHyphens/>
        <w:spacing w:line="240" w:lineRule="auto"/>
        <w:ind w:left="0" w:firstLine="0"/>
        <w:jc w:val="center"/>
        <w:rPr>
          <w:rFonts w:ascii="Arial" w:hAnsi="Arial" w:cs="Arial"/>
          <w:sz w:val="18"/>
          <w:szCs w:val="18"/>
        </w:rPr>
      </w:pPr>
      <w:r w:rsidRPr="00094826">
        <w:rPr>
          <w:rFonts w:ascii="Arial" w:hAnsi="Arial" w:cs="Arial"/>
          <w:sz w:val="18"/>
          <w:szCs w:val="18"/>
        </w:rPr>
        <w:t>BAŞKAN: Başkan Vekili Sadık YAKUT</w:t>
      </w:r>
    </w:p>
    <w:p w:rsidRPr="00094826" w:rsidR="005D5ED1" w:rsidP="00094826" w:rsidRDefault="005D5ED1">
      <w:pPr>
        <w:pStyle w:val="Metinstil"/>
        <w:tabs>
          <w:tab w:val="center" w:pos="5103"/>
        </w:tabs>
        <w:suppressAutoHyphens/>
        <w:spacing w:line="240" w:lineRule="auto"/>
        <w:ind w:hanging="40"/>
        <w:jc w:val="center"/>
        <w:rPr>
          <w:rFonts w:ascii="Arial" w:hAnsi="Arial" w:cs="Arial"/>
          <w:spacing w:val="24"/>
          <w:sz w:val="18"/>
          <w:szCs w:val="18"/>
        </w:rPr>
      </w:pPr>
      <w:r w:rsidRPr="00094826">
        <w:rPr>
          <w:rFonts w:ascii="Arial" w:hAnsi="Arial" w:cs="Arial"/>
          <w:spacing w:val="24"/>
          <w:sz w:val="18"/>
          <w:szCs w:val="18"/>
        </w:rPr>
        <w:t>KÂTİP ÜYELER: Mine LÖK BEYAZ (Diyarbakır), Tanju ÖZCAN (Bolu)</w:t>
      </w:r>
    </w:p>
    <w:p w:rsidRPr="00094826" w:rsidR="005D5ED1" w:rsidP="00094826" w:rsidRDefault="005D5ED1">
      <w:pPr>
        <w:pStyle w:val="Metinstil"/>
        <w:tabs>
          <w:tab w:val="center" w:pos="5103"/>
        </w:tabs>
        <w:suppressAutoHyphens/>
        <w:spacing w:line="240" w:lineRule="auto"/>
        <w:ind w:hanging="40"/>
        <w:jc w:val="center"/>
        <w:rPr>
          <w:rFonts w:ascii="Arial" w:hAnsi="Arial" w:cs="Arial"/>
          <w:spacing w:val="24"/>
          <w:sz w:val="18"/>
          <w:szCs w:val="18"/>
        </w:rPr>
      </w:pPr>
      <w:r w:rsidRPr="00094826">
        <w:rPr>
          <w:rFonts w:ascii="Arial" w:hAnsi="Arial" w:cs="Arial"/>
          <w:spacing w:val="24"/>
          <w:sz w:val="18"/>
          <w:szCs w:val="18"/>
        </w:rPr>
        <w:t>-----0-----</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Türkiye Büyük Millet Meclisinin 21’inci Birleşiminin On İkinci Oturumunu açıyorum.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338 sıra sayılı Tasarı’nın görüşmelerine devam edeceğiz.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Komisyon ve Hükûmet yerinde.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29’uncu madde üzerinde iki adet önerge vardır, okutup işleme alıyorum: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 Kanun Hükmünde Kararnamelerde Değişiklik Yapılmasına Dair Kanun Tasarısının 29. Maddesi ile değiştirilen 2972 sayılı Kanunun 4'üncü maddesinde yer alan "büyükşehir belediye" ibaresinin "il mülki" olarak değiştirilmesini arz ve teklif ederiz.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Muharrem Işık </w:t>
      </w:r>
      <w:r w:rsidRPr="00094826">
        <w:rPr>
          <w:rFonts w:ascii="Arial" w:hAnsi="Arial" w:cs="Arial"/>
          <w:sz w:val="18"/>
          <w:szCs w:val="18"/>
        </w:rPr>
        <w:tab/>
        <w:t>Namık Havutça</w:t>
      </w:r>
      <w:r w:rsidRPr="00094826">
        <w:rPr>
          <w:rFonts w:ascii="Arial" w:hAnsi="Arial" w:cs="Arial"/>
          <w:sz w:val="18"/>
          <w:szCs w:val="18"/>
        </w:rPr>
        <w:tab/>
        <w:t xml:space="preserve">Ali </w:t>
      </w:r>
      <w:proofErr w:type="spellStart"/>
      <w:r w:rsidRPr="00094826">
        <w:rPr>
          <w:rFonts w:ascii="Arial" w:hAnsi="Arial" w:cs="Arial"/>
          <w:sz w:val="18"/>
          <w:szCs w:val="18"/>
        </w:rPr>
        <w:t>Serindağ</w:t>
      </w:r>
      <w:proofErr w:type="spellEnd"/>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Erzincan</w:t>
      </w:r>
      <w:r w:rsidRPr="00094826">
        <w:rPr>
          <w:rFonts w:ascii="Arial" w:hAnsi="Arial" w:cs="Arial"/>
          <w:sz w:val="18"/>
          <w:szCs w:val="18"/>
        </w:rPr>
        <w:tab/>
        <w:t>Balıkesir</w:t>
      </w:r>
      <w:r w:rsidRPr="00094826">
        <w:rPr>
          <w:rFonts w:ascii="Arial" w:hAnsi="Arial" w:cs="Arial"/>
          <w:sz w:val="18"/>
          <w:szCs w:val="18"/>
        </w:rPr>
        <w:tab/>
        <w:t>Gaziantep</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Birgül Ayman Güler</w:t>
      </w:r>
      <w:r w:rsidRPr="00094826">
        <w:rPr>
          <w:rFonts w:ascii="Arial" w:hAnsi="Arial" w:cs="Arial"/>
          <w:sz w:val="18"/>
          <w:szCs w:val="18"/>
        </w:rPr>
        <w:tab/>
        <w:t>Gürkut Acar</w:t>
      </w:r>
      <w:r w:rsidRPr="00094826">
        <w:rPr>
          <w:rFonts w:ascii="Arial" w:hAnsi="Arial" w:cs="Arial"/>
          <w:sz w:val="18"/>
          <w:szCs w:val="18"/>
        </w:rPr>
        <w:tab/>
        <w:t>Mehmet S. Kesimoğlu</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İzmir</w:t>
      </w:r>
      <w:r w:rsidRPr="00094826">
        <w:rPr>
          <w:rFonts w:ascii="Arial" w:hAnsi="Arial" w:cs="Arial"/>
          <w:sz w:val="18"/>
          <w:szCs w:val="18"/>
        </w:rPr>
        <w:tab/>
        <w:t>Antalya</w:t>
      </w:r>
      <w:r w:rsidRPr="00094826">
        <w:rPr>
          <w:rFonts w:ascii="Arial" w:hAnsi="Arial" w:cs="Arial"/>
          <w:sz w:val="18"/>
          <w:szCs w:val="18"/>
        </w:rPr>
        <w:tab/>
        <w:t>Kırklareli</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Celal Dinçer</w:t>
      </w:r>
      <w:r w:rsidRPr="00094826">
        <w:rPr>
          <w:rFonts w:ascii="Arial" w:hAnsi="Arial" w:cs="Arial"/>
          <w:sz w:val="18"/>
          <w:szCs w:val="18"/>
        </w:rPr>
        <w:tab/>
        <w:t>Ali Haydar Öner</w:t>
      </w:r>
      <w:r w:rsidRPr="00094826">
        <w:rPr>
          <w:rFonts w:ascii="Arial" w:hAnsi="Arial" w:cs="Arial"/>
          <w:sz w:val="18"/>
          <w:szCs w:val="18"/>
        </w:rPr>
        <w:tab/>
        <w:t>Emre Köprülü</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İstanbul</w:t>
      </w:r>
      <w:r w:rsidRPr="00094826">
        <w:rPr>
          <w:rFonts w:ascii="Arial" w:hAnsi="Arial" w:cs="Arial"/>
          <w:sz w:val="18"/>
          <w:szCs w:val="18"/>
        </w:rPr>
        <w:tab/>
        <w:t>Isparta</w:t>
      </w:r>
      <w:r w:rsidRPr="00094826">
        <w:rPr>
          <w:rFonts w:ascii="Arial" w:hAnsi="Arial" w:cs="Arial"/>
          <w:sz w:val="18"/>
          <w:szCs w:val="18"/>
        </w:rPr>
        <w:tab/>
        <w:t>Tekirdağ</w:t>
      </w:r>
    </w:p>
    <w:p w:rsidRPr="00094826" w:rsidR="005D5ED1" w:rsidP="00094826" w:rsidRDefault="005D5ED1">
      <w:pPr>
        <w:pStyle w:val="Metinstil"/>
        <w:spacing w:line="240" w:lineRule="auto"/>
        <w:ind w:left="0" w:firstLine="0"/>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"Büyükşehir Belediyesi Kanunu ile Bazı Kanun ve Kanun Hükmünde</w:t>
      </w:r>
    </w:p>
    <w:p w:rsidRPr="00094826" w:rsidR="005D5ED1" w:rsidP="00094826" w:rsidRDefault="005D5ED1">
      <w:pPr>
        <w:pStyle w:val="Metinstil"/>
        <w:tabs>
          <w:tab w:val="center" w:pos="5103"/>
        </w:tabs>
        <w:suppressAutoHyphens/>
        <w:spacing w:line="240" w:lineRule="auto"/>
        <w:ind w:firstLine="0"/>
        <w:rPr>
          <w:rFonts w:ascii="Arial" w:hAnsi="Arial" w:cs="Arial"/>
          <w:spacing w:val="24"/>
          <w:sz w:val="18"/>
          <w:szCs w:val="18"/>
        </w:rPr>
      </w:pPr>
      <w:r w:rsidRPr="00094826">
        <w:rPr>
          <w:rFonts w:ascii="Arial" w:hAnsi="Arial" w:cs="Arial"/>
          <w:spacing w:val="24"/>
          <w:sz w:val="18"/>
          <w:szCs w:val="18"/>
        </w:rPr>
        <w:t>Kararnamelerde Değişiklik Yapılmasına Dair Kanun Tasarısı ile İstanbul Milletvekili Mustafa Sezgin Tanrıkulu ve 20 Milletvekilinin; Malatya Milletvekili Veli Ağababa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Raporu"nu ihtiva eden 338 sıra sayılı tasarının 29. maddesinin tasarı  metinden çıkartılmasını arz ederiz.</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Enver Erdem</w:t>
      </w:r>
      <w:r w:rsidRPr="00094826">
        <w:rPr>
          <w:rFonts w:ascii="Arial" w:hAnsi="Arial" w:cs="Arial"/>
          <w:sz w:val="18"/>
          <w:szCs w:val="18"/>
        </w:rPr>
        <w:tab/>
        <w:t>Sinan Oğan</w:t>
      </w:r>
      <w:r w:rsidRPr="00094826">
        <w:rPr>
          <w:rFonts w:ascii="Arial" w:hAnsi="Arial" w:cs="Arial"/>
          <w:sz w:val="18"/>
          <w:szCs w:val="18"/>
        </w:rPr>
        <w:tab/>
        <w:t>Mehmet Erdoğan</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r>
      <w:r w:rsidRPr="00094826" w:rsidR="005B3765">
        <w:rPr>
          <w:rFonts w:ascii="Arial" w:hAnsi="Arial" w:cs="Arial"/>
          <w:sz w:val="18"/>
          <w:szCs w:val="18"/>
        </w:rPr>
        <w:t>Elâzığ</w:t>
      </w:r>
      <w:r w:rsidRPr="00094826">
        <w:rPr>
          <w:rFonts w:ascii="Arial" w:hAnsi="Arial" w:cs="Arial"/>
          <w:sz w:val="18"/>
          <w:szCs w:val="18"/>
        </w:rPr>
        <w:tab/>
        <w:t>Iğdır</w:t>
      </w:r>
      <w:r w:rsidRPr="00094826">
        <w:rPr>
          <w:rFonts w:ascii="Arial" w:hAnsi="Arial" w:cs="Arial"/>
          <w:sz w:val="18"/>
          <w:szCs w:val="18"/>
        </w:rPr>
        <w:tab/>
        <w:t>Muğla</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Alim Işık</w:t>
      </w:r>
      <w:r w:rsidRPr="00094826">
        <w:rPr>
          <w:rFonts w:ascii="Arial" w:hAnsi="Arial" w:cs="Arial"/>
          <w:sz w:val="18"/>
          <w:szCs w:val="18"/>
        </w:rPr>
        <w:tab/>
      </w:r>
      <w:r w:rsidRPr="00094826" w:rsidR="005B3765">
        <w:rPr>
          <w:rFonts w:ascii="Arial" w:hAnsi="Arial" w:cs="Arial"/>
          <w:sz w:val="18"/>
          <w:szCs w:val="18"/>
        </w:rPr>
        <w:t>Sadir Durmaz</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Kütahya</w:t>
      </w:r>
      <w:r w:rsidRPr="00094826">
        <w:rPr>
          <w:rFonts w:ascii="Arial" w:hAnsi="Arial" w:cs="Arial"/>
          <w:sz w:val="18"/>
          <w:szCs w:val="18"/>
        </w:rPr>
        <w:tab/>
        <w:t>Yozgat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w:t>
      </w:r>
      <w:r w:rsidRPr="00094826" w:rsidR="005B3765">
        <w:rPr>
          <w:rFonts w:ascii="Arial" w:hAnsi="Arial" w:cs="Arial"/>
          <w:spacing w:val="24"/>
          <w:sz w:val="18"/>
          <w:szCs w:val="18"/>
        </w:rPr>
        <w:t>ım</w:t>
      </w:r>
      <w:r w:rsidRPr="00094826">
        <w:rPr>
          <w:rFonts w:ascii="Arial" w:hAnsi="Arial" w:cs="Arial"/>
          <w:spacing w:val="24"/>
          <w:sz w:val="18"/>
          <w:szCs w:val="18"/>
        </w:rPr>
        <w:t>.</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Katılmıyoruz Sayın Başkanım.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Önerge üzerinde söz isteyen…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Efendim, önerge üzerinde konuşacak arkadaşımız henüz…</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S. NEVZAT KORKMAZ (Isparta) – Sırasını değiştirebilir miyiz efendim</w:t>
      </w:r>
      <w:r w:rsidRPr="00094826" w:rsidR="0081473F">
        <w:rPr>
          <w:rFonts w:ascii="Arial" w:hAnsi="Arial" w:cs="Arial"/>
          <w:spacing w:val="24"/>
          <w:sz w:val="18"/>
          <w:szCs w:val="18"/>
        </w:rPr>
        <w:t>,</w:t>
      </w:r>
      <w:r w:rsidRPr="00094826">
        <w:rPr>
          <w:rFonts w:ascii="Arial" w:hAnsi="Arial" w:cs="Arial"/>
          <w:spacing w:val="24"/>
          <w:sz w:val="18"/>
          <w:szCs w:val="18"/>
        </w:rPr>
        <w:t xml:space="preserve"> bir mahzuru yoksa?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ENVER ERDEM (Elâzığ ) – Geldi, geldi…</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Sinan Oğan…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SİNAN OĞAN (Iğdır) – Sayın Başkan, nedir bu acele ya? Allah </w:t>
      </w:r>
      <w:proofErr w:type="spellStart"/>
      <w:r w:rsidRPr="00094826">
        <w:rPr>
          <w:rFonts w:ascii="Arial" w:hAnsi="Arial" w:cs="Arial"/>
          <w:spacing w:val="24"/>
          <w:sz w:val="18"/>
          <w:szCs w:val="18"/>
        </w:rPr>
        <w:t>Allah</w:t>
      </w:r>
      <w:proofErr w:type="spellEnd"/>
      <w:r w:rsidRPr="00094826">
        <w:rPr>
          <w:rFonts w:ascii="Arial" w:hAnsi="Arial" w:cs="Arial"/>
          <w:spacing w:val="24"/>
          <w:sz w:val="18"/>
          <w:szCs w:val="18"/>
        </w:rPr>
        <w:t>!</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Sinan Oğan</w:t>
      </w:r>
      <w:r w:rsidRPr="00094826" w:rsidR="0081473F">
        <w:rPr>
          <w:rFonts w:ascii="Arial" w:hAnsi="Arial" w:cs="Arial"/>
          <w:spacing w:val="24"/>
          <w:sz w:val="18"/>
          <w:szCs w:val="18"/>
        </w:rPr>
        <w:t>,</w:t>
      </w:r>
      <w:r w:rsidRPr="00094826">
        <w:rPr>
          <w:rFonts w:ascii="Arial" w:hAnsi="Arial" w:cs="Arial"/>
          <w:spacing w:val="24"/>
          <w:sz w:val="18"/>
          <w:szCs w:val="18"/>
        </w:rPr>
        <w:t xml:space="preserve"> Iğdır Milletvekili</w:t>
      </w:r>
      <w:r w:rsidRPr="00094826" w:rsidR="0081473F">
        <w:rPr>
          <w:rFonts w:ascii="Arial" w:hAnsi="Arial" w:cs="Arial"/>
          <w:spacing w:val="24"/>
          <w:sz w:val="18"/>
          <w:szCs w:val="18"/>
        </w:rPr>
        <w:t>…</w:t>
      </w:r>
      <w:r w:rsidRPr="00094826">
        <w:rPr>
          <w:rFonts w:ascii="Arial" w:hAnsi="Arial" w:cs="Arial"/>
          <w:spacing w:val="24"/>
          <w:sz w:val="18"/>
          <w:szCs w:val="18"/>
        </w:rPr>
        <w:t xml:space="preserve">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ALİM IŞIK (Kütahya) – Yarıda bıraktık çorbayı Sayın Başkan, bir çorba alacağımız var sizden.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SİNAN OĞAN (Iğdır) – Sayın Başkan, nedir bu aceleniz? Yemek yedik</w:t>
      </w:r>
      <w:r w:rsidRPr="00094826" w:rsidR="0081473F">
        <w:rPr>
          <w:rFonts w:ascii="Arial" w:hAnsi="Arial" w:cs="Arial"/>
          <w:spacing w:val="24"/>
          <w:sz w:val="18"/>
          <w:szCs w:val="18"/>
        </w:rPr>
        <w:t>,</w:t>
      </w:r>
      <w:r w:rsidRPr="00094826">
        <w:rPr>
          <w:rFonts w:ascii="Arial" w:hAnsi="Arial" w:cs="Arial"/>
          <w:spacing w:val="24"/>
          <w:sz w:val="18"/>
          <w:szCs w:val="18"/>
        </w:rPr>
        <w:t xml:space="preserve"> bir ellerimizi yıkamaya fırsat vermiyorsunuz ya! Allah aşkına</w:t>
      </w:r>
      <w:r w:rsidRPr="00094826" w:rsidR="0081473F">
        <w:rPr>
          <w:rFonts w:ascii="Arial" w:hAnsi="Arial" w:cs="Arial"/>
          <w:spacing w:val="24"/>
          <w:sz w:val="18"/>
          <w:szCs w:val="18"/>
        </w:rPr>
        <w:t>,</w:t>
      </w:r>
      <w:r w:rsidRPr="00094826">
        <w:rPr>
          <w:rFonts w:ascii="Arial" w:hAnsi="Arial" w:cs="Arial"/>
          <w:spacing w:val="24"/>
          <w:sz w:val="18"/>
          <w:szCs w:val="18"/>
        </w:rPr>
        <w:t xml:space="preserve"> nedir bu aceleniz ya? Hep beraber yemek yedik geldik, bir elimizi yıkamaya fırsat vermiyorsunuz ya! Başbakan sizi bu kadar mı korkutmuş ya? Bu kadar mı büyük talimat vermiş ya? Nedir bu hâliniz? (AK  PARTİ sıralarından gürültüler)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RECEP ÖZEL (Isparta) – Ne alakası var!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SİNAN OĞAN (Devamla) – Nedir bu hâliniz Sayın Başkan ya? (AK PARTİ sıralarından gülüşmeler)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Buyurun Sinan Oğan.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SİNAN OĞAN (Devamla) – Niye gülüyorsunuz?</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BAYRAM ÖZÇELİK (Burdur) – Tembelliğinden…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SİNAN OĞAN (Devamla) –  Ayıptır ya, ayıptır!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ENVER ERDEM (Elâzığ) – Süreyi yeniden başlat Başkanım.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SİNAN OĞAN (Devamla) – Sayın  Başkan, süreyi de yeniden başlatın bu arada.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Başlatayım, buyurun.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ENVER ERDEM (Elâzığ) – Süreyi yeniden başlat çünkü bunu hak etmiştin sen.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pacing w:val="24"/>
          <w:sz w:val="18"/>
          <w:szCs w:val="18"/>
        </w:rPr>
        <w:t xml:space="preserve">SİNAN OĞAN (Devamla) – Bazı şeyleri hakikaten anlamakta insan güçlük çekiyor. Bölünme yasası olunca mesele burada beş dakikayı bile fırsat biliyorsunuz, sabahlara kadar burada insanları çalıştırıyorsunuz. Hiç olmazsa kadın milletvekillerini bence bundan azat etmeli. Hani biz bir şekilde dayanıyoruz ama kadın milletvekillerine Sayın Başkan hiç olmazsa pozitif ayrımcılık yapmak lazım. Gecenin saat biri olmuş, ikisi olmuş, kadın milletvekillerini burada esir tutuyorsunuz, bu tavrınızı da kınıyorum, onu da ayrıca ifade etmek istiyorum.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Mesele bölünme yasası olunca, mesele büyük zehir yasası olunca sabahlara kadar çalışıyorsunuz burada, hep beraber bizi de burada çalışmak durumunda bırakıyorsunuz ama şehitlerimizle ilgili -bugün 17 şehidimiz yine var- söz konusu, yasal düzenleme olunca aynı duyarlılığı göstermiyorsunuz. Öğretmenlerimiz var, atama bekleyen öğretmenlerimiz var. Gelin</w:t>
      </w:r>
      <w:r w:rsidRPr="00094826" w:rsidR="009515B8">
        <w:rPr>
          <w:rFonts w:ascii="Arial" w:hAnsi="Arial" w:cs="Arial"/>
          <w:spacing w:val="24"/>
          <w:sz w:val="18"/>
          <w:szCs w:val="18"/>
        </w:rPr>
        <w:t>,</w:t>
      </w:r>
      <w:r w:rsidRPr="00094826">
        <w:rPr>
          <w:rFonts w:ascii="Arial" w:hAnsi="Arial" w:cs="Arial"/>
          <w:spacing w:val="24"/>
          <w:sz w:val="18"/>
          <w:szCs w:val="18"/>
        </w:rPr>
        <w:t xml:space="preserve"> o atama bekleyen öğretmenlerimiz için de burada saba</w:t>
      </w:r>
      <w:r w:rsidRPr="00094826" w:rsidR="009515B8">
        <w:rPr>
          <w:rFonts w:ascii="Arial" w:hAnsi="Arial" w:cs="Arial"/>
          <w:spacing w:val="24"/>
          <w:sz w:val="18"/>
          <w:szCs w:val="18"/>
        </w:rPr>
        <w:t>ha kadar çalışalım. Var mısınız?</w:t>
      </w:r>
      <w:r w:rsidRPr="00094826">
        <w:rPr>
          <w:rFonts w:ascii="Arial" w:hAnsi="Arial" w:cs="Arial"/>
          <w:spacing w:val="24"/>
          <w:sz w:val="18"/>
          <w:szCs w:val="18"/>
        </w:rPr>
        <w:t xml:space="preserve"> </w:t>
      </w:r>
      <w:r w:rsidRPr="00094826" w:rsidR="009515B8">
        <w:rPr>
          <w:rFonts w:ascii="Arial" w:hAnsi="Arial" w:cs="Arial"/>
          <w:spacing w:val="24"/>
          <w:sz w:val="18"/>
          <w:szCs w:val="18"/>
        </w:rPr>
        <w:t>Y</w:t>
      </w:r>
      <w:r w:rsidRPr="00094826">
        <w:rPr>
          <w:rFonts w:ascii="Arial" w:hAnsi="Arial" w:cs="Arial"/>
          <w:spacing w:val="24"/>
          <w:sz w:val="18"/>
          <w:szCs w:val="18"/>
        </w:rPr>
        <w:t>oksunuz. Habur olunca mahkemeyi teröristin ayağına kadar götürürsünüz, bölünme yasası olunca burada banyoya gidip elimizi yıkamaya dahi fırsat vermiyorsunuz, her dakikanın kadrini, kıymetini biliyorsunuz ama şehitlerimizin, gazilerimizin durumunu iyileştirmek söz konusu olunca yoksunuz burada. Öğretmen atamaları söz konus</w:t>
      </w:r>
      <w:r w:rsidRPr="00094826" w:rsidR="009515B8">
        <w:rPr>
          <w:rFonts w:ascii="Arial" w:hAnsi="Arial" w:cs="Arial"/>
          <w:spacing w:val="24"/>
          <w:sz w:val="18"/>
          <w:szCs w:val="18"/>
        </w:rPr>
        <w:t>u olunca yoksunuz burada. M</w:t>
      </w:r>
      <w:r w:rsidRPr="00094826">
        <w:rPr>
          <w:rFonts w:ascii="Arial" w:hAnsi="Arial" w:cs="Arial"/>
          <w:spacing w:val="24"/>
          <w:sz w:val="18"/>
          <w:szCs w:val="18"/>
        </w:rPr>
        <w:t xml:space="preserve">illeti, hakikaten milleti, memleketi ilgilendiren </w:t>
      </w:r>
      <w:r w:rsidRPr="00094826" w:rsidR="009515B8">
        <w:rPr>
          <w:rFonts w:ascii="Arial" w:hAnsi="Arial" w:cs="Arial"/>
          <w:spacing w:val="24"/>
          <w:sz w:val="18"/>
          <w:szCs w:val="18"/>
        </w:rPr>
        <w:t xml:space="preserve">diğer </w:t>
      </w:r>
      <w:r w:rsidRPr="00094826">
        <w:rPr>
          <w:rFonts w:ascii="Arial" w:hAnsi="Arial" w:cs="Arial"/>
          <w:spacing w:val="24"/>
          <w:sz w:val="18"/>
          <w:szCs w:val="18"/>
        </w:rPr>
        <w:t>konular söz konusu olunca burada yoksunuz. Bu</w:t>
      </w:r>
      <w:r w:rsidRPr="00094826" w:rsidR="009515B8">
        <w:rPr>
          <w:rFonts w:ascii="Arial" w:hAnsi="Arial" w:cs="Arial"/>
          <w:spacing w:val="24"/>
          <w:sz w:val="18"/>
          <w:szCs w:val="18"/>
        </w:rPr>
        <w:t>,</w:t>
      </w:r>
      <w:r w:rsidRPr="00094826">
        <w:rPr>
          <w:rFonts w:ascii="Arial" w:hAnsi="Arial" w:cs="Arial"/>
          <w:spacing w:val="24"/>
          <w:sz w:val="18"/>
          <w:szCs w:val="18"/>
        </w:rPr>
        <w:t xml:space="preserve"> bir bölünme yasasıdır</w:t>
      </w:r>
      <w:r w:rsidRPr="00094826" w:rsidR="009515B8">
        <w:rPr>
          <w:rFonts w:ascii="Arial" w:hAnsi="Arial" w:cs="Arial"/>
          <w:spacing w:val="24"/>
          <w:sz w:val="18"/>
          <w:szCs w:val="18"/>
        </w:rPr>
        <w:t>;</w:t>
      </w:r>
      <w:r w:rsidRPr="00094826">
        <w:rPr>
          <w:rFonts w:ascii="Arial" w:hAnsi="Arial" w:cs="Arial"/>
          <w:spacing w:val="24"/>
          <w:sz w:val="18"/>
          <w:szCs w:val="18"/>
        </w:rPr>
        <w:t xml:space="preserve"> bu, Türkiye’nin belli bir bölgesi</w:t>
      </w:r>
      <w:r w:rsidRPr="00094826" w:rsidR="009515B8">
        <w:rPr>
          <w:rFonts w:ascii="Arial" w:hAnsi="Arial" w:cs="Arial"/>
          <w:spacing w:val="24"/>
          <w:sz w:val="18"/>
          <w:szCs w:val="18"/>
        </w:rPr>
        <w:t>ni Türkiye’den ayırma yasasıdır;</w:t>
      </w:r>
      <w:r w:rsidRPr="00094826">
        <w:rPr>
          <w:rFonts w:ascii="Arial" w:hAnsi="Arial" w:cs="Arial"/>
          <w:spacing w:val="24"/>
          <w:sz w:val="18"/>
          <w:szCs w:val="18"/>
        </w:rPr>
        <w:t xml:space="preserve"> bu</w:t>
      </w:r>
      <w:r w:rsidRPr="00094826" w:rsidR="009515B8">
        <w:rPr>
          <w:rFonts w:ascii="Arial" w:hAnsi="Arial" w:cs="Arial"/>
          <w:spacing w:val="24"/>
          <w:sz w:val="18"/>
          <w:szCs w:val="18"/>
        </w:rPr>
        <w:t>,</w:t>
      </w:r>
      <w:r w:rsidRPr="00094826">
        <w:rPr>
          <w:rFonts w:ascii="Arial" w:hAnsi="Arial" w:cs="Arial"/>
          <w:spacing w:val="24"/>
          <w:sz w:val="18"/>
          <w:szCs w:val="18"/>
        </w:rPr>
        <w:t xml:space="preserve"> bir federasyon yasasıdır.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Hatırlar mısınız, bence iyi hatırlıyorsunuz, bu belediye hâliyle bile Diyarbakır Belediye Başkanı Osman Baydemir “Meşenin dalları” demişti size, onu göndermişti size. Bu yasadan sonra ne diyecek?</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Sayın Başkan</w:t>
      </w:r>
      <w:r w:rsidRPr="00094826" w:rsidR="009515B8">
        <w:rPr>
          <w:rFonts w:ascii="Arial" w:hAnsi="Arial" w:cs="Arial"/>
          <w:spacing w:val="24"/>
          <w:sz w:val="18"/>
          <w:szCs w:val="18"/>
        </w:rPr>
        <w:t>,</w:t>
      </w:r>
      <w:r w:rsidRPr="00094826">
        <w:rPr>
          <w:rFonts w:ascii="Arial" w:hAnsi="Arial" w:cs="Arial"/>
          <w:spacing w:val="24"/>
          <w:sz w:val="18"/>
          <w:szCs w:val="18"/>
        </w:rPr>
        <w:t xml:space="preserve"> Komisyon Başkanımız Mardinli, Mardin Milletvekilimiz. Sayın Başkan, Mardin’in hâli nice olacak bu yasadan sonra</w:t>
      </w:r>
      <w:r w:rsidRPr="00094826" w:rsidR="009515B8">
        <w:rPr>
          <w:rFonts w:ascii="Arial" w:hAnsi="Arial" w:cs="Arial"/>
          <w:spacing w:val="24"/>
          <w:sz w:val="18"/>
          <w:szCs w:val="18"/>
        </w:rPr>
        <w:t>;</w:t>
      </w:r>
      <w:r w:rsidRPr="00094826">
        <w:rPr>
          <w:rFonts w:ascii="Arial" w:hAnsi="Arial" w:cs="Arial"/>
          <w:spacing w:val="24"/>
          <w:sz w:val="18"/>
          <w:szCs w:val="18"/>
        </w:rPr>
        <w:t xml:space="preserve"> hiç düşünüyor musunuz? Van’ın hâli nice olacak bu yasadan sonra, hiç düşünüyor musunuz? Yoksa</w:t>
      </w:r>
      <w:r w:rsidRPr="00094826" w:rsidR="009515B8">
        <w:rPr>
          <w:rFonts w:ascii="Arial" w:hAnsi="Arial" w:cs="Arial"/>
          <w:spacing w:val="24"/>
          <w:sz w:val="18"/>
          <w:szCs w:val="18"/>
        </w:rPr>
        <w:t>,</w:t>
      </w:r>
      <w:r w:rsidRPr="00094826">
        <w:rPr>
          <w:rFonts w:ascii="Arial" w:hAnsi="Arial" w:cs="Arial"/>
          <w:spacing w:val="24"/>
          <w:sz w:val="18"/>
          <w:szCs w:val="18"/>
        </w:rPr>
        <w:t xml:space="preserve"> siz buraları gözden çıkardınız da milletten mi saklıyorsunuz? Evet, siz buraları gözden çıkarmışsınız, Mardin’i gözden çıkarmışsınız, Diyarbakır’ı gözden çıkarmışsınız, Van’ı siz gözden çıkarmışsınız. Zaten Başbakanınız daha </w:t>
      </w:r>
      <w:r w:rsidRPr="00094826" w:rsidR="009515B8">
        <w:rPr>
          <w:rFonts w:ascii="Arial" w:hAnsi="Arial" w:cs="Arial"/>
          <w:spacing w:val="24"/>
          <w:sz w:val="18"/>
          <w:szCs w:val="18"/>
        </w:rPr>
        <w:t>19</w:t>
      </w:r>
      <w:r w:rsidRPr="00094826">
        <w:rPr>
          <w:rFonts w:ascii="Arial" w:hAnsi="Arial" w:cs="Arial"/>
          <w:spacing w:val="24"/>
          <w:sz w:val="18"/>
          <w:szCs w:val="18"/>
        </w:rPr>
        <w:t xml:space="preserve">91 yılında “Yerel parlamentolar oluşturulmalı.” diyordu, daha </w:t>
      </w:r>
      <w:r w:rsidRPr="00094826" w:rsidR="009515B8">
        <w:rPr>
          <w:rFonts w:ascii="Arial" w:hAnsi="Arial" w:cs="Arial"/>
          <w:spacing w:val="24"/>
          <w:sz w:val="18"/>
          <w:szCs w:val="18"/>
        </w:rPr>
        <w:t>19</w:t>
      </w:r>
      <w:r w:rsidRPr="00094826">
        <w:rPr>
          <w:rFonts w:ascii="Arial" w:hAnsi="Arial" w:cs="Arial"/>
          <w:spacing w:val="24"/>
          <w:sz w:val="18"/>
          <w:szCs w:val="18"/>
        </w:rPr>
        <w:t xml:space="preserve">91 yılında. Yerel parlamentolara doğru bir gidişin büyükşehir yasasıyla önünü açtığınızın biz farkındayız ama televizyonları kapatsanız da, geceleri çalıştırsanız da bu Meclisi, emin olun ki milletin vicdanında siz mahkûm olacaksınız, milletin vicdanından bu mahkûmiyetinizi kaçıramayacaksınız.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yasayla en çok mağdur olacak kesimlerimiz de köylülerimiz. Bir gecede siz, köylülerimize “Şehirli oldunuz artık.” demekle onların hiçbirisi şehirli olmayacak. Bugün birçok köylü vatandaşımız bize müracaat ediyor, diyor ki: “AKP’den zaten umudumuz kalmadı, hiç olmazsa Mecliste direnin, bu yasa geçmesin.” Birçok beldemiz aynı şekilde müracaat ediyor “Bu yasa geçmesin.” diyor.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Ben eminim ki sizin de içinizde vicdan sahibi insanlar vardır ve bu yasanın geçmesini vicdanına sığdırmayacak insanlarınız vardır, insanlarımız vardır, sizin de içinizde vardır ama bu ne büyük bir korkuymuş, Recep Tayyip Erdoğan korkusu ne büyük bir korkuymuş ki sizin için Allah korkusundan bile daha önce geliyor. (AK PARTİ sıralarından gürültüler)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NUREDDİN NEBATİ (İstanbul) – Kendine gel be, kendine gel! Ne karıştırıyorsun ortalığı?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SİNAN OĞAN (Devamla) – Nedir bu hâliniz?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NUREDDİN NEBATİ (İstanbul) – Kendine gel! Allah’ı ne karıştırıyorsun? Biz Allah’tan korkarız, senin gibi değiliz.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SİNAN OĞAN (Devamla) – Nedir bu hâliniz?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Oğan, lütfen ya! Lütfen Sayın Oğan…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SİNAN OĞAN (Devamla) – Nedir bu hâliniz sizin? (AK PARTİ sıralarından gürültüler)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FİKRİ IŞIK (Kocaeli) – Allah’tan korkan böyle bir şey konuşmaz!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Sayın Başkan… Sayın Başkan, müdahale edin.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SİNAN OĞAN (Devamla) – Konuşmayın!  Konuşmayın! Aklınızı başınıza alın!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Recep Tayyip Erdoğan korkusu sizde Allah korkusundan da öteye gitmiş. Memleketi bölecek yasaları sabaha kadar getirmişsiniz burada dayıyorsunuz. (AK PARTİ sıralarından gürültüler) Konuşmayın! Konuşmayın!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MUHYETTİN AKSAK (Erzurum) – Yazıklar olsun sana!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ERDOĞAN (Muğla) – Otur yerine!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SİNAN OĞAN (Devamla) – Yazıklar sana olsun! Otur yerine…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MUHYETTİN AKSAK (Erzurum) – Tu, tu! Sen ne biçim Müslümansın?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(Iğdır Milletvekili Sinan Oğan AK PARTİ sıralarına doğru yürüdü)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Lütfen… Sayın Oğan… Sayın Oğan, lütfen…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(AK PARTİ ve MHP milletvekilleri arasında karşılıklı laf atmalar, gürültüler)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Birleşime on dakika ara veriyorum. </w:t>
      </w:r>
    </w:p>
    <w:p w:rsidRPr="00094826" w:rsidR="005D5ED1" w:rsidP="00094826" w:rsidRDefault="005D5ED1">
      <w:pPr>
        <w:pStyle w:val="Metinstil"/>
        <w:tabs>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ab/>
        <w:t>Kapanma Saati: 01.22</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ON ÜÇÜNCÜ OTURUM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Açılma Saati: 01.30</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 xml:space="preserve">BAŞKAN: Başkan Vekili Sadık YAKUT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KÂTİP ÜYELER: Mine LÖK BEYAZ (Diyarbakır),</w:t>
      </w:r>
      <w:r w:rsidRPr="00094826" w:rsidR="009515B8">
        <w:rPr>
          <w:rFonts w:ascii="Arial" w:hAnsi="Arial" w:cs="Arial"/>
          <w:spacing w:val="24"/>
          <w:sz w:val="18"/>
          <w:szCs w:val="18"/>
        </w:rPr>
        <w:t xml:space="preserve"> </w:t>
      </w:r>
      <w:r w:rsidRPr="00094826">
        <w:rPr>
          <w:rFonts w:ascii="Arial" w:hAnsi="Arial" w:cs="Arial"/>
          <w:spacing w:val="24"/>
          <w:sz w:val="18"/>
          <w:szCs w:val="18"/>
        </w:rPr>
        <w:t>Tanju ÖZCAN (Bolu)</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---0---</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Türkiye Büyük Millet Meclisinin 21’inci Birleşiminin On Üçüncü Oturumunu açıyorum.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338 sıra sayılı Tasarı’nın görüşmelerine devam edeceğiz.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Komisyon ve Hükûmet yerinde.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29’uncu maddede Milliyetçi Hareket Partisinin önergesinde Sayın Oğan’ın konuşmasının son bölümleri kalmıştı.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Kısa bir süreniz kalmıştı. Konuşmanızı tamamlamış mı sayıyorsunuz?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Gerek yok efendim.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Peki.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Önergeyi oylarınıza sunuyorum: Kabul edenler… Kabul etmeyenler… Önerge kabul edilmemiştir.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Diğer önergeyi okutuyorum: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 Kanun Hükmünde Kararnamelerde Değişiklik Yapılmasına Dair Kanun Tasarısının 29. Maddesi ile değiştirilen 2972 sayılı Kanunun 4’üncü maddesinde yer alan “büyükşehir belediye” ibaresinin “il mülki” olarak değiştirilmesini arz ve teklif ederiz.</w:t>
      </w:r>
    </w:p>
    <w:p w:rsidRPr="00094826" w:rsidR="005D5ED1" w:rsidP="00094826" w:rsidRDefault="005D5ED1">
      <w:pPr>
        <w:pStyle w:val="Metinstil"/>
        <w:tabs>
          <w:tab w:val="left" w:pos="5103"/>
          <w:tab w:val="left" w:pos="5670"/>
        </w:tabs>
        <w:suppressAutoHyphens/>
        <w:spacing w:line="240" w:lineRule="auto"/>
        <w:rPr>
          <w:rFonts w:ascii="Arial" w:hAnsi="Arial" w:cs="Arial"/>
          <w:spacing w:val="24"/>
          <w:sz w:val="18"/>
          <w:szCs w:val="18"/>
        </w:rPr>
      </w:pPr>
      <w:r w:rsidRPr="00094826">
        <w:rPr>
          <w:rFonts w:ascii="Arial" w:hAnsi="Arial" w:cs="Arial"/>
          <w:spacing w:val="24"/>
          <w:sz w:val="18"/>
          <w:szCs w:val="18"/>
        </w:rPr>
        <w:tab/>
        <w:t>Gürkut Acar (Antalya) ve arkadaşları</w:t>
      </w:r>
    </w:p>
    <w:p w:rsidRPr="00094826" w:rsidR="005D5ED1" w:rsidP="00094826" w:rsidRDefault="005D5ED1">
      <w:pPr>
        <w:pStyle w:val="Metinstil"/>
        <w:tabs>
          <w:tab w:val="left" w:pos="5103"/>
          <w:tab w:val="left" w:pos="5670"/>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left" w:pos="5103"/>
          <w:tab w:val="left" w:pos="5670"/>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w:t>
      </w:r>
    </w:p>
    <w:p w:rsidRPr="00094826" w:rsidR="005D5ED1" w:rsidP="00094826" w:rsidRDefault="005D5ED1">
      <w:pPr>
        <w:pStyle w:val="Metinstil"/>
        <w:tabs>
          <w:tab w:val="left" w:pos="5103"/>
          <w:tab w:val="left" w:pos="5670"/>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left" w:pos="5103"/>
          <w:tab w:val="left" w:pos="5670"/>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Katılmıyoruz Sayın Başkan.</w:t>
      </w:r>
    </w:p>
    <w:p w:rsidRPr="00094826" w:rsidR="005D5ED1" w:rsidP="00094826" w:rsidRDefault="005D5ED1">
      <w:pPr>
        <w:pStyle w:val="Metinstil"/>
        <w:tabs>
          <w:tab w:val="left" w:pos="5103"/>
          <w:tab w:val="left" w:pos="5670"/>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 üzerinde söz isteyen Gürkut Acar, Antalya Milletvekili. (CHP sıralarından alkışlar)</w:t>
      </w:r>
    </w:p>
    <w:p w:rsidRPr="00094826" w:rsidR="005D5ED1" w:rsidP="00094826" w:rsidRDefault="005D5ED1">
      <w:pPr>
        <w:pStyle w:val="Metinstil"/>
        <w:tabs>
          <w:tab w:val="left" w:pos="5103"/>
          <w:tab w:val="left" w:pos="5670"/>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(Antalya) – Sayın Başkan, değerli milletvekili arkadaşlarım; 338 sıra sayılı Büyükşehir Belediyesi Kanunu ile Bazı Kanun ve Kanun Hükmünde Kararnamelerde Değişiklik Yapılmasına İlişkin Kanun Tasarısı’nın 29’uncu maddesi üzerinde söz aldım. Hepinizi saygıyla selamlıyorum.</w:t>
      </w:r>
    </w:p>
    <w:p w:rsidRPr="00094826" w:rsidR="005D5ED1" w:rsidP="00094826" w:rsidRDefault="005D5ED1">
      <w:pPr>
        <w:pStyle w:val="Metinstil"/>
        <w:tabs>
          <w:tab w:val="left" w:pos="5103"/>
          <w:tab w:val="left" w:pos="567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İktidar partisi milletvekili arkadaşlarıma söylemek istiyorum: Değerli arkadaşlar, bu bir ihanet yasasıdır, bölgesel yönetim yasasıdır, bölünme, cumhuriyeti parçalama ve yok etme yasasıdır. (AK PARTİ sıralarından gürültüler). </w:t>
      </w:r>
    </w:p>
    <w:p w:rsidRPr="00094826" w:rsidR="005D5ED1" w:rsidP="00094826" w:rsidRDefault="005D5ED1">
      <w:pPr>
        <w:pStyle w:val="Metinstil"/>
        <w:tabs>
          <w:tab w:val="left" w:pos="5103"/>
          <w:tab w:val="left" w:pos="5670"/>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Aynen öyle</w:t>
      </w:r>
      <w:r w:rsidRPr="00094826" w:rsidR="00F70FA5">
        <w:rPr>
          <w:rFonts w:ascii="Arial" w:hAnsi="Arial" w:cs="Arial"/>
          <w:spacing w:val="24"/>
          <w:sz w:val="18"/>
          <w:szCs w:val="18"/>
        </w:rPr>
        <w:t>,</w:t>
      </w:r>
      <w:r w:rsidRPr="00094826">
        <w:rPr>
          <w:rFonts w:ascii="Arial" w:hAnsi="Arial" w:cs="Arial"/>
          <w:spacing w:val="24"/>
          <w:sz w:val="18"/>
          <w:szCs w:val="18"/>
        </w:rPr>
        <w:t xml:space="preserve"> “Şeytanla görüşürüm.” diyenlerin yasasıdır.</w:t>
      </w:r>
    </w:p>
    <w:p w:rsidRPr="00094826" w:rsidR="005D5ED1" w:rsidP="00094826" w:rsidRDefault="005D5ED1">
      <w:pPr>
        <w:pStyle w:val="Metinstil"/>
        <w:tabs>
          <w:tab w:val="left" w:pos="5103"/>
          <w:tab w:val="left" w:pos="5670"/>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(Devamla) – Bu yasayı yapmayı Oslo’da kabul ettiniz. Bu yasa, 750 bin kişilik ordumuzun 6 bin kişilik terörist grubuna yenilmiş gibi teslim olma yasasıdır. (AK PARTİ sıralarından gürültüler)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 bakın, kızmayın ama dinleyin.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Oslo’da Başbakan adına konuşan ve sözler veren MİT Müsteşarı Hakan Fidan, Hükûmetin yerel yönetimlerdeki düşünce ve niyetini çok açık bir biçimde beyan etmiştir. Aynen Oslo tutanağından okuyorum:</w:t>
      </w:r>
      <w:r w:rsidRPr="00094826" w:rsidR="00F70FA5">
        <w:rPr>
          <w:rFonts w:ascii="Arial" w:hAnsi="Arial" w:cs="Arial"/>
          <w:spacing w:val="24"/>
          <w:sz w:val="18"/>
          <w:szCs w:val="18"/>
        </w:rPr>
        <w:t xml:space="preserve"> </w:t>
      </w:r>
      <w:r w:rsidRPr="00094826">
        <w:rPr>
          <w:rFonts w:ascii="Arial" w:hAnsi="Arial" w:cs="Arial"/>
          <w:spacing w:val="24"/>
          <w:sz w:val="18"/>
          <w:szCs w:val="18"/>
        </w:rPr>
        <w:t>”Belli şeylerin mahalli teşkilatlarını kaldırıyoruz. Millî Eğitim, şunlar</w:t>
      </w:r>
      <w:r w:rsidRPr="00094826" w:rsidR="00DB1C17">
        <w:rPr>
          <w:rFonts w:ascii="Arial" w:hAnsi="Arial" w:cs="Arial"/>
          <w:spacing w:val="24"/>
          <w:sz w:val="18"/>
          <w:szCs w:val="18"/>
        </w:rPr>
        <w:t>,</w:t>
      </w:r>
      <w:r w:rsidRPr="00094826">
        <w:rPr>
          <w:rFonts w:ascii="Arial" w:hAnsi="Arial" w:cs="Arial"/>
          <w:spacing w:val="24"/>
          <w:sz w:val="18"/>
          <w:szCs w:val="18"/>
        </w:rPr>
        <w:t xml:space="preserve"> bunlar bakanlıklarını kaldırıyoruz, valiliklere ve belediyelere veriyoruz. İlk önce valiliklere, uzun vadede belediyelere gidecek.” diyor.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ÖMER FARUK ÖZ (Malatya) – Nereden çıkarıyorsun?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(Devamla) – Yani millî eğitimi de yerel yönetimlere daha sonra teslim edeceğinizi söylüyorsunuz. Bu, Hükûmet adına ve Başbakan adına oraya gitmiştir. Bu yasa PKK’nın Avrupa temsilcileriyle, Oslo, Brüksel, Washington ve İmralı’da pişirilip şu anda Büyük Millet Meclisinin önüne konmuştur.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ÖMER FARUK ÖZ (Malatya) – Öyle bir anlaşma mevcut değil.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(Devamla) – Değerli arkadaşlarım, ba</w:t>
      </w:r>
      <w:r w:rsidRPr="00094826" w:rsidR="00DB1C17">
        <w:rPr>
          <w:rFonts w:ascii="Arial" w:hAnsi="Arial" w:cs="Arial"/>
          <w:spacing w:val="24"/>
          <w:sz w:val="18"/>
          <w:szCs w:val="18"/>
        </w:rPr>
        <w:t xml:space="preserve">kın, dinleyin, Meriç </w:t>
      </w:r>
      <w:proofErr w:type="spellStart"/>
      <w:r w:rsidRPr="00094826" w:rsidR="00DB1C17">
        <w:rPr>
          <w:rFonts w:ascii="Arial" w:hAnsi="Arial" w:cs="Arial"/>
          <w:spacing w:val="24"/>
          <w:sz w:val="18"/>
          <w:szCs w:val="18"/>
        </w:rPr>
        <w:t>Velideoğlu</w:t>
      </w:r>
      <w:proofErr w:type="spellEnd"/>
      <w:r w:rsidRPr="00094826">
        <w:rPr>
          <w:rFonts w:ascii="Arial" w:hAnsi="Arial" w:cs="Arial"/>
          <w:spacing w:val="24"/>
          <w:sz w:val="18"/>
          <w:szCs w:val="18"/>
        </w:rPr>
        <w:t xml:space="preserve"> 5 Ekim </w:t>
      </w:r>
      <w:r w:rsidRPr="00094826" w:rsidR="00DB1C17">
        <w:rPr>
          <w:rFonts w:ascii="Arial" w:hAnsi="Arial" w:cs="Arial"/>
          <w:spacing w:val="24"/>
          <w:sz w:val="18"/>
          <w:szCs w:val="18"/>
        </w:rPr>
        <w:t>2012 tarihli yazısında ne diyor:</w:t>
      </w:r>
      <w:r w:rsidRPr="00094826">
        <w:rPr>
          <w:rFonts w:ascii="Arial" w:hAnsi="Arial" w:cs="Arial"/>
          <w:spacing w:val="24"/>
          <w:sz w:val="18"/>
          <w:szCs w:val="18"/>
        </w:rPr>
        <w:t xml:space="preserve"> “Üçüncü di</w:t>
      </w:r>
      <w:r w:rsidRPr="00094826" w:rsidR="00DB1C17">
        <w:rPr>
          <w:rFonts w:ascii="Arial" w:hAnsi="Arial" w:cs="Arial"/>
          <w:spacing w:val="24"/>
          <w:sz w:val="18"/>
          <w:szCs w:val="18"/>
        </w:rPr>
        <w:t>z çökme mi? Bilmem anımsanır mı, i</w:t>
      </w:r>
      <w:r w:rsidRPr="00094826">
        <w:rPr>
          <w:rFonts w:ascii="Arial" w:hAnsi="Arial" w:cs="Arial"/>
          <w:spacing w:val="24"/>
          <w:sz w:val="18"/>
          <w:szCs w:val="18"/>
        </w:rPr>
        <w:t>lk</w:t>
      </w:r>
      <w:r w:rsidRPr="00094826" w:rsidR="00DB1C17">
        <w:rPr>
          <w:rFonts w:ascii="Arial" w:hAnsi="Arial" w:cs="Arial"/>
          <w:spacing w:val="24"/>
          <w:sz w:val="18"/>
          <w:szCs w:val="18"/>
        </w:rPr>
        <w:t>;</w:t>
      </w:r>
      <w:r w:rsidRPr="00094826">
        <w:rPr>
          <w:rFonts w:ascii="Arial" w:hAnsi="Arial" w:cs="Arial"/>
          <w:spacing w:val="24"/>
          <w:sz w:val="18"/>
          <w:szCs w:val="18"/>
        </w:rPr>
        <w:t xml:space="preserve"> Rabbani’nin ayak dibinde sağ dizini kırarak; ikincisi, </w:t>
      </w:r>
      <w:proofErr w:type="spellStart"/>
      <w:r w:rsidRPr="00094826">
        <w:rPr>
          <w:rFonts w:ascii="Arial" w:hAnsi="Arial" w:cs="Arial"/>
          <w:spacing w:val="24"/>
          <w:sz w:val="18"/>
          <w:szCs w:val="18"/>
        </w:rPr>
        <w:t>Hikmetyar’ın</w:t>
      </w:r>
      <w:proofErr w:type="spellEnd"/>
      <w:r w:rsidRPr="00094826">
        <w:rPr>
          <w:rFonts w:ascii="Arial" w:hAnsi="Arial" w:cs="Arial"/>
          <w:spacing w:val="24"/>
          <w:sz w:val="18"/>
          <w:szCs w:val="18"/>
        </w:rPr>
        <w:t xml:space="preserve"> ayak dibinde solunu kırarak diz çökmeydi; üçüncü</w:t>
      </w:r>
      <w:r w:rsidRPr="00094826" w:rsidR="00DB1C17">
        <w:rPr>
          <w:rFonts w:ascii="Arial" w:hAnsi="Arial" w:cs="Arial"/>
          <w:spacing w:val="24"/>
          <w:sz w:val="18"/>
          <w:szCs w:val="18"/>
        </w:rPr>
        <w:t>deyse</w:t>
      </w:r>
      <w:r w:rsidRPr="00094826">
        <w:rPr>
          <w:rFonts w:ascii="Arial" w:hAnsi="Arial" w:cs="Arial"/>
          <w:spacing w:val="24"/>
          <w:sz w:val="18"/>
          <w:szCs w:val="18"/>
        </w:rPr>
        <w:t xml:space="preserve"> iki dizini bi</w:t>
      </w:r>
      <w:r w:rsidRPr="00094826" w:rsidR="00DB1C17">
        <w:rPr>
          <w:rFonts w:ascii="Arial" w:hAnsi="Arial" w:cs="Arial"/>
          <w:spacing w:val="24"/>
          <w:sz w:val="18"/>
          <w:szCs w:val="18"/>
        </w:rPr>
        <w:t xml:space="preserve">rden kırıp çöktüğü görülüyordu. </w:t>
      </w:r>
      <w:r w:rsidRPr="00094826">
        <w:rPr>
          <w:rFonts w:ascii="Arial" w:hAnsi="Arial" w:cs="Arial"/>
          <w:spacing w:val="24"/>
          <w:sz w:val="18"/>
          <w:szCs w:val="18"/>
        </w:rPr>
        <w:t>Emin Çölaşan, gazetesi Sözcü’de Öcalan’a yazdığı açık mektupta</w:t>
      </w:r>
      <w:r w:rsidRPr="00094826" w:rsidR="00DB1C17">
        <w:rPr>
          <w:rFonts w:ascii="Arial" w:hAnsi="Arial" w:cs="Arial"/>
          <w:spacing w:val="24"/>
          <w:sz w:val="18"/>
          <w:szCs w:val="18"/>
        </w:rPr>
        <w:t>…”</w:t>
      </w:r>
      <w:r w:rsidRPr="00094826">
        <w:rPr>
          <w:rFonts w:ascii="Arial" w:hAnsi="Arial" w:cs="Arial"/>
          <w:spacing w:val="24"/>
          <w:sz w:val="18"/>
          <w:szCs w:val="18"/>
        </w:rPr>
        <w:t xml:space="preserve"> Öcalan’a yazıyor.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Sen terörle mücadele nasıl yapılıyor</w:t>
      </w:r>
      <w:r w:rsidRPr="00094826" w:rsidR="00DB1C17">
        <w:rPr>
          <w:rFonts w:ascii="Arial" w:hAnsi="Arial" w:cs="Arial"/>
          <w:spacing w:val="24"/>
          <w:sz w:val="18"/>
          <w:szCs w:val="18"/>
        </w:rPr>
        <w:t>,</w:t>
      </w:r>
      <w:r w:rsidRPr="00094826">
        <w:rPr>
          <w:rFonts w:ascii="Arial" w:hAnsi="Arial" w:cs="Arial"/>
          <w:spacing w:val="24"/>
          <w:sz w:val="18"/>
          <w:szCs w:val="18"/>
        </w:rPr>
        <w:t xml:space="preserve"> ona bak.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(Devamla) – Başbakana değil</w:t>
      </w:r>
      <w:r w:rsidRPr="00094826" w:rsidR="00DB1C17">
        <w:rPr>
          <w:rFonts w:ascii="Arial" w:hAnsi="Arial" w:cs="Arial"/>
          <w:spacing w:val="24"/>
          <w:sz w:val="18"/>
          <w:szCs w:val="18"/>
        </w:rPr>
        <w:t>,</w:t>
      </w:r>
      <w:r w:rsidRPr="00094826">
        <w:rPr>
          <w:rFonts w:ascii="Arial" w:hAnsi="Arial" w:cs="Arial"/>
          <w:spacing w:val="24"/>
          <w:sz w:val="18"/>
          <w:szCs w:val="18"/>
        </w:rPr>
        <w:t xml:space="preserve"> Öcalan’a yazıyor ve diyor ki: “Ulan </w:t>
      </w:r>
      <w:proofErr w:type="spellStart"/>
      <w:r w:rsidRPr="00094826">
        <w:rPr>
          <w:rFonts w:ascii="Arial" w:hAnsi="Arial" w:cs="Arial"/>
          <w:spacing w:val="24"/>
          <w:sz w:val="18"/>
          <w:szCs w:val="18"/>
        </w:rPr>
        <w:t>Apo</w:t>
      </w:r>
      <w:proofErr w:type="spellEnd"/>
      <w:r w:rsidRPr="00094826">
        <w:rPr>
          <w:rFonts w:ascii="Arial" w:hAnsi="Arial" w:cs="Arial"/>
          <w:spacing w:val="24"/>
          <w:sz w:val="18"/>
          <w:szCs w:val="18"/>
        </w:rPr>
        <w:t>, sen gerçekten büyük adammışsın, Tayyi</w:t>
      </w:r>
      <w:r w:rsidRPr="00094826" w:rsidR="00DB1C17">
        <w:rPr>
          <w:rFonts w:ascii="Arial" w:hAnsi="Arial" w:cs="Arial"/>
          <w:spacing w:val="24"/>
          <w:sz w:val="18"/>
          <w:szCs w:val="18"/>
        </w:rPr>
        <w:t>p</w:t>
      </w:r>
      <w:r w:rsidRPr="00094826">
        <w:rPr>
          <w:rFonts w:ascii="Arial" w:hAnsi="Arial" w:cs="Arial"/>
          <w:spacing w:val="24"/>
          <w:sz w:val="18"/>
          <w:szCs w:val="18"/>
        </w:rPr>
        <w:t>’e diz çöktürmeyi başardın</w:t>
      </w:r>
      <w:r w:rsidRPr="00094826" w:rsidR="00DB1C17">
        <w:rPr>
          <w:rFonts w:ascii="Arial" w:hAnsi="Arial" w:cs="Arial"/>
          <w:spacing w:val="24"/>
          <w:sz w:val="18"/>
          <w:szCs w:val="18"/>
        </w:rPr>
        <w:t>!</w:t>
      </w:r>
      <w:r w:rsidRPr="00094826">
        <w:rPr>
          <w:rFonts w:ascii="Arial" w:hAnsi="Arial" w:cs="Arial"/>
          <w:spacing w:val="24"/>
          <w:sz w:val="18"/>
          <w:szCs w:val="18"/>
        </w:rPr>
        <w:t xml:space="preserve"> diyor, 29 Eylül 2012</w:t>
      </w:r>
      <w:r w:rsidRPr="00094826" w:rsidR="00DB1C17">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FİKRİ IŞIK (Kocaeli) – Şu bizim çocuklara ne oldu, ne yaptınız?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GÜRKUT ACAR (Devamla) – </w:t>
      </w:r>
      <w:r w:rsidRPr="00094826" w:rsidR="00DB1C17">
        <w:rPr>
          <w:rFonts w:ascii="Arial" w:hAnsi="Arial" w:cs="Arial"/>
          <w:spacing w:val="24"/>
          <w:sz w:val="18"/>
          <w:szCs w:val="18"/>
        </w:rPr>
        <w:t>“…</w:t>
      </w:r>
      <w:r w:rsidRPr="00094826">
        <w:rPr>
          <w:rFonts w:ascii="Arial" w:hAnsi="Arial" w:cs="Arial"/>
          <w:spacing w:val="24"/>
          <w:sz w:val="18"/>
          <w:szCs w:val="18"/>
        </w:rPr>
        <w:t>Erdoğan’ın İmralı ile konuşulabileceğini bildiren o demecinden sonra az da olsa böyle kimi de</w:t>
      </w:r>
      <w:r w:rsidRPr="00094826" w:rsidR="00DB1C17">
        <w:rPr>
          <w:rFonts w:ascii="Arial" w:hAnsi="Arial" w:cs="Arial"/>
          <w:spacing w:val="24"/>
          <w:sz w:val="18"/>
          <w:szCs w:val="18"/>
        </w:rPr>
        <w:t>ğerlendirmeler basında yer aldı.</w:t>
      </w:r>
      <w:r w:rsidRPr="00094826">
        <w:rPr>
          <w:rFonts w:ascii="Arial" w:hAnsi="Arial" w:cs="Arial"/>
          <w:spacing w:val="24"/>
          <w:sz w:val="18"/>
          <w:szCs w:val="18"/>
        </w:rPr>
        <w:t xml:space="preserve"> İmralı’yla konuşulacakların içeriği…</w:t>
      </w:r>
      <w:r w:rsidRPr="00094826" w:rsidR="00DB1C17">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FİKRİ IŞIK (Kocaeli) – </w:t>
      </w:r>
      <w:r w:rsidRPr="00094826" w:rsidR="00DB1C17">
        <w:rPr>
          <w:rFonts w:ascii="Arial" w:hAnsi="Arial" w:cs="Arial"/>
          <w:spacing w:val="24"/>
          <w:sz w:val="18"/>
          <w:szCs w:val="18"/>
        </w:rPr>
        <w:t xml:space="preserve">Bizim çocuklara ne oldu? </w:t>
      </w:r>
      <w:r w:rsidRPr="00094826">
        <w:rPr>
          <w:rFonts w:ascii="Arial" w:hAnsi="Arial" w:cs="Arial"/>
          <w:spacing w:val="24"/>
          <w:sz w:val="18"/>
          <w:szCs w:val="18"/>
        </w:rPr>
        <w:t>Bizim çocuklara ne yaptınız?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GÜRKUT ACAR (Devamla) – </w:t>
      </w:r>
      <w:r w:rsidRPr="00094826" w:rsidR="00DB1C17">
        <w:rPr>
          <w:rFonts w:ascii="Arial" w:hAnsi="Arial" w:cs="Arial"/>
          <w:spacing w:val="24"/>
          <w:sz w:val="18"/>
          <w:szCs w:val="18"/>
        </w:rPr>
        <w:t>“</w:t>
      </w:r>
      <w:r w:rsidRPr="00094826">
        <w:rPr>
          <w:rFonts w:ascii="Arial" w:hAnsi="Arial" w:cs="Arial"/>
          <w:spacing w:val="24"/>
          <w:sz w:val="18"/>
          <w:szCs w:val="18"/>
        </w:rPr>
        <w:t>...</w:t>
      </w:r>
      <w:r w:rsidRPr="00094826" w:rsidR="00DB1C17">
        <w:rPr>
          <w:rFonts w:ascii="Arial" w:hAnsi="Arial" w:cs="Arial"/>
          <w:spacing w:val="24"/>
          <w:sz w:val="18"/>
          <w:szCs w:val="18"/>
        </w:rPr>
        <w:t>ayrılıkçıların istekleri</w:t>
      </w:r>
      <w:r w:rsidRPr="00094826">
        <w:rPr>
          <w:rFonts w:ascii="Arial" w:hAnsi="Arial" w:cs="Arial"/>
          <w:spacing w:val="24"/>
          <w:sz w:val="18"/>
          <w:szCs w:val="18"/>
        </w:rPr>
        <w:t xml:space="preserve"> diye dillenen yerel özerklik statüsü, anayasal statü, yerel meclisler, ana dilde eğitimin olacağı öteden bu yana açıkça bellidir</w:t>
      </w:r>
      <w:r w:rsidRPr="00094826" w:rsidR="00DB1C17">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FİKRİ IŞIK (Kocaeli) – Ne oldu bizim çocuklara, ne yaptınız?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GÜRKUT ACAR (Devamla) – </w:t>
      </w:r>
      <w:r w:rsidRPr="00094826" w:rsidR="00DB1C17">
        <w:rPr>
          <w:rFonts w:ascii="Arial" w:hAnsi="Arial" w:cs="Arial"/>
          <w:spacing w:val="24"/>
          <w:sz w:val="18"/>
          <w:szCs w:val="18"/>
        </w:rPr>
        <w:t>…y</w:t>
      </w:r>
      <w:r w:rsidRPr="00094826">
        <w:rPr>
          <w:rFonts w:ascii="Arial" w:hAnsi="Arial" w:cs="Arial"/>
          <w:spacing w:val="24"/>
          <w:sz w:val="18"/>
          <w:szCs w:val="18"/>
        </w:rPr>
        <w:t>erel yönetimler konusunda özerkliğin ilk adımı oluştu</w:t>
      </w:r>
      <w:r w:rsidRPr="00094826" w:rsidR="00DB1C17">
        <w:rPr>
          <w:rFonts w:ascii="Arial" w:hAnsi="Arial" w:cs="Arial"/>
          <w:spacing w:val="24"/>
          <w:sz w:val="18"/>
          <w:szCs w:val="18"/>
        </w:rPr>
        <w:t>rdu</w:t>
      </w:r>
      <w:r w:rsidRPr="00094826">
        <w:rPr>
          <w:rFonts w:ascii="Arial" w:hAnsi="Arial" w:cs="Arial"/>
          <w:spacing w:val="24"/>
          <w:sz w:val="18"/>
          <w:szCs w:val="18"/>
        </w:rPr>
        <w:t>ğundan</w:t>
      </w:r>
      <w:r w:rsidRPr="00094826" w:rsidR="00DB1C17">
        <w:rPr>
          <w:rFonts w:ascii="Arial" w:hAnsi="Arial" w:cs="Arial"/>
          <w:spacing w:val="24"/>
          <w:sz w:val="18"/>
          <w:szCs w:val="18"/>
        </w:rPr>
        <w:t>,</w:t>
      </w:r>
      <w:r w:rsidRPr="00094826">
        <w:rPr>
          <w:rFonts w:ascii="Arial" w:hAnsi="Arial" w:cs="Arial"/>
          <w:spacing w:val="24"/>
          <w:sz w:val="18"/>
          <w:szCs w:val="18"/>
        </w:rPr>
        <w:t xml:space="preserve"> ardından çoğu kez bağımsızlık isteğinin geldiğinden söz edilir. En son örnek olarak</w:t>
      </w:r>
      <w:r w:rsidRPr="00094826" w:rsidR="00131708">
        <w:rPr>
          <w:rFonts w:ascii="Arial" w:hAnsi="Arial" w:cs="Arial"/>
          <w:spacing w:val="24"/>
          <w:sz w:val="18"/>
          <w:szCs w:val="18"/>
        </w:rPr>
        <w:t>,</w:t>
      </w:r>
      <w:r w:rsidRPr="00094826">
        <w:rPr>
          <w:rFonts w:ascii="Arial" w:hAnsi="Arial" w:cs="Arial"/>
          <w:spacing w:val="24"/>
          <w:sz w:val="18"/>
          <w:szCs w:val="18"/>
        </w:rPr>
        <w:t xml:space="preserve"> İspanya’nın </w:t>
      </w:r>
      <w:r w:rsidRPr="00094826" w:rsidR="00131708">
        <w:rPr>
          <w:rFonts w:ascii="Arial" w:hAnsi="Arial" w:cs="Arial"/>
          <w:spacing w:val="24"/>
          <w:sz w:val="18"/>
          <w:szCs w:val="18"/>
        </w:rPr>
        <w:t xml:space="preserve">özerk </w:t>
      </w:r>
      <w:proofErr w:type="spellStart"/>
      <w:r w:rsidRPr="00094826" w:rsidR="00131708">
        <w:rPr>
          <w:rFonts w:ascii="Arial" w:hAnsi="Arial" w:cs="Arial"/>
          <w:spacing w:val="24"/>
          <w:sz w:val="18"/>
          <w:szCs w:val="18"/>
        </w:rPr>
        <w:t>Katalonya</w:t>
      </w:r>
      <w:proofErr w:type="spellEnd"/>
      <w:r w:rsidRPr="00094826" w:rsidR="00131708">
        <w:rPr>
          <w:rFonts w:ascii="Arial" w:hAnsi="Arial" w:cs="Arial"/>
          <w:spacing w:val="24"/>
          <w:sz w:val="18"/>
          <w:szCs w:val="18"/>
        </w:rPr>
        <w:t xml:space="preserve"> b</w:t>
      </w:r>
      <w:r w:rsidRPr="00094826">
        <w:rPr>
          <w:rFonts w:ascii="Arial" w:hAnsi="Arial" w:cs="Arial"/>
          <w:spacing w:val="24"/>
          <w:sz w:val="18"/>
          <w:szCs w:val="18"/>
        </w:rPr>
        <w:t xml:space="preserve">ölgesinin adım adım bağımsızlık yolunda ilerlemesi gösterilir. Siz </w:t>
      </w:r>
      <w:r w:rsidRPr="00094826" w:rsidR="00131708">
        <w:rPr>
          <w:rFonts w:ascii="Arial" w:hAnsi="Arial" w:cs="Arial"/>
          <w:spacing w:val="24"/>
          <w:sz w:val="18"/>
          <w:szCs w:val="18"/>
        </w:rPr>
        <w:t>de aynı doğrultuda gidiyorsunuz değerli arkadaşlarım.</w:t>
      </w:r>
    </w:p>
    <w:p w:rsidRPr="00094826" w:rsidR="005D5ED1" w:rsidP="00094826" w:rsidRDefault="00131708">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w:t>
      </w:r>
      <w:r w:rsidRPr="00094826" w:rsidR="005D5ED1">
        <w:rPr>
          <w:rFonts w:ascii="Arial" w:hAnsi="Arial" w:cs="Arial"/>
          <w:spacing w:val="24"/>
          <w:sz w:val="18"/>
          <w:szCs w:val="18"/>
        </w:rPr>
        <w:t>u yasa hiçbir demokratik kitle örgütünde tartışılmadı. Neden tartışılmasından korktunuz? Bu yasa hiçbir demokratik kitle örgütünde tartışılmadı. Neden tartışılmasından korktunuz? Bu yasayla 70’i Antalya’da olmak üzere 1.582 tane belediyeyi kapatıyorsunuz, 16</w:t>
      </w:r>
      <w:r w:rsidRPr="00094826" w:rsidR="009C27DB">
        <w:rPr>
          <w:rFonts w:ascii="Arial" w:hAnsi="Arial" w:cs="Arial"/>
          <w:spacing w:val="24"/>
          <w:sz w:val="18"/>
          <w:szCs w:val="18"/>
        </w:rPr>
        <w:t>.</w:t>
      </w:r>
      <w:r w:rsidRPr="00094826" w:rsidR="005D5ED1">
        <w:rPr>
          <w:rFonts w:ascii="Arial" w:hAnsi="Arial" w:cs="Arial"/>
          <w:spacing w:val="24"/>
          <w:sz w:val="18"/>
          <w:szCs w:val="18"/>
        </w:rPr>
        <w:t>082 köyün tüzel kişiliğine kilit vuruyorsunuz, yani Türkiye’deki köylerin yarısını yok ediyorsunuz. Bu yasa, Anayasa’nın 126’ncı maddesinde yazılı ülkemizin yönetim yapısını kökünden değiştirmektedir, onu da ağzına gözüne bulaştırmak</w:t>
      </w:r>
      <w:r w:rsidRPr="00094826" w:rsidR="009C27DB">
        <w:rPr>
          <w:rFonts w:ascii="Arial" w:hAnsi="Arial" w:cs="Arial"/>
          <w:spacing w:val="24"/>
          <w:sz w:val="18"/>
          <w:szCs w:val="18"/>
        </w:rPr>
        <w:t>tad</w:t>
      </w:r>
      <w:r w:rsidRPr="00094826" w:rsidR="005D5ED1">
        <w:rPr>
          <w:rFonts w:ascii="Arial" w:hAnsi="Arial" w:cs="Arial"/>
          <w:spacing w:val="24"/>
          <w:sz w:val="18"/>
          <w:szCs w:val="18"/>
        </w:rPr>
        <w:t xml:space="preserve">ır. Ama siz bu yasayı Anayasa Komisyonunda bile görüşmeye cesaret edemediniz, çünkü kamuoyunda tartışılır diye korktunuz. Zaman kaybetmemek için de gecenin saat </w:t>
      </w:r>
      <w:r w:rsidRPr="00094826" w:rsidR="002C41A7">
        <w:rPr>
          <w:rFonts w:ascii="Arial" w:hAnsi="Arial" w:cs="Arial"/>
          <w:spacing w:val="24"/>
          <w:sz w:val="18"/>
          <w:szCs w:val="18"/>
        </w:rPr>
        <w:t>ikis</w:t>
      </w:r>
      <w:r w:rsidRPr="00094826" w:rsidR="005D5ED1">
        <w:rPr>
          <w:rFonts w:ascii="Arial" w:hAnsi="Arial" w:cs="Arial"/>
          <w:spacing w:val="24"/>
          <w:sz w:val="18"/>
          <w:szCs w:val="18"/>
        </w:rPr>
        <w:t xml:space="preserve">inde, </w:t>
      </w:r>
      <w:r w:rsidRPr="00094826" w:rsidR="002C41A7">
        <w:rPr>
          <w:rFonts w:ascii="Arial" w:hAnsi="Arial" w:cs="Arial"/>
          <w:spacing w:val="24"/>
          <w:sz w:val="18"/>
          <w:szCs w:val="18"/>
        </w:rPr>
        <w:t>bir</w:t>
      </w:r>
      <w:r w:rsidRPr="00094826" w:rsidR="005D5ED1">
        <w:rPr>
          <w:rFonts w:ascii="Arial" w:hAnsi="Arial" w:cs="Arial"/>
          <w:spacing w:val="24"/>
          <w:sz w:val="18"/>
          <w:szCs w:val="18"/>
        </w:rPr>
        <w:t xml:space="preserve">inde bize bunları tartıştırıyorsunuz.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FİKRİ IŞIK (Kocaeli) – Engellemeseydiniz!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(Devamla) – Değerli arkadaşlarım, bakınız, size başka bir şey daha söyleyeyim.</w:t>
      </w:r>
      <w:r w:rsidRPr="00094826" w:rsidR="002C41A7">
        <w:rPr>
          <w:rFonts w:ascii="Arial" w:hAnsi="Arial" w:cs="Arial"/>
          <w:spacing w:val="24"/>
          <w:sz w:val="18"/>
          <w:szCs w:val="18"/>
        </w:rPr>
        <w:t xml:space="preserve"> </w:t>
      </w:r>
      <w:r w:rsidRPr="00094826">
        <w:rPr>
          <w:rFonts w:ascii="Arial" w:hAnsi="Arial" w:cs="Arial"/>
          <w:spacing w:val="24"/>
          <w:sz w:val="18"/>
          <w:szCs w:val="18"/>
        </w:rPr>
        <w:t xml:space="preserve">Şimdi, arkadaşlarım da söyledi, illerde yeni büyükşehir belediyeleri oluşturulurken ilerideki mezhep savaşlarının altyapısını da burada oluşturuyorsunuz.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BEDRETTİN YILDIRIM (Bursa) – Hadi canım sende!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w:t>
      </w:r>
      <w:r w:rsidRPr="00094826" w:rsidR="00FC27B9">
        <w:rPr>
          <w:rFonts w:ascii="Arial" w:hAnsi="Arial" w:cs="Arial"/>
          <w:spacing w:val="24"/>
          <w:sz w:val="18"/>
          <w:szCs w:val="18"/>
        </w:rPr>
        <w:t>AR (Devamla) – Bu günah</w:t>
      </w:r>
      <w:r w:rsidRPr="00094826">
        <w:rPr>
          <w:rFonts w:ascii="Arial" w:hAnsi="Arial" w:cs="Arial"/>
          <w:spacing w:val="24"/>
          <w:sz w:val="18"/>
          <w:szCs w:val="18"/>
        </w:rPr>
        <w:t xml:space="preserve"> hepinizin boynundadır.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BEDRETTİN YILDIRIM (Bursa) – Hadi canım sende!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GÜRKUT ACAR (Devamla) – Bütçeye yılda 3 milyar lira yük getiren bir kanunu tartışıyoruz ama Plan ve Bütçe Komisyonunda tartıştırmıyorsunuz. Niye? Çünkü zaman kaybedilir, kamuoyu öğrenir ve haberdar olursa tepkiler büyük olabilir. Bir an önce getirmeye çalışıyorsunuz. </w:t>
      </w:r>
    </w:p>
    <w:p w:rsidRPr="00094826" w:rsidR="005D5ED1" w:rsidP="00094826" w:rsidRDefault="00FC27B9">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Anlatılacak çok şey var</w:t>
      </w:r>
      <w:r w:rsidRPr="00094826" w:rsidR="005D5ED1">
        <w:rPr>
          <w:rFonts w:ascii="Arial" w:hAnsi="Arial" w:cs="Arial"/>
          <w:spacing w:val="24"/>
          <w:sz w:val="18"/>
          <w:szCs w:val="18"/>
        </w:rPr>
        <w:t xml:space="preserve"> ama size şunu söyleyeyim: Karanlıklar sonsuza kadar sürmez. Eğer merak ediyorsanız, daha önce bu kanunun veto edilmesinin gerekçelerini okuyun 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Hepinize sevgiler, saygılar sunuyorum. (CHP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Önergeyi oylarınıza sunacağım…</w:t>
      </w:r>
    </w:p>
    <w:p w:rsidRPr="00094826" w:rsidR="00FC27B9" w:rsidP="00094826" w:rsidRDefault="00FC27B9">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FC27B9">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III.- YOKLAMA</w:t>
      </w:r>
    </w:p>
    <w:p w:rsidRPr="00094826" w:rsidR="00FC27B9" w:rsidP="00094826" w:rsidRDefault="00FC27B9">
      <w:pPr>
        <w:pStyle w:val="Metinstil"/>
        <w:tabs>
          <w:tab w:val="center" w:pos="5103"/>
        </w:tabs>
        <w:suppressAutoHyphens/>
        <w:spacing w:line="240" w:lineRule="auto"/>
        <w:jc w:val="center"/>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(CHP sıralarından bir grup milletvekili ayağa kalktı)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Yoklama istiyoruz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Yoklama talebi var,  onu yerine getireceğim.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Hamzaçebi,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Havutça, Sayın Güler, Sayın Gümüş, Sayın Dinçer, Sayın Demiröz, Sayın Özgümüş, Sayın Acar, Sayın Ediboğlu, Sayın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 xml:space="preserve">, Sayın Kaleli, Sayın Erdoğdu, Sayın </w:t>
      </w:r>
      <w:proofErr w:type="spellStart"/>
      <w:r w:rsidRPr="00094826">
        <w:rPr>
          <w:rFonts w:ascii="Arial" w:hAnsi="Arial" w:cs="Arial"/>
          <w:spacing w:val="24"/>
          <w:sz w:val="18"/>
          <w:szCs w:val="18"/>
        </w:rPr>
        <w:t>Çıray</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Tamaylıgil</w:t>
      </w:r>
      <w:proofErr w:type="spellEnd"/>
      <w:r w:rsidRPr="00094826">
        <w:rPr>
          <w:rFonts w:ascii="Arial" w:hAnsi="Arial" w:cs="Arial"/>
          <w:spacing w:val="24"/>
          <w:sz w:val="18"/>
          <w:szCs w:val="18"/>
        </w:rPr>
        <w:t xml:space="preserve">, Sayın Özgündüz, Sayın </w:t>
      </w:r>
      <w:proofErr w:type="spellStart"/>
      <w:r w:rsidRPr="00094826">
        <w:rPr>
          <w:rFonts w:ascii="Arial" w:hAnsi="Arial" w:cs="Arial"/>
          <w:spacing w:val="24"/>
          <w:sz w:val="18"/>
          <w:szCs w:val="18"/>
        </w:rPr>
        <w:t>Özbolat</w:t>
      </w:r>
      <w:proofErr w:type="spellEnd"/>
      <w:r w:rsidRPr="00094826">
        <w:rPr>
          <w:rFonts w:ascii="Arial" w:hAnsi="Arial" w:cs="Arial"/>
          <w:spacing w:val="24"/>
          <w:sz w:val="18"/>
          <w:szCs w:val="18"/>
        </w:rPr>
        <w:t xml:space="preserve">, Sayın Kaplan, Sayın Değirmendereli.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İki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yoklama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toplantı yeter sayısı vardır. </w:t>
      </w:r>
    </w:p>
    <w:p w:rsidRPr="00094826" w:rsidR="00276250" w:rsidP="00094826" w:rsidRDefault="00276250">
      <w:pPr>
        <w:pStyle w:val="zetmetin"/>
        <w:spacing w:line="240" w:lineRule="auto"/>
        <w:rPr>
          <w:noProof w:val="0"/>
          <w:sz w:val="18"/>
          <w:szCs w:val="18"/>
        </w:rPr>
      </w:pPr>
    </w:p>
    <w:p w:rsidRPr="00094826" w:rsidR="00276250" w:rsidP="00094826" w:rsidRDefault="00276250">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276250" w:rsidP="00094826" w:rsidRDefault="00276250">
      <w:pPr>
        <w:pStyle w:val="zetmetin"/>
        <w:spacing w:line="240" w:lineRule="auto"/>
        <w:rPr>
          <w:noProof w:val="0"/>
          <w:sz w:val="18"/>
          <w:szCs w:val="18"/>
        </w:rPr>
      </w:pPr>
      <w:r w:rsidRPr="00094826">
        <w:rPr>
          <w:noProof w:val="0"/>
          <w:sz w:val="18"/>
          <w:szCs w:val="18"/>
        </w:rPr>
        <w:t>A) Kanun Tasarı ve Teklifleri (Devam)</w:t>
      </w:r>
    </w:p>
    <w:p w:rsidRPr="00094826" w:rsidR="005D5ED1" w:rsidP="00094826" w:rsidRDefault="00276250">
      <w:pPr>
        <w:ind w:left="20" w:right="60" w:firstLine="820"/>
        <w:jc w:val="both"/>
        <w:rPr>
          <w:rFonts w:ascii="Arial" w:hAnsi="Arial" w:cs="Arial"/>
          <w:spacing w:val="24"/>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276250" w:rsidP="00094826" w:rsidRDefault="00276250">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29’uncu madde</w:t>
      </w:r>
      <w:r w:rsidRPr="00094826" w:rsidR="00124F07">
        <w:rPr>
          <w:rFonts w:ascii="Arial" w:hAnsi="Arial" w:cs="Arial"/>
          <w:spacing w:val="24"/>
          <w:sz w:val="18"/>
          <w:szCs w:val="18"/>
        </w:rPr>
        <w:t xml:space="preserve">nin </w:t>
      </w:r>
      <w:r w:rsidRPr="00094826">
        <w:rPr>
          <w:rFonts w:ascii="Arial" w:hAnsi="Arial" w:cs="Arial"/>
          <w:spacing w:val="24"/>
          <w:sz w:val="18"/>
          <w:szCs w:val="18"/>
        </w:rPr>
        <w:t xml:space="preserve"> açık oylama şeklinde yapılmasına dair bir talep vardır.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önergeyi okutup istem sahibi sayın milletvekillerinin isimlerini tespit edeceğim.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b/>
        <w:t>Türkiye Büyük Millet Meclisi Başkanlığı'na;</w:t>
      </w:r>
    </w:p>
    <w:p w:rsidRPr="00094826" w:rsidR="005D5ED1" w:rsidP="00094826" w:rsidRDefault="005D5ED1">
      <w:pPr>
        <w:pStyle w:val="Metinstil"/>
        <w:tabs>
          <w:tab w:val="left" w:pos="1134"/>
          <w:tab w:val="left" w:pos="4536"/>
          <w:tab w:val="center" w:pos="5103"/>
          <w:tab w:val="left" w:pos="793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Büyükşehir Belediyesi Kanunu İle Bazı Kanun Ve Kanun Hükmünde Kararnamelerde Değişiklik Yapılmasına Dair Kanun Tasarısı ile İstanbul Milletvekili Mustafa Sezgin Tanrıkulu ve 20 Milletvekilinin; Malatya Milletvekili 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ve 22 Milletvekilinin; Balıkesir Milletvekili Ayşe Nedret Akova '</w:t>
      </w:r>
      <w:proofErr w:type="spellStart"/>
      <w:r w:rsidRPr="00094826">
        <w:rPr>
          <w:rFonts w:ascii="Arial" w:hAnsi="Arial" w:cs="Arial"/>
          <w:spacing w:val="24"/>
          <w:sz w:val="18"/>
          <w:szCs w:val="18"/>
        </w:rPr>
        <w:t>n</w:t>
      </w:r>
      <w:r w:rsidRPr="00094826" w:rsidR="00124F07">
        <w:rPr>
          <w:rFonts w:ascii="Arial" w:hAnsi="Arial" w:cs="Arial"/>
          <w:spacing w:val="24"/>
          <w:sz w:val="18"/>
          <w:szCs w:val="18"/>
        </w:rPr>
        <w:t>ın</w:t>
      </w:r>
      <w:proofErr w:type="spellEnd"/>
      <w:r w:rsidRPr="00094826" w:rsidR="00124F07">
        <w:rPr>
          <w:rFonts w:ascii="Arial" w:hAnsi="Arial" w:cs="Arial"/>
          <w:spacing w:val="24"/>
          <w:sz w:val="18"/>
          <w:szCs w:val="18"/>
        </w:rPr>
        <w:t>; Aydın Milletvekili Ali Uzunı</w:t>
      </w:r>
      <w:r w:rsidRPr="00094826">
        <w:rPr>
          <w:rFonts w:ascii="Arial" w:hAnsi="Arial" w:cs="Arial"/>
          <w:spacing w:val="24"/>
          <w:sz w:val="18"/>
          <w:szCs w:val="18"/>
        </w:rPr>
        <w:t>rmak'ın; Tekirdağ Milletvekili Bülent Belen'in; İstanbul Milletvekili Mahmut Tanal'ın; Malatya Milletvekili Öznur Çalık ve 14 Milletvekilinin Benzer Mahiyetteki Kanun Tekliflerinden ve İçişleri Komisyonu Raporu doğrultusunda görüşülmekte olan 338 sıra sayılı kanun tasarısının 29. maddesinin oylamasının açık oylama ile yapılmasını Türkiye Büyük Millet Meclisi iç tüzüğünün Kanun Tasarı ve Tekliflerinin Genel Kurulda görüşülmesini konu alan 81.</w:t>
      </w:r>
      <w:r w:rsidRPr="00094826" w:rsidR="00124F07">
        <w:rPr>
          <w:rFonts w:ascii="Arial" w:hAnsi="Arial" w:cs="Arial"/>
          <w:spacing w:val="24"/>
          <w:sz w:val="18"/>
          <w:szCs w:val="18"/>
        </w:rPr>
        <w:t xml:space="preserve"> </w:t>
      </w:r>
      <w:r w:rsidRPr="00094826">
        <w:rPr>
          <w:rFonts w:ascii="Arial" w:hAnsi="Arial" w:cs="Arial"/>
          <w:spacing w:val="24"/>
          <w:sz w:val="18"/>
          <w:szCs w:val="18"/>
        </w:rPr>
        <w:t>maddesinin e) fıkrasında ki "Tasarı veya teklifin tümü oylanır." ifadesi ve maddenin geneline hükmeden "Anayasa değişiklikleri hariç, kanun tasarı ve tekliflerinin tümünün veya maddelerinin oylanması, açık oylamaya tâbi işlerden değilse, yirmi üyenin talebi halinde açık oyla, aksi takdirde işaretle yapılır" hükmü gereğince açık oyla yapılmasını teklif etmekteyiz. Teklifimizin Türkiye Büyük Millet Meclisi içtüzüğü gereğince incelenerek gereğinin yapılması hususunu Başkanlık Divanının takdir ve değerlendirmelerine arz ederiz.</w:t>
      </w:r>
    </w:p>
    <w:p w:rsidRPr="00094826" w:rsidR="005D5ED1" w:rsidP="00094826" w:rsidRDefault="005D5ED1">
      <w:pPr>
        <w:pStyle w:val="Metinstil"/>
        <w:spacing w:line="240" w:lineRule="auto"/>
        <w:rPr>
          <w:rFonts w:ascii="Arial" w:hAnsi="Arial" w:cs="Arial"/>
          <w:spacing w:val="24"/>
          <w:sz w:val="18"/>
          <w:szCs w:val="18"/>
        </w:rPr>
      </w:pPr>
      <w:r w:rsidRPr="00094826">
        <w:rPr>
          <w:rFonts w:ascii="Arial" w:hAnsi="Arial" w:cs="Arial"/>
          <w:spacing w:val="24"/>
          <w:sz w:val="18"/>
          <w:szCs w:val="18"/>
        </w:rPr>
        <w:t xml:space="preserve">BAŞKAN - Ali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Celal Dinçer?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Birgül Ayman Güler?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Özgür Özel?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İlhan Demiröz?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Volkan Canalioğlu? Yok.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HAYDAR AKAR (Kocaeli) – Tekabül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Engin </w:t>
      </w:r>
      <w:proofErr w:type="spellStart"/>
      <w:r w:rsidRPr="00094826">
        <w:rPr>
          <w:rFonts w:ascii="Arial" w:hAnsi="Arial" w:cs="Arial"/>
          <w:spacing w:val="24"/>
          <w:sz w:val="18"/>
          <w:szCs w:val="18"/>
        </w:rPr>
        <w:t>Özkoç</w:t>
      </w:r>
      <w:proofErr w:type="spellEnd"/>
      <w:r w:rsidRPr="00094826">
        <w:rPr>
          <w:rFonts w:ascii="Arial" w:hAnsi="Arial" w:cs="Arial"/>
          <w:spacing w:val="24"/>
          <w:sz w:val="18"/>
          <w:szCs w:val="18"/>
        </w:rPr>
        <w:t xml:space="preserve">?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Aykut Erdoğdu?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Rıza Öztürk?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Malik </w:t>
      </w:r>
      <w:proofErr w:type="spellStart"/>
      <w:r w:rsidRPr="00094826">
        <w:rPr>
          <w:rFonts w:ascii="Arial" w:hAnsi="Arial" w:cs="Arial"/>
          <w:spacing w:val="24"/>
          <w:sz w:val="18"/>
          <w:szCs w:val="18"/>
        </w:rPr>
        <w:t>Ecder</w:t>
      </w:r>
      <w:proofErr w:type="spellEnd"/>
      <w:r w:rsidRPr="00094826">
        <w:rPr>
          <w:rFonts w:ascii="Arial" w:hAnsi="Arial" w:cs="Arial"/>
          <w:spacing w:val="24"/>
          <w:sz w:val="18"/>
          <w:szCs w:val="18"/>
        </w:rPr>
        <w:t xml:space="preserve"> Özdemir?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İdris Yıldız?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Ayşe Nedret Akova?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Haluk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 xml:space="preserve">?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Sedef Küçük?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Kemal Değirmendereli?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Hülya Güven?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Dilek </w:t>
      </w:r>
      <w:proofErr w:type="spellStart"/>
      <w:r w:rsidRPr="00094826">
        <w:rPr>
          <w:rFonts w:ascii="Arial" w:hAnsi="Arial" w:cs="Arial"/>
          <w:spacing w:val="24"/>
          <w:sz w:val="18"/>
          <w:szCs w:val="18"/>
        </w:rPr>
        <w:t>Akagün</w:t>
      </w:r>
      <w:proofErr w:type="spellEnd"/>
      <w:r w:rsidRPr="00094826">
        <w:rPr>
          <w:rFonts w:ascii="Arial" w:hAnsi="Arial" w:cs="Arial"/>
          <w:spacing w:val="24"/>
          <w:sz w:val="18"/>
          <w:szCs w:val="18"/>
        </w:rPr>
        <w:t xml:space="preserve"> Yılmaz?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Melda Onur?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Doğan Şafak?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Ömer Süha Aldan?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Açık oylamanın şekli hakkında Genel Kurulun kararını alacağım.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Açık oylamanın elektronik oylama cihazıyla yapılmasını oylarınıza sunuyorum: Kabul edenler… Kabul etmeyenler… Kabul edilmiştir.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Oylama için iki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oylama yapıldı)</w:t>
      </w:r>
    </w:p>
    <w:p w:rsidRPr="00094826" w:rsidR="00124F07"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338 sıra sayılı Tasarı’nın 29’uncu maddesinin açık oylama sonucu: </w:t>
      </w:r>
    </w:p>
    <w:p w:rsidRPr="00094826" w:rsidR="00124F07" w:rsidP="00094826" w:rsidRDefault="00124F07">
      <w:pPr>
        <w:pStyle w:val="Metinstil"/>
        <w:tabs>
          <w:tab w:val="center" w:pos="5103"/>
        </w:tabs>
        <w:suppressAutoHyphens/>
        <w:spacing w:line="240" w:lineRule="auto"/>
        <w:rPr>
          <w:rFonts w:ascii="Arial" w:hAnsi="Arial" w:cs="Arial"/>
          <w:sz w:val="18"/>
          <w:szCs w:val="18"/>
        </w:rPr>
      </w:pPr>
      <w:r w:rsidRPr="00094826">
        <w:rPr>
          <w:rFonts w:ascii="Arial" w:hAnsi="Arial" w:cs="Arial"/>
          <w:sz w:val="18"/>
          <w:szCs w:val="18"/>
        </w:rPr>
        <w:t>“Oy sayısı:             260</w:t>
      </w:r>
    </w:p>
    <w:p w:rsidRPr="00094826" w:rsidR="00124F07" w:rsidP="00094826" w:rsidRDefault="00124F07">
      <w:pPr>
        <w:suppressAutoHyphens/>
        <w:rPr>
          <w:rFonts w:ascii="Arial" w:hAnsi="Arial" w:cs="Arial"/>
          <w:sz w:val="18"/>
          <w:szCs w:val="18"/>
        </w:rPr>
      </w:pPr>
      <w:r w:rsidRPr="00094826">
        <w:rPr>
          <w:rFonts w:ascii="Arial" w:hAnsi="Arial" w:cs="Arial"/>
          <w:sz w:val="18"/>
          <w:szCs w:val="18"/>
        </w:rPr>
        <w:t xml:space="preserve">                       Kabul:</w:t>
      </w:r>
      <w:r w:rsidRPr="00094826">
        <w:rPr>
          <w:rFonts w:ascii="Arial" w:hAnsi="Arial" w:cs="Arial"/>
          <w:sz w:val="18"/>
          <w:szCs w:val="18"/>
        </w:rPr>
        <w:tab/>
        <w:t>215</w:t>
      </w:r>
    </w:p>
    <w:p w:rsidRPr="00094826" w:rsidR="00124F07" w:rsidP="00094826" w:rsidRDefault="00124F07">
      <w:pPr>
        <w:suppressAutoHyphens/>
        <w:rPr>
          <w:rFonts w:ascii="Arial" w:hAnsi="Arial" w:cs="Arial"/>
          <w:sz w:val="18"/>
          <w:szCs w:val="18"/>
        </w:rPr>
      </w:pPr>
      <w:r w:rsidRPr="00094826">
        <w:rPr>
          <w:rFonts w:ascii="Arial" w:hAnsi="Arial" w:cs="Arial"/>
          <w:sz w:val="18"/>
          <w:szCs w:val="18"/>
        </w:rPr>
        <w:t xml:space="preserve">                         Ret   :</w:t>
      </w:r>
      <w:r w:rsidRPr="00094826">
        <w:rPr>
          <w:rFonts w:ascii="Arial" w:hAnsi="Arial" w:cs="Arial"/>
          <w:sz w:val="18"/>
          <w:szCs w:val="18"/>
        </w:rPr>
        <w:tab/>
        <w:t xml:space="preserve">45 </w:t>
      </w:r>
      <w:r w:rsidRPr="00094826">
        <w:rPr>
          <w:rStyle w:val="FootnoteReference"/>
          <w:rFonts w:ascii="Arial" w:hAnsi="Arial" w:cs="Arial"/>
          <w:sz w:val="18"/>
          <w:szCs w:val="18"/>
        </w:rPr>
        <w:footnoteReference w:customMarkFollows="1" w:id="10"/>
        <w:t>(x)</w:t>
      </w:r>
    </w:p>
    <w:p w:rsidRPr="00094826" w:rsidR="00124F07" w:rsidP="00094826" w:rsidRDefault="00124F07">
      <w:pPr>
        <w:tabs>
          <w:tab w:val="left" w:pos="3207"/>
          <w:tab w:val="left" w:pos="3554"/>
        </w:tabs>
        <w:suppressAutoHyphens/>
        <w:ind w:left="648"/>
        <w:rPr>
          <w:rFonts w:ascii="Arial" w:hAnsi="Arial" w:cs="Arial"/>
          <w:sz w:val="18"/>
          <w:szCs w:val="18"/>
        </w:rPr>
      </w:pPr>
      <w:r w:rsidRPr="00094826">
        <w:rPr>
          <w:rFonts w:ascii="Arial" w:hAnsi="Arial" w:cs="Arial"/>
          <w:sz w:val="18"/>
          <w:szCs w:val="18"/>
        </w:rPr>
        <w:tab/>
      </w:r>
      <w:r w:rsidRPr="00094826">
        <w:rPr>
          <w:rFonts w:ascii="Arial" w:hAnsi="Arial" w:cs="Arial"/>
          <w:sz w:val="18"/>
          <w:szCs w:val="18"/>
        </w:rPr>
        <w:tab/>
      </w:r>
    </w:p>
    <w:tbl>
      <w:tblPr>
        <w:tblW w:w="0" w:type="auto"/>
        <w:tblInd w:w="1908" w:type="dxa"/>
        <w:tblLook w:val="01E0" w:firstRow="1" w:lastRow="1" w:firstColumn="1" w:lastColumn="1" w:noHBand="0" w:noVBand="0"/>
      </w:tblPr>
      <w:tblGrid>
        <w:gridCol w:w="2808"/>
        <w:gridCol w:w="2882"/>
      </w:tblGrid>
      <w:tr w:rsidRPr="00094826" w:rsidR="00124F07">
        <w:tc>
          <w:tcPr>
            <w:tcW w:w="2808" w:type="dxa"/>
          </w:tcPr>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Kâtip Üye</w:t>
            </w:r>
          </w:p>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Mine Lök Beyaz</w:t>
            </w:r>
          </w:p>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Diyarbakır</w:t>
            </w:r>
          </w:p>
        </w:tc>
        <w:tc>
          <w:tcPr>
            <w:tcW w:w="2882" w:type="dxa"/>
          </w:tcPr>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Kâtip Üye</w:t>
            </w:r>
          </w:p>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Tanju Özcan</w:t>
            </w:r>
          </w:p>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Bolu”</w:t>
            </w:r>
          </w:p>
        </w:tc>
      </w:tr>
    </w:tbl>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Böylece 29’uncu madde kabul edilmiştir.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30’uncu madde üzerinde üç âdet önerge vardır, okutup işleme alıyorum: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 Kanun Hükmünde Kararnamelerde Değişiklik Yapılmasına Dair kanun Tasarısı'nın 30 uncu maddesindeki  "sayısının" ibaresinin "sayısı kadar ismin" şeklinde değiştirilmesini arz ve teklif ederiz.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Nurettin Canikli</w:t>
      </w:r>
      <w:r w:rsidRPr="00094826">
        <w:rPr>
          <w:rFonts w:ascii="Arial" w:hAnsi="Arial" w:cs="Arial"/>
          <w:sz w:val="18"/>
          <w:szCs w:val="18"/>
        </w:rPr>
        <w:tab/>
        <w:t>Ayşe Nur Bahçekapılı</w:t>
      </w:r>
      <w:r w:rsidRPr="00094826">
        <w:rPr>
          <w:rFonts w:ascii="Arial" w:hAnsi="Arial" w:cs="Arial"/>
          <w:sz w:val="18"/>
          <w:szCs w:val="18"/>
        </w:rPr>
        <w:tab/>
        <w:t>Mehmet Doğan  Kubat</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Giresun</w:t>
      </w:r>
      <w:r w:rsidRPr="00094826">
        <w:rPr>
          <w:rFonts w:ascii="Arial" w:hAnsi="Arial" w:cs="Arial"/>
          <w:sz w:val="18"/>
          <w:szCs w:val="18"/>
        </w:rPr>
        <w:tab/>
        <w:t>İstanbul</w:t>
      </w:r>
      <w:r w:rsidRPr="00094826">
        <w:rPr>
          <w:rFonts w:ascii="Arial" w:hAnsi="Arial" w:cs="Arial"/>
          <w:sz w:val="18"/>
          <w:szCs w:val="18"/>
        </w:rPr>
        <w:tab/>
        <w:t>İstanbul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Mustafa Ataş</w:t>
      </w:r>
      <w:r w:rsidRPr="00094826">
        <w:rPr>
          <w:rFonts w:ascii="Arial" w:hAnsi="Arial" w:cs="Arial"/>
          <w:sz w:val="18"/>
          <w:szCs w:val="18"/>
        </w:rPr>
        <w:tab/>
        <w:t xml:space="preserve">Mehmet </w:t>
      </w:r>
      <w:proofErr w:type="spellStart"/>
      <w:r w:rsidRPr="00094826">
        <w:rPr>
          <w:rFonts w:ascii="Arial" w:hAnsi="Arial" w:cs="Arial"/>
          <w:sz w:val="18"/>
          <w:szCs w:val="18"/>
        </w:rPr>
        <w:t>Öntürk</w:t>
      </w:r>
      <w:proofErr w:type="spellEnd"/>
      <w:r w:rsidRPr="00094826">
        <w:rPr>
          <w:rFonts w:ascii="Arial" w:hAnsi="Arial" w:cs="Arial"/>
          <w:sz w:val="18"/>
          <w:szCs w:val="18"/>
        </w:rPr>
        <w:tab/>
        <w:t>Adem Yeşildal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İstanbul </w:t>
      </w:r>
      <w:r w:rsidRPr="00094826">
        <w:rPr>
          <w:rFonts w:ascii="Arial" w:hAnsi="Arial" w:cs="Arial"/>
          <w:sz w:val="18"/>
          <w:szCs w:val="18"/>
        </w:rPr>
        <w:tab/>
        <w:t xml:space="preserve">Hatay </w:t>
      </w:r>
      <w:r w:rsidRPr="00094826">
        <w:rPr>
          <w:rFonts w:ascii="Arial" w:hAnsi="Arial" w:cs="Arial"/>
          <w:sz w:val="18"/>
          <w:szCs w:val="18"/>
        </w:rPr>
        <w:tab/>
        <w:t>Hatay</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Ercan Candan</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Zonguldak</w:t>
      </w:r>
    </w:p>
    <w:p w:rsidRPr="00094826" w:rsidR="005D5ED1" w:rsidP="00094826" w:rsidRDefault="005D5ED1">
      <w:pPr>
        <w:pStyle w:val="okimza-stil"/>
        <w:spacing w:line="240" w:lineRule="auto"/>
        <w:jc w:val="center"/>
        <w:rPr>
          <w:rFonts w:ascii="Arial" w:hAnsi="Arial" w:cs="Arial"/>
          <w:sz w:val="18"/>
          <w:szCs w:val="18"/>
        </w:rPr>
      </w:pPr>
      <w:r w:rsidRPr="00094826">
        <w:rPr>
          <w:rFonts w:ascii="Arial" w:hAnsi="Arial" w:cs="Arial"/>
          <w:sz w:val="18"/>
          <w:szCs w:val="18"/>
        </w:rPr>
        <w:t>Türkiye Büyük Millet Meclisi Başkanlığına</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Görüşülmekte olan 338 sıra sayılı Büyükşehir Belediyesi Kanunu ile B</w:t>
      </w:r>
      <w:r w:rsidRPr="00094826">
        <w:rPr>
          <w:rFonts w:ascii="Arial" w:hAnsi="Arial" w:cs="Arial"/>
          <w:sz w:val="18"/>
          <w:szCs w:val="18"/>
        </w:rPr>
        <w:t>a</w:t>
      </w:r>
      <w:r w:rsidRPr="00094826">
        <w:rPr>
          <w:rFonts w:ascii="Arial" w:hAnsi="Arial" w:cs="Arial"/>
          <w:sz w:val="18"/>
          <w:szCs w:val="18"/>
        </w:rPr>
        <w:t xml:space="preserve">zı Kanun ve Kanun Hükmünde Kararnamelerde Değişiklik Yapılmasına Dair Kanun Tasarısının </w:t>
      </w:r>
      <w:r w:rsidRPr="00094826">
        <w:rPr>
          <w:rFonts w:ascii="Arial" w:hAnsi="Arial" w:cs="Arial"/>
          <w:spacing w:val="24"/>
          <w:sz w:val="18"/>
          <w:szCs w:val="18"/>
        </w:rPr>
        <w:t>30. madd</w:t>
      </w:r>
      <w:r w:rsidRPr="00094826">
        <w:rPr>
          <w:rFonts w:ascii="Arial" w:hAnsi="Arial" w:cs="Arial"/>
          <w:spacing w:val="24"/>
          <w:sz w:val="18"/>
          <w:szCs w:val="18"/>
        </w:rPr>
        <w:t>e</w:t>
      </w:r>
      <w:r w:rsidRPr="00094826">
        <w:rPr>
          <w:rFonts w:ascii="Arial" w:hAnsi="Arial" w:cs="Arial"/>
          <w:spacing w:val="24"/>
          <w:sz w:val="18"/>
          <w:szCs w:val="18"/>
        </w:rPr>
        <w:t>sinde geçen “meclisi veya” ibarelerinin madde metninden çıkarılmasını arz ederiz.</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Mehmet Erdoğan</w:t>
      </w:r>
      <w:r w:rsidRPr="00094826">
        <w:rPr>
          <w:rFonts w:ascii="Arial" w:hAnsi="Arial" w:cs="Arial"/>
          <w:sz w:val="18"/>
          <w:szCs w:val="18"/>
        </w:rPr>
        <w:tab/>
        <w:t>Alim Işık</w:t>
      </w:r>
      <w:r w:rsidRPr="00094826">
        <w:rPr>
          <w:rFonts w:ascii="Arial" w:hAnsi="Arial" w:cs="Arial"/>
          <w:sz w:val="18"/>
          <w:szCs w:val="18"/>
        </w:rPr>
        <w:tab/>
        <w:t>Enver Erdem</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Muğla</w:t>
      </w:r>
      <w:r w:rsidRPr="00094826">
        <w:rPr>
          <w:rFonts w:ascii="Arial" w:hAnsi="Arial" w:cs="Arial"/>
          <w:sz w:val="18"/>
          <w:szCs w:val="18"/>
        </w:rPr>
        <w:tab/>
        <w:t>Kütahya</w:t>
      </w:r>
      <w:r w:rsidRPr="00094826">
        <w:rPr>
          <w:rFonts w:ascii="Arial" w:hAnsi="Arial" w:cs="Arial"/>
          <w:sz w:val="18"/>
          <w:szCs w:val="18"/>
        </w:rPr>
        <w:tab/>
        <w:t xml:space="preserve">Elâzığ </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Yusuf Halaçoğlu</w:t>
      </w:r>
      <w:r w:rsidRPr="00094826">
        <w:rPr>
          <w:rFonts w:ascii="Arial" w:hAnsi="Arial" w:cs="Arial"/>
          <w:sz w:val="18"/>
          <w:szCs w:val="18"/>
        </w:rPr>
        <w:tab/>
      </w:r>
      <w:r w:rsidRPr="00094826" w:rsidR="005B3765">
        <w:rPr>
          <w:rFonts w:ascii="Arial" w:hAnsi="Arial" w:cs="Arial"/>
          <w:sz w:val="18"/>
          <w:szCs w:val="18"/>
        </w:rPr>
        <w:t>Sadir Durmaz</w:t>
      </w:r>
      <w:r w:rsidRPr="00094826">
        <w:rPr>
          <w:rFonts w:ascii="Arial" w:hAnsi="Arial" w:cs="Arial"/>
          <w:sz w:val="18"/>
          <w:szCs w:val="18"/>
        </w:rPr>
        <w:tab/>
      </w:r>
      <w:r w:rsidRPr="00094826" w:rsidR="005E078B">
        <w:rPr>
          <w:rFonts w:ascii="Arial" w:hAnsi="Arial" w:cs="Arial"/>
          <w:sz w:val="18"/>
          <w:szCs w:val="18"/>
        </w:rPr>
        <w:t xml:space="preserve">Ahmet Duran Bulut </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Kayseri</w:t>
      </w:r>
      <w:r w:rsidRPr="00094826">
        <w:rPr>
          <w:rFonts w:ascii="Arial" w:hAnsi="Arial" w:cs="Arial"/>
          <w:sz w:val="18"/>
          <w:szCs w:val="18"/>
        </w:rPr>
        <w:tab/>
        <w:t>Yozgat</w:t>
      </w:r>
      <w:r w:rsidRPr="00094826" w:rsidR="005E078B">
        <w:rPr>
          <w:rFonts w:ascii="Arial" w:hAnsi="Arial" w:cs="Arial"/>
          <w:sz w:val="18"/>
          <w:szCs w:val="18"/>
        </w:rPr>
        <w:tab/>
        <w:t>Balıkesir</w:t>
      </w:r>
    </w:p>
    <w:p w:rsidRPr="00094826" w:rsidR="005D5ED1" w:rsidP="00094826" w:rsidRDefault="005D5ED1">
      <w:pPr>
        <w:pStyle w:val="Metinstil"/>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ve Kanun Hükmünde kararnamelerde değişiklik yapılmasına dair kanunun 30. maddesinin sonuna aşağıdaki fıkranın eklenmesini arz ve teklif ederiz.</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Candan Yüceer</w:t>
      </w:r>
      <w:r w:rsidRPr="00094826">
        <w:rPr>
          <w:rFonts w:ascii="Arial" w:hAnsi="Arial" w:cs="Arial"/>
          <w:sz w:val="18"/>
          <w:szCs w:val="18"/>
        </w:rPr>
        <w:tab/>
        <w:t>Celal Dinçer</w:t>
      </w:r>
      <w:r w:rsidRPr="00094826">
        <w:rPr>
          <w:rFonts w:ascii="Arial" w:hAnsi="Arial" w:cs="Arial"/>
          <w:sz w:val="18"/>
          <w:szCs w:val="18"/>
        </w:rPr>
        <w:tab/>
        <w:t>Muharrem Işık</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Tekirdağ</w:t>
      </w:r>
      <w:r w:rsidRPr="00094826">
        <w:rPr>
          <w:rFonts w:ascii="Arial" w:hAnsi="Arial" w:cs="Arial"/>
          <w:sz w:val="18"/>
          <w:szCs w:val="18"/>
        </w:rPr>
        <w:tab/>
        <w:t>İstanbul</w:t>
      </w:r>
      <w:r w:rsidRPr="00094826">
        <w:rPr>
          <w:rFonts w:ascii="Arial" w:hAnsi="Arial" w:cs="Arial"/>
          <w:sz w:val="18"/>
          <w:szCs w:val="18"/>
        </w:rPr>
        <w:tab/>
        <w:t>Erzincan</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Mehmet S. Kesimoğlu</w:t>
      </w:r>
      <w:r w:rsidRPr="00094826">
        <w:rPr>
          <w:rFonts w:ascii="Arial" w:hAnsi="Arial" w:cs="Arial"/>
          <w:sz w:val="18"/>
          <w:szCs w:val="18"/>
        </w:rPr>
        <w:tab/>
        <w:t>Ali Haydar Öner</w:t>
      </w:r>
      <w:r w:rsidRPr="00094826">
        <w:rPr>
          <w:rFonts w:ascii="Arial" w:hAnsi="Arial" w:cs="Arial"/>
          <w:sz w:val="18"/>
          <w:szCs w:val="18"/>
        </w:rPr>
        <w:tab/>
        <w:t>Namık Havutça</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Kırklareli</w:t>
      </w:r>
      <w:r w:rsidRPr="00094826">
        <w:rPr>
          <w:rFonts w:ascii="Arial" w:hAnsi="Arial" w:cs="Arial"/>
          <w:sz w:val="18"/>
          <w:szCs w:val="18"/>
        </w:rPr>
        <w:tab/>
        <w:t>Isparta</w:t>
      </w:r>
      <w:r w:rsidRPr="00094826">
        <w:rPr>
          <w:rFonts w:ascii="Arial" w:hAnsi="Arial" w:cs="Arial"/>
          <w:sz w:val="18"/>
          <w:szCs w:val="18"/>
        </w:rPr>
        <w:tab/>
        <w:t>Balıkesir</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Birgül Ayman Güler</w:t>
      </w:r>
      <w:r w:rsidRPr="00094826">
        <w:rPr>
          <w:rFonts w:ascii="Arial" w:hAnsi="Arial" w:cs="Arial"/>
          <w:sz w:val="18"/>
          <w:szCs w:val="18"/>
        </w:rPr>
        <w:tab/>
        <w:t xml:space="preserve">Veli </w:t>
      </w:r>
      <w:proofErr w:type="spellStart"/>
      <w:r w:rsidRPr="00094826">
        <w:rPr>
          <w:rFonts w:ascii="Arial" w:hAnsi="Arial" w:cs="Arial"/>
          <w:sz w:val="18"/>
          <w:szCs w:val="18"/>
        </w:rPr>
        <w:t>Ağbaba</w:t>
      </w:r>
      <w:proofErr w:type="spellEnd"/>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İzmir</w:t>
      </w:r>
      <w:r w:rsidRPr="00094826">
        <w:rPr>
          <w:rFonts w:ascii="Arial" w:hAnsi="Arial" w:cs="Arial"/>
          <w:sz w:val="18"/>
          <w:szCs w:val="18"/>
        </w:rPr>
        <w:tab/>
        <w:t>Malatya</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“Seçmenlerin küçük parmakları çıkmayan boya ile işaretlenir."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Komisyon önergeye katılıyor mu?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KOMİSYONU BAŞKANI MUAMMER GÜLER (Mardin) – Katılmıyoruz Sayın Başkanım.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Hükûmet katılıyor mu?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BAKANI İDRİS NAİM ŞAHİN (Ordu) – Katılmıyoruz Sayın Başkanım.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Önerge üzerinde söz isteyen 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Malatya Milletvekili.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Buyurun. (CHP sıralarından alkışlar)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VELİ AĞBABA (Malatya) – Sayın Başkan, değerli milletvekilleri; hepinizi saygıyla selamlıyorum.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 birçok arkadaşım gibi ben de bir buçuk yıl önce milletvekili olarak Parlamentoda görev yapmaya başladım. Ben yaşamım boyunca hem Türkiye hem de dünya meseleleriyle ilgilendi</w:t>
      </w:r>
      <w:r w:rsidRPr="00094826" w:rsidR="0010633E">
        <w:rPr>
          <w:rFonts w:ascii="Arial" w:hAnsi="Arial" w:cs="Arial"/>
          <w:spacing w:val="24"/>
          <w:sz w:val="18"/>
          <w:szCs w:val="18"/>
        </w:rPr>
        <w:t>m ve bununla ilgili kafa yordum,</w:t>
      </w:r>
      <w:r w:rsidRPr="00094826">
        <w:rPr>
          <w:rFonts w:ascii="Arial" w:hAnsi="Arial" w:cs="Arial"/>
          <w:spacing w:val="24"/>
          <w:sz w:val="18"/>
          <w:szCs w:val="18"/>
        </w:rPr>
        <w:t xml:space="preserve"> </w:t>
      </w:r>
      <w:r w:rsidRPr="00094826" w:rsidR="0010633E">
        <w:rPr>
          <w:rFonts w:ascii="Arial" w:hAnsi="Arial" w:cs="Arial"/>
          <w:spacing w:val="24"/>
          <w:sz w:val="18"/>
          <w:szCs w:val="18"/>
        </w:rPr>
        <w:t>y</w:t>
      </w:r>
      <w:r w:rsidRPr="00094826">
        <w:rPr>
          <w:rFonts w:ascii="Arial" w:hAnsi="Arial" w:cs="Arial"/>
          <w:spacing w:val="24"/>
          <w:sz w:val="18"/>
          <w:szCs w:val="18"/>
        </w:rPr>
        <w:t>aşamım boyunca demokrasiyi savundum.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Şimdi, değerli arkadaşlar, milletvekili olmadan önce de Malatya’da siyaset yaptım, belediye meclis üyeliği yaptım, Cumhuriyet Halk Partisinde uzunca yıllar il başkanlığı yaptım ve Malatya</w:t>
      </w:r>
      <w:r w:rsidRPr="00094826" w:rsidR="0010633E">
        <w:rPr>
          <w:rFonts w:ascii="Arial" w:hAnsi="Arial" w:cs="Arial"/>
          <w:spacing w:val="24"/>
          <w:sz w:val="18"/>
          <w:szCs w:val="18"/>
        </w:rPr>
        <w:t>’nın ve Cumhuriyet Halk Partisi</w:t>
      </w:r>
      <w:r w:rsidRPr="00094826">
        <w:rPr>
          <w:rFonts w:ascii="Arial" w:hAnsi="Arial" w:cs="Arial"/>
          <w:spacing w:val="24"/>
          <w:sz w:val="18"/>
          <w:szCs w:val="18"/>
        </w:rPr>
        <w:t xml:space="preserve">nin </w:t>
      </w:r>
      <w:proofErr w:type="spellStart"/>
      <w:r w:rsidRPr="00094826">
        <w:rPr>
          <w:rFonts w:ascii="Arial" w:hAnsi="Arial" w:cs="Arial"/>
          <w:spacing w:val="24"/>
          <w:sz w:val="18"/>
          <w:szCs w:val="18"/>
        </w:rPr>
        <w:t>takdiriyle</w:t>
      </w:r>
      <w:r w:rsidRPr="00094826" w:rsidR="0010633E">
        <w:rPr>
          <w:rFonts w:ascii="Arial" w:hAnsi="Arial" w:cs="Arial"/>
          <w:spacing w:val="24"/>
          <w:sz w:val="18"/>
          <w:szCs w:val="18"/>
        </w:rPr>
        <w:t>de</w:t>
      </w:r>
      <w:proofErr w:type="spellEnd"/>
      <w:r w:rsidRPr="00094826">
        <w:rPr>
          <w:rFonts w:ascii="Arial" w:hAnsi="Arial" w:cs="Arial"/>
          <w:spacing w:val="24"/>
          <w:sz w:val="18"/>
          <w:szCs w:val="18"/>
        </w:rPr>
        <w:t xml:space="preserve"> milletvekili seçildim. Meclise girdim ve çok büyük bir hayal kırıklığına uğradım</w:t>
      </w:r>
      <w:r w:rsidRPr="00094826" w:rsidR="0010633E">
        <w:rPr>
          <w:rFonts w:ascii="Arial" w:hAnsi="Arial" w:cs="Arial"/>
          <w:spacing w:val="24"/>
          <w:sz w:val="18"/>
          <w:szCs w:val="18"/>
        </w:rPr>
        <w:t>,</w:t>
      </w:r>
      <w:r w:rsidRPr="00094826">
        <w:rPr>
          <w:rFonts w:ascii="Arial" w:hAnsi="Arial" w:cs="Arial"/>
          <w:spacing w:val="24"/>
          <w:sz w:val="18"/>
          <w:szCs w:val="18"/>
        </w:rPr>
        <w:t xml:space="preserve"> birçoğunuzun yaşadığı gibi.</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Şimdi, önce, milletvekili seçilmemizin hemen başında, </w:t>
      </w:r>
      <w:r w:rsidRPr="00094826" w:rsidR="0025393F">
        <w:rPr>
          <w:rFonts w:ascii="Arial" w:hAnsi="Arial" w:cs="Arial"/>
          <w:spacing w:val="24"/>
          <w:sz w:val="18"/>
          <w:szCs w:val="18"/>
        </w:rPr>
        <w:t>8</w:t>
      </w:r>
      <w:r w:rsidRPr="00094826">
        <w:rPr>
          <w:rFonts w:ascii="Arial" w:hAnsi="Arial" w:cs="Arial"/>
          <w:spacing w:val="24"/>
          <w:sz w:val="18"/>
          <w:szCs w:val="18"/>
        </w:rPr>
        <w:t xml:space="preserve"> tane milletvekilinin olmadığı eksik bir Meclis, eksik bir demokrasiyle karşı karşıya kaldık ve ağızlarından millî irad</w:t>
      </w:r>
      <w:r w:rsidRPr="00094826" w:rsidR="0025393F">
        <w:rPr>
          <w:rFonts w:ascii="Arial" w:hAnsi="Arial" w:cs="Arial"/>
          <w:spacing w:val="24"/>
          <w:sz w:val="18"/>
          <w:szCs w:val="18"/>
        </w:rPr>
        <w:t xml:space="preserve">eyi düşürmeyen </w:t>
      </w:r>
      <w:proofErr w:type="spellStart"/>
      <w:r w:rsidRPr="00094826">
        <w:rPr>
          <w:rFonts w:ascii="Arial" w:hAnsi="Arial" w:cs="Arial"/>
          <w:spacing w:val="24"/>
          <w:sz w:val="18"/>
          <w:szCs w:val="18"/>
        </w:rPr>
        <w:t>takiye</w:t>
      </w:r>
      <w:proofErr w:type="spellEnd"/>
      <w:r w:rsidRPr="00094826">
        <w:rPr>
          <w:rFonts w:ascii="Arial" w:hAnsi="Arial" w:cs="Arial"/>
          <w:spacing w:val="24"/>
          <w:sz w:val="18"/>
          <w:szCs w:val="18"/>
        </w:rPr>
        <w:t xml:space="preserve"> demokratları</w:t>
      </w:r>
      <w:r w:rsidRPr="00094826" w:rsidR="0025393F">
        <w:rPr>
          <w:rFonts w:ascii="Arial" w:hAnsi="Arial" w:cs="Arial"/>
          <w:spacing w:val="24"/>
          <w:sz w:val="18"/>
          <w:szCs w:val="18"/>
        </w:rPr>
        <w:t>, millî iradenin</w:t>
      </w:r>
      <w:r w:rsidRPr="00094826">
        <w:rPr>
          <w:rFonts w:ascii="Arial" w:hAnsi="Arial" w:cs="Arial"/>
          <w:spacing w:val="24"/>
          <w:sz w:val="18"/>
          <w:szCs w:val="18"/>
        </w:rPr>
        <w:t xml:space="preserve"> ve</w:t>
      </w:r>
      <w:r w:rsidRPr="00094826" w:rsidR="0025393F">
        <w:rPr>
          <w:rFonts w:ascii="Arial" w:hAnsi="Arial" w:cs="Arial"/>
          <w:spacing w:val="24"/>
          <w:sz w:val="18"/>
          <w:szCs w:val="18"/>
        </w:rPr>
        <w:t xml:space="preserve"> 8</w:t>
      </w:r>
      <w:r w:rsidRPr="00094826">
        <w:rPr>
          <w:rFonts w:ascii="Arial" w:hAnsi="Arial" w:cs="Arial"/>
          <w:spacing w:val="24"/>
          <w:sz w:val="18"/>
          <w:szCs w:val="18"/>
        </w:rPr>
        <w:t xml:space="preserve"> milletvekilini</w:t>
      </w:r>
      <w:r w:rsidRPr="00094826" w:rsidR="0025393F">
        <w:rPr>
          <w:rFonts w:ascii="Arial" w:hAnsi="Arial" w:cs="Arial"/>
          <w:spacing w:val="24"/>
          <w:sz w:val="18"/>
          <w:szCs w:val="18"/>
        </w:rPr>
        <w:t>n</w:t>
      </w:r>
      <w:r w:rsidRPr="00094826">
        <w:rPr>
          <w:rFonts w:ascii="Arial" w:hAnsi="Arial" w:cs="Arial"/>
          <w:spacing w:val="24"/>
          <w:sz w:val="18"/>
          <w:szCs w:val="18"/>
        </w:rPr>
        <w:t xml:space="preserve"> cezaevinde tutsak edilmelerine göz yumdular, ses çıkarmadılar. Daha sonra “4+4+</w:t>
      </w:r>
      <w:smartTag w:uri="urn:schemas-microsoft-com:office:smarttags" w:element="metricconverter">
        <w:smartTagPr>
          <w:attr w:name="ProductID" w:val="4”"/>
        </w:smartTagPr>
        <w:r w:rsidRPr="00094826">
          <w:rPr>
            <w:rFonts w:ascii="Arial" w:hAnsi="Arial" w:cs="Arial"/>
            <w:spacing w:val="24"/>
            <w:sz w:val="18"/>
            <w:szCs w:val="18"/>
          </w:rPr>
          <w:t>4”</w:t>
        </w:r>
      </w:smartTag>
      <w:r w:rsidRPr="00094826" w:rsidR="00B714FD">
        <w:rPr>
          <w:rFonts w:ascii="Arial" w:hAnsi="Arial" w:cs="Arial"/>
          <w:spacing w:val="24"/>
          <w:sz w:val="18"/>
          <w:szCs w:val="18"/>
        </w:rPr>
        <w:t xml:space="preserve"> diye bir ucube yasa çıkarıldı;</w:t>
      </w:r>
      <w:r w:rsidRPr="00094826">
        <w:rPr>
          <w:rFonts w:ascii="Arial" w:hAnsi="Arial" w:cs="Arial"/>
          <w:spacing w:val="24"/>
          <w:sz w:val="18"/>
          <w:szCs w:val="18"/>
        </w:rPr>
        <w:t xml:space="preserve"> </w:t>
      </w:r>
      <w:r w:rsidRPr="00094826" w:rsidR="00B714FD">
        <w:rPr>
          <w:rFonts w:ascii="Arial" w:hAnsi="Arial" w:cs="Arial"/>
          <w:spacing w:val="24"/>
          <w:sz w:val="18"/>
          <w:szCs w:val="18"/>
        </w:rPr>
        <w:t>h</w:t>
      </w:r>
      <w:r w:rsidRPr="00094826">
        <w:rPr>
          <w:rFonts w:ascii="Arial" w:hAnsi="Arial" w:cs="Arial"/>
          <w:spacing w:val="24"/>
          <w:sz w:val="18"/>
          <w:szCs w:val="18"/>
        </w:rPr>
        <w:t xml:space="preserve">iç tartışılmadan, tartışılmasına izin verilmeden, milletvekillerinin dahi haberi olmadan, zorbalıkla, eşkıyalıkla çıkarıldı.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FİKRİ IŞIK (Kocaeli) – Sayın Başkan, bu dil, temiz bir</w:t>
      </w:r>
      <w:r w:rsidRPr="00094826" w:rsidR="00B714FD">
        <w:rPr>
          <w:rFonts w:ascii="Arial" w:hAnsi="Arial" w:cs="Arial"/>
          <w:spacing w:val="24"/>
          <w:sz w:val="18"/>
          <w:szCs w:val="18"/>
        </w:rPr>
        <w:t xml:space="preserve"> dil</w:t>
      </w:r>
      <w:r w:rsidRPr="00094826">
        <w:rPr>
          <w:rFonts w:ascii="Arial" w:hAnsi="Arial" w:cs="Arial"/>
          <w:spacing w:val="24"/>
          <w:sz w:val="18"/>
          <w:szCs w:val="18"/>
        </w:rPr>
        <w:t xml:space="preserve"> değildir. </w:t>
      </w:r>
      <w:r w:rsidRPr="00094826" w:rsidR="00B714FD">
        <w:rPr>
          <w:rFonts w:ascii="Arial" w:hAnsi="Arial" w:cs="Arial"/>
          <w:spacing w:val="24"/>
          <w:sz w:val="18"/>
          <w:szCs w:val="18"/>
        </w:rPr>
        <w:t>Temiz bir dil kullanmak zorunda</w:t>
      </w:r>
      <w:r w:rsidRPr="00094826" w:rsidR="00A57019">
        <w:rPr>
          <w:rFonts w:ascii="Arial" w:hAnsi="Arial" w:cs="Arial"/>
          <w:spacing w:val="24"/>
          <w:sz w:val="18"/>
          <w:szCs w:val="18"/>
        </w:rPr>
        <w:t xml:space="preserve"> </w:t>
      </w:r>
      <w:r w:rsidRPr="00094826" w:rsidR="00B714FD">
        <w:rPr>
          <w:rFonts w:ascii="Arial" w:hAnsi="Arial" w:cs="Arial"/>
          <w:spacing w:val="24"/>
          <w:sz w:val="18"/>
          <w:szCs w:val="18"/>
        </w:rPr>
        <w:t>hatip.</w:t>
      </w:r>
      <w:r w:rsidRPr="00094826">
        <w:rPr>
          <w:rFonts w:ascii="Arial" w:hAnsi="Arial" w:cs="Arial"/>
          <w:spacing w:val="24"/>
          <w:sz w:val="18"/>
          <w:szCs w:val="18"/>
        </w:rPr>
        <w:t xml:space="preserve"> Temiz bir dil</w:t>
      </w:r>
      <w:r w:rsidRPr="00094826" w:rsidR="00A57019">
        <w:rPr>
          <w:rFonts w:ascii="Arial" w:hAnsi="Arial" w:cs="Arial"/>
          <w:spacing w:val="24"/>
          <w:sz w:val="18"/>
          <w:szCs w:val="18"/>
        </w:rPr>
        <w:t>le konuşmayan insanın hiçbir konuşmasına</w:t>
      </w:r>
      <w:r w:rsidRPr="00094826">
        <w:rPr>
          <w:rFonts w:ascii="Arial" w:hAnsi="Arial" w:cs="Arial"/>
          <w:spacing w:val="24"/>
          <w:sz w:val="18"/>
          <w:szCs w:val="18"/>
        </w:rPr>
        <w:t xml:space="preserve"> </w:t>
      </w:r>
      <w:r w:rsidRPr="00094826" w:rsidR="00A57019">
        <w:rPr>
          <w:rFonts w:ascii="Arial" w:hAnsi="Arial" w:cs="Arial"/>
          <w:spacing w:val="24"/>
          <w:sz w:val="18"/>
          <w:szCs w:val="18"/>
        </w:rPr>
        <w:t>i</w:t>
      </w:r>
      <w:r w:rsidRPr="00094826">
        <w:rPr>
          <w:rFonts w:ascii="Arial" w:hAnsi="Arial" w:cs="Arial"/>
          <w:spacing w:val="24"/>
          <w:sz w:val="18"/>
          <w:szCs w:val="18"/>
        </w:rPr>
        <w:t>tibar edilmez.</w:t>
      </w:r>
    </w:p>
    <w:p w:rsidRPr="00094826" w:rsidR="0007549D" w:rsidP="00094826" w:rsidRDefault="0007549D">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Sayın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VELİ AĞBABA (Devamla) - Diğer yasalarda olduğu gibi, bu y</w:t>
      </w:r>
      <w:r w:rsidRPr="00094826" w:rsidR="00A57019">
        <w:rPr>
          <w:rFonts w:ascii="Arial" w:hAnsi="Arial" w:cs="Arial"/>
          <w:spacing w:val="24"/>
          <w:sz w:val="18"/>
          <w:szCs w:val="18"/>
        </w:rPr>
        <w:t>asada da aynı tavır gösterildi,</w:t>
      </w:r>
      <w:r w:rsidRPr="00094826">
        <w:rPr>
          <w:rFonts w:ascii="Arial" w:hAnsi="Arial" w:cs="Arial"/>
          <w:spacing w:val="24"/>
          <w:sz w:val="18"/>
          <w:szCs w:val="18"/>
        </w:rPr>
        <w:t xml:space="preserve"> </w:t>
      </w:r>
      <w:r w:rsidRPr="00094826" w:rsidR="00A57019">
        <w:rPr>
          <w:rFonts w:ascii="Arial" w:hAnsi="Arial" w:cs="Arial"/>
          <w:spacing w:val="24"/>
          <w:sz w:val="18"/>
          <w:szCs w:val="18"/>
        </w:rPr>
        <w:t>b</w:t>
      </w:r>
      <w:r w:rsidRPr="00094826" w:rsidR="006310EF">
        <w:rPr>
          <w:rFonts w:ascii="Arial" w:hAnsi="Arial" w:cs="Arial"/>
          <w:spacing w:val="24"/>
          <w:sz w:val="18"/>
          <w:szCs w:val="18"/>
        </w:rPr>
        <w:t>ölge halk</w:t>
      </w:r>
      <w:r w:rsidRPr="00094826">
        <w:rPr>
          <w:rFonts w:ascii="Arial" w:hAnsi="Arial" w:cs="Arial"/>
          <w:spacing w:val="24"/>
          <w:sz w:val="18"/>
          <w:szCs w:val="18"/>
        </w:rPr>
        <w:t>ına sorulmadığı gibi hiçbir derneğin, sendikanın, sivil toplumun görüşü alınmadı, aydınların görüşü alınmadı, hiçbir ilgili bilim adamının görüşü alınmadı.</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Değerli arkadaşlar, gelişmiş ülkelerde demokrasinin ölçüsü, sivil toplum kuruluşlarının çokluğu ve etkinliğiyle ölçülür. Hükûmet demokratik kitle örgütlerine, sendikalara, odalara sormadığı gibi, düşüncesini açıklamak isteyenleri de sertç</w:t>
      </w:r>
      <w:r w:rsidRPr="00094826" w:rsidR="006310EF">
        <w:rPr>
          <w:rFonts w:ascii="Arial" w:hAnsi="Arial" w:cs="Arial"/>
          <w:spacing w:val="24"/>
          <w:sz w:val="18"/>
          <w:szCs w:val="18"/>
        </w:rPr>
        <w:t xml:space="preserve">e, faşizanca susturdular. Hatta </w:t>
      </w:r>
      <w:r w:rsidRPr="00094826">
        <w:rPr>
          <w:rFonts w:ascii="Arial" w:hAnsi="Arial" w:cs="Arial"/>
          <w:spacing w:val="24"/>
          <w:sz w:val="18"/>
          <w:szCs w:val="18"/>
        </w:rPr>
        <w:t xml:space="preserve"> görüşlerini açıklamak için Ankara’ya gelen insanların seyahat özgürlükleri engelle</w:t>
      </w:r>
      <w:r w:rsidRPr="00094826" w:rsidR="00962388">
        <w:rPr>
          <w:rFonts w:ascii="Arial" w:hAnsi="Arial" w:cs="Arial"/>
          <w:spacing w:val="24"/>
          <w:sz w:val="18"/>
          <w:szCs w:val="18"/>
        </w:rPr>
        <w:t>n</w:t>
      </w:r>
      <w:r w:rsidRPr="00094826">
        <w:rPr>
          <w:rFonts w:ascii="Arial" w:hAnsi="Arial" w:cs="Arial"/>
          <w:spacing w:val="24"/>
          <w:sz w:val="18"/>
          <w:szCs w:val="18"/>
        </w:rPr>
        <w:t>erek Ankara’ya girmelerine izin verilmedi. Otobüsle çıkıp gelenleri de, Ankara’ya ulaşanları da</w:t>
      </w:r>
      <w:r w:rsidRPr="00094826" w:rsidR="00C35586">
        <w:rPr>
          <w:rFonts w:ascii="Arial" w:hAnsi="Arial" w:cs="Arial"/>
          <w:spacing w:val="24"/>
          <w:sz w:val="18"/>
          <w:szCs w:val="18"/>
        </w:rPr>
        <w:t>,</w:t>
      </w:r>
      <w:r w:rsidRPr="00094826">
        <w:rPr>
          <w:rFonts w:ascii="Arial" w:hAnsi="Arial" w:cs="Arial"/>
          <w:spacing w:val="24"/>
          <w:sz w:val="18"/>
          <w:szCs w:val="18"/>
        </w:rPr>
        <w:t xml:space="preserve"> bi</w:t>
      </w:r>
      <w:r w:rsidRPr="00094826" w:rsidR="00962388">
        <w:rPr>
          <w:rFonts w:ascii="Arial" w:hAnsi="Arial" w:cs="Arial"/>
          <w:spacing w:val="24"/>
          <w:sz w:val="18"/>
          <w:szCs w:val="18"/>
        </w:rPr>
        <w:t>r türlü gelenleri de organik “İN</w:t>
      </w:r>
      <w:r w:rsidRPr="00094826">
        <w:rPr>
          <w:rFonts w:ascii="Arial" w:hAnsi="Arial" w:cs="Arial"/>
          <w:spacing w:val="24"/>
          <w:sz w:val="18"/>
          <w:szCs w:val="18"/>
        </w:rPr>
        <w:t>Ş” bombalarıyla ve tazyikli suyla susturdular.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13 şehri ve Türkiye'yi yakından ilgilendiren bir yasayı milletvekilleri bilmiyor, bana laf at</w:t>
      </w:r>
      <w:r w:rsidRPr="00094826" w:rsidR="00962388">
        <w:rPr>
          <w:rFonts w:ascii="Arial" w:hAnsi="Arial" w:cs="Arial"/>
          <w:spacing w:val="24"/>
          <w:sz w:val="18"/>
          <w:szCs w:val="18"/>
        </w:rPr>
        <w:t>an milletvekilleri hiç bilmiyor; t</w:t>
      </w:r>
      <w:r w:rsidRPr="00094826">
        <w:rPr>
          <w:rFonts w:ascii="Arial" w:hAnsi="Arial" w:cs="Arial"/>
          <w:spacing w:val="24"/>
          <w:sz w:val="18"/>
          <w:szCs w:val="18"/>
        </w:rPr>
        <w:t>artışamıyorla</w:t>
      </w:r>
      <w:r w:rsidRPr="00094826" w:rsidR="00962388">
        <w:rPr>
          <w:rFonts w:ascii="Arial" w:hAnsi="Arial" w:cs="Arial"/>
          <w:spacing w:val="24"/>
          <w:sz w:val="18"/>
          <w:szCs w:val="18"/>
        </w:rPr>
        <w:t>r, kimseyle konuşamıyorlar. Ben</w:t>
      </w:r>
      <w:r w:rsidRPr="00094826">
        <w:rPr>
          <w:rFonts w:ascii="Arial" w:hAnsi="Arial" w:cs="Arial"/>
          <w:spacing w:val="24"/>
          <w:sz w:val="18"/>
          <w:szCs w:val="18"/>
        </w:rPr>
        <w:t xml:space="preserve"> size bir şey daha söylemek istiyorum değerli arkadaşlar. Bu yasanın birçok kısmını maalesef İçişleri Ko</w:t>
      </w:r>
      <w:r w:rsidRPr="00094826" w:rsidR="00C35586">
        <w:rPr>
          <w:rFonts w:ascii="Arial" w:hAnsi="Arial" w:cs="Arial"/>
          <w:spacing w:val="24"/>
          <w:sz w:val="18"/>
          <w:szCs w:val="18"/>
        </w:rPr>
        <w:t>misyonu Başkanı da</w:t>
      </w:r>
      <w:r w:rsidRPr="00094826">
        <w:rPr>
          <w:rFonts w:ascii="Arial" w:hAnsi="Arial" w:cs="Arial"/>
          <w:spacing w:val="24"/>
          <w:sz w:val="18"/>
          <w:szCs w:val="18"/>
        </w:rPr>
        <w:t xml:space="preserve"> üyeleri de bilmiyor.  Ben, İçişleri Komisyonunun Değerli Başkanının yerinde olmak istemezdim. Onun dahi haberi olmadan, geçtiğimiz günlerde,  gece yarısı</w:t>
      </w:r>
      <w:r w:rsidRPr="00094826" w:rsidR="00C35586">
        <w:rPr>
          <w:rFonts w:ascii="Arial" w:hAnsi="Arial" w:cs="Arial"/>
          <w:spacing w:val="24"/>
          <w:sz w:val="18"/>
          <w:szCs w:val="18"/>
        </w:rPr>
        <w:t xml:space="preserve">, </w:t>
      </w:r>
      <w:r w:rsidRPr="00094826">
        <w:rPr>
          <w:rFonts w:ascii="Arial" w:hAnsi="Arial" w:cs="Arial"/>
          <w:spacing w:val="24"/>
          <w:sz w:val="18"/>
          <w:szCs w:val="18"/>
        </w:rPr>
        <w:t xml:space="preserve">Bakan, hukuksuzca, haksızca bir teklifle Yenimahalle’yi dizayn etmeye çalışıyor. Böyle demokrasi olur mu değerli arkadaşlar? Böyle bir anlayış olabilir mi? Hiçbir milletvekilinin, sizlerin  dahi haberi olmadan, İçişleri Komisyonumuzun Başkanının dahi haberi olmadan bir teklif getiriyor Bakan ve bunu kendinize hakaret olarak kabul etmiyorsunuz. Bakan tecrübeli tabii, İçişleri Bakanımız tecrübeli.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arkadaşlar, bizim İçişleri Bakanımız, kusura bakmasın, darbeci bir bakan. Bir darbeci. Nasıl darbeci? Bakın, nasıl darbeci? İnsanlar oy verdiler -kendi illerinizde de oy verdiler- beş yıllığına belediye başkanları seçtiler. İçişleri Bakanı bir genelge yayımladı, o genelgede dedi ki: “Ey beş yıllığına seçilen belediye başkanları, siz üç yıl görev yapabilirsiniz.” Kenan Evren darbeci mi? Darbeci. Kenan Evren darbeyi neyle yaptı? Silahla yaptı. İçişleri Bakanı da darbeyi genelgeyle yaptı arkadaşlar. (CHP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Burada, huzurlarınızda, hem Malatya’da kapatılan 39 belde belediye başkanı adına hem  de Türkiye’de yetkileri alınan belde belediye başkanları adına Bakanı bir kez daha şiddetle kınıyorum.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arkadaşlar, şimdi, burada oy verdiğiniz yasa birçok belde belediyesini kapatacak. Merak ediyorum, hangi yüzle, utanmadan illerinize gidip belde belediye başkanlarının önüne çıkacaksınız, belde halkının önüne çıkacaksınız? Bunu çok merak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AYDIN (Adıyaman) – Seçimlerde görürsünüz.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VELİ AĞBABA (</w:t>
      </w:r>
      <w:r w:rsidRPr="00094826" w:rsidR="00C35586">
        <w:rPr>
          <w:rFonts w:ascii="Arial" w:hAnsi="Arial" w:cs="Arial"/>
          <w:spacing w:val="24"/>
          <w:sz w:val="18"/>
          <w:szCs w:val="18"/>
        </w:rPr>
        <w:t>Devamla</w:t>
      </w:r>
      <w:r w:rsidRPr="00094826">
        <w:rPr>
          <w:rFonts w:ascii="Arial" w:hAnsi="Arial" w:cs="Arial"/>
          <w:spacing w:val="24"/>
          <w:sz w:val="18"/>
          <w:szCs w:val="18"/>
        </w:rPr>
        <w:t>) - Değerli arkadaşlar, bakın</w:t>
      </w:r>
      <w:r w:rsidRPr="00094826" w:rsidR="00C35586">
        <w:rPr>
          <w:rFonts w:ascii="Arial" w:hAnsi="Arial" w:cs="Arial"/>
          <w:spacing w:val="24"/>
          <w:sz w:val="18"/>
          <w:szCs w:val="18"/>
        </w:rPr>
        <w:t>,</w:t>
      </w:r>
      <w:r w:rsidRPr="00094826">
        <w:rPr>
          <w:rFonts w:ascii="Arial" w:hAnsi="Arial" w:cs="Arial"/>
          <w:spacing w:val="24"/>
          <w:sz w:val="18"/>
          <w:szCs w:val="18"/>
        </w:rPr>
        <w:t xml:space="preserve"> böyle bir demokrasi olmaz. Kitapta böyle yazmıyor, tanımlar böyle yazmıyor, okuduklarımız bunu anlatmıyor. Okuduklarımıza baktığımız zaman, bu rejimin adının, burada uygulamaya çalıştığınız bu tahammülsüzlüğünüzün, bu faşizan uygulamalarınızın tarifi </w:t>
      </w:r>
      <w:r w:rsidRPr="00094826" w:rsidR="00C35586">
        <w:rPr>
          <w:rFonts w:ascii="Arial" w:hAnsi="Arial" w:cs="Arial"/>
          <w:spacing w:val="24"/>
          <w:sz w:val="18"/>
          <w:szCs w:val="18"/>
        </w:rPr>
        <w:t>“</w:t>
      </w:r>
      <w:r w:rsidRPr="00094826">
        <w:rPr>
          <w:rFonts w:ascii="Arial" w:hAnsi="Arial" w:cs="Arial"/>
          <w:spacing w:val="24"/>
          <w:sz w:val="18"/>
          <w:szCs w:val="18"/>
        </w:rPr>
        <w:t>faşizm</w:t>
      </w:r>
      <w:r w:rsidRPr="00094826" w:rsidR="00C35586">
        <w:rPr>
          <w:rFonts w:ascii="Arial" w:hAnsi="Arial" w:cs="Arial"/>
          <w:spacing w:val="24"/>
          <w:sz w:val="18"/>
          <w:szCs w:val="18"/>
        </w:rPr>
        <w:t>”</w:t>
      </w:r>
      <w:r w:rsidRPr="00094826">
        <w:rPr>
          <w:rFonts w:ascii="Arial" w:hAnsi="Arial" w:cs="Arial"/>
          <w:spacing w:val="24"/>
          <w:sz w:val="18"/>
          <w:szCs w:val="18"/>
        </w:rPr>
        <w:t xml:space="preserve"> olarak geçiyor.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Hepinizi saygıyla selamlıyorum.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AYDIN (Adıyaman) – İyi bilirsiniz faşizmi.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sunacağım</w:t>
      </w:r>
      <w:r w:rsidRPr="00094826" w:rsidR="00C35586">
        <w:rPr>
          <w:rFonts w:ascii="Arial" w:hAnsi="Arial" w:cs="Arial"/>
          <w:spacing w:val="24"/>
          <w:sz w:val="18"/>
          <w:szCs w:val="18"/>
        </w:rPr>
        <w:t>…</w:t>
      </w:r>
      <w:r w:rsidRPr="00094826">
        <w:rPr>
          <w:rFonts w:ascii="Arial" w:hAnsi="Arial" w:cs="Arial"/>
          <w:spacing w:val="24"/>
          <w:sz w:val="18"/>
          <w:szCs w:val="18"/>
        </w:rPr>
        <w:t xml:space="preserve"> </w:t>
      </w:r>
    </w:p>
    <w:p w:rsidRPr="00094826" w:rsidR="005D5ED1" w:rsidP="00094826" w:rsidRDefault="00C35586">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 xml:space="preserve">III.- </w:t>
      </w:r>
      <w:r w:rsidRPr="00094826" w:rsidR="005D5ED1">
        <w:rPr>
          <w:rFonts w:ascii="Arial" w:hAnsi="Arial" w:cs="Arial"/>
          <w:spacing w:val="24"/>
          <w:sz w:val="18"/>
          <w:szCs w:val="18"/>
        </w:rPr>
        <w:t>YOKLAMA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(CHP sıralarından bir grup milletvekili ayağa kalktı)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Yoklama istiyoruz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Yoklama talebi var, yerine getireceğim.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Hamzaçebi,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Havutça, Sayın Güler, Sayın Tanal, Sayın Demiröz, Sayın Dinçer, Sayın Gümüş, Sayın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xml:space="preserve">, Sayın Ediboğlu, Sayın Acar, Sayın Akova, Sayın </w:t>
      </w:r>
      <w:proofErr w:type="spellStart"/>
      <w:r w:rsidRPr="00094826">
        <w:rPr>
          <w:rFonts w:ascii="Arial" w:hAnsi="Arial" w:cs="Arial"/>
          <w:spacing w:val="24"/>
          <w:sz w:val="18"/>
          <w:szCs w:val="18"/>
        </w:rPr>
        <w:t>Özbolat</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Çıray</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Tamaylıgil</w:t>
      </w:r>
      <w:proofErr w:type="spellEnd"/>
      <w:r w:rsidRPr="00094826">
        <w:rPr>
          <w:rFonts w:ascii="Arial" w:hAnsi="Arial" w:cs="Arial"/>
          <w:spacing w:val="24"/>
          <w:sz w:val="18"/>
          <w:szCs w:val="18"/>
        </w:rPr>
        <w:t>, Sayın Değirmendereli, Sayın Kaplan, Sayın Öztürk, Sayın Yılmaz, Sayın Gürkan, Sayın Kaleli.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İki dakika süre veriyorum.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yoklama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toplantı yeter sayısı vardır.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C35586" w:rsidP="00094826" w:rsidRDefault="00C35586">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C35586" w:rsidP="00094826" w:rsidRDefault="00C35586">
      <w:pPr>
        <w:pStyle w:val="zetmetin"/>
        <w:spacing w:line="240" w:lineRule="auto"/>
        <w:rPr>
          <w:noProof w:val="0"/>
          <w:sz w:val="18"/>
          <w:szCs w:val="18"/>
        </w:rPr>
      </w:pPr>
      <w:r w:rsidRPr="00094826">
        <w:rPr>
          <w:noProof w:val="0"/>
          <w:sz w:val="18"/>
          <w:szCs w:val="18"/>
        </w:rPr>
        <w:t>A) Kanun Tasarı ve Teklifleri (Devam)</w:t>
      </w:r>
    </w:p>
    <w:p w:rsidRPr="00094826" w:rsidR="00C35586" w:rsidP="00094826" w:rsidRDefault="00C35586">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C35586" w:rsidP="00094826" w:rsidRDefault="00C35586">
      <w:pPr>
        <w:ind w:left="20" w:right="60" w:firstLine="820"/>
        <w:jc w:val="both"/>
        <w:rPr>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Diğer önergeyi okutuyorum: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b/>
        <w:t xml:space="preserve">Görüşülmekte olan 338 sıra sayılı Büyükşehir Belediyesi Kanunu ile Bazı Kanun ve Kanun Hükmünde Kararnamelerde Değişiklik Yapılmasına Dair Kanun Tasarısının 30. maddesinde geçen “Meclisi veya” ibarelerinin madde metninden çıkarılmasını arz ederiz. </w:t>
      </w:r>
    </w:p>
    <w:p w:rsidRPr="00094826" w:rsidR="005D5ED1" w:rsidP="00094826" w:rsidRDefault="005D5ED1">
      <w:pPr>
        <w:pStyle w:val="Metinstil"/>
        <w:tabs>
          <w:tab w:val="center" w:pos="6237"/>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b/>
        <w:t>Ahmet Duran Bulut (Balıkesir) ve arkadaşları.</w:t>
      </w:r>
    </w:p>
    <w:p w:rsidRPr="00094826" w:rsidR="005D5ED1" w:rsidP="00094826" w:rsidRDefault="005D5ED1">
      <w:pPr>
        <w:pStyle w:val="Metinstil"/>
        <w:tabs>
          <w:tab w:val="center" w:pos="6237"/>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6237"/>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w:t>
      </w:r>
    </w:p>
    <w:p w:rsidRPr="00094826" w:rsidR="005D5ED1" w:rsidP="00094826" w:rsidRDefault="005D5ED1">
      <w:pPr>
        <w:pStyle w:val="Metinstil"/>
        <w:tabs>
          <w:tab w:val="center" w:pos="6237"/>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6237"/>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İÇİŞLERİ BAKANI İDRİS NAİM ŞAHİN (Ordu) – Katılmıyoruz Sayın Başkan.</w:t>
      </w:r>
    </w:p>
    <w:p w:rsidRPr="00094826" w:rsidR="005D5ED1" w:rsidP="00094826" w:rsidRDefault="005D5ED1">
      <w:pPr>
        <w:pStyle w:val="Metinstil"/>
        <w:tabs>
          <w:tab w:val="center" w:pos="6237"/>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Önerge üzerinde söz isteyen Ahmet Duran Bulut, Balıkesir Milletvekili. (MHP sıralarından alkışlar)</w:t>
      </w:r>
    </w:p>
    <w:p w:rsidRPr="00094826" w:rsidR="005D5ED1" w:rsidP="00094826" w:rsidRDefault="005D5ED1">
      <w:pPr>
        <w:pStyle w:val="Metinstil"/>
        <w:tabs>
          <w:tab w:val="center" w:pos="6237"/>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AHMET DURAN BULUT (Balıkesir) – Sayın Başkan, değerli milletvekilleri; Balıkesir’den geliyorum, Balıkesir’in Marmara Adası, Gömeç ilçesi sel felaketine maruz kaldı, çok sayıda hayvan telef oldu. Gelir gelmez Meclisin açık olduğunu, gecenin bu saatinde görüşmelerin olduğunu öğrendim ve geldim, büyükşehir yasasıyla ilgili ben de katkıda bulunmak istiyorum.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milletvekilleri, ülkede dün 17 şehidimiz var. Suriye’ye Türkiye karışarak, Suriye’deki muhalifleri destekleyerek, Türkiye'den lojistik destek yaparak güneyimizi kanatmakta ve başımıza bela almaktadır. Aldığım haberlere göre, Türkiye'den gönderilen silahların, Türkiye'den geçen silahların, uçaksavar, roketatar, ağır silahların birçoğunun Özgür Suriye Ordusu’nun içerisindeki, oraya sızan PKK’lılar tarafından ele geçirildiği ve Türkiye'ye getirildiğidir.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Dün düşen helikopterin, hava şartları dolayısıyla düştüğü iddia edilen, söylenen helikopterin -benim de aldığım haber- 12 PKK’lı tarafından, bir grup tarafından havanla düşürüldüğü şeklinde bir iddia var. </w:t>
      </w:r>
    </w:p>
    <w:p w:rsidRPr="00094826" w:rsidR="00C35586" w:rsidP="00094826" w:rsidRDefault="00C35586">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ŞAHİN (Gaziantep) – Nereden aldın o haberi?</w:t>
      </w:r>
    </w:p>
    <w:p w:rsidRPr="00094826" w:rsidR="005D5ED1" w:rsidP="00094826" w:rsidRDefault="00C35586">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DURAN BULUT (Balıkesir) – </w:t>
      </w:r>
      <w:r w:rsidRPr="00094826" w:rsidR="005D5ED1">
        <w:rPr>
          <w:rFonts w:ascii="Arial" w:hAnsi="Arial" w:cs="Arial"/>
          <w:spacing w:val="24"/>
          <w:sz w:val="18"/>
          <w:szCs w:val="18"/>
        </w:rPr>
        <w:t>Ülkenin gündemi bu iken, neden, nereden getirilen bir yasa önümüzde. Adının büyük olmasıyla… (AK PARTİ sıralarından gürültüler) Lütfen dinleyin…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Adının büyük olmasıyla şehirlerin büyümediğini, ülkenin birçok sorunu varken, yeni gündem değiştirip, aslında sizin zihninizin arkasındaki gerçek gündemi getirdiğinizi düşünmekteyim.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26 kalkınma ajansının seçilmesi, büyük şehirlerin… Yani Balıkesir’de, Ege’de, Marmara’da devlet</w:t>
      </w:r>
      <w:r w:rsidRPr="00094826" w:rsidR="00574CB7">
        <w:rPr>
          <w:rFonts w:ascii="Arial" w:hAnsi="Arial" w:cs="Arial"/>
          <w:spacing w:val="24"/>
          <w:sz w:val="18"/>
          <w:szCs w:val="18"/>
        </w:rPr>
        <w:t>,</w:t>
      </w:r>
      <w:r w:rsidRPr="00094826">
        <w:rPr>
          <w:rFonts w:ascii="Arial" w:hAnsi="Arial" w:cs="Arial"/>
          <w:spacing w:val="24"/>
          <w:sz w:val="18"/>
          <w:szCs w:val="18"/>
        </w:rPr>
        <w:t>her kademede vatandaşla zaten uyum içerisinde, h</w:t>
      </w:r>
      <w:r w:rsidRPr="00094826" w:rsidR="00574CB7">
        <w:rPr>
          <w:rFonts w:ascii="Arial" w:hAnsi="Arial" w:cs="Arial"/>
          <w:spacing w:val="24"/>
          <w:sz w:val="18"/>
          <w:szCs w:val="18"/>
        </w:rPr>
        <w:t>âkimdir ama siz Diyarbakır’da, Van’da hâ</w:t>
      </w:r>
      <w:r w:rsidRPr="00094826">
        <w:rPr>
          <w:rFonts w:ascii="Arial" w:hAnsi="Arial" w:cs="Arial"/>
          <w:spacing w:val="24"/>
          <w:sz w:val="18"/>
          <w:szCs w:val="18"/>
        </w:rPr>
        <w:t>kim misiniz ki şu an yetkileri bu belediyelere daha çok vererek devletin oralardaki zaafa uğramasının yolunu açıyor, bunun hazırlığını yapıyorsunuz? Bu tasarı kimin mutfağında, nereden hazırlandı geldi diye düşünmeden edemiyorum, sormadan edemiyorum çünkü bu yasanın vatandaşa, halka getireceği herhangi bir katkı yok. Bu yasa, devletin gücünü, kuvvetini zaafa uğratmakta ve iddia edildiği gibi federasyonun yolunu açmak adına ortaya konan bir proje olduğu ifade edilmektedir.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Büyükşehir yasasının getirilmesiyle benim ilimde büyük mağduriyet yaşanacaktır. Balıkesir’in sahil ilçeleri, beldeleri yazın… Şu an nüfusu 11-12 bin olan Altınova yazın 80-100 bin oluyor. Balıkesir Büyükşehir Belediyesi oraya hizmeti nasıl getirecektir, oradaki insanlara nasıl hizmet sunacaktır? Her şey için, ruhsat için, temizlik vergisi için, atık su vergisi için Büyükşehir Belediyesinin uygulamış olduğu şartlara oradaki kapattığınız belediyelerin bölgesindeki insanlar buna maruz kalacaktır. Bu mağduriyete neden sebep oluyorsunuz? Nedir buna gerekçe? Eğer vatandaştan alacağınız vergilerin artmasını istiyorsanız mevcuda ekleyin bunu. Ortalığı allak bullak edip bu kasabalardaki, beldelerdeki çok değerli arazilerin büyükşehrin eline geçmesi ve oralarda il genel meclislerinin lağvedilerek büyükşehir belediyelerinin birer yerel meclis şekline dönüştürülüp</w:t>
      </w:r>
      <w:r w:rsidRPr="00094826" w:rsidR="00574CB7">
        <w:rPr>
          <w:rFonts w:ascii="Arial" w:hAnsi="Arial" w:cs="Arial"/>
          <w:spacing w:val="24"/>
          <w:sz w:val="18"/>
          <w:szCs w:val="18"/>
        </w:rPr>
        <w:t>,</w:t>
      </w:r>
      <w:r w:rsidRPr="00094826">
        <w:rPr>
          <w:rFonts w:ascii="Arial" w:hAnsi="Arial" w:cs="Arial"/>
          <w:spacing w:val="24"/>
          <w:sz w:val="18"/>
          <w:szCs w:val="18"/>
        </w:rPr>
        <w:t xml:space="preserve"> yarın vereceğiniz</w:t>
      </w:r>
      <w:r w:rsidRPr="00094826" w:rsidR="00574CB7">
        <w:rPr>
          <w:rFonts w:ascii="Arial" w:hAnsi="Arial" w:cs="Arial"/>
          <w:spacing w:val="24"/>
          <w:sz w:val="18"/>
          <w:szCs w:val="18"/>
        </w:rPr>
        <w:t>…</w:t>
      </w:r>
      <w:r w:rsidRPr="00094826">
        <w:rPr>
          <w:rFonts w:ascii="Arial" w:hAnsi="Arial" w:cs="Arial"/>
          <w:spacing w:val="24"/>
          <w:sz w:val="18"/>
          <w:szCs w:val="18"/>
        </w:rPr>
        <w:t xml:space="preserve"> </w:t>
      </w:r>
      <w:r w:rsidRPr="00094826" w:rsidR="00574CB7">
        <w:rPr>
          <w:rFonts w:ascii="Arial" w:hAnsi="Arial" w:cs="Arial"/>
          <w:spacing w:val="24"/>
          <w:sz w:val="18"/>
          <w:szCs w:val="18"/>
        </w:rPr>
        <w:t>D</w:t>
      </w:r>
      <w:r w:rsidRPr="00094826">
        <w:rPr>
          <w:rFonts w:ascii="Arial" w:hAnsi="Arial" w:cs="Arial"/>
          <w:spacing w:val="24"/>
          <w:sz w:val="18"/>
          <w:szCs w:val="18"/>
        </w:rPr>
        <w:t>emin iddia edildiği gibi, eğitimden birçok konuya kadar konuları yerel kişilerin eline bırakarak bu zafiyetin önüne nasıl geçebileceksiniz? Tarihî bir sınav vermektedir Meclis. AKP Grubunun vicdanıyla hareket etmesini istiyorum. Bu yasayı isteyen PKK, KCK, Barzani, BDP ve bir de AKP Grubu, elinizi vicdanınıza koyarak konuyu yeniden değerlendirmenizi, yarın pişman olmamanız adına bu fırsatı değerlendirmenizi diliyor, yüce heyetinizi saygıyla selamlıyorum.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74CB7" w:rsidP="00094826" w:rsidRDefault="00574CB7">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74CB7">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 xml:space="preserve">III.- </w:t>
      </w:r>
      <w:r w:rsidRPr="00094826" w:rsidR="005D5ED1">
        <w:rPr>
          <w:rFonts w:ascii="Arial" w:hAnsi="Arial" w:cs="Arial"/>
          <w:spacing w:val="24"/>
          <w:sz w:val="18"/>
          <w:szCs w:val="18"/>
        </w:rPr>
        <w:t>YOKLAMA</w:t>
      </w:r>
    </w:p>
    <w:p w:rsidRPr="00094826" w:rsidR="00574CB7" w:rsidP="00094826" w:rsidRDefault="00574CB7">
      <w:pPr>
        <w:pStyle w:val="Metinstil"/>
        <w:tabs>
          <w:tab w:val="center" w:pos="5103"/>
        </w:tabs>
        <w:suppressAutoHyphens/>
        <w:spacing w:line="240" w:lineRule="auto"/>
        <w:jc w:val="center"/>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(CHP sıralarından bir grup milletvekili ayağa kalktı)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Yoklama istiyoruz.</w:t>
      </w:r>
    </w:p>
    <w:p w:rsidRPr="00094826" w:rsidR="005555DA"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Önergeyi oylarınıza sunacağım.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Yoklama talebi var, yerine getireceğim: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Hamzaçebi,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Havutça, Sayın Güler, Sayın Gümüş, Sayın Dinçer, Sayın Demiröz, Sayın Tanal, Sayın Acar, Sayın Akar, Sayın Ediboğlu, Sayın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Çıray</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Özbolat</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Tamaylıgil</w:t>
      </w:r>
      <w:proofErr w:type="spellEnd"/>
      <w:r w:rsidRPr="00094826">
        <w:rPr>
          <w:rFonts w:ascii="Arial" w:hAnsi="Arial" w:cs="Arial"/>
          <w:spacing w:val="24"/>
          <w:sz w:val="18"/>
          <w:szCs w:val="18"/>
        </w:rPr>
        <w:t xml:space="preserve">, Sayın Özgündüz, Sayın Değirmendereli, Sayın Özgümüş, Sayın Kaplan, Sayın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İki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(Elektronik cihazla yoklama yapıldı)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toplantı yeter sayısı vardır.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6D5F0E" w:rsidP="00094826" w:rsidRDefault="006D5F0E">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6D5F0E" w:rsidP="00094826" w:rsidRDefault="006D5F0E">
      <w:pPr>
        <w:pStyle w:val="zetmetin"/>
        <w:spacing w:line="240" w:lineRule="auto"/>
        <w:rPr>
          <w:noProof w:val="0"/>
          <w:sz w:val="18"/>
          <w:szCs w:val="18"/>
        </w:rPr>
      </w:pPr>
      <w:r w:rsidRPr="00094826">
        <w:rPr>
          <w:noProof w:val="0"/>
          <w:sz w:val="18"/>
          <w:szCs w:val="18"/>
        </w:rPr>
        <w:t>A) Kanun Tasarı ve Teklifleri (Devam)</w:t>
      </w:r>
    </w:p>
    <w:p w:rsidRPr="00094826" w:rsidR="006D5F0E" w:rsidP="00094826" w:rsidRDefault="006D5F0E">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Diğer önergeyi okutuyorum: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Görüşülmekte olan 338 sıra sayılı Büyükşehir Belediyesi Kanunu ile Bazı Kanun ve Kanun Hükmünde Kararnamelerde Değişiklik Yapılmasına Dair Kanun Tasarısı’nın 30 uncu maddesindeki “sayısının” ibaresinin “sayısı kadar ismin” şeklinde değiştirilmesini arz ve teklif ederiz. </w:t>
      </w:r>
    </w:p>
    <w:p w:rsidRPr="00094826" w:rsidR="005D5ED1" w:rsidP="00094826" w:rsidRDefault="005D5ED1">
      <w:pPr>
        <w:pStyle w:val="Metinstil"/>
        <w:tabs>
          <w:tab w:val="center" w:pos="3119"/>
        </w:tabs>
        <w:suppressAutoHyphens/>
        <w:spacing w:line="240" w:lineRule="auto"/>
        <w:rPr>
          <w:rFonts w:ascii="Arial" w:hAnsi="Arial" w:cs="Arial"/>
          <w:spacing w:val="24"/>
          <w:sz w:val="18"/>
          <w:szCs w:val="18"/>
        </w:rPr>
      </w:pPr>
      <w:r w:rsidRPr="00094826">
        <w:rPr>
          <w:rFonts w:ascii="Arial" w:hAnsi="Arial" w:cs="Arial"/>
          <w:spacing w:val="24"/>
          <w:sz w:val="18"/>
          <w:szCs w:val="18"/>
        </w:rPr>
        <w:tab/>
      </w:r>
      <w:r w:rsidRPr="00094826">
        <w:rPr>
          <w:rFonts w:ascii="Arial" w:hAnsi="Arial" w:cs="Arial"/>
          <w:spacing w:val="24"/>
          <w:sz w:val="18"/>
          <w:szCs w:val="18"/>
        </w:rPr>
        <w:tab/>
        <w:t xml:space="preserve">              Nurettin Canikli (Giresun) ve arkadaşları</w:t>
      </w:r>
    </w:p>
    <w:p w:rsidRPr="00094826" w:rsidR="005D5ED1" w:rsidP="00094826" w:rsidRDefault="005D5ED1">
      <w:pPr>
        <w:pStyle w:val="Metinstil"/>
        <w:tabs>
          <w:tab w:val="center" w:pos="3119"/>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Başkanım. Düzeltiyorum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Başkanım, özür dilerim, gözlüğümle ilgili bir sorun vardı, onunla ilgilendim.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Tamam.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Katılıyor musunuz Sayın Komisyon?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Takdire bırakıyoruz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Hükûmet?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Katılmıyoruz.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Katılmıyor mu, takdire mi bırakıyor?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Sayın Bakan da katılmıyor.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Komisyon, tekrar soruyorum: Katılıyor musunuz?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Takdire bırakıyoruz efendim.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Hükûmet?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Katılıyoruz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Gerekçe okunsun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Gerekçeyi okutuyorum: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Gerekçe: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Muhtar ile ihtiyar meclisi veya heyeti üyelerinin seçiminde; muhtar ile ihtiyar meclisi veya heyeti üyelerinin isimlerinin tek oy pusulasına yazılabilmesi amaçlanmaktadır.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Önerge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Kabul edilen </w:t>
      </w:r>
      <w:r w:rsidRPr="00094826" w:rsidR="00E55249">
        <w:rPr>
          <w:rFonts w:ascii="Arial" w:hAnsi="Arial" w:cs="Arial"/>
          <w:spacing w:val="24"/>
          <w:sz w:val="18"/>
          <w:szCs w:val="18"/>
        </w:rPr>
        <w:t>önerge</w:t>
      </w:r>
      <w:r w:rsidRPr="00094826">
        <w:rPr>
          <w:rFonts w:ascii="Arial" w:hAnsi="Arial" w:cs="Arial"/>
          <w:spacing w:val="24"/>
          <w:sz w:val="18"/>
          <w:szCs w:val="18"/>
        </w:rPr>
        <w:t xml:space="preserve"> doğrultusunda</w:t>
      </w:r>
      <w:r w:rsidRPr="00094826" w:rsidR="00E55249">
        <w:rPr>
          <w:rFonts w:ascii="Arial" w:hAnsi="Arial" w:cs="Arial"/>
          <w:spacing w:val="24"/>
          <w:sz w:val="18"/>
          <w:szCs w:val="18"/>
        </w:rPr>
        <w:t>,</w:t>
      </w:r>
      <w:r w:rsidRPr="00094826">
        <w:rPr>
          <w:rFonts w:ascii="Arial" w:hAnsi="Arial" w:cs="Arial"/>
          <w:spacing w:val="24"/>
          <w:sz w:val="18"/>
          <w:szCs w:val="18"/>
        </w:rPr>
        <w:t xml:space="preserve"> 30’uncu maddenin oylamasının açık oylama şeklinde yapılmasına dair bir istem vardır.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Okutuyorum: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w:t>
      </w:r>
      <w:r w:rsidRPr="00094826" w:rsidR="00E55249">
        <w:rPr>
          <w:rFonts w:ascii="Arial" w:hAnsi="Arial" w:cs="Arial"/>
          <w:spacing w:val="24"/>
          <w:sz w:val="18"/>
          <w:szCs w:val="18"/>
        </w:rPr>
        <w:t>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Büyükşehir Belediyesi Kanunu İle Bazı Kanun Ve Kanun Hükmünde Kararnamelerde Değişiklik Yapılmasına Dair Kanun Tasarısı ile İstanbul Milletvekili Mustafa Sezgin Tanrıkulu ve 20 Milletvekilinin; Malatya Milletvekili 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ve 22 Milletvekilinin; Balıkesir Milletvekili Ayşe Nedret Akova'nın; Aydın Milletvekili Ali Uzu</w:t>
      </w:r>
      <w:r w:rsidRPr="00094826" w:rsidR="00E55249">
        <w:rPr>
          <w:rFonts w:ascii="Arial" w:hAnsi="Arial" w:cs="Arial"/>
          <w:spacing w:val="24"/>
          <w:sz w:val="18"/>
          <w:szCs w:val="18"/>
        </w:rPr>
        <w:t>nı</w:t>
      </w:r>
      <w:r w:rsidRPr="00094826">
        <w:rPr>
          <w:rFonts w:ascii="Arial" w:hAnsi="Arial" w:cs="Arial"/>
          <w:spacing w:val="24"/>
          <w:sz w:val="18"/>
          <w:szCs w:val="18"/>
        </w:rPr>
        <w:t xml:space="preserve">rmak'ın; Tekirdağ Milletvekili Bülent Belen'in; İstanbul Milletvekili Mahmut Tanal'ın; Malatya Milletvekili Öznur Çalık ve 14 Milletvekilinin Benzer Mahiyetteki Kanun Tekliflerinden ve İçişleri Komisyonu Raporu doğrultusunda görüşülmekte olan 338 sıra sayılı kanun tasarısının 30’uncu maddesinin oylamasının açık oylama ile yapılmasını Türkiye Büyük Millet Meclisi iç tüzüğünün Kanun Tasarı ve Tekliflerinin Genel Kurulda görüşülmesini konu alan 81.maddesinin e) fıkrasında ki "Tasarı veya teklifin tümü oylanır." ifadesi ve maddenin geneline hükmeden "Anayasa değişiklikleri hariç, kanun tasarı ve tekliflerinin tümünün veya maddelerinin oylanması, açık oylamaya tâbi işlerden değilse, yirmi üyenin talebi halinde açık oyla, aksi takdirde işaretle yapılır" hükmü gereğince açık oyla yapılmasını teklif etmekteyiz. Teklifimizin Türkiye Büyük Millet Meclisi içtüzüğü gereğince incelenerek gereğinin yapılması hususunu Başkanlık Divanının takdir ve değerlendirmelerine arz ederiz.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Ali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Gaziantep?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Celal Dinçer, İstanbul?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Birgül Ayman Güler, İzmir?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Özgür Özel, Manisa?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İlhan Demiröz, Bursa?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Erdal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İzmir?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Aytun </w:t>
      </w:r>
      <w:proofErr w:type="spellStart"/>
      <w:r w:rsidRPr="00094826">
        <w:rPr>
          <w:rFonts w:ascii="Arial" w:hAnsi="Arial" w:cs="Arial"/>
          <w:spacing w:val="24"/>
          <w:sz w:val="18"/>
          <w:szCs w:val="18"/>
        </w:rPr>
        <w:t>Çıray</w:t>
      </w:r>
      <w:proofErr w:type="spellEnd"/>
      <w:r w:rsidRPr="00094826">
        <w:rPr>
          <w:rFonts w:ascii="Arial" w:hAnsi="Arial" w:cs="Arial"/>
          <w:spacing w:val="24"/>
          <w:sz w:val="18"/>
          <w:szCs w:val="18"/>
        </w:rPr>
        <w:t>, İzmir?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Haydar Akar, Kocaeli?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Antalya?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Malatya?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Malik </w:t>
      </w:r>
      <w:proofErr w:type="spellStart"/>
      <w:r w:rsidRPr="00094826">
        <w:rPr>
          <w:rFonts w:ascii="Arial" w:hAnsi="Arial" w:cs="Arial"/>
          <w:spacing w:val="24"/>
          <w:sz w:val="18"/>
          <w:szCs w:val="18"/>
        </w:rPr>
        <w:t>Ecder</w:t>
      </w:r>
      <w:proofErr w:type="spellEnd"/>
      <w:r w:rsidRPr="00094826">
        <w:rPr>
          <w:rFonts w:ascii="Arial" w:hAnsi="Arial" w:cs="Arial"/>
          <w:spacing w:val="24"/>
          <w:sz w:val="18"/>
          <w:szCs w:val="18"/>
        </w:rPr>
        <w:t xml:space="preserve"> Özdemir, Sivas?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Ayşe Nedret Akova, Balıkesir?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Haluk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 İstanbul?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Doğan Şafak, Niğde?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Kemal Değirmendereli, Edirne?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Sedef Küçük, İstanbul?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Dilek </w:t>
      </w:r>
      <w:proofErr w:type="spellStart"/>
      <w:r w:rsidRPr="00094826">
        <w:rPr>
          <w:rFonts w:ascii="Arial" w:hAnsi="Arial" w:cs="Arial"/>
          <w:spacing w:val="24"/>
          <w:sz w:val="18"/>
          <w:szCs w:val="18"/>
        </w:rPr>
        <w:t>Akagün</w:t>
      </w:r>
      <w:proofErr w:type="spellEnd"/>
      <w:r w:rsidRPr="00094826">
        <w:rPr>
          <w:rFonts w:ascii="Arial" w:hAnsi="Arial" w:cs="Arial"/>
          <w:spacing w:val="24"/>
          <w:sz w:val="18"/>
          <w:szCs w:val="18"/>
        </w:rPr>
        <w:t xml:space="preserve"> Yılmaz, Uşak?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Melda Onur, İstanbul?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Hülya Güven, İzmir?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Rıza Öztürk, Mersin?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Önce açık oylamanın şekli hakkında Genel Kurulun kararını alacağım. Açık oylamanın elektronik oylama cihazıyla yapılmasını oylarınıza sunuyorum: Kabul edenler… Kabul etmeyenler…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İki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(Elektronik cihazla oylama yapıldı)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338 sıra sayılı Kanun Tasarısı’nın 30’uncu maddesinin açık oylama sonucu: </w:t>
      </w:r>
    </w:p>
    <w:p w:rsidRPr="00094826" w:rsidR="005D5ED1" w:rsidP="00094826" w:rsidRDefault="005D5ED1">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094826" w:rsidR="001D5BD5">
        <w:tc>
          <w:tcPr>
            <w:tcW w:w="2721"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“Kullanılan oy sayısı</w:t>
            </w:r>
          </w:p>
        </w:tc>
        <w:tc>
          <w:tcPr>
            <w:tcW w:w="283"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w:t>
            </w:r>
          </w:p>
        </w:tc>
        <w:tc>
          <w:tcPr>
            <w:tcW w:w="992" w:type="dxa"/>
          </w:tcPr>
          <w:p w:rsidRPr="00094826" w:rsidR="005D5ED1" w:rsidP="00094826" w:rsidRDefault="005D5ED1">
            <w:pPr>
              <w:suppressAutoHyphens/>
              <w:jc w:val="right"/>
              <w:rPr>
                <w:rFonts w:ascii="Arial" w:hAnsi="Arial" w:cs="Arial"/>
                <w:sz w:val="18"/>
                <w:szCs w:val="18"/>
              </w:rPr>
            </w:pPr>
            <w:r w:rsidRPr="00094826">
              <w:rPr>
                <w:rFonts w:ascii="Arial" w:hAnsi="Arial" w:cs="Arial"/>
                <w:sz w:val="18"/>
                <w:szCs w:val="18"/>
              </w:rPr>
              <w:t>249</w:t>
            </w:r>
          </w:p>
          <w:p w:rsidRPr="00094826" w:rsidR="005D5ED1" w:rsidP="00094826" w:rsidRDefault="005D5ED1">
            <w:pPr>
              <w:suppressAutoHyphens/>
              <w:jc w:val="right"/>
              <w:rPr>
                <w:rFonts w:ascii="Arial" w:hAnsi="Arial" w:cs="Arial"/>
                <w:sz w:val="18"/>
                <w:szCs w:val="18"/>
              </w:rPr>
            </w:pPr>
          </w:p>
        </w:tc>
        <w:tc>
          <w:tcPr>
            <w:tcW w:w="284" w:type="dxa"/>
          </w:tcPr>
          <w:p w:rsidRPr="00094826" w:rsidR="005D5ED1" w:rsidP="00094826" w:rsidRDefault="005D5ED1">
            <w:pPr>
              <w:suppressAutoHyphens/>
              <w:jc w:val="right"/>
              <w:rPr>
                <w:rFonts w:ascii="Arial" w:hAnsi="Arial" w:cs="Arial"/>
                <w:sz w:val="18"/>
                <w:szCs w:val="18"/>
              </w:rPr>
            </w:pPr>
          </w:p>
        </w:tc>
      </w:tr>
      <w:tr w:rsidRPr="00094826" w:rsidR="001D5BD5">
        <w:tc>
          <w:tcPr>
            <w:tcW w:w="2721"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Kabul</w:t>
            </w:r>
          </w:p>
        </w:tc>
        <w:tc>
          <w:tcPr>
            <w:tcW w:w="283"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w:t>
            </w:r>
          </w:p>
        </w:tc>
        <w:tc>
          <w:tcPr>
            <w:tcW w:w="992" w:type="dxa"/>
          </w:tcPr>
          <w:p w:rsidRPr="00094826" w:rsidR="005D5ED1" w:rsidP="00094826" w:rsidRDefault="005D5ED1">
            <w:pPr>
              <w:suppressAutoHyphens/>
              <w:jc w:val="right"/>
              <w:rPr>
                <w:rFonts w:ascii="Arial" w:hAnsi="Arial" w:cs="Arial"/>
                <w:sz w:val="18"/>
                <w:szCs w:val="18"/>
              </w:rPr>
            </w:pPr>
            <w:r w:rsidRPr="00094826">
              <w:rPr>
                <w:rFonts w:ascii="Arial" w:hAnsi="Arial" w:cs="Arial"/>
                <w:sz w:val="18"/>
                <w:szCs w:val="18"/>
              </w:rPr>
              <w:t>210</w:t>
            </w:r>
          </w:p>
          <w:p w:rsidRPr="00094826" w:rsidR="005D5ED1" w:rsidP="00094826" w:rsidRDefault="005D5ED1">
            <w:pPr>
              <w:suppressAutoHyphens/>
              <w:jc w:val="right"/>
              <w:rPr>
                <w:rFonts w:ascii="Arial" w:hAnsi="Arial" w:cs="Arial"/>
                <w:sz w:val="18"/>
                <w:szCs w:val="18"/>
              </w:rPr>
            </w:pPr>
          </w:p>
        </w:tc>
        <w:tc>
          <w:tcPr>
            <w:tcW w:w="284" w:type="dxa"/>
          </w:tcPr>
          <w:p w:rsidRPr="00094826" w:rsidR="005D5ED1" w:rsidP="00094826" w:rsidRDefault="005D5ED1">
            <w:pPr>
              <w:suppressAutoHyphens/>
              <w:jc w:val="right"/>
              <w:rPr>
                <w:rFonts w:ascii="Arial" w:hAnsi="Arial" w:cs="Arial"/>
                <w:sz w:val="18"/>
                <w:szCs w:val="18"/>
              </w:rPr>
            </w:pPr>
          </w:p>
        </w:tc>
      </w:tr>
      <w:tr w:rsidRPr="00094826" w:rsidR="001D5BD5">
        <w:tc>
          <w:tcPr>
            <w:tcW w:w="2721"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Ret</w:t>
            </w:r>
          </w:p>
        </w:tc>
        <w:tc>
          <w:tcPr>
            <w:tcW w:w="283"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w:t>
            </w:r>
          </w:p>
        </w:tc>
        <w:tc>
          <w:tcPr>
            <w:tcW w:w="992" w:type="dxa"/>
          </w:tcPr>
          <w:p w:rsidRPr="00094826" w:rsidR="005D5ED1" w:rsidP="00094826" w:rsidRDefault="005D5ED1">
            <w:pPr>
              <w:suppressAutoHyphens/>
              <w:jc w:val="right"/>
              <w:rPr>
                <w:rFonts w:ascii="Arial" w:hAnsi="Arial" w:cs="Arial"/>
                <w:sz w:val="18"/>
                <w:szCs w:val="18"/>
              </w:rPr>
            </w:pPr>
            <w:r w:rsidRPr="00094826">
              <w:rPr>
                <w:rFonts w:ascii="Arial" w:hAnsi="Arial" w:cs="Arial"/>
                <w:sz w:val="18"/>
                <w:szCs w:val="18"/>
              </w:rPr>
              <w:t xml:space="preserve">39 </w:t>
            </w:r>
          </w:p>
        </w:tc>
        <w:tc>
          <w:tcPr>
            <w:tcW w:w="284" w:type="dxa"/>
          </w:tcPr>
          <w:p w:rsidRPr="00094826" w:rsidR="005D5ED1" w:rsidP="00094826" w:rsidRDefault="005D5ED1">
            <w:pPr>
              <w:suppressAutoHyphens/>
              <w:jc w:val="right"/>
              <w:rPr>
                <w:rFonts w:ascii="Arial" w:hAnsi="Arial" w:cs="Arial"/>
                <w:sz w:val="18"/>
                <w:szCs w:val="18"/>
              </w:rPr>
            </w:pPr>
            <w:r w:rsidRPr="00094826">
              <w:rPr>
                <w:rStyle w:val="FootnoteReference"/>
                <w:rFonts w:ascii="Arial" w:hAnsi="Arial" w:cs="Arial"/>
                <w:sz w:val="18"/>
                <w:szCs w:val="18"/>
              </w:rPr>
              <w:footnoteReference w:customMarkFollows="1" w:id="11"/>
              <w:t>(x)</w:t>
            </w:r>
          </w:p>
        </w:tc>
      </w:tr>
    </w:tbl>
    <w:p w:rsidRPr="00094826" w:rsidR="005D5ED1" w:rsidP="00094826" w:rsidRDefault="005D5ED1">
      <w:pPr>
        <w:suppressAutoHyphens/>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094826" w:rsidR="005D5ED1">
        <w:tc>
          <w:tcPr>
            <w:tcW w:w="2808" w:type="dxa"/>
          </w:tcPr>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Kâtip Üye</w:t>
            </w:r>
          </w:p>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Mine Lök Beyaz</w:t>
            </w:r>
          </w:p>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Diyarbakır</w:t>
            </w:r>
          </w:p>
        </w:tc>
        <w:tc>
          <w:tcPr>
            <w:tcW w:w="2882" w:type="dxa"/>
          </w:tcPr>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Kâtip Üye</w:t>
            </w:r>
          </w:p>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Tanju Özcan</w:t>
            </w:r>
          </w:p>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Bolu”</w:t>
            </w:r>
          </w:p>
        </w:tc>
      </w:tr>
    </w:tbl>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Böylece 30’uncu madde kabul edilmiştir.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31’inci madde üzerinde iki adet önerge vardır, okutup işleme alıyorum: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Görüşülmekte olan 338 sıra sayılı büyükşehir Belediyesi Kanunu ve Kanun Hükmünde kararnamelerde değişiklik yapılmasına dair kanunun 31. maddesinin "valiler, büyükşehir belediye başkanlarına" ibaresinden sonra gelmek üzere aşağıdaki ibarenin eklenmesini arz ve teklif ederiz.</w:t>
      </w:r>
    </w:p>
    <w:p w:rsidRPr="00094826" w:rsidR="005D5ED1" w:rsidP="00094826" w:rsidRDefault="005D5ED1">
      <w:pPr>
        <w:pStyle w:val="okimza-stil"/>
        <w:suppressAutoHyphens/>
        <w:spacing w:line="240" w:lineRule="auto"/>
        <w:rPr>
          <w:rFonts w:ascii="Arial" w:hAnsi="Arial" w:cs="Arial"/>
          <w:sz w:val="18"/>
          <w:szCs w:val="18"/>
        </w:rPr>
      </w:pPr>
    </w:p>
    <w:p w:rsidRPr="00094826" w:rsidR="005D5ED1" w:rsidP="00094826" w:rsidRDefault="006B7822">
      <w:pPr>
        <w:pStyle w:val="okimza-stil"/>
        <w:suppressAutoHyphens/>
        <w:spacing w:line="240" w:lineRule="auto"/>
        <w:rPr>
          <w:rFonts w:ascii="Arial" w:hAnsi="Arial" w:cs="Arial"/>
          <w:sz w:val="18"/>
          <w:szCs w:val="18"/>
        </w:rPr>
      </w:pPr>
      <w:r w:rsidRPr="00094826">
        <w:rPr>
          <w:rFonts w:ascii="Arial" w:hAnsi="Arial" w:cs="Arial"/>
          <w:sz w:val="18"/>
          <w:szCs w:val="18"/>
        </w:rPr>
        <w:t xml:space="preserve">Namık Havutça Mehmet S. Kesimoğlu </w:t>
      </w:r>
      <w:r w:rsidRPr="00094826" w:rsidR="005D5ED1">
        <w:rPr>
          <w:rFonts w:ascii="Arial" w:hAnsi="Arial" w:cs="Arial"/>
          <w:sz w:val="18"/>
          <w:szCs w:val="18"/>
        </w:rPr>
        <w:t xml:space="preserve">Candan Yüceer                                        </w:t>
      </w:r>
      <w:r w:rsidRPr="00094826">
        <w:rPr>
          <w:rFonts w:ascii="Arial" w:hAnsi="Arial" w:cs="Arial"/>
          <w:sz w:val="18"/>
          <w:szCs w:val="18"/>
        </w:rPr>
        <w:t xml:space="preserve">     </w:t>
      </w:r>
      <w:r w:rsidRPr="00094826" w:rsidR="005D5ED1">
        <w:rPr>
          <w:rFonts w:ascii="Arial" w:hAnsi="Arial" w:cs="Arial"/>
          <w:sz w:val="18"/>
          <w:szCs w:val="18"/>
        </w:rPr>
        <w:t xml:space="preserve">Balıkesir                       </w:t>
      </w:r>
      <w:r w:rsidRPr="00094826">
        <w:rPr>
          <w:rFonts w:ascii="Arial" w:hAnsi="Arial" w:cs="Arial"/>
          <w:sz w:val="18"/>
          <w:szCs w:val="18"/>
        </w:rPr>
        <w:t xml:space="preserve">          </w:t>
      </w:r>
      <w:r w:rsidRPr="00094826" w:rsidR="00E55249">
        <w:rPr>
          <w:rFonts w:ascii="Arial" w:hAnsi="Arial" w:cs="Arial"/>
          <w:sz w:val="18"/>
          <w:szCs w:val="18"/>
        </w:rPr>
        <w:t xml:space="preserve"> Kırklare</w:t>
      </w:r>
      <w:r w:rsidRPr="00094826" w:rsidR="00230C52">
        <w:rPr>
          <w:rFonts w:ascii="Arial" w:hAnsi="Arial" w:cs="Arial"/>
          <w:sz w:val="18"/>
          <w:szCs w:val="18"/>
        </w:rPr>
        <w:t>li</w:t>
      </w:r>
      <w:r w:rsidRPr="00094826" w:rsidR="00E55249">
        <w:rPr>
          <w:rFonts w:ascii="Arial" w:hAnsi="Arial" w:cs="Arial"/>
          <w:sz w:val="18"/>
          <w:szCs w:val="18"/>
        </w:rPr>
        <w:t xml:space="preserve"> </w:t>
      </w:r>
      <w:r w:rsidRPr="00094826">
        <w:rPr>
          <w:rFonts w:ascii="Arial" w:hAnsi="Arial" w:cs="Arial"/>
          <w:sz w:val="18"/>
          <w:szCs w:val="18"/>
        </w:rPr>
        <w:t xml:space="preserve">                          </w:t>
      </w:r>
      <w:r w:rsidRPr="00094826" w:rsidR="005D5ED1">
        <w:rPr>
          <w:rFonts w:ascii="Arial" w:hAnsi="Arial" w:cs="Arial"/>
          <w:sz w:val="18"/>
          <w:szCs w:val="18"/>
        </w:rPr>
        <w:t>Tekirdağ</w:t>
      </w:r>
      <w:r w:rsidRPr="00094826" w:rsidR="005D5ED1">
        <w:rPr>
          <w:rFonts w:ascii="Arial" w:hAnsi="Arial" w:cs="Arial"/>
          <w:sz w:val="18"/>
          <w:szCs w:val="18"/>
        </w:rPr>
        <w:tab/>
        <w:t xml:space="preserve">Celal Dinçer     Muharrem Işık </w:t>
      </w:r>
      <w:r w:rsidRPr="00094826" w:rsidR="00E55249">
        <w:rPr>
          <w:rFonts w:ascii="Arial" w:hAnsi="Arial" w:cs="Arial"/>
          <w:sz w:val="18"/>
          <w:szCs w:val="18"/>
        </w:rPr>
        <w:t xml:space="preserve">            </w:t>
      </w:r>
      <w:r w:rsidRPr="00094826" w:rsidR="005D5ED1">
        <w:rPr>
          <w:rFonts w:ascii="Arial" w:hAnsi="Arial" w:cs="Arial"/>
          <w:sz w:val="18"/>
          <w:szCs w:val="18"/>
        </w:rPr>
        <w:t xml:space="preserve"> Ali Haydar Öner</w:t>
      </w:r>
    </w:p>
    <w:p w:rsidRPr="00094826" w:rsidR="005D5ED1" w:rsidP="00094826" w:rsidRDefault="00E55249">
      <w:pPr>
        <w:pStyle w:val="okimza-stil"/>
        <w:suppressAutoHyphens/>
        <w:spacing w:line="240" w:lineRule="auto"/>
        <w:rPr>
          <w:rFonts w:ascii="Arial" w:hAnsi="Arial" w:cs="Arial"/>
          <w:sz w:val="18"/>
          <w:szCs w:val="18"/>
        </w:rPr>
      </w:pPr>
      <w:r w:rsidRPr="00094826">
        <w:rPr>
          <w:rFonts w:ascii="Arial" w:hAnsi="Arial" w:cs="Arial"/>
          <w:sz w:val="18"/>
          <w:szCs w:val="18"/>
        </w:rPr>
        <w:t xml:space="preserve">  İstanbul      </w:t>
      </w:r>
      <w:r w:rsidRPr="00094826" w:rsidR="005D5ED1">
        <w:rPr>
          <w:rFonts w:ascii="Arial" w:hAnsi="Arial" w:cs="Arial"/>
          <w:sz w:val="18"/>
          <w:szCs w:val="18"/>
        </w:rPr>
        <w:t xml:space="preserve">     Erzincan</w:t>
      </w:r>
      <w:r w:rsidRPr="00094826" w:rsidR="005D5ED1">
        <w:rPr>
          <w:rFonts w:ascii="Arial" w:hAnsi="Arial" w:cs="Arial"/>
          <w:sz w:val="18"/>
          <w:szCs w:val="18"/>
        </w:rPr>
        <w:tab/>
      </w:r>
      <w:r w:rsidRPr="00094826">
        <w:rPr>
          <w:rFonts w:ascii="Arial" w:hAnsi="Arial" w:cs="Arial"/>
          <w:sz w:val="18"/>
          <w:szCs w:val="18"/>
        </w:rPr>
        <w:t xml:space="preserve">           </w:t>
      </w:r>
      <w:r w:rsidRPr="00094826" w:rsidR="005D5ED1">
        <w:rPr>
          <w:rFonts w:ascii="Arial" w:hAnsi="Arial" w:cs="Arial"/>
          <w:sz w:val="18"/>
          <w:szCs w:val="18"/>
        </w:rPr>
        <w:t xml:space="preserve">     Isparta</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 xml:space="preserve">             Birgül Ayman Güler</w:t>
      </w:r>
      <w:r w:rsidRPr="00094826" w:rsidR="00E55249">
        <w:rPr>
          <w:rFonts w:ascii="Arial" w:hAnsi="Arial" w:cs="Arial"/>
          <w:sz w:val="18"/>
          <w:szCs w:val="18"/>
        </w:rPr>
        <w:tab/>
        <w:t xml:space="preserve">Haluk </w:t>
      </w:r>
      <w:proofErr w:type="spellStart"/>
      <w:r w:rsidRPr="00094826" w:rsidR="00E55249">
        <w:rPr>
          <w:rFonts w:ascii="Arial" w:hAnsi="Arial" w:cs="Arial"/>
          <w:sz w:val="18"/>
          <w:szCs w:val="18"/>
        </w:rPr>
        <w:t>Eyidoğan</w:t>
      </w:r>
      <w:proofErr w:type="spellEnd"/>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 xml:space="preserve">                        İzmir</w:t>
      </w:r>
      <w:r w:rsidRPr="00094826" w:rsidR="00E55249">
        <w:rPr>
          <w:rFonts w:ascii="Arial" w:hAnsi="Arial" w:cs="Arial"/>
          <w:sz w:val="18"/>
          <w:szCs w:val="18"/>
        </w:rPr>
        <w:t xml:space="preserve">                     İstanbul</w:t>
      </w:r>
    </w:p>
    <w:p w:rsidRPr="00094826" w:rsidR="005D5ED1" w:rsidP="00094826" w:rsidRDefault="005D5ED1">
      <w:pPr>
        <w:pStyle w:val="okimza-stil"/>
        <w:suppressAutoHyphens/>
        <w:spacing w:line="240" w:lineRule="auto"/>
        <w:rPr>
          <w:rFonts w:ascii="Arial" w:hAnsi="Arial" w:cs="Arial"/>
          <w:sz w:val="18"/>
          <w:szCs w:val="18"/>
        </w:rPr>
      </w:pPr>
    </w:p>
    <w:p w:rsidRPr="00094826" w:rsidR="005D5ED1" w:rsidP="00094826" w:rsidRDefault="005D5ED1">
      <w:pPr>
        <w:pStyle w:val="okimza-stil"/>
        <w:suppressAutoHyphens/>
        <w:spacing w:line="240" w:lineRule="auto"/>
        <w:ind w:firstLine="811"/>
        <w:rPr>
          <w:rFonts w:ascii="Arial" w:hAnsi="Arial" w:cs="Arial"/>
          <w:sz w:val="18"/>
          <w:szCs w:val="18"/>
        </w:rPr>
      </w:pPr>
      <w:r w:rsidRPr="00094826">
        <w:rPr>
          <w:rFonts w:ascii="Arial" w:hAnsi="Arial" w:cs="Arial"/>
          <w:sz w:val="18"/>
          <w:szCs w:val="18"/>
        </w:rPr>
        <w:t>“İl ve ilçe belediye başkanları" ibaresi eklenmiştir.</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Görüşülmekte olan 338 sıra sayılı Büyükşehir Belediyesi Kanunu ile Bazı Kanun ve Kanun Hükmünde Kararnamelerde değişiklik yapılmasına dair Kanun Tasarısının 31. maddesinin tasarı metninden çıkarılmasını arz ederim.</w:t>
      </w:r>
    </w:p>
    <w:p w:rsidRPr="00094826" w:rsidR="005D5ED1" w:rsidP="00094826" w:rsidRDefault="005D5ED1">
      <w:pPr>
        <w:pStyle w:val="okimza-stil"/>
        <w:suppressAutoHyphens/>
        <w:spacing w:line="240" w:lineRule="auto"/>
        <w:rPr>
          <w:rFonts w:ascii="Arial" w:hAnsi="Arial" w:cs="Arial"/>
          <w:sz w:val="18"/>
          <w:szCs w:val="18"/>
        </w:rPr>
      </w:pP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Mehmet Erdoğan</w:t>
      </w:r>
      <w:r w:rsidRPr="00094826">
        <w:rPr>
          <w:rFonts w:ascii="Arial" w:hAnsi="Arial" w:cs="Arial"/>
          <w:sz w:val="18"/>
          <w:szCs w:val="18"/>
        </w:rPr>
        <w:tab/>
        <w:t>Enver Erdem</w:t>
      </w:r>
      <w:r w:rsidRPr="00094826">
        <w:rPr>
          <w:rFonts w:ascii="Arial" w:hAnsi="Arial" w:cs="Arial"/>
          <w:sz w:val="18"/>
          <w:szCs w:val="18"/>
        </w:rPr>
        <w:tab/>
        <w:t>Alim Işık</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 xml:space="preserve">      Muğla</w:t>
      </w:r>
      <w:r w:rsidRPr="00094826">
        <w:rPr>
          <w:rFonts w:ascii="Arial" w:hAnsi="Arial" w:cs="Arial"/>
          <w:sz w:val="18"/>
          <w:szCs w:val="18"/>
        </w:rPr>
        <w:tab/>
      </w:r>
      <w:r w:rsidRPr="00094826">
        <w:rPr>
          <w:rFonts w:ascii="Arial" w:hAnsi="Arial" w:cs="Arial"/>
          <w:sz w:val="18"/>
          <w:szCs w:val="18"/>
        </w:rPr>
        <w:tab/>
        <w:t xml:space="preserve">Elâzığ </w:t>
      </w:r>
      <w:r w:rsidRPr="00094826">
        <w:rPr>
          <w:rFonts w:ascii="Arial" w:hAnsi="Arial" w:cs="Arial"/>
          <w:sz w:val="18"/>
          <w:szCs w:val="18"/>
        </w:rPr>
        <w:tab/>
        <w:t>Kütahya</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 xml:space="preserve">                  </w:t>
      </w:r>
      <w:r w:rsidRPr="00094826" w:rsidR="005B3765">
        <w:rPr>
          <w:rFonts w:ascii="Arial" w:hAnsi="Arial" w:cs="Arial"/>
          <w:sz w:val="18"/>
          <w:szCs w:val="18"/>
        </w:rPr>
        <w:t>Sadir Durmaz</w:t>
      </w:r>
      <w:r w:rsidRPr="00094826">
        <w:rPr>
          <w:rFonts w:ascii="Arial" w:hAnsi="Arial" w:cs="Arial"/>
          <w:sz w:val="18"/>
          <w:szCs w:val="18"/>
        </w:rPr>
        <w:t xml:space="preserve"> </w:t>
      </w:r>
      <w:r w:rsidRPr="00094826">
        <w:rPr>
          <w:rFonts w:ascii="Arial" w:hAnsi="Arial" w:cs="Arial"/>
          <w:sz w:val="18"/>
          <w:szCs w:val="18"/>
        </w:rPr>
        <w:tab/>
        <w:t xml:space="preserve">                             Hasan Hüseyin Türkoğlu </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 xml:space="preserve">                       Yozgat</w:t>
      </w:r>
      <w:r w:rsidRPr="00094826">
        <w:rPr>
          <w:rFonts w:ascii="Arial" w:hAnsi="Arial" w:cs="Arial"/>
          <w:sz w:val="18"/>
          <w:szCs w:val="18"/>
        </w:rPr>
        <w:tab/>
        <w:t xml:space="preserve">                                     Osmaniye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Komisyon önergeye katılıyor mu?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KOMİSYONU BAŞKANI MUAMMER GÜLER (Mardin) – Katılmıyoruz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Hükûmet katılıyor mu?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BAKANI İDRİS NAİM ŞAHİN (Ordu) – Katılmıyoruz Sayın Başkanım.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Önerge üzerinde söz isteyen Alim Işık, Kütahya Milletvekili. (MHP sıralarından alkışlar) </w:t>
      </w:r>
    </w:p>
    <w:p w:rsidRPr="00094826" w:rsidR="005D5ED1" w:rsidP="00094826" w:rsidRDefault="005D5ED1">
      <w:pPr>
        <w:pStyle w:val="Metinstil"/>
        <w:widowControl w:val="0"/>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ALİM IŞIK (Kütahya) – Sayın Başkan, değerli milletvekilleri; hepinizi saygıyla selamlıyorum. </w:t>
      </w:r>
    </w:p>
    <w:p w:rsidRPr="00094826" w:rsidR="005D5ED1" w:rsidP="00094826" w:rsidRDefault="005D5ED1">
      <w:pPr>
        <w:pStyle w:val="Metinstil"/>
        <w:widowControl w:val="0"/>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Gecenin bu vaktinde, öncelikle, Siirt Pervari’de şehit olan 17 askerimize Allah’tan rahmet, acılı ailelerine ve aziz Türk milletine başsağlığı diliyorum. Ruhları şad olsun, mekânları cennet olsun 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milletvekilleri, bugün gündüz bir arkadaşımız, iktidar partisine mensup bir arkadaşımız şehit ailelerine destek ve teröre karşı birlik mesajı verilmesi talebinde bulunduğumuzda, bu gazi Meclisin savaşta bile kapanmadığını, söylemişti; doğru söyledi. Ama o gün atalarımız cumhuriyeti kurmak, vatan kurtarmak için kapatmamışlardı ama bugün, gecenin bu vaktinde bu ülkeyi bölmek için kapanmıyor. Bu gecenin bu saatinde bu kararlılık, şehit olmuş bu ülkenin bölünmemesi için hayatını kaybetmiş askerlerimizin ailelerine desteğe müsaade etmemek için çalışıyor.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milletvekilleri, bu yasa “büyük zehir yasasıdır.” Çünkü bu yasa cumhuriyetin ilkelerini öldürüyor, çünkü bu yasa üniter yapıyı öldürüyor, onun için büyük zehir var bunun içinde; bin yıllık kardeşliği öldürüyor, onun için büyük zehir yasası; belediyeleri, belde belediyelerini, köyleri, il özel idarelerini öldürüyor, onun için büyük zehir yasası. “Büyükşehir” falan deyip de milleti kandırmaya falan kalkmayın. Bu yasa bölünme yasası, bu yasa ölüm yasası. İnşallah sizin ölümünüz olmaz. Ama bu yasa bu ülkenin geleceğine dinamit koyan bir yasa. Siz de tarihe -atalarımız bu ülkeyi kurmak için isimlerini yazdırdılar- herhâlde bu dinamiti bu ülkenin temeline koyan insanlar olarak geçerseniz. Gecenin bu vaktinde </w:t>
      </w:r>
      <w:r w:rsidRPr="00094826" w:rsidR="002E431A">
        <w:rPr>
          <w:rFonts w:ascii="Arial" w:hAnsi="Arial" w:cs="Arial"/>
          <w:spacing w:val="24"/>
          <w:sz w:val="18"/>
          <w:szCs w:val="18"/>
        </w:rPr>
        <w:t>bir</w:t>
      </w:r>
      <w:r w:rsidRPr="00094826">
        <w:rPr>
          <w:rFonts w:ascii="Arial" w:hAnsi="Arial" w:cs="Arial"/>
          <w:spacing w:val="24"/>
          <w:sz w:val="18"/>
          <w:szCs w:val="18"/>
        </w:rPr>
        <w:t xml:space="preserve"> kez daha parmaklarınızın ucunda vicdan sesini bir  dinleyin 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bu madde</w:t>
      </w:r>
      <w:r w:rsidRPr="00094826" w:rsidR="002E431A">
        <w:rPr>
          <w:rFonts w:ascii="Arial" w:hAnsi="Arial" w:cs="Arial"/>
          <w:spacing w:val="24"/>
          <w:sz w:val="18"/>
          <w:szCs w:val="18"/>
        </w:rPr>
        <w:t>,</w:t>
      </w:r>
      <w:r w:rsidRPr="00094826">
        <w:rPr>
          <w:rFonts w:ascii="Arial" w:hAnsi="Arial" w:cs="Arial"/>
          <w:spacing w:val="24"/>
          <w:sz w:val="18"/>
          <w:szCs w:val="18"/>
        </w:rPr>
        <w:t xml:space="preserve"> kurduğunuz eyalet valilerine ve belediye başkanlarına diplomatik pasaport veren bir madde. Hayırlı olsun! Ülkeyi böldünüz, onlara bir de hediye olarak diplomatik pasaport veriyorsunuz. Neye el kaldırdığınızı bilin diye özellikle söylüyorum.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Onun için bu önergemizi tasarı metninden bu maddenin çıkartılması için verdik.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milletvekilleri, inanıyorum ki vicdanlarınız titriyor çünkü siz Sayın Bakana Komisyon görüşmeleri sırasında, İçişleri Bakanlığının bilgisi dâhilinde hazırlanmamış bir yasa olduğu yönünde kanaatimizi bildirince, alınganlık göstermişti. Ama aradan geçen bir aylık süre </w:t>
      </w:r>
      <w:r w:rsidRPr="00094826" w:rsidR="002E431A">
        <w:rPr>
          <w:rFonts w:ascii="Arial" w:hAnsi="Arial" w:cs="Arial"/>
          <w:spacing w:val="24"/>
          <w:sz w:val="18"/>
          <w:szCs w:val="18"/>
        </w:rPr>
        <w:t>-</w:t>
      </w:r>
      <w:r w:rsidRPr="00094826">
        <w:rPr>
          <w:rFonts w:ascii="Arial" w:hAnsi="Arial" w:cs="Arial"/>
          <w:spacing w:val="24"/>
          <w:sz w:val="18"/>
          <w:szCs w:val="18"/>
        </w:rPr>
        <w:t>ki 8 Ekim tarihinden</w:t>
      </w:r>
      <w:r w:rsidRPr="00094826" w:rsidR="002E431A">
        <w:rPr>
          <w:rFonts w:ascii="Arial" w:hAnsi="Arial" w:cs="Arial"/>
          <w:spacing w:val="24"/>
          <w:sz w:val="18"/>
          <w:szCs w:val="18"/>
        </w:rPr>
        <w:t xml:space="preserve"> bu yana bu Meclisin gündeminde</w:t>
      </w:r>
      <w:r w:rsidRPr="00094826">
        <w:rPr>
          <w:rFonts w:ascii="Arial" w:hAnsi="Arial" w:cs="Arial"/>
          <w:spacing w:val="24"/>
          <w:sz w:val="18"/>
          <w:szCs w:val="18"/>
        </w:rPr>
        <w:t xml:space="preserve"> </w:t>
      </w:r>
      <w:r w:rsidRPr="00094826" w:rsidR="002E431A">
        <w:rPr>
          <w:rFonts w:ascii="Arial" w:hAnsi="Arial" w:cs="Arial"/>
          <w:spacing w:val="24"/>
          <w:sz w:val="18"/>
          <w:szCs w:val="18"/>
        </w:rPr>
        <w:t>bu-</w:t>
      </w:r>
      <w:r w:rsidRPr="00094826">
        <w:rPr>
          <w:rFonts w:ascii="Arial" w:hAnsi="Arial" w:cs="Arial"/>
          <w:spacing w:val="24"/>
          <w:sz w:val="18"/>
          <w:szCs w:val="18"/>
        </w:rPr>
        <w:t xml:space="preserve"> bizim bu endişelerimizde ne kadar çok haklı olduğumuzu gösterdi. Çünkü, dün başka dediniz, bugün başka diyorsunuz. Komisyonda başka dediniz, bazı maddeleri orada çıkarttınız, sonra Üst Komisyonda yerine koydunuz, burada çıkartıyorsunuz veya tersini yapıyorsunuz.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Dün, kapatılan belde belediyeleriyle ilgili kendi milletvekilleriniz, kendi illerinizdeki beled</w:t>
      </w:r>
      <w:r w:rsidRPr="00094826" w:rsidR="00F163E4">
        <w:rPr>
          <w:rFonts w:ascii="Arial" w:hAnsi="Arial" w:cs="Arial"/>
          <w:spacing w:val="24"/>
          <w:sz w:val="18"/>
          <w:szCs w:val="18"/>
        </w:rPr>
        <w:t>iye başkanlarına müjde verdiniz i</w:t>
      </w:r>
      <w:r w:rsidRPr="00094826">
        <w:rPr>
          <w:rFonts w:ascii="Arial" w:hAnsi="Arial" w:cs="Arial"/>
          <w:spacing w:val="24"/>
          <w:sz w:val="18"/>
          <w:szCs w:val="18"/>
        </w:rPr>
        <w:t>simlerini bildiklerim var</w:t>
      </w:r>
      <w:r w:rsidRPr="00094826" w:rsidR="00F163E4">
        <w:rPr>
          <w:rFonts w:ascii="Arial" w:hAnsi="Arial" w:cs="Arial"/>
          <w:spacing w:val="24"/>
          <w:sz w:val="18"/>
          <w:szCs w:val="18"/>
        </w:rPr>
        <w:t>;</w:t>
      </w:r>
      <w:r w:rsidRPr="00094826">
        <w:rPr>
          <w:rFonts w:ascii="Arial" w:hAnsi="Arial" w:cs="Arial"/>
          <w:spacing w:val="24"/>
          <w:sz w:val="18"/>
          <w:szCs w:val="18"/>
        </w:rPr>
        <w:t xml:space="preserve"> “Hayırlı olsun, belde belediyeniz kaldı.” dediniz. Çünkü, bir önerge hazırlamıştınız. “Nüfusları yayım tarihi itibariyle güncelliyoruz, hadi gözün aydın.” dediniz ama bugün çekiyorsunuz önergeyi. E, peki Sayın Bakanım, bu insanlara, bu haber verdiğiniz beldelerde yaşayan vatandaşlara nedir sizin kast</w:t>
      </w:r>
      <w:r w:rsidRPr="00094826" w:rsidR="00F163E4">
        <w:rPr>
          <w:rFonts w:ascii="Arial" w:hAnsi="Arial" w:cs="Arial"/>
          <w:spacing w:val="24"/>
          <w:sz w:val="18"/>
          <w:szCs w:val="18"/>
        </w:rPr>
        <w:t>ınız? Bir ay önce “K</w:t>
      </w:r>
      <w:r w:rsidRPr="00094826">
        <w:rPr>
          <w:rFonts w:ascii="Arial" w:hAnsi="Arial" w:cs="Arial"/>
          <w:spacing w:val="24"/>
          <w:sz w:val="18"/>
          <w:szCs w:val="18"/>
        </w:rPr>
        <w:t>apattık</w:t>
      </w:r>
      <w:r w:rsidRPr="00094826" w:rsidR="00F163E4">
        <w:rPr>
          <w:rFonts w:ascii="Arial" w:hAnsi="Arial" w:cs="Arial"/>
          <w:spacing w:val="24"/>
          <w:sz w:val="18"/>
          <w:szCs w:val="18"/>
        </w:rPr>
        <w:t>.” dediniz, on beş gün önce “Y</w:t>
      </w:r>
      <w:r w:rsidRPr="00094826">
        <w:rPr>
          <w:rFonts w:ascii="Arial" w:hAnsi="Arial" w:cs="Arial"/>
          <w:spacing w:val="24"/>
          <w:sz w:val="18"/>
          <w:szCs w:val="18"/>
        </w:rPr>
        <w:t>eniden tüzel kişilik veriyoruz</w:t>
      </w:r>
      <w:r w:rsidRPr="00094826" w:rsidR="00F163E4">
        <w:rPr>
          <w:rFonts w:ascii="Arial" w:hAnsi="Arial" w:cs="Arial"/>
          <w:spacing w:val="24"/>
          <w:sz w:val="18"/>
          <w:szCs w:val="18"/>
        </w:rPr>
        <w:t>.” dediniz, dün “H</w:t>
      </w:r>
      <w:r w:rsidRPr="00094826">
        <w:rPr>
          <w:rFonts w:ascii="Arial" w:hAnsi="Arial" w:cs="Arial"/>
          <w:spacing w:val="24"/>
          <w:sz w:val="18"/>
          <w:szCs w:val="18"/>
        </w:rPr>
        <w:t>ayırlı olsun</w:t>
      </w:r>
      <w:r w:rsidRPr="00094826" w:rsidR="00F163E4">
        <w:rPr>
          <w:rFonts w:ascii="Arial" w:hAnsi="Arial" w:cs="Arial"/>
          <w:spacing w:val="24"/>
          <w:sz w:val="18"/>
          <w:szCs w:val="18"/>
        </w:rPr>
        <w:t>.</w:t>
      </w:r>
      <w:r w:rsidRPr="00094826">
        <w:rPr>
          <w:rFonts w:ascii="Arial" w:hAnsi="Arial" w:cs="Arial"/>
          <w:spacing w:val="24"/>
          <w:sz w:val="18"/>
          <w:szCs w:val="18"/>
        </w:rPr>
        <w:t>” dediniz, bugün, biraz sonra “</w:t>
      </w:r>
      <w:r w:rsidRPr="00094826" w:rsidR="00F163E4">
        <w:rPr>
          <w:rFonts w:ascii="Arial" w:hAnsi="Arial" w:cs="Arial"/>
          <w:spacing w:val="24"/>
          <w:sz w:val="18"/>
          <w:szCs w:val="18"/>
        </w:rPr>
        <w:t>K</w:t>
      </w:r>
      <w:r w:rsidRPr="00094826">
        <w:rPr>
          <w:rFonts w:ascii="Arial" w:hAnsi="Arial" w:cs="Arial"/>
          <w:spacing w:val="24"/>
          <w:sz w:val="18"/>
          <w:szCs w:val="18"/>
        </w:rPr>
        <w:t>usura bakmayın</w:t>
      </w:r>
      <w:r w:rsidRPr="00094826" w:rsidR="00E73231">
        <w:rPr>
          <w:rFonts w:ascii="Arial" w:hAnsi="Arial" w:cs="Arial"/>
          <w:spacing w:val="24"/>
          <w:sz w:val="18"/>
          <w:szCs w:val="18"/>
        </w:rPr>
        <w:t>.</w:t>
      </w:r>
      <w:r w:rsidRPr="00094826">
        <w:rPr>
          <w:rFonts w:ascii="Arial" w:hAnsi="Arial" w:cs="Arial"/>
          <w:spacing w:val="24"/>
          <w:sz w:val="18"/>
          <w:szCs w:val="18"/>
        </w:rPr>
        <w:t>” diyorsunuz. Şimdi, bu nasıl ciddiyet, bu nasıl Meclis çalışması? Kim hazırladı size bunu? Onun için sizin haberiniz yok. Bunu bir yerlerde hazırladılar verdiler, hayırlı olsun. Ama inanıyorum ki bu dünyada ve öbür dünyada bu vebal size yetecek, bu vicdanlarınızın titreme sesi, mutlaka o vatandaşlarımızın yanına gittiğinizde sizi mahcup edecek.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Bayramda sizler kapatılan bel</w:t>
      </w:r>
      <w:r w:rsidRPr="00094826" w:rsidR="00E73231">
        <w:rPr>
          <w:rFonts w:ascii="Arial" w:hAnsi="Arial" w:cs="Arial"/>
          <w:spacing w:val="24"/>
          <w:sz w:val="18"/>
          <w:szCs w:val="18"/>
        </w:rPr>
        <w:t>denize gidemediniz. Gidemediniz</w:t>
      </w:r>
      <w:r w:rsidRPr="00094826">
        <w:rPr>
          <w:rFonts w:ascii="Arial" w:hAnsi="Arial" w:cs="Arial"/>
          <w:spacing w:val="24"/>
          <w:sz w:val="18"/>
          <w:szCs w:val="18"/>
        </w:rPr>
        <w:t xml:space="preserve"> çünkü vatandaş sizi sokmadı. </w:t>
      </w:r>
      <w:r w:rsidRPr="00094826" w:rsidR="00E73231">
        <w:rPr>
          <w:rFonts w:ascii="Arial" w:hAnsi="Arial" w:cs="Arial"/>
          <w:spacing w:val="24"/>
          <w:sz w:val="18"/>
          <w:szCs w:val="18"/>
        </w:rPr>
        <w:t>“</w:t>
      </w:r>
      <w:r w:rsidRPr="00094826">
        <w:rPr>
          <w:rFonts w:ascii="Arial" w:hAnsi="Arial" w:cs="Arial"/>
          <w:spacing w:val="24"/>
          <w:sz w:val="18"/>
          <w:szCs w:val="18"/>
        </w:rPr>
        <w:t>Düzelteceğiz</w:t>
      </w:r>
      <w:r w:rsidRPr="00094826" w:rsidR="00E73231">
        <w:rPr>
          <w:rFonts w:ascii="Arial" w:hAnsi="Arial" w:cs="Arial"/>
          <w:spacing w:val="24"/>
          <w:sz w:val="18"/>
          <w:szCs w:val="18"/>
        </w:rPr>
        <w:t>.”</w:t>
      </w:r>
      <w:r w:rsidRPr="00094826">
        <w:rPr>
          <w:rFonts w:ascii="Arial" w:hAnsi="Arial" w:cs="Arial"/>
          <w:spacing w:val="24"/>
          <w:sz w:val="18"/>
          <w:szCs w:val="18"/>
        </w:rPr>
        <w:t xml:space="preserve"> dediniz ama düzeltemiyo</w:t>
      </w:r>
      <w:r w:rsidRPr="00094826" w:rsidR="00E73231">
        <w:rPr>
          <w:rFonts w:ascii="Arial" w:hAnsi="Arial" w:cs="Arial"/>
          <w:spacing w:val="24"/>
          <w:sz w:val="18"/>
          <w:szCs w:val="18"/>
        </w:rPr>
        <w:t>rsunuz. O zaman dürüst davranın,</w:t>
      </w:r>
      <w:r w:rsidRPr="00094826">
        <w:rPr>
          <w:rFonts w:ascii="Arial" w:hAnsi="Arial" w:cs="Arial"/>
          <w:spacing w:val="24"/>
          <w:sz w:val="18"/>
          <w:szCs w:val="18"/>
        </w:rPr>
        <w:t xml:space="preserve"> </w:t>
      </w:r>
      <w:r w:rsidRPr="00094826" w:rsidR="00D56B26">
        <w:rPr>
          <w:rFonts w:ascii="Arial" w:hAnsi="Arial" w:cs="Arial"/>
          <w:spacing w:val="24"/>
          <w:sz w:val="18"/>
          <w:szCs w:val="18"/>
        </w:rPr>
        <w:t>d</w:t>
      </w:r>
      <w:r w:rsidRPr="00094826">
        <w:rPr>
          <w:rFonts w:ascii="Arial" w:hAnsi="Arial" w:cs="Arial"/>
          <w:spacing w:val="24"/>
          <w:sz w:val="18"/>
          <w:szCs w:val="18"/>
        </w:rPr>
        <w:t>ün ne dediyseniz bugün de aynısını söyleyin veya değiştirmek gerekiyorsa</w:t>
      </w:r>
      <w:r w:rsidRPr="00094826" w:rsidR="00D56B26">
        <w:rPr>
          <w:rFonts w:ascii="Arial" w:hAnsi="Arial" w:cs="Arial"/>
          <w:spacing w:val="24"/>
          <w:sz w:val="18"/>
          <w:szCs w:val="18"/>
        </w:rPr>
        <w:t>,</w:t>
      </w:r>
      <w:r w:rsidRPr="00094826">
        <w:rPr>
          <w:rFonts w:ascii="Arial" w:hAnsi="Arial" w:cs="Arial"/>
          <w:spacing w:val="24"/>
          <w:sz w:val="18"/>
          <w:szCs w:val="18"/>
        </w:rPr>
        <w:t xml:space="preserve"> ki aklıselim onu gerektiriyor, gelin önergemize destek verin 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ediyorum.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Diğer önergeyi okutuyorum.</w:t>
      </w:r>
    </w:p>
    <w:p w:rsidRPr="00094826" w:rsidR="005D5ED1" w:rsidP="00094826" w:rsidRDefault="005D5ED1">
      <w:pPr>
        <w:pStyle w:val="Metinstil"/>
        <w:suppressAutoHyphens/>
        <w:spacing w:line="240" w:lineRule="auto"/>
        <w:jc w:val="center"/>
        <w:rPr>
          <w:rFonts w:ascii="Arial" w:hAnsi="Arial" w:cs="Arial"/>
          <w:sz w:val="18"/>
          <w:szCs w:val="18"/>
        </w:rPr>
      </w:pPr>
      <w:r w:rsidRPr="00094826">
        <w:rPr>
          <w:rFonts w:ascii="Arial" w:hAnsi="Arial" w:cs="Arial"/>
          <w:sz w:val="18"/>
          <w:szCs w:val="18"/>
        </w:rPr>
        <w:t>Türkiye Büyük Millet Meclisi Başkanlığına</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Görüşülmekte olan 338 sıra sayılı büyükşehir Belediyesi Kanunu ve Kanun Hükmünde kararnamelerde değişiklik yapılmasına dair kanunun 31. maddesinin "valiler, büyükşehir belediye başkanlarına" ibaresinden sonra gelmek üzere aşağıdaki ibarenin eklenmesini arz ve teklif ederiz.</w:t>
      </w:r>
    </w:p>
    <w:p w:rsidRPr="00094826" w:rsidR="005D5ED1" w:rsidP="00094826" w:rsidRDefault="005D5ED1">
      <w:pPr>
        <w:pStyle w:val="Metinstil"/>
        <w:suppressAutoHyphens/>
        <w:spacing w:line="240" w:lineRule="auto"/>
        <w:ind w:left="1741" w:firstLine="1661"/>
        <w:jc w:val="right"/>
        <w:rPr>
          <w:rFonts w:ascii="Arial" w:hAnsi="Arial" w:cs="Arial"/>
          <w:sz w:val="18"/>
          <w:szCs w:val="18"/>
        </w:rPr>
      </w:pPr>
      <w:r w:rsidRPr="00094826">
        <w:rPr>
          <w:rFonts w:ascii="Arial" w:hAnsi="Arial" w:cs="Arial"/>
          <w:sz w:val="18"/>
          <w:szCs w:val="18"/>
        </w:rPr>
        <w:t>Muharrem Işık (Erzincan) ve arkadaşları</w:t>
      </w:r>
    </w:p>
    <w:p w:rsidRPr="00094826" w:rsidR="005D5ED1" w:rsidP="00094826" w:rsidRDefault="005D5ED1">
      <w:pPr>
        <w:pStyle w:val="Metinstil"/>
        <w:suppressAutoHyphens/>
        <w:spacing w:line="240" w:lineRule="auto"/>
        <w:ind w:left="0" w:firstLine="851"/>
        <w:rPr>
          <w:rFonts w:ascii="Arial" w:hAnsi="Arial" w:cs="Arial"/>
          <w:sz w:val="18"/>
          <w:szCs w:val="18"/>
        </w:rPr>
      </w:pPr>
      <w:r w:rsidRPr="00094826">
        <w:rPr>
          <w:rFonts w:ascii="Arial" w:hAnsi="Arial" w:cs="Arial"/>
          <w:sz w:val="18"/>
          <w:szCs w:val="18"/>
        </w:rPr>
        <w:t>“İl ve ilçe belediye başkanları” ibaresi eklenmiştir.</w:t>
      </w:r>
    </w:p>
    <w:p w:rsidRPr="00094826" w:rsidR="005D5ED1" w:rsidP="00094826" w:rsidRDefault="005D5ED1">
      <w:pPr>
        <w:pStyle w:val="Metinstil"/>
        <w:suppressAutoHyphens/>
        <w:spacing w:line="240" w:lineRule="auto"/>
        <w:ind w:left="0" w:firstLine="851"/>
        <w:rPr>
          <w:rFonts w:ascii="Arial" w:hAnsi="Arial" w:cs="Arial"/>
          <w:sz w:val="18"/>
          <w:szCs w:val="18"/>
        </w:rPr>
      </w:pPr>
      <w:r w:rsidRPr="00094826">
        <w:rPr>
          <w:rFonts w:ascii="Arial" w:hAnsi="Arial" w:cs="Arial"/>
          <w:sz w:val="18"/>
          <w:szCs w:val="18"/>
        </w:rPr>
        <w:t>BAŞKAN – Komisyon önergeye katılıyor mu?</w:t>
      </w:r>
    </w:p>
    <w:p w:rsidRPr="00094826" w:rsidR="005D5ED1" w:rsidP="00094826" w:rsidRDefault="005D5ED1">
      <w:pPr>
        <w:pStyle w:val="Metinstil"/>
        <w:suppressAutoHyphens/>
        <w:spacing w:line="240" w:lineRule="auto"/>
        <w:ind w:left="0" w:firstLine="851"/>
        <w:rPr>
          <w:rFonts w:ascii="Arial" w:hAnsi="Arial" w:cs="Arial"/>
          <w:sz w:val="18"/>
          <w:szCs w:val="18"/>
        </w:rPr>
      </w:pPr>
      <w:r w:rsidRPr="00094826">
        <w:rPr>
          <w:rFonts w:ascii="Arial" w:hAnsi="Arial" w:cs="Arial"/>
          <w:sz w:val="18"/>
          <w:szCs w:val="18"/>
        </w:rPr>
        <w:t>İÇİŞLERİ KOMİSYONU BAŞKANI MUAMMER GÜLER (Mardin) – Katılmıyoruz Sayın Başkan.</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Hükûmet katılıyor mu?</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İÇİŞLERİ BAKANI İDRİS NAİM ŞAHİN (Ordu) – Katılmıyoruz Sayın Başkanım.</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Önerge üzerinde söz isteyen?</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MEHMET AKİF HAMZAÇEBİ (İstanbul) – Sayın Haluk </w:t>
      </w:r>
      <w:proofErr w:type="spellStart"/>
      <w:r w:rsidRPr="00094826">
        <w:rPr>
          <w:rFonts w:ascii="Arial" w:hAnsi="Arial" w:cs="Arial"/>
          <w:sz w:val="18"/>
          <w:szCs w:val="18"/>
        </w:rPr>
        <w:t>Eyidoğan</w:t>
      </w:r>
      <w:proofErr w:type="spellEnd"/>
      <w:r w:rsidRPr="00094826">
        <w:rPr>
          <w:rFonts w:ascii="Arial" w:hAnsi="Arial" w:cs="Arial"/>
          <w:sz w:val="18"/>
          <w:szCs w:val="18"/>
        </w:rPr>
        <w:t xml:space="preserve"> konuşacak.</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BAŞKAN – Önerge üzerinde söz isteyen Haluk </w:t>
      </w:r>
      <w:proofErr w:type="spellStart"/>
      <w:r w:rsidRPr="00094826">
        <w:rPr>
          <w:rFonts w:ascii="Arial" w:hAnsi="Arial" w:cs="Arial"/>
          <w:sz w:val="18"/>
          <w:szCs w:val="18"/>
        </w:rPr>
        <w:t>Eyidoğan</w:t>
      </w:r>
      <w:proofErr w:type="spellEnd"/>
      <w:r w:rsidRPr="00094826">
        <w:rPr>
          <w:rFonts w:ascii="Arial" w:hAnsi="Arial" w:cs="Arial"/>
          <w:sz w:val="18"/>
          <w:szCs w:val="18"/>
        </w:rPr>
        <w:t>, İstanbul Milletvekili. (CHP sıralarından alkışlar)</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Sayın </w:t>
      </w:r>
      <w:proofErr w:type="spellStart"/>
      <w:r w:rsidRPr="00094826">
        <w:rPr>
          <w:rFonts w:ascii="Arial" w:hAnsi="Arial" w:cs="Arial"/>
          <w:sz w:val="18"/>
          <w:szCs w:val="18"/>
        </w:rPr>
        <w:t>Eyidoğan</w:t>
      </w:r>
      <w:proofErr w:type="spellEnd"/>
      <w:r w:rsidRPr="00094826">
        <w:rPr>
          <w:rFonts w:ascii="Arial" w:hAnsi="Arial" w:cs="Arial"/>
          <w:sz w:val="18"/>
          <w:szCs w:val="18"/>
        </w:rPr>
        <w:t>, imzalar mısınız lütfen, imzanız yok önergede.</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HALUK EYİDOĞAN (İstanbul) – Değerli Başkan, değerli milletvekilleri; bu kanunun otuz yedi maddesini</w:t>
      </w:r>
      <w:r w:rsidRPr="00094826" w:rsidR="00CC31FA">
        <w:rPr>
          <w:rFonts w:ascii="Arial" w:hAnsi="Arial" w:cs="Arial"/>
          <w:sz w:val="18"/>
          <w:szCs w:val="18"/>
        </w:rPr>
        <w:t xml:space="preserve"> şöyle bir incelediğimiz zaman </w:t>
      </w:r>
      <w:r w:rsidRPr="00094826">
        <w:rPr>
          <w:rFonts w:ascii="Arial" w:hAnsi="Arial" w:cs="Arial"/>
          <w:sz w:val="18"/>
          <w:szCs w:val="18"/>
        </w:rPr>
        <w:t xml:space="preserve">ben rastlayamadım, bilmiyorum siz rastladınız mı- “plan” sözcüğü yok. Şehirlerden, büyükşehirlerden bahsediyoruz. Büyükşehirleri tasarlamaya, yeniden planlamaya yönelik olduğunu düşündüğümüz bu kanunda </w:t>
      </w:r>
      <w:r w:rsidRPr="00094826" w:rsidR="00CC31FA">
        <w:rPr>
          <w:rFonts w:ascii="Arial" w:hAnsi="Arial" w:cs="Arial"/>
          <w:sz w:val="18"/>
          <w:szCs w:val="18"/>
        </w:rPr>
        <w:t>“</w:t>
      </w:r>
      <w:r w:rsidRPr="00094826">
        <w:rPr>
          <w:rFonts w:ascii="Arial" w:hAnsi="Arial" w:cs="Arial"/>
          <w:sz w:val="18"/>
          <w:szCs w:val="18"/>
        </w:rPr>
        <w:t>plan</w:t>
      </w:r>
      <w:r w:rsidRPr="00094826" w:rsidR="00CC31FA">
        <w:rPr>
          <w:rFonts w:ascii="Arial" w:hAnsi="Arial" w:cs="Arial"/>
          <w:sz w:val="18"/>
          <w:szCs w:val="18"/>
        </w:rPr>
        <w:t>”</w:t>
      </w:r>
      <w:r w:rsidRPr="00094826">
        <w:rPr>
          <w:rFonts w:ascii="Arial" w:hAnsi="Arial" w:cs="Arial"/>
          <w:sz w:val="18"/>
          <w:szCs w:val="18"/>
        </w:rPr>
        <w:t xml:space="preserve"> sözcüğü yok.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FİKRİ IŞIK (Kocaeli) – 5216’da var.</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HALUK EYİDOĞAN (Devamla) - Yani bu kanun bize -öyle bir kanaat oluştu- daha güzel kentler sağlamayacak, ben buna inanamıyorum.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AKP döneminde deprem şûrası yapıldı, kentleşme şûrası yapıldı, KENTGES raporları hazırlandı ama bakıyorsunuz bu </w:t>
      </w:r>
      <w:r w:rsidRPr="00094826" w:rsidR="00CC31FA">
        <w:rPr>
          <w:rFonts w:ascii="Arial" w:hAnsi="Arial" w:cs="Arial"/>
          <w:sz w:val="18"/>
          <w:szCs w:val="18"/>
        </w:rPr>
        <w:t>-</w:t>
      </w:r>
      <w:r w:rsidRPr="00094826">
        <w:rPr>
          <w:rFonts w:ascii="Arial" w:hAnsi="Arial" w:cs="Arial"/>
          <w:sz w:val="18"/>
          <w:szCs w:val="18"/>
        </w:rPr>
        <w:t xml:space="preserve">çünkü ortaya çıkan bildiriler, sonuçlar </w:t>
      </w:r>
      <w:r w:rsidRPr="00094826" w:rsidR="00CC31FA">
        <w:rPr>
          <w:rFonts w:ascii="Arial" w:hAnsi="Arial" w:cs="Arial"/>
          <w:sz w:val="18"/>
          <w:szCs w:val="18"/>
        </w:rPr>
        <w:t>izlenmiyor, yerine getirilmiyor-</w:t>
      </w:r>
      <w:r w:rsidRPr="00094826">
        <w:rPr>
          <w:rFonts w:ascii="Arial" w:hAnsi="Arial" w:cs="Arial"/>
          <w:sz w:val="18"/>
          <w:szCs w:val="18"/>
        </w:rPr>
        <w:t xml:space="preserve"> şov için yapılıyor. Kendi yaptırdığı şûralara </w:t>
      </w:r>
      <w:r w:rsidRPr="00094826">
        <w:rPr>
          <w:rFonts w:ascii="Arial" w:hAnsi="Arial" w:cs="Arial"/>
          <w:spacing w:val="24"/>
          <w:sz w:val="18"/>
          <w:szCs w:val="18"/>
        </w:rPr>
        <w:t xml:space="preserve">ve kendi Bakanlığı içindeki KENTGES gibi bir kuruluşun raporlarına saygı bile göstermiyor. Şimdi, biz, kalkıp bu büyükşehir yasasıyla daha iyi, daha güzel, daha refah, daha planlı kentler ortaya çıkabileceğine nasıl inanacağız? Aylarca süren bilim adamlarının çalışmalarını, varılan bilimsel gerçekleri elinin tersiyle iteliyor AKP. AKP </w:t>
      </w:r>
      <w:proofErr w:type="spellStart"/>
      <w:r w:rsidRPr="00094826">
        <w:rPr>
          <w:rFonts w:ascii="Arial" w:hAnsi="Arial" w:cs="Arial"/>
          <w:spacing w:val="24"/>
          <w:sz w:val="18"/>
          <w:szCs w:val="18"/>
        </w:rPr>
        <w:t>GDO’lu</w:t>
      </w:r>
      <w:proofErr w:type="spellEnd"/>
      <w:r w:rsidRPr="00094826">
        <w:rPr>
          <w:rFonts w:ascii="Arial" w:hAnsi="Arial" w:cs="Arial"/>
          <w:spacing w:val="24"/>
          <w:sz w:val="18"/>
          <w:szCs w:val="18"/>
        </w:rPr>
        <w:t xml:space="preserve"> büyüyen, </w:t>
      </w:r>
      <w:proofErr w:type="spellStart"/>
      <w:r w:rsidRPr="00094826">
        <w:rPr>
          <w:rFonts w:ascii="Arial" w:hAnsi="Arial" w:cs="Arial"/>
          <w:spacing w:val="24"/>
          <w:sz w:val="18"/>
          <w:szCs w:val="18"/>
        </w:rPr>
        <w:t>GDO’lu</w:t>
      </w:r>
      <w:proofErr w:type="spellEnd"/>
      <w:r w:rsidRPr="00094826">
        <w:rPr>
          <w:rFonts w:ascii="Arial" w:hAnsi="Arial" w:cs="Arial"/>
          <w:spacing w:val="24"/>
          <w:sz w:val="18"/>
          <w:szCs w:val="18"/>
        </w:rPr>
        <w:t xml:space="preserve"> gibi büyüyen kentlerde plansız büyümenin, imar ve rant yağmasının, </w:t>
      </w:r>
      <w:r w:rsidRPr="00094826" w:rsidR="0011312C">
        <w:rPr>
          <w:rFonts w:ascii="Arial" w:hAnsi="Arial" w:cs="Arial"/>
          <w:spacing w:val="24"/>
          <w:sz w:val="18"/>
          <w:szCs w:val="18"/>
        </w:rPr>
        <w:t>arazi talanının</w:t>
      </w:r>
      <w:r w:rsidRPr="00094826">
        <w:rPr>
          <w:rFonts w:ascii="Arial" w:hAnsi="Arial" w:cs="Arial"/>
          <w:spacing w:val="24"/>
          <w:sz w:val="18"/>
          <w:szCs w:val="18"/>
        </w:rPr>
        <w:t xml:space="preserve"> orkestra şefliğini yapıyor. Bugünkü durum o. Yapılmışına baktığınız zaman yapılacağın daha iyi olacağına bir kanaat oluşmuyor. </w:t>
      </w:r>
    </w:p>
    <w:p w:rsidRPr="00094826" w:rsidR="008C166B"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Bugün büyükşehirlerin çok ciddi problemleri var, halledilemeyen problemleri de sizin Bakanlığınızın içindeki KENTGES raporları istatistikleri söylüyor, ben değil. Bakın, bu KENTGES anketlerinde Türkiye genelindeki belediyelerdeki şehir plancı istihdamının yüzde 7 oranında oldukça düşük bir değerde olduğunu gösteriyor. Bu durum, her ölçekte planlamanın AKP tarafından ciddiye alınmadığını gösteren önemli bir sonuç. Yüzl</w:t>
      </w:r>
      <w:r w:rsidRPr="00094826" w:rsidR="0011312C">
        <w:rPr>
          <w:rFonts w:ascii="Arial" w:hAnsi="Arial" w:cs="Arial"/>
          <w:spacing w:val="24"/>
          <w:sz w:val="18"/>
          <w:szCs w:val="18"/>
        </w:rPr>
        <w:t>erce uzmanın ürettiği İstanbul Çevre D</w:t>
      </w:r>
      <w:r w:rsidRPr="00094826">
        <w:rPr>
          <w:rFonts w:ascii="Arial" w:hAnsi="Arial" w:cs="Arial"/>
          <w:spacing w:val="24"/>
          <w:sz w:val="18"/>
          <w:szCs w:val="18"/>
        </w:rPr>
        <w:t xml:space="preserve">üzeni </w:t>
      </w:r>
      <w:r w:rsidRPr="00094826" w:rsidR="0011312C">
        <w:rPr>
          <w:rFonts w:ascii="Arial" w:hAnsi="Arial" w:cs="Arial"/>
          <w:spacing w:val="24"/>
          <w:sz w:val="18"/>
          <w:szCs w:val="18"/>
        </w:rPr>
        <w:t>P</w:t>
      </w:r>
      <w:r w:rsidRPr="00094826">
        <w:rPr>
          <w:rFonts w:ascii="Arial" w:hAnsi="Arial" w:cs="Arial"/>
          <w:spacing w:val="24"/>
          <w:sz w:val="18"/>
          <w:szCs w:val="18"/>
        </w:rPr>
        <w:t>lanı kararlarını umursamıyorsunuz, Başbakanınız helikoptere biniyor, İstanbul’a üçüncü köprü yerini gösteren ve talimat veren bir durum yaratıyor. Bu durumda ne gerek var plancılara? Tabii, yüzde 7’de kalacak. İlleri büyükşehir yaptığınız zaman bunlar değişecek mi? Hayır, değişmeyecek. Ne gerek var üniversitelere, bilim insanlarına, plancılara? Karar veren Başbakan, büyük projenin bir kısmını yapan yabancılar, kaybeden orman, su,</w:t>
      </w:r>
      <w:r w:rsidRPr="00094826" w:rsidR="008C166B">
        <w:rPr>
          <w:rFonts w:ascii="Arial" w:hAnsi="Arial" w:cs="Arial"/>
          <w:spacing w:val="24"/>
          <w:sz w:val="18"/>
          <w:szCs w:val="18"/>
        </w:rPr>
        <w:t xml:space="preserve"> doğal kaynaklar, su havzaları.</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KENTGES araştırmalarının diğer bir sonucuna göre büyükşehir belediyelerinin planlama ve arazi kullanımı, yeşil alanlar, ulaşım, altyapı ve atık yönetimi yenilenebilir enerji, kentsel dönüşüm, afet ve konut gibi konular</w:t>
      </w:r>
      <w:r w:rsidRPr="00094826" w:rsidR="009706CB">
        <w:rPr>
          <w:rFonts w:ascii="Arial" w:hAnsi="Arial" w:cs="Arial"/>
          <w:spacing w:val="24"/>
          <w:sz w:val="18"/>
          <w:szCs w:val="18"/>
        </w:rPr>
        <w:t xml:space="preserve"> </w:t>
      </w:r>
      <w:r w:rsidRPr="00094826">
        <w:rPr>
          <w:rFonts w:ascii="Arial" w:hAnsi="Arial" w:cs="Arial"/>
          <w:spacing w:val="24"/>
          <w:sz w:val="18"/>
          <w:szCs w:val="18"/>
        </w:rPr>
        <w:t>da yerinde sayıyor. Normal illerden daha iyi değiller. Bu çıkaracağınız büyükşehir yasasıyla mı bu sorunları çözeceksiniz? Çözemeyeceksiniz. Çünkü öyle bir niyetiniz yok. KENTGES araştırmalarına göre bu kadar teknik ve büyük bütçe imkânlarına, pe</w:t>
      </w:r>
      <w:r w:rsidRPr="00094826" w:rsidR="009706CB">
        <w:rPr>
          <w:rFonts w:ascii="Arial" w:hAnsi="Arial" w:cs="Arial"/>
          <w:spacing w:val="24"/>
          <w:sz w:val="18"/>
          <w:szCs w:val="18"/>
        </w:rPr>
        <w:t>rsonel fazlalığına ve sözüm ona</w:t>
      </w:r>
      <w:r w:rsidRPr="00094826">
        <w:rPr>
          <w:rFonts w:ascii="Arial" w:hAnsi="Arial" w:cs="Arial"/>
          <w:spacing w:val="24"/>
          <w:sz w:val="18"/>
          <w:szCs w:val="18"/>
        </w:rPr>
        <w:t xml:space="preserve"> büyük projelere rağmen büyükşehirlerde planlama ve arazi kullanımı yerinde sayıyor.</w:t>
      </w:r>
      <w:r w:rsidRPr="00094826" w:rsidR="009706CB">
        <w:rPr>
          <w:rFonts w:ascii="Arial" w:hAnsi="Arial" w:cs="Arial"/>
          <w:spacing w:val="24"/>
          <w:sz w:val="18"/>
          <w:szCs w:val="18"/>
        </w:rPr>
        <w:t xml:space="preserve"> KENTGES raporlarında bu mevcut;</w:t>
      </w:r>
      <w:r w:rsidRPr="00094826">
        <w:rPr>
          <w:rFonts w:ascii="Arial" w:hAnsi="Arial" w:cs="Arial"/>
          <w:spacing w:val="24"/>
          <w:sz w:val="18"/>
          <w:szCs w:val="18"/>
        </w:rPr>
        <w:t xml:space="preserve"> </w:t>
      </w:r>
      <w:r w:rsidRPr="00094826" w:rsidR="009706CB">
        <w:rPr>
          <w:rFonts w:ascii="Arial" w:hAnsi="Arial" w:cs="Arial"/>
          <w:spacing w:val="24"/>
          <w:sz w:val="18"/>
          <w:szCs w:val="18"/>
        </w:rPr>
        <w:t>u</w:t>
      </w:r>
      <w:r w:rsidRPr="00094826">
        <w:rPr>
          <w:rFonts w:ascii="Arial" w:hAnsi="Arial" w:cs="Arial"/>
          <w:spacing w:val="24"/>
          <w:sz w:val="18"/>
          <w:szCs w:val="18"/>
        </w:rPr>
        <w:t>laşım yerinde sayıyor</w:t>
      </w:r>
      <w:r w:rsidRPr="00094826" w:rsidR="009706CB">
        <w:rPr>
          <w:rFonts w:ascii="Arial" w:hAnsi="Arial" w:cs="Arial"/>
          <w:spacing w:val="24"/>
          <w:sz w:val="18"/>
          <w:szCs w:val="18"/>
        </w:rPr>
        <w:t>,</w:t>
      </w:r>
      <w:r w:rsidRPr="00094826">
        <w:rPr>
          <w:rFonts w:ascii="Arial" w:hAnsi="Arial" w:cs="Arial"/>
          <w:spacing w:val="24"/>
          <w:sz w:val="18"/>
          <w:szCs w:val="18"/>
        </w:rPr>
        <w:t xml:space="preserve"> </w:t>
      </w:r>
      <w:r w:rsidRPr="00094826" w:rsidR="009706CB">
        <w:rPr>
          <w:rFonts w:ascii="Arial" w:hAnsi="Arial" w:cs="Arial"/>
          <w:spacing w:val="24"/>
          <w:sz w:val="18"/>
          <w:szCs w:val="18"/>
        </w:rPr>
        <w:t>k</w:t>
      </w:r>
      <w:r w:rsidRPr="00094826">
        <w:rPr>
          <w:rFonts w:ascii="Arial" w:hAnsi="Arial" w:cs="Arial"/>
          <w:spacing w:val="24"/>
          <w:sz w:val="18"/>
          <w:szCs w:val="18"/>
        </w:rPr>
        <w:t>entsel dönüşüm, afet ris</w:t>
      </w:r>
      <w:r w:rsidRPr="00094826" w:rsidR="009706CB">
        <w:rPr>
          <w:rFonts w:ascii="Arial" w:hAnsi="Arial" w:cs="Arial"/>
          <w:spacing w:val="24"/>
          <w:sz w:val="18"/>
          <w:szCs w:val="18"/>
        </w:rPr>
        <w:t>k yönetimi yerinde sayıyor,</w:t>
      </w:r>
      <w:r w:rsidRPr="00094826">
        <w:rPr>
          <w:rFonts w:ascii="Arial" w:hAnsi="Arial" w:cs="Arial"/>
          <w:spacing w:val="24"/>
          <w:sz w:val="18"/>
          <w:szCs w:val="18"/>
        </w:rPr>
        <w:t xml:space="preserve"> </w:t>
      </w:r>
      <w:r w:rsidRPr="00094826" w:rsidR="009706CB">
        <w:rPr>
          <w:rFonts w:ascii="Arial" w:hAnsi="Arial" w:cs="Arial"/>
          <w:spacing w:val="24"/>
          <w:sz w:val="18"/>
          <w:szCs w:val="18"/>
        </w:rPr>
        <w:t>e</w:t>
      </w:r>
      <w:r w:rsidRPr="00094826">
        <w:rPr>
          <w:rFonts w:ascii="Arial" w:hAnsi="Arial" w:cs="Arial"/>
          <w:spacing w:val="24"/>
          <w:sz w:val="18"/>
          <w:szCs w:val="18"/>
        </w:rPr>
        <w:t>nerji konuları yerinde sayıyor. Bu yasayı bu hâliyle Meclisten geçirme inadınız ve aceleciliğinizin bilimle, şehircilikle, plancılıkla hiçbir alakası yok. Bilim yoksa o zaman siyasi bir senaryonun hazırlığı var.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Buradan vatandaşlarımıza sesleniyorum, 1.032 beldenin, 16.082 köyün halkına sesleniyorum: AKP’ye haykırın. “Belde</w:t>
      </w:r>
      <w:r w:rsidRPr="00094826" w:rsidR="009706CB">
        <w:rPr>
          <w:rFonts w:ascii="Arial" w:hAnsi="Arial" w:cs="Arial"/>
          <w:spacing w:val="24"/>
          <w:sz w:val="18"/>
          <w:szCs w:val="18"/>
        </w:rPr>
        <w:t>mi bana bırakın.” diye haykırın,</w:t>
      </w:r>
      <w:r w:rsidRPr="00094826">
        <w:rPr>
          <w:rFonts w:ascii="Arial" w:hAnsi="Arial" w:cs="Arial"/>
          <w:spacing w:val="24"/>
          <w:sz w:val="18"/>
          <w:szCs w:val="18"/>
        </w:rPr>
        <w:t xml:space="preserve"> “Köyümü bana bırak.” diye haykırın. Haykıramıyorsanız, sizlere önerim, sandıkta mührü CHP’ye basın.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Saygılarımla. (CHP sıralarından alkışlar, AK PARTİ sıralarından gürültüler)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Önergeyi oylarınıza sunacağım…</w:t>
      </w:r>
    </w:p>
    <w:p w:rsidRPr="00094826" w:rsidR="005D5ED1" w:rsidP="00094826" w:rsidRDefault="005D5ED1">
      <w:pPr>
        <w:pStyle w:val="Metinstil"/>
        <w:tabs>
          <w:tab w:val="center" w:pos="5103"/>
        </w:tabs>
        <w:suppressAutoHyphens/>
        <w:spacing w:line="240" w:lineRule="auto"/>
        <w:ind w:left="0" w:firstLine="0"/>
        <w:rPr>
          <w:rFonts w:ascii="Arial" w:hAnsi="Arial" w:cs="Arial"/>
          <w:spacing w:val="24"/>
          <w:sz w:val="18"/>
          <w:szCs w:val="18"/>
        </w:rPr>
      </w:pPr>
    </w:p>
    <w:p w:rsidRPr="00094826" w:rsidR="005D5ED1" w:rsidP="00094826" w:rsidRDefault="00FE730C">
      <w:pPr>
        <w:pStyle w:val="Metinstil"/>
        <w:suppressAutoHyphens/>
        <w:spacing w:line="240" w:lineRule="auto"/>
        <w:jc w:val="center"/>
        <w:rPr>
          <w:rFonts w:ascii="Arial" w:hAnsi="Arial" w:cs="Arial"/>
          <w:sz w:val="18"/>
          <w:szCs w:val="18"/>
        </w:rPr>
      </w:pPr>
      <w:r w:rsidRPr="00094826">
        <w:rPr>
          <w:rFonts w:ascii="Arial" w:hAnsi="Arial" w:cs="Arial"/>
          <w:sz w:val="18"/>
          <w:szCs w:val="18"/>
        </w:rPr>
        <w:t xml:space="preserve">III.- </w:t>
      </w:r>
      <w:r w:rsidRPr="00094826" w:rsidR="005D5ED1">
        <w:rPr>
          <w:rFonts w:ascii="Arial" w:hAnsi="Arial" w:cs="Arial"/>
          <w:sz w:val="18"/>
          <w:szCs w:val="18"/>
        </w:rPr>
        <w:t>YOKLAMA</w:t>
      </w:r>
    </w:p>
    <w:p w:rsidRPr="00094826" w:rsidR="005D5ED1" w:rsidP="00094826" w:rsidRDefault="005D5ED1">
      <w:pPr>
        <w:pStyle w:val="Metinstil"/>
        <w:suppressAutoHyphens/>
        <w:spacing w:line="240" w:lineRule="auto"/>
        <w:jc w:val="center"/>
        <w:rPr>
          <w:rFonts w:ascii="Arial" w:hAnsi="Arial" w:cs="Arial"/>
          <w:sz w:val="18"/>
          <w:szCs w:val="18"/>
        </w:rPr>
      </w:pPr>
    </w:p>
    <w:p w:rsidRPr="00094826" w:rsidR="005D5ED1" w:rsidP="00094826" w:rsidRDefault="005D5ED1">
      <w:pPr>
        <w:pStyle w:val="Metinstil"/>
        <w:suppressAutoHyphens/>
        <w:spacing w:line="240" w:lineRule="auto"/>
        <w:jc w:val="left"/>
        <w:rPr>
          <w:rFonts w:ascii="Arial" w:hAnsi="Arial" w:cs="Arial"/>
          <w:sz w:val="18"/>
          <w:szCs w:val="18"/>
        </w:rPr>
      </w:pPr>
      <w:r w:rsidRPr="00094826">
        <w:rPr>
          <w:rFonts w:ascii="Arial" w:hAnsi="Arial" w:cs="Arial"/>
          <w:sz w:val="18"/>
          <w:szCs w:val="18"/>
        </w:rPr>
        <w:t>(MHP sıralarından bir grup milletvekili ayağa kalktı)</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OKTAY VURAL (İzmir) - Yoklama istiyoruz.</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Yoklama talebi var, yerine getireceğim.</w:t>
      </w:r>
    </w:p>
    <w:p w:rsidRPr="00094826" w:rsidR="005D5ED1" w:rsidP="00094826" w:rsidRDefault="005D5ED1">
      <w:pPr>
        <w:pStyle w:val="Metinstil"/>
        <w:suppressAutoHyphens/>
        <w:spacing w:line="240" w:lineRule="auto"/>
        <w:ind w:left="0" w:firstLine="851"/>
        <w:rPr>
          <w:rFonts w:ascii="Arial" w:hAnsi="Arial" w:cs="Arial"/>
          <w:sz w:val="18"/>
          <w:szCs w:val="18"/>
        </w:rPr>
      </w:pPr>
      <w:r w:rsidRPr="00094826">
        <w:rPr>
          <w:rFonts w:ascii="Arial" w:hAnsi="Arial" w:cs="Arial"/>
          <w:sz w:val="18"/>
          <w:szCs w:val="18"/>
        </w:rPr>
        <w:t xml:space="preserve">Sayın Vural, Sayın Şandır, Sayın Durmaz, Sayın Korkmaz, Sayın Erdoğan, Sayın Erdem, Sayın Türkoğlu, Sayın Türkkan, Sayın Özensoy, Sayın Erdem, Sayın Işık, Sayın Torlak, Sayın Kalaycı, Sayın Akçay, Sayın Bulut, Sayın Halaman, Sayın Yılmaz, Sayın Oğan, Sayın Yılmaz, Sayın Çınar.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İki dakika süre veriyorum.</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(Elektronik cihazla yoklama yapıldı)</w:t>
      </w:r>
    </w:p>
    <w:p w:rsidRPr="00094826" w:rsidR="00FE730C" w:rsidP="00094826" w:rsidRDefault="005D5ED1">
      <w:pPr>
        <w:pStyle w:val="zetmetin"/>
        <w:spacing w:line="240" w:lineRule="auto"/>
        <w:rPr>
          <w:rFonts w:ascii="Arial" w:hAnsi="Arial" w:cs="Arial"/>
          <w:spacing w:val="24"/>
          <w:sz w:val="18"/>
          <w:szCs w:val="18"/>
        </w:rPr>
      </w:pPr>
      <w:r w:rsidRPr="00094826">
        <w:rPr>
          <w:rFonts w:ascii="Arial" w:hAnsi="Arial" w:cs="Arial"/>
          <w:spacing w:val="24"/>
          <w:sz w:val="18"/>
          <w:szCs w:val="18"/>
        </w:rPr>
        <w:t>BAŞKAN – Sayın milletvekilleri, toplantı yeter sayısı vardır.</w:t>
      </w:r>
    </w:p>
    <w:p w:rsidRPr="00094826" w:rsidR="00FE730C" w:rsidP="00094826" w:rsidRDefault="00FE730C">
      <w:pPr>
        <w:pStyle w:val="zetmetin"/>
        <w:spacing w:line="240" w:lineRule="auto"/>
        <w:rPr>
          <w:noProof w:val="0"/>
          <w:sz w:val="18"/>
          <w:szCs w:val="18"/>
        </w:rPr>
      </w:pPr>
      <w:r w:rsidRPr="00094826">
        <w:rPr>
          <w:sz w:val="18"/>
          <w:szCs w:val="18"/>
        </w:rPr>
        <w:t xml:space="preserve"> </w:t>
      </w:r>
      <w:r w:rsidRPr="00094826">
        <w:rPr>
          <w:noProof w:val="0"/>
          <w:sz w:val="18"/>
          <w:szCs w:val="18"/>
        </w:rPr>
        <w:t>IX.- KANUN TASARI VE TEKLİFLERİ İLE KOMİSYONLARDAN GELEN DİĞER İŞLER (Devam)</w:t>
      </w:r>
    </w:p>
    <w:p w:rsidRPr="00094826" w:rsidR="00FE730C" w:rsidP="00094826" w:rsidRDefault="00FE730C">
      <w:pPr>
        <w:pStyle w:val="zetmetin"/>
        <w:spacing w:line="240" w:lineRule="auto"/>
        <w:rPr>
          <w:noProof w:val="0"/>
          <w:sz w:val="18"/>
          <w:szCs w:val="18"/>
        </w:rPr>
      </w:pPr>
      <w:r w:rsidRPr="00094826">
        <w:rPr>
          <w:noProof w:val="0"/>
          <w:sz w:val="18"/>
          <w:szCs w:val="18"/>
        </w:rPr>
        <w:t>A) Kanun Tasarı ve Teklifleri (Devam)</w:t>
      </w:r>
    </w:p>
    <w:p w:rsidRPr="00094826" w:rsidR="00FE730C" w:rsidP="00094826" w:rsidRDefault="00FE730C">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Önerge kabul edilmemiştir.</w:t>
      </w:r>
    </w:p>
    <w:p w:rsidRPr="00094826" w:rsidR="005D5ED1" w:rsidP="00094826" w:rsidRDefault="00DB7D06">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w:t>
      </w:r>
      <w:r w:rsidRPr="00094826" w:rsidR="005D5ED1">
        <w:rPr>
          <w:rFonts w:ascii="Arial" w:hAnsi="Arial" w:cs="Arial"/>
          <w:spacing w:val="24"/>
          <w:sz w:val="18"/>
          <w:szCs w:val="18"/>
        </w:rPr>
        <w:t>addeyi oylarınıza sunuyorum: Kabul edenler… Kabul etmeyenler… Madde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32’nci madde üzerinde iki adet önerge vardır, okutuyorum: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Görüşülmekte olan 338 sıra sayılı büyükşehir Belediyesi Kanunu ve Kanun Hükmünde kararnamelerde değişiklik yapılmasına dair </w:t>
      </w:r>
      <w:r w:rsidRPr="00094826" w:rsidR="00DB7D06">
        <w:rPr>
          <w:rFonts w:ascii="Arial" w:hAnsi="Arial" w:cs="Arial"/>
          <w:spacing w:val="24"/>
          <w:sz w:val="18"/>
          <w:szCs w:val="18"/>
        </w:rPr>
        <w:t>kanunun 32. maddesinde yer alan</w:t>
      </w:r>
      <w:r w:rsidRPr="00094826">
        <w:rPr>
          <w:rFonts w:ascii="Arial" w:hAnsi="Arial" w:cs="Arial"/>
          <w:spacing w:val="24"/>
          <w:sz w:val="18"/>
          <w:szCs w:val="18"/>
        </w:rPr>
        <w:t xml:space="preserve"> “Mahalli İdare Birlikleri” ibaresinden sonra gelmek üzere aşağıdaki ibarenin eklenmesini arz ve teklif ederiz.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S. Kesimoğlu </w:t>
      </w:r>
      <w:r w:rsidRPr="00094826">
        <w:rPr>
          <w:rFonts w:ascii="Arial" w:hAnsi="Arial" w:cs="Arial"/>
          <w:spacing w:val="24"/>
          <w:sz w:val="18"/>
          <w:szCs w:val="18"/>
        </w:rPr>
        <w:tab/>
        <w:t xml:space="preserve">Celal Dinçer </w:t>
      </w:r>
      <w:r w:rsidRPr="00094826">
        <w:rPr>
          <w:rFonts w:ascii="Arial" w:hAnsi="Arial" w:cs="Arial"/>
          <w:spacing w:val="24"/>
          <w:sz w:val="18"/>
          <w:szCs w:val="18"/>
        </w:rPr>
        <w:tab/>
        <w:t>Muharrem Işık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Kırklareli </w:t>
      </w:r>
      <w:r w:rsidRPr="00094826">
        <w:rPr>
          <w:rFonts w:ascii="Arial" w:hAnsi="Arial" w:cs="Arial"/>
          <w:spacing w:val="24"/>
          <w:sz w:val="18"/>
          <w:szCs w:val="18"/>
        </w:rPr>
        <w:tab/>
        <w:t xml:space="preserve">  İstanbul </w:t>
      </w:r>
      <w:r w:rsidRPr="00094826">
        <w:rPr>
          <w:rFonts w:ascii="Arial" w:hAnsi="Arial" w:cs="Arial"/>
          <w:spacing w:val="24"/>
          <w:sz w:val="18"/>
          <w:szCs w:val="18"/>
        </w:rPr>
        <w:tab/>
        <w:t xml:space="preserve">   Erzincan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Haluk Ahmet Gümüş </w:t>
      </w:r>
      <w:r w:rsidRPr="00094826">
        <w:rPr>
          <w:rFonts w:ascii="Arial" w:hAnsi="Arial" w:cs="Arial"/>
          <w:spacing w:val="24"/>
          <w:sz w:val="18"/>
          <w:szCs w:val="18"/>
        </w:rPr>
        <w:tab/>
        <w:t>Candan Yüceer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Balıkesir </w:t>
      </w:r>
      <w:r w:rsidRPr="00094826">
        <w:rPr>
          <w:rFonts w:ascii="Arial" w:hAnsi="Arial" w:cs="Arial"/>
          <w:spacing w:val="24"/>
          <w:sz w:val="18"/>
          <w:szCs w:val="18"/>
        </w:rPr>
        <w:tab/>
        <w:t>Tekirdağ</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“ile bu birliklere bağlı kuruluşlar” ibaresi eklenmiştir.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spacing w:line="240" w:lineRule="auto"/>
        <w:rPr>
          <w:rStyle w:val="FontStyle23"/>
          <w:rFonts w:ascii="Arial" w:hAnsi="Arial" w:cs="Arial"/>
          <w:sz w:val="18"/>
          <w:szCs w:val="18"/>
        </w:rPr>
      </w:pPr>
      <w:r w:rsidRPr="00094826">
        <w:rPr>
          <w:rStyle w:val="FontStyle23"/>
          <w:rFonts w:ascii="Arial" w:hAnsi="Arial" w:cs="Arial"/>
          <w:spacing w:val="24"/>
          <w:sz w:val="18"/>
          <w:szCs w:val="18"/>
        </w:rPr>
        <w:t>Görüşülmekte olan 338 sıra sayılı Büyükşehir Belediyesi Kanunu ile Bazı Kanun ve K</w:t>
      </w:r>
      <w:r w:rsidRPr="00094826">
        <w:rPr>
          <w:rStyle w:val="FontStyle23"/>
          <w:rFonts w:ascii="Arial" w:hAnsi="Arial" w:cs="Arial"/>
          <w:spacing w:val="24"/>
          <w:sz w:val="18"/>
          <w:szCs w:val="18"/>
        </w:rPr>
        <w:t>a</w:t>
      </w:r>
      <w:r w:rsidRPr="00094826">
        <w:rPr>
          <w:rStyle w:val="FontStyle23"/>
          <w:rFonts w:ascii="Arial" w:hAnsi="Arial" w:cs="Arial"/>
          <w:spacing w:val="24"/>
          <w:sz w:val="18"/>
          <w:szCs w:val="18"/>
        </w:rPr>
        <w:t>nun Hükmünde Kararnamelerde değişi</w:t>
      </w:r>
      <w:r w:rsidRPr="00094826">
        <w:rPr>
          <w:rStyle w:val="FontStyle23"/>
          <w:rFonts w:ascii="Arial" w:hAnsi="Arial" w:cs="Arial"/>
          <w:spacing w:val="24"/>
          <w:sz w:val="18"/>
          <w:szCs w:val="18"/>
        </w:rPr>
        <w:t>k</w:t>
      </w:r>
      <w:r w:rsidRPr="00094826">
        <w:rPr>
          <w:rStyle w:val="FontStyle23"/>
          <w:rFonts w:ascii="Arial" w:hAnsi="Arial" w:cs="Arial"/>
          <w:spacing w:val="24"/>
          <w:sz w:val="18"/>
          <w:szCs w:val="18"/>
        </w:rPr>
        <w:t xml:space="preserve">lik yapılmasına dair Kanun Tasarısının </w:t>
      </w:r>
      <w:r w:rsidRPr="00094826">
        <w:rPr>
          <w:rStyle w:val="FontStyle16"/>
          <w:rFonts w:ascii="Arial" w:hAnsi="Arial" w:cs="Arial"/>
          <w:spacing w:val="24"/>
          <w:sz w:val="18"/>
          <w:szCs w:val="18"/>
        </w:rPr>
        <w:t xml:space="preserve">32. </w:t>
      </w:r>
      <w:r w:rsidRPr="00094826">
        <w:rPr>
          <w:rStyle w:val="FontStyle23"/>
          <w:rFonts w:ascii="Arial" w:hAnsi="Arial" w:cs="Arial"/>
          <w:spacing w:val="24"/>
          <w:sz w:val="18"/>
          <w:szCs w:val="18"/>
        </w:rPr>
        <w:t>maddesinin tasarı metninden çıkarılmasını arz     ederim.</w:t>
      </w:r>
    </w:p>
    <w:p w:rsidRPr="00094826" w:rsidR="005D5ED1" w:rsidP="00094826" w:rsidRDefault="005D5ED1">
      <w:pPr>
        <w:pStyle w:val="Metinstil"/>
        <w:spacing w:line="240" w:lineRule="auto"/>
        <w:rPr>
          <w:rStyle w:val="FontStyle23"/>
          <w:rFonts w:ascii="Arial" w:hAnsi="Arial" w:cs="Arial"/>
          <w:spacing w:val="24"/>
          <w:sz w:val="18"/>
          <w:szCs w:val="18"/>
        </w:rPr>
      </w:pPr>
      <w:r w:rsidRPr="00094826">
        <w:rPr>
          <w:rStyle w:val="FontStyle23"/>
          <w:rFonts w:ascii="Arial" w:hAnsi="Arial" w:cs="Arial"/>
          <w:spacing w:val="24"/>
          <w:sz w:val="18"/>
          <w:szCs w:val="18"/>
        </w:rPr>
        <w:t xml:space="preserve">Mehmet Erdoğan </w:t>
      </w:r>
      <w:r w:rsidRPr="00094826">
        <w:rPr>
          <w:rStyle w:val="FontStyle23"/>
          <w:rFonts w:ascii="Arial" w:hAnsi="Arial" w:cs="Arial"/>
          <w:spacing w:val="24"/>
          <w:sz w:val="18"/>
          <w:szCs w:val="18"/>
        </w:rPr>
        <w:tab/>
        <w:t xml:space="preserve">Necati Özensoy </w:t>
      </w:r>
      <w:r w:rsidRPr="00094826">
        <w:rPr>
          <w:rStyle w:val="FontStyle23"/>
          <w:rFonts w:ascii="Arial" w:hAnsi="Arial" w:cs="Arial"/>
          <w:spacing w:val="24"/>
          <w:sz w:val="18"/>
          <w:szCs w:val="18"/>
        </w:rPr>
        <w:tab/>
        <w:t>Alim Işık</w:t>
      </w:r>
    </w:p>
    <w:p w:rsidRPr="00094826" w:rsidR="005D5ED1" w:rsidP="00094826" w:rsidRDefault="005D5ED1">
      <w:pPr>
        <w:pStyle w:val="Metinstil"/>
        <w:spacing w:line="240" w:lineRule="auto"/>
        <w:rPr>
          <w:rStyle w:val="FontStyle23"/>
          <w:rFonts w:ascii="Arial" w:hAnsi="Arial" w:cs="Arial"/>
          <w:spacing w:val="24"/>
          <w:sz w:val="18"/>
          <w:szCs w:val="18"/>
        </w:rPr>
      </w:pPr>
      <w:r w:rsidRPr="00094826">
        <w:rPr>
          <w:rStyle w:val="FontStyle23"/>
          <w:rFonts w:ascii="Arial" w:hAnsi="Arial" w:cs="Arial"/>
          <w:spacing w:val="24"/>
          <w:sz w:val="18"/>
          <w:szCs w:val="18"/>
        </w:rPr>
        <w:t xml:space="preserve">       Muğla </w:t>
      </w:r>
      <w:r w:rsidRPr="00094826">
        <w:rPr>
          <w:rStyle w:val="FontStyle23"/>
          <w:rFonts w:ascii="Arial" w:hAnsi="Arial" w:cs="Arial"/>
          <w:spacing w:val="24"/>
          <w:sz w:val="18"/>
          <w:szCs w:val="18"/>
        </w:rPr>
        <w:tab/>
        <w:t xml:space="preserve">       Bursa </w:t>
      </w:r>
      <w:r w:rsidRPr="00094826">
        <w:rPr>
          <w:rStyle w:val="FontStyle23"/>
          <w:rFonts w:ascii="Arial" w:hAnsi="Arial" w:cs="Arial"/>
          <w:spacing w:val="24"/>
          <w:sz w:val="18"/>
          <w:szCs w:val="18"/>
        </w:rPr>
        <w:tab/>
      </w:r>
      <w:r w:rsidRPr="00094826">
        <w:rPr>
          <w:rStyle w:val="FontStyle23"/>
          <w:rFonts w:ascii="Arial" w:hAnsi="Arial" w:cs="Arial"/>
          <w:spacing w:val="24"/>
          <w:sz w:val="18"/>
          <w:szCs w:val="18"/>
        </w:rPr>
        <w:tab/>
        <w:t xml:space="preserve"> Kütahya</w:t>
      </w:r>
    </w:p>
    <w:p w:rsidRPr="00094826" w:rsidR="005D5ED1" w:rsidP="00094826" w:rsidRDefault="005D5ED1">
      <w:pPr>
        <w:pStyle w:val="Metinstil"/>
        <w:spacing w:line="240" w:lineRule="auto"/>
        <w:rPr>
          <w:rStyle w:val="FontStyle23"/>
          <w:rFonts w:ascii="Arial" w:hAnsi="Arial" w:cs="Arial"/>
          <w:spacing w:val="24"/>
          <w:sz w:val="18"/>
          <w:szCs w:val="18"/>
        </w:rPr>
      </w:pPr>
    </w:p>
    <w:p w:rsidRPr="00094826" w:rsidR="005D5ED1" w:rsidP="00094826" w:rsidRDefault="005D5ED1">
      <w:pPr>
        <w:pStyle w:val="Metinstil"/>
        <w:spacing w:line="240" w:lineRule="auto"/>
        <w:rPr>
          <w:rStyle w:val="FontStyle23"/>
          <w:rFonts w:ascii="Arial" w:hAnsi="Arial" w:cs="Arial"/>
          <w:spacing w:val="24"/>
          <w:sz w:val="18"/>
          <w:szCs w:val="18"/>
        </w:rPr>
      </w:pPr>
      <w:r w:rsidRPr="00094826">
        <w:rPr>
          <w:rStyle w:val="FontStyle23"/>
          <w:rFonts w:ascii="Arial" w:hAnsi="Arial" w:cs="Arial"/>
          <w:spacing w:val="24"/>
          <w:sz w:val="18"/>
          <w:szCs w:val="18"/>
        </w:rPr>
        <w:t>Enver Erdem</w:t>
      </w:r>
      <w:r w:rsidRPr="00094826">
        <w:rPr>
          <w:rStyle w:val="FontStyle23"/>
          <w:rFonts w:ascii="Arial" w:hAnsi="Arial" w:cs="Arial"/>
          <w:spacing w:val="24"/>
          <w:sz w:val="18"/>
          <w:szCs w:val="18"/>
        </w:rPr>
        <w:tab/>
      </w:r>
      <w:r w:rsidRPr="00094826" w:rsidR="005B3765">
        <w:rPr>
          <w:rStyle w:val="FontStyle23"/>
          <w:rFonts w:ascii="Arial" w:hAnsi="Arial" w:cs="Arial"/>
          <w:spacing w:val="24"/>
          <w:sz w:val="18"/>
          <w:szCs w:val="18"/>
        </w:rPr>
        <w:t>Sadir Durmaz</w:t>
      </w:r>
    </w:p>
    <w:p w:rsidRPr="00094826" w:rsidR="005D5ED1" w:rsidP="00094826" w:rsidRDefault="005D5ED1">
      <w:pPr>
        <w:pStyle w:val="Metinstil"/>
        <w:spacing w:line="240" w:lineRule="auto"/>
        <w:rPr>
          <w:rStyle w:val="FontStyle23"/>
          <w:rFonts w:ascii="Arial" w:hAnsi="Arial" w:cs="Arial"/>
          <w:spacing w:val="24"/>
          <w:sz w:val="18"/>
          <w:szCs w:val="18"/>
        </w:rPr>
      </w:pPr>
      <w:r w:rsidRPr="00094826">
        <w:rPr>
          <w:rStyle w:val="FontStyle23"/>
          <w:rFonts w:ascii="Arial" w:hAnsi="Arial" w:cs="Arial"/>
          <w:spacing w:val="24"/>
          <w:sz w:val="18"/>
          <w:szCs w:val="18"/>
        </w:rPr>
        <w:t xml:space="preserve">    </w:t>
      </w:r>
      <w:r w:rsidRPr="00094826" w:rsidR="005B3765">
        <w:rPr>
          <w:rStyle w:val="FontStyle23"/>
          <w:rFonts w:ascii="Arial" w:hAnsi="Arial" w:cs="Arial"/>
          <w:spacing w:val="24"/>
          <w:sz w:val="18"/>
          <w:szCs w:val="18"/>
        </w:rPr>
        <w:t>Elâzığ</w:t>
      </w:r>
      <w:r w:rsidRPr="00094826">
        <w:rPr>
          <w:rStyle w:val="FontStyle23"/>
          <w:rFonts w:ascii="Arial" w:hAnsi="Arial" w:cs="Arial"/>
          <w:spacing w:val="24"/>
          <w:sz w:val="18"/>
          <w:szCs w:val="18"/>
        </w:rPr>
        <w:t xml:space="preserve"> </w:t>
      </w:r>
      <w:r w:rsidRPr="00094826">
        <w:rPr>
          <w:rStyle w:val="FontStyle23"/>
          <w:rFonts w:ascii="Arial" w:hAnsi="Arial" w:cs="Arial"/>
          <w:spacing w:val="24"/>
          <w:sz w:val="18"/>
          <w:szCs w:val="18"/>
        </w:rPr>
        <w:tab/>
        <w:t xml:space="preserve">     Yozgat</w:t>
      </w:r>
    </w:p>
    <w:p w:rsidRPr="00094826" w:rsidR="005D5ED1" w:rsidP="00094826" w:rsidRDefault="005D5ED1">
      <w:pPr>
        <w:pStyle w:val="Metinstil"/>
        <w:spacing w:line="240" w:lineRule="auto"/>
        <w:rPr>
          <w:rStyle w:val="FontStyle23"/>
          <w:rFonts w:ascii="Arial" w:hAnsi="Arial" w:cs="Arial"/>
          <w:spacing w:val="24"/>
          <w:sz w:val="18"/>
          <w:szCs w:val="18"/>
        </w:rPr>
      </w:pPr>
    </w:p>
    <w:p w:rsidRPr="00094826" w:rsidR="005D5ED1" w:rsidP="00094826" w:rsidRDefault="005D5ED1">
      <w:pPr>
        <w:pStyle w:val="Metinstil"/>
        <w:spacing w:line="240" w:lineRule="auto"/>
        <w:rPr>
          <w:rStyle w:val="FontStyle23"/>
          <w:rFonts w:ascii="Arial" w:hAnsi="Arial" w:cs="Arial"/>
          <w:spacing w:val="24"/>
          <w:sz w:val="18"/>
          <w:szCs w:val="18"/>
        </w:rPr>
      </w:pPr>
      <w:r w:rsidRPr="00094826">
        <w:rPr>
          <w:rStyle w:val="FontStyle23"/>
          <w:rFonts w:ascii="Arial" w:hAnsi="Arial" w:cs="Arial"/>
          <w:spacing w:val="24"/>
          <w:sz w:val="18"/>
          <w:szCs w:val="18"/>
        </w:rPr>
        <w:t>BAŞKAN – Komisyon önergeye katılıyor mu?</w:t>
      </w:r>
    </w:p>
    <w:p w:rsidRPr="00094826" w:rsidR="005D5ED1" w:rsidP="00094826" w:rsidRDefault="005D5ED1">
      <w:pPr>
        <w:pStyle w:val="Metinstil"/>
        <w:spacing w:line="240" w:lineRule="auto"/>
        <w:rPr>
          <w:rStyle w:val="FontStyle23"/>
          <w:rFonts w:ascii="Arial" w:hAnsi="Arial" w:cs="Arial"/>
          <w:spacing w:val="24"/>
          <w:sz w:val="18"/>
          <w:szCs w:val="18"/>
        </w:rPr>
      </w:pPr>
      <w:r w:rsidRPr="00094826">
        <w:rPr>
          <w:rStyle w:val="FontStyle23"/>
          <w:rFonts w:ascii="Arial" w:hAnsi="Arial" w:cs="Arial"/>
          <w:spacing w:val="24"/>
          <w:sz w:val="18"/>
          <w:szCs w:val="18"/>
        </w:rPr>
        <w:t>İÇİŞLERİ KOMİSYONU BAŞKANI MUAMMER GÜLER (Mardin) –     Katılmıyoruz Sayın Başkanım.</w:t>
      </w:r>
    </w:p>
    <w:p w:rsidRPr="00094826" w:rsidR="005D5ED1" w:rsidP="00094826" w:rsidRDefault="005D5ED1">
      <w:pPr>
        <w:pStyle w:val="Metinstil"/>
        <w:spacing w:line="240" w:lineRule="auto"/>
        <w:rPr>
          <w:rStyle w:val="FontStyle23"/>
          <w:rFonts w:ascii="Arial" w:hAnsi="Arial" w:cs="Arial"/>
          <w:spacing w:val="24"/>
          <w:sz w:val="18"/>
          <w:szCs w:val="18"/>
        </w:rPr>
      </w:pPr>
      <w:r w:rsidRPr="00094826">
        <w:rPr>
          <w:rStyle w:val="FontStyle23"/>
          <w:rFonts w:ascii="Arial" w:hAnsi="Arial" w:cs="Arial"/>
          <w:spacing w:val="24"/>
          <w:sz w:val="18"/>
          <w:szCs w:val="18"/>
        </w:rPr>
        <w:t>BAŞKAN – Hükûmet katılıyor mu?</w:t>
      </w:r>
    </w:p>
    <w:p w:rsidRPr="00094826" w:rsidR="005D5ED1" w:rsidP="00094826" w:rsidRDefault="005D5ED1">
      <w:pPr>
        <w:pStyle w:val="Metinstil"/>
        <w:spacing w:line="240" w:lineRule="auto"/>
        <w:rPr>
          <w:rStyle w:val="FontStyle23"/>
          <w:rFonts w:ascii="Arial" w:hAnsi="Arial" w:cs="Arial"/>
          <w:spacing w:val="24"/>
          <w:sz w:val="18"/>
          <w:szCs w:val="18"/>
        </w:rPr>
      </w:pPr>
      <w:r w:rsidRPr="00094826">
        <w:rPr>
          <w:rStyle w:val="FontStyle23"/>
          <w:rFonts w:ascii="Arial" w:hAnsi="Arial" w:cs="Arial"/>
          <w:spacing w:val="24"/>
          <w:sz w:val="18"/>
          <w:szCs w:val="18"/>
        </w:rPr>
        <w:t>İÇİŞLERİ BAKANI İDRİS NAİM ŞAHİN (Ordu) – Katı</w:t>
      </w:r>
      <w:r w:rsidRPr="00094826">
        <w:rPr>
          <w:rStyle w:val="FontStyle23"/>
          <w:rFonts w:ascii="Arial" w:hAnsi="Arial" w:cs="Arial"/>
          <w:spacing w:val="24"/>
          <w:sz w:val="18"/>
          <w:szCs w:val="18"/>
        </w:rPr>
        <w:t>l</w:t>
      </w:r>
      <w:r w:rsidRPr="00094826">
        <w:rPr>
          <w:rStyle w:val="FontStyle23"/>
          <w:rFonts w:ascii="Arial" w:hAnsi="Arial" w:cs="Arial"/>
          <w:spacing w:val="24"/>
          <w:sz w:val="18"/>
          <w:szCs w:val="18"/>
        </w:rPr>
        <w:t>mıyoruz.</w:t>
      </w:r>
    </w:p>
    <w:p w:rsidRPr="00094826" w:rsidR="005D5ED1" w:rsidP="00094826" w:rsidRDefault="005D5ED1">
      <w:pPr>
        <w:pStyle w:val="Metinstil"/>
        <w:spacing w:line="240" w:lineRule="auto"/>
        <w:rPr>
          <w:rStyle w:val="FontStyle23"/>
          <w:rFonts w:ascii="Arial" w:hAnsi="Arial" w:cs="Arial"/>
          <w:spacing w:val="24"/>
          <w:sz w:val="18"/>
          <w:szCs w:val="18"/>
        </w:rPr>
      </w:pPr>
      <w:r w:rsidRPr="00094826">
        <w:rPr>
          <w:rStyle w:val="FontStyle23"/>
          <w:rFonts w:ascii="Arial" w:hAnsi="Arial" w:cs="Arial"/>
          <w:spacing w:val="24"/>
          <w:sz w:val="18"/>
          <w:szCs w:val="18"/>
        </w:rPr>
        <w:t>BAŞKAN – Önerge üzerinde söz isteyen…</w:t>
      </w:r>
    </w:p>
    <w:p w:rsidRPr="00094826" w:rsidR="005D5ED1" w:rsidP="00094826" w:rsidRDefault="005D5ED1">
      <w:pPr>
        <w:pStyle w:val="Metinstil"/>
        <w:spacing w:line="240" w:lineRule="auto"/>
        <w:rPr>
          <w:rStyle w:val="FontStyle23"/>
          <w:rFonts w:ascii="Arial" w:hAnsi="Arial" w:cs="Arial"/>
          <w:spacing w:val="24"/>
          <w:sz w:val="18"/>
          <w:szCs w:val="18"/>
        </w:rPr>
      </w:pPr>
      <w:r w:rsidRPr="00094826">
        <w:rPr>
          <w:rStyle w:val="FontStyle23"/>
          <w:rFonts w:ascii="Arial" w:hAnsi="Arial" w:cs="Arial"/>
          <w:spacing w:val="24"/>
          <w:sz w:val="18"/>
          <w:szCs w:val="18"/>
        </w:rPr>
        <w:t>MEHMET ŞANDIR (Mersin) – Sayın Necati Özensoy…</w:t>
      </w:r>
    </w:p>
    <w:p w:rsidRPr="00094826" w:rsidR="005D5ED1" w:rsidP="00094826" w:rsidRDefault="005D5ED1">
      <w:pPr>
        <w:pStyle w:val="Metinstil"/>
        <w:spacing w:line="240" w:lineRule="auto"/>
        <w:ind w:right="369"/>
        <w:rPr>
          <w:rStyle w:val="FontStyle23"/>
          <w:rFonts w:ascii="Arial" w:hAnsi="Arial" w:cs="Arial"/>
          <w:spacing w:val="24"/>
          <w:sz w:val="18"/>
          <w:szCs w:val="18"/>
        </w:rPr>
      </w:pPr>
      <w:r w:rsidRPr="00094826">
        <w:rPr>
          <w:rStyle w:val="FontStyle23"/>
          <w:rFonts w:ascii="Arial" w:hAnsi="Arial" w:cs="Arial"/>
          <w:spacing w:val="24"/>
          <w:sz w:val="18"/>
          <w:szCs w:val="18"/>
        </w:rPr>
        <w:t>BAŞKAN - Necati Özensoy, Bursa Milletvekili. (MHP sıralarından alkışlar)</w:t>
      </w:r>
    </w:p>
    <w:p w:rsidRPr="00094826" w:rsidR="005D5ED1" w:rsidP="00094826" w:rsidRDefault="005D5ED1">
      <w:pPr>
        <w:pStyle w:val="Metinstil"/>
        <w:spacing w:line="240" w:lineRule="auto"/>
        <w:rPr>
          <w:rFonts w:ascii="Arial" w:hAnsi="Arial" w:cs="Arial"/>
          <w:sz w:val="18"/>
          <w:szCs w:val="18"/>
        </w:rPr>
      </w:pPr>
      <w:r w:rsidRPr="00094826">
        <w:rPr>
          <w:rStyle w:val="FontStyle23"/>
          <w:rFonts w:ascii="Arial" w:hAnsi="Arial" w:cs="Arial"/>
          <w:spacing w:val="24"/>
          <w:sz w:val="18"/>
          <w:szCs w:val="18"/>
        </w:rPr>
        <w:t xml:space="preserve">NECATİ ÖZENSOY (Bursa) – Sayın Başkan, değerli milletvekilleri; </w:t>
      </w:r>
      <w:r w:rsidRPr="00094826">
        <w:rPr>
          <w:rFonts w:ascii="Arial" w:hAnsi="Arial" w:cs="Arial"/>
          <w:spacing w:val="24"/>
          <w:sz w:val="18"/>
          <w:szCs w:val="18"/>
        </w:rPr>
        <w:t>verdiğimiz önergeyle ilgili söz almış bulunuyorum. Hepinizi saygıyla sela</w:t>
      </w:r>
      <w:r w:rsidRPr="00094826">
        <w:rPr>
          <w:rFonts w:ascii="Arial" w:hAnsi="Arial" w:cs="Arial"/>
          <w:spacing w:val="24"/>
          <w:sz w:val="18"/>
          <w:szCs w:val="18"/>
        </w:rPr>
        <w:t>m</w:t>
      </w:r>
      <w:r w:rsidRPr="00094826">
        <w:rPr>
          <w:rFonts w:ascii="Arial" w:hAnsi="Arial" w:cs="Arial"/>
          <w:spacing w:val="24"/>
          <w:sz w:val="18"/>
          <w:szCs w:val="18"/>
        </w:rPr>
        <w:t>lıyorum.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Tabii, gecenin bu saatinde hâlâ kanunu görüşüyoruz. Daha önce ifade ettiğimiz gibi, ben d</w:t>
      </w:r>
      <w:r w:rsidRPr="00094826" w:rsidR="00DB7D06">
        <w:rPr>
          <w:rFonts w:ascii="Arial" w:hAnsi="Arial" w:cs="Arial"/>
          <w:spacing w:val="24"/>
          <w:sz w:val="18"/>
          <w:szCs w:val="18"/>
        </w:rPr>
        <w:t>âhil birçok arkadaşımız sabah yedide, sekiz</w:t>
      </w:r>
      <w:r w:rsidRPr="00094826">
        <w:rPr>
          <w:rFonts w:ascii="Arial" w:hAnsi="Arial" w:cs="Arial"/>
          <w:spacing w:val="24"/>
          <w:sz w:val="18"/>
          <w:szCs w:val="18"/>
        </w:rPr>
        <w:t>de şehit cenazelerine katılmak üzere yola çıkacağız. Allah, inşallah, yolda kaza bela vermez, yani bu uykusuz hâlimizle -kendi arabalarımızla da gitmeyi planlıyoruz- hayırlısı olur inşallah. Diğer, bütün, şehit cenazelerine katılacak arkadaşlarıma ben kazasız belasız yolculuklar diliyorum şimdiden.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Tabii, bu yasayı görüşürken arkadaşlarımız gerçekten ağır, belki de kabullenilmeyecek ifadelerde bulundular ama ben sizlerden bir şey rica ediyorum: Bu yasanın nerelere gittiğini, gidebileceğini görmek için</w:t>
      </w:r>
      <w:r w:rsidRPr="00094826" w:rsidR="00DB7D06">
        <w:rPr>
          <w:rFonts w:ascii="Arial" w:hAnsi="Arial" w:cs="Arial"/>
          <w:spacing w:val="24"/>
          <w:sz w:val="18"/>
          <w:szCs w:val="18"/>
        </w:rPr>
        <w:t>,</w:t>
      </w:r>
      <w:r w:rsidRPr="00094826">
        <w:rPr>
          <w:rFonts w:ascii="Arial" w:hAnsi="Arial" w:cs="Arial"/>
          <w:spacing w:val="24"/>
          <w:sz w:val="18"/>
          <w:szCs w:val="18"/>
        </w:rPr>
        <w:t xml:space="preserve"> bizim söylediklerimizi bir kenara bırakın Google’a “Oslo görüşmeleri” diye yazın, lütfen o sesli bandı bizzat kulaklarınızla bir dinleyin, yani kırk beş dakikalık falan b</w:t>
      </w:r>
      <w:r w:rsidRPr="00094826" w:rsidR="00DB7D06">
        <w:rPr>
          <w:rFonts w:ascii="Arial" w:hAnsi="Arial" w:cs="Arial"/>
          <w:spacing w:val="24"/>
          <w:sz w:val="18"/>
          <w:szCs w:val="18"/>
        </w:rPr>
        <w:t>ir bant var orada, hâlâ duruyor.</w:t>
      </w:r>
      <w:r w:rsidRPr="00094826">
        <w:rPr>
          <w:rFonts w:ascii="Arial" w:hAnsi="Arial" w:cs="Arial"/>
          <w:spacing w:val="24"/>
          <w:sz w:val="18"/>
          <w:szCs w:val="18"/>
        </w:rPr>
        <w:t xml:space="preserve"> </w:t>
      </w:r>
      <w:r w:rsidRPr="00094826" w:rsidR="00DB7D06">
        <w:rPr>
          <w:rFonts w:ascii="Arial" w:hAnsi="Arial" w:cs="Arial"/>
          <w:spacing w:val="24"/>
          <w:sz w:val="18"/>
          <w:szCs w:val="18"/>
        </w:rPr>
        <w:t>O</w:t>
      </w:r>
      <w:r w:rsidRPr="00094826">
        <w:rPr>
          <w:rFonts w:ascii="Arial" w:hAnsi="Arial" w:cs="Arial"/>
          <w:spacing w:val="24"/>
          <w:sz w:val="18"/>
          <w:szCs w:val="18"/>
        </w:rPr>
        <w:t>rada neler konuşulmuş</w:t>
      </w:r>
      <w:r w:rsidRPr="00094826" w:rsidR="00DB7D06">
        <w:rPr>
          <w:rFonts w:ascii="Arial" w:hAnsi="Arial" w:cs="Arial"/>
          <w:spacing w:val="24"/>
          <w:sz w:val="18"/>
          <w:szCs w:val="18"/>
        </w:rPr>
        <w:t>? O</w:t>
      </w:r>
      <w:r w:rsidRPr="00094826">
        <w:rPr>
          <w:rFonts w:ascii="Arial" w:hAnsi="Arial" w:cs="Arial"/>
          <w:spacing w:val="24"/>
          <w:sz w:val="18"/>
          <w:szCs w:val="18"/>
        </w:rPr>
        <w:t xml:space="preserve"> gün “Sayın Başbakan adına ben buraya geldim.” diyen Başbakanlık Müsteşar Yardımcısı Hakan Fidan’ın “Sayın Öcalan” diye başlayan o şirin konuşmalarını bir dinlerseniz, herhâlde… Bizim söylediklerimizi bir kenara bırakıp sadece onları dinleyin, öyle kararınızı verin diye ben bir tavsiyede bulunmak istiyorum buradan.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Bakın, şimdi, işte, bu yasada yeni ilçeler ihdas ediliyor, bazı beldeler tekrar ilçe yapıldı, bazı ilçelere ilaveler yapıldı, bazı ilçeler bölündü. 2008’de de bunlar yapıldı, 2008’deki yasada yine, yeni ilçeler ihdas edilirken, ilçeler bölünürken oradaki gerekçe şuydu: Yerinden yönetimin zorlaşması, nüfusun artmasından dolayı yönetimin hantallaşması. Şimdi, o yasada da Bursa’da hiçbir ilçe ihdas edilmedi, şimdi, burada da böyle.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Bursa’nın Osmangazi ilçesi var, nüfusu 800 bin. Bakın, büyükşehir olan illerden bile neredeyse fazla bir nüfusu var yani büyükşehir olmayı hak etmiş bir ilçe. Valiliğin daha önce yaptırdığı bir inceleme vardı, bir program vardı; biz onu teklif olarak getirdik, kabul edilmedi. İşte, geçtiğimiz akşamlarda gördüm: Çankaya Türkiye'nin en büyük ilçesi, nüfus olarak Çankaya Türkiye'nin en büyük ilçesi ama bir baktık ki Çankaya’ya da ilaveler yapıldı. Yani bunları hangi mantıkla, niçin yapıyorsunuz; bunun cevabını da siz kendi kendinize sorun, kendi kendinize bir verin diye düşünüyorum. </w:t>
      </w:r>
    </w:p>
    <w:p w:rsidRPr="00094826" w:rsidR="000D1366"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bazı beldelerin de ilçe yapılmasıyla alakalı… Mesela, Bursa’da da Sayın Hüseyin Şahin kardeşim, galiba, biraz, Yenice’yle ilgili birtakım girişimlerde bulundu. Yenice’nin nüfusu 12 bin, hemen yanında Cerrah beldesi 4-5 bin, işte 3-5 bin köyü de ekleseniz 20 bine ulaştırmak çok mümkündü ancak Hüseyin Şahin kardeşim bir şeyi eksik bıraktı. Şimdi, </w:t>
      </w:r>
      <w:proofErr w:type="spellStart"/>
      <w:r w:rsidRPr="00094826">
        <w:rPr>
          <w:rFonts w:ascii="Arial" w:hAnsi="Arial" w:cs="Arial"/>
          <w:spacing w:val="24"/>
          <w:sz w:val="18"/>
          <w:szCs w:val="18"/>
        </w:rPr>
        <w:t>Payas</w:t>
      </w:r>
      <w:proofErr w:type="spellEnd"/>
      <w:r w:rsidRPr="00094826">
        <w:rPr>
          <w:rFonts w:ascii="Arial" w:hAnsi="Arial" w:cs="Arial"/>
          <w:spacing w:val="24"/>
          <w:sz w:val="18"/>
          <w:szCs w:val="18"/>
        </w:rPr>
        <w:t xml:space="preserve"> Belde Belediyesi Başkanı iki üç dönemdir bizden, Milliyetçi Hareket Partisinden seçilip görev yürütürken bir de baktık ki sizin partinize transfer olmuş. Arkadaşlar arıyorlar, “Ya, niye, ne oldu? Partiyle bir sorunun mu var?”, “Yok, partide bana ilçe olma sözü verdiler. Bundan dolayı iktidar partisine transfer oldum.” diye cevap verdi. Benim, şimdi, keşke baştan böyle bir haberim olsaydı, Hüseyin Şahin kardeşim de Yenice Belediye Başkanına böyle bir teklifle gitseydi -galiba pek ahlaki bulmadı- herhâlde o belde belediye başkanımız da sırf beldeye hizmet olsun diye -yüzde 60’la seçilen bu belde belediye başkanımız da- büyük bir ihtimalle sizin </w:t>
      </w:r>
      <w:r w:rsidRPr="00094826" w:rsidR="000D1366">
        <w:rPr>
          <w:rFonts w:ascii="Arial" w:hAnsi="Arial" w:cs="Arial"/>
          <w:spacing w:val="24"/>
          <w:sz w:val="18"/>
          <w:szCs w:val="18"/>
        </w:rPr>
        <w:t>P</w:t>
      </w:r>
      <w:r w:rsidRPr="00094826">
        <w:rPr>
          <w:rFonts w:ascii="Arial" w:hAnsi="Arial" w:cs="Arial"/>
          <w:spacing w:val="24"/>
          <w:sz w:val="18"/>
          <w:szCs w:val="18"/>
        </w:rPr>
        <w:t xml:space="preserve">artinize dâhil olurdu, benim de o kardeşimizi </w:t>
      </w:r>
      <w:r w:rsidRPr="00094826" w:rsidR="000D1366">
        <w:rPr>
          <w:rFonts w:ascii="Arial" w:hAnsi="Arial" w:cs="Arial"/>
          <w:spacing w:val="24"/>
          <w:sz w:val="18"/>
          <w:szCs w:val="18"/>
        </w:rPr>
        <w:t>kınamaya hiç de hakkım olmazdı.</w:t>
      </w:r>
    </w:p>
    <w:p w:rsidRPr="00094826" w:rsidR="00232E9D"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Gelişmelerin nasıl olduğunu siz burada görün, bakın, araştırın, vicdanınıza danışın bu işler doğru mu gidiyor, yanlış mı gidiyor, Allah rızası için </w:t>
      </w:r>
      <w:r w:rsidRPr="00094826" w:rsidR="00232E9D">
        <w:rPr>
          <w:rFonts w:ascii="Arial" w:hAnsi="Arial" w:cs="Arial"/>
          <w:spacing w:val="24"/>
          <w:sz w:val="18"/>
          <w:szCs w:val="18"/>
        </w:rPr>
        <w:t>gecenin bu saatinde bir düşünün.</w:t>
      </w:r>
    </w:p>
    <w:p w:rsidRPr="00094826" w:rsidR="005D5ED1" w:rsidP="00094826" w:rsidRDefault="00232E9D">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w:t>
      </w:r>
      <w:r w:rsidRPr="00094826" w:rsidR="005D5ED1">
        <w:rPr>
          <w:rFonts w:ascii="Arial" w:hAnsi="Arial" w:cs="Arial"/>
          <w:spacing w:val="24"/>
          <w:sz w:val="18"/>
          <w:szCs w:val="18"/>
        </w:rPr>
        <w:t>epinize saygılar sunuyorum.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Önergeyi oylarınıza sunuyorum: Kabul edenler… Kabul etmeyenler… Önerge kabul edilmemiştir.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Diğer önergeyi okutuyorum: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ve Kanun Hükmünde Kararnamelerde değişiklik yapılmasına dair kanunun 32. maddesinde yer alan “Mahalli idare birlikleri” ibaresinden sonra gelmek üzere aşağıdaki ibarenin eklenmesin</w:t>
      </w:r>
      <w:r w:rsidRPr="00094826" w:rsidR="00232E9D">
        <w:rPr>
          <w:rFonts w:ascii="Arial" w:hAnsi="Arial" w:cs="Arial"/>
          <w:spacing w:val="24"/>
          <w:sz w:val="18"/>
          <w:szCs w:val="18"/>
        </w:rPr>
        <w:t>i</w:t>
      </w:r>
      <w:r w:rsidRPr="00094826">
        <w:rPr>
          <w:rFonts w:ascii="Arial" w:hAnsi="Arial" w:cs="Arial"/>
          <w:spacing w:val="24"/>
          <w:sz w:val="18"/>
          <w:szCs w:val="18"/>
        </w:rPr>
        <w:t xml:space="preserve"> arz ve teklif ederiz. </w:t>
      </w:r>
    </w:p>
    <w:p w:rsidRPr="00094826" w:rsidR="005D5ED1" w:rsidP="00094826" w:rsidRDefault="005D5ED1">
      <w:pPr>
        <w:pStyle w:val="Metinstil"/>
        <w:tabs>
          <w:tab w:val="center" w:pos="5103"/>
        </w:tabs>
        <w:suppressAutoHyphens/>
        <w:spacing w:line="240" w:lineRule="auto"/>
        <w:jc w:val="right"/>
        <w:rPr>
          <w:rFonts w:ascii="Arial" w:hAnsi="Arial" w:cs="Arial"/>
          <w:spacing w:val="24"/>
          <w:sz w:val="18"/>
          <w:szCs w:val="18"/>
        </w:rPr>
      </w:pPr>
      <w:r w:rsidRPr="00094826">
        <w:rPr>
          <w:rFonts w:ascii="Arial" w:hAnsi="Arial" w:cs="Arial"/>
          <w:spacing w:val="24"/>
          <w:sz w:val="18"/>
          <w:szCs w:val="18"/>
        </w:rPr>
        <w:t>Haluk Ahmet Gümüş (Balıkesir) ve arkadaşları</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“ile bu birliklere bağlı kuruluşlar” ibaresi eklenmiştir.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Komisyon önergeye katılıyor mu?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Hükûmet katılıyor mu?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İÇİŞLERİ BAKANI İDRİS NAİM ŞAHİN (Ordu) – Katılmıyoruz.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w:t>
      </w:r>
      <w:r w:rsidRPr="00094826" w:rsidR="00232E9D">
        <w:rPr>
          <w:rFonts w:ascii="Arial" w:hAnsi="Arial" w:cs="Arial"/>
          <w:spacing w:val="24"/>
          <w:sz w:val="18"/>
          <w:szCs w:val="18"/>
        </w:rPr>
        <w:t>N – Önerge üzerinde söz isteyen</w:t>
      </w:r>
      <w:r w:rsidRPr="00094826">
        <w:rPr>
          <w:rFonts w:ascii="Arial" w:hAnsi="Arial" w:cs="Arial"/>
          <w:spacing w:val="24"/>
          <w:sz w:val="18"/>
          <w:szCs w:val="18"/>
        </w:rPr>
        <w:t xml:space="preserve"> Haluk Ahmet Gümüş, Balıkesir Milletvekili.</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HALUK AHMET GÜMÜŞ (Balıkesir) – Sayın </w:t>
      </w:r>
      <w:r w:rsidRPr="00094826" w:rsidR="00232E9D">
        <w:rPr>
          <w:rFonts w:ascii="Arial" w:hAnsi="Arial" w:cs="Arial"/>
          <w:spacing w:val="24"/>
          <w:sz w:val="18"/>
          <w:szCs w:val="18"/>
        </w:rPr>
        <w:t>Başkan, sayın milletvekilleri, s</w:t>
      </w:r>
      <w:r w:rsidRPr="00094826">
        <w:rPr>
          <w:rFonts w:ascii="Arial" w:hAnsi="Arial" w:cs="Arial"/>
          <w:spacing w:val="24"/>
          <w:sz w:val="18"/>
          <w:szCs w:val="18"/>
        </w:rPr>
        <w:t>ay</w:t>
      </w:r>
      <w:r w:rsidRPr="00094826" w:rsidR="00232E9D">
        <w:rPr>
          <w:rFonts w:ascii="Arial" w:hAnsi="Arial" w:cs="Arial"/>
          <w:spacing w:val="24"/>
          <w:sz w:val="18"/>
          <w:szCs w:val="18"/>
        </w:rPr>
        <w:t xml:space="preserve">ın </w:t>
      </w:r>
      <w:proofErr w:type="spellStart"/>
      <w:r w:rsidRPr="00094826" w:rsidR="00232E9D">
        <w:rPr>
          <w:rFonts w:ascii="Arial" w:hAnsi="Arial" w:cs="Arial"/>
          <w:spacing w:val="24"/>
          <w:sz w:val="18"/>
          <w:szCs w:val="18"/>
        </w:rPr>
        <w:t>bakanlar;</w:t>
      </w:r>
      <w:r w:rsidRPr="00094826" w:rsidR="00BC6D39">
        <w:rPr>
          <w:rFonts w:ascii="Arial" w:hAnsi="Arial" w:cs="Arial"/>
          <w:spacing w:val="24"/>
          <w:sz w:val="18"/>
          <w:szCs w:val="18"/>
        </w:rPr>
        <w:t>bütünşehir</w:t>
      </w:r>
      <w:proofErr w:type="spellEnd"/>
      <w:r w:rsidRPr="00094826">
        <w:rPr>
          <w:rFonts w:ascii="Arial" w:hAnsi="Arial" w:cs="Arial"/>
          <w:spacing w:val="24"/>
          <w:sz w:val="18"/>
          <w:szCs w:val="18"/>
        </w:rPr>
        <w:t xml:space="preserve"> uygulamasına dair, hedefi açıklanmayan bir tasarıyı görüşmeye devam ediyoruz. İç</w:t>
      </w:r>
      <w:r w:rsidRPr="00094826" w:rsidR="00BC6D39">
        <w:rPr>
          <w:rFonts w:ascii="Arial" w:hAnsi="Arial" w:cs="Arial"/>
          <w:spacing w:val="24"/>
          <w:sz w:val="18"/>
          <w:szCs w:val="18"/>
        </w:rPr>
        <w:t>işleri Bakanına, önce geçen yıl</w:t>
      </w:r>
      <w:r w:rsidRPr="00094826">
        <w:rPr>
          <w:rFonts w:ascii="Arial" w:hAnsi="Arial" w:cs="Arial"/>
          <w:spacing w:val="24"/>
          <w:sz w:val="18"/>
          <w:szCs w:val="18"/>
        </w:rPr>
        <w:t xml:space="preserve"> Plan Bütçe Komisyonunda, geçen ay da İçişleri Komisyonunda sordum: </w:t>
      </w:r>
      <w:r w:rsidRPr="00094826" w:rsidR="00BC6D39">
        <w:rPr>
          <w:rFonts w:ascii="Arial" w:hAnsi="Arial" w:cs="Arial"/>
          <w:spacing w:val="24"/>
          <w:sz w:val="18"/>
          <w:szCs w:val="18"/>
        </w:rPr>
        <w:t>“</w:t>
      </w:r>
      <w:proofErr w:type="spellStart"/>
      <w:r w:rsidRPr="00094826">
        <w:rPr>
          <w:rFonts w:ascii="Arial" w:hAnsi="Arial" w:cs="Arial"/>
          <w:spacing w:val="24"/>
          <w:sz w:val="18"/>
          <w:szCs w:val="18"/>
        </w:rPr>
        <w:t>Bütünşehir</w:t>
      </w:r>
      <w:proofErr w:type="spellEnd"/>
      <w:r w:rsidRPr="00094826">
        <w:rPr>
          <w:rFonts w:ascii="Arial" w:hAnsi="Arial" w:cs="Arial"/>
          <w:spacing w:val="24"/>
          <w:sz w:val="18"/>
          <w:szCs w:val="18"/>
        </w:rPr>
        <w:t>, uygulaması zamanla Türkiye’nin tümüne yayılması düşünülen idari bir sistem midir?</w:t>
      </w:r>
      <w:r w:rsidRPr="00094826" w:rsidR="00BC6D39">
        <w:rPr>
          <w:rFonts w:ascii="Arial" w:hAnsi="Arial" w:cs="Arial"/>
          <w:spacing w:val="24"/>
          <w:sz w:val="18"/>
          <w:szCs w:val="18"/>
        </w:rPr>
        <w:t>” diye. Arkadan yine sorduk</w:t>
      </w:r>
      <w:r w:rsidRPr="00094826">
        <w:rPr>
          <w:rFonts w:ascii="Arial" w:hAnsi="Arial" w:cs="Arial"/>
          <w:spacing w:val="24"/>
          <w:sz w:val="18"/>
          <w:szCs w:val="18"/>
        </w:rPr>
        <w:t xml:space="preserve">; </w:t>
      </w:r>
      <w:r w:rsidRPr="00094826" w:rsidR="00BC6D39">
        <w:rPr>
          <w:rFonts w:ascii="Arial" w:hAnsi="Arial" w:cs="Arial"/>
          <w:spacing w:val="24"/>
          <w:sz w:val="18"/>
          <w:szCs w:val="18"/>
        </w:rPr>
        <w:t>“B</w:t>
      </w:r>
      <w:r w:rsidRPr="00094826">
        <w:rPr>
          <w:rFonts w:ascii="Arial" w:hAnsi="Arial" w:cs="Arial"/>
          <w:spacing w:val="24"/>
          <w:sz w:val="18"/>
          <w:szCs w:val="18"/>
        </w:rPr>
        <w:t>u uygulamayla başkanlık sisteminin alt yapısını mı hazırlıyorsunuz?</w:t>
      </w:r>
      <w:r w:rsidRPr="00094826" w:rsidR="00BC6D39">
        <w:rPr>
          <w:rFonts w:ascii="Arial" w:hAnsi="Arial" w:cs="Arial"/>
          <w:spacing w:val="24"/>
          <w:sz w:val="18"/>
          <w:szCs w:val="18"/>
        </w:rPr>
        <w:t>” dedik. Sayın Bakan</w:t>
      </w:r>
      <w:r w:rsidRPr="00094826">
        <w:rPr>
          <w:rFonts w:ascii="Arial" w:hAnsi="Arial" w:cs="Arial"/>
          <w:spacing w:val="24"/>
          <w:sz w:val="18"/>
          <w:szCs w:val="18"/>
        </w:rPr>
        <w:t xml:space="preserve"> cevap vermediler veya veremediler, oysa c</w:t>
      </w:r>
      <w:r w:rsidRPr="00094826" w:rsidR="00BC6D39">
        <w:rPr>
          <w:rFonts w:ascii="Arial" w:hAnsi="Arial" w:cs="Arial"/>
          <w:spacing w:val="24"/>
          <w:sz w:val="18"/>
          <w:szCs w:val="18"/>
        </w:rPr>
        <w:t>evap vermek görevleriydi. Şimdi</w:t>
      </w:r>
      <w:r w:rsidRPr="00094826">
        <w:rPr>
          <w:rFonts w:ascii="Arial" w:hAnsi="Arial" w:cs="Arial"/>
          <w:spacing w:val="24"/>
          <w:sz w:val="18"/>
          <w:szCs w:val="18"/>
        </w:rPr>
        <w:t xml:space="preserve"> aynı soruları bu kürsüden, yeniden, hepinize soruyorum, atlamadan cevap veriniz: Sayın üyeler, biz anayasa çalışmalarının gidişatından şüpheleniyorduk ki ve bakanların çeşitli beyanatlarından anlıyorduk ki, Başbakan</w:t>
      </w:r>
      <w:r w:rsidRPr="00094826" w:rsidR="00BC6D39">
        <w:rPr>
          <w:rFonts w:ascii="Arial" w:hAnsi="Arial" w:cs="Arial"/>
          <w:spacing w:val="24"/>
          <w:sz w:val="18"/>
          <w:szCs w:val="18"/>
        </w:rPr>
        <w:t xml:space="preserve"> kendisi için b</w:t>
      </w:r>
      <w:r w:rsidRPr="00094826">
        <w:rPr>
          <w:rFonts w:ascii="Arial" w:hAnsi="Arial" w:cs="Arial"/>
          <w:spacing w:val="24"/>
          <w:sz w:val="18"/>
          <w:szCs w:val="18"/>
        </w:rPr>
        <w:t>aşkanlık sistemini arzu etmekteydi, arkadan geldi, baklayı ağ</w:t>
      </w:r>
      <w:r w:rsidRPr="00094826" w:rsidR="00BC6D39">
        <w:rPr>
          <w:rFonts w:ascii="Arial" w:hAnsi="Arial" w:cs="Arial"/>
          <w:spacing w:val="24"/>
          <w:sz w:val="18"/>
          <w:szCs w:val="18"/>
        </w:rPr>
        <w:t>ızlarından çıkardılar; Başbakan</w:t>
      </w:r>
      <w:r w:rsidRPr="00094826">
        <w:rPr>
          <w:rFonts w:ascii="Arial" w:hAnsi="Arial" w:cs="Arial"/>
          <w:spacing w:val="24"/>
          <w:sz w:val="18"/>
          <w:szCs w:val="18"/>
        </w:rPr>
        <w:t xml:space="preserve"> başkanlık sistemini arzu ettiği</w:t>
      </w:r>
      <w:r w:rsidRPr="00094826" w:rsidR="00BC6D39">
        <w:rPr>
          <w:rFonts w:ascii="Arial" w:hAnsi="Arial" w:cs="Arial"/>
          <w:spacing w:val="24"/>
          <w:sz w:val="18"/>
          <w:szCs w:val="18"/>
        </w:rPr>
        <w:t>ni açıkça açığa vurdu. Başbakan</w:t>
      </w:r>
      <w:r w:rsidRPr="00094826">
        <w:rPr>
          <w:rFonts w:ascii="Arial" w:hAnsi="Arial" w:cs="Arial"/>
          <w:spacing w:val="24"/>
          <w:sz w:val="18"/>
          <w:szCs w:val="18"/>
        </w:rPr>
        <w:t xml:space="preserve"> kendisin</w:t>
      </w:r>
      <w:r w:rsidRPr="00094826" w:rsidR="00BC6D39">
        <w:rPr>
          <w:rFonts w:ascii="Arial" w:hAnsi="Arial" w:cs="Arial"/>
          <w:spacing w:val="24"/>
          <w:sz w:val="18"/>
          <w:szCs w:val="18"/>
        </w:rPr>
        <w:t xml:space="preserve">i başkan görmek istiyormuş. Biz zaten biliyorduk, </w:t>
      </w:r>
      <w:proofErr w:type="spellStart"/>
      <w:r w:rsidRPr="00094826" w:rsidR="00BC6D39">
        <w:rPr>
          <w:rFonts w:ascii="Arial" w:hAnsi="Arial" w:cs="Arial"/>
          <w:spacing w:val="24"/>
          <w:sz w:val="18"/>
          <w:szCs w:val="18"/>
        </w:rPr>
        <w:t>bütünşehir</w:t>
      </w:r>
      <w:proofErr w:type="spellEnd"/>
      <w:r w:rsidRPr="00094826" w:rsidR="00BC6D39">
        <w:rPr>
          <w:rFonts w:ascii="Arial" w:hAnsi="Arial" w:cs="Arial"/>
          <w:spacing w:val="24"/>
          <w:sz w:val="18"/>
          <w:szCs w:val="18"/>
        </w:rPr>
        <w:t xml:space="preserve"> yasası görüntüsü altında</w:t>
      </w:r>
      <w:r w:rsidRPr="00094826">
        <w:rPr>
          <w:rFonts w:ascii="Arial" w:hAnsi="Arial" w:cs="Arial"/>
          <w:spacing w:val="24"/>
          <w:sz w:val="18"/>
          <w:szCs w:val="18"/>
        </w:rPr>
        <w:t xml:space="preserve"> </w:t>
      </w:r>
      <w:r w:rsidRPr="00094826" w:rsidR="00BC6D39">
        <w:rPr>
          <w:rFonts w:ascii="Arial" w:hAnsi="Arial" w:cs="Arial"/>
          <w:spacing w:val="24"/>
          <w:sz w:val="18"/>
          <w:szCs w:val="18"/>
        </w:rPr>
        <w:t>bizzat başkanlık sisteminin alt</w:t>
      </w:r>
      <w:r w:rsidRPr="00094826">
        <w:rPr>
          <w:rFonts w:ascii="Arial" w:hAnsi="Arial" w:cs="Arial"/>
          <w:spacing w:val="24"/>
          <w:sz w:val="18"/>
          <w:szCs w:val="18"/>
        </w:rPr>
        <w:t>yapısını hazırlıyordunuz. Hükûmete sesleniyorum: Tarzınız, dürüst bir tarz değildir. Toplumu yanıltmak istediğiniz anlaşılmaktadır. Böyle</w:t>
      </w:r>
      <w:r w:rsidRPr="00094826" w:rsidR="00BC6D39">
        <w:rPr>
          <w:rFonts w:ascii="Arial" w:hAnsi="Arial" w:cs="Arial"/>
          <w:spacing w:val="24"/>
          <w:sz w:val="18"/>
          <w:szCs w:val="18"/>
        </w:rPr>
        <w:t>,</w:t>
      </w:r>
      <w:r w:rsidRPr="00094826">
        <w:rPr>
          <w:rFonts w:ascii="Arial" w:hAnsi="Arial" w:cs="Arial"/>
          <w:spacing w:val="24"/>
          <w:sz w:val="18"/>
          <w:szCs w:val="18"/>
        </w:rPr>
        <w:t xml:space="preserve"> hedefi açıklanmayan hazırlıkların altından milleti kandırmak çıkar. Bu tarz, ne bu yasayı çıkarmak isteyen Meclis grubuna ne de bir Türkiye Cumhuriyeti hükûmetine yaraşır. Alıştıra </w:t>
      </w:r>
      <w:proofErr w:type="spellStart"/>
      <w:r w:rsidRPr="00094826">
        <w:rPr>
          <w:rFonts w:ascii="Arial" w:hAnsi="Arial" w:cs="Arial"/>
          <w:spacing w:val="24"/>
          <w:sz w:val="18"/>
          <w:szCs w:val="18"/>
        </w:rPr>
        <w:t>alıştıra</w:t>
      </w:r>
      <w:proofErr w:type="spellEnd"/>
      <w:r w:rsidRPr="00094826">
        <w:rPr>
          <w:rFonts w:ascii="Arial" w:hAnsi="Arial" w:cs="Arial"/>
          <w:spacing w:val="24"/>
          <w:sz w:val="18"/>
          <w:szCs w:val="18"/>
        </w:rPr>
        <w:t xml:space="preserve"> ilerlemek, çaktırmadan mesafe almak, halkın dikkatini saptırmak Hükûmetin alışılmış bir davranış tarzı olarak yerleşmektedir. Ya niyetinizi itiraf ediniz ya da bu tarzınız tarihe böylece geçecektir. </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Soruyorum: Merkezî sistemde dahi yolsuzlukların yaygın olduğu ülkemizde tüm ekonomik konuları veya çok genişletilmiş ekonomik alanların kararlarının yerel yönetimlere bu oranda göçertilmesi ülkemizde ve kimi illerimizde </w:t>
      </w:r>
      <w:r w:rsidRPr="00094826" w:rsidR="00BC6D39">
        <w:rPr>
          <w:rFonts w:ascii="Arial" w:hAnsi="Arial" w:cs="Arial"/>
          <w:spacing w:val="24"/>
          <w:sz w:val="18"/>
          <w:szCs w:val="18"/>
        </w:rPr>
        <w:t>ne gibi sonuçlara yol açacaktır?</w:t>
      </w:r>
      <w:r w:rsidRPr="00094826">
        <w:rPr>
          <w:rFonts w:ascii="Arial" w:hAnsi="Arial" w:cs="Arial"/>
          <w:spacing w:val="24"/>
          <w:sz w:val="18"/>
          <w:szCs w:val="18"/>
        </w:rPr>
        <w:t xml:space="preserve"> Türkiye'nin içinde bulunduğu mevcut gerçeklerle, her ilde seçilmiş başkanın yönetimiyle adaleti dağıtmak mümkün olacak mıdır? Kimi illerde yerel yönetimler giderek kendi aralarında örgütlenmiş menfaat gruplarının eline geçerse, çete gruplarının eline geçerse, </w:t>
      </w:r>
      <w:proofErr w:type="spellStart"/>
      <w:r w:rsidRPr="00094826">
        <w:rPr>
          <w:rFonts w:ascii="Arial" w:hAnsi="Arial" w:cs="Arial"/>
          <w:spacing w:val="24"/>
          <w:sz w:val="18"/>
          <w:szCs w:val="18"/>
        </w:rPr>
        <w:t>mafyavari</w:t>
      </w:r>
      <w:proofErr w:type="spellEnd"/>
      <w:r w:rsidRPr="00094826">
        <w:rPr>
          <w:rFonts w:ascii="Arial" w:hAnsi="Arial" w:cs="Arial"/>
          <w:spacing w:val="24"/>
          <w:sz w:val="18"/>
          <w:szCs w:val="18"/>
        </w:rPr>
        <w:t xml:space="preserve"> grupların eline geçerse vatandaşın hâli ne olacaktır? Terörist faaliyetlere karışmış kişi ve grupların eline böyle büyük bir yönetim gücünü vermek doğru bir şey mi olacaktır? Ülkemizde hukuk sisteminin işleyişi ve seçmenin yönetimi denetleyebilmesi için eğitim seviyesi yeterli midir? Güçlü ve yerel yönetimler karşısında vatandaş yeterli bilince sahip midir? Bunu söylerken elbette vatandaşımızın çoğunluğunun sağduyusundan ve ahlaka bağımlılığından kuşkumuz yoktur ancak vatandaşın </w:t>
      </w:r>
      <w:proofErr w:type="spellStart"/>
      <w:r w:rsidRPr="00094826">
        <w:rPr>
          <w:rFonts w:ascii="Arial" w:hAnsi="Arial" w:cs="Arial"/>
          <w:spacing w:val="24"/>
          <w:sz w:val="18"/>
          <w:szCs w:val="18"/>
        </w:rPr>
        <w:t>suistimal</w:t>
      </w:r>
      <w:proofErr w:type="spellEnd"/>
      <w:r w:rsidRPr="00094826">
        <w:rPr>
          <w:rFonts w:ascii="Arial" w:hAnsi="Arial" w:cs="Arial"/>
          <w:spacing w:val="24"/>
          <w:sz w:val="18"/>
          <w:szCs w:val="18"/>
        </w:rPr>
        <w:t xml:space="preserve"> edilmesinden korkarız. </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Biliyorum ve işte burada görüyoruz ki bu konularda hiçbir araştırmanız, bilimsel araştırmanız yoktur. Gözünüz kapalı oy vereceksiniz, </w:t>
      </w:r>
      <w:proofErr w:type="spellStart"/>
      <w:r w:rsidRPr="00094826">
        <w:rPr>
          <w:rFonts w:ascii="Arial" w:hAnsi="Arial" w:cs="Arial"/>
          <w:spacing w:val="24"/>
          <w:sz w:val="18"/>
          <w:szCs w:val="18"/>
        </w:rPr>
        <w:t>suistimal</w:t>
      </w:r>
      <w:proofErr w:type="spellEnd"/>
      <w:r w:rsidRPr="00094826">
        <w:rPr>
          <w:rFonts w:ascii="Arial" w:hAnsi="Arial" w:cs="Arial"/>
          <w:spacing w:val="24"/>
          <w:sz w:val="18"/>
          <w:szCs w:val="18"/>
        </w:rPr>
        <w:t xml:space="preserve"> ise burada başlamıştır. Büyükşehir, </w:t>
      </w:r>
      <w:proofErr w:type="spellStart"/>
      <w:r w:rsidRPr="00094826">
        <w:rPr>
          <w:rFonts w:ascii="Arial" w:hAnsi="Arial" w:cs="Arial"/>
          <w:spacing w:val="24"/>
          <w:sz w:val="18"/>
          <w:szCs w:val="18"/>
        </w:rPr>
        <w:t>bütünşehir</w:t>
      </w:r>
      <w:proofErr w:type="spellEnd"/>
      <w:r w:rsidRPr="00094826">
        <w:rPr>
          <w:rFonts w:ascii="Arial" w:hAnsi="Arial" w:cs="Arial"/>
          <w:spacing w:val="24"/>
          <w:sz w:val="18"/>
          <w:szCs w:val="18"/>
        </w:rPr>
        <w:t xml:space="preserve"> gerekçesiyle Türkiye'nin koskoca idari sistemini değiştirmek istiyorsunuz ama buradaki niyeti itiraf etmeyerek vatandaşın algısını değiştirmek niyetindesiniz.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Sayın milletvekilleri, bu, başlı başına temel bir </w:t>
      </w:r>
      <w:proofErr w:type="spellStart"/>
      <w:r w:rsidRPr="00094826">
        <w:rPr>
          <w:rFonts w:ascii="Arial" w:hAnsi="Arial" w:cs="Arial"/>
          <w:spacing w:val="24"/>
          <w:sz w:val="18"/>
          <w:szCs w:val="18"/>
        </w:rPr>
        <w:t>suistimalin</w:t>
      </w:r>
      <w:proofErr w:type="spellEnd"/>
      <w:r w:rsidRPr="00094826">
        <w:rPr>
          <w:rFonts w:ascii="Arial" w:hAnsi="Arial" w:cs="Arial"/>
          <w:spacing w:val="24"/>
          <w:sz w:val="18"/>
          <w:szCs w:val="18"/>
        </w:rPr>
        <w:t xml:space="preserve"> başlangıcıdır. Niyetiniz, Türkiye’nin tüm idari sistemini bu yasayı gündeme getirerek değiştirmeye başlamaktır. Vatandaşı aldatmayınız, dürüst olunuz. Bu yasanın başkanlık sistemine hazırlık olduğunu itiraf ediniz. Eğer böyle bir niyetiniz olsaydı, Sayın Bakan bunu daha önce sorularımda söylerdiniz, söylemediniz, şimdiki gibi susuyorsunuz. Tasarı, ne hukuka ne akla uygun bir uygulama olacaktır. İmzalanmış taraf olduğunuz sözleşmelere uygun olmadığı gibi tarihî değerlere de uygun değildir.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Bakın, Balıkesir’den örnek vereyim: Bir Altınova beldemiz vardır ki, Osmanlı’nın kuruluşundan bu yana sancak, cumhuriyetin kuruluşundan bu yana belediyeliktir. </w:t>
      </w:r>
      <w:proofErr w:type="spellStart"/>
      <w:r w:rsidRPr="00094826">
        <w:rPr>
          <w:rFonts w:ascii="Arial" w:hAnsi="Arial" w:cs="Arial"/>
          <w:spacing w:val="24"/>
          <w:sz w:val="18"/>
          <w:szCs w:val="18"/>
        </w:rPr>
        <w:t>Edincik</w:t>
      </w:r>
      <w:proofErr w:type="spellEnd"/>
      <w:r w:rsidRPr="00094826">
        <w:rPr>
          <w:rFonts w:ascii="Arial" w:hAnsi="Arial" w:cs="Arial"/>
          <w:spacing w:val="24"/>
          <w:sz w:val="18"/>
          <w:szCs w:val="18"/>
        </w:rPr>
        <w:t xml:space="preserve"> beldemiz de aynı şekilde derin ve önemli bir kimliğe sahip belediyeliğe sahiptir. Şimdi, siz buraları, tarihteki önemlerine bakmadan mahalle yapıyorsunuz. Nerede kaldı tarihe saygı? Bir de “Biz, Osmanlıcılığın savunucusuyuz.” diyorsunuz. Edremit Altınoluk</w:t>
      </w:r>
      <w:r w:rsidRPr="00094826" w:rsidR="00BC6D39">
        <w:rPr>
          <w:rFonts w:ascii="Arial" w:hAnsi="Arial" w:cs="Arial"/>
          <w:spacing w:val="24"/>
          <w:sz w:val="18"/>
          <w:szCs w:val="18"/>
        </w:rPr>
        <w:t>’</w:t>
      </w:r>
      <w:r w:rsidRPr="00094826">
        <w:rPr>
          <w:rFonts w:ascii="Arial" w:hAnsi="Arial" w:cs="Arial"/>
          <w:spacing w:val="24"/>
          <w:sz w:val="18"/>
          <w:szCs w:val="18"/>
        </w:rPr>
        <w:t>ta aynı şey ve Altınoluk</w:t>
      </w:r>
      <w:r w:rsidRPr="00094826" w:rsidR="00BC6D39">
        <w:rPr>
          <w:rFonts w:ascii="Arial" w:hAnsi="Arial" w:cs="Arial"/>
          <w:spacing w:val="24"/>
          <w:sz w:val="18"/>
          <w:szCs w:val="18"/>
        </w:rPr>
        <w:t>’</w:t>
      </w:r>
      <w:r w:rsidRPr="00094826">
        <w:rPr>
          <w:rFonts w:ascii="Arial" w:hAnsi="Arial" w:cs="Arial"/>
          <w:spacing w:val="24"/>
          <w:sz w:val="18"/>
          <w:szCs w:val="18"/>
        </w:rPr>
        <w:t>ta da dünyanın en büyük muhtarlığını yaratacaksınız. Hayırlı uğurlu olsun.(CHP sıralarından alkışlar)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Teşekkür ediyorum.</w:t>
      </w:r>
    </w:p>
    <w:p w:rsidRPr="00094826" w:rsidR="00BC6D39" w:rsidP="00094826" w:rsidRDefault="00BC6D39">
      <w:pPr>
        <w:pStyle w:val="Metinstil"/>
        <w:tabs>
          <w:tab w:val="center" w:pos="5103"/>
        </w:tabs>
        <w:suppressAutoHyphens/>
        <w:spacing w:line="240" w:lineRule="auto"/>
        <w:ind w:left="0" w:firstLine="851"/>
        <w:jc w:val="center"/>
        <w:rPr>
          <w:rFonts w:ascii="Arial" w:hAnsi="Arial" w:cs="Arial"/>
          <w:spacing w:val="24"/>
          <w:sz w:val="18"/>
          <w:szCs w:val="18"/>
        </w:rPr>
      </w:pPr>
    </w:p>
    <w:p w:rsidRPr="00094826" w:rsidR="005D5ED1" w:rsidP="00094826" w:rsidRDefault="00BC6D39">
      <w:pPr>
        <w:pStyle w:val="Metinstil"/>
        <w:tabs>
          <w:tab w:val="center" w:pos="5103"/>
        </w:tabs>
        <w:suppressAutoHyphens/>
        <w:spacing w:line="240" w:lineRule="auto"/>
        <w:ind w:left="0" w:firstLine="851"/>
        <w:jc w:val="center"/>
        <w:rPr>
          <w:rFonts w:ascii="Arial" w:hAnsi="Arial" w:cs="Arial"/>
          <w:spacing w:val="24"/>
          <w:sz w:val="18"/>
          <w:szCs w:val="18"/>
        </w:rPr>
      </w:pPr>
      <w:r w:rsidRPr="00094826">
        <w:rPr>
          <w:rFonts w:ascii="Arial" w:hAnsi="Arial" w:cs="Arial"/>
          <w:spacing w:val="24"/>
          <w:sz w:val="18"/>
          <w:szCs w:val="18"/>
        </w:rPr>
        <w:t>III.- YOKLAMA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(CHP sıralarından bir grup milletvekili ayağa kalktı)</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AKİF HAMZAÇEBİ (İstanbul) – Yoklama istiyoruz.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Önergeyi oylarınıza sunacağım</w:t>
      </w:r>
      <w:r w:rsidRPr="00094826" w:rsidR="00BC6D39">
        <w:rPr>
          <w:rFonts w:ascii="Arial" w:hAnsi="Arial" w:cs="Arial"/>
          <w:spacing w:val="24"/>
          <w:sz w:val="18"/>
          <w:szCs w:val="18"/>
        </w:rPr>
        <w:t>, ancak yok</w:t>
      </w:r>
      <w:r w:rsidRPr="00094826">
        <w:rPr>
          <w:rFonts w:ascii="Arial" w:hAnsi="Arial" w:cs="Arial"/>
          <w:spacing w:val="24"/>
          <w:sz w:val="18"/>
          <w:szCs w:val="18"/>
        </w:rPr>
        <w:t>lama talebi vardır.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Sayın Hamzaçebi,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Havutça, Sayın Güler, Sayın Gümüş, Sayın Dinçer, Sayın Demiröz, Sayın Tanal, Sayın Acar, Sayın Özkan, Sayın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Sayın Değirmendereli, Sayın Kaplan, Sayın </w:t>
      </w:r>
      <w:proofErr w:type="spellStart"/>
      <w:r w:rsidRPr="00094826">
        <w:rPr>
          <w:rFonts w:ascii="Arial" w:hAnsi="Arial" w:cs="Arial"/>
          <w:spacing w:val="24"/>
          <w:sz w:val="18"/>
          <w:szCs w:val="18"/>
        </w:rPr>
        <w:t>Tamaylıgil</w:t>
      </w:r>
      <w:proofErr w:type="spellEnd"/>
      <w:r w:rsidRPr="00094826">
        <w:rPr>
          <w:rFonts w:ascii="Arial" w:hAnsi="Arial" w:cs="Arial"/>
          <w:spacing w:val="24"/>
          <w:sz w:val="18"/>
          <w:szCs w:val="18"/>
        </w:rPr>
        <w:t xml:space="preserve">, Sayın Yılmaz, Sayın Güven, Sayın Küçük, Sayın Akar, Sayın Gürkan, Sayın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Evet, iki dakika süre veriyorum.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(Elektronik cihazla yoklama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toplantı yeter sayısı vardır.</w:t>
      </w:r>
    </w:p>
    <w:p w:rsidRPr="00094826" w:rsidR="00BC6D39" w:rsidP="00094826" w:rsidRDefault="00BC6D39">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BC6D39" w:rsidP="00094826" w:rsidRDefault="00BC6D39">
      <w:pPr>
        <w:pStyle w:val="zetmetin"/>
        <w:spacing w:line="240" w:lineRule="auto"/>
        <w:rPr>
          <w:noProof w:val="0"/>
          <w:sz w:val="18"/>
          <w:szCs w:val="18"/>
        </w:rPr>
      </w:pPr>
      <w:r w:rsidRPr="00094826">
        <w:rPr>
          <w:noProof w:val="0"/>
          <w:sz w:val="18"/>
          <w:szCs w:val="18"/>
        </w:rPr>
        <w:t>A) Kanun Tasarı ve Teklifleri (Devam)</w:t>
      </w:r>
    </w:p>
    <w:p w:rsidRPr="00094826" w:rsidR="00BC6D39" w:rsidP="00094826" w:rsidRDefault="00BC6D39">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milletvekilleri, Tasarı’nın 32’nci maddesinin oylamasının açık oylama şeklinde yapılmasına dair bir istem vardır, okutuyorum: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TBMM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Görüşülmekte olan 338 sıra sayılı Kanun Tasarısının 32. maddesinin oylamasının ekli gerekçede belirtilen hususlar doğrultusunda İç Tüzük 143. maddeye göre müzakerelerin açık oylama usulüyle yapılmasını arz ederiz. </w:t>
      </w:r>
    </w:p>
    <w:p w:rsidRPr="00094826" w:rsidR="005D5ED1" w:rsidP="00094826" w:rsidRDefault="005B3765">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w:t>
      </w:r>
      <w:r w:rsidRPr="00094826" w:rsidR="005D5ED1">
        <w:rPr>
          <w:rFonts w:ascii="Arial" w:hAnsi="Arial" w:cs="Arial"/>
          <w:spacing w:val="24"/>
          <w:sz w:val="18"/>
          <w:szCs w:val="18"/>
        </w:rPr>
        <w:t xml:space="preserve"> Durmaz, Yozgat?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Erdoğan, Muğla?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Hasan Hüseyin Türkoğlu, Osmaniye?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Oktay Vural, İzmir?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Işık, Kütahya?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Şandır, Mersin?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Halaman, Adana?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Kemalettin Yılmaz, Afyonkarahisar?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Mustafa Erdem, Ankara?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Reşat Doğru, Tokat?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Mustafa Kalaycı, Konya?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Yusuf Halaçoğlu, Kayseri?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Celal Adan, İstanbul?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Duran Bulut, Balıkesir?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Uzunırmak, Aydın?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Necati Özensoy, Bursa?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Bahattin Şeker, Bilecik?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Öz, Mersin?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Cemalettin Şimşek, Samsun?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 Ali Torlak, İstanbul?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Lütfü Türkkan, Kocaeli?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Nevzat Korkmaz, Isparta?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Mesut Dedeoğlu, Kahramanmaraş?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Seyfettin Yılmaz, Adana?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Erkan Akçay, Manisa?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Sinan Oğan, Iğdır? Burada.</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Emin Çınar, Kastamonu?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Açık oylamanın şekli hakkında Genel Kurulun kararını alacağım.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Açık oylamanın elektronik oylama cihazıyla yapılmasını oylarınıza sunuyorum: Kabul edenler… Kabul etmeyenler… Kabul edilmiştir.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İki dakika süre veriyorum.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(Elektronik cihazla oylama yapıldı)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BAŞKAN – Sayın milletvekilleri, 338 sıra sayılı Tasarı’nın 32’nci maddesinin açık oylama sonucu: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p>
    <w:tbl>
      <w:tblPr>
        <w:tblW w:w="0" w:type="auto"/>
        <w:tblInd w:w="648" w:type="dxa"/>
        <w:tblLook w:val="01E0" w:firstRow="1" w:lastRow="1" w:firstColumn="1" w:lastColumn="1" w:noHBand="0" w:noVBand="0"/>
      </w:tblPr>
      <w:tblGrid>
        <w:gridCol w:w="1260"/>
        <w:gridCol w:w="828"/>
        <w:gridCol w:w="288"/>
        <w:gridCol w:w="870"/>
        <w:gridCol w:w="2882"/>
        <w:gridCol w:w="2880"/>
      </w:tblGrid>
      <w:tr w:rsidRPr="00094826" w:rsidR="001D5BD5">
        <w:trPr>
          <w:gridAfter w:val="2"/>
          <w:wAfter w:w="3710" w:type="dxa"/>
        </w:trPr>
        <w:tc>
          <w:tcPr>
            <w:tcW w:w="2088" w:type="dxa"/>
            <w:gridSpan w:val="2"/>
          </w:tcPr>
          <w:p w:rsidRPr="00094826" w:rsidR="005D5ED1" w:rsidP="00094826" w:rsidRDefault="005D5ED1">
            <w:pPr>
              <w:rPr>
                <w:rFonts w:ascii="Arial" w:hAnsi="Arial" w:cs="Arial"/>
                <w:sz w:val="18"/>
                <w:szCs w:val="18"/>
              </w:rPr>
            </w:pPr>
            <w:r w:rsidRPr="00094826">
              <w:rPr>
                <w:rFonts w:ascii="Arial" w:hAnsi="Arial" w:cs="Arial"/>
                <w:sz w:val="18"/>
                <w:szCs w:val="18"/>
              </w:rPr>
              <w:t>“Oy Sayısı</w:t>
            </w:r>
          </w:p>
        </w:tc>
        <w:tc>
          <w:tcPr>
            <w:tcW w:w="283" w:type="dxa"/>
          </w:tcPr>
          <w:p w:rsidRPr="00094826" w:rsidR="005D5ED1" w:rsidP="00094826" w:rsidRDefault="005D5ED1">
            <w:pPr>
              <w:rPr>
                <w:rFonts w:ascii="Arial" w:hAnsi="Arial" w:cs="Arial"/>
                <w:sz w:val="18"/>
                <w:szCs w:val="18"/>
              </w:rPr>
            </w:pPr>
            <w:r w:rsidRPr="00094826">
              <w:rPr>
                <w:rFonts w:ascii="Arial" w:hAnsi="Arial" w:cs="Arial"/>
                <w:sz w:val="18"/>
                <w:szCs w:val="18"/>
              </w:rPr>
              <w:t>:</w:t>
            </w:r>
          </w:p>
        </w:tc>
        <w:tc>
          <w:tcPr>
            <w:tcW w:w="869" w:type="dxa"/>
          </w:tcPr>
          <w:p w:rsidRPr="00094826" w:rsidR="005D5ED1" w:rsidP="00094826" w:rsidRDefault="005D5ED1">
            <w:pPr>
              <w:jc w:val="right"/>
              <w:rPr>
                <w:rFonts w:ascii="Arial" w:hAnsi="Arial" w:cs="Arial"/>
                <w:sz w:val="18"/>
                <w:szCs w:val="18"/>
              </w:rPr>
            </w:pPr>
            <w:r w:rsidRPr="00094826">
              <w:rPr>
                <w:rFonts w:ascii="Arial" w:hAnsi="Arial" w:cs="Arial"/>
                <w:sz w:val="18"/>
                <w:szCs w:val="18"/>
              </w:rPr>
              <w:t>225</w:t>
            </w:r>
          </w:p>
          <w:p w:rsidRPr="00094826" w:rsidR="005D5ED1" w:rsidP="00094826" w:rsidRDefault="005D5ED1">
            <w:pPr>
              <w:jc w:val="right"/>
              <w:rPr>
                <w:rFonts w:ascii="Arial" w:hAnsi="Arial" w:cs="Arial"/>
                <w:sz w:val="18"/>
                <w:szCs w:val="18"/>
              </w:rPr>
            </w:pPr>
          </w:p>
        </w:tc>
      </w:tr>
      <w:tr w:rsidRPr="00094826" w:rsidR="001D5BD5">
        <w:trPr>
          <w:gridAfter w:val="2"/>
          <w:wAfter w:w="3710" w:type="dxa"/>
        </w:trPr>
        <w:tc>
          <w:tcPr>
            <w:tcW w:w="2088" w:type="dxa"/>
            <w:gridSpan w:val="2"/>
          </w:tcPr>
          <w:p w:rsidRPr="00094826" w:rsidR="005D5ED1" w:rsidP="00094826" w:rsidRDefault="005D5ED1">
            <w:pPr>
              <w:rPr>
                <w:rFonts w:ascii="Arial" w:hAnsi="Arial" w:cs="Arial"/>
                <w:sz w:val="18"/>
                <w:szCs w:val="18"/>
              </w:rPr>
            </w:pPr>
            <w:r w:rsidRPr="00094826">
              <w:rPr>
                <w:rFonts w:ascii="Arial" w:hAnsi="Arial" w:cs="Arial"/>
                <w:sz w:val="18"/>
                <w:szCs w:val="18"/>
              </w:rPr>
              <w:t>Kabul</w:t>
            </w:r>
          </w:p>
        </w:tc>
        <w:tc>
          <w:tcPr>
            <w:tcW w:w="283" w:type="dxa"/>
          </w:tcPr>
          <w:p w:rsidRPr="00094826" w:rsidR="005D5ED1" w:rsidP="00094826" w:rsidRDefault="005D5ED1">
            <w:pPr>
              <w:rPr>
                <w:rFonts w:ascii="Arial" w:hAnsi="Arial" w:cs="Arial"/>
                <w:sz w:val="18"/>
                <w:szCs w:val="18"/>
              </w:rPr>
            </w:pPr>
            <w:r w:rsidRPr="00094826">
              <w:rPr>
                <w:rFonts w:ascii="Arial" w:hAnsi="Arial" w:cs="Arial"/>
                <w:sz w:val="18"/>
                <w:szCs w:val="18"/>
              </w:rPr>
              <w:t>:</w:t>
            </w:r>
          </w:p>
        </w:tc>
        <w:tc>
          <w:tcPr>
            <w:tcW w:w="869" w:type="dxa"/>
          </w:tcPr>
          <w:p w:rsidRPr="00094826" w:rsidR="005D5ED1" w:rsidP="00094826" w:rsidRDefault="005D5ED1">
            <w:pPr>
              <w:jc w:val="right"/>
              <w:rPr>
                <w:rFonts w:ascii="Arial" w:hAnsi="Arial" w:cs="Arial"/>
                <w:sz w:val="18"/>
                <w:szCs w:val="18"/>
              </w:rPr>
            </w:pPr>
            <w:r w:rsidRPr="00094826">
              <w:rPr>
                <w:rFonts w:ascii="Arial" w:hAnsi="Arial" w:cs="Arial"/>
                <w:sz w:val="18"/>
                <w:szCs w:val="18"/>
              </w:rPr>
              <w:t>216</w:t>
            </w:r>
          </w:p>
          <w:p w:rsidRPr="00094826" w:rsidR="005D5ED1" w:rsidP="00094826" w:rsidRDefault="005D5ED1">
            <w:pPr>
              <w:jc w:val="right"/>
              <w:rPr>
                <w:rFonts w:ascii="Arial" w:hAnsi="Arial" w:cs="Arial"/>
                <w:sz w:val="18"/>
                <w:szCs w:val="18"/>
              </w:rPr>
            </w:pPr>
          </w:p>
        </w:tc>
      </w:tr>
      <w:tr w:rsidRPr="00094826" w:rsidR="001D5BD5">
        <w:trPr>
          <w:gridAfter w:val="2"/>
          <w:wAfter w:w="3710" w:type="dxa"/>
        </w:trPr>
        <w:tc>
          <w:tcPr>
            <w:tcW w:w="2088" w:type="dxa"/>
            <w:gridSpan w:val="2"/>
          </w:tcPr>
          <w:p w:rsidRPr="00094826" w:rsidR="005D5ED1" w:rsidP="00094826" w:rsidRDefault="005D5ED1">
            <w:pPr>
              <w:rPr>
                <w:rFonts w:ascii="Arial" w:hAnsi="Arial" w:cs="Arial"/>
                <w:sz w:val="18"/>
                <w:szCs w:val="18"/>
              </w:rPr>
            </w:pPr>
            <w:r w:rsidRPr="00094826">
              <w:rPr>
                <w:rFonts w:ascii="Arial" w:hAnsi="Arial" w:cs="Arial"/>
                <w:sz w:val="18"/>
                <w:szCs w:val="18"/>
              </w:rPr>
              <w:t>Ret</w:t>
            </w:r>
          </w:p>
        </w:tc>
        <w:tc>
          <w:tcPr>
            <w:tcW w:w="283" w:type="dxa"/>
          </w:tcPr>
          <w:p w:rsidRPr="00094826" w:rsidR="005D5ED1" w:rsidP="00094826" w:rsidRDefault="005D5ED1">
            <w:pPr>
              <w:rPr>
                <w:rFonts w:ascii="Arial" w:hAnsi="Arial" w:cs="Arial"/>
                <w:sz w:val="18"/>
                <w:szCs w:val="18"/>
              </w:rPr>
            </w:pPr>
            <w:r w:rsidRPr="00094826">
              <w:rPr>
                <w:rFonts w:ascii="Arial" w:hAnsi="Arial" w:cs="Arial"/>
                <w:sz w:val="18"/>
                <w:szCs w:val="18"/>
              </w:rPr>
              <w:t>:</w:t>
            </w:r>
          </w:p>
        </w:tc>
        <w:tc>
          <w:tcPr>
            <w:tcW w:w="869" w:type="dxa"/>
          </w:tcPr>
          <w:p w:rsidRPr="00094826" w:rsidR="005D5ED1" w:rsidP="00094826" w:rsidRDefault="005D5ED1">
            <w:pPr>
              <w:jc w:val="right"/>
              <w:rPr>
                <w:rFonts w:ascii="Arial" w:hAnsi="Arial" w:cs="Arial"/>
                <w:sz w:val="18"/>
                <w:szCs w:val="18"/>
              </w:rPr>
            </w:pPr>
            <w:r w:rsidRPr="00094826">
              <w:rPr>
                <w:rFonts w:ascii="Arial" w:hAnsi="Arial" w:cs="Arial"/>
                <w:sz w:val="18"/>
                <w:szCs w:val="18"/>
              </w:rPr>
              <w:t>9</w:t>
            </w:r>
            <w:r w:rsidRPr="00094826">
              <w:rPr>
                <w:rStyle w:val="FootnoteReference"/>
                <w:rFonts w:ascii="Arial" w:hAnsi="Arial" w:cs="Arial"/>
                <w:sz w:val="18"/>
                <w:szCs w:val="18"/>
              </w:rPr>
              <w:footnoteReference w:customMarkFollows="1" w:id="12"/>
              <w:t>(x)</w:t>
            </w:r>
          </w:p>
          <w:p w:rsidRPr="00094826" w:rsidR="005D5ED1" w:rsidP="00094826" w:rsidRDefault="005D5ED1">
            <w:pPr>
              <w:jc w:val="right"/>
              <w:rPr>
                <w:rFonts w:ascii="Arial" w:hAnsi="Arial" w:cs="Arial"/>
                <w:sz w:val="18"/>
                <w:szCs w:val="18"/>
              </w:rPr>
            </w:pPr>
          </w:p>
          <w:p w:rsidRPr="00094826" w:rsidR="005D5ED1" w:rsidP="00094826" w:rsidRDefault="005D5ED1">
            <w:pPr>
              <w:jc w:val="right"/>
              <w:rPr>
                <w:rFonts w:ascii="Arial" w:hAnsi="Arial" w:cs="Arial"/>
                <w:sz w:val="18"/>
                <w:szCs w:val="18"/>
              </w:rPr>
            </w:pPr>
          </w:p>
        </w:tc>
      </w:tr>
      <w:tr w:rsidRPr="00094826" w:rsidR="001D5BD5">
        <w:tc>
          <w:tcPr>
            <w:tcW w:w="2808" w:type="dxa"/>
            <w:gridSpan w:val="4"/>
          </w:tcPr>
          <w:p w:rsidRPr="00094826" w:rsidR="005D5ED1" w:rsidP="00094826" w:rsidRDefault="005D5ED1">
            <w:pPr>
              <w:jc w:val="center"/>
              <w:rPr>
                <w:rFonts w:ascii="Arial" w:hAnsi="Arial" w:cs="Arial"/>
                <w:sz w:val="18"/>
                <w:szCs w:val="18"/>
              </w:rPr>
            </w:pPr>
            <w:r w:rsidRPr="00094826">
              <w:rPr>
                <w:rFonts w:ascii="Arial" w:hAnsi="Arial" w:cs="Arial"/>
                <w:sz w:val="18"/>
                <w:szCs w:val="18"/>
              </w:rPr>
              <w:t>Kâtip Üye</w:t>
            </w:r>
          </w:p>
          <w:p w:rsidRPr="00094826" w:rsidR="005D5ED1" w:rsidP="00094826" w:rsidRDefault="005D5ED1">
            <w:pPr>
              <w:jc w:val="center"/>
              <w:rPr>
                <w:rFonts w:ascii="Arial" w:hAnsi="Arial" w:cs="Arial"/>
                <w:sz w:val="18"/>
                <w:szCs w:val="18"/>
              </w:rPr>
            </w:pPr>
            <w:r w:rsidRPr="00094826">
              <w:rPr>
                <w:rFonts w:ascii="Arial" w:hAnsi="Arial" w:cs="Arial"/>
                <w:sz w:val="18"/>
                <w:szCs w:val="18"/>
              </w:rPr>
              <w:t>Mine Lök Beyaz</w:t>
            </w:r>
          </w:p>
          <w:p w:rsidRPr="00094826" w:rsidR="005D5ED1" w:rsidP="00094826" w:rsidRDefault="005D5ED1">
            <w:pPr>
              <w:jc w:val="center"/>
              <w:rPr>
                <w:rFonts w:ascii="Arial" w:hAnsi="Arial" w:cs="Arial"/>
                <w:sz w:val="18"/>
                <w:szCs w:val="18"/>
              </w:rPr>
            </w:pPr>
            <w:r w:rsidRPr="00094826">
              <w:rPr>
                <w:rFonts w:ascii="Arial" w:hAnsi="Arial" w:cs="Arial"/>
                <w:sz w:val="18"/>
                <w:szCs w:val="18"/>
              </w:rPr>
              <w:t>Diyarbakır</w:t>
            </w:r>
          </w:p>
        </w:tc>
        <w:tc>
          <w:tcPr>
            <w:tcW w:w="2882" w:type="dxa"/>
          </w:tcPr>
          <w:p w:rsidRPr="00094826" w:rsidR="005D5ED1" w:rsidP="00094826" w:rsidRDefault="005D5ED1">
            <w:pPr>
              <w:jc w:val="center"/>
              <w:rPr>
                <w:rFonts w:ascii="Arial" w:hAnsi="Arial" w:cs="Arial"/>
                <w:sz w:val="18"/>
                <w:szCs w:val="18"/>
              </w:rPr>
            </w:pPr>
            <w:r w:rsidRPr="00094826">
              <w:rPr>
                <w:rFonts w:ascii="Arial" w:hAnsi="Arial" w:cs="Arial"/>
                <w:sz w:val="18"/>
                <w:szCs w:val="18"/>
              </w:rPr>
              <w:t>Kâtip Üye</w:t>
            </w:r>
          </w:p>
          <w:p w:rsidRPr="00094826" w:rsidR="005D5ED1" w:rsidP="00094826" w:rsidRDefault="005D5ED1">
            <w:pPr>
              <w:jc w:val="center"/>
              <w:rPr>
                <w:rFonts w:ascii="Arial" w:hAnsi="Arial" w:cs="Arial"/>
                <w:sz w:val="18"/>
                <w:szCs w:val="18"/>
              </w:rPr>
            </w:pPr>
            <w:r w:rsidRPr="00094826">
              <w:rPr>
                <w:rFonts w:ascii="Arial" w:hAnsi="Arial" w:cs="Arial"/>
                <w:sz w:val="18"/>
                <w:szCs w:val="18"/>
              </w:rPr>
              <w:t>Tanju Özcan</w:t>
            </w:r>
          </w:p>
          <w:p w:rsidRPr="00094826" w:rsidR="005D5ED1" w:rsidP="00094826" w:rsidRDefault="005D5ED1">
            <w:pPr>
              <w:jc w:val="center"/>
              <w:rPr>
                <w:rFonts w:ascii="Arial" w:hAnsi="Arial" w:cs="Arial"/>
                <w:sz w:val="18"/>
                <w:szCs w:val="18"/>
              </w:rPr>
            </w:pPr>
            <w:r w:rsidRPr="00094826">
              <w:rPr>
                <w:rFonts w:ascii="Arial" w:hAnsi="Arial" w:cs="Arial"/>
                <w:sz w:val="18"/>
                <w:szCs w:val="18"/>
              </w:rPr>
              <w:t>Bolu”</w:t>
            </w:r>
          </w:p>
        </w:tc>
        <w:tc>
          <w:tcPr>
            <w:tcW w:w="0" w:type="auto"/>
            <w:vAlign w:val="center"/>
          </w:tcPr>
          <w:p w:rsidRPr="00094826" w:rsidR="005D5ED1" w:rsidP="00094826" w:rsidRDefault="005D5ED1">
            <w:pPr>
              <w:rPr>
                <w:rFonts w:ascii="Arial" w:hAnsi="Arial" w:cs="Arial"/>
                <w:sz w:val="18"/>
                <w:szCs w:val="18"/>
              </w:rPr>
            </w:pPr>
          </w:p>
        </w:tc>
      </w:tr>
      <w:tr w:rsidRPr="00094826" w:rsidR="001D5BD5">
        <w:tc>
          <w:tcPr>
            <w:tcW w:w="1260" w:type="dxa"/>
            <w:vAlign w:val="center"/>
          </w:tcPr>
          <w:p w:rsidRPr="00094826" w:rsidR="005D5ED1" w:rsidP="00094826" w:rsidRDefault="005D5ED1">
            <w:pPr>
              <w:rPr>
                <w:rFonts w:ascii="Arial" w:hAnsi="Arial" w:cs="Arial"/>
                <w:sz w:val="18"/>
                <w:szCs w:val="18"/>
              </w:rPr>
            </w:pPr>
          </w:p>
        </w:tc>
        <w:tc>
          <w:tcPr>
            <w:tcW w:w="825" w:type="dxa"/>
            <w:vAlign w:val="center"/>
          </w:tcPr>
          <w:p w:rsidRPr="00094826" w:rsidR="005D5ED1" w:rsidP="00094826" w:rsidRDefault="005D5ED1">
            <w:pPr>
              <w:rPr>
                <w:rFonts w:ascii="Arial" w:hAnsi="Arial" w:cs="Arial"/>
                <w:sz w:val="18"/>
                <w:szCs w:val="18"/>
              </w:rPr>
            </w:pPr>
          </w:p>
        </w:tc>
        <w:tc>
          <w:tcPr>
            <w:tcW w:w="285" w:type="dxa"/>
            <w:vAlign w:val="center"/>
          </w:tcPr>
          <w:p w:rsidRPr="00094826" w:rsidR="005D5ED1" w:rsidP="00094826" w:rsidRDefault="005D5ED1">
            <w:pPr>
              <w:rPr>
                <w:rFonts w:ascii="Arial" w:hAnsi="Arial" w:cs="Arial"/>
                <w:sz w:val="18"/>
                <w:szCs w:val="18"/>
              </w:rPr>
            </w:pPr>
          </w:p>
        </w:tc>
        <w:tc>
          <w:tcPr>
            <w:tcW w:w="870" w:type="dxa"/>
            <w:vAlign w:val="center"/>
          </w:tcPr>
          <w:p w:rsidRPr="00094826" w:rsidR="005D5ED1" w:rsidP="00094826" w:rsidRDefault="005D5ED1">
            <w:pPr>
              <w:rPr>
                <w:rFonts w:ascii="Arial" w:hAnsi="Arial" w:cs="Arial"/>
                <w:sz w:val="18"/>
                <w:szCs w:val="18"/>
              </w:rPr>
            </w:pPr>
          </w:p>
        </w:tc>
        <w:tc>
          <w:tcPr>
            <w:tcW w:w="825" w:type="dxa"/>
            <w:vAlign w:val="center"/>
          </w:tcPr>
          <w:p w:rsidRPr="00094826" w:rsidR="005D5ED1" w:rsidP="00094826" w:rsidRDefault="005D5ED1">
            <w:pPr>
              <w:rPr>
                <w:rFonts w:ascii="Arial" w:hAnsi="Arial" w:cs="Arial"/>
                <w:sz w:val="18"/>
                <w:szCs w:val="18"/>
              </w:rPr>
            </w:pPr>
          </w:p>
        </w:tc>
        <w:tc>
          <w:tcPr>
            <w:tcW w:w="2880" w:type="dxa"/>
            <w:vAlign w:val="center"/>
          </w:tcPr>
          <w:p w:rsidRPr="00094826" w:rsidR="005D5ED1" w:rsidP="00094826" w:rsidRDefault="005D5ED1">
            <w:pPr>
              <w:rPr>
                <w:rFonts w:ascii="Arial" w:hAnsi="Arial" w:cs="Arial"/>
                <w:sz w:val="18"/>
                <w:szCs w:val="18"/>
              </w:rPr>
            </w:pPr>
          </w:p>
        </w:tc>
      </w:tr>
      <w:tr w:rsidRPr="00094826" w:rsidR="001D5BD5">
        <w:tc>
          <w:tcPr>
            <w:tcW w:w="1176" w:type="dxa"/>
            <w:vAlign w:val="center"/>
          </w:tcPr>
          <w:p w:rsidRPr="00094826" w:rsidR="005D5ED1" w:rsidP="00094826" w:rsidRDefault="005D5ED1">
            <w:pPr>
              <w:rPr>
                <w:rFonts w:ascii="Arial" w:hAnsi="Arial" w:cs="Arial"/>
                <w:sz w:val="18"/>
                <w:szCs w:val="18"/>
              </w:rPr>
            </w:pPr>
          </w:p>
        </w:tc>
        <w:tc>
          <w:tcPr>
            <w:tcW w:w="768" w:type="dxa"/>
            <w:vAlign w:val="center"/>
          </w:tcPr>
          <w:p w:rsidRPr="00094826" w:rsidR="005D5ED1" w:rsidP="00094826" w:rsidRDefault="005D5ED1">
            <w:pPr>
              <w:rPr>
                <w:rFonts w:ascii="Arial" w:hAnsi="Arial" w:cs="Arial"/>
                <w:sz w:val="18"/>
                <w:szCs w:val="18"/>
              </w:rPr>
            </w:pPr>
          </w:p>
        </w:tc>
        <w:tc>
          <w:tcPr>
            <w:tcW w:w="288" w:type="dxa"/>
            <w:vAlign w:val="center"/>
          </w:tcPr>
          <w:p w:rsidRPr="00094826" w:rsidR="005D5ED1" w:rsidP="00094826" w:rsidRDefault="005D5ED1">
            <w:pPr>
              <w:rPr>
                <w:rFonts w:ascii="Arial" w:hAnsi="Arial" w:cs="Arial"/>
                <w:sz w:val="18"/>
                <w:szCs w:val="18"/>
              </w:rPr>
            </w:pPr>
          </w:p>
        </w:tc>
        <w:tc>
          <w:tcPr>
            <w:tcW w:w="828" w:type="dxa"/>
            <w:vAlign w:val="center"/>
          </w:tcPr>
          <w:p w:rsidRPr="00094826" w:rsidR="005D5ED1" w:rsidP="00094826" w:rsidRDefault="005D5ED1">
            <w:pPr>
              <w:rPr>
                <w:rFonts w:ascii="Arial" w:hAnsi="Arial" w:cs="Arial"/>
                <w:sz w:val="18"/>
                <w:szCs w:val="18"/>
              </w:rPr>
            </w:pPr>
          </w:p>
        </w:tc>
        <w:tc>
          <w:tcPr>
            <w:tcW w:w="2664" w:type="dxa"/>
            <w:vAlign w:val="center"/>
          </w:tcPr>
          <w:p w:rsidRPr="00094826" w:rsidR="005D5ED1" w:rsidP="00094826" w:rsidRDefault="005D5ED1">
            <w:pPr>
              <w:rPr>
                <w:rFonts w:ascii="Arial" w:hAnsi="Arial" w:cs="Arial"/>
                <w:sz w:val="18"/>
                <w:szCs w:val="18"/>
              </w:rPr>
            </w:pPr>
          </w:p>
        </w:tc>
        <w:tc>
          <w:tcPr>
            <w:tcW w:w="2604" w:type="dxa"/>
            <w:vAlign w:val="center"/>
          </w:tcPr>
          <w:p w:rsidRPr="00094826" w:rsidR="005D5ED1" w:rsidP="00094826" w:rsidRDefault="005D5ED1">
            <w:pPr>
              <w:rPr>
                <w:rFonts w:ascii="Arial" w:hAnsi="Arial" w:cs="Arial"/>
                <w:sz w:val="18"/>
                <w:szCs w:val="18"/>
              </w:rPr>
            </w:pPr>
          </w:p>
        </w:tc>
      </w:tr>
    </w:tbl>
    <w:p w:rsidRPr="00094826" w:rsidR="005D5ED1" w:rsidP="00094826" w:rsidRDefault="005D5ED1">
      <w:pPr>
        <w:tabs>
          <w:tab w:val="left" w:pos="940"/>
        </w:tabs>
        <w:ind w:firstLine="540"/>
        <w:jc w:val="center"/>
        <w:rPr>
          <w:rFonts w:ascii="Arial" w:hAnsi="Arial" w:cs="Arial"/>
          <w:sz w:val="18"/>
          <w:szCs w:val="18"/>
        </w:rPr>
      </w:pPr>
    </w:p>
    <w:p w:rsidRPr="00094826" w:rsidR="005D5ED1" w:rsidP="00094826" w:rsidRDefault="005D5ED1">
      <w:pPr>
        <w:pStyle w:val="Metinstil"/>
        <w:spacing w:line="240" w:lineRule="auto"/>
        <w:rPr>
          <w:rFonts w:ascii="Arial" w:hAnsi="Arial" w:cs="Arial"/>
          <w:spacing w:val="24"/>
          <w:sz w:val="18"/>
          <w:szCs w:val="18"/>
        </w:rPr>
      </w:pPr>
      <w:r w:rsidRPr="00094826">
        <w:rPr>
          <w:rFonts w:ascii="Arial" w:hAnsi="Arial" w:cs="Arial"/>
          <w:spacing w:val="24"/>
          <w:sz w:val="18"/>
          <w:szCs w:val="18"/>
        </w:rPr>
        <w:t xml:space="preserve">Böylece 32’nci madde kabul edilmiştir.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33’üncü madde üzerinde iki adet önerge vardır, okutuyorum:</w:t>
      </w:r>
    </w:p>
    <w:p w:rsidRPr="00094826" w:rsidR="005D5ED1" w:rsidP="00094826" w:rsidRDefault="005D5ED1">
      <w:pPr>
        <w:pStyle w:val="Metinstil"/>
        <w:tabs>
          <w:tab w:val="center" w:pos="5103"/>
        </w:tabs>
        <w:suppressAutoHyphens/>
        <w:spacing w:line="240" w:lineRule="auto"/>
        <w:ind w:firstLine="851"/>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ind w:firstLine="851"/>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ve Kanun Hükmünde kararnamelerde değişiklik yapılmasına dair kanunun 33. maddesinde yer alan “112 acil çağrı merkezleri” ibaresinin aşağıdaki şekilde değiştirilmesini arz ve teklif ederiz.</w:t>
      </w:r>
    </w:p>
    <w:p w:rsidRPr="00094826" w:rsidR="005D5ED1" w:rsidP="00094826" w:rsidRDefault="005D5ED1">
      <w:pPr>
        <w:pStyle w:val="Metinstil"/>
        <w:tabs>
          <w:tab w:val="center" w:pos="5103"/>
        </w:tabs>
        <w:suppressAutoHyphens/>
        <w:spacing w:line="240" w:lineRule="auto"/>
        <w:ind w:firstLine="851"/>
        <w:rPr>
          <w:rFonts w:ascii="Arial" w:hAnsi="Arial" w:cs="Arial"/>
          <w:spacing w:val="24"/>
          <w:sz w:val="18"/>
          <w:szCs w:val="18"/>
        </w:rPr>
      </w:pPr>
      <w:r w:rsidRPr="00094826">
        <w:rPr>
          <w:rFonts w:ascii="Arial" w:hAnsi="Arial" w:cs="Arial"/>
          <w:spacing w:val="24"/>
          <w:sz w:val="18"/>
          <w:szCs w:val="18"/>
        </w:rPr>
        <w:t>“112 hizmetleri acil durumda tek çağrı merkezi olarak”</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Namık Havutça</w:t>
      </w:r>
      <w:r w:rsidRPr="00094826">
        <w:rPr>
          <w:rFonts w:ascii="Arial" w:hAnsi="Arial" w:cs="Arial"/>
          <w:sz w:val="18"/>
          <w:szCs w:val="18"/>
        </w:rPr>
        <w:tab/>
        <w:t>Celal Dinçer</w:t>
      </w:r>
      <w:r w:rsidRPr="00094826">
        <w:rPr>
          <w:rFonts w:ascii="Arial" w:hAnsi="Arial" w:cs="Arial"/>
          <w:sz w:val="18"/>
          <w:szCs w:val="18"/>
        </w:rPr>
        <w:tab/>
        <w:t xml:space="preserve">Ali </w:t>
      </w:r>
      <w:proofErr w:type="spellStart"/>
      <w:r w:rsidRPr="00094826">
        <w:rPr>
          <w:rFonts w:ascii="Arial" w:hAnsi="Arial" w:cs="Arial"/>
          <w:sz w:val="18"/>
          <w:szCs w:val="18"/>
        </w:rPr>
        <w:t>Serindağ</w:t>
      </w:r>
      <w:proofErr w:type="spellEnd"/>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Balıkesir</w:t>
      </w:r>
      <w:r w:rsidRPr="00094826">
        <w:rPr>
          <w:rFonts w:ascii="Arial" w:hAnsi="Arial" w:cs="Arial"/>
          <w:sz w:val="18"/>
          <w:szCs w:val="18"/>
        </w:rPr>
        <w:tab/>
        <w:t>İstanbul</w:t>
      </w:r>
      <w:r w:rsidRPr="00094826">
        <w:rPr>
          <w:rFonts w:ascii="Arial" w:hAnsi="Arial" w:cs="Arial"/>
          <w:sz w:val="18"/>
          <w:szCs w:val="18"/>
        </w:rPr>
        <w:tab/>
        <w:t>Gaziantep</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Muharrem Işık</w:t>
      </w:r>
      <w:r w:rsidRPr="00094826">
        <w:rPr>
          <w:rFonts w:ascii="Arial" w:hAnsi="Arial" w:cs="Arial"/>
          <w:sz w:val="18"/>
          <w:szCs w:val="18"/>
        </w:rPr>
        <w:tab/>
        <w:t>Ali Haydar Öner</w:t>
      </w:r>
      <w:r w:rsidRPr="00094826">
        <w:rPr>
          <w:rFonts w:ascii="Arial" w:hAnsi="Arial" w:cs="Arial"/>
          <w:sz w:val="18"/>
          <w:szCs w:val="18"/>
        </w:rPr>
        <w:tab/>
        <w:t>Recep Gürkan</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Erzincan</w:t>
      </w:r>
      <w:r w:rsidRPr="00094826">
        <w:rPr>
          <w:rFonts w:ascii="Arial" w:hAnsi="Arial" w:cs="Arial"/>
          <w:sz w:val="18"/>
          <w:szCs w:val="18"/>
        </w:rPr>
        <w:tab/>
        <w:t>Isparta</w:t>
      </w:r>
      <w:r w:rsidRPr="00094826">
        <w:rPr>
          <w:rFonts w:ascii="Arial" w:hAnsi="Arial" w:cs="Arial"/>
          <w:sz w:val="18"/>
          <w:szCs w:val="18"/>
        </w:rPr>
        <w:tab/>
        <w:t>Edirne</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Mehmet S. Kesimoğlu</w:t>
      </w:r>
      <w:r w:rsidRPr="00094826">
        <w:rPr>
          <w:rFonts w:ascii="Arial" w:hAnsi="Arial" w:cs="Arial"/>
          <w:sz w:val="18"/>
          <w:szCs w:val="18"/>
        </w:rPr>
        <w:tab/>
        <w:t>Recep Gürkan</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Kırklareli</w:t>
      </w:r>
      <w:r w:rsidRPr="00094826">
        <w:rPr>
          <w:rFonts w:ascii="Arial" w:hAnsi="Arial" w:cs="Arial"/>
          <w:sz w:val="18"/>
          <w:szCs w:val="18"/>
        </w:rPr>
        <w:tab/>
        <w:t>Edirne</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 Kanun Hükmünde Kararnamelerde değişiklik yapılmasına dair Kanun Tasarısının 33. maddesinin tasarı metninden çıkarılmasını arz ederim.</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Mehmet Erdoğan</w:t>
      </w:r>
      <w:r w:rsidRPr="00094826">
        <w:rPr>
          <w:rFonts w:ascii="Arial" w:hAnsi="Arial" w:cs="Arial"/>
          <w:sz w:val="18"/>
          <w:szCs w:val="18"/>
        </w:rPr>
        <w:tab/>
        <w:t>Hasan Hüseyin Türkoğlu</w:t>
      </w:r>
      <w:r w:rsidRPr="00094826">
        <w:rPr>
          <w:rFonts w:ascii="Arial" w:hAnsi="Arial" w:cs="Arial"/>
          <w:sz w:val="18"/>
          <w:szCs w:val="18"/>
        </w:rPr>
        <w:tab/>
        <w:t>Alim Işık</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Muğla</w:t>
      </w:r>
      <w:r w:rsidRPr="00094826">
        <w:rPr>
          <w:rFonts w:ascii="Arial" w:hAnsi="Arial" w:cs="Arial"/>
          <w:sz w:val="18"/>
          <w:szCs w:val="18"/>
        </w:rPr>
        <w:tab/>
        <w:t>Osmaniye</w:t>
      </w:r>
      <w:r w:rsidRPr="00094826">
        <w:rPr>
          <w:rFonts w:ascii="Arial" w:hAnsi="Arial" w:cs="Arial"/>
          <w:sz w:val="18"/>
          <w:szCs w:val="18"/>
        </w:rPr>
        <w:tab/>
        <w:t>Kütahya</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Enver Erdem</w:t>
      </w:r>
      <w:r w:rsidRPr="00094826">
        <w:rPr>
          <w:rFonts w:ascii="Arial" w:hAnsi="Arial" w:cs="Arial"/>
          <w:sz w:val="18"/>
          <w:szCs w:val="18"/>
        </w:rPr>
        <w:tab/>
      </w:r>
      <w:r w:rsidRPr="00094826" w:rsidR="005B3765">
        <w:rPr>
          <w:rFonts w:ascii="Arial" w:hAnsi="Arial" w:cs="Arial"/>
          <w:sz w:val="18"/>
          <w:szCs w:val="18"/>
        </w:rPr>
        <w:t>Sadir Durmaz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Elâzığ</w:t>
      </w:r>
      <w:r w:rsidRPr="00094826">
        <w:rPr>
          <w:rFonts w:ascii="Arial" w:hAnsi="Arial" w:cs="Arial"/>
          <w:sz w:val="18"/>
          <w:szCs w:val="18"/>
        </w:rPr>
        <w:tab/>
        <w:t>Yozgat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Katılmıyoruz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 üzerinde söz isteyen Mehmet Erdoğan, Muğla Milletvekili.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ERDOĞAN (Muğla) - Sayın Başkan, değerli milletvekilleri; tabii, bugün otuz beş gündür Türkiye Büyük Millet Meclisi bu kanunu konuşuyor. Siz de “Otuz beş günde bu kanunu geçirdik.” diye artık herhâlde bu gidişle sabah sevinebileceksiniz.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Tabii, öyle bir kanun tasarısı görüşüyoruz ki neresinden tutsanız elinizde kalıyor. Bir kere, kanun tasarısı, Anayasa’nın 3’üncü, 10’uncu, 90’ıncı, 123’üncü, 126’ncı, 127’nci, 161’inci, 162’nci, 163’üncü, 169 ve 170’nci maddelerine aykırı ama bu Mecliste Anayasa Komisyonu Başkanı dâhil, anayasa bilen, hukuk bilen hiç kimsenin gıkı çıkmıyor.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Kanun tasarısı görüşmeleri başlad</w:t>
      </w:r>
      <w:r w:rsidRPr="00094826" w:rsidR="009B7D31">
        <w:rPr>
          <w:rFonts w:ascii="Arial" w:hAnsi="Arial" w:cs="Arial"/>
          <w:spacing w:val="24"/>
          <w:sz w:val="18"/>
          <w:szCs w:val="18"/>
        </w:rPr>
        <w:t>ığından bu yana Meclis İç Tüzüğ</w:t>
      </w:r>
      <w:r w:rsidRPr="00094826">
        <w:rPr>
          <w:rFonts w:ascii="Arial" w:hAnsi="Arial" w:cs="Arial"/>
          <w:spacing w:val="24"/>
          <w:sz w:val="18"/>
          <w:szCs w:val="18"/>
        </w:rPr>
        <w:t>ü</w:t>
      </w:r>
      <w:r w:rsidRPr="00094826" w:rsidR="009B7D31">
        <w:rPr>
          <w:rFonts w:ascii="Arial" w:hAnsi="Arial" w:cs="Arial"/>
          <w:spacing w:val="24"/>
          <w:sz w:val="18"/>
          <w:szCs w:val="18"/>
        </w:rPr>
        <w:t>’</w:t>
      </w:r>
      <w:r w:rsidRPr="00094826">
        <w:rPr>
          <w:rFonts w:ascii="Arial" w:hAnsi="Arial" w:cs="Arial"/>
          <w:spacing w:val="24"/>
          <w:sz w:val="18"/>
          <w:szCs w:val="18"/>
        </w:rPr>
        <w:t>nü yerin dibine batırdınız. Bu kanunun</w:t>
      </w:r>
      <w:r w:rsidRPr="00094826" w:rsidR="009B7D31">
        <w:rPr>
          <w:rFonts w:ascii="Arial" w:hAnsi="Arial" w:cs="Arial"/>
          <w:spacing w:val="24"/>
          <w:sz w:val="18"/>
          <w:szCs w:val="18"/>
        </w:rPr>
        <w:t>,</w:t>
      </w:r>
      <w:r w:rsidRPr="00094826">
        <w:rPr>
          <w:rFonts w:ascii="Arial" w:hAnsi="Arial" w:cs="Arial"/>
          <w:spacing w:val="24"/>
          <w:sz w:val="18"/>
          <w:szCs w:val="18"/>
        </w:rPr>
        <w:t xml:space="preserve"> Anayasa Komisyonunda</w:t>
      </w:r>
      <w:r w:rsidRPr="00094826" w:rsidR="009B7D31">
        <w:rPr>
          <w:rFonts w:ascii="Arial" w:hAnsi="Arial" w:cs="Arial"/>
          <w:spacing w:val="24"/>
          <w:sz w:val="18"/>
          <w:szCs w:val="18"/>
        </w:rPr>
        <w:t>,</w:t>
      </w:r>
      <w:r w:rsidRPr="00094826">
        <w:rPr>
          <w:rFonts w:ascii="Arial" w:hAnsi="Arial" w:cs="Arial"/>
          <w:spacing w:val="24"/>
          <w:sz w:val="18"/>
          <w:szCs w:val="18"/>
        </w:rPr>
        <w:t xml:space="preserve"> 3 milyar lira bütçeye yük getirdiğini hem Komisyonda sunuşunda hem de burada Sayın Bakanın ifade etmesine rağmen Plan ve Bütçe Komisyonunda bunun görüşülmesini engellediniz.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tasarı, devlet geleneğimize aykırı. Bu tasarı, ülkemizin idari yapısını kökten değiştiriyor. </w:t>
      </w:r>
      <w:r w:rsidRPr="00094826" w:rsidR="009B7D31">
        <w:rPr>
          <w:rFonts w:ascii="Arial" w:hAnsi="Arial" w:cs="Arial"/>
          <w:spacing w:val="24"/>
          <w:sz w:val="18"/>
          <w:szCs w:val="18"/>
        </w:rPr>
        <w:t xml:space="preserve">29 </w:t>
      </w:r>
      <w:r w:rsidRPr="00094826">
        <w:rPr>
          <w:rFonts w:ascii="Arial" w:hAnsi="Arial" w:cs="Arial"/>
          <w:spacing w:val="24"/>
          <w:sz w:val="18"/>
          <w:szCs w:val="18"/>
        </w:rPr>
        <w:t xml:space="preserve">ilde ne özel idare kalıyor ne köy kalıyor ne belde kalıyor. Vatandaşın artık seçtiği sözüm ona yerel yöneticilerden hesap sorması imkânsız hâle geliyor. Hesap sorabilmek için vatandaşın ulaşabilmesi gerekir. Vatandaşın, bu tasarı kanunlaştıktan sonra seçtiklerine ulaşabilmesi imkânsızdır. Nasıl bugün hiç kimse başkentin göbeğinde Büyükşehir Belediye Başkanı Melih Gökçek’e ulaşamıyorsa bundan sonra diğer illerde de artık ulaşamayacaktır. Bu tasarı ülkemizin rejimini değiştirmektedir.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Bakan, sayın milletvekilleri; size soruyorum: Dünyada parlamenter demokrasiyle yönetilen ülkelerde bu tasarıyla oluşturduğunuz şehir devletleriyle idare edilen başka bir yer var mıdır? Bu tasarı bir idari federalizm  yasasıdır.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insanı en çok üzen husus da vatandaşlarımıza ciddi mali külfet yükleyen, ülkemizi şehir devletlerine ayıran, yö</w:t>
      </w:r>
      <w:r w:rsidRPr="00094826" w:rsidR="00B83DA7">
        <w:rPr>
          <w:rFonts w:ascii="Arial" w:hAnsi="Arial" w:cs="Arial"/>
          <w:spacing w:val="24"/>
          <w:sz w:val="18"/>
          <w:szCs w:val="18"/>
        </w:rPr>
        <w:t>netilemez bir yapıyı oluşturan büyükşehir yasası</w:t>
      </w:r>
      <w:r w:rsidRPr="00094826">
        <w:rPr>
          <w:rFonts w:ascii="Arial" w:hAnsi="Arial" w:cs="Arial"/>
          <w:spacing w:val="24"/>
          <w:sz w:val="18"/>
          <w:szCs w:val="18"/>
        </w:rPr>
        <w:t>na iktidar sözcülerinin “reform” demesidir.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 bu ülke 2012 yılına ışınlanarak gelmemiştir. Bugüne kadar böyle bir düzenlemenin niye yapılmadığını iyi düşünmek lazım. Zannetmeyin ki siz, bu ülkeyi, sizden önce yönetenlerden daha akıllısınız. Aradaki fark nedir biliyor musunuz? Sizden öncekilerde var olan millî şuur sizde yok. Bu ülkeyi bize vatan olarak bırakabilmek için bu vatan uğruna 1071’den beri canını veren, kanını veren atalarımızın huzuruna vardığınızda ne diyeceksiniz? Sayın Bakan, onların yanına vardığınızda yanınızda korumalar olmayacak.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Çanakkale’de yedi düvele karşı dimdik duran, gözünü kırpmadan Hakk’a yürüyen 253 bin şehidimize karşı ne diyeceksiniz oraya vardığınızda? Kurtuluş Savaşı’nda yalın ayak</w:t>
      </w:r>
      <w:r w:rsidRPr="00094826" w:rsidR="00B83DA7">
        <w:rPr>
          <w:rFonts w:ascii="Arial" w:hAnsi="Arial" w:cs="Arial"/>
          <w:spacing w:val="24"/>
          <w:sz w:val="18"/>
          <w:szCs w:val="18"/>
        </w:rPr>
        <w:t>,</w:t>
      </w:r>
      <w:r w:rsidRPr="00094826">
        <w:rPr>
          <w:rFonts w:ascii="Arial" w:hAnsi="Arial" w:cs="Arial"/>
          <w:spacing w:val="24"/>
          <w:sz w:val="18"/>
          <w:szCs w:val="18"/>
        </w:rPr>
        <w:t xml:space="preserve"> başı kabak, cepheden cepheye koşan kahramanlarımıza ne diyeceksiniz? 1984’ten beri Batı’nın beslemesi PKK’ya karşı direnen, bu yolda şehit olan vatan evlatlarına ne diyeceksiniz?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Biz burada kaç gündür mücadele ediyoruz. Siz söylenenleri duymuyor, olanları görmüyor, sadece her oylamada parmak kaldırıyorsunuz. Tasarının maddeleri birer birer kabul ediliyor, artık tasarının sonuna geliyoruz. Siz tasarının maddelerine “</w:t>
      </w:r>
      <w:r w:rsidRPr="00094826" w:rsidR="00B83DA7">
        <w:rPr>
          <w:rFonts w:ascii="Arial" w:hAnsi="Arial" w:cs="Arial"/>
          <w:spacing w:val="24"/>
          <w:sz w:val="18"/>
          <w:szCs w:val="18"/>
        </w:rPr>
        <w:t>E</w:t>
      </w:r>
      <w:r w:rsidRPr="00094826">
        <w:rPr>
          <w:rFonts w:ascii="Arial" w:hAnsi="Arial" w:cs="Arial"/>
          <w:spacing w:val="24"/>
          <w:sz w:val="18"/>
          <w:szCs w:val="18"/>
        </w:rPr>
        <w:t>vet</w:t>
      </w:r>
      <w:r w:rsidRPr="00094826" w:rsidR="00B83DA7">
        <w:rPr>
          <w:rFonts w:ascii="Arial" w:hAnsi="Arial" w:cs="Arial"/>
          <w:spacing w:val="24"/>
          <w:sz w:val="18"/>
          <w:szCs w:val="18"/>
        </w:rPr>
        <w:t>.</w:t>
      </w:r>
      <w:r w:rsidRPr="00094826">
        <w:rPr>
          <w:rFonts w:ascii="Arial" w:hAnsi="Arial" w:cs="Arial"/>
          <w:spacing w:val="24"/>
          <w:sz w:val="18"/>
          <w:szCs w:val="18"/>
        </w:rPr>
        <w:t>” dedikçe yukarıda saydığım</w:t>
      </w:r>
      <w:r w:rsidRPr="00094826" w:rsidR="00B83DA7">
        <w:rPr>
          <w:rFonts w:ascii="Arial" w:hAnsi="Arial" w:cs="Arial"/>
          <w:spacing w:val="24"/>
          <w:sz w:val="18"/>
          <w:szCs w:val="18"/>
        </w:rPr>
        <w:t>,</w:t>
      </w:r>
      <w:r w:rsidRPr="00094826">
        <w:rPr>
          <w:rFonts w:ascii="Arial" w:hAnsi="Arial" w:cs="Arial"/>
          <w:spacing w:val="24"/>
          <w:sz w:val="18"/>
          <w:szCs w:val="18"/>
        </w:rPr>
        <w:t xml:space="preserve"> tarihimizin her noktasındaki şehitlerimizi bir kez daha öldürüyorsunuz, bütün vata</w:t>
      </w:r>
      <w:r w:rsidRPr="00094826" w:rsidR="00B83DA7">
        <w:rPr>
          <w:rFonts w:ascii="Arial" w:hAnsi="Arial" w:cs="Arial"/>
          <w:spacing w:val="24"/>
          <w:sz w:val="18"/>
          <w:szCs w:val="18"/>
        </w:rPr>
        <w:t>nseverleri kahrediyorsunuz. Pekâlâ</w:t>
      </w:r>
      <w:r w:rsidRPr="00094826">
        <w:rPr>
          <w:rFonts w:ascii="Arial" w:hAnsi="Arial" w:cs="Arial"/>
          <w:spacing w:val="24"/>
          <w:sz w:val="18"/>
          <w:szCs w:val="18"/>
        </w:rPr>
        <w:t xml:space="preserve"> kim seviniyor </w:t>
      </w:r>
      <w:r w:rsidRPr="00094826" w:rsidR="00B83DA7">
        <w:rPr>
          <w:rFonts w:ascii="Arial" w:hAnsi="Arial" w:cs="Arial"/>
          <w:spacing w:val="24"/>
          <w:sz w:val="18"/>
          <w:szCs w:val="18"/>
        </w:rPr>
        <w:t>-</w:t>
      </w:r>
      <w:r w:rsidRPr="00094826">
        <w:rPr>
          <w:rFonts w:ascii="Arial" w:hAnsi="Arial" w:cs="Arial"/>
          <w:spacing w:val="24"/>
          <w:sz w:val="18"/>
          <w:szCs w:val="18"/>
        </w:rPr>
        <w:t>bir de ona bakalım.</w:t>
      </w:r>
      <w:r w:rsidRPr="00094826" w:rsidR="00B83DA7">
        <w:rPr>
          <w:rFonts w:ascii="Arial" w:hAnsi="Arial" w:cs="Arial"/>
          <w:spacing w:val="24"/>
          <w:sz w:val="18"/>
          <w:szCs w:val="18"/>
        </w:rPr>
        <w:t>-</w:t>
      </w:r>
      <w:r w:rsidRPr="00094826">
        <w:rPr>
          <w:rFonts w:ascii="Arial" w:hAnsi="Arial" w:cs="Arial"/>
          <w:spacing w:val="24"/>
          <w:sz w:val="18"/>
          <w:szCs w:val="18"/>
        </w:rPr>
        <w:t xml:space="preserve"> Hiç düşündünüz mü? PKK seviniyor, Kandil seviniyor, KCK seviniyor, İmralı’daki bebek katili seviniyor</w:t>
      </w:r>
      <w:r w:rsidRPr="00094826" w:rsidR="00B83DA7">
        <w:rPr>
          <w:rFonts w:ascii="Arial" w:hAnsi="Arial" w:cs="Arial"/>
          <w:spacing w:val="24"/>
          <w:sz w:val="18"/>
          <w:szCs w:val="18"/>
        </w:rPr>
        <w:t>;</w:t>
      </w:r>
      <w:r w:rsidRPr="00094826">
        <w:rPr>
          <w:rFonts w:ascii="Arial" w:hAnsi="Arial" w:cs="Arial"/>
          <w:spacing w:val="24"/>
          <w:sz w:val="18"/>
          <w:szCs w:val="18"/>
        </w:rPr>
        <w:t xml:space="preserve"> velhasıl Türk milletinin birliğine, dirliğine kasteden bütü</w:t>
      </w:r>
      <w:r w:rsidRPr="00094826" w:rsidR="00B83DA7">
        <w:rPr>
          <w:rFonts w:ascii="Arial" w:hAnsi="Arial" w:cs="Arial"/>
          <w:spacing w:val="24"/>
          <w:sz w:val="18"/>
          <w:szCs w:val="18"/>
        </w:rPr>
        <w:t>n iç ve dış düşmanlar seviniyor;</w:t>
      </w:r>
      <w:r w:rsidRPr="00094826">
        <w:rPr>
          <w:rFonts w:ascii="Arial" w:hAnsi="Arial" w:cs="Arial"/>
          <w:spacing w:val="24"/>
          <w:sz w:val="18"/>
          <w:szCs w:val="18"/>
        </w:rPr>
        <w:t xml:space="preserve"> </w:t>
      </w:r>
      <w:r w:rsidRPr="00094826" w:rsidR="00B83DA7">
        <w:rPr>
          <w:rFonts w:ascii="Arial" w:hAnsi="Arial" w:cs="Arial"/>
          <w:spacing w:val="24"/>
          <w:sz w:val="18"/>
          <w:szCs w:val="18"/>
        </w:rPr>
        <w:t>b</w:t>
      </w:r>
      <w:r w:rsidRPr="00094826">
        <w:rPr>
          <w:rFonts w:ascii="Arial" w:hAnsi="Arial" w:cs="Arial"/>
          <w:spacing w:val="24"/>
          <w:sz w:val="18"/>
          <w:szCs w:val="18"/>
        </w:rPr>
        <w:t>ir de Başbakanınız Recep Tayyip Erdoğan seviniyor.</w:t>
      </w:r>
    </w:p>
    <w:p w:rsidRPr="00094826" w:rsidR="00B83DA7"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Son olarak size şunu söylemek istiyorum: Sizi önce Allah’a, sonra yüce Türk milletine ve kanunun oylamasından önce son olarak da vicdanlarınıza havale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Hepinize saygılar.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Önergeyi oylarınıza sunacağım: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Diğer önergeyi okutuyorum: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ind w:firstLine="851"/>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ve Kanun Hükmünde kararnamelerde değişiklik yapılmasına dair kanunun 33. maddesinde yer alan “112 acil çağrı merkezleri” ibaresinin aşağıdaki şekilde değiştirilmesini arz ve teklif ederiz.</w:t>
      </w:r>
    </w:p>
    <w:p w:rsidRPr="00094826" w:rsidR="005D5ED1" w:rsidP="00094826" w:rsidRDefault="005D5ED1">
      <w:pPr>
        <w:pStyle w:val="Metinstil"/>
        <w:tabs>
          <w:tab w:val="center" w:pos="5103"/>
        </w:tabs>
        <w:suppressAutoHyphens/>
        <w:spacing w:line="240" w:lineRule="auto"/>
        <w:ind w:firstLine="851"/>
        <w:rPr>
          <w:rFonts w:ascii="Arial" w:hAnsi="Arial" w:cs="Arial"/>
          <w:spacing w:val="24"/>
          <w:sz w:val="18"/>
          <w:szCs w:val="18"/>
        </w:rPr>
      </w:pPr>
      <w:r w:rsidRPr="00094826">
        <w:rPr>
          <w:rFonts w:ascii="Arial" w:hAnsi="Arial" w:cs="Arial"/>
          <w:spacing w:val="24"/>
          <w:sz w:val="18"/>
          <w:szCs w:val="18"/>
        </w:rPr>
        <w:t>“112 hizmetleri acil durumda tek çağrı merkezi olarak”</w:t>
      </w:r>
    </w:p>
    <w:p w:rsidRPr="00094826" w:rsidR="005D5ED1" w:rsidP="00094826" w:rsidRDefault="005D5ED1">
      <w:pPr>
        <w:pStyle w:val="Metinstil"/>
        <w:tabs>
          <w:tab w:val="center" w:pos="5103"/>
        </w:tabs>
        <w:suppressAutoHyphens/>
        <w:spacing w:line="240" w:lineRule="auto"/>
        <w:jc w:val="right"/>
        <w:rPr>
          <w:rFonts w:ascii="Arial" w:hAnsi="Arial" w:cs="Arial"/>
          <w:spacing w:val="24"/>
          <w:sz w:val="18"/>
          <w:szCs w:val="18"/>
        </w:rPr>
      </w:pPr>
      <w:r w:rsidRPr="00094826">
        <w:rPr>
          <w:rFonts w:ascii="Arial" w:hAnsi="Arial" w:cs="Arial"/>
          <w:spacing w:val="24"/>
          <w:sz w:val="18"/>
          <w:szCs w:val="18"/>
        </w:rPr>
        <w:t>Recep Gürkan (Edirne) ve arkadaşları.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Katılmıyoruz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Recep Gürkan.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Recep Gürkan, Edirne Milletvekili.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RECEP GÜRKAN (Edirne) – Sayın Başkan, sayın milletvekilleri; yüce Meclisi saygıyla selamlıyorum.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Öncelikle dün Siirt Pervari’de bir heli</w:t>
      </w:r>
      <w:r w:rsidRPr="00094826" w:rsidR="00B83DA7">
        <w:rPr>
          <w:rFonts w:ascii="Arial" w:hAnsi="Arial" w:cs="Arial"/>
          <w:spacing w:val="24"/>
          <w:sz w:val="18"/>
          <w:szCs w:val="18"/>
        </w:rPr>
        <w:t>kopter kazasıyla şehit olan 17 M</w:t>
      </w:r>
      <w:r w:rsidRPr="00094826">
        <w:rPr>
          <w:rFonts w:ascii="Arial" w:hAnsi="Arial" w:cs="Arial"/>
          <w:spacing w:val="24"/>
          <w:sz w:val="18"/>
          <w:szCs w:val="18"/>
        </w:rPr>
        <w:t>ehmetçi</w:t>
      </w:r>
      <w:r w:rsidRPr="00094826" w:rsidR="00B83DA7">
        <w:rPr>
          <w:rFonts w:ascii="Arial" w:hAnsi="Arial" w:cs="Arial"/>
          <w:spacing w:val="24"/>
          <w:sz w:val="18"/>
          <w:szCs w:val="18"/>
        </w:rPr>
        <w:t>k’</w:t>
      </w:r>
      <w:r w:rsidRPr="00094826">
        <w:rPr>
          <w:rFonts w:ascii="Arial" w:hAnsi="Arial" w:cs="Arial"/>
          <w:spacing w:val="24"/>
          <w:sz w:val="18"/>
          <w:szCs w:val="18"/>
        </w:rPr>
        <w:t>imize Allah’tan rahmet, yakınlarına ve milletimize de başsağlığı diliyorum.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Dün, tabii dün oldu 11 Kasım, gerek Cumhuriyet Halk Partisi Grubu gerek Milliyetçi Hareket Partisi Grubu ısrarla şunu söyledik, dedik ki: “Bugün ara verelim, nasılsa yerel seçimler de erkene alınmıyor, bu kanunun acelesi yok. Gidelim, şehitlerimizin ailelerini ziyaret edelim</w:t>
      </w:r>
      <w:r w:rsidRPr="00094826" w:rsidR="00B83DA7">
        <w:rPr>
          <w:rFonts w:ascii="Arial" w:hAnsi="Arial" w:cs="Arial"/>
          <w:spacing w:val="24"/>
          <w:sz w:val="18"/>
          <w:szCs w:val="18"/>
        </w:rPr>
        <w:t>,</w:t>
      </w:r>
      <w:r w:rsidRPr="00094826">
        <w:rPr>
          <w:rFonts w:ascii="Arial" w:hAnsi="Arial" w:cs="Arial"/>
          <w:spacing w:val="24"/>
          <w:sz w:val="18"/>
          <w:szCs w:val="18"/>
        </w:rPr>
        <w:t xml:space="preserve"> cenazelerine katılalım. Pazartesi akşam veya salı bu kanunun görüşmelerine devam edelim.” Bunu çok ısrarla söyledik ama iktidar partisi buna gerek olmadığını ifade etti. Tabii bizim sonradan aklımıza geldi, biz bunu söylerken </w:t>
      </w:r>
      <w:proofErr w:type="spellStart"/>
      <w:r w:rsidRPr="00094826">
        <w:rPr>
          <w:rFonts w:ascii="Arial" w:hAnsi="Arial" w:cs="Arial"/>
          <w:spacing w:val="24"/>
          <w:sz w:val="18"/>
          <w:szCs w:val="18"/>
        </w:rPr>
        <w:t>safiyane</w:t>
      </w:r>
      <w:proofErr w:type="spellEnd"/>
      <w:r w:rsidRPr="00094826">
        <w:rPr>
          <w:rFonts w:ascii="Arial" w:hAnsi="Arial" w:cs="Arial"/>
          <w:spacing w:val="24"/>
          <w:sz w:val="18"/>
          <w:szCs w:val="18"/>
        </w:rPr>
        <w:t xml:space="preserve"> bir biçimde söylemiştik, unuttuk</w:t>
      </w:r>
      <w:r w:rsidRPr="00094826" w:rsidR="00B83DA7">
        <w:rPr>
          <w:rFonts w:ascii="Arial" w:hAnsi="Arial" w:cs="Arial"/>
          <w:spacing w:val="24"/>
          <w:sz w:val="18"/>
          <w:szCs w:val="18"/>
        </w:rPr>
        <w:t xml:space="preserve"> ki birkaç M</w:t>
      </w:r>
      <w:r w:rsidRPr="00094826">
        <w:rPr>
          <w:rFonts w:ascii="Arial" w:hAnsi="Arial" w:cs="Arial"/>
          <w:spacing w:val="24"/>
          <w:sz w:val="18"/>
          <w:szCs w:val="18"/>
        </w:rPr>
        <w:t>eh</w:t>
      </w:r>
      <w:r w:rsidRPr="00094826" w:rsidR="00B83DA7">
        <w:rPr>
          <w:rFonts w:ascii="Arial" w:hAnsi="Arial" w:cs="Arial"/>
          <w:spacing w:val="24"/>
          <w:sz w:val="18"/>
          <w:szCs w:val="18"/>
        </w:rPr>
        <w:t>met için Meclisi açmayanlar 17 M</w:t>
      </w:r>
      <w:r w:rsidRPr="00094826">
        <w:rPr>
          <w:rFonts w:ascii="Arial" w:hAnsi="Arial" w:cs="Arial"/>
          <w:spacing w:val="24"/>
          <w:sz w:val="18"/>
          <w:szCs w:val="18"/>
        </w:rPr>
        <w:t>ehmet için de Meclisi tabii ki kapatmayacaktı.</w:t>
      </w:r>
    </w:p>
    <w:p w:rsidRPr="00094826" w:rsidR="002715D8"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Bugün yine Diyarbakır’da 17 şehidimizin cenazelerinde, cenaze törenlerinde hepimizin vergileriyle </w:t>
      </w:r>
      <w:r w:rsidRPr="00094826" w:rsidR="00B83DA7">
        <w:rPr>
          <w:rFonts w:ascii="Arial" w:hAnsi="Arial" w:cs="Arial"/>
          <w:spacing w:val="24"/>
          <w:sz w:val="18"/>
          <w:szCs w:val="18"/>
        </w:rPr>
        <w:t>-</w:t>
      </w:r>
      <w:r w:rsidRPr="00094826">
        <w:rPr>
          <w:rFonts w:ascii="Arial" w:hAnsi="Arial" w:cs="Arial"/>
          <w:spacing w:val="24"/>
          <w:sz w:val="18"/>
          <w:szCs w:val="18"/>
        </w:rPr>
        <w:t>CHP’lisinin, MHP’li</w:t>
      </w:r>
      <w:r w:rsidRPr="00094826" w:rsidR="00B83DA7">
        <w:rPr>
          <w:rFonts w:ascii="Arial" w:hAnsi="Arial" w:cs="Arial"/>
          <w:spacing w:val="24"/>
          <w:sz w:val="18"/>
          <w:szCs w:val="18"/>
        </w:rPr>
        <w:t xml:space="preserve">sinin, AKP’lisinin, </w:t>
      </w:r>
      <w:proofErr w:type="spellStart"/>
      <w:r w:rsidRPr="00094826" w:rsidR="00B83DA7">
        <w:rPr>
          <w:rFonts w:ascii="Arial" w:hAnsi="Arial" w:cs="Arial"/>
          <w:spacing w:val="24"/>
          <w:sz w:val="18"/>
          <w:szCs w:val="18"/>
        </w:rPr>
        <w:t>BDP’lisinin</w:t>
      </w:r>
      <w:proofErr w:type="spellEnd"/>
      <w:r w:rsidRPr="00094826" w:rsidR="00B83DA7">
        <w:rPr>
          <w:rFonts w:ascii="Arial" w:hAnsi="Arial" w:cs="Arial"/>
          <w:spacing w:val="24"/>
          <w:sz w:val="18"/>
          <w:szCs w:val="18"/>
        </w:rPr>
        <w:t xml:space="preserve">- </w:t>
      </w:r>
      <w:r w:rsidRPr="00094826">
        <w:rPr>
          <w:rFonts w:ascii="Arial" w:hAnsi="Arial" w:cs="Arial"/>
          <w:spacing w:val="24"/>
          <w:sz w:val="18"/>
          <w:szCs w:val="18"/>
        </w:rPr>
        <w:t xml:space="preserve"> siyasete oy veren, vermeyen herkesin vergile</w:t>
      </w:r>
      <w:r w:rsidRPr="00094826" w:rsidR="00B83DA7">
        <w:rPr>
          <w:rFonts w:ascii="Arial" w:hAnsi="Arial" w:cs="Arial"/>
          <w:spacing w:val="24"/>
          <w:sz w:val="18"/>
          <w:szCs w:val="18"/>
        </w:rPr>
        <w:t>riyle kurulmuş ve yaşamakta olan</w:t>
      </w:r>
      <w:r w:rsidRPr="00094826">
        <w:rPr>
          <w:rFonts w:ascii="Arial" w:hAnsi="Arial" w:cs="Arial"/>
          <w:spacing w:val="24"/>
          <w:sz w:val="18"/>
          <w:szCs w:val="18"/>
        </w:rPr>
        <w:t xml:space="preserve"> Türkiye Radyo Televizyon Kurumu Diyarbakır’daki törende Cumhuriyet Halk Partisi Genel Başkanı Sayın Kemal Kılıçdaroğlu’nu ısrarla yok saydı. Tabii</w:t>
      </w:r>
      <w:r w:rsidRPr="00094826" w:rsidR="00B83DA7">
        <w:rPr>
          <w:rFonts w:ascii="Arial" w:hAnsi="Arial" w:cs="Arial"/>
          <w:spacing w:val="24"/>
          <w:sz w:val="18"/>
          <w:szCs w:val="18"/>
        </w:rPr>
        <w:t>,</w:t>
      </w:r>
      <w:r w:rsidRPr="00094826">
        <w:rPr>
          <w:rFonts w:ascii="Arial" w:hAnsi="Arial" w:cs="Arial"/>
          <w:spacing w:val="24"/>
          <w:sz w:val="18"/>
          <w:szCs w:val="18"/>
        </w:rPr>
        <w:t xml:space="preserve"> bu şi</w:t>
      </w:r>
      <w:r w:rsidRPr="00094826" w:rsidR="00B83DA7">
        <w:rPr>
          <w:rFonts w:ascii="Arial" w:hAnsi="Arial" w:cs="Arial"/>
          <w:spacing w:val="24"/>
          <w:sz w:val="18"/>
          <w:szCs w:val="18"/>
        </w:rPr>
        <w:t>mdi, oradaki birkaç görevlinin ü</w:t>
      </w:r>
      <w:r w:rsidRPr="00094826">
        <w:rPr>
          <w:rFonts w:ascii="Arial" w:hAnsi="Arial" w:cs="Arial"/>
          <w:spacing w:val="24"/>
          <w:sz w:val="18"/>
          <w:szCs w:val="18"/>
        </w:rPr>
        <w:t xml:space="preserve">zerine yıkılacak, </w:t>
      </w:r>
      <w:r w:rsidRPr="00094826" w:rsidR="00B83DA7">
        <w:rPr>
          <w:rFonts w:ascii="Arial" w:hAnsi="Arial" w:cs="Arial"/>
          <w:spacing w:val="24"/>
          <w:sz w:val="18"/>
          <w:szCs w:val="18"/>
        </w:rPr>
        <w:t>“Birkaç görevli işte u</w:t>
      </w:r>
      <w:r w:rsidRPr="00094826">
        <w:rPr>
          <w:rFonts w:ascii="Arial" w:hAnsi="Arial" w:cs="Arial"/>
          <w:spacing w:val="24"/>
          <w:sz w:val="18"/>
          <w:szCs w:val="18"/>
        </w:rPr>
        <w:t xml:space="preserve">nuttu.” denilecek, </w:t>
      </w:r>
      <w:r w:rsidRPr="00094826" w:rsidR="0085510D">
        <w:rPr>
          <w:rFonts w:ascii="Arial" w:hAnsi="Arial" w:cs="Arial"/>
          <w:spacing w:val="24"/>
          <w:sz w:val="18"/>
          <w:szCs w:val="18"/>
        </w:rPr>
        <w:t>“S</w:t>
      </w:r>
      <w:r w:rsidRPr="00094826">
        <w:rPr>
          <w:rFonts w:ascii="Arial" w:hAnsi="Arial" w:cs="Arial"/>
          <w:spacing w:val="24"/>
          <w:sz w:val="18"/>
          <w:szCs w:val="18"/>
        </w:rPr>
        <w:t xml:space="preserve">piker </w:t>
      </w:r>
      <w:r w:rsidRPr="00094826" w:rsidR="0085510D">
        <w:rPr>
          <w:rFonts w:ascii="Arial" w:hAnsi="Arial" w:cs="Arial"/>
          <w:spacing w:val="24"/>
          <w:sz w:val="18"/>
          <w:szCs w:val="18"/>
        </w:rPr>
        <w:t>u</w:t>
      </w:r>
      <w:r w:rsidRPr="00094826">
        <w:rPr>
          <w:rFonts w:ascii="Arial" w:hAnsi="Arial" w:cs="Arial"/>
          <w:spacing w:val="24"/>
          <w:sz w:val="18"/>
          <w:szCs w:val="18"/>
        </w:rPr>
        <w:t xml:space="preserve">nuttu.” denilecek, </w:t>
      </w:r>
      <w:r w:rsidRPr="00094826" w:rsidR="0085510D">
        <w:rPr>
          <w:rFonts w:ascii="Arial" w:hAnsi="Arial" w:cs="Arial"/>
          <w:spacing w:val="24"/>
          <w:sz w:val="18"/>
          <w:szCs w:val="18"/>
        </w:rPr>
        <w:t>“K</w:t>
      </w:r>
      <w:r w:rsidRPr="00094826">
        <w:rPr>
          <w:rFonts w:ascii="Arial" w:hAnsi="Arial" w:cs="Arial"/>
          <w:spacing w:val="24"/>
          <w:sz w:val="18"/>
          <w:szCs w:val="18"/>
        </w:rPr>
        <w:t xml:space="preserve">ameraman </w:t>
      </w:r>
      <w:r w:rsidRPr="00094826" w:rsidR="0085510D">
        <w:rPr>
          <w:rFonts w:ascii="Arial" w:hAnsi="Arial" w:cs="Arial"/>
          <w:spacing w:val="24"/>
          <w:sz w:val="18"/>
          <w:szCs w:val="18"/>
        </w:rPr>
        <w:t>ç</w:t>
      </w:r>
      <w:r w:rsidRPr="00094826">
        <w:rPr>
          <w:rFonts w:ascii="Arial" w:hAnsi="Arial" w:cs="Arial"/>
          <w:spacing w:val="24"/>
          <w:sz w:val="18"/>
          <w:szCs w:val="18"/>
        </w:rPr>
        <w:t xml:space="preserve">ekmedi.” denilecek.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Şunu herkesin kendi vicdanına sormasını bekliyorum: Aynı şey Sayın Başbakan için yapılsaydı -ki tasvip etmeyiz- acaba bugün akşamüzeri TRT Genel Müdürü görevden alınmış olur muydu, olmaz mıydı? Bunu gerçekten merak ediyoruz. Eğer bir ülkede ana muhalefet liderini, vatandaşın vergisiyle kurulan ve yaşatılan bir televizyon yok sayıyorsa ve bunu, oradaki bir iki görevlinin ihmaline bağlıyorsa bu ileri</w:t>
      </w:r>
      <w:r w:rsidRPr="00094826" w:rsidR="0085510D">
        <w:rPr>
          <w:rFonts w:ascii="Arial" w:hAnsi="Arial" w:cs="Arial"/>
          <w:spacing w:val="24"/>
          <w:sz w:val="18"/>
          <w:szCs w:val="18"/>
        </w:rPr>
        <w:t xml:space="preserve"> demokrasi midir? Bunu, h</w:t>
      </w:r>
      <w:r w:rsidRPr="00094826">
        <w:rPr>
          <w:rFonts w:ascii="Arial" w:hAnsi="Arial" w:cs="Arial"/>
          <w:spacing w:val="24"/>
          <w:sz w:val="18"/>
          <w:szCs w:val="18"/>
        </w:rPr>
        <w:t xml:space="preserve">ükûmet edenler, bu ülkeyi yönetenler kendi vicdanlarında cevaplasınlar.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milletvekilleri, benim seçim bölgem Edirne’de de, bu kanunla, 8 tane belde belediyemiz nüfusu 2 binin altına düştüğü için kapatılıyor. Bunların içerisinde biz 3 tanesinde referandum yaptık. Bu 3 referandumda örneğin Uzunköprü </w:t>
      </w:r>
      <w:proofErr w:type="spellStart"/>
      <w:r w:rsidRPr="00094826">
        <w:rPr>
          <w:rFonts w:ascii="Arial" w:hAnsi="Arial" w:cs="Arial"/>
          <w:spacing w:val="24"/>
          <w:sz w:val="18"/>
          <w:szCs w:val="18"/>
        </w:rPr>
        <w:t>Kurtbey</w:t>
      </w:r>
      <w:proofErr w:type="spellEnd"/>
      <w:r w:rsidRPr="00094826">
        <w:rPr>
          <w:rFonts w:ascii="Arial" w:hAnsi="Arial" w:cs="Arial"/>
          <w:spacing w:val="24"/>
          <w:sz w:val="18"/>
          <w:szCs w:val="18"/>
        </w:rPr>
        <w:t xml:space="preserve"> beldemizde 995 vatandaşımız oy kullandı, bunlardan 3 tanesi “Belde belediyemiz kapatılsın.” dedi, 991’i “Hayır.” dedi.  Çamlıca beldemizde 874 vatandaşımız oy kullandı, 21’i “Evet, kapatılsın.”, 853’ü “Hayır, kapatılmasın.” dedi.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ÖMER FARUK ÖZ (Malatya) – Tiyatro mu yapıyorsunuz?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RECEP GÜRKAN (Devamla) – Yani tiyatroyu siz bilirsiniz, nasıl olduğunu bilirsiniz siz! Gelin, beraber oynatalım size tiyatroyu!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Keşan Mecidiye beldemizde 719 vatandaşımız oy kullandı, 43 tanesi “Evet, kapatılsın.” dedi, 674 tanesi “Hayır, kapatılmasın.” dedi.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Bunu, siz, 2008’de de yaptınız, 2008’de Anayasa Mahkemesinden döndü, şimdi, yine dönecek.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beldelerden Mecidiye ve Çamlıca beldeleri aynı zamanda turizm geliştirme bölgesinde ve bu kanunda turizm geliştirme bölgesi içinde kalan beldelerle ilgili hiçbir düzenlemeniz yok.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Bir şey daha yapıyorsunuz: Geçen gece Sayın İçişleri Bakanının önergesiyle Yenimahalle’nin bazı mahalleleri bölündü, Yenimahalle </w:t>
      </w:r>
      <w:r w:rsidRPr="00094826" w:rsidR="002424E8">
        <w:rPr>
          <w:rFonts w:ascii="Arial" w:hAnsi="Arial" w:cs="Arial"/>
          <w:spacing w:val="24"/>
          <w:sz w:val="18"/>
          <w:szCs w:val="18"/>
        </w:rPr>
        <w:t>B</w:t>
      </w:r>
      <w:r w:rsidRPr="00094826">
        <w:rPr>
          <w:rFonts w:ascii="Arial" w:hAnsi="Arial" w:cs="Arial"/>
          <w:spacing w:val="24"/>
          <w:sz w:val="18"/>
          <w:szCs w:val="18"/>
        </w:rPr>
        <w:t>elediyesinin. Bugün Yenimahalle Belediye Başkanı açıklama yaptı, ne tesadüf ki, Çankaya ve Etimesgut’a bağlanan mahallelerde, 2009 seçimlerinde, 44.753’ü Cumhuriyet Halk Partisine 10.287’si de AKP’ye oy vermiş, 2009 seçimlerinde. 2009 seçimlerinde, Yenimahalle’de Cumhuriyet Halk Partisi 150.571 oy almış, AKP 134.435 oy almış, yani arada 16 bin fark var. Bu bölünmeden sonra, bugün seçim yapsak CHP 104 bin, AKP 24 bin. Bunun aynısını Yunanistan Hükûmeti Batı Trakya’da Türklerin kazandığı belediyelerde yapıyor. Türkler hangi belediyeyi kazanırsa bir sonraki seçimde Yunan Hükûmeti, Türkler başka belediyeleri kazanmasın diye o belediyelerin seçim çevrelerini değiştiriyorlar. Bunu dikkatinize sunuyorum.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Hepinize saygılar sunuyorum.(CHP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33’üncü madde üzerinde maddenin açık oylaması yapılması şeklinde bir istem vardır, okutup, yerine getireceğim.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b/>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Büyükşehir Belediyesi Kanunu İle Bazı Kanun Ve Kanun Hükmünde Kararnamelerde Değişiklik Yapılmasına Dair Kanun Tasarısı ile İstanbul Milletvekili Mustafa Sezgin Tanrıkulu ve 20 Milletvekilinin; Malatya Milletvekili 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ve 22 Milletvekilinin; Balıkesir Milletvekili Ayşe Nedret Akova '</w:t>
      </w:r>
      <w:proofErr w:type="spellStart"/>
      <w:r w:rsidRPr="00094826">
        <w:rPr>
          <w:rFonts w:ascii="Arial" w:hAnsi="Arial" w:cs="Arial"/>
          <w:spacing w:val="24"/>
          <w:sz w:val="18"/>
          <w:szCs w:val="18"/>
        </w:rPr>
        <w:t>nın</w:t>
      </w:r>
      <w:proofErr w:type="spellEnd"/>
      <w:r w:rsidRPr="00094826">
        <w:rPr>
          <w:rFonts w:ascii="Arial" w:hAnsi="Arial" w:cs="Arial"/>
          <w:spacing w:val="24"/>
          <w:sz w:val="18"/>
          <w:szCs w:val="18"/>
        </w:rPr>
        <w:t>; Aydın Milletvekili Ali Uzunırmak'ın; Tekirdağ Milletvekili Bülent Belen'in; İstanbul Milletvekili Mahmut Tanal'ın; Malatya Milletvekili Öznur Çalık ve 14 Milletvekilinin Benzer Mahiyetteki Kanun Tekliflerinden ve İçişleri Komisyonu Raporu doğrultusunda görüşülmekte olan 338 sıra sayılı kanun tasarısının 33. maddesinin oylamasının açık oylama ile yapılmasını Türkiye Büyük Millet Meclisi iç tüzüğünün Kanun Tasarı ve Tekliflerinin Genel Kurulda görüşülmesini konu alan 81.maddesinin e) fıkrasında ki "Tasarı veya teklifin tümü oylanır." ifadesi ve maddenin geneline hükmeden "Anayasa değişiklikleri hariç, kanun tasarı ve tekliflerinin tümünün veya maddelerinin oylanması, açık oylamaya t</w:t>
      </w:r>
      <w:r w:rsidRPr="00094826" w:rsidR="0085510D">
        <w:rPr>
          <w:rFonts w:ascii="Arial" w:hAnsi="Arial" w:cs="Arial"/>
          <w:spacing w:val="24"/>
          <w:sz w:val="18"/>
          <w:szCs w:val="18"/>
        </w:rPr>
        <w:t>a</w:t>
      </w:r>
      <w:r w:rsidRPr="00094826">
        <w:rPr>
          <w:rFonts w:ascii="Arial" w:hAnsi="Arial" w:cs="Arial"/>
          <w:spacing w:val="24"/>
          <w:sz w:val="18"/>
          <w:szCs w:val="18"/>
        </w:rPr>
        <w:t>bi işlerden değilse, yirmi üyenin talebi halinde açık oyla, aksi takdirde işaretle yapılır" hükmü gereğince açık oyla yapılmasını teklif etmekteyiz. Teklifimizin Türkiye Büyük Millet Meclisi içtüzüğü gereğince incelenerek gereğinin yapılması hususunu Başkanlık Divanının takdir ve değerlendirmelerine arz ederiz.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Ali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Celal Dinçer?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Birgül Ayman Güler?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Özgür Özel?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İlhan Demiröz?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Aytun </w:t>
      </w:r>
      <w:proofErr w:type="spellStart"/>
      <w:r w:rsidRPr="00094826">
        <w:rPr>
          <w:rFonts w:ascii="Arial" w:hAnsi="Arial" w:cs="Arial"/>
          <w:spacing w:val="24"/>
          <w:sz w:val="18"/>
          <w:szCs w:val="18"/>
        </w:rPr>
        <w:t>Çıray</w:t>
      </w:r>
      <w:proofErr w:type="spellEnd"/>
      <w:r w:rsidRPr="00094826">
        <w:rPr>
          <w:rFonts w:ascii="Arial" w:hAnsi="Arial" w:cs="Arial"/>
          <w:spacing w:val="24"/>
          <w:sz w:val="18"/>
          <w:szCs w:val="18"/>
        </w:rPr>
        <w:t xml:space="preserve">?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Erdal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Haydar Akar?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Ayşe Nedret Akova?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Malik </w:t>
      </w:r>
      <w:proofErr w:type="spellStart"/>
      <w:r w:rsidRPr="00094826">
        <w:rPr>
          <w:rFonts w:ascii="Arial" w:hAnsi="Arial" w:cs="Arial"/>
          <w:spacing w:val="24"/>
          <w:sz w:val="18"/>
          <w:szCs w:val="18"/>
        </w:rPr>
        <w:t>Ecder</w:t>
      </w:r>
      <w:proofErr w:type="spellEnd"/>
      <w:r w:rsidRPr="00094826">
        <w:rPr>
          <w:rFonts w:ascii="Arial" w:hAnsi="Arial" w:cs="Arial"/>
          <w:spacing w:val="24"/>
          <w:sz w:val="18"/>
          <w:szCs w:val="18"/>
        </w:rPr>
        <w:t xml:space="preserve"> Özdemir?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Haluk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Doğan Şafak?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Kemal Değirmendereli?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Melda Onur?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Dilek </w:t>
      </w:r>
      <w:proofErr w:type="spellStart"/>
      <w:r w:rsidRPr="00094826">
        <w:rPr>
          <w:rFonts w:ascii="Arial" w:hAnsi="Arial" w:cs="Arial"/>
          <w:spacing w:val="24"/>
          <w:sz w:val="18"/>
          <w:szCs w:val="18"/>
        </w:rPr>
        <w:t>Akagün</w:t>
      </w:r>
      <w:proofErr w:type="spellEnd"/>
      <w:r w:rsidRPr="00094826">
        <w:rPr>
          <w:rFonts w:ascii="Arial" w:hAnsi="Arial" w:cs="Arial"/>
          <w:spacing w:val="24"/>
          <w:sz w:val="18"/>
          <w:szCs w:val="18"/>
        </w:rPr>
        <w:t xml:space="preserve"> Yılmaz?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Sedef Küçük?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Hülya Güven?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Rıza Öztürk?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Namık Havutça?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Evet, oylama için iki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Sayın Başkan, Genel </w:t>
      </w:r>
      <w:r w:rsidRPr="00094826" w:rsidR="00EB66C5">
        <w:rPr>
          <w:rFonts w:ascii="Arial" w:hAnsi="Arial" w:cs="Arial"/>
          <w:spacing w:val="24"/>
          <w:sz w:val="18"/>
          <w:szCs w:val="18"/>
        </w:rPr>
        <w:t>Kurulun görüşünü alır mısınız?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Başkanım, elektronik oylamayla yapılmasını oya sunar mısınız?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Açık oylamanın şekli hakkında Genel Kurulun kararını alacağım.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Açık oylamanın elektronik oylama cihazıyla yapılmasını oylarınıza sunuyorum: Kabul edenler… Kabul etmeyenler…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Oylama için iki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oylama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338 sıra sayılı Tasarı</w:t>
      </w:r>
      <w:r w:rsidRPr="00094826" w:rsidR="00B16287">
        <w:rPr>
          <w:rFonts w:ascii="Arial" w:hAnsi="Arial" w:cs="Arial"/>
          <w:spacing w:val="24"/>
          <w:sz w:val="18"/>
          <w:szCs w:val="18"/>
        </w:rPr>
        <w:t>sı</w:t>
      </w:r>
      <w:r w:rsidRPr="00094826">
        <w:rPr>
          <w:rFonts w:ascii="Arial" w:hAnsi="Arial" w:cs="Arial"/>
          <w:spacing w:val="24"/>
          <w:sz w:val="18"/>
          <w:szCs w:val="18"/>
        </w:rPr>
        <w:t xml:space="preserve">’nın 33’üncü maddesinin açık oylama sonucu: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tbl>
      <w:tblPr>
        <w:tblW w:w="0" w:type="auto"/>
        <w:tblInd w:w="648" w:type="dxa"/>
        <w:tblLook w:val="01E0" w:firstRow="1" w:lastRow="1" w:firstColumn="1" w:lastColumn="1" w:noHBand="0" w:noVBand="0"/>
      </w:tblPr>
      <w:tblGrid>
        <w:gridCol w:w="2088"/>
        <w:gridCol w:w="283"/>
        <w:gridCol w:w="869"/>
      </w:tblGrid>
      <w:tr w:rsidRPr="00094826" w:rsidR="001D5BD5">
        <w:tc>
          <w:tcPr>
            <w:tcW w:w="2088"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“Oy sayısı</w:t>
            </w:r>
          </w:p>
        </w:tc>
        <w:tc>
          <w:tcPr>
            <w:tcW w:w="283"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w:t>
            </w:r>
          </w:p>
        </w:tc>
        <w:tc>
          <w:tcPr>
            <w:tcW w:w="869" w:type="dxa"/>
          </w:tcPr>
          <w:p w:rsidRPr="00094826" w:rsidR="005D5ED1" w:rsidP="00094826" w:rsidRDefault="005D5ED1">
            <w:pPr>
              <w:suppressAutoHyphens/>
              <w:jc w:val="right"/>
              <w:rPr>
                <w:rFonts w:ascii="Arial" w:hAnsi="Arial" w:cs="Arial"/>
                <w:sz w:val="18"/>
                <w:szCs w:val="18"/>
              </w:rPr>
            </w:pPr>
            <w:r w:rsidRPr="00094826">
              <w:rPr>
                <w:rFonts w:ascii="Arial" w:hAnsi="Arial" w:cs="Arial"/>
                <w:sz w:val="18"/>
                <w:szCs w:val="18"/>
              </w:rPr>
              <w:t>220</w:t>
            </w:r>
          </w:p>
          <w:p w:rsidRPr="00094826" w:rsidR="005D5ED1" w:rsidP="00094826" w:rsidRDefault="005D5ED1">
            <w:pPr>
              <w:suppressAutoHyphens/>
              <w:jc w:val="right"/>
              <w:rPr>
                <w:rFonts w:ascii="Arial" w:hAnsi="Arial" w:cs="Arial"/>
                <w:sz w:val="18"/>
                <w:szCs w:val="18"/>
              </w:rPr>
            </w:pPr>
          </w:p>
        </w:tc>
      </w:tr>
      <w:tr w:rsidRPr="00094826" w:rsidR="001D5BD5">
        <w:tc>
          <w:tcPr>
            <w:tcW w:w="2088"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Kabul</w:t>
            </w:r>
          </w:p>
        </w:tc>
        <w:tc>
          <w:tcPr>
            <w:tcW w:w="283"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w:t>
            </w:r>
          </w:p>
        </w:tc>
        <w:tc>
          <w:tcPr>
            <w:tcW w:w="869" w:type="dxa"/>
          </w:tcPr>
          <w:p w:rsidRPr="00094826" w:rsidR="005D5ED1" w:rsidP="00094826" w:rsidRDefault="005D5ED1">
            <w:pPr>
              <w:suppressAutoHyphens/>
              <w:jc w:val="right"/>
              <w:rPr>
                <w:rFonts w:ascii="Arial" w:hAnsi="Arial" w:cs="Arial"/>
                <w:sz w:val="18"/>
                <w:szCs w:val="18"/>
              </w:rPr>
            </w:pPr>
            <w:r w:rsidRPr="00094826">
              <w:rPr>
                <w:rFonts w:ascii="Arial" w:hAnsi="Arial" w:cs="Arial"/>
                <w:sz w:val="18"/>
                <w:szCs w:val="18"/>
              </w:rPr>
              <w:t>213</w:t>
            </w:r>
          </w:p>
          <w:p w:rsidRPr="00094826" w:rsidR="005D5ED1" w:rsidP="00094826" w:rsidRDefault="005D5ED1">
            <w:pPr>
              <w:suppressAutoHyphens/>
              <w:jc w:val="right"/>
              <w:rPr>
                <w:rFonts w:ascii="Arial" w:hAnsi="Arial" w:cs="Arial"/>
                <w:sz w:val="18"/>
                <w:szCs w:val="18"/>
              </w:rPr>
            </w:pPr>
          </w:p>
        </w:tc>
      </w:tr>
      <w:tr w:rsidRPr="00094826" w:rsidR="001D5BD5">
        <w:tc>
          <w:tcPr>
            <w:tcW w:w="2088"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Ret</w:t>
            </w:r>
          </w:p>
        </w:tc>
        <w:tc>
          <w:tcPr>
            <w:tcW w:w="283" w:type="dxa"/>
          </w:tcPr>
          <w:p w:rsidRPr="00094826" w:rsidR="005D5ED1" w:rsidP="00094826" w:rsidRDefault="005D5ED1">
            <w:pPr>
              <w:suppressAutoHyphens/>
              <w:rPr>
                <w:rFonts w:ascii="Arial" w:hAnsi="Arial" w:cs="Arial"/>
                <w:sz w:val="18"/>
                <w:szCs w:val="18"/>
              </w:rPr>
            </w:pPr>
            <w:r w:rsidRPr="00094826">
              <w:rPr>
                <w:rFonts w:ascii="Arial" w:hAnsi="Arial" w:cs="Arial"/>
                <w:sz w:val="18"/>
                <w:szCs w:val="18"/>
              </w:rPr>
              <w:t>:</w:t>
            </w:r>
          </w:p>
        </w:tc>
        <w:tc>
          <w:tcPr>
            <w:tcW w:w="869" w:type="dxa"/>
          </w:tcPr>
          <w:p w:rsidRPr="00094826" w:rsidR="005D5ED1" w:rsidP="00094826" w:rsidRDefault="005D5ED1">
            <w:pPr>
              <w:suppressAutoHyphens/>
              <w:jc w:val="right"/>
              <w:rPr>
                <w:rFonts w:ascii="Arial" w:hAnsi="Arial" w:cs="Arial"/>
                <w:sz w:val="18"/>
                <w:szCs w:val="18"/>
              </w:rPr>
            </w:pPr>
            <w:r w:rsidRPr="00094826">
              <w:rPr>
                <w:rFonts w:ascii="Arial" w:hAnsi="Arial" w:cs="Arial"/>
                <w:sz w:val="18"/>
                <w:szCs w:val="18"/>
              </w:rPr>
              <w:t>7</w:t>
            </w:r>
            <w:r w:rsidRPr="00094826">
              <w:rPr>
                <w:rStyle w:val="FootnoteReference"/>
                <w:rFonts w:ascii="Arial" w:hAnsi="Arial" w:cs="Arial"/>
                <w:sz w:val="18"/>
                <w:szCs w:val="18"/>
              </w:rPr>
              <w:footnoteReference w:customMarkFollows="1" w:id="13"/>
              <w:t>(X)</w:t>
            </w:r>
          </w:p>
          <w:p w:rsidRPr="00094826" w:rsidR="005D5ED1" w:rsidP="00094826" w:rsidRDefault="005D5ED1">
            <w:pPr>
              <w:suppressAutoHyphens/>
              <w:jc w:val="right"/>
              <w:rPr>
                <w:rFonts w:ascii="Arial" w:hAnsi="Arial" w:cs="Arial"/>
                <w:sz w:val="18"/>
                <w:szCs w:val="18"/>
              </w:rPr>
            </w:pPr>
          </w:p>
        </w:tc>
      </w:tr>
    </w:tbl>
    <w:p w:rsidRPr="00094826" w:rsidR="005D5ED1" w:rsidP="00094826" w:rsidRDefault="005D5ED1">
      <w:pPr>
        <w:suppressAutoHyphens/>
        <w:ind w:firstLine="540"/>
        <w:rPr>
          <w:rFonts w:ascii="Arial" w:hAnsi="Arial" w:cs="Arial"/>
          <w:sz w:val="18"/>
          <w:szCs w:val="18"/>
        </w:rPr>
      </w:pPr>
      <w:r w:rsidRPr="00094826">
        <w:rPr>
          <w:rFonts w:ascii="Arial" w:hAnsi="Arial" w:cs="Arial"/>
          <w:sz w:val="18"/>
          <w:szCs w:val="18"/>
        </w:rPr>
        <w:t xml:space="preserve">                                                        </w:t>
      </w:r>
    </w:p>
    <w:tbl>
      <w:tblPr>
        <w:tblW w:w="0" w:type="auto"/>
        <w:tblInd w:w="1908" w:type="dxa"/>
        <w:tblLook w:val="01E0" w:firstRow="1" w:lastRow="1" w:firstColumn="1" w:lastColumn="1" w:noHBand="0" w:noVBand="0"/>
      </w:tblPr>
      <w:tblGrid>
        <w:gridCol w:w="2808"/>
        <w:gridCol w:w="2882"/>
      </w:tblGrid>
      <w:tr w:rsidRPr="00094826" w:rsidR="005D5ED1">
        <w:tc>
          <w:tcPr>
            <w:tcW w:w="2808" w:type="dxa"/>
          </w:tcPr>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Kâtip Üye</w:t>
            </w:r>
          </w:p>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Bayram Özçelik</w:t>
            </w:r>
          </w:p>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Burdur</w:t>
            </w:r>
          </w:p>
        </w:tc>
        <w:tc>
          <w:tcPr>
            <w:tcW w:w="2882" w:type="dxa"/>
          </w:tcPr>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Kâtip Üye</w:t>
            </w:r>
          </w:p>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Tanju Özcan</w:t>
            </w:r>
          </w:p>
          <w:p w:rsidRPr="00094826" w:rsidR="005D5ED1" w:rsidP="00094826" w:rsidRDefault="005D5ED1">
            <w:pPr>
              <w:suppressAutoHyphens/>
              <w:jc w:val="center"/>
              <w:rPr>
                <w:rFonts w:ascii="Arial" w:hAnsi="Arial" w:cs="Arial"/>
                <w:sz w:val="18"/>
                <w:szCs w:val="18"/>
              </w:rPr>
            </w:pPr>
            <w:r w:rsidRPr="00094826">
              <w:rPr>
                <w:rFonts w:ascii="Arial" w:hAnsi="Arial" w:cs="Arial"/>
                <w:sz w:val="18"/>
                <w:szCs w:val="18"/>
              </w:rPr>
              <w:t>Bolu”</w:t>
            </w:r>
          </w:p>
        </w:tc>
      </w:tr>
    </w:tbl>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Böylece 33’üncü madde kabul edilmiştir. </w:t>
      </w:r>
    </w:p>
    <w:p w:rsidRPr="00094826" w:rsidR="00B16287"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milletvekilleri, 34’üncü madde</w:t>
      </w:r>
      <w:r w:rsidRPr="00094826" w:rsidR="00B16287">
        <w:rPr>
          <w:rFonts w:ascii="Arial" w:hAnsi="Arial" w:cs="Arial"/>
          <w:spacing w:val="24"/>
          <w:sz w:val="18"/>
          <w:szCs w:val="18"/>
        </w:rPr>
        <w:t xml:space="preserve"> üzerinde üç adet önerge vardır.</w:t>
      </w:r>
      <w:r w:rsidRPr="00094826">
        <w:rPr>
          <w:rFonts w:ascii="Arial" w:hAnsi="Arial" w:cs="Arial"/>
          <w:spacing w:val="24"/>
          <w:sz w:val="18"/>
          <w:szCs w:val="18"/>
        </w:rPr>
        <w:t xml:space="preserve"> </w:t>
      </w:r>
      <w:r w:rsidRPr="00094826" w:rsidR="00B16287">
        <w:rPr>
          <w:rFonts w:ascii="Arial" w:hAnsi="Arial" w:cs="Arial"/>
          <w:spacing w:val="24"/>
          <w:sz w:val="18"/>
          <w:szCs w:val="18"/>
        </w:rPr>
        <w:t>A</w:t>
      </w:r>
      <w:r w:rsidRPr="00094826">
        <w:rPr>
          <w:rFonts w:ascii="Arial" w:hAnsi="Arial" w:cs="Arial"/>
          <w:spacing w:val="24"/>
          <w:sz w:val="18"/>
          <w:szCs w:val="18"/>
        </w:rPr>
        <w:t>ynı mahiyetteki bu önergeleri okutacağım ve birlikte işleme alacağım, talepler</w:t>
      </w:r>
      <w:r w:rsidRPr="00094826" w:rsidR="00B16287">
        <w:rPr>
          <w:rFonts w:ascii="Arial" w:hAnsi="Arial" w:cs="Arial"/>
          <w:spacing w:val="24"/>
          <w:sz w:val="18"/>
          <w:szCs w:val="18"/>
        </w:rPr>
        <w:t>i</w:t>
      </w:r>
      <w:r w:rsidRPr="00094826">
        <w:rPr>
          <w:rFonts w:ascii="Arial" w:hAnsi="Arial" w:cs="Arial"/>
          <w:spacing w:val="24"/>
          <w:sz w:val="18"/>
          <w:szCs w:val="18"/>
        </w:rPr>
        <w:t xml:space="preserve"> hâlinde önerge sahiplerine ayrı ayrı söz vereceğim veya gerekçelerini okutacağım</w:t>
      </w:r>
      <w:r w:rsidRPr="00094826" w:rsidR="00B16287">
        <w:rPr>
          <w:rFonts w:ascii="Arial" w:hAnsi="Arial" w:cs="Arial"/>
          <w:spacing w:val="24"/>
          <w:sz w:val="18"/>
          <w:szCs w:val="18"/>
        </w:rPr>
        <w:t>.</w:t>
      </w:r>
      <w:r w:rsidRPr="00094826">
        <w:rPr>
          <w:rFonts w:ascii="Arial" w:hAnsi="Arial" w:cs="Arial"/>
          <w:spacing w:val="24"/>
          <w:sz w:val="18"/>
          <w:szCs w:val="18"/>
        </w:rPr>
        <w:t xml:space="preserve"> </w:t>
      </w:r>
    </w:p>
    <w:p w:rsidRPr="00094826" w:rsidR="005D5ED1" w:rsidP="00094826" w:rsidRDefault="00B16287">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w:t>
      </w:r>
      <w:r w:rsidRPr="00094826" w:rsidR="005D5ED1">
        <w:rPr>
          <w:rFonts w:ascii="Arial" w:hAnsi="Arial" w:cs="Arial"/>
          <w:spacing w:val="24"/>
          <w:sz w:val="18"/>
          <w:szCs w:val="18"/>
        </w:rPr>
        <w:t>imdi aynı mahiyetteki önergeleri okutuyorum: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Görüşülmekte olan 338 sıra sayılı büyükşehir Belediyesi Kanunu ile ve Kanun Hükmünde Kararnamelerde değişiklik yapılmasına dair kanunun 34. maddesinin tasarı metninden çıkarılmasını arz ve teklif ederiz.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Birgül Ayman Güler</w:t>
      </w:r>
      <w:r w:rsidRPr="00094826">
        <w:rPr>
          <w:rFonts w:ascii="Arial" w:hAnsi="Arial" w:cs="Arial"/>
          <w:sz w:val="18"/>
          <w:szCs w:val="18"/>
        </w:rPr>
        <w:tab/>
        <w:t>Celal Dinçer</w:t>
      </w:r>
      <w:r w:rsidRPr="00094826">
        <w:rPr>
          <w:rFonts w:ascii="Arial" w:hAnsi="Arial" w:cs="Arial"/>
          <w:sz w:val="18"/>
          <w:szCs w:val="18"/>
        </w:rPr>
        <w:tab/>
        <w:t>Muharrem Işık</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İzmir</w:t>
      </w:r>
      <w:r w:rsidRPr="00094826">
        <w:rPr>
          <w:rFonts w:ascii="Arial" w:hAnsi="Arial" w:cs="Arial"/>
          <w:sz w:val="18"/>
          <w:szCs w:val="18"/>
        </w:rPr>
        <w:tab/>
        <w:t>İstanbul</w:t>
      </w:r>
      <w:r w:rsidRPr="00094826">
        <w:rPr>
          <w:rFonts w:ascii="Arial" w:hAnsi="Arial" w:cs="Arial"/>
          <w:sz w:val="18"/>
          <w:szCs w:val="18"/>
        </w:rPr>
        <w:tab/>
        <w:t>Erzincan</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Candan Yüceer</w:t>
      </w:r>
      <w:r w:rsidRPr="00094826">
        <w:rPr>
          <w:rFonts w:ascii="Arial" w:hAnsi="Arial" w:cs="Arial"/>
          <w:sz w:val="18"/>
          <w:szCs w:val="18"/>
        </w:rPr>
        <w:tab/>
        <w:t>Ali Haydar Öner</w:t>
      </w:r>
      <w:r w:rsidRPr="00094826">
        <w:rPr>
          <w:rFonts w:ascii="Arial" w:hAnsi="Arial" w:cs="Arial"/>
          <w:sz w:val="18"/>
          <w:szCs w:val="18"/>
        </w:rPr>
        <w:tab/>
        <w:t>Mehmet S. Kesimoğlu</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Tekirdağ</w:t>
      </w:r>
      <w:r w:rsidRPr="00094826">
        <w:rPr>
          <w:rFonts w:ascii="Arial" w:hAnsi="Arial" w:cs="Arial"/>
          <w:sz w:val="18"/>
          <w:szCs w:val="18"/>
        </w:rPr>
        <w:tab/>
        <w:t xml:space="preserve">Isparta </w:t>
      </w:r>
      <w:r w:rsidRPr="00094826">
        <w:rPr>
          <w:rFonts w:ascii="Arial" w:hAnsi="Arial" w:cs="Arial"/>
          <w:sz w:val="18"/>
          <w:szCs w:val="18"/>
        </w:rPr>
        <w:tab/>
        <w:t>Kırklareli</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Namık Havutça</w:t>
      </w:r>
      <w:r w:rsidRPr="00094826">
        <w:rPr>
          <w:rFonts w:ascii="Arial" w:hAnsi="Arial" w:cs="Arial"/>
          <w:sz w:val="18"/>
          <w:szCs w:val="18"/>
        </w:rPr>
        <w:tab/>
        <w:t>Özgür Özel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Balıkesir</w:t>
      </w:r>
      <w:r w:rsidRPr="00094826">
        <w:rPr>
          <w:rFonts w:ascii="Arial" w:hAnsi="Arial" w:cs="Arial"/>
          <w:sz w:val="18"/>
          <w:szCs w:val="18"/>
        </w:rPr>
        <w:tab/>
        <w:t>Manisa</w:t>
      </w:r>
    </w:p>
    <w:p w:rsidRPr="00094826" w:rsidR="005D5ED1" w:rsidP="00094826" w:rsidRDefault="005D5ED1">
      <w:pPr>
        <w:pStyle w:val="okimza-stil"/>
        <w:spacing w:line="240" w:lineRule="auto"/>
        <w:ind w:left="0" w:firstLine="851"/>
        <w:rPr>
          <w:rFonts w:ascii="Arial" w:hAnsi="Arial" w:cs="Arial"/>
          <w:sz w:val="18"/>
          <w:szCs w:val="18"/>
        </w:rPr>
      </w:pPr>
      <w:r w:rsidRPr="00094826">
        <w:rPr>
          <w:rFonts w:ascii="Arial" w:hAnsi="Arial" w:cs="Arial"/>
          <w:sz w:val="18"/>
          <w:szCs w:val="18"/>
        </w:rPr>
        <w:t>Diğer önerge sahipleri:</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İdris </w:t>
      </w:r>
      <w:proofErr w:type="spellStart"/>
      <w:r w:rsidRPr="00094826">
        <w:rPr>
          <w:rFonts w:ascii="Arial" w:hAnsi="Arial" w:cs="Arial"/>
          <w:sz w:val="18"/>
          <w:szCs w:val="18"/>
        </w:rPr>
        <w:t>Baluken</w:t>
      </w:r>
      <w:proofErr w:type="spellEnd"/>
      <w:r w:rsidRPr="00094826">
        <w:rPr>
          <w:rFonts w:ascii="Arial" w:hAnsi="Arial" w:cs="Arial"/>
          <w:sz w:val="18"/>
          <w:szCs w:val="18"/>
        </w:rPr>
        <w:tab/>
        <w:t>Altan Tan</w:t>
      </w:r>
      <w:r w:rsidRPr="00094826">
        <w:rPr>
          <w:rFonts w:ascii="Arial" w:hAnsi="Arial" w:cs="Arial"/>
          <w:sz w:val="18"/>
          <w:szCs w:val="18"/>
        </w:rPr>
        <w:tab/>
        <w:t>Erol Dora</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Bingöl </w:t>
      </w:r>
      <w:r w:rsidRPr="00094826">
        <w:rPr>
          <w:rFonts w:ascii="Arial" w:hAnsi="Arial" w:cs="Arial"/>
          <w:sz w:val="18"/>
          <w:szCs w:val="18"/>
        </w:rPr>
        <w:tab/>
        <w:t xml:space="preserve">Diyarbakır </w:t>
      </w:r>
      <w:r w:rsidRPr="00094826">
        <w:rPr>
          <w:rFonts w:ascii="Arial" w:hAnsi="Arial" w:cs="Arial"/>
          <w:sz w:val="18"/>
          <w:szCs w:val="18"/>
        </w:rPr>
        <w:tab/>
        <w:t>Mardin</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Hasip Kaplan</w:t>
      </w:r>
      <w:r w:rsidRPr="00094826">
        <w:rPr>
          <w:rFonts w:ascii="Arial" w:hAnsi="Arial" w:cs="Arial"/>
          <w:sz w:val="18"/>
          <w:szCs w:val="18"/>
        </w:rPr>
        <w:tab/>
        <w:t xml:space="preserve">Pervin Buldan </w:t>
      </w:r>
      <w:r w:rsidRPr="00094826">
        <w:rPr>
          <w:rFonts w:ascii="Arial" w:hAnsi="Arial" w:cs="Arial"/>
          <w:sz w:val="18"/>
          <w:szCs w:val="18"/>
        </w:rPr>
        <w:tab/>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Şırnak </w:t>
      </w:r>
      <w:r w:rsidRPr="00094826">
        <w:rPr>
          <w:rFonts w:ascii="Arial" w:hAnsi="Arial" w:cs="Arial"/>
          <w:sz w:val="18"/>
          <w:szCs w:val="18"/>
        </w:rPr>
        <w:tab/>
        <w:t>Iğdır</w:t>
      </w:r>
    </w:p>
    <w:p w:rsidRPr="00094826" w:rsidR="005D5ED1" w:rsidP="00094826" w:rsidRDefault="005D5ED1">
      <w:pPr>
        <w:pStyle w:val="okimza-stil"/>
        <w:tabs>
          <w:tab w:val="left" w:pos="709"/>
        </w:tabs>
        <w:spacing w:line="240" w:lineRule="auto"/>
        <w:ind w:left="0" w:firstLine="993"/>
        <w:rPr>
          <w:rFonts w:ascii="Arial" w:hAnsi="Arial" w:cs="Arial"/>
          <w:sz w:val="18"/>
          <w:szCs w:val="18"/>
        </w:rPr>
      </w:pPr>
      <w:r w:rsidRPr="00094826">
        <w:rPr>
          <w:rFonts w:ascii="Arial" w:hAnsi="Arial" w:cs="Arial"/>
          <w:sz w:val="18"/>
          <w:szCs w:val="18"/>
        </w:rPr>
        <w:t>Diğer önerge sahipleri:</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Mehmet Erdoğan</w:t>
      </w:r>
      <w:r w:rsidRPr="00094826">
        <w:rPr>
          <w:rFonts w:ascii="Arial" w:hAnsi="Arial" w:cs="Arial"/>
          <w:sz w:val="18"/>
          <w:szCs w:val="18"/>
        </w:rPr>
        <w:tab/>
        <w:t>Mehmet Günal</w:t>
      </w:r>
      <w:r w:rsidRPr="00094826">
        <w:rPr>
          <w:rFonts w:ascii="Arial" w:hAnsi="Arial" w:cs="Arial"/>
          <w:sz w:val="18"/>
          <w:szCs w:val="18"/>
        </w:rPr>
        <w:tab/>
        <w:t>Alim Işık</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Muğla </w:t>
      </w:r>
      <w:r w:rsidRPr="00094826">
        <w:rPr>
          <w:rFonts w:ascii="Arial" w:hAnsi="Arial" w:cs="Arial"/>
          <w:sz w:val="18"/>
          <w:szCs w:val="18"/>
        </w:rPr>
        <w:tab/>
        <w:t xml:space="preserve">Antalya </w:t>
      </w:r>
      <w:r w:rsidRPr="00094826">
        <w:rPr>
          <w:rFonts w:ascii="Arial" w:hAnsi="Arial" w:cs="Arial"/>
          <w:sz w:val="18"/>
          <w:szCs w:val="18"/>
        </w:rPr>
        <w:tab/>
        <w:t>Kütahya</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Hasan Hüseyin Türkoğlu</w:t>
      </w:r>
      <w:r w:rsidRPr="00094826">
        <w:rPr>
          <w:rFonts w:ascii="Arial" w:hAnsi="Arial" w:cs="Arial"/>
          <w:sz w:val="18"/>
          <w:szCs w:val="18"/>
        </w:rPr>
        <w:tab/>
        <w:t>Enver Erdem</w:t>
      </w:r>
      <w:r w:rsidRPr="00094826">
        <w:rPr>
          <w:rFonts w:ascii="Arial" w:hAnsi="Arial" w:cs="Arial"/>
          <w:sz w:val="18"/>
          <w:szCs w:val="18"/>
        </w:rPr>
        <w:tab/>
      </w:r>
      <w:r w:rsidRPr="00094826" w:rsidR="005B3765">
        <w:rPr>
          <w:rFonts w:ascii="Arial" w:hAnsi="Arial" w:cs="Arial"/>
          <w:sz w:val="18"/>
          <w:szCs w:val="18"/>
        </w:rPr>
        <w:t>Sadir Durmaz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Osmaniye</w:t>
      </w:r>
      <w:r w:rsidRPr="00094826">
        <w:rPr>
          <w:rFonts w:ascii="Arial" w:hAnsi="Arial" w:cs="Arial"/>
          <w:sz w:val="18"/>
          <w:szCs w:val="18"/>
        </w:rPr>
        <w:tab/>
        <w:t>Elâzığ</w:t>
      </w:r>
      <w:r w:rsidRPr="00094826">
        <w:rPr>
          <w:rFonts w:ascii="Arial" w:hAnsi="Arial" w:cs="Arial"/>
          <w:sz w:val="18"/>
          <w:szCs w:val="18"/>
        </w:rPr>
        <w:tab/>
        <w:t xml:space="preserve">Yozgat </w:t>
      </w:r>
    </w:p>
    <w:p w:rsidRPr="00094826" w:rsidR="005D5ED1" w:rsidP="00094826" w:rsidRDefault="005D5ED1">
      <w:pPr>
        <w:pStyle w:val="okimza-stil"/>
        <w:suppressAutoHyphens/>
        <w:spacing w:line="240" w:lineRule="auto"/>
        <w:ind w:left="0" w:firstLine="851"/>
        <w:rPr>
          <w:rFonts w:ascii="Arial" w:hAnsi="Arial" w:cs="Arial"/>
          <w:sz w:val="18"/>
          <w:szCs w:val="18"/>
        </w:rPr>
      </w:pPr>
      <w:r w:rsidRPr="00094826">
        <w:rPr>
          <w:rFonts w:ascii="Arial" w:hAnsi="Arial" w:cs="Arial"/>
          <w:sz w:val="18"/>
          <w:szCs w:val="18"/>
        </w:rPr>
        <w:t xml:space="preserve">BAŞKAN – Buyurun Sayın </w:t>
      </w:r>
      <w:proofErr w:type="spellStart"/>
      <w:r w:rsidRPr="00094826">
        <w:rPr>
          <w:rFonts w:ascii="Arial" w:hAnsi="Arial" w:cs="Arial"/>
          <w:sz w:val="18"/>
          <w:szCs w:val="18"/>
        </w:rPr>
        <w:t>Serindağ</w:t>
      </w:r>
      <w:proofErr w:type="spellEnd"/>
      <w:r w:rsidRPr="00094826">
        <w:rPr>
          <w:rFonts w:ascii="Arial" w:hAnsi="Arial" w:cs="Arial"/>
          <w:sz w:val="18"/>
          <w:szCs w:val="18"/>
        </w:rPr>
        <w:t>.</w:t>
      </w:r>
    </w:p>
    <w:p w:rsidRPr="00094826" w:rsidR="005D5ED1" w:rsidP="00094826" w:rsidRDefault="005D5ED1">
      <w:pPr>
        <w:pStyle w:val="okimza-stil"/>
        <w:suppressAutoHyphens/>
        <w:spacing w:line="240" w:lineRule="auto"/>
        <w:ind w:firstLine="811"/>
        <w:rPr>
          <w:rFonts w:ascii="Arial" w:hAnsi="Arial" w:cs="Arial"/>
          <w:sz w:val="18"/>
          <w:szCs w:val="18"/>
        </w:rPr>
      </w:pPr>
      <w:r w:rsidRPr="00094826">
        <w:rPr>
          <w:rFonts w:ascii="Arial" w:hAnsi="Arial" w:cs="Arial"/>
          <w:sz w:val="18"/>
          <w:szCs w:val="18"/>
        </w:rPr>
        <w:t xml:space="preserve">ALİ SERİNDAĞ (Gaziantep) – Sayın Başkan, demin de bu konu gündeme geldi. Sayın Divan Kâtibi önergeyi tam okumuyor, sadece isimleri okuyor. </w:t>
      </w:r>
    </w:p>
    <w:p w:rsidRPr="00094826" w:rsidR="005D5ED1" w:rsidP="00094826" w:rsidRDefault="005D5ED1">
      <w:pPr>
        <w:pStyle w:val="okimza-stil"/>
        <w:suppressAutoHyphens/>
        <w:spacing w:line="240" w:lineRule="auto"/>
        <w:ind w:firstLine="811"/>
        <w:rPr>
          <w:rFonts w:ascii="Arial" w:hAnsi="Arial" w:cs="Arial"/>
          <w:sz w:val="18"/>
          <w:szCs w:val="18"/>
        </w:rPr>
      </w:pPr>
      <w:r w:rsidRPr="00094826">
        <w:rPr>
          <w:rFonts w:ascii="Arial" w:hAnsi="Arial" w:cs="Arial"/>
          <w:sz w:val="18"/>
          <w:szCs w:val="18"/>
        </w:rPr>
        <w:t>BAŞKAN – Hayır.</w:t>
      </w:r>
    </w:p>
    <w:p w:rsidRPr="00094826" w:rsidR="005D5ED1" w:rsidP="00094826" w:rsidRDefault="005D5ED1">
      <w:pPr>
        <w:pStyle w:val="okimza-stil"/>
        <w:suppressAutoHyphens/>
        <w:spacing w:line="240" w:lineRule="auto"/>
        <w:ind w:firstLine="811"/>
        <w:rPr>
          <w:rFonts w:ascii="Arial" w:hAnsi="Arial" w:cs="Arial"/>
          <w:sz w:val="18"/>
          <w:szCs w:val="18"/>
        </w:rPr>
      </w:pPr>
      <w:r w:rsidRPr="00094826">
        <w:rPr>
          <w:rFonts w:ascii="Arial" w:hAnsi="Arial" w:cs="Arial"/>
          <w:sz w:val="18"/>
          <w:szCs w:val="18"/>
        </w:rPr>
        <w:t>ALİ SERİNDAĞ (Gaziantep) - Evet efendim.</w:t>
      </w:r>
    </w:p>
    <w:p w:rsidRPr="00094826" w:rsidR="005D5ED1" w:rsidP="00094826" w:rsidRDefault="005D5ED1">
      <w:pPr>
        <w:pStyle w:val="okimza-stil"/>
        <w:suppressAutoHyphens/>
        <w:spacing w:line="240" w:lineRule="auto"/>
        <w:ind w:firstLine="811"/>
        <w:rPr>
          <w:rFonts w:ascii="Arial" w:hAnsi="Arial" w:cs="Arial"/>
          <w:sz w:val="18"/>
          <w:szCs w:val="18"/>
        </w:rPr>
      </w:pPr>
      <w:r w:rsidRPr="00094826">
        <w:rPr>
          <w:rFonts w:ascii="Arial" w:hAnsi="Arial" w:cs="Arial"/>
          <w:sz w:val="18"/>
          <w:szCs w:val="18"/>
        </w:rPr>
        <w:t xml:space="preserve">BAŞKAN – Sayın </w:t>
      </w:r>
      <w:proofErr w:type="spellStart"/>
      <w:r w:rsidRPr="00094826">
        <w:rPr>
          <w:rFonts w:ascii="Arial" w:hAnsi="Arial" w:cs="Arial"/>
          <w:sz w:val="18"/>
          <w:szCs w:val="18"/>
        </w:rPr>
        <w:t>Serindağ</w:t>
      </w:r>
      <w:proofErr w:type="spellEnd"/>
      <w:r w:rsidRPr="00094826" w:rsidR="00B16287">
        <w:rPr>
          <w:rFonts w:ascii="Arial" w:hAnsi="Arial" w:cs="Arial"/>
          <w:sz w:val="18"/>
          <w:szCs w:val="18"/>
        </w:rPr>
        <w:t>,</w:t>
      </w:r>
      <w:r w:rsidRPr="00094826">
        <w:rPr>
          <w:rFonts w:ascii="Arial" w:hAnsi="Arial" w:cs="Arial"/>
          <w:sz w:val="18"/>
          <w:szCs w:val="18"/>
        </w:rPr>
        <w:t xml:space="preserve"> aynı mahiyette önergeler</w:t>
      </w:r>
      <w:r w:rsidRPr="00094826" w:rsidR="00B16287">
        <w:rPr>
          <w:rFonts w:ascii="Arial" w:hAnsi="Arial" w:cs="Arial"/>
          <w:sz w:val="18"/>
          <w:szCs w:val="18"/>
        </w:rPr>
        <w:t>.</w:t>
      </w:r>
      <w:r w:rsidRPr="00094826">
        <w:rPr>
          <w:rFonts w:ascii="Arial" w:hAnsi="Arial" w:cs="Arial"/>
          <w:sz w:val="18"/>
          <w:szCs w:val="18"/>
        </w:rPr>
        <w:t xml:space="preserve"> </w:t>
      </w:r>
      <w:r w:rsidRPr="00094826" w:rsidR="00B16287">
        <w:rPr>
          <w:rFonts w:ascii="Arial" w:hAnsi="Arial" w:cs="Arial"/>
          <w:sz w:val="18"/>
          <w:szCs w:val="18"/>
        </w:rPr>
        <w:t>B</w:t>
      </w:r>
      <w:r w:rsidRPr="00094826">
        <w:rPr>
          <w:rFonts w:ascii="Arial" w:hAnsi="Arial" w:cs="Arial"/>
          <w:sz w:val="18"/>
          <w:szCs w:val="18"/>
        </w:rPr>
        <w:t>ir</w:t>
      </w:r>
      <w:r w:rsidRPr="00094826" w:rsidR="00B16287">
        <w:rPr>
          <w:rFonts w:ascii="Arial" w:hAnsi="Arial" w:cs="Arial"/>
          <w:sz w:val="18"/>
          <w:szCs w:val="18"/>
        </w:rPr>
        <w:t>i</w:t>
      </w:r>
      <w:r w:rsidRPr="00094826">
        <w:rPr>
          <w:rFonts w:ascii="Arial" w:hAnsi="Arial" w:cs="Arial"/>
          <w:sz w:val="18"/>
          <w:szCs w:val="18"/>
        </w:rPr>
        <w:t xml:space="preserve"> okunur, diğerlerinin ismi okunur. Lütfen.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Aynı mahiyetteki önergelere Sayın Komisyon katılıyor mu?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KOMİSYONU BAŞKANI MUAMMER GÜLER (Mardin) – Katılmıyoruz Sayın Başkanım.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Hükûmet?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ULAŞTIRMA, DENİZCLİLİK VE HABERLEŞME BAKANI BİNALİ YILDIRIM (İzmir) – Katılmıyoruz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Önerge üzerinde söz isteyen Özgür Özel, Manisa Milletvekili.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Buyurun. (CHP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ÖZGÜR ÖZEL (Manisa) – Sayın Başkan, değerli milletvekilleri; hepinizi saygıyla selamlıyorum.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Ben Manisa Milletvekiliyim. Yeni büyükşehir olacak olan 16 tane ilden 1 tanesi Manisa.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AYDIN (Adıyaman) – 13, 13.</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ÖZGÜR ÖZEL (Devamla) – 13 yeni ilden 1 tanesi Manisa ve bu Manisa’nın büyükşehir olması konusunda AKP’nin sanki bunu bir lütuf gibi sunmasından biz Manisalılar olarak çok rahatsızız çünkü on yıl önce de Manisa’nın nüfusu zaten 1 milyonun üzerindeydi</w:t>
      </w:r>
      <w:r w:rsidRPr="00094826" w:rsidR="00B16287">
        <w:rPr>
          <w:rFonts w:ascii="Arial" w:hAnsi="Arial" w:cs="Arial"/>
          <w:spacing w:val="24"/>
          <w:sz w:val="18"/>
          <w:szCs w:val="18"/>
        </w:rPr>
        <w:t>.</w:t>
      </w:r>
      <w:r w:rsidRPr="00094826">
        <w:rPr>
          <w:rFonts w:ascii="Arial" w:hAnsi="Arial" w:cs="Arial"/>
          <w:spacing w:val="24"/>
          <w:sz w:val="18"/>
          <w:szCs w:val="18"/>
        </w:rPr>
        <w:t xml:space="preserve"> </w:t>
      </w:r>
      <w:r w:rsidRPr="00094826" w:rsidR="00B16287">
        <w:rPr>
          <w:rFonts w:ascii="Arial" w:hAnsi="Arial" w:cs="Arial"/>
          <w:spacing w:val="24"/>
          <w:sz w:val="18"/>
          <w:szCs w:val="18"/>
        </w:rPr>
        <w:t>Ç</w:t>
      </w:r>
      <w:r w:rsidRPr="00094826">
        <w:rPr>
          <w:rFonts w:ascii="Arial" w:hAnsi="Arial" w:cs="Arial"/>
          <w:spacing w:val="24"/>
          <w:sz w:val="18"/>
          <w:szCs w:val="18"/>
        </w:rPr>
        <w:t xml:space="preserve">oktan hak ettiğimiz ve bize çok uzun süredir teslim edilmesi gereken bir haktı büyükşehir.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CEVDET ERDÖL (Ankara) – Bize nasip oldu.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ÖZGÜR ÖZEL (Devamla) – Biz Manisa’nın büyükşehir olmas</w:t>
      </w:r>
      <w:r w:rsidRPr="00094826" w:rsidR="00B16287">
        <w:rPr>
          <w:rFonts w:ascii="Arial" w:hAnsi="Arial" w:cs="Arial"/>
          <w:spacing w:val="24"/>
          <w:sz w:val="18"/>
          <w:szCs w:val="18"/>
        </w:rPr>
        <w:t>ını destekliyoruz ama bu “</w:t>
      </w:r>
      <w:proofErr w:type="spellStart"/>
      <w:r w:rsidRPr="00094826" w:rsidR="00B16287">
        <w:rPr>
          <w:rFonts w:ascii="Arial" w:hAnsi="Arial" w:cs="Arial"/>
          <w:spacing w:val="24"/>
          <w:sz w:val="18"/>
          <w:szCs w:val="18"/>
        </w:rPr>
        <w:t>bütün</w:t>
      </w:r>
      <w:r w:rsidRPr="00094826">
        <w:rPr>
          <w:rFonts w:ascii="Arial" w:hAnsi="Arial" w:cs="Arial"/>
          <w:spacing w:val="24"/>
          <w:sz w:val="18"/>
          <w:szCs w:val="18"/>
        </w:rPr>
        <w:t>şehir</w:t>
      </w:r>
      <w:proofErr w:type="spellEnd"/>
      <w:r w:rsidRPr="00094826">
        <w:rPr>
          <w:rFonts w:ascii="Arial" w:hAnsi="Arial" w:cs="Arial"/>
          <w:spacing w:val="24"/>
          <w:sz w:val="18"/>
          <w:szCs w:val="18"/>
        </w:rPr>
        <w:t xml:space="preserve">” meselesine sonuna kadar karşıyız çünkü 1,5 milyona yakın bir nüfusumuz var bizim ve diğer şehirlerden farklı olarak “v” şeklinde bir yerleşimimiz. Manisa’nın merkezi İzmir’e sadece </w:t>
      </w:r>
      <w:smartTag w:uri="urn:schemas-microsoft-com:office:smarttags" w:element="metricconverter">
        <w:smartTagPr>
          <w:attr w:name="ProductID" w:val="25 kilometre"/>
        </w:smartTagPr>
        <w:r w:rsidRPr="00094826">
          <w:rPr>
            <w:rFonts w:ascii="Arial" w:hAnsi="Arial" w:cs="Arial"/>
            <w:spacing w:val="24"/>
            <w:sz w:val="18"/>
            <w:szCs w:val="18"/>
          </w:rPr>
          <w:t>25 kilometre</w:t>
        </w:r>
      </w:smartTag>
      <w:r w:rsidRPr="00094826">
        <w:rPr>
          <w:rFonts w:ascii="Arial" w:hAnsi="Arial" w:cs="Arial"/>
          <w:spacing w:val="24"/>
          <w:sz w:val="18"/>
          <w:szCs w:val="18"/>
        </w:rPr>
        <w:t xml:space="preserve"> mesafede ama Manisa’nın Kütahya sınırındaki beldelerinin Manisa merkeze </w:t>
      </w:r>
      <w:smartTag w:uri="urn:schemas-microsoft-com:office:smarttags" w:element="metricconverter">
        <w:smartTagPr>
          <w:attr w:name="ProductID" w:val="200 kilometre"/>
        </w:smartTagPr>
        <w:r w:rsidRPr="00094826">
          <w:rPr>
            <w:rFonts w:ascii="Arial" w:hAnsi="Arial" w:cs="Arial"/>
            <w:spacing w:val="24"/>
            <w:sz w:val="18"/>
            <w:szCs w:val="18"/>
          </w:rPr>
          <w:t>200 kilometre</w:t>
        </w:r>
      </w:smartTag>
      <w:r w:rsidRPr="00094826">
        <w:rPr>
          <w:rFonts w:ascii="Arial" w:hAnsi="Arial" w:cs="Arial"/>
          <w:spacing w:val="24"/>
          <w:sz w:val="18"/>
          <w:szCs w:val="18"/>
        </w:rPr>
        <w:t xml:space="preserve"> mesafesi var. Denizli sınırında beldelerimiz </w:t>
      </w:r>
      <w:smartTag w:uri="urn:schemas-microsoft-com:office:smarttags" w:element="metricconverter">
        <w:smartTagPr>
          <w:attr w:name="ProductID" w:val="170 kilometre"/>
        </w:smartTagPr>
        <w:r w:rsidRPr="00094826">
          <w:rPr>
            <w:rFonts w:ascii="Arial" w:hAnsi="Arial" w:cs="Arial"/>
            <w:spacing w:val="24"/>
            <w:sz w:val="18"/>
            <w:szCs w:val="18"/>
          </w:rPr>
          <w:t>170 kilometre</w:t>
        </w:r>
      </w:smartTag>
      <w:r w:rsidRPr="00094826">
        <w:rPr>
          <w:rFonts w:ascii="Arial" w:hAnsi="Arial" w:cs="Arial"/>
          <w:spacing w:val="24"/>
          <w:sz w:val="18"/>
          <w:szCs w:val="18"/>
        </w:rPr>
        <w:t xml:space="preserve"> ötede. İzmir sınırında, Balıkesir sınırında beldeler var. Manisa’nın yüz ölçümü 14 bin kilometrekare. Böyle bir yeri, bir belediyecilik gibi yani mekân yönetimine özgü… Çünkü belediye dediğiniz mekânı yönetir, alanı yönetmez. Örneğin belediye dediğiniz hayvan deyince fino köpeğini anlar, muhabbet kuşunu anlar. Bu evde bir tane fino köpeği komşuyu rahatsız ederse ne olur, onunla </w:t>
      </w:r>
      <w:r w:rsidRPr="00094826" w:rsidR="00B16287">
        <w:rPr>
          <w:rFonts w:ascii="Arial" w:hAnsi="Arial" w:cs="Arial"/>
          <w:spacing w:val="24"/>
          <w:sz w:val="18"/>
          <w:szCs w:val="18"/>
        </w:rPr>
        <w:t>ilgilenir belediye ama mandadan, inekten</w:t>
      </w:r>
      <w:r w:rsidRPr="00094826">
        <w:rPr>
          <w:rFonts w:ascii="Arial" w:hAnsi="Arial" w:cs="Arial"/>
          <w:spacing w:val="24"/>
          <w:sz w:val="18"/>
          <w:szCs w:val="18"/>
        </w:rPr>
        <w:t xml:space="preserve"> -ne bileyim- horozdan, keçiden anlamaz. Onunla ilgili düzenlemeler mekân yönetiminin işleri değildir. </w:t>
      </w:r>
    </w:p>
    <w:p w:rsidRPr="00094826" w:rsidR="005D5ED1" w:rsidP="00094826" w:rsidRDefault="00B16287">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Şimdi, bir “</w:t>
      </w:r>
      <w:proofErr w:type="spellStart"/>
      <w:r w:rsidRPr="00094826">
        <w:rPr>
          <w:rFonts w:ascii="Arial" w:hAnsi="Arial" w:cs="Arial"/>
          <w:spacing w:val="24"/>
          <w:sz w:val="18"/>
          <w:szCs w:val="18"/>
        </w:rPr>
        <w:t>bütün</w:t>
      </w:r>
      <w:r w:rsidRPr="00094826" w:rsidR="005D5ED1">
        <w:rPr>
          <w:rFonts w:ascii="Arial" w:hAnsi="Arial" w:cs="Arial"/>
          <w:spacing w:val="24"/>
          <w:sz w:val="18"/>
          <w:szCs w:val="18"/>
        </w:rPr>
        <w:t>şehir</w:t>
      </w:r>
      <w:proofErr w:type="spellEnd"/>
      <w:r w:rsidRPr="00094826" w:rsidR="005D5ED1">
        <w:rPr>
          <w:rFonts w:ascii="Arial" w:hAnsi="Arial" w:cs="Arial"/>
          <w:spacing w:val="24"/>
          <w:sz w:val="18"/>
          <w:szCs w:val="18"/>
        </w:rPr>
        <w:t>” kavramı içinde hepsine birden bir “büyükşehir belediyesi” adını vereceğiz ve bu</w:t>
      </w:r>
      <w:r w:rsidRPr="00094826" w:rsidR="004D7038">
        <w:rPr>
          <w:rFonts w:ascii="Arial" w:hAnsi="Arial" w:cs="Arial"/>
          <w:spacing w:val="24"/>
          <w:sz w:val="18"/>
          <w:szCs w:val="18"/>
        </w:rPr>
        <w:t xml:space="preserve"> adı verince de kentli olacağız!</w:t>
      </w:r>
      <w:r w:rsidRPr="00094826" w:rsidR="005D5ED1">
        <w:rPr>
          <w:rFonts w:ascii="Arial" w:hAnsi="Arial" w:cs="Arial"/>
          <w:spacing w:val="24"/>
          <w:sz w:val="18"/>
          <w:szCs w:val="18"/>
        </w:rPr>
        <w:t xml:space="preserve"> Yani, koca kapılar açılacak, beş tane sarıkız çıkacak, sallana sallana, kıyıya köşeye pisleye </w:t>
      </w:r>
      <w:proofErr w:type="spellStart"/>
      <w:r w:rsidRPr="00094826" w:rsidR="005D5ED1">
        <w:rPr>
          <w:rFonts w:ascii="Arial" w:hAnsi="Arial" w:cs="Arial"/>
          <w:spacing w:val="24"/>
          <w:sz w:val="18"/>
          <w:szCs w:val="18"/>
        </w:rPr>
        <w:t>pisleye</w:t>
      </w:r>
      <w:proofErr w:type="spellEnd"/>
      <w:r w:rsidRPr="00094826" w:rsidR="005D5ED1">
        <w:rPr>
          <w:rFonts w:ascii="Arial" w:hAnsi="Arial" w:cs="Arial"/>
          <w:spacing w:val="24"/>
          <w:sz w:val="18"/>
          <w:szCs w:val="18"/>
        </w:rPr>
        <w:t xml:space="preserve"> meraya gidecek, akşam geri gel</w:t>
      </w:r>
      <w:r w:rsidRPr="00094826" w:rsidR="004D7038">
        <w:rPr>
          <w:rFonts w:ascii="Arial" w:hAnsi="Arial" w:cs="Arial"/>
          <w:spacing w:val="24"/>
          <w:sz w:val="18"/>
          <w:szCs w:val="18"/>
        </w:rPr>
        <w:t>ecek, kapının başında bağıracak</w:t>
      </w:r>
      <w:r w:rsidRPr="00094826" w:rsidR="005D5ED1">
        <w:rPr>
          <w:rFonts w:ascii="Arial" w:hAnsi="Arial" w:cs="Arial"/>
          <w:spacing w:val="24"/>
          <w:sz w:val="18"/>
          <w:szCs w:val="18"/>
        </w:rPr>
        <w:t xml:space="preserve"> kapılar açılacak, eve girecek; buranın adı büyükşehir belediyesi olacak</w:t>
      </w:r>
      <w:r w:rsidRPr="00094826" w:rsidR="004D7038">
        <w:rPr>
          <w:rFonts w:ascii="Arial" w:hAnsi="Arial" w:cs="Arial"/>
          <w:spacing w:val="24"/>
          <w:sz w:val="18"/>
          <w:szCs w:val="18"/>
        </w:rPr>
        <w:t>!</w:t>
      </w:r>
      <w:r w:rsidRPr="00094826" w:rsidR="005D5ED1">
        <w:rPr>
          <w:rFonts w:ascii="Arial" w:hAnsi="Arial" w:cs="Arial"/>
          <w:spacing w:val="24"/>
          <w:sz w:val="18"/>
          <w:szCs w:val="18"/>
        </w:rPr>
        <w:t xml:space="preserve"> Bu işte bir yanlışlık var.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Siz buna </w:t>
      </w:r>
      <w:r w:rsidRPr="00094826" w:rsidR="004D7038">
        <w:rPr>
          <w:rFonts w:ascii="Arial" w:hAnsi="Arial" w:cs="Arial"/>
          <w:spacing w:val="24"/>
          <w:sz w:val="18"/>
          <w:szCs w:val="18"/>
        </w:rPr>
        <w:t>bir “Büyükşehir Kanunu” demekle</w:t>
      </w:r>
      <w:r w:rsidRPr="00094826">
        <w:rPr>
          <w:rFonts w:ascii="Arial" w:hAnsi="Arial" w:cs="Arial"/>
          <w:spacing w:val="24"/>
          <w:sz w:val="18"/>
          <w:szCs w:val="18"/>
        </w:rPr>
        <w:t xml:space="preserve"> bu beldeleri, bu köyleri büyükşehir yapacağınızı sanıyorsanız büyük bir hata içindesiniz, bunu bir kere ortaya koyalım. Başka bir niyet var, başka bir şey. Yoksa, şunu yapmak durumundasınız, diyeceksiniz ki: “Ey köylü Nevzat Ağa, senin bu beş tane inek için Tarım</w:t>
      </w:r>
      <w:r w:rsidRPr="00094826" w:rsidR="004D7038">
        <w:rPr>
          <w:rFonts w:ascii="Arial" w:hAnsi="Arial" w:cs="Arial"/>
          <w:spacing w:val="24"/>
          <w:sz w:val="18"/>
          <w:szCs w:val="18"/>
        </w:rPr>
        <w:t xml:space="preserve"> Köy Hizmetleri Bakanlığına baş</w:t>
      </w:r>
      <w:r w:rsidRPr="00094826">
        <w:rPr>
          <w:rFonts w:ascii="Arial" w:hAnsi="Arial" w:cs="Arial"/>
          <w:spacing w:val="24"/>
          <w:sz w:val="18"/>
          <w:szCs w:val="18"/>
        </w:rPr>
        <w:t xml:space="preserve">vurup gidip bir tane hayvan yetiştiriciliğiyle ilgili ruhsatname alman lazım, onun şartlarına uyman lazım.”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Bir yandan Tarım Bakanlığı Avrupa Birliği uyum sürecini sürdürecek, siz bir yandan bu insanların bu şekilde hay</w:t>
      </w:r>
      <w:r w:rsidRPr="00094826" w:rsidR="004D7038">
        <w:rPr>
          <w:rFonts w:ascii="Arial" w:hAnsi="Arial" w:cs="Arial"/>
          <w:spacing w:val="24"/>
          <w:sz w:val="18"/>
          <w:szCs w:val="18"/>
        </w:rPr>
        <w:t>vancılık yapmasına</w:t>
      </w:r>
      <w:r w:rsidRPr="00094826">
        <w:rPr>
          <w:rFonts w:ascii="Arial" w:hAnsi="Arial" w:cs="Arial"/>
          <w:spacing w:val="24"/>
          <w:sz w:val="18"/>
          <w:szCs w:val="18"/>
        </w:rPr>
        <w:t xml:space="preserve"> veya horozların, tavukların büyükşehrin sokaklarında gezmesine izin vereceksiniz</w:t>
      </w:r>
      <w:r w:rsidRPr="00094826" w:rsidR="004D7038">
        <w:rPr>
          <w:rFonts w:ascii="Arial" w:hAnsi="Arial" w:cs="Arial"/>
          <w:spacing w:val="24"/>
          <w:sz w:val="18"/>
          <w:szCs w:val="18"/>
        </w:rPr>
        <w:t>!</w:t>
      </w:r>
      <w:r w:rsidRPr="00094826">
        <w:rPr>
          <w:rFonts w:ascii="Arial" w:hAnsi="Arial" w:cs="Arial"/>
          <w:spacing w:val="24"/>
          <w:sz w:val="18"/>
          <w:szCs w:val="18"/>
        </w:rPr>
        <w:t xml:space="preserve"> Böyle bir şey olmaz. Bu yanlış bir şey.</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Ayrıca, şunu söyleyeyim. Siz, iyi bir şey yapıyor gibi göste</w:t>
      </w:r>
      <w:r w:rsidRPr="00094826" w:rsidR="00452422">
        <w:rPr>
          <w:rFonts w:ascii="Arial" w:hAnsi="Arial" w:cs="Arial"/>
          <w:spacing w:val="24"/>
          <w:sz w:val="18"/>
          <w:szCs w:val="18"/>
        </w:rPr>
        <w:t>riyorsunuz, diyorsunuz ki: “Biz</w:t>
      </w:r>
      <w:r w:rsidRPr="00094826">
        <w:rPr>
          <w:rFonts w:ascii="Arial" w:hAnsi="Arial" w:cs="Arial"/>
          <w:spacing w:val="24"/>
          <w:sz w:val="18"/>
          <w:szCs w:val="18"/>
        </w:rPr>
        <w:t xml:space="preserve"> bu </w:t>
      </w:r>
      <w:r w:rsidRPr="00094826" w:rsidR="00452422">
        <w:rPr>
          <w:rFonts w:ascii="Arial" w:hAnsi="Arial" w:cs="Arial"/>
          <w:spacing w:val="24"/>
          <w:sz w:val="18"/>
          <w:szCs w:val="18"/>
        </w:rPr>
        <w:t>29</w:t>
      </w:r>
      <w:r w:rsidRPr="00094826">
        <w:rPr>
          <w:rFonts w:ascii="Arial" w:hAnsi="Arial" w:cs="Arial"/>
          <w:spacing w:val="24"/>
          <w:sz w:val="18"/>
          <w:szCs w:val="18"/>
        </w:rPr>
        <w:t xml:space="preserve"> şehri abat edeceğiz, çok iyi olacak, zenginleşecekler, kentlileşecekler.” Sanki, hani babanızın kesesinden bir şey bağışlıyorsunuz. Böyle bir şey yok. Bundan önce, bu şehirler yüzde 4 pay alırlarken –il özel idarenin payı ve belediyenin payı- büyükşehir olanlar 6</w:t>
      </w:r>
      <w:r w:rsidRPr="00094826" w:rsidR="00452422">
        <w:rPr>
          <w:rFonts w:ascii="Arial" w:hAnsi="Arial" w:cs="Arial"/>
          <w:spacing w:val="24"/>
          <w:sz w:val="18"/>
          <w:szCs w:val="18"/>
        </w:rPr>
        <w:t>,5’a</w:t>
      </w:r>
      <w:r w:rsidRPr="00094826">
        <w:rPr>
          <w:rFonts w:ascii="Arial" w:hAnsi="Arial" w:cs="Arial"/>
          <w:spacing w:val="24"/>
          <w:sz w:val="18"/>
          <w:szCs w:val="18"/>
        </w:rPr>
        <w:t xml:space="preserve"> çıkacak ama olamayan şehirler yüzde 4’ten yüzde 2’ye inecekler. Yani, en çok kritik sınırda olan Ordu var ya Ordu, Ordu’ya genel bütçeden yüzde 4 para gitti geçen sene, bu sene yüzde 2’ye inecek.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S.NEVZAT KORKMAZ (Isparta) – Bakanın öyle bir talebi yok, niye konuşuyorsun? İçişleri Bakanının öyle bir talebi yok.</w:t>
      </w:r>
    </w:p>
    <w:p w:rsidRPr="00094826" w:rsidR="00452422"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ÖZGÜR ÖZEL (Devamla) - Manisa’ya gelecek para yüzde 4’ten yüzde 6.5’e çıkacak ama Manisa’daki, bu, boşu boşuna, yerinden değil uzaktan hizmeti sağlamaya yapacağınız ilave maliyet artışları, hav</w:t>
      </w:r>
      <w:r w:rsidRPr="00094826" w:rsidR="00452422">
        <w:rPr>
          <w:rFonts w:ascii="Arial" w:hAnsi="Arial" w:cs="Arial"/>
          <w:spacing w:val="24"/>
          <w:sz w:val="18"/>
          <w:szCs w:val="18"/>
        </w:rPr>
        <w:t>aya giden o paralar</w:t>
      </w:r>
      <w:r w:rsidRPr="00094826">
        <w:rPr>
          <w:rFonts w:ascii="Arial" w:hAnsi="Arial" w:cs="Arial"/>
          <w:spacing w:val="24"/>
          <w:sz w:val="18"/>
          <w:szCs w:val="18"/>
        </w:rPr>
        <w:t xml:space="preserve"> Ordu’da gerçekten beklenen hizmetin yarı yarıya düşmesine sebebiyet verecek. Bir de çıkın bunları anlatın bakalım</w:t>
      </w:r>
      <w:r w:rsidRPr="00094826" w:rsidR="00452422">
        <w:rPr>
          <w:rFonts w:ascii="Arial" w:hAnsi="Arial" w:cs="Arial"/>
          <w:spacing w:val="24"/>
          <w:sz w:val="18"/>
          <w:szCs w:val="18"/>
        </w:rPr>
        <w:t>.</w:t>
      </w:r>
      <w:r w:rsidRPr="00094826">
        <w:rPr>
          <w:rFonts w:ascii="Arial" w:hAnsi="Arial" w:cs="Arial"/>
          <w:spacing w:val="24"/>
          <w:sz w:val="18"/>
          <w:szCs w:val="18"/>
        </w:rPr>
        <w:t xml:space="preserve"> </w:t>
      </w:r>
    </w:p>
    <w:p w:rsidRPr="00094826" w:rsidR="005D5ED1" w:rsidP="00094826" w:rsidRDefault="00452422">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V</w:t>
      </w:r>
      <w:r w:rsidRPr="00094826" w:rsidR="005D5ED1">
        <w:rPr>
          <w:rFonts w:ascii="Arial" w:hAnsi="Arial" w:cs="Arial"/>
          <w:spacing w:val="24"/>
          <w:sz w:val="18"/>
          <w:szCs w:val="18"/>
        </w:rPr>
        <w:t xml:space="preserve">e çok açık ve net bir şekilde ortaya koymak gerekir ki, bu yapmaya çalıştığımız işlerin tamamı  ne Manisa’ya, ne İstanbul’a, </w:t>
      </w:r>
      <w:proofErr w:type="spellStart"/>
      <w:r w:rsidRPr="00094826" w:rsidR="005D5ED1">
        <w:rPr>
          <w:rFonts w:ascii="Arial" w:hAnsi="Arial" w:cs="Arial"/>
          <w:spacing w:val="24"/>
          <w:sz w:val="18"/>
          <w:szCs w:val="18"/>
        </w:rPr>
        <w:t>Kocaeli’</w:t>
      </w:r>
      <w:r w:rsidRPr="00094826">
        <w:rPr>
          <w:rFonts w:ascii="Arial" w:hAnsi="Arial" w:cs="Arial"/>
          <w:spacing w:val="24"/>
          <w:sz w:val="18"/>
          <w:szCs w:val="18"/>
        </w:rPr>
        <w:t>y</w:t>
      </w:r>
      <w:r w:rsidRPr="00094826" w:rsidR="005D5ED1">
        <w:rPr>
          <w:rFonts w:ascii="Arial" w:hAnsi="Arial" w:cs="Arial"/>
          <w:spacing w:val="24"/>
          <w:sz w:val="18"/>
          <w:szCs w:val="18"/>
        </w:rPr>
        <w:t>e</w:t>
      </w:r>
      <w:proofErr w:type="spellEnd"/>
      <w:r w:rsidRPr="00094826" w:rsidR="005D5ED1">
        <w:rPr>
          <w:rFonts w:ascii="Arial" w:hAnsi="Arial" w:cs="Arial"/>
          <w:spacing w:val="24"/>
          <w:sz w:val="18"/>
          <w:szCs w:val="18"/>
        </w:rPr>
        <w:t xml:space="preserve"> ne de diğer şehirlere </w:t>
      </w:r>
      <w:r w:rsidRPr="00094826">
        <w:rPr>
          <w:rFonts w:ascii="Arial" w:hAnsi="Arial" w:cs="Arial"/>
          <w:spacing w:val="24"/>
          <w:sz w:val="18"/>
          <w:szCs w:val="18"/>
        </w:rPr>
        <w:t>bir katkı sağlamayacak. Bir tek</w:t>
      </w:r>
      <w:r w:rsidRPr="00094826" w:rsidR="005D5ED1">
        <w:rPr>
          <w:rFonts w:ascii="Arial" w:hAnsi="Arial" w:cs="Arial"/>
          <w:spacing w:val="24"/>
          <w:sz w:val="18"/>
          <w:szCs w:val="18"/>
        </w:rPr>
        <w:t xml:space="preserve"> büyük bir hayal var, başkanlık sistemi ve onunla uyumlu çalışacak olan valiler, seçilmiş valiler. O hayale bir adım daha yaklaşmak için kurulan bir planın parçası bu. Bu yüzden, hiçbir </w:t>
      </w:r>
      <w:r w:rsidRPr="00094826">
        <w:rPr>
          <w:rFonts w:ascii="Arial" w:hAnsi="Arial" w:cs="Arial"/>
          <w:spacing w:val="24"/>
          <w:sz w:val="18"/>
          <w:szCs w:val="18"/>
        </w:rPr>
        <w:t>iktidar milletvekili</w:t>
      </w:r>
      <w:r w:rsidRPr="00094826" w:rsidR="005D5ED1">
        <w:rPr>
          <w:rFonts w:ascii="Arial" w:hAnsi="Arial" w:cs="Arial"/>
          <w:spacing w:val="24"/>
          <w:sz w:val="18"/>
          <w:szCs w:val="18"/>
        </w:rPr>
        <w:t xml:space="preserve"> benim tamamına yakınına katılmaya çalıştığım İçişleri Komisyonu toplantılarında çıkıp bu meseleyi savunamadı, hiçbir tanesi çıkıp da </w:t>
      </w:r>
      <w:r w:rsidRPr="00094826">
        <w:rPr>
          <w:rFonts w:ascii="Arial" w:hAnsi="Arial" w:cs="Arial"/>
          <w:spacing w:val="24"/>
          <w:sz w:val="18"/>
          <w:szCs w:val="18"/>
        </w:rPr>
        <w:t>Manisa’da, yerel basında, orada</w:t>
      </w:r>
      <w:r w:rsidRPr="00094826" w:rsidR="005D5ED1">
        <w:rPr>
          <w:rFonts w:ascii="Arial" w:hAnsi="Arial" w:cs="Arial"/>
          <w:spacing w:val="24"/>
          <w:sz w:val="18"/>
          <w:szCs w:val="18"/>
        </w:rPr>
        <w:t xml:space="preserve"> burada bu kavramları, bu meseleyi bu boyutuyla tartışmıyor, sadece “Büyükşehir olacak ne güzel olacak.” Büyükşehir olsun, biz bunu destekleyelim, h</w:t>
      </w:r>
      <w:r w:rsidRPr="00094826">
        <w:rPr>
          <w:rFonts w:ascii="Arial" w:hAnsi="Arial" w:cs="Arial"/>
          <w:spacing w:val="24"/>
          <w:sz w:val="18"/>
          <w:szCs w:val="18"/>
        </w:rPr>
        <w:t xml:space="preserve">ep beraber yapalım ama bu </w:t>
      </w:r>
      <w:proofErr w:type="spellStart"/>
      <w:r w:rsidRPr="00094826">
        <w:rPr>
          <w:rFonts w:ascii="Arial" w:hAnsi="Arial" w:cs="Arial"/>
          <w:spacing w:val="24"/>
          <w:sz w:val="18"/>
          <w:szCs w:val="18"/>
        </w:rPr>
        <w:t>bütün</w:t>
      </w:r>
      <w:r w:rsidRPr="00094826" w:rsidR="005D5ED1">
        <w:rPr>
          <w:rFonts w:ascii="Arial" w:hAnsi="Arial" w:cs="Arial"/>
          <w:spacing w:val="24"/>
          <w:sz w:val="18"/>
          <w:szCs w:val="18"/>
        </w:rPr>
        <w:t>şehir</w:t>
      </w:r>
      <w:proofErr w:type="spellEnd"/>
      <w:r w:rsidRPr="00094826" w:rsidR="005D5ED1">
        <w:rPr>
          <w:rFonts w:ascii="Arial" w:hAnsi="Arial" w:cs="Arial"/>
          <w:spacing w:val="24"/>
          <w:sz w:val="18"/>
          <w:szCs w:val="18"/>
        </w:rPr>
        <w:t xml:space="preserve"> meselesiyle sadece birilerinin hayallerine hizmet etmeye çalışmayın çünkü o birileri imkân olsa sadece sizin işaret parmağınızı milletvekili yapmaya razı. </w:t>
      </w:r>
    </w:p>
    <w:p w:rsidRPr="00094826" w:rsidR="005D5ED1" w:rsidP="00094826" w:rsidRDefault="005D5ED1">
      <w:pPr>
        <w:pStyle w:val="Metinstil"/>
        <w:tabs>
          <w:tab w:val="center" w:pos="5103"/>
        </w:tabs>
        <w:suppressAutoHyphens/>
        <w:spacing w:line="240" w:lineRule="auto"/>
        <w:jc w:val="left"/>
        <w:rPr>
          <w:rFonts w:ascii="Arial" w:hAnsi="Arial" w:cs="Arial"/>
          <w:spacing w:val="24"/>
          <w:sz w:val="18"/>
          <w:szCs w:val="18"/>
        </w:rPr>
      </w:pPr>
      <w:r w:rsidRPr="00094826">
        <w:rPr>
          <w:rFonts w:ascii="Arial" w:hAnsi="Arial" w:cs="Arial"/>
          <w:spacing w:val="24"/>
          <w:sz w:val="18"/>
          <w:szCs w:val="18"/>
        </w:rPr>
        <w:t>(Mikrofon otomatik cihaz tarafından kapatıldı)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ÖZGÜR ÖZEL (Devamla) -  Bir tek ona ihtiyaç duyuyor. Bir tek, burada oy</w:t>
      </w:r>
      <w:r w:rsidRPr="00094826" w:rsidR="007E73AC">
        <w:rPr>
          <w:rFonts w:ascii="Arial" w:hAnsi="Arial" w:cs="Arial"/>
          <w:spacing w:val="24"/>
          <w:sz w:val="18"/>
          <w:szCs w:val="18"/>
        </w:rPr>
        <w:t xml:space="preserve"> verirken ve parmak kaldırırken.</w:t>
      </w:r>
      <w:r w:rsidRPr="00094826">
        <w:rPr>
          <w:rFonts w:ascii="Arial" w:hAnsi="Arial" w:cs="Arial"/>
          <w:spacing w:val="24"/>
          <w:sz w:val="18"/>
          <w:szCs w:val="18"/>
        </w:rPr>
        <w:t xml:space="preserve"> </w:t>
      </w:r>
      <w:r w:rsidRPr="00094826" w:rsidR="007E73AC">
        <w:rPr>
          <w:rFonts w:ascii="Arial" w:hAnsi="Arial" w:cs="Arial"/>
          <w:spacing w:val="24"/>
          <w:sz w:val="18"/>
          <w:szCs w:val="18"/>
        </w:rPr>
        <w:t>O</w:t>
      </w:r>
      <w:r w:rsidRPr="00094826">
        <w:rPr>
          <w:rFonts w:ascii="Arial" w:hAnsi="Arial" w:cs="Arial"/>
          <w:spacing w:val="24"/>
          <w:sz w:val="18"/>
          <w:szCs w:val="18"/>
        </w:rPr>
        <w:t xml:space="preserve">nun dışında, o birisi sizin işaret parmağınız dışında hiçbir tarafınıza kıymet vermiyor. Ben de buna çok üzülüyorum.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Saygılar sunarım. (CHP sıralarından “Bravo” sesleri,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Önergeler üzerinde söz isteyen Hasan Hüseyin Türkoğlu, Osmaniye Milletvekili. (MHP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HASAN HÜSEYİN TÜRKOĞLU (Osmaniye) -  Sayın Başkan, Türk milletinin saygıdeğer milletvekilleri; bu tasarıyı Meclise getirmekle Başbakanın takkesi düşmüş, keli görünmüştür. 2010 Konya mitinginden sonra Başbakanın geldiği iddia edilen millî çizginin aksine, PKK açılımını ve yıkım taşeronluğunu son hızla devam ettirdiğini ve ettireceğini göstermiştir.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Başbakanın </w:t>
      </w:r>
      <w:proofErr w:type="spellStart"/>
      <w:r w:rsidRPr="00094826">
        <w:rPr>
          <w:rFonts w:ascii="Arial" w:hAnsi="Arial" w:cs="Arial"/>
          <w:spacing w:val="24"/>
          <w:sz w:val="18"/>
          <w:szCs w:val="18"/>
        </w:rPr>
        <w:t>BDP’ye</w:t>
      </w:r>
      <w:proofErr w:type="spellEnd"/>
      <w:r w:rsidRPr="00094826">
        <w:rPr>
          <w:rFonts w:ascii="Arial" w:hAnsi="Arial" w:cs="Arial"/>
          <w:spacing w:val="24"/>
          <w:sz w:val="18"/>
          <w:szCs w:val="18"/>
        </w:rPr>
        <w:t xml:space="preserve"> gösterdiği tepkinin nedeni PKK’nın isteğidir çünkü PKK doğrudan kendisiyle müzakere edilmesini istemekte, asıl muhatabın kendisi olduğunu söylemektedir. Bu yüzden, Başbakan da </w:t>
      </w:r>
      <w:r w:rsidRPr="00094826" w:rsidR="007E73AC">
        <w:rPr>
          <w:rFonts w:ascii="Arial" w:hAnsi="Arial" w:cs="Arial"/>
          <w:spacing w:val="24"/>
          <w:sz w:val="18"/>
          <w:szCs w:val="18"/>
        </w:rPr>
        <w:t>“</w:t>
      </w:r>
      <w:r w:rsidRPr="00094826">
        <w:rPr>
          <w:rFonts w:ascii="Arial" w:hAnsi="Arial" w:cs="Arial"/>
          <w:spacing w:val="24"/>
          <w:sz w:val="18"/>
          <w:szCs w:val="18"/>
        </w:rPr>
        <w:t>teröristle kucaklaştı</w:t>
      </w:r>
      <w:r w:rsidRPr="00094826" w:rsidR="007E73AC">
        <w:rPr>
          <w:rFonts w:ascii="Arial" w:hAnsi="Arial" w:cs="Arial"/>
          <w:spacing w:val="24"/>
          <w:sz w:val="18"/>
          <w:szCs w:val="18"/>
        </w:rPr>
        <w:t>”</w:t>
      </w:r>
      <w:r w:rsidRPr="00094826">
        <w:rPr>
          <w:rFonts w:ascii="Arial" w:hAnsi="Arial" w:cs="Arial"/>
          <w:spacing w:val="24"/>
          <w:sz w:val="18"/>
          <w:szCs w:val="18"/>
        </w:rPr>
        <w:t xml:space="preserve"> diye </w:t>
      </w:r>
      <w:proofErr w:type="spellStart"/>
      <w:r w:rsidRPr="00094826">
        <w:rPr>
          <w:rFonts w:ascii="Arial" w:hAnsi="Arial" w:cs="Arial"/>
          <w:spacing w:val="24"/>
          <w:sz w:val="18"/>
          <w:szCs w:val="18"/>
        </w:rPr>
        <w:t>BDP’yle</w:t>
      </w:r>
      <w:proofErr w:type="spellEnd"/>
      <w:r w:rsidRPr="00094826">
        <w:rPr>
          <w:rFonts w:ascii="Arial" w:hAnsi="Arial" w:cs="Arial"/>
          <w:spacing w:val="24"/>
          <w:sz w:val="18"/>
          <w:szCs w:val="18"/>
        </w:rPr>
        <w:t xml:space="preserve"> görüşmeyeceğini söylerken teröristin doğrudan kendisiyle müzakereye açık olduğunu ilan etmektedir. Artık Hükûmetin </w:t>
      </w:r>
      <w:r w:rsidRPr="00094826" w:rsidR="007E73AC">
        <w:rPr>
          <w:rFonts w:ascii="Arial" w:hAnsi="Arial" w:cs="Arial"/>
          <w:spacing w:val="24"/>
          <w:sz w:val="18"/>
          <w:szCs w:val="18"/>
        </w:rPr>
        <w:t>G</w:t>
      </w:r>
      <w:r w:rsidRPr="00094826">
        <w:rPr>
          <w:rFonts w:ascii="Arial" w:hAnsi="Arial" w:cs="Arial"/>
          <w:spacing w:val="24"/>
          <w:sz w:val="18"/>
          <w:szCs w:val="18"/>
        </w:rPr>
        <w:t>üneydoğu</w:t>
      </w:r>
      <w:r w:rsidRPr="00094826" w:rsidR="007E73AC">
        <w:rPr>
          <w:rFonts w:ascii="Arial" w:hAnsi="Arial" w:cs="Arial"/>
          <w:spacing w:val="24"/>
          <w:sz w:val="18"/>
          <w:szCs w:val="18"/>
        </w:rPr>
        <w:t>’</w:t>
      </w:r>
      <w:r w:rsidRPr="00094826">
        <w:rPr>
          <w:rFonts w:ascii="Arial" w:hAnsi="Arial" w:cs="Arial"/>
          <w:spacing w:val="24"/>
          <w:sz w:val="18"/>
          <w:szCs w:val="18"/>
        </w:rPr>
        <w:t xml:space="preserve">yla ilgili idari ve güvenlik siyasetine PKK yön vermekte, Başbakanı artık PKK yönetmektedir. Sayın Başbakan maalesef PKK’nın vesayeti altına girmiştir. Terör örgütünün kanlı eylemleri karşısında çaresiz, </w:t>
      </w:r>
    </w:p>
    <w:p w:rsidRPr="00094826" w:rsidR="005D5ED1" w:rsidP="00094826" w:rsidRDefault="005D5ED1">
      <w:pPr>
        <w:pStyle w:val="Metinstil"/>
        <w:tabs>
          <w:tab w:val="center" w:pos="5103"/>
        </w:tabs>
        <w:suppressAutoHyphens/>
        <w:spacing w:line="240" w:lineRule="auto"/>
        <w:ind w:firstLine="0"/>
        <w:rPr>
          <w:rFonts w:ascii="Arial" w:hAnsi="Arial" w:cs="Arial"/>
          <w:spacing w:val="24"/>
          <w:sz w:val="18"/>
          <w:szCs w:val="18"/>
        </w:rPr>
      </w:pPr>
      <w:r w:rsidRPr="00094826">
        <w:rPr>
          <w:rFonts w:ascii="Arial" w:hAnsi="Arial" w:cs="Arial"/>
          <w:spacing w:val="24"/>
          <w:sz w:val="18"/>
          <w:szCs w:val="18"/>
        </w:rPr>
        <w:t xml:space="preserve">sinik ve ürkek bir tavır sergileyen Hükûmetin örgütün eylemlerine ara vermesi karşılığında bölücülüğe verdiği her taviz, müzakerelerle örgüte sağladığı cesaret Türkiye’yi geri dönülmez, karanlık dehlizlere sokmuştur. Karşılanmayan her bölücü talep terörü biraz daha artırmış, artan terör ise Hükûmeti biraz daha teslim alıp sindirmiştir. Bu süreçte Hükûmet ve yandaş medya terörist başını yücelten, bölücülüğü öven propagandalarıyla toplumumuzu kitlesel olarak sindirmekte ve milletimizi “PKK istemedikçe bu sorun çözülemez.” düşüncesine iterek Kandil ve İmralı’nın direktiflerini milletimize hazmettirip bölünmeye ve ayrışmaya meşruiyet zemini kazandırmaktadır. Aşama </w:t>
      </w:r>
      <w:proofErr w:type="spellStart"/>
      <w:r w:rsidRPr="00094826">
        <w:rPr>
          <w:rFonts w:ascii="Arial" w:hAnsi="Arial" w:cs="Arial"/>
          <w:spacing w:val="24"/>
          <w:sz w:val="18"/>
          <w:szCs w:val="18"/>
        </w:rPr>
        <w:t>aşama</w:t>
      </w:r>
      <w:proofErr w:type="spellEnd"/>
      <w:r w:rsidRPr="00094826">
        <w:rPr>
          <w:rFonts w:ascii="Arial" w:hAnsi="Arial" w:cs="Arial"/>
          <w:spacing w:val="24"/>
          <w:sz w:val="18"/>
          <w:szCs w:val="18"/>
        </w:rPr>
        <w:t xml:space="preserve"> yarı otonomi, demokratik özerklik, federatif yapı; çok milletli, çok devletli, çok bayraklı ve çok dilli bir Türkiye’ye doğru son sürat gidilmektedir. AKP Hükûmeti önemli bir hata yapmış ve meseleyi tek boyutlu olarak ele almış, sorunun güvenlik boyutunu yani teröristle mücadeleyi göz ardı etmiştir. PKK’nın taleplerini karşılayarak sorunu çözebileceği safdilliğine kapılmıştır</w:t>
      </w:r>
      <w:r w:rsidRPr="00094826" w:rsidR="007E73AC">
        <w:rPr>
          <w:rFonts w:ascii="Arial" w:hAnsi="Arial" w:cs="Arial"/>
          <w:spacing w:val="24"/>
          <w:sz w:val="18"/>
          <w:szCs w:val="18"/>
        </w:rPr>
        <w:t>.</w:t>
      </w:r>
      <w:r w:rsidRPr="00094826">
        <w:rPr>
          <w:rFonts w:ascii="Arial" w:hAnsi="Arial" w:cs="Arial"/>
          <w:spacing w:val="24"/>
          <w:sz w:val="18"/>
          <w:szCs w:val="18"/>
        </w:rPr>
        <w:t xml:space="preserve"> </w:t>
      </w:r>
      <w:r w:rsidRPr="00094826" w:rsidR="007E73AC">
        <w:rPr>
          <w:rFonts w:ascii="Arial" w:hAnsi="Arial" w:cs="Arial"/>
          <w:spacing w:val="24"/>
          <w:sz w:val="18"/>
          <w:szCs w:val="18"/>
        </w:rPr>
        <w:t>B</w:t>
      </w:r>
      <w:r w:rsidRPr="00094826">
        <w:rPr>
          <w:rFonts w:ascii="Arial" w:hAnsi="Arial" w:cs="Arial"/>
          <w:spacing w:val="24"/>
          <w:sz w:val="18"/>
          <w:szCs w:val="18"/>
        </w:rPr>
        <w:t>u nedenle, öncelikle meseleyi etnik bir sorun olarak tanımlamış ve bu yüzden etnik kimliğin tanınmasına yönelik çözümler üretme gayretine girmiştir. Hükûmet önü arkası düşünülmüş, iyi planlanmış bir terörle mücadele stratejisi geliştirememiş, küresel lobiler tarafından hazırlanmış stratejilere sarı</w:t>
      </w:r>
      <w:r w:rsidRPr="00094826" w:rsidR="007E73AC">
        <w:rPr>
          <w:rFonts w:ascii="Arial" w:hAnsi="Arial" w:cs="Arial"/>
          <w:spacing w:val="24"/>
          <w:sz w:val="18"/>
          <w:szCs w:val="18"/>
        </w:rPr>
        <w:t>lmıştır. Kapıldığı küresel rüzgâ</w:t>
      </w:r>
      <w:r w:rsidRPr="00094826">
        <w:rPr>
          <w:rFonts w:ascii="Arial" w:hAnsi="Arial" w:cs="Arial"/>
          <w:spacing w:val="24"/>
          <w:sz w:val="18"/>
          <w:szCs w:val="18"/>
        </w:rPr>
        <w:t>rların AKP’yi getirdiği nokta ortadadır: Giderek artan ş</w:t>
      </w:r>
      <w:r w:rsidRPr="00094826" w:rsidR="007E73AC">
        <w:rPr>
          <w:rFonts w:ascii="Arial" w:hAnsi="Arial" w:cs="Arial"/>
          <w:spacing w:val="24"/>
          <w:sz w:val="18"/>
          <w:szCs w:val="18"/>
        </w:rPr>
        <w:t>e</w:t>
      </w:r>
      <w:r w:rsidRPr="00094826">
        <w:rPr>
          <w:rFonts w:ascii="Arial" w:hAnsi="Arial" w:cs="Arial"/>
          <w:spacing w:val="24"/>
          <w:sz w:val="18"/>
          <w:szCs w:val="18"/>
        </w:rPr>
        <w:t xml:space="preserve">hadetler, cesaret ve cesamet kazanan bölücü siyaset, Habur rezaletleri, PKK’yla pazarlık ve devletin bölücü örgüte ateşkes ilanı. Gelinen nokta budur. </w:t>
      </w:r>
    </w:p>
    <w:p w:rsidRPr="00094826" w:rsidR="007E73AC"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Terör örgütünü etkisiz kılmadan, teröristle dağda ve şehirde, içeride ve dışarıda mücadele ederek toplum üzerindeki baskı ve şiddetini </w:t>
      </w:r>
      <w:proofErr w:type="spellStart"/>
      <w:r w:rsidRPr="00094826">
        <w:rPr>
          <w:rFonts w:ascii="Arial" w:hAnsi="Arial" w:cs="Arial"/>
          <w:spacing w:val="24"/>
          <w:sz w:val="18"/>
          <w:szCs w:val="18"/>
        </w:rPr>
        <w:t>marjinalize</w:t>
      </w:r>
      <w:proofErr w:type="spellEnd"/>
      <w:r w:rsidRPr="00094826">
        <w:rPr>
          <w:rFonts w:ascii="Arial" w:hAnsi="Arial" w:cs="Arial"/>
          <w:spacing w:val="24"/>
          <w:sz w:val="18"/>
          <w:szCs w:val="18"/>
        </w:rPr>
        <w:t xml:space="preserve"> etmeden teröristle müzakereye başlamak, terör örgütünün talep ve isteklerini karşılamaya çalışmak terörü ve terör örgütünü güçlendirmekten başka işe yaramamıştır. Yapılan iyi niyetli her iyileştirme terör örgütünün silahlı mücadelesi sonucu elde edilmiş tavizler, kazanılmış mevziler olarak görülmüştür. Karşılanmayan her talep ise terörün şiddetini artırarak elde edilmeye çalışılmıştır. Bugün terörün tekrar 1990’lı yıllardaki seviyesine ulaşmasının arkasında bu anlayış vardır.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Teröristle mücadele silahla yapılırken, terörizmle mücadele ekonomik ve sosyal enstrümanlarla birlikte yürütülmek zorundadır. Buna karşılık, güvenlik ve diğer sosyal tedbirleri bir yana bırakarak, sadece terörle siyasi müzakere yöntemini benimseyen çözümler, yeniklerin, eziklerin, acizlerin ve güçsüzlerin çözümüdür. Türk milleti böyle bir anlayışı kabul ve tasvip edemez.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Türkiye devleti ve güvenlik güçlerimiz, PKK karşısında yirmi sekiz yıldır şerefli ve fedakâr bir mücadele yürütmektedir. Bu mücadelede terör örgütü defalarca mağlup edilmiş, liderleri yargılanmış ve cezalandırılmıştır.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Hükûmet, millet üzerinde yarattığı mağlubiyet psikolojisiyle terör örgütünün baskı ve şantajlarından ülkeyi bölme pahasına verdiği tavizlerle kurtulmaya çalışmaktadır. Dağda eli silahlı terörist bölücü tehditlerine ve cinayetlerine devam ederken, terörist silahlarının gölgesinde eşkıya başlarıyla müzakere yürütme yöntemi Türkiye devletinin kabul edebileceği bir yöntem değildir. Bu müzakerelerin bir sonucu olan bu tasarı da kabul edilebilir bir düzenleme değildir, bir an evvel vazgeçilmesi gerekir.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duygularla Türk milletinin milletvekillerini saygıyla selamlıyorum.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Diğer önergenin gerekçesini okutuyorum: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Gerekçe: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Cumhuriyetin kuruluşundan bugüne kadar, kutsanmış katı merkeziyetçi, bürokratik, hantal idari yapının ülkenin ve çağın ihtiyaçlarına cevap vermediği tespitini neredeyse bütün toplumsal kesimlerin mutabık olduğu bir olgu olarak yeniden ele alma gereği vardır. Cumhuriyetin ilk yıllarından bu yana, merkezî yönetim anlayışı sürekli olarak kendini yerelde daha fazla hissettirme adına, valileri ve kaymakamları yetkilerle donatmıştır. Özellikle de valilerin ve kaymakamların merkezden atanması, yerel halkı tanımayan, kültürünü bilmeyen kişilerin yönetimlerde olması, yönetimi hem zorlamış, hem de ihtiyaçların belirlenme sorunu nedeniyle de eksik ve sanal kalmıştır. Bunun yanında halkın yönetimin bu merkeziliği nedeniyle kendini yönetimde özne olarak görememesi, var olan sorunların çözümünde de halka herhangi bir rol atfetmemiştir. Bu nedenle merkezden atanan yöneticilerin sorunların çözümünde tek karar mercii olması, kültürel anlamda halkı yıpratması yanında, her vatandaşta olması gereken aidiyet hissini de zayıflatmıştır. Merkezileşme bugüne kadar toplumsal hayatta sorunları derinleştiren bir işlev görmesine rağmen, günümüzde de halen daha merkez</w:t>
      </w:r>
      <w:r w:rsidRPr="00094826" w:rsidR="007E73AC">
        <w:rPr>
          <w:rFonts w:ascii="Arial" w:hAnsi="Arial" w:cs="Arial"/>
          <w:spacing w:val="24"/>
          <w:sz w:val="18"/>
          <w:szCs w:val="18"/>
        </w:rPr>
        <w:t>ileşmede ısrar etmek, sorunları</w:t>
      </w:r>
      <w:r w:rsidRPr="00094826">
        <w:rPr>
          <w:rFonts w:ascii="Arial" w:hAnsi="Arial" w:cs="Arial"/>
          <w:spacing w:val="24"/>
          <w:sz w:val="18"/>
          <w:szCs w:val="18"/>
        </w:rPr>
        <w:t xml:space="preserve"> daha da derinleştirmekten öte bir anlam ifade etmemektedir. Dünyanın her yerinde güçlü bir toplumun en temel şartı haline gelmiştir. Ama güç tanımındaki bu kasıt, yönetimin tek merkezliliği değil, tek tek toplumda bulunan tüm bireylerin taleplerinin dikkate alınarak, yönetimlerde söz sahibi olmalarıyla açıklanabilir. Buradaki güç, bireylerin yönetim haklarının bulunmalarından kaynaklanan dinamizm ile ifade edilir. Bu da daha demokratik ve demokratikleştikçe güçlenen bir toplum demektir. Kökleri yüzyıllar öncesinde kalmış, güç tanımları ve algısıyla, merkeziyetçiliği güçlendirici adımlar atmak ancak çağı yakalayamayanların yapabilecekleri bir şeydir.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Yatırım İzleme ve Koordinasyon Merkezleri yerel yönetimlerin güçlendirilmesinden çok merkezi idarenin atadığı valilik makamının güçlendirilmesi anlamındadır. Söz k</w:t>
      </w:r>
      <w:r w:rsidRPr="00094826" w:rsidR="007E73AC">
        <w:rPr>
          <w:rFonts w:ascii="Arial" w:hAnsi="Arial" w:cs="Arial"/>
          <w:spacing w:val="24"/>
          <w:sz w:val="18"/>
          <w:szCs w:val="18"/>
        </w:rPr>
        <w:t>onusu madde</w:t>
      </w:r>
      <w:r w:rsidRPr="00094826">
        <w:rPr>
          <w:rFonts w:ascii="Arial" w:hAnsi="Arial" w:cs="Arial"/>
          <w:spacing w:val="24"/>
          <w:sz w:val="18"/>
          <w:szCs w:val="18"/>
        </w:rPr>
        <w:t xml:space="preserve">de görevleri, yetkileri ve gelir-giderleri belirtilen söz konusu bu kurumlar valiliğin söz konusu ildeki bütün kamusal hizmetlerin denetim, koordinasyon hatta yapım süreçlerinde aşırı belirleyici bir hale getirilmektedir.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Özgür, demokratik ve katılımcı bir yerel yönetim anlayışı gereği ilke olarak seçilmişlerin görev ve yetkilerinin artırılması ve seçilenlerin bunlardan kaynaklı kendilerini seçenlere doğrudan ve sürekli bir şekilde hesap vermesinin sağlanması gerekirken, halkın seçmediği ve dolayısıyla ona hesap vermek zorunda olmayan bir kişinin söz konusu ilde aşırı güçlü ve belirleyici kılınması demokratikleşme değil olsa olsa Osmanlı'nın yönetim anlayışının güncellenmiş hali olacaktır. Böylesi bir yönetim anlayışı halkı doğrudan ilgilendiren hemen bütü</w:t>
      </w:r>
      <w:r w:rsidRPr="00094826" w:rsidR="00396C84">
        <w:rPr>
          <w:rFonts w:ascii="Arial" w:hAnsi="Arial" w:cs="Arial"/>
          <w:spacing w:val="24"/>
          <w:sz w:val="18"/>
          <w:szCs w:val="18"/>
        </w:rPr>
        <w:t>n hizmetlerin ona sorulmadan ve</w:t>
      </w:r>
      <w:r w:rsidRPr="00094826">
        <w:rPr>
          <w:rFonts w:ascii="Arial" w:hAnsi="Arial" w:cs="Arial"/>
          <w:spacing w:val="24"/>
          <w:sz w:val="18"/>
          <w:szCs w:val="18"/>
        </w:rPr>
        <w:t>ya ona hesap verilmeden yapılmasına neden olacağı gibi, halkın yönetime katılımının baştan engellenmesi anlamına gelmektedir.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Böylesi bir değişiklik önerisi AKP iktidarının yerel yönetimleri güçlendirmek derken aslında halkın yönetime katılma kanallarının ve seçilmişlerin yetki ve görevlerinin artırılmasını değil de merkezi idarenin atadığı valileri bütün seçilmişler üzerinde amir kılmayı amaçladığını göstermektedir. Söz konusu bu yasa tasarısını, uzun bir süredir dillendirilen başkanlık sistemiyle birlikte değerlendirdiğimizde; bu yasa tek kişi merkezli aşırı merkeziyetçi bir başkan tarafından doğrudan belirlenen valilerin yönetimindeki eyaletler üzerinden halka yabancı, toplumun katılımına kapalı ve özünde aşırı merkeziyetçi ve tekçi bir yönetim yapısının yaratılmasının bir adımı olarak okunmalıdır.</w:t>
      </w:r>
    </w:p>
    <w:p w:rsidRPr="00094826" w:rsidR="00396C84" w:rsidP="00094826" w:rsidRDefault="00396C84">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396C84">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 xml:space="preserve">III.- </w:t>
      </w:r>
      <w:r w:rsidRPr="00094826" w:rsidR="005D5ED1">
        <w:rPr>
          <w:rFonts w:ascii="Arial" w:hAnsi="Arial" w:cs="Arial"/>
          <w:spacing w:val="24"/>
          <w:sz w:val="18"/>
          <w:szCs w:val="18"/>
        </w:rPr>
        <w:t>YOKLAMA</w:t>
      </w:r>
    </w:p>
    <w:p w:rsidRPr="00094826" w:rsidR="00396C84" w:rsidP="00094826" w:rsidRDefault="00396C84">
      <w:pPr>
        <w:pStyle w:val="Metinstil"/>
        <w:tabs>
          <w:tab w:val="center" w:pos="5103"/>
        </w:tabs>
        <w:suppressAutoHyphens/>
        <w:spacing w:line="240" w:lineRule="auto"/>
        <w:jc w:val="center"/>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(MHP sıralarından bir grup milletvekili ayağa kalktı)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 NEVZAT KORKMAZ (Isparta) – Sayın Başkan, yoklama talep ediyoruz.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Aynı mahiyetteki önergeleri oylarınıza sunacağım. Yoklama talebi var, yerine getireceğim.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Şandır, Sayın Korkmaz, Sayın Durmaz, Sayın Erdem, Sayın Erdoğan, Sayın Işık, Sayın Türkoğlu, Sayın Dedeoğlu, Sayın Akçay, Sayın Vural, Sayın Halaman, Sayın Oğan, Sayın Türkkan, Sayın Başesgioğlu, Sayın Yılmaz, Sayın Kalaycı, Sayın Bulut, Sayın Özensoy, Sayın Erdem ve Sayın Öz.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İki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(Elektronik cihazla yoklama yapıldı)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toplantı yeter sayısı vardır.</w:t>
      </w:r>
    </w:p>
    <w:p w:rsidRPr="00094826" w:rsidR="00681F1E" w:rsidP="00094826" w:rsidRDefault="00681F1E">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681F1E" w:rsidP="00094826" w:rsidRDefault="00681F1E">
      <w:pPr>
        <w:pStyle w:val="zetmetin"/>
        <w:spacing w:line="240" w:lineRule="auto"/>
        <w:rPr>
          <w:noProof w:val="0"/>
          <w:sz w:val="18"/>
          <w:szCs w:val="18"/>
        </w:rPr>
      </w:pPr>
      <w:r w:rsidRPr="00094826">
        <w:rPr>
          <w:noProof w:val="0"/>
          <w:sz w:val="18"/>
          <w:szCs w:val="18"/>
        </w:rPr>
        <w:t>A) Kanun Tasarı ve Teklifleri (Devam)</w:t>
      </w:r>
    </w:p>
    <w:p w:rsidRPr="00094826" w:rsidR="00681F1E" w:rsidP="00094826" w:rsidRDefault="00681F1E">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681F1E" w:rsidP="00094826" w:rsidRDefault="00681F1E">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Aynı mahiyetteki önergeleri oylarınıza sunuyorum: Kabul edenler… Kabul etmeyenler… Önergeler kabul edilmemiştir.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milletvekilleri, tasarının 34’üncü maddesinin oylamasının açık oylama şeklinde yapılmasına dair bir istem vardır, şimdi yerine getiriyorum: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TBMM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Görüşülmekte olan 338 sıra sayılı Kanun Tasarısının 34. maddesinin oylamasının ekli gerekçede belirtilen hususlar doğrultusunda İç Tüzük 143. maddeye göre müzakerelerin açık oylama usulüyle yapılmasını arz ederiz. </w:t>
      </w:r>
    </w:p>
    <w:p w:rsidRPr="00094826" w:rsidR="005D5ED1" w:rsidP="00094826" w:rsidRDefault="005B3765">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w:t>
      </w:r>
      <w:r w:rsidRPr="00094826" w:rsidR="005D5ED1">
        <w:rPr>
          <w:rFonts w:ascii="Arial" w:hAnsi="Arial" w:cs="Arial"/>
          <w:spacing w:val="24"/>
          <w:sz w:val="18"/>
          <w:szCs w:val="18"/>
        </w:rPr>
        <w:t xml:space="preserve"> Durmaz?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Erdoğan?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Hasan Hüseyin Türkoğlu?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Ruhsar Demirel?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Öztürk?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Işık? Burada.</w:t>
      </w:r>
    </w:p>
    <w:p w:rsidRPr="00094826" w:rsidR="005D5ED1" w:rsidP="00094826" w:rsidRDefault="00381A65">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Zü</w:t>
      </w:r>
      <w:r w:rsidRPr="00094826" w:rsidR="005D5ED1">
        <w:rPr>
          <w:rFonts w:ascii="Arial" w:hAnsi="Arial" w:cs="Arial"/>
          <w:spacing w:val="24"/>
          <w:sz w:val="18"/>
          <w:szCs w:val="18"/>
        </w:rPr>
        <w:t xml:space="preserve">hal </w:t>
      </w:r>
      <w:proofErr w:type="spellStart"/>
      <w:r w:rsidRPr="00094826" w:rsidR="005D5ED1">
        <w:rPr>
          <w:rFonts w:ascii="Arial" w:hAnsi="Arial" w:cs="Arial"/>
          <w:spacing w:val="24"/>
          <w:sz w:val="18"/>
          <w:szCs w:val="18"/>
        </w:rPr>
        <w:t>Top</w:t>
      </w:r>
      <w:r w:rsidRPr="00094826">
        <w:rPr>
          <w:rFonts w:ascii="Arial" w:hAnsi="Arial" w:cs="Arial"/>
          <w:spacing w:val="24"/>
          <w:sz w:val="18"/>
          <w:szCs w:val="18"/>
        </w:rPr>
        <w:t>c</w:t>
      </w:r>
      <w:r w:rsidRPr="00094826" w:rsidR="005D5ED1">
        <w:rPr>
          <w:rFonts w:ascii="Arial" w:hAnsi="Arial" w:cs="Arial"/>
          <w:spacing w:val="24"/>
          <w:sz w:val="18"/>
          <w:szCs w:val="18"/>
        </w:rPr>
        <w:t>u</w:t>
      </w:r>
      <w:proofErr w:type="spellEnd"/>
      <w:r w:rsidRPr="00094826" w:rsidR="005D5ED1">
        <w:rPr>
          <w:rFonts w:ascii="Arial" w:hAnsi="Arial" w:cs="Arial"/>
          <w:spacing w:val="24"/>
          <w:sz w:val="18"/>
          <w:szCs w:val="18"/>
        </w:rPr>
        <w:t>?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Öz?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Seyfettin Yılmaz?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Sinan Oğan?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Uzunırmak?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Emin Çınar?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Kemalettin Yılmaz?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Yusuf Halaçoğlu?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Bahattin Şeker?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Celal Adan?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w:t>
      </w:r>
      <w:r w:rsidRPr="00094826" w:rsidR="00381A65">
        <w:rPr>
          <w:rFonts w:ascii="Arial" w:hAnsi="Arial" w:cs="Arial"/>
          <w:spacing w:val="24"/>
          <w:sz w:val="18"/>
          <w:szCs w:val="18"/>
        </w:rPr>
        <w:t>.</w:t>
      </w:r>
      <w:r w:rsidRPr="00094826">
        <w:rPr>
          <w:rFonts w:ascii="Arial" w:hAnsi="Arial" w:cs="Arial"/>
          <w:spacing w:val="24"/>
          <w:sz w:val="18"/>
          <w:szCs w:val="18"/>
        </w:rPr>
        <w:t xml:space="preserve"> Ali Torlak?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Enver Erdem?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Necati Özensoy?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Mustafa Erdem? Burada.</w:t>
      </w:r>
    </w:p>
    <w:p w:rsidRPr="00094826" w:rsidR="005D5ED1" w:rsidP="00094826" w:rsidRDefault="005D5ED1">
      <w:pPr>
        <w:pStyle w:val="Metinstil"/>
        <w:tabs>
          <w:tab w:val="left" w:pos="3765"/>
        </w:tabs>
        <w:suppressAutoHyphens/>
        <w:spacing w:line="240" w:lineRule="auto"/>
        <w:rPr>
          <w:rFonts w:ascii="Arial" w:hAnsi="Arial" w:cs="Arial"/>
          <w:spacing w:val="24"/>
          <w:sz w:val="18"/>
          <w:szCs w:val="18"/>
        </w:rPr>
      </w:pPr>
      <w:r w:rsidRPr="00094826">
        <w:rPr>
          <w:rFonts w:ascii="Arial" w:hAnsi="Arial" w:cs="Arial"/>
          <w:spacing w:val="24"/>
          <w:sz w:val="18"/>
          <w:szCs w:val="18"/>
        </w:rPr>
        <w:t>Reşat Doğru?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Mustafa Kalaycı?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Nevzat Korkmaz?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Açık oylamanın şekli hakkında Genel Kurulun kararını alacağım.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Açık oylamanın elektronik oylama cihazıyla yapılmasını oylarınıza sunuyorum: Kabul edenler… Kabul etmeyenler…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İki dakika süre veriyorum.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oylama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338 sıra sayılı Tasarı’nın 34’üncü maddesinin açık oylama sonucu: </w:t>
      </w:r>
    </w:p>
    <w:p w:rsidRPr="00094826" w:rsidR="005D5ED1" w:rsidP="00094826" w:rsidRDefault="005D5ED1">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356"/>
      </w:tblGrid>
      <w:tr w:rsidRPr="00094826" w:rsidR="001D5BD5">
        <w:tc>
          <w:tcPr>
            <w:tcW w:w="2721" w:type="dxa"/>
          </w:tcPr>
          <w:p w:rsidRPr="00094826" w:rsidR="005D5ED1" w:rsidP="00094826" w:rsidRDefault="005D5ED1">
            <w:pPr>
              <w:rPr>
                <w:rFonts w:ascii="Arial" w:hAnsi="Arial" w:cs="Arial"/>
                <w:sz w:val="18"/>
                <w:szCs w:val="18"/>
              </w:rPr>
            </w:pPr>
            <w:r w:rsidRPr="00094826">
              <w:rPr>
                <w:rFonts w:ascii="Arial" w:hAnsi="Arial" w:cs="Arial"/>
                <w:sz w:val="18"/>
                <w:szCs w:val="18"/>
              </w:rPr>
              <w:t>“Kullanılan oy say</w:t>
            </w:r>
            <w:r w:rsidRPr="00094826">
              <w:rPr>
                <w:rFonts w:ascii="Arial" w:hAnsi="Arial" w:cs="Arial"/>
                <w:sz w:val="18"/>
                <w:szCs w:val="18"/>
              </w:rPr>
              <w:t>ı</w:t>
            </w:r>
            <w:r w:rsidRPr="00094826">
              <w:rPr>
                <w:rFonts w:ascii="Arial" w:hAnsi="Arial" w:cs="Arial"/>
                <w:sz w:val="18"/>
                <w:szCs w:val="18"/>
              </w:rPr>
              <w:t>sı</w:t>
            </w:r>
          </w:p>
        </w:tc>
        <w:tc>
          <w:tcPr>
            <w:tcW w:w="283" w:type="dxa"/>
          </w:tcPr>
          <w:p w:rsidRPr="00094826" w:rsidR="005D5ED1" w:rsidP="00094826" w:rsidRDefault="005D5ED1">
            <w:pPr>
              <w:rPr>
                <w:rFonts w:ascii="Arial" w:hAnsi="Arial" w:cs="Arial"/>
                <w:sz w:val="18"/>
                <w:szCs w:val="18"/>
              </w:rPr>
            </w:pPr>
            <w:r w:rsidRPr="00094826">
              <w:rPr>
                <w:rFonts w:ascii="Arial" w:hAnsi="Arial" w:cs="Arial"/>
                <w:sz w:val="18"/>
                <w:szCs w:val="18"/>
              </w:rPr>
              <w:t>:</w:t>
            </w:r>
          </w:p>
        </w:tc>
        <w:tc>
          <w:tcPr>
            <w:tcW w:w="992" w:type="dxa"/>
          </w:tcPr>
          <w:p w:rsidRPr="00094826" w:rsidR="005D5ED1" w:rsidP="00094826" w:rsidRDefault="005D5ED1">
            <w:pPr>
              <w:jc w:val="right"/>
              <w:rPr>
                <w:rFonts w:ascii="Arial" w:hAnsi="Arial" w:cs="Arial"/>
                <w:sz w:val="18"/>
                <w:szCs w:val="18"/>
              </w:rPr>
            </w:pPr>
            <w:r w:rsidRPr="00094826">
              <w:rPr>
                <w:rFonts w:ascii="Arial" w:hAnsi="Arial" w:cs="Arial"/>
                <w:sz w:val="18"/>
                <w:szCs w:val="18"/>
              </w:rPr>
              <w:t>237</w:t>
            </w:r>
          </w:p>
          <w:p w:rsidRPr="00094826" w:rsidR="005D5ED1" w:rsidP="00094826" w:rsidRDefault="005D5ED1">
            <w:pPr>
              <w:jc w:val="right"/>
              <w:rPr>
                <w:rFonts w:ascii="Arial" w:hAnsi="Arial" w:cs="Arial"/>
                <w:sz w:val="18"/>
                <w:szCs w:val="18"/>
              </w:rPr>
            </w:pPr>
          </w:p>
        </w:tc>
        <w:tc>
          <w:tcPr>
            <w:tcW w:w="284" w:type="dxa"/>
          </w:tcPr>
          <w:p w:rsidRPr="00094826" w:rsidR="005D5ED1" w:rsidP="00094826" w:rsidRDefault="005D5ED1">
            <w:pPr>
              <w:jc w:val="right"/>
              <w:rPr>
                <w:rFonts w:ascii="Arial" w:hAnsi="Arial" w:cs="Arial"/>
                <w:sz w:val="18"/>
                <w:szCs w:val="18"/>
              </w:rPr>
            </w:pPr>
          </w:p>
        </w:tc>
      </w:tr>
      <w:tr w:rsidRPr="00094826" w:rsidR="001D5BD5">
        <w:tc>
          <w:tcPr>
            <w:tcW w:w="2721" w:type="dxa"/>
          </w:tcPr>
          <w:p w:rsidRPr="00094826" w:rsidR="005D5ED1" w:rsidP="00094826" w:rsidRDefault="005D5ED1">
            <w:pPr>
              <w:rPr>
                <w:rFonts w:ascii="Arial" w:hAnsi="Arial" w:cs="Arial"/>
                <w:sz w:val="18"/>
                <w:szCs w:val="18"/>
              </w:rPr>
            </w:pPr>
            <w:r w:rsidRPr="00094826">
              <w:rPr>
                <w:rFonts w:ascii="Arial" w:hAnsi="Arial" w:cs="Arial"/>
                <w:sz w:val="18"/>
                <w:szCs w:val="18"/>
              </w:rPr>
              <w:t>Kabul</w:t>
            </w:r>
          </w:p>
        </w:tc>
        <w:tc>
          <w:tcPr>
            <w:tcW w:w="283" w:type="dxa"/>
          </w:tcPr>
          <w:p w:rsidRPr="00094826" w:rsidR="005D5ED1" w:rsidP="00094826" w:rsidRDefault="005D5ED1">
            <w:pPr>
              <w:rPr>
                <w:rFonts w:ascii="Arial" w:hAnsi="Arial" w:cs="Arial"/>
                <w:sz w:val="18"/>
                <w:szCs w:val="18"/>
              </w:rPr>
            </w:pPr>
            <w:r w:rsidRPr="00094826">
              <w:rPr>
                <w:rFonts w:ascii="Arial" w:hAnsi="Arial" w:cs="Arial"/>
                <w:sz w:val="18"/>
                <w:szCs w:val="18"/>
              </w:rPr>
              <w:t>:</w:t>
            </w:r>
          </w:p>
        </w:tc>
        <w:tc>
          <w:tcPr>
            <w:tcW w:w="992" w:type="dxa"/>
          </w:tcPr>
          <w:p w:rsidRPr="00094826" w:rsidR="005D5ED1" w:rsidP="00094826" w:rsidRDefault="005D5ED1">
            <w:pPr>
              <w:jc w:val="right"/>
              <w:rPr>
                <w:rFonts w:ascii="Arial" w:hAnsi="Arial" w:cs="Arial"/>
                <w:sz w:val="18"/>
                <w:szCs w:val="18"/>
              </w:rPr>
            </w:pPr>
            <w:r w:rsidRPr="00094826">
              <w:rPr>
                <w:rFonts w:ascii="Arial" w:hAnsi="Arial" w:cs="Arial"/>
                <w:sz w:val="18"/>
                <w:szCs w:val="18"/>
              </w:rPr>
              <w:t>218</w:t>
            </w:r>
          </w:p>
          <w:p w:rsidRPr="00094826" w:rsidR="005D5ED1" w:rsidP="00094826" w:rsidRDefault="005D5ED1">
            <w:pPr>
              <w:jc w:val="right"/>
              <w:rPr>
                <w:rFonts w:ascii="Arial" w:hAnsi="Arial" w:cs="Arial"/>
                <w:sz w:val="18"/>
                <w:szCs w:val="18"/>
              </w:rPr>
            </w:pPr>
          </w:p>
        </w:tc>
        <w:tc>
          <w:tcPr>
            <w:tcW w:w="284" w:type="dxa"/>
          </w:tcPr>
          <w:p w:rsidRPr="00094826" w:rsidR="005D5ED1" w:rsidP="00094826" w:rsidRDefault="005D5ED1">
            <w:pPr>
              <w:jc w:val="right"/>
              <w:rPr>
                <w:rFonts w:ascii="Arial" w:hAnsi="Arial" w:cs="Arial"/>
                <w:sz w:val="18"/>
                <w:szCs w:val="18"/>
              </w:rPr>
            </w:pPr>
          </w:p>
        </w:tc>
      </w:tr>
      <w:tr w:rsidRPr="00094826" w:rsidR="001D5BD5">
        <w:tc>
          <w:tcPr>
            <w:tcW w:w="2721" w:type="dxa"/>
          </w:tcPr>
          <w:p w:rsidRPr="00094826" w:rsidR="005D5ED1" w:rsidP="00094826" w:rsidRDefault="005D5ED1">
            <w:pPr>
              <w:rPr>
                <w:rFonts w:ascii="Arial" w:hAnsi="Arial" w:cs="Arial"/>
                <w:sz w:val="18"/>
                <w:szCs w:val="18"/>
              </w:rPr>
            </w:pPr>
            <w:r w:rsidRPr="00094826">
              <w:rPr>
                <w:rFonts w:ascii="Arial" w:hAnsi="Arial" w:cs="Arial"/>
                <w:sz w:val="18"/>
                <w:szCs w:val="18"/>
              </w:rPr>
              <w:t>Ret</w:t>
            </w:r>
          </w:p>
        </w:tc>
        <w:tc>
          <w:tcPr>
            <w:tcW w:w="283" w:type="dxa"/>
          </w:tcPr>
          <w:p w:rsidRPr="00094826" w:rsidR="005D5ED1" w:rsidP="00094826" w:rsidRDefault="005D5ED1">
            <w:pPr>
              <w:rPr>
                <w:rFonts w:ascii="Arial" w:hAnsi="Arial" w:cs="Arial"/>
                <w:sz w:val="18"/>
                <w:szCs w:val="18"/>
              </w:rPr>
            </w:pPr>
            <w:r w:rsidRPr="00094826">
              <w:rPr>
                <w:rFonts w:ascii="Arial" w:hAnsi="Arial" w:cs="Arial"/>
                <w:sz w:val="18"/>
                <w:szCs w:val="18"/>
              </w:rPr>
              <w:t>:</w:t>
            </w:r>
          </w:p>
        </w:tc>
        <w:tc>
          <w:tcPr>
            <w:tcW w:w="992" w:type="dxa"/>
          </w:tcPr>
          <w:p w:rsidRPr="00094826" w:rsidR="005D5ED1" w:rsidP="00094826" w:rsidRDefault="005D5ED1">
            <w:pPr>
              <w:jc w:val="right"/>
              <w:rPr>
                <w:rFonts w:ascii="Arial" w:hAnsi="Arial" w:cs="Arial"/>
                <w:sz w:val="18"/>
                <w:szCs w:val="18"/>
              </w:rPr>
            </w:pPr>
            <w:r w:rsidRPr="00094826">
              <w:rPr>
                <w:rFonts w:ascii="Arial" w:hAnsi="Arial" w:cs="Arial"/>
                <w:sz w:val="18"/>
                <w:szCs w:val="18"/>
              </w:rPr>
              <w:t xml:space="preserve">19 </w:t>
            </w:r>
          </w:p>
        </w:tc>
        <w:tc>
          <w:tcPr>
            <w:tcW w:w="284" w:type="dxa"/>
          </w:tcPr>
          <w:p w:rsidRPr="00094826" w:rsidR="005D5ED1" w:rsidP="00094826" w:rsidRDefault="005D5ED1">
            <w:pPr>
              <w:jc w:val="right"/>
              <w:rPr>
                <w:rFonts w:ascii="Arial" w:hAnsi="Arial" w:cs="Arial"/>
                <w:sz w:val="18"/>
                <w:szCs w:val="18"/>
              </w:rPr>
            </w:pPr>
            <w:r w:rsidRPr="00094826">
              <w:rPr>
                <w:rStyle w:val="FootnoteReference"/>
                <w:rFonts w:ascii="Arial" w:hAnsi="Arial" w:cs="Arial"/>
                <w:sz w:val="18"/>
                <w:szCs w:val="18"/>
              </w:rPr>
              <w:footnoteReference w:customMarkFollows="1" w:id="14"/>
              <w:t>(x)</w:t>
            </w:r>
          </w:p>
        </w:tc>
      </w:tr>
    </w:tbl>
    <w:p w:rsidRPr="00094826" w:rsidR="005D5ED1" w:rsidP="00094826" w:rsidRDefault="005D5ED1">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094826" w:rsidR="005D5ED1">
        <w:tc>
          <w:tcPr>
            <w:tcW w:w="2808" w:type="dxa"/>
          </w:tcPr>
          <w:p w:rsidRPr="00094826" w:rsidR="005D5ED1" w:rsidP="00094826" w:rsidRDefault="005D5ED1">
            <w:pPr>
              <w:jc w:val="center"/>
              <w:rPr>
                <w:rFonts w:ascii="Arial" w:hAnsi="Arial" w:cs="Arial"/>
                <w:sz w:val="18"/>
                <w:szCs w:val="18"/>
              </w:rPr>
            </w:pPr>
            <w:r w:rsidRPr="00094826">
              <w:rPr>
                <w:rFonts w:ascii="Arial" w:hAnsi="Arial" w:cs="Arial"/>
                <w:sz w:val="18"/>
                <w:szCs w:val="18"/>
              </w:rPr>
              <w:t>Kâtip Üye</w:t>
            </w:r>
          </w:p>
          <w:p w:rsidRPr="00094826" w:rsidR="005D5ED1" w:rsidP="00094826" w:rsidRDefault="005D5ED1">
            <w:pPr>
              <w:jc w:val="center"/>
              <w:rPr>
                <w:rFonts w:ascii="Arial" w:hAnsi="Arial" w:cs="Arial"/>
                <w:sz w:val="18"/>
                <w:szCs w:val="18"/>
              </w:rPr>
            </w:pPr>
            <w:r w:rsidRPr="00094826">
              <w:rPr>
                <w:rFonts w:ascii="Arial" w:hAnsi="Arial" w:cs="Arial"/>
                <w:sz w:val="18"/>
                <w:szCs w:val="18"/>
              </w:rPr>
              <w:t>Bayram Özçelik</w:t>
            </w:r>
          </w:p>
          <w:p w:rsidRPr="00094826" w:rsidR="005D5ED1" w:rsidP="00094826" w:rsidRDefault="005D5ED1">
            <w:pPr>
              <w:jc w:val="center"/>
              <w:rPr>
                <w:rFonts w:ascii="Arial" w:hAnsi="Arial" w:cs="Arial"/>
                <w:sz w:val="18"/>
                <w:szCs w:val="18"/>
              </w:rPr>
            </w:pPr>
            <w:r w:rsidRPr="00094826">
              <w:rPr>
                <w:rFonts w:ascii="Arial" w:hAnsi="Arial" w:cs="Arial"/>
                <w:sz w:val="18"/>
                <w:szCs w:val="18"/>
              </w:rPr>
              <w:t>Burdur</w:t>
            </w:r>
          </w:p>
        </w:tc>
        <w:tc>
          <w:tcPr>
            <w:tcW w:w="2882" w:type="dxa"/>
          </w:tcPr>
          <w:p w:rsidRPr="00094826" w:rsidR="005D5ED1" w:rsidP="00094826" w:rsidRDefault="005D5ED1">
            <w:pPr>
              <w:jc w:val="center"/>
              <w:rPr>
                <w:rFonts w:ascii="Arial" w:hAnsi="Arial" w:cs="Arial"/>
                <w:sz w:val="18"/>
                <w:szCs w:val="18"/>
              </w:rPr>
            </w:pPr>
            <w:r w:rsidRPr="00094826">
              <w:rPr>
                <w:rFonts w:ascii="Arial" w:hAnsi="Arial" w:cs="Arial"/>
                <w:sz w:val="18"/>
                <w:szCs w:val="18"/>
              </w:rPr>
              <w:t>Kâtip Üye</w:t>
            </w:r>
          </w:p>
          <w:p w:rsidRPr="00094826" w:rsidR="005D5ED1" w:rsidP="00094826" w:rsidRDefault="005D5ED1">
            <w:pPr>
              <w:jc w:val="center"/>
              <w:rPr>
                <w:rFonts w:ascii="Arial" w:hAnsi="Arial" w:cs="Arial"/>
                <w:sz w:val="18"/>
                <w:szCs w:val="18"/>
              </w:rPr>
            </w:pPr>
            <w:r w:rsidRPr="00094826">
              <w:rPr>
                <w:rFonts w:ascii="Arial" w:hAnsi="Arial" w:cs="Arial"/>
                <w:sz w:val="18"/>
                <w:szCs w:val="18"/>
              </w:rPr>
              <w:t>Tanju Özcan</w:t>
            </w:r>
          </w:p>
          <w:p w:rsidRPr="00094826" w:rsidR="005D5ED1" w:rsidP="00094826" w:rsidRDefault="005D5ED1">
            <w:pPr>
              <w:jc w:val="center"/>
              <w:rPr>
                <w:rFonts w:ascii="Arial" w:hAnsi="Arial" w:cs="Arial"/>
                <w:sz w:val="18"/>
                <w:szCs w:val="18"/>
              </w:rPr>
            </w:pPr>
            <w:r w:rsidRPr="00094826">
              <w:rPr>
                <w:rFonts w:ascii="Arial" w:hAnsi="Arial" w:cs="Arial"/>
                <w:sz w:val="18"/>
                <w:szCs w:val="18"/>
              </w:rPr>
              <w:t>Bolu</w:t>
            </w:r>
            <w:r w:rsidRPr="00094826" w:rsidR="00381A65">
              <w:rPr>
                <w:rFonts w:ascii="Arial" w:hAnsi="Arial" w:cs="Arial"/>
                <w:sz w:val="18"/>
                <w:szCs w:val="18"/>
              </w:rPr>
              <w:t>”</w:t>
            </w:r>
          </w:p>
        </w:tc>
      </w:tr>
    </w:tbl>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Böylece 34’üncü madde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milletvekilleri, 35’inci madde üzerinde iki adet önerge vardır. Aynı mahiyetteki bu önergeleri okutacağım ve birlikte işleme alacağım.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 Kanun Hükmünde Kararnamelerde değişiklik yapılmasına dair Kanun Tasarısının 35. maddesinin tasarı metninden çıkarılmasın</w:t>
      </w:r>
      <w:r w:rsidRPr="00094826" w:rsidR="00381A65">
        <w:rPr>
          <w:rFonts w:ascii="Arial" w:hAnsi="Arial" w:cs="Arial"/>
          <w:spacing w:val="24"/>
          <w:sz w:val="18"/>
          <w:szCs w:val="18"/>
        </w:rPr>
        <w:t>ı</w:t>
      </w:r>
      <w:r w:rsidRPr="00094826">
        <w:rPr>
          <w:rFonts w:ascii="Arial" w:hAnsi="Arial" w:cs="Arial"/>
          <w:spacing w:val="24"/>
          <w:sz w:val="18"/>
          <w:szCs w:val="18"/>
        </w:rPr>
        <w:t xml:space="preserve"> arz ederim.</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Mehmet Erdoğan</w:t>
      </w:r>
      <w:r w:rsidRPr="00094826">
        <w:rPr>
          <w:rFonts w:ascii="Arial" w:hAnsi="Arial" w:cs="Arial"/>
          <w:sz w:val="18"/>
          <w:szCs w:val="18"/>
        </w:rPr>
        <w:tab/>
        <w:t>S. Nevzat Korkmaz</w:t>
      </w:r>
      <w:r w:rsidRPr="00094826">
        <w:rPr>
          <w:rFonts w:ascii="Arial" w:hAnsi="Arial" w:cs="Arial"/>
          <w:sz w:val="18"/>
          <w:szCs w:val="18"/>
        </w:rPr>
        <w:tab/>
        <w:t>Alim Işık</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Muğla</w:t>
      </w:r>
      <w:r w:rsidRPr="00094826">
        <w:rPr>
          <w:rFonts w:ascii="Arial" w:hAnsi="Arial" w:cs="Arial"/>
          <w:sz w:val="18"/>
          <w:szCs w:val="18"/>
        </w:rPr>
        <w:tab/>
        <w:t>Isparta</w:t>
      </w:r>
      <w:r w:rsidRPr="00094826">
        <w:rPr>
          <w:rFonts w:ascii="Arial" w:hAnsi="Arial" w:cs="Arial"/>
          <w:sz w:val="18"/>
          <w:szCs w:val="18"/>
        </w:rPr>
        <w:tab/>
        <w:t>Kütahya</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Enver Erdem</w:t>
      </w:r>
      <w:r w:rsidRPr="00094826">
        <w:rPr>
          <w:rFonts w:ascii="Arial" w:hAnsi="Arial" w:cs="Arial"/>
          <w:sz w:val="18"/>
          <w:szCs w:val="18"/>
        </w:rPr>
        <w:tab/>
      </w:r>
      <w:r w:rsidRPr="00094826" w:rsidR="005B3765">
        <w:rPr>
          <w:rFonts w:ascii="Arial" w:hAnsi="Arial" w:cs="Arial"/>
          <w:sz w:val="18"/>
          <w:szCs w:val="18"/>
        </w:rPr>
        <w:t>Sadir Durmaz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Elâzığ</w:t>
      </w:r>
      <w:r w:rsidRPr="00094826">
        <w:rPr>
          <w:rFonts w:ascii="Arial" w:hAnsi="Arial" w:cs="Arial"/>
          <w:sz w:val="18"/>
          <w:szCs w:val="18"/>
        </w:rPr>
        <w:tab/>
        <w:t>Yozgat</w:t>
      </w:r>
    </w:p>
    <w:p w:rsidRPr="00094826" w:rsidR="005D5ED1" w:rsidP="00094826" w:rsidRDefault="005D5ED1">
      <w:pPr>
        <w:pStyle w:val="Metinstil"/>
        <w:spacing w:line="240" w:lineRule="auto"/>
        <w:rPr>
          <w:rFonts w:ascii="Arial" w:hAnsi="Arial" w:cs="Arial"/>
          <w:spacing w:val="24"/>
          <w:sz w:val="18"/>
          <w:szCs w:val="18"/>
        </w:rPr>
      </w:pPr>
      <w:r w:rsidRPr="00094826">
        <w:rPr>
          <w:rFonts w:ascii="Arial" w:hAnsi="Arial" w:cs="Arial"/>
          <w:spacing w:val="24"/>
          <w:sz w:val="18"/>
          <w:szCs w:val="18"/>
        </w:rPr>
        <w:t>Diğer önerge sahipleri:</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Mehmet S. Kesimoğlu</w:t>
      </w:r>
      <w:r w:rsidRPr="00094826">
        <w:rPr>
          <w:rFonts w:ascii="Arial" w:hAnsi="Arial" w:cs="Arial"/>
          <w:sz w:val="18"/>
          <w:szCs w:val="18"/>
        </w:rPr>
        <w:tab/>
        <w:t>Muharrem Işık</w:t>
      </w:r>
      <w:r w:rsidRPr="00094826">
        <w:rPr>
          <w:rFonts w:ascii="Arial" w:hAnsi="Arial" w:cs="Arial"/>
          <w:sz w:val="18"/>
          <w:szCs w:val="18"/>
        </w:rPr>
        <w:tab/>
        <w:t>Ali İhsan Köktürk</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Kırklareli</w:t>
      </w:r>
      <w:r w:rsidRPr="00094826">
        <w:rPr>
          <w:rFonts w:ascii="Arial" w:hAnsi="Arial" w:cs="Arial"/>
          <w:sz w:val="18"/>
          <w:szCs w:val="18"/>
        </w:rPr>
        <w:tab/>
        <w:t>Erzincan</w:t>
      </w:r>
      <w:r w:rsidRPr="00094826">
        <w:rPr>
          <w:rFonts w:ascii="Arial" w:hAnsi="Arial" w:cs="Arial"/>
          <w:sz w:val="18"/>
          <w:szCs w:val="18"/>
        </w:rPr>
        <w:tab/>
        <w:t>Zonguldak</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Haydar Akar</w:t>
      </w:r>
      <w:r w:rsidRPr="00094826">
        <w:rPr>
          <w:rFonts w:ascii="Arial" w:hAnsi="Arial" w:cs="Arial"/>
          <w:sz w:val="18"/>
          <w:szCs w:val="18"/>
        </w:rPr>
        <w:tab/>
        <w:t>Celal Dinçer</w:t>
      </w:r>
      <w:r w:rsidRPr="00094826">
        <w:rPr>
          <w:rFonts w:ascii="Arial" w:hAnsi="Arial" w:cs="Arial"/>
          <w:sz w:val="18"/>
          <w:szCs w:val="18"/>
        </w:rPr>
        <w:tab/>
        <w:t>Namık Havutça</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Kocaeli</w:t>
      </w:r>
      <w:r w:rsidRPr="00094826">
        <w:rPr>
          <w:rFonts w:ascii="Arial" w:hAnsi="Arial" w:cs="Arial"/>
          <w:sz w:val="18"/>
          <w:szCs w:val="18"/>
        </w:rPr>
        <w:tab/>
        <w:t>İstanbul</w:t>
      </w:r>
      <w:r w:rsidRPr="00094826">
        <w:rPr>
          <w:rFonts w:ascii="Arial" w:hAnsi="Arial" w:cs="Arial"/>
          <w:sz w:val="18"/>
          <w:szCs w:val="18"/>
        </w:rPr>
        <w:tab/>
        <w:t>Balıkesir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Ramazan Kerim Özkan</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Burdur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Başkanım.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ULAŞTIRMA, DENİZCİLİK VE HABERLEŞME BAKANI BİNALİ YILDIRIM (İzmir) – Katılmıyoruz Sayın Başkanım.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Evet.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Önerge üzerinde söz isteyen Nevzat Korkmaz, Isparta Milletvekili. (MHP sıralarından alkışlar)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S. NEVZAT KORKMAZ (Isparta) – Sayın Başkan, değerli milletvekilleri; yüce Meclisi saygıyla selamlıyorum.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Aylarca milletten gizlenerek şer güçlerin eseri olarak hazırlanan tasarının Genel Kurulun önüne getirilmesine kadar </w:t>
      </w:r>
      <w:proofErr w:type="spellStart"/>
      <w:r w:rsidRPr="00094826">
        <w:rPr>
          <w:rFonts w:ascii="Arial" w:hAnsi="Arial" w:cs="Arial"/>
          <w:spacing w:val="24"/>
          <w:sz w:val="18"/>
          <w:szCs w:val="18"/>
        </w:rPr>
        <w:t>katettiği</w:t>
      </w:r>
      <w:proofErr w:type="spellEnd"/>
      <w:r w:rsidRPr="00094826">
        <w:rPr>
          <w:rFonts w:ascii="Arial" w:hAnsi="Arial" w:cs="Arial"/>
          <w:spacing w:val="24"/>
          <w:sz w:val="18"/>
          <w:szCs w:val="18"/>
        </w:rPr>
        <w:t xml:space="preserve"> mesafe usul ve esas yönünden dikkatle değerlendirilmeli. Usul ve esas aykırılıkları hususunda çok şeyler söylendi. Bir de belki gözünüzden kaçan bir husus var ki tasarı hakkında son kararınızı vermeden önce bunu da sizlerle paylaşmak istiyorum.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Tasarının Komisyonda görüşülmesi esnasında BDP Grubu ilk gün herkesin kendilerinden beklediği bir propaganda konuşması yaptı. Bir daha da Komisyondaki müzakerelere gelmedi. Sanki birileri “Siz ortalıkta görünmeyin, yan yana görünür isek kendi gr</w:t>
      </w:r>
      <w:r w:rsidRPr="00094826" w:rsidR="007E57EB">
        <w:rPr>
          <w:rFonts w:ascii="Arial" w:hAnsi="Arial" w:cs="Arial"/>
          <w:spacing w:val="24"/>
          <w:sz w:val="18"/>
          <w:szCs w:val="18"/>
        </w:rPr>
        <w:t>ubumuzu ikna edemeyiz. En iyisi</w:t>
      </w:r>
      <w:r w:rsidRPr="00094826">
        <w:rPr>
          <w:rFonts w:ascii="Arial" w:hAnsi="Arial" w:cs="Arial"/>
          <w:spacing w:val="24"/>
          <w:sz w:val="18"/>
          <w:szCs w:val="18"/>
        </w:rPr>
        <w:t xml:space="preserve"> siz Komisyona gelmeyin.” demiş. Hakikaten bu partinin sözcülerini bir daha Komisyon toplantılarında görmedik. Genel Kurulda ise “Yetmez ama evet.”çileri oynadılar. “Bu iyi bir gelişme ama valiler de seçimle gelmeli. Federalizmin neresi kötü?” diye sordular, tasarıyı eleştiriyormuş gibi göründüler. 2010’da Anayasa’nın değiştirilmesi müzakerelerinde biz bu filmi görmüştük. “Neden Anayasa’nın tamamını değiştirmiyorsunuz? Bu teklif yetersiz.” diye konuşuyorlardı ancak ne zaman ki AKP’nin teklifine destek olunması gerekiyordu, kaç milletvekili gerekiyorsa o kadar milletvekili çıkıp oy kullandılar. Şimdi de ortalıkta gözükmüyorlar. O zaman bu oyunu görmemiştiniz, inşallah bugün o tatlı uykularınızdan uyanır ve gerçekleri görürsünüz.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milletvekilleri, biz burada “Beyler, bu yasa federalizmin önünü açar, üniter yapımızı sıkıntıya sokar.” dediğimizde, AKP sözcüleri bizleri kastederek asılsız bir bölünme sendromu yaşadığımız gibi bir ithamda bulunuyorlar. Onlara göre bizler sanki felaket tellallarıyız da kaygılarımızı, korkularımızı ifade ediyoruz.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Bakın, kimler ne demiş, bir hatırlayalım: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23 Ağustos 2010: “Çözüm, özerk Kürdistan.” Ahmet Türk.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“Tüm sorunları özerklik çözer.” Selahattin Demirtaş.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Osman Baydemir’in 2011’de Diyarbakır Kent Konseyinde yaptığı konuşma: “Demokratik özerklik yönetim ilanı ve fiilî inşa sürecini hızlandırma kararı aldık.”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roofErr w:type="spellStart"/>
      <w:r w:rsidRPr="00094826">
        <w:rPr>
          <w:rFonts w:ascii="Arial" w:hAnsi="Arial" w:cs="Arial"/>
          <w:spacing w:val="24"/>
          <w:sz w:val="18"/>
          <w:szCs w:val="18"/>
        </w:rPr>
        <w:t>BDP’nin</w:t>
      </w:r>
      <w:proofErr w:type="spellEnd"/>
      <w:r w:rsidRPr="00094826">
        <w:rPr>
          <w:rFonts w:ascii="Arial" w:hAnsi="Arial" w:cs="Arial"/>
          <w:spacing w:val="24"/>
          <w:sz w:val="18"/>
          <w:szCs w:val="18"/>
        </w:rPr>
        <w:t xml:space="preserve"> seçim beyannamesine göz atalım: “Türkiye sosyoekonomik yapılarına göre </w:t>
      </w:r>
      <w:r w:rsidRPr="00094826" w:rsidR="007E57EB">
        <w:rPr>
          <w:rFonts w:ascii="Arial" w:hAnsi="Arial" w:cs="Arial"/>
          <w:spacing w:val="24"/>
          <w:sz w:val="18"/>
          <w:szCs w:val="18"/>
        </w:rPr>
        <w:t xml:space="preserve">20-25 </w:t>
      </w:r>
      <w:r w:rsidRPr="00094826">
        <w:rPr>
          <w:rFonts w:ascii="Arial" w:hAnsi="Arial" w:cs="Arial"/>
          <w:spacing w:val="24"/>
          <w:sz w:val="18"/>
          <w:szCs w:val="18"/>
        </w:rPr>
        <w:t xml:space="preserve">özerk bölgesel yönetime ayrılacaktır. Bu bölgesel meclisler; eğitim, sağlık, kültür, sosyal hizmetler, tarım, denizcilik, sanayi, imar, çevre, turizm, telekomünikasyon, kadın, gençlik, spor ve diğer hizmet alanlarından sorumlu olacaktır. Dışişleri, maliye ve savunma hizmetleri de merkezî hükûmet tarafından yürütülecektir.” Emniyet ve adalet hizmetlerini de beyler ortaklaşa yürütmeye karar vermişler.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Osman Baydemir: “Artık her şeyi açık konuşma zamanı gelmiştir. Her bölgede bölgesel parlamentolar olacaktır. Bunlardan biri</w:t>
      </w:r>
      <w:r w:rsidRPr="00094826" w:rsidR="007E57EB">
        <w:rPr>
          <w:rFonts w:ascii="Arial" w:hAnsi="Arial" w:cs="Arial"/>
          <w:spacing w:val="24"/>
          <w:sz w:val="18"/>
          <w:szCs w:val="18"/>
        </w:rPr>
        <w:t xml:space="preserve"> </w:t>
      </w:r>
      <w:r w:rsidRPr="00094826">
        <w:rPr>
          <w:rFonts w:ascii="Arial" w:hAnsi="Arial" w:cs="Arial"/>
          <w:spacing w:val="24"/>
          <w:sz w:val="18"/>
          <w:szCs w:val="18"/>
        </w:rPr>
        <w:t>de Kürdistan bölgesel parlamentosu olacakt</w:t>
      </w:r>
      <w:r w:rsidRPr="00094826" w:rsidR="007E57EB">
        <w:rPr>
          <w:rFonts w:ascii="Arial" w:hAnsi="Arial" w:cs="Arial"/>
          <w:spacing w:val="24"/>
          <w:sz w:val="18"/>
          <w:szCs w:val="18"/>
        </w:rPr>
        <w:t>ır. Dersim’de ay yıldızlı Türk Bayrağı yanında</w:t>
      </w:r>
      <w:r w:rsidRPr="00094826">
        <w:rPr>
          <w:rFonts w:ascii="Arial" w:hAnsi="Arial" w:cs="Arial"/>
          <w:spacing w:val="24"/>
          <w:sz w:val="18"/>
          <w:szCs w:val="18"/>
        </w:rPr>
        <w:t xml:space="preserve"> Kürt bayrağının yan yana d</w:t>
      </w:r>
      <w:r w:rsidRPr="00094826" w:rsidR="007E57EB">
        <w:rPr>
          <w:rFonts w:ascii="Arial" w:hAnsi="Arial" w:cs="Arial"/>
          <w:spacing w:val="24"/>
          <w:sz w:val="18"/>
          <w:szCs w:val="18"/>
        </w:rPr>
        <w:t>algalanması fena mı olur?” Yine</w:t>
      </w:r>
      <w:r w:rsidRPr="00094826">
        <w:rPr>
          <w:rFonts w:ascii="Arial" w:hAnsi="Arial" w:cs="Arial"/>
          <w:spacing w:val="24"/>
          <w:sz w:val="18"/>
          <w:szCs w:val="18"/>
        </w:rPr>
        <w:t xml:space="preserve"> Osman Baydemir: “Özerkl</w:t>
      </w:r>
      <w:r w:rsidRPr="00094826" w:rsidR="007E57EB">
        <w:rPr>
          <w:rFonts w:ascii="Arial" w:hAnsi="Arial" w:cs="Arial"/>
          <w:spacing w:val="24"/>
          <w:sz w:val="18"/>
          <w:szCs w:val="18"/>
        </w:rPr>
        <w:t>iği, kentin idari yönetimlerini</w:t>
      </w:r>
      <w:r w:rsidRPr="00094826">
        <w:rPr>
          <w:rFonts w:ascii="Arial" w:hAnsi="Arial" w:cs="Arial"/>
          <w:spacing w:val="24"/>
          <w:sz w:val="18"/>
          <w:szCs w:val="18"/>
        </w:rPr>
        <w:t xml:space="preserve"> Kürtlerin kendi yerelinde kimliksel kolektif yönetim merkezi olarak görüyoruz.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Mehdi Eker: “</w:t>
      </w:r>
      <w:proofErr w:type="spellStart"/>
      <w:r w:rsidRPr="00094826">
        <w:rPr>
          <w:rFonts w:ascii="Arial" w:hAnsi="Arial" w:cs="Arial"/>
          <w:spacing w:val="24"/>
          <w:sz w:val="18"/>
          <w:szCs w:val="18"/>
        </w:rPr>
        <w:t>BDP’nin</w:t>
      </w:r>
      <w:proofErr w:type="spellEnd"/>
      <w:r w:rsidRPr="00094826">
        <w:rPr>
          <w:rFonts w:ascii="Arial" w:hAnsi="Arial" w:cs="Arial"/>
          <w:spacing w:val="24"/>
          <w:sz w:val="18"/>
          <w:szCs w:val="18"/>
        </w:rPr>
        <w:t xml:space="preserve"> ve </w:t>
      </w:r>
      <w:proofErr w:type="spellStart"/>
      <w:r w:rsidRPr="00094826">
        <w:rPr>
          <w:rFonts w:ascii="Arial" w:hAnsi="Arial" w:cs="Arial"/>
          <w:spacing w:val="24"/>
          <w:sz w:val="18"/>
          <w:szCs w:val="18"/>
        </w:rPr>
        <w:t>D</w:t>
      </w:r>
      <w:r w:rsidRPr="00094826" w:rsidR="007E57EB">
        <w:rPr>
          <w:rFonts w:ascii="Arial" w:hAnsi="Arial" w:cs="Arial"/>
          <w:spacing w:val="24"/>
          <w:sz w:val="18"/>
          <w:szCs w:val="18"/>
        </w:rPr>
        <w:t>T</w:t>
      </w:r>
      <w:r w:rsidRPr="00094826">
        <w:rPr>
          <w:rFonts w:ascii="Arial" w:hAnsi="Arial" w:cs="Arial"/>
          <w:spacing w:val="24"/>
          <w:sz w:val="18"/>
          <w:szCs w:val="18"/>
        </w:rPr>
        <w:t>K’nın</w:t>
      </w:r>
      <w:proofErr w:type="spellEnd"/>
      <w:r w:rsidRPr="00094826">
        <w:rPr>
          <w:rFonts w:ascii="Arial" w:hAnsi="Arial" w:cs="Arial"/>
          <w:spacing w:val="24"/>
          <w:sz w:val="18"/>
          <w:szCs w:val="18"/>
        </w:rPr>
        <w:t xml:space="preserve"> özerklik talebini Mecliste tartışabiliriz.”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Metiner: “Ayrılıkçılık dâhil her fikir ve öneri özgürce tartışılabilmelidir.</w:t>
      </w:r>
      <w:r w:rsidRPr="00094826" w:rsidR="007E57EB">
        <w:rPr>
          <w:rFonts w:ascii="Arial" w:hAnsi="Arial" w:cs="Arial"/>
          <w:spacing w:val="24"/>
          <w:sz w:val="18"/>
          <w:szCs w:val="18"/>
        </w:rPr>
        <w:t>”</w:t>
      </w: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EŞREF TAŞ (Bingöl) – Doğru.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w:t>
      </w:r>
      <w:r w:rsidRPr="00094826" w:rsidR="003533B8">
        <w:rPr>
          <w:rFonts w:ascii="Arial" w:hAnsi="Arial" w:cs="Arial"/>
          <w:spacing w:val="24"/>
          <w:sz w:val="18"/>
          <w:szCs w:val="18"/>
        </w:rPr>
        <w:t xml:space="preserve"> </w:t>
      </w:r>
      <w:r w:rsidRPr="00094826">
        <w:rPr>
          <w:rFonts w:ascii="Arial" w:hAnsi="Arial" w:cs="Arial"/>
          <w:spacing w:val="24"/>
          <w:sz w:val="18"/>
          <w:szCs w:val="18"/>
        </w:rPr>
        <w:t xml:space="preserve">NEVZAT KORKMAZ (Devamla) – Değerli milletvekilleri, evet, buradan hâlâ “Doğru” diyor arkadaşlarınız. Bakın, hiç inkâr da etmediler.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bu demeçleri, görüşleri hepiniz gayet iyi biliyorsunuz, ben sadece yeniden hatırlattım. Ülkemizin bütünlüğü açık bir saldırı ve tehdit altındadır. Şer güçler siyasi parti farklılıkların üstünde maalesef bir araya gelmişlerdir. Bu kaygı sadece Milliyetçi Hareket Partisinin kaygısı olmamalıdır</w:t>
      </w:r>
      <w:r w:rsidRPr="00094826" w:rsidR="003533B8">
        <w:rPr>
          <w:rFonts w:ascii="Arial" w:hAnsi="Arial" w:cs="Arial"/>
          <w:spacing w:val="24"/>
          <w:sz w:val="18"/>
          <w:szCs w:val="18"/>
        </w:rPr>
        <w:t>,</w:t>
      </w:r>
      <w:r w:rsidRPr="00094826">
        <w:rPr>
          <w:rFonts w:ascii="Arial" w:hAnsi="Arial" w:cs="Arial"/>
          <w:spacing w:val="24"/>
          <w:sz w:val="18"/>
          <w:szCs w:val="18"/>
        </w:rPr>
        <w:t xml:space="preserve"> “Vatanımı seviyorum</w:t>
      </w:r>
      <w:r w:rsidRPr="00094826" w:rsidR="003533B8">
        <w:rPr>
          <w:rFonts w:ascii="Arial" w:hAnsi="Arial" w:cs="Arial"/>
          <w:spacing w:val="24"/>
          <w:sz w:val="18"/>
          <w:szCs w:val="18"/>
        </w:rPr>
        <w:t>.</w:t>
      </w:r>
      <w:r w:rsidRPr="00094826">
        <w:rPr>
          <w:rFonts w:ascii="Arial" w:hAnsi="Arial" w:cs="Arial"/>
          <w:spacing w:val="24"/>
          <w:sz w:val="18"/>
          <w:szCs w:val="18"/>
        </w:rPr>
        <w:t>” diyen herkesin kaygısı olmalıdır. Bu yüzden bu yasa turnusol k</w:t>
      </w:r>
      <w:r w:rsidRPr="00094826" w:rsidR="003533B8">
        <w:rPr>
          <w:rFonts w:ascii="Arial" w:hAnsi="Arial" w:cs="Arial"/>
          <w:spacing w:val="24"/>
          <w:sz w:val="18"/>
          <w:szCs w:val="18"/>
        </w:rPr>
        <w:t>â</w:t>
      </w:r>
      <w:r w:rsidRPr="00094826">
        <w:rPr>
          <w:rFonts w:ascii="Arial" w:hAnsi="Arial" w:cs="Arial"/>
          <w:spacing w:val="24"/>
          <w:sz w:val="18"/>
          <w:szCs w:val="18"/>
        </w:rPr>
        <w:t>ğıdı vazifesi görecektir. Vatanseverler ya şimdi konuşacaktır ya da bundan sonra söyleyeceğinin hiçbir önemi kalmayacaktır. Çünkü bu yasa özerklik ve bölünme taleplerini artıracaktır. Ya başlar dik olacaktır tarih önünde ya da lekeli ve eğik. Çocuklarınıza nasıl bir soyad</w:t>
      </w:r>
      <w:r w:rsidRPr="00094826" w:rsidR="003533B8">
        <w:rPr>
          <w:rFonts w:ascii="Arial" w:hAnsi="Arial" w:cs="Arial"/>
          <w:spacing w:val="24"/>
          <w:sz w:val="18"/>
          <w:szCs w:val="18"/>
        </w:rPr>
        <w:t>ı</w:t>
      </w:r>
      <w:r w:rsidRPr="00094826">
        <w:rPr>
          <w:rFonts w:ascii="Arial" w:hAnsi="Arial" w:cs="Arial"/>
          <w:spacing w:val="24"/>
          <w:sz w:val="18"/>
          <w:szCs w:val="18"/>
        </w:rPr>
        <w:t xml:space="preserve"> bırakacağınız hususunda tercih sizlerin değerli milletvekilleri.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Yüce Meclisi saygıyla selamlıyorum.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Önerge üzerinde diğer konuşmacı Haydar Akar, Kocaeli Milletvekili. (CHP sıralarından alkışlar</w:t>
      </w:r>
      <w:r w:rsidRPr="00094826" w:rsidR="003533B8">
        <w:rPr>
          <w:rFonts w:ascii="Arial" w:hAnsi="Arial" w:cs="Arial"/>
          <w:spacing w:val="24"/>
          <w:sz w:val="18"/>
          <w:szCs w:val="18"/>
        </w:rPr>
        <w:t>, AK PARTİ sıralarından “sakin… sakin…” sesleri</w:t>
      </w:r>
      <w:r w:rsidRPr="00094826">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HAYDAR AKAR (Kocaeli) – Sayın Başkan, değerli milletvekilleri; niye böyle bir telkinde </w:t>
      </w:r>
      <w:r w:rsidRPr="00094826" w:rsidR="000E58F5">
        <w:rPr>
          <w:rFonts w:ascii="Arial" w:hAnsi="Arial" w:cs="Arial"/>
          <w:spacing w:val="24"/>
          <w:sz w:val="18"/>
          <w:szCs w:val="18"/>
        </w:rPr>
        <w:t>bulunuyorsunuz</w:t>
      </w:r>
      <w:r w:rsidRPr="00094826" w:rsidR="00C80B5A">
        <w:rPr>
          <w:rFonts w:ascii="Arial" w:hAnsi="Arial" w:cs="Arial"/>
          <w:spacing w:val="24"/>
          <w:sz w:val="18"/>
          <w:szCs w:val="18"/>
        </w:rPr>
        <w:t>: S</w:t>
      </w:r>
      <w:r w:rsidRPr="00094826">
        <w:rPr>
          <w:rFonts w:ascii="Arial" w:hAnsi="Arial" w:cs="Arial"/>
          <w:spacing w:val="24"/>
          <w:sz w:val="18"/>
          <w:szCs w:val="18"/>
        </w:rPr>
        <w:t>akin</w:t>
      </w:r>
      <w:r w:rsidRPr="00094826" w:rsidR="00C80B5A">
        <w:rPr>
          <w:rFonts w:ascii="Arial" w:hAnsi="Arial" w:cs="Arial"/>
          <w:spacing w:val="24"/>
          <w:sz w:val="18"/>
          <w:szCs w:val="18"/>
        </w:rPr>
        <w:t>… S</w:t>
      </w:r>
      <w:r w:rsidRPr="00094826">
        <w:rPr>
          <w:rFonts w:ascii="Arial" w:hAnsi="Arial" w:cs="Arial"/>
          <w:spacing w:val="24"/>
          <w:sz w:val="18"/>
          <w:szCs w:val="18"/>
        </w:rPr>
        <w:t>akin</w:t>
      </w:r>
      <w:r w:rsidRPr="00094826" w:rsidR="00C80B5A">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Evet, Kocaeli Milletvekiliyim. Şunu soracağım önce: Kocaeli </w:t>
      </w:r>
      <w:r w:rsidRPr="00094826" w:rsidR="00C80B5A">
        <w:rPr>
          <w:rFonts w:ascii="Arial" w:hAnsi="Arial" w:cs="Arial"/>
          <w:spacing w:val="24"/>
          <w:sz w:val="18"/>
          <w:szCs w:val="18"/>
        </w:rPr>
        <w:t>m</w:t>
      </w:r>
      <w:r w:rsidRPr="00094826">
        <w:rPr>
          <w:rFonts w:ascii="Arial" w:hAnsi="Arial" w:cs="Arial"/>
          <w:spacing w:val="24"/>
          <w:sz w:val="18"/>
          <w:szCs w:val="18"/>
        </w:rPr>
        <w:t xml:space="preserve">illetvekilleriniz var. İşte, İlyas Bey de önde oturuyor, diğer arkadaşlar da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Ben merak ettim</w:t>
      </w:r>
      <w:r w:rsidRPr="00094826" w:rsidR="00C80B5A">
        <w:rPr>
          <w:rFonts w:ascii="Arial" w:hAnsi="Arial" w:cs="Arial"/>
          <w:spacing w:val="24"/>
          <w:sz w:val="18"/>
          <w:szCs w:val="18"/>
        </w:rPr>
        <w:t>,</w:t>
      </w:r>
      <w:r w:rsidRPr="00094826">
        <w:rPr>
          <w:rFonts w:ascii="Arial" w:hAnsi="Arial" w:cs="Arial"/>
          <w:spacing w:val="24"/>
          <w:sz w:val="18"/>
          <w:szCs w:val="18"/>
        </w:rPr>
        <w:t xml:space="preserve"> üç gündür, beş gündür bu yasayı konuşuyoruz; siz hiç mi merak etmediniz </w:t>
      </w:r>
      <w:proofErr w:type="spellStart"/>
      <w:r w:rsidRPr="00094826">
        <w:rPr>
          <w:rFonts w:ascii="Arial" w:hAnsi="Arial" w:cs="Arial"/>
          <w:spacing w:val="24"/>
          <w:sz w:val="18"/>
          <w:szCs w:val="18"/>
        </w:rPr>
        <w:t>Kocaeli’de</w:t>
      </w:r>
      <w:proofErr w:type="spellEnd"/>
      <w:r w:rsidRPr="00094826">
        <w:rPr>
          <w:rFonts w:ascii="Arial" w:hAnsi="Arial" w:cs="Arial"/>
          <w:spacing w:val="24"/>
          <w:sz w:val="18"/>
          <w:szCs w:val="18"/>
        </w:rPr>
        <w:t xml:space="preserve"> ve İstanbul’da bu </w:t>
      </w:r>
      <w:proofErr w:type="spellStart"/>
      <w:r w:rsidRPr="00094826">
        <w:rPr>
          <w:rFonts w:ascii="Arial" w:hAnsi="Arial" w:cs="Arial"/>
          <w:spacing w:val="24"/>
          <w:sz w:val="18"/>
          <w:szCs w:val="18"/>
        </w:rPr>
        <w:t>bütünşehir</w:t>
      </w:r>
      <w:proofErr w:type="spellEnd"/>
      <w:r w:rsidRPr="00094826">
        <w:rPr>
          <w:rFonts w:ascii="Arial" w:hAnsi="Arial" w:cs="Arial"/>
          <w:spacing w:val="24"/>
          <w:sz w:val="18"/>
          <w:szCs w:val="18"/>
        </w:rPr>
        <w:t xml:space="preserve"> uygulamasının nasıl yapıldığı hakkında? Komisyona gittim, Komisyonlarda da yoktunuz. Hiç</w:t>
      </w:r>
      <w:r w:rsidRPr="00094826" w:rsidR="00C80B5A">
        <w:rPr>
          <w:rFonts w:ascii="Arial" w:hAnsi="Arial" w:cs="Arial"/>
          <w:spacing w:val="24"/>
          <w:sz w:val="18"/>
          <w:szCs w:val="18"/>
        </w:rPr>
        <w:t xml:space="preserve"> mi merak etmiyorsunuz </w:t>
      </w:r>
      <w:proofErr w:type="spellStart"/>
      <w:r w:rsidRPr="00094826" w:rsidR="00C80B5A">
        <w:rPr>
          <w:rFonts w:ascii="Arial" w:hAnsi="Arial" w:cs="Arial"/>
          <w:spacing w:val="24"/>
          <w:sz w:val="18"/>
          <w:szCs w:val="18"/>
        </w:rPr>
        <w:t>Kocaeli’</w:t>
      </w:r>
      <w:r w:rsidRPr="00094826">
        <w:rPr>
          <w:rFonts w:ascii="Arial" w:hAnsi="Arial" w:cs="Arial"/>
          <w:spacing w:val="24"/>
          <w:sz w:val="18"/>
          <w:szCs w:val="18"/>
        </w:rPr>
        <w:t>deki</w:t>
      </w:r>
      <w:proofErr w:type="spellEnd"/>
      <w:r w:rsidRPr="00094826">
        <w:rPr>
          <w:rFonts w:ascii="Arial" w:hAnsi="Arial" w:cs="Arial"/>
          <w:spacing w:val="24"/>
          <w:sz w:val="18"/>
          <w:szCs w:val="18"/>
        </w:rPr>
        <w:t xml:space="preserve"> uygulamanın nasıl old</w:t>
      </w:r>
      <w:r w:rsidRPr="00094826" w:rsidR="00C80B5A">
        <w:rPr>
          <w:rFonts w:ascii="Arial" w:hAnsi="Arial" w:cs="Arial"/>
          <w:spacing w:val="24"/>
          <w:sz w:val="18"/>
          <w:szCs w:val="18"/>
        </w:rPr>
        <w:t xml:space="preserve">uğunu? Ben isterdim ki </w:t>
      </w:r>
      <w:proofErr w:type="spellStart"/>
      <w:r w:rsidRPr="00094826" w:rsidR="00C80B5A">
        <w:rPr>
          <w:rFonts w:ascii="Arial" w:hAnsi="Arial" w:cs="Arial"/>
          <w:spacing w:val="24"/>
          <w:sz w:val="18"/>
          <w:szCs w:val="18"/>
        </w:rPr>
        <w:t>Kocaeli’</w:t>
      </w:r>
      <w:r w:rsidRPr="00094826">
        <w:rPr>
          <w:rFonts w:ascii="Arial" w:hAnsi="Arial" w:cs="Arial"/>
          <w:spacing w:val="24"/>
          <w:sz w:val="18"/>
          <w:szCs w:val="18"/>
        </w:rPr>
        <w:t>deki</w:t>
      </w:r>
      <w:proofErr w:type="spellEnd"/>
      <w:r w:rsidRPr="00094826">
        <w:rPr>
          <w:rFonts w:ascii="Arial" w:hAnsi="Arial" w:cs="Arial"/>
          <w:spacing w:val="24"/>
          <w:sz w:val="18"/>
          <w:szCs w:val="18"/>
        </w:rPr>
        <w:t xml:space="preserve"> arkadaşlarım da gelsin burada anlatsınlar, biz de ikna olalım madem bu konuşmalara, siz de ikna olun. Eğer gerçekten faydalıysa hep beraber, hep birlikte bunu, bu kanunu buradan geçirelim. Niye hiçbiri çıkıp anlatmadı? Çünkü anlatılacak bir şey yok. Çünkü, Başbakanın söylediği gibi</w:t>
      </w:r>
      <w:r w:rsidRPr="00094826" w:rsidR="00C80B5A">
        <w:rPr>
          <w:rFonts w:ascii="Arial" w:hAnsi="Arial" w:cs="Arial"/>
          <w:spacing w:val="24"/>
          <w:sz w:val="18"/>
          <w:szCs w:val="18"/>
        </w:rPr>
        <w:t xml:space="preserve"> bir başarı öyküsü yok </w:t>
      </w:r>
      <w:proofErr w:type="spellStart"/>
      <w:r w:rsidRPr="00094826" w:rsidR="00C80B5A">
        <w:rPr>
          <w:rFonts w:ascii="Arial" w:hAnsi="Arial" w:cs="Arial"/>
          <w:spacing w:val="24"/>
          <w:sz w:val="18"/>
          <w:szCs w:val="18"/>
        </w:rPr>
        <w:t>Kocaeli’</w:t>
      </w:r>
      <w:r w:rsidRPr="00094826">
        <w:rPr>
          <w:rFonts w:ascii="Arial" w:hAnsi="Arial" w:cs="Arial"/>
          <w:spacing w:val="24"/>
          <w:sz w:val="18"/>
          <w:szCs w:val="18"/>
        </w:rPr>
        <w:t>de</w:t>
      </w:r>
      <w:proofErr w:type="spellEnd"/>
      <w:r w:rsidRPr="00094826">
        <w:rPr>
          <w:rFonts w:ascii="Arial" w:hAnsi="Arial" w:cs="Arial"/>
          <w:spacing w:val="24"/>
          <w:sz w:val="18"/>
          <w:szCs w:val="18"/>
        </w:rPr>
        <w:t xml:space="preserve">. </w:t>
      </w:r>
    </w:p>
    <w:p w:rsidRPr="00094826" w:rsidR="005D5ED1" w:rsidP="00094826" w:rsidRDefault="00C80B5A">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niye yok </w:t>
      </w:r>
      <w:proofErr w:type="spellStart"/>
      <w:r w:rsidRPr="00094826">
        <w:rPr>
          <w:rFonts w:ascii="Arial" w:hAnsi="Arial" w:cs="Arial"/>
          <w:spacing w:val="24"/>
          <w:sz w:val="18"/>
          <w:szCs w:val="18"/>
        </w:rPr>
        <w:t>Kocaeli’</w:t>
      </w:r>
      <w:r w:rsidRPr="00094826" w:rsidR="005D5ED1">
        <w:rPr>
          <w:rFonts w:ascii="Arial" w:hAnsi="Arial" w:cs="Arial"/>
          <w:spacing w:val="24"/>
          <w:sz w:val="18"/>
          <w:szCs w:val="18"/>
        </w:rPr>
        <w:t>de</w:t>
      </w:r>
      <w:proofErr w:type="spellEnd"/>
      <w:r w:rsidRPr="00094826" w:rsidR="005D5ED1">
        <w:rPr>
          <w:rFonts w:ascii="Arial" w:hAnsi="Arial" w:cs="Arial"/>
          <w:spacing w:val="24"/>
          <w:sz w:val="18"/>
          <w:szCs w:val="18"/>
        </w:rPr>
        <w:t xml:space="preserve"> başarı öyküsü? Bakın, Kocaeli 3.500 kilometrekarelik bir alana sahip</w:t>
      </w:r>
      <w:r w:rsidRPr="00094826" w:rsidR="00C0086B">
        <w:rPr>
          <w:rFonts w:ascii="Arial" w:hAnsi="Arial" w:cs="Arial"/>
          <w:spacing w:val="24"/>
          <w:sz w:val="18"/>
          <w:szCs w:val="18"/>
        </w:rPr>
        <w:t>,</w:t>
      </w:r>
      <w:r w:rsidRPr="00094826" w:rsidR="005D5ED1">
        <w:rPr>
          <w:rFonts w:ascii="Arial" w:hAnsi="Arial" w:cs="Arial"/>
          <w:spacing w:val="24"/>
          <w:sz w:val="18"/>
          <w:szCs w:val="18"/>
        </w:rPr>
        <w:t xml:space="preserve"> Türkiye’nin en küçük illerinden bir tanesi. Siz bu yasayı nerede uygulamaya çalışıyorsunuz? 14 bin kilometrekarelik</w:t>
      </w:r>
      <w:r w:rsidRPr="00094826" w:rsidR="00C0086B">
        <w:rPr>
          <w:rFonts w:ascii="Arial" w:hAnsi="Arial" w:cs="Arial"/>
          <w:spacing w:val="24"/>
          <w:sz w:val="18"/>
          <w:szCs w:val="18"/>
        </w:rPr>
        <w:t>,</w:t>
      </w:r>
      <w:r w:rsidRPr="00094826" w:rsidR="005D5ED1">
        <w:rPr>
          <w:rFonts w:ascii="Arial" w:hAnsi="Arial" w:cs="Arial"/>
          <w:spacing w:val="24"/>
          <w:sz w:val="18"/>
          <w:szCs w:val="18"/>
        </w:rPr>
        <w:t xml:space="preserve"> 15 bin kilometrekarelik, belki daha fazla Konya’da, Mardin’de, Van’da </w:t>
      </w:r>
      <w:r w:rsidRPr="00094826" w:rsidR="00C0086B">
        <w:rPr>
          <w:rFonts w:ascii="Arial" w:hAnsi="Arial" w:cs="Arial"/>
          <w:spacing w:val="24"/>
          <w:sz w:val="18"/>
          <w:szCs w:val="18"/>
        </w:rPr>
        <w:t>uygulamaya çalışıyorsunuz.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 NEVZAT KORKMAZ (Isparta) – Konya, 40 bin kilometrekare.</w:t>
      </w:r>
    </w:p>
    <w:p w:rsidRPr="00094826" w:rsidR="00A655EF"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HAYDAR AKAR (Devamla) – Bravo!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Kocaeli’nin bir noktasından diğer noktasına toplamda </w:t>
      </w:r>
      <w:smartTag w:uri="urn:schemas-microsoft-com:office:smarttags" w:element="metricconverter">
        <w:smartTagPr>
          <w:attr w:name="ProductID" w:val="70 kilometre"/>
        </w:smartTagPr>
        <w:r w:rsidRPr="00094826">
          <w:rPr>
            <w:rFonts w:ascii="Arial" w:hAnsi="Arial" w:cs="Arial"/>
            <w:spacing w:val="24"/>
            <w:sz w:val="18"/>
            <w:szCs w:val="18"/>
          </w:rPr>
          <w:t>70 kilometre</w:t>
        </w:r>
      </w:smartTag>
      <w:r w:rsidRPr="00094826">
        <w:rPr>
          <w:rFonts w:ascii="Arial" w:hAnsi="Arial" w:cs="Arial"/>
          <w:spacing w:val="24"/>
          <w:sz w:val="18"/>
          <w:szCs w:val="18"/>
        </w:rPr>
        <w:t xml:space="preserve"> ile gidersiniz; Antalya’nın bir noktasından diğer noktasına –yanlış söylüyorsam Menderes Bey önlerde oturuyordu- </w:t>
      </w:r>
      <w:smartTag w:uri="urn:schemas-microsoft-com:office:smarttags" w:element="metricconverter">
        <w:smartTagPr>
          <w:attr w:name="ProductID" w:val="670 kilometre"/>
        </w:smartTagPr>
        <w:r w:rsidRPr="00094826">
          <w:rPr>
            <w:rFonts w:ascii="Arial" w:hAnsi="Arial" w:cs="Arial"/>
            <w:spacing w:val="24"/>
            <w:sz w:val="18"/>
            <w:szCs w:val="18"/>
          </w:rPr>
          <w:t>670 kilometre</w:t>
        </w:r>
      </w:smartTag>
      <w:r w:rsidRPr="00094826">
        <w:rPr>
          <w:rFonts w:ascii="Arial" w:hAnsi="Arial" w:cs="Arial"/>
          <w:spacing w:val="24"/>
          <w:sz w:val="18"/>
          <w:szCs w:val="18"/>
        </w:rPr>
        <w:t xml:space="preserve"> var. </w:t>
      </w:r>
    </w:p>
    <w:p w:rsidRPr="00094826" w:rsidR="005D5ED1" w:rsidP="00094826" w:rsidRDefault="00A655EF">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w:t>
      </w:r>
      <w:proofErr w:type="spellStart"/>
      <w:r w:rsidRPr="00094826">
        <w:rPr>
          <w:rFonts w:ascii="Arial" w:hAnsi="Arial" w:cs="Arial"/>
          <w:spacing w:val="24"/>
          <w:sz w:val="18"/>
          <w:szCs w:val="18"/>
        </w:rPr>
        <w:t>Kocaeli’</w:t>
      </w:r>
      <w:r w:rsidRPr="00094826" w:rsidR="005D5ED1">
        <w:rPr>
          <w:rFonts w:ascii="Arial" w:hAnsi="Arial" w:cs="Arial"/>
          <w:spacing w:val="24"/>
          <w:sz w:val="18"/>
          <w:szCs w:val="18"/>
        </w:rPr>
        <w:t>deki</w:t>
      </w:r>
      <w:proofErr w:type="spellEnd"/>
      <w:r w:rsidRPr="00094826" w:rsidR="005D5ED1">
        <w:rPr>
          <w:rFonts w:ascii="Arial" w:hAnsi="Arial" w:cs="Arial"/>
          <w:spacing w:val="24"/>
          <w:sz w:val="18"/>
          <w:szCs w:val="18"/>
        </w:rPr>
        <w:t xml:space="preserve"> en yakın köy veya en uzak köy -istisnalar hariç- 15 kilometreyi, 10 kilometreyi geçmez.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İLYAS ŞEKER (Kocaeli) – Konya</w:t>
      </w:r>
      <w:r w:rsidRPr="00094826" w:rsidR="00A655EF">
        <w:rPr>
          <w:rFonts w:ascii="Arial" w:hAnsi="Arial" w:cs="Arial"/>
          <w:spacing w:val="24"/>
          <w:sz w:val="18"/>
          <w:szCs w:val="18"/>
        </w:rPr>
        <w:t>’nın köyleri</w:t>
      </w:r>
      <w:r w:rsidRPr="00094826">
        <w:rPr>
          <w:rFonts w:ascii="Arial" w:hAnsi="Arial" w:cs="Arial"/>
          <w:spacing w:val="24"/>
          <w:sz w:val="18"/>
          <w:szCs w:val="18"/>
        </w:rPr>
        <w:t xml:space="preserve"> kaç kilometre?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HAYDAR AKAR (Devamla) – İstisnalar kaideyi bozmaz</w:t>
      </w:r>
      <w:r w:rsidRPr="00094826" w:rsidR="00A655EF">
        <w:rPr>
          <w:rFonts w:ascii="Arial" w:hAnsi="Arial" w:cs="Arial"/>
          <w:spacing w:val="24"/>
          <w:sz w:val="18"/>
          <w:szCs w:val="18"/>
        </w:rPr>
        <w:t>,</w:t>
      </w:r>
      <w:r w:rsidRPr="00094826">
        <w:rPr>
          <w:rFonts w:ascii="Arial" w:hAnsi="Arial" w:cs="Arial"/>
          <w:spacing w:val="24"/>
          <w:sz w:val="18"/>
          <w:szCs w:val="18"/>
        </w:rPr>
        <w:t xml:space="preserve"> birkaç tane var.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İLYAS </w:t>
      </w:r>
      <w:r w:rsidRPr="00094826" w:rsidR="00A655EF">
        <w:rPr>
          <w:rFonts w:ascii="Arial" w:hAnsi="Arial" w:cs="Arial"/>
          <w:spacing w:val="24"/>
          <w:sz w:val="18"/>
          <w:szCs w:val="18"/>
        </w:rPr>
        <w:t>ŞEKER (Kocaeli) – Nasıl istisna?</w:t>
      </w:r>
      <w:r w:rsidRPr="00094826">
        <w:rPr>
          <w:rFonts w:ascii="Arial" w:hAnsi="Arial" w:cs="Arial"/>
          <w:spacing w:val="24"/>
          <w:sz w:val="18"/>
          <w:szCs w:val="18"/>
        </w:rPr>
        <w:t xml:space="preserve"> </w:t>
      </w:r>
      <w:r w:rsidRPr="00094826" w:rsidR="00A655EF">
        <w:rPr>
          <w:rFonts w:ascii="Arial" w:hAnsi="Arial" w:cs="Arial"/>
          <w:spacing w:val="24"/>
          <w:sz w:val="18"/>
          <w:szCs w:val="18"/>
        </w:rPr>
        <w:t>K</w:t>
      </w:r>
      <w:r w:rsidRPr="00094826">
        <w:rPr>
          <w:rFonts w:ascii="Arial" w:hAnsi="Arial" w:cs="Arial"/>
          <w:spacing w:val="24"/>
          <w:sz w:val="18"/>
          <w:szCs w:val="18"/>
        </w:rPr>
        <w:t>öyler kaç kilometre?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HAYDAR AKAR (Devamla) – Antalya’da 110 kilometredir köy. Şimdi, bu köyün tüzel kişiliğini kaldırıyorsunuz ve orayı normal bir mahalle hâline dönüştürüyorsunuz. Şimdi, 16 tane…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MUSTAFA ÖZTÜRK (Bursa) – Büyükşehir olmadan önce Gebze…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HAYDAR AKAR (Devamla) – Evet, büyükşehir olmadan evvel Kocaeli’nde çok iyi şeyler yapıldı. Özellikle İzmit’te yapılacakları saydığınız zaman bunun altında kalırsınız. Niye altında kalırsınız? Çünkü, sekiz yıldır Kocaeli 2005’e kadar İzmit büyükşehirdi, daha sonra Kocaeli büyükşehir oldu ve daha sonra da 2009’daki seçimlerden de </w:t>
      </w:r>
      <w:proofErr w:type="spellStart"/>
      <w:r w:rsidRPr="00094826">
        <w:rPr>
          <w:rFonts w:ascii="Arial" w:hAnsi="Arial" w:cs="Arial"/>
          <w:spacing w:val="24"/>
          <w:sz w:val="18"/>
          <w:szCs w:val="18"/>
        </w:rPr>
        <w:t>bütünşehir</w:t>
      </w:r>
      <w:proofErr w:type="spellEnd"/>
      <w:r w:rsidRPr="00094826">
        <w:rPr>
          <w:rFonts w:ascii="Arial" w:hAnsi="Arial" w:cs="Arial"/>
          <w:spacing w:val="24"/>
          <w:sz w:val="18"/>
          <w:szCs w:val="18"/>
        </w:rPr>
        <w:t xml:space="preserve"> olarak çıktı.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Kocaeli’nde daha önce yapılanlarla şimdi yapılanları karşılaştırdığımızda </w:t>
      </w:r>
      <w:r w:rsidRPr="00094826">
        <w:rPr>
          <w:rFonts w:ascii="Arial" w:hAnsi="Arial" w:cs="Arial"/>
          <w:sz w:val="18"/>
          <w:szCs w:val="18"/>
        </w:rPr>
        <w:t>şöyle bir örnek vereyim ben size: Bakın -İlyas Bey, sen de iyi dinle; bu bir sataşmadır, gelir cevap verirsin- seçime çıkarken Büyükşehir -</w:t>
      </w:r>
      <w:proofErr w:type="spellStart"/>
      <w:r w:rsidRPr="00094826">
        <w:rPr>
          <w:rFonts w:ascii="Arial" w:hAnsi="Arial" w:cs="Arial"/>
          <w:sz w:val="18"/>
          <w:szCs w:val="18"/>
        </w:rPr>
        <w:t>bütünşehir</w:t>
      </w:r>
      <w:proofErr w:type="spellEnd"/>
      <w:r w:rsidRPr="00094826">
        <w:rPr>
          <w:rFonts w:ascii="Arial" w:hAnsi="Arial" w:cs="Arial"/>
          <w:sz w:val="18"/>
          <w:szCs w:val="18"/>
        </w:rPr>
        <w:t>- Belediye Başkanınız “</w:t>
      </w:r>
      <w:proofErr w:type="spellStart"/>
      <w:r w:rsidRPr="00094826">
        <w:rPr>
          <w:rFonts w:ascii="Arial" w:hAnsi="Arial" w:cs="Arial"/>
          <w:sz w:val="18"/>
          <w:szCs w:val="18"/>
        </w:rPr>
        <w:t>Raybüs</w:t>
      </w:r>
      <w:proofErr w:type="spellEnd"/>
      <w:r w:rsidRPr="00094826">
        <w:rPr>
          <w:rFonts w:ascii="Arial" w:hAnsi="Arial" w:cs="Arial"/>
          <w:sz w:val="18"/>
          <w:szCs w:val="18"/>
        </w:rPr>
        <w:t xml:space="preserve"> yapacağız.” dedi, “Teleferik yapacağız.” dedi, “Monoray yapacağız.” dedi, “Stadyum yapacağız.” dedi, “Kongre merkezi yapacağız.”dedi, “Kent meydanı yapacağız.”dedi, Otoparklar yapacağız.” dedi, “Üç tane yeni baraj yapacağız.” dedi. Her gün bu</w:t>
      </w:r>
      <w:r w:rsidRPr="00094826" w:rsidR="0001298B">
        <w:rPr>
          <w:rFonts w:ascii="Arial" w:hAnsi="Arial" w:cs="Arial"/>
          <w:sz w:val="18"/>
          <w:szCs w:val="18"/>
        </w:rPr>
        <w:t>rada… Yuvacık Barajı’nı konuştu</w:t>
      </w:r>
      <w:r w:rsidRPr="00094826">
        <w:rPr>
          <w:rFonts w:ascii="Arial" w:hAnsi="Arial" w:cs="Arial"/>
          <w:sz w:val="18"/>
          <w:szCs w:val="18"/>
        </w:rPr>
        <w:t xml:space="preserve"> Başbakan Türkiye’nin her yerinde. Buna inat “Üç tane baraj yapacağız.” dediler, gittiler, Kandıra’da bir gölet yapmaya kalktılar, “Namazgâh Barajı” adı altında.</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Şimdi bunların hangisi yapıldı Sayın İlyas Bey? Kocaeli Büyükşehir, nasıl bir büyükşehir biliyor musunuz? 16 tane bakanlığın bütçesinden büyük bir büyükşehir. Sizin bütçenizden de büyük, 16 tane bakanlığın bütçesinden büyük bir şehir ve Türkiye’nin en borçlu büyükşehri. Zannetmeyin </w:t>
      </w:r>
      <w:r w:rsidRPr="00094826" w:rsidR="00994325">
        <w:rPr>
          <w:rFonts w:ascii="Arial" w:hAnsi="Arial" w:cs="Arial"/>
          <w:sz w:val="18"/>
          <w:szCs w:val="18"/>
        </w:rPr>
        <w:t xml:space="preserve">ki </w:t>
      </w:r>
      <w:r w:rsidRPr="00094826">
        <w:rPr>
          <w:rFonts w:ascii="Arial" w:hAnsi="Arial" w:cs="Arial"/>
          <w:sz w:val="18"/>
          <w:szCs w:val="18"/>
        </w:rPr>
        <w:t xml:space="preserve">bu Yuvacık Barajı’ndan… Geçen gün yayınladılar, Yuvacık Barajı girmiyor bunun içerisine. Büyükşehir belediyesi olarak Ankara Büyükşehir, Kocaeli Büyükşehir, sıraya dizilmişler, geliyorlar. Peki, karşılığında ne yaptınız? Unakıtan’ın çocuklarına yaptırdığınız bir alt geçit, yine Unakıtan’ın çocuklarına yaptırdığınız bir SEKA Park ve bunların tümünü belediye işçilerine tamamlattırdınız. (AK PARTİ sıralarından gürültüler) Oradan laf atmayın, örneklerini veririm. Bizim yaptığımız -aynı Başbakanın yaptığı gibi- Türkiye Cumhuriyeti’nin eserlerini satıyorsunuz, siz de Cumhuriyet Halk Partisinin Kocaeli’nde yaptığı eserleri satıyorsunuz. Bunlardan bir tanesi de doğal gazdır. 500 milyon </w:t>
      </w:r>
      <w:proofErr w:type="spellStart"/>
      <w:r w:rsidRPr="00094826">
        <w:rPr>
          <w:rFonts w:ascii="Arial" w:hAnsi="Arial" w:cs="Arial"/>
          <w:sz w:val="18"/>
          <w:szCs w:val="18"/>
        </w:rPr>
        <w:t>euroya</w:t>
      </w:r>
      <w:proofErr w:type="spellEnd"/>
      <w:r w:rsidRPr="00094826">
        <w:rPr>
          <w:rFonts w:ascii="Arial" w:hAnsi="Arial" w:cs="Arial"/>
          <w:sz w:val="18"/>
          <w:szCs w:val="18"/>
        </w:rPr>
        <w:t xml:space="preserve"> sattınız bunu ve parasını iç ettiniz. Bugün 17 milyon TL’yi ödeyemediğiniz için banka hesaplarınıza bloke kondu. Doğru konuşacağız, doğru söyleyeceğiz, kimseyi kandırmayacağız.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Sayın Bakan, size sesleniyorum: Ankara’da, İstanbul’da metroyu üstlendiniz. Türkiye’ye fert başına 24 bin TL yılda para veren… Türkiye ortalaması 4 bin liradır şehirlerin aldığı, Kocaeli’nin aldığı 1.600 TL’dir ama Kocaeli’nin trafik sorunu sekiz yıldır çözülememiştir. Niye bir metroyu </w:t>
      </w:r>
      <w:proofErr w:type="spellStart"/>
      <w:r w:rsidRPr="00094826">
        <w:rPr>
          <w:rFonts w:ascii="Arial" w:hAnsi="Arial" w:cs="Arial"/>
          <w:sz w:val="18"/>
          <w:szCs w:val="18"/>
        </w:rPr>
        <w:t>Kocaeli’ye</w:t>
      </w:r>
      <w:proofErr w:type="spellEnd"/>
      <w:r w:rsidRPr="00094826">
        <w:rPr>
          <w:rFonts w:ascii="Arial" w:hAnsi="Arial" w:cs="Arial"/>
          <w:sz w:val="18"/>
          <w:szCs w:val="18"/>
        </w:rPr>
        <w:t xml:space="preserve"> çok görüyorsunuz? Evet, Kocaeli </w:t>
      </w:r>
      <w:proofErr w:type="spellStart"/>
      <w:r w:rsidRPr="00094826">
        <w:rPr>
          <w:rFonts w:ascii="Arial" w:hAnsi="Arial" w:cs="Arial"/>
          <w:sz w:val="18"/>
          <w:szCs w:val="18"/>
        </w:rPr>
        <w:t>bütünşehir</w:t>
      </w:r>
      <w:proofErr w:type="spellEnd"/>
      <w:r w:rsidRPr="00094826">
        <w:rPr>
          <w:rFonts w:ascii="Arial" w:hAnsi="Arial" w:cs="Arial"/>
          <w:sz w:val="18"/>
          <w:szCs w:val="18"/>
        </w:rPr>
        <w:t>. Köyleri geçen gün anlattım burada, ne hâle getirdiğinizi anlattım; köylülere nasıl vergiler getireceğinizi, nasıl yeni paralar alacağınızı insanların cebinden</w:t>
      </w:r>
      <w:r w:rsidRPr="00094826" w:rsidR="00994325">
        <w:rPr>
          <w:rFonts w:ascii="Arial" w:hAnsi="Arial" w:cs="Arial"/>
          <w:sz w:val="18"/>
          <w:szCs w:val="18"/>
        </w:rPr>
        <w:t>,</w:t>
      </w:r>
      <w:r w:rsidRPr="00094826">
        <w:rPr>
          <w:rFonts w:ascii="Arial" w:hAnsi="Arial" w:cs="Arial"/>
          <w:sz w:val="18"/>
          <w:szCs w:val="18"/>
        </w:rPr>
        <w:t xml:space="preserve"> anlattım. Şimdi de büyükşehirden örnek veriyorum, </w:t>
      </w:r>
      <w:proofErr w:type="spellStart"/>
      <w:r w:rsidRPr="00094826">
        <w:rPr>
          <w:rFonts w:ascii="Arial" w:hAnsi="Arial" w:cs="Arial"/>
          <w:sz w:val="18"/>
          <w:szCs w:val="18"/>
        </w:rPr>
        <w:t>bütünşehirden</w:t>
      </w:r>
      <w:proofErr w:type="spellEnd"/>
      <w:r w:rsidRPr="00094826">
        <w:rPr>
          <w:rFonts w:ascii="Arial" w:hAnsi="Arial" w:cs="Arial"/>
          <w:sz w:val="18"/>
          <w:szCs w:val="18"/>
        </w:rPr>
        <w:t xml:space="preserve"> örnek veriyorum ve bu da yetmezmiş gibi, Ulaştırma Komisyonunda söylemiştim size: “Bu hızlı tren burada çalışmaz.” demiştim. </w:t>
      </w:r>
      <w:r w:rsidRPr="00094826" w:rsidR="00994325">
        <w:rPr>
          <w:rFonts w:ascii="Arial" w:hAnsi="Arial" w:cs="Arial"/>
          <w:spacing w:val="24"/>
          <w:sz w:val="18"/>
          <w:szCs w:val="18"/>
        </w:rPr>
        <w:t>K</w:t>
      </w:r>
      <w:r w:rsidRPr="00094826">
        <w:rPr>
          <w:rFonts w:ascii="Arial" w:hAnsi="Arial" w:cs="Arial"/>
          <w:spacing w:val="24"/>
          <w:sz w:val="18"/>
          <w:szCs w:val="18"/>
        </w:rPr>
        <w:t>entin merkezine</w:t>
      </w:r>
      <w:r w:rsidRPr="00094826" w:rsidR="00994325">
        <w:rPr>
          <w:rFonts w:ascii="Arial" w:hAnsi="Arial" w:cs="Arial"/>
          <w:spacing w:val="24"/>
          <w:sz w:val="18"/>
          <w:szCs w:val="18"/>
        </w:rPr>
        <w:t xml:space="preserve"> üç</w:t>
      </w:r>
      <w:r w:rsidRPr="00094826">
        <w:rPr>
          <w:rFonts w:ascii="Arial" w:hAnsi="Arial" w:cs="Arial"/>
          <w:spacing w:val="24"/>
          <w:sz w:val="18"/>
          <w:szCs w:val="18"/>
        </w:rPr>
        <w:t>üncü bir hat yapıyorsunuz, kentin merkezine yük taşıyabilmek için</w:t>
      </w:r>
      <w:r w:rsidRPr="00094826" w:rsidR="00994325">
        <w:rPr>
          <w:rFonts w:ascii="Arial" w:hAnsi="Arial" w:cs="Arial"/>
          <w:spacing w:val="24"/>
          <w:sz w:val="18"/>
          <w:szCs w:val="18"/>
        </w:rPr>
        <w:t>,</w:t>
      </w:r>
      <w:r w:rsidRPr="00094826">
        <w:rPr>
          <w:rFonts w:ascii="Arial" w:hAnsi="Arial" w:cs="Arial"/>
          <w:spacing w:val="24"/>
          <w:sz w:val="18"/>
          <w:szCs w:val="18"/>
        </w:rPr>
        <w:t xml:space="preserve"> ihanet ediyorsunuz </w:t>
      </w:r>
      <w:proofErr w:type="spellStart"/>
      <w:r w:rsidRPr="00094826">
        <w:rPr>
          <w:rFonts w:ascii="Arial" w:hAnsi="Arial" w:cs="Arial"/>
          <w:spacing w:val="24"/>
          <w:sz w:val="18"/>
          <w:szCs w:val="18"/>
        </w:rPr>
        <w:t>Kocaeli’ye</w:t>
      </w:r>
      <w:proofErr w:type="spellEnd"/>
      <w:r w:rsidRPr="00094826">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ediyorum, hepinize de sevgiler, saygılar sunuyorum.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Aynı mahiyetteki önergeleri oylarınıza sunacağım…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67078">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 xml:space="preserve">III.- </w:t>
      </w:r>
      <w:r w:rsidRPr="00094826" w:rsidR="005D5ED1">
        <w:rPr>
          <w:rFonts w:ascii="Arial" w:hAnsi="Arial" w:cs="Arial"/>
          <w:spacing w:val="24"/>
          <w:sz w:val="18"/>
          <w:szCs w:val="18"/>
        </w:rPr>
        <w:t>Y O K L A M A</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(CHP sıralarından bir grup milletvekili ayağa kalktı)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Yoklama istiyoruz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Yoklama talebi var, yerine getireceğim.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Hamzaçebi,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Havutça, Sayın Güler, Sayın Dinçer, Sayın Akar, Sayın Özer , Sayın Erdoğdu, Sayın Demiröz, Sayın Acar, Sayın </w:t>
      </w:r>
      <w:proofErr w:type="spellStart"/>
      <w:r w:rsidRPr="00094826">
        <w:rPr>
          <w:rFonts w:ascii="Arial" w:hAnsi="Arial" w:cs="Arial"/>
          <w:spacing w:val="24"/>
          <w:sz w:val="18"/>
          <w:szCs w:val="18"/>
        </w:rPr>
        <w:t>Özbolat</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xml:space="preserve">, Sayın Özkan, Sayın Öztürk, Sayın </w:t>
      </w:r>
      <w:proofErr w:type="spellStart"/>
      <w:r w:rsidRPr="00094826">
        <w:rPr>
          <w:rFonts w:ascii="Arial" w:hAnsi="Arial" w:cs="Arial"/>
          <w:spacing w:val="24"/>
          <w:sz w:val="18"/>
          <w:szCs w:val="18"/>
        </w:rPr>
        <w:t>Tamaylıgil</w:t>
      </w:r>
      <w:proofErr w:type="spellEnd"/>
      <w:r w:rsidRPr="00094826">
        <w:rPr>
          <w:rFonts w:ascii="Arial" w:hAnsi="Arial" w:cs="Arial"/>
          <w:spacing w:val="24"/>
          <w:sz w:val="18"/>
          <w:szCs w:val="18"/>
        </w:rPr>
        <w:t>, Sayın Değirmendereli, Sayın Yılmaz, Sayın Küçük, Sayın Gümüş, Sayın Tanal ve Sayın Gürkan.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İki dakika süre veriyorum.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(Elektronik cihazla yoklama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toplantı yeter sayısı vardır.</w:t>
      </w:r>
    </w:p>
    <w:p w:rsidRPr="00094826" w:rsidR="00567078" w:rsidP="00094826" w:rsidRDefault="00567078">
      <w:pPr>
        <w:pStyle w:val="zetmetin"/>
        <w:spacing w:line="240" w:lineRule="auto"/>
        <w:rPr>
          <w:noProof w:val="0"/>
          <w:sz w:val="18"/>
          <w:szCs w:val="18"/>
        </w:rPr>
      </w:pPr>
    </w:p>
    <w:p w:rsidRPr="00094826" w:rsidR="00567078" w:rsidP="00094826" w:rsidRDefault="00567078">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567078" w:rsidP="00094826" w:rsidRDefault="00567078">
      <w:pPr>
        <w:pStyle w:val="zetmetin"/>
        <w:spacing w:line="240" w:lineRule="auto"/>
        <w:rPr>
          <w:noProof w:val="0"/>
          <w:sz w:val="18"/>
          <w:szCs w:val="18"/>
        </w:rPr>
      </w:pPr>
      <w:r w:rsidRPr="00094826">
        <w:rPr>
          <w:noProof w:val="0"/>
          <w:sz w:val="18"/>
          <w:szCs w:val="18"/>
        </w:rPr>
        <w:t>A) Kanun Tasarı ve Teklifleri (Devam)</w:t>
      </w:r>
    </w:p>
    <w:p w:rsidRPr="00094826" w:rsidR="00567078" w:rsidP="00094826" w:rsidRDefault="00567078">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5D5ED1" w:rsidP="00094826" w:rsidRDefault="005D5ED1">
      <w:pPr>
        <w:pStyle w:val="Metinstil"/>
        <w:tabs>
          <w:tab w:val="center" w:pos="5103"/>
        </w:tabs>
        <w:suppressAutoHyphens/>
        <w:spacing w:line="240" w:lineRule="auto"/>
        <w:rPr>
          <w:rFonts w:ascii="Arial" w:hAnsi="Arial" w:cs="Arial"/>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Önergeleri oylarınıza sunuyorum: Kabul edenler… Kabul etmeyenler…Aynı mahiyetteki önergeler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Maddeyi oylarınıza sunuyorum: Kabul edenler… Kabul etmeyenler… Madde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milletvekilleri, ek madde olarak tasarıya yeni madde ihdasına yönelik altı adet değişiklik önergesi Başkanlığımıza intikal etmiştir. Söz konusu önergelerden Manisa Milletvekili Sayın Hasan Ören ve arkadaşlarının önergesiyle Manisa ilinde Alaşehir, Demirci, Gördes, Köprübaşı, Kula, Sarıgöl ve Selendi ilçeleri bağlanmak suretiyle “Salihli” adıyla yeni bir il kurulması;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Konya Milletvekili Sayın Atilla Kart ve arkadaşlarının önergesiyle Konya ilinde “Akşehir” adıyla yeni bir il, yine Konya Milletvekili Sayın Atilla Kart ve arkadaşlarının bir diğer önergesiyle Konya ilinde “Ereğli” adıyla yeni bir il kurulması;</w:t>
      </w:r>
    </w:p>
    <w:p w:rsidRPr="00094826" w:rsidR="005D5ED1" w:rsidP="00094826" w:rsidRDefault="005D5ED1">
      <w:pPr>
        <w:pStyle w:val="Metinstil"/>
        <w:tabs>
          <w:tab w:val="center" w:pos="5103"/>
        </w:tabs>
        <w:suppressAutoHyphens/>
        <w:spacing w:line="240" w:lineRule="auto"/>
        <w:rPr>
          <w:rFonts w:ascii="Arial" w:hAnsi="Arial" w:cs="Arial"/>
          <w:spacing w:val="0"/>
          <w:sz w:val="18"/>
          <w:szCs w:val="18"/>
        </w:rPr>
      </w:pPr>
      <w:r w:rsidRPr="00094826">
        <w:rPr>
          <w:rFonts w:ascii="Arial" w:hAnsi="Arial" w:cs="Arial"/>
          <w:spacing w:val="24"/>
          <w:sz w:val="18"/>
          <w:szCs w:val="18"/>
        </w:rPr>
        <w:t xml:space="preserve">Antalya milletvekilleri Sayın Arif Bulut, Sayın Osman Kaptan, Sayın Yıldıray Sapan'ın önergeleriyle Antalya İlinde “Belek”, “Side”, “Kalkan” adlarıyla yeni ilçeler kurulması;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Balıkesir Milletvekili Sayın Namık Havutça ve arkadaşlarının önergesiyle Balıkesir ilinde “</w:t>
      </w:r>
      <w:proofErr w:type="spellStart"/>
      <w:r w:rsidRPr="00094826">
        <w:rPr>
          <w:rFonts w:ascii="Arial" w:hAnsi="Arial" w:cs="Arial"/>
          <w:spacing w:val="24"/>
          <w:sz w:val="18"/>
          <w:szCs w:val="18"/>
        </w:rPr>
        <w:t>Sarıköy</w:t>
      </w:r>
      <w:proofErr w:type="spellEnd"/>
      <w:r w:rsidRPr="00094826">
        <w:rPr>
          <w:rFonts w:ascii="Arial" w:hAnsi="Arial" w:cs="Arial"/>
          <w:spacing w:val="24"/>
          <w:sz w:val="18"/>
          <w:szCs w:val="18"/>
        </w:rPr>
        <w:t>” ve “Altınova” adlarıyla yeni ilçeler kurulması, yine Balıkesir Milletvekili Sayın Namık Havutça ve arkadaşlarının diğer bir önergesiyle Balıkesir ilinde “Altınoluk” adıyla yeni bir ilçe kurulması öngörülmektedir.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Kanun tasarısının 2’nci maddesi "İlçe kurulması ve sınırlarının belirlenmesi" başlığını taşımakta olup yeni ilçeler bu madde ile kurulmaktadır. 2’nci madde üzerinde önerge işlemi yapılmış ve madde kabul edilmiştir. Bu maddeden sonra gelmek üzere, yeni il ve ilçe kurulmasına ilişkin yeni madde eklenmesi önergeleri de işlem görmüştür. İlgili madde ve sırası geçtikten sonra, o konuda sonradan yeni madde ihdası, İç Tüzük’ün 85’inci maddesinde de belirtilen kanun yazılış tekniğine, kanun sistematiğine de uygun bulunmamaktadır. Birinci bölümdeki görüşmelerde de 5’inci maddeden sonra yeni madde olarak verilen yeni ilçeler kurulması şeklindeki üç değişiklik önergesi 8 Kasım 2012 Perşembe günkü birleşimde işleme alınmamıştı. Bu konuda usul görüşmesi de yapılmıştı. Bu açıklamalar kapsamında yeni il ve ilçe kurulması istemini içeren önergeleri Başkanlıkça işleme alamayacağımızı belirtmek istiyorum.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Milletvekilleri, tasarıya yeni madde ihdasına ilişkin iki önerge daha Başkanlığımıza intikal etmiştir. Bursa Milletvekili Sayın İlhan Demiröz ve arkadaşlarının verdiği söz konusu değişiklik önergelerinden birisi ile Muhtar Ödenek ve Sosyal Güvenlik Yasası’nın 1’inci maddesinde değişiklik öngörülerek muhtarların aylık ödeneklerinin hesaplanmasında esas alınan gösterge miktarının artırılması öngörülmektedir. Ancak tasarıda 2108 sayılı Muhtar Ödenek ve Sosyal Güvenlik Yasası’nda herhangi bir değişiklik yapılmamaktadır. İç Tüzük’ün 87’nci maddesinin üçüncü fıkrası uyarınca, sair kanunlarda değişiklik yapan önergeler işleme konulamamaktadır. Bursa Milletvekili Sayın İlhan Demiröz ve arkadaşlarının verdiği diğer yeni madde ihdası önergesiyle de İl Özel İdaresi Kanunu’nun 24’üncü maddesinde değişiklik öngörülerek il genel meclisi üyelerinin huzur haklarının yükseltilmesi amaçlanmaktadır. Bu önerge çerçeve 21’inci maddeden sonra işleme alınmak üzere verilmiş olsa idi komisyonun salt çoğunluğu aranarak işleme alınabilecekti. Ancak İl Özel İdaresi Kanunu’nda değişiklik öngören maddelerin işlem sırası geçmiş bulunmaktadır. Bu nedenlerle önergeleri işleme alamıyoruz.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İLHAN DEMİRÖZ (Bursa) – Alsaydınız şaşardım zaten.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Buyurun Sayın Hamzaçebi.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Sayın Başkan, 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Başkan, değerli milletvekilleri; şimdi, geçici 1’inci maddeye ilişkin önergelerin görüşmesini gerçekleştireceğiz.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Geçici 1’inci madde son derece kapsamlı bir madde ancak bu kapsam içerisindeki düzenlemelerden (15) numaralı fıkraya ilişkin bir sorunu Genel Kurulun dikkatine sunmak istiyorum.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Tasarının İçişleri Komisyonundaki görüşmeleri sırasında</w:t>
      </w:r>
      <w:r w:rsidRPr="00094826" w:rsidR="000F3122">
        <w:rPr>
          <w:rFonts w:ascii="Arial" w:hAnsi="Arial" w:cs="Arial"/>
          <w:spacing w:val="24"/>
          <w:sz w:val="18"/>
          <w:szCs w:val="18"/>
        </w:rPr>
        <w:t>,</w:t>
      </w:r>
      <w:r w:rsidRPr="00094826">
        <w:rPr>
          <w:rFonts w:ascii="Arial" w:hAnsi="Arial" w:cs="Arial"/>
          <w:spacing w:val="24"/>
          <w:sz w:val="18"/>
          <w:szCs w:val="18"/>
        </w:rPr>
        <w:t xml:space="preserve"> tasarının bu şekilde yasalaşması hâlinde</w:t>
      </w:r>
      <w:r w:rsidRPr="00094826" w:rsidR="000F3122">
        <w:rPr>
          <w:rFonts w:ascii="Arial" w:hAnsi="Arial" w:cs="Arial"/>
          <w:spacing w:val="24"/>
          <w:sz w:val="18"/>
          <w:szCs w:val="18"/>
        </w:rPr>
        <w:t>,</w:t>
      </w:r>
      <w:r w:rsidRPr="00094826">
        <w:rPr>
          <w:rFonts w:ascii="Arial" w:hAnsi="Arial" w:cs="Arial"/>
          <w:spacing w:val="24"/>
          <w:sz w:val="18"/>
          <w:szCs w:val="18"/>
        </w:rPr>
        <w:t xml:space="preserve"> köylerde oturan vatandaşlarımızın yeni vergilerle karşı karşıya </w:t>
      </w:r>
      <w:r w:rsidRPr="00094826" w:rsidR="000F3122">
        <w:rPr>
          <w:rFonts w:ascii="Arial" w:hAnsi="Arial" w:cs="Arial"/>
          <w:spacing w:val="24"/>
          <w:sz w:val="18"/>
          <w:szCs w:val="18"/>
        </w:rPr>
        <w:t>kalacağı ve bu nedenle tasarıda</w:t>
      </w:r>
      <w:r w:rsidRPr="00094826">
        <w:rPr>
          <w:rFonts w:ascii="Arial" w:hAnsi="Arial" w:cs="Arial"/>
          <w:spacing w:val="24"/>
          <w:sz w:val="18"/>
          <w:szCs w:val="18"/>
        </w:rPr>
        <w:t xml:space="preserve"> bu amaçla gerekli değişikliklerin yapılması yönünde Cumhuriyet Halk Partili arkadaşlarımız öneride bulunmuşlardır. Ancak bu öneriler İçişleri Komisyonu tarafından, daha doğrusu </w:t>
      </w:r>
      <w:r w:rsidRPr="00094826" w:rsidR="000F3122">
        <w:rPr>
          <w:rFonts w:ascii="Arial" w:hAnsi="Arial" w:cs="Arial"/>
          <w:spacing w:val="24"/>
          <w:sz w:val="18"/>
          <w:szCs w:val="18"/>
        </w:rPr>
        <w:t>i</w:t>
      </w:r>
      <w:r w:rsidRPr="00094826">
        <w:rPr>
          <w:rFonts w:ascii="Arial" w:hAnsi="Arial" w:cs="Arial"/>
          <w:spacing w:val="24"/>
          <w:sz w:val="18"/>
          <w:szCs w:val="18"/>
        </w:rPr>
        <w:t xml:space="preserve">ktidar </w:t>
      </w:r>
      <w:r w:rsidRPr="00094826" w:rsidR="000F3122">
        <w:rPr>
          <w:rFonts w:ascii="Arial" w:hAnsi="Arial" w:cs="Arial"/>
          <w:spacing w:val="24"/>
          <w:sz w:val="18"/>
          <w:szCs w:val="18"/>
        </w:rPr>
        <w:t>p</w:t>
      </w:r>
      <w:r w:rsidRPr="00094826">
        <w:rPr>
          <w:rFonts w:ascii="Arial" w:hAnsi="Arial" w:cs="Arial"/>
          <w:spacing w:val="24"/>
          <w:sz w:val="18"/>
          <w:szCs w:val="18"/>
        </w:rPr>
        <w:t>artisi tarafından, Ko</w:t>
      </w:r>
      <w:r w:rsidRPr="00094826" w:rsidR="000F3122">
        <w:rPr>
          <w:rFonts w:ascii="Arial" w:hAnsi="Arial" w:cs="Arial"/>
          <w:spacing w:val="24"/>
          <w:sz w:val="18"/>
          <w:szCs w:val="18"/>
        </w:rPr>
        <w:t>misyonun çoğunluğunu oluşturan i</w:t>
      </w:r>
      <w:r w:rsidRPr="00094826">
        <w:rPr>
          <w:rFonts w:ascii="Arial" w:hAnsi="Arial" w:cs="Arial"/>
          <w:spacing w:val="24"/>
          <w:sz w:val="18"/>
          <w:szCs w:val="18"/>
        </w:rPr>
        <w:t xml:space="preserve">ktidar </w:t>
      </w:r>
      <w:r w:rsidRPr="00094826" w:rsidR="000F3122">
        <w:rPr>
          <w:rFonts w:ascii="Arial" w:hAnsi="Arial" w:cs="Arial"/>
          <w:spacing w:val="24"/>
          <w:sz w:val="18"/>
          <w:szCs w:val="18"/>
        </w:rPr>
        <w:t>p</w:t>
      </w:r>
      <w:r w:rsidRPr="00094826">
        <w:rPr>
          <w:rFonts w:ascii="Arial" w:hAnsi="Arial" w:cs="Arial"/>
          <w:spacing w:val="24"/>
          <w:sz w:val="18"/>
          <w:szCs w:val="18"/>
        </w:rPr>
        <w:t>artisi milletvekilleri tarafından dikkate alınmamıştır. Oysa, çok açıktır</w:t>
      </w:r>
      <w:r w:rsidRPr="00094826" w:rsidR="000F3122">
        <w:rPr>
          <w:rFonts w:ascii="Arial" w:hAnsi="Arial" w:cs="Arial"/>
          <w:spacing w:val="24"/>
          <w:sz w:val="18"/>
          <w:szCs w:val="18"/>
        </w:rPr>
        <w:t>:</w:t>
      </w:r>
      <w:r w:rsidRPr="00094826">
        <w:rPr>
          <w:rFonts w:ascii="Arial" w:hAnsi="Arial" w:cs="Arial"/>
          <w:spacing w:val="24"/>
          <w:sz w:val="18"/>
          <w:szCs w:val="18"/>
        </w:rPr>
        <w:t xml:space="preserve"> </w:t>
      </w:r>
      <w:r w:rsidRPr="00094826" w:rsidR="000F3122">
        <w:rPr>
          <w:rFonts w:ascii="Arial" w:hAnsi="Arial" w:cs="Arial"/>
          <w:spacing w:val="24"/>
          <w:sz w:val="18"/>
          <w:szCs w:val="18"/>
        </w:rPr>
        <w:t>T</w:t>
      </w:r>
      <w:r w:rsidRPr="00094826">
        <w:rPr>
          <w:rFonts w:ascii="Arial" w:hAnsi="Arial" w:cs="Arial"/>
          <w:spacing w:val="24"/>
          <w:sz w:val="18"/>
          <w:szCs w:val="18"/>
        </w:rPr>
        <w:t>asarı bu şekliyle yürürlüğe girerse köylerde oturan vatandaşlarımız kullanmış oldukları tarım arazileri için emlak vergisi ödeme zorunluluğuyla karşı karşıya kalacaklardır. Hatta, arkadaşlarımızın bu yöndeki</w:t>
      </w:r>
      <w:r w:rsidRPr="00094826" w:rsidR="000F3122">
        <w:rPr>
          <w:rFonts w:ascii="Arial" w:hAnsi="Arial" w:cs="Arial"/>
          <w:spacing w:val="24"/>
          <w:sz w:val="18"/>
          <w:szCs w:val="18"/>
        </w:rPr>
        <w:t xml:space="preserve"> önerisini ilgili komisyondaki iktidar p</w:t>
      </w:r>
      <w:r w:rsidRPr="00094826">
        <w:rPr>
          <w:rFonts w:ascii="Arial" w:hAnsi="Arial" w:cs="Arial"/>
          <w:spacing w:val="24"/>
          <w:sz w:val="18"/>
          <w:szCs w:val="18"/>
        </w:rPr>
        <w:t>artisi milletvekillerinden birisi hâlâ o konuda “Tasarıda gerekli muafiyet hükmü var. Belediye Gelirleri Kanunu’na göre beş yıl süreyle alınması gereken vergiler ertelenmektedi</w:t>
      </w:r>
      <w:r w:rsidRPr="00094826" w:rsidR="000F3122">
        <w:rPr>
          <w:rFonts w:ascii="Arial" w:hAnsi="Arial" w:cs="Arial"/>
          <w:spacing w:val="24"/>
          <w:sz w:val="18"/>
          <w:szCs w:val="18"/>
        </w:rPr>
        <w:t>r, daha doğrusu beş yıl süreyle</w:t>
      </w:r>
      <w:r w:rsidRPr="00094826">
        <w:rPr>
          <w:rFonts w:ascii="Arial" w:hAnsi="Arial" w:cs="Arial"/>
          <w:spacing w:val="24"/>
          <w:sz w:val="18"/>
          <w:szCs w:val="18"/>
        </w:rPr>
        <w:t xml:space="preserve"> Belediye Gelirleri Kanunu hükümleri köylerde uygulanmayacaktır.” şeklinde bir açıklamayla savunmuştur. Oysa, arkadaşlarımızın söylediği ve benim şu an söylediğim emlak vergisidir. Emlak vergisi 1319 sayılı Emlak Vergisi Kanunu’nda düzenlenir, Belediye Gelirleri Kanunu’yla bunun hiçbir ilgisi yoktur. Tasarı Genel Kurulda görüşülürken bunu tekrar iktidar partisi grubuyla paylaştım. Bu çok açık bir sorundur. Tasarı bu şekliyle yasalaşırsa köylülerimiz kullandığı tarım arazisi için emlak vergisi ödeyecektir. Böyle bir anlayışla bir tasarının İçişleri Komisyonundan Genel Kur</w:t>
      </w:r>
      <w:r w:rsidRPr="00094826" w:rsidR="000F3122">
        <w:rPr>
          <w:rFonts w:ascii="Arial" w:hAnsi="Arial" w:cs="Arial"/>
          <w:spacing w:val="24"/>
          <w:sz w:val="18"/>
          <w:szCs w:val="18"/>
        </w:rPr>
        <w:t>u</w:t>
      </w:r>
      <w:r w:rsidRPr="00094826">
        <w:rPr>
          <w:rFonts w:ascii="Arial" w:hAnsi="Arial" w:cs="Arial"/>
          <w:spacing w:val="24"/>
          <w:sz w:val="18"/>
          <w:szCs w:val="18"/>
        </w:rPr>
        <w:t>la kadar gelmiş olmasını kabul etmek mümkün değildir, hakikaten kabul etmek mümkün değildir. Uzmanlığa itibar etmeyen bir Komisyon görüşmesi gerçekleştirilmiş demek ki. Nitekim, uyarılarımız üzerine hazırlanan önergeyle -ki aynı yönde önergeyi Cumhuriyet Halk Partisi olarak biz de veriyoruz- köylerdeki emlak vergisi düzenlemesi, emlak vergisi uygulaması beş yıl süreyle ertelenmektedir. Daha doğrusu, iktidar partisinin önerisi bu yönde. Bizim önerimiz -bakın- bir</w:t>
      </w:r>
      <w:r w:rsidRPr="00094826" w:rsidR="000F3122">
        <w:rPr>
          <w:rFonts w:ascii="Arial" w:hAnsi="Arial" w:cs="Arial"/>
          <w:spacing w:val="24"/>
          <w:sz w:val="18"/>
          <w:szCs w:val="18"/>
        </w:rPr>
        <w:t>az daha farklı. Tekrar ediyorum: K</w:t>
      </w:r>
      <w:r w:rsidRPr="00094826">
        <w:rPr>
          <w:rFonts w:ascii="Arial" w:hAnsi="Arial" w:cs="Arial"/>
          <w:spacing w:val="24"/>
          <w:sz w:val="18"/>
          <w:szCs w:val="18"/>
        </w:rPr>
        <w:t>öylerde beş yıl sonra bu tarım arazileri tarımsal amaç dışında başka bir amaçla mı kullanılacaktır ki beş yıl sureyle bunu muaf tutuyorsunuz? Tarım arazisi, tarım arazisi olarak kullanıldığı müddetçe emlak vergisine tabi tutulamaz. Bu, sosyal devlet olmanın gereğidir, tarımı teşvik etmenin gereğidir, köylünün satın alma gücünün düşük olması nedeniyle devletin ona karşı borcunun bir gereğidir. Şimdi, sanki bir ihsanda bulunuluyor, köylünün tarım arazisi beş yıl süreyle emlak vergisine tabi olmayacak. Gelin, ara verelim, köylünün tarım arazisini</w:t>
      </w:r>
      <w:r w:rsidRPr="00094826" w:rsidR="000F3122">
        <w:rPr>
          <w:rFonts w:ascii="Arial" w:hAnsi="Arial" w:cs="Arial"/>
          <w:spacing w:val="24"/>
          <w:sz w:val="18"/>
          <w:szCs w:val="18"/>
        </w:rPr>
        <w:t>,</w:t>
      </w:r>
      <w:r w:rsidRPr="00094826">
        <w:rPr>
          <w:rFonts w:ascii="Arial" w:hAnsi="Arial" w:cs="Arial"/>
          <w:spacing w:val="24"/>
          <w:sz w:val="18"/>
          <w:szCs w:val="18"/>
        </w:rPr>
        <w:t xml:space="preserve"> tarım arazisi olarak kullanıldığı müddetçe emlak vergisinden muaf tutalım, bunun beş yılı, on yılı, yirmi yılı olmaz. Sanki, Trabzon’un Araklı ilçesinin Pervane köyündeki fındık bahçesi beş yıl sonra fındık bahçesi olarak kullanılmayacak da başka bir amaçla kullanılacak, oraya binalar, apartmanlar dikilecek. Yok böyle bir şey. Birinci olarak söyleyeceğim konu bu.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İkinci olarak söyleyeceğim, yine arkadaşlarımız İçişleri Komisyonunda dikkate sundular. Basit usulle vergilendirilen mükellefler var, köylerde gezici olarak sanat faaliyetinde bulunan vatandaşlarımız var. Bunlar köylerde gelir vergisi ödemezler. Bir dükk</w:t>
      </w:r>
      <w:r w:rsidRPr="00094826" w:rsidR="00D51B82">
        <w:rPr>
          <w:rFonts w:ascii="Arial" w:hAnsi="Arial" w:cs="Arial"/>
          <w:spacing w:val="24"/>
          <w:sz w:val="18"/>
          <w:szCs w:val="18"/>
        </w:rPr>
        <w:t>â</w:t>
      </w:r>
      <w:r w:rsidRPr="00094826">
        <w:rPr>
          <w:rFonts w:ascii="Arial" w:hAnsi="Arial" w:cs="Arial"/>
          <w:spacing w:val="24"/>
          <w:sz w:val="18"/>
          <w:szCs w:val="18"/>
        </w:rPr>
        <w:t>n açmış, tamir işinde bulunuyor</w:t>
      </w:r>
      <w:r w:rsidRPr="00094826" w:rsidR="00665057">
        <w:rPr>
          <w:rFonts w:ascii="Arial" w:hAnsi="Arial" w:cs="Arial"/>
          <w:spacing w:val="24"/>
          <w:sz w:val="18"/>
          <w:szCs w:val="18"/>
        </w:rPr>
        <w:t>;</w:t>
      </w:r>
      <w:r w:rsidRPr="00094826">
        <w:rPr>
          <w:rFonts w:ascii="Arial" w:hAnsi="Arial" w:cs="Arial"/>
          <w:spacing w:val="24"/>
          <w:sz w:val="18"/>
          <w:szCs w:val="18"/>
        </w:rPr>
        <w:t xml:space="preserve"> tasarı bu şekliyle yürürlüğe girerse bu vatandaşımız gelir vergisi mükellefi olacak, bunu kabul etmek mümkün değil. </w:t>
      </w:r>
      <w:r w:rsidRPr="00094826" w:rsidR="00665057">
        <w:rPr>
          <w:rFonts w:ascii="Arial" w:hAnsi="Arial" w:cs="Arial"/>
          <w:spacing w:val="24"/>
          <w:sz w:val="18"/>
          <w:szCs w:val="18"/>
        </w:rPr>
        <w:t>Y</w:t>
      </w:r>
      <w:r w:rsidRPr="00094826">
        <w:rPr>
          <w:rFonts w:ascii="Arial" w:hAnsi="Arial" w:cs="Arial"/>
          <w:spacing w:val="24"/>
          <w:sz w:val="18"/>
          <w:szCs w:val="18"/>
        </w:rPr>
        <w:t xml:space="preserve">ani bu uyarıların İçişleri Komisyonunda dikkate alınmayıp da buralara kadar getirilmesini ben anlayabilmiş değilim, bunu da ben İktidar Partisi Grup Başkan Vekili Sayın Canikli’ye ilettim. Sorun gayet açık. Nitekim, ilgili uzman arkadaşlar çağrıldı, onlar gerekli düzenlemeleri yaptılar ama hakikaten tasarının diğer maddelerinin de bu anlayışla, bu toptancı anlayışla görüşüldüğü kanaatindeyim. Bakın, bu kadar vahim bir düzenleme buraya kadar gelebilmiş durumda. Birazcık dikkat, birazcık konulara nüfuz etme arzusunda olan herkes tasarının yanlışlıklarını fark edebilir, diğer maddelerinde de sayamayacağım kadar yanlışlık vardır.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Önerim şudur: Bu maddenin görüşmesine geçmeyelim. Şu, köylerdeki emlak vergisi muafiyetini beş yıl değil, tarım arazisinde</w:t>
      </w:r>
      <w:r w:rsidRPr="00094826" w:rsidR="00665057">
        <w:rPr>
          <w:rFonts w:ascii="Arial" w:hAnsi="Arial" w:cs="Arial"/>
          <w:spacing w:val="24"/>
          <w:sz w:val="18"/>
          <w:szCs w:val="18"/>
        </w:rPr>
        <w:t>,</w:t>
      </w:r>
      <w:r w:rsidRPr="00094826">
        <w:rPr>
          <w:rFonts w:ascii="Arial" w:hAnsi="Arial" w:cs="Arial"/>
          <w:spacing w:val="24"/>
          <w:sz w:val="18"/>
          <w:szCs w:val="18"/>
        </w:rPr>
        <w:t xml:space="preserve"> tarım arazisi olduğu sürece</w:t>
      </w:r>
      <w:r w:rsidRPr="00094826" w:rsidR="00665057">
        <w:rPr>
          <w:rFonts w:ascii="Arial" w:hAnsi="Arial" w:cs="Arial"/>
          <w:spacing w:val="24"/>
          <w:sz w:val="18"/>
          <w:szCs w:val="18"/>
        </w:rPr>
        <w:t>,</w:t>
      </w:r>
      <w:r w:rsidRPr="00094826">
        <w:rPr>
          <w:rFonts w:ascii="Arial" w:hAnsi="Arial" w:cs="Arial"/>
          <w:spacing w:val="24"/>
          <w:sz w:val="18"/>
          <w:szCs w:val="18"/>
        </w:rPr>
        <w:t xml:space="preserve"> şu an Emlak Vergisi Kanunu’nda olduğu gibi “Köylerdeki tarım arazisi emlak vergisinden muaftır...”</w:t>
      </w:r>
      <w:r w:rsidRPr="00094826" w:rsidR="00665057">
        <w:rPr>
          <w:rFonts w:ascii="Arial" w:hAnsi="Arial" w:cs="Arial"/>
          <w:spacing w:val="24"/>
          <w:sz w:val="18"/>
          <w:szCs w:val="18"/>
        </w:rPr>
        <w:t xml:space="preserve"> </w:t>
      </w:r>
      <w:r w:rsidRPr="00094826">
        <w:rPr>
          <w:rFonts w:ascii="Arial" w:hAnsi="Arial" w:cs="Arial"/>
          <w:spacing w:val="24"/>
          <w:sz w:val="18"/>
          <w:szCs w:val="18"/>
        </w:rPr>
        <w:t xml:space="preserve">Söyleyeceğimiz şudur: Bu kanunla mahalleye dönüştürülen köylerdeki tarım arazisi emlak vergisinden muaftır. Bu kadar basit.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Sayın Hamzaçebi.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Buyurun.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Teşekkür ederim Sayın Başkan. </w:t>
      </w:r>
    </w:p>
    <w:p w:rsidRPr="00094826" w:rsidR="00665057"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Gerçekten, Sayın Hamzaçebi’nin ifade ettiği o iki konuyla ilgili hatırlatmalar üzerine biz de gerekli çalışmaları yaptık, daha doğrusu, bir tanesini biz daha önce fark etmiştik emlak vergisiyle ilgili, onunla ilgili bir önergemiz vardı ama diğer konuyla ilgili</w:t>
      </w:r>
      <w:r w:rsidRPr="00094826" w:rsidR="00665057">
        <w:rPr>
          <w:rFonts w:ascii="Arial" w:hAnsi="Arial" w:cs="Arial"/>
          <w:spacing w:val="24"/>
          <w:sz w:val="18"/>
          <w:szCs w:val="18"/>
        </w:rPr>
        <w:t>,</w:t>
      </w:r>
      <w:r w:rsidRPr="00094826">
        <w:rPr>
          <w:rFonts w:ascii="Arial" w:hAnsi="Arial" w:cs="Arial"/>
          <w:spacing w:val="24"/>
          <w:sz w:val="18"/>
          <w:szCs w:val="18"/>
        </w:rPr>
        <w:t xml:space="preserve"> Sayın Hamzaçebi’nin ikazı üzerine arkadaşları şey yaptık, gerekli çalışmalar yapıldı ve o da önergeye </w:t>
      </w:r>
      <w:proofErr w:type="spellStart"/>
      <w:r w:rsidRPr="00094826">
        <w:rPr>
          <w:rFonts w:ascii="Arial" w:hAnsi="Arial" w:cs="Arial"/>
          <w:spacing w:val="24"/>
          <w:sz w:val="18"/>
          <w:szCs w:val="18"/>
        </w:rPr>
        <w:t>dercedildi</w:t>
      </w:r>
      <w:proofErr w:type="spellEnd"/>
      <w:r w:rsidRPr="00094826">
        <w:rPr>
          <w:rFonts w:ascii="Arial" w:hAnsi="Arial" w:cs="Arial"/>
          <w:spacing w:val="24"/>
          <w:sz w:val="18"/>
          <w:szCs w:val="18"/>
        </w:rPr>
        <w:t>. Şu an</w:t>
      </w:r>
      <w:r w:rsidRPr="00094826" w:rsidR="00665057">
        <w:rPr>
          <w:rFonts w:ascii="Arial" w:hAnsi="Arial" w:cs="Arial"/>
          <w:spacing w:val="24"/>
          <w:sz w:val="18"/>
          <w:szCs w:val="18"/>
        </w:rPr>
        <w:t>,</w:t>
      </w:r>
      <w:r w:rsidRPr="00094826">
        <w:rPr>
          <w:rFonts w:ascii="Arial" w:hAnsi="Arial" w:cs="Arial"/>
          <w:spacing w:val="24"/>
          <w:sz w:val="18"/>
          <w:szCs w:val="18"/>
        </w:rPr>
        <w:t xml:space="preserve"> şu hâliyle bu alandaki sorunları giderici bir önerge -bize göre gideren bir önerge- Genel Kurulun takdirine arz edilmiştir. </w:t>
      </w:r>
    </w:p>
    <w:p w:rsidRPr="00094826" w:rsidR="00187232"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Yalnız burada emlak vergisi ve diğer vergilerle ilgili genel olarak beş yıllık bir muafiyet söz konusu bu köylerde, eski köylerden mahallelere dönüşen büyükşehirlerin alanında, köylerden mahallelere dönüşen yerlerde. Tabii burada, bu sürenin sonunda, değerlendirmeler neticesinde, uygulama sonuçları görüldükten sonra tekrar bunun </w:t>
      </w:r>
      <w:r w:rsidRPr="00094826" w:rsidR="00187232">
        <w:rPr>
          <w:rFonts w:ascii="Arial" w:hAnsi="Arial"/>
          <w:spacing w:val="24"/>
          <w:sz w:val="18"/>
          <w:szCs w:val="18"/>
        </w:rPr>
        <w:t xml:space="preserve">uzatılması mümkündür yani beş yıllık süre makul bir süre, iyi bir süre. Bu süre sonunda gerçekten o özellikler devam ediyorsa yani hem değer olarak hem kullanım biçimi itibarıyla, bunların tarım arazileri olarak kullanılması devam ediyor ve özellikle kıymet olarak da -bu da son derece önemli bir kriter çünkü orada da bu muafiyetin devam etmesi gerektiğini çağrıştıracak ya da o sonucu ortaya çıkaracak- fiyat düşüklüğü söz konusuysa yeniden bunların uzatılması mümkündür. Çok uzun vadeli bir muafiyet, bu anlamda belki gerçekçi bir yaklaşım olmayabilir, teşekkür ederim Sayın Başkan. </w:t>
      </w:r>
    </w:p>
    <w:p w:rsidRPr="00094826" w:rsidR="00187232" w:rsidP="00094826" w:rsidRDefault="00187232">
      <w:pPr>
        <w:pStyle w:val="Metinstil"/>
        <w:tabs>
          <w:tab w:val="center" w:pos="5103"/>
        </w:tabs>
        <w:suppressAutoHyphens/>
        <w:spacing w:line="240" w:lineRule="auto"/>
        <w:rPr>
          <w:rFonts w:ascii="Arial" w:hAnsi="Arial"/>
          <w:spacing w:val="24"/>
          <w:sz w:val="18"/>
          <w:szCs w:val="18"/>
        </w:rPr>
      </w:pPr>
      <w:r w:rsidRPr="00094826">
        <w:rPr>
          <w:rFonts w:ascii="Arial" w:hAnsi="Arial"/>
          <w:spacing w:val="24"/>
          <w:sz w:val="18"/>
          <w:szCs w:val="18"/>
        </w:rPr>
        <w:t xml:space="preserve">BAŞKAN – Evet, teşekkür ediyorum. </w:t>
      </w:r>
    </w:p>
    <w:p w:rsidRPr="00094826" w:rsidR="00187232" w:rsidP="00094826" w:rsidRDefault="00187232">
      <w:pPr>
        <w:pStyle w:val="Metinstil"/>
        <w:tabs>
          <w:tab w:val="center" w:pos="5103"/>
        </w:tabs>
        <w:suppressAutoHyphens/>
        <w:spacing w:line="240" w:lineRule="auto"/>
        <w:rPr>
          <w:rFonts w:ascii="Arial" w:hAnsi="Arial"/>
          <w:spacing w:val="24"/>
          <w:sz w:val="18"/>
          <w:szCs w:val="18"/>
        </w:rPr>
      </w:pPr>
      <w:r w:rsidRPr="00094826">
        <w:rPr>
          <w:rFonts w:ascii="Arial" w:hAnsi="Arial"/>
          <w:spacing w:val="24"/>
          <w:sz w:val="18"/>
          <w:szCs w:val="18"/>
        </w:rPr>
        <w:t>Geçici madde üzerinde üç adet önerge vardır, okutuyorum:</w:t>
      </w:r>
      <w:r w:rsidRPr="00094826">
        <w:rPr>
          <w:rStyle w:val="FootnoteReference"/>
          <w:rFonts w:ascii="Arial" w:hAnsi="Arial"/>
          <w:spacing w:val="24"/>
          <w:sz w:val="18"/>
          <w:szCs w:val="18"/>
        </w:rPr>
        <w:footnoteReference w:customMarkFollows="1" w:id="15"/>
        <w:t>(x)</w:t>
      </w:r>
    </w:p>
    <w:p w:rsidRPr="00094826" w:rsidR="00187232" w:rsidP="00094826" w:rsidRDefault="00187232">
      <w:pPr>
        <w:pStyle w:val="Metinstil"/>
        <w:tabs>
          <w:tab w:val="center" w:pos="5103"/>
        </w:tabs>
        <w:suppressAutoHyphens/>
        <w:spacing w:line="240" w:lineRule="auto"/>
        <w:rPr>
          <w:rFonts w:ascii="Arial" w:hAnsi="Arial"/>
          <w:spacing w:val="24"/>
          <w:sz w:val="18"/>
          <w:szCs w:val="18"/>
        </w:rPr>
      </w:pPr>
      <w:r w:rsidRPr="00094826">
        <w:rPr>
          <w:rFonts w:ascii="Arial" w:hAnsi="Arial"/>
          <w:spacing w:val="24"/>
          <w:sz w:val="18"/>
          <w:szCs w:val="18"/>
        </w:rPr>
        <w:t>Önerge Özeti:</w:t>
      </w:r>
    </w:p>
    <w:p w:rsidRPr="00094826" w:rsidR="00187232" w:rsidP="00094826" w:rsidRDefault="00187232">
      <w:pPr>
        <w:pStyle w:val="Metinstil"/>
        <w:tabs>
          <w:tab w:val="center" w:pos="5103"/>
        </w:tabs>
        <w:suppressAutoHyphens/>
        <w:spacing w:line="240" w:lineRule="auto"/>
        <w:jc w:val="center"/>
        <w:rPr>
          <w:rFonts w:ascii="Arial" w:hAnsi="Arial"/>
          <w:spacing w:val="24"/>
          <w:sz w:val="18"/>
          <w:szCs w:val="18"/>
        </w:rPr>
      </w:pPr>
      <w:r w:rsidRPr="00094826">
        <w:rPr>
          <w:rFonts w:ascii="Arial" w:hAnsi="Arial"/>
          <w:spacing w:val="24"/>
          <w:sz w:val="18"/>
          <w:szCs w:val="18"/>
        </w:rPr>
        <w:t>Türkiye Büyük Millet Meclisi Başkanlığına</w:t>
      </w:r>
    </w:p>
    <w:p w:rsidRPr="00094826" w:rsidR="00187232" w:rsidP="00094826" w:rsidRDefault="00187232">
      <w:pPr>
        <w:pStyle w:val="Metinstil"/>
        <w:tabs>
          <w:tab w:val="center" w:pos="5103"/>
        </w:tabs>
        <w:suppressAutoHyphens/>
        <w:spacing w:line="240" w:lineRule="auto"/>
        <w:rPr>
          <w:rFonts w:ascii="Arial" w:hAnsi="Arial"/>
          <w:spacing w:val="24"/>
          <w:sz w:val="18"/>
          <w:szCs w:val="18"/>
        </w:rPr>
      </w:pPr>
      <w:r w:rsidRPr="00094826">
        <w:rPr>
          <w:rFonts w:ascii="Arial" w:hAnsi="Arial"/>
          <w:spacing w:val="24"/>
          <w:sz w:val="18"/>
          <w:szCs w:val="18"/>
        </w:rPr>
        <w:t xml:space="preserve">Görüşülmekte olan 338 sıra sayılı kanun Tasarısı'nın Geçici 1 inci maddesinin dokuzuncu fıkrasındaki "Bu Kanuna göre belediye ve bağlı kuruluşlara devredilen personelden" ibaresinden sonra gelmek üzere "norm kadro ve" ibaresinin eklenmesini, </w:t>
      </w:r>
      <w:proofErr w:type="spellStart"/>
      <w:r w:rsidRPr="00094826">
        <w:rPr>
          <w:rFonts w:ascii="Arial" w:hAnsi="Arial"/>
          <w:spacing w:val="24"/>
          <w:sz w:val="18"/>
          <w:szCs w:val="18"/>
        </w:rPr>
        <w:t>ondördüncü</w:t>
      </w:r>
      <w:proofErr w:type="spellEnd"/>
      <w:r w:rsidRPr="00094826">
        <w:rPr>
          <w:rFonts w:ascii="Arial" w:hAnsi="Arial"/>
          <w:spacing w:val="24"/>
          <w:sz w:val="18"/>
          <w:szCs w:val="18"/>
        </w:rPr>
        <w:t xml:space="preserve"> ve </w:t>
      </w:r>
      <w:proofErr w:type="spellStart"/>
      <w:r w:rsidRPr="00094826">
        <w:rPr>
          <w:rFonts w:ascii="Arial" w:hAnsi="Arial"/>
          <w:spacing w:val="24"/>
          <w:sz w:val="18"/>
          <w:szCs w:val="18"/>
        </w:rPr>
        <w:t>onbeşinci</w:t>
      </w:r>
      <w:proofErr w:type="spellEnd"/>
      <w:r w:rsidRPr="00094826">
        <w:rPr>
          <w:rFonts w:ascii="Arial" w:hAnsi="Arial"/>
          <w:spacing w:val="24"/>
          <w:sz w:val="18"/>
          <w:szCs w:val="18"/>
        </w:rPr>
        <w:t xml:space="preserve"> fıkralarının aşağıdaki şekilde değiştirilmesini, </w:t>
      </w:r>
      <w:proofErr w:type="spellStart"/>
      <w:r w:rsidRPr="00094826">
        <w:rPr>
          <w:rFonts w:ascii="Arial" w:hAnsi="Arial"/>
          <w:spacing w:val="24"/>
          <w:sz w:val="18"/>
          <w:szCs w:val="18"/>
        </w:rPr>
        <w:t>onyedinci</w:t>
      </w:r>
      <w:proofErr w:type="spellEnd"/>
      <w:r w:rsidRPr="00094826">
        <w:rPr>
          <w:rFonts w:ascii="Arial" w:hAnsi="Arial"/>
          <w:spacing w:val="24"/>
          <w:sz w:val="18"/>
          <w:szCs w:val="18"/>
        </w:rPr>
        <w:t xml:space="preserve"> fıkrasına bağlı ekli (25) sayılı liste ile </w:t>
      </w:r>
      <w:proofErr w:type="spellStart"/>
      <w:r w:rsidRPr="00094826">
        <w:rPr>
          <w:rFonts w:ascii="Arial" w:hAnsi="Arial"/>
          <w:spacing w:val="24"/>
          <w:sz w:val="18"/>
          <w:szCs w:val="18"/>
        </w:rPr>
        <w:t>ondokuzuncu</w:t>
      </w:r>
      <w:proofErr w:type="spellEnd"/>
      <w:r w:rsidRPr="00094826">
        <w:rPr>
          <w:rFonts w:ascii="Arial" w:hAnsi="Arial"/>
          <w:spacing w:val="24"/>
          <w:sz w:val="18"/>
          <w:szCs w:val="18"/>
        </w:rPr>
        <w:t xml:space="preserve"> fıkraya bağlı ekli (26) sayılı listenin ekteki gibi değiştirilmesi ve </w:t>
      </w:r>
      <w:proofErr w:type="spellStart"/>
      <w:r w:rsidRPr="00094826">
        <w:rPr>
          <w:rFonts w:ascii="Arial" w:hAnsi="Arial"/>
          <w:spacing w:val="24"/>
          <w:sz w:val="18"/>
          <w:szCs w:val="18"/>
        </w:rPr>
        <w:t>yirmibirinci</w:t>
      </w:r>
      <w:proofErr w:type="spellEnd"/>
      <w:r w:rsidRPr="00094826">
        <w:rPr>
          <w:rFonts w:ascii="Arial" w:hAnsi="Arial"/>
          <w:spacing w:val="24"/>
          <w:sz w:val="18"/>
          <w:szCs w:val="18"/>
        </w:rPr>
        <w:t xml:space="preserve"> fıkrasındaki "23 adet" ibaresinin "26 adet" olarak değiştirilmesi ve maddenin sonuna aşağıdaki fıkranın eklenmesini arz ve teklif ederiz.</w:t>
      </w:r>
    </w:p>
    <w:p w:rsidRPr="00094826" w:rsidR="00187232" w:rsidP="00094826" w:rsidRDefault="00187232">
      <w:pPr>
        <w:pStyle w:val="okimza-stil"/>
        <w:tabs>
          <w:tab w:val="clear" w:pos="1700"/>
          <w:tab w:val="clear" w:pos="8520"/>
          <w:tab w:val="center" w:pos="1418"/>
          <w:tab w:val="center" w:pos="8222"/>
        </w:tabs>
        <w:spacing w:line="240" w:lineRule="auto"/>
        <w:rPr>
          <w:sz w:val="18"/>
          <w:szCs w:val="18"/>
        </w:rPr>
      </w:pPr>
      <w:r w:rsidRPr="00094826">
        <w:rPr>
          <w:sz w:val="18"/>
          <w:szCs w:val="18"/>
        </w:rPr>
        <w:tab/>
        <w:t>Nurettin Canikli</w:t>
      </w:r>
      <w:r w:rsidRPr="00094826">
        <w:rPr>
          <w:sz w:val="18"/>
          <w:szCs w:val="18"/>
        </w:rPr>
        <w:tab/>
        <w:t>Ahmet Aydın</w:t>
      </w:r>
      <w:r w:rsidRPr="00094826">
        <w:rPr>
          <w:sz w:val="18"/>
          <w:szCs w:val="18"/>
        </w:rPr>
        <w:tab/>
        <w:t>Mehmet Doğan Kubat</w:t>
      </w:r>
    </w:p>
    <w:p w:rsidRPr="00094826" w:rsidR="00187232" w:rsidP="00094826" w:rsidRDefault="00187232">
      <w:pPr>
        <w:pStyle w:val="okimza-stil"/>
        <w:tabs>
          <w:tab w:val="clear" w:pos="1700"/>
          <w:tab w:val="clear" w:pos="8520"/>
          <w:tab w:val="center" w:pos="1418"/>
          <w:tab w:val="center" w:pos="8222"/>
        </w:tabs>
        <w:spacing w:line="240" w:lineRule="auto"/>
        <w:ind w:left="0"/>
        <w:rPr>
          <w:sz w:val="18"/>
          <w:szCs w:val="18"/>
        </w:rPr>
      </w:pPr>
      <w:r w:rsidRPr="00094826">
        <w:rPr>
          <w:sz w:val="18"/>
          <w:szCs w:val="18"/>
        </w:rPr>
        <w:tab/>
        <w:t>Giresun</w:t>
      </w:r>
      <w:r w:rsidRPr="00094826">
        <w:rPr>
          <w:sz w:val="18"/>
          <w:szCs w:val="18"/>
        </w:rPr>
        <w:tab/>
        <w:t xml:space="preserve">Adıyaman </w:t>
      </w:r>
      <w:r w:rsidRPr="00094826">
        <w:rPr>
          <w:sz w:val="18"/>
          <w:szCs w:val="18"/>
        </w:rPr>
        <w:tab/>
        <w:t>İstanbul</w:t>
      </w:r>
    </w:p>
    <w:p w:rsidRPr="00094826" w:rsidR="00187232" w:rsidP="00094826" w:rsidRDefault="00187232">
      <w:pPr>
        <w:pStyle w:val="okimza-stil"/>
        <w:tabs>
          <w:tab w:val="clear" w:pos="1700"/>
          <w:tab w:val="clear" w:pos="8520"/>
          <w:tab w:val="center" w:pos="1418"/>
          <w:tab w:val="center" w:pos="8222"/>
        </w:tabs>
        <w:spacing w:line="240" w:lineRule="auto"/>
        <w:rPr>
          <w:sz w:val="18"/>
          <w:szCs w:val="18"/>
        </w:rPr>
      </w:pPr>
      <w:r w:rsidRPr="00094826">
        <w:rPr>
          <w:sz w:val="18"/>
          <w:szCs w:val="18"/>
        </w:rPr>
        <w:tab/>
        <w:t>Recep Özel</w:t>
      </w:r>
      <w:r w:rsidRPr="00094826">
        <w:rPr>
          <w:sz w:val="18"/>
          <w:szCs w:val="18"/>
        </w:rPr>
        <w:tab/>
        <w:t xml:space="preserve">Ramazan Can </w:t>
      </w:r>
      <w:r w:rsidRPr="00094826">
        <w:rPr>
          <w:sz w:val="18"/>
          <w:szCs w:val="18"/>
        </w:rPr>
        <w:tab/>
        <w:t>Uğur Aydemir</w:t>
      </w:r>
    </w:p>
    <w:p w:rsidRPr="00094826" w:rsidR="00187232" w:rsidP="00094826" w:rsidRDefault="00187232">
      <w:pPr>
        <w:pStyle w:val="okimza-stil"/>
        <w:tabs>
          <w:tab w:val="clear" w:pos="1700"/>
          <w:tab w:val="clear" w:pos="8520"/>
          <w:tab w:val="center" w:pos="1418"/>
          <w:tab w:val="center" w:pos="8222"/>
        </w:tabs>
        <w:spacing w:line="240" w:lineRule="auto"/>
        <w:rPr>
          <w:sz w:val="18"/>
          <w:szCs w:val="18"/>
        </w:rPr>
      </w:pPr>
      <w:r w:rsidRPr="00094826">
        <w:rPr>
          <w:sz w:val="18"/>
          <w:szCs w:val="18"/>
        </w:rPr>
        <w:tab/>
        <w:t>Isparta</w:t>
      </w:r>
      <w:r w:rsidRPr="00094826">
        <w:rPr>
          <w:sz w:val="18"/>
          <w:szCs w:val="18"/>
        </w:rPr>
        <w:tab/>
        <w:t>Kırıkkale</w:t>
      </w:r>
      <w:r w:rsidRPr="00094826">
        <w:rPr>
          <w:sz w:val="18"/>
          <w:szCs w:val="18"/>
        </w:rPr>
        <w:tab/>
        <w:t>Manisa</w:t>
      </w:r>
    </w:p>
    <w:p w:rsidRPr="00094826" w:rsidR="00187232" w:rsidP="00094826" w:rsidRDefault="00187232">
      <w:pPr>
        <w:pStyle w:val="okimza-stil"/>
        <w:tabs>
          <w:tab w:val="clear" w:pos="1700"/>
          <w:tab w:val="clear" w:pos="8520"/>
          <w:tab w:val="center" w:pos="1418"/>
          <w:tab w:val="center" w:pos="8222"/>
        </w:tabs>
        <w:spacing w:line="240" w:lineRule="auto"/>
        <w:rPr>
          <w:sz w:val="18"/>
          <w:szCs w:val="18"/>
        </w:rPr>
      </w:pPr>
      <w:r w:rsidRPr="00094826">
        <w:rPr>
          <w:sz w:val="18"/>
          <w:szCs w:val="18"/>
        </w:rPr>
        <w:tab/>
        <w:t>İlyas Şeker</w:t>
      </w:r>
      <w:r w:rsidRPr="00094826">
        <w:rPr>
          <w:sz w:val="18"/>
          <w:szCs w:val="18"/>
        </w:rPr>
        <w:tab/>
        <w:t>Harun Karaca</w:t>
      </w:r>
      <w:r w:rsidRPr="00094826">
        <w:rPr>
          <w:sz w:val="18"/>
          <w:szCs w:val="18"/>
        </w:rPr>
        <w:tab/>
        <w:t>Menderes Türel</w:t>
      </w:r>
    </w:p>
    <w:p w:rsidRPr="00094826" w:rsidR="00187232" w:rsidP="00094826" w:rsidRDefault="00187232">
      <w:pPr>
        <w:pStyle w:val="okimza-stil"/>
        <w:tabs>
          <w:tab w:val="clear" w:pos="1700"/>
          <w:tab w:val="clear" w:pos="8520"/>
          <w:tab w:val="center" w:pos="1418"/>
          <w:tab w:val="center" w:pos="8222"/>
        </w:tabs>
        <w:spacing w:line="240" w:lineRule="auto"/>
        <w:rPr>
          <w:sz w:val="18"/>
          <w:szCs w:val="18"/>
        </w:rPr>
      </w:pPr>
      <w:r w:rsidRPr="00094826">
        <w:rPr>
          <w:sz w:val="18"/>
          <w:szCs w:val="18"/>
        </w:rPr>
        <w:tab/>
        <w:t>Kocaeli</w:t>
      </w:r>
      <w:r w:rsidRPr="00094826">
        <w:rPr>
          <w:sz w:val="18"/>
          <w:szCs w:val="18"/>
        </w:rPr>
        <w:tab/>
        <w:t>İstanbul</w:t>
      </w:r>
      <w:r w:rsidRPr="00094826">
        <w:rPr>
          <w:sz w:val="18"/>
          <w:szCs w:val="18"/>
        </w:rPr>
        <w:tab/>
        <w:t xml:space="preserve">Antalya </w:t>
      </w:r>
    </w:p>
    <w:p w:rsidRPr="00094826" w:rsidR="00187232" w:rsidP="00094826" w:rsidRDefault="00187232">
      <w:pPr>
        <w:pStyle w:val="okimza-stil"/>
        <w:tabs>
          <w:tab w:val="clear" w:pos="1700"/>
          <w:tab w:val="clear" w:pos="8520"/>
          <w:tab w:val="center" w:pos="1418"/>
          <w:tab w:val="center" w:pos="8222"/>
        </w:tabs>
        <w:spacing w:line="240" w:lineRule="auto"/>
        <w:rPr>
          <w:sz w:val="18"/>
          <w:szCs w:val="18"/>
        </w:rPr>
      </w:pPr>
      <w:r w:rsidRPr="00094826">
        <w:rPr>
          <w:sz w:val="18"/>
          <w:szCs w:val="18"/>
        </w:rPr>
        <w:tab/>
        <w:t>Mine Lök Beyaz</w:t>
      </w:r>
      <w:r w:rsidRPr="00094826">
        <w:rPr>
          <w:sz w:val="18"/>
          <w:szCs w:val="18"/>
        </w:rPr>
        <w:tab/>
        <w:t>Halide İncekara</w:t>
      </w:r>
      <w:r w:rsidRPr="00094826">
        <w:rPr>
          <w:sz w:val="18"/>
          <w:szCs w:val="18"/>
        </w:rPr>
        <w:tab/>
        <w:t xml:space="preserve">Mustafa Ataş </w:t>
      </w:r>
    </w:p>
    <w:p w:rsidRPr="00094826" w:rsidR="00187232" w:rsidP="00094826" w:rsidRDefault="00187232">
      <w:pPr>
        <w:pStyle w:val="okimza-stil"/>
        <w:tabs>
          <w:tab w:val="clear" w:pos="1700"/>
          <w:tab w:val="clear" w:pos="8520"/>
          <w:tab w:val="center" w:pos="1418"/>
          <w:tab w:val="center" w:pos="8222"/>
        </w:tabs>
        <w:spacing w:line="240" w:lineRule="auto"/>
        <w:rPr>
          <w:sz w:val="18"/>
          <w:szCs w:val="18"/>
        </w:rPr>
      </w:pPr>
      <w:r w:rsidRPr="00094826">
        <w:rPr>
          <w:sz w:val="18"/>
          <w:szCs w:val="18"/>
        </w:rPr>
        <w:tab/>
        <w:t>Diyarbakır</w:t>
      </w:r>
      <w:r w:rsidRPr="00094826">
        <w:rPr>
          <w:sz w:val="18"/>
          <w:szCs w:val="18"/>
        </w:rPr>
        <w:tab/>
        <w:t>İstanbul</w:t>
      </w:r>
      <w:r w:rsidRPr="00094826">
        <w:rPr>
          <w:sz w:val="18"/>
          <w:szCs w:val="18"/>
        </w:rPr>
        <w:tab/>
        <w:t>İstanbul</w:t>
      </w:r>
    </w:p>
    <w:p w:rsidRPr="00094826" w:rsidR="00187232" w:rsidP="00094826" w:rsidRDefault="00187232">
      <w:pPr>
        <w:pStyle w:val="okimza-stil"/>
        <w:tabs>
          <w:tab w:val="clear" w:pos="1700"/>
          <w:tab w:val="clear" w:pos="8520"/>
          <w:tab w:val="center" w:pos="1418"/>
          <w:tab w:val="center" w:pos="8222"/>
        </w:tabs>
        <w:spacing w:line="240" w:lineRule="auto"/>
        <w:rPr>
          <w:sz w:val="18"/>
          <w:szCs w:val="18"/>
        </w:rPr>
      </w:pPr>
      <w:r w:rsidRPr="00094826">
        <w:rPr>
          <w:sz w:val="18"/>
          <w:szCs w:val="18"/>
        </w:rPr>
        <w:tab/>
        <w:t>Adem Tatlı</w:t>
      </w:r>
    </w:p>
    <w:p w:rsidRPr="00094826" w:rsidR="00187232" w:rsidP="00094826" w:rsidRDefault="00187232">
      <w:pPr>
        <w:pStyle w:val="okimza-stil"/>
        <w:tabs>
          <w:tab w:val="clear" w:pos="1700"/>
          <w:tab w:val="clear" w:pos="8520"/>
          <w:tab w:val="center" w:pos="1418"/>
          <w:tab w:val="center" w:pos="8222"/>
        </w:tabs>
        <w:spacing w:line="240" w:lineRule="auto"/>
        <w:rPr>
          <w:sz w:val="18"/>
          <w:szCs w:val="18"/>
        </w:rPr>
      </w:pPr>
      <w:r w:rsidRPr="00094826">
        <w:rPr>
          <w:sz w:val="18"/>
          <w:szCs w:val="18"/>
        </w:rPr>
        <w:tab/>
        <w:t>Giresun</w:t>
      </w:r>
    </w:p>
    <w:p w:rsidRPr="00094826" w:rsidR="00187232" w:rsidP="00094826" w:rsidRDefault="00187232">
      <w:pPr>
        <w:pStyle w:val="okimza-stil"/>
        <w:tabs>
          <w:tab w:val="clear" w:pos="1700"/>
          <w:tab w:val="clear" w:pos="8520"/>
          <w:tab w:val="center" w:pos="1418"/>
          <w:tab w:val="center" w:pos="8222"/>
        </w:tabs>
        <w:suppressAutoHyphens/>
        <w:spacing w:line="240" w:lineRule="auto"/>
        <w:rPr>
          <w:rFonts w:ascii="Arial" w:hAnsi="Arial" w:cs="Arial"/>
          <w:sz w:val="18"/>
          <w:szCs w:val="18"/>
        </w:rPr>
      </w:pPr>
    </w:p>
    <w:p w:rsidRPr="00094826" w:rsidR="005D5ED1" w:rsidP="00094826" w:rsidRDefault="00187232">
      <w:pPr>
        <w:pStyle w:val="Metinstil"/>
        <w:suppressAutoHyphens/>
        <w:spacing w:line="240" w:lineRule="auto"/>
        <w:rPr>
          <w:rFonts w:ascii="Arial" w:hAnsi="Arial"/>
          <w:sz w:val="18"/>
          <w:szCs w:val="18"/>
        </w:rPr>
      </w:pPr>
      <w:r w:rsidRPr="00094826">
        <w:rPr>
          <w:rFonts w:ascii="Arial" w:hAnsi="Arial"/>
          <w:sz w:val="18"/>
          <w:szCs w:val="18"/>
        </w:rPr>
        <w:t>“(14) Bu Kanunla mahalleye dönüşen köylerde, bu Kanunun yayımlandığı tarih itibarıyla 25/4/2006 tarihli ve 5490 sayılı Nüfus Hizmetleri Kanununa göre oluşturulan Ulusal Adres Bilgi Sistemine kayıtlı veya  Bilim Sanayi ve Teknoloji Bakanlığı tarafından uydu fotoğraflarıyla tespit edilen, entegre tesis niteliğinde olmayan tarım ve hayvancılık amaçlı yapılardaki işletmeler ile bu yerlerde oturanların ihtiyaçlarını karşılayacak bakkal, manav, berber, fırın, kahve, lokanta, pansiyon, tanıtım ve teşhir büfeleri, yerleşim yeri halkı tarafından kurulan ve işletilen kooperatifler işletme ruhsatı almış sayılır. Bu işletmelerin bulunduğu binalar ile konutlardan,</w:t>
      </w:r>
      <w:r w:rsidRPr="00094826" w:rsidR="005D5ED1">
        <w:rPr>
          <w:rFonts w:ascii="Arial" w:hAnsi="Arial" w:cs="Arial"/>
          <w:spacing w:val="24"/>
          <w:sz w:val="18"/>
          <w:szCs w:val="18"/>
        </w:rPr>
        <w:t xml:space="preserve"> bu Kanunun yayımlandığı tarihe kadar bitirilmiş olanlar, Çevre ve Şehircilik Bakanlığı veya belediye ya da üniversite</w:t>
      </w:r>
      <w:r w:rsidRPr="00094826" w:rsidR="006E2A6F">
        <w:rPr>
          <w:rFonts w:ascii="Arial" w:hAnsi="Arial" w:cs="Arial"/>
          <w:spacing w:val="24"/>
          <w:sz w:val="18"/>
          <w:szCs w:val="18"/>
        </w:rPr>
        <w:t>ler tarafından fen ve sanat kura</w:t>
      </w:r>
      <w:r w:rsidRPr="00094826" w:rsidR="005D5ED1">
        <w:rPr>
          <w:rFonts w:ascii="Arial" w:hAnsi="Arial" w:cs="Arial"/>
          <w:spacing w:val="24"/>
          <w:sz w:val="18"/>
          <w:szCs w:val="18"/>
        </w:rPr>
        <w:t>lları ile ilgili mevzuat hükümlerine uygun yapıldığı tespit edilenler ruhsatlandırılmış sayılır. Ayrıca bu yapılar elektrik, su ve bunun gibi kamu hizmetlerden yararlandırılır. Ancak; bu fıkranın öngördüğü uygulamaların özel kanun hükümlerine aykırı olması durumunda, özel kanun hükümleri geçerlidir.</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“(15) Bu Kanuna göre tüzel kişiliği kaldırılan köylerde, bu fıkranın yürürlüğe girdiği tarihten itibaren 29.07.1970 tarihli ve 1319 sayılı Emlak Vergisi Kanununa göre alınması gereken emlak vergisi ile 26/5/1981 tarihli ve 2464 sayılı Belediye Gelirleri Kanunu uyarınca alınması gereken vergi, harç ve katılım payları 5 yıl süreyle alınmaz ve 31/12/1960 tarihli ve 193 sayılı Gelir Vergisi Kanununun 9 uncu maddesinin birinci fıkrasının üçüncü bendi, 23 üncü maddesinin birinci fıkrasının birinci bendi ile beşinci bendi, 66 </w:t>
      </w:r>
      <w:proofErr w:type="spellStart"/>
      <w:r w:rsidRPr="00094826">
        <w:rPr>
          <w:rFonts w:ascii="Arial" w:hAnsi="Arial" w:cs="Arial"/>
          <w:spacing w:val="24"/>
          <w:sz w:val="18"/>
          <w:szCs w:val="18"/>
        </w:rPr>
        <w:t>ncı</w:t>
      </w:r>
      <w:proofErr w:type="spellEnd"/>
      <w:r w:rsidRPr="00094826">
        <w:rPr>
          <w:rFonts w:ascii="Arial" w:hAnsi="Arial" w:cs="Arial"/>
          <w:spacing w:val="24"/>
          <w:sz w:val="18"/>
          <w:szCs w:val="18"/>
        </w:rPr>
        <w:t xml:space="preserve"> maddesinin birinci fıkrasının beşinci bendi hükümleri 31/12/2017 tarihine kadar (bu tarih dahil) uygulanmaya devam edilir. Bu yerlerde içme ve kullanma suları için alınacak ücret 5 yıl süreyle en düşük tarifenin %25’ini geçmeyecek şekilde belirlenir. 10/7/2004 tarihli ve 5216 sayılı Büyükşehir Belediyesi Kanununun geçici 2 nci maddesi ile köy tüzel kişiliği kaldırılarak mahalleye dönüştürülen yerlerde de bu fıkra hükmü uygulanır.”</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"(27) Bu Kanunun yürürlüğe girdiği tarihten önce yolların inşa, tamir ve genişletmesi nedeniyle 2464 sayılı Kanunun 86 </w:t>
      </w:r>
      <w:proofErr w:type="spellStart"/>
      <w:r w:rsidRPr="00094826">
        <w:rPr>
          <w:rFonts w:ascii="Arial" w:hAnsi="Arial" w:cs="Arial"/>
          <w:spacing w:val="24"/>
          <w:sz w:val="18"/>
          <w:szCs w:val="18"/>
        </w:rPr>
        <w:t>ncı</w:t>
      </w:r>
      <w:proofErr w:type="spellEnd"/>
      <w:r w:rsidRPr="00094826">
        <w:rPr>
          <w:rFonts w:ascii="Arial" w:hAnsi="Arial" w:cs="Arial"/>
          <w:spacing w:val="24"/>
          <w:sz w:val="18"/>
          <w:szCs w:val="18"/>
        </w:rPr>
        <w:t xml:space="preserve"> maddesi uyarınca tarh edilmemiş harcamalara Katılma Payları belediye meclisi kararıyla alınmayabilir."</w:t>
      </w:r>
    </w:p>
    <w:p w:rsidRPr="00094826" w:rsidR="005D5ED1" w:rsidP="00094826" w:rsidRDefault="005D5ED1">
      <w:pPr>
        <w:pStyle w:val="Metinstil"/>
        <w:tabs>
          <w:tab w:val="center" w:pos="5103"/>
          <w:tab w:val="center" w:pos="7088"/>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TBMM Başkanlığına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Görüşülmekte olan 338 sıra sayılı Büyükşehir Belediye Kanunu ile Bazı Kanun ve Kanun Hükmünde Kararnamelerde Değişiklik Yapılmasına Dair Kanun Tasarısı ile İstanbul Milletvekili Sezgin Tanrıkulu ve 20 Milletvekilinin, Malatya Milletvekili 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ile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İçişleri Komisyonu Raporu'nun geçici 1. Maddesinin 15. Fıkrasındaki "5 yıl süreyle alınmaz" ifadesinden sonra gelmek üzere aşağıdaki ifadenin eklenerek tadilini arz ve teklif ederiz.</w:t>
      </w:r>
    </w:p>
    <w:p w:rsidRPr="00094826" w:rsidR="005D5ED1" w:rsidP="00094826" w:rsidRDefault="005D5ED1">
      <w:pPr>
        <w:pStyle w:val="Metinstil"/>
        <w:spacing w:line="240" w:lineRule="auto"/>
        <w:rPr>
          <w:rFonts w:ascii="Arial" w:hAnsi="Arial" w:cs="Arial"/>
          <w:spacing w:val="24"/>
          <w:sz w:val="18"/>
          <w:szCs w:val="18"/>
        </w:rPr>
      </w:pPr>
      <w:r w:rsidRPr="00094826">
        <w:rPr>
          <w:rFonts w:ascii="Arial" w:hAnsi="Arial" w:cs="Arial"/>
          <w:spacing w:val="24"/>
          <w:sz w:val="18"/>
          <w:szCs w:val="18"/>
        </w:rPr>
        <w:t>"ve 31/12/1960 tarihli ve 193 sayılı gelir vergisi kanunun 9.maddesinin 1. Fıkrasının 3. Bendi 23. Maddesinin 1. Fıkrasının 1. Bendi ile 5. Bendi, 66. Maddesinin 1. Fıkrasının 5.Bendi hükümleri 31/12/2017 t</w:t>
      </w:r>
      <w:r w:rsidRPr="00094826">
        <w:rPr>
          <w:rFonts w:ascii="Arial" w:hAnsi="Arial" w:cs="Arial"/>
          <w:spacing w:val="24"/>
          <w:sz w:val="18"/>
          <w:szCs w:val="18"/>
        </w:rPr>
        <w:t>a</w:t>
      </w:r>
      <w:r w:rsidRPr="00094826">
        <w:rPr>
          <w:rFonts w:ascii="Arial" w:hAnsi="Arial" w:cs="Arial"/>
          <w:spacing w:val="24"/>
          <w:sz w:val="18"/>
          <w:szCs w:val="18"/>
        </w:rPr>
        <w:t>rihine kadar (bu tarih dahil) uygulanmaya devam edilir."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Ali </w:t>
      </w:r>
      <w:proofErr w:type="spellStart"/>
      <w:r w:rsidRPr="00094826">
        <w:rPr>
          <w:rFonts w:ascii="Arial" w:hAnsi="Arial" w:cs="Arial"/>
          <w:sz w:val="18"/>
          <w:szCs w:val="18"/>
        </w:rPr>
        <w:t>Serindağ</w:t>
      </w:r>
      <w:proofErr w:type="spellEnd"/>
      <w:r w:rsidRPr="00094826">
        <w:rPr>
          <w:rFonts w:ascii="Arial" w:hAnsi="Arial" w:cs="Arial"/>
          <w:sz w:val="18"/>
          <w:szCs w:val="18"/>
        </w:rPr>
        <w:tab/>
        <w:t>Celal Dinçer</w:t>
      </w:r>
      <w:r w:rsidRPr="00094826">
        <w:rPr>
          <w:rFonts w:ascii="Arial" w:hAnsi="Arial" w:cs="Arial"/>
          <w:sz w:val="18"/>
          <w:szCs w:val="18"/>
        </w:rPr>
        <w:tab/>
        <w:t>Özgür Özel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Gaziantep</w:t>
      </w:r>
      <w:r w:rsidRPr="00094826">
        <w:rPr>
          <w:rFonts w:ascii="Arial" w:hAnsi="Arial" w:cs="Arial"/>
          <w:sz w:val="18"/>
          <w:szCs w:val="18"/>
        </w:rPr>
        <w:tab/>
        <w:t>İstanbul</w:t>
      </w:r>
      <w:r w:rsidRPr="00094826">
        <w:rPr>
          <w:rFonts w:ascii="Arial" w:hAnsi="Arial" w:cs="Arial"/>
          <w:sz w:val="18"/>
          <w:szCs w:val="18"/>
        </w:rPr>
        <w:tab/>
        <w:t>Manisa</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Namık Havutça</w:t>
      </w:r>
      <w:r w:rsidRPr="00094826">
        <w:rPr>
          <w:rFonts w:ascii="Arial" w:hAnsi="Arial" w:cs="Arial"/>
          <w:sz w:val="18"/>
          <w:szCs w:val="18"/>
        </w:rPr>
        <w:tab/>
        <w:t>Ramazan Kerim Özkan</w:t>
      </w:r>
      <w:r w:rsidRPr="00094826">
        <w:rPr>
          <w:rFonts w:ascii="Arial" w:hAnsi="Arial" w:cs="Arial"/>
          <w:sz w:val="18"/>
          <w:szCs w:val="18"/>
        </w:rPr>
        <w:tab/>
        <w:t>Birgül Ayman</w:t>
      </w:r>
      <w:r w:rsidRPr="00094826" w:rsidR="00FB2668">
        <w:rPr>
          <w:rFonts w:ascii="Arial" w:hAnsi="Arial" w:cs="Arial"/>
          <w:sz w:val="18"/>
          <w:szCs w:val="18"/>
        </w:rPr>
        <w:t xml:space="preserve"> </w:t>
      </w:r>
      <w:r w:rsidRPr="00094826">
        <w:rPr>
          <w:rFonts w:ascii="Arial" w:hAnsi="Arial" w:cs="Arial"/>
          <w:sz w:val="18"/>
          <w:szCs w:val="18"/>
        </w:rPr>
        <w:t>G</w:t>
      </w:r>
      <w:r w:rsidRPr="00094826">
        <w:rPr>
          <w:rFonts w:ascii="Arial" w:hAnsi="Arial" w:cs="Arial"/>
          <w:sz w:val="18"/>
          <w:szCs w:val="18"/>
        </w:rPr>
        <w:t>ü</w:t>
      </w:r>
      <w:r w:rsidRPr="00094826">
        <w:rPr>
          <w:rFonts w:ascii="Arial" w:hAnsi="Arial" w:cs="Arial"/>
          <w:sz w:val="18"/>
          <w:szCs w:val="18"/>
        </w:rPr>
        <w:t>ler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Balıkesir</w:t>
      </w:r>
      <w:r w:rsidRPr="00094826">
        <w:rPr>
          <w:rFonts w:ascii="Arial" w:hAnsi="Arial" w:cs="Arial"/>
          <w:sz w:val="18"/>
          <w:szCs w:val="18"/>
        </w:rPr>
        <w:tab/>
        <w:t>Burdur</w:t>
      </w:r>
      <w:r w:rsidRPr="00094826">
        <w:rPr>
          <w:rFonts w:ascii="Arial" w:hAnsi="Arial" w:cs="Arial"/>
          <w:sz w:val="18"/>
          <w:szCs w:val="18"/>
        </w:rPr>
        <w:tab/>
        <w:t>İzmir</w:t>
      </w:r>
    </w:p>
    <w:p w:rsidRPr="00094826" w:rsidR="005D5ED1" w:rsidP="00094826" w:rsidRDefault="005D5ED1">
      <w:pPr>
        <w:pStyle w:val="Metinstil"/>
        <w:spacing w:line="240" w:lineRule="auto"/>
        <w:ind w:firstLine="0"/>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spacing w:line="240" w:lineRule="auto"/>
        <w:ind w:firstLine="0"/>
        <w:rPr>
          <w:rFonts w:ascii="Arial" w:hAnsi="Arial" w:cs="Arial"/>
          <w:spacing w:val="24"/>
          <w:sz w:val="18"/>
          <w:szCs w:val="18"/>
        </w:rPr>
      </w:pPr>
      <w:r w:rsidRPr="00094826">
        <w:rPr>
          <w:rFonts w:ascii="Arial" w:hAnsi="Arial" w:cs="Arial"/>
          <w:spacing w:val="24"/>
          <w:sz w:val="18"/>
          <w:szCs w:val="18"/>
        </w:rPr>
        <w:t>338 Sıra Sayılı Kanun Tasarısının Geçici 1. maddesinin;</w:t>
      </w:r>
    </w:p>
    <w:p w:rsidRPr="00094826" w:rsidR="005D5ED1" w:rsidP="00094826" w:rsidRDefault="005D5ED1">
      <w:pPr>
        <w:pStyle w:val="Metinstil"/>
        <w:spacing w:line="240" w:lineRule="auto"/>
        <w:ind w:firstLine="0"/>
        <w:rPr>
          <w:rFonts w:ascii="Arial" w:hAnsi="Arial" w:cs="Arial"/>
          <w:spacing w:val="24"/>
          <w:sz w:val="18"/>
          <w:szCs w:val="18"/>
        </w:rPr>
      </w:pPr>
      <w:r w:rsidRPr="00094826">
        <w:rPr>
          <w:rFonts w:ascii="Arial" w:hAnsi="Arial" w:cs="Arial"/>
          <w:spacing w:val="24"/>
          <w:sz w:val="18"/>
          <w:szCs w:val="18"/>
        </w:rPr>
        <w:t>(2). Fıkrasının madde metninden çıkartılmasını,</w:t>
      </w:r>
    </w:p>
    <w:p w:rsidRPr="00094826" w:rsidR="005D5ED1" w:rsidP="00094826" w:rsidRDefault="005D5ED1">
      <w:pPr>
        <w:pStyle w:val="Metinstil"/>
        <w:spacing w:line="240" w:lineRule="auto"/>
        <w:ind w:firstLine="0"/>
        <w:rPr>
          <w:rFonts w:ascii="Arial" w:hAnsi="Arial" w:cs="Arial"/>
          <w:spacing w:val="24"/>
          <w:sz w:val="18"/>
          <w:szCs w:val="18"/>
        </w:rPr>
      </w:pPr>
      <w:r w:rsidRPr="00094826">
        <w:rPr>
          <w:rFonts w:ascii="Arial" w:hAnsi="Arial" w:cs="Arial"/>
          <w:spacing w:val="24"/>
          <w:sz w:val="18"/>
          <w:szCs w:val="18"/>
        </w:rPr>
        <w:t>(4). Fıkrasının 2. cümlesinin fıkra metninden çıkartılmasını,</w:t>
      </w:r>
    </w:p>
    <w:p w:rsidRPr="00094826" w:rsidR="005D5ED1" w:rsidP="00094826" w:rsidRDefault="005D5ED1">
      <w:pPr>
        <w:pStyle w:val="Metinstil"/>
        <w:spacing w:line="240" w:lineRule="auto"/>
        <w:ind w:firstLine="0"/>
        <w:rPr>
          <w:rFonts w:ascii="Arial" w:hAnsi="Arial" w:cs="Arial"/>
          <w:spacing w:val="24"/>
          <w:sz w:val="18"/>
          <w:szCs w:val="18"/>
        </w:rPr>
      </w:pPr>
      <w:r w:rsidRPr="00094826">
        <w:rPr>
          <w:rFonts w:ascii="Arial" w:hAnsi="Arial" w:cs="Arial"/>
          <w:spacing w:val="24"/>
          <w:sz w:val="18"/>
          <w:szCs w:val="18"/>
        </w:rPr>
        <w:t>(9). Fıkrasında geçen “İçişleri Bakanlığınca da” ibaresinden sonra gelmek üzere “her türlü so</w:t>
      </w:r>
      <w:r w:rsidRPr="00094826">
        <w:rPr>
          <w:rFonts w:ascii="Arial" w:hAnsi="Arial" w:cs="Arial"/>
          <w:spacing w:val="24"/>
          <w:sz w:val="18"/>
          <w:szCs w:val="18"/>
        </w:rPr>
        <w:t>s</w:t>
      </w:r>
      <w:r w:rsidRPr="00094826">
        <w:rPr>
          <w:rFonts w:ascii="Arial" w:hAnsi="Arial" w:cs="Arial"/>
          <w:spacing w:val="24"/>
          <w:sz w:val="18"/>
          <w:szCs w:val="18"/>
        </w:rPr>
        <w:t>yal ve mali hakları korunmak kaydıyla” ibaresinin ekle</w:t>
      </w:r>
      <w:r w:rsidRPr="00094826">
        <w:rPr>
          <w:rFonts w:ascii="Arial" w:hAnsi="Arial" w:cs="Arial"/>
          <w:spacing w:val="24"/>
          <w:sz w:val="18"/>
          <w:szCs w:val="18"/>
        </w:rPr>
        <w:t>n</w:t>
      </w:r>
      <w:r w:rsidRPr="00094826">
        <w:rPr>
          <w:rFonts w:ascii="Arial" w:hAnsi="Arial" w:cs="Arial"/>
          <w:spacing w:val="24"/>
          <w:sz w:val="18"/>
          <w:szCs w:val="18"/>
        </w:rPr>
        <w:t>mesini,</w:t>
      </w:r>
    </w:p>
    <w:p w:rsidRPr="00094826" w:rsidR="005D5ED1" w:rsidP="00094826" w:rsidRDefault="005D5ED1">
      <w:pPr>
        <w:pStyle w:val="Metinstil"/>
        <w:spacing w:line="240" w:lineRule="auto"/>
        <w:ind w:firstLine="0"/>
        <w:rPr>
          <w:rFonts w:ascii="Arial" w:hAnsi="Arial" w:cs="Arial"/>
          <w:spacing w:val="24"/>
          <w:sz w:val="18"/>
          <w:szCs w:val="18"/>
        </w:rPr>
      </w:pPr>
      <w:r w:rsidRPr="00094826">
        <w:rPr>
          <w:rFonts w:ascii="Arial" w:hAnsi="Arial" w:cs="Arial"/>
          <w:spacing w:val="24"/>
          <w:sz w:val="18"/>
          <w:szCs w:val="18"/>
        </w:rPr>
        <w:t>(9). Fıkrasının c) bendinde geçen “beş iş günü” ibaresinin “kırk beş” iş günü olarak değiştiri</w:t>
      </w:r>
      <w:r w:rsidRPr="00094826">
        <w:rPr>
          <w:rFonts w:ascii="Arial" w:hAnsi="Arial" w:cs="Arial"/>
          <w:spacing w:val="24"/>
          <w:sz w:val="18"/>
          <w:szCs w:val="18"/>
        </w:rPr>
        <w:t>l</w:t>
      </w:r>
      <w:r w:rsidRPr="00094826">
        <w:rPr>
          <w:rFonts w:ascii="Arial" w:hAnsi="Arial" w:cs="Arial"/>
          <w:spacing w:val="24"/>
          <w:sz w:val="18"/>
          <w:szCs w:val="18"/>
        </w:rPr>
        <w:t>mesini, d) bendinin fıkra metninden ç</w:t>
      </w:r>
      <w:r w:rsidRPr="00094826">
        <w:rPr>
          <w:rFonts w:ascii="Arial" w:hAnsi="Arial" w:cs="Arial"/>
          <w:spacing w:val="24"/>
          <w:sz w:val="18"/>
          <w:szCs w:val="18"/>
        </w:rPr>
        <w:t>ı</w:t>
      </w:r>
      <w:r w:rsidRPr="00094826">
        <w:rPr>
          <w:rFonts w:ascii="Arial" w:hAnsi="Arial" w:cs="Arial"/>
          <w:spacing w:val="24"/>
          <w:sz w:val="18"/>
          <w:szCs w:val="18"/>
        </w:rPr>
        <w:t>karılmasını,</w:t>
      </w:r>
    </w:p>
    <w:p w:rsidRPr="00094826" w:rsidR="005D5ED1" w:rsidP="00094826" w:rsidRDefault="005D5ED1">
      <w:pPr>
        <w:pStyle w:val="Metinstil"/>
        <w:spacing w:line="240" w:lineRule="auto"/>
        <w:ind w:firstLine="0"/>
        <w:rPr>
          <w:rFonts w:ascii="Arial" w:hAnsi="Arial" w:cs="Arial"/>
          <w:spacing w:val="24"/>
          <w:sz w:val="18"/>
          <w:szCs w:val="18"/>
        </w:rPr>
      </w:pPr>
      <w:r w:rsidRPr="00094826">
        <w:rPr>
          <w:rFonts w:ascii="Arial" w:hAnsi="Arial" w:cs="Arial"/>
          <w:spacing w:val="24"/>
          <w:sz w:val="18"/>
          <w:szCs w:val="18"/>
        </w:rPr>
        <w:t>(12). Fıkrasının madde metninden çıkarılmasını,</w:t>
      </w:r>
    </w:p>
    <w:p w:rsidRPr="00094826" w:rsidR="005D5ED1" w:rsidP="00094826" w:rsidRDefault="005D5ED1">
      <w:pPr>
        <w:pStyle w:val="Metinstil"/>
        <w:spacing w:line="240" w:lineRule="auto"/>
        <w:ind w:firstLine="0"/>
        <w:rPr>
          <w:rFonts w:ascii="Arial" w:hAnsi="Arial" w:cs="Arial"/>
          <w:spacing w:val="24"/>
          <w:sz w:val="18"/>
          <w:szCs w:val="18"/>
        </w:rPr>
      </w:pPr>
      <w:r w:rsidRPr="00094826">
        <w:rPr>
          <w:rFonts w:ascii="Arial" w:hAnsi="Arial" w:cs="Arial"/>
          <w:spacing w:val="24"/>
          <w:sz w:val="18"/>
          <w:szCs w:val="18"/>
        </w:rPr>
        <w:t>(14). Fıkrasında geçen “lokanta,” ibaresinden sonra gelmek üzere “pansiyon” ibaresinin ekle</w:t>
      </w:r>
      <w:r w:rsidRPr="00094826">
        <w:rPr>
          <w:rFonts w:ascii="Arial" w:hAnsi="Arial" w:cs="Arial"/>
          <w:spacing w:val="24"/>
          <w:sz w:val="18"/>
          <w:szCs w:val="18"/>
        </w:rPr>
        <w:t>n</w:t>
      </w:r>
      <w:r w:rsidRPr="00094826">
        <w:rPr>
          <w:rFonts w:ascii="Arial" w:hAnsi="Arial" w:cs="Arial"/>
          <w:spacing w:val="24"/>
          <w:sz w:val="18"/>
          <w:szCs w:val="18"/>
        </w:rPr>
        <w:t>mesini,</w:t>
      </w:r>
    </w:p>
    <w:p w:rsidRPr="00094826" w:rsidR="005D5ED1" w:rsidP="00094826" w:rsidRDefault="005D5ED1">
      <w:pPr>
        <w:pStyle w:val="Metinstil"/>
        <w:spacing w:line="240" w:lineRule="auto"/>
        <w:ind w:firstLine="0"/>
        <w:rPr>
          <w:rFonts w:ascii="Arial" w:hAnsi="Arial" w:cs="Arial"/>
          <w:spacing w:val="24"/>
          <w:sz w:val="18"/>
          <w:szCs w:val="18"/>
        </w:rPr>
      </w:pPr>
      <w:r w:rsidRPr="00094826">
        <w:rPr>
          <w:rFonts w:ascii="Arial" w:hAnsi="Arial" w:cs="Arial"/>
          <w:spacing w:val="24"/>
          <w:sz w:val="18"/>
          <w:szCs w:val="18"/>
        </w:rPr>
        <w:t>(15). Fıkrasının birinci ve ikinci cümlesinde geçen “5 yıl s</w:t>
      </w:r>
      <w:r w:rsidRPr="00094826">
        <w:rPr>
          <w:rFonts w:ascii="Arial" w:hAnsi="Arial" w:cs="Arial"/>
          <w:spacing w:val="24"/>
          <w:sz w:val="18"/>
          <w:szCs w:val="18"/>
        </w:rPr>
        <w:t>ü</w:t>
      </w:r>
      <w:r w:rsidRPr="00094826">
        <w:rPr>
          <w:rFonts w:ascii="Arial" w:hAnsi="Arial" w:cs="Arial"/>
          <w:spacing w:val="24"/>
          <w:sz w:val="18"/>
          <w:szCs w:val="18"/>
        </w:rPr>
        <w:t>reyle” ibaresinin ve 3. cümlesinin fıkra metninden çıkarı</w:t>
      </w:r>
      <w:r w:rsidRPr="00094826">
        <w:rPr>
          <w:rFonts w:ascii="Arial" w:hAnsi="Arial" w:cs="Arial"/>
          <w:spacing w:val="24"/>
          <w:sz w:val="18"/>
          <w:szCs w:val="18"/>
        </w:rPr>
        <w:t>l</w:t>
      </w:r>
      <w:r w:rsidRPr="00094826">
        <w:rPr>
          <w:rFonts w:ascii="Arial" w:hAnsi="Arial" w:cs="Arial"/>
          <w:spacing w:val="24"/>
          <w:sz w:val="18"/>
          <w:szCs w:val="18"/>
        </w:rPr>
        <w:t>masını,</w:t>
      </w:r>
    </w:p>
    <w:p w:rsidRPr="00094826" w:rsidR="005D5ED1" w:rsidP="00094826" w:rsidRDefault="005D5ED1">
      <w:pPr>
        <w:pStyle w:val="Metinstil"/>
        <w:spacing w:line="240" w:lineRule="auto"/>
        <w:ind w:firstLine="0"/>
        <w:rPr>
          <w:rFonts w:ascii="Arial" w:hAnsi="Arial" w:cs="Arial"/>
          <w:spacing w:val="24"/>
          <w:sz w:val="18"/>
          <w:szCs w:val="18"/>
        </w:rPr>
      </w:pPr>
      <w:r w:rsidRPr="00094826">
        <w:rPr>
          <w:rFonts w:ascii="Arial" w:hAnsi="Arial" w:cs="Arial"/>
          <w:spacing w:val="24"/>
          <w:sz w:val="18"/>
          <w:szCs w:val="18"/>
        </w:rPr>
        <w:t>(16). Fıkrasının madde metninden çıkarılmasını,</w:t>
      </w:r>
    </w:p>
    <w:p w:rsidRPr="00094826" w:rsidR="005D5ED1" w:rsidP="00094826" w:rsidRDefault="005D5ED1">
      <w:pPr>
        <w:pStyle w:val="Metinstil"/>
        <w:spacing w:line="240" w:lineRule="auto"/>
        <w:ind w:firstLine="0"/>
        <w:rPr>
          <w:rFonts w:ascii="Arial" w:hAnsi="Arial" w:cs="Arial"/>
          <w:spacing w:val="24"/>
          <w:sz w:val="18"/>
          <w:szCs w:val="18"/>
        </w:rPr>
      </w:pPr>
      <w:r w:rsidRPr="00094826">
        <w:rPr>
          <w:rFonts w:ascii="Arial" w:hAnsi="Arial" w:cs="Arial"/>
          <w:spacing w:val="24"/>
          <w:sz w:val="18"/>
          <w:szCs w:val="18"/>
        </w:rPr>
        <w:t>(21). Fıkrasında geçen “23 adet” ibaresinin “yeni kurulan ilçe sayısında” ol</w:t>
      </w:r>
      <w:r w:rsidRPr="00094826">
        <w:rPr>
          <w:rFonts w:ascii="Arial" w:hAnsi="Arial" w:cs="Arial"/>
          <w:spacing w:val="24"/>
          <w:sz w:val="18"/>
          <w:szCs w:val="18"/>
        </w:rPr>
        <w:t>a</w:t>
      </w:r>
      <w:r w:rsidRPr="00094826">
        <w:rPr>
          <w:rFonts w:ascii="Arial" w:hAnsi="Arial" w:cs="Arial"/>
          <w:spacing w:val="24"/>
          <w:sz w:val="18"/>
          <w:szCs w:val="18"/>
        </w:rPr>
        <w:t>rak değiştirilmesini,</w:t>
      </w:r>
    </w:p>
    <w:p w:rsidRPr="00094826" w:rsidR="005D5ED1" w:rsidP="00094826" w:rsidRDefault="005D5ED1">
      <w:pPr>
        <w:pStyle w:val="Metinstil"/>
        <w:spacing w:line="240" w:lineRule="auto"/>
        <w:ind w:firstLine="0"/>
        <w:rPr>
          <w:rFonts w:ascii="Arial" w:hAnsi="Arial" w:cs="Arial"/>
          <w:spacing w:val="24"/>
          <w:sz w:val="18"/>
          <w:szCs w:val="18"/>
        </w:rPr>
      </w:pPr>
      <w:r w:rsidRPr="00094826">
        <w:rPr>
          <w:rFonts w:ascii="Arial" w:hAnsi="Arial" w:cs="Arial"/>
          <w:spacing w:val="24"/>
          <w:sz w:val="18"/>
          <w:szCs w:val="18"/>
        </w:rPr>
        <w:t>(23). Fıkrasında geçen “uygulanır ve” ibaresinin “uygulanmaz ve izleyen seçimler” olarak deği</w:t>
      </w:r>
      <w:r w:rsidRPr="00094826">
        <w:rPr>
          <w:rFonts w:ascii="Arial" w:hAnsi="Arial" w:cs="Arial"/>
          <w:spacing w:val="24"/>
          <w:sz w:val="18"/>
          <w:szCs w:val="18"/>
        </w:rPr>
        <w:t>ş</w:t>
      </w:r>
      <w:r w:rsidRPr="00094826">
        <w:rPr>
          <w:rFonts w:ascii="Arial" w:hAnsi="Arial" w:cs="Arial"/>
          <w:spacing w:val="24"/>
          <w:sz w:val="18"/>
          <w:szCs w:val="18"/>
        </w:rPr>
        <w:t>tirilmesini,</w:t>
      </w:r>
    </w:p>
    <w:p w:rsidRPr="00094826" w:rsidR="005D5ED1" w:rsidP="00094826" w:rsidRDefault="005D5ED1">
      <w:pPr>
        <w:pStyle w:val="Metinstil"/>
        <w:spacing w:line="240" w:lineRule="auto"/>
        <w:ind w:firstLine="0"/>
        <w:rPr>
          <w:rFonts w:ascii="Arial" w:hAnsi="Arial" w:cs="Arial"/>
          <w:spacing w:val="24"/>
          <w:sz w:val="18"/>
          <w:szCs w:val="18"/>
        </w:rPr>
      </w:pPr>
      <w:r w:rsidRPr="00094826">
        <w:rPr>
          <w:rFonts w:ascii="Arial" w:hAnsi="Arial" w:cs="Arial"/>
          <w:spacing w:val="24"/>
          <w:sz w:val="18"/>
          <w:szCs w:val="18"/>
        </w:rPr>
        <w:t>(24). Fıkrasında geçen “İstanbul ve Kocaeli hariç” ibaresinin çıkartılarak “en az %10’unu” ibar</w:t>
      </w:r>
      <w:r w:rsidRPr="00094826">
        <w:rPr>
          <w:rFonts w:ascii="Arial" w:hAnsi="Arial" w:cs="Arial"/>
          <w:spacing w:val="24"/>
          <w:sz w:val="18"/>
          <w:szCs w:val="18"/>
        </w:rPr>
        <w:t>e</w:t>
      </w:r>
      <w:r w:rsidRPr="00094826">
        <w:rPr>
          <w:rFonts w:ascii="Arial" w:hAnsi="Arial" w:cs="Arial"/>
          <w:spacing w:val="24"/>
          <w:sz w:val="18"/>
          <w:szCs w:val="18"/>
        </w:rPr>
        <w:t>sinin “en az %20’sini” olarak değişt</w:t>
      </w:r>
      <w:r w:rsidRPr="00094826">
        <w:rPr>
          <w:rFonts w:ascii="Arial" w:hAnsi="Arial" w:cs="Arial"/>
          <w:spacing w:val="24"/>
          <w:sz w:val="18"/>
          <w:szCs w:val="18"/>
        </w:rPr>
        <w:t>i</w:t>
      </w:r>
      <w:r w:rsidRPr="00094826">
        <w:rPr>
          <w:rFonts w:ascii="Arial" w:hAnsi="Arial" w:cs="Arial"/>
          <w:spacing w:val="24"/>
          <w:sz w:val="18"/>
          <w:szCs w:val="18"/>
        </w:rPr>
        <w:t>rilmesini,</w:t>
      </w:r>
    </w:p>
    <w:p w:rsidRPr="00094826" w:rsidR="005D5ED1" w:rsidP="00094826" w:rsidRDefault="005D5ED1">
      <w:pPr>
        <w:pStyle w:val="Metinstil"/>
        <w:spacing w:line="240" w:lineRule="auto"/>
        <w:ind w:firstLine="0"/>
        <w:rPr>
          <w:rFonts w:ascii="Arial" w:hAnsi="Arial" w:cs="Arial"/>
          <w:spacing w:val="24"/>
          <w:sz w:val="18"/>
          <w:szCs w:val="18"/>
        </w:rPr>
      </w:pPr>
      <w:r w:rsidRPr="00094826">
        <w:rPr>
          <w:rFonts w:ascii="Arial" w:hAnsi="Arial" w:cs="Arial"/>
          <w:spacing w:val="24"/>
          <w:sz w:val="18"/>
          <w:szCs w:val="18"/>
        </w:rPr>
        <w:t>(26). Fıkrasının son cümlesinin fıkra metninden çıkartılm</w:t>
      </w:r>
      <w:r w:rsidRPr="00094826">
        <w:rPr>
          <w:rFonts w:ascii="Arial" w:hAnsi="Arial" w:cs="Arial"/>
          <w:spacing w:val="24"/>
          <w:sz w:val="18"/>
          <w:szCs w:val="18"/>
        </w:rPr>
        <w:t>a</w:t>
      </w:r>
      <w:r w:rsidRPr="00094826">
        <w:rPr>
          <w:rFonts w:ascii="Arial" w:hAnsi="Arial" w:cs="Arial"/>
          <w:spacing w:val="24"/>
          <w:sz w:val="18"/>
          <w:szCs w:val="18"/>
        </w:rPr>
        <w:t>sını arz ve teklif ederiz.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Alim Işık</w:t>
      </w:r>
      <w:r w:rsidRPr="00094826">
        <w:rPr>
          <w:rFonts w:ascii="Arial" w:hAnsi="Arial" w:cs="Arial"/>
          <w:sz w:val="18"/>
          <w:szCs w:val="18"/>
        </w:rPr>
        <w:tab/>
        <w:t>Mehmet Erdoğan</w:t>
      </w:r>
      <w:r w:rsidRPr="00094826">
        <w:rPr>
          <w:rFonts w:ascii="Arial" w:hAnsi="Arial" w:cs="Arial"/>
          <w:sz w:val="18"/>
          <w:szCs w:val="18"/>
        </w:rPr>
        <w:tab/>
      </w:r>
      <w:r w:rsidRPr="00094826" w:rsidR="005B3765">
        <w:rPr>
          <w:rFonts w:ascii="Arial" w:hAnsi="Arial" w:cs="Arial"/>
          <w:sz w:val="18"/>
          <w:szCs w:val="18"/>
        </w:rPr>
        <w:t>Sadir Durmaz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Kütahya</w:t>
      </w:r>
      <w:r w:rsidRPr="00094826">
        <w:rPr>
          <w:rFonts w:ascii="Arial" w:hAnsi="Arial" w:cs="Arial"/>
          <w:sz w:val="18"/>
          <w:szCs w:val="18"/>
        </w:rPr>
        <w:tab/>
        <w:t>Muğla</w:t>
      </w:r>
      <w:r w:rsidRPr="00094826">
        <w:rPr>
          <w:rFonts w:ascii="Arial" w:hAnsi="Arial" w:cs="Arial"/>
          <w:sz w:val="18"/>
          <w:szCs w:val="18"/>
        </w:rPr>
        <w:tab/>
        <w:t>Yozgat</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Mustafa Kalaycı</w:t>
      </w:r>
      <w:r w:rsidRPr="00094826">
        <w:rPr>
          <w:rFonts w:ascii="Arial" w:hAnsi="Arial" w:cs="Arial"/>
          <w:sz w:val="18"/>
          <w:szCs w:val="18"/>
        </w:rPr>
        <w:tab/>
        <w:t>Nevzat Korkmaz</w:t>
      </w:r>
      <w:r w:rsidRPr="00094826">
        <w:rPr>
          <w:rFonts w:ascii="Arial" w:hAnsi="Arial" w:cs="Arial"/>
          <w:sz w:val="18"/>
          <w:szCs w:val="18"/>
        </w:rPr>
        <w:tab/>
        <w:t>Enver Erdem</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Konya</w:t>
      </w:r>
      <w:r w:rsidRPr="00094826">
        <w:rPr>
          <w:rFonts w:ascii="Arial" w:hAnsi="Arial" w:cs="Arial"/>
          <w:sz w:val="18"/>
          <w:szCs w:val="18"/>
        </w:rPr>
        <w:tab/>
        <w:t>Isparta</w:t>
      </w:r>
      <w:r w:rsidRPr="00094826">
        <w:rPr>
          <w:rFonts w:ascii="Arial" w:hAnsi="Arial" w:cs="Arial"/>
          <w:sz w:val="18"/>
          <w:szCs w:val="18"/>
        </w:rPr>
        <w:tab/>
        <w:t>Elâzığ</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Komisyon önergeye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BAKANI İDRİS NAİM ŞAHİN (Ordu) – Katılmıyoruz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Bir saniye</w:t>
      </w:r>
      <w:r w:rsidRPr="00094826" w:rsidR="00CF47CC">
        <w:rPr>
          <w:rFonts w:ascii="Arial" w:hAnsi="Arial" w:cs="Arial"/>
          <w:spacing w:val="24"/>
          <w:sz w:val="18"/>
          <w:szCs w:val="18"/>
        </w:rPr>
        <w:t>,</w:t>
      </w:r>
      <w:r w:rsidRPr="00094826">
        <w:rPr>
          <w:rFonts w:ascii="Arial" w:hAnsi="Arial" w:cs="Arial"/>
          <w:spacing w:val="24"/>
          <w:sz w:val="18"/>
          <w:szCs w:val="18"/>
        </w:rPr>
        <w:t xml:space="preserve"> şu önerge işlemi bitsin Sayın Tanal.</w:t>
      </w:r>
    </w:p>
    <w:p w:rsidRPr="00094826" w:rsidR="00CF47CC"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Must</w:t>
      </w:r>
      <w:r w:rsidRPr="00094826" w:rsidR="00CF47CC">
        <w:rPr>
          <w:rFonts w:ascii="Arial" w:hAnsi="Arial" w:cs="Arial"/>
          <w:spacing w:val="24"/>
          <w:sz w:val="18"/>
          <w:szCs w:val="18"/>
        </w:rPr>
        <w:t>afa Kalaycı, Konya Milletvekili.</w:t>
      </w:r>
      <w:r w:rsidRPr="00094826">
        <w:rPr>
          <w:rFonts w:ascii="Arial" w:hAnsi="Arial" w:cs="Arial"/>
          <w:spacing w:val="24"/>
          <w:sz w:val="18"/>
          <w:szCs w:val="18"/>
        </w:rPr>
        <w:t xml:space="preserve"> </w:t>
      </w:r>
    </w:p>
    <w:p w:rsidRPr="00094826" w:rsidR="005D5ED1" w:rsidP="00094826" w:rsidRDefault="00CF47C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w:t>
      </w:r>
      <w:r w:rsidRPr="00094826" w:rsidR="005D5ED1">
        <w:rPr>
          <w:rFonts w:ascii="Arial" w:hAnsi="Arial" w:cs="Arial"/>
          <w:spacing w:val="24"/>
          <w:sz w:val="18"/>
          <w:szCs w:val="18"/>
        </w:rPr>
        <w:t>uyurun Sayın Kalaycı.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MUSTAFA KALAYCI (Konya) – Sayın Başkan, değerli milletvekilleri; hepinizi saygılarımla selamlıyorum.</w:t>
      </w:r>
    </w:p>
    <w:p w:rsidRPr="00094826" w:rsidR="005D5ED1" w:rsidP="00094826" w:rsidRDefault="00CF47C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AKP Grubu adına </w:t>
      </w:r>
      <w:r w:rsidRPr="00094826" w:rsidR="005D5ED1">
        <w:rPr>
          <w:rFonts w:ascii="Arial" w:hAnsi="Arial" w:cs="Arial"/>
          <w:spacing w:val="24"/>
          <w:sz w:val="18"/>
          <w:szCs w:val="18"/>
        </w:rPr>
        <w:t xml:space="preserve"> tasarının geneli üzerinde konuşma yapan Antalya Milletvekili Menderes Türel, tasarıda öyle bir düzenleme olmadığı hâlde, köylerde emlak vergisinin beş yıl süreyle alınmayacağını söylemişti. Şimdi de bu maddede AKP Grubu tarafından verilen bir önergeyle bu konu tasarıya dâhil edilmektedir. Böylelikle, Sayın Türel’in yanlış bilgisi de düzeltilmektedir.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AKP, sanki köylüye vergi vardı da beş yıl kaldırıyormuş gibi, köylüyü aldatmaya çalışıyor. “Köylüden beş yıl süreyle vergi, harç ve katılma payları alınmayacak.” </w:t>
      </w:r>
      <w:r w:rsidRPr="00094826" w:rsidR="00CF47CC">
        <w:rPr>
          <w:rFonts w:ascii="Arial" w:hAnsi="Arial" w:cs="Arial"/>
          <w:spacing w:val="24"/>
          <w:sz w:val="18"/>
          <w:szCs w:val="18"/>
        </w:rPr>
        <w:t>d</w:t>
      </w:r>
      <w:r w:rsidRPr="00094826">
        <w:rPr>
          <w:rFonts w:ascii="Arial" w:hAnsi="Arial" w:cs="Arial"/>
          <w:spacing w:val="24"/>
          <w:sz w:val="18"/>
          <w:szCs w:val="18"/>
        </w:rPr>
        <w:t>emek</w:t>
      </w:r>
      <w:r w:rsidRPr="00094826" w:rsidR="00CF47CC">
        <w:rPr>
          <w:rFonts w:ascii="Arial" w:hAnsi="Arial" w:cs="Arial"/>
          <w:spacing w:val="24"/>
          <w:sz w:val="18"/>
          <w:szCs w:val="18"/>
        </w:rPr>
        <w:t>,</w:t>
      </w:r>
      <w:r w:rsidRPr="00094826">
        <w:rPr>
          <w:rFonts w:ascii="Arial" w:hAnsi="Arial" w:cs="Arial"/>
          <w:spacing w:val="24"/>
          <w:sz w:val="18"/>
          <w:szCs w:val="18"/>
        </w:rPr>
        <w:t xml:space="preserve"> aslında köylüye “Beş yıl sonra canına okuyacağız.” demekle aynı anlamı taşımaktadır. Neticede</w:t>
      </w:r>
      <w:r w:rsidRPr="00094826" w:rsidR="00CF47CC">
        <w:rPr>
          <w:rFonts w:ascii="Arial" w:hAnsi="Arial" w:cs="Arial"/>
          <w:spacing w:val="24"/>
          <w:sz w:val="18"/>
          <w:szCs w:val="18"/>
        </w:rPr>
        <w:t xml:space="preserve"> köylüyü</w:t>
      </w:r>
      <w:r w:rsidRPr="00094826">
        <w:rPr>
          <w:rFonts w:ascii="Arial" w:hAnsi="Arial" w:cs="Arial"/>
          <w:spacing w:val="24"/>
          <w:sz w:val="18"/>
          <w:szCs w:val="18"/>
        </w:rPr>
        <w:t xml:space="preserve"> onlarca vergi, harç ve katılma payı ödemekle karşı karşıya bırakacak bir düzenlemeyi bu tasarıda yapıyorsunuz. Köylü hem de büyükşehir tarifesi üzerinden vergi ödeyecek. Evi, arsası, arazisi, tarlası, bahçesi için yüzde 100 artırımlı yani 2 kat emlak vergisi ödeyecek. Şehirde ne ise köydeki de aynı vergiye tabi olacak. Sizin adaletiniz bu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arkadaşlarım, özellikle birbirine sınır olan büyükşehir ve büyükşehir olmayan illerde adaletsizlik daha belirgin olacak. Örneğin, Konya’nın köyü ile mesela Niğde’nin bir köyü, komşu köyler, birisi vergi ödeyecek, diğeri ödemeyecek. Yani </w:t>
      </w:r>
      <w:r w:rsidRPr="00094826">
        <w:rPr>
          <w:rFonts w:ascii="Arial" w:hAnsi="Arial" w:cs="Arial"/>
          <w:sz w:val="18"/>
          <w:szCs w:val="18"/>
        </w:rPr>
        <w:t>vatandaşımıza farklı hukuk uygulayacak bir sistem maalesef bu tasarıyla getiriliyor. Köyün adına “</w:t>
      </w:r>
      <w:r w:rsidRPr="00094826" w:rsidR="00CF47CC">
        <w:rPr>
          <w:rFonts w:ascii="Arial" w:hAnsi="Arial" w:cs="Arial"/>
          <w:sz w:val="18"/>
          <w:szCs w:val="18"/>
        </w:rPr>
        <w:t>m</w:t>
      </w:r>
      <w:r w:rsidRPr="00094826">
        <w:rPr>
          <w:rFonts w:ascii="Arial" w:hAnsi="Arial" w:cs="Arial"/>
          <w:sz w:val="18"/>
          <w:szCs w:val="18"/>
        </w:rPr>
        <w:t>ahalle” diyerek köyün ve köylünün</w:t>
      </w:r>
      <w:r w:rsidRPr="00094826" w:rsidR="00CF47CC">
        <w:rPr>
          <w:rFonts w:ascii="Arial" w:hAnsi="Arial" w:cs="Arial"/>
          <w:sz w:val="18"/>
          <w:szCs w:val="18"/>
        </w:rPr>
        <w:t xml:space="preserve"> kanına giriyorsunuz. Bu tasarı</w:t>
      </w:r>
      <w:r w:rsidRPr="00094826">
        <w:rPr>
          <w:rFonts w:ascii="Arial" w:hAnsi="Arial" w:cs="Arial"/>
          <w:sz w:val="18"/>
          <w:szCs w:val="18"/>
        </w:rPr>
        <w:t xml:space="preserve"> göçü hızlandıracak, köyleri iyice boşaltacaktır.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Değerli milletvekilleri, kapatılan belediye ve diğer kurumlardaki personelin diğer kurumlara nakline ilişkin düzenlemeler ile çalışanlar yerinden yurdundan edilmektedir. Gerek sözleşmeliler gerekse il özel idare işçileri için bakanların ve bizzat Sayın Başbakanın verdiği sözler boşa çıkmaktadır. 2005 yılında Köy Hizmetleri Genel Müdürlüğü kapatılırken Sayın Başbakan “İl özel idaresine devredilen işçilerin sadece işvereni değişecek, bunun dışında başka bir sorun yaşamayacaklar, kefili benim.” demiştir.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Sayın Başbakanın bu sözlerine rağmen, önce 2011 yılında çıkarılan 6111 sayılı Torba Kanun ile işçilerin iş</w:t>
      </w:r>
      <w:r w:rsidRPr="00094826" w:rsidR="00CF47CC">
        <w:rPr>
          <w:rFonts w:ascii="Arial" w:hAnsi="Arial" w:cs="Arial"/>
          <w:sz w:val="18"/>
          <w:szCs w:val="18"/>
        </w:rPr>
        <w:t xml:space="preserve"> </w:t>
      </w:r>
      <w:r w:rsidRPr="00094826">
        <w:rPr>
          <w:rFonts w:ascii="Arial" w:hAnsi="Arial" w:cs="Arial"/>
          <w:sz w:val="18"/>
          <w:szCs w:val="18"/>
        </w:rPr>
        <w:t>yerleri değiştirilmiş, şimdi d</w:t>
      </w:r>
      <w:r w:rsidRPr="00094826" w:rsidR="00CF47CC">
        <w:rPr>
          <w:rFonts w:ascii="Arial" w:hAnsi="Arial" w:cs="Arial"/>
          <w:sz w:val="18"/>
          <w:szCs w:val="18"/>
        </w:rPr>
        <w:t>e</w:t>
      </w:r>
      <w:r w:rsidRPr="00094826">
        <w:rPr>
          <w:rFonts w:ascii="Arial" w:hAnsi="Arial" w:cs="Arial"/>
          <w:sz w:val="18"/>
          <w:szCs w:val="18"/>
        </w:rPr>
        <w:t xml:space="preserve"> kapatılan il özel idarelerinin personeli bu madde uyarınca başka kurumlara ve belediyelere nakledilecek, istihdam fazlası olanlar havuza alınarak sürgün edilecek. Ne oldu Başbakanın verdiği kefalete? Sayın Başbakanın kefaletinin hiç mi hükmü yok? İl özel idaresi  çalışa</w:t>
      </w:r>
      <w:r w:rsidRPr="00094826" w:rsidR="00CF47CC">
        <w:rPr>
          <w:rFonts w:ascii="Arial" w:hAnsi="Arial" w:cs="Arial"/>
          <w:sz w:val="18"/>
          <w:szCs w:val="18"/>
        </w:rPr>
        <w:t>nları hiç olmazsa yeni kurulan yatırım izleme ve koordinasyon b</w:t>
      </w:r>
      <w:r w:rsidRPr="00094826">
        <w:rPr>
          <w:rFonts w:ascii="Arial" w:hAnsi="Arial" w:cs="Arial"/>
          <w:sz w:val="18"/>
          <w:szCs w:val="18"/>
        </w:rPr>
        <w:t>aşkanlığına alınmalıdır.</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Değerli milletvekilleri, yine kamu kurum ve kuruluşlarındaki sözleşmeliler kadroya alınmış, ancak il özel idareleri ve belediyelerde çalışan sözleşmelilere haksızlık yapılmıştır. AKP Hükûmeti tarafından 12 Haziran 2011 seçimlerinden bir hafta önce çıkarılan 632 sayılı Kanun Hükmünde Kararnameyle 200 bin civarında sözleşmeli memur kadrolara atanırken, başta il özel idareleri ve belediyelerde olmak üzere birçok kamu kurum ve kuruluşundaki sözleşmeli personel kadroya alınmamıştır. AKP Hükûmeti, o bildik ayrımcılığını yine yapmıştır. Kamuda sözleşmeli personel arasında ayrımcılık yapılmıştır. Daha sonra, belediyeler ve </w:t>
      </w:r>
      <w:r w:rsidRPr="00094826">
        <w:rPr>
          <w:rFonts w:ascii="Arial" w:hAnsi="Arial" w:cs="Arial"/>
          <w:spacing w:val="24"/>
          <w:sz w:val="18"/>
          <w:szCs w:val="18"/>
        </w:rPr>
        <w:t>il özel idareleri</w:t>
      </w:r>
      <w:r w:rsidRPr="00094826" w:rsidR="00CF47CC">
        <w:rPr>
          <w:rFonts w:ascii="Arial" w:hAnsi="Arial" w:cs="Arial"/>
          <w:spacing w:val="24"/>
          <w:sz w:val="18"/>
          <w:szCs w:val="18"/>
        </w:rPr>
        <w:t>nde çalışan sözleşmelilere yine</w:t>
      </w:r>
      <w:r w:rsidRPr="00094826">
        <w:rPr>
          <w:rFonts w:ascii="Arial" w:hAnsi="Arial" w:cs="Arial"/>
          <w:spacing w:val="24"/>
          <w:sz w:val="18"/>
          <w:szCs w:val="18"/>
        </w:rPr>
        <w:t xml:space="preserve"> bizzat Başbakan ve bakanlar tarafından kadro sözü verilmesine rağmen bugüne kadar bu sözler yerine getirilmemiştir. En son Anadolu Ajansının 4 Kasım 2012 tarihli haberinde belediyelerdeki 18 bin sözleşmelinin kadroya alınacağı, Başbakanın talimatıyla kadro için çalışma başlatıldığı açıklanmıştır. Tam aksine, bu tasarı ile kapatılan il özel idareleri ve belediyelerde çalışan sözleşmeli personel sürgün edilmektedir.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Teşekkür ediyorum, saygılar sunuyorum. (MHP sıralarından alkışlar)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Önergeyi oylarınıza sunuyorum</w:t>
      </w:r>
      <w:r w:rsidRPr="00094826" w:rsidR="00CF47CC">
        <w:rPr>
          <w:rFonts w:ascii="Arial" w:hAnsi="Arial" w:cs="Arial"/>
          <w:spacing w:val="24"/>
          <w:sz w:val="18"/>
          <w:szCs w:val="18"/>
        </w:rPr>
        <w:t>:</w:t>
      </w:r>
      <w:r w:rsidRPr="00094826">
        <w:rPr>
          <w:rFonts w:ascii="Arial" w:hAnsi="Arial" w:cs="Arial"/>
          <w:spacing w:val="24"/>
          <w:sz w:val="18"/>
          <w:szCs w:val="18"/>
        </w:rPr>
        <w:t xml:space="preserve"> Kabul edenler… Kabul etmeyenler… Önerge kabul edilmemiştir.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Diğer önergeyi okutuyorum:</w:t>
      </w:r>
    </w:p>
    <w:p w:rsidRPr="00094826" w:rsidR="005D5ED1" w:rsidP="00094826" w:rsidRDefault="005D5ED1">
      <w:pPr>
        <w:pStyle w:val="Tekimzastil"/>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Tekimzastil"/>
        <w:suppressAutoHyphens/>
        <w:spacing w:line="240" w:lineRule="auto"/>
        <w:ind w:firstLine="811"/>
        <w:rPr>
          <w:rFonts w:ascii="Arial" w:hAnsi="Arial" w:cs="Arial"/>
          <w:spacing w:val="24"/>
          <w:sz w:val="18"/>
          <w:szCs w:val="18"/>
        </w:rPr>
      </w:pPr>
      <w:r w:rsidRPr="00094826">
        <w:rPr>
          <w:rFonts w:ascii="Arial" w:hAnsi="Arial" w:cs="Arial"/>
          <w:spacing w:val="24"/>
          <w:sz w:val="18"/>
          <w:szCs w:val="18"/>
        </w:rPr>
        <w:t xml:space="preserve">Görüşülmekte olan 338 sıra sayılı Büyükşehir Belediyesi Kanunu İle Bazı Kanun Ve Kanun Hükmünde Kararnamelerde Değişiklik Yapılmasına Dair Kanun Tasarısı ile İstanbul Milletvekili Mustafa Sezgin Tanrıkulu ve 20 Milletvekilinin; Malatya Milletvekili 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ve 22 Milletvekilinin; Balıkesir Milletvekili Ayşe Nedret Akova'nın; Aydın Milletvekili Ali Uzun</w:t>
      </w:r>
      <w:r w:rsidRPr="00094826" w:rsidR="00CF47CC">
        <w:rPr>
          <w:rFonts w:ascii="Arial" w:hAnsi="Arial" w:cs="Arial"/>
          <w:spacing w:val="24"/>
          <w:sz w:val="18"/>
          <w:szCs w:val="18"/>
        </w:rPr>
        <w:t>ı</w:t>
      </w:r>
      <w:r w:rsidRPr="00094826">
        <w:rPr>
          <w:rFonts w:ascii="Arial" w:hAnsi="Arial" w:cs="Arial"/>
          <w:spacing w:val="24"/>
          <w:sz w:val="18"/>
          <w:szCs w:val="18"/>
        </w:rPr>
        <w:t>rmak'ın; Tekirdağ Milletvekili Bülent Belen'in; İstanbul Milletvekili Mahmut Tanal'ın; Malatya Milletvekili Öznur Çalık ve 14 Milletvekilinin Benzer Mahiyetteki Kanun Teklifleri ile İçişleri Komisyonu Raporu'nun geçici 1. Maddesinin 15. Fıkrasındaki "5 yıl süreyle alınmaz" ifadesinden sonra gelmek üzere aşağıdaki ifadenin eklenerek tadilini arz ve teklif ederiz.</w:t>
      </w:r>
    </w:p>
    <w:p w:rsidRPr="00094826" w:rsidR="005D5ED1" w:rsidP="00094826" w:rsidRDefault="005D5ED1">
      <w:pPr>
        <w:pStyle w:val="Tekimzastil"/>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"ve 31/12/1960 tarihli ve 193 sayılı gelir vergisi kanu</w:t>
      </w:r>
      <w:r w:rsidRPr="00094826" w:rsidR="004900FD">
        <w:rPr>
          <w:rFonts w:ascii="Arial" w:hAnsi="Arial" w:cs="Arial"/>
          <w:spacing w:val="24"/>
          <w:sz w:val="18"/>
          <w:szCs w:val="18"/>
        </w:rPr>
        <w:t>nu</w:t>
      </w:r>
      <w:r w:rsidRPr="00094826">
        <w:rPr>
          <w:rFonts w:ascii="Arial" w:hAnsi="Arial" w:cs="Arial"/>
          <w:spacing w:val="24"/>
          <w:sz w:val="18"/>
          <w:szCs w:val="18"/>
        </w:rPr>
        <w:t>nun 9. maddesinin 1. Fıkrasının 3. Bendi, 23. Maddesinin 1. Fıkrasının 1. Bendi ile 5. Bendi, 66. Maddesinin 1. Fıkrasının 5.Bendi hükümleri 31/12/2017 tarihine kadar (bu tarih dahil) uygulanmaya devam edilir."</w:t>
      </w:r>
    </w:p>
    <w:p w:rsidRPr="00094826" w:rsidR="005D5ED1" w:rsidP="00094826" w:rsidRDefault="005D5ED1">
      <w:pPr>
        <w:pStyle w:val="Tekimzastil"/>
        <w:suppressAutoHyphens/>
        <w:spacing w:line="240" w:lineRule="auto"/>
        <w:jc w:val="right"/>
        <w:rPr>
          <w:rFonts w:ascii="Arial" w:hAnsi="Arial" w:cs="Arial"/>
          <w:sz w:val="18"/>
          <w:szCs w:val="18"/>
        </w:rPr>
      </w:pPr>
      <w:r w:rsidRPr="00094826">
        <w:rPr>
          <w:rFonts w:ascii="Arial" w:hAnsi="Arial" w:cs="Arial"/>
          <w:sz w:val="18"/>
          <w:szCs w:val="18"/>
        </w:rPr>
        <w:t>Ramazan Kerim Özkan (Burdur) ve arkadaşları</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ULAŞTIRMA, DENİZCİLİK VE HABERLEŞME BAKANI BİNALİ YILDIRIM (İzmir) – Katılmıyoruz Sayın Başkanım.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Celal Dinçer, İstanbul Milletvekili. (CHP sıralarından alkışlar)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CELAL DİNÇER (İstanbul) – Sayın Başkan, saygıdeğer milletvekilleri; yüce heyetinizi saygıyla selamlıyorum.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Bunun bir ihanet yasası olduğunu tekrar söylemeyeceğim çünkü yeterince söylendi. Gecenin bu saatinde söylesem de zaten uyuduğunuz için uyanmanız mümkün değil.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kanun tasarısından Ulaştırma Bakanlığının -kısaca söylüyorum- Başbakanlığın, Kanunlar ve Kararlar Dairesi G</w:t>
      </w:r>
      <w:r w:rsidRPr="00094826" w:rsidR="008251EE">
        <w:rPr>
          <w:rFonts w:ascii="Arial" w:hAnsi="Arial" w:cs="Arial"/>
          <w:spacing w:val="24"/>
          <w:sz w:val="18"/>
          <w:szCs w:val="18"/>
        </w:rPr>
        <w:t>enel Müdürlüğünün haberi yoktur;</w:t>
      </w:r>
      <w:r w:rsidRPr="00094826">
        <w:rPr>
          <w:rFonts w:ascii="Arial" w:hAnsi="Arial" w:cs="Arial"/>
          <w:spacing w:val="24"/>
          <w:sz w:val="18"/>
          <w:szCs w:val="18"/>
        </w:rPr>
        <w:t xml:space="preserve"> sizlerin de haberi olmadı. Bir yerle</w:t>
      </w:r>
      <w:r w:rsidRPr="00094826" w:rsidR="004900FD">
        <w:rPr>
          <w:rFonts w:ascii="Arial" w:hAnsi="Arial" w:cs="Arial"/>
          <w:spacing w:val="24"/>
          <w:sz w:val="18"/>
          <w:szCs w:val="18"/>
        </w:rPr>
        <w:t>rden hazırlanıp geldi bu tasarı;</w:t>
      </w:r>
      <w:r w:rsidRPr="00094826">
        <w:rPr>
          <w:rFonts w:ascii="Arial" w:hAnsi="Arial" w:cs="Arial"/>
          <w:spacing w:val="24"/>
          <w:sz w:val="18"/>
          <w:szCs w:val="18"/>
        </w:rPr>
        <w:t xml:space="preserve"> AKP milletvekillerinin de haberi olmadı, sivil toplumun da haberi olmadı. Komisyonda düzeltebildiğimiz kadar düzelttik, ikazlarımızın bir kısmını dikkate aldınız ama Genel Kurulda da görüyoruz ki her maddesinde hata var, her maddesinde düzeltilmesi gereken yön var</w:t>
      </w:r>
      <w:r w:rsidRPr="00094826">
        <w:rPr>
          <w:rFonts w:ascii="Arial" w:hAnsi="Arial" w:cs="Arial"/>
          <w:b/>
          <w:spacing w:val="24"/>
          <w:sz w:val="18"/>
          <w:szCs w:val="18"/>
        </w:rPr>
        <w:t xml:space="preserve"> </w:t>
      </w:r>
      <w:r w:rsidRPr="00094826">
        <w:rPr>
          <w:rFonts w:ascii="Arial" w:hAnsi="Arial" w:cs="Arial"/>
          <w:spacing w:val="24"/>
          <w:sz w:val="18"/>
          <w:szCs w:val="18"/>
        </w:rPr>
        <w:t xml:space="preserve">fakat “Cemaat ne derse desin imam bildiğini okur.” hesabıyla siz hep bildiğinizi okudunuz ama bunun zararlarını, bunun sakıncalarını göreceksiniz.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arkadaşlar “Tüzel kişiliği kaldırılan belediyeler ve köylerde bütün taşınır ve taşınmaz mallar bir ay içinde katıldıkları belediyelere bildirilir.” deniyor ve bunlar üzerinde tasarruf yetkisi kısıtlanıyor. Zaten demokratik hiçbir ülkede olmayan bir genelgeyle bu tasarrufu bir yıl önce Bakanlık kısıtladı, şimdi belediye var ama icraat yapamayacak. Özel idareler var, ilk seçimlere kadar hayatları devam ediyor ama icraat yapamayacak. Bu kadar saçma bir uygulama olur mu? Her türlü mal ve hizmet alımında, satımında, personel alımında diyor ki: “Katılacak olan belediyenin onayı olacak.”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Peki, o görev yapan belediye başkanları bostan korkuluğu olarak mı oturacaklar orada? Bunu nasıl içinize sindiriyorsunuz? Bunun demokrasiyle ne uyuşur tarafı var?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İhtiyaç fazlası memur sürülecek, binlerce mağdur insan ortaya çıkacak. Onlara “Kırk katır mı, kırk satır mı?” diye bir yol gösteriyorsunuz. Yazık değil mi bu insanlara, özel idare insanlarına, belediyeye, kapatılan belde personeline?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Gene örtülü bir af getiriyorsunuz. Köylerden belediyeye katılan, tüzel kişiliği kaldırılan köylerde kısmi bir af getiriyorsunuz. İşte bakkal, kahve gibi yerler</w:t>
      </w:r>
      <w:r w:rsidRPr="00094826" w:rsidR="008251EE">
        <w:rPr>
          <w:rFonts w:ascii="Arial" w:hAnsi="Arial" w:cs="Arial"/>
          <w:spacing w:val="24"/>
          <w:sz w:val="18"/>
          <w:szCs w:val="18"/>
        </w:rPr>
        <w:t xml:space="preserve"> </w:t>
      </w:r>
      <w:r w:rsidRPr="00094826">
        <w:rPr>
          <w:rFonts w:ascii="Arial" w:hAnsi="Arial" w:cs="Arial"/>
          <w:spacing w:val="24"/>
          <w:sz w:val="18"/>
          <w:szCs w:val="18"/>
        </w:rPr>
        <w:t xml:space="preserve">de ruhsat almış sayılıyor.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Peki, diğer yerlerdeki, </w:t>
      </w:r>
      <w:r w:rsidRPr="00094826" w:rsidR="008251EE">
        <w:rPr>
          <w:rFonts w:ascii="Arial" w:hAnsi="Arial" w:cs="Arial"/>
          <w:spacing w:val="24"/>
          <w:sz w:val="18"/>
          <w:szCs w:val="18"/>
        </w:rPr>
        <w:t>52</w:t>
      </w:r>
      <w:r w:rsidRPr="00094826">
        <w:rPr>
          <w:rFonts w:ascii="Arial" w:hAnsi="Arial" w:cs="Arial"/>
          <w:spacing w:val="24"/>
          <w:sz w:val="18"/>
          <w:szCs w:val="18"/>
        </w:rPr>
        <w:t xml:space="preserve"> ilde durum farklı, onlardan niye binlerce liralık para, ruhsat harcı ve belge gibi şeyler istiyorsunuz?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 diğer konu: “İl özel idarelerine aktardıkları paralar eğer il özel idaresince kullanılmazsa seçimlere kadar bunu belediyelere d</w:t>
      </w:r>
      <w:r w:rsidRPr="00094826" w:rsidR="008251EE">
        <w:rPr>
          <w:rFonts w:ascii="Arial" w:hAnsi="Arial" w:cs="Arial"/>
          <w:spacing w:val="24"/>
          <w:sz w:val="18"/>
          <w:szCs w:val="18"/>
        </w:rPr>
        <w:t>evreder.” diyorsunuz. Peki, siz,</w:t>
      </w:r>
      <w:r w:rsidRPr="00094826">
        <w:rPr>
          <w:rFonts w:ascii="Arial" w:hAnsi="Arial" w:cs="Arial"/>
          <w:spacing w:val="24"/>
          <w:sz w:val="18"/>
          <w:szCs w:val="18"/>
        </w:rPr>
        <w:t xml:space="preserve"> “Valilikler burada devre dışı bırakılıyor.” </w:t>
      </w:r>
      <w:r w:rsidRPr="00094826" w:rsidR="008251EE">
        <w:rPr>
          <w:rFonts w:ascii="Arial" w:hAnsi="Arial" w:cs="Arial"/>
          <w:spacing w:val="24"/>
          <w:sz w:val="18"/>
          <w:szCs w:val="18"/>
        </w:rPr>
        <w:t>d</w:t>
      </w:r>
      <w:r w:rsidRPr="00094826">
        <w:rPr>
          <w:rFonts w:ascii="Arial" w:hAnsi="Arial" w:cs="Arial"/>
          <w:spacing w:val="24"/>
          <w:sz w:val="18"/>
          <w:szCs w:val="18"/>
        </w:rPr>
        <w:t>edik</w:t>
      </w:r>
      <w:r w:rsidRPr="00094826" w:rsidR="008251EE">
        <w:rPr>
          <w:rFonts w:ascii="Arial" w:hAnsi="Arial" w:cs="Arial"/>
          <w:spacing w:val="24"/>
          <w:sz w:val="18"/>
          <w:szCs w:val="18"/>
        </w:rPr>
        <w:t>,</w:t>
      </w:r>
      <w:r w:rsidRPr="00094826">
        <w:rPr>
          <w:rFonts w:ascii="Arial" w:hAnsi="Arial" w:cs="Arial"/>
          <w:spacing w:val="24"/>
          <w:sz w:val="18"/>
          <w:szCs w:val="18"/>
        </w:rPr>
        <w:t xml:space="preserve"> “Hayır, öyle bir şey yok</w:t>
      </w:r>
      <w:r w:rsidRPr="00094826" w:rsidR="008251EE">
        <w:rPr>
          <w:rFonts w:ascii="Arial" w:hAnsi="Arial" w:cs="Arial"/>
          <w:spacing w:val="24"/>
          <w:sz w:val="18"/>
          <w:szCs w:val="18"/>
        </w:rPr>
        <w:t>.” dediniz” ama şimdi</w:t>
      </w:r>
      <w:r w:rsidRPr="00094826">
        <w:rPr>
          <w:rFonts w:ascii="Arial" w:hAnsi="Arial" w:cs="Arial"/>
          <w:spacing w:val="24"/>
          <w:sz w:val="18"/>
          <w:szCs w:val="18"/>
        </w:rPr>
        <w:t xml:space="preserve"> görüyoruz ki valilikler devre dışı bırakılıyor. Siz</w:t>
      </w:r>
      <w:r w:rsidRPr="00094826" w:rsidR="008251EE">
        <w:rPr>
          <w:rFonts w:ascii="Arial" w:hAnsi="Arial" w:cs="Arial"/>
          <w:spacing w:val="24"/>
          <w:sz w:val="18"/>
          <w:szCs w:val="18"/>
        </w:rPr>
        <w:t xml:space="preserve"> de kendiniz söylediniz zaten “V</w:t>
      </w:r>
      <w:r w:rsidRPr="00094826">
        <w:rPr>
          <w:rFonts w:ascii="Arial" w:hAnsi="Arial" w:cs="Arial"/>
          <w:spacing w:val="24"/>
          <w:sz w:val="18"/>
          <w:szCs w:val="18"/>
        </w:rPr>
        <w:t>alilik ve kaymakamların yetkisi fazla, biz bunu kaldırmak istiyoruz</w:t>
      </w:r>
      <w:r w:rsidRPr="00094826" w:rsidR="008251EE">
        <w:rPr>
          <w:rFonts w:ascii="Arial" w:hAnsi="Arial" w:cs="Arial"/>
          <w:spacing w:val="24"/>
          <w:sz w:val="18"/>
          <w:szCs w:val="18"/>
        </w:rPr>
        <w:t>.</w:t>
      </w:r>
      <w:r w:rsidRPr="00094826">
        <w:rPr>
          <w:rFonts w:ascii="Arial" w:hAnsi="Arial" w:cs="Arial"/>
          <w:spacing w:val="24"/>
          <w:sz w:val="18"/>
          <w:szCs w:val="18"/>
        </w:rPr>
        <w:t>” dediniz. Peki, biz “Valilikler yetkisizleşiyor.” dediğimizde niye karşı çıktınız?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 diğer konu: Köylere yüzde 25 indirimli su parası vereceksiniz, köylü hayvanına içirdiği suyun parasını verecek. Köylü, eğer sizin çizdiğiniz tip projeyi kabul etmezse -biz hesabını yaptık teknik arkadaşlarla- 8 bin liraya ka</w:t>
      </w:r>
      <w:r w:rsidRPr="00094826" w:rsidR="008251EE">
        <w:rPr>
          <w:rFonts w:ascii="Arial" w:hAnsi="Arial" w:cs="Arial"/>
          <w:spacing w:val="24"/>
          <w:sz w:val="18"/>
          <w:szCs w:val="18"/>
        </w:rPr>
        <w:t>dar vergi ödeyecek arkadaşlar.</w:t>
      </w:r>
      <w:r w:rsidRPr="00094826">
        <w:rPr>
          <w:rFonts w:ascii="Arial" w:hAnsi="Arial" w:cs="Arial"/>
          <w:spacing w:val="24"/>
          <w:sz w:val="18"/>
          <w:szCs w:val="18"/>
        </w:rPr>
        <w:t xml:space="preserve"> </w:t>
      </w:r>
      <w:r w:rsidRPr="00094826" w:rsidR="008251EE">
        <w:rPr>
          <w:rFonts w:ascii="Arial" w:hAnsi="Arial" w:cs="Arial"/>
          <w:spacing w:val="24"/>
          <w:sz w:val="18"/>
          <w:szCs w:val="18"/>
        </w:rPr>
        <w:t>B</w:t>
      </w:r>
      <w:r w:rsidRPr="00094826">
        <w:rPr>
          <w:rFonts w:ascii="Arial" w:hAnsi="Arial" w:cs="Arial"/>
          <w:spacing w:val="24"/>
          <w:sz w:val="18"/>
          <w:szCs w:val="18"/>
        </w:rPr>
        <w:t>unu niye köylüden kaçırıyorsunuz? Şu saat itibarıyla düzeltilmeseydi, köylüler emlak vergisi vereceklerdi arazilerine. Bu konuda köylüye siz herhangi bir avantaj sağlamıyorsunuz, köylüye sadece hayal satıyorsunuz, kendiniz hayal kurduğunuz için köylüye de bu hayallerinizi satıyorsunuz.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 tarım ve hayvancılık ölecek bu yasayla, göreceksiniz. Bütün köyler boşalacak, şehirlerimiz yaşanmaz hâle gelecek, şehirlerimiz yaşanması mümkün olmayan hâle gelecek.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Demokratik sakıncası vardır. Kapattığınız beldelerde belediye </w:t>
      </w:r>
      <w:r w:rsidRPr="00094826" w:rsidR="008251EE">
        <w:rPr>
          <w:rFonts w:ascii="Arial" w:hAnsi="Arial" w:cs="Arial"/>
          <w:spacing w:val="24"/>
          <w:sz w:val="18"/>
          <w:szCs w:val="18"/>
        </w:rPr>
        <w:t>başkanı o halkın en yakın dostu</w:t>
      </w:r>
      <w:r w:rsidRPr="00094826">
        <w:rPr>
          <w:rFonts w:ascii="Arial" w:hAnsi="Arial" w:cs="Arial"/>
          <w:spacing w:val="24"/>
          <w:sz w:val="18"/>
          <w:szCs w:val="18"/>
        </w:rPr>
        <w:t xml:space="preserve"> ölümünde</w:t>
      </w:r>
      <w:r w:rsidRPr="00094826" w:rsidR="008251EE">
        <w:rPr>
          <w:rFonts w:ascii="Arial" w:hAnsi="Arial" w:cs="Arial"/>
          <w:spacing w:val="24"/>
          <w:sz w:val="18"/>
          <w:szCs w:val="18"/>
        </w:rPr>
        <w:t>,</w:t>
      </w:r>
      <w:r w:rsidRPr="00094826">
        <w:rPr>
          <w:rFonts w:ascii="Arial" w:hAnsi="Arial" w:cs="Arial"/>
          <w:spacing w:val="24"/>
          <w:sz w:val="18"/>
          <w:szCs w:val="18"/>
        </w:rPr>
        <w:t xml:space="preserve"> doğumunda hep yanında. Şimdi, büyükşehir belediye başkanına ulaşması mümkün müdür?</w:t>
      </w:r>
      <w:r w:rsidRPr="00094826" w:rsidR="008251EE">
        <w:rPr>
          <w:rFonts w:ascii="Arial" w:hAnsi="Arial" w:cs="Arial"/>
          <w:spacing w:val="24"/>
          <w:sz w:val="18"/>
          <w:szCs w:val="18"/>
        </w:rPr>
        <w:t xml:space="preserve"> </w:t>
      </w:r>
      <w:proofErr w:type="spellStart"/>
      <w:r w:rsidRPr="00094826" w:rsidR="008251EE">
        <w:rPr>
          <w:rFonts w:ascii="Arial" w:hAnsi="Arial" w:cs="Arial"/>
          <w:spacing w:val="24"/>
          <w:sz w:val="18"/>
          <w:szCs w:val="18"/>
        </w:rPr>
        <w:t>Ataşehir</w:t>
      </w:r>
      <w:proofErr w:type="spellEnd"/>
      <w:r w:rsidRPr="00094826" w:rsidR="008251EE">
        <w:rPr>
          <w:rFonts w:ascii="Arial" w:hAnsi="Arial" w:cs="Arial"/>
          <w:spacing w:val="24"/>
          <w:sz w:val="18"/>
          <w:szCs w:val="18"/>
        </w:rPr>
        <w:t xml:space="preserve"> İlçe Belediye Başkanı B</w:t>
      </w:r>
      <w:r w:rsidRPr="00094826">
        <w:rPr>
          <w:rFonts w:ascii="Arial" w:hAnsi="Arial" w:cs="Arial"/>
          <w:spacing w:val="24"/>
          <w:sz w:val="18"/>
          <w:szCs w:val="18"/>
        </w:rPr>
        <w:t xml:space="preserve">üyükşehir </w:t>
      </w:r>
      <w:r w:rsidRPr="00094826" w:rsidR="008251EE">
        <w:rPr>
          <w:rFonts w:ascii="Arial" w:hAnsi="Arial" w:cs="Arial"/>
          <w:spacing w:val="24"/>
          <w:sz w:val="18"/>
          <w:szCs w:val="18"/>
        </w:rPr>
        <w:t>Belediye B</w:t>
      </w:r>
      <w:r w:rsidRPr="00094826">
        <w:rPr>
          <w:rFonts w:ascii="Arial" w:hAnsi="Arial" w:cs="Arial"/>
          <w:spacing w:val="24"/>
          <w:sz w:val="18"/>
          <w:szCs w:val="18"/>
        </w:rPr>
        <w:t xml:space="preserve">aşkanına üç yıldır ulaşamıyor. Siz </w:t>
      </w:r>
      <w:smartTag w:uri="urn:schemas-microsoft-com:office:smarttags" w:element="metricconverter">
        <w:smartTagPr>
          <w:attr w:name="ProductID" w:val="300 kilometre"/>
        </w:smartTagPr>
        <w:r w:rsidRPr="00094826">
          <w:rPr>
            <w:rFonts w:ascii="Arial" w:hAnsi="Arial" w:cs="Arial"/>
            <w:spacing w:val="24"/>
            <w:sz w:val="18"/>
            <w:szCs w:val="18"/>
          </w:rPr>
          <w:t>300 kilometre</w:t>
        </w:r>
      </w:smartTag>
      <w:r w:rsidRPr="00094826">
        <w:rPr>
          <w:rFonts w:ascii="Arial" w:hAnsi="Arial" w:cs="Arial"/>
          <w:spacing w:val="24"/>
          <w:sz w:val="18"/>
          <w:szCs w:val="18"/>
        </w:rPr>
        <w:t xml:space="preserve">, </w:t>
      </w:r>
      <w:smartTag w:uri="urn:schemas-microsoft-com:office:smarttags" w:element="metricconverter">
        <w:smartTagPr>
          <w:attr w:name="ProductID" w:val="400 kilometre"/>
        </w:smartTagPr>
        <w:r w:rsidRPr="00094826">
          <w:rPr>
            <w:rFonts w:ascii="Arial" w:hAnsi="Arial" w:cs="Arial"/>
            <w:spacing w:val="24"/>
            <w:sz w:val="18"/>
            <w:szCs w:val="18"/>
          </w:rPr>
          <w:t>400 kilometre</w:t>
        </w:r>
      </w:smartTag>
      <w:r w:rsidRPr="00094826">
        <w:rPr>
          <w:rFonts w:ascii="Arial" w:hAnsi="Arial" w:cs="Arial"/>
          <w:spacing w:val="24"/>
          <w:sz w:val="18"/>
          <w:szCs w:val="18"/>
        </w:rPr>
        <w:t xml:space="preserve"> yerdeki bir vatandaşın belediyeye ulaşacağını tahmin edebiliyor musunuz?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Ayrıca, vergiler 2 katına çıkıyor. Beş yıl sonra ne olacak?</w:t>
      </w:r>
      <w:r w:rsidRPr="00094826" w:rsidR="008251EE">
        <w:rPr>
          <w:rFonts w:ascii="Arial" w:hAnsi="Arial" w:cs="Arial"/>
          <w:spacing w:val="24"/>
          <w:sz w:val="18"/>
          <w:szCs w:val="18"/>
        </w:rPr>
        <w:t xml:space="preserve"> Beş yıl sonra 2 katına çıkacak.</w:t>
      </w:r>
      <w:r w:rsidRPr="00094826">
        <w:rPr>
          <w:rFonts w:ascii="Arial" w:hAnsi="Arial" w:cs="Arial"/>
          <w:spacing w:val="24"/>
          <w:sz w:val="18"/>
          <w:szCs w:val="18"/>
        </w:rPr>
        <w:t xml:space="preserve"> </w:t>
      </w:r>
      <w:r w:rsidRPr="00094826" w:rsidR="003578A8">
        <w:rPr>
          <w:rFonts w:ascii="Arial" w:hAnsi="Arial" w:cs="Arial"/>
          <w:spacing w:val="24"/>
          <w:sz w:val="18"/>
          <w:szCs w:val="18"/>
        </w:rPr>
        <w:t>A</w:t>
      </w:r>
      <w:r w:rsidRPr="00094826">
        <w:rPr>
          <w:rFonts w:ascii="Arial" w:hAnsi="Arial" w:cs="Arial"/>
          <w:spacing w:val="24"/>
          <w:sz w:val="18"/>
          <w:szCs w:val="18"/>
        </w:rPr>
        <w:t>lacak emlak vergilerini, mesk</w:t>
      </w:r>
      <w:r w:rsidRPr="00094826" w:rsidR="003578A8">
        <w:rPr>
          <w:rFonts w:ascii="Arial" w:hAnsi="Arial" w:cs="Arial"/>
          <w:spacing w:val="24"/>
          <w:sz w:val="18"/>
          <w:szCs w:val="18"/>
        </w:rPr>
        <w:t>ûn mahallerin</w:t>
      </w:r>
      <w:r w:rsidRPr="00094826">
        <w:rPr>
          <w:rFonts w:ascii="Arial" w:hAnsi="Arial" w:cs="Arial"/>
          <w:spacing w:val="24"/>
          <w:sz w:val="18"/>
          <w:szCs w:val="18"/>
        </w:rPr>
        <w:t xml:space="preserve"> içindeki veya dışındaki vergiler farklı olarak.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Gene, turizm bölgesindeki beldeleri ka</w:t>
      </w:r>
      <w:r w:rsidRPr="00094826" w:rsidR="006552A9">
        <w:rPr>
          <w:rFonts w:ascii="Arial" w:hAnsi="Arial" w:cs="Arial"/>
          <w:spacing w:val="24"/>
          <w:sz w:val="18"/>
          <w:szCs w:val="18"/>
        </w:rPr>
        <w:t>patıyorsunuz. En büyük gelirimiz</w:t>
      </w:r>
      <w:r w:rsidRPr="00094826">
        <w:rPr>
          <w:rFonts w:ascii="Arial" w:hAnsi="Arial" w:cs="Arial"/>
          <w:spacing w:val="24"/>
          <w:sz w:val="18"/>
          <w:szCs w:val="18"/>
        </w:rPr>
        <w:t xml:space="preserve"> turizm gelirleri yok olacak, o beldeleri pislik götürecek. Bundan vazgeçin, vakit geçirmeden bu yasadan vazgeçin</w:t>
      </w:r>
      <w:r w:rsidRPr="00094826" w:rsidR="006552A9">
        <w:rPr>
          <w:rFonts w:ascii="Arial" w:hAnsi="Arial" w:cs="Arial"/>
          <w:spacing w:val="24"/>
          <w:sz w:val="18"/>
          <w:szCs w:val="18"/>
        </w:rPr>
        <w:t>;</w:t>
      </w:r>
      <w:r w:rsidRPr="00094826">
        <w:rPr>
          <w:rFonts w:ascii="Arial" w:hAnsi="Arial" w:cs="Arial"/>
          <w:spacing w:val="24"/>
          <w:sz w:val="18"/>
          <w:szCs w:val="18"/>
        </w:rPr>
        <w:t xml:space="preserve"> düzeltelim, yeniden görüşelim.</w:t>
      </w:r>
    </w:p>
    <w:p w:rsidRPr="00094826" w:rsidR="0061763C" w:rsidP="00094826" w:rsidRDefault="0061763C">
      <w:pPr>
        <w:pStyle w:val="Metinstil"/>
        <w:spacing w:line="240" w:lineRule="auto"/>
        <w:rPr>
          <w:rFonts w:ascii="Arial" w:hAnsi="Arial"/>
          <w:spacing w:val="24"/>
          <w:sz w:val="18"/>
          <w:szCs w:val="18"/>
        </w:rPr>
      </w:pPr>
      <w:r w:rsidRPr="00094826">
        <w:rPr>
          <w:rFonts w:ascii="Arial" w:hAnsi="Arial"/>
          <w:spacing w:val="24"/>
          <w:sz w:val="18"/>
          <w:szCs w:val="18"/>
        </w:rPr>
        <w:t>Hepinize saygılar sunuyorum. (CHP ve MHP sıralarından a</w:t>
      </w:r>
      <w:r w:rsidRPr="00094826">
        <w:rPr>
          <w:rFonts w:ascii="Arial" w:hAnsi="Arial"/>
          <w:spacing w:val="24"/>
          <w:sz w:val="18"/>
          <w:szCs w:val="18"/>
        </w:rPr>
        <w:t>l</w:t>
      </w:r>
      <w:r w:rsidRPr="00094826">
        <w:rPr>
          <w:rFonts w:ascii="Arial" w:hAnsi="Arial"/>
          <w:spacing w:val="24"/>
          <w:sz w:val="18"/>
          <w:szCs w:val="18"/>
        </w:rPr>
        <w:t xml:space="preserve">kışlar) </w:t>
      </w:r>
    </w:p>
    <w:p w:rsidRPr="00094826" w:rsidR="0061763C" w:rsidP="00094826" w:rsidRDefault="0061763C">
      <w:pPr>
        <w:pStyle w:val="Metinstil"/>
        <w:spacing w:line="240" w:lineRule="auto"/>
        <w:rPr>
          <w:rFonts w:ascii="Arial" w:hAnsi="Arial"/>
          <w:spacing w:val="24"/>
          <w:sz w:val="18"/>
          <w:szCs w:val="18"/>
        </w:rPr>
      </w:pPr>
      <w:r w:rsidRPr="00094826">
        <w:rPr>
          <w:rFonts w:ascii="Arial" w:hAnsi="Arial"/>
          <w:spacing w:val="24"/>
          <w:sz w:val="18"/>
          <w:szCs w:val="18"/>
        </w:rPr>
        <w:t>BAŞKAN – Teşekkür ediyorum.</w:t>
      </w:r>
    </w:p>
    <w:p w:rsidRPr="00094826" w:rsidR="0061763C" w:rsidP="00094826" w:rsidRDefault="0061763C">
      <w:pPr>
        <w:pStyle w:val="Metinstil"/>
        <w:spacing w:line="240" w:lineRule="auto"/>
        <w:rPr>
          <w:rFonts w:ascii="Arial" w:hAnsi="Arial"/>
          <w:spacing w:val="24"/>
          <w:sz w:val="18"/>
          <w:szCs w:val="18"/>
        </w:rPr>
      </w:pPr>
      <w:r w:rsidRPr="00094826">
        <w:rPr>
          <w:rFonts w:ascii="Arial" w:hAnsi="Arial"/>
          <w:spacing w:val="24"/>
          <w:sz w:val="18"/>
          <w:szCs w:val="18"/>
        </w:rPr>
        <w:t>Önergeyi oylarınıza sunuyorum: Kabul edenler... Kabul etmeyenler… Önerge kabul edilmemiştir.</w:t>
      </w:r>
    </w:p>
    <w:p w:rsidRPr="00094826" w:rsidR="0061763C" w:rsidP="00094826" w:rsidRDefault="0061763C">
      <w:pPr>
        <w:pStyle w:val="Metinstil"/>
        <w:spacing w:line="240" w:lineRule="auto"/>
        <w:rPr>
          <w:rFonts w:ascii="Arial" w:hAnsi="Arial"/>
          <w:spacing w:val="24"/>
          <w:sz w:val="18"/>
          <w:szCs w:val="18"/>
        </w:rPr>
      </w:pPr>
      <w:r w:rsidRPr="00094826">
        <w:rPr>
          <w:rFonts w:ascii="Arial" w:hAnsi="Arial"/>
          <w:spacing w:val="24"/>
          <w:sz w:val="18"/>
          <w:szCs w:val="18"/>
        </w:rPr>
        <w:t>Diğer önergeyi okutuyorum:</w:t>
      </w:r>
    </w:p>
    <w:p w:rsidRPr="00094826" w:rsidR="0061763C" w:rsidP="00094826" w:rsidRDefault="0061763C">
      <w:pPr>
        <w:pStyle w:val="Metinstil"/>
        <w:tabs>
          <w:tab w:val="center" w:pos="5103"/>
        </w:tabs>
        <w:suppressAutoHyphens/>
        <w:spacing w:line="240" w:lineRule="auto"/>
        <w:jc w:val="center"/>
        <w:rPr>
          <w:rFonts w:ascii="Arial" w:hAnsi="Arial"/>
          <w:spacing w:val="24"/>
          <w:sz w:val="18"/>
          <w:szCs w:val="18"/>
        </w:rPr>
      </w:pPr>
      <w:r w:rsidRPr="00094826">
        <w:rPr>
          <w:rFonts w:ascii="Arial" w:hAnsi="Arial"/>
          <w:spacing w:val="24"/>
          <w:sz w:val="18"/>
          <w:szCs w:val="18"/>
        </w:rPr>
        <w:t>Türkiye Büyük Millet Meclisi Başkanlığına</w:t>
      </w:r>
    </w:p>
    <w:p w:rsidRPr="00094826" w:rsidR="0061763C" w:rsidP="00094826" w:rsidRDefault="0061763C">
      <w:pPr>
        <w:pStyle w:val="Metinstil"/>
        <w:tabs>
          <w:tab w:val="center" w:pos="5103"/>
        </w:tabs>
        <w:suppressAutoHyphens/>
        <w:spacing w:line="240" w:lineRule="auto"/>
        <w:rPr>
          <w:rFonts w:ascii="Arial" w:hAnsi="Arial"/>
          <w:spacing w:val="24"/>
          <w:sz w:val="18"/>
          <w:szCs w:val="18"/>
        </w:rPr>
      </w:pPr>
      <w:r w:rsidRPr="00094826">
        <w:rPr>
          <w:rFonts w:ascii="Arial" w:hAnsi="Arial"/>
          <w:spacing w:val="24"/>
          <w:sz w:val="18"/>
          <w:szCs w:val="18"/>
        </w:rPr>
        <w:t xml:space="preserve">Görüşülmekte olan 338 sıra sayılı kanun Tasarısı'nın Geçici 1 inci maddesinin dokuzuncu fıkrasındaki "Bu Kanuna göre belediye ve bağlı kuruluşlara devredilen personelden" ibaresinden sonra gelmek üzere "norm kadro ve" ibaresinin eklenmesini, </w:t>
      </w:r>
      <w:proofErr w:type="spellStart"/>
      <w:r w:rsidRPr="00094826">
        <w:rPr>
          <w:rFonts w:ascii="Arial" w:hAnsi="Arial"/>
          <w:spacing w:val="24"/>
          <w:sz w:val="18"/>
          <w:szCs w:val="18"/>
        </w:rPr>
        <w:t>ondördüncü</w:t>
      </w:r>
      <w:proofErr w:type="spellEnd"/>
      <w:r w:rsidRPr="00094826">
        <w:rPr>
          <w:rFonts w:ascii="Arial" w:hAnsi="Arial"/>
          <w:spacing w:val="24"/>
          <w:sz w:val="18"/>
          <w:szCs w:val="18"/>
        </w:rPr>
        <w:t xml:space="preserve"> ve </w:t>
      </w:r>
      <w:proofErr w:type="spellStart"/>
      <w:r w:rsidRPr="00094826">
        <w:rPr>
          <w:rFonts w:ascii="Arial" w:hAnsi="Arial"/>
          <w:spacing w:val="24"/>
          <w:sz w:val="18"/>
          <w:szCs w:val="18"/>
        </w:rPr>
        <w:t>onbeşinci</w:t>
      </w:r>
      <w:proofErr w:type="spellEnd"/>
      <w:r w:rsidRPr="00094826">
        <w:rPr>
          <w:rFonts w:ascii="Arial" w:hAnsi="Arial"/>
          <w:spacing w:val="24"/>
          <w:sz w:val="18"/>
          <w:szCs w:val="18"/>
        </w:rPr>
        <w:t xml:space="preserve"> fıkralarının aşağıdaki şekilde değiştirilmesini, </w:t>
      </w:r>
      <w:proofErr w:type="spellStart"/>
      <w:r w:rsidRPr="00094826">
        <w:rPr>
          <w:rFonts w:ascii="Arial" w:hAnsi="Arial"/>
          <w:spacing w:val="24"/>
          <w:sz w:val="18"/>
          <w:szCs w:val="18"/>
        </w:rPr>
        <w:t>onyedinci</w:t>
      </w:r>
      <w:proofErr w:type="spellEnd"/>
      <w:r w:rsidRPr="00094826">
        <w:rPr>
          <w:rFonts w:ascii="Arial" w:hAnsi="Arial"/>
          <w:spacing w:val="24"/>
          <w:sz w:val="18"/>
          <w:szCs w:val="18"/>
        </w:rPr>
        <w:t xml:space="preserve"> fıkrasına bağlı ekli (25) sayılı liste ile </w:t>
      </w:r>
      <w:proofErr w:type="spellStart"/>
      <w:r w:rsidRPr="00094826">
        <w:rPr>
          <w:rFonts w:ascii="Arial" w:hAnsi="Arial"/>
          <w:spacing w:val="24"/>
          <w:sz w:val="18"/>
          <w:szCs w:val="18"/>
        </w:rPr>
        <w:t>ondokuzuncu</w:t>
      </w:r>
      <w:proofErr w:type="spellEnd"/>
      <w:r w:rsidRPr="00094826">
        <w:rPr>
          <w:rFonts w:ascii="Arial" w:hAnsi="Arial"/>
          <w:spacing w:val="24"/>
          <w:sz w:val="18"/>
          <w:szCs w:val="18"/>
        </w:rPr>
        <w:t xml:space="preserve"> fıkraya bağlı ekli (26) sayılı listenin ekteki gibi değiştirilmesi ve </w:t>
      </w:r>
      <w:proofErr w:type="spellStart"/>
      <w:r w:rsidRPr="00094826">
        <w:rPr>
          <w:rFonts w:ascii="Arial" w:hAnsi="Arial"/>
          <w:spacing w:val="24"/>
          <w:sz w:val="18"/>
          <w:szCs w:val="18"/>
        </w:rPr>
        <w:t>yirmibirinci</w:t>
      </w:r>
      <w:proofErr w:type="spellEnd"/>
      <w:r w:rsidRPr="00094826">
        <w:rPr>
          <w:rFonts w:ascii="Arial" w:hAnsi="Arial"/>
          <w:spacing w:val="24"/>
          <w:sz w:val="18"/>
          <w:szCs w:val="18"/>
        </w:rPr>
        <w:t xml:space="preserve"> fıkrasındaki "23 adet" ibaresinin "26 adet" olarak değiştirilmesi ve maddenin sonuna aşağıdaki fıkranın eklenmesini arz ve teklif ederiz.</w:t>
      </w:r>
    </w:p>
    <w:p w:rsidRPr="00094826" w:rsidR="0061763C" w:rsidP="00094826" w:rsidRDefault="0061763C">
      <w:pPr>
        <w:pStyle w:val="okimza-stil"/>
        <w:tabs>
          <w:tab w:val="clear" w:pos="1700"/>
          <w:tab w:val="clear" w:pos="8520"/>
          <w:tab w:val="center" w:pos="1418"/>
          <w:tab w:val="center" w:pos="8222"/>
        </w:tabs>
        <w:spacing w:line="240" w:lineRule="auto"/>
        <w:ind w:left="0"/>
        <w:rPr>
          <w:sz w:val="18"/>
          <w:szCs w:val="18"/>
        </w:rPr>
      </w:pPr>
      <w:r w:rsidRPr="00094826">
        <w:rPr>
          <w:sz w:val="18"/>
          <w:szCs w:val="18"/>
        </w:rPr>
        <w:tab/>
      </w:r>
      <w:r w:rsidRPr="00094826">
        <w:rPr>
          <w:sz w:val="18"/>
          <w:szCs w:val="18"/>
        </w:rPr>
        <w:tab/>
      </w:r>
      <w:r w:rsidRPr="00094826">
        <w:rPr>
          <w:sz w:val="18"/>
          <w:szCs w:val="18"/>
        </w:rPr>
        <w:tab/>
        <w:t>Nurettin Canikli (Giresun) ve ark</w:t>
      </w:r>
      <w:r w:rsidRPr="00094826">
        <w:rPr>
          <w:sz w:val="18"/>
          <w:szCs w:val="18"/>
        </w:rPr>
        <w:t>a</w:t>
      </w:r>
      <w:r w:rsidRPr="00094826">
        <w:rPr>
          <w:sz w:val="18"/>
          <w:szCs w:val="18"/>
        </w:rPr>
        <w:t>daşları.</w:t>
      </w:r>
    </w:p>
    <w:p w:rsidRPr="00094826" w:rsidR="0061763C" w:rsidP="00094826" w:rsidRDefault="0061763C">
      <w:pPr>
        <w:pStyle w:val="okimza-stil"/>
        <w:tabs>
          <w:tab w:val="clear" w:pos="1700"/>
          <w:tab w:val="clear" w:pos="8520"/>
          <w:tab w:val="center" w:pos="1418"/>
          <w:tab w:val="center" w:pos="8222"/>
        </w:tabs>
        <w:suppressAutoHyphens/>
        <w:spacing w:line="240" w:lineRule="auto"/>
        <w:rPr>
          <w:rFonts w:ascii="Arial" w:hAnsi="Arial" w:cs="Arial"/>
          <w:sz w:val="18"/>
          <w:szCs w:val="18"/>
        </w:rPr>
      </w:pPr>
    </w:p>
    <w:p w:rsidRPr="00094826" w:rsidR="0061763C" w:rsidP="00094826" w:rsidRDefault="0061763C">
      <w:pPr>
        <w:pStyle w:val="Metinstil"/>
        <w:tabs>
          <w:tab w:val="center" w:pos="5103"/>
          <w:tab w:val="center" w:pos="7088"/>
        </w:tabs>
        <w:suppressAutoHyphens/>
        <w:spacing w:line="240" w:lineRule="auto"/>
        <w:ind w:firstLine="0"/>
        <w:rPr>
          <w:rFonts w:ascii="Arial" w:hAnsi="Arial"/>
          <w:spacing w:val="24"/>
          <w:sz w:val="18"/>
          <w:szCs w:val="18"/>
        </w:rPr>
      </w:pPr>
      <w:r w:rsidRPr="00094826">
        <w:rPr>
          <w:rFonts w:ascii="Arial" w:hAnsi="Arial"/>
          <w:sz w:val="18"/>
          <w:szCs w:val="18"/>
        </w:rPr>
        <w:t xml:space="preserve">“(14) Bu Kanunla mahalleye dönüşen köylerde, bu Kanunun yayımlandığı tarih itibarıyla 25/4/2006 tarihli ve 5490 sayılı Nüfus Hizmetleri Kanununa göre oluşturulan Ulusal Adres Bilgi Sistemine kayıtlı veya Bilim Sanayi ve Teknoloji Bakanlığı tarafından uydu fotoğraflarıyla tespit edilen, entegre tesis niteliğinde olmayan tarım ve hayvancılık amaçlı yapılardaki işletmeler ile bu yerlerde oturanların ihtiyaçlarını karşılayacak bakkal, manav, berber, fırın, kahve, lokanta, pansiyon, tanıtım ve teşhir büfeleri, yerleşim yeri halkı tarafından kurulan ve işletilen kooperatifler işletme ruhsatı almış sayılır. Bu işletmelerin </w:t>
      </w:r>
      <w:r w:rsidRPr="00094826">
        <w:rPr>
          <w:rFonts w:ascii="Arial" w:hAnsi="Arial"/>
          <w:spacing w:val="24"/>
          <w:sz w:val="18"/>
          <w:szCs w:val="18"/>
        </w:rPr>
        <w:t>bulunduğu binalar ile konutlardan, bu Kanunun yayımlandığı tarihe kadar bitirilmiş olanlar, Çevre ve Şehircilik Bakanlığı veya belediye ya da üniversiteler tarafından fen ve sanat kurulları ile ilgili mevzuat hükümlerine uygun yapıldığı tespit edilenler ruhsatlandırılmış sayılır. Ayrıca bu yapılar elektrik, su ve bunun gibi kamu hizmetlerden yararlandırılır. Ancak; bu fıkranın öngördüğü uygulamaların özel kanun hükümlerine aykırı olması durumunda, özel kanun hükümleri geçerlidir.</w:t>
      </w:r>
    </w:p>
    <w:p w:rsidRPr="00094826" w:rsidR="005D5ED1" w:rsidP="00094826" w:rsidRDefault="0061763C">
      <w:pPr>
        <w:pStyle w:val="Metinstil"/>
        <w:spacing w:line="240" w:lineRule="auto"/>
        <w:rPr>
          <w:rFonts w:ascii="Arial" w:hAnsi="Arial" w:cs="Arial"/>
          <w:spacing w:val="24"/>
          <w:sz w:val="18"/>
          <w:szCs w:val="18"/>
        </w:rPr>
      </w:pPr>
      <w:r w:rsidRPr="00094826">
        <w:rPr>
          <w:rFonts w:ascii="Arial" w:hAnsi="Arial"/>
          <w:spacing w:val="24"/>
          <w:sz w:val="18"/>
          <w:szCs w:val="18"/>
        </w:rPr>
        <w:t>“(15) Bu Kanuna göre tüzel kişiliği kaldırılan köylerde, bu fıkranın y</w:t>
      </w:r>
      <w:r w:rsidRPr="00094826" w:rsidR="00D077CE">
        <w:rPr>
          <w:rFonts w:ascii="Arial" w:hAnsi="Arial"/>
          <w:spacing w:val="24"/>
          <w:sz w:val="18"/>
          <w:szCs w:val="18"/>
        </w:rPr>
        <w:t>ü</w:t>
      </w:r>
      <w:r w:rsidRPr="00094826">
        <w:rPr>
          <w:rFonts w:ascii="Arial" w:hAnsi="Arial"/>
          <w:spacing w:val="24"/>
          <w:sz w:val="18"/>
          <w:szCs w:val="18"/>
        </w:rPr>
        <w:t>rürlüğe girdiği t</w:t>
      </w:r>
      <w:r w:rsidRPr="00094826">
        <w:rPr>
          <w:rFonts w:ascii="Arial" w:hAnsi="Arial"/>
          <w:spacing w:val="24"/>
          <w:sz w:val="18"/>
          <w:szCs w:val="18"/>
        </w:rPr>
        <w:t>a</w:t>
      </w:r>
      <w:r w:rsidRPr="00094826">
        <w:rPr>
          <w:rFonts w:ascii="Arial" w:hAnsi="Arial"/>
          <w:spacing w:val="24"/>
          <w:sz w:val="18"/>
          <w:szCs w:val="18"/>
        </w:rPr>
        <w:t>rihten itibaren 29.07.1970 tarihli ve 1319 sayılı Emlak Ve</w:t>
      </w:r>
      <w:r w:rsidRPr="00094826">
        <w:rPr>
          <w:rFonts w:ascii="Arial" w:hAnsi="Arial"/>
          <w:spacing w:val="24"/>
          <w:sz w:val="18"/>
          <w:szCs w:val="18"/>
        </w:rPr>
        <w:t>r</w:t>
      </w:r>
      <w:r w:rsidRPr="00094826">
        <w:rPr>
          <w:rFonts w:ascii="Arial" w:hAnsi="Arial"/>
          <w:spacing w:val="24"/>
          <w:sz w:val="18"/>
          <w:szCs w:val="18"/>
        </w:rPr>
        <w:t xml:space="preserve">gisi Kanununa göre </w:t>
      </w:r>
      <w:r w:rsidRPr="00094826" w:rsidR="005D5ED1">
        <w:rPr>
          <w:rFonts w:ascii="Arial" w:hAnsi="Arial" w:cs="Arial"/>
          <w:spacing w:val="24"/>
          <w:sz w:val="18"/>
          <w:szCs w:val="18"/>
        </w:rPr>
        <w:t>alınması gereken emlak vergisi ile 26/5/1981 tarihli ve 2464 sayılı Belediye Gelirleri Kanunu uyarınca alınması gereken vergi, harç ve katılım payları 5 yıl süreyle alınmaz ve 31/12/1960 tarihli ve 193 sayılı Gelir Vergisi Kanununun 9 uncu madd</w:t>
      </w:r>
      <w:r w:rsidRPr="00094826" w:rsidR="005D5ED1">
        <w:rPr>
          <w:rFonts w:ascii="Arial" w:hAnsi="Arial" w:cs="Arial"/>
          <w:spacing w:val="24"/>
          <w:sz w:val="18"/>
          <w:szCs w:val="18"/>
        </w:rPr>
        <w:t>e</w:t>
      </w:r>
      <w:r w:rsidRPr="00094826" w:rsidR="005D5ED1">
        <w:rPr>
          <w:rFonts w:ascii="Arial" w:hAnsi="Arial" w:cs="Arial"/>
          <w:spacing w:val="24"/>
          <w:sz w:val="18"/>
          <w:szCs w:val="18"/>
        </w:rPr>
        <w:t xml:space="preserve">sinin birinci fıkrasının üçüncü bendi, 23 üncü maddesinin birinci fıkrasının birinci bendi ile beşinci bendi, 66 </w:t>
      </w:r>
      <w:proofErr w:type="spellStart"/>
      <w:r w:rsidRPr="00094826" w:rsidR="005D5ED1">
        <w:rPr>
          <w:rFonts w:ascii="Arial" w:hAnsi="Arial" w:cs="Arial"/>
          <w:spacing w:val="24"/>
          <w:sz w:val="18"/>
          <w:szCs w:val="18"/>
        </w:rPr>
        <w:t>ncı</w:t>
      </w:r>
      <w:proofErr w:type="spellEnd"/>
      <w:r w:rsidRPr="00094826" w:rsidR="005D5ED1">
        <w:rPr>
          <w:rFonts w:ascii="Arial" w:hAnsi="Arial" w:cs="Arial"/>
          <w:spacing w:val="24"/>
          <w:sz w:val="18"/>
          <w:szCs w:val="18"/>
        </w:rPr>
        <w:t xml:space="preserve"> maddesinin birinci fıkrasının beşinci bendi hükümleri 31/12/2017 tarihine kadar (bu tarih dahil) uygulanmaya devam edilir. Bu yerle</w:t>
      </w:r>
      <w:r w:rsidRPr="00094826" w:rsidR="005D5ED1">
        <w:rPr>
          <w:rFonts w:ascii="Arial" w:hAnsi="Arial" w:cs="Arial"/>
          <w:spacing w:val="24"/>
          <w:sz w:val="18"/>
          <w:szCs w:val="18"/>
        </w:rPr>
        <w:t>r</w:t>
      </w:r>
      <w:r w:rsidRPr="00094826" w:rsidR="005D5ED1">
        <w:rPr>
          <w:rFonts w:ascii="Arial" w:hAnsi="Arial" w:cs="Arial"/>
          <w:spacing w:val="24"/>
          <w:sz w:val="18"/>
          <w:szCs w:val="18"/>
        </w:rPr>
        <w:t>de içme ve kullanma suları için alınacak ücret 5 yıl süreyle en düşük tarifenin %25’ini geçmey</w:t>
      </w:r>
      <w:r w:rsidRPr="00094826" w:rsidR="005D5ED1">
        <w:rPr>
          <w:rFonts w:ascii="Arial" w:hAnsi="Arial" w:cs="Arial"/>
          <w:spacing w:val="24"/>
          <w:sz w:val="18"/>
          <w:szCs w:val="18"/>
        </w:rPr>
        <w:t>e</w:t>
      </w:r>
      <w:r w:rsidRPr="00094826" w:rsidR="005D5ED1">
        <w:rPr>
          <w:rFonts w:ascii="Arial" w:hAnsi="Arial" w:cs="Arial"/>
          <w:spacing w:val="24"/>
          <w:sz w:val="18"/>
          <w:szCs w:val="18"/>
        </w:rPr>
        <w:t>cek şekilde belirlenir. 10/7/2004 tarihli ve 5216 sayılı B</w:t>
      </w:r>
      <w:r w:rsidRPr="00094826" w:rsidR="005D5ED1">
        <w:rPr>
          <w:rFonts w:ascii="Arial" w:hAnsi="Arial" w:cs="Arial"/>
          <w:spacing w:val="24"/>
          <w:sz w:val="18"/>
          <w:szCs w:val="18"/>
        </w:rPr>
        <w:t>ü</w:t>
      </w:r>
      <w:r w:rsidRPr="00094826" w:rsidR="005D5ED1">
        <w:rPr>
          <w:rFonts w:ascii="Arial" w:hAnsi="Arial" w:cs="Arial"/>
          <w:spacing w:val="24"/>
          <w:sz w:val="18"/>
          <w:szCs w:val="18"/>
        </w:rPr>
        <w:t>yükşehir Belediyesi Kanununun geçici 2 nci maddesi ile köy tüzel kişiliği kaldırılarak mahalleye dönüştürülen yerlerde de bu fıkra hükmü uygulanır.”</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"(27) Bu Kanunun yürürlüğe girdiği tarihten önce yolların inşa, tamir ve genişletmesi nedeniyle 2464 sayılı Kanunun 86 </w:t>
      </w:r>
      <w:proofErr w:type="spellStart"/>
      <w:r w:rsidRPr="00094826">
        <w:rPr>
          <w:rFonts w:ascii="Arial" w:hAnsi="Arial" w:cs="Arial"/>
          <w:spacing w:val="24"/>
          <w:sz w:val="18"/>
          <w:szCs w:val="18"/>
        </w:rPr>
        <w:t>ncı</w:t>
      </w:r>
      <w:proofErr w:type="spellEnd"/>
      <w:r w:rsidRPr="00094826">
        <w:rPr>
          <w:rFonts w:ascii="Arial" w:hAnsi="Arial" w:cs="Arial"/>
          <w:spacing w:val="24"/>
          <w:sz w:val="18"/>
          <w:szCs w:val="18"/>
        </w:rPr>
        <w:t xml:space="preserve"> maddesi uyarınca tarh edilmemiş harcamalara Katılma Payları belediye meclisi kararıyla alınmayabilir."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Yerinizden, açtım Sayın Hamzaçebi, buyurun.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Peki, teşekkür ederim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okunan önergenin metninde yer alan </w:t>
      </w:r>
      <w:r w:rsidRPr="00094826" w:rsidR="00D077CE">
        <w:rPr>
          <w:rFonts w:ascii="Arial" w:hAnsi="Arial" w:cs="Arial"/>
          <w:spacing w:val="24"/>
          <w:sz w:val="18"/>
          <w:szCs w:val="18"/>
        </w:rPr>
        <w:t>15</w:t>
      </w:r>
      <w:r w:rsidRPr="00094826">
        <w:rPr>
          <w:rFonts w:ascii="Arial" w:hAnsi="Arial" w:cs="Arial"/>
          <w:spacing w:val="24"/>
          <w:sz w:val="18"/>
          <w:szCs w:val="18"/>
        </w:rPr>
        <w:t xml:space="preserve"> numaralı fıkradaki düzenleme, Anayasa’nın eşitlik ilkesine aykırıdır. Yani bu kanunla, köyden mahalleye dönüşen yerdeki arazi emlak vergisine tabi olacak, bu kanun kapsamına girmeyen ve köy olarak statüsü devam edecek olan köylerdeki arazi emlak vergisine tabi olacak veya bu kanunla mahalleye dönüşen köylerdeki vatandaşın evinde kullandığı içme suyu, kanunun yürürlüğe girdiği tarih itibarıyla su ücretine tabi olacak, bu kanunla köye dönüşmeyen, mahalleye dönüşmeyen köylerdeki içme suyu ise herhangi bir şekilde tarifeye, ücrete tabi olmayacak. Bu, Anayasa’nın eşitlik ilkesine çok açık bir şekilde aykırıdır. Bu şekilde, aykırı bir düzenlemenin görüşülmesi mümkün değildir Sayın Başkan. Eğer “görüşelim” derseniz, usul tartışması talep edeceğim.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Buyurun Sayın Hamzaçebi. Lehte, aleyhte?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Ben, aleyhte.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w:t>
      </w:r>
      <w:r w:rsidRPr="00094826" w:rsidR="009C27A6">
        <w:rPr>
          <w:rFonts w:ascii="Arial" w:hAnsi="Arial" w:cs="Arial"/>
          <w:spacing w:val="24"/>
          <w:sz w:val="18"/>
          <w:szCs w:val="18"/>
        </w:rPr>
        <w:t>Lehte.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Aleyhte.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AYDIN (Adıyaman) – Lehte.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ÖZGÜR ÖZEL (Manisa) – Lehte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Lehte.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Evet, Sayın Ahmet Aydın, lehte.(AK PARTİ sıralarından alkışlar)</w:t>
      </w:r>
    </w:p>
    <w:p w:rsidRPr="00094826" w:rsidR="009C27A6" w:rsidP="00094826" w:rsidRDefault="009C27A6">
      <w:pPr>
        <w:pStyle w:val="Metinstil"/>
        <w:tabs>
          <w:tab w:val="center" w:pos="5103"/>
        </w:tabs>
        <w:suppressAutoHyphens/>
        <w:spacing w:line="240" w:lineRule="auto"/>
        <w:rPr>
          <w:spacing w:val="0"/>
          <w:sz w:val="18"/>
          <w:szCs w:val="18"/>
        </w:rPr>
      </w:pPr>
      <w:r w:rsidRPr="00094826">
        <w:rPr>
          <w:spacing w:val="0"/>
          <w:sz w:val="18"/>
          <w:szCs w:val="18"/>
        </w:rPr>
        <w:t>XI.- USUL HAKKINDA GÖRÜŞMELER</w:t>
      </w:r>
    </w:p>
    <w:p w:rsidRPr="00094826" w:rsidR="009C27A6" w:rsidP="00094826" w:rsidRDefault="009C27A6">
      <w:pPr>
        <w:ind w:left="20" w:right="60" w:firstLine="820"/>
        <w:jc w:val="both"/>
        <w:rPr>
          <w:sz w:val="18"/>
          <w:szCs w:val="18"/>
        </w:rPr>
      </w:pPr>
      <w:r w:rsidRPr="00094826">
        <w:rPr>
          <w:sz w:val="18"/>
          <w:szCs w:val="18"/>
        </w:rPr>
        <w:t>2.- 338 sıra sayılı Kanun Tasarısı’nın geçici 1’inci maddesinin 15’inci fıkrasıyla ilgili önergenin Anayasa’ya aykırı olduğu g</w:t>
      </w:r>
      <w:r w:rsidRPr="00094826">
        <w:rPr>
          <w:sz w:val="18"/>
          <w:szCs w:val="18"/>
        </w:rPr>
        <w:t>e</w:t>
      </w:r>
      <w:r w:rsidRPr="00094826">
        <w:rPr>
          <w:sz w:val="18"/>
          <w:szCs w:val="18"/>
        </w:rPr>
        <w:t xml:space="preserve">rekçesiyle görüşülüp görüşülemeyeceği hakkında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AYDIN (Adıyaman) – Teşekkür ediyorum Sayın Başkanım.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Aslında Değerli Başkanım, bu verilen önergenin Anayasa’ya aykırılık iddiasını kabul etmek mümkün değil. Cumhuriyet Halk Partisinden de verilen önerge, benzer bir önerge. Bu önergeyle de beş yıl süreyle birtakım vergilerden biz köylümüzü muaf tutmaya çalışıyoruz. Aslında buna </w:t>
      </w:r>
      <w:proofErr w:type="spellStart"/>
      <w:r w:rsidRPr="00094826">
        <w:rPr>
          <w:rFonts w:ascii="Arial" w:hAnsi="Arial" w:cs="Arial"/>
          <w:spacing w:val="24"/>
          <w:sz w:val="18"/>
          <w:szCs w:val="18"/>
        </w:rPr>
        <w:t>katılınması</w:t>
      </w:r>
      <w:proofErr w:type="spellEnd"/>
      <w:r w:rsidRPr="00094826">
        <w:rPr>
          <w:rFonts w:ascii="Arial" w:hAnsi="Arial" w:cs="Arial"/>
          <w:spacing w:val="24"/>
          <w:sz w:val="18"/>
          <w:szCs w:val="18"/>
        </w:rPr>
        <w:t xml:space="preserve"> gereken bir husus. Burada ana muhalefetin bu itirazını da anlamak mümkün değil.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Tabii değerli arkadaşlar, bu yasa tasarısının sonlarına doğru geliyoruz. İlk günden beri hakikaten hiç hak etmediğimiz çok ciddi manada ithamlar, ağır bir şekilde hakarete varan birtakım sözleri burada işittik</w:t>
      </w:r>
      <w:r w:rsidRPr="00094826" w:rsidR="00905386">
        <w:rPr>
          <w:rFonts w:ascii="Arial" w:hAnsi="Arial" w:cs="Arial"/>
          <w:spacing w:val="24"/>
          <w:sz w:val="18"/>
          <w:szCs w:val="18"/>
        </w:rPr>
        <w:t>,</w:t>
      </w:r>
      <w:r w:rsidRPr="00094826">
        <w:rPr>
          <w:rFonts w:ascii="Arial" w:hAnsi="Arial" w:cs="Arial"/>
          <w:spacing w:val="24"/>
          <w:sz w:val="18"/>
          <w:szCs w:val="18"/>
        </w:rPr>
        <w:t xml:space="preserve"> duyduk.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HAYDAR AKAR (Kocaeli) – Şu su paralarını konuşalım.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AYDIN (Devamla) – Bunların hiçbi</w:t>
      </w:r>
      <w:r w:rsidRPr="00094826" w:rsidR="00905386">
        <w:rPr>
          <w:rFonts w:ascii="Arial" w:hAnsi="Arial" w:cs="Arial"/>
          <w:spacing w:val="24"/>
          <w:sz w:val="18"/>
          <w:szCs w:val="18"/>
        </w:rPr>
        <w:t>risini kabul etmek mümkün değil.</w:t>
      </w:r>
      <w:r w:rsidRPr="00094826">
        <w:rPr>
          <w:rFonts w:ascii="Arial" w:hAnsi="Arial" w:cs="Arial"/>
          <w:spacing w:val="24"/>
          <w:sz w:val="18"/>
          <w:szCs w:val="18"/>
        </w:rPr>
        <w:t xml:space="preserve"> </w:t>
      </w:r>
      <w:r w:rsidRPr="00094826" w:rsidR="00905386">
        <w:rPr>
          <w:rFonts w:ascii="Arial" w:hAnsi="Arial" w:cs="Arial"/>
          <w:spacing w:val="24"/>
          <w:sz w:val="18"/>
          <w:szCs w:val="18"/>
        </w:rPr>
        <w:t>H</w:t>
      </w:r>
      <w:r w:rsidRPr="00094826">
        <w:rPr>
          <w:rFonts w:ascii="Arial" w:hAnsi="Arial" w:cs="Arial"/>
          <w:spacing w:val="24"/>
          <w:sz w:val="18"/>
          <w:szCs w:val="18"/>
        </w:rPr>
        <w:t>erkese</w:t>
      </w:r>
      <w:r w:rsidRPr="00094826" w:rsidR="00905386">
        <w:rPr>
          <w:rFonts w:ascii="Arial" w:hAnsi="Arial" w:cs="Arial"/>
          <w:spacing w:val="24"/>
          <w:sz w:val="18"/>
          <w:szCs w:val="18"/>
        </w:rPr>
        <w:t>,</w:t>
      </w:r>
      <w:r w:rsidRPr="00094826">
        <w:rPr>
          <w:rFonts w:ascii="Arial" w:hAnsi="Arial" w:cs="Arial"/>
          <w:spacing w:val="24"/>
          <w:sz w:val="18"/>
          <w:szCs w:val="18"/>
        </w:rPr>
        <w:t xml:space="preserve"> söylediğini biz iade ediyoruz; ayrı şey.</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ERDOĞAN (Muğla) – En kibarlarını biz söyledik yani.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AYDIN (Devamla) – Ancak, değerli arkadaşlar, böyle bölücülük, ihanet, vatan hainliği, Oslo gibi, federasyon gibi…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ERDOĞAN (Muğla) – Sayın Aydın, biz mi gittik Oslo’ya?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AYDIN (Devamla) –  Hakikaten böyle çok ucuz</w:t>
      </w:r>
      <w:r w:rsidRPr="00094826" w:rsidR="00B67354">
        <w:rPr>
          <w:rFonts w:ascii="Arial" w:hAnsi="Arial" w:cs="Arial"/>
          <w:spacing w:val="24"/>
          <w:sz w:val="18"/>
          <w:szCs w:val="18"/>
        </w:rPr>
        <w:t>,</w:t>
      </w:r>
      <w:r w:rsidRPr="00094826">
        <w:rPr>
          <w:rFonts w:ascii="Arial" w:hAnsi="Arial" w:cs="Arial"/>
          <w:spacing w:val="24"/>
          <w:sz w:val="18"/>
          <w:szCs w:val="18"/>
        </w:rPr>
        <w:t xml:space="preserve"> olmayan şeylerin burada konuşulması bizleri derinden üzmüştür.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HAYDAR AKAR (Kocaeli) – Nerede konuşmak lazım, Oslo da mı konuşmak lazım?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AYDIN (Devamla) –   Bu ülke büyük bir ülkedir, bu ülke güçlü bir ülkedir. Böyle paranoyalar üzerine bu ülke idare edilemez.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HASAN HÜSEYİN TÜRKOĞLU (Osmaniye) - Çoğu gerçekleşti, gerçekleşti.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AYDIN (Devamla) – Artık bu millet de bunlara inanamıyor.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Vatanseverliği ölçmeye gelince de hiç kimsenin bizim vatanseverliğimizi ölçmeye hakkı yoktur; haddi de değildir.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ERDOĞAN (Muğla) – Niye ölçmeye hakkımız yok?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AYDIN (Devamla) -  Vatanseverlik bu ülkeye hizmet etmekle ölçülür, bu millete hizmet etmekle ölçülür.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ALİM IŞIK (Kütahya) – Millet yakında ölçecek sizin ne olduğunuzu!</w:t>
      </w:r>
    </w:p>
    <w:p w:rsidRPr="00094826" w:rsidR="00B67354"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AYDIN (Devamla) -  Dolayısıyla değerli arkadaşlar, herkes dönüp geçmişine baksın.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HASAN HÜSEYİN TÜRKOĞLU (Osmaniye) – Bu şehitler nereden geliyor?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AYDIN (Devamla) -  </w:t>
      </w:r>
      <w:r w:rsidRPr="00094826" w:rsidR="00B67354">
        <w:rPr>
          <w:rFonts w:ascii="Arial" w:hAnsi="Arial" w:cs="Arial"/>
          <w:spacing w:val="24"/>
          <w:sz w:val="18"/>
          <w:szCs w:val="18"/>
        </w:rPr>
        <w:t>Biz bu millete ne vermişiz, bu ülkeye ne vermişiz,</w:t>
      </w:r>
      <w:r w:rsidRPr="00094826">
        <w:rPr>
          <w:rFonts w:ascii="Arial" w:hAnsi="Arial" w:cs="Arial"/>
          <w:spacing w:val="24"/>
          <w:sz w:val="18"/>
          <w:szCs w:val="18"/>
        </w:rPr>
        <w:t xml:space="preserve"> </w:t>
      </w:r>
      <w:r w:rsidRPr="00094826" w:rsidR="00B67354">
        <w:rPr>
          <w:rFonts w:ascii="Arial" w:hAnsi="Arial" w:cs="Arial"/>
          <w:spacing w:val="24"/>
          <w:sz w:val="18"/>
          <w:szCs w:val="18"/>
        </w:rPr>
        <w:t>b</w:t>
      </w:r>
      <w:r w:rsidRPr="00094826">
        <w:rPr>
          <w:rFonts w:ascii="Arial" w:hAnsi="Arial" w:cs="Arial"/>
          <w:spacing w:val="24"/>
          <w:sz w:val="18"/>
          <w:szCs w:val="18"/>
        </w:rPr>
        <w:t xml:space="preserve">u millet için nasıl hizmet etmişiz ve dolayısıyla herkes kendi vatanseverliğini ölçsün ve bunu biz kamuoyunun takdirine bırakalım.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ERDOĞAN (Muğla) – Bir günde 18 şehit var! Yine de utanmadan konuşuyorsun!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AYDIN (Devamla) -  Yine değerli arkadaşlar, tabii ki, konjonktürel partilerden bahsettiler; farklı farklı, ağza alınmayacak birtakım ifadeler. Konjonktürel partiler gelip geçici, saman alevi gibi olan partilerdir. Bir seçimde iktidar olup, bir sonraki seçimde sandığın dibini bulan partilerdir.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HAYDAR AKAR (Kocaeli) – Kendinizi tarif ediyorsunuz.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AYDIN (Devamla) -   Ancak biz on yıldır halkın desteğiyle iktidar oluyoruz ve her yapılan seçimde de oylarımızı artırarak iktidarımızı devam ettiriyoruz.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(Antalya) – İyice şımardınız!..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AYDIN (Devamla) -  İşte, böyle bir muhalefet olduğu müddetçe de biz iktidar olmaya devam ederiz diye düşünüyorum.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Yine değerli arkadaşlar, özellikle bazı partilerimiz maalesef burada özerkliğe kadar yol açan çok haksız ithamlarda bulundular. Bizim öyle özerklik düşüncemiz yok. Yerel yönetimleri güçlendirmeye çalışıyoruz.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 NEVZAT KORKMAZ (Isparta) – Mehdi </w:t>
      </w:r>
      <w:proofErr w:type="spellStart"/>
      <w:r w:rsidRPr="00094826">
        <w:rPr>
          <w:rFonts w:ascii="Arial" w:hAnsi="Arial" w:cs="Arial"/>
          <w:spacing w:val="24"/>
          <w:sz w:val="18"/>
          <w:szCs w:val="18"/>
        </w:rPr>
        <w:t>Eker’in</w:t>
      </w:r>
      <w:proofErr w:type="spellEnd"/>
      <w:r w:rsidRPr="00094826">
        <w:rPr>
          <w:rFonts w:ascii="Arial" w:hAnsi="Arial" w:cs="Arial"/>
          <w:spacing w:val="24"/>
          <w:sz w:val="18"/>
          <w:szCs w:val="18"/>
        </w:rPr>
        <w:t xml:space="preserve"> sözünü bir açıkla bakalım! Bak, </w:t>
      </w:r>
      <w:r w:rsidRPr="00094826" w:rsidR="00AA2BAD">
        <w:rPr>
          <w:rFonts w:ascii="Arial" w:hAnsi="Arial" w:cs="Arial"/>
          <w:spacing w:val="24"/>
          <w:sz w:val="18"/>
          <w:szCs w:val="18"/>
        </w:rPr>
        <w:t>Metiner orada oturuyor, sor bakalım ona bir.</w:t>
      </w: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AYDIN (Devamla) - Ama “Biz geldiğimiz zaman özerklik getireceğ</w:t>
      </w:r>
      <w:r w:rsidRPr="00094826" w:rsidR="00AA2BAD">
        <w:rPr>
          <w:rFonts w:ascii="Arial" w:hAnsi="Arial" w:cs="Arial"/>
          <w:spacing w:val="24"/>
          <w:sz w:val="18"/>
          <w:szCs w:val="18"/>
        </w:rPr>
        <w:t xml:space="preserve">iz.” diyen siyasi partiler var, </w:t>
      </w:r>
      <w:r w:rsidRPr="00094826">
        <w:rPr>
          <w:rFonts w:ascii="Arial" w:hAnsi="Arial" w:cs="Arial"/>
          <w:spacing w:val="24"/>
          <w:sz w:val="18"/>
          <w:szCs w:val="18"/>
        </w:rPr>
        <w:t>onun genel başkanları var, o partilerin sözcüleri var. Onlar kendilerini çok iyi bilirler.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(Mikrofon otomatik cihaz tarafından kapatıldı)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AYDIN (Devamla) – Dolayısıyla demokrasi adına yerel yönetimleri güçlendiren böyle bir tasarıya karşı çıkmalarına da anlam veremiyorum.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 hayırlı akşamlar diliyorum. (AK PARTİ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Aleyhte söz isteyen Sayın Hamzaçebi, buyurun.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Sayın </w:t>
      </w:r>
      <w:r w:rsidRPr="00094826" w:rsidR="007D690E">
        <w:rPr>
          <w:rFonts w:ascii="Arial" w:hAnsi="Arial" w:cs="Arial"/>
          <w:spacing w:val="24"/>
          <w:sz w:val="18"/>
          <w:szCs w:val="18"/>
        </w:rPr>
        <w:t>Başkan, değerli milletvekilleri;</w:t>
      </w:r>
      <w:r w:rsidRPr="00094826">
        <w:rPr>
          <w:rFonts w:ascii="Arial" w:hAnsi="Arial" w:cs="Arial"/>
          <w:spacing w:val="24"/>
          <w:sz w:val="18"/>
          <w:szCs w:val="18"/>
        </w:rPr>
        <w:t xml:space="preserve"> biraz önce, oturduğum yerden bu maddedeki problemi ifade ettim, biraz daha konuyu açmak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önergedeki 15 numaralı fıkra Anayasa’nın eşitlik ilkesine aykırıdır. Anayasa’nın 73’üncü maddesi “Herkes mali gücüne göre vergi ödemekle yükümlüdür.” der; mali güç. Emlak Vergisi Kanunu da mali gücü dikkate alarak köylerdeki vatandaşlarımızı emlak vergisinden muaf tutmuştur, gayet açık.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Şimdi, bu kanunla büyükşehir sınırları içerisine alınan köyler mahalleye dönüştürülüyor, mahalleye dönüştüğü için artık o köylerin emlak vergisi muafiyeti ortadan kalkıyor. Artık, o vatandaşlarımız, köylerde yaşayan, çiftçilikle uğraşan vatandaşlarımız tarım arazisi için emlak vergisi ödeyecektir. Uyarımız üzerine “Beş yıl süreyle </w:t>
      </w:r>
      <w:r w:rsidRPr="00094826" w:rsidR="00251103">
        <w:rPr>
          <w:rFonts w:ascii="Arial" w:hAnsi="Arial" w:cs="Arial"/>
          <w:spacing w:val="24"/>
          <w:sz w:val="18"/>
          <w:szCs w:val="18"/>
        </w:rPr>
        <w:t xml:space="preserve">bunu </w:t>
      </w:r>
      <w:r w:rsidRPr="00094826">
        <w:rPr>
          <w:rFonts w:ascii="Arial" w:hAnsi="Arial" w:cs="Arial"/>
          <w:spacing w:val="24"/>
          <w:sz w:val="18"/>
          <w:szCs w:val="18"/>
        </w:rPr>
        <w:t>muaf tutalım.” diyor şimdi bu önerge. Beş yıl sonra bütün bu köyler binayla mı dolacak, bu tarım arazileri ortadan mı kalkacak, özelliği mi değişecek? Bu yanlış. Diğer köydeki yani bu kanunla mahalleye dönüşmeyen, büyükşehir olmayan köylerdeki arazi emlak vergisinden ebediyen muaf olmaya devam edecek ama bunlar için beş yıllık bir muafiyet var</w:t>
      </w:r>
      <w:r w:rsidRPr="00094826" w:rsidR="00251103">
        <w:rPr>
          <w:rFonts w:ascii="Arial" w:hAnsi="Arial" w:cs="Arial"/>
          <w:spacing w:val="24"/>
          <w:sz w:val="18"/>
          <w:szCs w:val="18"/>
        </w:rPr>
        <w:t>;</w:t>
      </w:r>
      <w:r w:rsidRPr="00094826">
        <w:rPr>
          <w:rFonts w:ascii="Arial" w:hAnsi="Arial" w:cs="Arial"/>
          <w:spacing w:val="24"/>
          <w:sz w:val="18"/>
          <w:szCs w:val="18"/>
        </w:rPr>
        <w:t xml:space="preserve"> bu yanlış. Kanun, Anayasa vergide mali gücü esas alarak bir eşitlik tanımı yapmıştır. Yani aynı konumdan olanlara aynı kuralları uygulamaktır bu eşitlik, farklı konumdan olanlara farklı kuralları uygul</w:t>
      </w:r>
      <w:r w:rsidRPr="00094826" w:rsidR="00251103">
        <w:rPr>
          <w:rFonts w:ascii="Arial" w:hAnsi="Arial" w:cs="Arial"/>
          <w:spacing w:val="24"/>
          <w:sz w:val="18"/>
          <w:szCs w:val="18"/>
        </w:rPr>
        <w:t>amaktır. Bu ilkeyi bu madde alt</w:t>
      </w:r>
      <w:r w:rsidRPr="00094826">
        <w:rPr>
          <w:rFonts w:ascii="Arial" w:hAnsi="Arial" w:cs="Arial"/>
          <w:spacing w:val="24"/>
          <w:sz w:val="18"/>
          <w:szCs w:val="18"/>
        </w:rPr>
        <w:t xml:space="preserve">üst etmiştir.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 İkinci problem, köylerde kullanılan içme ve kullanma suları. Şimdi, bu madde diyor ki</w:t>
      </w:r>
      <w:r w:rsidRPr="00094826" w:rsidR="00251103">
        <w:rPr>
          <w:rFonts w:ascii="Arial" w:hAnsi="Arial" w:cs="Arial"/>
          <w:spacing w:val="24"/>
          <w:sz w:val="18"/>
          <w:szCs w:val="18"/>
        </w:rPr>
        <w:t>:</w:t>
      </w:r>
      <w:r w:rsidRPr="00094826">
        <w:rPr>
          <w:rFonts w:ascii="Arial" w:hAnsi="Arial" w:cs="Arial"/>
          <w:spacing w:val="24"/>
          <w:sz w:val="18"/>
          <w:szCs w:val="18"/>
        </w:rPr>
        <w:t xml:space="preserve"> </w:t>
      </w:r>
      <w:r w:rsidRPr="00094826" w:rsidR="00251103">
        <w:rPr>
          <w:rFonts w:ascii="Arial" w:hAnsi="Arial" w:cs="Arial"/>
          <w:spacing w:val="24"/>
          <w:sz w:val="18"/>
          <w:szCs w:val="18"/>
        </w:rPr>
        <w:t>“B</w:t>
      </w:r>
      <w:r w:rsidRPr="00094826">
        <w:rPr>
          <w:rFonts w:ascii="Arial" w:hAnsi="Arial" w:cs="Arial"/>
          <w:spacing w:val="24"/>
          <w:sz w:val="18"/>
          <w:szCs w:val="18"/>
        </w:rPr>
        <w:t>en biraz hoşgörülü davranıyorum</w:t>
      </w:r>
      <w:r w:rsidRPr="00094826" w:rsidR="007B0B55">
        <w:rPr>
          <w:rFonts w:ascii="Arial" w:hAnsi="Arial" w:cs="Arial"/>
          <w:spacing w:val="24"/>
          <w:sz w:val="18"/>
          <w:szCs w:val="18"/>
        </w:rPr>
        <w:t>.”</w:t>
      </w:r>
      <w:r w:rsidRPr="00094826">
        <w:rPr>
          <w:rFonts w:ascii="Arial" w:hAnsi="Arial" w:cs="Arial"/>
          <w:spacing w:val="24"/>
          <w:sz w:val="18"/>
          <w:szCs w:val="18"/>
        </w:rPr>
        <w:t xml:space="preserve"> diyor madde</w:t>
      </w:r>
      <w:r w:rsidRPr="00094826" w:rsidR="007B0B55">
        <w:rPr>
          <w:rFonts w:ascii="Arial" w:hAnsi="Arial" w:cs="Arial"/>
          <w:spacing w:val="24"/>
          <w:sz w:val="18"/>
          <w:szCs w:val="18"/>
        </w:rPr>
        <w:t>,</w:t>
      </w:r>
      <w:r w:rsidRPr="00094826">
        <w:rPr>
          <w:rFonts w:ascii="Arial" w:hAnsi="Arial" w:cs="Arial"/>
          <w:spacing w:val="24"/>
          <w:sz w:val="18"/>
          <w:szCs w:val="18"/>
        </w:rPr>
        <w:t xml:space="preserve"> </w:t>
      </w:r>
      <w:r w:rsidRPr="00094826" w:rsidR="007B0B55">
        <w:rPr>
          <w:rFonts w:ascii="Arial" w:hAnsi="Arial" w:cs="Arial"/>
          <w:spacing w:val="24"/>
          <w:sz w:val="18"/>
          <w:szCs w:val="18"/>
        </w:rPr>
        <w:t xml:space="preserve">“Bu </w:t>
      </w:r>
      <w:r w:rsidRPr="00094826">
        <w:rPr>
          <w:rFonts w:ascii="Arial" w:hAnsi="Arial" w:cs="Arial"/>
          <w:spacing w:val="24"/>
          <w:sz w:val="18"/>
          <w:szCs w:val="18"/>
        </w:rPr>
        <w:t>mahalleye dönüşen köylerdeki içme ve kullanma sularının tarifesini düşük tutacağım.</w:t>
      </w:r>
      <w:r w:rsidRPr="00094826" w:rsidR="00BB3CB0">
        <w:rPr>
          <w:rFonts w:ascii="Arial" w:hAnsi="Arial" w:cs="Arial"/>
          <w:spacing w:val="24"/>
          <w:sz w:val="18"/>
          <w:szCs w:val="18"/>
        </w:rPr>
        <w:t>”</w:t>
      </w:r>
      <w:r w:rsidRPr="00094826">
        <w:rPr>
          <w:rFonts w:ascii="Arial" w:hAnsi="Arial" w:cs="Arial"/>
          <w:spacing w:val="24"/>
          <w:sz w:val="18"/>
          <w:szCs w:val="18"/>
        </w:rPr>
        <w:t xml:space="preserve"> Yani bu şu demektir</w:t>
      </w:r>
      <w:r w:rsidRPr="00094826" w:rsidR="00BB3CB0">
        <w:rPr>
          <w:rFonts w:ascii="Arial" w:hAnsi="Arial" w:cs="Arial"/>
          <w:spacing w:val="24"/>
          <w:sz w:val="18"/>
          <w:szCs w:val="18"/>
        </w:rPr>
        <w:t>:</w:t>
      </w:r>
      <w:r w:rsidRPr="00094826">
        <w:rPr>
          <w:rFonts w:ascii="Arial" w:hAnsi="Arial" w:cs="Arial"/>
          <w:spacing w:val="24"/>
          <w:sz w:val="18"/>
          <w:szCs w:val="18"/>
        </w:rPr>
        <w:t xml:space="preserve"> Balıkesir’in Gönen ilçesinin Alaattin köyünde hayvancılıkla uğraşan İsmail </w:t>
      </w:r>
      <w:proofErr w:type="spellStart"/>
      <w:r w:rsidRPr="00094826">
        <w:rPr>
          <w:rFonts w:ascii="Arial" w:hAnsi="Arial" w:cs="Arial"/>
          <w:spacing w:val="24"/>
          <w:sz w:val="18"/>
          <w:szCs w:val="18"/>
        </w:rPr>
        <w:t>Erkoyuncu</w:t>
      </w:r>
      <w:proofErr w:type="spellEnd"/>
      <w:r w:rsidRPr="00094826">
        <w:rPr>
          <w:rFonts w:ascii="Arial" w:hAnsi="Arial" w:cs="Arial"/>
          <w:spacing w:val="24"/>
          <w:sz w:val="18"/>
          <w:szCs w:val="18"/>
        </w:rPr>
        <w:t xml:space="preserve"> kardeşimiz artık hayvana verdiği su için</w:t>
      </w:r>
      <w:r w:rsidRPr="00094826" w:rsidR="00BB3CB0">
        <w:rPr>
          <w:rFonts w:ascii="Arial" w:hAnsi="Arial" w:cs="Arial"/>
          <w:spacing w:val="24"/>
          <w:sz w:val="18"/>
          <w:szCs w:val="18"/>
        </w:rPr>
        <w:t>,</w:t>
      </w:r>
      <w:r w:rsidRPr="00094826">
        <w:rPr>
          <w:rFonts w:ascii="Arial" w:hAnsi="Arial" w:cs="Arial"/>
          <w:spacing w:val="24"/>
          <w:sz w:val="18"/>
          <w:szCs w:val="18"/>
        </w:rPr>
        <w:t xml:space="preserve"> hayvanın içtiği su için su parası ödeyecektir. Ya da  Trabzon’un Tonya ilçesindeki, onun köylerindeki hayvancılıkla uğraşan vatandaşlarımız artık hayvana verdiği kullanma suyu için para ödeyecektir. Manisa’nın </w:t>
      </w:r>
      <w:proofErr w:type="spellStart"/>
      <w:r w:rsidRPr="00094826">
        <w:rPr>
          <w:rFonts w:ascii="Arial" w:hAnsi="Arial" w:cs="Arial"/>
          <w:spacing w:val="24"/>
          <w:sz w:val="18"/>
          <w:szCs w:val="18"/>
        </w:rPr>
        <w:t>Hacıaliler</w:t>
      </w:r>
      <w:proofErr w:type="spellEnd"/>
      <w:r w:rsidRPr="00094826">
        <w:rPr>
          <w:rFonts w:ascii="Arial" w:hAnsi="Arial" w:cs="Arial"/>
          <w:spacing w:val="24"/>
          <w:sz w:val="18"/>
          <w:szCs w:val="18"/>
        </w:rPr>
        <w:t xml:space="preserve"> köyündeki vatandaşımız, hayvan yetiştiren vatandaşımız para ödeyecektir.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HAYDAR AKAR (Kocaeli) – Ayrı</w:t>
      </w:r>
      <w:r w:rsidRPr="00094826" w:rsidR="00BB3CB0">
        <w:rPr>
          <w:rFonts w:ascii="Arial" w:hAnsi="Arial" w:cs="Arial"/>
          <w:spacing w:val="24"/>
          <w:sz w:val="18"/>
          <w:szCs w:val="18"/>
        </w:rPr>
        <w:t>ca atık su ödeyecek, atık su da;</w:t>
      </w:r>
      <w:r w:rsidRPr="00094826">
        <w:rPr>
          <w:rFonts w:ascii="Arial" w:hAnsi="Arial" w:cs="Arial"/>
          <w:spacing w:val="24"/>
          <w:sz w:val="18"/>
          <w:szCs w:val="18"/>
        </w:rPr>
        <w:t xml:space="preserve"> </w:t>
      </w:r>
      <w:r w:rsidRPr="00094826" w:rsidR="00BB3CB0">
        <w:rPr>
          <w:rFonts w:ascii="Arial" w:hAnsi="Arial" w:cs="Arial"/>
          <w:spacing w:val="24"/>
          <w:sz w:val="18"/>
          <w:szCs w:val="18"/>
        </w:rPr>
        <w:t>bit</w:t>
      </w:r>
      <w:r w:rsidRPr="00094826">
        <w:rPr>
          <w:rFonts w:ascii="Arial" w:hAnsi="Arial" w:cs="Arial"/>
          <w:spacing w:val="24"/>
          <w:sz w:val="18"/>
          <w:szCs w:val="18"/>
        </w:rPr>
        <w:t xml:space="preserve">miyor.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MEHMET AKİF HAMZAÇEBİ (Devamla) – Şimdi, bu mu Sayın Ahmet Aydın’ın böyle muhalefet diye bize eleştiri yönelttiği ve kendilerinin doğru yaptığını ifade ettiği anlayış bu mudur? Madde yanlış, madde Anayasa’ya aykırıdır. Gelin, bunda ısrar etmeyin. Anayasa Mahkemesinden dönecek olan bir düzenlemedir.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Hepinize saygılar sunuyorum. (CHP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Lehte söz isteyen, Sayın Şandır.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Buyurun.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Sayın Başkan, değerli milletvekilleri; sonuna yaklaştığımız bu kanun, baştan bu yana tüm konuşmacıların ısrarla ifade ettiği bir şekilde Anayasa’ya aykırıdır. Anayasa’ya aykırılık konusu bir türlü iktidar tarafından gerek Komisyon toplantılarında gerekse Genel Kurul toplantılarında cevabı bulunmamış bir sorudur. Bu konu, eğer Anayasa Mahkemesi bütünüyle siyasallaşmadıysa, eğer hukuksa temel belirleyici husus Anayasa Mahkemesinden Anayasa’ya aykırılık konusundan dönmesi gerekir. </w:t>
      </w:r>
    </w:p>
    <w:p w:rsidRPr="00094826" w:rsidR="001D575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Nedir mesele? Sayın Ahmet Aydın’ın, -tabii, çok teknik bir konuda- Sayın Hamzaçebi’nin dile getirdiği, verdiğiniz önergeyle getirdiğiniz aykırılığı ifade eden o teknik konuda karşıtlık olarak ifade ettiğiniz hususlar hiç ilgisi yok Sayın Aydın ama Anayasa’ya aykırılık konusu başından bu yana ifade ediliyor.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Bakınız, Türkiye hukuk birliği konusunda kurucu hukukun bir temel ilkesi var, Türkiye de tek hukukla yönetiliyor ama şimdi getirdiğiniz yasayla Türkiye'nin idari yapısını iki hukuka dönüştürdünüz; 29 il bir ayrı hukukla, 52 il bir ayrı hukukla idare edilecek.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AHMET AYDIN (Adıyaman) – Şimdi 16 il aynı hukukla idare ediliyor.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(Devamla) – Böyle olunca Anayasa’nın eşit</w:t>
      </w:r>
      <w:r w:rsidRPr="00094826" w:rsidR="001D5751">
        <w:rPr>
          <w:rFonts w:ascii="Arial" w:hAnsi="Arial" w:cs="Arial"/>
          <w:spacing w:val="24"/>
          <w:sz w:val="18"/>
          <w:szCs w:val="18"/>
        </w:rPr>
        <w:t>lik ilkesi gibi 10’uncu maddesi</w:t>
      </w:r>
      <w:r w:rsidRPr="00094826">
        <w:rPr>
          <w:rFonts w:ascii="Arial" w:hAnsi="Arial" w:cs="Arial"/>
          <w:spacing w:val="24"/>
          <w:sz w:val="18"/>
          <w:szCs w:val="18"/>
        </w:rPr>
        <w:t xml:space="preserve"> -çok temel bir ilke- vatandaşların eşit bir hukuka muhatap olması hususu bu yasayla getirdiğiniz id</w:t>
      </w:r>
      <w:r w:rsidRPr="00094826" w:rsidR="001D5751">
        <w:rPr>
          <w:rFonts w:ascii="Arial" w:hAnsi="Arial" w:cs="Arial"/>
          <w:spacing w:val="24"/>
          <w:sz w:val="18"/>
          <w:szCs w:val="18"/>
        </w:rPr>
        <w:t>ari düzenlemeyle, kaldı ki yine</w:t>
      </w:r>
      <w:r w:rsidRPr="00094826">
        <w:rPr>
          <w:rFonts w:ascii="Arial" w:hAnsi="Arial" w:cs="Arial"/>
          <w:spacing w:val="24"/>
          <w:sz w:val="18"/>
          <w:szCs w:val="18"/>
        </w:rPr>
        <w:t xml:space="preserve"> Anayasa’nın 123’üncü maddesi “İdare, kuruluş ve görevleriyle bir bütündür.” ilkesi, bütün bunlar bu yasayla çiğnenmiş durumda. Artık, bu yasanın Anayasa’ya uygunluk gibi bir hassasiyeti yok. Bu yasanın öyle bir gayreti de yok. Bu yasa, kendince bir devrim. “Bir darbe” dedi bir arkadaşımız</w:t>
      </w:r>
      <w:r w:rsidRPr="00094826" w:rsidR="001D5751">
        <w:rPr>
          <w:rFonts w:ascii="Arial" w:hAnsi="Arial" w:cs="Arial"/>
          <w:spacing w:val="24"/>
          <w:sz w:val="18"/>
          <w:szCs w:val="18"/>
        </w:rPr>
        <w:t>,</w:t>
      </w:r>
      <w:r w:rsidRPr="00094826">
        <w:rPr>
          <w:rFonts w:ascii="Arial" w:hAnsi="Arial" w:cs="Arial"/>
          <w:spacing w:val="24"/>
          <w:sz w:val="18"/>
          <w:szCs w:val="18"/>
        </w:rPr>
        <w:t xml:space="preserve"> doğru söyledi. Bu, “Ben yaptım oldu. Ben, bu meselede bir yere ula</w:t>
      </w:r>
      <w:r w:rsidRPr="00094826" w:rsidR="001D5751">
        <w:rPr>
          <w:rFonts w:ascii="Arial" w:hAnsi="Arial" w:cs="Arial"/>
          <w:spacing w:val="24"/>
          <w:sz w:val="18"/>
          <w:szCs w:val="18"/>
        </w:rPr>
        <w:t xml:space="preserve">şacağım. Dolayısıyla, her yol </w:t>
      </w:r>
      <w:proofErr w:type="spellStart"/>
      <w:r w:rsidRPr="00094826" w:rsidR="001D5751">
        <w:rPr>
          <w:rFonts w:ascii="Arial" w:hAnsi="Arial" w:cs="Arial"/>
          <w:spacing w:val="24"/>
          <w:sz w:val="18"/>
          <w:szCs w:val="18"/>
        </w:rPr>
        <w:t>mübah</w:t>
      </w:r>
      <w:proofErr w:type="spellEnd"/>
      <w:r w:rsidRPr="00094826" w:rsidR="001D5751">
        <w:rPr>
          <w:rFonts w:ascii="Arial" w:hAnsi="Arial" w:cs="Arial"/>
          <w:spacing w:val="24"/>
          <w:sz w:val="18"/>
          <w:szCs w:val="18"/>
        </w:rPr>
        <w:t>, her imkâ</w:t>
      </w:r>
      <w:r w:rsidRPr="00094826">
        <w:rPr>
          <w:rFonts w:ascii="Arial" w:hAnsi="Arial" w:cs="Arial"/>
          <w:spacing w:val="24"/>
          <w:sz w:val="18"/>
          <w:szCs w:val="18"/>
        </w:rPr>
        <w:t xml:space="preserve">nı kullanırım.” anlayışının bir sonucu bu.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Dolayısıyla, teknik olarak Sayın Hamzaçebi’nin</w:t>
      </w:r>
      <w:r w:rsidRPr="00094826" w:rsidR="005B49E4">
        <w:rPr>
          <w:rFonts w:ascii="Arial" w:hAnsi="Arial" w:cs="Arial"/>
          <w:spacing w:val="24"/>
          <w:sz w:val="18"/>
          <w:szCs w:val="18"/>
        </w:rPr>
        <w:t>,</w:t>
      </w:r>
      <w:r w:rsidRPr="00094826">
        <w:rPr>
          <w:rFonts w:ascii="Arial" w:hAnsi="Arial" w:cs="Arial"/>
          <w:spacing w:val="24"/>
          <w:sz w:val="18"/>
          <w:szCs w:val="18"/>
        </w:rPr>
        <w:t xml:space="preserve"> getirdiğiniz önergeyle, getirdiğiniz hususun Anayasa’ya aykırılık konusunun cevabı verilmeli. Verilmediği takdirde, tekrar ediyorum, eğer Anayasa Mahkemesi bütünüyle iktidarın vesayeti altında değilse, hukuk varsa, Türkiye bir hukuk devleti olma niteliğini devam ettiriyorsa bu yasanın Anayasa Mahkemesinden dönmesi lazım ama bu getirdiğiniz adaletsizliği, bu getirdiğiniz</w:t>
      </w:r>
      <w:r w:rsidRPr="00094826" w:rsidR="005B49E4">
        <w:rPr>
          <w:rFonts w:ascii="Arial" w:hAnsi="Arial" w:cs="Arial"/>
          <w:spacing w:val="24"/>
          <w:sz w:val="18"/>
          <w:szCs w:val="18"/>
        </w:rPr>
        <w:t xml:space="preserve"> önergeyi çekerek düzeltirseniz belki</w:t>
      </w:r>
      <w:r w:rsidRPr="00094826">
        <w:rPr>
          <w:rFonts w:ascii="Arial" w:hAnsi="Arial" w:cs="Arial"/>
          <w:spacing w:val="24"/>
          <w:sz w:val="18"/>
          <w:szCs w:val="18"/>
        </w:rPr>
        <w:t xml:space="preserve"> bir imkân doğabilir diye düşünüyorum.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Teşekkür ediyorum. (MHP sıralarından alkışlar)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Aleyhte söz isteyen Sayın Mahmut Tanal, İstanbul milletvekili. (CHP sıralarından alkışlar)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MAHMUT TANAL (İstanbul) – Teşekkür ederim Değerli Başkan.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Değerli milletvekilleri hepinize saygılar.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Karşımda, anayasa hukuk profesörü Sayın Burhan Kuzu Hocam durunca, anayasa</w:t>
      </w:r>
      <w:r w:rsidRPr="00094826" w:rsidR="005B49E4">
        <w:rPr>
          <w:rFonts w:ascii="Arial" w:hAnsi="Arial" w:cs="Arial"/>
          <w:spacing w:val="24"/>
          <w:sz w:val="18"/>
          <w:szCs w:val="18"/>
        </w:rPr>
        <w:t>…</w:t>
      </w:r>
      <w:r w:rsidRPr="00094826">
        <w:rPr>
          <w:rFonts w:ascii="Arial" w:hAnsi="Arial" w:cs="Arial"/>
          <w:spacing w:val="24"/>
          <w:sz w:val="18"/>
          <w:szCs w:val="18"/>
        </w:rPr>
        <w:t xml:space="preserve"> </w:t>
      </w:r>
      <w:r w:rsidRPr="00094826" w:rsidR="005B49E4">
        <w:rPr>
          <w:rFonts w:ascii="Arial" w:hAnsi="Arial" w:cs="Arial"/>
          <w:spacing w:val="24"/>
          <w:sz w:val="18"/>
          <w:szCs w:val="18"/>
        </w:rPr>
        <w:t>B</w:t>
      </w:r>
      <w:r w:rsidRPr="00094826">
        <w:rPr>
          <w:rFonts w:ascii="Arial" w:hAnsi="Arial" w:cs="Arial"/>
          <w:spacing w:val="24"/>
          <w:sz w:val="18"/>
          <w:szCs w:val="18"/>
        </w:rPr>
        <w:t>irinci sınıfta pratik ders kitaplarında böyle bir soru sorulduğu zaman “Efendim, cevabı nedir?” Şimdiki çoktan seçmeli ders sorusu açısından sorulmaz idi o dönem, yoru</w:t>
      </w:r>
      <w:r w:rsidRPr="00094826" w:rsidR="00CA5B37">
        <w:rPr>
          <w:rFonts w:ascii="Arial" w:hAnsi="Arial" w:cs="Arial"/>
          <w:spacing w:val="24"/>
          <w:sz w:val="18"/>
          <w:szCs w:val="18"/>
        </w:rPr>
        <w:t>m sorusu getirilir idi. “Hangi, A</w:t>
      </w:r>
      <w:r w:rsidRPr="00094826">
        <w:rPr>
          <w:rFonts w:ascii="Arial" w:hAnsi="Arial" w:cs="Arial"/>
          <w:spacing w:val="24"/>
          <w:sz w:val="18"/>
          <w:szCs w:val="18"/>
        </w:rPr>
        <w:t>nayasa</w:t>
      </w:r>
      <w:r w:rsidRPr="00094826" w:rsidR="00CA5B37">
        <w:rPr>
          <w:rFonts w:ascii="Arial" w:hAnsi="Arial" w:cs="Arial"/>
          <w:spacing w:val="24"/>
          <w:sz w:val="18"/>
          <w:szCs w:val="18"/>
        </w:rPr>
        <w:t>’</w:t>
      </w:r>
      <w:r w:rsidRPr="00094826">
        <w:rPr>
          <w:rFonts w:ascii="Arial" w:hAnsi="Arial" w:cs="Arial"/>
          <w:spacing w:val="24"/>
          <w:sz w:val="18"/>
          <w:szCs w:val="18"/>
        </w:rPr>
        <w:t xml:space="preserve">nın </w:t>
      </w:r>
      <w:r w:rsidRPr="00094826" w:rsidR="00A3529E">
        <w:rPr>
          <w:rFonts w:ascii="Arial" w:hAnsi="Arial" w:cs="Arial"/>
          <w:spacing w:val="24"/>
          <w:sz w:val="18"/>
          <w:szCs w:val="18"/>
        </w:rPr>
        <w:t xml:space="preserve">maddelerine aykırı?” denilirdi. </w:t>
      </w:r>
      <w:r w:rsidRPr="00094826">
        <w:rPr>
          <w:rFonts w:ascii="Arial" w:hAnsi="Arial" w:cs="Arial"/>
          <w:spacing w:val="24"/>
          <w:sz w:val="18"/>
          <w:szCs w:val="18"/>
        </w:rPr>
        <w:t>Sayın Grup Başkan Vekilimizin dediği gibi, 10’uncu maddesindeki eşitlik ilke</w:t>
      </w:r>
      <w:r w:rsidRPr="00094826" w:rsidR="00CA5B37">
        <w:rPr>
          <w:rFonts w:ascii="Arial" w:hAnsi="Arial" w:cs="Arial"/>
          <w:spacing w:val="24"/>
          <w:sz w:val="18"/>
          <w:szCs w:val="18"/>
        </w:rPr>
        <w:t>si bir, bir de</w:t>
      </w:r>
      <w:r w:rsidRPr="00094826">
        <w:rPr>
          <w:rFonts w:ascii="Arial" w:hAnsi="Arial" w:cs="Arial"/>
          <w:spacing w:val="24"/>
          <w:sz w:val="18"/>
          <w:szCs w:val="18"/>
        </w:rPr>
        <w:t xml:space="preserve"> cumhuriyetin nitelikl</w:t>
      </w:r>
      <w:r w:rsidRPr="00094826" w:rsidR="00CA5B37">
        <w:rPr>
          <w:rFonts w:ascii="Arial" w:hAnsi="Arial" w:cs="Arial"/>
          <w:spacing w:val="24"/>
          <w:sz w:val="18"/>
          <w:szCs w:val="18"/>
        </w:rPr>
        <w:t>erini belirten Anayasa’mızın 2’</w:t>
      </w:r>
      <w:r w:rsidRPr="00094826">
        <w:rPr>
          <w:rFonts w:ascii="Arial" w:hAnsi="Arial" w:cs="Arial"/>
          <w:spacing w:val="24"/>
          <w:sz w:val="18"/>
          <w:szCs w:val="18"/>
        </w:rPr>
        <w:t>nci maddesindeki ve 4’üncü madde uyarınca “Değiştirilemez, değiştirilmesi teklif edilemez.” sosyal hukuk devleti ilkesine de aykırıdır. Nedir b</w:t>
      </w:r>
      <w:r w:rsidRPr="00094826" w:rsidR="00CA5B37">
        <w:rPr>
          <w:rFonts w:ascii="Arial" w:hAnsi="Arial" w:cs="Arial"/>
          <w:spacing w:val="24"/>
          <w:sz w:val="18"/>
          <w:szCs w:val="18"/>
        </w:rPr>
        <w:t>u sosyal hukuk devleti ilkesi A</w:t>
      </w:r>
      <w:r w:rsidRPr="00094826">
        <w:rPr>
          <w:rFonts w:ascii="Arial" w:hAnsi="Arial" w:cs="Arial"/>
          <w:spacing w:val="24"/>
          <w:sz w:val="18"/>
          <w:szCs w:val="18"/>
        </w:rPr>
        <w:t>nayasa</w:t>
      </w:r>
      <w:r w:rsidRPr="00094826" w:rsidR="00CA5B37">
        <w:rPr>
          <w:rFonts w:ascii="Arial" w:hAnsi="Arial" w:cs="Arial"/>
          <w:spacing w:val="24"/>
          <w:sz w:val="18"/>
          <w:szCs w:val="18"/>
        </w:rPr>
        <w:t>’</w:t>
      </w:r>
      <w:r w:rsidRPr="00094826">
        <w:rPr>
          <w:rFonts w:ascii="Arial" w:hAnsi="Arial" w:cs="Arial"/>
          <w:spacing w:val="24"/>
          <w:sz w:val="18"/>
          <w:szCs w:val="18"/>
        </w:rPr>
        <w:t xml:space="preserve">nın 4’üncü maddesindeki değiştirilemez, değiştirilmesi teklif dahi edilemez? Çünkü, burada, sosyal hukuk devleti zayıflatılıyor ve  aşındırılıyor, alanı, kapsamı daraltılıyor yani sadece biz, bunu, </w:t>
      </w:r>
      <w:r w:rsidRPr="00094826" w:rsidR="00CA5B37">
        <w:rPr>
          <w:rFonts w:ascii="Arial" w:hAnsi="Arial" w:cs="Arial"/>
          <w:spacing w:val="24"/>
          <w:sz w:val="18"/>
          <w:szCs w:val="18"/>
        </w:rPr>
        <w:t>eşitlik anlamında, onu dâhil ve</w:t>
      </w:r>
      <w:r w:rsidRPr="00094826">
        <w:rPr>
          <w:rFonts w:ascii="Arial" w:hAnsi="Arial" w:cs="Arial"/>
          <w:spacing w:val="24"/>
          <w:sz w:val="18"/>
          <w:szCs w:val="18"/>
        </w:rPr>
        <w:t xml:space="preserve"> 2’nci maddesindeki sosyal hukuk devleti</w:t>
      </w:r>
      <w:r w:rsidRPr="00094826" w:rsidR="00CA5B37">
        <w:rPr>
          <w:rFonts w:ascii="Arial" w:hAnsi="Arial" w:cs="Arial"/>
          <w:spacing w:val="24"/>
          <w:sz w:val="18"/>
          <w:szCs w:val="18"/>
        </w:rPr>
        <w:t>…</w:t>
      </w:r>
      <w:r w:rsidRPr="00094826">
        <w:rPr>
          <w:rFonts w:ascii="Arial" w:hAnsi="Arial" w:cs="Arial"/>
          <w:spacing w:val="24"/>
          <w:sz w:val="18"/>
          <w:szCs w:val="18"/>
        </w:rPr>
        <w:t xml:space="preserve"> </w:t>
      </w:r>
      <w:r w:rsidRPr="00094826" w:rsidR="00CA5B37">
        <w:rPr>
          <w:rFonts w:ascii="Arial" w:hAnsi="Arial" w:cs="Arial"/>
          <w:spacing w:val="24"/>
          <w:sz w:val="18"/>
          <w:szCs w:val="18"/>
        </w:rPr>
        <w:t>Ç</w:t>
      </w:r>
      <w:r w:rsidRPr="00094826">
        <w:rPr>
          <w:rFonts w:ascii="Arial" w:hAnsi="Arial" w:cs="Arial"/>
          <w:spacing w:val="24"/>
          <w:sz w:val="18"/>
          <w:szCs w:val="18"/>
        </w:rPr>
        <w:t xml:space="preserve">ünkü köylümüz, çiftçilikle uğraşan vatandaşımız dar gelirlidir, sosyal hukuk devletinin kapsamındaki hadise, bu anlamda, dar gelirliyi koruma anlamında sosyal hukuk devleti konulmuş durumdadır.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Eğer sınav cevap kâğıtlarında böyle cevap verilmez ise -o dönem, tabii ki sadece Sayın Burhan Kuzu Hoca kâğıtlarımızı okumazdı, Selçuk Özçelik de bu kâğıtları okurdu- biz ders geçemezdik. İşin doğrusu bu. Ama eğer bu cevaplar karşısında -İç Tüzük’ün 84’üncü maddesi uyarınca Sayın Meclis Başkan Vekilimizin resen göz önüne alması lazım- Anayasa Komisyonu Başkanı Değerli Hocam -eğer yanlış bir şey söylersem beni bağışlasınlar, kendilerinden özür dilerim- bu şekilde düşünmezse Hocam sınıfta kalır, ben sınıfı geçerim Selçuk Özçelik Hocamın karşısında yani işin doğrusu bu. Ama “Efendim, biz grup olarak böyle bir söz aldık, bu söz karşısında bu düşünceye katılmıyoruz.” derlerse ona da saygı duyacağım.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Özellikle Burhan Kuzu Hocama ben sataşmada bulundum, inşallah “69’uncu maddeye göre sataşma var.” der, bu konuda bize doyurucu bir bilgi verir.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Hepinize saygılar.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İyi akşamlar diliyorum. (CHP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Canikli, bir söz talebiniz var.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Buyurun. </w:t>
      </w:r>
    </w:p>
    <w:p w:rsidRPr="00094826" w:rsidR="00F369BC" w:rsidP="00094826" w:rsidRDefault="00F369BC">
      <w:pPr>
        <w:tabs>
          <w:tab w:val="center" w:pos="5100"/>
        </w:tabs>
        <w:ind w:left="80" w:right="60" w:firstLine="760"/>
        <w:jc w:val="both"/>
        <w:rPr>
          <w:sz w:val="18"/>
          <w:szCs w:val="18"/>
        </w:rPr>
      </w:pPr>
    </w:p>
    <w:p w:rsidRPr="00094826" w:rsidR="00F369BC" w:rsidP="00094826" w:rsidRDefault="00F369BC">
      <w:pPr>
        <w:tabs>
          <w:tab w:val="center" w:pos="5100"/>
        </w:tabs>
        <w:ind w:left="80" w:right="60" w:firstLine="760"/>
        <w:jc w:val="both"/>
        <w:rPr>
          <w:sz w:val="18"/>
          <w:szCs w:val="18"/>
        </w:rPr>
      </w:pPr>
      <w:r w:rsidRPr="00094826">
        <w:rPr>
          <w:sz w:val="18"/>
          <w:szCs w:val="18"/>
        </w:rPr>
        <w:t>V.- AÇIKLAMALAR (Devam)</w:t>
      </w:r>
    </w:p>
    <w:p w:rsidRPr="00094826" w:rsidR="00F369BC" w:rsidP="00094826" w:rsidRDefault="00F369BC">
      <w:pPr>
        <w:ind w:left="20" w:right="60" w:firstLine="820"/>
        <w:jc w:val="both"/>
        <w:rPr>
          <w:sz w:val="18"/>
          <w:szCs w:val="18"/>
        </w:rPr>
      </w:pPr>
      <w:r w:rsidRPr="00094826">
        <w:rPr>
          <w:sz w:val="18"/>
          <w:szCs w:val="18"/>
        </w:rPr>
        <w:t xml:space="preserve">59.-  Giresun Milletvekili Nurettin Canikli’nin, yapılan usul görüşmesiyle ilgili konuya ilişkin açıklaması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Teşekkür ederim Sayın Başkanım.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Anayasa’nın 73’üncü maddesinde anlamını bulan “ödeme gücü” ilkesi burada hiçbir şekilde ihlal edilmemektedir.  Nedeni şu: Şu anda da köyler bu muafiyetten faydalanmakta ama köy statüsünde olmayanlar bundan faydalanmamaktadır yani eğer bir eşitsizlik söz konusuysa </w:t>
      </w:r>
      <w:r w:rsidRPr="00094826" w:rsidR="00F369BC">
        <w:rPr>
          <w:rFonts w:ascii="Arial" w:hAnsi="Arial" w:cs="Arial"/>
          <w:spacing w:val="24"/>
          <w:sz w:val="18"/>
          <w:szCs w:val="18"/>
        </w:rPr>
        <w:t xml:space="preserve">bu </w:t>
      </w:r>
      <w:r w:rsidRPr="00094826">
        <w:rPr>
          <w:rFonts w:ascii="Arial" w:hAnsi="Arial" w:cs="Arial"/>
          <w:spacing w:val="24"/>
          <w:sz w:val="18"/>
          <w:szCs w:val="18"/>
        </w:rPr>
        <w:t>şu anda var, yıllardan beri var, eskiden beri var; ki, ayrıca bu anlamda, mutlak anlamda bir eşitsizlik değildir. Neden? Çünkü, bakın, köylerde varsayım olarak daha düşük gelir grubunda bulunan insanlar ve daha düşük değerli vergiye tabi serbest stoku nedeniyle ya düşük oranlı vergilendirilmekte ya da hiç vergilendirilmemektedir</w:t>
      </w:r>
      <w:r w:rsidRPr="00094826" w:rsidR="00DD0F52">
        <w:rPr>
          <w:rFonts w:ascii="Arial" w:hAnsi="Arial" w:cs="Arial"/>
          <w:spacing w:val="24"/>
          <w:sz w:val="18"/>
          <w:szCs w:val="18"/>
        </w:rPr>
        <w:t>.</w:t>
      </w:r>
      <w:r w:rsidRPr="00094826">
        <w:rPr>
          <w:rFonts w:ascii="Arial" w:hAnsi="Arial" w:cs="Arial"/>
          <w:spacing w:val="24"/>
          <w:sz w:val="18"/>
          <w:szCs w:val="18"/>
        </w:rPr>
        <w:t xml:space="preserve"> </w:t>
      </w:r>
      <w:r w:rsidRPr="00094826" w:rsidR="00DD0F52">
        <w:rPr>
          <w:rFonts w:ascii="Arial" w:hAnsi="Arial" w:cs="Arial"/>
          <w:spacing w:val="24"/>
          <w:sz w:val="18"/>
          <w:szCs w:val="18"/>
        </w:rPr>
        <w:t>D</w:t>
      </w:r>
      <w:r w:rsidRPr="00094826">
        <w:rPr>
          <w:rFonts w:ascii="Arial" w:hAnsi="Arial" w:cs="Arial"/>
          <w:spacing w:val="24"/>
          <w:sz w:val="18"/>
          <w:szCs w:val="18"/>
        </w:rPr>
        <w:t xml:space="preserve">olayısıyla, bu kural ilk defa bununla uygulamaya konulmamaktadır.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Söylenen şu ise yani şu anda bu kanun</w:t>
      </w:r>
      <w:r w:rsidRPr="00094826" w:rsidR="00DD0F52">
        <w:rPr>
          <w:rFonts w:ascii="Arial" w:hAnsi="Arial" w:cs="Arial"/>
          <w:spacing w:val="24"/>
          <w:sz w:val="18"/>
          <w:szCs w:val="18"/>
        </w:rPr>
        <w:t>un</w:t>
      </w:r>
      <w:r w:rsidRPr="00094826">
        <w:rPr>
          <w:rFonts w:ascii="Arial" w:hAnsi="Arial" w:cs="Arial"/>
          <w:spacing w:val="24"/>
          <w:sz w:val="18"/>
          <w:szCs w:val="18"/>
        </w:rPr>
        <w:t xml:space="preserve"> yürürlüğe girişinden önce büyükşehirlerdeki köylerin</w:t>
      </w:r>
      <w:r w:rsidRPr="00094826" w:rsidR="00DD0F52">
        <w:rPr>
          <w:rFonts w:ascii="Arial" w:hAnsi="Arial" w:cs="Arial"/>
          <w:spacing w:val="24"/>
          <w:sz w:val="18"/>
          <w:szCs w:val="18"/>
        </w:rPr>
        <w:t>,</w:t>
      </w:r>
      <w:r w:rsidRPr="00094826">
        <w:rPr>
          <w:rFonts w:ascii="Arial" w:hAnsi="Arial" w:cs="Arial"/>
          <w:spacing w:val="24"/>
          <w:sz w:val="18"/>
          <w:szCs w:val="18"/>
        </w:rPr>
        <w:t xml:space="preserve"> emlak vergisi açısından vergiden muaf olan köylerin bir kararla -işte yasal bir kararla, şu anda yaptığımız gibi- bir yasama organının kararıyla bir anda bu statüyü kaybetmeleri ve vergiye tabi hâle gelmeleri nedeniyle bir eşitsizlik söz konusu deniliyor ise bu da doğru değil. Nedeni şu: Şöyle bir varsayımdan hareket etmemiz gerekir: Bu projeden sonra birçok yerde –belki tamamı demek doğru olmayabilir- bir değer artışı meydana gelecek, özellikle belli bölgeler, turizm bölgeleri başta olmak üzere</w:t>
      </w:r>
      <w:r w:rsidRPr="00094826" w:rsidR="00DD0F52">
        <w:rPr>
          <w:rFonts w:ascii="Arial" w:hAnsi="Arial" w:cs="Arial"/>
          <w:spacing w:val="24"/>
          <w:sz w:val="18"/>
          <w:szCs w:val="18"/>
        </w:rPr>
        <w:t>.</w:t>
      </w:r>
      <w:r w:rsidRPr="00094826">
        <w:rPr>
          <w:rFonts w:ascii="Arial" w:hAnsi="Arial" w:cs="Arial"/>
          <w:spacing w:val="24"/>
          <w:sz w:val="18"/>
          <w:szCs w:val="18"/>
        </w:rPr>
        <w:t xml:space="preserve"> </w:t>
      </w:r>
      <w:r w:rsidRPr="00094826" w:rsidR="00DD0F52">
        <w:rPr>
          <w:rFonts w:ascii="Arial" w:hAnsi="Arial" w:cs="Arial"/>
          <w:spacing w:val="24"/>
          <w:sz w:val="18"/>
          <w:szCs w:val="18"/>
        </w:rPr>
        <w:t>D</w:t>
      </w:r>
      <w:r w:rsidRPr="00094826">
        <w:rPr>
          <w:rFonts w:ascii="Arial" w:hAnsi="Arial" w:cs="Arial"/>
          <w:spacing w:val="24"/>
          <w:sz w:val="18"/>
          <w:szCs w:val="18"/>
        </w:rPr>
        <w:t>olayısıyla, ödeme gücü ilkesi beş yıl sonra -bu beş yıllık süre içerisinde bu muafiyet devam ediyor, bu korunuyor- değerleme meydana gelecek ve beş yıl sonra da değerleme meydana geldiği zaman da vergiye tabi hâle gelecek</w:t>
      </w:r>
      <w:r w:rsidRPr="00094826" w:rsidR="00DD0F52">
        <w:rPr>
          <w:rFonts w:ascii="Arial" w:hAnsi="Arial" w:cs="Arial"/>
          <w:spacing w:val="24"/>
          <w:sz w:val="18"/>
          <w:szCs w:val="18"/>
        </w:rPr>
        <w:t>.</w:t>
      </w:r>
      <w:r w:rsidRPr="00094826">
        <w:rPr>
          <w:rFonts w:ascii="Arial" w:hAnsi="Arial" w:cs="Arial"/>
          <w:spacing w:val="24"/>
          <w:sz w:val="18"/>
          <w:szCs w:val="18"/>
        </w:rPr>
        <w:t xml:space="preserve"> </w:t>
      </w:r>
      <w:r w:rsidRPr="00094826" w:rsidR="00DD0F52">
        <w:rPr>
          <w:rFonts w:ascii="Arial" w:hAnsi="Arial" w:cs="Arial"/>
          <w:spacing w:val="24"/>
          <w:sz w:val="18"/>
          <w:szCs w:val="18"/>
        </w:rPr>
        <w:t>D</w:t>
      </w:r>
      <w:r w:rsidRPr="00094826">
        <w:rPr>
          <w:rFonts w:ascii="Arial" w:hAnsi="Arial" w:cs="Arial"/>
          <w:spacing w:val="24"/>
          <w:sz w:val="18"/>
          <w:szCs w:val="18"/>
        </w:rPr>
        <w:t>olayısıyla -biraz önce ifade ettim konuşmamda- bu beş yıllık süre sonunda tekrar bir değerlendirme imkânı ortaya çıkacak, kanun koyucu ve ona göre eğer bazı bölgelerde bir kısmında ya da tamamında bu beklenen değerleme meydana gelmemişse ve ödeme gücü ilkesi açısından vergi ödeme kabiliyeti ödenebilir hâle gelmeyen yerlerde bu muafiyet uzatılabilir ama artış söz konusu olduğu zaman ö</w:t>
      </w:r>
      <w:r w:rsidRPr="00094826" w:rsidR="00DD0F52">
        <w:rPr>
          <w:rFonts w:ascii="Arial" w:hAnsi="Arial" w:cs="Arial"/>
          <w:spacing w:val="24"/>
          <w:sz w:val="18"/>
          <w:szCs w:val="18"/>
        </w:rPr>
        <w:t>zellikle vergilendirmek gerekir</w:t>
      </w:r>
      <w:r w:rsidRPr="00094826">
        <w:rPr>
          <w:rFonts w:ascii="Arial" w:hAnsi="Arial" w:cs="Arial"/>
          <w:spacing w:val="24"/>
          <w:sz w:val="18"/>
          <w:szCs w:val="18"/>
        </w:rPr>
        <w:t xml:space="preserve"> Anayasa’nın 73’üncü maddesindeki ödeme gücü ilkesinin bir gereği olarak çünkü artık ödeme gücü yani vergi ödenebilir bir hâle gelmiştir değer artışı olacağı için. Bu projenin varsayımı odur zaten</w:t>
      </w:r>
      <w:r w:rsidRPr="00094826" w:rsidR="00DD0F52">
        <w:rPr>
          <w:rFonts w:ascii="Arial" w:hAnsi="Arial" w:cs="Arial"/>
          <w:spacing w:val="24"/>
          <w:sz w:val="18"/>
          <w:szCs w:val="18"/>
        </w:rPr>
        <w:t>.</w:t>
      </w:r>
      <w:r w:rsidRPr="00094826">
        <w:rPr>
          <w:rFonts w:ascii="Arial" w:hAnsi="Arial" w:cs="Arial"/>
          <w:spacing w:val="24"/>
          <w:sz w:val="18"/>
          <w:szCs w:val="18"/>
        </w:rPr>
        <w:t xml:space="preserve"> </w:t>
      </w:r>
      <w:r w:rsidRPr="00094826" w:rsidR="00DD0F52">
        <w:rPr>
          <w:rFonts w:ascii="Arial" w:hAnsi="Arial" w:cs="Arial"/>
          <w:spacing w:val="24"/>
          <w:sz w:val="18"/>
          <w:szCs w:val="18"/>
        </w:rPr>
        <w:t>D</w:t>
      </w:r>
      <w:r w:rsidRPr="00094826">
        <w:rPr>
          <w:rFonts w:ascii="Arial" w:hAnsi="Arial" w:cs="Arial"/>
          <w:spacing w:val="24"/>
          <w:sz w:val="18"/>
          <w:szCs w:val="18"/>
        </w:rPr>
        <w:t>olayısıyla bu anlamda herhangi bir</w:t>
      </w:r>
      <w:r w:rsidRPr="00094826" w:rsidR="00DD0F52">
        <w:rPr>
          <w:rFonts w:ascii="Arial" w:hAnsi="Arial" w:cs="Arial"/>
          <w:spacing w:val="24"/>
          <w:sz w:val="18"/>
          <w:szCs w:val="18"/>
        </w:rPr>
        <w:t xml:space="preserve"> eşitsizlik söz konusu değildir.</w:t>
      </w:r>
      <w:r w:rsidRPr="00094826">
        <w:rPr>
          <w:rFonts w:ascii="Arial" w:hAnsi="Arial" w:cs="Arial"/>
          <w:spacing w:val="24"/>
          <w:sz w:val="18"/>
          <w:szCs w:val="18"/>
        </w:rPr>
        <w:t xml:space="preserve"> </w:t>
      </w:r>
      <w:r w:rsidRPr="00094826" w:rsidR="00DD0F52">
        <w:rPr>
          <w:rFonts w:ascii="Arial" w:hAnsi="Arial" w:cs="Arial"/>
          <w:spacing w:val="24"/>
          <w:sz w:val="18"/>
          <w:szCs w:val="18"/>
        </w:rPr>
        <w:t>T</w:t>
      </w:r>
      <w:r w:rsidRPr="00094826">
        <w:rPr>
          <w:rFonts w:ascii="Arial" w:hAnsi="Arial" w:cs="Arial"/>
          <w:spacing w:val="24"/>
          <w:sz w:val="18"/>
          <w:szCs w:val="18"/>
        </w:rPr>
        <w:t>am aksine bu yapılmadığı takdirde esas eşitsizli</w:t>
      </w:r>
      <w:r w:rsidRPr="00094826" w:rsidR="00DD0F52">
        <w:rPr>
          <w:rFonts w:ascii="Arial" w:hAnsi="Arial" w:cs="Arial"/>
          <w:spacing w:val="24"/>
          <w:sz w:val="18"/>
          <w:szCs w:val="18"/>
        </w:rPr>
        <w:t>k anayasal anlamda ortaya çıkar.</w:t>
      </w:r>
      <w:r w:rsidRPr="00094826">
        <w:rPr>
          <w:rFonts w:ascii="Arial" w:hAnsi="Arial" w:cs="Arial"/>
          <w:spacing w:val="24"/>
          <w:sz w:val="18"/>
          <w:szCs w:val="18"/>
        </w:rPr>
        <w:t xml:space="preserve"> </w:t>
      </w:r>
      <w:r w:rsidRPr="00094826" w:rsidR="00DD0F52">
        <w:rPr>
          <w:rFonts w:ascii="Arial" w:hAnsi="Arial" w:cs="Arial"/>
          <w:spacing w:val="24"/>
          <w:sz w:val="18"/>
          <w:szCs w:val="18"/>
        </w:rPr>
        <w:t>B</w:t>
      </w:r>
      <w:r w:rsidRPr="00094826">
        <w:rPr>
          <w:rFonts w:ascii="Arial" w:hAnsi="Arial" w:cs="Arial"/>
          <w:spacing w:val="24"/>
          <w:sz w:val="18"/>
          <w:szCs w:val="18"/>
        </w:rPr>
        <w:t>u nedenle Anayasa’ya aykırılık söz konusu değildir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Hamzaçebi, buyurun.</w:t>
      </w:r>
    </w:p>
    <w:p w:rsidRPr="00094826" w:rsidR="00DD0F52" w:rsidP="00094826" w:rsidRDefault="00DD0F52">
      <w:pPr>
        <w:ind w:left="20" w:right="60" w:firstLine="820"/>
        <w:jc w:val="both"/>
        <w:rPr>
          <w:sz w:val="18"/>
          <w:szCs w:val="18"/>
        </w:rPr>
      </w:pPr>
    </w:p>
    <w:p w:rsidRPr="00094826" w:rsidR="00DD0F52" w:rsidP="00094826" w:rsidRDefault="00DD0F52">
      <w:pPr>
        <w:ind w:left="20" w:right="60" w:firstLine="820"/>
        <w:jc w:val="both"/>
        <w:rPr>
          <w:sz w:val="18"/>
          <w:szCs w:val="18"/>
        </w:rPr>
      </w:pPr>
      <w:r w:rsidRPr="00094826">
        <w:rPr>
          <w:sz w:val="18"/>
          <w:szCs w:val="18"/>
        </w:rPr>
        <w:t>60.- İstanbul Milletvekili Mehmet Akif Hamzaçebi’nin, yapılan usul görüşmesiyle ilgili kon</w:t>
      </w:r>
      <w:r w:rsidRPr="00094826">
        <w:rPr>
          <w:sz w:val="18"/>
          <w:szCs w:val="18"/>
        </w:rPr>
        <w:t>u</w:t>
      </w:r>
      <w:r w:rsidRPr="00094826">
        <w:rPr>
          <w:sz w:val="18"/>
          <w:szCs w:val="18"/>
        </w:rPr>
        <w:t xml:space="preserve">ya ilişkin açıklaması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Teşekkür ederim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tasarı yasalaştığı zaman, yürürlüğe girdiği zaman 16.082 köy mahalleye dönüşecek. Sayın Canikli, köyler mahalleye dönüştüğü zaman bunların arazilerinde müthiş değer artışları olacak, bakacağız, değerlendireceğiz, değer artışı varsa onlara emlak vergisi ödeyeceğiz, beş yılın sonunda onları uzatmayacağız, diğerlerini uzatacağız</w:t>
      </w:r>
      <w:r w:rsidRPr="00094826" w:rsidR="00DD0F52">
        <w:rPr>
          <w:rFonts w:ascii="Arial" w:hAnsi="Arial" w:cs="Arial"/>
          <w:spacing w:val="24"/>
          <w:sz w:val="18"/>
          <w:szCs w:val="18"/>
        </w:rPr>
        <w:t>.”</w:t>
      </w:r>
      <w:r w:rsidRPr="00094826">
        <w:rPr>
          <w:rFonts w:ascii="Arial" w:hAnsi="Arial" w:cs="Arial"/>
          <w:spacing w:val="24"/>
          <w:sz w:val="18"/>
          <w:szCs w:val="18"/>
        </w:rPr>
        <w:t xml:space="preserve"> anlamında bir değerlendirme yapıyor.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bu değerlendirmenin hiçbir tarafına katılmak mümkün değil. Varsayalım ki değer artışı oldu. Ee, köylü orada yine tarım yapıyor, yani o arazideki bir miktar değer artışı ne ifade eder? Ayrıca, 16.082 köyde değer artışının olması mümkün müdür sırf bu yasa çıktı diye? Bir köye bu yasayla mahalle statüsü verdiğiniz zaman köy olmaktan kurtuluyor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Beş yıl içinde ama…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Efendim, beş yıl içinde kurtulacak mı? Böyle bir mantık savunulabilir bir mantık değildir.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Anayasa’nın 73’üncü maddesi “Aynı konumda olanlara aynı kurallar uygulanır.” der. Yani istersen ona </w:t>
      </w:r>
      <w:r w:rsidRPr="00094826" w:rsidR="00186E25">
        <w:rPr>
          <w:rFonts w:ascii="Arial" w:hAnsi="Arial" w:cs="Arial"/>
          <w:spacing w:val="24"/>
          <w:sz w:val="18"/>
          <w:szCs w:val="18"/>
        </w:rPr>
        <w:t>“</w:t>
      </w:r>
      <w:r w:rsidRPr="00094826">
        <w:rPr>
          <w:rFonts w:ascii="Arial" w:hAnsi="Arial" w:cs="Arial"/>
          <w:spacing w:val="24"/>
          <w:sz w:val="18"/>
          <w:szCs w:val="18"/>
        </w:rPr>
        <w:t>mahalle</w:t>
      </w:r>
      <w:r w:rsidRPr="00094826" w:rsidR="00186E25">
        <w:rPr>
          <w:rFonts w:ascii="Arial" w:hAnsi="Arial" w:cs="Arial"/>
          <w:spacing w:val="24"/>
          <w:sz w:val="18"/>
          <w:szCs w:val="18"/>
        </w:rPr>
        <w:t>”</w:t>
      </w:r>
      <w:r w:rsidRPr="00094826">
        <w:rPr>
          <w:rFonts w:ascii="Arial" w:hAnsi="Arial" w:cs="Arial"/>
          <w:spacing w:val="24"/>
          <w:sz w:val="18"/>
          <w:szCs w:val="18"/>
        </w:rPr>
        <w:t xml:space="preserve"> de, istersen </w:t>
      </w:r>
      <w:proofErr w:type="spellStart"/>
      <w:r w:rsidRPr="00094826">
        <w:rPr>
          <w:rFonts w:ascii="Arial" w:hAnsi="Arial" w:cs="Arial"/>
          <w:spacing w:val="24"/>
          <w:sz w:val="18"/>
          <w:szCs w:val="18"/>
        </w:rPr>
        <w:t>oraya</w:t>
      </w:r>
      <w:r w:rsidRPr="00094826" w:rsidR="00186E25">
        <w:rPr>
          <w:rFonts w:ascii="Arial" w:hAnsi="Arial" w:cs="Arial"/>
          <w:spacing w:val="24"/>
          <w:sz w:val="18"/>
          <w:szCs w:val="18"/>
        </w:rPr>
        <w:t>”</w:t>
      </w:r>
      <w:r w:rsidRPr="00094826">
        <w:rPr>
          <w:rFonts w:ascii="Arial" w:hAnsi="Arial" w:cs="Arial"/>
          <w:spacing w:val="24"/>
          <w:sz w:val="18"/>
          <w:szCs w:val="18"/>
        </w:rPr>
        <w:t>şehir</w:t>
      </w:r>
      <w:proofErr w:type="spellEnd"/>
      <w:r w:rsidRPr="00094826" w:rsidR="00186E25">
        <w:rPr>
          <w:rFonts w:ascii="Arial" w:hAnsi="Arial" w:cs="Arial"/>
          <w:spacing w:val="24"/>
          <w:sz w:val="18"/>
          <w:szCs w:val="18"/>
        </w:rPr>
        <w:t>”</w:t>
      </w:r>
      <w:r w:rsidRPr="00094826">
        <w:rPr>
          <w:rFonts w:ascii="Arial" w:hAnsi="Arial" w:cs="Arial"/>
          <w:spacing w:val="24"/>
          <w:sz w:val="18"/>
          <w:szCs w:val="18"/>
        </w:rPr>
        <w:t xml:space="preserve"> de, fark etmez, orası mahiyet itibarıyla, statüsü hâlen köy olan bir yerleşim bir</w:t>
      </w:r>
      <w:r w:rsidRPr="00094826" w:rsidR="00186E25">
        <w:rPr>
          <w:rFonts w:ascii="Arial" w:hAnsi="Arial" w:cs="Arial"/>
          <w:spacing w:val="24"/>
          <w:sz w:val="18"/>
          <w:szCs w:val="18"/>
        </w:rPr>
        <w:t>imiyle aynı özelliklere sahipse</w:t>
      </w:r>
      <w:r w:rsidRPr="00094826">
        <w:rPr>
          <w:rFonts w:ascii="Arial" w:hAnsi="Arial" w:cs="Arial"/>
          <w:spacing w:val="24"/>
          <w:sz w:val="18"/>
          <w:szCs w:val="18"/>
        </w:rPr>
        <w:t xml:space="preserve"> ona aynı vergi kurallarını uygulars</w:t>
      </w:r>
      <w:r w:rsidRPr="00094826" w:rsidR="00186E25">
        <w:rPr>
          <w:rFonts w:ascii="Arial" w:hAnsi="Arial" w:cs="Arial"/>
          <w:spacing w:val="24"/>
          <w:sz w:val="18"/>
          <w:szCs w:val="18"/>
        </w:rPr>
        <w:t>ı</w:t>
      </w:r>
      <w:r w:rsidRPr="00094826">
        <w:rPr>
          <w:rFonts w:ascii="Arial" w:hAnsi="Arial" w:cs="Arial"/>
          <w:spacing w:val="24"/>
          <w:sz w:val="18"/>
          <w:szCs w:val="18"/>
        </w:rPr>
        <w:t>nız. Anayasa’</w:t>
      </w:r>
      <w:r w:rsidRPr="00094826" w:rsidR="00186E25">
        <w:rPr>
          <w:rFonts w:ascii="Arial" w:hAnsi="Arial" w:cs="Arial"/>
          <w:spacing w:val="24"/>
          <w:sz w:val="18"/>
          <w:szCs w:val="18"/>
        </w:rPr>
        <w:t>nın 73’üncü maddesi bunu söyler.</w:t>
      </w:r>
      <w:r w:rsidRPr="00094826">
        <w:rPr>
          <w:rFonts w:ascii="Arial" w:hAnsi="Arial" w:cs="Arial"/>
          <w:spacing w:val="24"/>
          <w:sz w:val="18"/>
          <w:szCs w:val="18"/>
        </w:rPr>
        <w:t xml:space="preserve"> Anayasa Mahkemesi de 73’üncü maddeye ilişkin olarak bugüne kadar vermiş olduğu kararlarda bunu böyle yorumlamıştır.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İçme ve kullanma sularına ilişkin hiçbir örnek vermediniz, orada beş yıl süresi de yok, orada madde hemen yürürlüğe giriyor.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İndirimli oran…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Efendim, indirimli oran</w:t>
      </w:r>
      <w:r w:rsidRPr="00094826" w:rsidR="006A0BDE">
        <w:rPr>
          <w:rFonts w:ascii="Arial" w:hAnsi="Arial" w:cs="Arial"/>
          <w:spacing w:val="24"/>
          <w:sz w:val="18"/>
          <w:szCs w:val="18"/>
        </w:rPr>
        <w:t>…</w:t>
      </w: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 köylüye şunu diyorsunuz, “Senden şehirdeki gibi değil, biraz daha düşük tarifeyle ücret alacağız.” Yani Balıkesir’in Gönen ilçesinin Alaattin Köyü’ndeki İsmail </w:t>
      </w:r>
      <w:proofErr w:type="spellStart"/>
      <w:r w:rsidRPr="00094826">
        <w:rPr>
          <w:rFonts w:ascii="Arial" w:hAnsi="Arial" w:cs="Arial"/>
          <w:spacing w:val="24"/>
          <w:sz w:val="18"/>
          <w:szCs w:val="18"/>
        </w:rPr>
        <w:t>Erkoyuncu</w:t>
      </w:r>
      <w:proofErr w:type="spellEnd"/>
      <w:r w:rsidRPr="00094826">
        <w:rPr>
          <w:rFonts w:ascii="Arial" w:hAnsi="Arial" w:cs="Arial"/>
          <w:spacing w:val="24"/>
          <w:sz w:val="18"/>
          <w:szCs w:val="18"/>
        </w:rPr>
        <w:t xml:space="preserve"> kardeşimiz, artık o yetiştirdiği hayvanlar için, koyunlar için, onlara verdiği su için artık para ödeyecektir. Yani köylünün hayvan yetiştiriciliğindeki suyuna, hayvanın içme suyuna göz diken, ondan para alarak bu bütçeyi denkleştirmeye çalışan bir anlayış, bunu takdirinize sunuyorum.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Sayın Hamzaçebi.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Tanal…</w:t>
      </w:r>
    </w:p>
    <w:p w:rsidRPr="00094826" w:rsidR="005956F4" w:rsidP="00094826" w:rsidRDefault="005956F4">
      <w:pPr>
        <w:ind w:left="20" w:right="60" w:firstLine="820"/>
        <w:jc w:val="both"/>
        <w:rPr>
          <w:sz w:val="18"/>
          <w:szCs w:val="18"/>
        </w:rPr>
      </w:pPr>
      <w:r w:rsidRPr="00094826">
        <w:rPr>
          <w:sz w:val="18"/>
          <w:szCs w:val="18"/>
        </w:rPr>
        <w:t xml:space="preserve">61.- İstanbul Milletvekili Mahmut Tanal’ın, yapılan usul görüşmesiyle ilgili konuya ilişkin açıklaması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Teşekkür ederim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sayın AKP temsilcileri şunu gözden kaçırıyorlar, su bir yaşam hakkıdır. Su</w:t>
      </w:r>
      <w:r w:rsidRPr="00094826" w:rsidR="005956F4">
        <w:rPr>
          <w:rFonts w:ascii="Arial" w:hAnsi="Arial" w:cs="Arial"/>
          <w:spacing w:val="24"/>
          <w:sz w:val="18"/>
          <w:szCs w:val="18"/>
        </w:rPr>
        <w:t>,</w:t>
      </w:r>
      <w:r w:rsidRPr="00094826">
        <w:rPr>
          <w:rFonts w:ascii="Arial" w:hAnsi="Arial" w:cs="Arial"/>
          <w:spacing w:val="24"/>
          <w:sz w:val="18"/>
          <w:szCs w:val="18"/>
        </w:rPr>
        <w:t xml:space="preserve"> bir yaşam hakkı olduğuna göre, yaşam hakkını ticarileştirmek yaşam hakkının ihlali anlamına gelir. Bu anlamda, suya ticarileştirme gözüyle bakmamak lazım. Hatta bu çerçevede, eğer İstanbul Silivri’den bakarsanız ve İstanbul’da Anadolu yakasında da Küçükyalı’ya kadar bakarsanız İSKİ</w:t>
      </w:r>
      <w:r w:rsidRPr="00094826" w:rsidR="005956F4">
        <w:rPr>
          <w:rFonts w:ascii="Arial" w:hAnsi="Arial" w:cs="Arial"/>
          <w:spacing w:val="24"/>
          <w:sz w:val="18"/>
          <w:szCs w:val="18"/>
        </w:rPr>
        <w:t>,</w:t>
      </w:r>
      <w:r w:rsidRPr="00094826">
        <w:rPr>
          <w:rFonts w:ascii="Arial" w:hAnsi="Arial" w:cs="Arial"/>
          <w:spacing w:val="24"/>
          <w:sz w:val="18"/>
          <w:szCs w:val="18"/>
        </w:rPr>
        <w:t xml:space="preserve"> kontörlü sayaç sistemine geçti, “önce para</w:t>
      </w:r>
      <w:r w:rsidRPr="00094826" w:rsidR="005956F4">
        <w:rPr>
          <w:rFonts w:ascii="Arial" w:hAnsi="Arial" w:cs="Arial"/>
          <w:spacing w:val="24"/>
          <w:sz w:val="18"/>
          <w:szCs w:val="18"/>
        </w:rPr>
        <w:t>,</w:t>
      </w:r>
      <w:r w:rsidRPr="00094826" w:rsidR="006A3A45">
        <w:rPr>
          <w:rFonts w:ascii="Arial" w:hAnsi="Arial" w:cs="Arial"/>
          <w:spacing w:val="24"/>
          <w:sz w:val="18"/>
          <w:szCs w:val="18"/>
        </w:rPr>
        <w:t xml:space="preserve"> sonra su.”</w:t>
      </w:r>
      <w:r w:rsidRPr="00094826" w:rsidR="005956F4">
        <w:rPr>
          <w:rFonts w:ascii="Arial" w:hAnsi="Arial" w:cs="Arial"/>
          <w:spacing w:val="24"/>
          <w:sz w:val="18"/>
          <w:szCs w:val="18"/>
        </w:rPr>
        <w:t xml:space="preserve"> </w:t>
      </w:r>
      <w:r w:rsidRPr="00094826">
        <w:rPr>
          <w:rFonts w:ascii="Arial" w:hAnsi="Arial" w:cs="Arial"/>
          <w:spacing w:val="24"/>
          <w:sz w:val="18"/>
          <w:szCs w:val="18"/>
        </w:rPr>
        <w:t>Şimdi, bu şekilde eğer köylerde kaçak suyu önleme adına “önce para</w:t>
      </w:r>
      <w:r w:rsidRPr="00094826" w:rsidR="006A3A45">
        <w:rPr>
          <w:rFonts w:ascii="Arial" w:hAnsi="Arial" w:cs="Arial"/>
          <w:spacing w:val="24"/>
          <w:sz w:val="18"/>
          <w:szCs w:val="18"/>
        </w:rPr>
        <w:t>,</w:t>
      </w:r>
      <w:r w:rsidRPr="00094826">
        <w:rPr>
          <w:rFonts w:ascii="Arial" w:hAnsi="Arial" w:cs="Arial"/>
          <w:spacing w:val="24"/>
          <w:sz w:val="18"/>
          <w:szCs w:val="18"/>
        </w:rPr>
        <w:t xml:space="preserve"> sonra su”</w:t>
      </w:r>
      <w:r w:rsidRPr="00094826" w:rsidR="006A3A45">
        <w:rPr>
          <w:rFonts w:ascii="Arial" w:hAnsi="Arial" w:cs="Arial"/>
          <w:spacing w:val="24"/>
          <w:sz w:val="18"/>
          <w:szCs w:val="18"/>
        </w:rPr>
        <w:t>,</w:t>
      </w:r>
      <w:r w:rsidRPr="00094826">
        <w:rPr>
          <w:rFonts w:ascii="Arial" w:hAnsi="Arial" w:cs="Arial"/>
          <w:spacing w:val="24"/>
          <w:sz w:val="18"/>
          <w:szCs w:val="18"/>
        </w:rPr>
        <w:t xml:space="preserve"> uygulama oraya kadar gidecek yani insanımızın orada, “su yaşam hakkıdır” ilkesi uyarınca yaşam hakkının ihlali gelir. İkincisi, şu gözden uzak tutuluyor: Anayasa</w:t>
      </w:r>
      <w:r w:rsidRPr="00094826" w:rsidR="005956F4">
        <w:rPr>
          <w:rFonts w:ascii="Arial" w:hAnsi="Arial" w:cs="Arial"/>
          <w:spacing w:val="24"/>
          <w:sz w:val="18"/>
          <w:szCs w:val="18"/>
        </w:rPr>
        <w:t>’</w:t>
      </w:r>
      <w:r w:rsidRPr="00094826">
        <w:rPr>
          <w:rFonts w:ascii="Arial" w:hAnsi="Arial" w:cs="Arial"/>
          <w:spacing w:val="24"/>
          <w:sz w:val="18"/>
          <w:szCs w:val="18"/>
        </w:rPr>
        <w:t xml:space="preserve">mızın </w:t>
      </w:r>
      <w:r w:rsidRPr="00094826" w:rsidR="006A3A45">
        <w:rPr>
          <w:rFonts w:ascii="Arial" w:hAnsi="Arial" w:cs="Arial"/>
          <w:spacing w:val="24"/>
          <w:sz w:val="18"/>
          <w:szCs w:val="18"/>
        </w:rPr>
        <w:t>2’</w:t>
      </w:r>
      <w:r w:rsidRPr="00094826">
        <w:rPr>
          <w:rFonts w:ascii="Arial" w:hAnsi="Arial" w:cs="Arial"/>
          <w:spacing w:val="24"/>
          <w:sz w:val="18"/>
          <w:szCs w:val="18"/>
        </w:rPr>
        <w:t>nci maddesindeki sosyal hukuk devletini zayıflatacak, aşındıracak düzenlemeler</w:t>
      </w:r>
      <w:r w:rsidRPr="00094826" w:rsidR="00A242E0">
        <w:rPr>
          <w:rFonts w:ascii="Arial" w:hAnsi="Arial" w:cs="Arial"/>
          <w:spacing w:val="24"/>
          <w:sz w:val="18"/>
          <w:szCs w:val="18"/>
        </w:rPr>
        <w:t>,</w:t>
      </w:r>
      <w:r w:rsidRPr="00094826">
        <w:rPr>
          <w:rFonts w:ascii="Arial" w:hAnsi="Arial" w:cs="Arial"/>
          <w:spacing w:val="24"/>
          <w:sz w:val="18"/>
          <w:szCs w:val="18"/>
        </w:rPr>
        <w:t xml:space="preserve"> 2’nci maddesindeki sosyal hukuk devletinin ihlalidir yani eşitlik ilkesine ilave olarak. Bu da Anayasa’nın 4’üncü maddesi uyarınca değiştirilemez, değiştirilmesi teklif edilemez kapsamın içerisinde kaldığı için Sayın Başkanlığınızca</w:t>
      </w:r>
      <w:r w:rsidRPr="00094826" w:rsidR="00A242E0">
        <w:rPr>
          <w:rFonts w:ascii="Arial" w:hAnsi="Arial" w:cs="Arial"/>
          <w:spacing w:val="24"/>
          <w:sz w:val="18"/>
          <w:szCs w:val="18"/>
        </w:rPr>
        <w:t>,</w:t>
      </w:r>
      <w:r w:rsidRPr="00094826">
        <w:rPr>
          <w:rFonts w:ascii="Arial" w:hAnsi="Arial" w:cs="Arial"/>
          <w:spacing w:val="24"/>
          <w:sz w:val="18"/>
          <w:szCs w:val="18"/>
        </w:rPr>
        <w:t xml:space="preserve"> 84’üncü maddesi uyarınca resen göz önüne alınarak bunun çekilmesini arz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 Sayın Tanal.</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ENVER ERDEM (Elâzığ)- Sayın Başkanım, söz istiyorum.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MUSTAFA ERDOĞAN (Muğla) – Sayın Başkanım, söz istiyoruz.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Evet, usul tartışması tamamlanmıştır ancak üç sayın milletvekilimiz bu konuyla ilgili söz istediler, ikişer dakika söz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Yılmaz, buyurun.</w:t>
      </w:r>
    </w:p>
    <w:p w:rsidRPr="00094826" w:rsidR="002928E9" w:rsidP="00094826" w:rsidRDefault="002928E9">
      <w:pPr>
        <w:ind w:left="20" w:right="60" w:firstLine="820"/>
        <w:jc w:val="both"/>
        <w:rPr>
          <w:sz w:val="18"/>
          <w:szCs w:val="18"/>
        </w:rPr>
      </w:pPr>
    </w:p>
    <w:p w:rsidRPr="00094826" w:rsidR="002928E9" w:rsidP="00094826" w:rsidRDefault="002928E9">
      <w:pPr>
        <w:ind w:left="20" w:right="60" w:firstLine="820"/>
        <w:jc w:val="both"/>
        <w:rPr>
          <w:sz w:val="18"/>
          <w:szCs w:val="18"/>
        </w:rPr>
      </w:pPr>
      <w:r w:rsidRPr="00094826">
        <w:rPr>
          <w:sz w:val="18"/>
          <w:szCs w:val="18"/>
        </w:rPr>
        <w:t xml:space="preserve">62.- Uşak Milletvekili Dilek </w:t>
      </w:r>
      <w:proofErr w:type="spellStart"/>
      <w:r w:rsidRPr="00094826">
        <w:rPr>
          <w:sz w:val="18"/>
          <w:szCs w:val="18"/>
        </w:rPr>
        <w:t>Akagün</w:t>
      </w:r>
      <w:proofErr w:type="spellEnd"/>
      <w:r w:rsidRPr="00094826">
        <w:rPr>
          <w:sz w:val="18"/>
          <w:szCs w:val="18"/>
        </w:rPr>
        <w:t xml:space="preserve"> Yılmaz’ın, yapılan usul görüşmesiyle ilgili konuya ili</w:t>
      </w:r>
      <w:r w:rsidRPr="00094826">
        <w:rPr>
          <w:sz w:val="18"/>
          <w:szCs w:val="18"/>
        </w:rPr>
        <w:t>ş</w:t>
      </w:r>
      <w:r w:rsidRPr="00094826">
        <w:rPr>
          <w:sz w:val="18"/>
          <w:szCs w:val="18"/>
        </w:rPr>
        <w:t xml:space="preserve">kin açıklaması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DİLEK AKAGÜN YILMAZ (Uşak) – Teşekkür ediyorum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Başkan, burada hiç değinilmeyen konulardan bir tanesi ihtiyaç fazlası personel. İhtiyaç fazlası personel olan işçiler</w:t>
      </w:r>
      <w:r w:rsidRPr="00094826" w:rsidR="00AD5BA9">
        <w:rPr>
          <w:rFonts w:ascii="Arial" w:hAnsi="Arial" w:cs="Arial"/>
          <w:spacing w:val="24"/>
          <w:sz w:val="18"/>
          <w:szCs w:val="18"/>
        </w:rPr>
        <w:t>,</w:t>
      </w:r>
      <w:r w:rsidRPr="00094826">
        <w:rPr>
          <w:rFonts w:ascii="Arial" w:hAnsi="Arial" w:cs="Arial"/>
          <w:spacing w:val="24"/>
          <w:sz w:val="18"/>
          <w:szCs w:val="18"/>
        </w:rPr>
        <w:t xml:space="preserve"> zaten pek çok haktan yoksunlar. Bu işçilerden Bakanlığa bildirilip yeni kurumlara gönderilenler</w:t>
      </w:r>
      <w:r w:rsidRPr="00094826" w:rsidR="00AD5BA9">
        <w:rPr>
          <w:rFonts w:ascii="Arial" w:hAnsi="Arial" w:cs="Arial"/>
          <w:spacing w:val="24"/>
          <w:sz w:val="18"/>
          <w:szCs w:val="18"/>
        </w:rPr>
        <w:t>,</w:t>
      </w:r>
      <w:r w:rsidRPr="00094826">
        <w:rPr>
          <w:rFonts w:ascii="Arial" w:hAnsi="Arial" w:cs="Arial"/>
          <w:spacing w:val="24"/>
          <w:sz w:val="18"/>
          <w:szCs w:val="18"/>
        </w:rPr>
        <w:t xml:space="preserve"> eğer beş gün içerisinde işe başlamazlarsa ihbar tazminatları ödenmeksizin iş akitleri feshediliyor. Hükûmetten gelen metinde ise ihbar tazminatları ödeneceği belirtiliyor, 17’</w:t>
      </w:r>
      <w:r w:rsidRPr="00094826" w:rsidR="00AD5BA9">
        <w:rPr>
          <w:rFonts w:ascii="Arial" w:hAnsi="Arial" w:cs="Arial"/>
          <w:spacing w:val="24"/>
          <w:sz w:val="18"/>
          <w:szCs w:val="18"/>
        </w:rPr>
        <w:t>y</w:t>
      </w:r>
      <w:r w:rsidRPr="00094826">
        <w:rPr>
          <w:rFonts w:ascii="Arial" w:hAnsi="Arial" w:cs="Arial"/>
          <w:spacing w:val="24"/>
          <w:sz w:val="18"/>
          <w:szCs w:val="18"/>
        </w:rPr>
        <w:t xml:space="preserve">e göre feshedileceğinden dolayı. En azından Hükûmet metnine dönülmelidir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Onun dışında</w:t>
      </w:r>
      <w:r w:rsidRPr="00094826" w:rsidR="00AD5BA9">
        <w:rPr>
          <w:rFonts w:ascii="Arial" w:hAnsi="Arial" w:cs="Arial"/>
          <w:spacing w:val="24"/>
          <w:sz w:val="18"/>
          <w:szCs w:val="18"/>
        </w:rPr>
        <w:t>,</w:t>
      </w:r>
      <w:r w:rsidRPr="00094826">
        <w:rPr>
          <w:rFonts w:ascii="Arial" w:hAnsi="Arial" w:cs="Arial"/>
          <w:spacing w:val="24"/>
          <w:sz w:val="18"/>
          <w:szCs w:val="18"/>
        </w:rPr>
        <w:t xml:space="preserve"> Sayın Başkan, yine bu ihtiyaç fazlası personelin önceki kurumlarından olan alacaklarının sonraki kurum tarafından ödenmeyeceği belirtiliyor ama önceki kurumların tüzel kişilikleri yok ediliyor. O zaman bu işçiler nereden alacaklar, kimden alacaklar alacaklarını? Bu konuda da bir düzenleme getirilmeli.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Bunun yanında, yine Hükûmet metninde daha olumlu bir olay varken toplu iş sözleşmesine sahip olan işçiler</w:t>
      </w:r>
      <w:r w:rsidRPr="00094826" w:rsidR="00AD5BA9">
        <w:rPr>
          <w:rFonts w:ascii="Arial" w:hAnsi="Arial" w:cs="Arial"/>
          <w:spacing w:val="24"/>
          <w:sz w:val="18"/>
          <w:szCs w:val="18"/>
        </w:rPr>
        <w:t>,</w:t>
      </w:r>
      <w:r w:rsidRPr="00094826">
        <w:rPr>
          <w:rFonts w:ascii="Arial" w:hAnsi="Arial" w:cs="Arial"/>
          <w:spacing w:val="24"/>
          <w:sz w:val="18"/>
          <w:szCs w:val="18"/>
        </w:rPr>
        <w:t xml:space="preserve"> bu toplu iş sözleşmelerinin yenisi yapılıncaya kadar o haklardan yararlanaca</w:t>
      </w:r>
      <w:r w:rsidRPr="00094826" w:rsidR="009514FE">
        <w:rPr>
          <w:rFonts w:ascii="Arial" w:hAnsi="Arial" w:cs="Arial"/>
          <w:spacing w:val="24"/>
          <w:sz w:val="18"/>
          <w:szCs w:val="18"/>
        </w:rPr>
        <w:t>kları</w:t>
      </w:r>
      <w:r w:rsidRPr="00094826">
        <w:rPr>
          <w:rFonts w:ascii="Arial" w:hAnsi="Arial" w:cs="Arial"/>
          <w:spacing w:val="24"/>
          <w:sz w:val="18"/>
          <w:szCs w:val="18"/>
        </w:rPr>
        <w:t xml:space="preserve"> belirtilmesine rağmen, komisyon metninde yine bu konudan herhangi bir şekilde bahsedilmemiş. Toplu iş sözleşmesi hakkına sahip olan işçilerin</w:t>
      </w:r>
      <w:r w:rsidRPr="00094826" w:rsidR="009514FE">
        <w:rPr>
          <w:rFonts w:ascii="Arial" w:hAnsi="Arial" w:cs="Arial"/>
          <w:spacing w:val="24"/>
          <w:sz w:val="18"/>
          <w:szCs w:val="18"/>
        </w:rPr>
        <w:t>,</w:t>
      </w:r>
      <w:r w:rsidRPr="00094826">
        <w:rPr>
          <w:rFonts w:ascii="Arial" w:hAnsi="Arial" w:cs="Arial"/>
          <w:spacing w:val="24"/>
          <w:sz w:val="18"/>
          <w:szCs w:val="18"/>
        </w:rPr>
        <w:t xml:space="preserve"> kesinlikle</w:t>
      </w:r>
      <w:r w:rsidRPr="00094826" w:rsidR="009514FE">
        <w:rPr>
          <w:rFonts w:ascii="Arial" w:hAnsi="Arial" w:cs="Arial"/>
          <w:spacing w:val="24"/>
          <w:sz w:val="18"/>
          <w:szCs w:val="18"/>
        </w:rPr>
        <w:t>,</w:t>
      </w:r>
      <w:r w:rsidRPr="00094826">
        <w:rPr>
          <w:rFonts w:ascii="Arial" w:hAnsi="Arial" w:cs="Arial"/>
          <w:spacing w:val="24"/>
          <w:sz w:val="18"/>
          <w:szCs w:val="18"/>
        </w:rPr>
        <w:t xml:space="preserve"> bu hakları </w:t>
      </w:r>
      <w:proofErr w:type="spellStart"/>
      <w:r w:rsidRPr="00094826">
        <w:rPr>
          <w:rFonts w:ascii="Arial" w:hAnsi="Arial" w:cs="Arial"/>
          <w:spacing w:val="24"/>
          <w:sz w:val="18"/>
          <w:szCs w:val="18"/>
        </w:rPr>
        <w:t>gasbedilmemelidir</w:t>
      </w:r>
      <w:proofErr w:type="spellEnd"/>
      <w:r w:rsidRPr="00094826">
        <w:rPr>
          <w:rFonts w:ascii="Arial" w:hAnsi="Arial" w:cs="Arial"/>
          <w:spacing w:val="24"/>
          <w:sz w:val="18"/>
          <w:szCs w:val="18"/>
        </w:rPr>
        <w:t>. Yine bu haklarını koruyacak şekilde çalışmalar devam etmelidir. Kıdem tazminatları bu şekilde eritilmemelidir. Bu konuya hiç değinilmiyor. Lütfen, en azından…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(Mikrofon otomatik cihaz tarafından kapatıldı)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ederim Sayın Yılmaz.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Buyurun Sayın Erdoğan.</w:t>
      </w:r>
    </w:p>
    <w:p w:rsidRPr="00094826" w:rsidR="009514FE" w:rsidP="00094826" w:rsidRDefault="009514FE">
      <w:pPr>
        <w:ind w:left="20" w:right="60" w:firstLine="820"/>
        <w:jc w:val="both"/>
        <w:rPr>
          <w:sz w:val="18"/>
          <w:szCs w:val="18"/>
        </w:rPr>
      </w:pPr>
    </w:p>
    <w:p w:rsidRPr="00094826" w:rsidR="009514FE" w:rsidP="00094826" w:rsidRDefault="009514FE">
      <w:pPr>
        <w:ind w:left="20" w:right="60" w:firstLine="820"/>
        <w:jc w:val="both"/>
        <w:rPr>
          <w:sz w:val="18"/>
          <w:szCs w:val="18"/>
        </w:rPr>
      </w:pPr>
      <w:r w:rsidRPr="00094826">
        <w:rPr>
          <w:sz w:val="18"/>
          <w:szCs w:val="18"/>
        </w:rPr>
        <w:t xml:space="preserve">63.- Muğla Milletvekili Mehmet Erdoğan’ın, yapılan usul görüşmesiyle ilgili konuya ilişkin açıklaması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ERDOĞAN (Muğla) – Teşekkür ediyorum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bu “Diyarbakır’ı, Mardin’i, Van’ı PKK’ya teslim edeceğiz.” diye çıkartılan kanunla, Uşak, Afyon ve Kütahya dışında Ege Bölgesi’nin tamamı büyükşehir hâline getiriliyor. Bu yeni getirilen önergeyle, beş yıl sonra, köylünün sırtına emlak vergisi gibi bir sürü yük binecek. Bu bölgede tarımsal üretimin yapılması imkânsız hâle gelecek.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Bir saniye… Sistemden kaynaklandı.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Erdoğan, bir yandaki mikrofondan konuşabilir misiniz.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ERDOĞAN (Muğla) – Şimdi, Türkiye’de en nitelikli tarımın yapıldığı Ege Bölgesi’nde bundan sonra köylünün sırtına sarılan bu yüklerle tarımın yapılması, üretim yapılması mümkün olmayacaktır. Dolayısıyla, Türk ekonomisi</w:t>
      </w:r>
      <w:r w:rsidRPr="00094826" w:rsidR="00F4378E">
        <w:rPr>
          <w:rFonts w:ascii="Arial" w:hAnsi="Arial" w:cs="Arial"/>
          <w:spacing w:val="24"/>
          <w:sz w:val="18"/>
          <w:szCs w:val="18"/>
        </w:rPr>
        <w:t>,</w:t>
      </w:r>
      <w:r w:rsidRPr="00094826">
        <w:rPr>
          <w:rFonts w:ascii="Arial" w:hAnsi="Arial" w:cs="Arial"/>
          <w:spacing w:val="24"/>
          <w:sz w:val="18"/>
          <w:szCs w:val="18"/>
        </w:rPr>
        <w:t xml:space="preserve"> önümüzdeki dönemde çok ciddi bir darbe alacaktır. Çünkü </w:t>
      </w:r>
    </w:p>
    <w:p w:rsidRPr="00094826" w:rsidR="005D5ED1" w:rsidP="00094826" w:rsidRDefault="005D5ED1">
      <w:pPr>
        <w:pStyle w:val="Metinstil"/>
        <w:tabs>
          <w:tab w:val="center" w:pos="5103"/>
        </w:tabs>
        <w:suppressAutoHyphens/>
        <w:spacing w:line="240" w:lineRule="auto"/>
        <w:ind w:firstLine="0"/>
        <w:rPr>
          <w:rFonts w:ascii="Arial" w:hAnsi="Arial" w:cs="Arial"/>
          <w:spacing w:val="24"/>
          <w:sz w:val="18"/>
          <w:szCs w:val="18"/>
        </w:rPr>
      </w:pPr>
      <w:r w:rsidRPr="00094826">
        <w:rPr>
          <w:rFonts w:ascii="Arial" w:hAnsi="Arial" w:cs="Arial"/>
          <w:spacing w:val="24"/>
          <w:sz w:val="18"/>
          <w:szCs w:val="18"/>
        </w:rPr>
        <w:t>Türkiye’de coğrafi ve iklim şartları dolayısıyla en nitelikli tarım yapılan bölge Ege Bölgesi’dir. Siz bu bölgeyi tarımın dışına çıkarıyorsunuz, bu memlekete yapılabilecek en büyük ihanetlerden birisi de budur. Onun için, yani siz “Köyü şehir yaptım.” diyerek köydeki yaşam tarzını değiştiremezsiniz, üretim tarzını değiştiremezsiniz. Bu köylü ilk seçimde bu tokadı size çakar ve siz oraları büyükşehir yaptığınıza pişman olursunuz, inşallah düzeltmek de bize nasip olur.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Erdem…</w:t>
      </w:r>
    </w:p>
    <w:p w:rsidRPr="00094826" w:rsidR="004F7541" w:rsidP="00094826" w:rsidRDefault="004F7541">
      <w:pPr>
        <w:ind w:left="20" w:right="60" w:firstLine="820"/>
        <w:jc w:val="both"/>
        <w:rPr>
          <w:sz w:val="18"/>
          <w:szCs w:val="18"/>
        </w:rPr>
      </w:pPr>
    </w:p>
    <w:p w:rsidRPr="00094826" w:rsidR="004F7541" w:rsidP="00094826" w:rsidRDefault="004F7541">
      <w:pPr>
        <w:ind w:left="20" w:right="60" w:firstLine="820"/>
        <w:jc w:val="both"/>
        <w:rPr>
          <w:sz w:val="18"/>
          <w:szCs w:val="18"/>
        </w:rPr>
      </w:pPr>
      <w:r w:rsidRPr="00094826">
        <w:rPr>
          <w:sz w:val="18"/>
          <w:szCs w:val="18"/>
        </w:rPr>
        <w:t>64.- Elâzığ Milletvekili Enver Erdem’in, yapılan usul görüşmesiyle ilgili konuya ilişkin açı</w:t>
      </w:r>
      <w:r w:rsidRPr="00094826">
        <w:rPr>
          <w:sz w:val="18"/>
          <w:szCs w:val="18"/>
        </w:rPr>
        <w:t>k</w:t>
      </w:r>
      <w:r w:rsidRPr="00094826">
        <w:rPr>
          <w:sz w:val="18"/>
          <w:szCs w:val="18"/>
        </w:rPr>
        <w:t xml:space="preserve">laması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ENVER ERDEM (Elâzığ) – Teşekkür ediyorum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Sayın Başkanım, bu “adalet”  kavramıyla “hukuk” kavramı arasındaki farkı bizler biliyoruz. Ama başta siz olmak üzere, Komisyon Başkanımız da çok büyük adaletsizlik yaptınız, aslında hukuksuzluk yaptınız. Yaklaşık bir buçuk aydır bu</w:t>
      </w:r>
      <w:r w:rsidRPr="00094826" w:rsidR="004F7541">
        <w:rPr>
          <w:rFonts w:ascii="Arial" w:hAnsi="Arial" w:cs="Arial"/>
          <w:spacing w:val="24"/>
          <w:sz w:val="18"/>
          <w:szCs w:val="18"/>
        </w:rPr>
        <w:t>,</w:t>
      </w:r>
      <w:r w:rsidRPr="00094826">
        <w:rPr>
          <w:rFonts w:ascii="Arial" w:hAnsi="Arial" w:cs="Arial"/>
          <w:spacing w:val="24"/>
          <w:sz w:val="18"/>
          <w:szCs w:val="18"/>
        </w:rPr>
        <w:t xml:space="preserve"> Meclisin Komisyonunda, Genel Kurulunda Anayasa’nın en az yedi sekiz maddesini sayıyorduk, ş</w:t>
      </w:r>
      <w:r w:rsidRPr="00094826" w:rsidR="005E171E">
        <w:rPr>
          <w:rFonts w:ascii="Arial" w:hAnsi="Arial" w:cs="Arial"/>
          <w:spacing w:val="24"/>
          <w:sz w:val="18"/>
          <w:szCs w:val="18"/>
        </w:rPr>
        <w:t xml:space="preserve">imdi bir iki madde daha eklendi, </w:t>
      </w:r>
      <w:r w:rsidRPr="00094826">
        <w:rPr>
          <w:rFonts w:ascii="Arial" w:hAnsi="Arial" w:cs="Arial"/>
          <w:spacing w:val="24"/>
          <w:sz w:val="18"/>
          <w:szCs w:val="18"/>
        </w:rPr>
        <w:t xml:space="preserve"> </w:t>
      </w:r>
      <w:r w:rsidRPr="00094826" w:rsidR="005E171E">
        <w:rPr>
          <w:rFonts w:ascii="Arial" w:hAnsi="Arial" w:cs="Arial"/>
          <w:spacing w:val="24"/>
          <w:sz w:val="18"/>
          <w:szCs w:val="18"/>
        </w:rPr>
        <w:t>y</w:t>
      </w:r>
      <w:r w:rsidRPr="00094826">
        <w:rPr>
          <w:rFonts w:ascii="Arial" w:hAnsi="Arial" w:cs="Arial"/>
          <w:spacing w:val="24"/>
          <w:sz w:val="18"/>
          <w:szCs w:val="18"/>
        </w:rPr>
        <w:t xml:space="preserve">ani bu sekiz on maddesine aykırı olan bir düzenleme. Allah için, yani hukukun bir gereği olarak “Aykırı mıdır, değil midir?” noktasında Anayasa Komisyonuna da göndermeden, Anayasa’nın piri olan hocalarımız da gözlerini, kulaklarını kapatarak bu yasayı geçirmeye çalışıyorsunuz.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Dolayısıyla, bu, </w:t>
      </w:r>
      <w:proofErr w:type="spellStart"/>
      <w:r w:rsidRPr="00094826">
        <w:rPr>
          <w:rFonts w:ascii="Arial" w:hAnsi="Arial" w:cs="Arial"/>
          <w:spacing w:val="24"/>
          <w:sz w:val="18"/>
          <w:szCs w:val="18"/>
        </w:rPr>
        <w:t>defa</w:t>
      </w:r>
      <w:r w:rsidRPr="00094826" w:rsidR="009B5C10">
        <w:rPr>
          <w:rFonts w:ascii="Arial" w:hAnsi="Arial" w:cs="Arial"/>
          <w:spacing w:val="24"/>
          <w:sz w:val="18"/>
          <w:szCs w:val="18"/>
        </w:rPr>
        <w:t>atle</w:t>
      </w:r>
      <w:proofErr w:type="spellEnd"/>
      <w:r w:rsidRPr="00094826">
        <w:rPr>
          <w:rFonts w:ascii="Arial" w:hAnsi="Arial" w:cs="Arial"/>
          <w:spacing w:val="24"/>
          <w:sz w:val="18"/>
          <w:szCs w:val="18"/>
        </w:rPr>
        <w:t xml:space="preserve"> söylendi, Anayasa’nın 3’üncü maddesine aykırı, devletin birliğine, bütünlüğüne aykırı; 10’uncu maddesine, eşitliğe aykırı; 123’üncü maddesine, 90’ıncı maddesine… Yine, merkezî idareyi düzenleyen 126, mali idareleri düzenleyen 127, Anayasa’nın 161, 162, 163, 169, 170’inci maddelerinin hepsi sayıldı. Bunları sizler de biliyorsunuz, zaten birçoğunuz hukukçusunuz ama madem bu adaletsizliği sonuna kadar götürmek istiyorsunuz, bence bu son, gündeme getirilen, iddia edilen konuda da kulaklarınızı kapatın ve çalışmalarınıza devam edin 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ederim Sayın Erdem.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Akar…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9B5C10" w:rsidP="00094826" w:rsidRDefault="009B5C10">
      <w:pPr>
        <w:ind w:left="20" w:right="60" w:firstLine="820"/>
        <w:jc w:val="both"/>
        <w:rPr>
          <w:sz w:val="18"/>
          <w:szCs w:val="18"/>
        </w:rPr>
      </w:pPr>
      <w:r w:rsidRPr="00094826">
        <w:rPr>
          <w:sz w:val="18"/>
          <w:szCs w:val="18"/>
        </w:rPr>
        <w:t>65.- Kocaeli Milletvekili Haydar Akar’ın, yapılan usul görüşmesiyle ilgili konuya ilişkin açı</w:t>
      </w:r>
      <w:r w:rsidRPr="00094826">
        <w:rPr>
          <w:sz w:val="18"/>
          <w:szCs w:val="18"/>
        </w:rPr>
        <w:t>k</w:t>
      </w:r>
      <w:r w:rsidRPr="00094826">
        <w:rPr>
          <w:sz w:val="18"/>
          <w:szCs w:val="18"/>
        </w:rPr>
        <w:t xml:space="preserve">laması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HAYDAR AKAR (Kocaeli) – Evet Sayın Başkan, </w:t>
      </w:r>
      <w:r w:rsidRPr="00094826" w:rsidR="009B5C10">
        <w:rPr>
          <w:rFonts w:ascii="Arial" w:hAnsi="Arial" w:cs="Arial"/>
          <w:spacing w:val="24"/>
          <w:sz w:val="18"/>
          <w:szCs w:val="18"/>
        </w:rPr>
        <w:t xml:space="preserve">bu </w:t>
      </w:r>
      <w:r w:rsidRPr="00094826">
        <w:rPr>
          <w:rFonts w:ascii="Arial" w:hAnsi="Arial" w:cs="Arial"/>
          <w:spacing w:val="24"/>
          <w:sz w:val="18"/>
          <w:szCs w:val="18"/>
        </w:rPr>
        <w:t xml:space="preserve">köylerden su parası alınma meselesini </w:t>
      </w:r>
      <w:proofErr w:type="spellStart"/>
      <w:r w:rsidRPr="00094826">
        <w:rPr>
          <w:rFonts w:ascii="Arial" w:hAnsi="Arial" w:cs="Arial"/>
          <w:spacing w:val="24"/>
          <w:sz w:val="18"/>
          <w:szCs w:val="18"/>
        </w:rPr>
        <w:t>geçenki</w:t>
      </w:r>
      <w:proofErr w:type="spellEnd"/>
      <w:r w:rsidRPr="00094826">
        <w:rPr>
          <w:rFonts w:ascii="Arial" w:hAnsi="Arial" w:cs="Arial"/>
          <w:spacing w:val="24"/>
          <w:sz w:val="18"/>
          <w:szCs w:val="18"/>
        </w:rPr>
        <w:t xml:space="preserve"> konuşmamda anlatmıştım ama şunu da söylemek istiyorum: Sadece su parası almayacaklar, bir de atık su parası alacaklar yani köylü suyla beraber bir de atık su parası ödeyecek. Yalnız, büyükşehir belediyelerinin köyden mahalleye dönüş</w:t>
      </w:r>
      <w:r w:rsidRPr="00094826" w:rsidR="00616150">
        <w:rPr>
          <w:rFonts w:ascii="Arial" w:hAnsi="Arial" w:cs="Arial"/>
          <w:spacing w:val="24"/>
          <w:sz w:val="18"/>
          <w:szCs w:val="18"/>
        </w:rPr>
        <w:t>türülmelerine</w:t>
      </w:r>
      <w:r w:rsidRPr="00094826">
        <w:rPr>
          <w:rFonts w:ascii="Arial" w:hAnsi="Arial" w:cs="Arial"/>
          <w:spacing w:val="24"/>
          <w:sz w:val="18"/>
          <w:szCs w:val="18"/>
        </w:rPr>
        <w:t xml:space="preserve"> de Sayın Canikli diyor ki:”Beş yıl süreyle zaten bunlardan vergiler alınmayacak. Beş yıl sonra da bunların değerleri artacak.” Beş yıl sonra falan değeri artmaz, yüz sene sonra da bunlar köy olacaktır. Tarımla uğraşan, hayvancılıkla uğraşan köylerin bizim </w:t>
      </w:r>
      <w:proofErr w:type="spellStart"/>
      <w:r w:rsidRPr="00094826">
        <w:rPr>
          <w:rFonts w:ascii="Arial" w:hAnsi="Arial" w:cs="Arial"/>
          <w:spacing w:val="24"/>
          <w:sz w:val="18"/>
          <w:szCs w:val="18"/>
        </w:rPr>
        <w:t>Kocaeli’de</w:t>
      </w:r>
      <w:proofErr w:type="spellEnd"/>
      <w:r w:rsidRPr="00094826">
        <w:rPr>
          <w:rFonts w:ascii="Arial" w:hAnsi="Arial" w:cs="Arial"/>
          <w:spacing w:val="24"/>
          <w:sz w:val="18"/>
          <w:szCs w:val="18"/>
        </w:rPr>
        <w:t xml:space="preserve"> olduğu gibi, başka illerde olduğu gibi köyden şehre dönüşmesi…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FİKRİ IŞIK (Kocaeli) – Ya Haydar, bizden sulama tesisi istiyorlar, sen ne diyorsun?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HAYDAR AKAR (Kocaeli) – Bedava konuşma!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Balaban köyünden resen fatura kestiniz, jandarmayla evlere dağıttınız Balaban köyünde. Jandarmayla evlere dağıttınız ama o parayı alamadınız. O parayı alamıyorsunuz, şimdi buradan…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(Mikrofon otomatik cihaz tarafından kapatıldı)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FİKRİ IŞIK (Kocaeli) – Balaban köyü, İzmit’in zeytinleri…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HAYDAR AKAR (Kocaeli) – Jandarmayla yaptınız jandarmayla, konuşma!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Akar,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Evet, Sayın Öztürk, son söz…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Buyurun Sayın Öztürk.</w:t>
      </w:r>
    </w:p>
    <w:p w:rsidRPr="00094826" w:rsidR="00616150" w:rsidP="00094826" w:rsidRDefault="00616150">
      <w:pPr>
        <w:ind w:left="20" w:right="60" w:firstLine="820"/>
        <w:jc w:val="both"/>
        <w:rPr>
          <w:sz w:val="18"/>
          <w:szCs w:val="18"/>
        </w:rPr>
      </w:pPr>
      <w:r w:rsidRPr="00094826">
        <w:rPr>
          <w:sz w:val="18"/>
          <w:szCs w:val="18"/>
        </w:rPr>
        <w:t xml:space="preserve">66.- Mersin Milletvekili Ali Rıza Öztürk’ün, yapılan usul görüşmesiyle ilgili konuya ilişkin açıklaması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RIZA ÖZTÜRK (M</w:t>
      </w:r>
      <w:r w:rsidRPr="00094826">
        <w:rPr>
          <w:rFonts w:ascii="Arial" w:hAnsi="Arial" w:cs="Arial"/>
          <w:spacing w:val="24"/>
          <w:sz w:val="18"/>
          <w:szCs w:val="18"/>
        </w:rPr>
        <w:tab/>
        <w:t>ersin) – Sayın Başkanım, bu yasa tasarısı, kuyruğundan başına kadar neresinden bakarsanız bakın Anayasa’ya aykırı. Aynı şekilde, bizim, burada, bu koşullar altında, ağır koşullar altında çalıştırılmamız da Anayasa’ya aykırı. Anayasa’nın 50’nci maddesi “Dinlenme, çalışanların hakkıdır.” diyor. Dolayısıyla, böylesine… Bu saatte, şu anda sadece pavyonlar açık, bir de kamyon şoförleri herhâlde yoldadırlar. Bu bir hak ihlalidir, Anayasa’ya aykırıdır</w:t>
      </w:r>
      <w:r w:rsidRPr="00094826" w:rsidR="008E6001">
        <w:rPr>
          <w:rFonts w:ascii="Arial" w:hAnsi="Arial" w:cs="Arial"/>
          <w:spacing w:val="24"/>
          <w:sz w:val="18"/>
          <w:szCs w:val="18"/>
        </w:rPr>
        <w:t>,</w:t>
      </w:r>
      <w:r w:rsidRPr="00094826">
        <w:rPr>
          <w:rFonts w:ascii="Arial" w:hAnsi="Arial" w:cs="Arial"/>
          <w:spacing w:val="24"/>
          <w:sz w:val="18"/>
          <w:szCs w:val="18"/>
        </w:rPr>
        <w:t xml:space="preserve"> ayrıca </w:t>
      </w:r>
      <w:proofErr w:type="spellStart"/>
      <w:r w:rsidRPr="00094826">
        <w:rPr>
          <w:rFonts w:ascii="Arial" w:hAnsi="Arial" w:cs="Arial"/>
          <w:spacing w:val="24"/>
          <w:sz w:val="18"/>
          <w:szCs w:val="18"/>
        </w:rPr>
        <w:t>mobbingtir</w:t>
      </w:r>
      <w:proofErr w:type="spellEnd"/>
      <w:r w:rsidRPr="00094826">
        <w:rPr>
          <w:rFonts w:ascii="Arial" w:hAnsi="Arial" w:cs="Arial"/>
          <w:spacing w:val="24"/>
          <w:sz w:val="18"/>
          <w:szCs w:val="18"/>
        </w:rPr>
        <w:t xml:space="preserve">. Ben, yarın sizin şahsınıza karşı manevi tazminat davası açacağım. </w:t>
      </w:r>
      <w:proofErr w:type="spellStart"/>
      <w:r w:rsidRPr="00094826">
        <w:rPr>
          <w:rFonts w:ascii="Arial" w:hAnsi="Arial" w:cs="Arial"/>
          <w:spacing w:val="24"/>
          <w:sz w:val="18"/>
          <w:szCs w:val="18"/>
        </w:rPr>
        <w:t>Mobbingi</w:t>
      </w:r>
      <w:proofErr w:type="spellEnd"/>
      <w:r w:rsidRPr="00094826">
        <w:rPr>
          <w:rFonts w:ascii="Arial" w:hAnsi="Arial" w:cs="Arial"/>
          <w:spacing w:val="24"/>
          <w:sz w:val="18"/>
          <w:szCs w:val="18"/>
        </w:rPr>
        <w:t xml:space="preserve"> siz uyguluyorsunuz.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buyurun.</w:t>
      </w:r>
    </w:p>
    <w:p w:rsidRPr="00094826" w:rsidR="008E6001" w:rsidP="00094826" w:rsidRDefault="008E6001">
      <w:pPr>
        <w:ind w:left="20" w:right="60" w:firstLine="820"/>
        <w:jc w:val="both"/>
        <w:rPr>
          <w:sz w:val="18"/>
          <w:szCs w:val="18"/>
        </w:rPr>
      </w:pPr>
      <w:r w:rsidRPr="00094826">
        <w:rPr>
          <w:sz w:val="18"/>
          <w:szCs w:val="18"/>
        </w:rPr>
        <w:t xml:space="preserve">67.- Malatya Milletvekili Veli </w:t>
      </w:r>
      <w:proofErr w:type="spellStart"/>
      <w:r w:rsidRPr="00094826">
        <w:rPr>
          <w:sz w:val="18"/>
          <w:szCs w:val="18"/>
        </w:rPr>
        <w:t>Ağbaba’nın</w:t>
      </w:r>
      <w:proofErr w:type="spellEnd"/>
      <w:r w:rsidRPr="00094826">
        <w:rPr>
          <w:sz w:val="18"/>
          <w:szCs w:val="18"/>
        </w:rPr>
        <w:t xml:space="preserve">, yapılan usul görüşmesiyle ilgili konuya ilişkin açıklaması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VELİ AĞBABA (Malatya) – Sayın Başkan, 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Başkan, AKP’deki bazı arkadaşlar, bu yasayı yapan arkadaşlar köyü Kadıköy, Ortaköy, Bakırköy falan sanıyorlar herhâlde. Yani köylerde, bizim köylerimizde hâlâ hayvancılık yapılıyor, hâlâ bizim Malatya’da yaylacılık yapılıyor. Şimdi, yayladan, dağdan çıkan sudan su parası alacaklar! Bir de bitişiğimizde Elâzığ var, Adıyaman var. Elâzığ ve Adıyaman’da hayvancılık yapanlar su parası ödemeyecekler, Malatya’da yaşayan, yaylada </w:t>
      </w:r>
      <w:proofErr w:type="spellStart"/>
      <w:r w:rsidRPr="00094826">
        <w:rPr>
          <w:rFonts w:ascii="Arial" w:hAnsi="Arial" w:cs="Arial"/>
          <w:spacing w:val="24"/>
          <w:sz w:val="18"/>
          <w:szCs w:val="18"/>
        </w:rPr>
        <w:t>binbir</w:t>
      </w:r>
      <w:proofErr w:type="spellEnd"/>
      <w:r w:rsidRPr="00094826">
        <w:rPr>
          <w:rFonts w:ascii="Arial" w:hAnsi="Arial" w:cs="Arial"/>
          <w:spacing w:val="24"/>
          <w:sz w:val="18"/>
          <w:szCs w:val="18"/>
        </w:rPr>
        <w:t xml:space="preserve"> zorlukla üretim yapanlar, su parası ödeyecekler. Böyle bir şey kabul edilebilir mi bilmiyorum. Şimdi, bir de yakında bu suyu da özelleştirirler. Malatya’da bir özelleştirme örneği var ki, TEDAŞ özelleştirmesi, herkes yaka silkiyor.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ederim.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Evet, Sayın Özel, son söz, Anayasa’ya aykırılıkla ilgili, buyurun.</w:t>
      </w:r>
    </w:p>
    <w:p w:rsidRPr="00094826" w:rsidR="008E6001" w:rsidP="00094826" w:rsidRDefault="008E6001">
      <w:pPr>
        <w:ind w:left="20" w:right="60" w:firstLine="820"/>
        <w:jc w:val="both"/>
        <w:rPr>
          <w:sz w:val="18"/>
          <w:szCs w:val="18"/>
        </w:rPr>
      </w:pPr>
    </w:p>
    <w:p w:rsidRPr="00094826" w:rsidR="008E6001" w:rsidP="00094826" w:rsidRDefault="008E6001">
      <w:pPr>
        <w:ind w:left="20" w:right="60" w:firstLine="820"/>
        <w:jc w:val="both"/>
        <w:rPr>
          <w:sz w:val="18"/>
          <w:szCs w:val="18"/>
        </w:rPr>
      </w:pPr>
      <w:r w:rsidRPr="00094826">
        <w:rPr>
          <w:sz w:val="18"/>
          <w:szCs w:val="18"/>
        </w:rPr>
        <w:t>68.- Manisa Milletvekili Özgür Özel’in, yapılan usul görüşmesiyle ilgili konuya ilişkin açı</w:t>
      </w:r>
      <w:r w:rsidRPr="00094826">
        <w:rPr>
          <w:sz w:val="18"/>
          <w:szCs w:val="18"/>
        </w:rPr>
        <w:t>k</w:t>
      </w:r>
      <w:r w:rsidRPr="00094826">
        <w:rPr>
          <w:sz w:val="18"/>
          <w:szCs w:val="18"/>
        </w:rPr>
        <w:t xml:space="preserve">laması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ÖZGÜR ÖZEL (Manisa) – Sayın Başkan, çok teşekkür ederim.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Bizim Manisa olarak diğer yeni büyükşehir olacak illerden bir farkımız, biz kuyuya taş atanı yakından tanıyoruz. </w:t>
      </w:r>
    </w:p>
    <w:p w:rsidRPr="00094826" w:rsidR="005D5ED1" w:rsidP="00094826" w:rsidRDefault="005D5ED1">
      <w:pPr>
        <w:pStyle w:val="Metinstil"/>
        <w:tabs>
          <w:tab w:val="left" w:pos="2835"/>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Tanrıverdi</w:t>
      </w:r>
      <w:r w:rsidRPr="00094826" w:rsidR="00D473EA">
        <w:rPr>
          <w:rFonts w:ascii="Arial" w:hAnsi="Arial" w:cs="Arial"/>
          <w:spacing w:val="24"/>
          <w:sz w:val="18"/>
          <w:szCs w:val="18"/>
        </w:rPr>
        <w:t>,</w:t>
      </w:r>
      <w:r w:rsidRPr="00094826">
        <w:rPr>
          <w:rFonts w:ascii="Arial" w:hAnsi="Arial" w:cs="Arial"/>
          <w:spacing w:val="24"/>
          <w:sz w:val="18"/>
          <w:szCs w:val="18"/>
        </w:rPr>
        <w:t xml:space="preserve"> Yerel Yönetimlerden Sorumlu Genel Başkan Yardımcısıydı ama Manisa’da bir ağabeylik tartışmasıdır, gidiyor. O yüzden ki, Manisa bir şehzadeler kenti olduğu hâlde,</w:t>
      </w:r>
      <w:r w:rsidRPr="00094826" w:rsidR="00D473EA">
        <w:rPr>
          <w:rFonts w:ascii="Arial" w:hAnsi="Arial" w:cs="Arial"/>
          <w:spacing w:val="24"/>
          <w:sz w:val="18"/>
          <w:szCs w:val="18"/>
        </w:rPr>
        <w:t xml:space="preserve"> yeni kurulacak belediyeye  Bülent Arınç</w:t>
      </w:r>
      <w:r w:rsidRPr="00094826">
        <w:rPr>
          <w:rFonts w:ascii="Arial" w:hAnsi="Arial" w:cs="Arial"/>
          <w:spacing w:val="24"/>
          <w:sz w:val="18"/>
          <w:szCs w:val="18"/>
        </w:rPr>
        <w:t xml:space="preserve"> -hani adı anılmasın </w:t>
      </w:r>
      <w:r w:rsidRPr="00094826" w:rsidR="00D473EA">
        <w:rPr>
          <w:rFonts w:ascii="Arial" w:hAnsi="Arial" w:cs="Arial"/>
          <w:spacing w:val="24"/>
          <w:sz w:val="18"/>
          <w:szCs w:val="18"/>
        </w:rPr>
        <w:t>diye, sırf “şehzade”- kendi</w:t>
      </w:r>
      <w:r w:rsidRPr="00094826">
        <w:rPr>
          <w:rFonts w:ascii="Arial" w:hAnsi="Arial" w:cs="Arial"/>
          <w:spacing w:val="24"/>
          <w:sz w:val="18"/>
          <w:szCs w:val="18"/>
        </w:rPr>
        <w:t xml:space="preserve"> ismini koymaya çalıştı. “Kendim ben tek şehzadesiyim bu partinin.” diyor ama sonra çok itiraz ettik, </w:t>
      </w:r>
      <w:r w:rsidRPr="00094826" w:rsidR="00D473EA">
        <w:rPr>
          <w:rFonts w:ascii="Arial" w:hAnsi="Arial" w:cs="Arial"/>
          <w:spacing w:val="24"/>
          <w:sz w:val="18"/>
          <w:szCs w:val="18"/>
        </w:rPr>
        <w:t xml:space="preserve">orası düzeldi. Kendisi Kulalı. </w:t>
      </w:r>
      <w:proofErr w:type="spellStart"/>
      <w:r w:rsidRPr="00094826" w:rsidR="00D473EA">
        <w:rPr>
          <w:rFonts w:ascii="Arial" w:hAnsi="Arial" w:cs="Arial"/>
          <w:spacing w:val="24"/>
          <w:sz w:val="18"/>
          <w:szCs w:val="18"/>
        </w:rPr>
        <w:t>Tapt</w:t>
      </w:r>
      <w:r w:rsidRPr="00094826">
        <w:rPr>
          <w:rFonts w:ascii="Arial" w:hAnsi="Arial" w:cs="Arial"/>
          <w:spacing w:val="24"/>
          <w:sz w:val="18"/>
          <w:szCs w:val="18"/>
        </w:rPr>
        <w:t>uk</w:t>
      </w:r>
      <w:proofErr w:type="spellEnd"/>
      <w:r w:rsidRPr="00094826">
        <w:rPr>
          <w:rFonts w:ascii="Arial" w:hAnsi="Arial" w:cs="Arial"/>
          <w:spacing w:val="24"/>
          <w:sz w:val="18"/>
          <w:szCs w:val="18"/>
        </w:rPr>
        <w:t xml:space="preserve"> Emre Hazretlerinin ve Yunus Emre Hazretlerinin türbesi Manisa merkeze </w:t>
      </w:r>
      <w:smartTag w:uri="urn:schemas-microsoft-com:office:smarttags" w:element="metricconverter">
        <w:smartTagPr>
          <w:attr w:name="ProductID" w:val="135 kilometre"/>
        </w:smartTagPr>
        <w:r w:rsidRPr="00094826">
          <w:rPr>
            <w:rFonts w:ascii="Arial" w:hAnsi="Arial" w:cs="Arial"/>
            <w:spacing w:val="24"/>
            <w:sz w:val="18"/>
            <w:szCs w:val="18"/>
          </w:rPr>
          <w:t>135 kilometre</w:t>
        </w:r>
      </w:smartTag>
      <w:r w:rsidRPr="00094826">
        <w:rPr>
          <w:rFonts w:ascii="Arial" w:hAnsi="Arial" w:cs="Arial"/>
          <w:spacing w:val="24"/>
          <w:sz w:val="18"/>
          <w:szCs w:val="18"/>
        </w:rPr>
        <w:t xml:space="preserve"> mesafede. Manisa merkez ilçenin adını “Yunus Emre” ilçesi olarak koymaya çalışıyor. Oysa kendi ilçesinde, Kula’da, Kula Belediyesinin adını, gelsin, burada “Kula Yunus Emre Belediyesi” yapalım. Manisa’da 5 tane gazeteden 4 tanesi iktidar partisiyle çok yakın, hepsi birden diyor ki: “Bu belediyenin adı ‘Mesir’ olmalı.” Ama Sayın Tanrıverdi dinlemiyor bunu.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817650" w:rsidP="00094826" w:rsidRDefault="00817650">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FC4B2B" w:rsidP="00094826" w:rsidRDefault="00FC4B2B">
      <w:pPr>
        <w:pStyle w:val="Metinstil"/>
        <w:tabs>
          <w:tab w:val="center" w:pos="5103"/>
        </w:tabs>
        <w:suppressAutoHyphens/>
        <w:spacing w:line="240" w:lineRule="auto"/>
        <w:rPr>
          <w:spacing w:val="0"/>
          <w:sz w:val="18"/>
          <w:szCs w:val="18"/>
        </w:rPr>
      </w:pPr>
    </w:p>
    <w:p w:rsidRPr="00094826" w:rsidR="00FC4B2B" w:rsidP="00094826" w:rsidRDefault="00FC4B2B">
      <w:pPr>
        <w:pStyle w:val="Metinstil"/>
        <w:tabs>
          <w:tab w:val="center" w:pos="5103"/>
        </w:tabs>
        <w:suppressAutoHyphens/>
        <w:spacing w:line="240" w:lineRule="auto"/>
        <w:rPr>
          <w:spacing w:val="0"/>
          <w:sz w:val="18"/>
          <w:szCs w:val="18"/>
        </w:rPr>
      </w:pPr>
      <w:r w:rsidRPr="00094826">
        <w:rPr>
          <w:spacing w:val="0"/>
          <w:sz w:val="18"/>
          <w:szCs w:val="18"/>
        </w:rPr>
        <w:t>XI.- USUL HAKKINDA GÖRÜŞMELER</w:t>
      </w:r>
      <w:r w:rsidRPr="00094826" w:rsidR="00526486">
        <w:rPr>
          <w:spacing w:val="0"/>
          <w:sz w:val="18"/>
          <w:szCs w:val="18"/>
        </w:rPr>
        <w:t xml:space="preserve"> (Devam)</w:t>
      </w:r>
    </w:p>
    <w:p w:rsidRPr="00094826" w:rsidR="00FC4B2B" w:rsidP="00094826" w:rsidRDefault="00FC4B2B">
      <w:pPr>
        <w:ind w:left="20" w:right="60" w:firstLine="820"/>
        <w:jc w:val="both"/>
        <w:rPr>
          <w:sz w:val="18"/>
          <w:szCs w:val="18"/>
        </w:rPr>
      </w:pPr>
      <w:r w:rsidRPr="00094826">
        <w:rPr>
          <w:sz w:val="18"/>
          <w:szCs w:val="18"/>
        </w:rPr>
        <w:t>2.- 338 sıra sayılı Kanun Tasarısı’nın geçici 1’inci maddesinin 15’inci fıkrasıyla ilgili önergenin Anayasa’ya aykırı olduğu g</w:t>
      </w:r>
      <w:r w:rsidRPr="00094826">
        <w:rPr>
          <w:sz w:val="18"/>
          <w:szCs w:val="18"/>
        </w:rPr>
        <w:t>e</w:t>
      </w:r>
      <w:r w:rsidRPr="00094826">
        <w:rPr>
          <w:sz w:val="18"/>
          <w:szCs w:val="18"/>
        </w:rPr>
        <w:t>rekçesiyle görüşülüp görüşülemeyeceği hakkında (Devam)</w:t>
      </w:r>
    </w:p>
    <w:p w:rsidRPr="00094826" w:rsidR="00FC4B2B" w:rsidP="00094826" w:rsidRDefault="00FC4B2B">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817650">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w:t>
      </w:r>
      <w:r w:rsidRPr="00094826" w:rsidR="005D5ED1">
        <w:rPr>
          <w:rFonts w:ascii="Arial" w:hAnsi="Arial" w:cs="Arial"/>
          <w:spacing w:val="24"/>
          <w:sz w:val="18"/>
          <w:szCs w:val="18"/>
        </w:rPr>
        <w:t>Sayın milletvekilleri, geçici 1’inci madde üzerinde Giresun Milletvekili Sayın Nurettin Canikli ve arkadaşlarının verdiği değişiklik önergesinin</w:t>
      </w:r>
      <w:r w:rsidRPr="00094826" w:rsidR="00BC59A3">
        <w:rPr>
          <w:rFonts w:ascii="Arial" w:hAnsi="Arial" w:cs="Arial"/>
          <w:spacing w:val="24"/>
          <w:sz w:val="18"/>
          <w:szCs w:val="18"/>
        </w:rPr>
        <w:t>, geçici 1’inci maddenin</w:t>
      </w:r>
      <w:r w:rsidRPr="00094826" w:rsidR="005D5ED1">
        <w:rPr>
          <w:rFonts w:ascii="Arial" w:hAnsi="Arial" w:cs="Arial"/>
          <w:spacing w:val="24"/>
          <w:sz w:val="18"/>
          <w:szCs w:val="18"/>
        </w:rPr>
        <w:t xml:space="preserve"> </w:t>
      </w:r>
      <w:r w:rsidRPr="00094826" w:rsidR="00BC59A3">
        <w:rPr>
          <w:rFonts w:ascii="Arial" w:hAnsi="Arial" w:cs="Arial"/>
          <w:spacing w:val="24"/>
          <w:sz w:val="18"/>
          <w:szCs w:val="18"/>
        </w:rPr>
        <w:t>(</w:t>
      </w:r>
      <w:r w:rsidRPr="00094826" w:rsidR="005D5ED1">
        <w:rPr>
          <w:rFonts w:ascii="Arial" w:hAnsi="Arial" w:cs="Arial"/>
          <w:spacing w:val="24"/>
          <w:sz w:val="18"/>
          <w:szCs w:val="18"/>
        </w:rPr>
        <w:t>15</w:t>
      </w:r>
      <w:r w:rsidRPr="00094826" w:rsidR="00BC59A3">
        <w:rPr>
          <w:rFonts w:ascii="Arial" w:hAnsi="Arial" w:cs="Arial"/>
          <w:spacing w:val="24"/>
          <w:sz w:val="18"/>
          <w:szCs w:val="18"/>
        </w:rPr>
        <w:t>)</w:t>
      </w:r>
      <w:r w:rsidRPr="00094826" w:rsidR="005D5ED1">
        <w:rPr>
          <w:rFonts w:ascii="Arial" w:hAnsi="Arial" w:cs="Arial"/>
          <w:spacing w:val="24"/>
          <w:sz w:val="18"/>
          <w:szCs w:val="18"/>
        </w:rPr>
        <w:t xml:space="preserve"> numaralı fıkrasında yaptığı düzenlemeyle Anayasa’ya aykırı sonuçlar doğuracağı iddia edilmiş ve konu hakkında usul tartışması açılmıştır. Lehte ve aleyhte görüşleri hep birlikte dinledik. Buna göre, Başkanlığın yaptığı değerlendirmeyi paylaşmak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Açık ve net bir şekilde yazım ve hüküm olarak Anayasa’nın belirli bir düzenlemesine aykırılık teşkil eden önergeyle yapılmak istenen bir değişiklik Başkanlıkça işleme alınmayabilecektir ancak Anayasa’ya uygunluk ve aykırılık bakımından tartışmalı olan farklı görüşlerin öne sürüldüğü değişiklik taleplerinde Başkanlığın resen önergeyi işlemden kaldırmasının İç Tüzük’ün tanıdığı yetkileri aşacağı değerlendirilmektedir.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Birazdan Komisyon ve Hükûmete önergeye katılıp katılmadıkları sorulacaktır. Komisyon ve Hükûmet önergeye katılmıyorlarsa nedenini açıklayabilirler. Ayrıca önerge sahiplerinin de önergenin gerekçesini açıklama imkânı bulunmaktadır. Buna göre, tutumu</w:t>
      </w:r>
      <w:r w:rsidRPr="00094826" w:rsidR="00661BB8">
        <w:rPr>
          <w:rFonts w:ascii="Arial" w:hAnsi="Arial" w:cs="Arial"/>
          <w:spacing w:val="24"/>
          <w:sz w:val="18"/>
          <w:szCs w:val="18"/>
        </w:rPr>
        <w:t>mu</w:t>
      </w:r>
      <w:r w:rsidRPr="00094826">
        <w:rPr>
          <w:rFonts w:ascii="Arial" w:hAnsi="Arial" w:cs="Arial"/>
          <w:spacing w:val="24"/>
          <w:sz w:val="18"/>
          <w:szCs w:val="18"/>
        </w:rPr>
        <w:t xml:space="preserve">zda bir değişiklik yoktur. </w:t>
      </w:r>
    </w:p>
    <w:p w:rsidRPr="00094826" w:rsidR="001F1AF3" w:rsidP="00094826" w:rsidRDefault="001F1AF3">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1F1AF3" w:rsidP="00094826" w:rsidRDefault="001F1AF3">
      <w:pPr>
        <w:pStyle w:val="zetmetin"/>
        <w:spacing w:line="240" w:lineRule="auto"/>
        <w:rPr>
          <w:noProof w:val="0"/>
          <w:sz w:val="18"/>
          <w:szCs w:val="18"/>
        </w:rPr>
      </w:pPr>
      <w:r w:rsidRPr="00094826">
        <w:rPr>
          <w:noProof w:val="0"/>
          <w:sz w:val="18"/>
          <w:szCs w:val="18"/>
        </w:rPr>
        <w:t>A) Kanun Tasarı ve Teklifleri (Devam)</w:t>
      </w:r>
    </w:p>
    <w:p w:rsidRPr="00094826" w:rsidR="001F1AF3" w:rsidP="00094826" w:rsidRDefault="001F1AF3">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1F1AF3" w:rsidP="00094826" w:rsidRDefault="001F1AF3">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C07BE">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w:t>
      </w:r>
      <w:r w:rsidRPr="00094826" w:rsidR="005D5ED1">
        <w:rPr>
          <w:rFonts w:ascii="Arial" w:hAnsi="Arial" w:cs="Arial"/>
          <w:spacing w:val="24"/>
          <w:sz w:val="18"/>
          <w:szCs w:val="18"/>
        </w:rPr>
        <w:t xml:space="preserve">Sayın Komisyon, önergeye katılıyor musunuz?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KOMİSYONU BAŞKANI MUAMMER GÜLER (Mardin) – Takdire bırakıyoruz Sayın Başkanım.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Hükûmet katılıyor mu?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ULAŞTIRMA, DENİZCİLİK VE HABERLEŞME BAKANI BİNALİ YILDIRIM (İzmir) – Katılıyoruz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Efendim, bakın, birisi huku</w:t>
      </w:r>
      <w:r w:rsidRPr="00094826" w:rsidR="005C07BE">
        <w:rPr>
          <w:rFonts w:ascii="Arial" w:hAnsi="Arial" w:cs="Arial"/>
          <w:spacing w:val="24"/>
          <w:sz w:val="18"/>
          <w:szCs w:val="18"/>
        </w:rPr>
        <w:t>kçu, birisi mühendis. Mühendis “</w:t>
      </w:r>
      <w:r w:rsidRPr="00094826">
        <w:rPr>
          <w:rFonts w:ascii="Arial" w:hAnsi="Arial" w:cs="Arial"/>
          <w:spacing w:val="24"/>
          <w:sz w:val="18"/>
          <w:szCs w:val="18"/>
        </w:rPr>
        <w:t xml:space="preserve">Katılıyoruz.” diyor, hukukçu “Takdire bırakıyoruz.” Böyle bir çelişki olamaz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Gerekçeyi okutuyorum: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Gerekçe:</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 İhtiyaç fazlası personelin tespitinde norm kadro fazlası ve ihtiyaç fazlası şartının birlikte aranması;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b/>
        <w:t xml:space="preserve">Mevcut yapıların herhangi bir işleme gerek kalmadan doğrudan ruhsatlandırılmış sayılması;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Köyken mahalleye dönüşen yerlerde, emlak vergisinin 5 yıl süreyle alınmaması ve Gelir Vergisi Kanunu ile tanınmış muafiyetlerin 5 yıl süre ile korunması; amaçlanmaktadır.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Ekli (25) sayılı listeye </w:t>
      </w:r>
      <w:proofErr w:type="spellStart"/>
      <w:r w:rsidRPr="00094826">
        <w:rPr>
          <w:rFonts w:ascii="Arial" w:hAnsi="Arial" w:cs="Arial"/>
          <w:spacing w:val="24"/>
          <w:sz w:val="18"/>
          <w:szCs w:val="18"/>
        </w:rPr>
        <w:t>Payas</w:t>
      </w:r>
      <w:proofErr w:type="spellEnd"/>
      <w:r w:rsidRPr="00094826">
        <w:rPr>
          <w:rFonts w:ascii="Arial" w:hAnsi="Arial" w:cs="Arial"/>
          <w:spacing w:val="24"/>
          <w:sz w:val="18"/>
          <w:szCs w:val="18"/>
        </w:rPr>
        <w:t xml:space="preserve"> belediyesi eklenmiş ve yeni kurulan üç ilçenin taşradaki kadrolarına ilişkin ekli (26) sayılı listede;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Bakanlığı’na 106, Maliye Bakanlığı’na 27, Milli Eğitim Bakanlığı’na 48, Sağlık Bakanlığı’na 63, Gıda Tarım ve Hayvancılık Bakanlığı’na 27, Aile ve Sosyal Politikalar Bakanlığı’na 33, Gençlik ve Spor Bakanlığı’na 9, Diyanet İşleri Başkanlığı’na 15, Tapu ve Kadastro Genel Müdürlüğü’ne 18, Emniyet Genel Müdürlüğü’ne 3 kadro ihdası yapılmıştır.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Yoklama istiyoruz, Sayın Başkan.</w:t>
      </w:r>
    </w:p>
    <w:p w:rsidRPr="00094826" w:rsidR="005D5ED1" w:rsidP="00094826" w:rsidRDefault="006479B0">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III. YOKLAMA</w:t>
      </w:r>
    </w:p>
    <w:p w:rsidRPr="00094826" w:rsidR="006479B0" w:rsidP="00094826" w:rsidRDefault="006479B0">
      <w:pPr>
        <w:pStyle w:val="Metinstil"/>
        <w:tabs>
          <w:tab w:val="center" w:pos="5103"/>
        </w:tabs>
        <w:suppressAutoHyphens/>
        <w:spacing w:line="240" w:lineRule="auto"/>
        <w:jc w:val="center"/>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(CHP sıralarından bir grup milletvekili ayağa kalktı)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sunacağım</w:t>
      </w:r>
      <w:r w:rsidRPr="00094826" w:rsidR="006479B0">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Yoklama talebi var, yerine getireceğim.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Hamzaçebi, Sayın Öztürk,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Havutça, Sayın Tanal, Sayın Demiröz, Sayın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Sayın Akar, Sayın Erdoğdu, Sayın Onur, Sayın </w:t>
      </w:r>
      <w:proofErr w:type="spellStart"/>
      <w:r w:rsidRPr="00094826">
        <w:rPr>
          <w:rFonts w:ascii="Arial" w:hAnsi="Arial" w:cs="Arial"/>
          <w:spacing w:val="24"/>
          <w:sz w:val="18"/>
          <w:szCs w:val="18"/>
        </w:rPr>
        <w:t>Tamaylıgil</w:t>
      </w:r>
      <w:proofErr w:type="spellEnd"/>
      <w:r w:rsidRPr="00094826">
        <w:rPr>
          <w:rFonts w:ascii="Arial" w:hAnsi="Arial" w:cs="Arial"/>
          <w:spacing w:val="24"/>
          <w:sz w:val="18"/>
          <w:szCs w:val="18"/>
        </w:rPr>
        <w:t xml:space="preserve">, Sayın Değirmendereli, Sayın Güven, Sayın Küçük, Sayın Güler, Sayın Yılmaz, Sayın Acar, Sayın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xml:space="preserve">, Sayın </w:t>
      </w:r>
      <w:proofErr w:type="spellStart"/>
      <w:r w:rsidRPr="00094826">
        <w:rPr>
          <w:rFonts w:ascii="Arial" w:hAnsi="Arial" w:cs="Arial"/>
          <w:spacing w:val="24"/>
          <w:sz w:val="18"/>
          <w:szCs w:val="18"/>
        </w:rPr>
        <w:t>Özbolat</w:t>
      </w:r>
      <w:proofErr w:type="spellEnd"/>
      <w:r w:rsidRPr="00094826">
        <w:rPr>
          <w:rFonts w:ascii="Arial" w:hAnsi="Arial" w:cs="Arial"/>
          <w:spacing w:val="24"/>
          <w:sz w:val="18"/>
          <w:szCs w:val="18"/>
        </w:rPr>
        <w:t>, Sayın Gürkan, Sayın Şafak.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Evet, iki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(Elektronik cihazla yoklama yapıldı)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toplantı yeter sayısı vardır.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6479B0" w:rsidP="00094826" w:rsidRDefault="006479B0">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6479B0" w:rsidP="00094826" w:rsidRDefault="006479B0">
      <w:pPr>
        <w:pStyle w:val="zetmetin"/>
        <w:spacing w:line="240" w:lineRule="auto"/>
        <w:rPr>
          <w:noProof w:val="0"/>
          <w:sz w:val="18"/>
          <w:szCs w:val="18"/>
        </w:rPr>
      </w:pPr>
      <w:r w:rsidRPr="00094826">
        <w:rPr>
          <w:noProof w:val="0"/>
          <w:sz w:val="18"/>
          <w:szCs w:val="18"/>
        </w:rPr>
        <w:t>A) Kanun Tasarı ve Teklifleri (Devam)</w:t>
      </w:r>
    </w:p>
    <w:p w:rsidRPr="00094826" w:rsidR="006479B0" w:rsidP="00094826" w:rsidRDefault="006479B0">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002BA4" w:rsidP="00094826" w:rsidRDefault="00002BA4">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002BA4">
      <w:pPr>
        <w:pStyle w:val="Metinstil"/>
        <w:tabs>
          <w:tab w:val="center" w:pos="5103"/>
        </w:tabs>
        <w:suppressAutoHyphens/>
        <w:spacing w:line="240" w:lineRule="auto"/>
        <w:ind w:left="0" w:firstLine="0"/>
        <w:rPr>
          <w:rFonts w:ascii="Arial" w:hAnsi="Arial" w:cs="Arial"/>
          <w:spacing w:val="24"/>
          <w:sz w:val="18"/>
          <w:szCs w:val="18"/>
        </w:rPr>
      </w:pPr>
      <w:r w:rsidRPr="00094826">
        <w:rPr>
          <w:rFonts w:ascii="Arial" w:hAnsi="Arial" w:cs="Arial"/>
          <w:spacing w:val="24"/>
          <w:sz w:val="18"/>
          <w:szCs w:val="18"/>
        </w:rPr>
        <w:t xml:space="preserve">            </w:t>
      </w:r>
      <w:r w:rsidRPr="00094826" w:rsidR="005D5ED1">
        <w:rPr>
          <w:rFonts w:ascii="Arial" w:hAnsi="Arial" w:cs="Arial"/>
          <w:spacing w:val="24"/>
          <w:sz w:val="18"/>
          <w:szCs w:val="18"/>
        </w:rPr>
        <w:t>BAŞKAN - Önergeyi oylarınıza sunuyorum: Kabul edenler… Kabul etmeyenler… Önerge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Kabul edilen önerge doğrultusunda geçici madde 1’i oylarınızı sunuyorum: Kabul edenler… Kabul etmeyenler…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Geçici madde 2’de iki önerge vardır, okutuyorum.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TBMM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338 Sıra Sayılı Kanun Tasarısının Geçici 2. Maddesinin; (1). fıkrasının aşağıdaki şekilde değiştirilmesini;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 Ekli (27) Sayılı listede yer almayan belde belediyelerinin tüzel kişiliğini korunmak kaydıyla, “Türkiye İstatistik Kurumu tarafından 31/12/2012 tarihi itibarıyla tespit edilecek Adrese Dayalı Nüfus Sayım Sonuçlarına göre nüfusu 2000’in altında kalan belediyelerin tüzel kişilikleri ilk mahalli idareler genel seçiminden geçerli olmak üzere kaldırılarak bu belediyelerin tüzel kişilikleri köye dönüştürülmüştür. Ancak, Anayasa Mahkemesinin 6/12/2008 tarihli Resmi Gazetede yayınlanarak yürürlüğe giren 2008/34 Esas ve 2008/153 karar sayılı kararıyla tüzel kişilikleri korunan belde belediyelerinin tüzel kişilikleri devam eder.”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 fıkrasında geçen “5 yıl” ibaresinin “10 yıl” olarak değiştirilmesini,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(5). fıkrasında geçen “ve ekli (27) sayılı listeyle tüzel kişiliği sona ermeyen” ve “Ekli (27) sayılı listede yer almakla birlikte,” ibarelerinin fıkra metninden çıkartılmasını,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arz ederiz. </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Alim Işık</w:t>
      </w:r>
      <w:r w:rsidRPr="00094826">
        <w:rPr>
          <w:rFonts w:ascii="Arial" w:hAnsi="Arial" w:cs="Arial"/>
          <w:sz w:val="18"/>
          <w:szCs w:val="18"/>
        </w:rPr>
        <w:tab/>
        <w:t>Mehmet Erdoğan</w:t>
      </w:r>
      <w:r w:rsidRPr="00094826">
        <w:rPr>
          <w:rFonts w:ascii="Arial" w:hAnsi="Arial" w:cs="Arial"/>
          <w:sz w:val="18"/>
          <w:szCs w:val="18"/>
        </w:rPr>
        <w:tab/>
        <w:t>Nevzat Korkmaz</w:t>
      </w:r>
    </w:p>
    <w:p w:rsidRPr="00094826" w:rsidR="005D5ED1" w:rsidP="00094826" w:rsidRDefault="00397B26">
      <w:pPr>
        <w:pStyle w:val="okimza-stil"/>
        <w:spacing w:line="240" w:lineRule="auto"/>
        <w:rPr>
          <w:rFonts w:ascii="Arial" w:hAnsi="Arial" w:cs="Arial"/>
          <w:sz w:val="18"/>
          <w:szCs w:val="18"/>
        </w:rPr>
      </w:pPr>
      <w:r w:rsidRPr="00094826">
        <w:rPr>
          <w:rFonts w:ascii="Arial" w:hAnsi="Arial" w:cs="Arial"/>
          <w:sz w:val="18"/>
          <w:szCs w:val="18"/>
        </w:rPr>
        <w:tab/>
        <w:t>Küta</w:t>
      </w:r>
      <w:r w:rsidRPr="00094826" w:rsidR="005D5ED1">
        <w:rPr>
          <w:rFonts w:ascii="Arial" w:hAnsi="Arial" w:cs="Arial"/>
          <w:sz w:val="18"/>
          <w:szCs w:val="18"/>
        </w:rPr>
        <w:t>hya</w:t>
      </w:r>
      <w:r w:rsidRPr="00094826" w:rsidR="005D5ED1">
        <w:rPr>
          <w:rFonts w:ascii="Arial" w:hAnsi="Arial" w:cs="Arial"/>
          <w:sz w:val="18"/>
          <w:szCs w:val="18"/>
        </w:rPr>
        <w:tab/>
        <w:t>Muğla</w:t>
      </w:r>
      <w:r w:rsidRPr="00094826" w:rsidR="005D5ED1">
        <w:rPr>
          <w:rFonts w:ascii="Arial" w:hAnsi="Arial" w:cs="Arial"/>
          <w:sz w:val="18"/>
          <w:szCs w:val="18"/>
        </w:rPr>
        <w:tab/>
        <w:t>Isparta</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r>
      <w:r w:rsidRPr="00094826" w:rsidR="005B3765">
        <w:rPr>
          <w:rFonts w:ascii="Arial" w:hAnsi="Arial" w:cs="Arial"/>
          <w:sz w:val="18"/>
          <w:szCs w:val="18"/>
        </w:rPr>
        <w:t>Sadir</w:t>
      </w:r>
      <w:r w:rsidRPr="00094826">
        <w:rPr>
          <w:rFonts w:ascii="Arial" w:hAnsi="Arial" w:cs="Arial"/>
          <w:sz w:val="18"/>
          <w:szCs w:val="18"/>
        </w:rPr>
        <w:t xml:space="preserve"> Durmaz</w:t>
      </w:r>
      <w:r w:rsidRPr="00094826">
        <w:rPr>
          <w:rFonts w:ascii="Arial" w:hAnsi="Arial" w:cs="Arial"/>
          <w:sz w:val="18"/>
          <w:szCs w:val="18"/>
        </w:rPr>
        <w:tab/>
        <w:t>Enver Erdem</w:t>
      </w:r>
      <w:r w:rsidRPr="00094826">
        <w:rPr>
          <w:rFonts w:ascii="Arial" w:hAnsi="Arial" w:cs="Arial"/>
          <w:sz w:val="18"/>
          <w:szCs w:val="18"/>
        </w:rPr>
        <w:tab/>
        <w:t>Oktay Öztürk</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Yozgat</w:t>
      </w:r>
      <w:r w:rsidRPr="00094826">
        <w:rPr>
          <w:rFonts w:ascii="Arial" w:hAnsi="Arial" w:cs="Arial"/>
          <w:sz w:val="18"/>
          <w:szCs w:val="18"/>
        </w:rPr>
        <w:tab/>
        <w:t>Elâzığ</w:t>
      </w:r>
      <w:r w:rsidRPr="00094826">
        <w:rPr>
          <w:rFonts w:ascii="Arial" w:hAnsi="Arial" w:cs="Arial"/>
          <w:sz w:val="18"/>
          <w:szCs w:val="18"/>
        </w:rPr>
        <w:tab/>
        <w:t>Erzurum</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Ali Öz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Mersin</w:t>
      </w:r>
    </w:p>
    <w:p w:rsidRPr="00094826" w:rsidR="005D5ED1" w:rsidP="00094826" w:rsidRDefault="005D5ED1">
      <w:pPr>
        <w:pStyle w:val="Metinstil"/>
        <w:tabs>
          <w:tab w:val="center" w:pos="5103"/>
        </w:tabs>
        <w:suppressAutoHyphens/>
        <w:spacing w:line="240" w:lineRule="auto"/>
        <w:ind w:left="0" w:firstLine="0"/>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z w:val="18"/>
          <w:szCs w:val="18"/>
        </w:rPr>
      </w:pPr>
      <w:r w:rsidRPr="00094826">
        <w:rPr>
          <w:rFonts w:ascii="Arial" w:hAnsi="Arial" w:cs="Arial"/>
          <w:spacing w:val="24"/>
          <w:sz w:val="18"/>
          <w:szCs w:val="18"/>
        </w:rPr>
        <w:t>Görüşülmekte olan 338 sıra sayılı Büyükşehir Belediye Kanunu ile Bazı Kanun ve Kanun Hükmünde Kararnamelerde Değişiklik Yapılmasına Dair Kanun Tasarısı ile İstanbul Milletvekili Mustafa Sezgin Tanrıkulu ve 20 Milletvekilini</w:t>
      </w:r>
      <w:r w:rsidRPr="00094826" w:rsidR="005E2513">
        <w:rPr>
          <w:rFonts w:ascii="Arial" w:hAnsi="Arial" w:cs="Arial"/>
          <w:spacing w:val="24"/>
          <w:sz w:val="18"/>
          <w:szCs w:val="18"/>
        </w:rPr>
        <w:t xml:space="preserve">n; Malatya Milletvekili Veli </w:t>
      </w:r>
      <w:proofErr w:type="spellStart"/>
      <w:r w:rsidRPr="00094826" w:rsidR="005E2513">
        <w:rPr>
          <w:rFonts w:ascii="Arial" w:hAnsi="Arial" w:cs="Arial"/>
          <w:spacing w:val="24"/>
          <w:sz w:val="18"/>
          <w:szCs w:val="18"/>
        </w:rPr>
        <w:t>Ağ</w:t>
      </w:r>
      <w:r w:rsidRPr="00094826">
        <w:rPr>
          <w:rFonts w:ascii="Arial" w:hAnsi="Arial" w:cs="Arial"/>
          <w:spacing w:val="24"/>
          <w:sz w:val="18"/>
          <w:szCs w:val="18"/>
        </w:rPr>
        <w:t>baba</w:t>
      </w:r>
      <w:proofErr w:type="spellEnd"/>
      <w:r w:rsidRPr="00094826">
        <w:rPr>
          <w:rFonts w:ascii="Arial" w:hAnsi="Arial" w:cs="Arial"/>
          <w:spacing w:val="24"/>
          <w:sz w:val="18"/>
          <w:szCs w:val="18"/>
        </w:rPr>
        <w:t xml:space="preserve"> ve 22 Milletvekilinin; Balıkesir Milletvekili Ayşe Nedret Akova'nın; Aydın Milletvekili Ali Uzunırmak'ın; Tekirdağ Milletvekili Bülent Belen'in; İstanbul Milletvekili Mahmut Tanal'ın; Malatya Milletvekili Öznur Çalık ve 14 Milletvekilinin Benzer Mahiyetteki Kanun Teklifleri ile </w:t>
      </w:r>
      <w:r w:rsidRPr="00094826">
        <w:rPr>
          <w:rFonts w:ascii="Arial" w:hAnsi="Arial" w:cs="Arial"/>
          <w:sz w:val="18"/>
          <w:szCs w:val="18"/>
        </w:rPr>
        <w:t>İçişleri Komisyonu Raporu’nun Geçici 2. Maddesinin madde metninden çıkarılmasını arz ve teklif ederiz.</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Birgül Ayman Güler</w:t>
      </w:r>
      <w:r w:rsidRPr="00094826">
        <w:rPr>
          <w:rFonts w:ascii="Arial" w:hAnsi="Arial" w:cs="Arial"/>
          <w:sz w:val="18"/>
          <w:szCs w:val="18"/>
        </w:rPr>
        <w:tab/>
        <w:t>Muharrem Işık</w:t>
      </w:r>
      <w:r w:rsidRPr="00094826">
        <w:rPr>
          <w:rFonts w:ascii="Arial" w:hAnsi="Arial" w:cs="Arial"/>
          <w:sz w:val="18"/>
          <w:szCs w:val="18"/>
        </w:rPr>
        <w:tab/>
        <w:t>Celal Dinçer</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İzmir</w:t>
      </w:r>
      <w:r w:rsidRPr="00094826">
        <w:rPr>
          <w:rFonts w:ascii="Arial" w:hAnsi="Arial" w:cs="Arial"/>
          <w:sz w:val="18"/>
          <w:szCs w:val="18"/>
        </w:rPr>
        <w:tab/>
        <w:t>Erzincan</w:t>
      </w:r>
      <w:r w:rsidRPr="00094826">
        <w:rPr>
          <w:rFonts w:ascii="Arial" w:hAnsi="Arial" w:cs="Arial"/>
          <w:sz w:val="18"/>
          <w:szCs w:val="18"/>
        </w:rPr>
        <w:tab/>
        <w:t>İstanbul</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Namık Havutça</w:t>
      </w:r>
      <w:r w:rsidRPr="00094826">
        <w:rPr>
          <w:rFonts w:ascii="Arial" w:hAnsi="Arial" w:cs="Arial"/>
          <w:sz w:val="18"/>
          <w:szCs w:val="18"/>
        </w:rPr>
        <w:tab/>
        <w:t xml:space="preserve">Ali İhsan Köktürk </w:t>
      </w:r>
      <w:r w:rsidRPr="00094826">
        <w:rPr>
          <w:rFonts w:ascii="Arial" w:hAnsi="Arial" w:cs="Arial"/>
          <w:sz w:val="18"/>
          <w:szCs w:val="18"/>
        </w:rPr>
        <w:tab/>
        <w:t xml:space="preserve">Ali </w:t>
      </w:r>
      <w:proofErr w:type="spellStart"/>
      <w:r w:rsidRPr="00094826">
        <w:rPr>
          <w:rFonts w:ascii="Arial" w:hAnsi="Arial" w:cs="Arial"/>
          <w:sz w:val="18"/>
          <w:szCs w:val="18"/>
        </w:rPr>
        <w:t>Serindağ</w:t>
      </w:r>
      <w:proofErr w:type="spellEnd"/>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Balıkesir</w:t>
      </w:r>
      <w:r w:rsidRPr="00094826">
        <w:rPr>
          <w:rFonts w:ascii="Arial" w:hAnsi="Arial" w:cs="Arial"/>
          <w:sz w:val="18"/>
          <w:szCs w:val="18"/>
        </w:rPr>
        <w:tab/>
        <w:t>Zonguldak</w:t>
      </w:r>
      <w:r w:rsidRPr="00094826">
        <w:rPr>
          <w:rFonts w:ascii="Arial" w:hAnsi="Arial" w:cs="Arial"/>
          <w:sz w:val="18"/>
          <w:szCs w:val="18"/>
        </w:rPr>
        <w:tab/>
        <w:t>Gaziantep</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 xml:space="preserve">Dilek </w:t>
      </w:r>
      <w:proofErr w:type="spellStart"/>
      <w:r w:rsidRPr="00094826">
        <w:rPr>
          <w:rFonts w:ascii="Arial" w:hAnsi="Arial" w:cs="Arial"/>
          <w:sz w:val="18"/>
          <w:szCs w:val="18"/>
        </w:rPr>
        <w:t>Akagün</w:t>
      </w:r>
      <w:proofErr w:type="spellEnd"/>
      <w:r w:rsidRPr="00094826">
        <w:rPr>
          <w:rFonts w:ascii="Arial" w:hAnsi="Arial" w:cs="Arial"/>
          <w:sz w:val="18"/>
          <w:szCs w:val="18"/>
        </w:rPr>
        <w:t xml:space="preserve"> Yılmaz</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Uşak</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Komisyon önergeye katılıyor mu?</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İÇİŞLERİ KOMİSYONU BAŞKANI MUAMMER GÜLER (Mardin) – Katılmıyoruz Sayın Başkan.</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Hükûmet katılıyor mu?</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ULAŞTIRMA, DENİZCİLİK VE HABERLEŞME BAKANI BİNALİ YILDIRIM (İzmir) – Katılmıyoruz Sayın Başkan.</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BAŞKAN – Önerge üzerinde söz isteyen?</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MEHMET AKİF HAMZAÇEBİ (İstanbul) – Ali </w:t>
      </w:r>
      <w:proofErr w:type="spellStart"/>
      <w:r w:rsidRPr="00094826">
        <w:rPr>
          <w:rFonts w:ascii="Arial" w:hAnsi="Arial" w:cs="Arial"/>
          <w:sz w:val="18"/>
          <w:szCs w:val="18"/>
        </w:rPr>
        <w:t>Serindağ</w:t>
      </w:r>
      <w:proofErr w:type="spellEnd"/>
      <w:r w:rsidRPr="00094826">
        <w:rPr>
          <w:rFonts w:ascii="Arial" w:hAnsi="Arial" w:cs="Arial"/>
          <w:sz w:val="18"/>
          <w:szCs w:val="18"/>
        </w:rPr>
        <w:t xml:space="preserve"> konuşacak.</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BAŞKAN – Ali </w:t>
      </w:r>
      <w:proofErr w:type="spellStart"/>
      <w:r w:rsidRPr="00094826">
        <w:rPr>
          <w:rFonts w:ascii="Arial" w:hAnsi="Arial" w:cs="Arial"/>
          <w:sz w:val="18"/>
          <w:szCs w:val="18"/>
        </w:rPr>
        <w:t>Serindağ</w:t>
      </w:r>
      <w:proofErr w:type="spellEnd"/>
      <w:r w:rsidRPr="00094826">
        <w:rPr>
          <w:rFonts w:ascii="Arial" w:hAnsi="Arial" w:cs="Arial"/>
          <w:sz w:val="18"/>
          <w:szCs w:val="18"/>
        </w:rPr>
        <w:t>, Gaziantep Milletvekili. (CHP sıralarından alkışlar)</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ALİ SERİNDAĞ (Gaziantep) – Teşekkür ederim Sayın Başkan.</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Sayın Başkan, sayın milletvekilleri; hiç tartışılmadan, ülkenin bir bölümü için yeni bir yönetim modeli önerilmektedir. Bunun yerine, yönetim sorunlarının bütün olarak ele alınması, bilimsel olarak araştırılması, tartışılması ve değerlendirmeler yapılması daha iyi olmaz mıydı diye sormak lazım.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Şimdi, demin köylerimizin şehre dönüştürüleceği ifade edildi. Yani şimdi siz zannediyor musunuz ki bir kanunla, gece yarısı çıkarılan bir kanunla köylerimiz şehir olacak? Öyle bir şey olabilir mi? Bu neye benziyor, biliyor musunuz, han</w:t>
      </w:r>
      <w:r w:rsidRPr="00094826" w:rsidR="008F5018">
        <w:rPr>
          <w:rFonts w:ascii="Arial" w:hAnsi="Arial" w:cs="Arial"/>
          <w:sz w:val="18"/>
          <w:szCs w:val="18"/>
        </w:rPr>
        <w:t xml:space="preserve">i bir fıkra var ya, anlatılır: </w:t>
      </w:r>
      <w:r w:rsidRPr="00094826">
        <w:rPr>
          <w:rFonts w:ascii="Arial" w:hAnsi="Arial" w:cs="Arial"/>
          <w:sz w:val="18"/>
          <w:szCs w:val="18"/>
        </w:rPr>
        <w:t>Belediye meclisi, belediye başkanının başkanlığında toplanmış, imar sorununu görüşüyorlar. Birisi diyor ki: ‘B</w:t>
      </w:r>
      <w:r w:rsidRPr="00094826" w:rsidR="008F5018">
        <w:rPr>
          <w:rFonts w:ascii="Arial" w:hAnsi="Arial" w:cs="Arial"/>
          <w:sz w:val="18"/>
          <w:szCs w:val="18"/>
        </w:rPr>
        <w:t>urası fay hattına çok yakın.</w:t>
      </w:r>
      <w:r w:rsidRPr="00094826">
        <w:rPr>
          <w:rFonts w:ascii="Arial" w:hAnsi="Arial" w:cs="Arial"/>
          <w:sz w:val="18"/>
          <w:szCs w:val="18"/>
        </w:rPr>
        <w:t xml:space="preserve"> Öbürü de diyor ki: “Ne var, bundan daha basit ne var. Bir karar alırız, fay hattını </w:t>
      </w:r>
      <w:smartTag w:uri="urn:schemas-microsoft-com:office:smarttags" w:element="metricconverter">
        <w:smartTagPr>
          <w:attr w:name="ProductID" w:val="5 kilometre"/>
        </w:smartTagPr>
        <w:r w:rsidRPr="00094826">
          <w:rPr>
            <w:rFonts w:ascii="Arial" w:hAnsi="Arial" w:cs="Arial"/>
            <w:sz w:val="18"/>
            <w:szCs w:val="18"/>
          </w:rPr>
          <w:t>5 kilometre</w:t>
        </w:r>
      </w:smartTag>
      <w:r w:rsidRPr="00094826" w:rsidR="00172EBA">
        <w:rPr>
          <w:rFonts w:ascii="Arial" w:hAnsi="Arial" w:cs="Arial"/>
          <w:sz w:val="18"/>
          <w:szCs w:val="18"/>
        </w:rPr>
        <w:t xml:space="preserve"> kuzeye kaydırırız.</w:t>
      </w:r>
      <w:r w:rsidRPr="00094826">
        <w:rPr>
          <w:rFonts w:ascii="Arial" w:hAnsi="Arial" w:cs="Arial"/>
          <w:sz w:val="18"/>
          <w:szCs w:val="18"/>
        </w:rPr>
        <w:t xml:space="preserve">” Yani bir kararla, bir kanunla hepsi olabilecekse başka hiçbir şeye gerek yok.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Şimdi, değerli arkadaşlarım, biz şunu diyoruz: Bir ülkede ikili bir yönetim olmaz yani 52 ilde farklı bir yönetim tarzı, 29 ilde farklı bir yönetim tarzı olmaz, bu sürdürülebilir değildir. </w:t>
      </w:r>
    </w:p>
    <w:p w:rsidRPr="00094826" w:rsidR="005D5ED1" w:rsidP="00094826" w:rsidRDefault="005D5ED1">
      <w:pPr>
        <w:pStyle w:val="Metinstil"/>
        <w:suppressAutoHyphens/>
        <w:spacing w:line="240" w:lineRule="auto"/>
        <w:rPr>
          <w:rFonts w:ascii="Arial" w:hAnsi="Arial" w:cs="Arial"/>
          <w:sz w:val="18"/>
          <w:szCs w:val="18"/>
        </w:rPr>
      </w:pPr>
      <w:r w:rsidRPr="00094826">
        <w:rPr>
          <w:rFonts w:ascii="Arial" w:hAnsi="Arial" w:cs="Arial"/>
          <w:sz w:val="18"/>
          <w:szCs w:val="18"/>
        </w:rPr>
        <w:t xml:space="preserve">Nitekim, cuma günü Bolu’ya gittim, bana gazeteciler sordu. Bolu Belediye Başkanı bir </w:t>
      </w:r>
      <w:r w:rsidRPr="00094826">
        <w:rPr>
          <w:rFonts w:ascii="Arial" w:hAnsi="Arial" w:cs="Arial"/>
          <w:spacing w:val="24"/>
          <w:sz w:val="18"/>
          <w:szCs w:val="18"/>
        </w:rPr>
        <w:t>gazeteye verdiği bir röportajda demiş ki: “Siz bakmayın, şimdi bu kanun çıktı, 29 ilde uygulanacak ama bir iki sene içerisinde tüm illerde uygulanacak. Onun için siz müsterih olun.” Bunu niye demiş biliyor musunuz? Hani siz diyorsunuz ya: “Büyükşehir olan yerlerde oradaki vatandaşlarımız kalkınacak, oralara şu hizmet gidecek.” Bu 52 ildeki vatandaşlarımız da diyorlar ki: “Peki, biz üvey evlat mıyız?” Ee haklılar. Madem bu yasanın uygulandığı yerlere hizmet daha iyi gidecekse</w:t>
      </w:r>
      <w:r w:rsidRPr="00094826" w:rsidR="00064E1F">
        <w:rPr>
          <w:rFonts w:ascii="Arial" w:hAnsi="Arial" w:cs="Arial"/>
          <w:spacing w:val="24"/>
          <w:sz w:val="18"/>
          <w:szCs w:val="18"/>
        </w:rPr>
        <w:t>,</w:t>
      </w:r>
      <w:r w:rsidRPr="00094826">
        <w:rPr>
          <w:rFonts w:ascii="Arial" w:hAnsi="Arial" w:cs="Arial"/>
          <w:spacing w:val="24"/>
          <w:sz w:val="18"/>
          <w:szCs w:val="18"/>
        </w:rPr>
        <w:t xml:space="preserve"> diğer 52 ildeki vatandaşlarımız üvey evlat mı? O da onu telafi etmek için bunu söylüyor, bu doğru. Bu, sürdürülebilir bir yönetim modeli değil, </w:t>
      </w:r>
      <w:r w:rsidRPr="00094826" w:rsidR="00064E1F">
        <w:rPr>
          <w:rFonts w:ascii="Arial" w:hAnsi="Arial" w:cs="Arial"/>
          <w:spacing w:val="24"/>
          <w:sz w:val="18"/>
          <w:szCs w:val="18"/>
        </w:rPr>
        <w:t>önü</w:t>
      </w:r>
      <w:r w:rsidRPr="00094826">
        <w:rPr>
          <w:rFonts w:ascii="Arial" w:hAnsi="Arial" w:cs="Arial"/>
          <w:spacing w:val="24"/>
          <w:sz w:val="18"/>
          <w:szCs w:val="18"/>
        </w:rPr>
        <w:t>nde sonunda mutlaka bunu değiştireceksiniz.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Sayın Bakan –zannediyorum, milletvekili sıralarında oturuyor- bir milletvekilimizin sorduğu soruya karşılık “Jandarmanın görev alanında değişiklik olmayacak.” dedi. Hâlbuki, bakınız, 2008 yılı 31 Aralık Resmî Gazete’sinde yayımlanan Ulusal Plan var. O Ulusal Plan’da jandarmayla ilgili hususlar yer alıyor. Bakın, “Jandarmada AB Devrimi”; ne diyor? “AB’ye söz verildi, Jandarma Genel Komutanlığı sivilleşiyor. En geç beş yıl içinde jandarma, İçişleri Bakanlığına bağlanacak…” Şimdi de bağlı ya: “…kurumda asker yerine profesyonel siviller görev alacak. Başına kara kuvvetlerinden orgeneral değil, emniyetten polis atanacak.” Şimdi, bu, doğrudur yanlıştır, o  işin ayrı bir yanı.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Gene, Sayın Bakan bir protokol imzalamış: “İl Özel İdareleri AB’ye hazırlanıyor, projesi imzalandı.” Siz, özel idareleri kaldırıyorsunuz, ondan sonra özel idareler AB’ye hazırlanıyor! Bu ne biçim şey?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arkadaşlarım, gene, sözlerimin başında söylediğim hususa geliyorum, diyorum ki: Gelin, siz yönetim modeliyle ilgili bir değişiklik yapmak istiyorsanız, ülkemizin yararı ne ise onu oturalım, tartışalım, ona göre karar kılalım. Bir gecede, gece yarısı operasyonuyla yapılan düzenlemeler hayır getirmez değerli arkadaşlarım.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gene, Sayın Bakan sorulan soruları yanıtlamadı. Diyorum ki ben, bakın, bir daha soruyorum: İstanbul Büyükşehir Belediye Başkanı hakkında mülkiye müfettişleri ve İçişleri Bakanlığı kontrolörlerince ön inceleme izni istenmiş de İçişleri Bakanı tarafından izin verilmemiş dosya var mı, varsa kaç tanedir? diye çok net soruyorum. Bu soruya bir türlü cevap vermiyor Sayın Bakan.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Bakın, değerli arkadaşlar, siz de hepiniz bizim gibi milletvekilisiniz, milletin hukukunu savunmak sizin de görevinizdir, siz de bu soruları sorun, Sayın Bakana sorun, Sayın Bakandan bu sorunun cevabını alın.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Değerli arkadaşlarım, şimdi, diyor ki yine Sayın Bakan: “Efendim, biz belediyeler arasında herhangi bir ayrım yapmıyoruz.” Öyle mi? Kayseri Belediyesine bir mülkiye müfettişi</w:t>
      </w:r>
      <w:r w:rsidRPr="00094826" w:rsidR="00064E1F">
        <w:rPr>
          <w:rFonts w:ascii="Arial" w:hAnsi="Arial" w:cs="Arial"/>
          <w:spacing w:val="24"/>
          <w:sz w:val="18"/>
          <w:szCs w:val="18"/>
        </w:rPr>
        <w:t>,</w:t>
      </w:r>
      <w:r w:rsidRPr="00094826">
        <w:rPr>
          <w:rFonts w:ascii="Arial" w:hAnsi="Arial" w:cs="Arial"/>
          <w:spacing w:val="24"/>
          <w:sz w:val="18"/>
          <w:szCs w:val="18"/>
        </w:rPr>
        <w:t xml:space="preserve"> tüm ısrarlara rağmen</w:t>
      </w:r>
      <w:r w:rsidRPr="00094826" w:rsidR="00064E1F">
        <w:rPr>
          <w:rFonts w:ascii="Arial" w:hAnsi="Arial" w:cs="Arial"/>
          <w:spacing w:val="24"/>
          <w:sz w:val="18"/>
          <w:szCs w:val="18"/>
        </w:rPr>
        <w:t>,</w:t>
      </w:r>
      <w:r w:rsidRPr="00094826">
        <w:rPr>
          <w:rFonts w:ascii="Arial" w:hAnsi="Arial" w:cs="Arial"/>
          <w:spacing w:val="24"/>
          <w:sz w:val="18"/>
          <w:szCs w:val="18"/>
        </w:rPr>
        <w:t xml:space="preserve"> göndermediniz.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ALİ SERİNDAĞ (Devamla) - Elâzığ Belediyesinde mülkiye müfettişlerince yirmi</w:t>
      </w:r>
      <w:r w:rsidRPr="00094826" w:rsidR="00064E1F">
        <w:rPr>
          <w:rFonts w:ascii="Arial" w:hAnsi="Arial" w:cs="Arial"/>
          <w:spacing w:val="24"/>
          <w:sz w:val="18"/>
          <w:szCs w:val="18"/>
        </w:rPr>
        <w:t xml:space="preserve"> </w:t>
      </w:r>
      <w:r w:rsidRPr="00094826">
        <w:rPr>
          <w:rFonts w:ascii="Arial" w:hAnsi="Arial" w:cs="Arial"/>
          <w:spacing w:val="24"/>
          <w:sz w:val="18"/>
          <w:szCs w:val="18"/>
        </w:rPr>
        <w:t xml:space="preserve">otuz maddeden inceleme yapıldı, hâlâ görevine devam ediyor.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Peki, teşekkür ederim Sayın Başkanım, saygılar sunuyorum. (CHP sıralarından alkışlar)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Önergeyi oylarınıza sunuyorum: Kabul edenler... Kabul etmeyenler... Önerge kabul edilmemiştir.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Diğer önergeyi okutuyorum: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TBMM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338 Sıra Sayılı Kanun Tasarısının Geçici 2. Maddesinin; (1). fıkrasının aşağıdaki şekilde değiştirilmesini;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(1). Ekli (27) Sayılı listede yer almayan belde belediyelerinin tüzel kişiliğini korunmak kaydıyla, “Türkiye İstatistik Kurumu tarafından 31/12/2012 tarihi itibarıyla tespit edilecek Adrese Dayalı Nüfus Sayım Sonuçlarına göre nüfusu 2000’in altında kalan belediyelerin tüzel kişilikleri ilk mahalli idareler genel seçiminden geçerli olmak üzere kaldırılarak bu belediyelerin tüzel kişilikleri köye dönüştürülmüştür. Ancak, Anayasa Mahkemesinin 6/12/2008 tarihli Resmi Gazetede yayınlanarak yürürlüğe giren 2008/34 Esas ve 2008/153 karar sayılı kararıyla tüzel kişilikleri korunan belde belediyelerinin tüzel kişilikleri devam eder.”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 fıkrasında geçen “5 yıl” ibaresinin “10 yıl” olarak değiştirilmesini,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(5). fıkrasında geçen “ve ekli (27) sayılı listeyle tüzel kişiliği sona ermeyen” ve “Ekli (27) sayılı listede yer almakla birlikte,” ibarelerinin fıkra metninden çıkartılmasını,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arz ederiz. </w:t>
      </w:r>
    </w:p>
    <w:p w:rsidRPr="00094826" w:rsidR="005D5ED1" w:rsidP="00094826" w:rsidRDefault="005D5ED1">
      <w:pPr>
        <w:pStyle w:val="Metinstil"/>
        <w:tabs>
          <w:tab w:val="center" w:pos="5103"/>
        </w:tabs>
        <w:suppressAutoHyphens/>
        <w:spacing w:line="240" w:lineRule="auto"/>
        <w:ind w:left="0" w:firstLine="851"/>
        <w:jc w:val="right"/>
        <w:rPr>
          <w:rFonts w:ascii="Arial" w:hAnsi="Arial" w:cs="Arial"/>
          <w:spacing w:val="24"/>
          <w:sz w:val="18"/>
          <w:szCs w:val="18"/>
        </w:rPr>
      </w:pPr>
      <w:r w:rsidRPr="00094826">
        <w:rPr>
          <w:rFonts w:ascii="Arial" w:hAnsi="Arial" w:cs="Arial"/>
          <w:spacing w:val="24"/>
          <w:sz w:val="18"/>
          <w:szCs w:val="18"/>
        </w:rPr>
        <w:t>Alim Işık (Kütahya) ve arkadaşları</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ULAŞTIRMA, DENİZCİLİK VE HABERLEŞME BAKANI BİNALİ YILDIRIM (İzmir) – Katılmıyoruz.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Evet.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Önerge üzerinde söz isteyen…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ŞANDIR (Mersin) – Sayın Alim Işık efendim…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Alim Işık, Kütahya Milletvekili…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ALİM IŞIK (Kütahya) – Sayın Başkan, değerli milletvekilleri; bu </w:t>
      </w:r>
      <w:r w:rsidRPr="00094826" w:rsidR="00064E1F">
        <w:rPr>
          <w:rFonts w:ascii="Arial" w:hAnsi="Arial" w:cs="Arial"/>
          <w:spacing w:val="24"/>
          <w:sz w:val="18"/>
          <w:szCs w:val="18"/>
        </w:rPr>
        <w:t>“</w:t>
      </w:r>
      <w:r w:rsidRPr="00094826">
        <w:rPr>
          <w:rFonts w:ascii="Arial" w:hAnsi="Arial" w:cs="Arial"/>
          <w:spacing w:val="24"/>
          <w:sz w:val="18"/>
          <w:szCs w:val="18"/>
        </w:rPr>
        <w:t>büyük zehir</w:t>
      </w:r>
      <w:r w:rsidRPr="00094826" w:rsidR="00064E1F">
        <w:rPr>
          <w:rFonts w:ascii="Arial" w:hAnsi="Arial" w:cs="Arial"/>
          <w:spacing w:val="24"/>
          <w:sz w:val="18"/>
          <w:szCs w:val="18"/>
        </w:rPr>
        <w:t>”</w:t>
      </w:r>
      <w:r w:rsidRPr="00094826">
        <w:rPr>
          <w:rFonts w:ascii="Arial" w:hAnsi="Arial" w:cs="Arial"/>
          <w:spacing w:val="24"/>
          <w:sz w:val="18"/>
          <w:szCs w:val="18"/>
        </w:rPr>
        <w:t xml:space="preserve"> yasasının iki önemli maddesinden birisi de bu maddedir. Birinci önemli maddesi “</w:t>
      </w:r>
      <w:proofErr w:type="spellStart"/>
      <w:r w:rsidRPr="00094826">
        <w:rPr>
          <w:rFonts w:ascii="Arial" w:hAnsi="Arial" w:cs="Arial"/>
          <w:spacing w:val="24"/>
          <w:sz w:val="18"/>
          <w:szCs w:val="18"/>
        </w:rPr>
        <w:t>bütünşehir</w:t>
      </w:r>
      <w:proofErr w:type="spellEnd"/>
      <w:r w:rsidRPr="00094826">
        <w:rPr>
          <w:rFonts w:ascii="Arial" w:hAnsi="Arial" w:cs="Arial"/>
          <w:spacing w:val="24"/>
          <w:sz w:val="18"/>
          <w:szCs w:val="18"/>
        </w:rPr>
        <w:t>” adıyla eyalete dönüştüren maddeydi. Şimdi de bağlıyoruz, geçici 2’nciyle de, nüfusu 2 binin altında kalan bütün beldeleri kapattığınız maddedir.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neye oy vereceğinizi hatırlatma adına bu maddede neler geçiyor, onu sizlerle paylaşmak istiyorum: Bu maddeyle bugün itibarıyla, bu saat itibarıyla nüfusu 2011 yılı sonuna göre 2 binin altında kalan 559 belde belediyesini kapatıyorsunuz. Kapattığınız yetmiyormuş gibi, Anayasa’nın eşitlik ilkesine aykırı maddeler koymuşsunuz, diyorsunuz ki: Eğer bu kapatılan belde belediyelerinden herhangi birisi kapatılmayan bir sınır belediyeye bağlanmak isterse H</w:t>
      </w:r>
      <w:r w:rsidRPr="00094826" w:rsidR="00064E1F">
        <w:rPr>
          <w:rFonts w:ascii="Arial" w:hAnsi="Arial" w:cs="Arial"/>
          <w:spacing w:val="24"/>
          <w:sz w:val="18"/>
          <w:szCs w:val="18"/>
        </w:rPr>
        <w:t xml:space="preserve">aziran ayı 2013’e kadar altı ay </w:t>
      </w:r>
      <w:r w:rsidRPr="00094826">
        <w:rPr>
          <w:rFonts w:ascii="Arial" w:hAnsi="Arial" w:cs="Arial"/>
          <w:spacing w:val="24"/>
          <w:sz w:val="18"/>
          <w:szCs w:val="18"/>
        </w:rPr>
        <w:t xml:space="preserve">yedi ay süre veriyorsunuz. “Belediye meclisleri karar alsın, bağlanabilirler ama kapatılan iki belde belediyesi yakınındaki bir belediye veya köyle beraber birleşmek isterlerse kanunun yayımı tarihine kadar referandum yapınız.” diyorsunuz. Ya siz bu memlekette yaşamıyorsunuz ya hukuktan, kanundan haberiniz yok. Referandum yapmanız için en az on beş gün askı süresi, arkasından bir hafta sonraki </w:t>
      </w:r>
      <w:r w:rsidRPr="00094826" w:rsidR="00064E1F">
        <w:rPr>
          <w:rFonts w:ascii="Arial" w:hAnsi="Arial" w:cs="Arial"/>
          <w:spacing w:val="24"/>
          <w:sz w:val="18"/>
          <w:szCs w:val="18"/>
        </w:rPr>
        <w:t>p</w:t>
      </w:r>
      <w:r w:rsidRPr="00094826">
        <w:rPr>
          <w:rFonts w:ascii="Arial" w:hAnsi="Arial" w:cs="Arial"/>
          <w:spacing w:val="24"/>
          <w:sz w:val="18"/>
          <w:szCs w:val="18"/>
        </w:rPr>
        <w:t>azar, yirmi günlük süre var; hazırlığıyla beraber bir ay. Şimdi, ne zaman bu? Yayım tarihi on gün sonra bitecek. Yani bu milletle alay mı ediyorsunuz? Allah aşkına! Bunlara parmak kaldırıyorsunuz.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Daha sonra diyorsunuz ki: “Kapattığımız yerlerde nüfus başına gelen parayı beş yıl süreyle il özel idaresine gönderiyoruz.”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İşte, önergemiz: 2011 yılına göre</w:t>
      </w:r>
      <w:r w:rsidRPr="00094826" w:rsidR="00ED5491">
        <w:rPr>
          <w:rFonts w:ascii="Arial" w:hAnsi="Arial" w:cs="Arial"/>
          <w:spacing w:val="24"/>
          <w:sz w:val="18"/>
          <w:szCs w:val="18"/>
        </w:rPr>
        <w:t>,</w:t>
      </w:r>
      <w:r w:rsidRPr="00094826">
        <w:rPr>
          <w:rFonts w:ascii="Arial" w:hAnsi="Arial" w:cs="Arial"/>
          <w:spacing w:val="24"/>
          <w:sz w:val="18"/>
          <w:szCs w:val="18"/>
        </w:rPr>
        <w:t xml:space="preserve"> kapatılan bu listedeki belediyelerin dışında kalanların hakkı müktesep kalmak kaydıyla, gelin, bunu 31 Aralık 2012’ye çekelim. Dolayısıyla -adrese dayalı nüfus kayıt sistemi, sonuçları otomatik olarak güncelliyor- 2 binin altında k</w:t>
      </w:r>
      <w:r w:rsidRPr="00094826" w:rsidR="00ED5491">
        <w:rPr>
          <w:rFonts w:ascii="Arial" w:hAnsi="Arial" w:cs="Arial"/>
          <w:spacing w:val="24"/>
          <w:sz w:val="18"/>
          <w:szCs w:val="18"/>
        </w:rPr>
        <w:t xml:space="preserve">alanları bu durumda kapatalım </w:t>
      </w:r>
      <w:r w:rsidRPr="00094826">
        <w:rPr>
          <w:rFonts w:ascii="Arial" w:hAnsi="Arial" w:cs="Arial"/>
          <w:spacing w:val="24"/>
          <w:sz w:val="18"/>
          <w:szCs w:val="18"/>
        </w:rPr>
        <w:t>diyoruz ama bu arada birleşmek ya da başka bir belediyeye bağlanmak için sürecini başlatmış olan, seçim kurullarından referandum tarihi alan birçok beldemiz var, hepiniz biliyorsunuz. Örneğin, benim ilimde 18’inde ve 25’inde tarih almış belediyelerim var. Şimdi, siz bunu yayınlayacaksınız, bu insanların emekleri de boşa gidecek. Siz bir aydır milleti oya</w:t>
      </w:r>
      <w:r w:rsidRPr="00094826" w:rsidR="00ED5491">
        <w:rPr>
          <w:rFonts w:ascii="Arial" w:hAnsi="Arial" w:cs="Arial"/>
          <w:spacing w:val="24"/>
          <w:sz w:val="18"/>
          <w:szCs w:val="18"/>
        </w:rPr>
        <w:t>lıyorsunuz. Kaldı ki bu oyalama -</w:t>
      </w:r>
      <w:r w:rsidRPr="00094826">
        <w:rPr>
          <w:rFonts w:ascii="Arial" w:hAnsi="Arial" w:cs="Arial"/>
          <w:spacing w:val="24"/>
          <w:sz w:val="18"/>
          <w:szCs w:val="18"/>
        </w:rPr>
        <w:t xml:space="preserve"> 2008 yılında kapattığınız belde belediyelerini bu kanun Meclis gündemine gelinc</w:t>
      </w:r>
      <w:r w:rsidRPr="00094826" w:rsidR="00ED5491">
        <w:rPr>
          <w:rFonts w:ascii="Arial" w:hAnsi="Arial" w:cs="Arial"/>
          <w:spacing w:val="24"/>
          <w:sz w:val="18"/>
          <w:szCs w:val="18"/>
        </w:rPr>
        <w:t>eye kadar “Kapattık.” demediniz-</w:t>
      </w:r>
      <w:r w:rsidRPr="00094826">
        <w:rPr>
          <w:rFonts w:ascii="Arial" w:hAnsi="Arial" w:cs="Arial"/>
          <w:spacing w:val="24"/>
          <w:sz w:val="18"/>
          <w:szCs w:val="18"/>
        </w:rPr>
        <w:t xml:space="preserve"> beş yıldır sürüyor. Şimdi, geldiniz, kapatıyorsunuz. Şu anda okunan ezanların şehadetinde bu 559 beldede yaşayan 1 milyona yakın insan size beddua ediyor. Bunu</w:t>
      </w:r>
      <w:r w:rsidRPr="00094826" w:rsidR="00ED5491">
        <w:rPr>
          <w:rFonts w:ascii="Arial" w:hAnsi="Arial" w:cs="Arial"/>
          <w:spacing w:val="24"/>
          <w:sz w:val="18"/>
          <w:szCs w:val="18"/>
        </w:rPr>
        <w:t xml:space="preserve"> ben size hatırlatmak istiyorum.</w:t>
      </w:r>
      <w:r w:rsidRPr="00094826">
        <w:rPr>
          <w:rFonts w:ascii="Arial" w:hAnsi="Arial" w:cs="Arial"/>
          <w:spacing w:val="24"/>
          <w:sz w:val="18"/>
          <w:szCs w:val="18"/>
        </w:rPr>
        <w:t xml:space="preserve"> </w:t>
      </w:r>
      <w:r w:rsidRPr="00094826" w:rsidR="00ED5491">
        <w:rPr>
          <w:rFonts w:ascii="Arial" w:hAnsi="Arial" w:cs="Arial"/>
          <w:spacing w:val="24"/>
          <w:sz w:val="18"/>
          <w:szCs w:val="18"/>
        </w:rPr>
        <w:t>Yapmayın bunu, b</w:t>
      </w:r>
      <w:r w:rsidRPr="00094826">
        <w:rPr>
          <w:rFonts w:ascii="Arial" w:hAnsi="Arial" w:cs="Arial"/>
          <w:spacing w:val="24"/>
          <w:sz w:val="18"/>
          <w:szCs w:val="18"/>
        </w:rPr>
        <w:t xml:space="preserve">u insanların aldığı hizmeti bunlara çok görmeyin. Çöp toplamayı bir insanımıza hizmet olarak vermeyi çok görüyorsanız bunu da sizin takdirinize bırakıyoruz.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önerge oldukça yerinde bir önerge, referandum sürecini başlatmış olanları kurtarıyor. Nüfusunu bu bir yıllık süre içerisinde -on bir aydır- değişik nedenlerle 2 binin üzerine çıkarmış çok sayıda beldemiz var, onları da kurtarıyor. Benim ilim geçen yıl deprem yaşadı, bu depremden dolayı göç verdi ve iki üç tane beldemiz</w:t>
      </w:r>
      <w:r w:rsidRPr="00094826" w:rsidR="00ED5491">
        <w:rPr>
          <w:rFonts w:ascii="Arial" w:hAnsi="Arial" w:cs="Arial"/>
          <w:spacing w:val="24"/>
          <w:sz w:val="18"/>
          <w:szCs w:val="18"/>
        </w:rPr>
        <w:t>,</w:t>
      </w:r>
      <w:r w:rsidRPr="00094826">
        <w:rPr>
          <w:rFonts w:ascii="Arial" w:hAnsi="Arial" w:cs="Arial"/>
          <w:spacing w:val="24"/>
          <w:sz w:val="18"/>
          <w:szCs w:val="18"/>
        </w:rPr>
        <w:t xml:space="preserve"> bu göçten sonra, depremin acılarını attıktan sonra, şu anda nüfuslarını 2 binin üzerine çıkardılar. Bunlara bu haksızlığı nasıl öngörüyorsunuz?</w:t>
      </w:r>
    </w:p>
    <w:p w:rsidRPr="00094826" w:rsidR="00087DAB"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Diğer taraftan, en önemli konulardan birisi</w:t>
      </w:r>
      <w:r w:rsidRPr="00094826" w:rsidR="00087DAB">
        <w:rPr>
          <w:rFonts w:ascii="Arial" w:hAnsi="Arial" w:cs="Arial"/>
          <w:spacing w:val="24"/>
          <w:sz w:val="18"/>
          <w:szCs w:val="18"/>
        </w:rPr>
        <w:t>:</w:t>
      </w:r>
      <w:r w:rsidRPr="00094826">
        <w:rPr>
          <w:rFonts w:ascii="Arial" w:hAnsi="Arial" w:cs="Arial"/>
          <w:spacing w:val="24"/>
          <w:sz w:val="18"/>
          <w:szCs w:val="18"/>
        </w:rPr>
        <w:t xml:space="preserve"> </w:t>
      </w:r>
      <w:r w:rsidRPr="00094826" w:rsidR="00087DAB">
        <w:rPr>
          <w:rFonts w:ascii="Arial" w:hAnsi="Arial" w:cs="Arial"/>
          <w:spacing w:val="24"/>
          <w:sz w:val="18"/>
          <w:szCs w:val="18"/>
        </w:rPr>
        <w:t>Y</w:t>
      </w:r>
      <w:r w:rsidRPr="00094826">
        <w:rPr>
          <w:rFonts w:ascii="Arial" w:hAnsi="Arial" w:cs="Arial"/>
          <w:spacing w:val="24"/>
          <w:sz w:val="18"/>
          <w:szCs w:val="18"/>
        </w:rPr>
        <w:t xml:space="preserve">ine sizi kapanmaktan kurtaran Anayasa Mahkemesi -o kararı o aldı- 2008 yılında “Turizm ve tarihî bölgelerde bulunan beldeleri nüfus kriterini dikkate alarak kapatamazsınız.” dedi -o karar yürürlükte- şimdi, siz “Anayasa Mahkemesini tanımam.” diyorsunuz.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milletvekilleri, Sayın Hükûmetin tanımadığı Anayasa Mahkemesi bugün sizin tüzel kişiliğinizi parti olarak koruyan Anayasa Mahkemesidir, bunu unutmayın. O gün işinize gelen karar için Anayasa Mahkemesini alkışladınız ama bugün onun kararını yok sayıyorsunuz. Bu hukuksuzluğu size yaptırmazlar. Burası hukuk devleti, dünyaya Türkiye’yi rezil etmeyiniz. Gelin, bu vicdanlarınızı bir kez olsun hayra kaldırınız, burada vereceğiniz oylar önemli.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Benim ilimde Anayasa Mahkemesinin</w:t>
      </w:r>
      <w:r w:rsidRPr="00094826" w:rsidR="00087DAB">
        <w:rPr>
          <w:rFonts w:ascii="Arial" w:hAnsi="Arial" w:cs="Arial"/>
          <w:spacing w:val="24"/>
          <w:sz w:val="18"/>
          <w:szCs w:val="18"/>
        </w:rPr>
        <w:t xml:space="preserve"> bu</w:t>
      </w:r>
      <w:r w:rsidRPr="00094826">
        <w:rPr>
          <w:rFonts w:ascii="Arial" w:hAnsi="Arial" w:cs="Arial"/>
          <w:spacing w:val="24"/>
          <w:sz w:val="18"/>
          <w:szCs w:val="18"/>
        </w:rPr>
        <w:t xml:space="preserve"> kararından yararlanan dört beş tane turizm beldesi var. Bunların tüzel kişiliklerini sizin kaldıracağınız parmaklarla yok edeceksiniz. Bunun gibi, Türkiye’de birçok beldemiz var.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Gelin, bu hayra ortak olun. Biz, eğer buna oy vermezseniz, ret oyu verenlerin tamamını gittiğimiz yerlerde bu millete tek tek afişe edeceğiz. Bundan emin olunuz. (MHP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AYDIN ŞENGÜL (İzmir) – Yapma ya!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ALİM IŞIK (Kütahya) – Göreceksiniz.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Önergeyi oylarınıza sunuyorum: Kabul edenler… Kabul etmeyenler… Önerge kabul edilmemiştir.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Geçici madde 2’nin oylamasının açık oylama şeklinde yapılmasına dair istem vardır. Şimdi istemi yerine getireceğim.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Büyükşehir Belediyesi Kanunu İle Bazı Kanun Ve Kanun Hükmünde Kararnamelerde Değişiklik Yapılmasına Dair Kanun Tasarısı ile İstanbul Milletvekili Mustafa Sezgin Tanrıkulu ve 20 Milletvekilinin; Malatya Milletvekili 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ve 22 Milletvekilinin; Balıkesir Milletvekili Ayşe Nedret Akova'nı</w:t>
      </w:r>
      <w:r w:rsidRPr="00094826" w:rsidR="001B7A19">
        <w:rPr>
          <w:rFonts w:ascii="Arial" w:hAnsi="Arial" w:cs="Arial"/>
          <w:spacing w:val="24"/>
          <w:sz w:val="18"/>
          <w:szCs w:val="18"/>
        </w:rPr>
        <w:t>n; Aydın Milletvekili Ali Uzunı</w:t>
      </w:r>
      <w:r w:rsidRPr="00094826">
        <w:rPr>
          <w:rFonts w:ascii="Arial" w:hAnsi="Arial" w:cs="Arial"/>
          <w:spacing w:val="24"/>
          <w:sz w:val="18"/>
          <w:szCs w:val="18"/>
        </w:rPr>
        <w:t>rmak'ın; Tekirdağ Milletvekili Bülent Belen'in; İstanbul Milletvekili Mahmut Tanal'ın; Malatya Milletvekili Öznur Çalık ve 14 Milletvekilinin Benzer Mahiyetteki Kanun Tekliflerinden ve İçişleri Komisyonu Raporu doğrultusunda görüşülmekte olan 338 sıra sayılı kanun tasarısının Geçici</w:t>
      </w:r>
      <w:r w:rsidRPr="00094826" w:rsidR="001B7A19">
        <w:rPr>
          <w:rFonts w:ascii="Arial" w:hAnsi="Arial" w:cs="Arial"/>
          <w:spacing w:val="24"/>
          <w:sz w:val="18"/>
          <w:szCs w:val="18"/>
        </w:rPr>
        <w:t xml:space="preserve"> </w:t>
      </w:r>
      <w:r w:rsidRPr="00094826">
        <w:rPr>
          <w:rFonts w:ascii="Arial" w:hAnsi="Arial" w:cs="Arial"/>
          <w:spacing w:val="24"/>
          <w:sz w:val="18"/>
          <w:szCs w:val="18"/>
        </w:rPr>
        <w:t>-2. maddesinin oylamasının açık oylama ile yap</w:t>
      </w:r>
      <w:r w:rsidRPr="00094826" w:rsidR="001B7A19">
        <w:rPr>
          <w:rFonts w:ascii="Arial" w:hAnsi="Arial" w:cs="Arial"/>
          <w:spacing w:val="24"/>
          <w:sz w:val="18"/>
          <w:szCs w:val="18"/>
        </w:rPr>
        <w:t>ılmasını Türkiye Büyük Millet "</w:t>
      </w:r>
      <w:r w:rsidRPr="00094826">
        <w:rPr>
          <w:rFonts w:ascii="Arial" w:hAnsi="Arial" w:cs="Arial"/>
          <w:spacing w:val="24"/>
          <w:sz w:val="18"/>
          <w:szCs w:val="18"/>
        </w:rPr>
        <w:t>Meclisi iç tüzüğünün Kanun Tasarı ve Tekliflerinin Genel Kurulda görüşülmesini konu alan 81.</w:t>
      </w:r>
      <w:r w:rsidRPr="00094826" w:rsidR="001B7A19">
        <w:rPr>
          <w:rFonts w:ascii="Arial" w:hAnsi="Arial" w:cs="Arial"/>
          <w:spacing w:val="24"/>
          <w:sz w:val="18"/>
          <w:szCs w:val="18"/>
        </w:rPr>
        <w:t xml:space="preserve"> maddesinin e) fıkrasında</w:t>
      </w:r>
      <w:r w:rsidRPr="00094826">
        <w:rPr>
          <w:rFonts w:ascii="Arial" w:hAnsi="Arial" w:cs="Arial"/>
          <w:spacing w:val="24"/>
          <w:sz w:val="18"/>
          <w:szCs w:val="18"/>
        </w:rPr>
        <w:t>ki "Tasarı veya teklifin tümü oylanır." ifadesi ve maddenin geneline hükmeden "Anayasa değişiklikleri hariç, kanun tasarı ve tekliflerinin tümünün veya maddelerinin oylanması, açık oylamaya tâbi işlerden değilse, yirmi üyenin talebi halinde açık oyla, aksi takdirde işaretle yapılır" hükmü gereğince açık oyla yapılmasını teklif etmekteyiz. Teklifimizin Türkiye Büyük Millet Meclisi içtüzüğü gereğince incelenerek gereğinin yapılması hususunu Başkanlık Divanının takdir ve değerlendirmelerine arz ederiz.</w:t>
      </w:r>
    </w:p>
    <w:p w:rsidRPr="00094826" w:rsidR="005D5ED1" w:rsidP="00094826" w:rsidRDefault="00AA168D">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w:t>
      </w:r>
      <w:r w:rsidRPr="00094826" w:rsidR="005D5ED1">
        <w:rPr>
          <w:rFonts w:ascii="Arial" w:hAnsi="Arial" w:cs="Arial"/>
          <w:spacing w:val="24"/>
          <w:sz w:val="18"/>
          <w:szCs w:val="18"/>
        </w:rPr>
        <w:t xml:space="preserve">Ali </w:t>
      </w:r>
      <w:proofErr w:type="spellStart"/>
      <w:r w:rsidRPr="00094826" w:rsidR="005D5ED1">
        <w:rPr>
          <w:rFonts w:ascii="Arial" w:hAnsi="Arial" w:cs="Arial"/>
          <w:spacing w:val="24"/>
          <w:sz w:val="18"/>
          <w:szCs w:val="18"/>
        </w:rPr>
        <w:t>Serindağ</w:t>
      </w:r>
      <w:proofErr w:type="spellEnd"/>
      <w:r w:rsidRPr="00094826" w:rsidR="005D5ED1">
        <w:rPr>
          <w:rFonts w:ascii="Arial" w:hAnsi="Arial" w:cs="Arial"/>
          <w:spacing w:val="24"/>
          <w:sz w:val="18"/>
          <w:szCs w:val="18"/>
        </w:rPr>
        <w:t xml:space="preserve">, Gaziantep?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Celal Dinçer, İstanbul?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Birgül Ayman Güler, İzmir?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Özgür Özel, Manisa?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İlhan Demiröz, Bursa?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Mahmut Tanal, İstanbul?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Erdal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xml:space="preserve">, İzmir? Burada.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Aytun </w:t>
      </w:r>
      <w:proofErr w:type="spellStart"/>
      <w:r w:rsidRPr="00094826">
        <w:rPr>
          <w:rFonts w:ascii="Arial" w:hAnsi="Arial" w:cs="Arial"/>
          <w:spacing w:val="24"/>
          <w:sz w:val="18"/>
          <w:szCs w:val="18"/>
        </w:rPr>
        <w:t>Çıray</w:t>
      </w:r>
      <w:proofErr w:type="spellEnd"/>
      <w:r w:rsidRPr="00094826">
        <w:rPr>
          <w:rFonts w:ascii="Arial" w:hAnsi="Arial" w:cs="Arial"/>
          <w:spacing w:val="24"/>
          <w:sz w:val="18"/>
          <w:szCs w:val="18"/>
        </w:rPr>
        <w:t>, İzmir?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Haydar Akar, Kocaeli?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Gürkut Acar, Antalya?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Veli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Malatya?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roofErr w:type="spellStart"/>
      <w:r w:rsidRPr="00094826">
        <w:rPr>
          <w:rFonts w:ascii="Arial" w:hAnsi="Arial" w:cs="Arial"/>
          <w:spacing w:val="24"/>
          <w:sz w:val="18"/>
          <w:szCs w:val="18"/>
        </w:rPr>
        <w:t>Ecder</w:t>
      </w:r>
      <w:proofErr w:type="spellEnd"/>
      <w:r w:rsidRPr="00094826">
        <w:rPr>
          <w:rFonts w:ascii="Arial" w:hAnsi="Arial" w:cs="Arial"/>
          <w:spacing w:val="24"/>
          <w:sz w:val="18"/>
          <w:szCs w:val="18"/>
        </w:rPr>
        <w:t xml:space="preserve"> Özdemir, Sivas?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Nedret Akova, Balıkesir?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Haluk </w:t>
      </w:r>
      <w:proofErr w:type="spellStart"/>
      <w:r w:rsidRPr="00094826">
        <w:rPr>
          <w:rFonts w:ascii="Arial" w:hAnsi="Arial" w:cs="Arial"/>
          <w:spacing w:val="24"/>
          <w:sz w:val="18"/>
          <w:szCs w:val="18"/>
        </w:rPr>
        <w:t>Eyidoğan</w:t>
      </w:r>
      <w:proofErr w:type="spellEnd"/>
      <w:r w:rsidRPr="00094826">
        <w:rPr>
          <w:rFonts w:ascii="Arial" w:hAnsi="Arial" w:cs="Arial"/>
          <w:spacing w:val="24"/>
          <w:sz w:val="18"/>
          <w:szCs w:val="18"/>
        </w:rPr>
        <w:t>, İstanbul?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Doğan Şafak, Niğde?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Kemal Değirmendereli, Edirne?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Sedef Küçük, İstanbul?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Dilek </w:t>
      </w:r>
      <w:proofErr w:type="spellStart"/>
      <w:r w:rsidRPr="00094826">
        <w:rPr>
          <w:rFonts w:ascii="Arial" w:hAnsi="Arial" w:cs="Arial"/>
          <w:spacing w:val="24"/>
          <w:sz w:val="18"/>
          <w:szCs w:val="18"/>
        </w:rPr>
        <w:t>Akagün</w:t>
      </w:r>
      <w:proofErr w:type="spellEnd"/>
      <w:r w:rsidRPr="00094826">
        <w:rPr>
          <w:rFonts w:ascii="Arial" w:hAnsi="Arial" w:cs="Arial"/>
          <w:spacing w:val="24"/>
          <w:sz w:val="18"/>
          <w:szCs w:val="18"/>
        </w:rPr>
        <w:t xml:space="preserve"> Yılmaz, Uşak?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Melda Onur, İstanbul?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Hülya Güven, İzmir?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Ali Rıza Öztürk, Mersin? Burada.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Namık Havutça, Balıkesir? Burada.</w:t>
      </w:r>
    </w:p>
    <w:p w:rsidRPr="00094826" w:rsidR="00AA168D"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Açık oylamanın şekli hakkında Genel Kurulun kararını alacağım.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Açık oylamanın elektronik oylama cihazıyla yapılmasını oylarınıza sunuyorum: Kabul edenler… Kabul etmeyenler… Kabul edilmiştir.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 dakika süre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338 sıra sayılı Tasarı’nın geçici 2’nci  maddesinin açık oylama sonucu:</w:t>
      </w:r>
    </w:p>
    <w:p w:rsidRPr="00094826" w:rsidR="005D5ED1" w:rsidP="00094826" w:rsidRDefault="005D5ED1">
      <w:pPr>
        <w:pStyle w:val="Metinstil"/>
        <w:tabs>
          <w:tab w:val="left" w:pos="4111"/>
          <w:tab w:val="left" w:pos="482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“Kullanılan oy sayısı: </w:t>
      </w:r>
      <w:r w:rsidRPr="00094826">
        <w:rPr>
          <w:rFonts w:ascii="Arial" w:hAnsi="Arial" w:cs="Arial"/>
          <w:spacing w:val="24"/>
          <w:sz w:val="18"/>
          <w:szCs w:val="18"/>
        </w:rPr>
        <w:tab/>
        <w:t>227</w:t>
      </w:r>
    </w:p>
    <w:p w:rsidRPr="00094826" w:rsidR="005D5ED1" w:rsidP="00094826" w:rsidRDefault="005D5ED1">
      <w:pPr>
        <w:pStyle w:val="Metinstil"/>
        <w:tabs>
          <w:tab w:val="left" w:pos="4111"/>
          <w:tab w:val="left" w:pos="4820"/>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Kabul: </w:t>
      </w:r>
      <w:r w:rsidRPr="00094826">
        <w:rPr>
          <w:rFonts w:ascii="Arial" w:hAnsi="Arial" w:cs="Arial"/>
          <w:spacing w:val="24"/>
          <w:sz w:val="18"/>
          <w:szCs w:val="18"/>
        </w:rPr>
        <w:tab/>
        <w:t xml:space="preserve">193 </w:t>
      </w:r>
    </w:p>
    <w:p w:rsidRPr="00094826" w:rsidR="005D5ED1" w:rsidP="00094826" w:rsidRDefault="00AE1E5E">
      <w:pPr>
        <w:pStyle w:val="Metinstil"/>
        <w:tabs>
          <w:tab w:val="left" w:pos="4111"/>
          <w:tab w:val="left" w:pos="4820"/>
        </w:tabs>
        <w:suppressAutoHyphens/>
        <w:spacing w:line="240" w:lineRule="auto"/>
        <w:rPr>
          <w:rFonts w:ascii="Arial" w:hAnsi="Arial" w:cs="Arial"/>
          <w:spacing w:val="24"/>
          <w:sz w:val="18"/>
          <w:szCs w:val="18"/>
        </w:rPr>
      </w:pPr>
      <w:r w:rsidRPr="00094826">
        <w:rPr>
          <w:rFonts w:ascii="Arial" w:hAnsi="Arial" w:cs="Arial"/>
          <w:spacing w:val="24"/>
          <w:sz w:val="18"/>
          <w:szCs w:val="18"/>
        </w:rPr>
        <w:t>Ret</w:t>
      </w:r>
      <w:r w:rsidRPr="00094826" w:rsidR="005D5ED1">
        <w:rPr>
          <w:rFonts w:ascii="Arial" w:hAnsi="Arial" w:cs="Arial"/>
          <w:spacing w:val="24"/>
          <w:sz w:val="18"/>
          <w:szCs w:val="18"/>
        </w:rPr>
        <w:t>:</w:t>
      </w:r>
      <w:r w:rsidRPr="00094826" w:rsidR="005D5ED1">
        <w:rPr>
          <w:rFonts w:ascii="Arial" w:hAnsi="Arial" w:cs="Arial"/>
          <w:spacing w:val="24"/>
          <w:sz w:val="18"/>
          <w:szCs w:val="18"/>
        </w:rPr>
        <w:tab/>
        <w:t>34</w:t>
      </w:r>
      <w:r w:rsidRPr="00094826" w:rsidR="005D5ED1">
        <w:rPr>
          <w:rStyle w:val="FootnoteReference"/>
          <w:rFonts w:ascii="Arial" w:hAnsi="Arial" w:cs="Arial"/>
          <w:spacing w:val="24"/>
          <w:sz w:val="18"/>
          <w:szCs w:val="18"/>
        </w:rPr>
        <w:footnoteReference w:customMarkFollows="1" w:id="16"/>
        <w:t>(x)</w:t>
      </w:r>
    </w:p>
    <w:p w:rsidRPr="00094826" w:rsidR="005D5ED1" w:rsidP="00094826" w:rsidRDefault="005D5ED1">
      <w:pPr>
        <w:pStyle w:val="Metinstil"/>
        <w:tabs>
          <w:tab w:val="center" w:pos="2410"/>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ab/>
        <w:t>Kâtip Üye</w:t>
      </w:r>
      <w:r w:rsidRPr="00094826">
        <w:rPr>
          <w:rFonts w:ascii="Arial" w:hAnsi="Arial" w:cs="Arial"/>
          <w:spacing w:val="24"/>
          <w:sz w:val="18"/>
          <w:szCs w:val="18"/>
        </w:rPr>
        <w:tab/>
        <w:t>Kâtip Üye</w:t>
      </w:r>
    </w:p>
    <w:p w:rsidRPr="00094826" w:rsidR="005D5ED1" w:rsidP="00094826" w:rsidRDefault="005D5ED1">
      <w:pPr>
        <w:pStyle w:val="Metinstil"/>
        <w:tabs>
          <w:tab w:val="center" w:pos="2410"/>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ab/>
        <w:t>Mine L</w:t>
      </w:r>
      <w:r w:rsidRPr="00094826" w:rsidR="00AE1E5E">
        <w:rPr>
          <w:rFonts w:ascii="Arial" w:hAnsi="Arial" w:cs="Arial"/>
          <w:spacing w:val="24"/>
          <w:sz w:val="18"/>
          <w:szCs w:val="18"/>
        </w:rPr>
        <w:t>ök</w:t>
      </w:r>
      <w:r w:rsidRPr="00094826">
        <w:rPr>
          <w:rFonts w:ascii="Arial" w:hAnsi="Arial" w:cs="Arial"/>
          <w:spacing w:val="24"/>
          <w:sz w:val="18"/>
          <w:szCs w:val="18"/>
        </w:rPr>
        <w:t xml:space="preserve"> B</w:t>
      </w:r>
      <w:r w:rsidRPr="00094826" w:rsidR="00AE1E5E">
        <w:rPr>
          <w:rFonts w:ascii="Arial" w:hAnsi="Arial" w:cs="Arial"/>
          <w:spacing w:val="24"/>
          <w:sz w:val="18"/>
          <w:szCs w:val="18"/>
        </w:rPr>
        <w:t>eyaz</w:t>
      </w:r>
      <w:r w:rsidRPr="00094826">
        <w:rPr>
          <w:rFonts w:ascii="Arial" w:hAnsi="Arial" w:cs="Arial"/>
          <w:spacing w:val="24"/>
          <w:sz w:val="18"/>
          <w:szCs w:val="18"/>
        </w:rPr>
        <w:tab/>
        <w:t>Tanju Özcan</w:t>
      </w:r>
    </w:p>
    <w:p w:rsidRPr="00094826" w:rsidR="005D5ED1" w:rsidP="00094826" w:rsidRDefault="005D5ED1">
      <w:pPr>
        <w:pStyle w:val="Metinstil"/>
        <w:tabs>
          <w:tab w:val="center" w:pos="2410"/>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ab/>
        <w:t>Diyarbakır</w:t>
      </w:r>
      <w:r w:rsidRPr="00094826">
        <w:rPr>
          <w:rFonts w:ascii="Arial" w:hAnsi="Arial" w:cs="Arial"/>
          <w:spacing w:val="24"/>
          <w:sz w:val="18"/>
          <w:szCs w:val="18"/>
        </w:rPr>
        <w:tab/>
        <w:t>Bolu”</w:t>
      </w:r>
    </w:p>
    <w:p w:rsidRPr="00094826" w:rsidR="005D5ED1" w:rsidP="00094826" w:rsidRDefault="005D5ED1">
      <w:pPr>
        <w:pStyle w:val="Metinstil"/>
        <w:tabs>
          <w:tab w:val="center" w:pos="2410"/>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Böylece geçici 2’nci madde kabul edilmiştir.</w:t>
      </w:r>
    </w:p>
    <w:p w:rsidRPr="00094826" w:rsidR="00AE1E5E"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milletvekilleri, yeni geçici madde ihdasına dair bir önerge vardır. </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Önergeyi okutup Komisyona soracağım, Komisyon önerge</w:t>
      </w:r>
      <w:r w:rsidRPr="00094826" w:rsidR="00AE1E5E">
        <w:rPr>
          <w:rFonts w:ascii="Arial" w:hAnsi="Arial" w:cs="Arial"/>
          <w:spacing w:val="24"/>
          <w:sz w:val="18"/>
          <w:szCs w:val="18"/>
        </w:rPr>
        <w:t>ye salt çoğunlukla, 14 üyesiyle</w:t>
      </w:r>
      <w:r w:rsidRPr="00094826">
        <w:rPr>
          <w:rFonts w:ascii="Arial" w:hAnsi="Arial" w:cs="Arial"/>
          <w:spacing w:val="24"/>
          <w:sz w:val="18"/>
          <w:szCs w:val="18"/>
        </w:rPr>
        <w:t xml:space="preserve"> katılırsa önerge üzerinde yeni bir madde olarak görüşme açacağım, Komisyonun salt çoğunlukla katılmaması hâlinde ise önergeyi işlemden kaldıracağım.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Şimdi önergeyi okutuyorum:</w:t>
      </w:r>
    </w:p>
    <w:p w:rsidRPr="00094826" w:rsidR="005D5ED1" w:rsidP="00094826" w:rsidRDefault="005D5ED1">
      <w:pPr>
        <w:pStyle w:val="Metinstil"/>
        <w:tabs>
          <w:tab w:val="center" w:pos="5103"/>
          <w:tab w:val="center" w:pos="7088"/>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TBMM Başkanlığına</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yasa tasarısı/teklifine aşağıdaki geçici maddenin eklenmesini arz ederiz.</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Geçici Madde: Bu kanuna bağlı (27) sayılı listede isimleri yazılı belediyelerin nüfuslarının 2.000’in altında olup olmadıkları Türkiye İstatistik Kurumu tarafından 20.01.2013 tarihinde yayımlanacak 2012 nüfus sayımı sonuçlarına göre tespit olunur.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Ümit Özgümüş</w:t>
      </w:r>
      <w:r w:rsidRPr="00094826">
        <w:rPr>
          <w:rFonts w:ascii="Arial" w:hAnsi="Arial" w:cs="Arial"/>
          <w:sz w:val="18"/>
          <w:szCs w:val="18"/>
        </w:rPr>
        <w:tab/>
        <w:t>Selahattin Karaahmetoğlu</w:t>
      </w:r>
      <w:r w:rsidRPr="00094826">
        <w:rPr>
          <w:rFonts w:ascii="Arial" w:hAnsi="Arial" w:cs="Arial"/>
          <w:sz w:val="18"/>
          <w:szCs w:val="18"/>
        </w:rPr>
        <w:tab/>
        <w:t>Kamer Genç</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Adana</w:t>
      </w:r>
      <w:r w:rsidRPr="00094826">
        <w:rPr>
          <w:rFonts w:ascii="Arial" w:hAnsi="Arial" w:cs="Arial"/>
          <w:sz w:val="18"/>
          <w:szCs w:val="18"/>
        </w:rPr>
        <w:tab/>
        <w:t>Giresun</w:t>
      </w:r>
      <w:r w:rsidRPr="00094826">
        <w:rPr>
          <w:rFonts w:ascii="Arial" w:hAnsi="Arial" w:cs="Arial"/>
          <w:sz w:val="18"/>
          <w:szCs w:val="18"/>
        </w:rPr>
        <w:tab/>
        <w:t>Tunceli</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Turgut Dibek</w:t>
      </w:r>
      <w:r w:rsidRPr="00094826">
        <w:rPr>
          <w:rFonts w:ascii="Arial" w:hAnsi="Arial" w:cs="Arial"/>
          <w:sz w:val="18"/>
          <w:szCs w:val="18"/>
        </w:rPr>
        <w:tab/>
        <w:t>Gürkut Acar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Kırklareli</w:t>
      </w:r>
      <w:r w:rsidRPr="00094826">
        <w:rPr>
          <w:rFonts w:ascii="Arial" w:hAnsi="Arial" w:cs="Arial"/>
          <w:sz w:val="18"/>
          <w:szCs w:val="18"/>
        </w:rPr>
        <w:tab/>
        <w:t xml:space="preserve">Antalya </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Komisyon, önce üyeleri davet edin.</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Salt çoğunlu</w:t>
      </w:r>
      <w:r w:rsidRPr="00094826" w:rsidR="00525C41">
        <w:rPr>
          <w:rFonts w:ascii="Arial" w:hAnsi="Arial" w:cs="Arial"/>
          <w:spacing w:val="24"/>
          <w:sz w:val="18"/>
          <w:szCs w:val="18"/>
        </w:rPr>
        <w:t>ğumuz yoktur,</w:t>
      </w:r>
      <w:r w:rsidRPr="00094826">
        <w:rPr>
          <w:rFonts w:ascii="Arial" w:hAnsi="Arial" w:cs="Arial"/>
          <w:spacing w:val="24"/>
          <w:sz w:val="18"/>
          <w:szCs w:val="18"/>
        </w:rPr>
        <w:t xml:space="preserve"> İçişleri Komisyonu üyelerini davet ediyorum efendim.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Komisyon, salt çoğunlukla katılıyor musunuz?</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Salt çoğunluğumuz yoktu</w:t>
      </w:r>
      <w:r w:rsidRPr="00094826" w:rsidR="00AB3905">
        <w:rPr>
          <w:rFonts w:ascii="Arial" w:hAnsi="Arial" w:cs="Arial"/>
          <w:spacing w:val="24"/>
          <w:sz w:val="18"/>
          <w:szCs w:val="18"/>
        </w:rPr>
        <w:t>r Sayın Başkanım, katılamıyoruz efendim.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salt çoğunlukla katılmamış olduğundan önergeyi işlemden kaldırıyorum.</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ALİ SERİNDAĞ (Gaziantep) – Sayın Başkan, Komisyon üyeleri orada oturuyorlar, buraya gelmiyorlar efendim. </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tasarıya 36’ncı madde olarak yeni bir madde ihdasına ilişkin bir önerge daha Başkanlığımıza intikal etmiştir.</w:t>
      </w:r>
    </w:p>
    <w:p w:rsidRPr="00094826" w:rsidR="005D5ED1" w:rsidP="00094826" w:rsidRDefault="005D5ED1">
      <w:pPr>
        <w:pStyle w:val="Metinstil"/>
        <w:tabs>
          <w:tab w:val="center" w:pos="5103"/>
          <w:tab w:val="center" w:pos="7088"/>
        </w:tabs>
        <w:suppressAutoHyphens/>
        <w:spacing w:line="240" w:lineRule="auto"/>
        <w:rPr>
          <w:rFonts w:ascii="Arial" w:hAnsi="Arial" w:cs="Arial"/>
          <w:spacing w:val="24"/>
          <w:sz w:val="18"/>
          <w:szCs w:val="18"/>
        </w:rPr>
      </w:pPr>
      <w:r w:rsidRPr="00094826">
        <w:rPr>
          <w:rFonts w:ascii="Arial" w:hAnsi="Arial" w:cs="Arial"/>
          <w:spacing w:val="24"/>
          <w:sz w:val="18"/>
          <w:szCs w:val="18"/>
        </w:rPr>
        <w:t>Adana Milletvekili Sayın Ali Halaman ve arkadaşlarının verdiği söz konusu önerge ile Adana ilinde Feke, Saimbeyli, Tufanbeyli ve Aladağ ilçelerinden oluşmak üzere Kozan ilçe merkezi merkez alınarak, Kozan adıyla yeni bir il kurulması öngörülmektedir.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Bu önergeyi de biraz önce benzer şekil ve içerikte verilen değişiklik önergeleri için belirttiğim gerekçelerle işleme alamayacağımızı bilgilerinize sunmak istiyorum.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36’ncı madde üzerinde üç adet önerge vardır, okutuyorum:</w:t>
      </w:r>
    </w:p>
    <w:p w:rsidRPr="00094826" w:rsidR="005D5ED1" w:rsidP="00094826" w:rsidRDefault="005D5ED1">
      <w:pPr>
        <w:pStyle w:val="Metinstil"/>
        <w:tabs>
          <w:tab w:val="center" w:pos="5103"/>
        </w:tabs>
        <w:suppressAutoHyphens/>
        <w:spacing w:line="240" w:lineRule="auto"/>
        <w:ind w:left="0" w:firstLine="851"/>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Görüşülmekte olan 338 sıra sayılı Büyükşehir Belediyesi Kanunu ile Bazı Kanun ve Kanun Hükmünde Kararnamelerde Değişiklik Yapılmasına Dair Kanun Tasarısı’nın 36 </w:t>
      </w:r>
      <w:proofErr w:type="spellStart"/>
      <w:r w:rsidRPr="00094826">
        <w:rPr>
          <w:rFonts w:ascii="Arial" w:hAnsi="Arial" w:cs="Arial"/>
          <w:spacing w:val="24"/>
          <w:sz w:val="18"/>
          <w:szCs w:val="18"/>
        </w:rPr>
        <w:t>ncı</w:t>
      </w:r>
      <w:proofErr w:type="spellEnd"/>
      <w:r w:rsidRPr="00094826">
        <w:rPr>
          <w:rFonts w:ascii="Arial" w:hAnsi="Arial" w:cs="Arial"/>
          <w:spacing w:val="24"/>
          <w:sz w:val="18"/>
          <w:szCs w:val="18"/>
        </w:rPr>
        <w:t xml:space="preserve"> maddesinin aşağıdaki şekilde değiştirilmesini arz ve teklif ederiz. </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Nurettin Canikli</w:t>
      </w:r>
      <w:r w:rsidRPr="00094826">
        <w:rPr>
          <w:rFonts w:ascii="Arial" w:hAnsi="Arial" w:cs="Arial"/>
          <w:sz w:val="18"/>
          <w:szCs w:val="18"/>
        </w:rPr>
        <w:tab/>
        <w:t>Ahmet Aydın</w:t>
      </w:r>
      <w:r w:rsidRPr="00094826">
        <w:rPr>
          <w:rFonts w:ascii="Arial" w:hAnsi="Arial" w:cs="Arial"/>
          <w:sz w:val="18"/>
          <w:szCs w:val="18"/>
        </w:rPr>
        <w:tab/>
        <w:t>Ayşe Nur Bahçekapılı</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Giresun</w:t>
      </w:r>
      <w:r w:rsidRPr="00094826">
        <w:rPr>
          <w:rFonts w:ascii="Arial" w:hAnsi="Arial" w:cs="Arial"/>
          <w:sz w:val="18"/>
          <w:szCs w:val="18"/>
        </w:rPr>
        <w:tab/>
        <w:t>Adıyaman</w:t>
      </w:r>
      <w:r w:rsidRPr="00094826">
        <w:rPr>
          <w:rFonts w:ascii="Arial" w:hAnsi="Arial" w:cs="Arial"/>
          <w:sz w:val="18"/>
          <w:szCs w:val="18"/>
        </w:rPr>
        <w:tab/>
        <w:t>İstanbul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Ramazan Can</w:t>
      </w:r>
      <w:r w:rsidRPr="00094826">
        <w:rPr>
          <w:rFonts w:ascii="Arial" w:hAnsi="Arial" w:cs="Arial"/>
          <w:sz w:val="18"/>
          <w:szCs w:val="18"/>
        </w:rPr>
        <w:tab/>
        <w:t>Recep Özel</w:t>
      </w:r>
      <w:r w:rsidRPr="00094826">
        <w:rPr>
          <w:rFonts w:ascii="Arial" w:hAnsi="Arial" w:cs="Arial"/>
          <w:sz w:val="18"/>
          <w:szCs w:val="18"/>
        </w:rPr>
        <w:tab/>
        <w:t>Mehmet Doğan Kubat</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Kırıkkale</w:t>
      </w:r>
      <w:r w:rsidRPr="00094826">
        <w:rPr>
          <w:rFonts w:ascii="Arial" w:hAnsi="Arial" w:cs="Arial"/>
          <w:sz w:val="18"/>
          <w:szCs w:val="18"/>
        </w:rPr>
        <w:tab/>
        <w:t>Isparta</w:t>
      </w:r>
      <w:r w:rsidRPr="00094826">
        <w:rPr>
          <w:rFonts w:ascii="Arial" w:hAnsi="Arial" w:cs="Arial"/>
          <w:sz w:val="18"/>
          <w:szCs w:val="18"/>
        </w:rPr>
        <w:tab/>
        <w:t>İstanbul</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"MADDE 36- (1) Bu Kanunun;</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a)</w:t>
      </w:r>
      <w:r w:rsidRPr="00094826">
        <w:rPr>
          <w:rFonts w:ascii="Arial" w:hAnsi="Arial" w:cs="Arial"/>
          <w:sz w:val="18"/>
          <w:szCs w:val="18"/>
        </w:rPr>
        <w:tab/>
      </w:r>
      <w:r w:rsidRPr="00094826" w:rsidR="00AB3905">
        <w:rPr>
          <w:rFonts w:ascii="Arial" w:hAnsi="Arial" w:cs="Arial"/>
          <w:sz w:val="18"/>
          <w:szCs w:val="18"/>
        </w:rPr>
        <w:t xml:space="preserve"> </w:t>
      </w:r>
      <w:r w:rsidRPr="00094826">
        <w:rPr>
          <w:rFonts w:ascii="Arial" w:hAnsi="Arial" w:cs="Arial"/>
          <w:sz w:val="18"/>
          <w:szCs w:val="18"/>
        </w:rPr>
        <w:t>1 inci maddesi; 2 nci maddesi; 3 üncü maddesinin birinci, ikinci, üçüncü, dördüncü, b</w:t>
      </w:r>
      <w:r w:rsidRPr="00094826">
        <w:rPr>
          <w:rFonts w:ascii="Arial" w:hAnsi="Arial" w:cs="Arial"/>
          <w:sz w:val="18"/>
          <w:szCs w:val="18"/>
        </w:rPr>
        <w:t>e</w:t>
      </w:r>
      <w:r w:rsidRPr="00094826">
        <w:rPr>
          <w:rFonts w:ascii="Arial" w:hAnsi="Arial" w:cs="Arial"/>
          <w:sz w:val="18"/>
          <w:szCs w:val="18"/>
        </w:rPr>
        <w:t xml:space="preserve">şinci, altıncı, yedinci, sekizinci ve dokuzuncu fıkraları; 4 üncü maddesi; 5 </w:t>
      </w:r>
      <w:r w:rsidRPr="00094826" w:rsidR="00AB3905">
        <w:rPr>
          <w:rFonts w:ascii="Arial" w:hAnsi="Arial" w:cs="Arial"/>
          <w:sz w:val="18"/>
          <w:szCs w:val="18"/>
        </w:rPr>
        <w:t xml:space="preserve">inci maddesi; 6 </w:t>
      </w:r>
      <w:proofErr w:type="spellStart"/>
      <w:r w:rsidRPr="00094826" w:rsidR="00AB3905">
        <w:rPr>
          <w:rFonts w:ascii="Arial" w:hAnsi="Arial" w:cs="Arial"/>
          <w:sz w:val="18"/>
          <w:szCs w:val="18"/>
        </w:rPr>
        <w:t>ncı</w:t>
      </w:r>
      <w:proofErr w:type="spellEnd"/>
      <w:r w:rsidRPr="00094826" w:rsidR="00AB3905">
        <w:rPr>
          <w:rFonts w:ascii="Arial" w:hAnsi="Arial" w:cs="Arial"/>
          <w:sz w:val="18"/>
          <w:szCs w:val="18"/>
        </w:rPr>
        <w:t xml:space="preserve"> ma</w:t>
      </w:r>
      <w:r w:rsidRPr="00094826" w:rsidR="00AB3905">
        <w:rPr>
          <w:rFonts w:ascii="Arial" w:hAnsi="Arial" w:cs="Arial"/>
          <w:sz w:val="18"/>
          <w:szCs w:val="18"/>
        </w:rPr>
        <w:t>d</w:t>
      </w:r>
      <w:r w:rsidRPr="00094826" w:rsidR="00AB3905">
        <w:rPr>
          <w:rFonts w:ascii="Arial" w:hAnsi="Arial" w:cs="Arial"/>
          <w:sz w:val="18"/>
          <w:szCs w:val="18"/>
        </w:rPr>
        <w:t xml:space="preserve">desi; 7 </w:t>
      </w:r>
      <w:r w:rsidRPr="00094826">
        <w:rPr>
          <w:rFonts w:ascii="Arial" w:hAnsi="Arial" w:cs="Arial"/>
          <w:sz w:val="18"/>
          <w:szCs w:val="18"/>
        </w:rPr>
        <w:t>nci maddesiyle değiştirilen 5216 sayılı Kanunun 7 nci maddesinin birinci fıkrasının (g) be</w:t>
      </w:r>
      <w:r w:rsidRPr="00094826">
        <w:rPr>
          <w:rFonts w:ascii="Arial" w:hAnsi="Arial" w:cs="Arial"/>
          <w:sz w:val="18"/>
          <w:szCs w:val="18"/>
        </w:rPr>
        <w:t>n</w:t>
      </w:r>
      <w:r w:rsidRPr="00094826">
        <w:rPr>
          <w:rFonts w:ascii="Arial" w:hAnsi="Arial" w:cs="Arial"/>
          <w:sz w:val="18"/>
          <w:szCs w:val="18"/>
        </w:rPr>
        <w:t>di; 5216 sayılı Kan</w:t>
      </w:r>
      <w:r w:rsidRPr="00094826">
        <w:rPr>
          <w:rFonts w:ascii="Arial" w:hAnsi="Arial" w:cs="Arial"/>
          <w:sz w:val="18"/>
          <w:szCs w:val="18"/>
        </w:rPr>
        <w:t>u</w:t>
      </w:r>
      <w:r w:rsidRPr="00094826">
        <w:rPr>
          <w:rFonts w:ascii="Arial" w:hAnsi="Arial" w:cs="Arial"/>
          <w:sz w:val="18"/>
          <w:szCs w:val="18"/>
        </w:rPr>
        <w:t xml:space="preserve">nun 18 inci maddesinin son fıkrasının yürürlükten kaldırılmasına ilişkin hükmü hariç 13 üncü maddesi; 22 nci maddesi; 25 inci maddesi; 5779 sayılı Kanunun 5 inci maddesinin değiştirilen ikinci fıkrası hariç 26 </w:t>
      </w:r>
      <w:proofErr w:type="spellStart"/>
      <w:r w:rsidRPr="00094826">
        <w:rPr>
          <w:rFonts w:ascii="Arial" w:hAnsi="Arial" w:cs="Arial"/>
          <w:sz w:val="18"/>
          <w:szCs w:val="18"/>
        </w:rPr>
        <w:t>ncı</w:t>
      </w:r>
      <w:proofErr w:type="spellEnd"/>
      <w:r w:rsidRPr="00094826">
        <w:rPr>
          <w:rFonts w:ascii="Arial" w:hAnsi="Arial" w:cs="Arial"/>
          <w:sz w:val="18"/>
          <w:szCs w:val="18"/>
        </w:rPr>
        <w:t xml:space="preserve"> maddesi; g</w:t>
      </w:r>
      <w:r w:rsidRPr="00094826">
        <w:rPr>
          <w:rFonts w:ascii="Arial" w:hAnsi="Arial" w:cs="Arial"/>
          <w:sz w:val="18"/>
          <w:szCs w:val="18"/>
        </w:rPr>
        <w:t>e</w:t>
      </w:r>
      <w:r w:rsidRPr="00094826">
        <w:rPr>
          <w:rFonts w:ascii="Arial" w:hAnsi="Arial" w:cs="Arial"/>
          <w:sz w:val="18"/>
          <w:szCs w:val="18"/>
        </w:rPr>
        <w:t xml:space="preserve">çici 1 inci maddesinin altıncı, yedinci, sekizinci, dokuzuncu, onuncu, </w:t>
      </w:r>
      <w:proofErr w:type="spellStart"/>
      <w:r w:rsidRPr="00094826">
        <w:rPr>
          <w:rFonts w:ascii="Arial" w:hAnsi="Arial" w:cs="Arial"/>
          <w:sz w:val="18"/>
          <w:szCs w:val="18"/>
        </w:rPr>
        <w:t>onüçü</w:t>
      </w:r>
      <w:r w:rsidRPr="00094826">
        <w:rPr>
          <w:rFonts w:ascii="Arial" w:hAnsi="Arial" w:cs="Arial"/>
          <w:sz w:val="18"/>
          <w:szCs w:val="18"/>
        </w:rPr>
        <w:t>n</w:t>
      </w:r>
      <w:r w:rsidRPr="00094826">
        <w:rPr>
          <w:rFonts w:ascii="Arial" w:hAnsi="Arial" w:cs="Arial"/>
          <w:sz w:val="18"/>
          <w:szCs w:val="18"/>
        </w:rPr>
        <w:t>cü</w:t>
      </w:r>
      <w:proofErr w:type="spellEnd"/>
      <w:r w:rsidRPr="00094826">
        <w:rPr>
          <w:rFonts w:ascii="Arial" w:hAnsi="Arial" w:cs="Arial"/>
          <w:sz w:val="18"/>
          <w:szCs w:val="18"/>
        </w:rPr>
        <w:t xml:space="preserve">, </w:t>
      </w:r>
      <w:proofErr w:type="spellStart"/>
      <w:r w:rsidRPr="00094826">
        <w:rPr>
          <w:rFonts w:ascii="Arial" w:hAnsi="Arial" w:cs="Arial"/>
          <w:sz w:val="18"/>
          <w:szCs w:val="18"/>
        </w:rPr>
        <w:t>onbeşinci</w:t>
      </w:r>
      <w:proofErr w:type="spellEnd"/>
      <w:r w:rsidRPr="00094826">
        <w:rPr>
          <w:rFonts w:ascii="Arial" w:hAnsi="Arial" w:cs="Arial"/>
          <w:sz w:val="18"/>
          <w:szCs w:val="18"/>
        </w:rPr>
        <w:t xml:space="preserve">, </w:t>
      </w:r>
      <w:proofErr w:type="spellStart"/>
      <w:r w:rsidRPr="00094826">
        <w:rPr>
          <w:rFonts w:ascii="Arial" w:hAnsi="Arial" w:cs="Arial"/>
          <w:sz w:val="18"/>
          <w:szCs w:val="18"/>
        </w:rPr>
        <w:t>onaltıncı</w:t>
      </w:r>
      <w:proofErr w:type="spellEnd"/>
      <w:r w:rsidRPr="00094826">
        <w:rPr>
          <w:rFonts w:ascii="Arial" w:hAnsi="Arial" w:cs="Arial"/>
          <w:sz w:val="18"/>
          <w:szCs w:val="18"/>
        </w:rPr>
        <w:t xml:space="preserve">, </w:t>
      </w:r>
      <w:proofErr w:type="spellStart"/>
      <w:r w:rsidRPr="00094826">
        <w:rPr>
          <w:rFonts w:ascii="Arial" w:hAnsi="Arial" w:cs="Arial"/>
          <w:sz w:val="18"/>
          <w:szCs w:val="18"/>
        </w:rPr>
        <w:t>onyedinci</w:t>
      </w:r>
      <w:proofErr w:type="spellEnd"/>
      <w:r w:rsidRPr="00094826">
        <w:rPr>
          <w:rFonts w:ascii="Arial" w:hAnsi="Arial" w:cs="Arial"/>
          <w:sz w:val="18"/>
          <w:szCs w:val="18"/>
        </w:rPr>
        <w:t xml:space="preserve"> ve </w:t>
      </w:r>
      <w:proofErr w:type="spellStart"/>
      <w:r w:rsidRPr="00094826">
        <w:rPr>
          <w:rFonts w:ascii="Arial" w:hAnsi="Arial" w:cs="Arial"/>
          <w:sz w:val="18"/>
          <w:szCs w:val="18"/>
        </w:rPr>
        <w:t>yirmidördüncü</w:t>
      </w:r>
      <w:proofErr w:type="spellEnd"/>
      <w:r w:rsidRPr="00094826">
        <w:rPr>
          <w:rFonts w:ascii="Arial" w:hAnsi="Arial" w:cs="Arial"/>
          <w:sz w:val="18"/>
          <w:szCs w:val="18"/>
        </w:rPr>
        <w:t xml:space="preserve"> fıkraları; geçici 2 nci maddesinin ikinci, üçüncü, dördüncü, altıncı, sekizinci ve dokuzuncu fıkraları ilk mahalli idar</w:t>
      </w:r>
      <w:r w:rsidRPr="00094826">
        <w:rPr>
          <w:rFonts w:ascii="Arial" w:hAnsi="Arial" w:cs="Arial"/>
          <w:sz w:val="18"/>
          <w:szCs w:val="18"/>
        </w:rPr>
        <w:t>e</w:t>
      </w:r>
      <w:r w:rsidRPr="00094826">
        <w:rPr>
          <w:rFonts w:ascii="Arial" w:hAnsi="Arial" w:cs="Arial"/>
          <w:sz w:val="18"/>
          <w:szCs w:val="18"/>
        </w:rPr>
        <w:t>ler genel seçiminde,</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b)</w:t>
      </w:r>
      <w:r w:rsidRPr="00094826">
        <w:rPr>
          <w:rFonts w:ascii="Arial" w:hAnsi="Arial" w:cs="Arial"/>
          <w:sz w:val="18"/>
          <w:szCs w:val="18"/>
        </w:rPr>
        <w:tab/>
        <w:t>Diğer hükümleri yayımı tarihinde,</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yürürlüğe girer."</w:t>
      </w:r>
    </w:p>
    <w:p w:rsidRPr="00094826" w:rsidR="005D5ED1" w:rsidP="00094826" w:rsidRDefault="005D5ED1">
      <w:pPr>
        <w:pStyle w:val="Metinstil"/>
        <w:tabs>
          <w:tab w:val="center" w:pos="5103"/>
        </w:tabs>
        <w:suppressAutoHyphens/>
        <w:spacing w:line="240" w:lineRule="auto"/>
        <w:ind w:left="0" w:firstLine="851"/>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Görüşülmekte olan 338 sıra sayılı Büyükşehir Belediyesi Kanunu ile Bazı Kanun ve Kanun Hükmünde Kararnamelerde </w:t>
      </w:r>
      <w:r w:rsidRPr="00094826" w:rsidR="00AB3905">
        <w:rPr>
          <w:rFonts w:ascii="Arial" w:hAnsi="Arial" w:cs="Arial"/>
          <w:spacing w:val="24"/>
          <w:sz w:val="18"/>
          <w:szCs w:val="18"/>
        </w:rPr>
        <w:t>değişiklik yapılmasına d</w:t>
      </w:r>
      <w:r w:rsidRPr="00094826">
        <w:rPr>
          <w:rFonts w:ascii="Arial" w:hAnsi="Arial" w:cs="Arial"/>
          <w:spacing w:val="24"/>
          <w:sz w:val="18"/>
          <w:szCs w:val="18"/>
        </w:rPr>
        <w:t xml:space="preserve">air Kanun Tasarısının 36. maddesinin aşağıdaki şekilde değiştirilmesini arz ederiz. </w:t>
      </w:r>
    </w:p>
    <w:p w:rsidRPr="00094826" w:rsidR="005D5ED1" w:rsidP="00094826" w:rsidRDefault="00AB3905">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“Bu k</w:t>
      </w:r>
      <w:r w:rsidRPr="00094826" w:rsidR="005D5ED1">
        <w:rPr>
          <w:rFonts w:ascii="Arial" w:hAnsi="Arial" w:cs="Arial"/>
          <w:spacing w:val="24"/>
          <w:sz w:val="18"/>
          <w:szCs w:val="18"/>
        </w:rPr>
        <w:t>anun 01.01.2023 tarihinde yürürlüğe girer.”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Mehmet Erdoğan</w:t>
      </w:r>
      <w:r w:rsidRPr="00094826">
        <w:rPr>
          <w:rFonts w:ascii="Arial" w:hAnsi="Arial" w:cs="Arial"/>
          <w:sz w:val="18"/>
          <w:szCs w:val="18"/>
        </w:rPr>
        <w:tab/>
        <w:t>Enver Erdem</w:t>
      </w:r>
      <w:r w:rsidRPr="00094826">
        <w:rPr>
          <w:rFonts w:ascii="Arial" w:hAnsi="Arial" w:cs="Arial"/>
          <w:sz w:val="18"/>
          <w:szCs w:val="18"/>
        </w:rPr>
        <w:tab/>
        <w:t xml:space="preserve">Alim Işık </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Muğla</w:t>
      </w:r>
      <w:r w:rsidRPr="00094826">
        <w:rPr>
          <w:rFonts w:ascii="Arial" w:hAnsi="Arial" w:cs="Arial"/>
          <w:sz w:val="18"/>
          <w:szCs w:val="18"/>
        </w:rPr>
        <w:tab/>
        <w:t>Elâzığ</w:t>
      </w:r>
      <w:r w:rsidRPr="00094826">
        <w:rPr>
          <w:rFonts w:ascii="Arial" w:hAnsi="Arial" w:cs="Arial"/>
          <w:sz w:val="18"/>
          <w:szCs w:val="18"/>
        </w:rPr>
        <w:tab/>
        <w:t>Kütahya</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r>
      <w:r w:rsidRPr="00094826" w:rsidR="005B3765">
        <w:rPr>
          <w:rFonts w:ascii="Arial" w:hAnsi="Arial" w:cs="Arial"/>
          <w:sz w:val="18"/>
          <w:szCs w:val="18"/>
        </w:rPr>
        <w:t>Sadir Durmaz</w:t>
      </w:r>
      <w:r w:rsidRPr="00094826">
        <w:rPr>
          <w:rFonts w:ascii="Arial" w:hAnsi="Arial" w:cs="Arial"/>
          <w:sz w:val="18"/>
          <w:szCs w:val="18"/>
        </w:rPr>
        <w:tab/>
        <w:t>Seyfettin Yılmaz</w:t>
      </w:r>
      <w:r w:rsidRPr="00094826">
        <w:rPr>
          <w:rFonts w:ascii="Arial" w:hAnsi="Arial" w:cs="Arial"/>
          <w:sz w:val="18"/>
          <w:szCs w:val="18"/>
        </w:rPr>
        <w:tab/>
        <w:t>Mehmet Şandır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Yozgat</w:t>
      </w:r>
      <w:r w:rsidRPr="00094826">
        <w:rPr>
          <w:rFonts w:ascii="Arial" w:hAnsi="Arial" w:cs="Arial"/>
          <w:sz w:val="18"/>
          <w:szCs w:val="18"/>
        </w:rPr>
        <w:tab/>
        <w:t>Adana</w:t>
      </w:r>
      <w:r w:rsidRPr="00094826">
        <w:rPr>
          <w:rFonts w:ascii="Arial" w:hAnsi="Arial" w:cs="Arial"/>
          <w:sz w:val="18"/>
          <w:szCs w:val="18"/>
        </w:rPr>
        <w:tab/>
        <w:t>Mersin</w:t>
      </w:r>
    </w:p>
    <w:p w:rsidRPr="00094826" w:rsidR="005D5ED1" w:rsidP="00094826" w:rsidRDefault="005D5ED1">
      <w:pPr>
        <w:pStyle w:val="Metinstil"/>
        <w:tabs>
          <w:tab w:val="center" w:pos="5103"/>
        </w:tabs>
        <w:suppressAutoHyphens/>
        <w:spacing w:line="240" w:lineRule="auto"/>
        <w:ind w:left="0" w:firstLine="851"/>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pacing w:val="24"/>
          <w:sz w:val="18"/>
          <w:szCs w:val="18"/>
        </w:rPr>
        <w:t>Görüşülmekte olan 338 Sıra Sayılı Büyükşehir Belediyesi Kanunu ile Bazı Kanun ve K</w:t>
      </w:r>
      <w:r w:rsidRPr="00094826">
        <w:rPr>
          <w:rFonts w:ascii="Arial" w:hAnsi="Arial" w:cs="Arial"/>
          <w:spacing w:val="24"/>
          <w:sz w:val="18"/>
          <w:szCs w:val="18"/>
        </w:rPr>
        <w:t>a</w:t>
      </w:r>
      <w:r w:rsidRPr="00094826">
        <w:rPr>
          <w:rFonts w:ascii="Arial" w:hAnsi="Arial" w:cs="Arial"/>
          <w:spacing w:val="24"/>
          <w:sz w:val="18"/>
          <w:szCs w:val="18"/>
        </w:rPr>
        <w:t>nın Hükmünde Kararnamelerde Değişiklik Yapılmasına Dair Kanun Tasarısının 36. Maddesinin aşağıdaki şekilde değiştirilmesini arz ve teklif ederiz.</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Birgül Ayman Güler</w:t>
      </w:r>
      <w:r w:rsidRPr="00094826">
        <w:rPr>
          <w:rFonts w:ascii="Arial" w:hAnsi="Arial" w:cs="Arial"/>
          <w:sz w:val="18"/>
          <w:szCs w:val="18"/>
        </w:rPr>
        <w:tab/>
        <w:t>Namık Havutça</w:t>
      </w:r>
      <w:r w:rsidRPr="00094826">
        <w:rPr>
          <w:rFonts w:ascii="Arial" w:hAnsi="Arial" w:cs="Arial"/>
          <w:sz w:val="18"/>
          <w:szCs w:val="18"/>
        </w:rPr>
        <w:tab/>
        <w:t xml:space="preserve">Tanju Özcan </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İzmir</w:t>
      </w:r>
      <w:r w:rsidRPr="00094826">
        <w:rPr>
          <w:rFonts w:ascii="Arial" w:hAnsi="Arial" w:cs="Arial"/>
          <w:sz w:val="18"/>
          <w:szCs w:val="18"/>
        </w:rPr>
        <w:tab/>
        <w:t xml:space="preserve">Balıkesir </w:t>
      </w:r>
      <w:r w:rsidRPr="00094826">
        <w:rPr>
          <w:rFonts w:ascii="Arial" w:hAnsi="Arial" w:cs="Arial"/>
          <w:sz w:val="18"/>
          <w:szCs w:val="18"/>
        </w:rPr>
        <w:tab/>
        <w:t>Bolu</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Celal Dinçer</w:t>
      </w:r>
      <w:r w:rsidRPr="00094826">
        <w:rPr>
          <w:rFonts w:ascii="Arial" w:hAnsi="Arial" w:cs="Arial"/>
          <w:sz w:val="18"/>
          <w:szCs w:val="18"/>
        </w:rPr>
        <w:tab/>
        <w:t xml:space="preserve">Malik </w:t>
      </w:r>
      <w:proofErr w:type="spellStart"/>
      <w:r w:rsidRPr="00094826">
        <w:rPr>
          <w:rFonts w:ascii="Arial" w:hAnsi="Arial" w:cs="Arial"/>
          <w:sz w:val="18"/>
          <w:szCs w:val="18"/>
        </w:rPr>
        <w:t>Ecder</w:t>
      </w:r>
      <w:proofErr w:type="spellEnd"/>
      <w:r w:rsidRPr="00094826">
        <w:rPr>
          <w:rFonts w:ascii="Arial" w:hAnsi="Arial" w:cs="Arial"/>
          <w:sz w:val="18"/>
          <w:szCs w:val="18"/>
        </w:rPr>
        <w:t xml:space="preserve"> Özdemir</w:t>
      </w:r>
      <w:r w:rsidRPr="00094826">
        <w:rPr>
          <w:rFonts w:ascii="Arial" w:hAnsi="Arial" w:cs="Arial"/>
          <w:sz w:val="18"/>
          <w:szCs w:val="18"/>
        </w:rPr>
        <w:tab/>
        <w:t xml:space="preserve">Kerim Özkan </w:t>
      </w:r>
    </w:p>
    <w:p w:rsidRPr="00094826" w:rsidR="005D5ED1" w:rsidP="00094826" w:rsidRDefault="005D5ED1">
      <w:pPr>
        <w:pStyle w:val="okimza-stil"/>
        <w:suppressAutoHyphens/>
        <w:spacing w:line="240" w:lineRule="auto"/>
        <w:rPr>
          <w:rFonts w:ascii="Arial" w:hAnsi="Arial" w:cs="Arial"/>
          <w:sz w:val="18"/>
          <w:szCs w:val="18"/>
        </w:rPr>
      </w:pPr>
      <w:r w:rsidRPr="00094826">
        <w:rPr>
          <w:rFonts w:ascii="Arial" w:hAnsi="Arial" w:cs="Arial"/>
          <w:sz w:val="18"/>
          <w:szCs w:val="18"/>
        </w:rPr>
        <w:tab/>
        <w:t xml:space="preserve">İstanbul </w:t>
      </w:r>
      <w:r w:rsidRPr="00094826">
        <w:rPr>
          <w:rFonts w:ascii="Arial" w:hAnsi="Arial" w:cs="Arial"/>
          <w:sz w:val="18"/>
          <w:szCs w:val="18"/>
        </w:rPr>
        <w:tab/>
        <w:t>Sivas</w:t>
      </w:r>
      <w:r w:rsidRPr="00094826">
        <w:rPr>
          <w:rFonts w:ascii="Arial" w:hAnsi="Arial" w:cs="Arial"/>
          <w:sz w:val="18"/>
          <w:szCs w:val="18"/>
        </w:rPr>
        <w:tab/>
        <w:t>Burdur</w:t>
      </w:r>
    </w:p>
    <w:p w:rsidRPr="00094826" w:rsidR="00AB3905" w:rsidP="00094826" w:rsidRDefault="00AB3905">
      <w:pPr>
        <w:pStyle w:val="Metinstil"/>
        <w:suppressAutoHyphens/>
        <w:spacing w:line="240" w:lineRule="auto"/>
        <w:rPr>
          <w:rFonts w:ascii="Arial" w:hAnsi="Arial" w:cs="Arial"/>
          <w:spacing w:val="24"/>
          <w:sz w:val="18"/>
          <w:szCs w:val="18"/>
        </w:rPr>
      </w:pPr>
    </w:p>
    <w:p w:rsidRPr="00094826" w:rsidR="00AB3905" w:rsidP="00094826" w:rsidRDefault="00AB3905">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Muharrem Işık</w:t>
      </w:r>
    </w:p>
    <w:p w:rsidRPr="00094826" w:rsidR="00AB3905" w:rsidP="00094826" w:rsidRDefault="00AB3905">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   Erzincan</w:t>
      </w:r>
    </w:p>
    <w:p w:rsidRPr="00094826" w:rsidR="00AB3905" w:rsidP="00094826" w:rsidRDefault="00AB3905">
      <w:pPr>
        <w:pStyle w:val="Metinstil"/>
        <w:suppressAutoHyphens/>
        <w:spacing w:line="240" w:lineRule="auto"/>
        <w:rPr>
          <w:rFonts w:ascii="Arial" w:hAnsi="Arial" w:cs="Arial"/>
          <w:spacing w:val="24"/>
          <w:sz w:val="18"/>
          <w:szCs w:val="18"/>
        </w:rPr>
      </w:pP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MADDE 36 – Bu Kanun 1.1.2071 tarihinde yürürlüğe girer.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Başkanım.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Katılmıyoruz Sayın Başkanım.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Önerge üzerinde söz isteyen Tanju Özcan, Bolu Milletvekili. (CHP sıralarından alkışlar)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Pardon, Sayın Komisyon Başkanı “Katılmıyoruz.”</w:t>
      </w:r>
      <w:r w:rsidRPr="00094826" w:rsidR="00070452">
        <w:rPr>
          <w:rFonts w:ascii="Arial" w:hAnsi="Arial" w:cs="Arial"/>
          <w:spacing w:val="24"/>
          <w:sz w:val="18"/>
          <w:szCs w:val="18"/>
        </w:rPr>
        <w:t xml:space="preserve"> </w:t>
      </w:r>
      <w:r w:rsidRPr="00094826">
        <w:rPr>
          <w:rFonts w:ascii="Arial" w:hAnsi="Arial" w:cs="Arial"/>
          <w:spacing w:val="24"/>
          <w:sz w:val="18"/>
          <w:szCs w:val="18"/>
        </w:rPr>
        <w:t>mu dedi? Yanlış mı duydum acaba?</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“Katılmıyoruz.” </w:t>
      </w:r>
      <w:r w:rsidRPr="00094826" w:rsidR="00070452">
        <w:rPr>
          <w:rFonts w:ascii="Arial" w:hAnsi="Arial" w:cs="Arial"/>
          <w:spacing w:val="24"/>
          <w:sz w:val="18"/>
          <w:szCs w:val="18"/>
        </w:rPr>
        <w:t>D</w:t>
      </w:r>
      <w:r w:rsidRPr="00094826">
        <w:rPr>
          <w:rFonts w:ascii="Arial" w:hAnsi="Arial" w:cs="Arial"/>
          <w:spacing w:val="24"/>
          <w:sz w:val="18"/>
          <w:szCs w:val="18"/>
        </w:rPr>
        <w:t>edi</w:t>
      </w:r>
      <w:r w:rsidRPr="00094826" w:rsidR="00070452">
        <w:rPr>
          <w:rFonts w:ascii="Arial" w:hAnsi="Arial" w:cs="Arial"/>
          <w:spacing w:val="24"/>
          <w:sz w:val="18"/>
          <w:szCs w:val="18"/>
        </w:rPr>
        <w:t>.</w:t>
      </w:r>
      <w:r w:rsidRPr="00094826">
        <w:rPr>
          <w:rFonts w:ascii="Arial" w:hAnsi="Arial" w:cs="Arial"/>
          <w:spacing w:val="24"/>
          <w:sz w:val="18"/>
          <w:szCs w:val="18"/>
        </w:rPr>
        <w:t xml:space="preserve"> </w:t>
      </w:r>
      <w:r w:rsidRPr="00094826" w:rsidR="00070452">
        <w:rPr>
          <w:rFonts w:ascii="Arial" w:hAnsi="Arial" w:cs="Arial"/>
          <w:spacing w:val="24"/>
          <w:sz w:val="18"/>
          <w:szCs w:val="18"/>
        </w:rPr>
        <w:t>H</w:t>
      </w:r>
      <w:r w:rsidRPr="00094826">
        <w:rPr>
          <w:rFonts w:ascii="Arial" w:hAnsi="Arial" w:cs="Arial"/>
          <w:spacing w:val="24"/>
          <w:sz w:val="18"/>
          <w:szCs w:val="18"/>
        </w:rPr>
        <w:t xml:space="preserve">ayır, ben “Katılmıyoruz.” anladım.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Çoğunluğunuz yok Sayın Başkan. Yani takdire bırakıyorsunuz herhâlde?</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“2071 tarihinde” dediler de onun için efendim.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Hayır, efendim, şu ana kadar siz takdire bırakıyordunuz çoğunluğunuz olmadığı için. Burada çoğunluğunuz olmadığı hâlde nasıl “Katılmıyoruz.” diyorsunuz, doğrusu merak ettim.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KOMİSYONU BAŞKANI MUAMMER GÜLER (Mardin) – Efendim, çoğunluğumuz yok.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Çoğunluğunuz olmadığı için takdire bırakıyorsunuz değil mi?</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Efendim, son okunan önerge “2071 tarihinde yürürlüğe girer.” şeklindeki önerge, katılmıyoruz efendim.</w:t>
      </w:r>
    </w:p>
    <w:p w:rsidRPr="00094826" w:rsidR="00070452" w:rsidP="00094826" w:rsidRDefault="00070452">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Hayır, Sayın Başkan…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Evet, ben de baştan “Katılmıyoruz.” anladım, öyle söylediler.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w:t>
      </w:r>
      <w:r w:rsidRPr="00094826" w:rsidR="00070452">
        <w:rPr>
          <w:rFonts w:ascii="Arial" w:hAnsi="Arial" w:cs="Arial"/>
          <w:spacing w:val="24"/>
          <w:sz w:val="18"/>
          <w:szCs w:val="18"/>
        </w:rPr>
        <w:t xml:space="preserve"> A</w:t>
      </w:r>
      <w:r w:rsidRPr="00094826">
        <w:rPr>
          <w:rFonts w:ascii="Arial" w:hAnsi="Arial" w:cs="Arial"/>
          <w:spacing w:val="24"/>
          <w:sz w:val="18"/>
          <w:szCs w:val="18"/>
        </w:rPr>
        <w:t xml:space="preserve">ma çoğunluğu yok Sayın Başkanın. Çoğunluğu olmadığı için Komisyonun takdire bırakabilir, “Katılmıyoruz.” yönünde bir kanaat beyan edemez Komisyon Başkanı.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Sayın Başkanım…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KOMİSYONU BAŞKANI MUAMMER GÜLER (Mardin) – Salt çoğunluğumuz yok, katılamıyoruz.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Efendim?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KOMİSYONU BAŞKANI MUAMMER GÜLER (Mardin) – Salt çoğunluğumuz yok, önergeye katılamıyoruz.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Tamam, salt çoğunluğunuz yok, katılamıyorsunuz. </w:t>
      </w:r>
    </w:p>
    <w:p w:rsidRPr="00094826" w:rsidR="00C463BE" w:rsidP="00094826" w:rsidRDefault="00C463BE">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MAHMUT TANAL (İstanbul) – Olur mu! 146’ncı maddeye göre burada arkadaşlar oy kullandılar, oyların hepsi verildi işaret oyuyla.</w:t>
      </w:r>
    </w:p>
    <w:p w:rsidRPr="00094826" w:rsidR="00C463BE" w:rsidP="00094826" w:rsidRDefault="00C463BE">
      <w:pPr>
        <w:pStyle w:val="Metinstil"/>
        <w:suppressAutoHyphens/>
        <w:spacing w:line="240" w:lineRule="auto"/>
        <w:rPr>
          <w:rFonts w:ascii="Arial" w:hAnsi="Arial" w:cs="Arial"/>
          <w:spacing w:val="24"/>
          <w:sz w:val="18"/>
          <w:szCs w:val="18"/>
        </w:rPr>
      </w:pP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Buyurun Sayın Özcan.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TANJU ÖZCAN (Bolu) – Sayın Başkan, çok değerli milletvekilleri; ben artık sabahın ilk saatlerinde sizleri “Günaydın.” diye selamlamak istiyorum </w:t>
      </w:r>
    </w:p>
    <w:p w:rsidRPr="00094826" w:rsidR="000A10D6"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Bir haftadır yaklaşık, bu yasayı görüşüyoruz. Ben de her anına tanıklık etme şansı yakaladım</w:t>
      </w:r>
      <w:r w:rsidRPr="00094826" w:rsidR="000A10D6">
        <w:rPr>
          <w:rFonts w:ascii="Arial" w:hAnsi="Arial" w:cs="Arial"/>
          <w:spacing w:val="24"/>
          <w:sz w:val="18"/>
          <w:szCs w:val="18"/>
        </w:rPr>
        <w:t>.</w:t>
      </w:r>
      <w:r w:rsidRPr="00094826">
        <w:rPr>
          <w:rFonts w:ascii="Arial" w:hAnsi="Arial" w:cs="Arial"/>
          <w:spacing w:val="24"/>
          <w:sz w:val="18"/>
          <w:szCs w:val="18"/>
        </w:rPr>
        <w:t xml:space="preserve"> </w:t>
      </w:r>
      <w:r w:rsidRPr="00094826" w:rsidR="000A10D6">
        <w:rPr>
          <w:rFonts w:ascii="Arial" w:hAnsi="Arial" w:cs="Arial"/>
          <w:spacing w:val="24"/>
          <w:sz w:val="18"/>
          <w:szCs w:val="18"/>
        </w:rPr>
        <w:t>D</w:t>
      </w:r>
      <w:r w:rsidRPr="00094826">
        <w:rPr>
          <w:rFonts w:ascii="Arial" w:hAnsi="Arial" w:cs="Arial"/>
          <w:spacing w:val="24"/>
          <w:sz w:val="18"/>
          <w:szCs w:val="18"/>
        </w:rPr>
        <w:t>ivanda nöbetçi olduğum için. Hemen hemen bütün konuşmacıları dinledim. Benim açımdan da son derece verimli bir görüşme olduğunu sizlerle paylaşmak istiyorum. Gerçekten, özellikle, kendi partim olan Cumhuriyet Halk Partisinin konuşmacılarına ve diğer muhalefet partisi Milliyetçi Hareket Partisinin değerli temsilcilerine çok teşekkür ediyorum. Gerçekten</w:t>
      </w:r>
      <w:r w:rsidRPr="00094826" w:rsidR="000A10D6">
        <w:rPr>
          <w:rFonts w:ascii="Arial" w:hAnsi="Arial" w:cs="Arial"/>
          <w:spacing w:val="24"/>
          <w:sz w:val="18"/>
          <w:szCs w:val="18"/>
        </w:rPr>
        <w:t>,</w:t>
      </w:r>
      <w:r w:rsidRPr="00094826">
        <w:rPr>
          <w:rFonts w:ascii="Arial" w:hAnsi="Arial" w:cs="Arial"/>
          <w:spacing w:val="24"/>
          <w:sz w:val="18"/>
          <w:szCs w:val="18"/>
        </w:rPr>
        <w:t xml:space="preserve"> benim şu ana kadar,</w:t>
      </w:r>
      <w:r w:rsidRPr="00094826" w:rsidR="000A10D6">
        <w:rPr>
          <w:rFonts w:ascii="Arial" w:hAnsi="Arial" w:cs="Arial"/>
          <w:spacing w:val="24"/>
          <w:sz w:val="18"/>
          <w:szCs w:val="18"/>
        </w:rPr>
        <w:t xml:space="preserve"> yaklaşık</w:t>
      </w:r>
      <w:r w:rsidRPr="00094826">
        <w:rPr>
          <w:rFonts w:ascii="Arial" w:hAnsi="Arial" w:cs="Arial"/>
          <w:spacing w:val="24"/>
          <w:sz w:val="18"/>
          <w:szCs w:val="18"/>
        </w:rPr>
        <w:t xml:space="preserve"> 1,5 yıllık milletvekilliği dönemimde, takip ettiğim yasalar arasında muhalefetin gerçekten samimi olarak katkı koymaya çalıştığı yasalardan bir tanesi olarak bence tarihe geçti. Burada yapılan konuşmaların, muhalefet partisi temsilcilerinin konuşmalarının tamamı son derece dolu konuşmalardı arkadaşlar. Son derece dolu konuşmalardı ve arkadaşlarımız ciddi anlamda sizlere yol göstermeye çalıştılar ancak siz belli konulardaki inadınızdan her nedense vazgeçmediniz. </w:t>
      </w:r>
    </w:p>
    <w:p w:rsidRPr="00094826" w:rsidR="009717C2"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Ben konuşmamdan sonra sizin sıralarınıza gelip bakacağım şurada ne yazıyor diye. Bizim oradan bakıldığında “Egemenlik kayıtsız şartsız milletindir.” yazıyor, altında da Mustafa Kemal Atatürk’ün imzası var. Öyle zannediyorum ki sizin oradan bakıldığında “Egemenlik kayıtsız şartsız bana aittir.”</w:t>
      </w:r>
      <w:r w:rsidRPr="00094826" w:rsidR="000A10D6">
        <w:rPr>
          <w:rFonts w:ascii="Arial" w:hAnsi="Arial" w:cs="Arial"/>
          <w:spacing w:val="24"/>
          <w:sz w:val="18"/>
          <w:szCs w:val="18"/>
        </w:rPr>
        <w:t>, i</w:t>
      </w:r>
      <w:r w:rsidRPr="00094826">
        <w:rPr>
          <w:rFonts w:ascii="Arial" w:hAnsi="Arial" w:cs="Arial"/>
          <w:spacing w:val="24"/>
          <w:sz w:val="18"/>
          <w:szCs w:val="18"/>
        </w:rPr>
        <w:t xml:space="preserve">mza olarak da Recep Tayyip Erdoğan ismi yazıyor. (CHP sıralarından “Bravo” sesleri, alkışlar)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Bunu neden söylüyorum arkadaşlar? Gerçekten, tamam, Genel Başkanınızın ricasını kırmamak önemli. Genel Başkanınızın çalışma saatlerini belirlemesini de anlıyorum da, kayıtsız şartsız biat etmenizi, yanlış olduğunu bile bile “Sayın Genel Başkanım</w:t>
      </w:r>
      <w:r w:rsidRPr="00094826" w:rsidR="009717C2">
        <w:rPr>
          <w:rFonts w:ascii="Arial" w:hAnsi="Arial" w:cs="Arial"/>
          <w:spacing w:val="24"/>
          <w:sz w:val="18"/>
          <w:szCs w:val="18"/>
        </w:rPr>
        <w:t>,</w:t>
      </w:r>
      <w:r w:rsidRPr="00094826">
        <w:rPr>
          <w:rFonts w:ascii="Arial" w:hAnsi="Arial" w:cs="Arial"/>
          <w:spacing w:val="24"/>
          <w:sz w:val="18"/>
          <w:szCs w:val="18"/>
        </w:rPr>
        <w:t xml:space="preserve"> şu da yanlış.” demenizi beklediğimi ifade ediyorum veya en azından belli konularda milletin vekili olarak inisiyatif kullanmanızı beklerdim.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SITKI GÜVENÇ (Kahramanmaraş) – Siz kullanın.</w:t>
      </w:r>
    </w:p>
    <w:p w:rsidRPr="00094826" w:rsidR="009717C2"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TANJU ÖZCAN (Devamla) – Bu konuda hayal kırıklığına uğradığımı ifade ediyorum. </w:t>
      </w:r>
    </w:p>
    <w:p w:rsidRPr="00094826" w:rsidR="00E63ADC"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Efendim</w:t>
      </w:r>
      <w:r w:rsidRPr="00094826" w:rsidR="009717C2">
        <w:rPr>
          <w:rFonts w:ascii="Arial" w:hAnsi="Arial" w:cs="Arial"/>
          <w:spacing w:val="24"/>
          <w:sz w:val="18"/>
          <w:szCs w:val="18"/>
        </w:rPr>
        <w:t>,</w:t>
      </w:r>
      <w:r w:rsidRPr="00094826">
        <w:rPr>
          <w:rFonts w:ascii="Arial" w:hAnsi="Arial" w:cs="Arial"/>
          <w:spacing w:val="24"/>
          <w:sz w:val="18"/>
          <w:szCs w:val="18"/>
        </w:rPr>
        <w:t xml:space="preserve"> ben bununla ilgili olarak sadece bir hususa değinmek istiyorum: Bakınız, ben Bolu’nun milletvekiliyim. Bu yasanın yerel anlamda benzer  bir uygulaması Bolu’da yapıldı. 5393 sayılı Yasa’nın 11’inci maddesinde -iki soyut kriter koymuş- şunu söyler: Genel imar planının ve temel altyapı hizmetlerinin zorunlu kılması hâlinde valiliğin, İçişleri Bakanının ve Danıştayın görüşü doğrultusunda, üçlü görüş doğrultusunda, onay doğrultusunda</w:t>
      </w:r>
      <w:r w:rsidRPr="00094826" w:rsidR="00A65E04">
        <w:rPr>
          <w:rFonts w:ascii="Arial" w:hAnsi="Arial" w:cs="Arial"/>
          <w:spacing w:val="24"/>
          <w:sz w:val="18"/>
          <w:szCs w:val="18"/>
        </w:rPr>
        <w:t>… B</w:t>
      </w:r>
      <w:r w:rsidRPr="00094826">
        <w:rPr>
          <w:rFonts w:ascii="Arial" w:hAnsi="Arial" w:cs="Arial"/>
          <w:spacing w:val="24"/>
          <w:sz w:val="18"/>
          <w:szCs w:val="18"/>
        </w:rPr>
        <w:t>ir köyün tüzel kişiliği kaldırılıp onun mahalle yapılması imkânı doğdu 2005 yılında ve Bolu Belediyesi bunu uygulayan belediyelerden bir tanesi oldu 2009 seçimleri öncesinde, salt siyasal kaygıyla. Neden biliyor musunuz? 2007 seçimlerinde bu 17 köyde -belediyey</w:t>
      </w:r>
      <w:r w:rsidRPr="00094826" w:rsidR="00A65E04">
        <w:rPr>
          <w:rFonts w:ascii="Arial" w:hAnsi="Arial" w:cs="Arial"/>
          <w:spacing w:val="24"/>
          <w:sz w:val="18"/>
          <w:szCs w:val="18"/>
        </w:rPr>
        <w:t>e sorgusuz sualsiz dâhil edilen</w:t>
      </w:r>
      <w:r w:rsidRPr="00094826">
        <w:rPr>
          <w:rFonts w:ascii="Arial" w:hAnsi="Arial" w:cs="Arial"/>
          <w:spacing w:val="24"/>
          <w:sz w:val="18"/>
          <w:szCs w:val="18"/>
        </w:rPr>
        <w:t xml:space="preserve"> </w:t>
      </w:r>
      <w:r w:rsidRPr="00094826" w:rsidR="00A65E04">
        <w:rPr>
          <w:rFonts w:ascii="Arial" w:hAnsi="Arial" w:cs="Arial"/>
          <w:spacing w:val="24"/>
          <w:sz w:val="18"/>
          <w:szCs w:val="18"/>
        </w:rPr>
        <w:t>-</w:t>
      </w:r>
      <w:r w:rsidRPr="00094826">
        <w:rPr>
          <w:rFonts w:ascii="Arial" w:hAnsi="Arial" w:cs="Arial"/>
          <w:spacing w:val="24"/>
          <w:sz w:val="18"/>
          <w:szCs w:val="18"/>
        </w:rPr>
        <w:t xml:space="preserve">tıpkı bu yasa gibi- </w:t>
      </w:r>
      <w:r w:rsidRPr="00094826" w:rsidR="00A65E04">
        <w:rPr>
          <w:rFonts w:ascii="Arial" w:hAnsi="Arial" w:cs="Arial"/>
          <w:spacing w:val="24"/>
          <w:sz w:val="18"/>
          <w:szCs w:val="18"/>
        </w:rPr>
        <w:t xml:space="preserve">17 köyde, </w:t>
      </w:r>
      <w:r w:rsidRPr="00094826">
        <w:rPr>
          <w:rFonts w:ascii="Arial" w:hAnsi="Arial" w:cs="Arial"/>
          <w:spacing w:val="24"/>
          <w:sz w:val="18"/>
          <w:szCs w:val="18"/>
        </w:rPr>
        <w:t xml:space="preserve">AKP’nin oy oranı yaklaşık yüzde 70’ti, yüzde 65’in üstündeydi. Sırf “Seçimi kaybedebilirim.” endişesiyle 17 köyden yaklaşık 17 bin seçmeni merkeze ilave etti ve bunun sonucunda da seçimi kazandı. ancak şunu ifade etmeliyim: İnsanlara kayıpları anlatılınca gerçekten çok farklı tepkiler verdiklerini gördük. 2007’de AKP’ye yaklaşık yüzde 70 oy veren insanların neler kaybettiklerini gördükleri anda oy oranını yüzde 30’lara nasıl çektiğini de gördük. Bu noktada </w:t>
      </w:r>
      <w:r w:rsidRPr="00094826" w:rsidR="00151C4B">
        <w:rPr>
          <w:rFonts w:ascii="Arial" w:hAnsi="Arial" w:cs="Arial"/>
          <w:spacing w:val="24"/>
          <w:sz w:val="18"/>
          <w:szCs w:val="18"/>
        </w:rPr>
        <w:t>atalarımızın güzel bir sözü var,</w:t>
      </w:r>
      <w:r w:rsidRPr="00094826">
        <w:rPr>
          <w:rFonts w:ascii="Arial" w:hAnsi="Arial" w:cs="Arial"/>
          <w:spacing w:val="24"/>
          <w:sz w:val="18"/>
          <w:szCs w:val="18"/>
        </w:rPr>
        <w:t xml:space="preserve"> </w:t>
      </w:r>
      <w:r w:rsidRPr="00094826" w:rsidR="00151C4B">
        <w:rPr>
          <w:rFonts w:ascii="Arial" w:hAnsi="Arial" w:cs="Arial"/>
          <w:spacing w:val="24"/>
          <w:sz w:val="18"/>
          <w:szCs w:val="18"/>
        </w:rPr>
        <w:t>“</w:t>
      </w:r>
      <w:r w:rsidRPr="00094826">
        <w:rPr>
          <w:rFonts w:ascii="Arial" w:hAnsi="Arial" w:cs="Arial"/>
          <w:spacing w:val="24"/>
          <w:sz w:val="18"/>
          <w:szCs w:val="18"/>
        </w:rPr>
        <w:t>Ava giden avlanır</w:t>
      </w:r>
      <w:r w:rsidRPr="00094826" w:rsidR="00151C4B">
        <w:rPr>
          <w:rFonts w:ascii="Arial" w:hAnsi="Arial" w:cs="Arial"/>
          <w:spacing w:val="24"/>
          <w:sz w:val="18"/>
          <w:szCs w:val="18"/>
        </w:rPr>
        <w:t>.”</w:t>
      </w:r>
      <w:r w:rsidRPr="00094826">
        <w:rPr>
          <w:rFonts w:ascii="Arial" w:hAnsi="Arial" w:cs="Arial"/>
          <w:spacing w:val="24"/>
          <w:sz w:val="18"/>
          <w:szCs w:val="18"/>
        </w:rPr>
        <w:t xml:space="preserve"> de</w:t>
      </w:r>
      <w:r w:rsidRPr="00094826" w:rsidR="00151C4B">
        <w:rPr>
          <w:rFonts w:ascii="Arial" w:hAnsi="Arial" w:cs="Arial"/>
          <w:spacing w:val="24"/>
          <w:sz w:val="18"/>
          <w:szCs w:val="18"/>
        </w:rPr>
        <w:t xml:space="preserve">rler. Ben, bu yasayı siz </w:t>
      </w:r>
      <w:proofErr w:type="spellStart"/>
      <w:r w:rsidRPr="00094826" w:rsidR="00151C4B">
        <w:rPr>
          <w:rFonts w:ascii="Arial" w:hAnsi="Arial" w:cs="Arial"/>
          <w:spacing w:val="24"/>
          <w:sz w:val="18"/>
          <w:szCs w:val="18"/>
        </w:rPr>
        <w:t>cansipa</w:t>
      </w:r>
      <w:r w:rsidRPr="00094826">
        <w:rPr>
          <w:rFonts w:ascii="Arial" w:hAnsi="Arial" w:cs="Arial"/>
          <w:spacing w:val="24"/>
          <w:sz w:val="18"/>
          <w:szCs w:val="18"/>
        </w:rPr>
        <w:t>rane</w:t>
      </w:r>
      <w:proofErr w:type="spellEnd"/>
      <w:r w:rsidRPr="00094826">
        <w:rPr>
          <w:rFonts w:ascii="Arial" w:hAnsi="Arial" w:cs="Arial"/>
          <w:spacing w:val="24"/>
          <w:sz w:val="18"/>
          <w:szCs w:val="18"/>
        </w:rPr>
        <w:t xml:space="preserve"> bir şekilde</w:t>
      </w:r>
      <w:r w:rsidRPr="00094826" w:rsidR="00E63ADC">
        <w:rPr>
          <w:rFonts w:ascii="Arial" w:hAnsi="Arial" w:cs="Arial"/>
          <w:spacing w:val="24"/>
          <w:sz w:val="18"/>
          <w:szCs w:val="18"/>
        </w:rPr>
        <w:t>,</w:t>
      </w:r>
      <w:r w:rsidRPr="00094826">
        <w:rPr>
          <w:rFonts w:ascii="Arial" w:hAnsi="Arial" w:cs="Arial"/>
          <w:spacing w:val="24"/>
          <w:sz w:val="18"/>
          <w:szCs w:val="18"/>
        </w:rPr>
        <w:t xml:space="preserve"> gece gündüz çalışarak çıkartıyorsunuz Başbakanın talimatını uygulama adına ama bu önümüzdeki seçimlerde size çok büyük bir ters etki yapacak kanaatindeyim. Yaklaşık 16 bin köy ve 1.500’ü aşkın beldedeki milyonlarca insan bunun hesabını size soracaktır diye düşünüyorum. </w:t>
      </w:r>
    </w:p>
    <w:p w:rsidRPr="00094826" w:rsidR="005D5ED1" w:rsidP="00094826" w:rsidRDefault="005D5ED1">
      <w:pPr>
        <w:pStyle w:val="Metinstil"/>
        <w:tabs>
          <w:tab w:val="center" w:pos="5103"/>
        </w:tabs>
        <w:suppressAutoHyphens/>
        <w:spacing w:line="240" w:lineRule="auto"/>
        <w:rPr>
          <w:rFonts w:ascii="Arial" w:hAnsi="Arial" w:cs="Arial"/>
          <w:sz w:val="18"/>
          <w:szCs w:val="18"/>
        </w:rPr>
      </w:pPr>
      <w:r w:rsidRPr="00094826">
        <w:rPr>
          <w:rFonts w:ascii="Arial" w:hAnsi="Arial" w:cs="Arial"/>
          <w:spacing w:val="24"/>
          <w:sz w:val="18"/>
          <w:szCs w:val="18"/>
        </w:rPr>
        <w:t>Siyaseten sizin bundan bir şey kaybedecek olmanız bu yasanın Anayasa’ya aykırı olduğu gerçeğini değiştirmiyor. Bu yasanın</w:t>
      </w:r>
      <w:r w:rsidRPr="00094826" w:rsidR="00E63ADC">
        <w:rPr>
          <w:rFonts w:ascii="Arial" w:hAnsi="Arial" w:cs="Arial"/>
          <w:spacing w:val="24"/>
          <w:sz w:val="18"/>
          <w:szCs w:val="18"/>
        </w:rPr>
        <w:t>,</w:t>
      </w:r>
      <w:r w:rsidRPr="00094826">
        <w:rPr>
          <w:rFonts w:ascii="Arial" w:hAnsi="Arial" w:cs="Arial"/>
          <w:spacing w:val="24"/>
          <w:sz w:val="18"/>
          <w:szCs w:val="18"/>
        </w:rPr>
        <w:t xml:space="preserve"> birçok sözcünün ifade ettiği gibi</w:t>
      </w:r>
      <w:r w:rsidRPr="00094826" w:rsidR="00E63ADC">
        <w:rPr>
          <w:rFonts w:ascii="Arial" w:hAnsi="Arial" w:cs="Arial"/>
          <w:spacing w:val="24"/>
          <w:sz w:val="18"/>
          <w:szCs w:val="18"/>
        </w:rPr>
        <w:t>,</w:t>
      </w:r>
      <w:r w:rsidRPr="00094826">
        <w:rPr>
          <w:rFonts w:ascii="Arial" w:hAnsi="Arial" w:cs="Arial"/>
          <w:spacing w:val="24"/>
          <w:sz w:val="18"/>
          <w:szCs w:val="18"/>
        </w:rPr>
        <w:t xml:space="preserve"> Türkiye’nin bölünmez bütünlüğünü tehlikeye düşürdüğü gerçeğini de değiştirmiyor. Biz bunları söylüyoruz, sizler bunları dinlemiyorsunuz ama umuyorum yapılacak olan ilk seçimde seçmen bu hataların hesabını, kendi kayıplarının hesabını bu bölgede yaşayan insanlarımız size soracaktır 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Genel Kurulu saygıyla selamlıyorum.</w:t>
      </w:r>
      <w:r w:rsidRPr="00094826" w:rsidR="00A974A3">
        <w:rPr>
          <w:rFonts w:ascii="Arial" w:hAnsi="Arial" w:cs="Arial"/>
          <w:spacing w:val="24"/>
          <w:sz w:val="18"/>
          <w:szCs w:val="18"/>
        </w:rPr>
        <w:t xml:space="preserve"> (CHP sıralarından alkışlar)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Teşekkür ediyorum.</w:t>
      </w:r>
    </w:p>
    <w:p w:rsidRPr="00094826" w:rsidR="00A974A3"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Önergeyi oylarınıza sunuyorum: Kabul edenler… Kabul etmeyenler… Önerge kabul edilmemiştir.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Diğer önergeyi okutuyorum:</w:t>
      </w:r>
    </w:p>
    <w:p w:rsidRPr="00094826" w:rsidR="005D5ED1" w:rsidP="00094826" w:rsidRDefault="005D5ED1">
      <w:pPr>
        <w:pStyle w:val="Metinstil"/>
        <w:tabs>
          <w:tab w:val="center" w:pos="5103"/>
        </w:tabs>
        <w:suppressAutoHyphens/>
        <w:spacing w:line="240" w:lineRule="auto"/>
        <w:ind w:left="0" w:firstLine="851"/>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 Kanun Hükmünde Kararnamelerde değişiklik yapılmasına dair Kanun Tasarısının 36. maddesinin aşağıdaki şekilde değiştirilmesini arz ederiz.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“Bu kanun 01.01.2023 tarihinde yürürlüğe girer.”</w:t>
      </w:r>
    </w:p>
    <w:p w:rsidRPr="00094826" w:rsidR="005D5ED1" w:rsidP="00094826" w:rsidRDefault="005D5ED1">
      <w:pPr>
        <w:pStyle w:val="Tekimzastil"/>
        <w:spacing w:line="240" w:lineRule="auto"/>
        <w:jc w:val="right"/>
        <w:rPr>
          <w:rFonts w:ascii="Arial" w:hAnsi="Arial" w:cs="Arial"/>
          <w:sz w:val="18"/>
          <w:szCs w:val="18"/>
        </w:rPr>
      </w:pPr>
      <w:r w:rsidRPr="00094826">
        <w:rPr>
          <w:rFonts w:ascii="Arial" w:hAnsi="Arial" w:cs="Arial"/>
          <w:sz w:val="18"/>
          <w:szCs w:val="18"/>
        </w:rPr>
        <w:t>Mehmet Şandır (Mersin) ve arkadaşları</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w:t>
      </w:r>
      <w:r w:rsidRPr="00094826" w:rsidR="00A974A3">
        <w:rPr>
          <w:rFonts w:ascii="Arial" w:hAnsi="Arial" w:cs="Arial"/>
          <w:spacing w:val="24"/>
          <w:sz w:val="18"/>
          <w:szCs w:val="18"/>
        </w:rPr>
        <w:t>ım</w:t>
      </w:r>
      <w:r w:rsidRPr="00094826">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İÇİŞLERİ BAKANI İDRİS NAİM ŞAHİN (Ordu) – Katılmıyoruz Sayın Başkanım.</w:t>
      </w:r>
    </w:p>
    <w:p w:rsidRPr="00094826" w:rsidR="00043856" w:rsidP="00094826" w:rsidRDefault="00043856">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Adana Milletvekili Seyfettin Yılmaz efendim.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Önerge üzerinde söz isteyen Seyfettin Yılmaz, Adana Milletvekili.</w:t>
      </w:r>
      <w:r w:rsidRPr="00094826" w:rsidR="00043856">
        <w:rPr>
          <w:rFonts w:ascii="Arial" w:hAnsi="Arial" w:cs="Arial"/>
          <w:spacing w:val="24"/>
          <w:sz w:val="18"/>
          <w:szCs w:val="18"/>
        </w:rPr>
        <w:t xml:space="preserve">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SEYFETTİN YILMAZ (Adana) - Sayın Başkan, değerli milletvekilleri; hepinizi saygıyla selamlıyorum, hepinize hayırlı sabahlar dilemek istiyorum.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Evet, bu kanun tasarısıyla ilgili, Milliyetçi Hareket Partisi, komisyonlarda ve günlerdir Mecliste her şeyi söyledi ama dikkate almayacağınız ortaya çıkıyor</w:t>
      </w:r>
      <w:r w:rsidRPr="00094826" w:rsidR="00043856">
        <w:rPr>
          <w:rFonts w:ascii="Arial" w:hAnsi="Arial" w:cs="Arial"/>
          <w:spacing w:val="24"/>
          <w:sz w:val="18"/>
          <w:szCs w:val="18"/>
        </w:rPr>
        <w:t>.</w:t>
      </w:r>
      <w:r w:rsidRPr="00094826">
        <w:rPr>
          <w:rFonts w:ascii="Arial" w:hAnsi="Arial" w:cs="Arial"/>
          <w:spacing w:val="24"/>
          <w:sz w:val="18"/>
          <w:szCs w:val="18"/>
        </w:rPr>
        <w:t xml:space="preserve"> </w:t>
      </w:r>
      <w:r w:rsidRPr="00094826" w:rsidR="00043856">
        <w:rPr>
          <w:rFonts w:ascii="Arial" w:hAnsi="Arial" w:cs="Arial"/>
          <w:spacing w:val="24"/>
          <w:sz w:val="18"/>
          <w:szCs w:val="18"/>
        </w:rPr>
        <w:t>Y</w:t>
      </w:r>
      <w:r w:rsidRPr="00094826">
        <w:rPr>
          <w:rFonts w:ascii="Arial" w:hAnsi="Arial" w:cs="Arial"/>
          <w:spacing w:val="24"/>
          <w:sz w:val="18"/>
          <w:szCs w:val="18"/>
        </w:rPr>
        <w:t>ani bu sizin kendi kararını</w:t>
      </w:r>
      <w:r w:rsidRPr="00094826" w:rsidR="00043856">
        <w:rPr>
          <w:rFonts w:ascii="Arial" w:hAnsi="Arial" w:cs="Arial"/>
          <w:spacing w:val="24"/>
          <w:sz w:val="18"/>
          <w:szCs w:val="18"/>
        </w:rPr>
        <w:t>z,</w:t>
      </w:r>
      <w:r w:rsidRPr="00094826">
        <w:rPr>
          <w:rFonts w:ascii="Arial" w:hAnsi="Arial" w:cs="Arial"/>
          <w:spacing w:val="24"/>
          <w:sz w:val="18"/>
          <w:szCs w:val="18"/>
        </w:rPr>
        <w:t xml:space="preserve"> </w:t>
      </w:r>
      <w:r w:rsidRPr="00094826" w:rsidR="00043856">
        <w:rPr>
          <w:rFonts w:ascii="Arial" w:hAnsi="Arial" w:cs="Arial"/>
          <w:spacing w:val="24"/>
          <w:sz w:val="18"/>
          <w:szCs w:val="18"/>
        </w:rPr>
        <w:t>e</w:t>
      </w:r>
      <w:r w:rsidRPr="00094826">
        <w:rPr>
          <w:rFonts w:ascii="Arial" w:hAnsi="Arial" w:cs="Arial"/>
          <w:spacing w:val="24"/>
          <w:sz w:val="18"/>
          <w:szCs w:val="18"/>
        </w:rPr>
        <w:t xml:space="preserve">ğer kendi iradenizle verdiğiniz bir kararsa diyeceğimiz bir şey yok, inşallah hayırlı olur, inşallah bundan pişmanlık duymazsınız.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değerli milletvekilleri, şunu söyleyeceğim: Ben ASKİ Genel Müdürlüğü yaptım Adana’da. Pergel yasasıyla beraber birtakım köyler büyükşehir sınırları içerisine alındı. ASKİ Genel Müdürlüğüm sırası içerisinde bu alınan köylerden de biliyorsunuz köy tüzel kişilikleri kaldırılmadığı için -orman köylerinde- onlar da durumlarını muhafaza etti. Ona rağmen bu köylerin sıkıntılarını çözmekte zorlandık. Bu sadece Adana’ya has bir şey değil.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Şimdi, 30 kilometre çapındaki problemi çözemeyen bu belediyeler, birtakım sıkıntıları…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FİKRİ IŞIK (Kocaeli) – Sizin belediyeniz…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SEYFETTİN YILMAZ (Devamla) – Beyefendi, bir dinle ya, Allah rızası için bir dinle sabah sabah ya! Şimdi Ankara’dan örnek vereceğim. Hangi belediyeden bahsediyorsun? Aytaç Durak senin AKP’nin de belediye başkanlığını yaptı. Bir dinle. </w:t>
      </w:r>
    </w:p>
    <w:p w:rsidRPr="00094826" w:rsidR="005D5ED1" w:rsidP="00094826" w:rsidRDefault="00043856">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Ulaştırma Bakanı burada.</w:t>
      </w:r>
      <w:r w:rsidRPr="00094826" w:rsidR="005D5ED1">
        <w:rPr>
          <w:rFonts w:ascii="Arial" w:hAnsi="Arial" w:cs="Arial"/>
          <w:spacing w:val="24"/>
          <w:sz w:val="18"/>
          <w:szCs w:val="18"/>
        </w:rPr>
        <w:t xml:space="preserve"> Adana Büyükşehir Belediyesi dâhil olmak üzere</w:t>
      </w:r>
      <w:r w:rsidRPr="00094826">
        <w:rPr>
          <w:rFonts w:ascii="Arial" w:hAnsi="Arial" w:cs="Arial"/>
          <w:spacing w:val="24"/>
          <w:sz w:val="18"/>
          <w:szCs w:val="18"/>
        </w:rPr>
        <w:t>,</w:t>
      </w:r>
      <w:r w:rsidRPr="00094826" w:rsidR="005D5ED1">
        <w:rPr>
          <w:rFonts w:ascii="Arial" w:hAnsi="Arial" w:cs="Arial"/>
          <w:spacing w:val="24"/>
          <w:sz w:val="18"/>
          <w:szCs w:val="18"/>
        </w:rPr>
        <w:t xml:space="preserve"> Ankara Büyükşehir Belediyesi, diğer belediyeler “Metroyu devralın, biz bunun altında kalkamıyoruz.” diye günlerce kapınızı çaldı mı, çalmadı mı Sayın Bakan? Ankara Belediyesinin metrosunu 900 milyon borcuyla beraber, 4 milyar masrafıyla beraber aldınız mı</w:t>
      </w:r>
      <w:r w:rsidRPr="00094826">
        <w:rPr>
          <w:rFonts w:ascii="Arial" w:hAnsi="Arial" w:cs="Arial"/>
          <w:spacing w:val="24"/>
          <w:sz w:val="18"/>
          <w:szCs w:val="18"/>
        </w:rPr>
        <w:t>,</w:t>
      </w:r>
      <w:r w:rsidRPr="00094826" w:rsidR="005D5ED1">
        <w:rPr>
          <w:rFonts w:ascii="Arial" w:hAnsi="Arial" w:cs="Arial"/>
          <w:spacing w:val="24"/>
          <w:sz w:val="18"/>
          <w:szCs w:val="18"/>
        </w:rPr>
        <w:t xml:space="preserve"> almadınız mı?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Nedir? Demek ki oturmamış, yapılmamış, yapılamıyor. Yani pergel yasasıyla olan bir yerde bile problemleri çözemeyen bir büyükşehir belediyesi, mevcut belediyeler, Adana için söylüyorum, Tufanbeyli’de, Saimbeyli’de, Feke’de -ben orman bölge müdürlüğü yaptım altı yıl- o dağ köylerindeki hangi problemi çözecek Allah rızası için? Mersin’de, Antalya’da, Muğla’da dağ köylerinde, dağ ilçelerinde, mevcut yerdeki problemleri çözemeyen bir büyükşehir belediyesi hangi problemleri çözecek?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Bunu niye söylüyorum? Değerli arkadaşlar, bunlar bir ihtiyaçtan doğmamıştır, bu bir ihtiyacın neticesi değildir. Daha büyükşehir belediyelerinin mevcut hâlleriyle kendilerini yenilemesi ve revize etmesi </w:t>
      </w:r>
    </w:p>
    <w:p w:rsidRPr="00094826" w:rsidR="003C2D2F" w:rsidP="00094826" w:rsidRDefault="005D5ED1">
      <w:pPr>
        <w:pStyle w:val="Metinstil"/>
        <w:tabs>
          <w:tab w:val="center" w:pos="5103"/>
        </w:tabs>
        <w:suppressAutoHyphens/>
        <w:spacing w:line="240" w:lineRule="auto"/>
        <w:ind w:firstLine="0"/>
        <w:rPr>
          <w:rFonts w:ascii="Arial" w:hAnsi="Arial" w:cs="Arial"/>
          <w:spacing w:val="24"/>
          <w:sz w:val="18"/>
          <w:szCs w:val="18"/>
        </w:rPr>
      </w:pPr>
      <w:r w:rsidRPr="00094826">
        <w:rPr>
          <w:rFonts w:ascii="Arial" w:hAnsi="Arial" w:cs="Arial"/>
          <w:spacing w:val="24"/>
          <w:sz w:val="18"/>
          <w:szCs w:val="18"/>
        </w:rPr>
        <w:t>gerekirken siz il mülki hudutlarını büyükşehir hudutları hâline getiriyorsunuz. Ya, Allah rızası için Bakan açıklasın</w:t>
      </w:r>
      <w:r w:rsidRPr="00094826" w:rsidR="004455DE">
        <w:rPr>
          <w:rFonts w:ascii="Arial" w:hAnsi="Arial" w:cs="Arial"/>
          <w:spacing w:val="24"/>
          <w:sz w:val="18"/>
          <w:szCs w:val="18"/>
        </w:rPr>
        <w:t>,</w:t>
      </w:r>
      <w:r w:rsidRPr="00094826">
        <w:rPr>
          <w:rFonts w:ascii="Arial" w:hAnsi="Arial" w:cs="Arial"/>
          <w:spacing w:val="24"/>
          <w:sz w:val="18"/>
          <w:szCs w:val="18"/>
        </w:rPr>
        <w:t xml:space="preserve"> hepsi Bakanın kapısının peşinde, metroların altından kalk</w:t>
      </w:r>
      <w:r w:rsidRPr="00094826" w:rsidR="004455DE">
        <w:rPr>
          <w:rFonts w:ascii="Arial" w:hAnsi="Arial" w:cs="Arial"/>
          <w:spacing w:val="24"/>
          <w:sz w:val="18"/>
          <w:szCs w:val="18"/>
        </w:rPr>
        <w:t>ama</w:t>
      </w:r>
      <w:r w:rsidRPr="00094826">
        <w:rPr>
          <w:rFonts w:ascii="Arial" w:hAnsi="Arial" w:cs="Arial"/>
          <w:spacing w:val="24"/>
          <w:sz w:val="18"/>
          <w:szCs w:val="18"/>
        </w:rPr>
        <w:t xml:space="preserve">mışlar. Ankara Büyükşehir Belediyesinin ne </w:t>
      </w:r>
      <w:r w:rsidRPr="00094826" w:rsidR="003C2D2F">
        <w:rPr>
          <w:rFonts w:ascii="Arial" w:hAnsi="Arial" w:cs="Arial"/>
          <w:spacing w:val="24"/>
          <w:sz w:val="18"/>
          <w:szCs w:val="18"/>
        </w:rPr>
        <w:t>kadar borcu var? 6 milyar lira.</w:t>
      </w:r>
    </w:p>
    <w:p w:rsidRPr="00094826" w:rsidR="005D5ED1" w:rsidP="00094826" w:rsidRDefault="003C2D2F">
      <w:pPr>
        <w:pStyle w:val="Metinstil"/>
        <w:tabs>
          <w:tab w:val="center" w:pos="5103"/>
        </w:tabs>
        <w:suppressAutoHyphens/>
        <w:spacing w:line="240" w:lineRule="auto"/>
        <w:ind w:firstLine="0"/>
        <w:rPr>
          <w:rFonts w:ascii="Arial" w:hAnsi="Arial" w:cs="Arial"/>
          <w:spacing w:val="24"/>
          <w:sz w:val="18"/>
          <w:szCs w:val="18"/>
        </w:rPr>
      </w:pPr>
      <w:r w:rsidRPr="00094826">
        <w:rPr>
          <w:rFonts w:ascii="Arial" w:hAnsi="Arial" w:cs="Arial"/>
          <w:spacing w:val="24"/>
          <w:sz w:val="18"/>
          <w:szCs w:val="18"/>
        </w:rPr>
        <w:t xml:space="preserve">          Y</w:t>
      </w:r>
      <w:r w:rsidRPr="00094826" w:rsidR="005D5ED1">
        <w:rPr>
          <w:rFonts w:ascii="Arial" w:hAnsi="Arial" w:cs="Arial"/>
          <w:spacing w:val="24"/>
          <w:sz w:val="18"/>
          <w:szCs w:val="18"/>
        </w:rPr>
        <w:t>ani bunu şunun için söylüyorum: Bu bir ihtiyaçtan doğmamıştır, bu planlı bir sürecin sonudur. Söyledim, Mehmet Metiner</w:t>
      </w:r>
      <w:r w:rsidRPr="00094826" w:rsidR="003A1FD4">
        <w:rPr>
          <w:rFonts w:ascii="Arial" w:hAnsi="Arial" w:cs="Arial"/>
          <w:spacing w:val="24"/>
          <w:sz w:val="18"/>
          <w:szCs w:val="18"/>
        </w:rPr>
        <w:t>’e</w:t>
      </w:r>
      <w:r w:rsidRPr="00094826" w:rsidR="005D5ED1">
        <w:rPr>
          <w:rFonts w:ascii="Arial" w:hAnsi="Arial" w:cs="Arial"/>
          <w:spacing w:val="24"/>
          <w:sz w:val="18"/>
          <w:szCs w:val="18"/>
        </w:rPr>
        <w:t xml:space="preserve"> </w:t>
      </w:r>
      <w:r w:rsidRPr="00094826" w:rsidR="00FC1DF1">
        <w:rPr>
          <w:rFonts w:ascii="Arial" w:hAnsi="Arial" w:cs="Arial"/>
          <w:spacing w:val="24"/>
          <w:sz w:val="18"/>
          <w:szCs w:val="18"/>
        </w:rPr>
        <w:t>-AKP Milletvekili-</w:t>
      </w:r>
      <w:r w:rsidRPr="00094826" w:rsidR="005D5ED1">
        <w:rPr>
          <w:rFonts w:ascii="Arial" w:hAnsi="Arial" w:cs="Arial"/>
          <w:spacing w:val="24"/>
          <w:sz w:val="18"/>
          <w:szCs w:val="18"/>
        </w:rPr>
        <w:t xml:space="preserve"> 1991 yılında Recep Tayyip Erdoğan Başbakanken bir rapor hazırlatıyor. </w:t>
      </w:r>
      <w:r w:rsidRPr="00094826" w:rsidR="00FC1DF1">
        <w:rPr>
          <w:rFonts w:ascii="Arial" w:hAnsi="Arial" w:cs="Arial"/>
          <w:spacing w:val="24"/>
          <w:sz w:val="18"/>
          <w:szCs w:val="18"/>
        </w:rPr>
        <w:t xml:space="preserve">(AK PARTİ sıralarından “İl Başkanı” sesleri) </w:t>
      </w:r>
      <w:r w:rsidRPr="00094826" w:rsidR="005D5ED1">
        <w:rPr>
          <w:rFonts w:ascii="Arial" w:hAnsi="Arial" w:cs="Arial"/>
          <w:spacing w:val="24"/>
          <w:sz w:val="18"/>
          <w:szCs w:val="18"/>
        </w:rPr>
        <w:t>Doğrudur, 1991’de İstanbul İl Başkanıyken. Orada bugünün mesajları veriliyor, söylüyor orada bugün gelinen federalizm</w:t>
      </w:r>
      <w:r w:rsidRPr="00094826" w:rsidR="002774D6">
        <w:rPr>
          <w:rFonts w:ascii="Arial" w:hAnsi="Arial" w:cs="Arial"/>
          <w:spacing w:val="24"/>
          <w:sz w:val="18"/>
          <w:szCs w:val="18"/>
        </w:rPr>
        <w:t>i,</w:t>
      </w:r>
      <w:r w:rsidRPr="00094826" w:rsidR="005D5ED1">
        <w:rPr>
          <w:rFonts w:ascii="Arial" w:hAnsi="Arial" w:cs="Arial"/>
          <w:spacing w:val="24"/>
          <w:sz w:val="18"/>
          <w:szCs w:val="18"/>
        </w:rPr>
        <w:t xml:space="preserve"> eyaletleri. Hadi onu bırakın, bakın, İsrail’in Dışişleri Müsteşarı eski Ankara</w:t>
      </w:r>
      <w:r w:rsidRPr="00094826" w:rsidR="002774D6">
        <w:rPr>
          <w:rFonts w:ascii="Arial" w:hAnsi="Arial" w:cs="Arial"/>
          <w:spacing w:val="24"/>
          <w:sz w:val="18"/>
          <w:szCs w:val="18"/>
        </w:rPr>
        <w:t xml:space="preserve"> Büyükelçisi aynı şeyi söylüyor, d</w:t>
      </w:r>
      <w:r w:rsidRPr="00094826" w:rsidR="005D5ED1">
        <w:rPr>
          <w:rFonts w:ascii="Arial" w:hAnsi="Arial" w:cs="Arial"/>
          <w:spacing w:val="24"/>
          <w:sz w:val="18"/>
          <w:szCs w:val="18"/>
        </w:rPr>
        <w:t>iyor ki:”Kürt eyaletlerinin kurulması için -Ne zaman söylüyor bunu? Eylül 2010’da- Recep Tayyip Erdoğan’ın Adalet ve Kalkınma Partisinin Kürt politikasını gerçekleştirebilmesi için bir dönem dah</w:t>
      </w:r>
      <w:r w:rsidRPr="00094826" w:rsidR="002774D6">
        <w:rPr>
          <w:rFonts w:ascii="Arial" w:hAnsi="Arial" w:cs="Arial"/>
          <w:spacing w:val="24"/>
          <w:sz w:val="18"/>
          <w:szCs w:val="18"/>
        </w:rPr>
        <w:t xml:space="preserve">a iktidara ihtiyacı var.” </w:t>
      </w:r>
      <w:r w:rsidRPr="00094826" w:rsidR="005D5ED1">
        <w:rPr>
          <w:rFonts w:ascii="Arial" w:hAnsi="Arial" w:cs="Arial"/>
          <w:spacing w:val="24"/>
          <w:sz w:val="18"/>
          <w:szCs w:val="18"/>
        </w:rPr>
        <w:t>Bakın, 1991…</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AYDIN (Adıyaman) – Kim diyor onu?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SEYFETTİN YILMAZ (Devamla) – Söylüyorum, İsrail Dışişleri Bakanlığı Müsteşarı, eski Ankara Büyükelçisi. Okuyay</w:t>
      </w:r>
      <w:r w:rsidRPr="00094826" w:rsidR="002774D6">
        <w:rPr>
          <w:rFonts w:ascii="Arial" w:hAnsi="Arial" w:cs="Arial"/>
          <w:spacing w:val="24"/>
          <w:sz w:val="18"/>
          <w:szCs w:val="18"/>
        </w:rPr>
        <w:t>ım beyanatlarını, 10 Eylül 2013 t</w:t>
      </w:r>
      <w:r w:rsidRPr="00094826">
        <w:rPr>
          <w:rFonts w:ascii="Arial" w:hAnsi="Arial" w:cs="Arial"/>
          <w:spacing w:val="24"/>
          <w:sz w:val="18"/>
          <w:szCs w:val="18"/>
        </w:rPr>
        <w:t>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AHMET AYDIN (Adıyaman) – Ona mı inanıyorsun?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SEYFETTİN YILMAZ (Devamla) – Ben söylüyorum</w:t>
      </w:r>
      <w:r w:rsidRPr="00094826" w:rsidR="002774D6">
        <w:rPr>
          <w:rFonts w:ascii="Arial" w:hAnsi="Arial" w:cs="Arial"/>
          <w:spacing w:val="24"/>
          <w:sz w:val="18"/>
          <w:szCs w:val="18"/>
        </w:rPr>
        <w:t>,</w:t>
      </w:r>
      <w:r w:rsidRPr="00094826">
        <w:rPr>
          <w:rFonts w:ascii="Arial" w:hAnsi="Arial" w:cs="Arial"/>
          <w:spacing w:val="24"/>
          <w:sz w:val="18"/>
          <w:szCs w:val="18"/>
        </w:rPr>
        <w:t xml:space="preserve"> sen inanmayabilirsin Ahmet Bey. 91’de Sayın Mehmet Metiner’in hazırladığı raporu ve Recep Tayyip Erdoğan’ın basına şey yaptığı… Bakın, bu da sizin Recep Tayyip Erdoğan’ın -Meclisin arşivine gir Ahmet Aydın Bey- aynen soruya verdiği cevabı söylüyorum:</w:t>
      </w:r>
      <w:r w:rsidRPr="00094826" w:rsidR="002774D6">
        <w:rPr>
          <w:rFonts w:ascii="Arial" w:hAnsi="Arial" w:cs="Arial"/>
          <w:spacing w:val="24"/>
          <w:sz w:val="18"/>
          <w:szCs w:val="18"/>
        </w:rPr>
        <w:t xml:space="preserve"> </w:t>
      </w:r>
      <w:r w:rsidRPr="00094826">
        <w:rPr>
          <w:rFonts w:ascii="Arial" w:hAnsi="Arial" w:cs="Arial"/>
          <w:spacing w:val="24"/>
          <w:sz w:val="18"/>
          <w:szCs w:val="18"/>
        </w:rPr>
        <w:t>”Kürtler ayrı yaşamak istiyoruz derlerse ne olacak?” diyor. “Osmanlı eyalet sistemi</w:t>
      </w:r>
      <w:r w:rsidRPr="00094826" w:rsidR="002774D6">
        <w:rPr>
          <w:rFonts w:ascii="Arial" w:hAnsi="Arial" w:cs="Arial"/>
          <w:spacing w:val="24"/>
          <w:sz w:val="18"/>
          <w:szCs w:val="18"/>
        </w:rPr>
        <w:t>ne geçebiliriz.” diyor. Meclis K</w:t>
      </w:r>
      <w:r w:rsidRPr="00094826">
        <w:rPr>
          <w:rFonts w:ascii="Arial" w:hAnsi="Arial" w:cs="Arial"/>
          <w:spacing w:val="24"/>
          <w:sz w:val="18"/>
          <w:szCs w:val="18"/>
        </w:rPr>
        <w:t>ütüphanesine gidin, Recep Tayyip Erdoğan’ın oradaki söyleşisinde bunu bulursunuz. Niye söylüyorum? Bunlar planlı bir sürecin sonucunda…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Ya, siz bunları yapmak niyetindesiniz de bizim bu dağ köylerinden, orman köylerinden ne istiyorsunuz? Yani, bu hedeflerinizi gerçekleştirmek isterken bu köylüleri niye mağdur ediyorsunuz? </w:t>
      </w:r>
      <w:r w:rsidRPr="00094826" w:rsidR="002774D6">
        <w:rPr>
          <w:rFonts w:ascii="Arial" w:hAnsi="Arial" w:cs="Arial"/>
          <w:spacing w:val="24"/>
          <w:sz w:val="18"/>
          <w:szCs w:val="18"/>
        </w:rPr>
        <w:t>B</w:t>
      </w:r>
      <w:r w:rsidRPr="00094826">
        <w:rPr>
          <w:rFonts w:ascii="Arial" w:hAnsi="Arial" w:cs="Arial"/>
          <w:spacing w:val="24"/>
          <w:sz w:val="18"/>
          <w:szCs w:val="18"/>
        </w:rPr>
        <w:t>unların haklarını nasıl ödeyeceksiniz? Ya bugün şu olabilir</w:t>
      </w:r>
      <w:r w:rsidRPr="00094826" w:rsidR="002774D6">
        <w:rPr>
          <w:rFonts w:ascii="Arial" w:hAnsi="Arial" w:cs="Arial"/>
          <w:spacing w:val="24"/>
          <w:sz w:val="18"/>
          <w:szCs w:val="18"/>
        </w:rPr>
        <w:t>…</w:t>
      </w:r>
      <w:r w:rsidRPr="00094826">
        <w:rPr>
          <w:rFonts w:ascii="Arial" w:hAnsi="Arial" w:cs="Arial"/>
          <w:spacing w:val="24"/>
          <w:sz w:val="18"/>
          <w:szCs w:val="18"/>
        </w:rPr>
        <w:t xml:space="preserve"> Ben inanıyorum</w:t>
      </w:r>
      <w:r w:rsidRPr="00094826" w:rsidR="002774D6">
        <w:rPr>
          <w:rFonts w:ascii="Arial" w:hAnsi="Arial" w:cs="Arial"/>
          <w:spacing w:val="24"/>
          <w:sz w:val="18"/>
          <w:szCs w:val="18"/>
        </w:rPr>
        <w:t>,</w:t>
      </w:r>
      <w:r w:rsidRPr="00094826">
        <w:rPr>
          <w:rFonts w:ascii="Arial" w:hAnsi="Arial" w:cs="Arial"/>
          <w:spacing w:val="24"/>
          <w:sz w:val="18"/>
          <w:szCs w:val="18"/>
        </w:rPr>
        <w:t xml:space="preserve"> siz istediğiniz kadar söyleyin, içinizde yüreği kan ağlaya ağlaya buna evet diyecek milletvekilleri olacak, Allah şahittir yukarıda. Çünkü bire</w:t>
      </w:r>
      <w:r w:rsidRPr="00094826" w:rsidR="002774D6">
        <w:rPr>
          <w:rFonts w:ascii="Arial" w:hAnsi="Arial" w:cs="Arial"/>
          <w:spacing w:val="24"/>
          <w:sz w:val="18"/>
          <w:szCs w:val="18"/>
        </w:rPr>
        <w:t xml:space="preserve"> </w:t>
      </w:r>
      <w:r w:rsidRPr="00094826">
        <w:rPr>
          <w:rFonts w:ascii="Arial" w:hAnsi="Arial" w:cs="Arial"/>
          <w:spacing w:val="24"/>
          <w:sz w:val="18"/>
          <w:szCs w:val="18"/>
        </w:rPr>
        <w:t>bir konuştuğumuzda içinizde bunu söyleyen birçok milletve</w:t>
      </w:r>
      <w:r w:rsidRPr="00094826" w:rsidR="002774D6">
        <w:rPr>
          <w:rFonts w:ascii="Arial" w:hAnsi="Arial" w:cs="Arial"/>
          <w:spacing w:val="24"/>
          <w:sz w:val="18"/>
          <w:szCs w:val="18"/>
        </w:rPr>
        <w:t>kili oldu ama şunu söyleyeceğim:</w:t>
      </w:r>
      <w:r w:rsidRPr="00094826">
        <w:rPr>
          <w:rFonts w:ascii="Arial" w:hAnsi="Arial" w:cs="Arial"/>
          <w:spacing w:val="24"/>
          <w:sz w:val="18"/>
          <w:szCs w:val="18"/>
        </w:rPr>
        <w:t xml:space="preserve"> Mehmet Metiner gibi birtakım milletvekilleri, onun gibi düşünen milletvekilleri bu süreci hazırlayabilirler ama tek dil, tek devlet, tek bayrak diye milletvekilleri hangi usulle buna oy verecekler ve bunun hesabını kendi vicdanlarına nasıl verecekler, sormak istiyorum.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MEHMET METİNER (Adıyaman) – Hiç ajitasyonunuza gelmeyeceğiz.</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SEYFETTİN YILMAZ (Devamla) – Hiç ajitasyona gerek yok, yani planladığınızı gerçekleştireceksiniz.</w:t>
      </w:r>
    </w:p>
    <w:p w:rsidRPr="00094826" w:rsidR="002774D6" w:rsidP="00094826" w:rsidRDefault="002774D6">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(Mikrofon otomatik cihaz tarafından kapatıldı)</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SEYFETTİN YILMAZ (Devamla) – Ama Allah büyük, herkesin bir hesabı varsa, Cenabı Allah’ın da, yüce Türk milletinin de hesabı vardır.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Hepinize saygılar sunuyorum. (MHP sıralarından alkışlar)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MEHMET METİNER (Adıyaman) – Hayırlı sabahlar…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SEYFETTİN YILMAZ (Adana) – Saygısızlık yapma, sen benim muhatabım değilsin! Sen benim muhatabım değilsin, sen onlarla konuş.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AYŞE NUR BAHÇEKAPILI (İstanbul) – Muhatap almıyorum diyorsun, sabahtan beri cevap veriyorsun. </w:t>
      </w:r>
    </w:p>
    <w:p w:rsidRPr="00094826" w:rsidR="005D5ED1" w:rsidP="00094826" w:rsidRDefault="005D5ED1">
      <w:pPr>
        <w:pStyle w:val="Metinstil"/>
        <w:spacing w:line="240" w:lineRule="auto"/>
        <w:rPr>
          <w:rFonts w:ascii="Arial" w:hAnsi="Arial" w:cs="Arial"/>
          <w:spacing w:val="24"/>
          <w:sz w:val="18"/>
          <w:szCs w:val="18"/>
        </w:rPr>
      </w:pPr>
      <w:r w:rsidRPr="00094826">
        <w:rPr>
          <w:rFonts w:ascii="Arial" w:hAnsi="Arial" w:cs="Arial"/>
          <w:spacing w:val="24"/>
          <w:sz w:val="18"/>
          <w:szCs w:val="18"/>
        </w:rPr>
        <w:t xml:space="preserve">SEYFETTİN YILMAZ (Adana) – Ya, Ayşe Nur Bahçekapılı Hanım, buradan cevap verin, oradan laf atmayın. </w:t>
      </w:r>
    </w:p>
    <w:p w:rsidRPr="00094826" w:rsidR="005D5ED1" w:rsidP="00094826" w:rsidRDefault="005D5ED1">
      <w:pPr>
        <w:pStyle w:val="Metinstil"/>
        <w:spacing w:line="240" w:lineRule="auto"/>
        <w:rPr>
          <w:rFonts w:ascii="Arial" w:hAnsi="Arial" w:cs="Arial"/>
          <w:spacing w:val="24"/>
          <w:sz w:val="18"/>
          <w:szCs w:val="18"/>
        </w:rPr>
      </w:pPr>
      <w:r w:rsidRPr="00094826">
        <w:rPr>
          <w:rFonts w:ascii="Arial" w:hAnsi="Arial" w:cs="Arial"/>
          <w:spacing w:val="24"/>
          <w:sz w:val="18"/>
          <w:szCs w:val="18"/>
        </w:rPr>
        <w:t>Sen böyle yap! Sen konuşma! Yakışıyor mu ya Grup Başkan Vekiline! Bana niye böyle</w:t>
      </w:r>
      <w:r w:rsidRPr="00094826" w:rsidR="002774D6">
        <w:rPr>
          <w:rFonts w:ascii="Arial" w:hAnsi="Arial" w:cs="Arial"/>
          <w:spacing w:val="24"/>
          <w:sz w:val="18"/>
          <w:szCs w:val="18"/>
        </w:rPr>
        <w:t xml:space="preserve"> hareket </w:t>
      </w:r>
      <w:r w:rsidRPr="00094826">
        <w:rPr>
          <w:rFonts w:ascii="Arial" w:hAnsi="Arial" w:cs="Arial"/>
          <w:spacing w:val="24"/>
          <w:sz w:val="18"/>
          <w:szCs w:val="18"/>
        </w:rPr>
        <w:t>yapıyorsun?</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Önerge kabul edilmemiştir.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Diğer önergeyi okutuyorum:</w:t>
      </w:r>
    </w:p>
    <w:p w:rsidRPr="00094826" w:rsidR="005D5ED1" w:rsidP="00094826" w:rsidRDefault="005D5ED1">
      <w:pPr>
        <w:pStyle w:val="Metinstil"/>
        <w:tabs>
          <w:tab w:val="center" w:pos="5103"/>
        </w:tabs>
        <w:suppressAutoHyphens/>
        <w:spacing w:line="240" w:lineRule="auto"/>
        <w:ind w:left="0" w:firstLine="851"/>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Görüşülmekte olan 338 sıra sayılı Büyükşehir Belediyesi Kanunu ile Bazı Kanun ve Kanun Hükmünde Kararnamelerde Değişiklik Yapılmasına Dair Kanun Tasarısı’nın 36 </w:t>
      </w:r>
      <w:proofErr w:type="spellStart"/>
      <w:r w:rsidRPr="00094826">
        <w:rPr>
          <w:rFonts w:ascii="Arial" w:hAnsi="Arial" w:cs="Arial"/>
          <w:spacing w:val="24"/>
          <w:sz w:val="18"/>
          <w:szCs w:val="18"/>
        </w:rPr>
        <w:t>ncı</w:t>
      </w:r>
      <w:proofErr w:type="spellEnd"/>
      <w:r w:rsidRPr="00094826">
        <w:rPr>
          <w:rFonts w:ascii="Arial" w:hAnsi="Arial" w:cs="Arial"/>
          <w:spacing w:val="24"/>
          <w:sz w:val="18"/>
          <w:szCs w:val="18"/>
        </w:rPr>
        <w:t xml:space="preserve"> maddesinin aşağıdaki şekilde değiştirilmesini arz ve teklif ederiz. </w:t>
      </w:r>
    </w:p>
    <w:p w:rsidRPr="00094826" w:rsidR="005D5ED1" w:rsidP="00094826" w:rsidRDefault="005D5ED1">
      <w:pPr>
        <w:pStyle w:val="Metinstil"/>
        <w:suppressAutoHyphens/>
        <w:spacing w:line="240" w:lineRule="auto"/>
        <w:jc w:val="right"/>
        <w:rPr>
          <w:rFonts w:ascii="Arial" w:hAnsi="Arial" w:cs="Arial"/>
          <w:spacing w:val="24"/>
          <w:sz w:val="18"/>
          <w:szCs w:val="18"/>
        </w:rPr>
      </w:pPr>
      <w:r w:rsidRPr="00094826">
        <w:rPr>
          <w:rFonts w:ascii="Arial" w:hAnsi="Arial" w:cs="Arial"/>
          <w:spacing w:val="24"/>
          <w:sz w:val="18"/>
          <w:szCs w:val="18"/>
        </w:rPr>
        <w:t>Nurettin Canikli (Giresun) ve arkadaşları.</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"MADDE 36- (1) Bu Kanunun;</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a)</w:t>
      </w:r>
      <w:r w:rsidRPr="00094826" w:rsidR="002774D6">
        <w:rPr>
          <w:rFonts w:ascii="Arial" w:hAnsi="Arial" w:cs="Arial"/>
          <w:sz w:val="18"/>
          <w:szCs w:val="18"/>
        </w:rPr>
        <w:t xml:space="preserve"> </w:t>
      </w:r>
      <w:r w:rsidRPr="00094826">
        <w:rPr>
          <w:rFonts w:ascii="Arial" w:hAnsi="Arial" w:cs="Arial"/>
          <w:sz w:val="18"/>
          <w:szCs w:val="18"/>
        </w:rPr>
        <w:tab/>
        <w:t>1 inci maddesi; 2 nci maddesi; 3 üncü maddesinin birinci, ikinci, üçüncü, dördüncü, b</w:t>
      </w:r>
      <w:r w:rsidRPr="00094826">
        <w:rPr>
          <w:rFonts w:ascii="Arial" w:hAnsi="Arial" w:cs="Arial"/>
          <w:sz w:val="18"/>
          <w:szCs w:val="18"/>
        </w:rPr>
        <w:t>e</w:t>
      </w:r>
      <w:r w:rsidRPr="00094826">
        <w:rPr>
          <w:rFonts w:ascii="Arial" w:hAnsi="Arial" w:cs="Arial"/>
          <w:sz w:val="18"/>
          <w:szCs w:val="18"/>
        </w:rPr>
        <w:t xml:space="preserve">şinci, altıncı, yedinci, sekizinci ve dokuzuncu fıkraları; 4 üncü maddesi; 5 </w:t>
      </w:r>
      <w:r w:rsidRPr="00094826" w:rsidR="00A02398">
        <w:rPr>
          <w:rFonts w:ascii="Arial" w:hAnsi="Arial" w:cs="Arial"/>
          <w:sz w:val="18"/>
          <w:szCs w:val="18"/>
        </w:rPr>
        <w:t xml:space="preserve">inci maddesi; 6 </w:t>
      </w:r>
      <w:proofErr w:type="spellStart"/>
      <w:r w:rsidRPr="00094826" w:rsidR="00A02398">
        <w:rPr>
          <w:rFonts w:ascii="Arial" w:hAnsi="Arial" w:cs="Arial"/>
          <w:sz w:val="18"/>
          <w:szCs w:val="18"/>
        </w:rPr>
        <w:t>ncı</w:t>
      </w:r>
      <w:proofErr w:type="spellEnd"/>
      <w:r w:rsidRPr="00094826" w:rsidR="00A02398">
        <w:rPr>
          <w:rFonts w:ascii="Arial" w:hAnsi="Arial" w:cs="Arial"/>
          <w:sz w:val="18"/>
          <w:szCs w:val="18"/>
        </w:rPr>
        <w:t xml:space="preserve"> ma</w:t>
      </w:r>
      <w:r w:rsidRPr="00094826" w:rsidR="00A02398">
        <w:rPr>
          <w:rFonts w:ascii="Arial" w:hAnsi="Arial" w:cs="Arial"/>
          <w:sz w:val="18"/>
          <w:szCs w:val="18"/>
        </w:rPr>
        <w:t>d</w:t>
      </w:r>
      <w:r w:rsidRPr="00094826" w:rsidR="00A02398">
        <w:rPr>
          <w:rFonts w:ascii="Arial" w:hAnsi="Arial" w:cs="Arial"/>
          <w:sz w:val="18"/>
          <w:szCs w:val="18"/>
        </w:rPr>
        <w:t xml:space="preserve">desi; 7 </w:t>
      </w:r>
      <w:r w:rsidRPr="00094826">
        <w:rPr>
          <w:rFonts w:ascii="Arial" w:hAnsi="Arial" w:cs="Arial"/>
          <w:sz w:val="18"/>
          <w:szCs w:val="18"/>
        </w:rPr>
        <w:t>nci maddesiyle değiştirilen 5216 sayılı Kanunun 7 nci maddesinin birinci fıkrasının (g) be</w:t>
      </w:r>
      <w:r w:rsidRPr="00094826">
        <w:rPr>
          <w:rFonts w:ascii="Arial" w:hAnsi="Arial" w:cs="Arial"/>
          <w:sz w:val="18"/>
          <w:szCs w:val="18"/>
        </w:rPr>
        <w:t>n</w:t>
      </w:r>
      <w:r w:rsidRPr="00094826">
        <w:rPr>
          <w:rFonts w:ascii="Arial" w:hAnsi="Arial" w:cs="Arial"/>
          <w:sz w:val="18"/>
          <w:szCs w:val="18"/>
        </w:rPr>
        <w:t>di; 5216 sayılı Kan</w:t>
      </w:r>
      <w:r w:rsidRPr="00094826">
        <w:rPr>
          <w:rFonts w:ascii="Arial" w:hAnsi="Arial" w:cs="Arial"/>
          <w:sz w:val="18"/>
          <w:szCs w:val="18"/>
        </w:rPr>
        <w:t>u</w:t>
      </w:r>
      <w:r w:rsidRPr="00094826">
        <w:rPr>
          <w:rFonts w:ascii="Arial" w:hAnsi="Arial" w:cs="Arial"/>
          <w:sz w:val="18"/>
          <w:szCs w:val="18"/>
        </w:rPr>
        <w:t xml:space="preserve">nun 18 inci maddesinin son fıkrasının yürürlükten kaldırılmasına ilişkin hükmü hariç 13 üncü maddesi; 22 nci maddesi; 25 inci maddesi; 5779 sayılı Kanunun 5 inci maddesinin değiştirilen ikinci fıkrası hariç 26 </w:t>
      </w:r>
      <w:proofErr w:type="spellStart"/>
      <w:r w:rsidRPr="00094826">
        <w:rPr>
          <w:rFonts w:ascii="Arial" w:hAnsi="Arial" w:cs="Arial"/>
          <w:sz w:val="18"/>
          <w:szCs w:val="18"/>
        </w:rPr>
        <w:t>ncı</w:t>
      </w:r>
      <w:proofErr w:type="spellEnd"/>
      <w:r w:rsidRPr="00094826">
        <w:rPr>
          <w:rFonts w:ascii="Arial" w:hAnsi="Arial" w:cs="Arial"/>
          <w:sz w:val="18"/>
          <w:szCs w:val="18"/>
        </w:rPr>
        <w:t xml:space="preserve"> maddesi; g</w:t>
      </w:r>
      <w:r w:rsidRPr="00094826">
        <w:rPr>
          <w:rFonts w:ascii="Arial" w:hAnsi="Arial" w:cs="Arial"/>
          <w:sz w:val="18"/>
          <w:szCs w:val="18"/>
        </w:rPr>
        <w:t>e</w:t>
      </w:r>
      <w:r w:rsidRPr="00094826">
        <w:rPr>
          <w:rFonts w:ascii="Arial" w:hAnsi="Arial" w:cs="Arial"/>
          <w:sz w:val="18"/>
          <w:szCs w:val="18"/>
        </w:rPr>
        <w:t xml:space="preserve">çici 1 inci maddesinin altıncı, yedinci, sekizinci, dokuzuncu, onuncu, </w:t>
      </w:r>
      <w:proofErr w:type="spellStart"/>
      <w:r w:rsidRPr="00094826">
        <w:rPr>
          <w:rFonts w:ascii="Arial" w:hAnsi="Arial" w:cs="Arial"/>
          <w:sz w:val="18"/>
          <w:szCs w:val="18"/>
        </w:rPr>
        <w:t>onüçü</w:t>
      </w:r>
      <w:r w:rsidRPr="00094826">
        <w:rPr>
          <w:rFonts w:ascii="Arial" w:hAnsi="Arial" w:cs="Arial"/>
          <w:sz w:val="18"/>
          <w:szCs w:val="18"/>
        </w:rPr>
        <w:t>n</w:t>
      </w:r>
      <w:r w:rsidRPr="00094826">
        <w:rPr>
          <w:rFonts w:ascii="Arial" w:hAnsi="Arial" w:cs="Arial"/>
          <w:sz w:val="18"/>
          <w:szCs w:val="18"/>
        </w:rPr>
        <w:t>cü</w:t>
      </w:r>
      <w:proofErr w:type="spellEnd"/>
      <w:r w:rsidRPr="00094826">
        <w:rPr>
          <w:rFonts w:ascii="Arial" w:hAnsi="Arial" w:cs="Arial"/>
          <w:sz w:val="18"/>
          <w:szCs w:val="18"/>
        </w:rPr>
        <w:t xml:space="preserve">, </w:t>
      </w:r>
      <w:proofErr w:type="spellStart"/>
      <w:r w:rsidRPr="00094826">
        <w:rPr>
          <w:rFonts w:ascii="Arial" w:hAnsi="Arial" w:cs="Arial"/>
          <w:sz w:val="18"/>
          <w:szCs w:val="18"/>
        </w:rPr>
        <w:t>onbeşinci</w:t>
      </w:r>
      <w:proofErr w:type="spellEnd"/>
      <w:r w:rsidRPr="00094826">
        <w:rPr>
          <w:rFonts w:ascii="Arial" w:hAnsi="Arial" w:cs="Arial"/>
          <w:sz w:val="18"/>
          <w:szCs w:val="18"/>
        </w:rPr>
        <w:t xml:space="preserve">, </w:t>
      </w:r>
      <w:proofErr w:type="spellStart"/>
      <w:r w:rsidRPr="00094826">
        <w:rPr>
          <w:rFonts w:ascii="Arial" w:hAnsi="Arial" w:cs="Arial"/>
          <w:sz w:val="18"/>
          <w:szCs w:val="18"/>
        </w:rPr>
        <w:t>onaltıncı</w:t>
      </w:r>
      <w:proofErr w:type="spellEnd"/>
      <w:r w:rsidRPr="00094826">
        <w:rPr>
          <w:rFonts w:ascii="Arial" w:hAnsi="Arial" w:cs="Arial"/>
          <w:sz w:val="18"/>
          <w:szCs w:val="18"/>
        </w:rPr>
        <w:t xml:space="preserve">, </w:t>
      </w:r>
      <w:proofErr w:type="spellStart"/>
      <w:r w:rsidRPr="00094826">
        <w:rPr>
          <w:rFonts w:ascii="Arial" w:hAnsi="Arial" w:cs="Arial"/>
          <w:sz w:val="18"/>
          <w:szCs w:val="18"/>
        </w:rPr>
        <w:t>onyedinci</w:t>
      </w:r>
      <w:proofErr w:type="spellEnd"/>
      <w:r w:rsidRPr="00094826">
        <w:rPr>
          <w:rFonts w:ascii="Arial" w:hAnsi="Arial" w:cs="Arial"/>
          <w:sz w:val="18"/>
          <w:szCs w:val="18"/>
        </w:rPr>
        <w:t xml:space="preserve"> ve </w:t>
      </w:r>
      <w:proofErr w:type="spellStart"/>
      <w:r w:rsidRPr="00094826">
        <w:rPr>
          <w:rFonts w:ascii="Arial" w:hAnsi="Arial" w:cs="Arial"/>
          <w:sz w:val="18"/>
          <w:szCs w:val="18"/>
        </w:rPr>
        <w:t>yirmidördüncü</w:t>
      </w:r>
      <w:proofErr w:type="spellEnd"/>
      <w:r w:rsidRPr="00094826">
        <w:rPr>
          <w:rFonts w:ascii="Arial" w:hAnsi="Arial" w:cs="Arial"/>
          <w:sz w:val="18"/>
          <w:szCs w:val="18"/>
        </w:rPr>
        <w:t xml:space="preserve"> fıkraları; geçici 2 nci maddesinin ikinci, üçüncü, dördüncü, altıncı, sekizinci ve dokuzuncu fıkraları ilk mahalli idar</w:t>
      </w:r>
      <w:r w:rsidRPr="00094826">
        <w:rPr>
          <w:rFonts w:ascii="Arial" w:hAnsi="Arial" w:cs="Arial"/>
          <w:sz w:val="18"/>
          <w:szCs w:val="18"/>
        </w:rPr>
        <w:t>e</w:t>
      </w:r>
      <w:r w:rsidRPr="00094826">
        <w:rPr>
          <w:rFonts w:ascii="Arial" w:hAnsi="Arial" w:cs="Arial"/>
          <w:sz w:val="18"/>
          <w:szCs w:val="18"/>
        </w:rPr>
        <w:t>ler genel seçiminde,</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b)</w:t>
      </w:r>
      <w:r w:rsidRPr="00094826">
        <w:rPr>
          <w:rFonts w:ascii="Arial" w:hAnsi="Arial" w:cs="Arial"/>
          <w:sz w:val="18"/>
          <w:szCs w:val="18"/>
        </w:rPr>
        <w:tab/>
        <w:t xml:space="preserve"> Diğer hükümleri yayımı tarihinde,</w:t>
      </w:r>
    </w:p>
    <w:p w:rsidRPr="00094826" w:rsidR="005D5ED1" w:rsidP="00094826" w:rsidRDefault="005D5ED1">
      <w:pPr>
        <w:pStyle w:val="okimza-stil"/>
        <w:spacing w:line="240" w:lineRule="auto"/>
        <w:ind w:firstLine="811"/>
        <w:rPr>
          <w:rFonts w:ascii="Arial" w:hAnsi="Arial" w:cs="Arial"/>
          <w:sz w:val="18"/>
          <w:szCs w:val="18"/>
        </w:rPr>
      </w:pPr>
      <w:r w:rsidRPr="00094826">
        <w:rPr>
          <w:rFonts w:ascii="Arial" w:hAnsi="Arial" w:cs="Arial"/>
          <w:sz w:val="18"/>
          <w:szCs w:val="18"/>
        </w:rPr>
        <w:t>yürürlüğe girer."</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Takdire bırakıyoruz Sayın Başkanım.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İÇİŞLERİ BAKANI İDRİS NAİM ŞAHİN (Ordu) – Katılıyoruz Sayın Başkan.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Gerekçeyi okutuyorum: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Gerekçe:</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Kabul edilen önergeler doğrultusunda yürürlük maddesinin düzenlenmesi amaçlanmaktadır.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sunacağım…</w:t>
      </w:r>
    </w:p>
    <w:p w:rsidRPr="00094826" w:rsidR="005D5ED1" w:rsidP="00094826" w:rsidRDefault="005D5ED1">
      <w:pPr>
        <w:pStyle w:val="Metinstil"/>
        <w:suppressAutoHyphens/>
        <w:spacing w:line="240" w:lineRule="auto"/>
        <w:rPr>
          <w:rFonts w:ascii="Arial" w:hAnsi="Arial" w:cs="Arial"/>
          <w:spacing w:val="24"/>
          <w:sz w:val="18"/>
          <w:szCs w:val="18"/>
        </w:rPr>
      </w:pPr>
    </w:p>
    <w:p w:rsidRPr="00094826" w:rsidR="005D5ED1" w:rsidP="00094826" w:rsidRDefault="00DB6F8F">
      <w:pPr>
        <w:pStyle w:val="Metinstil"/>
        <w:suppressAutoHyphens/>
        <w:spacing w:line="240" w:lineRule="auto"/>
        <w:jc w:val="center"/>
        <w:rPr>
          <w:rFonts w:ascii="Arial" w:hAnsi="Arial" w:cs="Arial"/>
          <w:spacing w:val="24"/>
          <w:sz w:val="18"/>
          <w:szCs w:val="18"/>
        </w:rPr>
      </w:pPr>
      <w:r w:rsidRPr="00094826">
        <w:rPr>
          <w:rFonts w:ascii="Arial" w:hAnsi="Arial" w:cs="Arial"/>
          <w:spacing w:val="24"/>
          <w:sz w:val="18"/>
          <w:szCs w:val="18"/>
        </w:rPr>
        <w:t>III.- YOKLAMA</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(CHP sıralarından bir grup milletvekili ayağa kalktı)</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AKİF HAMZAÇEBİ (İstanbul) – Yoklama istiyoruz Sayın Başkan.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Yoklama talebi var, yerine getireceği</w:t>
      </w:r>
      <w:r w:rsidRPr="00094826" w:rsidR="00DB6F8F">
        <w:rPr>
          <w:rFonts w:ascii="Arial" w:hAnsi="Arial" w:cs="Arial"/>
          <w:spacing w:val="24"/>
          <w:sz w:val="18"/>
          <w:szCs w:val="18"/>
        </w:rPr>
        <w:t>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Hamzaçebi, Sayın </w:t>
      </w:r>
      <w:proofErr w:type="spellStart"/>
      <w:r w:rsidRPr="00094826">
        <w:rPr>
          <w:rFonts w:ascii="Arial" w:hAnsi="Arial" w:cs="Arial"/>
          <w:spacing w:val="24"/>
          <w:sz w:val="18"/>
          <w:szCs w:val="18"/>
        </w:rPr>
        <w:t>Serindağ</w:t>
      </w:r>
      <w:proofErr w:type="spellEnd"/>
      <w:r w:rsidRPr="00094826">
        <w:rPr>
          <w:rFonts w:ascii="Arial" w:hAnsi="Arial" w:cs="Arial"/>
          <w:spacing w:val="24"/>
          <w:sz w:val="18"/>
          <w:szCs w:val="18"/>
        </w:rPr>
        <w:t xml:space="preserve">, Sayın Havutça, Sayın Güler, Sayın Türkoğlu, Sayın Demiröz, Sayın Dinçer, Sayın Acar, Sayın </w:t>
      </w:r>
      <w:proofErr w:type="spellStart"/>
      <w:r w:rsidRPr="00094826">
        <w:rPr>
          <w:rFonts w:ascii="Arial" w:hAnsi="Arial" w:cs="Arial"/>
          <w:spacing w:val="24"/>
          <w:sz w:val="18"/>
          <w:szCs w:val="18"/>
        </w:rPr>
        <w:t>Ağbaba</w:t>
      </w:r>
      <w:proofErr w:type="spellEnd"/>
      <w:r w:rsidRPr="00094826">
        <w:rPr>
          <w:rFonts w:ascii="Arial" w:hAnsi="Arial" w:cs="Arial"/>
          <w:spacing w:val="24"/>
          <w:sz w:val="18"/>
          <w:szCs w:val="18"/>
        </w:rPr>
        <w:t xml:space="preserve">, Sayın Öner, Sayın Tanal, Sayın </w:t>
      </w:r>
      <w:proofErr w:type="spellStart"/>
      <w:r w:rsidRPr="00094826">
        <w:rPr>
          <w:rFonts w:ascii="Arial" w:hAnsi="Arial" w:cs="Arial"/>
          <w:spacing w:val="24"/>
          <w:sz w:val="18"/>
          <w:szCs w:val="18"/>
        </w:rPr>
        <w:t>Tamaylıgil</w:t>
      </w:r>
      <w:proofErr w:type="spellEnd"/>
      <w:r w:rsidRPr="00094826">
        <w:rPr>
          <w:rFonts w:ascii="Arial" w:hAnsi="Arial" w:cs="Arial"/>
          <w:spacing w:val="24"/>
          <w:sz w:val="18"/>
          <w:szCs w:val="18"/>
        </w:rPr>
        <w:t xml:space="preserve">, Sayın Gürkan, Sayın Özel, Sayın Akar, Sayın Öztürk, Sayın Güven, Sayın Küçük, Sayın Değirmendereli ve Sayın </w:t>
      </w:r>
      <w:proofErr w:type="spellStart"/>
      <w:r w:rsidRPr="00094826">
        <w:rPr>
          <w:rFonts w:ascii="Arial" w:hAnsi="Arial" w:cs="Arial"/>
          <w:spacing w:val="24"/>
          <w:sz w:val="18"/>
          <w:szCs w:val="18"/>
        </w:rPr>
        <w:t>Aksünger</w:t>
      </w:r>
      <w:proofErr w:type="spellEnd"/>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Bir dakika süre veriyorum.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(Elektronik cihazla yoklama yapıldı)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toplantı yeter sayısı vardır. </w:t>
      </w:r>
    </w:p>
    <w:p w:rsidRPr="00094826" w:rsidR="00DB6F8F" w:rsidP="00094826" w:rsidRDefault="00DB6F8F">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DB6F8F" w:rsidP="00094826" w:rsidRDefault="00DB6F8F">
      <w:pPr>
        <w:pStyle w:val="zetmetin"/>
        <w:spacing w:line="240" w:lineRule="auto"/>
        <w:rPr>
          <w:noProof w:val="0"/>
          <w:sz w:val="18"/>
          <w:szCs w:val="18"/>
        </w:rPr>
      </w:pPr>
      <w:r w:rsidRPr="00094826">
        <w:rPr>
          <w:noProof w:val="0"/>
          <w:sz w:val="18"/>
          <w:szCs w:val="18"/>
        </w:rPr>
        <w:t>A) Kanun Tasarı ve Teklifleri (Devam)</w:t>
      </w:r>
    </w:p>
    <w:p w:rsidRPr="00094826" w:rsidR="00DB6F8F" w:rsidP="00094826" w:rsidRDefault="00DB6F8F">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Önergeyi oylarınıza sunuyorum: Kabul edenler… Kabul etmeyenler… Önerge kabul edilmiştir.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Kabul edilen önerge doğrultusunda maddeyi oylarınıza sunuyorum: Kabul edenler… Kabul etmeyenler… Madde kabul edilmiştir.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37’nci madde üzerinde iki adet önerge vardır, okutuyorum: </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Görüşülmekte olan 338 sıra sayılı Büyükşehir Belediyesi Kanunu ile Bazı Kanun ve Kanun Hükmünde Kararnamelerde değişiklik yapılmasına dair Kanun Tasarısının 37. maddesinin aşağıdaki şekilde değiştirilmesini arz ederim. </w:t>
      </w:r>
    </w:p>
    <w:p w:rsidRPr="00094826" w:rsidR="005D5ED1" w:rsidP="00094826" w:rsidRDefault="00DB6F8F">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w:t>
      </w:r>
      <w:r w:rsidRPr="00094826" w:rsidR="005D5ED1">
        <w:rPr>
          <w:rFonts w:ascii="Arial" w:hAnsi="Arial" w:cs="Arial"/>
          <w:spacing w:val="24"/>
          <w:sz w:val="18"/>
          <w:szCs w:val="18"/>
        </w:rPr>
        <w:t>adde 37. “Bu kanun hükümlerini İçişleri Bakanı ve Başbakan yürütür.”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Mehmet Erdoğan</w:t>
      </w:r>
      <w:r w:rsidRPr="00094826">
        <w:rPr>
          <w:rFonts w:ascii="Arial" w:hAnsi="Arial" w:cs="Arial"/>
          <w:sz w:val="18"/>
          <w:szCs w:val="18"/>
        </w:rPr>
        <w:tab/>
        <w:t>Enver Erdem</w:t>
      </w:r>
      <w:r w:rsidRPr="00094826">
        <w:rPr>
          <w:rFonts w:ascii="Arial" w:hAnsi="Arial" w:cs="Arial"/>
          <w:sz w:val="18"/>
          <w:szCs w:val="18"/>
        </w:rPr>
        <w:tab/>
        <w:t>Mehmet Şandır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Muğla</w:t>
      </w:r>
      <w:r w:rsidRPr="00094826">
        <w:rPr>
          <w:rFonts w:ascii="Arial" w:hAnsi="Arial" w:cs="Arial"/>
          <w:sz w:val="18"/>
          <w:szCs w:val="18"/>
        </w:rPr>
        <w:tab/>
        <w:t xml:space="preserve">Elâzığ </w:t>
      </w:r>
      <w:r w:rsidRPr="00094826">
        <w:rPr>
          <w:rFonts w:ascii="Arial" w:hAnsi="Arial" w:cs="Arial"/>
          <w:sz w:val="18"/>
          <w:szCs w:val="18"/>
        </w:rPr>
        <w:tab/>
        <w:t>Mersin</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 xml:space="preserve">Alim Işık </w:t>
      </w:r>
      <w:r w:rsidRPr="00094826">
        <w:rPr>
          <w:rFonts w:ascii="Arial" w:hAnsi="Arial" w:cs="Arial"/>
          <w:sz w:val="18"/>
          <w:szCs w:val="18"/>
        </w:rPr>
        <w:tab/>
      </w:r>
      <w:r w:rsidRPr="00094826" w:rsidR="005B3765">
        <w:rPr>
          <w:rFonts w:ascii="Arial" w:hAnsi="Arial" w:cs="Arial"/>
          <w:sz w:val="18"/>
          <w:szCs w:val="18"/>
        </w:rPr>
        <w:t>Sadir Durmaz</w:t>
      </w:r>
      <w:r w:rsidRPr="00094826">
        <w:rPr>
          <w:rFonts w:ascii="Arial" w:hAnsi="Arial" w:cs="Arial"/>
          <w:sz w:val="18"/>
          <w:szCs w:val="18"/>
        </w:rPr>
        <w:t xml:space="preserve"> </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Kütahya</w:t>
      </w:r>
      <w:r w:rsidRPr="00094826">
        <w:rPr>
          <w:rFonts w:ascii="Arial" w:hAnsi="Arial" w:cs="Arial"/>
          <w:sz w:val="18"/>
          <w:szCs w:val="18"/>
        </w:rPr>
        <w:tab/>
        <w:t>Yozgat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 Başkanlığına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 Kanun Hükmünde Kararnamelerde Değişiklik Yapılmasına Dair Kanun Tasarısının 37. maddesinin aşağıdaki şekilde değiştirilmesini arz ve teklif ederiz.</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Birgül Ayman Güler</w:t>
      </w:r>
      <w:r w:rsidRPr="00094826">
        <w:rPr>
          <w:rFonts w:ascii="Arial" w:hAnsi="Arial" w:cs="Arial"/>
          <w:sz w:val="18"/>
          <w:szCs w:val="18"/>
        </w:rPr>
        <w:tab/>
        <w:t>Namık Havutça</w:t>
      </w:r>
      <w:r w:rsidRPr="00094826">
        <w:rPr>
          <w:rFonts w:ascii="Arial" w:hAnsi="Arial" w:cs="Arial"/>
          <w:sz w:val="18"/>
          <w:szCs w:val="18"/>
        </w:rPr>
        <w:tab/>
        <w:t>Celal Dinçer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İzmir</w:t>
      </w:r>
      <w:r w:rsidRPr="00094826">
        <w:rPr>
          <w:rFonts w:ascii="Arial" w:hAnsi="Arial" w:cs="Arial"/>
          <w:sz w:val="18"/>
          <w:szCs w:val="18"/>
        </w:rPr>
        <w:tab/>
        <w:t>Balıkesir</w:t>
      </w:r>
      <w:r w:rsidRPr="00094826">
        <w:rPr>
          <w:rFonts w:ascii="Arial" w:hAnsi="Arial" w:cs="Arial"/>
          <w:sz w:val="18"/>
          <w:szCs w:val="18"/>
        </w:rPr>
        <w:tab/>
        <w:t>İstanbul</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Muharrem Işık</w:t>
      </w:r>
      <w:r w:rsidRPr="00094826">
        <w:rPr>
          <w:rFonts w:ascii="Arial" w:hAnsi="Arial" w:cs="Arial"/>
          <w:sz w:val="18"/>
          <w:szCs w:val="18"/>
        </w:rPr>
        <w:tab/>
        <w:t xml:space="preserve">Malik </w:t>
      </w:r>
      <w:proofErr w:type="spellStart"/>
      <w:r w:rsidRPr="00094826">
        <w:rPr>
          <w:rFonts w:ascii="Arial" w:hAnsi="Arial" w:cs="Arial"/>
          <w:sz w:val="18"/>
          <w:szCs w:val="18"/>
        </w:rPr>
        <w:t>Ecder</w:t>
      </w:r>
      <w:proofErr w:type="spellEnd"/>
      <w:r w:rsidRPr="00094826">
        <w:rPr>
          <w:rFonts w:ascii="Arial" w:hAnsi="Arial" w:cs="Arial"/>
          <w:sz w:val="18"/>
          <w:szCs w:val="18"/>
        </w:rPr>
        <w:t xml:space="preserve"> Özdemir</w:t>
      </w:r>
    </w:p>
    <w:p w:rsidRPr="00094826" w:rsidR="005D5ED1" w:rsidP="00094826" w:rsidRDefault="005D5ED1">
      <w:pPr>
        <w:pStyle w:val="okimza-stil"/>
        <w:spacing w:line="240" w:lineRule="auto"/>
        <w:rPr>
          <w:rFonts w:ascii="Arial" w:hAnsi="Arial" w:cs="Arial"/>
          <w:sz w:val="18"/>
          <w:szCs w:val="18"/>
        </w:rPr>
      </w:pPr>
      <w:r w:rsidRPr="00094826">
        <w:rPr>
          <w:rFonts w:ascii="Arial" w:hAnsi="Arial" w:cs="Arial"/>
          <w:sz w:val="18"/>
          <w:szCs w:val="18"/>
        </w:rPr>
        <w:tab/>
        <w:t>Erzincan</w:t>
      </w:r>
      <w:r w:rsidRPr="00094826">
        <w:rPr>
          <w:rFonts w:ascii="Arial" w:hAnsi="Arial" w:cs="Arial"/>
          <w:sz w:val="18"/>
          <w:szCs w:val="18"/>
        </w:rPr>
        <w:tab/>
        <w:t xml:space="preserve">Sivas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MADDE 37- Bu Kanun hükümlerini İçişleri Bakanı yürütür.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Hükûmet katılıyor mu?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Katılmıyoruz Sayın Başkanım.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Önerge üzerinde söz isteyen?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MEHMET AKİF HAMZAÇEBİ (İstanbul) – Sayın Birgül Ayman Güler</w:t>
      </w:r>
      <w:r w:rsidRPr="00094826" w:rsidR="00DB6F8F">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Birgül Ayman Güler, İzmir Milletvekili. (CHP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BİRGÜL AYMAN GÜLER (İzmir) – Sayın Başkan, değerli milletvekilleri; önergemizi “İçişleri Bakanı yürütür” diye verdik</w:t>
      </w:r>
      <w:r w:rsidRPr="00094826" w:rsidR="005C1085">
        <w:rPr>
          <w:rFonts w:ascii="Arial" w:hAnsi="Arial" w:cs="Arial"/>
          <w:spacing w:val="24"/>
          <w:sz w:val="18"/>
          <w:szCs w:val="18"/>
        </w:rPr>
        <w:t>,</w:t>
      </w:r>
      <w:r w:rsidRPr="00094826">
        <w:rPr>
          <w:rFonts w:ascii="Arial" w:hAnsi="Arial" w:cs="Arial"/>
          <w:spacing w:val="24"/>
          <w:sz w:val="18"/>
          <w:szCs w:val="18"/>
        </w:rPr>
        <w:t xml:space="preserve"> </w:t>
      </w:r>
      <w:r w:rsidRPr="00094826" w:rsidR="005C1085">
        <w:rPr>
          <w:rFonts w:ascii="Arial" w:hAnsi="Arial" w:cs="Arial"/>
          <w:spacing w:val="24"/>
          <w:sz w:val="18"/>
          <w:szCs w:val="18"/>
        </w:rPr>
        <w:t>ç</w:t>
      </w:r>
      <w:r w:rsidRPr="00094826">
        <w:rPr>
          <w:rFonts w:ascii="Arial" w:hAnsi="Arial" w:cs="Arial"/>
          <w:spacing w:val="24"/>
          <w:sz w:val="18"/>
          <w:szCs w:val="18"/>
        </w:rPr>
        <w:t xml:space="preserve">ünkü, tartışmalardan hatırlayacaksınız, il özel idarelerinin kaldırıldığı </w:t>
      </w:r>
      <w:r w:rsidRPr="00094826" w:rsidR="005C1085">
        <w:rPr>
          <w:rFonts w:ascii="Arial" w:hAnsi="Arial" w:cs="Arial"/>
          <w:spacing w:val="24"/>
          <w:sz w:val="18"/>
          <w:szCs w:val="18"/>
        </w:rPr>
        <w:t>29</w:t>
      </w:r>
      <w:r w:rsidRPr="00094826">
        <w:rPr>
          <w:rFonts w:ascii="Arial" w:hAnsi="Arial" w:cs="Arial"/>
          <w:spacing w:val="24"/>
          <w:sz w:val="18"/>
          <w:szCs w:val="18"/>
        </w:rPr>
        <w:t xml:space="preserve"> ilde mal varlığını, görevlerini, personelini, neyi var neyi yoksa kimlere verileceği konusunu “İçişleri Bakanlığı kararlaştırsın” hükmü vardı. Bunun Anayasa’ya aykırı olduğunu söylemiştik ama ne İçişleri Komisyonu ne de Genel Kurulunuz dikkate aldı.</w:t>
      </w:r>
      <w:r w:rsidRPr="00094826" w:rsidR="005C1085">
        <w:rPr>
          <w:rFonts w:ascii="Arial" w:hAnsi="Arial" w:cs="Arial"/>
          <w:spacing w:val="24"/>
          <w:sz w:val="18"/>
          <w:szCs w:val="18"/>
        </w:rPr>
        <w:t xml:space="preserve"> Ne yazık ki bir yerel idareden</w:t>
      </w:r>
      <w:r w:rsidRPr="00094826">
        <w:rPr>
          <w:rFonts w:ascii="Arial" w:hAnsi="Arial" w:cs="Arial"/>
          <w:spacing w:val="24"/>
          <w:sz w:val="18"/>
          <w:szCs w:val="18"/>
        </w:rPr>
        <w:t xml:space="preserve"> görevlerin, kaynakların, personelin, hazineye, diğer bakanlıklara, merkezî idarede pek çok kuruluşa, diğer yerel yönetimlere devrine İçişleri Baka</w:t>
      </w:r>
      <w:r w:rsidRPr="00094826" w:rsidR="005C1085">
        <w:rPr>
          <w:rFonts w:ascii="Arial" w:hAnsi="Arial" w:cs="Arial"/>
          <w:spacing w:val="24"/>
          <w:sz w:val="18"/>
          <w:szCs w:val="18"/>
        </w:rPr>
        <w:t>nlığı bürokrasisinin karar ver</w:t>
      </w:r>
      <w:r w:rsidRPr="00094826">
        <w:rPr>
          <w:rFonts w:ascii="Arial" w:hAnsi="Arial" w:cs="Arial"/>
          <w:spacing w:val="24"/>
          <w:sz w:val="18"/>
          <w:szCs w:val="18"/>
        </w:rPr>
        <w:t xml:space="preserve">esi uygun görüldü.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Efendim, çalışmanın sonuna geldik. Hemen şunu hatırlatmakta yarar var: Bu tasarıyla yaptığınız şey</w:t>
      </w:r>
      <w:r w:rsidRPr="00094826" w:rsidR="005C1085">
        <w:rPr>
          <w:rFonts w:ascii="Arial" w:hAnsi="Arial" w:cs="Arial"/>
          <w:spacing w:val="24"/>
          <w:sz w:val="18"/>
          <w:szCs w:val="18"/>
        </w:rPr>
        <w:t>,</w:t>
      </w:r>
      <w:r w:rsidRPr="00094826">
        <w:rPr>
          <w:rFonts w:ascii="Arial" w:hAnsi="Arial" w:cs="Arial"/>
          <w:spacing w:val="24"/>
          <w:sz w:val="18"/>
          <w:szCs w:val="18"/>
        </w:rPr>
        <w:t xml:space="preserve"> 1974 yılında İngiltere’nin yaptığı bir şeydi. İngiltere</w:t>
      </w:r>
      <w:r w:rsidRPr="00094826" w:rsidR="005C1085">
        <w:rPr>
          <w:rFonts w:ascii="Arial" w:hAnsi="Arial" w:cs="Arial"/>
          <w:spacing w:val="24"/>
          <w:sz w:val="18"/>
          <w:szCs w:val="18"/>
        </w:rPr>
        <w:t>,</w:t>
      </w:r>
      <w:r w:rsidRPr="00094826">
        <w:rPr>
          <w:rFonts w:ascii="Arial" w:hAnsi="Arial" w:cs="Arial"/>
          <w:spacing w:val="24"/>
          <w:sz w:val="18"/>
          <w:szCs w:val="18"/>
        </w:rPr>
        <w:t xml:space="preserve"> mülki büyükşehri </w:t>
      </w:r>
      <w:r w:rsidRPr="00094826" w:rsidR="005C1085">
        <w:rPr>
          <w:rFonts w:ascii="Arial" w:hAnsi="Arial" w:cs="Arial"/>
          <w:spacing w:val="24"/>
          <w:sz w:val="18"/>
          <w:szCs w:val="18"/>
        </w:rPr>
        <w:t xml:space="preserve">9 </w:t>
      </w:r>
      <w:r w:rsidRPr="00094826">
        <w:rPr>
          <w:rFonts w:ascii="Arial" w:hAnsi="Arial" w:cs="Arial"/>
          <w:spacing w:val="24"/>
          <w:sz w:val="18"/>
          <w:szCs w:val="18"/>
        </w:rPr>
        <w:t xml:space="preserve">ilinde kurmuştu ve </w:t>
      </w:r>
      <w:r w:rsidRPr="00094826" w:rsidR="005C1085">
        <w:rPr>
          <w:rFonts w:ascii="Arial" w:hAnsi="Arial" w:cs="Arial"/>
          <w:spacing w:val="24"/>
          <w:sz w:val="18"/>
          <w:szCs w:val="18"/>
        </w:rPr>
        <w:t>80’li yılların sonunda kaldırdı</w:t>
      </w:r>
      <w:r w:rsidRPr="00094826">
        <w:rPr>
          <w:rFonts w:ascii="Arial" w:hAnsi="Arial" w:cs="Arial"/>
          <w:spacing w:val="24"/>
          <w:sz w:val="18"/>
          <w:szCs w:val="18"/>
        </w:rPr>
        <w:t xml:space="preserve"> </w:t>
      </w:r>
      <w:r w:rsidRPr="00094826" w:rsidR="005C1085">
        <w:rPr>
          <w:rFonts w:ascii="Arial" w:hAnsi="Arial" w:cs="Arial"/>
          <w:spacing w:val="24"/>
          <w:sz w:val="18"/>
          <w:szCs w:val="18"/>
        </w:rPr>
        <w:t>ç</w:t>
      </w:r>
      <w:r w:rsidRPr="00094826">
        <w:rPr>
          <w:rFonts w:ascii="Arial" w:hAnsi="Arial" w:cs="Arial"/>
          <w:spacing w:val="24"/>
          <w:sz w:val="18"/>
          <w:szCs w:val="18"/>
        </w:rPr>
        <w:t xml:space="preserve">ok çeşitli zararlarını gördüğü gerekçesiyle kaldırmıştı. Başka ülkelerin deneyiminden yararlanarak bir hatadan kendimizi korumak mümkündü.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tasarıyla beraber, </w:t>
      </w:r>
      <w:r w:rsidRPr="00094826" w:rsidR="005C1085">
        <w:rPr>
          <w:rFonts w:ascii="Arial" w:hAnsi="Arial" w:cs="Arial"/>
          <w:spacing w:val="24"/>
          <w:sz w:val="18"/>
          <w:szCs w:val="18"/>
        </w:rPr>
        <w:t>29</w:t>
      </w:r>
      <w:r w:rsidRPr="00094826">
        <w:rPr>
          <w:rFonts w:ascii="Arial" w:hAnsi="Arial" w:cs="Arial"/>
          <w:spacing w:val="24"/>
          <w:sz w:val="18"/>
          <w:szCs w:val="18"/>
        </w:rPr>
        <w:t xml:space="preserve"> ilin genel bütçe vergi gelirleri tahsilat toplamından yüzde 6 paylar kesildikten sonra, Ankara’nın kasasındaki paydan pay alacak diğer </w:t>
      </w:r>
      <w:r w:rsidRPr="00094826" w:rsidR="005C1085">
        <w:rPr>
          <w:rFonts w:ascii="Arial" w:hAnsi="Arial" w:cs="Arial"/>
          <w:spacing w:val="24"/>
          <w:sz w:val="18"/>
          <w:szCs w:val="18"/>
        </w:rPr>
        <w:t>52</w:t>
      </w:r>
      <w:r w:rsidRPr="00094826">
        <w:rPr>
          <w:rFonts w:ascii="Arial" w:hAnsi="Arial" w:cs="Arial"/>
          <w:spacing w:val="24"/>
          <w:sz w:val="18"/>
          <w:szCs w:val="18"/>
        </w:rPr>
        <w:t xml:space="preserve"> il, yani Türkiye’nin yoksul </w:t>
      </w:r>
      <w:r w:rsidRPr="00094826" w:rsidR="005C1085">
        <w:rPr>
          <w:rFonts w:ascii="Arial" w:hAnsi="Arial" w:cs="Arial"/>
          <w:spacing w:val="24"/>
          <w:sz w:val="18"/>
          <w:szCs w:val="18"/>
        </w:rPr>
        <w:t>52</w:t>
      </w:r>
      <w:r w:rsidRPr="00094826">
        <w:rPr>
          <w:rFonts w:ascii="Arial" w:hAnsi="Arial" w:cs="Arial"/>
          <w:spacing w:val="24"/>
          <w:sz w:val="18"/>
          <w:szCs w:val="18"/>
        </w:rPr>
        <w:t xml:space="preserve"> ili, zengin </w:t>
      </w:r>
      <w:r w:rsidRPr="00094826" w:rsidR="005C1085">
        <w:rPr>
          <w:rFonts w:ascii="Arial" w:hAnsi="Arial" w:cs="Arial"/>
          <w:spacing w:val="24"/>
          <w:sz w:val="18"/>
          <w:szCs w:val="18"/>
        </w:rPr>
        <w:t>29</w:t>
      </w:r>
      <w:r w:rsidRPr="00094826">
        <w:rPr>
          <w:rFonts w:ascii="Arial" w:hAnsi="Arial" w:cs="Arial"/>
          <w:spacing w:val="24"/>
          <w:sz w:val="18"/>
          <w:szCs w:val="18"/>
        </w:rPr>
        <w:t xml:space="preserve"> ilini finanse edecek. Bu tasarıyla beraber, Türkiye’deki bölgesel dengesizliklerin artmasından gerçekten çok endişeliyiz.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tasarı nasıl bir süreçte hazırlandı? Hatırlatmakta fayda var. Bu tasarı kamuoyuna sunulmadı, bakanlıklara sunulmadı, bakan</w:t>
      </w:r>
      <w:r w:rsidRPr="00094826" w:rsidR="005C1085">
        <w:rPr>
          <w:rFonts w:ascii="Arial" w:hAnsi="Arial" w:cs="Arial"/>
          <w:spacing w:val="24"/>
          <w:sz w:val="18"/>
          <w:szCs w:val="18"/>
        </w:rPr>
        <w:t>lıkların yazılı görüşü alınmadı,</w:t>
      </w:r>
      <w:r w:rsidRPr="00094826">
        <w:rPr>
          <w:rFonts w:ascii="Arial" w:hAnsi="Arial" w:cs="Arial"/>
          <w:spacing w:val="24"/>
          <w:sz w:val="18"/>
          <w:szCs w:val="18"/>
        </w:rPr>
        <w:t xml:space="preserve"> Meclise geldiğinde tek komisyona bırakıldı, Plan ve Bütçe Komisyonu kaçak düştü.</w:t>
      </w:r>
      <w:r w:rsidRPr="00094826" w:rsidR="005C1085">
        <w:rPr>
          <w:rFonts w:ascii="Arial" w:hAnsi="Arial" w:cs="Arial"/>
          <w:spacing w:val="24"/>
          <w:sz w:val="18"/>
          <w:szCs w:val="18"/>
        </w:rPr>
        <w:t xml:space="preserve"> ”</w:t>
      </w:r>
      <w:r w:rsidRPr="00094826">
        <w:rPr>
          <w:rFonts w:ascii="Arial" w:hAnsi="Arial" w:cs="Arial"/>
          <w:spacing w:val="24"/>
          <w:sz w:val="18"/>
          <w:szCs w:val="18"/>
        </w:rPr>
        <w:t>Anayasa Komisyonuna gitsin</w:t>
      </w:r>
      <w:r w:rsidRPr="00094826" w:rsidR="005C1085">
        <w:rPr>
          <w:rFonts w:ascii="Arial" w:hAnsi="Arial" w:cs="Arial"/>
          <w:spacing w:val="24"/>
          <w:sz w:val="18"/>
          <w:szCs w:val="18"/>
        </w:rPr>
        <w:t>.”</w:t>
      </w:r>
      <w:r w:rsidRPr="00094826">
        <w:rPr>
          <w:rFonts w:ascii="Arial" w:hAnsi="Arial" w:cs="Arial"/>
          <w:spacing w:val="24"/>
          <w:sz w:val="18"/>
          <w:szCs w:val="18"/>
        </w:rPr>
        <w:t xml:space="preserve"> dedik; bizim Komisyon Başkanımız dinlemedi. İçişleri Komisyonu, mali boyutları ve anayasal boyutlarını da tamamlamaya gayret ederek, Genel Kurula olgunlaşmış bir çalışmayla gelmeye çaba gösterdi; elbette eksik kaldı. Son tartışmalar</w:t>
      </w:r>
      <w:r w:rsidRPr="00094826" w:rsidR="005C1085">
        <w:rPr>
          <w:rFonts w:ascii="Arial" w:hAnsi="Arial" w:cs="Arial"/>
          <w:spacing w:val="24"/>
          <w:sz w:val="18"/>
          <w:szCs w:val="18"/>
        </w:rPr>
        <w:t>,</w:t>
      </w:r>
      <w:r w:rsidRPr="00094826">
        <w:rPr>
          <w:rFonts w:ascii="Arial" w:hAnsi="Arial" w:cs="Arial"/>
          <w:spacing w:val="24"/>
          <w:sz w:val="18"/>
          <w:szCs w:val="18"/>
        </w:rPr>
        <w:t xml:space="preserve"> orada nasıl eksik kaldığını Hükûmetin</w:t>
      </w:r>
      <w:r w:rsidRPr="00094826" w:rsidR="005C1085">
        <w:rPr>
          <w:rFonts w:ascii="Arial" w:hAnsi="Arial" w:cs="Arial"/>
          <w:spacing w:val="24"/>
          <w:sz w:val="18"/>
          <w:szCs w:val="18"/>
        </w:rPr>
        <w:t>,</w:t>
      </w:r>
      <w:r w:rsidRPr="00094826">
        <w:rPr>
          <w:rFonts w:ascii="Arial" w:hAnsi="Arial" w:cs="Arial"/>
          <w:spacing w:val="24"/>
          <w:sz w:val="18"/>
          <w:szCs w:val="18"/>
        </w:rPr>
        <w:t xml:space="preserve"> sanıyorum net olarak gösterdi.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Komisyon çalışmalarına toplumdan bu konuyla ilgili olanlar davet edilmedi. 6 maddeyi çalıştık, buraya geldik karşımızda 39 madde vardı. Elimizdeki şey bir tasarı değildi, gerçekte bir taslaktı. Komisyonlar</w:t>
      </w:r>
      <w:r w:rsidRPr="00094826" w:rsidR="005C1085">
        <w:rPr>
          <w:rFonts w:ascii="Arial" w:hAnsi="Arial" w:cs="Arial"/>
          <w:spacing w:val="24"/>
          <w:sz w:val="18"/>
          <w:szCs w:val="18"/>
        </w:rPr>
        <w:t>da</w:t>
      </w:r>
      <w:r w:rsidRPr="00094826">
        <w:rPr>
          <w:rFonts w:ascii="Arial" w:hAnsi="Arial" w:cs="Arial"/>
          <w:spacing w:val="24"/>
          <w:sz w:val="18"/>
          <w:szCs w:val="18"/>
        </w:rPr>
        <w:t xml:space="preserve"> 27 önerge vererek, burada da yaklaşık 10 önerge vererek, Hükûmet, elindeki taslağı tasarıya çevirmeye çalıştı.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Tasarı hâlindeki metin şimdi yasa olarak karşımıza çıkacak. Çok düzeltme yapacağız, çok hata var ama en büyük hata</w:t>
      </w:r>
      <w:r w:rsidRPr="00094826" w:rsidR="005C1085">
        <w:rPr>
          <w:rFonts w:ascii="Arial" w:hAnsi="Arial" w:cs="Arial"/>
          <w:spacing w:val="24"/>
          <w:sz w:val="18"/>
          <w:szCs w:val="18"/>
        </w:rPr>
        <w:t>,</w:t>
      </w:r>
      <w:r w:rsidRPr="00094826">
        <w:rPr>
          <w:rFonts w:ascii="Arial" w:hAnsi="Arial" w:cs="Arial"/>
          <w:spacing w:val="24"/>
          <w:sz w:val="18"/>
          <w:szCs w:val="18"/>
        </w:rPr>
        <w:t xml:space="preserve"> Anayasa Mahkemesine gittiğinde ortaya çıkacak. Çünkü en temel kurucu maddesi “Büyük yerleşim merkezlerinde kurabilirsiniz</w:t>
      </w:r>
      <w:r w:rsidRPr="00094826" w:rsidR="005C1085">
        <w:rPr>
          <w:rFonts w:ascii="Arial" w:hAnsi="Arial" w:cs="Arial"/>
          <w:spacing w:val="24"/>
          <w:sz w:val="18"/>
          <w:szCs w:val="18"/>
        </w:rPr>
        <w:t>,</w:t>
      </w:r>
      <w:r w:rsidRPr="00094826">
        <w:rPr>
          <w:rFonts w:ascii="Arial" w:hAnsi="Arial" w:cs="Arial"/>
          <w:spacing w:val="24"/>
          <w:sz w:val="18"/>
          <w:szCs w:val="18"/>
        </w:rPr>
        <w:t xml:space="preserve"> illerde değil” maddesi nedeniyle bu tasarı yaşam şansı bulamayacak.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nasıl bir tasarı? 29 ilde büyükşehir belediyelerini borçlandıran bir tasarı. Yani İstanbul ve Ankara büyükşehir belediyelerinde gördüğümüz o muazzam borçluluğu 29 ile yaygınlaştıracak bir tasarıya imza atıyorsunuz. Kırsal rant ilişkilerini yaygınlaştıracak bir tasarı; o yüzden köylerden büyük nüfus boşalmaları ve mülk el değiştirmelerine yol açacak bir tasarıya imza atıyorsunuz ve en önemlisi, bir idari federalizm tasarısına imza atıyorsunuz. Bunların sakıncaları üzerinde çok geniş olarak durduk. Biz görevimizi yaptık. Görebildiğimiz tüm sorunları dostça ve tüm içtenliğimizle huzurunuzda paylaştık. Keşke</w:t>
      </w:r>
      <w:r w:rsidRPr="00094826" w:rsidR="005C1085">
        <w:rPr>
          <w:rFonts w:ascii="Arial" w:hAnsi="Arial" w:cs="Arial"/>
          <w:spacing w:val="24"/>
          <w:sz w:val="18"/>
          <w:szCs w:val="18"/>
        </w:rPr>
        <w:t>,</w:t>
      </w:r>
      <w:r w:rsidRPr="00094826">
        <w:rPr>
          <w:rFonts w:ascii="Arial" w:hAnsi="Arial" w:cs="Arial"/>
          <w:spacing w:val="24"/>
          <w:sz w:val="18"/>
          <w:szCs w:val="18"/>
        </w:rPr>
        <w:t xml:space="preserve"> siz de bizim özen gösterdiğimiz konulara biraz kulak verseydiniz önümüzdeki dönemde çok daha iyi bir yönetim sistemine doğru adım atardık.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Efendim, ben bu </w:t>
      </w:r>
      <w:r w:rsidRPr="00094826" w:rsidR="005C1085">
        <w:rPr>
          <w:rFonts w:ascii="Arial" w:hAnsi="Arial" w:cs="Arial"/>
          <w:spacing w:val="24"/>
          <w:sz w:val="18"/>
          <w:szCs w:val="18"/>
        </w:rPr>
        <w:t>“</w:t>
      </w:r>
      <w:r w:rsidRPr="00094826">
        <w:rPr>
          <w:rFonts w:ascii="Arial" w:hAnsi="Arial" w:cs="Arial"/>
          <w:spacing w:val="24"/>
          <w:sz w:val="18"/>
          <w:szCs w:val="18"/>
        </w:rPr>
        <w:t>tasarı hayırlı olsun</w:t>
      </w:r>
      <w:r w:rsidRPr="00094826" w:rsidR="005C1085">
        <w:rPr>
          <w:rFonts w:ascii="Arial" w:hAnsi="Arial" w:cs="Arial"/>
          <w:spacing w:val="24"/>
          <w:sz w:val="18"/>
          <w:szCs w:val="18"/>
        </w:rPr>
        <w:t>” diyemeyeceğim.</w:t>
      </w:r>
      <w:r w:rsidRPr="00094826">
        <w:rPr>
          <w:rFonts w:ascii="Arial" w:hAnsi="Arial" w:cs="Arial"/>
          <w:spacing w:val="24"/>
          <w:sz w:val="18"/>
          <w:szCs w:val="18"/>
        </w:rPr>
        <w:t xml:space="preserve"> </w:t>
      </w:r>
      <w:r w:rsidRPr="00094826" w:rsidR="005C1085">
        <w:rPr>
          <w:rFonts w:ascii="Arial" w:hAnsi="Arial" w:cs="Arial"/>
          <w:spacing w:val="24"/>
          <w:sz w:val="18"/>
          <w:szCs w:val="18"/>
        </w:rPr>
        <w:t>B</w:t>
      </w:r>
      <w:r w:rsidRPr="00094826">
        <w:rPr>
          <w:rFonts w:ascii="Arial" w:hAnsi="Arial" w:cs="Arial"/>
          <w:spacing w:val="24"/>
          <w:sz w:val="18"/>
          <w:szCs w:val="18"/>
        </w:rPr>
        <w:t xml:space="preserve">u tasarı Türkiye’ye yapılmış büyük bir kötülüktür.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Saygılar sunuyorum. (CHP ve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Önergeyi oylarınıza sunuyorum: Kabul edenler… Kabul etmeyenler… Önerge kabul edilmemiştir.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ÖZGÜR ÖZEL (Manisa) – Sayın Başkan anlaşıyor ki ihtiyaç var, Hoc</w:t>
      </w:r>
      <w:r w:rsidRPr="00094826" w:rsidR="005C1085">
        <w:rPr>
          <w:rFonts w:ascii="Arial" w:hAnsi="Arial" w:cs="Arial"/>
          <w:spacing w:val="24"/>
          <w:sz w:val="18"/>
          <w:szCs w:val="18"/>
        </w:rPr>
        <w:t>am bir beş dakika daha anlatsın!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Diğer önergeyi okutuyorum: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Türkiye Büyük Millet Meclisi</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Görüşülmekte olan 338 sıra sayılı Büyükşehir Belediyesi Kanunu ile Bazı Kanun ve Kanun Hükmünde Kararnamelerde değişiklik yapılmasına dair Kanun Tasarısının 37. maddesinin aşağıdaki şekilde değiştirilmesini arz ederim.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w:t>
      </w:r>
      <w:r w:rsidRPr="00094826" w:rsidR="005C1085">
        <w:rPr>
          <w:rFonts w:ascii="Arial" w:hAnsi="Arial" w:cs="Arial"/>
          <w:spacing w:val="24"/>
          <w:sz w:val="18"/>
          <w:szCs w:val="18"/>
        </w:rPr>
        <w:t>adde</w:t>
      </w:r>
      <w:r w:rsidRPr="00094826">
        <w:rPr>
          <w:rFonts w:ascii="Arial" w:hAnsi="Arial" w:cs="Arial"/>
          <w:spacing w:val="24"/>
          <w:sz w:val="18"/>
          <w:szCs w:val="18"/>
        </w:rPr>
        <w:t xml:space="preserve"> 37 – Bu kanun hükümlerini İçişleri Bakanı ve Başbakan yürütür.</w:t>
      </w:r>
    </w:p>
    <w:p w:rsidRPr="00094826" w:rsidR="005D5ED1" w:rsidP="00094826" w:rsidRDefault="005D5ED1">
      <w:pPr>
        <w:pStyle w:val="Tekimzastil"/>
        <w:spacing w:line="240" w:lineRule="auto"/>
        <w:jc w:val="right"/>
        <w:rPr>
          <w:rFonts w:ascii="Arial" w:hAnsi="Arial" w:cs="Arial"/>
          <w:sz w:val="18"/>
          <w:szCs w:val="18"/>
        </w:rPr>
      </w:pPr>
      <w:r w:rsidRPr="00094826">
        <w:rPr>
          <w:rFonts w:ascii="Arial" w:hAnsi="Arial" w:cs="Arial"/>
          <w:sz w:val="18"/>
          <w:szCs w:val="18"/>
        </w:rPr>
        <w:t>Mehmet Şandır (Mersin) ve arkadaşları</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önergeye katılıyor mu?</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İÇİŞLERİ KOMİSYONU BAŞKANI MUAMMER GÜLER (Mardin) - Katılmıyoruz Sayın Başkanım.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Hükûmet katılıyor mu?</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Katılmıyoruz Sayın Başkanım.</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BAŞKAN – Önerge üzerinde söz isteyen Mehmet Şandır, Mersin Milletvekili. (MHP sıralarından alkışlar)</w:t>
      </w:r>
    </w:p>
    <w:p w:rsidRPr="00094826" w:rsidR="005C1085"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ŞANDIR (Mersin) – Sayın Başkan, değerli milletvekilleri; sözün sonuna geldik.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Tabii, Sayın Hocanın ifade ettiği gibi, </w:t>
      </w:r>
      <w:r w:rsidRPr="00094826" w:rsidR="005C1085">
        <w:rPr>
          <w:rFonts w:ascii="Arial" w:hAnsi="Arial" w:cs="Arial"/>
          <w:spacing w:val="24"/>
          <w:sz w:val="18"/>
          <w:szCs w:val="18"/>
        </w:rPr>
        <w:t>“</w:t>
      </w:r>
      <w:r w:rsidRPr="00094826">
        <w:rPr>
          <w:rFonts w:ascii="Arial" w:hAnsi="Arial" w:cs="Arial"/>
          <w:spacing w:val="24"/>
          <w:sz w:val="18"/>
          <w:szCs w:val="18"/>
        </w:rPr>
        <w:t>hayırlı olsun</w:t>
      </w:r>
      <w:r w:rsidRPr="00094826" w:rsidR="005C1085">
        <w:rPr>
          <w:rFonts w:ascii="Arial" w:hAnsi="Arial" w:cs="Arial"/>
          <w:spacing w:val="24"/>
          <w:sz w:val="18"/>
          <w:szCs w:val="18"/>
        </w:rPr>
        <w:t>”</w:t>
      </w:r>
      <w:r w:rsidRPr="00094826">
        <w:rPr>
          <w:rFonts w:ascii="Arial" w:hAnsi="Arial" w:cs="Arial"/>
          <w:spacing w:val="24"/>
          <w:sz w:val="18"/>
          <w:szCs w:val="18"/>
        </w:rPr>
        <w:t xml:space="preserve"> demeyi çok arzu ederdik ama bu yasa bir hayırlı yasa değil. Allah sonumuzu hayreylesin (AK PARTİ sıralarından “Amin” sesleri) Bu yasayla sonumuzu ateşe attığınızın ne zaman farkına varacaksınız, onu bilmiyorum. </w:t>
      </w:r>
    </w:p>
    <w:p w:rsidRPr="00094826" w:rsidR="005D5ED1" w:rsidP="00094826" w:rsidRDefault="005D5ED1">
      <w:pPr>
        <w:pStyle w:val="Metinstil"/>
        <w:suppressAutoHyphens/>
        <w:spacing w:line="240" w:lineRule="auto"/>
        <w:rPr>
          <w:rFonts w:ascii="Arial" w:hAnsi="Arial" w:cs="Arial"/>
          <w:spacing w:val="24"/>
          <w:sz w:val="18"/>
          <w:szCs w:val="18"/>
        </w:rPr>
      </w:pPr>
      <w:r w:rsidRPr="00094826">
        <w:rPr>
          <w:rFonts w:ascii="Arial" w:hAnsi="Arial" w:cs="Arial"/>
          <w:spacing w:val="24"/>
          <w:sz w:val="18"/>
          <w:szCs w:val="18"/>
        </w:rPr>
        <w:t>Biz</w:t>
      </w:r>
      <w:r w:rsidRPr="00094826" w:rsidR="005C1085">
        <w:rPr>
          <w:rFonts w:ascii="Arial" w:hAnsi="Arial" w:cs="Arial"/>
          <w:spacing w:val="24"/>
          <w:sz w:val="18"/>
          <w:szCs w:val="18"/>
        </w:rPr>
        <w:t>,</w:t>
      </w:r>
      <w:r w:rsidRPr="00094826">
        <w:rPr>
          <w:rFonts w:ascii="Arial" w:hAnsi="Arial" w:cs="Arial"/>
          <w:spacing w:val="24"/>
          <w:sz w:val="18"/>
          <w:szCs w:val="18"/>
        </w:rPr>
        <w:t xml:space="preserve"> Milliyetçi Hareket Partisi olarak</w:t>
      </w:r>
      <w:r w:rsidRPr="00094826" w:rsidR="005C1085">
        <w:rPr>
          <w:rFonts w:ascii="Arial" w:hAnsi="Arial" w:cs="Arial"/>
          <w:spacing w:val="24"/>
          <w:sz w:val="18"/>
          <w:szCs w:val="18"/>
        </w:rPr>
        <w:t>,</w:t>
      </w:r>
      <w:r w:rsidRPr="00094826">
        <w:rPr>
          <w:rFonts w:ascii="Arial" w:hAnsi="Arial" w:cs="Arial"/>
          <w:spacing w:val="24"/>
          <w:sz w:val="18"/>
          <w:szCs w:val="18"/>
        </w:rPr>
        <w:t xml:space="preserve"> ilk günden bu yana, tarihî örneklerini de göstererek milletimizin birliği</w:t>
      </w:r>
      <w:r w:rsidRPr="00094826" w:rsidR="005C1085">
        <w:rPr>
          <w:rFonts w:ascii="Arial" w:hAnsi="Arial" w:cs="Arial"/>
          <w:spacing w:val="24"/>
          <w:sz w:val="18"/>
          <w:szCs w:val="18"/>
        </w:rPr>
        <w:t>ne</w:t>
      </w:r>
      <w:r w:rsidRPr="00094826">
        <w:rPr>
          <w:rFonts w:ascii="Arial" w:hAnsi="Arial" w:cs="Arial"/>
          <w:spacing w:val="24"/>
          <w:sz w:val="18"/>
          <w:szCs w:val="18"/>
        </w:rPr>
        <w:t>, devletimizin siyasi birliği</w:t>
      </w:r>
      <w:r w:rsidRPr="00094826" w:rsidR="005C1085">
        <w:rPr>
          <w:rFonts w:ascii="Arial" w:hAnsi="Arial" w:cs="Arial"/>
          <w:spacing w:val="24"/>
          <w:sz w:val="18"/>
          <w:szCs w:val="18"/>
        </w:rPr>
        <w:t>ne,</w:t>
      </w:r>
      <w:r w:rsidRPr="00094826">
        <w:rPr>
          <w:rFonts w:ascii="Arial" w:hAnsi="Arial" w:cs="Arial"/>
          <w:spacing w:val="24"/>
          <w:sz w:val="18"/>
          <w:szCs w:val="18"/>
        </w:rPr>
        <w:t xml:space="preserve"> vatanımızın bölünmez bütünlüğüne tehdit ve tehlikeler getireceğini ifade ederek bu yasaya karşı çıktık. Çünkü hem iç PKK saldırılarının ulaştığı nokta hem dış konjonktürden ülkemizi kuşatan gelişmeler</w:t>
      </w:r>
      <w:r w:rsidRPr="00094826" w:rsidR="005C1085">
        <w:rPr>
          <w:rFonts w:ascii="Arial" w:hAnsi="Arial" w:cs="Arial"/>
          <w:spacing w:val="24"/>
          <w:sz w:val="18"/>
          <w:szCs w:val="18"/>
        </w:rPr>
        <w:t>,</w:t>
      </w:r>
      <w:r w:rsidRPr="00094826">
        <w:rPr>
          <w:rFonts w:ascii="Arial" w:hAnsi="Arial" w:cs="Arial"/>
          <w:spacing w:val="24"/>
          <w:sz w:val="18"/>
          <w:szCs w:val="18"/>
        </w:rPr>
        <w:t xml:space="preserve"> böyle bir süreçte bu türde bir yönetim değişikliğinin</w:t>
      </w:r>
      <w:r w:rsidRPr="00094826" w:rsidR="005C1085">
        <w:rPr>
          <w:rFonts w:ascii="Arial" w:hAnsi="Arial" w:cs="Arial"/>
          <w:spacing w:val="24"/>
          <w:sz w:val="18"/>
          <w:szCs w:val="18"/>
        </w:rPr>
        <w:t>,</w:t>
      </w:r>
      <w:r w:rsidRPr="00094826">
        <w:rPr>
          <w:rFonts w:ascii="Arial" w:hAnsi="Arial" w:cs="Arial"/>
          <w:spacing w:val="24"/>
          <w:sz w:val="18"/>
          <w:szCs w:val="18"/>
        </w:rPr>
        <w:t xml:space="preserve"> yani idari federalizme adım atacak, zemin hazırlayacak böyle bir hukuk düzenlemesinin tehdit ve tehlikelerini, muhtemel tehlikelerini inanınız ki birçok konuşmayla, birçok yönleriyle anlatmaya çalıştık. Bizim için milletimizin birliği, devletimizin siyasi birliği, vatanın bölünmez bütünlüğü bir haysiyet, bir şeref, bir onur meselesi yani bunu savunmak bizim asli görevimiz</w:t>
      </w:r>
      <w:r w:rsidRPr="00094826" w:rsidR="005C1085">
        <w:rPr>
          <w:rFonts w:ascii="Arial" w:hAnsi="Arial" w:cs="Arial"/>
          <w:spacing w:val="24"/>
          <w:sz w:val="18"/>
          <w:szCs w:val="18"/>
        </w:rPr>
        <w:t>,</w:t>
      </w:r>
      <w:r w:rsidRPr="00094826">
        <w:rPr>
          <w:rFonts w:ascii="Arial" w:hAnsi="Arial" w:cs="Arial"/>
          <w:spacing w:val="24"/>
          <w:sz w:val="18"/>
          <w:szCs w:val="18"/>
        </w:rPr>
        <w:t xml:space="preserve"> </w:t>
      </w:r>
      <w:r w:rsidRPr="00094826" w:rsidR="005C1085">
        <w:rPr>
          <w:rFonts w:ascii="Arial" w:hAnsi="Arial" w:cs="Arial"/>
          <w:spacing w:val="24"/>
          <w:sz w:val="18"/>
          <w:szCs w:val="18"/>
        </w:rPr>
        <w:t>b</w:t>
      </w:r>
      <w:r w:rsidRPr="00094826">
        <w:rPr>
          <w:rFonts w:ascii="Arial" w:hAnsi="Arial" w:cs="Arial"/>
          <w:spacing w:val="24"/>
          <w:sz w:val="18"/>
          <w:szCs w:val="18"/>
        </w:rPr>
        <w:t>en inanıyorum ki sizin de göreviniz. Arkadaşımız da bunu ifade etmeye çalıştı ama yanlış anladınız.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 bakınız, tarihe bakmasını bilmeyen siyaset adamı, devlet adamı geleceği doğru öngörmez, bugünü doğru algılayamaz. Koca bir Balkan coğrafyasını kaybettik. Osmanlı Devleti Balkan devletidir. Koca bir Balkan coğrafyasını kaybetti</w:t>
      </w:r>
      <w:r w:rsidRPr="00094826" w:rsidR="00A820E4">
        <w:rPr>
          <w:rFonts w:ascii="Arial" w:hAnsi="Arial" w:cs="Arial"/>
          <w:spacing w:val="24"/>
          <w:sz w:val="18"/>
          <w:szCs w:val="18"/>
        </w:rPr>
        <w:t>k. 1911-1913 arasındaki Balkan s</w:t>
      </w:r>
      <w:r w:rsidRPr="00094826">
        <w:rPr>
          <w:rFonts w:ascii="Arial" w:hAnsi="Arial" w:cs="Arial"/>
          <w:spacing w:val="24"/>
          <w:sz w:val="18"/>
          <w:szCs w:val="18"/>
        </w:rPr>
        <w:t>avaşlarını yöneten Osmanlı’nın Dışişleri Bakanının sözünü birçoğunuz bilirsiniz. Kendisine bu tehlike ve bu muhtemel gelişmeyi bahsede</w:t>
      </w:r>
      <w:r w:rsidRPr="00094826" w:rsidR="007C783A">
        <w:rPr>
          <w:rFonts w:ascii="Arial" w:hAnsi="Arial" w:cs="Arial"/>
          <w:spacing w:val="24"/>
          <w:sz w:val="18"/>
          <w:szCs w:val="18"/>
        </w:rPr>
        <w:t>nlere karşı şu sözü söylemiştir:</w:t>
      </w:r>
      <w:r w:rsidRPr="00094826">
        <w:rPr>
          <w:rFonts w:ascii="Arial" w:hAnsi="Arial" w:cs="Arial"/>
          <w:spacing w:val="24"/>
          <w:sz w:val="18"/>
          <w:szCs w:val="18"/>
        </w:rPr>
        <w:t xml:space="preserve"> “Balkanlardan imanım kadar eminim.” demiştir. Bu sözü söy</w:t>
      </w:r>
      <w:r w:rsidRPr="00094826" w:rsidR="007C783A">
        <w:rPr>
          <w:rFonts w:ascii="Arial" w:hAnsi="Arial" w:cs="Arial"/>
          <w:spacing w:val="24"/>
          <w:sz w:val="18"/>
          <w:szCs w:val="18"/>
        </w:rPr>
        <w:t>lemesinden bir ay sonra Balkan s</w:t>
      </w:r>
      <w:r w:rsidRPr="00094826">
        <w:rPr>
          <w:rFonts w:ascii="Arial" w:hAnsi="Arial" w:cs="Arial"/>
          <w:spacing w:val="24"/>
          <w:sz w:val="18"/>
          <w:szCs w:val="18"/>
        </w:rPr>
        <w:t>avaşı çıktı, 4,5 m</w:t>
      </w:r>
      <w:r w:rsidRPr="00094826" w:rsidR="007C783A">
        <w:rPr>
          <w:rFonts w:ascii="Arial" w:hAnsi="Arial" w:cs="Arial"/>
          <w:spacing w:val="24"/>
          <w:sz w:val="18"/>
          <w:szCs w:val="18"/>
        </w:rPr>
        <w:t>ilyon insanımızı Balkan Dağları</w:t>
      </w:r>
      <w:r w:rsidRPr="00094826">
        <w:rPr>
          <w:rFonts w:ascii="Arial" w:hAnsi="Arial" w:cs="Arial"/>
          <w:spacing w:val="24"/>
          <w:sz w:val="18"/>
          <w:szCs w:val="18"/>
        </w:rPr>
        <w:t xml:space="preserve">nda kaybettik. Birçoğunuz Balkanlısınız, atalarınızdan bu hikâyeleri duymuşsunuzdur.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 şimdi elinizi vicdanınıza koyun. On yıllık iktidarınızın sonunda etnik bölücülük dünden daha mı kötü durumda yoksa daha mı ileri durumda? Bu etnik bölücülüğün silah zoruyla dayatıldığı bir süreçte</w:t>
      </w:r>
      <w:r w:rsidRPr="00094826" w:rsidR="007C783A">
        <w:rPr>
          <w:rFonts w:ascii="Arial" w:hAnsi="Arial" w:cs="Arial"/>
          <w:spacing w:val="24"/>
          <w:sz w:val="18"/>
          <w:szCs w:val="18"/>
        </w:rPr>
        <w:t>,</w:t>
      </w:r>
      <w:r w:rsidRPr="00094826" w:rsidR="00F6779C">
        <w:rPr>
          <w:rFonts w:ascii="Arial" w:hAnsi="Arial" w:cs="Arial"/>
          <w:spacing w:val="24"/>
          <w:sz w:val="18"/>
          <w:szCs w:val="18"/>
        </w:rPr>
        <w:t xml:space="preserve"> </w:t>
      </w:r>
      <w:r w:rsidRPr="00094826">
        <w:rPr>
          <w:rFonts w:ascii="Arial" w:hAnsi="Arial" w:cs="Arial"/>
          <w:spacing w:val="24"/>
          <w:sz w:val="18"/>
          <w:szCs w:val="18"/>
        </w:rPr>
        <w:t>siyaset yoluyla böyle bir zemin hazırlamanın tehdit ve tehlikesini öngörmemiş olmanızı anlayabilmek mümkün değil değerli arkadaşlar, inanınız ki anlayabilmek mümkün de</w:t>
      </w:r>
      <w:r w:rsidRPr="00094826" w:rsidR="007C783A">
        <w:rPr>
          <w:rFonts w:ascii="Arial" w:hAnsi="Arial" w:cs="Arial"/>
          <w:spacing w:val="24"/>
          <w:sz w:val="18"/>
          <w:szCs w:val="18"/>
        </w:rPr>
        <w:t>ğil. Yani ölümün denemesi olmaz.</w:t>
      </w:r>
      <w:r w:rsidRPr="00094826">
        <w:rPr>
          <w:rFonts w:ascii="Arial" w:hAnsi="Arial" w:cs="Arial"/>
          <w:spacing w:val="24"/>
          <w:sz w:val="18"/>
          <w:szCs w:val="18"/>
        </w:rPr>
        <w:t xml:space="preserve"> </w:t>
      </w:r>
      <w:r w:rsidRPr="00094826" w:rsidR="007C783A">
        <w:rPr>
          <w:rFonts w:ascii="Arial" w:hAnsi="Arial" w:cs="Arial"/>
          <w:spacing w:val="24"/>
          <w:sz w:val="18"/>
          <w:szCs w:val="18"/>
        </w:rPr>
        <w:t>B</w:t>
      </w:r>
      <w:r w:rsidRPr="00094826">
        <w:rPr>
          <w:rFonts w:ascii="Arial" w:hAnsi="Arial" w:cs="Arial"/>
          <w:spacing w:val="24"/>
          <w:sz w:val="18"/>
          <w:szCs w:val="18"/>
        </w:rPr>
        <w:t xml:space="preserve">u, ülkemiz açısından, gelecek açısından ölüme kapı aralayan bir süreç.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Dolayısıyla bütün itirazımıza rağmen maalesef inat ettiniz, ısrar ettiniz. Sizden biz bir şey istedik, dedik ki: “</w:t>
      </w:r>
      <w:r w:rsidRPr="00094826" w:rsidR="007C783A">
        <w:rPr>
          <w:rFonts w:ascii="Arial" w:hAnsi="Arial" w:cs="Arial"/>
          <w:spacing w:val="24"/>
          <w:sz w:val="18"/>
          <w:szCs w:val="18"/>
        </w:rPr>
        <w:t>G</w:t>
      </w:r>
      <w:r w:rsidRPr="00094826">
        <w:rPr>
          <w:rFonts w:ascii="Arial" w:hAnsi="Arial" w:cs="Arial"/>
          <w:spacing w:val="24"/>
          <w:sz w:val="18"/>
          <w:szCs w:val="18"/>
        </w:rPr>
        <w:t>elin</w:t>
      </w:r>
      <w:r w:rsidRPr="00094826" w:rsidR="007C783A">
        <w:rPr>
          <w:rFonts w:ascii="Arial" w:hAnsi="Arial" w:cs="Arial"/>
          <w:spacing w:val="24"/>
          <w:sz w:val="18"/>
          <w:szCs w:val="18"/>
        </w:rPr>
        <w:t>,</w:t>
      </w:r>
      <w:r w:rsidRPr="00094826">
        <w:rPr>
          <w:rFonts w:ascii="Arial" w:hAnsi="Arial" w:cs="Arial"/>
          <w:spacing w:val="24"/>
          <w:sz w:val="18"/>
          <w:szCs w:val="18"/>
        </w:rPr>
        <w:t xml:space="preserve"> bunu mülki idare hudutlarına taşımayınız. Diğer teknik </w:t>
      </w:r>
      <w:r w:rsidRPr="00094826" w:rsidR="007C783A">
        <w:rPr>
          <w:rFonts w:ascii="Arial" w:hAnsi="Arial" w:cs="Arial"/>
          <w:spacing w:val="24"/>
          <w:sz w:val="18"/>
          <w:szCs w:val="18"/>
        </w:rPr>
        <w:t>hususları birlikte düzenleyelim.</w:t>
      </w:r>
      <w:r w:rsidRPr="00094826">
        <w:rPr>
          <w:rFonts w:ascii="Arial" w:hAnsi="Arial" w:cs="Arial"/>
          <w:spacing w:val="24"/>
          <w:sz w:val="18"/>
          <w:szCs w:val="18"/>
        </w:rPr>
        <w:t xml:space="preserve"> </w:t>
      </w:r>
      <w:r w:rsidRPr="00094826" w:rsidR="007C783A">
        <w:rPr>
          <w:rFonts w:ascii="Arial" w:hAnsi="Arial" w:cs="Arial"/>
          <w:spacing w:val="24"/>
          <w:sz w:val="18"/>
          <w:szCs w:val="18"/>
        </w:rPr>
        <w:t>Z</w:t>
      </w:r>
      <w:r w:rsidRPr="00094826">
        <w:rPr>
          <w:rFonts w:ascii="Arial" w:hAnsi="Arial" w:cs="Arial"/>
          <w:spacing w:val="24"/>
          <w:sz w:val="18"/>
          <w:szCs w:val="18"/>
        </w:rPr>
        <w:t>amanınız var, gelin birlikte tartışalım. Eğer, idari bir restorasyon gerekiyorsa Türkiye'de bunu birlikte yapalım</w:t>
      </w:r>
      <w:r w:rsidRPr="00094826" w:rsidR="007C783A">
        <w:rPr>
          <w:rFonts w:ascii="Arial" w:hAnsi="Arial" w:cs="Arial"/>
          <w:spacing w:val="24"/>
          <w:sz w:val="18"/>
          <w:szCs w:val="18"/>
        </w:rPr>
        <w:t>.</w:t>
      </w:r>
      <w:r w:rsidRPr="00094826">
        <w:rPr>
          <w:rFonts w:ascii="Arial" w:hAnsi="Arial" w:cs="Arial"/>
          <w:spacing w:val="24"/>
          <w:sz w:val="18"/>
          <w:szCs w:val="18"/>
        </w:rPr>
        <w:t xml:space="preserve"> </w:t>
      </w:r>
      <w:r w:rsidRPr="00094826" w:rsidR="007C783A">
        <w:rPr>
          <w:rFonts w:ascii="Arial" w:hAnsi="Arial" w:cs="Arial"/>
          <w:spacing w:val="24"/>
          <w:sz w:val="18"/>
          <w:szCs w:val="18"/>
        </w:rPr>
        <w:t>A</w:t>
      </w:r>
      <w:r w:rsidRPr="00094826">
        <w:rPr>
          <w:rFonts w:ascii="Arial" w:hAnsi="Arial" w:cs="Arial"/>
          <w:spacing w:val="24"/>
          <w:sz w:val="18"/>
          <w:szCs w:val="18"/>
        </w:rPr>
        <w:t>ma sorularımıza cevap vermediniz, tedirg</w:t>
      </w:r>
      <w:r w:rsidRPr="00094826" w:rsidR="007C783A">
        <w:rPr>
          <w:rFonts w:ascii="Arial" w:hAnsi="Arial" w:cs="Arial"/>
          <w:spacing w:val="24"/>
          <w:sz w:val="18"/>
          <w:szCs w:val="18"/>
        </w:rPr>
        <w:t>inliklerimizi ciddiye almadınız.</w:t>
      </w:r>
      <w:r w:rsidRPr="00094826">
        <w:rPr>
          <w:rFonts w:ascii="Arial" w:hAnsi="Arial" w:cs="Arial"/>
          <w:spacing w:val="24"/>
          <w:sz w:val="18"/>
          <w:szCs w:val="18"/>
        </w:rPr>
        <w:t xml:space="preserve"> </w:t>
      </w:r>
      <w:r w:rsidRPr="00094826" w:rsidR="00193061">
        <w:rPr>
          <w:rFonts w:ascii="Arial" w:hAnsi="Arial" w:cs="Arial"/>
          <w:spacing w:val="24"/>
          <w:sz w:val="18"/>
          <w:szCs w:val="18"/>
        </w:rPr>
        <w:t>A</w:t>
      </w:r>
      <w:r w:rsidRPr="00094826">
        <w:rPr>
          <w:rFonts w:ascii="Arial" w:hAnsi="Arial" w:cs="Arial"/>
          <w:spacing w:val="24"/>
          <w:sz w:val="18"/>
          <w:szCs w:val="18"/>
        </w:rPr>
        <w:t xml:space="preserve">rkadaşımın ifade ettiği, Sayın Seyfettin Yılmaz’ın ifade ettiği gibi birtakım </w:t>
      </w:r>
      <w:r w:rsidRPr="00094826" w:rsidR="00193061">
        <w:rPr>
          <w:rFonts w:ascii="Arial" w:hAnsi="Arial" w:cs="Arial"/>
          <w:spacing w:val="24"/>
          <w:sz w:val="18"/>
          <w:szCs w:val="18"/>
        </w:rPr>
        <w:t>yerlerin dayatmasıyla bu kanunu</w:t>
      </w:r>
      <w:r w:rsidRPr="00094826">
        <w:rPr>
          <w:rFonts w:ascii="Arial" w:hAnsi="Arial" w:cs="Arial"/>
          <w:spacing w:val="24"/>
          <w:sz w:val="18"/>
          <w:szCs w:val="18"/>
        </w:rPr>
        <w:t xml:space="preserve"> bugün</w:t>
      </w:r>
      <w:r w:rsidRPr="00094826" w:rsidR="00193061">
        <w:rPr>
          <w:rFonts w:ascii="Arial" w:hAnsi="Arial" w:cs="Arial"/>
          <w:spacing w:val="24"/>
          <w:sz w:val="18"/>
          <w:szCs w:val="18"/>
        </w:rPr>
        <w:t>, buradan çıkar</w:t>
      </w:r>
      <w:r w:rsidRPr="00094826">
        <w:rPr>
          <w:rFonts w:ascii="Arial" w:hAnsi="Arial" w:cs="Arial"/>
          <w:spacing w:val="24"/>
          <w:sz w:val="18"/>
          <w:szCs w:val="18"/>
        </w:rPr>
        <w:t>ıyorsunuz</w:t>
      </w:r>
      <w:r w:rsidRPr="00094826" w:rsidR="00193061">
        <w:rPr>
          <w:rFonts w:ascii="Arial" w:hAnsi="Arial" w:cs="Arial"/>
          <w:spacing w:val="24"/>
          <w:sz w:val="18"/>
          <w:szCs w:val="18"/>
        </w:rPr>
        <w:t xml:space="preserve"> o</w:t>
      </w:r>
      <w:r w:rsidRPr="00094826">
        <w:rPr>
          <w:rFonts w:ascii="Arial" w:hAnsi="Arial" w:cs="Arial"/>
          <w:spacing w:val="24"/>
          <w:sz w:val="18"/>
          <w:szCs w:val="18"/>
        </w:rPr>
        <w:t xml:space="preserve">ylarınızla bu sorumluluğa katılıyorsunuz. Allah indinde sorumlusunuz. Milletimizin geleceği açısından sorumlusunuz. </w:t>
      </w:r>
    </w:p>
    <w:p w:rsidRPr="00094826" w:rsidR="005D5ED1" w:rsidP="00094826" w:rsidRDefault="00A2386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D</w:t>
      </w:r>
      <w:r w:rsidRPr="00094826" w:rsidR="005D5ED1">
        <w:rPr>
          <w:rFonts w:ascii="Arial" w:hAnsi="Arial" w:cs="Arial"/>
          <w:spacing w:val="24"/>
          <w:sz w:val="18"/>
          <w:szCs w:val="18"/>
        </w:rPr>
        <w:t xml:space="preserve">emin bir arkadaşımız söyledi, </w:t>
      </w:r>
      <w:r w:rsidRPr="00094826">
        <w:rPr>
          <w:rFonts w:ascii="Arial" w:hAnsi="Arial" w:cs="Arial"/>
          <w:spacing w:val="24"/>
          <w:sz w:val="18"/>
          <w:szCs w:val="18"/>
        </w:rPr>
        <w:t>“H</w:t>
      </w:r>
      <w:r w:rsidRPr="00094826" w:rsidR="005D5ED1">
        <w:rPr>
          <w:rFonts w:ascii="Arial" w:hAnsi="Arial" w:cs="Arial"/>
          <w:spacing w:val="24"/>
          <w:sz w:val="18"/>
          <w:szCs w:val="18"/>
        </w:rPr>
        <w:t>erkesin bir hesabı vardır</w:t>
      </w:r>
      <w:r w:rsidRPr="00094826">
        <w:rPr>
          <w:rFonts w:ascii="Arial" w:hAnsi="Arial" w:cs="Arial"/>
          <w:spacing w:val="24"/>
          <w:sz w:val="18"/>
          <w:szCs w:val="18"/>
        </w:rPr>
        <w:t>.”</w:t>
      </w:r>
      <w:r w:rsidRPr="00094826" w:rsidR="005D5ED1">
        <w:rPr>
          <w:rFonts w:ascii="Arial" w:hAnsi="Arial" w:cs="Arial"/>
          <w:spacing w:val="24"/>
          <w:sz w:val="18"/>
          <w:szCs w:val="18"/>
        </w:rPr>
        <w:t xml:space="preserve"> ama bilesiniz ki mutlak hesap Allah’ın hesabıdır.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SITKI GÜVENÇ (Kahramanmaraş) – Şer bildiğiniz şeylerde de hayır olabilir.</w:t>
      </w:r>
    </w:p>
    <w:p w:rsidRPr="00094826" w:rsidR="00402DF2"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ŞANDIR (Devamla) – B</w:t>
      </w:r>
      <w:r w:rsidRPr="00094826" w:rsidR="00A23861">
        <w:rPr>
          <w:rFonts w:ascii="Arial" w:hAnsi="Arial" w:cs="Arial"/>
          <w:spacing w:val="24"/>
          <w:sz w:val="18"/>
          <w:szCs w:val="18"/>
        </w:rPr>
        <w:t>u milleti tarih yok edememiştir.</w:t>
      </w:r>
      <w:r w:rsidRPr="00094826">
        <w:rPr>
          <w:rFonts w:ascii="Arial" w:hAnsi="Arial" w:cs="Arial"/>
          <w:spacing w:val="24"/>
          <w:sz w:val="18"/>
          <w:szCs w:val="18"/>
        </w:rPr>
        <w:t xml:space="preserve"> İnanıyorum ki biz, bu millet olarak bu topraklarda yaşayan halkı görüyoruz, eğer bu halkı etnik temelde parçalayacak bir sürece katkı veriyorsak Allah buna razı olmayacaktır. Dolayısıyla, bu yasa hayırlı bir yas</w:t>
      </w:r>
      <w:r w:rsidRPr="00094826" w:rsidR="00A23861">
        <w:rPr>
          <w:rFonts w:ascii="Arial" w:hAnsi="Arial" w:cs="Arial"/>
          <w:spacing w:val="24"/>
          <w:sz w:val="18"/>
          <w:szCs w:val="18"/>
        </w:rPr>
        <w:t>a olmamıştır değerli arkadaşlar.</w:t>
      </w:r>
      <w:r w:rsidRPr="00094826">
        <w:rPr>
          <w:rFonts w:ascii="Arial" w:hAnsi="Arial" w:cs="Arial"/>
          <w:spacing w:val="24"/>
          <w:sz w:val="18"/>
          <w:szCs w:val="18"/>
        </w:rPr>
        <w:t xml:space="preserve"> All</w:t>
      </w:r>
      <w:r w:rsidRPr="00094826" w:rsidR="00A23861">
        <w:rPr>
          <w:rFonts w:ascii="Arial" w:hAnsi="Arial" w:cs="Arial"/>
          <w:spacing w:val="24"/>
          <w:sz w:val="18"/>
          <w:szCs w:val="18"/>
        </w:rPr>
        <w:t xml:space="preserve">ah encamımızı ve sonumuzu </w:t>
      </w:r>
      <w:proofErr w:type="spellStart"/>
      <w:r w:rsidRPr="00094826" w:rsidR="00A23861">
        <w:rPr>
          <w:rFonts w:ascii="Arial" w:hAnsi="Arial" w:cs="Arial"/>
          <w:spacing w:val="24"/>
          <w:sz w:val="18"/>
          <w:szCs w:val="18"/>
        </w:rPr>
        <w:t>hayır</w:t>
      </w:r>
      <w:r w:rsidRPr="00094826">
        <w:rPr>
          <w:rFonts w:ascii="Arial" w:hAnsi="Arial" w:cs="Arial"/>
          <w:spacing w:val="24"/>
          <w:sz w:val="18"/>
          <w:szCs w:val="18"/>
        </w:rPr>
        <w:t>eylesin</w:t>
      </w:r>
      <w:proofErr w:type="spellEnd"/>
      <w:r w:rsidRPr="00094826">
        <w:rPr>
          <w:rFonts w:ascii="Arial" w:hAnsi="Arial" w:cs="Arial"/>
          <w:spacing w:val="24"/>
          <w:sz w:val="18"/>
          <w:szCs w:val="18"/>
        </w:rPr>
        <w:t xml:space="preserve"> d</w:t>
      </w:r>
      <w:r w:rsidRPr="00094826" w:rsidR="00A23861">
        <w:rPr>
          <w:rFonts w:ascii="Arial" w:hAnsi="Arial" w:cs="Arial"/>
          <w:spacing w:val="24"/>
          <w:sz w:val="18"/>
          <w:szCs w:val="18"/>
        </w:rPr>
        <w:t>iyorum</w:t>
      </w:r>
      <w:r w:rsidRPr="00094826" w:rsidR="00402DF2">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Her şeye rağmen ben size bir şey söyleyeyim. Attığınız taş, ürküttüğünüz kurbağaya değdi mi? Bu kadar olumsuz…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(Mikrofon otomatik cihaz tarafından kapatıldı)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ŞANDIR (Devamla) – Sabahın bu saatinde</w:t>
      </w:r>
      <w:r w:rsidRPr="00094826" w:rsidR="001C35AA">
        <w:rPr>
          <w:rFonts w:ascii="Arial" w:hAnsi="Arial" w:cs="Arial"/>
          <w:spacing w:val="24"/>
          <w:sz w:val="18"/>
          <w:szCs w:val="18"/>
        </w:rPr>
        <w:t>,</w:t>
      </w:r>
      <w:r w:rsidRPr="00094826">
        <w:rPr>
          <w:rFonts w:ascii="Arial" w:hAnsi="Arial" w:cs="Arial"/>
          <w:spacing w:val="24"/>
          <w:sz w:val="18"/>
          <w:szCs w:val="18"/>
        </w:rPr>
        <w:t xml:space="preserve"> Allah başka sıkıntı</w:t>
      </w:r>
      <w:r w:rsidRPr="00094826" w:rsidR="001C35AA">
        <w:rPr>
          <w:rFonts w:ascii="Arial" w:hAnsi="Arial" w:cs="Arial"/>
          <w:spacing w:val="24"/>
          <w:sz w:val="18"/>
          <w:szCs w:val="18"/>
        </w:rPr>
        <w:t>lar</w:t>
      </w:r>
      <w:r w:rsidRPr="00094826">
        <w:rPr>
          <w:rFonts w:ascii="Arial" w:hAnsi="Arial" w:cs="Arial"/>
          <w:spacing w:val="24"/>
          <w:sz w:val="18"/>
          <w:szCs w:val="18"/>
        </w:rPr>
        <w:t xml:space="preserve"> vermesin diye temenni ediyor, hepinize saygılar sunuyorum. (MHP sıralarından alkışlar)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Önergeyi oylarınıza sunuyorum: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Kabul edenler… Kabul etmeyenler… Önerge kabul edilmemiştir.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Maddeyi oylarınıza sunuyorum: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Kabul edenler… Kabul etmeyenler… Madde kabul edilmiştir.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İkinci bölümde yer alan maddelerin oylamaları tamamlanmıştır.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Sayın Hamzaçebi, söz talebiniz vardı. İstedikleri takdirde diğer sayın grup başkan vekillerine de söz vereceğim.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Buyurun.</w:t>
      </w:r>
    </w:p>
    <w:p w:rsidRPr="00094826" w:rsidR="001C35AA" w:rsidP="00094826" w:rsidRDefault="001C35AA">
      <w:pPr>
        <w:ind w:left="20" w:right="60" w:firstLine="820"/>
        <w:jc w:val="both"/>
        <w:rPr>
          <w:sz w:val="18"/>
          <w:szCs w:val="18"/>
        </w:rPr>
      </w:pPr>
      <w:r w:rsidRPr="00094826">
        <w:rPr>
          <w:sz w:val="18"/>
          <w:szCs w:val="18"/>
        </w:rPr>
        <w:t>V.- AÇIKLAMALAR (Devam)</w:t>
      </w:r>
    </w:p>
    <w:p w:rsidRPr="00094826" w:rsidR="001C35AA" w:rsidP="00094826" w:rsidRDefault="001C35AA">
      <w:pPr>
        <w:ind w:left="20" w:right="60" w:firstLine="820"/>
        <w:jc w:val="both"/>
        <w:rPr>
          <w:sz w:val="18"/>
          <w:szCs w:val="18"/>
        </w:rPr>
      </w:pPr>
      <w:r w:rsidRPr="00094826">
        <w:rPr>
          <w:sz w:val="18"/>
          <w:szCs w:val="18"/>
        </w:rPr>
        <w:t>69.- İstanbul Milletvekili Mehmet Akif Hamzaçebi’nin, 338 sıra sayılı Büyükşehir Belediyesi Kanun Tasarısı’na ilişkin açı</w:t>
      </w:r>
      <w:r w:rsidRPr="00094826">
        <w:rPr>
          <w:sz w:val="18"/>
          <w:szCs w:val="18"/>
        </w:rPr>
        <w:t>k</w:t>
      </w:r>
      <w:r w:rsidRPr="00094826">
        <w:rPr>
          <w:sz w:val="18"/>
          <w:szCs w:val="18"/>
        </w:rPr>
        <w:t>laması</w:t>
      </w:r>
    </w:p>
    <w:p w:rsidRPr="00094826" w:rsidR="001C35AA" w:rsidP="00094826" w:rsidRDefault="001C35AA">
      <w:pPr>
        <w:pStyle w:val="Metinstil"/>
        <w:tabs>
          <w:tab w:val="center" w:pos="5103"/>
        </w:tabs>
        <w:suppressAutoHyphens/>
        <w:spacing w:line="240" w:lineRule="auto"/>
        <w:ind w:left="0" w:firstLine="851"/>
        <w:rPr>
          <w:rFonts w:ascii="Arial" w:hAnsi="Arial" w:cs="Arial"/>
          <w:spacing w:val="24"/>
          <w:sz w:val="18"/>
          <w:szCs w:val="18"/>
        </w:rPr>
      </w:pPr>
    </w:p>
    <w:p w:rsidRPr="00094826" w:rsidR="005D5ED1" w:rsidP="00094826" w:rsidRDefault="001C35AA">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w:t>
      </w:r>
      <w:r w:rsidRPr="00094826" w:rsidR="005D5ED1">
        <w:rPr>
          <w:rFonts w:ascii="Arial" w:hAnsi="Arial" w:cs="Arial"/>
          <w:spacing w:val="24"/>
          <w:sz w:val="18"/>
          <w:szCs w:val="18"/>
        </w:rPr>
        <w:t xml:space="preserve"> AKİF HAMZAÇEBİ (İstanbul) – Teşekkür ederim Sayın Başkan.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Değerli milletvekilleri, </w:t>
      </w:r>
      <w:r w:rsidRPr="00094826" w:rsidR="00546BE6">
        <w:rPr>
          <w:rFonts w:ascii="Arial" w:hAnsi="Arial" w:cs="Arial"/>
          <w:spacing w:val="24"/>
          <w:sz w:val="18"/>
          <w:szCs w:val="18"/>
        </w:rPr>
        <w:t>ister üniter yapıya sahip olsun</w:t>
      </w:r>
      <w:r w:rsidRPr="00094826">
        <w:rPr>
          <w:rFonts w:ascii="Arial" w:hAnsi="Arial" w:cs="Arial"/>
          <w:spacing w:val="24"/>
          <w:sz w:val="18"/>
          <w:szCs w:val="18"/>
        </w:rPr>
        <w:t xml:space="preserve"> isterse federal yapıya sahip olsun, bütün ülkelerde, bütün devletlerde kamu hizmetlerinin merkezî yönetimler ile yerel yönetimler arasındaki bölüşümü anayasalarda düzenlenir ve anayasaların kamu hizmetlerinin merkezî yönetimler ile yere</w:t>
      </w:r>
      <w:r w:rsidRPr="00094826" w:rsidR="00546BE6">
        <w:rPr>
          <w:rFonts w:ascii="Arial" w:hAnsi="Arial" w:cs="Arial"/>
          <w:spacing w:val="24"/>
          <w:sz w:val="18"/>
          <w:szCs w:val="18"/>
        </w:rPr>
        <w:t>l yönetimler arasındaki bölüşümüne</w:t>
      </w:r>
      <w:r w:rsidRPr="00094826">
        <w:rPr>
          <w:rFonts w:ascii="Arial" w:hAnsi="Arial" w:cs="Arial"/>
          <w:spacing w:val="24"/>
          <w:sz w:val="18"/>
          <w:szCs w:val="18"/>
        </w:rPr>
        <w:t xml:space="preserve"> ilişkin yaklaşımı o devletin yönetim sistemini belirler.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Bizim Anayasa’mızın 126’ncı maddesinde merkezî yönetim tanımlandıktan sonra</w:t>
      </w:r>
      <w:r w:rsidRPr="00094826" w:rsidR="00C93B7C">
        <w:rPr>
          <w:rFonts w:ascii="Arial" w:hAnsi="Arial" w:cs="Arial"/>
          <w:spacing w:val="24"/>
          <w:sz w:val="18"/>
          <w:szCs w:val="18"/>
        </w:rPr>
        <w:t>,</w:t>
      </w:r>
      <w:r w:rsidRPr="00094826">
        <w:rPr>
          <w:rFonts w:ascii="Arial" w:hAnsi="Arial" w:cs="Arial"/>
          <w:spacing w:val="24"/>
          <w:sz w:val="18"/>
          <w:szCs w:val="18"/>
        </w:rPr>
        <w:t xml:space="preserve"> 127’nci maddede yerel yönetimler tanımlanmıştır ve 127’nci maddeye göre de yerel yönetimler il, belde veya köy halkının mahallî ve müşterek ihtiyaçlarını karşılamak üzere kurulurlar</w:t>
      </w:r>
      <w:r w:rsidRPr="00094826" w:rsidR="00C93B7C">
        <w:rPr>
          <w:rFonts w:ascii="Arial" w:hAnsi="Arial" w:cs="Arial"/>
          <w:spacing w:val="24"/>
          <w:sz w:val="18"/>
          <w:szCs w:val="18"/>
        </w:rPr>
        <w:t>.</w:t>
      </w:r>
      <w:r w:rsidRPr="00094826">
        <w:rPr>
          <w:rFonts w:ascii="Arial" w:hAnsi="Arial" w:cs="Arial"/>
          <w:spacing w:val="24"/>
          <w:sz w:val="18"/>
          <w:szCs w:val="18"/>
        </w:rPr>
        <w:t xml:space="preserve"> </w:t>
      </w:r>
      <w:r w:rsidRPr="00094826" w:rsidR="00C93B7C">
        <w:rPr>
          <w:rFonts w:ascii="Arial" w:hAnsi="Arial" w:cs="Arial"/>
          <w:spacing w:val="24"/>
          <w:sz w:val="18"/>
          <w:szCs w:val="18"/>
        </w:rPr>
        <w:t>Y</w:t>
      </w:r>
      <w:r w:rsidRPr="00094826">
        <w:rPr>
          <w:rFonts w:ascii="Arial" w:hAnsi="Arial" w:cs="Arial"/>
          <w:spacing w:val="24"/>
          <w:sz w:val="18"/>
          <w:szCs w:val="18"/>
        </w:rPr>
        <w:t>ani yerel yönetimler</w:t>
      </w:r>
      <w:r w:rsidRPr="00094826" w:rsidR="00C93B7C">
        <w:rPr>
          <w:rFonts w:ascii="Arial" w:hAnsi="Arial" w:cs="Arial"/>
          <w:spacing w:val="24"/>
          <w:sz w:val="18"/>
          <w:szCs w:val="18"/>
        </w:rPr>
        <w:t>,</w:t>
      </w:r>
      <w:r w:rsidRPr="00094826">
        <w:rPr>
          <w:rFonts w:ascii="Arial" w:hAnsi="Arial" w:cs="Arial"/>
          <w:spacing w:val="24"/>
          <w:sz w:val="18"/>
          <w:szCs w:val="18"/>
        </w:rPr>
        <w:t xml:space="preserve"> mahallî ve müşterek ihtiyaçları karşılamakla görevli olan kurumlardır.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Tasarıyı bu açıdan incelediğimizde, Anayasa’nın bu yaklaşımı çerçevesinde</w:t>
      </w:r>
      <w:r w:rsidRPr="00094826" w:rsidR="00C93B7C">
        <w:rPr>
          <w:rFonts w:ascii="Arial" w:hAnsi="Arial" w:cs="Arial"/>
          <w:spacing w:val="24"/>
          <w:sz w:val="18"/>
          <w:szCs w:val="18"/>
        </w:rPr>
        <w:t>,</w:t>
      </w:r>
      <w:r w:rsidRPr="00094826">
        <w:rPr>
          <w:rFonts w:ascii="Arial" w:hAnsi="Arial" w:cs="Arial"/>
          <w:spacing w:val="24"/>
          <w:sz w:val="18"/>
          <w:szCs w:val="18"/>
        </w:rPr>
        <w:t xml:space="preserve"> merkezî yönetime düşen herhangi bir görevin yerel yönetime aktarıldığını görmüyoruz. Tam tersine, yerel yönetimlerin bir kısım yetkilerinin il genel meclislerinin kaldırılması suretiyle merkezî yönetime aktarıldığını görüyoruz. Bu anlamda, yerel yönetimi güçlendiren bir yaklaşımın bu tasarıda olmadığını söylemek mümkündür.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Yine bu tasarıda</w:t>
      </w:r>
      <w:r w:rsidRPr="00094826" w:rsidR="00C93B7C">
        <w:rPr>
          <w:rFonts w:ascii="Arial" w:hAnsi="Arial" w:cs="Arial"/>
          <w:spacing w:val="24"/>
          <w:sz w:val="18"/>
          <w:szCs w:val="18"/>
        </w:rPr>
        <w:t>,</w:t>
      </w:r>
      <w:r w:rsidRPr="00094826">
        <w:rPr>
          <w:rFonts w:ascii="Arial" w:hAnsi="Arial" w:cs="Arial"/>
          <w:spacing w:val="24"/>
          <w:sz w:val="18"/>
          <w:szCs w:val="18"/>
        </w:rPr>
        <w:t xml:space="preserve"> Anayasa’nın merkezî yönetim ile yerel yönetim arasındaki görev bölüşümüne ilişkin, biraz önce belirttiğim çerçevede, herhangi bir yaklaşım olmamakla birlikte</w:t>
      </w:r>
      <w:r w:rsidRPr="00094826" w:rsidR="00C93B7C">
        <w:rPr>
          <w:rFonts w:ascii="Arial" w:hAnsi="Arial" w:cs="Arial"/>
          <w:spacing w:val="24"/>
          <w:sz w:val="18"/>
          <w:szCs w:val="18"/>
        </w:rPr>
        <w:t>,</w:t>
      </w:r>
      <w:r w:rsidRPr="00094826">
        <w:rPr>
          <w:rFonts w:ascii="Arial" w:hAnsi="Arial" w:cs="Arial"/>
          <w:spacing w:val="24"/>
          <w:sz w:val="18"/>
          <w:szCs w:val="18"/>
        </w:rPr>
        <w:t xml:space="preserve"> Türkiye'nin tarafı olduğu Avrupa Yerel Yönetimler Özerklik Şartı’na aykırı birçok düzenlemenin olduğunu görüyoruz. Örneğin, belde belediyelerinin kaldırılması bir referandumla yapılması gerekirken, bu tasarı doğrudan  doğruya</w:t>
      </w:r>
      <w:r w:rsidRPr="00094826" w:rsidR="00C93B7C">
        <w:rPr>
          <w:rFonts w:ascii="Arial" w:hAnsi="Arial" w:cs="Arial"/>
          <w:spacing w:val="24"/>
          <w:sz w:val="18"/>
          <w:szCs w:val="18"/>
        </w:rPr>
        <w:t>,</w:t>
      </w:r>
      <w:r w:rsidRPr="00094826">
        <w:rPr>
          <w:rFonts w:ascii="Arial" w:hAnsi="Arial" w:cs="Arial"/>
          <w:spacing w:val="24"/>
          <w:sz w:val="18"/>
          <w:szCs w:val="18"/>
        </w:rPr>
        <w:t xml:space="preserve"> koymuş olduğu, yer vermiş olduğu bir hükümle belde belediyelerinin ortadan kaldırılmasını yasayla gerçekleştirmektedir. Bu, Türkiye'nin taraf olduğu Avrupa Yerel Yönetimler Özerklik Şartı’na aykırıdır. </w:t>
      </w:r>
    </w:p>
    <w:p w:rsidRPr="00094826" w:rsidR="00D77813"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Yine, 2005 yılında bu Parlamentonun kabul ettiği ve yürürlüğe koyduğu Belediye Kanunu’nun getirdiği yaklaşım</w:t>
      </w:r>
      <w:r w:rsidRPr="00094826" w:rsidR="00C93B7C">
        <w:rPr>
          <w:rFonts w:ascii="Arial" w:hAnsi="Arial" w:cs="Arial"/>
          <w:spacing w:val="24"/>
          <w:sz w:val="18"/>
          <w:szCs w:val="18"/>
        </w:rPr>
        <w:t>,</w:t>
      </w:r>
      <w:r w:rsidRPr="00094826">
        <w:rPr>
          <w:rFonts w:ascii="Arial" w:hAnsi="Arial" w:cs="Arial"/>
          <w:spacing w:val="24"/>
          <w:sz w:val="18"/>
          <w:szCs w:val="18"/>
        </w:rPr>
        <w:t xml:space="preserve"> herhangi bir beldenin bir mahallesinin veya bir köyün bir başka belediyeye katılacak olması hâlinde referandum yapılmasıdır. 2005’teki yaklaşım Avrupa Konseyi Yerel Yönetimler Özerklik Şartı’na uygun olduğu hâlde</w:t>
      </w:r>
      <w:r w:rsidRPr="00094826" w:rsidR="00D77813">
        <w:rPr>
          <w:rFonts w:ascii="Arial" w:hAnsi="Arial" w:cs="Arial"/>
          <w:spacing w:val="24"/>
          <w:sz w:val="18"/>
          <w:szCs w:val="18"/>
        </w:rPr>
        <w:t>,</w:t>
      </w:r>
      <w:r w:rsidRPr="00094826">
        <w:rPr>
          <w:rFonts w:ascii="Arial" w:hAnsi="Arial" w:cs="Arial"/>
          <w:spacing w:val="24"/>
          <w:sz w:val="18"/>
          <w:szCs w:val="18"/>
        </w:rPr>
        <w:t xml:space="preserve"> bu tasarı bu konuda bu uluslararası ilkeden ayrılmıştır</w:t>
      </w:r>
      <w:r w:rsidRPr="00094826" w:rsidR="00D77813">
        <w:rPr>
          <w:rFonts w:ascii="Arial" w:hAnsi="Arial" w:cs="Arial"/>
          <w:spacing w:val="24"/>
          <w:sz w:val="18"/>
          <w:szCs w:val="18"/>
        </w:rPr>
        <w:t>,</w:t>
      </w:r>
      <w:r w:rsidRPr="00094826">
        <w:rPr>
          <w:rFonts w:ascii="Arial" w:hAnsi="Arial" w:cs="Arial"/>
          <w:spacing w:val="24"/>
          <w:sz w:val="18"/>
          <w:szCs w:val="18"/>
        </w:rPr>
        <w:t xml:space="preserve"> bu yönüyle yerelleşmenin tam aksine bir anlayışa sahiptir. Bu tasarının…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(Mikrofon otomatik cihaz tarafından kapatıldı)</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AKİF HAMZAÇEBİ (İstanbul) – Toparlıyorum Sayın Başkan.</w:t>
      </w:r>
    </w:p>
    <w:p w:rsidRPr="00094826" w:rsidR="00BA6A0C" w:rsidP="00094826" w:rsidRDefault="00BA6A0C">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Buyurun.</w:t>
      </w:r>
    </w:p>
    <w:p w:rsidRPr="00094826" w:rsidR="005D5ED1" w:rsidP="00094826" w:rsidRDefault="00BA6A0C">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MEHMET AKİF HAMZAÇEBİ (İstanbul) – </w:t>
      </w:r>
      <w:r w:rsidRPr="00094826" w:rsidR="005D5ED1">
        <w:rPr>
          <w:rFonts w:ascii="Arial" w:hAnsi="Arial" w:cs="Arial"/>
          <w:spacing w:val="24"/>
          <w:sz w:val="18"/>
          <w:szCs w:val="18"/>
        </w:rPr>
        <w:t>Bu tasarının bizim Anayasamıza en aykırı düzenlemesi</w:t>
      </w:r>
      <w:r w:rsidRPr="00094826">
        <w:rPr>
          <w:rFonts w:ascii="Arial" w:hAnsi="Arial" w:cs="Arial"/>
          <w:spacing w:val="24"/>
          <w:sz w:val="18"/>
          <w:szCs w:val="18"/>
        </w:rPr>
        <w:t>,</w:t>
      </w:r>
      <w:r w:rsidRPr="00094826" w:rsidR="005D5ED1">
        <w:rPr>
          <w:rFonts w:ascii="Arial" w:hAnsi="Arial" w:cs="Arial"/>
          <w:spacing w:val="24"/>
          <w:sz w:val="18"/>
          <w:szCs w:val="18"/>
        </w:rPr>
        <w:t xml:space="preserve"> </w:t>
      </w:r>
      <w:proofErr w:type="spellStart"/>
      <w:r w:rsidRPr="00094826" w:rsidR="005D5ED1">
        <w:rPr>
          <w:rFonts w:ascii="Arial" w:hAnsi="Arial" w:cs="Arial"/>
          <w:spacing w:val="24"/>
          <w:sz w:val="18"/>
          <w:szCs w:val="18"/>
        </w:rPr>
        <w:t>bütünşehir</w:t>
      </w:r>
      <w:proofErr w:type="spellEnd"/>
      <w:r w:rsidRPr="00094826" w:rsidR="005D5ED1">
        <w:rPr>
          <w:rFonts w:ascii="Arial" w:hAnsi="Arial" w:cs="Arial"/>
          <w:spacing w:val="24"/>
          <w:sz w:val="18"/>
          <w:szCs w:val="18"/>
        </w:rPr>
        <w:t xml:space="preserve"> düzenlemesi yapmak suretiyle</w:t>
      </w:r>
      <w:r w:rsidRPr="00094826">
        <w:rPr>
          <w:rFonts w:ascii="Arial" w:hAnsi="Arial" w:cs="Arial"/>
          <w:spacing w:val="24"/>
          <w:sz w:val="18"/>
          <w:szCs w:val="18"/>
        </w:rPr>
        <w:t>,</w:t>
      </w:r>
      <w:r w:rsidRPr="00094826" w:rsidR="005D5ED1">
        <w:rPr>
          <w:rFonts w:ascii="Arial" w:hAnsi="Arial" w:cs="Arial"/>
          <w:spacing w:val="24"/>
          <w:sz w:val="18"/>
          <w:szCs w:val="18"/>
        </w:rPr>
        <w:t xml:space="preserve"> Anayasa’nın 127’inci maddesinin üçüncü fıkrasının son cümlesi</w:t>
      </w:r>
      <w:r w:rsidRPr="00094826">
        <w:rPr>
          <w:rFonts w:ascii="Arial" w:hAnsi="Arial" w:cs="Arial"/>
          <w:spacing w:val="24"/>
          <w:sz w:val="18"/>
          <w:szCs w:val="18"/>
        </w:rPr>
        <w:t xml:space="preserve">ne aykırı olan düzenlemedir. </w:t>
      </w:r>
      <w:r w:rsidRPr="00094826" w:rsidR="005D5ED1">
        <w:rPr>
          <w:rFonts w:ascii="Arial" w:hAnsi="Arial" w:cs="Arial"/>
          <w:spacing w:val="24"/>
          <w:sz w:val="18"/>
          <w:szCs w:val="18"/>
        </w:rPr>
        <w:t>Anayasa</w:t>
      </w:r>
      <w:r w:rsidRPr="00094826">
        <w:rPr>
          <w:rFonts w:ascii="Arial" w:hAnsi="Arial" w:cs="Arial"/>
          <w:spacing w:val="24"/>
          <w:sz w:val="18"/>
          <w:szCs w:val="18"/>
        </w:rPr>
        <w:t>’</w:t>
      </w:r>
      <w:r w:rsidRPr="00094826" w:rsidR="005D5ED1">
        <w:rPr>
          <w:rFonts w:ascii="Arial" w:hAnsi="Arial" w:cs="Arial"/>
          <w:spacing w:val="24"/>
          <w:sz w:val="18"/>
          <w:szCs w:val="18"/>
        </w:rPr>
        <w:t>mızın</w:t>
      </w:r>
      <w:r w:rsidRPr="00094826">
        <w:rPr>
          <w:rFonts w:ascii="Arial" w:hAnsi="Arial" w:cs="Arial"/>
          <w:spacing w:val="24"/>
          <w:sz w:val="18"/>
          <w:szCs w:val="18"/>
        </w:rPr>
        <w:t xml:space="preserve"> bu</w:t>
      </w:r>
      <w:r w:rsidRPr="00094826" w:rsidR="005D5ED1">
        <w:rPr>
          <w:rFonts w:ascii="Arial" w:hAnsi="Arial" w:cs="Arial"/>
          <w:spacing w:val="24"/>
          <w:sz w:val="18"/>
          <w:szCs w:val="18"/>
        </w:rPr>
        <w:t xml:space="preserve"> ilgili maddesine göre</w:t>
      </w:r>
      <w:r w:rsidRPr="00094826">
        <w:rPr>
          <w:rFonts w:ascii="Arial" w:hAnsi="Arial" w:cs="Arial"/>
          <w:spacing w:val="24"/>
          <w:sz w:val="18"/>
          <w:szCs w:val="18"/>
        </w:rPr>
        <w:t>,</w:t>
      </w:r>
      <w:r w:rsidRPr="00094826" w:rsidR="005D5ED1">
        <w:rPr>
          <w:rFonts w:ascii="Arial" w:hAnsi="Arial" w:cs="Arial"/>
          <w:spacing w:val="24"/>
          <w:sz w:val="18"/>
          <w:szCs w:val="18"/>
        </w:rPr>
        <w:t xml:space="preserve"> sadece yerleşim merkezleri için özel yönetim modelleri kurulabilir, bu çerçevede </w:t>
      </w:r>
      <w:proofErr w:type="spellStart"/>
      <w:r w:rsidRPr="00094826" w:rsidR="005D5ED1">
        <w:rPr>
          <w:rFonts w:ascii="Arial" w:hAnsi="Arial" w:cs="Arial"/>
          <w:spacing w:val="24"/>
          <w:sz w:val="18"/>
          <w:szCs w:val="18"/>
        </w:rPr>
        <w:t>bütünşehir</w:t>
      </w:r>
      <w:proofErr w:type="spellEnd"/>
      <w:r w:rsidRPr="00094826" w:rsidR="005D5ED1">
        <w:rPr>
          <w:rFonts w:ascii="Arial" w:hAnsi="Arial" w:cs="Arial"/>
          <w:spacing w:val="24"/>
          <w:sz w:val="18"/>
          <w:szCs w:val="18"/>
        </w:rPr>
        <w:t xml:space="preserve"> uygulaması belki düşünülebilir ama köyleri mutlaka muhafaza etmek gerekirdi, beldeleri mutlaka muhafaza etmek gerekirdi; bu yapılar, bu yönetim modelleri muhafaza edilerek büyükşehir belediyeleri buralara altyapı ve diğer yatırım hizmetlerini götürebilirdi. Bu açıdan Anayasamıza çok açık bir aykırılık vardır.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Lütfen</w:t>
      </w:r>
      <w:r w:rsidRPr="00094826" w:rsidR="00EF310B">
        <w:rPr>
          <w:rFonts w:ascii="Arial" w:hAnsi="Arial" w:cs="Arial"/>
          <w:spacing w:val="24"/>
          <w:sz w:val="18"/>
          <w:szCs w:val="18"/>
        </w:rPr>
        <w:t>,</w:t>
      </w:r>
      <w:r w:rsidRPr="00094826">
        <w:rPr>
          <w:rFonts w:ascii="Arial" w:hAnsi="Arial" w:cs="Arial"/>
          <w:spacing w:val="24"/>
          <w:sz w:val="18"/>
          <w:szCs w:val="18"/>
        </w:rPr>
        <w:t xml:space="preserve"> toparlayın.</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DOMAÇ (İstanbul) – Yeter ama</w:t>
      </w:r>
      <w:r w:rsidRPr="00094826" w:rsidR="00EF310B">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ALİ ŞAHİN (Gaziantep) – Kaç dakika konuşacak?</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AKİF HAMZAÇEBİ (İstanbul) – Yine bu tasarı</w:t>
      </w:r>
      <w:r w:rsidRPr="00094826" w:rsidR="00B93C53">
        <w:rPr>
          <w:rFonts w:ascii="Arial" w:hAnsi="Arial" w:cs="Arial"/>
          <w:spacing w:val="24"/>
          <w:sz w:val="18"/>
          <w:szCs w:val="18"/>
        </w:rPr>
        <w:t>,</w:t>
      </w:r>
      <w:r w:rsidRPr="00094826">
        <w:rPr>
          <w:rFonts w:ascii="Arial" w:hAnsi="Arial" w:cs="Arial"/>
          <w:spacing w:val="24"/>
          <w:sz w:val="18"/>
          <w:szCs w:val="18"/>
        </w:rPr>
        <w:t xml:space="preserve"> günlük siyasetin birtakım problemlerini</w:t>
      </w:r>
      <w:r w:rsidRPr="00094826" w:rsidR="00EF310B">
        <w:rPr>
          <w:rFonts w:ascii="Arial" w:hAnsi="Arial" w:cs="Arial"/>
          <w:spacing w:val="24"/>
          <w:sz w:val="18"/>
          <w:szCs w:val="18"/>
        </w:rPr>
        <w:t>,</w:t>
      </w:r>
      <w:r w:rsidRPr="00094826">
        <w:rPr>
          <w:rFonts w:ascii="Arial" w:hAnsi="Arial" w:cs="Arial"/>
          <w:spacing w:val="24"/>
          <w:sz w:val="18"/>
          <w:szCs w:val="18"/>
        </w:rPr>
        <w:t xml:space="preserve"> daha doğrusu problem değil iktidar açısından problem gözüken ba</w:t>
      </w:r>
      <w:r w:rsidRPr="00094826" w:rsidR="00EF310B">
        <w:rPr>
          <w:rFonts w:ascii="Arial" w:hAnsi="Arial" w:cs="Arial"/>
          <w:spacing w:val="24"/>
          <w:sz w:val="18"/>
          <w:szCs w:val="18"/>
        </w:rPr>
        <w:t>z</w:t>
      </w:r>
      <w:r w:rsidRPr="00094826" w:rsidR="00B93C53">
        <w:rPr>
          <w:rFonts w:ascii="Arial" w:hAnsi="Arial" w:cs="Arial"/>
          <w:spacing w:val="24"/>
          <w:sz w:val="18"/>
          <w:szCs w:val="18"/>
        </w:rPr>
        <w:t>ı</w:t>
      </w:r>
      <w:r w:rsidRPr="00094826">
        <w:rPr>
          <w:rFonts w:ascii="Arial" w:hAnsi="Arial" w:cs="Arial"/>
          <w:spacing w:val="24"/>
          <w:sz w:val="18"/>
          <w:szCs w:val="18"/>
        </w:rPr>
        <w:t xml:space="preserve"> konuları buraya taşımıştır.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Buyurun Sayın Milletvekilim, bir şey mi söylüyorsunuz?</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ALİ ŞAHİN (Gaziantep) – Kaç dakika konuşacak?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Lütfen ama…</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ALİ ŞAHİN (Gaziantep) – Süresini bilelim ona göre sabredelim.</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ALİM IŞIK (Kütahya) – Uykun mu geldi? </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AKİF HAMZAÇEBİ (İstanbul) – Örneğin</w:t>
      </w:r>
      <w:r w:rsidRPr="00094826" w:rsidR="00B93C53">
        <w:rPr>
          <w:rFonts w:ascii="Arial" w:hAnsi="Arial" w:cs="Arial"/>
          <w:spacing w:val="24"/>
          <w:sz w:val="18"/>
          <w:szCs w:val="18"/>
        </w:rPr>
        <w:t>,</w:t>
      </w:r>
      <w:r w:rsidRPr="00094826">
        <w:rPr>
          <w:rFonts w:ascii="Arial" w:hAnsi="Arial" w:cs="Arial"/>
          <w:spacing w:val="24"/>
          <w:sz w:val="18"/>
          <w:szCs w:val="18"/>
        </w:rPr>
        <w:t xml:space="preserve"> Yenimahalle Belediyesine ilişkin düzenlemenin bu tasarıda ne işi vardır değerli arkadaşlar? İstanbul Sarıyer Belediyesinin, Şişli Belediyesinin mahallelerinin birinden alınıp öbürüne katılmasının bu tasarıda ne işi vardır? Yani AKP seçim alacağım düşüncesiyle Yenimahalle’ye göz dikmiş, Sarıyer’e göz dikmiş, diğer bazı beldelere göz dikmiş. Kahramanmaraş Pazarcık’ta, İskenderun’da Alevi vatandaşlarımızın olduğu mahalleleri bir yerden öbür </w:t>
      </w:r>
      <w:r w:rsidRPr="00094826" w:rsidR="00B93C53">
        <w:rPr>
          <w:rFonts w:ascii="Arial" w:hAnsi="Arial" w:cs="Arial"/>
          <w:spacing w:val="24"/>
          <w:sz w:val="18"/>
          <w:szCs w:val="18"/>
        </w:rPr>
        <w:t xml:space="preserve">yere taşımak </w:t>
      </w:r>
      <w:r w:rsidRPr="00094826">
        <w:rPr>
          <w:rFonts w:ascii="Arial" w:hAnsi="Arial" w:cs="Arial"/>
          <w:spacing w:val="24"/>
          <w:sz w:val="18"/>
          <w:szCs w:val="18"/>
        </w:rPr>
        <w:t>suretiyle</w:t>
      </w:r>
      <w:r w:rsidRPr="00094826" w:rsidR="00B93C53">
        <w:rPr>
          <w:rFonts w:ascii="Arial" w:hAnsi="Arial" w:cs="Arial"/>
          <w:spacing w:val="24"/>
          <w:sz w:val="18"/>
          <w:szCs w:val="18"/>
        </w:rPr>
        <w:t>,</w:t>
      </w:r>
      <w:r w:rsidRPr="00094826">
        <w:rPr>
          <w:rFonts w:ascii="Arial" w:hAnsi="Arial" w:cs="Arial"/>
          <w:spacing w:val="24"/>
          <w:sz w:val="18"/>
          <w:szCs w:val="18"/>
        </w:rPr>
        <w:t xml:space="preserve"> Türkiye Cumhuriyeti tarihinde örneği görülmeyecek şekilde bir mezh</w:t>
      </w:r>
      <w:r w:rsidRPr="00094826" w:rsidR="00B93C53">
        <w:rPr>
          <w:rFonts w:ascii="Arial" w:hAnsi="Arial" w:cs="Arial"/>
          <w:spacing w:val="24"/>
          <w:sz w:val="18"/>
          <w:szCs w:val="18"/>
        </w:rPr>
        <w:t>ep esaslı yaklaşım göstermiştir.</w:t>
      </w:r>
      <w:r w:rsidRPr="00094826">
        <w:rPr>
          <w:rFonts w:ascii="Arial" w:hAnsi="Arial" w:cs="Arial"/>
          <w:spacing w:val="24"/>
          <w:sz w:val="18"/>
          <w:szCs w:val="18"/>
        </w:rPr>
        <w:t xml:space="preserve"> </w:t>
      </w:r>
      <w:r w:rsidRPr="00094826" w:rsidR="00B93C53">
        <w:rPr>
          <w:rFonts w:ascii="Arial" w:hAnsi="Arial" w:cs="Arial"/>
          <w:spacing w:val="24"/>
          <w:sz w:val="18"/>
          <w:szCs w:val="18"/>
        </w:rPr>
        <w:t>B</w:t>
      </w:r>
      <w:r w:rsidRPr="00094826">
        <w:rPr>
          <w:rFonts w:ascii="Arial" w:hAnsi="Arial" w:cs="Arial"/>
          <w:spacing w:val="24"/>
          <w:sz w:val="18"/>
          <w:szCs w:val="18"/>
        </w:rPr>
        <w:t>unlar bu Parlamentoya yakışmamıştır.</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BAŞKAN – Lütfen</w:t>
      </w:r>
      <w:r w:rsidRPr="00094826" w:rsidR="00B93C53">
        <w:rPr>
          <w:rFonts w:ascii="Arial" w:hAnsi="Arial" w:cs="Arial"/>
          <w:spacing w:val="24"/>
          <w:sz w:val="18"/>
          <w:szCs w:val="18"/>
        </w:rPr>
        <w:t>, sözlerinizi tamamlayınız. B</w:t>
      </w:r>
      <w:r w:rsidRPr="00094826">
        <w:rPr>
          <w:rFonts w:ascii="Arial" w:hAnsi="Arial" w:cs="Arial"/>
          <w:spacing w:val="24"/>
          <w:sz w:val="18"/>
          <w:szCs w:val="18"/>
        </w:rPr>
        <w:t>eşinci dakika doldu.</w:t>
      </w:r>
    </w:p>
    <w:p w:rsidRPr="00094826" w:rsidR="005D5ED1" w:rsidP="00094826" w:rsidRDefault="005D5ED1">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MEHMET AKİF HAMZAÇEBİ (İstanbul) –Bu tasarıyı bu açılardan olumsuz buluyoruz</w:t>
      </w:r>
      <w:r w:rsidRPr="00094826" w:rsidR="00B93C53">
        <w:rPr>
          <w:rFonts w:ascii="Arial" w:hAnsi="Arial" w:cs="Arial"/>
          <w:spacing w:val="24"/>
          <w:sz w:val="18"/>
          <w:szCs w:val="18"/>
        </w:rPr>
        <w:t>.</w:t>
      </w:r>
      <w:r w:rsidRPr="00094826">
        <w:rPr>
          <w:rFonts w:ascii="Arial" w:hAnsi="Arial" w:cs="Arial"/>
          <w:spacing w:val="24"/>
          <w:sz w:val="18"/>
          <w:szCs w:val="18"/>
        </w:rPr>
        <w:t xml:space="preserve"> </w:t>
      </w:r>
      <w:r w:rsidRPr="00094826" w:rsidR="00B93C53">
        <w:rPr>
          <w:rFonts w:ascii="Arial" w:hAnsi="Arial" w:cs="Arial"/>
          <w:spacing w:val="24"/>
          <w:sz w:val="18"/>
          <w:szCs w:val="18"/>
        </w:rPr>
        <w:t>A</w:t>
      </w:r>
      <w:r w:rsidRPr="00094826">
        <w:rPr>
          <w:rFonts w:ascii="Arial" w:hAnsi="Arial" w:cs="Arial"/>
          <w:spacing w:val="24"/>
          <w:sz w:val="18"/>
          <w:szCs w:val="18"/>
        </w:rPr>
        <w:t>ncak büyükşehir belediyesi sayısının 16’dan 29’a çıkarılması yönündeki Cumhuriyet Halk Partisi taahhüdünün bu tasarıda eksik bir şekilde yer aldığını ifade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Canikli, buyurun.</w:t>
      </w:r>
    </w:p>
    <w:p w:rsidRPr="00094826" w:rsidR="00247798" w:rsidP="00094826" w:rsidRDefault="00247798">
      <w:pPr>
        <w:ind w:left="20" w:right="60" w:firstLine="820"/>
        <w:jc w:val="both"/>
        <w:rPr>
          <w:sz w:val="18"/>
          <w:szCs w:val="18"/>
        </w:rPr>
      </w:pPr>
      <w:r w:rsidRPr="00094826">
        <w:rPr>
          <w:sz w:val="18"/>
          <w:szCs w:val="18"/>
        </w:rPr>
        <w:t>70.- Giresun Milletvekili Nurettin Canikli’nin, 338 sıra sayılı Büyükşehir Belediyesi Kanun Tasarısı’na ilişkin açıklaması</w:t>
      </w:r>
    </w:p>
    <w:p w:rsidRPr="00094826" w:rsidR="00247798" w:rsidP="00094826" w:rsidRDefault="00247798">
      <w:pPr>
        <w:ind w:left="20" w:right="60" w:firstLine="820"/>
        <w:jc w:val="both"/>
        <w:rPr>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Teşekkür ederim Sayın Başkan.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Evet, değerli arkadaşlar, arkadaşlarımızın da ifade ettiği gibi, şu saat itibarıyla konu üzerinde konuşu</w:t>
      </w:r>
      <w:r w:rsidRPr="00094826" w:rsidR="005835DF">
        <w:rPr>
          <w:rFonts w:ascii="Arial" w:hAnsi="Arial" w:cs="Arial"/>
          <w:spacing w:val="24"/>
          <w:sz w:val="18"/>
          <w:szCs w:val="18"/>
        </w:rPr>
        <w:t>lmadık herhangi bir şey kalmadı</w:t>
      </w:r>
      <w:r w:rsidRPr="00094826">
        <w:rPr>
          <w:rFonts w:ascii="Arial" w:hAnsi="Arial" w:cs="Arial"/>
          <w:spacing w:val="24"/>
          <w:sz w:val="18"/>
          <w:szCs w:val="18"/>
        </w:rPr>
        <w:t xml:space="preserve"> ama bazı hususların tekrar</w:t>
      </w:r>
      <w:r w:rsidRPr="00094826" w:rsidR="005835DF">
        <w:rPr>
          <w:rFonts w:ascii="Arial" w:hAnsi="Arial" w:cs="Arial"/>
          <w:spacing w:val="24"/>
          <w:sz w:val="18"/>
          <w:szCs w:val="18"/>
        </w:rPr>
        <w:t>,</w:t>
      </w:r>
      <w:r w:rsidRPr="00094826">
        <w:rPr>
          <w:rFonts w:ascii="Arial" w:hAnsi="Arial" w:cs="Arial"/>
          <w:spacing w:val="24"/>
          <w:sz w:val="18"/>
          <w:szCs w:val="18"/>
        </w:rPr>
        <w:t xml:space="preserve"> özellikle altının vurgulanması gerekiyor, bizim vurgulamamız gerekiyor.</w:t>
      </w:r>
    </w:p>
    <w:p w:rsidRPr="00094826" w:rsidR="005D5ED1" w:rsidP="00094826" w:rsidRDefault="005835DF">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tasarıyla ilgili olarak</w:t>
      </w:r>
      <w:r w:rsidRPr="00094826" w:rsidR="005D5ED1">
        <w:rPr>
          <w:rFonts w:ascii="Arial" w:hAnsi="Arial" w:cs="Arial"/>
          <w:spacing w:val="24"/>
          <w:sz w:val="18"/>
          <w:szCs w:val="18"/>
        </w:rPr>
        <w:t xml:space="preserve"> özellikle Milliyetçi Hareket Partisine mensup arkadaşlarımızın ortaya koyduğu bu tavır, hatta belki hassasiyet, aşırı hassasiyet diyelim, ne derseniz deyin, hiçbirisinin kesinlikle gerçekleşmeyeceğine ve gerçekleşme ihtimalinin de olmadığın</w:t>
      </w:r>
      <w:r w:rsidRPr="00094826">
        <w:rPr>
          <w:rFonts w:ascii="Arial" w:hAnsi="Arial" w:cs="Arial"/>
          <w:spacing w:val="24"/>
          <w:sz w:val="18"/>
          <w:szCs w:val="18"/>
        </w:rPr>
        <w:t>a samimiyetle inanıyoruz. Neden?</w:t>
      </w:r>
      <w:r w:rsidRPr="00094826" w:rsidR="005D5ED1">
        <w:rPr>
          <w:rFonts w:ascii="Arial" w:hAnsi="Arial" w:cs="Arial"/>
          <w:spacing w:val="24"/>
          <w:sz w:val="18"/>
          <w:szCs w:val="18"/>
        </w:rPr>
        <w:t xml:space="preserve"> </w:t>
      </w:r>
      <w:r w:rsidRPr="00094826">
        <w:rPr>
          <w:rFonts w:ascii="Arial" w:hAnsi="Arial" w:cs="Arial"/>
          <w:spacing w:val="24"/>
          <w:sz w:val="18"/>
          <w:szCs w:val="18"/>
        </w:rPr>
        <w:t>B</w:t>
      </w:r>
      <w:r w:rsidRPr="00094826" w:rsidR="005D5ED1">
        <w:rPr>
          <w:rFonts w:ascii="Arial" w:hAnsi="Arial" w:cs="Arial"/>
          <w:spacing w:val="24"/>
          <w:sz w:val="18"/>
          <w:szCs w:val="18"/>
        </w:rPr>
        <w:t>akın</w:t>
      </w:r>
      <w:r w:rsidRPr="00094826">
        <w:rPr>
          <w:rFonts w:ascii="Arial" w:hAnsi="Arial" w:cs="Arial"/>
          <w:spacing w:val="24"/>
          <w:sz w:val="18"/>
          <w:szCs w:val="18"/>
        </w:rPr>
        <w:t>…</w:t>
      </w:r>
      <w:r w:rsidRPr="00094826" w:rsidR="005D5ED1">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Bu tasarıyla belediyelerin yetki içeriğinde en ufak bir artış, ilave yapılmamaktadır. Yani aynen öyle, yetki alanı genişletilmektedir ikisi farklı şey. Bir belediyenin yetki alanı genişletilmektedir, ama yetkilerinin özünde, sahip oldukları yetkilerde, özellikle bugün itibarıyla sistemimizde, merkezî yönetim ya da onların organları tarafından doğrudan ya da dolaylı olarak kullanılan yetkilerden hiçbir tanesi, oluşturulan bu büyükşehir belediye organlarına verilmemektedir, devredilmemektedir.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Bakın, Anayasa’mızın 127’nci maddesinin dördüncü fıkrası aynen şöyle: “Merkezî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w:t>
      </w:r>
      <w:r w:rsidRPr="00094826" w:rsidR="005835DF">
        <w:rPr>
          <w:rFonts w:ascii="Arial" w:hAnsi="Arial" w:cs="Arial"/>
          <w:spacing w:val="24"/>
          <w:sz w:val="18"/>
          <w:szCs w:val="18"/>
        </w:rPr>
        <w:t>î</w:t>
      </w:r>
      <w:r w:rsidRPr="00094826">
        <w:rPr>
          <w:rFonts w:ascii="Arial" w:hAnsi="Arial" w:cs="Arial"/>
          <w:spacing w:val="24"/>
          <w:sz w:val="18"/>
          <w:szCs w:val="18"/>
        </w:rPr>
        <w:t xml:space="preserve"> vesayet yetkisine sahiptir.”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 NEVZAT KORKMAZ (Isparta) – Diyarbakır üzerinde kaç </w:t>
      </w:r>
      <w:r w:rsidRPr="00094826" w:rsidR="005835DF">
        <w:rPr>
          <w:rFonts w:ascii="Arial" w:hAnsi="Arial" w:cs="Arial"/>
          <w:spacing w:val="24"/>
          <w:sz w:val="18"/>
          <w:szCs w:val="18"/>
        </w:rPr>
        <w:t xml:space="preserve">defa </w:t>
      </w:r>
      <w:r w:rsidRPr="00094826">
        <w:rPr>
          <w:rFonts w:ascii="Arial" w:hAnsi="Arial" w:cs="Arial"/>
          <w:spacing w:val="24"/>
          <w:sz w:val="18"/>
          <w:szCs w:val="18"/>
        </w:rPr>
        <w:t>idar</w:t>
      </w:r>
      <w:r w:rsidRPr="00094826" w:rsidR="005835DF">
        <w:rPr>
          <w:rFonts w:ascii="Arial" w:hAnsi="Arial" w:cs="Arial"/>
          <w:spacing w:val="24"/>
          <w:sz w:val="18"/>
          <w:szCs w:val="18"/>
        </w:rPr>
        <w:t>î</w:t>
      </w:r>
      <w:r w:rsidRPr="00094826">
        <w:rPr>
          <w:rFonts w:ascii="Arial" w:hAnsi="Arial" w:cs="Arial"/>
          <w:spacing w:val="24"/>
          <w:sz w:val="18"/>
          <w:szCs w:val="18"/>
        </w:rPr>
        <w:t xml:space="preserve"> vesayet…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w:t>
      </w:r>
      <w:r w:rsidRPr="00094826" w:rsidR="005835DF">
        <w:rPr>
          <w:rFonts w:ascii="Arial" w:hAnsi="Arial" w:cs="Arial"/>
          <w:spacing w:val="24"/>
          <w:sz w:val="18"/>
          <w:szCs w:val="18"/>
        </w:rPr>
        <w:t>Giresun</w:t>
      </w:r>
      <w:r w:rsidRPr="00094826">
        <w:rPr>
          <w:rFonts w:ascii="Arial" w:hAnsi="Arial" w:cs="Arial"/>
          <w:spacing w:val="24"/>
          <w:sz w:val="18"/>
          <w:szCs w:val="18"/>
        </w:rPr>
        <w:t>) – Bakın, bunu tam anlamıyla karşılayan madde 34’üncü madde</w:t>
      </w:r>
      <w:r w:rsidRPr="00094826" w:rsidR="005835DF">
        <w:rPr>
          <w:rFonts w:ascii="Arial" w:hAnsi="Arial" w:cs="Arial"/>
          <w:spacing w:val="24"/>
          <w:sz w:val="18"/>
          <w:szCs w:val="18"/>
        </w:rPr>
        <w:t>.</w:t>
      </w:r>
      <w:r w:rsidRPr="00094826">
        <w:rPr>
          <w:rFonts w:ascii="Arial" w:hAnsi="Arial" w:cs="Arial"/>
          <w:spacing w:val="24"/>
          <w:sz w:val="18"/>
          <w:szCs w:val="18"/>
        </w:rPr>
        <w:t xml:space="preserve"> </w:t>
      </w:r>
      <w:r w:rsidRPr="00094826" w:rsidR="005835DF">
        <w:rPr>
          <w:rFonts w:ascii="Arial" w:hAnsi="Arial" w:cs="Arial"/>
          <w:spacing w:val="24"/>
          <w:sz w:val="18"/>
          <w:szCs w:val="18"/>
        </w:rPr>
        <w:t>B</w:t>
      </w:r>
      <w:r w:rsidRPr="00094826">
        <w:rPr>
          <w:rFonts w:ascii="Arial" w:hAnsi="Arial" w:cs="Arial"/>
          <w:spacing w:val="24"/>
          <w:sz w:val="18"/>
          <w:szCs w:val="18"/>
        </w:rPr>
        <w:t>aktığınız zaman</w:t>
      </w:r>
      <w:r w:rsidRPr="00094826" w:rsidR="005835DF">
        <w:rPr>
          <w:rFonts w:ascii="Arial" w:hAnsi="Arial" w:cs="Arial"/>
          <w:spacing w:val="24"/>
          <w:sz w:val="18"/>
          <w:szCs w:val="18"/>
        </w:rPr>
        <w:t xml:space="preserve"> 34’üncü maddeye</w:t>
      </w:r>
      <w:r w:rsidRPr="00094826">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ERDOĞAN (Muğla) – Diyarbakır Belediye Başkanı </w:t>
      </w:r>
      <w:r w:rsidRPr="00094826" w:rsidR="005835DF">
        <w:rPr>
          <w:rFonts w:ascii="Arial" w:hAnsi="Arial" w:cs="Arial"/>
          <w:spacing w:val="24"/>
          <w:sz w:val="18"/>
          <w:szCs w:val="18"/>
        </w:rPr>
        <w:t xml:space="preserve">sana </w:t>
      </w:r>
      <w:r w:rsidRPr="00094826">
        <w:rPr>
          <w:rFonts w:ascii="Arial" w:hAnsi="Arial" w:cs="Arial"/>
          <w:spacing w:val="24"/>
          <w:sz w:val="18"/>
          <w:szCs w:val="18"/>
        </w:rPr>
        <w:t>her gün meydan okuyor, ne cevap verebildiniz</w:t>
      </w:r>
      <w:r w:rsidRPr="00094826" w:rsidR="005835DF">
        <w:rPr>
          <w:rFonts w:ascii="Arial" w:hAnsi="Arial" w:cs="Arial"/>
          <w:spacing w:val="24"/>
          <w:sz w:val="18"/>
          <w:szCs w:val="18"/>
        </w:rPr>
        <w:t xml:space="preserve"> bugüne kadar da bundan sonra…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Lütfen, lütfen…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34’üncü maddeye baktığınız zaman orada oluşturulan başkanlığın yani ciddi anlamda, tatmin edici bir tarzda</w:t>
      </w:r>
      <w:r w:rsidRPr="00094826" w:rsidR="005835DF">
        <w:rPr>
          <w:rFonts w:ascii="Arial" w:hAnsi="Arial" w:cs="Arial"/>
          <w:spacing w:val="24"/>
          <w:sz w:val="18"/>
          <w:szCs w:val="18"/>
        </w:rPr>
        <w:t>, tam anlamıyla</w:t>
      </w:r>
      <w:r w:rsidRPr="00094826">
        <w:rPr>
          <w:rFonts w:ascii="Arial" w:hAnsi="Arial" w:cs="Arial"/>
          <w:spacing w:val="24"/>
          <w:sz w:val="18"/>
          <w:szCs w:val="18"/>
        </w:rPr>
        <w:t xml:space="preserve"> karşıladığı tartışmasızdır. Çünkü bu…</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 NEVZAT KORKMAZ (Isparta) – İmkânı yok.</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Aynen öyle.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Tam anlamıyla idari vesayet yetkisi olarak tanımlayabileceğimiz, hatta bazı görüş sahiplerinin çok fazla ileri gidildiği şeklinde 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 NEVZAT KORKMAZ</w:t>
      </w:r>
      <w:r w:rsidRPr="00094826" w:rsidR="005835DF">
        <w:rPr>
          <w:rFonts w:ascii="Arial" w:hAnsi="Arial" w:cs="Arial"/>
          <w:spacing w:val="24"/>
          <w:sz w:val="18"/>
          <w:szCs w:val="18"/>
        </w:rPr>
        <w:t xml:space="preserve"> (Isparta) – Bu memleketi yönete</w:t>
      </w:r>
      <w:r w:rsidRPr="00094826">
        <w:rPr>
          <w:rFonts w:ascii="Arial" w:hAnsi="Arial" w:cs="Arial"/>
          <w:spacing w:val="24"/>
          <w:sz w:val="18"/>
          <w:szCs w:val="18"/>
        </w:rPr>
        <w:t>n valiler var aranızda,  onlar konuşsun onlar.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 merkezî yönetimin müdahalesinin çok fazla aşırıya gittiği şeklinde yorumladığı bir maddedir 34’üncü madde. Hatta, haklı bile olabilirler çünkü bir açıdan bakıldığında</w:t>
      </w:r>
      <w:r w:rsidRPr="00094826" w:rsidR="006B5F9B">
        <w:rPr>
          <w:rFonts w:ascii="Arial" w:hAnsi="Arial" w:cs="Arial"/>
          <w:spacing w:val="24"/>
          <w:sz w:val="18"/>
          <w:szCs w:val="18"/>
        </w:rPr>
        <w:t>,</w:t>
      </w:r>
      <w:r w:rsidRPr="00094826">
        <w:rPr>
          <w:rFonts w:ascii="Arial" w:hAnsi="Arial" w:cs="Arial"/>
          <w:spacing w:val="24"/>
          <w:sz w:val="18"/>
          <w:szCs w:val="18"/>
        </w:rPr>
        <w:t xml:space="preserve"> biraz tepkisel bir düzenleme yani biraz ön</w:t>
      </w:r>
      <w:r w:rsidRPr="00094826" w:rsidR="006B5F9B">
        <w:rPr>
          <w:rFonts w:ascii="Arial" w:hAnsi="Arial" w:cs="Arial"/>
          <w:spacing w:val="24"/>
          <w:sz w:val="18"/>
          <w:szCs w:val="18"/>
        </w:rPr>
        <w:t xml:space="preserve"> </w:t>
      </w:r>
      <w:r w:rsidRPr="00094826">
        <w:rPr>
          <w:rFonts w:ascii="Arial" w:hAnsi="Arial" w:cs="Arial"/>
          <w:spacing w:val="24"/>
          <w:sz w:val="18"/>
          <w:szCs w:val="18"/>
        </w:rPr>
        <w:t xml:space="preserve">yargılı bir düzenleme.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MEHMET ERDOĞAN (Muğla) – Sayın Canikli, Grubunuzda bir sürü vali var, birisi konuşsun.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Neden ön yargılı? Hassasiyetler nedeniyle ön yargılı bir madde 34’üncü madde yani başkanlığın oluşturulması ve bu birimler üzerine</w:t>
      </w:r>
      <w:r w:rsidRPr="00094826" w:rsidR="006B5F9B">
        <w:rPr>
          <w:rFonts w:ascii="Arial" w:hAnsi="Arial" w:cs="Arial"/>
          <w:spacing w:val="24"/>
          <w:sz w:val="18"/>
          <w:szCs w:val="18"/>
        </w:rPr>
        <w:t>,</w:t>
      </w:r>
      <w:r w:rsidRPr="00094826">
        <w:rPr>
          <w:rFonts w:ascii="Arial" w:hAnsi="Arial" w:cs="Arial"/>
          <w:spacing w:val="24"/>
          <w:sz w:val="18"/>
          <w:szCs w:val="18"/>
        </w:rPr>
        <w:t xml:space="preserve"> yani büyükşehir belediyelerinin üzerine ciddi anlamda kuvvetli bir vesayet yetkisinin verilmiş olması belki doğal da değil, normal de değil. Eğer Türkiye’nin bu özel durumu olmasaydı gerek bile olmayacaktı. O yüzden</w:t>
      </w:r>
      <w:r w:rsidRPr="00094826" w:rsidR="006B5F9B">
        <w:rPr>
          <w:rFonts w:ascii="Arial" w:hAnsi="Arial" w:cs="Arial"/>
          <w:spacing w:val="24"/>
          <w:sz w:val="18"/>
          <w:szCs w:val="18"/>
        </w:rPr>
        <w:t>,</w:t>
      </w:r>
      <w:r w:rsidRPr="00094826">
        <w:rPr>
          <w:rFonts w:ascii="Arial" w:hAnsi="Arial" w:cs="Arial"/>
          <w:spacing w:val="24"/>
          <w:sz w:val="18"/>
          <w:szCs w:val="18"/>
        </w:rPr>
        <w:t xml:space="preserve"> rahatlıkla bunu karşılayacaktır.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Bakın, bunu </w:t>
      </w:r>
      <w:r w:rsidRPr="00094826" w:rsidR="006B5F9B">
        <w:rPr>
          <w:rFonts w:ascii="Arial" w:hAnsi="Arial" w:cs="Arial"/>
          <w:spacing w:val="24"/>
          <w:sz w:val="18"/>
          <w:szCs w:val="18"/>
        </w:rPr>
        <w:t>“</w:t>
      </w:r>
      <w:r w:rsidRPr="00094826">
        <w:rPr>
          <w:rFonts w:ascii="Arial" w:hAnsi="Arial" w:cs="Arial"/>
          <w:spacing w:val="24"/>
          <w:sz w:val="18"/>
          <w:szCs w:val="18"/>
        </w:rPr>
        <w:t>idari federalizm</w:t>
      </w:r>
      <w:r w:rsidRPr="00094826" w:rsidR="006B5F9B">
        <w:rPr>
          <w:rFonts w:ascii="Arial" w:hAnsi="Arial" w:cs="Arial"/>
          <w:spacing w:val="24"/>
          <w:sz w:val="18"/>
          <w:szCs w:val="18"/>
        </w:rPr>
        <w:t>”</w:t>
      </w:r>
      <w:r w:rsidRPr="00094826">
        <w:rPr>
          <w:rFonts w:ascii="Arial" w:hAnsi="Arial" w:cs="Arial"/>
          <w:spacing w:val="24"/>
          <w:sz w:val="18"/>
          <w:szCs w:val="18"/>
        </w:rPr>
        <w:t xml:space="preserve"> olarak da hiçbir şekilde tanımlamak mümkün değil. Neden? Çünkü merkezî yönetimlerin sahip olduğu yetkiler aynı alanda</w:t>
      </w:r>
      <w:r w:rsidRPr="00094826" w:rsidR="006B5F9B">
        <w:rPr>
          <w:rFonts w:ascii="Arial" w:hAnsi="Arial" w:cs="Arial"/>
          <w:spacing w:val="24"/>
          <w:sz w:val="18"/>
          <w:szCs w:val="18"/>
        </w:rPr>
        <w:t>,</w:t>
      </w:r>
      <w:r w:rsidRPr="00094826">
        <w:rPr>
          <w:rFonts w:ascii="Arial" w:hAnsi="Arial" w:cs="Arial"/>
          <w:spacing w:val="24"/>
          <w:sz w:val="18"/>
          <w:szCs w:val="18"/>
        </w:rPr>
        <w:t xml:space="preserve"> aynen korunmaktadır; kaymakamların ve valilerin kullandığı merkezî yönetimin kolları, temsilcileri ya da hiyerarşik yapıdaki organları olarak ortada durmaktadır.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 NEVZAT KORKMAZ (Isparta) – Ortada kaldılar!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NURETTİN CANİKLİ (Giresun) – Bir kayma söz konusu değildir. Yani ne büyükşehirlerde valilerin bu anlamda yetkilerinde bir geriye gidiş söz konusudur ne de kaymakamların.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 NEVZAT KORKMAZ (Isparta) – </w:t>
      </w:r>
      <w:r w:rsidRPr="00094826" w:rsidR="008957DE">
        <w:rPr>
          <w:rFonts w:ascii="Arial" w:hAnsi="Arial" w:cs="Arial"/>
          <w:spacing w:val="24"/>
          <w:sz w:val="18"/>
          <w:szCs w:val="18"/>
        </w:rPr>
        <w:t>Çıkar çıkmaz</w:t>
      </w:r>
      <w:r w:rsidRPr="00094826">
        <w:rPr>
          <w:rFonts w:ascii="Arial" w:hAnsi="Arial" w:cs="Arial"/>
          <w:spacing w:val="24"/>
          <w:sz w:val="18"/>
          <w:szCs w:val="18"/>
        </w:rPr>
        <w:t xml:space="preserve"> ortada bıraktınız! Yetkisiz!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Esasında şu olmuş olsaydı</w:t>
      </w:r>
      <w:r w:rsidRPr="00094826" w:rsidR="005615EF">
        <w:rPr>
          <w:rFonts w:ascii="Arial" w:hAnsi="Arial" w:cs="Arial"/>
          <w:spacing w:val="24"/>
          <w:sz w:val="18"/>
          <w:szCs w:val="18"/>
        </w:rPr>
        <w:t>…</w:t>
      </w:r>
      <w:r w:rsidRPr="00094826">
        <w:rPr>
          <w:rFonts w:ascii="Arial" w:hAnsi="Arial" w:cs="Arial"/>
          <w:spacing w:val="24"/>
          <w:sz w:val="18"/>
          <w:szCs w:val="18"/>
        </w:rPr>
        <w:t xml:space="preserve"> </w:t>
      </w:r>
      <w:r w:rsidRPr="00094826" w:rsidR="005615EF">
        <w:rPr>
          <w:rFonts w:ascii="Arial" w:hAnsi="Arial" w:cs="Arial"/>
          <w:spacing w:val="24"/>
          <w:sz w:val="18"/>
          <w:szCs w:val="18"/>
        </w:rPr>
        <w:t>Y</w:t>
      </w:r>
      <w:r w:rsidRPr="00094826">
        <w:rPr>
          <w:rFonts w:ascii="Arial" w:hAnsi="Arial" w:cs="Arial"/>
          <w:spacing w:val="24"/>
          <w:sz w:val="18"/>
          <w:szCs w:val="18"/>
        </w:rPr>
        <w:t>ani bu yasayla biliyorsunuz büyükşehirlerde il özel idareleri kapatılıyor. Esasında, kısmen merkezî yönetimin sahip olduğu yetkileri kullanmaları hase</w:t>
      </w:r>
      <w:r w:rsidRPr="00094826" w:rsidR="005615EF">
        <w:rPr>
          <w:rFonts w:ascii="Arial" w:hAnsi="Arial" w:cs="Arial"/>
          <w:spacing w:val="24"/>
          <w:sz w:val="18"/>
          <w:szCs w:val="18"/>
        </w:rPr>
        <w:t>biyle, özelliğiyle belki mahallî</w:t>
      </w:r>
      <w:r w:rsidRPr="00094826">
        <w:rPr>
          <w:rFonts w:ascii="Arial" w:hAnsi="Arial" w:cs="Arial"/>
          <w:spacing w:val="24"/>
          <w:sz w:val="18"/>
          <w:szCs w:val="18"/>
        </w:rPr>
        <w:t xml:space="preserve"> federal organ olarak birtakım tadilata tabi tutularak kullan</w:t>
      </w:r>
      <w:r w:rsidRPr="00094826" w:rsidR="001E0FC8">
        <w:rPr>
          <w:rFonts w:ascii="Arial" w:hAnsi="Arial" w:cs="Arial"/>
          <w:spacing w:val="24"/>
          <w:sz w:val="18"/>
          <w:szCs w:val="18"/>
        </w:rPr>
        <w:t>ıl</w:t>
      </w:r>
      <w:r w:rsidRPr="00094826">
        <w:rPr>
          <w:rFonts w:ascii="Arial" w:hAnsi="Arial" w:cs="Arial"/>
          <w:spacing w:val="24"/>
          <w:sz w:val="18"/>
          <w:szCs w:val="18"/>
        </w:rPr>
        <w:t xml:space="preserve">abilecek organ il genel meclisleridir, aynen öyle evet.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 NEVZAT KORKMAZ (Isparta) – Belediye meclisleri ne olacak</w:t>
      </w:r>
      <w:r w:rsidRPr="00094826" w:rsidR="009B2E01">
        <w:rPr>
          <w:rFonts w:ascii="Arial" w:hAnsi="Arial" w:cs="Arial"/>
          <w:spacing w:val="24"/>
          <w:sz w:val="18"/>
          <w:szCs w:val="18"/>
        </w:rPr>
        <w:t xml:space="preserve"> şimdi</w:t>
      </w:r>
      <w:r w:rsidRPr="00094826">
        <w:rPr>
          <w:rFonts w:ascii="Arial" w:hAnsi="Arial" w:cs="Arial"/>
          <w:spacing w:val="24"/>
          <w:sz w:val="18"/>
          <w:szCs w:val="18"/>
        </w:rPr>
        <w:t xml:space="preserve">?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Yetkilere baktığınız zaman, belediyelerin kullandığı yetkilerle il genel meclislerinin kullandığı yetkiler bu anlamda…</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Canikli, lütfen sözlerinizi toparlayın.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NURETTİN CANİKLİ (Giresun) – Tamamlıyorum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 açıdan da il genel meclislerinin merkezî yönetimin kullandığı okul yaptırmak vesaire</w:t>
      </w:r>
      <w:r w:rsidRPr="00094826" w:rsidR="009B2E01">
        <w:rPr>
          <w:rFonts w:ascii="Arial" w:hAnsi="Arial" w:cs="Arial"/>
          <w:spacing w:val="24"/>
          <w:sz w:val="18"/>
          <w:szCs w:val="18"/>
        </w:rPr>
        <w:t>,</w:t>
      </w:r>
      <w:r w:rsidRPr="00094826">
        <w:rPr>
          <w:rFonts w:ascii="Arial" w:hAnsi="Arial" w:cs="Arial"/>
          <w:spacing w:val="24"/>
          <w:sz w:val="18"/>
          <w:szCs w:val="18"/>
        </w:rPr>
        <w:t xml:space="preserve"> buna benzer, vergiyle ilgili birtakım yetkileri vardır. Bunlar, merkezî hükûmetlerin kullandıkları yetkilerdir. Belediyelerin böyle yetkileri yok. Yani özellikle merkezî hükûmetlerin kullandığı hiçbir yetkiye sahip değiller ve verilmemektedir ilave olarak.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Dolayısıyla, tekrar özet olarak söylüyor ve bunu samimi hislerimizle, düşüncelerimizle, bilerek ifade ediyoruz: Bu anlamda bu kaygıları ortaya çıkaracak bir hüküm, düzenleme içermemektedir.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Ben, hayırlı olmasını temenni ediyorum ve herkese, bütün emeği geçenlere teşekkür ediyor, saygılar sunuyorum.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Vural…</w:t>
      </w:r>
    </w:p>
    <w:p w:rsidRPr="00094826" w:rsidR="009B2E01" w:rsidP="00094826" w:rsidRDefault="009B2E01">
      <w:pPr>
        <w:ind w:left="20" w:right="60" w:firstLine="820"/>
        <w:jc w:val="both"/>
        <w:rPr>
          <w:sz w:val="18"/>
          <w:szCs w:val="18"/>
        </w:rPr>
      </w:pPr>
      <w:r w:rsidRPr="00094826">
        <w:rPr>
          <w:sz w:val="18"/>
          <w:szCs w:val="18"/>
        </w:rPr>
        <w:t>71.- İzmir Milletvekili Oktay Vural’ın, 338 sıra sayılı Büyükşehir Belediyesi Kanun Tasar</w:t>
      </w:r>
      <w:r w:rsidRPr="00094826">
        <w:rPr>
          <w:sz w:val="18"/>
          <w:szCs w:val="18"/>
        </w:rPr>
        <w:t>ı</w:t>
      </w:r>
      <w:r w:rsidRPr="00094826">
        <w:rPr>
          <w:sz w:val="18"/>
          <w:szCs w:val="18"/>
        </w:rPr>
        <w:t>sı’nın milletimizin seçme hakkını, yönetim hakkını, demokrasiyi ve devletimizin birliği ve bütünlüğünü haleldar edecek bir düzenleme olduğuna ve MHP Grubu milletv</w:t>
      </w:r>
      <w:r w:rsidRPr="00094826">
        <w:rPr>
          <w:sz w:val="18"/>
          <w:szCs w:val="18"/>
        </w:rPr>
        <w:t>e</w:t>
      </w:r>
      <w:r w:rsidRPr="00094826">
        <w:rPr>
          <w:sz w:val="18"/>
          <w:szCs w:val="18"/>
        </w:rPr>
        <w:t xml:space="preserve">killerinin yapılması gereken tüm uyarıları yaptıklarına ilişkin açıklaması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OKTAY VURAL (İzmir) – Teşekkür ederim Sayın Başkan.</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Milletimizin seçme hakkını, yönetim hakkını, demokrasiyi ve devletimizin birliği ve bütünlüğünü haleldar edecek bir düzenleme</w:t>
      </w:r>
      <w:r w:rsidRPr="00094826" w:rsidR="009B2E01">
        <w:rPr>
          <w:rFonts w:ascii="Arial" w:hAnsi="Arial" w:cs="Arial"/>
          <w:spacing w:val="24"/>
          <w:sz w:val="18"/>
          <w:szCs w:val="18"/>
        </w:rPr>
        <w:t>,</w:t>
      </w:r>
      <w:r w:rsidRPr="00094826">
        <w:rPr>
          <w:rFonts w:ascii="Arial" w:hAnsi="Arial" w:cs="Arial"/>
          <w:spacing w:val="24"/>
          <w:sz w:val="18"/>
          <w:szCs w:val="18"/>
        </w:rPr>
        <w:t xml:space="preserve"> sadece ve sadece parmak çoğunluğuyla geçmiştir. Bu, milletin iradesi değildir, milletin egemenliği hiç değildir.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Milliyetçi Hareket Partisi Grup Başkan Vekili olarak, Grubumuza mensup milletvekillerimize teşekkür ediyorum. Milletimizin ve devletimizin hukukunu korumak için mücadele ettiler, sözlerini söylediler, uyarılarını yaptılar. Hukuktan kaynaklanan haklarını kullandılar, haksızlık karşısında susan dilsiz şeytan olmadılar. Namus ve şeref üzerine yemin ettikleri değerleri korudular. Sadece ve sadece milletin vekili oldular. Gözleri olup da görmeyenlere, kulakları olup da duymayanlara, dili olup da konuşmayanlara, kötülüğü defetmek için parmağını kıpırdatmayanlara söyleyecek bir şeyim yok.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NİHAT ZEYBEKCİ (Denizli) – Kendine bak</w:t>
      </w:r>
      <w:r w:rsidRPr="00094826" w:rsidR="009B2E01">
        <w:rPr>
          <w:rFonts w:ascii="Arial" w:hAnsi="Arial" w:cs="Arial"/>
          <w:spacing w:val="24"/>
          <w:sz w:val="18"/>
          <w:szCs w:val="18"/>
        </w:rPr>
        <w:t>,</w:t>
      </w:r>
      <w:r w:rsidRPr="00094826">
        <w:rPr>
          <w:rFonts w:ascii="Arial" w:hAnsi="Arial" w:cs="Arial"/>
          <w:spacing w:val="24"/>
          <w:sz w:val="18"/>
          <w:szCs w:val="18"/>
        </w:rPr>
        <w:t xml:space="preserve"> kendine!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OKTAY VURAL (İzmir) – Ama unutulmasın ki gözler ve kulaklar, aynı zamanda tutanaklar şehadet edecektir.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 Sayın Vural.</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milletvekilleri, birleşime on dakika ara veriyorum.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ab/>
      </w:r>
      <w:r w:rsidRPr="00094826">
        <w:rPr>
          <w:rFonts w:ascii="Arial" w:hAnsi="Arial" w:cs="Arial"/>
          <w:spacing w:val="24"/>
          <w:sz w:val="18"/>
          <w:szCs w:val="18"/>
        </w:rPr>
        <w:tab/>
        <w:t>Kapanma Saati:05.54</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1</w:t>
      </w:r>
      <w:r w:rsidRPr="00094826" w:rsidR="00F46080">
        <w:rPr>
          <w:rFonts w:ascii="Arial" w:hAnsi="Arial" w:cs="Arial"/>
          <w:spacing w:val="24"/>
          <w:sz w:val="18"/>
          <w:szCs w:val="18"/>
        </w:rPr>
        <w:t>1 Kasım 2012 Pazar</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ON DÖRDÜNCÜ OTURUM</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Açılma Saati: 06.04</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BAŞKAN: Başkan Vekili Sadık YAKUT</w:t>
      </w:r>
    </w:p>
    <w:p w:rsidRPr="00094826" w:rsidR="005D5ED1" w:rsidP="00094826" w:rsidRDefault="005D5ED1">
      <w:pPr>
        <w:pStyle w:val="Metinstil"/>
        <w:tabs>
          <w:tab w:val="center" w:pos="5103"/>
        </w:tabs>
        <w:suppressAutoHyphens/>
        <w:spacing w:line="240" w:lineRule="auto"/>
        <w:ind w:hanging="40"/>
        <w:jc w:val="center"/>
        <w:rPr>
          <w:rFonts w:ascii="Arial" w:hAnsi="Arial" w:cs="Arial"/>
          <w:spacing w:val="24"/>
          <w:sz w:val="18"/>
          <w:szCs w:val="18"/>
        </w:rPr>
      </w:pPr>
      <w:r w:rsidRPr="00094826">
        <w:rPr>
          <w:rFonts w:ascii="Arial" w:hAnsi="Arial" w:cs="Arial"/>
          <w:spacing w:val="24"/>
          <w:sz w:val="18"/>
          <w:szCs w:val="18"/>
        </w:rPr>
        <w:t>KÂTİP ÜYELER: Mine LÖK BEYAZ (Diyarbakır), Özlem YEMİŞÇİ (Tekirdağ)</w:t>
      </w:r>
    </w:p>
    <w:p w:rsidRPr="00094826" w:rsidR="005D5ED1" w:rsidP="00094826" w:rsidRDefault="005D5ED1">
      <w:pPr>
        <w:pStyle w:val="Metinstil"/>
        <w:tabs>
          <w:tab w:val="center" w:pos="5103"/>
        </w:tabs>
        <w:suppressAutoHyphens/>
        <w:spacing w:line="240" w:lineRule="auto"/>
        <w:jc w:val="center"/>
        <w:rPr>
          <w:rFonts w:ascii="Arial" w:hAnsi="Arial" w:cs="Arial"/>
          <w:spacing w:val="24"/>
          <w:sz w:val="18"/>
          <w:szCs w:val="18"/>
        </w:rPr>
      </w:pPr>
      <w:r w:rsidRPr="00094826">
        <w:rPr>
          <w:rFonts w:ascii="Arial" w:hAnsi="Arial" w:cs="Arial"/>
          <w:spacing w:val="24"/>
          <w:sz w:val="18"/>
          <w:szCs w:val="18"/>
        </w:rPr>
        <w:t>-----0-----</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Sayın milletvekilleri, Türkiye Büyük Millet Meclisinin 21'inci Birleşiminin On Dördüncü Oturumunu  açıyorum.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338 sıra sayılı tasarının görüşmelerine devam edeceğiz.</w:t>
      </w:r>
    </w:p>
    <w:p w:rsidRPr="00094826" w:rsidR="009B2E01" w:rsidP="00094826" w:rsidRDefault="009B2E01">
      <w:pPr>
        <w:pStyle w:val="zetmetin"/>
        <w:spacing w:line="240" w:lineRule="auto"/>
        <w:rPr>
          <w:noProof w:val="0"/>
          <w:sz w:val="18"/>
          <w:szCs w:val="18"/>
        </w:rPr>
      </w:pPr>
    </w:p>
    <w:p w:rsidRPr="00094826" w:rsidR="009B2E01" w:rsidP="00094826" w:rsidRDefault="009B2E01">
      <w:pPr>
        <w:pStyle w:val="zetmetin"/>
        <w:spacing w:line="240" w:lineRule="auto"/>
        <w:rPr>
          <w:noProof w:val="0"/>
          <w:sz w:val="18"/>
          <w:szCs w:val="18"/>
        </w:rPr>
      </w:pPr>
      <w:r w:rsidRPr="00094826">
        <w:rPr>
          <w:noProof w:val="0"/>
          <w:sz w:val="18"/>
          <w:szCs w:val="18"/>
        </w:rPr>
        <w:t>IX.- KANUN TASARI VE TEKLİFLERİ İLE KOMİSYONLARDAN GELEN DİĞER İŞLER (Devam)</w:t>
      </w:r>
    </w:p>
    <w:p w:rsidRPr="00094826" w:rsidR="009B2E01" w:rsidP="00094826" w:rsidRDefault="009B2E01">
      <w:pPr>
        <w:pStyle w:val="zetmetin"/>
        <w:spacing w:line="240" w:lineRule="auto"/>
        <w:rPr>
          <w:noProof w:val="0"/>
          <w:sz w:val="18"/>
          <w:szCs w:val="18"/>
        </w:rPr>
      </w:pPr>
      <w:r w:rsidRPr="00094826">
        <w:rPr>
          <w:noProof w:val="0"/>
          <w:sz w:val="18"/>
          <w:szCs w:val="18"/>
        </w:rPr>
        <w:t>A) Kanun Tasarı ve Teklifleri (Devam)</w:t>
      </w:r>
    </w:p>
    <w:p w:rsidRPr="00094826" w:rsidR="009B2E01" w:rsidP="00094826" w:rsidRDefault="009B2E01">
      <w:pPr>
        <w:ind w:left="20" w:right="60" w:firstLine="820"/>
        <w:jc w:val="both"/>
        <w:rPr>
          <w:sz w:val="18"/>
          <w:szCs w:val="18"/>
        </w:rPr>
      </w:pPr>
      <w:r w:rsidRPr="00094826">
        <w:rPr>
          <w:sz w:val="18"/>
          <w:szCs w:val="18"/>
        </w:rPr>
        <w:t>4.- Büyükşehir Belediyesi Kanunu ile Bazı Kanun ve Kanun Hükmünde Kararnamelerde D</w:t>
      </w:r>
      <w:r w:rsidRPr="00094826">
        <w:rPr>
          <w:sz w:val="18"/>
          <w:szCs w:val="18"/>
        </w:rPr>
        <w:t>e</w:t>
      </w:r>
      <w:r w:rsidRPr="00094826">
        <w:rPr>
          <w:sz w:val="18"/>
          <w:szCs w:val="18"/>
        </w:rPr>
        <w:t xml:space="preserve">ğişiklik Yapılmasına Dair Kanun Tasarısı ile İstanbul Milletvekili Mustafa Sezgin Tanrıkulu ve 20 Milletvekilinin; Malatya Milletvekili Veli </w:t>
      </w:r>
      <w:proofErr w:type="spellStart"/>
      <w:r w:rsidRPr="00094826">
        <w:rPr>
          <w:sz w:val="18"/>
          <w:szCs w:val="18"/>
        </w:rPr>
        <w:t>Ağbaba</w:t>
      </w:r>
      <w:proofErr w:type="spellEnd"/>
      <w:r w:rsidRPr="00094826">
        <w:rPr>
          <w:sz w:val="18"/>
          <w:szCs w:val="18"/>
        </w:rPr>
        <w:t xml:space="preserve"> ve 22 Milletvekil</w:t>
      </w:r>
      <w:r w:rsidRPr="00094826">
        <w:rPr>
          <w:sz w:val="18"/>
          <w:szCs w:val="18"/>
        </w:rPr>
        <w:t>i</w:t>
      </w:r>
      <w:r w:rsidRPr="00094826">
        <w:rPr>
          <w:sz w:val="18"/>
          <w:szCs w:val="18"/>
        </w:rPr>
        <w:t>nin; Balıkesir Milletvekili Ayşe Nedret Akova'nın; Aydın Milletvekili Ali Uzunırmak'ın; Tekirdağ Milletvekili Bülent Belen'in; İsta</w:t>
      </w:r>
      <w:r w:rsidRPr="00094826">
        <w:rPr>
          <w:sz w:val="18"/>
          <w:szCs w:val="18"/>
        </w:rPr>
        <w:t>n</w:t>
      </w:r>
      <w:r w:rsidRPr="00094826">
        <w:rPr>
          <w:sz w:val="18"/>
          <w:szCs w:val="18"/>
        </w:rPr>
        <w:t>bul Milletvekili Mahmut Tanal; Malatya Milletvekili Öznur Çalık ve 14 Milletvekilinin Benzer Mah</w:t>
      </w:r>
      <w:r w:rsidRPr="00094826">
        <w:rPr>
          <w:sz w:val="18"/>
          <w:szCs w:val="18"/>
        </w:rPr>
        <w:t>i</w:t>
      </w:r>
      <w:r w:rsidRPr="00094826">
        <w:rPr>
          <w:sz w:val="18"/>
          <w:szCs w:val="18"/>
        </w:rPr>
        <w:t>yetteki Kanun Teklifleri ile İçişleri Komisyonu Raporu (1/690, 2/128, 2/234, 2/289, 2/508, 2/681, 2/786, 2/820, 2/823, 2/892) (S. Sayısı: 338) (Devam)</w:t>
      </w:r>
    </w:p>
    <w:p w:rsidRPr="00094826" w:rsidR="009B2E01" w:rsidP="00094826" w:rsidRDefault="009B2E01">
      <w:pPr>
        <w:pStyle w:val="Metinstil"/>
        <w:tabs>
          <w:tab w:val="center" w:pos="5103"/>
        </w:tabs>
        <w:suppressAutoHyphens/>
        <w:spacing w:line="240" w:lineRule="auto"/>
        <w:rPr>
          <w:rFonts w:ascii="Arial" w:hAnsi="Arial" w:cs="Arial"/>
          <w:spacing w:val="24"/>
          <w:sz w:val="18"/>
          <w:szCs w:val="18"/>
        </w:rPr>
      </w:pPr>
    </w:p>
    <w:p w:rsidRPr="00094826" w:rsidR="005D5ED1" w:rsidP="00094826" w:rsidRDefault="00E258D8">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w:t>
      </w:r>
      <w:r w:rsidRPr="00094826" w:rsidR="005D5ED1">
        <w:rPr>
          <w:rFonts w:ascii="Arial" w:hAnsi="Arial" w:cs="Arial"/>
          <w:spacing w:val="24"/>
          <w:sz w:val="18"/>
          <w:szCs w:val="18"/>
        </w:rPr>
        <w:t>Komisyon ve Hükûmet yerinde.</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Şimdi, İç Tüzük’ün 86’ncı maddesi gereğince oyunun rengini belli etmek üzere ve lehte olmak şartıyla Namık Havutça, Balıkesir Milletvekili.</w:t>
      </w:r>
      <w:r w:rsidRPr="00094826" w:rsidR="00F46080">
        <w:rPr>
          <w:rFonts w:ascii="Arial" w:hAnsi="Arial" w:cs="Arial"/>
          <w:spacing w:val="24"/>
          <w:sz w:val="18"/>
          <w:szCs w:val="18"/>
        </w:rPr>
        <w:t>(CHP sıralarından alkışlar)</w:t>
      </w:r>
    </w:p>
    <w:p w:rsidRPr="00094826" w:rsidR="00F46080"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NAMIK HAVUTÇA (Balıkesir) – Çok teşekkür ederim</w:t>
      </w:r>
      <w:r w:rsidRPr="00094826" w:rsidR="00F46080">
        <w:rPr>
          <w:rFonts w:ascii="Arial" w:hAnsi="Arial" w:cs="Arial"/>
          <w:spacing w:val="24"/>
          <w:sz w:val="18"/>
          <w:szCs w:val="18"/>
        </w:rPr>
        <w:t>.</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Başkan, de</w:t>
      </w:r>
      <w:r w:rsidRPr="00094826" w:rsidR="00F46080">
        <w:rPr>
          <w:rFonts w:ascii="Arial" w:hAnsi="Arial" w:cs="Arial"/>
          <w:spacing w:val="24"/>
          <w:sz w:val="18"/>
          <w:szCs w:val="18"/>
        </w:rPr>
        <w:t>ğerli milletvekili arkadaşlarım; e</w:t>
      </w:r>
      <w:r w:rsidRPr="00094826">
        <w:rPr>
          <w:rFonts w:ascii="Arial" w:hAnsi="Arial" w:cs="Arial"/>
          <w:spacing w:val="24"/>
          <w:sz w:val="18"/>
          <w:szCs w:val="18"/>
        </w:rPr>
        <w:t xml:space="preserve">vet, bir yasa sürecini birlikte yaşadık. Gerçekten burada çok şeyler yaşandı ama hoş olmayan şeyler de yaşandı. Dilerdik ki, Türkiye demokrasi tarihine güzel örnekler sergilensin.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Keşke, Sayın Bakan yazın bu yasayı saklamasaydınız toplumdan. Toplum, bunu yazın tartışsaydı. Keşke bu yasayı biz, üniversitedeki akademisyenler gelseydi, orada tartışsaydık. Yani, önümüzde birçok süre vardı ama bunların hiçbirisine fırsat vermediniz.</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Bakın, ne yazık ki burada birbirimize çok ağır şekilde sözler ifade edildi. Ben, bu yasanın bir ihanet yasası olduğunu asla söylemek istemiyorum. Bu Meclisin çatısı altında bu </w:t>
      </w:r>
      <w:r w:rsidRPr="00094826" w:rsidR="00432EF6">
        <w:rPr>
          <w:rFonts w:ascii="Arial" w:hAnsi="Arial" w:cs="Arial"/>
          <w:spacing w:val="24"/>
          <w:sz w:val="18"/>
          <w:szCs w:val="18"/>
        </w:rPr>
        <w:t xml:space="preserve">toprakların yetiştirdiği hiçbir vicdanlı </w:t>
      </w:r>
      <w:r w:rsidRPr="00094826">
        <w:rPr>
          <w:rFonts w:ascii="Arial" w:hAnsi="Arial" w:cs="Arial"/>
          <w:spacing w:val="24"/>
          <w:sz w:val="18"/>
          <w:szCs w:val="18"/>
        </w:rPr>
        <w:t xml:space="preserve">evladın </w:t>
      </w:r>
      <w:r w:rsidRPr="00094826" w:rsidR="00123197">
        <w:rPr>
          <w:rFonts w:ascii="Arial" w:hAnsi="Arial" w:cs="Arial"/>
          <w:spacing w:val="24"/>
          <w:sz w:val="18"/>
          <w:szCs w:val="18"/>
        </w:rPr>
        <w:t>“</w:t>
      </w:r>
      <w:r w:rsidRPr="00094826">
        <w:rPr>
          <w:rFonts w:ascii="Arial" w:hAnsi="Arial" w:cs="Arial"/>
          <w:spacing w:val="24"/>
          <w:sz w:val="18"/>
          <w:szCs w:val="18"/>
        </w:rPr>
        <w:t>ihanet</w:t>
      </w:r>
      <w:r w:rsidRPr="00094826" w:rsidR="00123197">
        <w:rPr>
          <w:rFonts w:ascii="Arial" w:hAnsi="Arial" w:cs="Arial"/>
          <w:spacing w:val="24"/>
          <w:sz w:val="18"/>
          <w:szCs w:val="18"/>
        </w:rPr>
        <w:t>”</w:t>
      </w:r>
      <w:r w:rsidRPr="00094826">
        <w:rPr>
          <w:rFonts w:ascii="Arial" w:hAnsi="Arial" w:cs="Arial"/>
          <w:spacing w:val="24"/>
          <w:sz w:val="18"/>
          <w:szCs w:val="18"/>
        </w:rPr>
        <w:t xml:space="preserve"> kelimesiyle buralara geleceğine asla ihtimal vermiyorum, ona ihtimal vermiyorum. (AK PARTİ sıralarından “Bravo.” sesleri, alkışlar) Ama demokrasi adına büyük eksiklikler yaşandı, onu da kabul etmemiz lazım. Hukuk adına burada büyük şeyler yaşandı. Adamı vuranı idam ettik, bir başka vuranı akladık. D</w:t>
      </w:r>
      <w:r w:rsidRPr="00094826" w:rsidR="00E238F8">
        <w:rPr>
          <w:rFonts w:ascii="Arial" w:hAnsi="Arial" w:cs="Arial"/>
          <w:spacing w:val="24"/>
          <w:sz w:val="18"/>
          <w:szCs w:val="18"/>
        </w:rPr>
        <w:t xml:space="preserve">eğerli arkadaşlar, biri birine </w:t>
      </w:r>
      <w:r w:rsidRPr="00094826" w:rsidR="00DD5503">
        <w:rPr>
          <w:rFonts w:ascii="Arial" w:hAnsi="Arial" w:cs="Arial"/>
          <w:spacing w:val="24"/>
          <w:sz w:val="18"/>
          <w:szCs w:val="18"/>
        </w:rPr>
        <w:t>“</w:t>
      </w:r>
      <w:r w:rsidRPr="00094826">
        <w:rPr>
          <w:rFonts w:ascii="Arial" w:hAnsi="Arial" w:cs="Arial"/>
          <w:spacing w:val="24"/>
          <w:sz w:val="18"/>
          <w:szCs w:val="18"/>
        </w:rPr>
        <w:t>h</w:t>
      </w:r>
      <w:r w:rsidRPr="00094826" w:rsidR="00E238F8">
        <w:rPr>
          <w:rFonts w:ascii="Arial" w:hAnsi="Arial" w:cs="Arial"/>
          <w:spacing w:val="24"/>
          <w:sz w:val="18"/>
          <w:szCs w:val="18"/>
        </w:rPr>
        <w:t>a</w:t>
      </w:r>
      <w:r w:rsidRPr="00094826">
        <w:rPr>
          <w:rFonts w:ascii="Arial" w:hAnsi="Arial" w:cs="Arial"/>
          <w:spacing w:val="24"/>
          <w:sz w:val="18"/>
          <w:szCs w:val="18"/>
        </w:rPr>
        <w:t>in</w:t>
      </w:r>
      <w:r w:rsidRPr="00094826" w:rsidR="00DD5503">
        <w:rPr>
          <w:rFonts w:ascii="Arial" w:hAnsi="Arial" w:cs="Arial"/>
          <w:spacing w:val="24"/>
          <w:sz w:val="18"/>
          <w:szCs w:val="18"/>
        </w:rPr>
        <w:t>”</w:t>
      </w:r>
      <w:r w:rsidRPr="00094826">
        <w:rPr>
          <w:rFonts w:ascii="Arial" w:hAnsi="Arial" w:cs="Arial"/>
          <w:spacing w:val="24"/>
          <w:sz w:val="18"/>
          <w:szCs w:val="18"/>
        </w:rPr>
        <w:t xml:space="preserve"> dedi, üzerine kurşun sıktık; bir diğeri de diğerine dedi, onu da akladık. Yani Mecliste</w:t>
      </w:r>
      <w:r w:rsidRPr="00094826" w:rsidR="00712DA3">
        <w:rPr>
          <w:rFonts w:ascii="Arial" w:hAnsi="Arial" w:cs="Arial"/>
          <w:spacing w:val="24"/>
          <w:sz w:val="18"/>
          <w:szCs w:val="18"/>
        </w:rPr>
        <w:t>,</w:t>
      </w:r>
      <w:r w:rsidRPr="00094826">
        <w:rPr>
          <w:rFonts w:ascii="Arial" w:hAnsi="Arial" w:cs="Arial"/>
          <w:spacing w:val="24"/>
          <w:sz w:val="18"/>
          <w:szCs w:val="18"/>
        </w:rPr>
        <w:t xml:space="preserve"> artık</w:t>
      </w:r>
      <w:r w:rsidRPr="00094826" w:rsidR="00712DA3">
        <w:rPr>
          <w:rFonts w:ascii="Arial" w:hAnsi="Arial" w:cs="Arial"/>
          <w:spacing w:val="24"/>
          <w:sz w:val="18"/>
          <w:szCs w:val="18"/>
        </w:rPr>
        <w:t>,</w:t>
      </w:r>
      <w:r w:rsidRPr="00094826">
        <w:rPr>
          <w:rFonts w:ascii="Arial" w:hAnsi="Arial" w:cs="Arial"/>
          <w:spacing w:val="24"/>
          <w:sz w:val="18"/>
          <w:szCs w:val="18"/>
        </w:rPr>
        <w:t xml:space="preserve"> gerçekten adaletin terazisinin adil ölçtüğü objektif yasaları ve duruşları sergilememiz lazım. </w:t>
      </w:r>
    </w:p>
    <w:p w:rsidRPr="00094826" w:rsidR="007E784D"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arkadaşlarım, bakın, bu yasayla ilgili en büyük haksızlık benim Balıkesir ilime yapıldı.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Bakan, değerli Komisyon üyesi arkadaşlarım; Komisyonun ilk teklifinde, Hükûmetin teklifinde, yasanın</w:t>
      </w:r>
      <w:r w:rsidRPr="00094826" w:rsidR="00644C31">
        <w:rPr>
          <w:rFonts w:ascii="Arial" w:hAnsi="Arial" w:cs="Arial"/>
          <w:spacing w:val="24"/>
          <w:sz w:val="18"/>
          <w:szCs w:val="18"/>
        </w:rPr>
        <w:t xml:space="preserve"> </w:t>
      </w:r>
      <w:r w:rsidRPr="00094826">
        <w:rPr>
          <w:rFonts w:ascii="Arial" w:hAnsi="Arial" w:cs="Arial"/>
          <w:spacing w:val="24"/>
          <w:sz w:val="18"/>
          <w:szCs w:val="18"/>
        </w:rPr>
        <w:t>2’nci maddesinin dördüncü fıkrasında</w:t>
      </w:r>
      <w:r w:rsidRPr="00094826" w:rsidR="00644C31">
        <w:rPr>
          <w:rFonts w:ascii="Arial" w:hAnsi="Arial" w:cs="Arial"/>
          <w:spacing w:val="24"/>
          <w:sz w:val="18"/>
          <w:szCs w:val="18"/>
        </w:rPr>
        <w:t xml:space="preserve"> Balıkesir</w:t>
      </w:r>
      <w:r w:rsidRPr="00094826">
        <w:rPr>
          <w:rFonts w:ascii="Arial" w:hAnsi="Arial" w:cs="Arial"/>
          <w:spacing w:val="24"/>
          <w:sz w:val="18"/>
          <w:szCs w:val="18"/>
        </w:rPr>
        <w:t xml:space="preserve"> Altınoluk ilçe olarak ihdas edildi ve bizim memlekette bu büyük bir sevinç yarattı, Altınoluklularda. Sonra da yasa alt komisyona gitti. Ne oldu, ne geldi? Baktık, Altınoluk çıkarıldı. Şimdi Altınoluklular soruyor ban</w:t>
      </w:r>
      <w:r w:rsidRPr="00094826" w:rsidR="00644C31">
        <w:rPr>
          <w:rFonts w:ascii="Arial" w:hAnsi="Arial" w:cs="Arial"/>
          <w:spacing w:val="24"/>
          <w:sz w:val="18"/>
          <w:szCs w:val="18"/>
        </w:rPr>
        <w:t>a: “</w:t>
      </w:r>
      <w:r w:rsidRPr="00094826" w:rsidR="004A070C">
        <w:rPr>
          <w:rFonts w:ascii="Arial" w:hAnsi="Arial" w:cs="Arial"/>
          <w:spacing w:val="24"/>
          <w:sz w:val="18"/>
          <w:szCs w:val="18"/>
        </w:rPr>
        <w:t xml:space="preserve">Başta </w:t>
      </w:r>
      <w:r w:rsidRPr="00094826" w:rsidR="00644C31">
        <w:rPr>
          <w:rFonts w:ascii="Arial" w:hAnsi="Arial" w:cs="Arial"/>
          <w:spacing w:val="24"/>
          <w:sz w:val="18"/>
          <w:szCs w:val="18"/>
        </w:rPr>
        <w:t>Sayın Recep Tayyip Erdoğan’</w:t>
      </w:r>
      <w:r w:rsidRPr="00094826">
        <w:rPr>
          <w:rFonts w:ascii="Arial" w:hAnsi="Arial" w:cs="Arial"/>
          <w:spacing w:val="24"/>
          <w:sz w:val="18"/>
          <w:szCs w:val="18"/>
        </w:rPr>
        <w:t>ı</w:t>
      </w:r>
      <w:r w:rsidRPr="00094826" w:rsidR="00644C31">
        <w:rPr>
          <w:rFonts w:ascii="Arial" w:hAnsi="Arial" w:cs="Arial"/>
          <w:spacing w:val="24"/>
          <w:sz w:val="18"/>
          <w:szCs w:val="18"/>
        </w:rPr>
        <w:t>n</w:t>
      </w:r>
      <w:r w:rsidRPr="00094826" w:rsidR="004A070C">
        <w:rPr>
          <w:rFonts w:ascii="Arial" w:hAnsi="Arial" w:cs="Arial"/>
          <w:spacing w:val="24"/>
          <w:sz w:val="18"/>
          <w:szCs w:val="18"/>
        </w:rPr>
        <w:t xml:space="preserve"> Başbakan olarak </w:t>
      </w:r>
      <w:r w:rsidRPr="00094826">
        <w:rPr>
          <w:rFonts w:ascii="Arial" w:hAnsi="Arial" w:cs="Arial"/>
          <w:spacing w:val="24"/>
          <w:sz w:val="18"/>
          <w:szCs w:val="18"/>
        </w:rPr>
        <w:t xml:space="preserve">imzası olmak üzere tüm bakanların imzası var. İmzalarına sahip çıkmıyorlar mı?” diyor.  Ben de soruyorum: İmzalarınıza sahip çıkmıyor musunuz Sayın Bakan?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arkadaşlarım, bakın, benim memleketimde “</w:t>
      </w:r>
      <w:proofErr w:type="spellStart"/>
      <w:r w:rsidRPr="00094826">
        <w:rPr>
          <w:rFonts w:ascii="Arial" w:hAnsi="Arial" w:cs="Arial"/>
          <w:spacing w:val="24"/>
          <w:sz w:val="18"/>
          <w:szCs w:val="18"/>
        </w:rPr>
        <w:t>Edincik</w:t>
      </w:r>
      <w:proofErr w:type="spellEnd"/>
      <w:r w:rsidRPr="00094826">
        <w:rPr>
          <w:rFonts w:ascii="Arial" w:hAnsi="Arial" w:cs="Arial"/>
          <w:spacing w:val="24"/>
          <w:sz w:val="18"/>
          <w:szCs w:val="18"/>
        </w:rPr>
        <w:t xml:space="preserve">” diye bir yer var. Milattan önce 4000-2500 yıllarında Persler, Makedonlar, Romalılar… Ve Ulu Cami 1368’de kurulmuş, Kümbet Camisi 1470’de kurulmuş. Bu beldeyi kapatıyoruz. Yine </w:t>
      </w:r>
      <w:proofErr w:type="spellStart"/>
      <w:r w:rsidRPr="00094826">
        <w:rPr>
          <w:rFonts w:ascii="Arial" w:hAnsi="Arial" w:cs="Arial"/>
          <w:spacing w:val="24"/>
          <w:sz w:val="18"/>
          <w:szCs w:val="18"/>
        </w:rPr>
        <w:t>Sarıköy</w:t>
      </w:r>
      <w:proofErr w:type="spellEnd"/>
      <w:r w:rsidRPr="00094826">
        <w:rPr>
          <w:rFonts w:ascii="Arial" w:hAnsi="Arial" w:cs="Arial"/>
          <w:spacing w:val="24"/>
          <w:sz w:val="18"/>
          <w:szCs w:val="18"/>
        </w:rPr>
        <w:t>, tarihi milattan önce 4000’lere kadar gidiyor. 1071 Malazgirt Savaşı’nda</w:t>
      </w:r>
      <w:r w:rsidRPr="00094826" w:rsidR="00E258D8">
        <w:rPr>
          <w:rFonts w:ascii="Arial" w:hAnsi="Arial" w:cs="Arial"/>
          <w:spacing w:val="24"/>
          <w:sz w:val="18"/>
          <w:szCs w:val="18"/>
        </w:rPr>
        <w:t>n</w:t>
      </w:r>
      <w:r w:rsidRPr="00094826">
        <w:rPr>
          <w:rFonts w:ascii="Arial" w:hAnsi="Arial" w:cs="Arial"/>
          <w:spacing w:val="24"/>
          <w:sz w:val="18"/>
          <w:szCs w:val="18"/>
        </w:rPr>
        <w:t xml:space="preserve"> sonra işgal edilmiş, tarafımızdan alınmış,</w:t>
      </w:r>
      <w:r w:rsidRPr="00094826" w:rsidR="00E258D8">
        <w:rPr>
          <w:rFonts w:ascii="Arial" w:hAnsi="Arial" w:cs="Arial"/>
          <w:spacing w:val="24"/>
          <w:sz w:val="18"/>
          <w:szCs w:val="18"/>
        </w:rPr>
        <w:t xml:space="preserve"> </w:t>
      </w:r>
      <w:r w:rsidRPr="00094826">
        <w:rPr>
          <w:rFonts w:ascii="Arial" w:hAnsi="Arial" w:cs="Arial"/>
          <w:spacing w:val="24"/>
          <w:sz w:val="18"/>
          <w:szCs w:val="18"/>
        </w:rPr>
        <w:t xml:space="preserve">bu belde belediyemiz kapatılıyor.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Bakın, 1.581 tane beldemizi kapatarak gerçekten yerel yönetimlerin güçlenmesini hedefledik ama maalesef demokrasinin hücrelerini yok ettiniz. Yine 16.082 köyümüzü… Köylülerimizin haberi bile yok. Dün akşam telefonda soruyorum, “Yarın bir mahalle oluyorsunuz, biliyor musunuz?” diyorum, haberleri yok insanların. Hani demokraside -demin arkadaşım söyledi- milletin iradesine saygı duymak esastı?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Bakın, Fransa gibi bir ülkede, demokrasisi bizden çok daha köklü ve eski olan Fransa’da bu yasa süreci tam iki yıl tartışıldı. Fransa 38 bin belediyesi olan bir ülke. Bizim ülkemizde bir anda, baskın yapar gibi, kafalarımıza vurur gibi, ne yazık ki zamanımızı… Bakın, altıyı sekiz geçiyor ve biz şu anda burada bu yasayı konuşuyoruz. Keşke uzun zamanlarda, rahat ortamlarda, milletvekillerinin kendilerini daha uygun şekillerde ifade edebilecekleri sağlık koşullarında, uykusuz ama dinç bir şekilde burada bu yasayı tartışıyor olsaydık, konuşuyor olsaydık. Türkiye herhâlde artık bunu hak ediyor. Türkiye bu manzaraları, yumruklaşma manzaralarını, AİHM manzaralarını, burada yumruklaşmaları… RTÜK yasakladı çocuklarımıza, çocuklarımıza Meclis TV’yi göstermiyor değerli arkadaşlar.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O nedenle, ben de bu yasanın hayırlı olmasını dilerdim ancak hayırlı olsun diyemeyeceğim.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Hepinize saygılar sunuyorum. (CHP sıralarından alkışlar)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Teşekkür ediyorum.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Yine, oyunun rengini belirtmek için aleyhte olmak üzere söz isteyen </w:t>
      </w:r>
      <w:r w:rsidRPr="00094826" w:rsidR="005B3765">
        <w:rPr>
          <w:rFonts w:ascii="Arial" w:hAnsi="Arial" w:cs="Arial"/>
          <w:spacing w:val="24"/>
          <w:sz w:val="18"/>
          <w:szCs w:val="18"/>
        </w:rPr>
        <w:t>Sadir Durmaz</w:t>
      </w:r>
      <w:r w:rsidRPr="00094826">
        <w:rPr>
          <w:rFonts w:ascii="Arial" w:hAnsi="Arial" w:cs="Arial"/>
          <w:spacing w:val="24"/>
          <w:sz w:val="18"/>
          <w:szCs w:val="18"/>
        </w:rPr>
        <w:t>, Yozgat Milletvekili. (MHP sıralarından alkışlar)</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SADİR DURMAZ (Yozgat) – Sayın Başkan, değerli milletvekilleri; son söz milletvekilinin kuralı gereğince söz aldım ama son sözü gerçekten biz mi söyledik, Meclis mi söyledi, yoksa uzaktan kumandayla Meclisin iradesine ipotek koyan Sayın Başbakan mı söyledi? Bunu kamuoyunun takdirlerine bırakıyorum.</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şu ana kadar söylenmesi gereken her şeyi söyledik. Millî üniter yapının ortadan kaldırılacağına dikkati çektik, vicdanlarınıza seslendik ama ne yaptıysak anlatamadık. Bizim hassasiyetimi</w:t>
      </w:r>
      <w:r w:rsidRPr="00094826" w:rsidR="00E258D8">
        <w:rPr>
          <w:rFonts w:ascii="Arial" w:hAnsi="Arial" w:cs="Arial"/>
          <w:spacing w:val="24"/>
          <w:sz w:val="18"/>
          <w:szCs w:val="18"/>
        </w:rPr>
        <w:t>z, ecdadımızdan aldığımız mirası</w:t>
      </w:r>
      <w:r w:rsidRPr="00094826">
        <w:rPr>
          <w:rFonts w:ascii="Arial" w:hAnsi="Arial" w:cs="Arial"/>
          <w:spacing w:val="24"/>
          <w:sz w:val="18"/>
          <w:szCs w:val="18"/>
        </w:rPr>
        <w:t xml:space="preserve"> bizden sonraki nesillere bir ve bütün olarak aktarabilmek hususundadır. Ya bu mirası layıkıyla gelecek nesillere aktaracağız ya da birilerinin fantezileri uğruna bir utancın içinde kahrolacağız. </w:t>
      </w:r>
    </w:p>
    <w:p w:rsidRPr="00094826" w:rsidR="005D5ED1"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Değerli arkadaşlar, yanlışta bu kadar ısrar ne aklidir ne de haklıdır. Sayın Başbakanın sınır tanımaz hırsının bir sonucu olan bu yasa “Ben iktidarımı sürdüreyim de isterse Türkiye bölünsün.” anlayışının bir tezahürüdür. </w:t>
      </w:r>
    </w:p>
    <w:p w:rsidRPr="00094826" w:rsidR="00A1582C" w:rsidP="00094826" w:rsidRDefault="005D5ED1">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bu yasayla bölücü terör örgütüne verilen sözler yerine getirilmektir, esasen terörle mücadele konusunda bir kararlığı olmayan AKP’nin gizli ve kirli pazarlıkları alenileştirilmektedir. Bu yasayla bölgesel yönetimler oluşturulmakta ve bu bölgelerin yönetimi büyük ölçüde büyükşehir belediye başkanlarına bırakılmaktadır. Hâlihazırda PKK’nın siyasi uzantılarının kontrolünde olan Diyarbakır’a PKK’nın kontrol ve denetiminde yeni büyükşehir</w:t>
      </w:r>
      <w:r w:rsidRPr="00094826" w:rsidR="00E258D8">
        <w:rPr>
          <w:rFonts w:ascii="Arial" w:hAnsi="Arial" w:cs="Arial"/>
          <w:spacing w:val="24"/>
          <w:sz w:val="18"/>
          <w:szCs w:val="18"/>
        </w:rPr>
        <w:t>ler</w:t>
      </w:r>
      <w:r w:rsidRPr="00094826">
        <w:rPr>
          <w:rFonts w:ascii="Arial" w:hAnsi="Arial" w:cs="Arial"/>
          <w:spacing w:val="24"/>
          <w:sz w:val="18"/>
          <w:szCs w:val="18"/>
        </w:rPr>
        <w:t xml:space="preserve"> eklenecektir. Bugün bile doğu ve güneydoğuda bazı şehirlerde vali ve kaymakamlar akşam belli bir saatten sonra lojmanlarından çıkamamakta, tayin olan kamu görevlileriyle, tezkere alan </w:t>
      </w:r>
      <w:r w:rsidRPr="00094826" w:rsidR="00A1582C">
        <w:rPr>
          <w:rFonts w:ascii="Arial" w:hAnsi="Arial" w:cs="Arial"/>
          <w:spacing w:val="24"/>
          <w:sz w:val="18"/>
          <w:szCs w:val="18"/>
        </w:rPr>
        <w:t>askerler, toplu sevke tabi tutulmaktadır. Nitekim, geçtiğimiz günlerde alınan bir kararla Mehmetçi</w:t>
      </w:r>
      <w:r w:rsidRPr="00094826" w:rsidR="008C5AEB">
        <w:rPr>
          <w:rFonts w:ascii="Arial" w:hAnsi="Arial" w:cs="Arial"/>
          <w:spacing w:val="24"/>
          <w:sz w:val="18"/>
          <w:szCs w:val="18"/>
        </w:rPr>
        <w:t>k’</w:t>
      </w:r>
      <w:r w:rsidRPr="00094826" w:rsidR="00A1582C">
        <w:rPr>
          <w:rFonts w:ascii="Arial" w:hAnsi="Arial" w:cs="Arial"/>
          <w:spacing w:val="24"/>
          <w:sz w:val="18"/>
          <w:szCs w:val="18"/>
        </w:rPr>
        <w:t>in hava yoluyla nakledilmesi, kara yolu güzergâhının güv</w:t>
      </w:r>
      <w:r w:rsidRPr="00094826" w:rsidR="008C5AEB">
        <w:rPr>
          <w:rFonts w:ascii="Arial" w:hAnsi="Arial" w:cs="Arial"/>
          <w:spacing w:val="24"/>
          <w:sz w:val="18"/>
          <w:szCs w:val="18"/>
        </w:rPr>
        <w:t xml:space="preserve">enliğini sağlayamadığımızın </w:t>
      </w:r>
      <w:r w:rsidRPr="00094826" w:rsidR="00A1582C">
        <w:rPr>
          <w:rFonts w:ascii="Arial" w:hAnsi="Arial" w:cs="Arial"/>
          <w:spacing w:val="24"/>
          <w:sz w:val="18"/>
          <w:szCs w:val="18"/>
        </w:rPr>
        <w:t xml:space="preserve">ilanından başka bir şey değildir. Bugün bile Sayın Başbakanın binlerce </w:t>
      </w:r>
      <w:r w:rsidRPr="00094826" w:rsidR="008C5AEB">
        <w:rPr>
          <w:rFonts w:ascii="Arial" w:hAnsi="Arial" w:cs="Arial"/>
          <w:spacing w:val="24"/>
          <w:sz w:val="18"/>
          <w:szCs w:val="18"/>
        </w:rPr>
        <w:t>korumayla gittiği Diyarbakır’da</w:t>
      </w:r>
      <w:r w:rsidRPr="00094826" w:rsidR="00A1582C">
        <w:rPr>
          <w:rFonts w:ascii="Arial" w:hAnsi="Arial" w:cs="Arial"/>
          <w:spacing w:val="24"/>
          <w:sz w:val="18"/>
          <w:szCs w:val="18"/>
        </w:rPr>
        <w:t xml:space="preserve"> PKK’nın baskısıyla kepenkler kapattırılıyor ve çöpler toplattırılmıyorsa, bütün il genelinde yetkileri artırılmış ve güçlendirilmiş PKK’lı belediyelerin neler yapabileceğini düşünmek bile istemiyorum. </w:t>
      </w:r>
    </w:p>
    <w:p w:rsidRPr="00094826" w:rsidR="00A1582C" w:rsidP="00094826" w:rsidRDefault="00A1582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milletvekilleri, AKP’nin terörle kararlı bir mücadelesinin söz konusu olmadığı, terörle mücadele yerine her gün kiminle müzakere edilmesi konusunda her kafadan ayrı bir sesin çıktığı bir ortamda bu yasayı Meclisten geçirmek, bölgede yaşayan ve PKK yandaşı olmayan insanlarımız üzerinde her türlü baskı ve tehdidin önünü açacaktır. PKK’lı ve yetkileri artırılmış belediyeler, kendilerinden olmayan ve kendilerine oy vermeyen vatandaşlarımızı canlarından bezdirecek, bizar edecek ve evini barkını, malını mülkünü yok pahasına sattırarak göçe zorlayacaktır. Korucuların köylerine hizmet götürmeyecek, kapanan yollarını açmayacak, terörist baskınlar için her türlü zemini oluşturacaktır. Bütün bunların vebali de sizin olacaktır. </w:t>
      </w:r>
    </w:p>
    <w:p w:rsidRPr="00094826" w:rsidR="00A1582C" w:rsidP="00094826" w:rsidRDefault="00A1582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Değerli milletvekilleri, biz Milliyetçi Hareket Partisi olarak, tasarının Komisyona geldiği günden beri meşru zeminde her türlü engelleme hakkımızı kullandık, ancak parmak demokrasisine gücümüz yetmedi. Bugünden sonra da bu ihanet yasası hakkında milletimizi aydınlatarak, yapılacak ilk seçimlerde bu ihanetin bedelini ödetmesini talep edeceğiz. Milletimiz, bu bölünme yasasını asla kabul etmeyecek ve karşılıksız bırakmayacaktır.</w:t>
      </w:r>
    </w:p>
    <w:p w:rsidRPr="00094826" w:rsidR="00A1582C" w:rsidP="00094826" w:rsidRDefault="00A1582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Ben de tasarının hayırlı olmasını </w:t>
      </w:r>
      <w:r w:rsidRPr="00094826" w:rsidR="00EC6854">
        <w:rPr>
          <w:rFonts w:ascii="Arial" w:hAnsi="Arial" w:cs="Arial"/>
          <w:spacing w:val="24"/>
          <w:sz w:val="18"/>
          <w:szCs w:val="18"/>
        </w:rPr>
        <w:t xml:space="preserve">dilemeyi </w:t>
      </w:r>
      <w:r w:rsidRPr="00094826">
        <w:rPr>
          <w:rFonts w:ascii="Arial" w:hAnsi="Arial" w:cs="Arial"/>
          <w:spacing w:val="24"/>
          <w:sz w:val="18"/>
          <w:szCs w:val="18"/>
        </w:rPr>
        <w:t xml:space="preserve">çok isterdim ama hayırlı olmayacağını biliyorum. Umut ederim ki ben yanılmış olurum. Siz, bizi her söylediğimizde paranoyayla suçladınız ama daha şu süreçte bile söylediklerimizde ne kadar haklı çıktığımızı, </w:t>
      </w:r>
      <w:r w:rsidRPr="00094826">
        <w:rPr>
          <w:rFonts w:ascii="Arial" w:hAnsi="Arial" w:cs="Arial"/>
          <w:sz w:val="18"/>
          <w:szCs w:val="18"/>
        </w:rPr>
        <w:t xml:space="preserve">yaptığınız değişiklikler göstermektedir. Geçmişte de Sayın Başbakanın inkâr ettiği ama sonradan kabul etmek zorunda kaldığı pek çok şeyi hatırladığımızda, inşallah yine siz haklı çıkarsınız. Ya biz haklı çıkarsak? Orasını düşünmek bile istemiyorum. </w:t>
      </w:r>
    </w:p>
    <w:p w:rsidRPr="00094826" w:rsidR="00A1582C" w:rsidP="00094826" w:rsidRDefault="00A1582C">
      <w:pPr>
        <w:pStyle w:val="Metinstil"/>
        <w:suppressAutoHyphens/>
        <w:spacing w:line="240" w:lineRule="auto"/>
        <w:rPr>
          <w:rFonts w:ascii="Arial" w:hAnsi="Arial" w:cs="Arial"/>
          <w:sz w:val="18"/>
          <w:szCs w:val="18"/>
        </w:rPr>
      </w:pPr>
      <w:r w:rsidRPr="00094826">
        <w:rPr>
          <w:rFonts w:ascii="Arial" w:hAnsi="Arial" w:cs="Arial"/>
          <w:sz w:val="18"/>
          <w:szCs w:val="18"/>
        </w:rPr>
        <w:t>Bu duygularla yüce heyeti saygıyla selamlıyorum. (MHP ve CHP sıralarından alkışlar)</w:t>
      </w:r>
    </w:p>
    <w:p w:rsidRPr="00094826" w:rsidR="00A1582C" w:rsidP="00094826" w:rsidRDefault="00A1582C">
      <w:pPr>
        <w:pStyle w:val="Metinstil"/>
        <w:suppressAutoHyphens/>
        <w:spacing w:line="240" w:lineRule="auto"/>
        <w:rPr>
          <w:rFonts w:ascii="Arial" w:hAnsi="Arial" w:cs="Arial"/>
          <w:sz w:val="18"/>
          <w:szCs w:val="18"/>
        </w:rPr>
      </w:pPr>
      <w:r w:rsidRPr="00094826">
        <w:rPr>
          <w:rFonts w:ascii="Arial" w:hAnsi="Arial" w:cs="Arial"/>
          <w:sz w:val="18"/>
          <w:szCs w:val="18"/>
        </w:rPr>
        <w:t>BAŞKAN – Teşekkür ediyorum.</w:t>
      </w:r>
    </w:p>
    <w:p w:rsidRPr="00094826" w:rsidR="00A1582C" w:rsidP="00094826" w:rsidRDefault="00A1582C">
      <w:pPr>
        <w:pStyle w:val="Metinstil"/>
        <w:suppressAutoHyphens/>
        <w:spacing w:line="240" w:lineRule="auto"/>
        <w:rPr>
          <w:rFonts w:ascii="Arial" w:hAnsi="Arial" w:cs="Arial"/>
          <w:sz w:val="18"/>
          <w:szCs w:val="18"/>
        </w:rPr>
      </w:pPr>
      <w:r w:rsidRPr="00094826">
        <w:rPr>
          <w:rFonts w:ascii="Arial" w:hAnsi="Arial" w:cs="Arial"/>
          <w:sz w:val="18"/>
          <w:szCs w:val="18"/>
        </w:rPr>
        <w:t>Tasarının görüşmeleri tamamlanmıştır.</w:t>
      </w:r>
    </w:p>
    <w:p w:rsidRPr="00094826" w:rsidR="00A1582C" w:rsidP="00094826" w:rsidRDefault="00A1582C">
      <w:pPr>
        <w:pStyle w:val="Metinstil"/>
        <w:suppressAutoHyphens/>
        <w:spacing w:line="240" w:lineRule="auto"/>
        <w:rPr>
          <w:rFonts w:ascii="Arial" w:hAnsi="Arial" w:cs="Arial"/>
          <w:sz w:val="18"/>
          <w:szCs w:val="18"/>
        </w:rPr>
      </w:pPr>
      <w:r w:rsidRPr="00094826">
        <w:rPr>
          <w:rFonts w:ascii="Arial" w:hAnsi="Arial" w:cs="Arial"/>
          <w:sz w:val="18"/>
          <w:szCs w:val="18"/>
        </w:rPr>
        <w:t xml:space="preserve">Tasarının tümü açık oylamaya tabidir. </w:t>
      </w:r>
    </w:p>
    <w:p w:rsidRPr="00094826" w:rsidR="00A1582C" w:rsidP="00094826" w:rsidRDefault="00A1582C">
      <w:pPr>
        <w:pStyle w:val="Metinstil"/>
        <w:suppressAutoHyphens/>
        <w:spacing w:line="240" w:lineRule="auto"/>
        <w:rPr>
          <w:rFonts w:ascii="Arial" w:hAnsi="Arial" w:cs="Arial"/>
          <w:sz w:val="18"/>
          <w:szCs w:val="18"/>
        </w:rPr>
      </w:pPr>
      <w:r w:rsidRPr="00094826">
        <w:rPr>
          <w:rFonts w:ascii="Arial" w:hAnsi="Arial" w:cs="Arial"/>
          <w:sz w:val="18"/>
          <w:szCs w:val="18"/>
        </w:rPr>
        <w:t>Açık oylamanın şekli hakkında Genel Kurulun kararını alacağım.</w:t>
      </w:r>
    </w:p>
    <w:p w:rsidRPr="00094826" w:rsidR="00A1582C" w:rsidP="00094826" w:rsidRDefault="00A1582C">
      <w:pPr>
        <w:pStyle w:val="Metinstil"/>
        <w:suppressAutoHyphens/>
        <w:spacing w:line="240" w:lineRule="auto"/>
        <w:rPr>
          <w:rFonts w:ascii="Arial" w:hAnsi="Arial" w:cs="Arial"/>
          <w:sz w:val="18"/>
          <w:szCs w:val="18"/>
        </w:rPr>
      </w:pPr>
      <w:r w:rsidRPr="00094826">
        <w:rPr>
          <w:rFonts w:ascii="Arial" w:hAnsi="Arial" w:cs="Arial"/>
          <w:sz w:val="18"/>
          <w:szCs w:val="18"/>
        </w:rPr>
        <w:t>Açık oylamanın elektronik oylama cihazıyla yapılmasını oylarınıza sunuyorum: Kabul edenler… Kabul etmeyenler… Kabul edilmiştir.</w:t>
      </w:r>
    </w:p>
    <w:p w:rsidRPr="00094826" w:rsidR="00A1582C" w:rsidP="00094826" w:rsidRDefault="00A1582C">
      <w:pPr>
        <w:pStyle w:val="Metinstil"/>
        <w:suppressAutoHyphens/>
        <w:spacing w:line="240" w:lineRule="auto"/>
        <w:rPr>
          <w:rFonts w:ascii="Arial" w:hAnsi="Arial" w:cs="Arial"/>
          <w:sz w:val="18"/>
          <w:szCs w:val="18"/>
        </w:rPr>
      </w:pPr>
      <w:r w:rsidRPr="00094826">
        <w:rPr>
          <w:rFonts w:ascii="Arial" w:hAnsi="Arial" w:cs="Arial"/>
          <w:sz w:val="18"/>
          <w:szCs w:val="18"/>
        </w:rPr>
        <w:t>Oylama için bir dakika süre vereceğim.</w:t>
      </w:r>
    </w:p>
    <w:p w:rsidRPr="00094826" w:rsidR="00A1582C" w:rsidP="00094826" w:rsidRDefault="00A1582C">
      <w:pPr>
        <w:pStyle w:val="Metinstil"/>
        <w:suppressAutoHyphens/>
        <w:spacing w:line="240" w:lineRule="auto"/>
        <w:rPr>
          <w:rFonts w:ascii="Arial" w:hAnsi="Arial" w:cs="Arial"/>
          <w:sz w:val="18"/>
          <w:szCs w:val="18"/>
        </w:rPr>
      </w:pPr>
      <w:r w:rsidRPr="00094826">
        <w:rPr>
          <w:rFonts w:ascii="Arial" w:hAnsi="Arial" w:cs="Arial"/>
          <w:sz w:val="18"/>
          <w:szCs w:val="18"/>
        </w:rPr>
        <w:t>Oylama işlemini başlatıyorum.</w:t>
      </w:r>
    </w:p>
    <w:p w:rsidRPr="00094826" w:rsidR="00A1582C" w:rsidP="00094826" w:rsidRDefault="00A1582C">
      <w:pPr>
        <w:pStyle w:val="Metinstil"/>
        <w:suppressAutoHyphens/>
        <w:spacing w:line="240" w:lineRule="auto"/>
        <w:rPr>
          <w:rFonts w:ascii="Arial" w:hAnsi="Arial" w:cs="Arial"/>
          <w:sz w:val="18"/>
          <w:szCs w:val="18"/>
        </w:rPr>
      </w:pPr>
      <w:r w:rsidRPr="00094826">
        <w:rPr>
          <w:rFonts w:ascii="Arial" w:hAnsi="Arial" w:cs="Arial"/>
          <w:sz w:val="18"/>
          <w:szCs w:val="18"/>
        </w:rPr>
        <w:t>(Elektronik cihazla oylama yapıldı)</w:t>
      </w:r>
    </w:p>
    <w:p w:rsidRPr="00094826" w:rsidR="00A1582C" w:rsidP="00094826" w:rsidRDefault="00A1582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Sayın milletvekilleri, 338 sıra sayılı Kanun Tasarısı’nın oylama sonucu:</w:t>
      </w:r>
    </w:p>
    <w:p w:rsidRPr="00094826" w:rsidR="00A1582C" w:rsidP="00094826" w:rsidRDefault="00A1582C">
      <w:pPr>
        <w:pStyle w:val="Metinstil"/>
        <w:tabs>
          <w:tab w:val="center" w:pos="5103"/>
        </w:tabs>
        <w:suppressAutoHyphens/>
        <w:spacing w:line="240" w:lineRule="auto"/>
        <w:rPr>
          <w:rFonts w:ascii="Arial" w:hAnsi="Arial" w:cs="Arial"/>
          <w:spacing w:val="24"/>
          <w:sz w:val="18"/>
          <w:szCs w:val="18"/>
        </w:rPr>
      </w:pPr>
    </w:p>
    <w:p w:rsidRPr="00094826" w:rsidR="00EC6854" w:rsidP="00094826" w:rsidRDefault="00EC6854">
      <w:pPr>
        <w:ind w:firstLine="1701"/>
        <w:rPr>
          <w:sz w:val="18"/>
          <w:szCs w:val="18"/>
        </w:rPr>
      </w:pPr>
      <w:r w:rsidRPr="00094826">
        <w:rPr>
          <w:sz w:val="18"/>
          <w:szCs w:val="18"/>
        </w:rPr>
        <w:t>“Kullanılan Oy Sayısı</w:t>
      </w:r>
      <w:r w:rsidRPr="00094826">
        <w:rPr>
          <w:sz w:val="18"/>
          <w:szCs w:val="18"/>
        </w:rPr>
        <w:tab/>
        <w:t>:</w:t>
      </w:r>
      <w:r w:rsidRPr="00094826">
        <w:rPr>
          <w:sz w:val="18"/>
          <w:szCs w:val="18"/>
        </w:rPr>
        <w:tab/>
        <w:t>260</w:t>
      </w:r>
    </w:p>
    <w:p w:rsidRPr="00094826" w:rsidR="00EC6854" w:rsidP="00094826" w:rsidRDefault="00EC6854">
      <w:pPr>
        <w:tabs>
          <w:tab w:val="left" w:pos="3936"/>
          <w:tab w:val="left" w:pos="5637"/>
        </w:tabs>
        <w:ind w:left="959"/>
        <w:rPr>
          <w:sz w:val="18"/>
          <w:szCs w:val="18"/>
        </w:rPr>
      </w:pPr>
    </w:p>
    <w:p w:rsidRPr="00094826" w:rsidR="00EC6854" w:rsidP="00094826" w:rsidRDefault="00EC6854">
      <w:pPr>
        <w:ind w:left="1701"/>
        <w:rPr>
          <w:sz w:val="18"/>
          <w:szCs w:val="18"/>
        </w:rPr>
      </w:pPr>
      <w:r w:rsidRPr="00094826">
        <w:rPr>
          <w:sz w:val="18"/>
          <w:szCs w:val="18"/>
        </w:rPr>
        <w:t>Kabul</w:t>
      </w:r>
      <w:r w:rsidRPr="00094826">
        <w:rPr>
          <w:sz w:val="18"/>
          <w:szCs w:val="18"/>
        </w:rPr>
        <w:tab/>
        <w:t xml:space="preserve">                             :                           223</w:t>
      </w:r>
    </w:p>
    <w:p w:rsidRPr="00094826" w:rsidR="00EC6854" w:rsidP="00094826" w:rsidRDefault="00EC6854">
      <w:pPr>
        <w:tabs>
          <w:tab w:val="left" w:pos="3936"/>
          <w:tab w:val="left" w:pos="5637"/>
        </w:tabs>
        <w:ind w:left="959"/>
        <w:rPr>
          <w:sz w:val="18"/>
          <w:szCs w:val="18"/>
        </w:rPr>
      </w:pPr>
    </w:p>
    <w:p w:rsidRPr="00094826" w:rsidR="00A1582C" w:rsidP="00094826" w:rsidRDefault="00EC6854">
      <w:pPr>
        <w:tabs>
          <w:tab w:val="left" w:pos="3936"/>
          <w:tab w:val="left" w:pos="5637"/>
        </w:tabs>
        <w:ind w:left="959"/>
        <w:rPr>
          <w:rFonts w:ascii="Arial" w:hAnsi="Arial" w:cs="Arial"/>
          <w:spacing w:val="24"/>
          <w:sz w:val="18"/>
          <w:szCs w:val="18"/>
        </w:rPr>
      </w:pPr>
      <w:r w:rsidRPr="00094826">
        <w:rPr>
          <w:sz w:val="18"/>
          <w:szCs w:val="18"/>
        </w:rPr>
        <w:t xml:space="preserve">             Ret </w:t>
      </w:r>
      <w:r w:rsidRPr="00094826">
        <w:rPr>
          <w:sz w:val="18"/>
          <w:szCs w:val="18"/>
        </w:rPr>
        <w:tab/>
        <w:t xml:space="preserve">                     :</w:t>
      </w:r>
      <w:r w:rsidRPr="00094826">
        <w:rPr>
          <w:sz w:val="18"/>
          <w:szCs w:val="18"/>
        </w:rPr>
        <w:tab/>
        <w:t xml:space="preserve">                       37</w:t>
      </w:r>
      <w:r w:rsidRPr="00094826" w:rsidR="00A1582C">
        <w:rPr>
          <w:rFonts w:ascii="Arial" w:hAnsi="Arial" w:cs="Arial"/>
          <w:spacing w:val="24"/>
          <w:sz w:val="18"/>
          <w:szCs w:val="18"/>
        </w:rPr>
        <w:t xml:space="preserve"> </w:t>
      </w:r>
      <w:r w:rsidRPr="00094826">
        <w:rPr>
          <w:rFonts w:ascii="Arial" w:hAnsi="Arial" w:cs="Arial"/>
          <w:spacing w:val="24"/>
          <w:sz w:val="18"/>
          <w:szCs w:val="18"/>
        </w:rPr>
        <w:t xml:space="preserve">   </w:t>
      </w:r>
      <w:r w:rsidRPr="00094826">
        <w:rPr>
          <w:rFonts w:ascii="Arial" w:hAnsi="Arial" w:cs="Arial"/>
          <w:spacing w:val="24"/>
          <w:sz w:val="18"/>
          <w:szCs w:val="18"/>
        </w:rPr>
        <w:footnoteReference w:customMarkFollows="1" w:id="17"/>
        <w:t>(x)</w:t>
      </w:r>
      <w:r w:rsidRPr="00094826" w:rsidR="00A1582C">
        <w:rPr>
          <w:rFonts w:ascii="Arial" w:hAnsi="Arial" w:cs="Arial"/>
          <w:spacing w:val="24"/>
          <w:sz w:val="18"/>
          <w:szCs w:val="18"/>
        </w:rPr>
        <w:t xml:space="preserve">                                        </w:t>
      </w:r>
    </w:p>
    <w:p w:rsidRPr="00094826" w:rsidR="00A1582C" w:rsidP="00094826" w:rsidRDefault="00A1582C">
      <w:pPr>
        <w:ind w:firstLine="540"/>
        <w:rPr>
          <w:rFonts w:ascii="Arial" w:hAnsi="Arial" w:cs="Arial"/>
          <w:spacing w:val="24"/>
          <w:sz w:val="18"/>
          <w:szCs w:val="18"/>
        </w:rPr>
      </w:pPr>
    </w:p>
    <w:p w:rsidRPr="00094826" w:rsidR="00EC6854" w:rsidP="00094826" w:rsidRDefault="00EC6854">
      <w:pPr>
        <w:rPr>
          <w:rFonts w:ascii="Arial" w:hAnsi="Arial" w:cs="Arial"/>
          <w:spacing w:val="24"/>
          <w:sz w:val="18"/>
          <w:szCs w:val="18"/>
        </w:rPr>
      </w:pPr>
      <w:r w:rsidRPr="00094826">
        <w:rPr>
          <w:rFonts w:ascii="Arial" w:hAnsi="Arial" w:cs="Arial"/>
          <w:spacing w:val="24"/>
          <w:sz w:val="18"/>
          <w:szCs w:val="18"/>
        </w:rPr>
        <w:t xml:space="preserve">  Kâtip Üye</w:t>
      </w:r>
      <w:r w:rsidRPr="00094826">
        <w:rPr>
          <w:rFonts w:ascii="Arial" w:hAnsi="Arial" w:cs="Arial"/>
          <w:spacing w:val="24"/>
          <w:sz w:val="18"/>
          <w:szCs w:val="18"/>
        </w:rPr>
        <w:tab/>
      </w:r>
      <w:r w:rsidRPr="00094826">
        <w:rPr>
          <w:rFonts w:ascii="Arial" w:hAnsi="Arial" w:cs="Arial"/>
          <w:spacing w:val="24"/>
          <w:sz w:val="18"/>
          <w:szCs w:val="18"/>
        </w:rPr>
        <w:tab/>
      </w:r>
      <w:r w:rsidRPr="00094826">
        <w:rPr>
          <w:rFonts w:ascii="Arial" w:hAnsi="Arial" w:cs="Arial"/>
          <w:spacing w:val="24"/>
          <w:sz w:val="18"/>
          <w:szCs w:val="18"/>
        </w:rPr>
        <w:tab/>
        <w:t xml:space="preserve">   Kâtip Üye</w:t>
      </w:r>
    </w:p>
    <w:p w:rsidRPr="00094826" w:rsidR="00EC6854" w:rsidP="00094826" w:rsidRDefault="00EC6854">
      <w:pPr>
        <w:rPr>
          <w:rFonts w:ascii="Arial" w:hAnsi="Arial" w:cs="Arial"/>
          <w:spacing w:val="24"/>
          <w:sz w:val="18"/>
          <w:szCs w:val="18"/>
        </w:rPr>
      </w:pPr>
      <w:r w:rsidRPr="00094826">
        <w:rPr>
          <w:rFonts w:ascii="Arial" w:hAnsi="Arial" w:cs="Arial"/>
          <w:spacing w:val="24"/>
          <w:sz w:val="18"/>
          <w:szCs w:val="18"/>
        </w:rPr>
        <w:t>Mine Lök  Beyaz</w:t>
      </w:r>
      <w:r w:rsidRPr="00094826">
        <w:rPr>
          <w:rFonts w:ascii="Arial" w:hAnsi="Arial" w:cs="Arial"/>
          <w:spacing w:val="24"/>
          <w:sz w:val="18"/>
          <w:szCs w:val="18"/>
        </w:rPr>
        <w:tab/>
      </w:r>
      <w:r w:rsidRPr="00094826">
        <w:rPr>
          <w:rFonts w:ascii="Arial" w:hAnsi="Arial" w:cs="Arial"/>
          <w:spacing w:val="24"/>
          <w:sz w:val="18"/>
          <w:szCs w:val="18"/>
        </w:rPr>
        <w:tab/>
        <w:t xml:space="preserve">Özlem Yemişçi </w:t>
      </w:r>
    </w:p>
    <w:p w:rsidRPr="00094826" w:rsidR="00EC6854" w:rsidP="00094826" w:rsidRDefault="00EC6854">
      <w:pPr>
        <w:tabs>
          <w:tab w:val="left" w:pos="4687"/>
        </w:tabs>
        <w:rPr>
          <w:rFonts w:ascii="Arial" w:hAnsi="Arial" w:cs="Arial"/>
          <w:spacing w:val="24"/>
          <w:sz w:val="18"/>
          <w:szCs w:val="18"/>
        </w:rPr>
      </w:pPr>
      <w:r w:rsidRPr="00094826">
        <w:rPr>
          <w:rFonts w:ascii="Arial" w:hAnsi="Arial" w:cs="Arial"/>
          <w:spacing w:val="24"/>
          <w:sz w:val="18"/>
          <w:szCs w:val="18"/>
        </w:rPr>
        <w:t xml:space="preserve"> Diyarbakır”</w:t>
      </w:r>
      <w:r w:rsidRPr="00094826">
        <w:rPr>
          <w:rFonts w:ascii="Arial" w:hAnsi="Arial" w:cs="Arial"/>
          <w:spacing w:val="24"/>
          <w:sz w:val="18"/>
          <w:szCs w:val="18"/>
        </w:rPr>
        <w:tab/>
      </w:r>
      <w:r w:rsidRPr="00094826">
        <w:rPr>
          <w:rFonts w:ascii="Arial" w:hAnsi="Arial" w:cs="Arial"/>
          <w:spacing w:val="24"/>
          <w:sz w:val="18"/>
          <w:szCs w:val="18"/>
        </w:rPr>
        <w:tab/>
        <w:t xml:space="preserve">     Tekirdağ” </w:t>
      </w:r>
    </w:p>
    <w:p w:rsidRPr="00094826" w:rsidR="00EC6854" w:rsidP="00094826" w:rsidRDefault="00EC6854">
      <w:pPr>
        <w:rPr>
          <w:rFonts w:ascii="Arial" w:hAnsi="Arial" w:cs="Arial"/>
          <w:spacing w:val="24"/>
          <w:sz w:val="18"/>
          <w:szCs w:val="18"/>
        </w:rPr>
      </w:pPr>
    </w:p>
    <w:p w:rsidRPr="00094826" w:rsidR="00A1582C" w:rsidP="00094826" w:rsidRDefault="00EC6854">
      <w:pPr>
        <w:rPr>
          <w:rFonts w:ascii="Arial" w:hAnsi="Arial" w:cs="Arial"/>
          <w:spacing w:val="24"/>
          <w:sz w:val="18"/>
          <w:szCs w:val="18"/>
        </w:rPr>
      </w:pPr>
      <w:r w:rsidRPr="00094826">
        <w:rPr>
          <w:rFonts w:ascii="Arial" w:hAnsi="Arial" w:cs="Arial"/>
          <w:spacing w:val="24"/>
          <w:sz w:val="18"/>
          <w:szCs w:val="18"/>
        </w:rPr>
        <w:t xml:space="preserve">    </w:t>
      </w:r>
      <w:r w:rsidRPr="00094826" w:rsidR="0052582A">
        <w:rPr>
          <w:rFonts w:ascii="Arial" w:hAnsi="Arial" w:cs="Arial"/>
          <w:spacing w:val="24"/>
          <w:sz w:val="18"/>
          <w:szCs w:val="18"/>
        </w:rPr>
        <w:t xml:space="preserve">     </w:t>
      </w:r>
      <w:r w:rsidRPr="00094826" w:rsidR="00A1582C">
        <w:rPr>
          <w:rFonts w:ascii="Arial" w:hAnsi="Arial" w:cs="Arial"/>
          <w:spacing w:val="24"/>
          <w:sz w:val="18"/>
          <w:szCs w:val="18"/>
        </w:rPr>
        <w:t>Böylece tasarı kabul edilmiş ve kanunlaşmıştır.</w:t>
      </w:r>
    </w:p>
    <w:p w:rsidRPr="00094826" w:rsidR="00A1582C" w:rsidP="00094826" w:rsidRDefault="00A1582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Bakanı İdris Naim Şahin teşekkür konuşması yapacaktır.</w:t>
      </w:r>
    </w:p>
    <w:p w:rsidRPr="00094826" w:rsidR="00A1582C" w:rsidP="00094826" w:rsidRDefault="00A1582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Buyurun. (AK PARTİ sıralarından alkışlar)</w:t>
      </w:r>
    </w:p>
    <w:p w:rsidRPr="00094826" w:rsidR="00A1582C" w:rsidP="00094826" w:rsidRDefault="00A1582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İÇİŞLERİ BAKANI İDRİS NAİM ŞAHİN (Ordu) – Sayın Başkan, çok değerli milletvekillerimiz; yorucu bir çalışmanın sonucunda, uzun süren müzakerelerin  sonucunda 13 ilde büyükşehir belediyesi kurulmasına ilişkin yasayı kabul ederek hukuki yapımıza kazandırmış bulunmak</w:t>
      </w:r>
      <w:r w:rsidRPr="00094826" w:rsidR="00310E41">
        <w:rPr>
          <w:rFonts w:ascii="Arial" w:hAnsi="Arial" w:cs="Arial"/>
          <w:spacing w:val="24"/>
          <w:sz w:val="18"/>
          <w:szCs w:val="18"/>
        </w:rPr>
        <w:t>tayız. Gerek Komisyon sürecinde</w:t>
      </w:r>
      <w:r w:rsidRPr="00094826">
        <w:rPr>
          <w:rFonts w:ascii="Arial" w:hAnsi="Arial" w:cs="Arial"/>
          <w:spacing w:val="24"/>
          <w:sz w:val="18"/>
          <w:szCs w:val="18"/>
        </w:rPr>
        <w:t xml:space="preserve"> gerekse Genel Kurul sürecinde son derece uzun müzakerelere ve farklı görüşlere sahne olan bu yasa tasarısının özellikle ve izninizle Komisyon çalışmalarında başta Komisyon Başkanımız ve her siyasi parti grubundan Komisyon üyelerimizin çok değerli, özverili çalışmalarıyla şekillendiğini ve olgunlaştığını ifade ile kendil</w:t>
      </w:r>
      <w:r w:rsidRPr="00094826" w:rsidR="009F067F">
        <w:rPr>
          <w:rFonts w:ascii="Arial" w:hAnsi="Arial" w:cs="Arial"/>
          <w:spacing w:val="24"/>
          <w:sz w:val="18"/>
          <w:szCs w:val="18"/>
        </w:rPr>
        <w:t>erine teşekkür etmek istiyorum.</w:t>
      </w:r>
    </w:p>
    <w:p w:rsidRPr="00094826" w:rsidR="00A1582C" w:rsidP="00094826" w:rsidRDefault="00A1582C">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Komisyon Başkanımızın söz almamış olmasından dolayı, iz</w:t>
      </w:r>
      <w:r w:rsidRPr="00094826" w:rsidR="009849E0">
        <w:rPr>
          <w:rFonts w:ascii="Arial" w:hAnsi="Arial" w:cs="Arial"/>
          <w:spacing w:val="24"/>
          <w:sz w:val="18"/>
          <w:szCs w:val="18"/>
        </w:rPr>
        <w:t xml:space="preserve">ninizle… </w:t>
      </w:r>
      <w:r w:rsidRPr="00094826" w:rsidR="00AE78FB">
        <w:rPr>
          <w:rFonts w:ascii="Arial" w:hAnsi="Arial" w:cs="Arial"/>
          <w:spacing w:val="24"/>
          <w:sz w:val="18"/>
          <w:szCs w:val="18"/>
        </w:rPr>
        <w:t>iki</w:t>
      </w:r>
      <w:r w:rsidRPr="00094826" w:rsidR="009849E0">
        <w:rPr>
          <w:rFonts w:ascii="Arial" w:hAnsi="Arial" w:cs="Arial"/>
          <w:spacing w:val="24"/>
          <w:sz w:val="18"/>
          <w:szCs w:val="18"/>
        </w:rPr>
        <w:t xml:space="preserve"> gün alt komisyonda, dokuz</w:t>
      </w:r>
      <w:r w:rsidRPr="00094826">
        <w:rPr>
          <w:rFonts w:ascii="Arial" w:hAnsi="Arial" w:cs="Arial"/>
          <w:spacing w:val="24"/>
          <w:sz w:val="18"/>
          <w:szCs w:val="18"/>
        </w:rPr>
        <w:t xml:space="preserve"> gün Komisyonda olmak üzere </w:t>
      </w:r>
      <w:r w:rsidRPr="00094826" w:rsidR="009849E0">
        <w:rPr>
          <w:rFonts w:ascii="Arial" w:hAnsi="Arial" w:cs="Arial"/>
          <w:spacing w:val="24"/>
          <w:sz w:val="18"/>
          <w:szCs w:val="18"/>
        </w:rPr>
        <w:t xml:space="preserve">on bir </w:t>
      </w:r>
      <w:r w:rsidRPr="00094826">
        <w:rPr>
          <w:rFonts w:ascii="Arial" w:hAnsi="Arial" w:cs="Arial"/>
          <w:spacing w:val="24"/>
          <w:sz w:val="18"/>
          <w:szCs w:val="18"/>
        </w:rPr>
        <w:t xml:space="preserve"> günlük süren Komisyon çalışmalarında toplam 118 saat mesai sarf edilmiştir. 366 sayın milletvekilimiz tarafından Komisyon çalışmaları süresince söz alınmış, 346 önerge verilmiş ve bunun 47’si kabul edilerek ya</w:t>
      </w:r>
      <w:r w:rsidRPr="00094826" w:rsidR="009F067F">
        <w:rPr>
          <w:rFonts w:ascii="Arial" w:hAnsi="Arial" w:cs="Arial"/>
          <w:spacing w:val="24"/>
          <w:sz w:val="18"/>
          <w:szCs w:val="18"/>
        </w:rPr>
        <w:t>sa tasarısında yerini almıştır.</w:t>
      </w:r>
    </w:p>
    <w:p w:rsidRPr="00094826" w:rsidR="00A1582C" w:rsidP="00094826" w:rsidRDefault="00A1582C">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Sayın Başkan, çok değerli milletvekillerimiz; bu yasanın Hükûmetimize sunulmasında, Türkiye Büyük Millet Meclisine sunulmasında ve yasalaşma sürecinde sürekli katkı veren Bakanlığımız bürokrasisine de izninizle teşekkür etmek istiyorum.</w:t>
      </w:r>
    </w:p>
    <w:p w:rsidRPr="00094826" w:rsidR="00A1582C" w:rsidP="00094826" w:rsidRDefault="00A1582C">
      <w:pPr>
        <w:pStyle w:val="Metinstil"/>
        <w:tabs>
          <w:tab w:val="center" w:pos="5103"/>
        </w:tabs>
        <w:suppressAutoHyphens/>
        <w:spacing w:line="240" w:lineRule="auto"/>
        <w:ind w:left="0" w:firstLine="851"/>
        <w:rPr>
          <w:rFonts w:ascii="Arial" w:hAnsi="Arial" w:cs="Arial"/>
          <w:spacing w:val="24"/>
          <w:sz w:val="18"/>
          <w:szCs w:val="18"/>
        </w:rPr>
      </w:pPr>
      <w:r w:rsidRPr="00094826">
        <w:rPr>
          <w:rFonts w:ascii="Arial" w:hAnsi="Arial" w:cs="Arial"/>
          <w:spacing w:val="24"/>
          <w:sz w:val="18"/>
          <w:szCs w:val="18"/>
        </w:rPr>
        <w:t xml:space="preserve">Sayın Başkan, çok değerli arkadaşlar; </w:t>
      </w:r>
      <w:r w:rsidRPr="00094826" w:rsidR="00581420">
        <w:rPr>
          <w:rFonts w:ascii="Arial" w:hAnsi="Arial" w:cs="Arial"/>
          <w:spacing w:val="24"/>
          <w:sz w:val="18"/>
          <w:szCs w:val="18"/>
        </w:rPr>
        <w:t>13</w:t>
      </w:r>
      <w:r w:rsidRPr="00094826">
        <w:rPr>
          <w:rFonts w:ascii="Arial" w:hAnsi="Arial" w:cs="Arial"/>
          <w:spacing w:val="24"/>
          <w:sz w:val="18"/>
          <w:szCs w:val="18"/>
        </w:rPr>
        <w:t xml:space="preserve"> ilde büyükşehir belediyesi yapılanmasının gerçekleştirildiği bu yasa ve büyükşehir yapılanmasına bağlı olarak oluşturulan ilçeler ve diğer yapısal düzenlemeler konusunda gerek Komisyon çalışmaları esnasında gerekse Genel Kurul müzakereleri esnasında ç</w:t>
      </w:r>
      <w:r w:rsidRPr="00094826" w:rsidR="00D5249B">
        <w:rPr>
          <w:rFonts w:ascii="Arial" w:hAnsi="Arial" w:cs="Arial"/>
          <w:spacing w:val="24"/>
          <w:sz w:val="18"/>
          <w:szCs w:val="18"/>
        </w:rPr>
        <w:t>ok farklı görüşler ortaya kondu</w:t>
      </w:r>
      <w:r w:rsidRPr="00094826">
        <w:rPr>
          <w:rFonts w:ascii="Arial" w:hAnsi="Arial" w:cs="Arial"/>
          <w:spacing w:val="24"/>
          <w:sz w:val="18"/>
          <w:szCs w:val="18"/>
        </w:rPr>
        <w:t xml:space="preserve"> özellikle muhalefet partilerine mensup milletvekillerimiz tarafından. Ancak bu husustaki düzenleme ne Türkiye kamuoyu için yeni ne de sizler için, bizler için yeni bir husus değildi</w:t>
      </w:r>
      <w:r w:rsidRPr="00094826" w:rsidR="00581420">
        <w:rPr>
          <w:rFonts w:ascii="Arial" w:hAnsi="Arial" w:cs="Arial"/>
          <w:spacing w:val="24"/>
          <w:sz w:val="18"/>
          <w:szCs w:val="18"/>
        </w:rPr>
        <w:t>. Zira, 14 Ağustos 2001</w:t>
      </w:r>
      <w:r w:rsidRPr="00094826">
        <w:rPr>
          <w:rFonts w:ascii="Arial" w:hAnsi="Arial" w:cs="Arial"/>
          <w:spacing w:val="24"/>
          <w:sz w:val="18"/>
          <w:szCs w:val="18"/>
        </w:rPr>
        <w:t xml:space="preserve"> tarihinde Türk siyasi hayat</w:t>
      </w:r>
      <w:r w:rsidRPr="00094826" w:rsidR="00D5249B">
        <w:rPr>
          <w:rFonts w:ascii="Arial" w:hAnsi="Arial" w:cs="Arial"/>
          <w:spacing w:val="24"/>
          <w:sz w:val="18"/>
          <w:szCs w:val="18"/>
        </w:rPr>
        <w:t>ın</w:t>
      </w:r>
      <w:r w:rsidRPr="00094826">
        <w:rPr>
          <w:rFonts w:ascii="Arial" w:hAnsi="Arial" w:cs="Arial"/>
          <w:spacing w:val="24"/>
          <w:sz w:val="18"/>
          <w:szCs w:val="18"/>
        </w:rPr>
        <w:t>a adımını atan Adalet ve Kalkınma Partisi programımızda büyükşehir yapılanmasının il düzeyine taşınacağı hususu yüce milletimizle ve siyaset dünyasıyla paylaşılmıştı. Mamafih, benzeri program düzenlemelerinin ve vaatlerinin diğer siyasi partilerimizin programlarında da yer aldığı bir başka vak</w:t>
      </w:r>
      <w:r w:rsidRPr="00094826" w:rsidR="00D5249B">
        <w:rPr>
          <w:rFonts w:ascii="Arial" w:hAnsi="Arial" w:cs="Arial"/>
          <w:spacing w:val="24"/>
          <w:sz w:val="18"/>
          <w:szCs w:val="18"/>
        </w:rPr>
        <w:t>ı</w:t>
      </w:r>
      <w:r w:rsidRPr="00094826">
        <w:rPr>
          <w:rFonts w:ascii="Arial" w:hAnsi="Arial" w:cs="Arial"/>
          <w:spacing w:val="24"/>
          <w:sz w:val="18"/>
          <w:szCs w:val="18"/>
        </w:rPr>
        <w:t>adır.</w:t>
      </w:r>
    </w:p>
    <w:p w:rsidRPr="00094826" w:rsidR="00A1582C" w:rsidP="00094826" w:rsidRDefault="00A1582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Başkan, değerli milletvekillerimiz; bu yasayla, değerli oylarınızla, katkılarınızla yasalaşan bu tasarıyla ülkemizin yerel yönetim yasalarında ve yapısında önemli bir değişiklik gerçekleşmiştir. Bu değişiklikle birlikte yeni yönetsel ve mali imkânlara kavuşan büyükşehir belediyeleri daha etkin ve ekonomik hizmet ve yatırım yapma imkânını elde edecektir.</w:t>
      </w:r>
    </w:p>
    <w:p w:rsidRPr="00094826" w:rsidR="00A1582C" w:rsidP="00094826" w:rsidRDefault="003C5ED8">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Yine, şehircilik </w:t>
      </w:r>
      <w:r w:rsidRPr="00094826" w:rsidR="00A1582C">
        <w:rPr>
          <w:rFonts w:ascii="Arial" w:hAnsi="Arial" w:cs="Arial"/>
          <w:spacing w:val="24"/>
          <w:sz w:val="18"/>
          <w:szCs w:val="18"/>
        </w:rPr>
        <w:t>ilkelerine uygun bütüncül ve metropol planlar yapılabilme imkânı ortaya çıkmış bulunmaktadır. Çevre ve doğa şartları</w:t>
      </w:r>
      <w:r w:rsidRPr="00094826">
        <w:rPr>
          <w:rFonts w:ascii="Arial" w:hAnsi="Arial" w:cs="Arial"/>
          <w:spacing w:val="24"/>
          <w:sz w:val="18"/>
          <w:szCs w:val="18"/>
        </w:rPr>
        <w:t>,</w:t>
      </w:r>
      <w:r w:rsidRPr="00094826" w:rsidR="00A1582C">
        <w:rPr>
          <w:rFonts w:ascii="Arial" w:hAnsi="Arial" w:cs="Arial"/>
          <w:spacing w:val="24"/>
          <w:sz w:val="18"/>
          <w:szCs w:val="18"/>
        </w:rPr>
        <w:t xml:space="preserve"> inanıyoruz ki</w:t>
      </w:r>
      <w:r w:rsidRPr="00094826">
        <w:rPr>
          <w:rFonts w:ascii="Arial" w:hAnsi="Arial" w:cs="Arial"/>
          <w:spacing w:val="24"/>
          <w:sz w:val="18"/>
          <w:szCs w:val="18"/>
        </w:rPr>
        <w:t>,</w:t>
      </w:r>
      <w:r w:rsidRPr="00094826" w:rsidR="00A1582C">
        <w:rPr>
          <w:rFonts w:ascii="Arial" w:hAnsi="Arial" w:cs="Arial"/>
          <w:spacing w:val="24"/>
          <w:sz w:val="18"/>
          <w:szCs w:val="18"/>
        </w:rPr>
        <w:t xml:space="preserve"> bu yapıyla ortaya konacak çalışmalarda daha dikkatli ve daha insani ve çağdaş bir şekilde kullanılacaktır.</w:t>
      </w:r>
    </w:p>
    <w:p w:rsidRPr="00094826" w:rsidR="00A1582C" w:rsidP="00094826" w:rsidRDefault="00A1582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Başkan, çok değerli milletvekillerimiz; uzun süren müzakereler esnasında özellikle muhalefet partilerimizin değerli milletvekilleri tarafından ülkemizin üniter yapısının zedeleneceğine, ülkemizde anayasal yapımızda öngörülmeyen federal yapının adımlarının atılacağına, zemininin oluşacağına ilişkin endişeler ve maalesef, ihanete varan suçlamalar dile getirildi</w:t>
      </w:r>
      <w:r w:rsidRPr="00094826" w:rsidR="003C5ED8">
        <w:rPr>
          <w:rFonts w:ascii="Arial" w:hAnsi="Arial" w:cs="Arial"/>
          <w:spacing w:val="24"/>
          <w:sz w:val="18"/>
          <w:szCs w:val="18"/>
        </w:rPr>
        <w:t>.</w:t>
      </w:r>
      <w:r w:rsidRPr="00094826">
        <w:rPr>
          <w:rFonts w:ascii="Arial" w:hAnsi="Arial" w:cs="Arial"/>
          <w:spacing w:val="24"/>
          <w:sz w:val="18"/>
          <w:szCs w:val="18"/>
        </w:rPr>
        <w:t xml:space="preserve"> Yine, büyükşehir sınırlarına alınan ve mahalleye dönüşen köylerin ve köylünün ye</w:t>
      </w:r>
      <w:r w:rsidRPr="00094826" w:rsidR="003C5ED8">
        <w:rPr>
          <w:rFonts w:ascii="Arial" w:hAnsi="Arial" w:cs="Arial"/>
          <w:spacing w:val="24"/>
          <w:sz w:val="18"/>
          <w:szCs w:val="18"/>
        </w:rPr>
        <w:t>terli hizmet alamayacağı, hatta</w:t>
      </w:r>
      <w:r w:rsidRPr="00094826">
        <w:rPr>
          <w:rFonts w:ascii="Arial" w:hAnsi="Arial" w:cs="Arial"/>
          <w:spacing w:val="24"/>
          <w:sz w:val="18"/>
          <w:szCs w:val="18"/>
        </w:rPr>
        <w:t xml:space="preserve"> yeni külfetlerin geleceği iddiaları ısrarla vurgulandı bu çalışmalar esnasında.</w:t>
      </w:r>
    </w:p>
    <w:p w:rsidRPr="00094826" w:rsidR="00A1582C" w:rsidP="00094826" w:rsidRDefault="00A1582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Başkan, çok değerli milletvekillerimiz; bu yasanın amacı kendi içerisinde açıkça yazılıdır ve bellidir. Bu yasayla oluşacak yeni ve bütüncül yapı ve mali imkânlarla şehirlerimiz, bundan sonra inşallah, daha kalkınmış ve insanlarımız daha müreffeh bir hayata kavuşacaklardır. Bu yasanın amacı </w:t>
      </w:r>
    </w:p>
    <w:p w:rsidRPr="00094826" w:rsidR="00A1582C" w:rsidP="00094826" w:rsidRDefault="00A1582C">
      <w:pPr>
        <w:pStyle w:val="Metinstil"/>
        <w:tabs>
          <w:tab w:val="center" w:pos="5103"/>
        </w:tabs>
        <w:suppressAutoHyphens/>
        <w:spacing w:line="240" w:lineRule="auto"/>
        <w:ind w:firstLine="0"/>
        <w:rPr>
          <w:rFonts w:ascii="Arial" w:hAnsi="Arial" w:cs="Arial"/>
          <w:spacing w:val="24"/>
          <w:sz w:val="18"/>
          <w:szCs w:val="18"/>
        </w:rPr>
      </w:pPr>
      <w:r w:rsidRPr="00094826">
        <w:rPr>
          <w:rFonts w:ascii="Arial" w:hAnsi="Arial" w:cs="Arial"/>
          <w:spacing w:val="24"/>
          <w:sz w:val="18"/>
          <w:szCs w:val="18"/>
        </w:rPr>
        <w:t xml:space="preserve">hizmet ve yatırımların daha iyi, daha düzenli, daha planlı, daha etkin ve daha ekonomik gerçekleştirilmesinden ibarettir. Ortaya konan siyasi endişelerin, ortaya konan idari endişelerin gerçeklerle bağdaşır yanı           -doğrusu- yoktur. Üniter yapı ve federal yapı üzerinde geliştirilen söylemlerin -doğrusu- bu yasadaki düzenlemelerle uzaktan yakından bir ilgisi bulunmamaktadır. </w:t>
      </w:r>
    </w:p>
    <w:p w:rsidRPr="00094826" w:rsidR="00A1582C" w:rsidP="00094826" w:rsidRDefault="00A1582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Sayın Başkan, çok değerli milletvekilleri; şüphesiz, bu yüce Meclisin her üyesinin amacı, inancı bu ülkeye ve bu ülkenin insanına, aziz milletimize hizmetin en iyisini sunmaktır ve bu maksatla, yasanın da en doğrusunu yapmaktır. Bizim de Hükûmet olarak ve Hükûmetimizi oluşturan parti olarak ülkemize hizmet etmek, insanımıza hizmet etmek en önemli ve şaşmaz sorumluluğumuzdur. </w:t>
      </w:r>
    </w:p>
    <w:p w:rsidRPr="00094826" w:rsidR="00A1582C" w:rsidP="00094826" w:rsidRDefault="00A1582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Yine bizim, Hükûmet olarak, parti olarak ülkenin ve milletin birliği ve bütünlüğü, vatanın bölünmez bütünlüğü, bayrağın tekliği, nazlı ve şanlı bir şekilde dalgalanması şiarımızdır, namusumuzdur. (AK PARTİ sıralarından alkışlar)</w:t>
      </w:r>
    </w:p>
    <w:p w:rsidRPr="00094826" w:rsidR="00A1582C" w:rsidP="00094826" w:rsidRDefault="00A1582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Yasanın hayırlı uğurlu olmasını diliyorum. Katkı veren herkese çok çok teşekkür ediyorum. Hepinizi sevgi ve saygıyla selamlıyorum. (AK PARTİ sıralarından alkışlar)</w:t>
      </w:r>
    </w:p>
    <w:p w:rsidRPr="00094826" w:rsidR="00A1582C" w:rsidP="00094826" w:rsidRDefault="00A1582C">
      <w:pPr>
        <w:pStyle w:val="Metinstil"/>
        <w:tabs>
          <w:tab w:val="center" w:pos="5103"/>
        </w:tabs>
        <w:suppressAutoHyphens/>
        <w:spacing w:line="240" w:lineRule="auto"/>
        <w:rPr>
          <w:rFonts w:ascii="Arial" w:hAnsi="Arial" w:cs="Arial"/>
          <w:spacing w:val="24"/>
          <w:sz w:val="18"/>
          <w:szCs w:val="18"/>
        </w:rPr>
      </w:pPr>
    </w:p>
    <w:p w:rsidRPr="00094826" w:rsidR="0098584C" w:rsidP="00094826" w:rsidRDefault="005714D9">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BAŞKAN – Teşekkür ediyorum Sayın Bakan. </w:t>
      </w:r>
    </w:p>
    <w:p w:rsidRPr="00094826" w:rsidR="005714D9" w:rsidP="00094826" w:rsidRDefault="005714D9">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Sayın milletvekilleri, 5’inci sırada yer alan, Elektronik Ticaretin Düzenlenmesi Hakkında Kanun Tasarısı ile Avrupa Birliği Uyum Komisyonu, Bayındırlık, İmar, Ulaştırma ve Turizm Komisyonu ile Sanayi, Ticaret, Enerji, Tabii Kaynaklar, Bilgi ve Teknoloji Komisyonu raporlarının görüşmelerine başlayacağız.</w:t>
      </w:r>
    </w:p>
    <w:p w:rsidRPr="00094826" w:rsidR="003C5ED8" w:rsidP="00094826" w:rsidRDefault="003C5ED8">
      <w:pPr>
        <w:ind w:left="20" w:right="60" w:firstLine="820"/>
        <w:jc w:val="both"/>
        <w:rPr>
          <w:sz w:val="18"/>
          <w:szCs w:val="18"/>
        </w:rPr>
      </w:pPr>
      <w:r w:rsidRPr="00094826">
        <w:rPr>
          <w:sz w:val="18"/>
          <w:szCs w:val="18"/>
        </w:rPr>
        <w:t>5.- Elektronik Ticaretin Düzenlenmesi Hakkında Kanun Tasarısı ile Avrupa Birliği Uyum Komisyonu, Bayındırlık, İmar, Ulaştırma ve Turizm Komisyonu ile Sanayi, Ticaret, Enerji, Tabii Kaynaklar, Bilgi ve Teknoloji Komisyonu Raporları (1/488)(S. Sayısı: 240)</w:t>
      </w:r>
    </w:p>
    <w:p w:rsidRPr="00094826" w:rsidR="005714D9" w:rsidP="00094826" w:rsidRDefault="005714D9">
      <w:pPr>
        <w:pStyle w:val="Metinstil"/>
        <w:tabs>
          <w:tab w:val="center" w:pos="5103"/>
        </w:tabs>
        <w:suppressAutoHyphens/>
        <w:spacing w:line="240" w:lineRule="auto"/>
        <w:rPr>
          <w:rFonts w:ascii="Arial" w:hAnsi="Arial" w:cs="Arial"/>
          <w:spacing w:val="24"/>
          <w:sz w:val="18"/>
          <w:szCs w:val="18"/>
        </w:rPr>
      </w:pPr>
    </w:p>
    <w:p w:rsidRPr="00094826" w:rsidR="005714D9" w:rsidP="00094826" w:rsidRDefault="005714D9">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BAŞKAN – Komisyon? Yok.</w:t>
      </w:r>
    </w:p>
    <w:p w:rsidRPr="00094826" w:rsidR="005714D9" w:rsidP="00094826" w:rsidRDefault="005714D9">
      <w:pPr>
        <w:pStyle w:val="Metinstil"/>
        <w:tabs>
          <w:tab w:val="left" w:pos="5103"/>
        </w:tabs>
        <w:suppressAutoHyphens/>
        <w:spacing w:line="240" w:lineRule="auto"/>
        <w:rPr>
          <w:rFonts w:ascii="Arial" w:hAnsi="Arial" w:cs="Arial"/>
          <w:spacing w:val="24"/>
          <w:sz w:val="18"/>
          <w:szCs w:val="18"/>
        </w:rPr>
      </w:pPr>
      <w:r w:rsidRPr="00094826">
        <w:rPr>
          <w:rFonts w:ascii="Arial" w:hAnsi="Arial" w:cs="Arial"/>
          <w:spacing w:val="24"/>
          <w:sz w:val="18"/>
          <w:szCs w:val="18"/>
        </w:rPr>
        <w:t xml:space="preserve">Ertelenmiştir. </w:t>
      </w:r>
    </w:p>
    <w:p w:rsidRPr="00094826" w:rsidR="005714D9" w:rsidP="00094826" w:rsidRDefault="0045305C">
      <w:pPr>
        <w:pStyle w:val="Metinstil"/>
        <w:tabs>
          <w:tab w:val="center" w:pos="5103"/>
        </w:tabs>
        <w:suppressAutoHyphens/>
        <w:spacing w:line="240" w:lineRule="auto"/>
        <w:rPr>
          <w:rFonts w:ascii="Arial" w:hAnsi="Arial" w:cs="Arial"/>
          <w:spacing w:val="24"/>
          <w:sz w:val="18"/>
          <w:szCs w:val="18"/>
        </w:rPr>
      </w:pPr>
      <w:r w:rsidRPr="00094826">
        <w:rPr>
          <w:rFonts w:ascii="Arial" w:hAnsi="Arial" w:cs="Arial"/>
          <w:spacing w:val="24"/>
          <w:sz w:val="18"/>
          <w:szCs w:val="18"/>
        </w:rPr>
        <w:t>6’</w:t>
      </w:r>
      <w:r w:rsidRPr="00094826" w:rsidR="005714D9">
        <w:rPr>
          <w:rFonts w:ascii="Arial" w:hAnsi="Arial" w:cs="Arial"/>
          <w:spacing w:val="24"/>
          <w:sz w:val="18"/>
          <w:szCs w:val="18"/>
        </w:rPr>
        <w:t xml:space="preserve">ncı sırada yer alan, Türkiye Cumhuriyeti ile Lübnan Cumhuriyeti Arasında Serbest Ticaret Alanı Tesis Eden Ortaklık Anlaşmasının Onaylanmasının Uygun Bulunduğuna Dair Kanun Tasarısı ve Dışişleri Komisyonu Raporu’nun görüşmelerine başlayacağız. </w:t>
      </w:r>
    </w:p>
    <w:p w:rsidRPr="00094826" w:rsidR="00C36FCD" w:rsidP="00094826" w:rsidRDefault="00C36FCD">
      <w:pPr>
        <w:ind w:left="20" w:right="60" w:firstLine="820"/>
        <w:jc w:val="both"/>
        <w:rPr>
          <w:sz w:val="18"/>
          <w:szCs w:val="18"/>
        </w:rPr>
      </w:pPr>
      <w:r w:rsidRPr="00094826">
        <w:rPr>
          <w:sz w:val="18"/>
          <w:szCs w:val="18"/>
        </w:rPr>
        <w:t>6.- Türkiye Cumhuriyeti ile Lübnan Cumhuriyeti Arasında Serbest Ticaret Alanı Tesis Eden Ortaklık Anlaşmasının Ona</w:t>
      </w:r>
      <w:r w:rsidRPr="00094826">
        <w:rPr>
          <w:sz w:val="18"/>
          <w:szCs w:val="18"/>
        </w:rPr>
        <w:t>y</w:t>
      </w:r>
      <w:r w:rsidRPr="00094826">
        <w:rPr>
          <w:sz w:val="18"/>
          <w:szCs w:val="18"/>
        </w:rPr>
        <w:t>lanmasının Uygun Bulunduğuna Dair Kanun Tasarısı ve Dışişleri Komi</w:t>
      </w:r>
      <w:r w:rsidRPr="00094826">
        <w:rPr>
          <w:sz w:val="18"/>
          <w:szCs w:val="18"/>
        </w:rPr>
        <w:t>s</w:t>
      </w:r>
      <w:r w:rsidRPr="00094826">
        <w:rPr>
          <w:sz w:val="18"/>
          <w:szCs w:val="18"/>
        </w:rPr>
        <w:t>yonu Raporu (1/562) (S. Sayısı 196)</w:t>
      </w:r>
    </w:p>
    <w:p w:rsidRPr="00094826" w:rsidR="005714D9" w:rsidP="00094826" w:rsidRDefault="005714D9">
      <w:pPr>
        <w:pStyle w:val="Metinstil"/>
        <w:tabs>
          <w:tab w:val="center" w:pos="5103"/>
        </w:tabs>
        <w:suppressAutoHyphens/>
        <w:spacing w:line="240" w:lineRule="auto"/>
        <w:rPr>
          <w:rFonts w:ascii="Arial" w:hAnsi="Arial" w:cs="Arial"/>
          <w:sz w:val="18"/>
          <w:szCs w:val="18"/>
        </w:rPr>
      </w:pPr>
      <w:r w:rsidRPr="00094826">
        <w:rPr>
          <w:rFonts w:ascii="Arial" w:hAnsi="Arial" w:cs="Arial"/>
          <w:sz w:val="18"/>
          <w:szCs w:val="18"/>
        </w:rPr>
        <w:t>BAŞKAN – Komisyon? Yok.</w:t>
      </w:r>
    </w:p>
    <w:p w:rsidRPr="00094826" w:rsidR="005714D9" w:rsidP="00094826" w:rsidRDefault="005714D9">
      <w:pPr>
        <w:pStyle w:val="Metinstil"/>
        <w:tabs>
          <w:tab w:val="center" w:pos="5103"/>
        </w:tabs>
        <w:suppressAutoHyphens/>
        <w:spacing w:line="240" w:lineRule="auto"/>
        <w:rPr>
          <w:rFonts w:ascii="Arial" w:hAnsi="Arial" w:cs="Arial"/>
          <w:sz w:val="18"/>
          <w:szCs w:val="18"/>
        </w:rPr>
      </w:pPr>
      <w:r w:rsidRPr="00094826">
        <w:rPr>
          <w:rFonts w:ascii="Arial" w:hAnsi="Arial" w:cs="Arial"/>
          <w:sz w:val="18"/>
          <w:szCs w:val="18"/>
        </w:rPr>
        <w:t>Ertelenmiştir.</w:t>
      </w:r>
    </w:p>
    <w:p w:rsidRPr="00094826" w:rsidR="005714D9" w:rsidP="00094826" w:rsidRDefault="005714D9">
      <w:pPr>
        <w:pStyle w:val="Metinstil"/>
        <w:spacing w:line="240" w:lineRule="auto"/>
        <w:rPr>
          <w:rFonts w:ascii="Arial" w:hAnsi="Arial" w:cs="Arial"/>
          <w:sz w:val="18"/>
          <w:szCs w:val="18"/>
        </w:rPr>
      </w:pPr>
      <w:r w:rsidRPr="00094826">
        <w:rPr>
          <w:rFonts w:ascii="Arial" w:hAnsi="Arial" w:cs="Arial"/>
          <w:sz w:val="18"/>
          <w:szCs w:val="18"/>
        </w:rPr>
        <w:t xml:space="preserve">7’nci sırada yer alan, Türkiye Cumhuriyeti ile </w:t>
      </w:r>
      <w:proofErr w:type="spellStart"/>
      <w:r w:rsidRPr="00094826">
        <w:rPr>
          <w:rFonts w:ascii="Arial" w:hAnsi="Arial" w:cs="Arial"/>
          <w:sz w:val="18"/>
          <w:szCs w:val="18"/>
        </w:rPr>
        <w:t>Morityus</w:t>
      </w:r>
      <w:proofErr w:type="spellEnd"/>
      <w:r w:rsidRPr="00094826">
        <w:rPr>
          <w:rFonts w:ascii="Arial" w:hAnsi="Arial" w:cs="Arial"/>
          <w:sz w:val="18"/>
          <w:szCs w:val="18"/>
        </w:rPr>
        <w:t xml:space="preserve"> Cumhuriyeti Arasında Serbest Tic</w:t>
      </w:r>
      <w:r w:rsidRPr="00094826">
        <w:rPr>
          <w:rFonts w:ascii="Arial" w:hAnsi="Arial" w:cs="Arial"/>
          <w:sz w:val="18"/>
          <w:szCs w:val="18"/>
        </w:rPr>
        <w:t>a</w:t>
      </w:r>
      <w:r w:rsidRPr="00094826">
        <w:rPr>
          <w:rFonts w:ascii="Arial" w:hAnsi="Arial" w:cs="Arial"/>
          <w:sz w:val="18"/>
          <w:szCs w:val="18"/>
        </w:rPr>
        <w:t>ret Anlaşmasının Ona</w:t>
      </w:r>
      <w:r w:rsidRPr="00094826">
        <w:rPr>
          <w:rFonts w:ascii="Arial" w:hAnsi="Arial" w:cs="Arial"/>
          <w:sz w:val="18"/>
          <w:szCs w:val="18"/>
        </w:rPr>
        <w:t>y</w:t>
      </w:r>
      <w:r w:rsidRPr="00094826">
        <w:rPr>
          <w:rFonts w:ascii="Arial" w:hAnsi="Arial" w:cs="Arial"/>
          <w:sz w:val="18"/>
          <w:szCs w:val="18"/>
        </w:rPr>
        <w:t>lanmasının Uygun Bulunduğuna Dair Kanun Tasarısı ve Dışişleri Komisyonu Raporu’nun</w:t>
      </w:r>
      <w:r w:rsidRPr="00094826" w:rsidR="00BF6343">
        <w:rPr>
          <w:rFonts w:ascii="Arial" w:hAnsi="Arial" w:cs="Arial"/>
          <w:sz w:val="18"/>
          <w:szCs w:val="18"/>
        </w:rPr>
        <w:t xml:space="preserve"> görüşmelerine başlayac</w:t>
      </w:r>
      <w:r w:rsidRPr="00094826" w:rsidR="00BF6343">
        <w:rPr>
          <w:rFonts w:ascii="Arial" w:hAnsi="Arial" w:cs="Arial"/>
          <w:sz w:val="18"/>
          <w:szCs w:val="18"/>
        </w:rPr>
        <w:t>a</w:t>
      </w:r>
      <w:r w:rsidRPr="00094826" w:rsidR="00BF6343">
        <w:rPr>
          <w:rFonts w:ascii="Arial" w:hAnsi="Arial" w:cs="Arial"/>
          <w:sz w:val="18"/>
          <w:szCs w:val="18"/>
        </w:rPr>
        <w:t>ğız.</w:t>
      </w:r>
    </w:p>
    <w:p w:rsidRPr="00094826" w:rsidR="00C36FCD" w:rsidP="00094826" w:rsidRDefault="00C36FCD">
      <w:pPr>
        <w:ind w:left="20" w:right="60" w:firstLine="820"/>
        <w:jc w:val="both"/>
        <w:rPr>
          <w:sz w:val="18"/>
          <w:szCs w:val="18"/>
        </w:rPr>
      </w:pPr>
      <w:r w:rsidRPr="00094826">
        <w:rPr>
          <w:sz w:val="18"/>
          <w:szCs w:val="18"/>
        </w:rPr>
        <w:t xml:space="preserve">7.- Türkiye Cumhuriyeti ile </w:t>
      </w:r>
      <w:proofErr w:type="spellStart"/>
      <w:r w:rsidRPr="00094826">
        <w:rPr>
          <w:sz w:val="18"/>
          <w:szCs w:val="18"/>
        </w:rPr>
        <w:t>Morityus</w:t>
      </w:r>
      <w:proofErr w:type="spellEnd"/>
      <w:r w:rsidRPr="00094826">
        <w:rPr>
          <w:sz w:val="18"/>
          <w:szCs w:val="18"/>
        </w:rPr>
        <w:t xml:space="preserve"> Cumhuriyeti Arasında Serbest Ticaret Anlaşmasının Onaylanmasının Uygun Bulund</w:t>
      </w:r>
      <w:r w:rsidRPr="00094826">
        <w:rPr>
          <w:sz w:val="18"/>
          <w:szCs w:val="18"/>
        </w:rPr>
        <w:t>u</w:t>
      </w:r>
      <w:r w:rsidRPr="00094826">
        <w:rPr>
          <w:sz w:val="18"/>
          <w:szCs w:val="18"/>
        </w:rPr>
        <w:t>ğuna Dair Kanun Tasarısı ve Dışişleri Komisyonu Raporu (1/539) (S. Sayısı: 195)</w:t>
      </w:r>
    </w:p>
    <w:p w:rsidRPr="00094826" w:rsidR="007E6A00" w:rsidP="00094826" w:rsidRDefault="007E6A00">
      <w:pPr>
        <w:ind w:left="20" w:right="60" w:firstLine="820"/>
        <w:jc w:val="both"/>
        <w:rPr>
          <w:sz w:val="18"/>
          <w:szCs w:val="18"/>
        </w:rPr>
      </w:pPr>
    </w:p>
    <w:p w:rsidRPr="00094826" w:rsidR="00BF6343" w:rsidP="00094826" w:rsidRDefault="00BF6343">
      <w:pPr>
        <w:pStyle w:val="Metinstil"/>
        <w:tabs>
          <w:tab w:val="center" w:pos="5103"/>
        </w:tabs>
        <w:suppressAutoHyphens/>
        <w:spacing w:line="240" w:lineRule="auto"/>
        <w:rPr>
          <w:rFonts w:ascii="Arial" w:hAnsi="Arial" w:cs="Arial"/>
          <w:sz w:val="18"/>
          <w:szCs w:val="18"/>
        </w:rPr>
      </w:pPr>
      <w:r w:rsidRPr="00094826">
        <w:rPr>
          <w:rFonts w:ascii="Arial" w:hAnsi="Arial" w:cs="Arial"/>
          <w:sz w:val="18"/>
          <w:szCs w:val="18"/>
        </w:rPr>
        <w:t>BAŞKAN – Komisyon? Yok.</w:t>
      </w:r>
    </w:p>
    <w:p w:rsidRPr="00094826" w:rsidR="00BF6343" w:rsidP="00094826" w:rsidRDefault="00BF6343">
      <w:pPr>
        <w:pStyle w:val="Metinstil"/>
        <w:tabs>
          <w:tab w:val="center" w:pos="5103"/>
        </w:tabs>
        <w:suppressAutoHyphens/>
        <w:spacing w:line="240" w:lineRule="auto"/>
        <w:rPr>
          <w:rFonts w:ascii="Arial" w:hAnsi="Arial" w:cs="Arial"/>
          <w:sz w:val="18"/>
          <w:szCs w:val="18"/>
        </w:rPr>
      </w:pPr>
      <w:r w:rsidRPr="00094826">
        <w:rPr>
          <w:rFonts w:ascii="Arial" w:hAnsi="Arial" w:cs="Arial"/>
          <w:sz w:val="18"/>
          <w:szCs w:val="18"/>
        </w:rPr>
        <w:t>Ertelenmiştir.</w:t>
      </w:r>
    </w:p>
    <w:p w:rsidRPr="00094826" w:rsidR="005714D9" w:rsidP="00094826" w:rsidRDefault="0026275A">
      <w:pPr>
        <w:pStyle w:val="Metinstil"/>
        <w:spacing w:line="240" w:lineRule="auto"/>
        <w:rPr>
          <w:rFonts w:ascii="Arial" w:hAnsi="Arial" w:cs="Arial"/>
          <w:spacing w:val="24"/>
          <w:sz w:val="18"/>
          <w:szCs w:val="18"/>
        </w:rPr>
      </w:pPr>
      <w:r w:rsidRPr="00094826">
        <w:rPr>
          <w:rFonts w:ascii="Arial" w:hAnsi="Arial" w:cs="Arial"/>
          <w:spacing w:val="24"/>
          <w:sz w:val="18"/>
          <w:szCs w:val="18"/>
        </w:rPr>
        <w:t>8’inci sırada yer alan,</w:t>
      </w:r>
      <w:r w:rsidRPr="00094826" w:rsidR="006D4EC9">
        <w:rPr>
          <w:rFonts w:ascii="Arial" w:hAnsi="Arial" w:cs="Arial"/>
          <w:spacing w:val="24"/>
          <w:sz w:val="18"/>
          <w:szCs w:val="18"/>
        </w:rPr>
        <w:t xml:space="preserve"> </w:t>
      </w:r>
      <w:r w:rsidRPr="00094826">
        <w:rPr>
          <w:rFonts w:ascii="Arial" w:hAnsi="Arial" w:cs="Arial"/>
          <w:spacing w:val="24"/>
          <w:sz w:val="18"/>
          <w:szCs w:val="18"/>
        </w:rPr>
        <w:t>Türkiye Cumhuriyeti Hükümeti ile Kazakistan Cumhuriyeti Hük</w:t>
      </w:r>
      <w:r w:rsidRPr="00094826">
        <w:rPr>
          <w:rFonts w:ascii="Arial" w:hAnsi="Arial" w:cs="Arial"/>
          <w:spacing w:val="24"/>
          <w:sz w:val="18"/>
          <w:szCs w:val="18"/>
        </w:rPr>
        <w:t>ü</w:t>
      </w:r>
      <w:r w:rsidRPr="00094826">
        <w:rPr>
          <w:rFonts w:ascii="Arial" w:hAnsi="Arial" w:cs="Arial"/>
          <w:spacing w:val="24"/>
          <w:sz w:val="18"/>
          <w:szCs w:val="18"/>
        </w:rPr>
        <w:t>meti Arasında Bilim ve Teknoloji Alanında İşbirliği Anlaşmasının Onaylanmasının Uygun Bulu</w:t>
      </w:r>
      <w:r w:rsidRPr="00094826">
        <w:rPr>
          <w:rFonts w:ascii="Arial" w:hAnsi="Arial" w:cs="Arial"/>
          <w:spacing w:val="24"/>
          <w:sz w:val="18"/>
          <w:szCs w:val="18"/>
        </w:rPr>
        <w:t>n</w:t>
      </w:r>
      <w:r w:rsidRPr="00094826">
        <w:rPr>
          <w:rFonts w:ascii="Arial" w:hAnsi="Arial" w:cs="Arial"/>
          <w:spacing w:val="24"/>
          <w:sz w:val="18"/>
          <w:szCs w:val="18"/>
        </w:rPr>
        <w:t>duğuna Dair Kanun Tasarısı ve Dışişleri K</w:t>
      </w:r>
      <w:r w:rsidRPr="00094826">
        <w:rPr>
          <w:rFonts w:ascii="Arial" w:hAnsi="Arial" w:cs="Arial"/>
          <w:spacing w:val="24"/>
          <w:sz w:val="18"/>
          <w:szCs w:val="18"/>
        </w:rPr>
        <w:t>o</w:t>
      </w:r>
      <w:r w:rsidRPr="00094826">
        <w:rPr>
          <w:rFonts w:ascii="Arial" w:hAnsi="Arial" w:cs="Arial"/>
          <w:spacing w:val="24"/>
          <w:sz w:val="18"/>
          <w:szCs w:val="18"/>
        </w:rPr>
        <w:t>misyonu Raporu’nun görüşmelerine başlayacağız.</w:t>
      </w:r>
    </w:p>
    <w:p w:rsidRPr="00094826" w:rsidR="007E6A00" w:rsidP="00094826" w:rsidRDefault="007E6A00">
      <w:pPr>
        <w:ind w:left="20" w:right="60" w:firstLine="820"/>
        <w:jc w:val="both"/>
        <w:rPr>
          <w:sz w:val="18"/>
          <w:szCs w:val="18"/>
        </w:rPr>
      </w:pPr>
      <w:r w:rsidRPr="00094826">
        <w:rPr>
          <w:sz w:val="18"/>
          <w:szCs w:val="18"/>
        </w:rPr>
        <w:t>8.- Türkiye Cumhuriyeti Hükümeti ile Kazakistan Cumhuriyeti Hükümeti Arasında Bilim ve Teknoloji Alanında İşbirliği A</w:t>
      </w:r>
      <w:r w:rsidRPr="00094826">
        <w:rPr>
          <w:sz w:val="18"/>
          <w:szCs w:val="18"/>
        </w:rPr>
        <w:t>n</w:t>
      </w:r>
      <w:r w:rsidRPr="00094826">
        <w:rPr>
          <w:sz w:val="18"/>
          <w:szCs w:val="18"/>
        </w:rPr>
        <w:t>laşmasının Onaylanmasının Uygun Bulunduğuna Dair Kanun Tasarısı ve Dışişleri Komisyonu Raporu 1/374) (S. Sayısı: 108)</w:t>
      </w:r>
    </w:p>
    <w:p w:rsidRPr="00094826" w:rsidR="007E6A00" w:rsidP="00094826" w:rsidRDefault="007E6A00">
      <w:pPr>
        <w:pStyle w:val="Metinstil"/>
        <w:tabs>
          <w:tab w:val="center" w:pos="5103"/>
        </w:tabs>
        <w:suppressAutoHyphens/>
        <w:spacing w:line="240" w:lineRule="auto"/>
        <w:rPr>
          <w:rFonts w:ascii="Arial" w:hAnsi="Arial" w:cs="Arial"/>
          <w:sz w:val="18"/>
          <w:szCs w:val="18"/>
        </w:rPr>
      </w:pPr>
    </w:p>
    <w:p w:rsidRPr="00094826" w:rsidR="0026275A" w:rsidP="00094826" w:rsidRDefault="0026275A">
      <w:pPr>
        <w:pStyle w:val="Metinstil"/>
        <w:tabs>
          <w:tab w:val="center" w:pos="5103"/>
        </w:tabs>
        <w:suppressAutoHyphens/>
        <w:spacing w:line="240" w:lineRule="auto"/>
        <w:rPr>
          <w:rFonts w:ascii="Arial" w:hAnsi="Arial" w:cs="Arial"/>
          <w:sz w:val="18"/>
          <w:szCs w:val="18"/>
        </w:rPr>
      </w:pPr>
      <w:r w:rsidRPr="00094826">
        <w:rPr>
          <w:rFonts w:ascii="Arial" w:hAnsi="Arial" w:cs="Arial"/>
          <w:sz w:val="18"/>
          <w:szCs w:val="18"/>
        </w:rPr>
        <w:t>BAŞKAN – Komisyon? Yok.</w:t>
      </w:r>
    </w:p>
    <w:p w:rsidRPr="00094826" w:rsidR="0026275A" w:rsidP="00094826" w:rsidRDefault="0026275A">
      <w:pPr>
        <w:pStyle w:val="Metinstil"/>
        <w:tabs>
          <w:tab w:val="center" w:pos="5103"/>
        </w:tabs>
        <w:suppressAutoHyphens/>
        <w:spacing w:line="240" w:lineRule="auto"/>
        <w:rPr>
          <w:rFonts w:ascii="Arial" w:hAnsi="Arial" w:cs="Arial"/>
          <w:sz w:val="18"/>
          <w:szCs w:val="18"/>
        </w:rPr>
      </w:pPr>
      <w:r w:rsidRPr="00094826">
        <w:rPr>
          <w:rFonts w:ascii="Arial" w:hAnsi="Arial" w:cs="Arial"/>
          <w:sz w:val="18"/>
          <w:szCs w:val="18"/>
        </w:rPr>
        <w:t>Ertelenmiştir.</w:t>
      </w:r>
    </w:p>
    <w:p w:rsidRPr="00094826" w:rsidR="0026275A" w:rsidP="00094826" w:rsidRDefault="0026275A">
      <w:pPr>
        <w:pStyle w:val="Metinstil"/>
        <w:tabs>
          <w:tab w:val="center" w:pos="5103"/>
        </w:tabs>
        <w:suppressAutoHyphens/>
        <w:spacing w:line="240" w:lineRule="auto"/>
        <w:rPr>
          <w:rFonts w:ascii="Arial" w:hAnsi="Arial" w:cs="Arial"/>
          <w:sz w:val="18"/>
          <w:szCs w:val="18"/>
        </w:rPr>
      </w:pPr>
      <w:r w:rsidRPr="00094826">
        <w:rPr>
          <w:rFonts w:ascii="Arial" w:hAnsi="Arial" w:cs="Arial"/>
          <w:sz w:val="18"/>
          <w:szCs w:val="18"/>
        </w:rPr>
        <w:t xml:space="preserve">Alınan karar gereğince, kanun tasarı ve teklifleriyle komisyonlardan gelen diğer işleri sırasıyla görüşmek için 12 Kasım 2012 Pazartesi günü saat 14.00’te toplanmak üzere birleşimi kapatıyorum. </w:t>
      </w:r>
    </w:p>
    <w:p w:rsidRPr="00094826" w:rsidR="0026275A" w:rsidP="00094826" w:rsidRDefault="0026275A">
      <w:pPr>
        <w:pStyle w:val="Metinstil"/>
        <w:tabs>
          <w:tab w:val="center" w:pos="5103"/>
        </w:tabs>
        <w:suppressAutoHyphens/>
        <w:spacing w:line="240" w:lineRule="auto"/>
        <w:rPr>
          <w:rFonts w:ascii="Arial" w:hAnsi="Arial" w:cs="Arial"/>
          <w:sz w:val="18"/>
          <w:szCs w:val="18"/>
        </w:rPr>
      </w:pPr>
      <w:r w:rsidRPr="00094826">
        <w:rPr>
          <w:rFonts w:ascii="Arial" w:hAnsi="Arial" w:cs="Arial"/>
          <w:sz w:val="18"/>
          <w:szCs w:val="18"/>
        </w:rPr>
        <w:tab/>
      </w:r>
      <w:r w:rsidRPr="00094826" w:rsidR="006D4EC9">
        <w:rPr>
          <w:rFonts w:ascii="Arial" w:hAnsi="Arial" w:cs="Arial"/>
          <w:sz w:val="18"/>
          <w:szCs w:val="18"/>
        </w:rPr>
        <w:t xml:space="preserve">                                </w:t>
      </w:r>
      <w:r w:rsidRPr="00094826" w:rsidR="001D5BD5">
        <w:rPr>
          <w:rFonts w:ascii="Arial" w:hAnsi="Arial" w:cs="Arial"/>
          <w:sz w:val="18"/>
          <w:szCs w:val="18"/>
        </w:rPr>
        <w:t xml:space="preserve">                               </w:t>
      </w:r>
      <w:r w:rsidRPr="00094826" w:rsidR="006D4EC9">
        <w:rPr>
          <w:rFonts w:ascii="Arial" w:hAnsi="Arial" w:cs="Arial"/>
          <w:sz w:val="18"/>
          <w:szCs w:val="18"/>
        </w:rPr>
        <w:t xml:space="preserve"> </w:t>
      </w:r>
      <w:r w:rsidRPr="00094826">
        <w:rPr>
          <w:rFonts w:ascii="Arial" w:hAnsi="Arial" w:cs="Arial"/>
          <w:sz w:val="18"/>
          <w:szCs w:val="18"/>
        </w:rPr>
        <w:t>Kapanma Saati: 06.28</w:t>
      </w:r>
    </w:p>
    <w:sectPr w:rsidRPr="00094826" w:rsidR="0026275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E2E" w:rsidRDefault="00102E2E">
      <w:r>
        <w:separator/>
      </w:r>
    </w:p>
  </w:endnote>
  <w:endnote w:type="continuationSeparator" w:id="0">
    <w:p w:rsidR="00102E2E" w:rsidRDefault="0010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E2E" w:rsidRDefault="00102E2E">
      <w:r>
        <w:separator/>
      </w:r>
    </w:p>
  </w:footnote>
  <w:footnote w:type="continuationSeparator" w:id="0">
    <w:p w:rsidR="00102E2E" w:rsidRDefault="00102E2E">
      <w:r>
        <w:continuationSeparator/>
      </w:r>
    </w:p>
  </w:footnote>
  <w:footnote w:id="1">
    <w:p w:rsidR="00F57CF6" w:rsidRDefault="00F57CF6" w:rsidP="005D5ED1">
      <w:pPr>
        <w:pStyle w:val="FootnoteText"/>
      </w:pPr>
      <w:r>
        <w:rPr>
          <w:rStyle w:val="FootnoteReference"/>
        </w:rPr>
        <w:t>(X)</w:t>
      </w:r>
      <w:r>
        <w:t xml:space="preserve">  </w:t>
      </w:r>
      <w:r>
        <w:rPr>
          <w:color w:val="000000"/>
        </w:rPr>
        <w:t>338 S. Sayılı Basmayazı 6/11/2012 tarihli 16’ncı Birleşim Tutanağı’na eklidir.</w:t>
      </w:r>
    </w:p>
  </w:footnote>
  <w:footnote w:id="2">
    <w:p w:rsidR="00F57CF6" w:rsidRDefault="00F57CF6" w:rsidP="005D5ED1">
      <w:pPr>
        <w:pStyle w:val="Dipnotmetni"/>
        <w:ind w:firstLine="0"/>
      </w:pPr>
      <w:r>
        <w:rPr>
          <w:rStyle w:val="FootnoteReference"/>
        </w:rPr>
        <w:t>(x)</w:t>
      </w:r>
      <w:r>
        <w:t xml:space="preserve">     Açık oylama kesin sonuçlarını gösteren tablo tutanağa eklidir.</w:t>
      </w:r>
    </w:p>
  </w:footnote>
  <w:footnote w:id="3">
    <w:p w:rsidR="00F57CF6" w:rsidRDefault="00F57CF6" w:rsidP="005D5ED1">
      <w:pPr>
        <w:pStyle w:val="FootnoteText"/>
      </w:pPr>
      <w:r>
        <w:rPr>
          <w:rStyle w:val="FootnoteReference"/>
        </w:rPr>
        <w:t>(x)</w:t>
      </w:r>
      <w:r>
        <w:t xml:space="preserve"> Açık oylama kesin sonuçlarını gösteren tablo tutanağa eklidir.</w:t>
      </w:r>
    </w:p>
  </w:footnote>
  <w:footnote w:id="4">
    <w:p w:rsidR="00F57CF6" w:rsidRDefault="00F57CF6" w:rsidP="005D5ED1">
      <w:pPr>
        <w:pStyle w:val="Dipnotmetni"/>
        <w:ind w:firstLine="0"/>
      </w:pPr>
      <w:r>
        <w:rPr>
          <w:rStyle w:val="FootnoteReference"/>
        </w:rPr>
        <w:t>(x)</w:t>
      </w:r>
      <w:r>
        <w:t xml:space="preserve"> Açık oylama kesin sonuçlarını gösteren tablo tutanağa eklidir.</w:t>
      </w:r>
    </w:p>
  </w:footnote>
  <w:footnote w:id="5">
    <w:p w:rsidR="00F57CF6" w:rsidRDefault="00F57CF6" w:rsidP="005D5ED1">
      <w:pPr>
        <w:pStyle w:val="FootnoteText"/>
      </w:pPr>
      <w:r>
        <w:rPr>
          <w:rStyle w:val="FootnoteReference"/>
        </w:rPr>
        <w:t>(x)</w:t>
      </w:r>
      <w:r>
        <w:t xml:space="preserve"> Açık oylama kesin sonuçlarını gösteren tablo tutanağa eklidir. </w:t>
      </w:r>
    </w:p>
  </w:footnote>
  <w:footnote w:id="6">
    <w:p w:rsidR="00F57CF6" w:rsidRDefault="00F57CF6" w:rsidP="005D5ED1">
      <w:pPr>
        <w:pStyle w:val="FootnoteText"/>
      </w:pPr>
      <w:r>
        <w:rPr>
          <w:rStyle w:val="FootnoteReference"/>
        </w:rPr>
        <w:t>(x)</w:t>
      </w:r>
      <w:r>
        <w:t xml:space="preserve"> Açık oylama kesin sonuçlarını gösteren tablo tutanağa eklidir.</w:t>
      </w:r>
    </w:p>
  </w:footnote>
  <w:footnote w:id="7">
    <w:p w:rsidR="00F57CF6" w:rsidRDefault="00F57CF6" w:rsidP="005D5ED1">
      <w:pPr>
        <w:pStyle w:val="FootnoteText"/>
      </w:pPr>
      <w:r>
        <w:rPr>
          <w:rStyle w:val="FootnoteReference"/>
        </w:rPr>
        <w:t>(x)</w:t>
      </w:r>
      <w:r>
        <w:t xml:space="preserve"> Açık oylama kesin sonuçlarını gösteren tablo tutanağa eklidir.</w:t>
      </w:r>
    </w:p>
  </w:footnote>
  <w:footnote w:id="8">
    <w:p w:rsidR="00F57CF6" w:rsidRDefault="00F57CF6" w:rsidP="005D5ED1">
      <w:pPr>
        <w:pStyle w:val="FootnoteText"/>
      </w:pPr>
      <w:r>
        <w:rPr>
          <w:rStyle w:val="FootnoteReference"/>
        </w:rPr>
        <w:t>(X)</w:t>
      </w:r>
      <w:r>
        <w:t xml:space="preserve">  Açık oylama kesin sonuçlarını gösteren tablo tutanağa eklidir.</w:t>
      </w:r>
    </w:p>
  </w:footnote>
  <w:footnote w:id="9">
    <w:p w:rsidR="00F57CF6" w:rsidRDefault="00F57CF6" w:rsidP="005D5ED1">
      <w:pPr>
        <w:pStyle w:val="FootnoteText"/>
      </w:pPr>
      <w:r>
        <w:rPr>
          <w:rStyle w:val="FootnoteReference"/>
        </w:rPr>
        <w:t>(x)</w:t>
      </w:r>
      <w:r>
        <w:t xml:space="preserve"> Açık oylama kesin sonuçlarını gösteren tablo tutanağa eklidir.</w:t>
      </w:r>
    </w:p>
  </w:footnote>
  <w:footnote w:id="10">
    <w:p w:rsidR="00F57CF6" w:rsidRDefault="00F57CF6" w:rsidP="00124F07">
      <w:pPr>
        <w:pStyle w:val="Dipnotmetni"/>
        <w:ind w:firstLine="0"/>
      </w:pPr>
      <w:r>
        <w:rPr>
          <w:rStyle w:val="FootnoteReference"/>
        </w:rPr>
        <w:t>(x)</w:t>
      </w:r>
      <w:r>
        <w:t xml:space="preserve"> Açık oylama kesin sonuçlarını gösteren tablo tutanağa eklidir.</w:t>
      </w:r>
    </w:p>
  </w:footnote>
  <w:footnote w:id="11">
    <w:p w:rsidR="00F57CF6" w:rsidRDefault="00F57CF6" w:rsidP="005D5ED1">
      <w:pPr>
        <w:pStyle w:val="FootnoteText"/>
      </w:pPr>
      <w:r>
        <w:rPr>
          <w:rStyle w:val="FootnoteReference"/>
        </w:rPr>
        <w:t>(x)</w:t>
      </w:r>
      <w:r>
        <w:t xml:space="preserve"> Açık oylama kesin sonuçlarını gösteren tablo tutanağa eklidir. </w:t>
      </w:r>
    </w:p>
  </w:footnote>
  <w:footnote w:id="12">
    <w:p w:rsidR="00F57CF6" w:rsidRDefault="00F57CF6" w:rsidP="005D5ED1">
      <w:pPr>
        <w:pStyle w:val="FootnoteText"/>
      </w:pPr>
      <w:r>
        <w:rPr>
          <w:rStyle w:val="FootnoteReference"/>
        </w:rPr>
        <w:t>(x)</w:t>
      </w:r>
      <w:r>
        <w:t xml:space="preserve"> Açık oylama kesin sonuçlarını gösteren tablo tutanağa eklidir.</w:t>
      </w:r>
    </w:p>
  </w:footnote>
  <w:footnote w:id="13">
    <w:p w:rsidR="00F57CF6" w:rsidRDefault="00F57CF6" w:rsidP="005D5ED1">
      <w:pPr>
        <w:pStyle w:val="FootnoteText"/>
      </w:pPr>
      <w:r>
        <w:rPr>
          <w:rStyle w:val="FootnoteReference"/>
        </w:rPr>
        <w:t>(X)</w:t>
      </w:r>
      <w:r>
        <w:t xml:space="preserve"> Açık oylama kesin sonuçlarını gösteren tablo tutanağa eklidir. </w:t>
      </w:r>
    </w:p>
  </w:footnote>
  <w:footnote w:id="14">
    <w:p w:rsidR="00F57CF6" w:rsidRDefault="00F57CF6" w:rsidP="005D5ED1">
      <w:pPr>
        <w:pStyle w:val="FootnoteText"/>
      </w:pPr>
      <w:r>
        <w:rPr>
          <w:rStyle w:val="FootnoteReference"/>
        </w:rPr>
        <w:t>(x)</w:t>
      </w:r>
      <w:r>
        <w:t xml:space="preserve"> Açık oylama kesin sonuçlarını gösteren tablo tutanağa eklidir. </w:t>
      </w:r>
    </w:p>
  </w:footnote>
  <w:footnote w:id="15">
    <w:p w:rsidR="00F57CF6" w:rsidRDefault="00F57CF6" w:rsidP="00187232">
      <w:pPr>
        <w:pStyle w:val="FootnoteText"/>
      </w:pPr>
      <w:r>
        <w:rPr>
          <w:rStyle w:val="FootnoteReference"/>
        </w:rPr>
        <w:t>(x)</w:t>
      </w:r>
      <w:r>
        <w:t xml:space="preserve"> Önergenin tam metni tutanağa eklidir.</w:t>
      </w:r>
    </w:p>
  </w:footnote>
  <w:footnote w:id="16">
    <w:p w:rsidR="00F57CF6" w:rsidRDefault="00F57CF6" w:rsidP="005D5ED1">
      <w:pPr>
        <w:pStyle w:val="FootnoteText"/>
      </w:pPr>
      <w:r>
        <w:rPr>
          <w:rStyle w:val="FootnoteReference"/>
        </w:rPr>
        <w:t>(x)</w:t>
      </w:r>
      <w:r>
        <w:t xml:space="preserve"> Açık oylama kesin sonuçlarını gösteren tablo tutanağa eklidir.</w:t>
      </w:r>
    </w:p>
  </w:footnote>
  <w:footnote w:id="17">
    <w:p w:rsidR="00F57CF6" w:rsidRDefault="00F57CF6" w:rsidP="00EC6854">
      <w:pPr>
        <w:pStyle w:val="Dipnotmetni"/>
        <w:ind w:firstLine="0"/>
      </w:pPr>
      <w:r>
        <w:rPr>
          <w:rStyle w:val="FootnoteReference"/>
        </w:rPr>
        <w:t>(x)</w:t>
      </w:r>
      <w:r>
        <w:t xml:space="preserve">  </w:t>
      </w:r>
      <w:r w:rsidRPr="009E0640">
        <w:t>Açık oylama kesin sonuçlarını gösteren tablo t</w:t>
      </w:r>
      <w:r>
        <w: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818"/>
    <w:rsid w:val="00000203"/>
    <w:rsid w:val="0000082F"/>
    <w:rsid w:val="000009C7"/>
    <w:rsid w:val="00000BC5"/>
    <w:rsid w:val="00000E86"/>
    <w:rsid w:val="000012FC"/>
    <w:rsid w:val="000014B0"/>
    <w:rsid w:val="000018E1"/>
    <w:rsid w:val="00001DE3"/>
    <w:rsid w:val="000020C2"/>
    <w:rsid w:val="00002280"/>
    <w:rsid w:val="000023A1"/>
    <w:rsid w:val="00002666"/>
    <w:rsid w:val="00002BA4"/>
    <w:rsid w:val="00003D92"/>
    <w:rsid w:val="00004291"/>
    <w:rsid w:val="0000498A"/>
    <w:rsid w:val="00006A39"/>
    <w:rsid w:val="00006C3C"/>
    <w:rsid w:val="00007566"/>
    <w:rsid w:val="0000776E"/>
    <w:rsid w:val="0000799C"/>
    <w:rsid w:val="00011426"/>
    <w:rsid w:val="0001172A"/>
    <w:rsid w:val="00011835"/>
    <w:rsid w:val="00011A57"/>
    <w:rsid w:val="00011E4E"/>
    <w:rsid w:val="0001298B"/>
    <w:rsid w:val="000130C3"/>
    <w:rsid w:val="0001441D"/>
    <w:rsid w:val="000149D1"/>
    <w:rsid w:val="00014B55"/>
    <w:rsid w:val="000156E6"/>
    <w:rsid w:val="00015FA1"/>
    <w:rsid w:val="000163E1"/>
    <w:rsid w:val="000164D6"/>
    <w:rsid w:val="00016EE7"/>
    <w:rsid w:val="000179CC"/>
    <w:rsid w:val="00017E61"/>
    <w:rsid w:val="000228BB"/>
    <w:rsid w:val="000228ED"/>
    <w:rsid w:val="00023172"/>
    <w:rsid w:val="00023BF7"/>
    <w:rsid w:val="0002489F"/>
    <w:rsid w:val="00024C0C"/>
    <w:rsid w:val="0002548A"/>
    <w:rsid w:val="0002599B"/>
    <w:rsid w:val="00025E36"/>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856"/>
    <w:rsid w:val="00043DEA"/>
    <w:rsid w:val="000449F4"/>
    <w:rsid w:val="00044BD8"/>
    <w:rsid w:val="00044C4F"/>
    <w:rsid w:val="00045BA7"/>
    <w:rsid w:val="00045E2D"/>
    <w:rsid w:val="00045ED6"/>
    <w:rsid w:val="00045EF8"/>
    <w:rsid w:val="00046DD1"/>
    <w:rsid w:val="00046F18"/>
    <w:rsid w:val="000472FC"/>
    <w:rsid w:val="00047D6D"/>
    <w:rsid w:val="00047EE7"/>
    <w:rsid w:val="0005102A"/>
    <w:rsid w:val="00051274"/>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58D"/>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1F"/>
    <w:rsid w:val="00064E2A"/>
    <w:rsid w:val="0006581A"/>
    <w:rsid w:val="000659AF"/>
    <w:rsid w:val="00065D3B"/>
    <w:rsid w:val="000668A7"/>
    <w:rsid w:val="00066EE8"/>
    <w:rsid w:val="00067E2B"/>
    <w:rsid w:val="00067F97"/>
    <w:rsid w:val="0007024B"/>
    <w:rsid w:val="00070452"/>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49D"/>
    <w:rsid w:val="000755F2"/>
    <w:rsid w:val="0007581A"/>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C1C"/>
    <w:rsid w:val="00085E42"/>
    <w:rsid w:val="000879F1"/>
    <w:rsid w:val="00087C2B"/>
    <w:rsid w:val="00087DAB"/>
    <w:rsid w:val="00091E84"/>
    <w:rsid w:val="000924B4"/>
    <w:rsid w:val="000927C5"/>
    <w:rsid w:val="000929F1"/>
    <w:rsid w:val="00092C6E"/>
    <w:rsid w:val="00093132"/>
    <w:rsid w:val="0009331E"/>
    <w:rsid w:val="000942BD"/>
    <w:rsid w:val="0009430C"/>
    <w:rsid w:val="000944D5"/>
    <w:rsid w:val="0009454C"/>
    <w:rsid w:val="00094826"/>
    <w:rsid w:val="00094DBE"/>
    <w:rsid w:val="000958D9"/>
    <w:rsid w:val="00095B6E"/>
    <w:rsid w:val="000960F2"/>
    <w:rsid w:val="000966E6"/>
    <w:rsid w:val="00097456"/>
    <w:rsid w:val="000A06E4"/>
    <w:rsid w:val="000A095D"/>
    <w:rsid w:val="000A10D6"/>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4DD9"/>
    <w:rsid w:val="000B54EA"/>
    <w:rsid w:val="000B5B94"/>
    <w:rsid w:val="000B5B9A"/>
    <w:rsid w:val="000B68C1"/>
    <w:rsid w:val="000B6A10"/>
    <w:rsid w:val="000B77A3"/>
    <w:rsid w:val="000B7B93"/>
    <w:rsid w:val="000B7BAB"/>
    <w:rsid w:val="000B7BB2"/>
    <w:rsid w:val="000B7C30"/>
    <w:rsid w:val="000C0160"/>
    <w:rsid w:val="000C0C2B"/>
    <w:rsid w:val="000C1326"/>
    <w:rsid w:val="000C1676"/>
    <w:rsid w:val="000C1981"/>
    <w:rsid w:val="000C22BE"/>
    <w:rsid w:val="000C24EE"/>
    <w:rsid w:val="000C286A"/>
    <w:rsid w:val="000C2E3C"/>
    <w:rsid w:val="000C3290"/>
    <w:rsid w:val="000C3399"/>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366"/>
    <w:rsid w:val="000D19D4"/>
    <w:rsid w:val="000D235F"/>
    <w:rsid w:val="000D2E2D"/>
    <w:rsid w:val="000D3642"/>
    <w:rsid w:val="000D3B19"/>
    <w:rsid w:val="000D3C15"/>
    <w:rsid w:val="000D490D"/>
    <w:rsid w:val="000D4FEA"/>
    <w:rsid w:val="000D506A"/>
    <w:rsid w:val="000D54FA"/>
    <w:rsid w:val="000D57DB"/>
    <w:rsid w:val="000D61C2"/>
    <w:rsid w:val="000D6293"/>
    <w:rsid w:val="000D7B8C"/>
    <w:rsid w:val="000D7C51"/>
    <w:rsid w:val="000D7F68"/>
    <w:rsid w:val="000D7FF7"/>
    <w:rsid w:val="000E040A"/>
    <w:rsid w:val="000E0C4D"/>
    <w:rsid w:val="000E0EDC"/>
    <w:rsid w:val="000E16EF"/>
    <w:rsid w:val="000E1CA4"/>
    <w:rsid w:val="000E2D30"/>
    <w:rsid w:val="000E2FAD"/>
    <w:rsid w:val="000E332A"/>
    <w:rsid w:val="000E3576"/>
    <w:rsid w:val="000E41CF"/>
    <w:rsid w:val="000E4BC8"/>
    <w:rsid w:val="000E4D16"/>
    <w:rsid w:val="000E4F63"/>
    <w:rsid w:val="000E53A3"/>
    <w:rsid w:val="000E58F5"/>
    <w:rsid w:val="000E5AB2"/>
    <w:rsid w:val="000E5D0D"/>
    <w:rsid w:val="000E638D"/>
    <w:rsid w:val="000E6ABD"/>
    <w:rsid w:val="000E6E67"/>
    <w:rsid w:val="000E704A"/>
    <w:rsid w:val="000E7ACB"/>
    <w:rsid w:val="000F0181"/>
    <w:rsid w:val="000F1640"/>
    <w:rsid w:val="000F17DD"/>
    <w:rsid w:val="000F2071"/>
    <w:rsid w:val="000F2C0B"/>
    <w:rsid w:val="000F3122"/>
    <w:rsid w:val="000F41A4"/>
    <w:rsid w:val="000F42BF"/>
    <w:rsid w:val="000F467B"/>
    <w:rsid w:val="000F47F3"/>
    <w:rsid w:val="000F4B16"/>
    <w:rsid w:val="000F50C9"/>
    <w:rsid w:val="000F58F9"/>
    <w:rsid w:val="000F6B7B"/>
    <w:rsid w:val="000F6B82"/>
    <w:rsid w:val="000F6D8E"/>
    <w:rsid w:val="000F6F30"/>
    <w:rsid w:val="000F7A62"/>
    <w:rsid w:val="000F7AA0"/>
    <w:rsid w:val="00100658"/>
    <w:rsid w:val="0010130F"/>
    <w:rsid w:val="0010138B"/>
    <w:rsid w:val="001017C8"/>
    <w:rsid w:val="001018A3"/>
    <w:rsid w:val="00101AE7"/>
    <w:rsid w:val="0010234C"/>
    <w:rsid w:val="0010294E"/>
    <w:rsid w:val="00102E2E"/>
    <w:rsid w:val="00102F11"/>
    <w:rsid w:val="00102F40"/>
    <w:rsid w:val="001030D8"/>
    <w:rsid w:val="00103E71"/>
    <w:rsid w:val="00103F28"/>
    <w:rsid w:val="00105D36"/>
    <w:rsid w:val="0010633E"/>
    <w:rsid w:val="0010654D"/>
    <w:rsid w:val="00106AE7"/>
    <w:rsid w:val="0011011E"/>
    <w:rsid w:val="0011023F"/>
    <w:rsid w:val="00111206"/>
    <w:rsid w:val="0011164F"/>
    <w:rsid w:val="00111C4D"/>
    <w:rsid w:val="00111F3E"/>
    <w:rsid w:val="001120B9"/>
    <w:rsid w:val="00112243"/>
    <w:rsid w:val="0011288F"/>
    <w:rsid w:val="00112B5B"/>
    <w:rsid w:val="0011312C"/>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AEE"/>
    <w:rsid w:val="00120413"/>
    <w:rsid w:val="0012084D"/>
    <w:rsid w:val="0012085B"/>
    <w:rsid w:val="00120881"/>
    <w:rsid w:val="00120886"/>
    <w:rsid w:val="0012118A"/>
    <w:rsid w:val="001212A7"/>
    <w:rsid w:val="0012146E"/>
    <w:rsid w:val="00121E94"/>
    <w:rsid w:val="00122084"/>
    <w:rsid w:val="00122524"/>
    <w:rsid w:val="00122E16"/>
    <w:rsid w:val="00122F47"/>
    <w:rsid w:val="00123197"/>
    <w:rsid w:val="00123538"/>
    <w:rsid w:val="00123F7D"/>
    <w:rsid w:val="00124BB7"/>
    <w:rsid w:val="00124EBD"/>
    <w:rsid w:val="00124F07"/>
    <w:rsid w:val="0012530C"/>
    <w:rsid w:val="001257B5"/>
    <w:rsid w:val="00126070"/>
    <w:rsid w:val="00126D9E"/>
    <w:rsid w:val="00127D4D"/>
    <w:rsid w:val="00130123"/>
    <w:rsid w:val="0013030F"/>
    <w:rsid w:val="00130B34"/>
    <w:rsid w:val="00130E45"/>
    <w:rsid w:val="00131708"/>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C4B"/>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3C7"/>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EBA"/>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6E25"/>
    <w:rsid w:val="00187232"/>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061"/>
    <w:rsid w:val="00194B37"/>
    <w:rsid w:val="00194CFB"/>
    <w:rsid w:val="00194DB8"/>
    <w:rsid w:val="001953FC"/>
    <w:rsid w:val="00195610"/>
    <w:rsid w:val="00195E2C"/>
    <w:rsid w:val="00196A5A"/>
    <w:rsid w:val="00196A6E"/>
    <w:rsid w:val="00196E34"/>
    <w:rsid w:val="00196FA7"/>
    <w:rsid w:val="00197235"/>
    <w:rsid w:val="00197340"/>
    <w:rsid w:val="0019762E"/>
    <w:rsid w:val="00197644"/>
    <w:rsid w:val="001976DB"/>
    <w:rsid w:val="001A0407"/>
    <w:rsid w:val="001A0E93"/>
    <w:rsid w:val="001A1070"/>
    <w:rsid w:val="001A171B"/>
    <w:rsid w:val="001A24D6"/>
    <w:rsid w:val="001A2678"/>
    <w:rsid w:val="001A308F"/>
    <w:rsid w:val="001A3F83"/>
    <w:rsid w:val="001A41C4"/>
    <w:rsid w:val="001A4289"/>
    <w:rsid w:val="001A49F7"/>
    <w:rsid w:val="001A547E"/>
    <w:rsid w:val="001A5C2F"/>
    <w:rsid w:val="001A5D91"/>
    <w:rsid w:val="001A67DC"/>
    <w:rsid w:val="001A7626"/>
    <w:rsid w:val="001A7AA5"/>
    <w:rsid w:val="001A7AF5"/>
    <w:rsid w:val="001B0561"/>
    <w:rsid w:val="001B062C"/>
    <w:rsid w:val="001B1743"/>
    <w:rsid w:val="001B1AA9"/>
    <w:rsid w:val="001B1E94"/>
    <w:rsid w:val="001B2CAE"/>
    <w:rsid w:val="001B379B"/>
    <w:rsid w:val="001B37D4"/>
    <w:rsid w:val="001B3A01"/>
    <w:rsid w:val="001B3DA6"/>
    <w:rsid w:val="001B3E61"/>
    <w:rsid w:val="001B411D"/>
    <w:rsid w:val="001B422B"/>
    <w:rsid w:val="001B4509"/>
    <w:rsid w:val="001B4560"/>
    <w:rsid w:val="001B4A7E"/>
    <w:rsid w:val="001B598C"/>
    <w:rsid w:val="001B6197"/>
    <w:rsid w:val="001B61D3"/>
    <w:rsid w:val="001B6A05"/>
    <w:rsid w:val="001B728F"/>
    <w:rsid w:val="001B7404"/>
    <w:rsid w:val="001B7A19"/>
    <w:rsid w:val="001B7A21"/>
    <w:rsid w:val="001C0068"/>
    <w:rsid w:val="001C0357"/>
    <w:rsid w:val="001C12A4"/>
    <w:rsid w:val="001C1542"/>
    <w:rsid w:val="001C2469"/>
    <w:rsid w:val="001C28DD"/>
    <w:rsid w:val="001C2983"/>
    <w:rsid w:val="001C2E7D"/>
    <w:rsid w:val="001C35AA"/>
    <w:rsid w:val="001C3A9C"/>
    <w:rsid w:val="001C4A3C"/>
    <w:rsid w:val="001C4B12"/>
    <w:rsid w:val="001C4EF4"/>
    <w:rsid w:val="001C4F35"/>
    <w:rsid w:val="001C515A"/>
    <w:rsid w:val="001C6601"/>
    <w:rsid w:val="001C6B05"/>
    <w:rsid w:val="001C6BD2"/>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751"/>
    <w:rsid w:val="001D5A1A"/>
    <w:rsid w:val="001D5BB1"/>
    <w:rsid w:val="001D5BD5"/>
    <w:rsid w:val="001E00F6"/>
    <w:rsid w:val="001E022D"/>
    <w:rsid w:val="001E0AB7"/>
    <w:rsid w:val="001E0B7F"/>
    <w:rsid w:val="001E0F6A"/>
    <w:rsid w:val="001E0FC8"/>
    <w:rsid w:val="001E14BE"/>
    <w:rsid w:val="001E1697"/>
    <w:rsid w:val="001E32BB"/>
    <w:rsid w:val="001E3C84"/>
    <w:rsid w:val="001E3CF2"/>
    <w:rsid w:val="001E43BE"/>
    <w:rsid w:val="001E5058"/>
    <w:rsid w:val="001E53ED"/>
    <w:rsid w:val="001E5433"/>
    <w:rsid w:val="001E54A5"/>
    <w:rsid w:val="001E57FE"/>
    <w:rsid w:val="001E5E6A"/>
    <w:rsid w:val="001E61AA"/>
    <w:rsid w:val="001E698A"/>
    <w:rsid w:val="001E6CDB"/>
    <w:rsid w:val="001E73CF"/>
    <w:rsid w:val="001E7689"/>
    <w:rsid w:val="001E7F11"/>
    <w:rsid w:val="001F0080"/>
    <w:rsid w:val="001F0224"/>
    <w:rsid w:val="001F0307"/>
    <w:rsid w:val="001F0454"/>
    <w:rsid w:val="001F057E"/>
    <w:rsid w:val="001F0FA4"/>
    <w:rsid w:val="001F1285"/>
    <w:rsid w:val="001F17E4"/>
    <w:rsid w:val="001F1987"/>
    <w:rsid w:val="001F1AF3"/>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62C"/>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432"/>
    <w:rsid w:val="00212580"/>
    <w:rsid w:val="0021273C"/>
    <w:rsid w:val="0021289A"/>
    <w:rsid w:val="00212EA6"/>
    <w:rsid w:val="00213509"/>
    <w:rsid w:val="00214642"/>
    <w:rsid w:val="002149B0"/>
    <w:rsid w:val="00216063"/>
    <w:rsid w:val="002164D2"/>
    <w:rsid w:val="00216853"/>
    <w:rsid w:val="00220642"/>
    <w:rsid w:val="00220ED7"/>
    <w:rsid w:val="00221FAF"/>
    <w:rsid w:val="00222454"/>
    <w:rsid w:val="00222767"/>
    <w:rsid w:val="00223138"/>
    <w:rsid w:val="002251B1"/>
    <w:rsid w:val="00225AF3"/>
    <w:rsid w:val="00225C81"/>
    <w:rsid w:val="0022634E"/>
    <w:rsid w:val="00226E76"/>
    <w:rsid w:val="002271DA"/>
    <w:rsid w:val="0023015B"/>
    <w:rsid w:val="00230C52"/>
    <w:rsid w:val="00230D80"/>
    <w:rsid w:val="002315BB"/>
    <w:rsid w:val="00231B3F"/>
    <w:rsid w:val="00231C03"/>
    <w:rsid w:val="0023207E"/>
    <w:rsid w:val="00232321"/>
    <w:rsid w:val="0023248F"/>
    <w:rsid w:val="00232E9D"/>
    <w:rsid w:val="002334FF"/>
    <w:rsid w:val="00233A16"/>
    <w:rsid w:val="00234027"/>
    <w:rsid w:val="002342AC"/>
    <w:rsid w:val="0023493C"/>
    <w:rsid w:val="00234CF4"/>
    <w:rsid w:val="00235386"/>
    <w:rsid w:val="002366F5"/>
    <w:rsid w:val="0023677A"/>
    <w:rsid w:val="00237942"/>
    <w:rsid w:val="00237F9B"/>
    <w:rsid w:val="002400AE"/>
    <w:rsid w:val="002407EA"/>
    <w:rsid w:val="00240ED5"/>
    <w:rsid w:val="002424E8"/>
    <w:rsid w:val="00242BFE"/>
    <w:rsid w:val="002435DB"/>
    <w:rsid w:val="0024365E"/>
    <w:rsid w:val="00243FFC"/>
    <w:rsid w:val="0024410D"/>
    <w:rsid w:val="00245A54"/>
    <w:rsid w:val="0024642D"/>
    <w:rsid w:val="00246ABE"/>
    <w:rsid w:val="00246B93"/>
    <w:rsid w:val="00246C79"/>
    <w:rsid w:val="00246E97"/>
    <w:rsid w:val="00246ED2"/>
    <w:rsid w:val="00247798"/>
    <w:rsid w:val="00250609"/>
    <w:rsid w:val="00250780"/>
    <w:rsid w:val="00250998"/>
    <w:rsid w:val="002510E9"/>
    <w:rsid w:val="00251103"/>
    <w:rsid w:val="0025366C"/>
    <w:rsid w:val="0025393F"/>
    <w:rsid w:val="00254B33"/>
    <w:rsid w:val="002550E0"/>
    <w:rsid w:val="00255149"/>
    <w:rsid w:val="00255754"/>
    <w:rsid w:val="00255860"/>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75A"/>
    <w:rsid w:val="00263237"/>
    <w:rsid w:val="002633A5"/>
    <w:rsid w:val="00263B03"/>
    <w:rsid w:val="002641E9"/>
    <w:rsid w:val="00264656"/>
    <w:rsid w:val="00265977"/>
    <w:rsid w:val="0026685C"/>
    <w:rsid w:val="002673DF"/>
    <w:rsid w:val="00267F3F"/>
    <w:rsid w:val="00270145"/>
    <w:rsid w:val="002703DD"/>
    <w:rsid w:val="00270D9A"/>
    <w:rsid w:val="00271390"/>
    <w:rsid w:val="002713E0"/>
    <w:rsid w:val="002715D8"/>
    <w:rsid w:val="00271BF5"/>
    <w:rsid w:val="00271D9D"/>
    <w:rsid w:val="00272715"/>
    <w:rsid w:val="00272949"/>
    <w:rsid w:val="002738E5"/>
    <w:rsid w:val="00273901"/>
    <w:rsid w:val="00273A50"/>
    <w:rsid w:val="0027489F"/>
    <w:rsid w:val="00274CD9"/>
    <w:rsid w:val="00274DF7"/>
    <w:rsid w:val="002753A9"/>
    <w:rsid w:val="0027602B"/>
    <w:rsid w:val="00276115"/>
    <w:rsid w:val="00276250"/>
    <w:rsid w:val="0027629C"/>
    <w:rsid w:val="002765E8"/>
    <w:rsid w:val="002766F3"/>
    <w:rsid w:val="0027675B"/>
    <w:rsid w:val="002774D6"/>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B28"/>
    <w:rsid w:val="00291CC3"/>
    <w:rsid w:val="002928E9"/>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98C"/>
    <w:rsid w:val="002A6EFC"/>
    <w:rsid w:val="002A6FB1"/>
    <w:rsid w:val="002A712E"/>
    <w:rsid w:val="002A774D"/>
    <w:rsid w:val="002A789E"/>
    <w:rsid w:val="002B004B"/>
    <w:rsid w:val="002B13A7"/>
    <w:rsid w:val="002B13E6"/>
    <w:rsid w:val="002B1867"/>
    <w:rsid w:val="002B1F24"/>
    <w:rsid w:val="002B2250"/>
    <w:rsid w:val="002B2600"/>
    <w:rsid w:val="002B39A1"/>
    <w:rsid w:val="002B3F01"/>
    <w:rsid w:val="002B457E"/>
    <w:rsid w:val="002B4581"/>
    <w:rsid w:val="002B47CC"/>
    <w:rsid w:val="002B4A15"/>
    <w:rsid w:val="002B4C90"/>
    <w:rsid w:val="002B4C98"/>
    <w:rsid w:val="002B4E80"/>
    <w:rsid w:val="002B51C1"/>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1A7"/>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931"/>
    <w:rsid w:val="002D5B02"/>
    <w:rsid w:val="002D5E4E"/>
    <w:rsid w:val="002D6B7B"/>
    <w:rsid w:val="002D6BCF"/>
    <w:rsid w:val="002D6DDE"/>
    <w:rsid w:val="002D6FCA"/>
    <w:rsid w:val="002D732E"/>
    <w:rsid w:val="002D7864"/>
    <w:rsid w:val="002D7B11"/>
    <w:rsid w:val="002D7EF2"/>
    <w:rsid w:val="002E00FA"/>
    <w:rsid w:val="002E0B41"/>
    <w:rsid w:val="002E0BA2"/>
    <w:rsid w:val="002E17BC"/>
    <w:rsid w:val="002E20EA"/>
    <w:rsid w:val="002E2D68"/>
    <w:rsid w:val="002E333F"/>
    <w:rsid w:val="002E33D2"/>
    <w:rsid w:val="002E37B7"/>
    <w:rsid w:val="002E3A18"/>
    <w:rsid w:val="002E431A"/>
    <w:rsid w:val="002E4563"/>
    <w:rsid w:val="002E4B17"/>
    <w:rsid w:val="002E4E7B"/>
    <w:rsid w:val="002E56BD"/>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C1D"/>
    <w:rsid w:val="00303DC5"/>
    <w:rsid w:val="00304BE2"/>
    <w:rsid w:val="00304E2C"/>
    <w:rsid w:val="00305154"/>
    <w:rsid w:val="00305479"/>
    <w:rsid w:val="003057A4"/>
    <w:rsid w:val="00305AD8"/>
    <w:rsid w:val="00305ECD"/>
    <w:rsid w:val="0030637E"/>
    <w:rsid w:val="00306B74"/>
    <w:rsid w:val="00307124"/>
    <w:rsid w:val="003077FB"/>
    <w:rsid w:val="003078CA"/>
    <w:rsid w:val="003101A1"/>
    <w:rsid w:val="003101F9"/>
    <w:rsid w:val="00310776"/>
    <w:rsid w:val="00310A10"/>
    <w:rsid w:val="00310E41"/>
    <w:rsid w:val="003114E9"/>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758"/>
    <w:rsid w:val="00316CA3"/>
    <w:rsid w:val="00317189"/>
    <w:rsid w:val="00317C11"/>
    <w:rsid w:val="00317FE7"/>
    <w:rsid w:val="00320018"/>
    <w:rsid w:val="0032015D"/>
    <w:rsid w:val="00320496"/>
    <w:rsid w:val="0032054B"/>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27E51"/>
    <w:rsid w:val="003300D8"/>
    <w:rsid w:val="00330C76"/>
    <w:rsid w:val="00330EEF"/>
    <w:rsid w:val="00331209"/>
    <w:rsid w:val="00331AD3"/>
    <w:rsid w:val="00331E4C"/>
    <w:rsid w:val="00332DB5"/>
    <w:rsid w:val="00333829"/>
    <w:rsid w:val="00333E2D"/>
    <w:rsid w:val="003346FB"/>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82A"/>
    <w:rsid w:val="00340BB0"/>
    <w:rsid w:val="00340D60"/>
    <w:rsid w:val="00341297"/>
    <w:rsid w:val="003417F6"/>
    <w:rsid w:val="0034184F"/>
    <w:rsid w:val="0034204F"/>
    <w:rsid w:val="003420A7"/>
    <w:rsid w:val="00342139"/>
    <w:rsid w:val="003427DB"/>
    <w:rsid w:val="00342FCD"/>
    <w:rsid w:val="00343AD8"/>
    <w:rsid w:val="003444F2"/>
    <w:rsid w:val="0034474C"/>
    <w:rsid w:val="00344EB2"/>
    <w:rsid w:val="003457C6"/>
    <w:rsid w:val="0034595B"/>
    <w:rsid w:val="00345CF6"/>
    <w:rsid w:val="00345E22"/>
    <w:rsid w:val="003465F2"/>
    <w:rsid w:val="00346AB5"/>
    <w:rsid w:val="00346F2C"/>
    <w:rsid w:val="0034716C"/>
    <w:rsid w:val="00347FBB"/>
    <w:rsid w:val="00347FF2"/>
    <w:rsid w:val="003502A7"/>
    <w:rsid w:val="00350719"/>
    <w:rsid w:val="00350E6C"/>
    <w:rsid w:val="003511E5"/>
    <w:rsid w:val="0035138C"/>
    <w:rsid w:val="003514D1"/>
    <w:rsid w:val="00351A59"/>
    <w:rsid w:val="00351C19"/>
    <w:rsid w:val="00352435"/>
    <w:rsid w:val="0035249C"/>
    <w:rsid w:val="003528DE"/>
    <w:rsid w:val="00352E17"/>
    <w:rsid w:val="00353263"/>
    <w:rsid w:val="003533B8"/>
    <w:rsid w:val="00353A4E"/>
    <w:rsid w:val="00354474"/>
    <w:rsid w:val="00354923"/>
    <w:rsid w:val="00355548"/>
    <w:rsid w:val="00356D41"/>
    <w:rsid w:val="003571A5"/>
    <w:rsid w:val="003578A8"/>
    <w:rsid w:val="003578EA"/>
    <w:rsid w:val="00357B1B"/>
    <w:rsid w:val="003613C4"/>
    <w:rsid w:val="003615D9"/>
    <w:rsid w:val="003616F0"/>
    <w:rsid w:val="0036190D"/>
    <w:rsid w:val="00361E64"/>
    <w:rsid w:val="003629BD"/>
    <w:rsid w:val="00363BFB"/>
    <w:rsid w:val="00364457"/>
    <w:rsid w:val="0036589B"/>
    <w:rsid w:val="00365C93"/>
    <w:rsid w:val="00365DF2"/>
    <w:rsid w:val="003661E4"/>
    <w:rsid w:val="0036651E"/>
    <w:rsid w:val="0036689A"/>
    <w:rsid w:val="00366C54"/>
    <w:rsid w:val="0036792B"/>
    <w:rsid w:val="0036794E"/>
    <w:rsid w:val="00367F12"/>
    <w:rsid w:val="00370327"/>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0CB7"/>
    <w:rsid w:val="00381074"/>
    <w:rsid w:val="00381309"/>
    <w:rsid w:val="00381A65"/>
    <w:rsid w:val="00381B8D"/>
    <w:rsid w:val="00381C69"/>
    <w:rsid w:val="003822AA"/>
    <w:rsid w:val="00382CDB"/>
    <w:rsid w:val="00382E1A"/>
    <w:rsid w:val="0038304C"/>
    <w:rsid w:val="00383153"/>
    <w:rsid w:val="003850FF"/>
    <w:rsid w:val="003851C6"/>
    <w:rsid w:val="00385249"/>
    <w:rsid w:val="0038529D"/>
    <w:rsid w:val="003856CF"/>
    <w:rsid w:val="00385809"/>
    <w:rsid w:val="00385A0B"/>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B29"/>
    <w:rsid w:val="00395470"/>
    <w:rsid w:val="0039551F"/>
    <w:rsid w:val="0039556A"/>
    <w:rsid w:val="0039575C"/>
    <w:rsid w:val="00396C84"/>
    <w:rsid w:val="003972CD"/>
    <w:rsid w:val="003972E3"/>
    <w:rsid w:val="00397B26"/>
    <w:rsid w:val="003A05D1"/>
    <w:rsid w:val="003A05E4"/>
    <w:rsid w:val="003A089B"/>
    <w:rsid w:val="003A14FC"/>
    <w:rsid w:val="003A1AEC"/>
    <w:rsid w:val="003A1E9D"/>
    <w:rsid w:val="003A1FD4"/>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AE3"/>
    <w:rsid w:val="003A5C59"/>
    <w:rsid w:val="003A5DFB"/>
    <w:rsid w:val="003A6309"/>
    <w:rsid w:val="003A6830"/>
    <w:rsid w:val="003A7922"/>
    <w:rsid w:val="003A7D77"/>
    <w:rsid w:val="003A7E3E"/>
    <w:rsid w:val="003A7EB5"/>
    <w:rsid w:val="003B0395"/>
    <w:rsid w:val="003B066B"/>
    <w:rsid w:val="003B0B34"/>
    <w:rsid w:val="003B0EB2"/>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D2F"/>
    <w:rsid w:val="003C332D"/>
    <w:rsid w:val="003C34B8"/>
    <w:rsid w:val="003C3527"/>
    <w:rsid w:val="003C3D6E"/>
    <w:rsid w:val="003C5647"/>
    <w:rsid w:val="003C5ED8"/>
    <w:rsid w:val="003C6F1F"/>
    <w:rsid w:val="003C7906"/>
    <w:rsid w:val="003C7C14"/>
    <w:rsid w:val="003D0665"/>
    <w:rsid w:val="003D0A8F"/>
    <w:rsid w:val="003D0ADC"/>
    <w:rsid w:val="003D0F96"/>
    <w:rsid w:val="003D1097"/>
    <w:rsid w:val="003D1373"/>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2D5"/>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DF2"/>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64BA"/>
    <w:rsid w:val="00427358"/>
    <w:rsid w:val="00427422"/>
    <w:rsid w:val="004274B8"/>
    <w:rsid w:val="0042750B"/>
    <w:rsid w:val="00430E2B"/>
    <w:rsid w:val="004318A3"/>
    <w:rsid w:val="004321C6"/>
    <w:rsid w:val="00432EF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B25"/>
    <w:rsid w:val="0044502B"/>
    <w:rsid w:val="004455DE"/>
    <w:rsid w:val="0044571F"/>
    <w:rsid w:val="00445764"/>
    <w:rsid w:val="00445ACA"/>
    <w:rsid w:val="004460EA"/>
    <w:rsid w:val="004467EB"/>
    <w:rsid w:val="00446931"/>
    <w:rsid w:val="00446E12"/>
    <w:rsid w:val="0044799E"/>
    <w:rsid w:val="00447D1D"/>
    <w:rsid w:val="0045009C"/>
    <w:rsid w:val="00450C2E"/>
    <w:rsid w:val="00450F0E"/>
    <w:rsid w:val="004519CF"/>
    <w:rsid w:val="00452422"/>
    <w:rsid w:val="0045260B"/>
    <w:rsid w:val="00452DB9"/>
    <w:rsid w:val="0045305C"/>
    <w:rsid w:val="004530B1"/>
    <w:rsid w:val="004535E2"/>
    <w:rsid w:val="00453B85"/>
    <w:rsid w:val="00453E37"/>
    <w:rsid w:val="00453FF9"/>
    <w:rsid w:val="00454D18"/>
    <w:rsid w:val="00455023"/>
    <w:rsid w:val="004551F1"/>
    <w:rsid w:val="0045569D"/>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8EB"/>
    <w:rsid w:val="00466B98"/>
    <w:rsid w:val="0046787E"/>
    <w:rsid w:val="00467A47"/>
    <w:rsid w:val="00470067"/>
    <w:rsid w:val="00470166"/>
    <w:rsid w:val="00470B8A"/>
    <w:rsid w:val="00471562"/>
    <w:rsid w:val="0047191A"/>
    <w:rsid w:val="00472B14"/>
    <w:rsid w:val="004730F6"/>
    <w:rsid w:val="0047328E"/>
    <w:rsid w:val="00473DDF"/>
    <w:rsid w:val="004741FA"/>
    <w:rsid w:val="0047425E"/>
    <w:rsid w:val="00474791"/>
    <w:rsid w:val="00475648"/>
    <w:rsid w:val="00475C5B"/>
    <w:rsid w:val="00476C16"/>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6FCF"/>
    <w:rsid w:val="0048742B"/>
    <w:rsid w:val="00487E2F"/>
    <w:rsid w:val="004900FD"/>
    <w:rsid w:val="0049143A"/>
    <w:rsid w:val="00492B4C"/>
    <w:rsid w:val="0049355E"/>
    <w:rsid w:val="0049369C"/>
    <w:rsid w:val="00493A01"/>
    <w:rsid w:val="00493F8E"/>
    <w:rsid w:val="0049633E"/>
    <w:rsid w:val="00496663"/>
    <w:rsid w:val="00496CE6"/>
    <w:rsid w:val="00496FBE"/>
    <w:rsid w:val="004973F9"/>
    <w:rsid w:val="00497458"/>
    <w:rsid w:val="00497C82"/>
    <w:rsid w:val="004A03CC"/>
    <w:rsid w:val="004A070C"/>
    <w:rsid w:val="004A0BD7"/>
    <w:rsid w:val="004A118A"/>
    <w:rsid w:val="004A15C2"/>
    <w:rsid w:val="004A2167"/>
    <w:rsid w:val="004A2254"/>
    <w:rsid w:val="004A236C"/>
    <w:rsid w:val="004A2455"/>
    <w:rsid w:val="004A291D"/>
    <w:rsid w:val="004A2FA2"/>
    <w:rsid w:val="004A2FF9"/>
    <w:rsid w:val="004A3017"/>
    <w:rsid w:val="004A33B8"/>
    <w:rsid w:val="004A44B4"/>
    <w:rsid w:val="004A4989"/>
    <w:rsid w:val="004A4BB7"/>
    <w:rsid w:val="004A5AF3"/>
    <w:rsid w:val="004A63BE"/>
    <w:rsid w:val="004A6B92"/>
    <w:rsid w:val="004A6E49"/>
    <w:rsid w:val="004A7247"/>
    <w:rsid w:val="004A7295"/>
    <w:rsid w:val="004A736F"/>
    <w:rsid w:val="004A7647"/>
    <w:rsid w:val="004B0287"/>
    <w:rsid w:val="004B0670"/>
    <w:rsid w:val="004B0F52"/>
    <w:rsid w:val="004B1CDF"/>
    <w:rsid w:val="004B213F"/>
    <w:rsid w:val="004B2238"/>
    <w:rsid w:val="004B27C7"/>
    <w:rsid w:val="004B3334"/>
    <w:rsid w:val="004B357B"/>
    <w:rsid w:val="004B3E96"/>
    <w:rsid w:val="004B47AF"/>
    <w:rsid w:val="004B53BD"/>
    <w:rsid w:val="004B5643"/>
    <w:rsid w:val="004B56E2"/>
    <w:rsid w:val="004B5E67"/>
    <w:rsid w:val="004B68FB"/>
    <w:rsid w:val="004B6930"/>
    <w:rsid w:val="004B694D"/>
    <w:rsid w:val="004B6F89"/>
    <w:rsid w:val="004B7145"/>
    <w:rsid w:val="004C0723"/>
    <w:rsid w:val="004C1532"/>
    <w:rsid w:val="004C1629"/>
    <w:rsid w:val="004C1634"/>
    <w:rsid w:val="004C206B"/>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20F"/>
    <w:rsid w:val="004D3368"/>
    <w:rsid w:val="004D3540"/>
    <w:rsid w:val="004D3AD3"/>
    <w:rsid w:val="004D3F35"/>
    <w:rsid w:val="004D3F8C"/>
    <w:rsid w:val="004D48A7"/>
    <w:rsid w:val="004D5325"/>
    <w:rsid w:val="004D542F"/>
    <w:rsid w:val="004D5453"/>
    <w:rsid w:val="004D56F1"/>
    <w:rsid w:val="004D5DE0"/>
    <w:rsid w:val="004D5E32"/>
    <w:rsid w:val="004D608E"/>
    <w:rsid w:val="004D690E"/>
    <w:rsid w:val="004D6928"/>
    <w:rsid w:val="004D7038"/>
    <w:rsid w:val="004D7052"/>
    <w:rsid w:val="004D72C5"/>
    <w:rsid w:val="004D760A"/>
    <w:rsid w:val="004E0559"/>
    <w:rsid w:val="004E0643"/>
    <w:rsid w:val="004E1206"/>
    <w:rsid w:val="004E147B"/>
    <w:rsid w:val="004E186F"/>
    <w:rsid w:val="004E18D4"/>
    <w:rsid w:val="004E1AA6"/>
    <w:rsid w:val="004E1C45"/>
    <w:rsid w:val="004E23F0"/>
    <w:rsid w:val="004E27AB"/>
    <w:rsid w:val="004E358F"/>
    <w:rsid w:val="004E47CA"/>
    <w:rsid w:val="004E52EE"/>
    <w:rsid w:val="004E63C6"/>
    <w:rsid w:val="004E685D"/>
    <w:rsid w:val="004E6862"/>
    <w:rsid w:val="004E77D8"/>
    <w:rsid w:val="004E7A82"/>
    <w:rsid w:val="004E7B62"/>
    <w:rsid w:val="004E7DC1"/>
    <w:rsid w:val="004E7E79"/>
    <w:rsid w:val="004F06C4"/>
    <w:rsid w:val="004F0B4D"/>
    <w:rsid w:val="004F1557"/>
    <w:rsid w:val="004F15D9"/>
    <w:rsid w:val="004F200F"/>
    <w:rsid w:val="004F28D3"/>
    <w:rsid w:val="004F2F5C"/>
    <w:rsid w:val="004F32DC"/>
    <w:rsid w:val="004F3746"/>
    <w:rsid w:val="004F3CF5"/>
    <w:rsid w:val="004F3D05"/>
    <w:rsid w:val="004F486F"/>
    <w:rsid w:val="004F507F"/>
    <w:rsid w:val="004F5415"/>
    <w:rsid w:val="004F55FE"/>
    <w:rsid w:val="004F5733"/>
    <w:rsid w:val="004F5D74"/>
    <w:rsid w:val="004F6124"/>
    <w:rsid w:val="004F6C13"/>
    <w:rsid w:val="004F7541"/>
    <w:rsid w:val="004F7579"/>
    <w:rsid w:val="004F7D62"/>
    <w:rsid w:val="005019A0"/>
    <w:rsid w:val="00501B97"/>
    <w:rsid w:val="00501CBB"/>
    <w:rsid w:val="00502C65"/>
    <w:rsid w:val="00503BC8"/>
    <w:rsid w:val="0050412A"/>
    <w:rsid w:val="005045DF"/>
    <w:rsid w:val="00504F48"/>
    <w:rsid w:val="005054E3"/>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423"/>
    <w:rsid w:val="00522596"/>
    <w:rsid w:val="00522C18"/>
    <w:rsid w:val="00523164"/>
    <w:rsid w:val="0052336B"/>
    <w:rsid w:val="0052348B"/>
    <w:rsid w:val="00523648"/>
    <w:rsid w:val="00523A7A"/>
    <w:rsid w:val="00523F82"/>
    <w:rsid w:val="00523FF7"/>
    <w:rsid w:val="0052417F"/>
    <w:rsid w:val="005243A9"/>
    <w:rsid w:val="0052483A"/>
    <w:rsid w:val="00524CF1"/>
    <w:rsid w:val="0052540D"/>
    <w:rsid w:val="0052582A"/>
    <w:rsid w:val="00525C41"/>
    <w:rsid w:val="0052602C"/>
    <w:rsid w:val="00526486"/>
    <w:rsid w:val="00526B2F"/>
    <w:rsid w:val="00526D1C"/>
    <w:rsid w:val="00526E89"/>
    <w:rsid w:val="00527125"/>
    <w:rsid w:val="00527307"/>
    <w:rsid w:val="00527533"/>
    <w:rsid w:val="00530299"/>
    <w:rsid w:val="005307C3"/>
    <w:rsid w:val="0053152B"/>
    <w:rsid w:val="005316E8"/>
    <w:rsid w:val="00531A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0F1"/>
    <w:rsid w:val="005356CB"/>
    <w:rsid w:val="00536471"/>
    <w:rsid w:val="005372D4"/>
    <w:rsid w:val="005378B1"/>
    <w:rsid w:val="0053793D"/>
    <w:rsid w:val="00537D89"/>
    <w:rsid w:val="00537E4E"/>
    <w:rsid w:val="0054058F"/>
    <w:rsid w:val="00540753"/>
    <w:rsid w:val="00540AA5"/>
    <w:rsid w:val="00541A59"/>
    <w:rsid w:val="00541A94"/>
    <w:rsid w:val="00541ACF"/>
    <w:rsid w:val="00541BED"/>
    <w:rsid w:val="0054267B"/>
    <w:rsid w:val="00542BC5"/>
    <w:rsid w:val="00542E51"/>
    <w:rsid w:val="00542E7C"/>
    <w:rsid w:val="00542FF2"/>
    <w:rsid w:val="005434C7"/>
    <w:rsid w:val="005454C4"/>
    <w:rsid w:val="00545B18"/>
    <w:rsid w:val="0054623D"/>
    <w:rsid w:val="005469CF"/>
    <w:rsid w:val="00546A32"/>
    <w:rsid w:val="00546BE6"/>
    <w:rsid w:val="00546FC8"/>
    <w:rsid w:val="0054787F"/>
    <w:rsid w:val="00547A84"/>
    <w:rsid w:val="005502D9"/>
    <w:rsid w:val="00551068"/>
    <w:rsid w:val="00552A7F"/>
    <w:rsid w:val="0055303A"/>
    <w:rsid w:val="00553C4C"/>
    <w:rsid w:val="00553F36"/>
    <w:rsid w:val="00554924"/>
    <w:rsid w:val="00554CFD"/>
    <w:rsid w:val="005555DA"/>
    <w:rsid w:val="005559A7"/>
    <w:rsid w:val="00556818"/>
    <w:rsid w:val="00556999"/>
    <w:rsid w:val="00556A84"/>
    <w:rsid w:val="00560283"/>
    <w:rsid w:val="005602C6"/>
    <w:rsid w:val="005608C6"/>
    <w:rsid w:val="005615EF"/>
    <w:rsid w:val="00562A28"/>
    <w:rsid w:val="00563CF4"/>
    <w:rsid w:val="00563D81"/>
    <w:rsid w:val="0056408D"/>
    <w:rsid w:val="00564871"/>
    <w:rsid w:val="00564BA3"/>
    <w:rsid w:val="00564E68"/>
    <w:rsid w:val="005659BB"/>
    <w:rsid w:val="005659E3"/>
    <w:rsid w:val="0056618F"/>
    <w:rsid w:val="00566611"/>
    <w:rsid w:val="00567078"/>
    <w:rsid w:val="005678D0"/>
    <w:rsid w:val="00570801"/>
    <w:rsid w:val="00570DC0"/>
    <w:rsid w:val="005714D9"/>
    <w:rsid w:val="00571BFD"/>
    <w:rsid w:val="00571C55"/>
    <w:rsid w:val="0057216F"/>
    <w:rsid w:val="0057244C"/>
    <w:rsid w:val="005724FF"/>
    <w:rsid w:val="0057350E"/>
    <w:rsid w:val="00574053"/>
    <w:rsid w:val="0057463C"/>
    <w:rsid w:val="005747AD"/>
    <w:rsid w:val="00574CB7"/>
    <w:rsid w:val="00575176"/>
    <w:rsid w:val="00575751"/>
    <w:rsid w:val="00575C3B"/>
    <w:rsid w:val="00575C3E"/>
    <w:rsid w:val="005775E3"/>
    <w:rsid w:val="005812BF"/>
    <w:rsid w:val="00581420"/>
    <w:rsid w:val="0058155F"/>
    <w:rsid w:val="00581A81"/>
    <w:rsid w:val="00581A93"/>
    <w:rsid w:val="00581BBC"/>
    <w:rsid w:val="00581D7D"/>
    <w:rsid w:val="0058226B"/>
    <w:rsid w:val="005835DF"/>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327"/>
    <w:rsid w:val="005956F4"/>
    <w:rsid w:val="0059573C"/>
    <w:rsid w:val="005957BC"/>
    <w:rsid w:val="005962AB"/>
    <w:rsid w:val="00597242"/>
    <w:rsid w:val="0059732C"/>
    <w:rsid w:val="00597590"/>
    <w:rsid w:val="00597862"/>
    <w:rsid w:val="00597887"/>
    <w:rsid w:val="00597D9E"/>
    <w:rsid w:val="00597EC9"/>
    <w:rsid w:val="005A0025"/>
    <w:rsid w:val="005A0273"/>
    <w:rsid w:val="005A05D5"/>
    <w:rsid w:val="005A0CC0"/>
    <w:rsid w:val="005A157B"/>
    <w:rsid w:val="005A25A6"/>
    <w:rsid w:val="005A2B9B"/>
    <w:rsid w:val="005A2E81"/>
    <w:rsid w:val="005A4053"/>
    <w:rsid w:val="005A426B"/>
    <w:rsid w:val="005A46A4"/>
    <w:rsid w:val="005A4B1A"/>
    <w:rsid w:val="005A4CD0"/>
    <w:rsid w:val="005A635C"/>
    <w:rsid w:val="005A6D98"/>
    <w:rsid w:val="005A6DBA"/>
    <w:rsid w:val="005A7392"/>
    <w:rsid w:val="005A73ED"/>
    <w:rsid w:val="005B0265"/>
    <w:rsid w:val="005B1190"/>
    <w:rsid w:val="005B156C"/>
    <w:rsid w:val="005B15BD"/>
    <w:rsid w:val="005B1688"/>
    <w:rsid w:val="005B18EA"/>
    <w:rsid w:val="005B1AAD"/>
    <w:rsid w:val="005B1ABC"/>
    <w:rsid w:val="005B1FE8"/>
    <w:rsid w:val="005B2272"/>
    <w:rsid w:val="005B28E7"/>
    <w:rsid w:val="005B2EB9"/>
    <w:rsid w:val="005B2F25"/>
    <w:rsid w:val="005B3765"/>
    <w:rsid w:val="005B4398"/>
    <w:rsid w:val="005B4953"/>
    <w:rsid w:val="005B49E4"/>
    <w:rsid w:val="005B538D"/>
    <w:rsid w:val="005B6F08"/>
    <w:rsid w:val="005B7764"/>
    <w:rsid w:val="005B7F78"/>
    <w:rsid w:val="005C060A"/>
    <w:rsid w:val="005C07BE"/>
    <w:rsid w:val="005C0977"/>
    <w:rsid w:val="005C1085"/>
    <w:rsid w:val="005C165F"/>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5ED1"/>
    <w:rsid w:val="005D6AA1"/>
    <w:rsid w:val="005D7230"/>
    <w:rsid w:val="005D727C"/>
    <w:rsid w:val="005D7440"/>
    <w:rsid w:val="005D7DFE"/>
    <w:rsid w:val="005D7E6D"/>
    <w:rsid w:val="005E06C4"/>
    <w:rsid w:val="005E078B"/>
    <w:rsid w:val="005E0E26"/>
    <w:rsid w:val="005E1285"/>
    <w:rsid w:val="005E171E"/>
    <w:rsid w:val="005E189A"/>
    <w:rsid w:val="005E2513"/>
    <w:rsid w:val="005E2A62"/>
    <w:rsid w:val="005E2A64"/>
    <w:rsid w:val="005E4149"/>
    <w:rsid w:val="005E4512"/>
    <w:rsid w:val="005E46DD"/>
    <w:rsid w:val="005E5433"/>
    <w:rsid w:val="005E549E"/>
    <w:rsid w:val="005E5FFC"/>
    <w:rsid w:val="005E6022"/>
    <w:rsid w:val="005E6C9C"/>
    <w:rsid w:val="005E6F3A"/>
    <w:rsid w:val="005E6F7D"/>
    <w:rsid w:val="005E76F9"/>
    <w:rsid w:val="005F0700"/>
    <w:rsid w:val="005F106D"/>
    <w:rsid w:val="005F1E74"/>
    <w:rsid w:val="005F2690"/>
    <w:rsid w:val="005F2CAE"/>
    <w:rsid w:val="005F33FD"/>
    <w:rsid w:val="005F3767"/>
    <w:rsid w:val="005F3E9F"/>
    <w:rsid w:val="005F4235"/>
    <w:rsid w:val="005F57EA"/>
    <w:rsid w:val="005F5F29"/>
    <w:rsid w:val="005F6316"/>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150"/>
    <w:rsid w:val="00616315"/>
    <w:rsid w:val="006169D6"/>
    <w:rsid w:val="00616FD7"/>
    <w:rsid w:val="006172FE"/>
    <w:rsid w:val="006174FB"/>
    <w:rsid w:val="0061763C"/>
    <w:rsid w:val="00617A33"/>
    <w:rsid w:val="00617B35"/>
    <w:rsid w:val="00617BF7"/>
    <w:rsid w:val="0062093F"/>
    <w:rsid w:val="006209E1"/>
    <w:rsid w:val="00620ACD"/>
    <w:rsid w:val="0062169C"/>
    <w:rsid w:val="00622F57"/>
    <w:rsid w:val="0062334A"/>
    <w:rsid w:val="006235CF"/>
    <w:rsid w:val="00623648"/>
    <w:rsid w:val="00623727"/>
    <w:rsid w:val="00623CAB"/>
    <w:rsid w:val="00623DD2"/>
    <w:rsid w:val="0062421C"/>
    <w:rsid w:val="006243FD"/>
    <w:rsid w:val="00624C16"/>
    <w:rsid w:val="006252C9"/>
    <w:rsid w:val="00625889"/>
    <w:rsid w:val="00626A5D"/>
    <w:rsid w:val="00626CE6"/>
    <w:rsid w:val="00627CCF"/>
    <w:rsid w:val="00627D37"/>
    <w:rsid w:val="00630279"/>
    <w:rsid w:val="00630925"/>
    <w:rsid w:val="00630938"/>
    <w:rsid w:val="00630D78"/>
    <w:rsid w:val="006310EF"/>
    <w:rsid w:val="006313AD"/>
    <w:rsid w:val="00631713"/>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0C73"/>
    <w:rsid w:val="00641711"/>
    <w:rsid w:val="00641BB3"/>
    <w:rsid w:val="00642301"/>
    <w:rsid w:val="00642E14"/>
    <w:rsid w:val="0064399C"/>
    <w:rsid w:val="00643C43"/>
    <w:rsid w:val="006449A8"/>
    <w:rsid w:val="00644BCB"/>
    <w:rsid w:val="00644C31"/>
    <w:rsid w:val="006458F1"/>
    <w:rsid w:val="00645AA9"/>
    <w:rsid w:val="0064640B"/>
    <w:rsid w:val="00646B4E"/>
    <w:rsid w:val="00646F8E"/>
    <w:rsid w:val="006479B0"/>
    <w:rsid w:val="00647A41"/>
    <w:rsid w:val="0065031B"/>
    <w:rsid w:val="006504CF"/>
    <w:rsid w:val="006511C0"/>
    <w:rsid w:val="0065178F"/>
    <w:rsid w:val="00652BE7"/>
    <w:rsid w:val="00652D8A"/>
    <w:rsid w:val="0065350C"/>
    <w:rsid w:val="00653BE3"/>
    <w:rsid w:val="00654D12"/>
    <w:rsid w:val="00654EFA"/>
    <w:rsid w:val="00654F2A"/>
    <w:rsid w:val="006550DE"/>
    <w:rsid w:val="006552A9"/>
    <w:rsid w:val="006557F4"/>
    <w:rsid w:val="00656E6D"/>
    <w:rsid w:val="006576EB"/>
    <w:rsid w:val="006602C0"/>
    <w:rsid w:val="00660659"/>
    <w:rsid w:val="00660A69"/>
    <w:rsid w:val="006618B2"/>
    <w:rsid w:val="00661B22"/>
    <w:rsid w:val="00661BB8"/>
    <w:rsid w:val="006627BE"/>
    <w:rsid w:val="006631D2"/>
    <w:rsid w:val="00665057"/>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ACD"/>
    <w:rsid w:val="00681BF4"/>
    <w:rsid w:val="00681F1E"/>
    <w:rsid w:val="0068239B"/>
    <w:rsid w:val="00682505"/>
    <w:rsid w:val="006827EF"/>
    <w:rsid w:val="0068365C"/>
    <w:rsid w:val="006838D4"/>
    <w:rsid w:val="00684133"/>
    <w:rsid w:val="006851D0"/>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8D7"/>
    <w:rsid w:val="00695CFA"/>
    <w:rsid w:val="00695DAD"/>
    <w:rsid w:val="00696621"/>
    <w:rsid w:val="006968C1"/>
    <w:rsid w:val="006A01EA"/>
    <w:rsid w:val="006A05EF"/>
    <w:rsid w:val="006A0BDE"/>
    <w:rsid w:val="006A0F4A"/>
    <w:rsid w:val="006A149F"/>
    <w:rsid w:val="006A2235"/>
    <w:rsid w:val="006A22B2"/>
    <w:rsid w:val="006A24E9"/>
    <w:rsid w:val="006A253E"/>
    <w:rsid w:val="006A254A"/>
    <w:rsid w:val="006A3087"/>
    <w:rsid w:val="006A358C"/>
    <w:rsid w:val="006A37E3"/>
    <w:rsid w:val="006A39B8"/>
    <w:rsid w:val="006A3A45"/>
    <w:rsid w:val="006A40A2"/>
    <w:rsid w:val="006A44A1"/>
    <w:rsid w:val="006A4E5D"/>
    <w:rsid w:val="006A4E74"/>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37CA"/>
    <w:rsid w:val="006B501F"/>
    <w:rsid w:val="006B5F9B"/>
    <w:rsid w:val="006B60F5"/>
    <w:rsid w:val="006B66E8"/>
    <w:rsid w:val="006B7822"/>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761"/>
    <w:rsid w:val="006C42D3"/>
    <w:rsid w:val="006C43D1"/>
    <w:rsid w:val="006C457D"/>
    <w:rsid w:val="006C583B"/>
    <w:rsid w:val="006C58BF"/>
    <w:rsid w:val="006C59FF"/>
    <w:rsid w:val="006C5FD6"/>
    <w:rsid w:val="006C67D8"/>
    <w:rsid w:val="006C69BA"/>
    <w:rsid w:val="006C7709"/>
    <w:rsid w:val="006D0019"/>
    <w:rsid w:val="006D1047"/>
    <w:rsid w:val="006D125B"/>
    <w:rsid w:val="006D1DC9"/>
    <w:rsid w:val="006D1FEC"/>
    <w:rsid w:val="006D2FF1"/>
    <w:rsid w:val="006D3DF5"/>
    <w:rsid w:val="006D4015"/>
    <w:rsid w:val="006D4A28"/>
    <w:rsid w:val="006D4B03"/>
    <w:rsid w:val="006D4CB8"/>
    <w:rsid w:val="006D4EC9"/>
    <w:rsid w:val="006D59AD"/>
    <w:rsid w:val="006D5F0E"/>
    <w:rsid w:val="006D7DC9"/>
    <w:rsid w:val="006E088F"/>
    <w:rsid w:val="006E0A79"/>
    <w:rsid w:val="006E0B37"/>
    <w:rsid w:val="006E10DE"/>
    <w:rsid w:val="006E162D"/>
    <w:rsid w:val="006E1A41"/>
    <w:rsid w:val="006E2000"/>
    <w:rsid w:val="006E215F"/>
    <w:rsid w:val="006E2219"/>
    <w:rsid w:val="006E2A6F"/>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4D7"/>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74"/>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2DA3"/>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E00"/>
    <w:rsid w:val="0072255F"/>
    <w:rsid w:val="00722B16"/>
    <w:rsid w:val="00722C6F"/>
    <w:rsid w:val="00722D8F"/>
    <w:rsid w:val="00722F53"/>
    <w:rsid w:val="00724125"/>
    <w:rsid w:val="00724670"/>
    <w:rsid w:val="0072471E"/>
    <w:rsid w:val="00724A0A"/>
    <w:rsid w:val="00725ABE"/>
    <w:rsid w:val="00726258"/>
    <w:rsid w:val="00727031"/>
    <w:rsid w:val="007271D0"/>
    <w:rsid w:val="007300F3"/>
    <w:rsid w:val="0073188E"/>
    <w:rsid w:val="0073316E"/>
    <w:rsid w:val="007334F7"/>
    <w:rsid w:val="007337EB"/>
    <w:rsid w:val="00735206"/>
    <w:rsid w:val="00735A8C"/>
    <w:rsid w:val="00735DB4"/>
    <w:rsid w:val="00736115"/>
    <w:rsid w:val="007362F5"/>
    <w:rsid w:val="007363DE"/>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F47"/>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52A"/>
    <w:rsid w:val="00756E6D"/>
    <w:rsid w:val="007571B5"/>
    <w:rsid w:val="00757483"/>
    <w:rsid w:val="007576D7"/>
    <w:rsid w:val="00757813"/>
    <w:rsid w:val="00757B0B"/>
    <w:rsid w:val="00760BFD"/>
    <w:rsid w:val="00760D1F"/>
    <w:rsid w:val="00761249"/>
    <w:rsid w:val="00761282"/>
    <w:rsid w:val="00761298"/>
    <w:rsid w:val="00761945"/>
    <w:rsid w:val="00761979"/>
    <w:rsid w:val="007627FB"/>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C3D"/>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4EF2"/>
    <w:rsid w:val="007A5526"/>
    <w:rsid w:val="007A5890"/>
    <w:rsid w:val="007A5F9D"/>
    <w:rsid w:val="007A62D8"/>
    <w:rsid w:val="007A73DF"/>
    <w:rsid w:val="007A77B7"/>
    <w:rsid w:val="007A7849"/>
    <w:rsid w:val="007B0AAE"/>
    <w:rsid w:val="007B0B55"/>
    <w:rsid w:val="007B0FB3"/>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22"/>
    <w:rsid w:val="007B7FA1"/>
    <w:rsid w:val="007C0842"/>
    <w:rsid w:val="007C10CD"/>
    <w:rsid w:val="007C11D4"/>
    <w:rsid w:val="007C1400"/>
    <w:rsid w:val="007C1D20"/>
    <w:rsid w:val="007C34D6"/>
    <w:rsid w:val="007C3616"/>
    <w:rsid w:val="007C3948"/>
    <w:rsid w:val="007C526E"/>
    <w:rsid w:val="007C5A20"/>
    <w:rsid w:val="007C5B9C"/>
    <w:rsid w:val="007C783A"/>
    <w:rsid w:val="007C7F39"/>
    <w:rsid w:val="007D02E9"/>
    <w:rsid w:val="007D037F"/>
    <w:rsid w:val="007D05AB"/>
    <w:rsid w:val="007D0B66"/>
    <w:rsid w:val="007D125E"/>
    <w:rsid w:val="007D16E4"/>
    <w:rsid w:val="007D2199"/>
    <w:rsid w:val="007D2B61"/>
    <w:rsid w:val="007D2FEB"/>
    <w:rsid w:val="007D3208"/>
    <w:rsid w:val="007D34CA"/>
    <w:rsid w:val="007D3D14"/>
    <w:rsid w:val="007D3FDC"/>
    <w:rsid w:val="007D4D34"/>
    <w:rsid w:val="007D4F99"/>
    <w:rsid w:val="007D5008"/>
    <w:rsid w:val="007D5104"/>
    <w:rsid w:val="007D5991"/>
    <w:rsid w:val="007D5C19"/>
    <w:rsid w:val="007D690E"/>
    <w:rsid w:val="007D74F7"/>
    <w:rsid w:val="007D765D"/>
    <w:rsid w:val="007D7698"/>
    <w:rsid w:val="007E05A4"/>
    <w:rsid w:val="007E0E74"/>
    <w:rsid w:val="007E10C3"/>
    <w:rsid w:val="007E12CC"/>
    <w:rsid w:val="007E2BAC"/>
    <w:rsid w:val="007E2DA4"/>
    <w:rsid w:val="007E2E65"/>
    <w:rsid w:val="007E3067"/>
    <w:rsid w:val="007E3265"/>
    <w:rsid w:val="007E529F"/>
    <w:rsid w:val="007E5698"/>
    <w:rsid w:val="007E57EB"/>
    <w:rsid w:val="007E6569"/>
    <w:rsid w:val="007E68B5"/>
    <w:rsid w:val="007E696B"/>
    <w:rsid w:val="007E6A00"/>
    <w:rsid w:val="007E7005"/>
    <w:rsid w:val="007E7175"/>
    <w:rsid w:val="007E7354"/>
    <w:rsid w:val="007E73AC"/>
    <w:rsid w:val="007E784D"/>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7F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3DD3"/>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923"/>
    <w:rsid w:val="00812E20"/>
    <w:rsid w:val="00813640"/>
    <w:rsid w:val="0081473F"/>
    <w:rsid w:val="008149C8"/>
    <w:rsid w:val="0081556F"/>
    <w:rsid w:val="00815B99"/>
    <w:rsid w:val="00815BB1"/>
    <w:rsid w:val="00815E2B"/>
    <w:rsid w:val="008163D2"/>
    <w:rsid w:val="008168FB"/>
    <w:rsid w:val="00816B1B"/>
    <w:rsid w:val="00816BC6"/>
    <w:rsid w:val="00816D79"/>
    <w:rsid w:val="00816E47"/>
    <w:rsid w:val="008170BC"/>
    <w:rsid w:val="008173B8"/>
    <w:rsid w:val="00817650"/>
    <w:rsid w:val="0081793E"/>
    <w:rsid w:val="00817C4F"/>
    <w:rsid w:val="00817D08"/>
    <w:rsid w:val="008202D3"/>
    <w:rsid w:val="00820CE2"/>
    <w:rsid w:val="00821164"/>
    <w:rsid w:val="0082171C"/>
    <w:rsid w:val="0082247B"/>
    <w:rsid w:val="008225C3"/>
    <w:rsid w:val="008229A8"/>
    <w:rsid w:val="008230F4"/>
    <w:rsid w:val="0082310E"/>
    <w:rsid w:val="008231CB"/>
    <w:rsid w:val="00823716"/>
    <w:rsid w:val="00823A1B"/>
    <w:rsid w:val="00824255"/>
    <w:rsid w:val="008251EE"/>
    <w:rsid w:val="008275BE"/>
    <w:rsid w:val="00827619"/>
    <w:rsid w:val="008276A0"/>
    <w:rsid w:val="008277BC"/>
    <w:rsid w:val="00830AB8"/>
    <w:rsid w:val="00830C41"/>
    <w:rsid w:val="00830E2F"/>
    <w:rsid w:val="0083121B"/>
    <w:rsid w:val="00831CBD"/>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438"/>
    <w:rsid w:val="008476F7"/>
    <w:rsid w:val="00850119"/>
    <w:rsid w:val="00850573"/>
    <w:rsid w:val="0085099A"/>
    <w:rsid w:val="00850E65"/>
    <w:rsid w:val="008513C4"/>
    <w:rsid w:val="008517DF"/>
    <w:rsid w:val="00851977"/>
    <w:rsid w:val="008538BA"/>
    <w:rsid w:val="00853B7C"/>
    <w:rsid w:val="00853FB3"/>
    <w:rsid w:val="00854708"/>
    <w:rsid w:val="0085510D"/>
    <w:rsid w:val="008559C9"/>
    <w:rsid w:val="00855EBB"/>
    <w:rsid w:val="0085603A"/>
    <w:rsid w:val="00856205"/>
    <w:rsid w:val="008570AD"/>
    <w:rsid w:val="00857330"/>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E6A"/>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7DE"/>
    <w:rsid w:val="00895D91"/>
    <w:rsid w:val="00896F56"/>
    <w:rsid w:val="008974EC"/>
    <w:rsid w:val="008A0B74"/>
    <w:rsid w:val="008A0C21"/>
    <w:rsid w:val="008A1246"/>
    <w:rsid w:val="008A2431"/>
    <w:rsid w:val="008A2563"/>
    <w:rsid w:val="008A2E2F"/>
    <w:rsid w:val="008A5323"/>
    <w:rsid w:val="008A6192"/>
    <w:rsid w:val="008A65BF"/>
    <w:rsid w:val="008A6AFC"/>
    <w:rsid w:val="008A6F8A"/>
    <w:rsid w:val="008A719B"/>
    <w:rsid w:val="008A76B2"/>
    <w:rsid w:val="008B0470"/>
    <w:rsid w:val="008B04F5"/>
    <w:rsid w:val="008B0A26"/>
    <w:rsid w:val="008B0D83"/>
    <w:rsid w:val="008B218E"/>
    <w:rsid w:val="008B276E"/>
    <w:rsid w:val="008B2770"/>
    <w:rsid w:val="008B41F0"/>
    <w:rsid w:val="008B484B"/>
    <w:rsid w:val="008B515C"/>
    <w:rsid w:val="008B521C"/>
    <w:rsid w:val="008B5436"/>
    <w:rsid w:val="008B5681"/>
    <w:rsid w:val="008B5994"/>
    <w:rsid w:val="008B5EBD"/>
    <w:rsid w:val="008B7101"/>
    <w:rsid w:val="008B72A9"/>
    <w:rsid w:val="008B7460"/>
    <w:rsid w:val="008B7E28"/>
    <w:rsid w:val="008C049D"/>
    <w:rsid w:val="008C0D1A"/>
    <w:rsid w:val="008C107A"/>
    <w:rsid w:val="008C145E"/>
    <w:rsid w:val="008C166B"/>
    <w:rsid w:val="008C19C4"/>
    <w:rsid w:val="008C20F0"/>
    <w:rsid w:val="008C27D3"/>
    <w:rsid w:val="008C2978"/>
    <w:rsid w:val="008C2AB2"/>
    <w:rsid w:val="008C2E03"/>
    <w:rsid w:val="008C43E1"/>
    <w:rsid w:val="008C44CF"/>
    <w:rsid w:val="008C4AA4"/>
    <w:rsid w:val="008C4ED4"/>
    <w:rsid w:val="008C4EF4"/>
    <w:rsid w:val="008C501C"/>
    <w:rsid w:val="008C53B3"/>
    <w:rsid w:val="008C5AEB"/>
    <w:rsid w:val="008C5C48"/>
    <w:rsid w:val="008C6024"/>
    <w:rsid w:val="008C61D7"/>
    <w:rsid w:val="008C6276"/>
    <w:rsid w:val="008C7994"/>
    <w:rsid w:val="008C799F"/>
    <w:rsid w:val="008C79C9"/>
    <w:rsid w:val="008D05E3"/>
    <w:rsid w:val="008D07F4"/>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6DEA"/>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61C"/>
    <w:rsid w:val="008E6001"/>
    <w:rsid w:val="008E6391"/>
    <w:rsid w:val="008E66B4"/>
    <w:rsid w:val="008E6910"/>
    <w:rsid w:val="008E6F7E"/>
    <w:rsid w:val="008E703B"/>
    <w:rsid w:val="008E7819"/>
    <w:rsid w:val="008E7EF8"/>
    <w:rsid w:val="008F03D3"/>
    <w:rsid w:val="008F2DB5"/>
    <w:rsid w:val="008F2EDC"/>
    <w:rsid w:val="008F2FDF"/>
    <w:rsid w:val="008F34BC"/>
    <w:rsid w:val="008F38DE"/>
    <w:rsid w:val="008F3BAE"/>
    <w:rsid w:val="008F4194"/>
    <w:rsid w:val="008F4DE2"/>
    <w:rsid w:val="008F4E9C"/>
    <w:rsid w:val="008F4EBC"/>
    <w:rsid w:val="008F5018"/>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386"/>
    <w:rsid w:val="009057CE"/>
    <w:rsid w:val="0090590B"/>
    <w:rsid w:val="009064EF"/>
    <w:rsid w:val="0090692D"/>
    <w:rsid w:val="00907238"/>
    <w:rsid w:val="00907A38"/>
    <w:rsid w:val="00907F7A"/>
    <w:rsid w:val="00910AE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735"/>
    <w:rsid w:val="009203BB"/>
    <w:rsid w:val="00920700"/>
    <w:rsid w:val="009209D5"/>
    <w:rsid w:val="0092158D"/>
    <w:rsid w:val="00921DA3"/>
    <w:rsid w:val="00921E97"/>
    <w:rsid w:val="0092217C"/>
    <w:rsid w:val="009225EF"/>
    <w:rsid w:val="00922E00"/>
    <w:rsid w:val="00923425"/>
    <w:rsid w:val="00923FB8"/>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682"/>
    <w:rsid w:val="00944045"/>
    <w:rsid w:val="00944603"/>
    <w:rsid w:val="009453B2"/>
    <w:rsid w:val="009460DE"/>
    <w:rsid w:val="0094657D"/>
    <w:rsid w:val="00946727"/>
    <w:rsid w:val="00947ED3"/>
    <w:rsid w:val="00947FC8"/>
    <w:rsid w:val="009501A1"/>
    <w:rsid w:val="00950FFE"/>
    <w:rsid w:val="00951200"/>
    <w:rsid w:val="009514FE"/>
    <w:rsid w:val="009515B6"/>
    <w:rsid w:val="009515B8"/>
    <w:rsid w:val="00952084"/>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C47"/>
    <w:rsid w:val="009616A1"/>
    <w:rsid w:val="0096194E"/>
    <w:rsid w:val="00961D7F"/>
    <w:rsid w:val="00961F1B"/>
    <w:rsid w:val="009620A7"/>
    <w:rsid w:val="00962388"/>
    <w:rsid w:val="00962DB3"/>
    <w:rsid w:val="0096367A"/>
    <w:rsid w:val="009647C8"/>
    <w:rsid w:val="00964925"/>
    <w:rsid w:val="00964950"/>
    <w:rsid w:val="00964E02"/>
    <w:rsid w:val="00965253"/>
    <w:rsid w:val="009655FC"/>
    <w:rsid w:val="00965906"/>
    <w:rsid w:val="009661D5"/>
    <w:rsid w:val="00966701"/>
    <w:rsid w:val="00966B18"/>
    <w:rsid w:val="00967EB9"/>
    <w:rsid w:val="009706CB"/>
    <w:rsid w:val="0097071C"/>
    <w:rsid w:val="009711E4"/>
    <w:rsid w:val="009717C2"/>
    <w:rsid w:val="00971F8C"/>
    <w:rsid w:val="00972BAB"/>
    <w:rsid w:val="009735A0"/>
    <w:rsid w:val="00973962"/>
    <w:rsid w:val="0097405F"/>
    <w:rsid w:val="009741B8"/>
    <w:rsid w:val="00974260"/>
    <w:rsid w:val="00974AB4"/>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54A"/>
    <w:rsid w:val="009849E0"/>
    <w:rsid w:val="00985223"/>
    <w:rsid w:val="0098584C"/>
    <w:rsid w:val="0098662A"/>
    <w:rsid w:val="00986BB9"/>
    <w:rsid w:val="0098772F"/>
    <w:rsid w:val="00990FC2"/>
    <w:rsid w:val="009916F7"/>
    <w:rsid w:val="00991B58"/>
    <w:rsid w:val="00992743"/>
    <w:rsid w:val="009929B6"/>
    <w:rsid w:val="009929E9"/>
    <w:rsid w:val="00992CB3"/>
    <w:rsid w:val="00992E30"/>
    <w:rsid w:val="0099369B"/>
    <w:rsid w:val="00993D6F"/>
    <w:rsid w:val="00994069"/>
    <w:rsid w:val="00994325"/>
    <w:rsid w:val="0099450A"/>
    <w:rsid w:val="00994B29"/>
    <w:rsid w:val="00995C10"/>
    <w:rsid w:val="00996A61"/>
    <w:rsid w:val="00997061"/>
    <w:rsid w:val="009970F2"/>
    <w:rsid w:val="00997D96"/>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2E01"/>
    <w:rsid w:val="009B301F"/>
    <w:rsid w:val="009B352F"/>
    <w:rsid w:val="009B38DE"/>
    <w:rsid w:val="009B40E4"/>
    <w:rsid w:val="009B4336"/>
    <w:rsid w:val="009B4922"/>
    <w:rsid w:val="009B4D6E"/>
    <w:rsid w:val="009B4DC9"/>
    <w:rsid w:val="009B55CF"/>
    <w:rsid w:val="009B5986"/>
    <w:rsid w:val="009B5BFE"/>
    <w:rsid w:val="009B5C10"/>
    <w:rsid w:val="009B6ADA"/>
    <w:rsid w:val="009B749E"/>
    <w:rsid w:val="009B76B7"/>
    <w:rsid w:val="009B7789"/>
    <w:rsid w:val="009B7D31"/>
    <w:rsid w:val="009C0DBF"/>
    <w:rsid w:val="009C110E"/>
    <w:rsid w:val="009C13DB"/>
    <w:rsid w:val="009C13E4"/>
    <w:rsid w:val="009C1709"/>
    <w:rsid w:val="009C27A6"/>
    <w:rsid w:val="009C27D9"/>
    <w:rsid w:val="009C27DB"/>
    <w:rsid w:val="009C3537"/>
    <w:rsid w:val="009C39C4"/>
    <w:rsid w:val="009C404F"/>
    <w:rsid w:val="009C4438"/>
    <w:rsid w:val="009C4686"/>
    <w:rsid w:val="009C5069"/>
    <w:rsid w:val="009C50FF"/>
    <w:rsid w:val="009C51E8"/>
    <w:rsid w:val="009C5267"/>
    <w:rsid w:val="009C65E6"/>
    <w:rsid w:val="009C6C56"/>
    <w:rsid w:val="009C7F8F"/>
    <w:rsid w:val="009D02BE"/>
    <w:rsid w:val="009D0549"/>
    <w:rsid w:val="009D0FC8"/>
    <w:rsid w:val="009D2683"/>
    <w:rsid w:val="009D27B3"/>
    <w:rsid w:val="009D424B"/>
    <w:rsid w:val="009D4E00"/>
    <w:rsid w:val="009D52C2"/>
    <w:rsid w:val="009D52DF"/>
    <w:rsid w:val="009D568F"/>
    <w:rsid w:val="009D587E"/>
    <w:rsid w:val="009D690D"/>
    <w:rsid w:val="009D74A4"/>
    <w:rsid w:val="009E02A2"/>
    <w:rsid w:val="009E0539"/>
    <w:rsid w:val="009E0878"/>
    <w:rsid w:val="009E0D1A"/>
    <w:rsid w:val="009E1104"/>
    <w:rsid w:val="009E1436"/>
    <w:rsid w:val="009E51FB"/>
    <w:rsid w:val="009E539A"/>
    <w:rsid w:val="009E56D0"/>
    <w:rsid w:val="009E5989"/>
    <w:rsid w:val="009E5CCF"/>
    <w:rsid w:val="009E76F2"/>
    <w:rsid w:val="009F067F"/>
    <w:rsid w:val="009F0C5D"/>
    <w:rsid w:val="009F1F80"/>
    <w:rsid w:val="009F2314"/>
    <w:rsid w:val="009F25B9"/>
    <w:rsid w:val="009F32E4"/>
    <w:rsid w:val="009F39A5"/>
    <w:rsid w:val="009F3E9C"/>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294"/>
    <w:rsid w:val="00A01EBD"/>
    <w:rsid w:val="00A02398"/>
    <w:rsid w:val="00A0303D"/>
    <w:rsid w:val="00A03184"/>
    <w:rsid w:val="00A036D2"/>
    <w:rsid w:val="00A039F3"/>
    <w:rsid w:val="00A03A7D"/>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82C"/>
    <w:rsid w:val="00A15A77"/>
    <w:rsid w:val="00A15D95"/>
    <w:rsid w:val="00A16F57"/>
    <w:rsid w:val="00A16FF3"/>
    <w:rsid w:val="00A172E4"/>
    <w:rsid w:val="00A17884"/>
    <w:rsid w:val="00A17AE7"/>
    <w:rsid w:val="00A20153"/>
    <w:rsid w:val="00A20283"/>
    <w:rsid w:val="00A21FB8"/>
    <w:rsid w:val="00A224B0"/>
    <w:rsid w:val="00A22FCD"/>
    <w:rsid w:val="00A23555"/>
    <w:rsid w:val="00A23861"/>
    <w:rsid w:val="00A23BB1"/>
    <w:rsid w:val="00A242E0"/>
    <w:rsid w:val="00A242F0"/>
    <w:rsid w:val="00A24835"/>
    <w:rsid w:val="00A25130"/>
    <w:rsid w:val="00A252BC"/>
    <w:rsid w:val="00A267AE"/>
    <w:rsid w:val="00A26A83"/>
    <w:rsid w:val="00A27371"/>
    <w:rsid w:val="00A27A88"/>
    <w:rsid w:val="00A27D3A"/>
    <w:rsid w:val="00A27ED6"/>
    <w:rsid w:val="00A27F5F"/>
    <w:rsid w:val="00A304B1"/>
    <w:rsid w:val="00A30C65"/>
    <w:rsid w:val="00A30E44"/>
    <w:rsid w:val="00A31907"/>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29E"/>
    <w:rsid w:val="00A364B5"/>
    <w:rsid w:val="00A37190"/>
    <w:rsid w:val="00A37909"/>
    <w:rsid w:val="00A37D03"/>
    <w:rsid w:val="00A37D5A"/>
    <w:rsid w:val="00A400E5"/>
    <w:rsid w:val="00A40EB0"/>
    <w:rsid w:val="00A40F8F"/>
    <w:rsid w:val="00A41819"/>
    <w:rsid w:val="00A4259D"/>
    <w:rsid w:val="00A43B45"/>
    <w:rsid w:val="00A43C39"/>
    <w:rsid w:val="00A44211"/>
    <w:rsid w:val="00A4444B"/>
    <w:rsid w:val="00A4559F"/>
    <w:rsid w:val="00A45D3E"/>
    <w:rsid w:val="00A45EA2"/>
    <w:rsid w:val="00A45EE6"/>
    <w:rsid w:val="00A46316"/>
    <w:rsid w:val="00A46E58"/>
    <w:rsid w:val="00A471C3"/>
    <w:rsid w:val="00A474FA"/>
    <w:rsid w:val="00A475A0"/>
    <w:rsid w:val="00A47ACA"/>
    <w:rsid w:val="00A50131"/>
    <w:rsid w:val="00A50751"/>
    <w:rsid w:val="00A50C5D"/>
    <w:rsid w:val="00A50FE1"/>
    <w:rsid w:val="00A5164D"/>
    <w:rsid w:val="00A52363"/>
    <w:rsid w:val="00A5245F"/>
    <w:rsid w:val="00A525F5"/>
    <w:rsid w:val="00A544C5"/>
    <w:rsid w:val="00A54DEA"/>
    <w:rsid w:val="00A5521B"/>
    <w:rsid w:val="00A57019"/>
    <w:rsid w:val="00A57159"/>
    <w:rsid w:val="00A6084F"/>
    <w:rsid w:val="00A609D8"/>
    <w:rsid w:val="00A61EB4"/>
    <w:rsid w:val="00A62E31"/>
    <w:rsid w:val="00A631BF"/>
    <w:rsid w:val="00A63216"/>
    <w:rsid w:val="00A632A4"/>
    <w:rsid w:val="00A6330C"/>
    <w:rsid w:val="00A6387A"/>
    <w:rsid w:val="00A63A99"/>
    <w:rsid w:val="00A63E36"/>
    <w:rsid w:val="00A64042"/>
    <w:rsid w:val="00A6493A"/>
    <w:rsid w:val="00A64C5A"/>
    <w:rsid w:val="00A655EF"/>
    <w:rsid w:val="00A65DD5"/>
    <w:rsid w:val="00A65DFC"/>
    <w:rsid w:val="00A65E04"/>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280C"/>
    <w:rsid w:val="00A736E3"/>
    <w:rsid w:val="00A73700"/>
    <w:rsid w:val="00A73720"/>
    <w:rsid w:val="00A737EB"/>
    <w:rsid w:val="00A745D9"/>
    <w:rsid w:val="00A748D3"/>
    <w:rsid w:val="00A74BDA"/>
    <w:rsid w:val="00A74C8D"/>
    <w:rsid w:val="00A75873"/>
    <w:rsid w:val="00A75F72"/>
    <w:rsid w:val="00A761E2"/>
    <w:rsid w:val="00A7679D"/>
    <w:rsid w:val="00A76B56"/>
    <w:rsid w:val="00A77A28"/>
    <w:rsid w:val="00A80546"/>
    <w:rsid w:val="00A8121A"/>
    <w:rsid w:val="00A81D42"/>
    <w:rsid w:val="00A82000"/>
    <w:rsid w:val="00A820E4"/>
    <w:rsid w:val="00A82990"/>
    <w:rsid w:val="00A83188"/>
    <w:rsid w:val="00A83217"/>
    <w:rsid w:val="00A83A60"/>
    <w:rsid w:val="00A8449A"/>
    <w:rsid w:val="00A849A4"/>
    <w:rsid w:val="00A8500C"/>
    <w:rsid w:val="00A8565F"/>
    <w:rsid w:val="00A86459"/>
    <w:rsid w:val="00A87049"/>
    <w:rsid w:val="00A87113"/>
    <w:rsid w:val="00A871E4"/>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32D"/>
    <w:rsid w:val="00A95C50"/>
    <w:rsid w:val="00A95FE9"/>
    <w:rsid w:val="00A961A7"/>
    <w:rsid w:val="00A966F0"/>
    <w:rsid w:val="00A96E67"/>
    <w:rsid w:val="00A974A3"/>
    <w:rsid w:val="00A97538"/>
    <w:rsid w:val="00A97687"/>
    <w:rsid w:val="00A978C9"/>
    <w:rsid w:val="00AA030E"/>
    <w:rsid w:val="00AA0711"/>
    <w:rsid w:val="00AA0738"/>
    <w:rsid w:val="00AA0EB7"/>
    <w:rsid w:val="00AA10F1"/>
    <w:rsid w:val="00AA137A"/>
    <w:rsid w:val="00AA168D"/>
    <w:rsid w:val="00AA1A78"/>
    <w:rsid w:val="00AA2088"/>
    <w:rsid w:val="00AA21FB"/>
    <w:rsid w:val="00AA2437"/>
    <w:rsid w:val="00AA2BAD"/>
    <w:rsid w:val="00AA2F5C"/>
    <w:rsid w:val="00AA31D8"/>
    <w:rsid w:val="00AA3537"/>
    <w:rsid w:val="00AA3ED6"/>
    <w:rsid w:val="00AA442E"/>
    <w:rsid w:val="00AA4E4D"/>
    <w:rsid w:val="00AA5390"/>
    <w:rsid w:val="00AA5932"/>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905"/>
    <w:rsid w:val="00AB3E4B"/>
    <w:rsid w:val="00AB42BC"/>
    <w:rsid w:val="00AB4781"/>
    <w:rsid w:val="00AB4C60"/>
    <w:rsid w:val="00AB4F2E"/>
    <w:rsid w:val="00AB533C"/>
    <w:rsid w:val="00AB58E2"/>
    <w:rsid w:val="00AB5E07"/>
    <w:rsid w:val="00AB5E38"/>
    <w:rsid w:val="00AB6033"/>
    <w:rsid w:val="00AB66D7"/>
    <w:rsid w:val="00AB705B"/>
    <w:rsid w:val="00AB7E17"/>
    <w:rsid w:val="00AC111E"/>
    <w:rsid w:val="00AC1672"/>
    <w:rsid w:val="00AC16C7"/>
    <w:rsid w:val="00AC1A8A"/>
    <w:rsid w:val="00AC25CF"/>
    <w:rsid w:val="00AC26BA"/>
    <w:rsid w:val="00AC2A28"/>
    <w:rsid w:val="00AC3A69"/>
    <w:rsid w:val="00AC4259"/>
    <w:rsid w:val="00AC563C"/>
    <w:rsid w:val="00AC7203"/>
    <w:rsid w:val="00AC7D3A"/>
    <w:rsid w:val="00AD03A0"/>
    <w:rsid w:val="00AD1301"/>
    <w:rsid w:val="00AD1955"/>
    <w:rsid w:val="00AD1EEF"/>
    <w:rsid w:val="00AD2929"/>
    <w:rsid w:val="00AD302C"/>
    <w:rsid w:val="00AD31EE"/>
    <w:rsid w:val="00AD3738"/>
    <w:rsid w:val="00AD3A0D"/>
    <w:rsid w:val="00AD3DCB"/>
    <w:rsid w:val="00AD4333"/>
    <w:rsid w:val="00AD52D6"/>
    <w:rsid w:val="00AD53EF"/>
    <w:rsid w:val="00AD5A92"/>
    <w:rsid w:val="00AD5BA9"/>
    <w:rsid w:val="00AD5F0C"/>
    <w:rsid w:val="00AD6103"/>
    <w:rsid w:val="00AD6246"/>
    <w:rsid w:val="00AD65A8"/>
    <w:rsid w:val="00AD6E1B"/>
    <w:rsid w:val="00AD6F0B"/>
    <w:rsid w:val="00AD7B18"/>
    <w:rsid w:val="00AE08FE"/>
    <w:rsid w:val="00AE0C53"/>
    <w:rsid w:val="00AE0EF2"/>
    <w:rsid w:val="00AE175D"/>
    <w:rsid w:val="00AE1909"/>
    <w:rsid w:val="00AE1B7C"/>
    <w:rsid w:val="00AE1E5E"/>
    <w:rsid w:val="00AE2014"/>
    <w:rsid w:val="00AE2412"/>
    <w:rsid w:val="00AE2837"/>
    <w:rsid w:val="00AE390E"/>
    <w:rsid w:val="00AE3A36"/>
    <w:rsid w:val="00AE3A6A"/>
    <w:rsid w:val="00AE3BDC"/>
    <w:rsid w:val="00AE53B9"/>
    <w:rsid w:val="00AE53FA"/>
    <w:rsid w:val="00AE5C21"/>
    <w:rsid w:val="00AE6725"/>
    <w:rsid w:val="00AE72DA"/>
    <w:rsid w:val="00AE78FB"/>
    <w:rsid w:val="00AE7E93"/>
    <w:rsid w:val="00AE7FE6"/>
    <w:rsid w:val="00AF02AE"/>
    <w:rsid w:val="00AF0A19"/>
    <w:rsid w:val="00AF0C80"/>
    <w:rsid w:val="00AF0D2A"/>
    <w:rsid w:val="00AF2201"/>
    <w:rsid w:val="00AF22A5"/>
    <w:rsid w:val="00AF22B6"/>
    <w:rsid w:val="00AF2573"/>
    <w:rsid w:val="00AF290A"/>
    <w:rsid w:val="00AF2947"/>
    <w:rsid w:val="00AF367C"/>
    <w:rsid w:val="00AF4290"/>
    <w:rsid w:val="00AF42AD"/>
    <w:rsid w:val="00AF4546"/>
    <w:rsid w:val="00AF45E4"/>
    <w:rsid w:val="00AF4C86"/>
    <w:rsid w:val="00AF5062"/>
    <w:rsid w:val="00AF5186"/>
    <w:rsid w:val="00AF5195"/>
    <w:rsid w:val="00AF64FD"/>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287"/>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607"/>
    <w:rsid w:val="00B317A2"/>
    <w:rsid w:val="00B32109"/>
    <w:rsid w:val="00B34A64"/>
    <w:rsid w:val="00B34F3A"/>
    <w:rsid w:val="00B35D1D"/>
    <w:rsid w:val="00B3611C"/>
    <w:rsid w:val="00B36346"/>
    <w:rsid w:val="00B3654F"/>
    <w:rsid w:val="00B3676C"/>
    <w:rsid w:val="00B37438"/>
    <w:rsid w:val="00B37551"/>
    <w:rsid w:val="00B376E9"/>
    <w:rsid w:val="00B40037"/>
    <w:rsid w:val="00B40D18"/>
    <w:rsid w:val="00B40FC6"/>
    <w:rsid w:val="00B416ED"/>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2A21"/>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6FD"/>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E35"/>
    <w:rsid w:val="00B660EF"/>
    <w:rsid w:val="00B66708"/>
    <w:rsid w:val="00B669D6"/>
    <w:rsid w:val="00B66A7E"/>
    <w:rsid w:val="00B66E5D"/>
    <w:rsid w:val="00B66E84"/>
    <w:rsid w:val="00B67354"/>
    <w:rsid w:val="00B67580"/>
    <w:rsid w:val="00B67901"/>
    <w:rsid w:val="00B7057E"/>
    <w:rsid w:val="00B70A73"/>
    <w:rsid w:val="00B70BEA"/>
    <w:rsid w:val="00B70E54"/>
    <w:rsid w:val="00B714FD"/>
    <w:rsid w:val="00B71931"/>
    <w:rsid w:val="00B7254A"/>
    <w:rsid w:val="00B728EF"/>
    <w:rsid w:val="00B72BD1"/>
    <w:rsid w:val="00B73DB1"/>
    <w:rsid w:val="00B74636"/>
    <w:rsid w:val="00B7475C"/>
    <w:rsid w:val="00B74AC0"/>
    <w:rsid w:val="00B74D84"/>
    <w:rsid w:val="00B75437"/>
    <w:rsid w:val="00B75970"/>
    <w:rsid w:val="00B75C57"/>
    <w:rsid w:val="00B766F4"/>
    <w:rsid w:val="00B76A17"/>
    <w:rsid w:val="00B76B24"/>
    <w:rsid w:val="00B76F43"/>
    <w:rsid w:val="00B773C2"/>
    <w:rsid w:val="00B77B45"/>
    <w:rsid w:val="00B77DAF"/>
    <w:rsid w:val="00B801A2"/>
    <w:rsid w:val="00B80C3C"/>
    <w:rsid w:val="00B80D12"/>
    <w:rsid w:val="00B815EC"/>
    <w:rsid w:val="00B819A5"/>
    <w:rsid w:val="00B81B96"/>
    <w:rsid w:val="00B81CD3"/>
    <w:rsid w:val="00B83304"/>
    <w:rsid w:val="00B83C78"/>
    <w:rsid w:val="00B83D42"/>
    <w:rsid w:val="00B83DA7"/>
    <w:rsid w:val="00B83DD0"/>
    <w:rsid w:val="00B83ED0"/>
    <w:rsid w:val="00B844C7"/>
    <w:rsid w:val="00B856FE"/>
    <w:rsid w:val="00B85C74"/>
    <w:rsid w:val="00B8607E"/>
    <w:rsid w:val="00B86D3C"/>
    <w:rsid w:val="00B87827"/>
    <w:rsid w:val="00B87D94"/>
    <w:rsid w:val="00B87DC4"/>
    <w:rsid w:val="00B90463"/>
    <w:rsid w:val="00B905F7"/>
    <w:rsid w:val="00B9108F"/>
    <w:rsid w:val="00B919B1"/>
    <w:rsid w:val="00B91D8E"/>
    <w:rsid w:val="00B925A6"/>
    <w:rsid w:val="00B92FB4"/>
    <w:rsid w:val="00B93C53"/>
    <w:rsid w:val="00B93EBB"/>
    <w:rsid w:val="00B94062"/>
    <w:rsid w:val="00B948B5"/>
    <w:rsid w:val="00B95284"/>
    <w:rsid w:val="00B9578D"/>
    <w:rsid w:val="00B95992"/>
    <w:rsid w:val="00B95C76"/>
    <w:rsid w:val="00B97129"/>
    <w:rsid w:val="00B9750E"/>
    <w:rsid w:val="00B9788A"/>
    <w:rsid w:val="00BA0AF2"/>
    <w:rsid w:val="00BA17EE"/>
    <w:rsid w:val="00BA2102"/>
    <w:rsid w:val="00BA2A04"/>
    <w:rsid w:val="00BA2F6D"/>
    <w:rsid w:val="00BA43D5"/>
    <w:rsid w:val="00BA4D02"/>
    <w:rsid w:val="00BA4DCA"/>
    <w:rsid w:val="00BA58CC"/>
    <w:rsid w:val="00BA58DC"/>
    <w:rsid w:val="00BA5EFE"/>
    <w:rsid w:val="00BA6A0C"/>
    <w:rsid w:val="00BA740F"/>
    <w:rsid w:val="00BA7AA9"/>
    <w:rsid w:val="00BA7F08"/>
    <w:rsid w:val="00BB0257"/>
    <w:rsid w:val="00BB0769"/>
    <w:rsid w:val="00BB090A"/>
    <w:rsid w:val="00BB0ACD"/>
    <w:rsid w:val="00BB0BD7"/>
    <w:rsid w:val="00BB0EC7"/>
    <w:rsid w:val="00BB1F23"/>
    <w:rsid w:val="00BB20A7"/>
    <w:rsid w:val="00BB29DE"/>
    <w:rsid w:val="00BB2D15"/>
    <w:rsid w:val="00BB3CB0"/>
    <w:rsid w:val="00BB46D7"/>
    <w:rsid w:val="00BB5EE2"/>
    <w:rsid w:val="00BB74A3"/>
    <w:rsid w:val="00BB76E6"/>
    <w:rsid w:val="00BC06DC"/>
    <w:rsid w:val="00BC1FE9"/>
    <w:rsid w:val="00BC2A86"/>
    <w:rsid w:val="00BC4CE1"/>
    <w:rsid w:val="00BC5147"/>
    <w:rsid w:val="00BC5261"/>
    <w:rsid w:val="00BC59A3"/>
    <w:rsid w:val="00BC62C8"/>
    <w:rsid w:val="00BC6CDC"/>
    <w:rsid w:val="00BC6D39"/>
    <w:rsid w:val="00BC7214"/>
    <w:rsid w:val="00BD0D65"/>
    <w:rsid w:val="00BD1493"/>
    <w:rsid w:val="00BD1A40"/>
    <w:rsid w:val="00BD1AC3"/>
    <w:rsid w:val="00BD2206"/>
    <w:rsid w:val="00BD37C6"/>
    <w:rsid w:val="00BD3D2A"/>
    <w:rsid w:val="00BD3DC1"/>
    <w:rsid w:val="00BD3EEB"/>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29C"/>
    <w:rsid w:val="00BE56DB"/>
    <w:rsid w:val="00BE5806"/>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43"/>
    <w:rsid w:val="00BF6388"/>
    <w:rsid w:val="00BF65B0"/>
    <w:rsid w:val="00BF7867"/>
    <w:rsid w:val="00BF7C2E"/>
    <w:rsid w:val="00C00192"/>
    <w:rsid w:val="00C00590"/>
    <w:rsid w:val="00C0086B"/>
    <w:rsid w:val="00C00B76"/>
    <w:rsid w:val="00C01C92"/>
    <w:rsid w:val="00C020A6"/>
    <w:rsid w:val="00C0292C"/>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C36"/>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586"/>
    <w:rsid w:val="00C35B47"/>
    <w:rsid w:val="00C362E8"/>
    <w:rsid w:val="00C36FCD"/>
    <w:rsid w:val="00C37098"/>
    <w:rsid w:val="00C37576"/>
    <w:rsid w:val="00C41516"/>
    <w:rsid w:val="00C4198E"/>
    <w:rsid w:val="00C41CBD"/>
    <w:rsid w:val="00C424B5"/>
    <w:rsid w:val="00C429B3"/>
    <w:rsid w:val="00C43426"/>
    <w:rsid w:val="00C4389E"/>
    <w:rsid w:val="00C43B99"/>
    <w:rsid w:val="00C441FC"/>
    <w:rsid w:val="00C44C07"/>
    <w:rsid w:val="00C44DEC"/>
    <w:rsid w:val="00C45041"/>
    <w:rsid w:val="00C45163"/>
    <w:rsid w:val="00C452CC"/>
    <w:rsid w:val="00C458D0"/>
    <w:rsid w:val="00C463BE"/>
    <w:rsid w:val="00C46455"/>
    <w:rsid w:val="00C47172"/>
    <w:rsid w:val="00C47377"/>
    <w:rsid w:val="00C47567"/>
    <w:rsid w:val="00C47B8B"/>
    <w:rsid w:val="00C47C89"/>
    <w:rsid w:val="00C506F4"/>
    <w:rsid w:val="00C510EC"/>
    <w:rsid w:val="00C51546"/>
    <w:rsid w:val="00C51EBE"/>
    <w:rsid w:val="00C52E4D"/>
    <w:rsid w:val="00C53C6C"/>
    <w:rsid w:val="00C54966"/>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B5A"/>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122"/>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B7C"/>
    <w:rsid w:val="00C944B7"/>
    <w:rsid w:val="00C94BBF"/>
    <w:rsid w:val="00C95149"/>
    <w:rsid w:val="00C95398"/>
    <w:rsid w:val="00C9557D"/>
    <w:rsid w:val="00C957DC"/>
    <w:rsid w:val="00C959F9"/>
    <w:rsid w:val="00C95EF9"/>
    <w:rsid w:val="00C96484"/>
    <w:rsid w:val="00C971E0"/>
    <w:rsid w:val="00C97550"/>
    <w:rsid w:val="00C97D14"/>
    <w:rsid w:val="00CA0105"/>
    <w:rsid w:val="00CA05C7"/>
    <w:rsid w:val="00CA09C4"/>
    <w:rsid w:val="00CA1499"/>
    <w:rsid w:val="00CA1D18"/>
    <w:rsid w:val="00CA24E4"/>
    <w:rsid w:val="00CA2540"/>
    <w:rsid w:val="00CA2AF7"/>
    <w:rsid w:val="00CA374A"/>
    <w:rsid w:val="00CA3D23"/>
    <w:rsid w:val="00CA48C2"/>
    <w:rsid w:val="00CA59A7"/>
    <w:rsid w:val="00CA5B37"/>
    <w:rsid w:val="00CA6119"/>
    <w:rsid w:val="00CA6411"/>
    <w:rsid w:val="00CA67CD"/>
    <w:rsid w:val="00CA6A4B"/>
    <w:rsid w:val="00CA74C0"/>
    <w:rsid w:val="00CB02B3"/>
    <w:rsid w:val="00CB067D"/>
    <w:rsid w:val="00CB1086"/>
    <w:rsid w:val="00CB125F"/>
    <w:rsid w:val="00CB1470"/>
    <w:rsid w:val="00CB158D"/>
    <w:rsid w:val="00CB16A3"/>
    <w:rsid w:val="00CB17FE"/>
    <w:rsid w:val="00CB24C2"/>
    <w:rsid w:val="00CB267F"/>
    <w:rsid w:val="00CB2EA4"/>
    <w:rsid w:val="00CB308F"/>
    <w:rsid w:val="00CB3E44"/>
    <w:rsid w:val="00CB469B"/>
    <w:rsid w:val="00CB46CA"/>
    <w:rsid w:val="00CB5097"/>
    <w:rsid w:val="00CB538A"/>
    <w:rsid w:val="00CB651E"/>
    <w:rsid w:val="00CB6A8F"/>
    <w:rsid w:val="00CB6F0A"/>
    <w:rsid w:val="00CC0403"/>
    <w:rsid w:val="00CC075E"/>
    <w:rsid w:val="00CC0C5A"/>
    <w:rsid w:val="00CC1CB5"/>
    <w:rsid w:val="00CC1ED5"/>
    <w:rsid w:val="00CC1F45"/>
    <w:rsid w:val="00CC1FC4"/>
    <w:rsid w:val="00CC215B"/>
    <w:rsid w:val="00CC29AC"/>
    <w:rsid w:val="00CC31FA"/>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351"/>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7CC"/>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949"/>
    <w:rsid w:val="00D060FA"/>
    <w:rsid w:val="00D062AA"/>
    <w:rsid w:val="00D06429"/>
    <w:rsid w:val="00D06C6C"/>
    <w:rsid w:val="00D07521"/>
    <w:rsid w:val="00D076DC"/>
    <w:rsid w:val="00D077CE"/>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21"/>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757"/>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E57"/>
    <w:rsid w:val="00D45FD0"/>
    <w:rsid w:val="00D46127"/>
    <w:rsid w:val="00D462CA"/>
    <w:rsid w:val="00D473EA"/>
    <w:rsid w:val="00D478B3"/>
    <w:rsid w:val="00D500A6"/>
    <w:rsid w:val="00D50623"/>
    <w:rsid w:val="00D50829"/>
    <w:rsid w:val="00D50E9F"/>
    <w:rsid w:val="00D51B82"/>
    <w:rsid w:val="00D51BF5"/>
    <w:rsid w:val="00D51C90"/>
    <w:rsid w:val="00D5249B"/>
    <w:rsid w:val="00D524F8"/>
    <w:rsid w:val="00D52CD2"/>
    <w:rsid w:val="00D53919"/>
    <w:rsid w:val="00D53A77"/>
    <w:rsid w:val="00D53C93"/>
    <w:rsid w:val="00D550E0"/>
    <w:rsid w:val="00D56224"/>
    <w:rsid w:val="00D56B26"/>
    <w:rsid w:val="00D56C84"/>
    <w:rsid w:val="00D5707D"/>
    <w:rsid w:val="00D5726B"/>
    <w:rsid w:val="00D57BDF"/>
    <w:rsid w:val="00D60749"/>
    <w:rsid w:val="00D60D7C"/>
    <w:rsid w:val="00D625BB"/>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77813"/>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271"/>
    <w:rsid w:val="00D96A34"/>
    <w:rsid w:val="00D96BC0"/>
    <w:rsid w:val="00D96FAD"/>
    <w:rsid w:val="00D97035"/>
    <w:rsid w:val="00D97594"/>
    <w:rsid w:val="00D97A0E"/>
    <w:rsid w:val="00D97C8C"/>
    <w:rsid w:val="00DA010C"/>
    <w:rsid w:val="00DA05D5"/>
    <w:rsid w:val="00DA096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C17"/>
    <w:rsid w:val="00DB1DD6"/>
    <w:rsid w:val="00DB35D7"/>
    <w:rsid w:val="00DB3E15"/>
    <w:rsid w:val="00DB3F64"/>
    <w:rsid w:val="00DB4D50"/>
    <w:rsid w:val="00DB5402"/>
    <w:rsid w:val="00DB55D0"/>
    <w:rsid w:val="00DB6048"/>
    <w:rsid w:val="00DB6F8F"/>
    <w:rsid w:val="00DB7D06"/>
    <w:rsid w:val="00DB7E0E"/>
    <w:rsid w:val="00DC01AD"/>
    <w:rsid w:val="00DC049D"/>
    <w:rsid w:val="00DC05DC"/>
    <w:rsid w:val="00DC065E"/>
    <w:rsid w:val="00DC081C"/>
    <w:rsid w:val="00DC1322"/>
    <w:rsid w:val="00DC277E"/>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F52"/>
    <w:rsid w:val="00DD16D7"/>
    <w:rsid w:val="00DD1BBB"/>
    <w:rsid w:val="00DD2860"/>
    <w:rsid w:val="00DD32CB"/>
    <w:rsid w:val="00DD38B7"/>
    <w:rsid w:val="00DD39F3"/>
    <w:rsid w:val="00DD3B15"/>
    <w:rsid w:val="00DD3B89"/>
    <w:rsid w:val="00DD4130"/>
    <w:rsid w:val="00DD45C8"/>
    <w:rsid w:val="00DD5503"/>
    <w:rsid w:val="00DD5BB2"/>
    <w:rsid w:val="00DD645C"/>
    <w:rsid w:val="00DD64AB"/>
    <w:rsid w:val="00DD6500"/>
    <w:rsid w:val="00DD726D"/>
    <w:rsid w:val="00DD72CD"/>
    <w:rsid w:val="00DD7AFC"/>
    <w:rsid w:val="00DD7B18"/>
    <w:rsid w:val="00DD7DCD"/>
    <w:rsid w:val="00DD7DF3"/>
    <w:rsid w:val="00DE013A"/>
    <w:rsid w:val="00DE051F"/>
    <w:rsid w:val="00DE0CF5"/>
    <w:rsid w:val="00DE1DEE"/>
    <w:rsid w:val="00DE20C7"/>
    <w:rsid w:val="00DE2248"/>
    <w:rsid w:val="00DE2255"/>
    <w:rsid w:val="00DE46FC"/>
    <w:rsid w:val="00DE4F07"/>
    <w:rsid w:val="00DE5502"/>
    <w:rsid w:val="00DE5533"/>
    <w:rsid w:val="00DE5E06"/>
    <w:rsid w:val="00DE60D1"/>
    <w:rsid w:val="00DE62B4"/>
    <w:rsid w:val="00DE635D"/>
    <w:rsid w:val="00DE6650"/>
    <w:rsid w:val="00DE68B3"/>
    <w:rsid w:val="00DE6C2B"/>
    <w:rsid w:val="00DE70DF"/>
    <w:rsid w:val="00DE7A9F"/>
    <w:rsid w:val="00DF0B24"/>
    <w:rsid w:val="00DF0D64"/>
    <w:rsid w:val="00DF1074"/>
    <w:rsid w:val="00DF1115"/>
    <w:rsid w:val="00DF1139"/>
    <w:rsid w:val="00DF15FE"/>
    <w:rsid w:val="00DF16E5"/>
    <w:rsid w:val="00DF2940"/>
    <w:rsid w:val="00DF298D"/>
    <w:rsid w:val="00DF2B3D"/>
    <w:rsid w:val="00DF2DE9"/>
    <w:rsid w:val="00DF3C47"/>
    <w:rsid w:val="00DF3F98"/>
    <w:rsid w:val="00DF3FEA"/>
    <w:rsid w:val="00DF4224"/>
    <w:rsid w:val="00DF4EF1"/>
    <w:rsid w:val="00DF562D"/>
    <w:rsid w:val="00DF6520"/>
    <w:rsid w:val="00DF657B"/>
    <w:rsid w:val="00DF660B"/>
    <w:rsid w:val="00DF66C5"/>
    <w:rsid w:val="00DF71F1"/>
    <w:rsid w:val="00DF75AB"/>
    <w:rsid w:val="00DF776D"/>
    <w:rsid w:val="00DF7D20"/>
    <w:rsid w:val="00E00381"/>
    <w:rsid w:val="00E004CA"/>
    <w:rsid w:val="00E007DE"/>
    <w:rsid w:val="00E01C07"/>
    <w:rsid w:val="00E027D4"/>
    <w:rsid w:val="00E02983"/>
    <w:rsid w:val="00E02A07"/>
    <w:rsid w:val="00E02BC6"/>
    <w:rsid w:val="00E03567"/>
    <w:rsid w:val="00E03CCA"/>
    <w:rsid w:val="00E04242"/>
    <w:rsid w:val="00E04B77"/>
    <w:rsid w:val="00E04BB3"/>
    <w:rsid w:val="00E04D0A"/>
    <w:rsid w:val="00E04D7F"/>
    <w:rsid w:val="00E057DD"/>
    <w:rsid w:val="00E061BE"/>
    <w:rsid w:val="00E06DB1"/>
    <w:rsid w:val="00E0729B"/>
    <w:rsid w:val="00E07BE4"/>
    <w:rsid w:val="00E07E3C"/>
    <w:rsid w:val="00E1084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321"/>
    <w:rsid w:val="00E238F8"/>
    <w:rsid w:val="00E23E5F"/>
    <w:rsid w:val="00E23F47"/>
    <w:rsid w:val="00E241AA"/>
    <w:rsid w:val="00E246D9"/>
    <w:rsid w:val="00E24CB2"/>
    <w:rsid w:val="00E25717"/>
    <w:rsid w:val="00E258D8"/>
    <w:rsid w:val="00E25DF5"/>
    <w:rsid w:val="00E25E23"/>
    <w:rsid w:val="00E261A0"/>
    <w:rsid w:val="00E2714C"/>
    <w:rsid w:val="00E27214"/>
    <w:rsid w:val="00E27E2C"/>
    <w:rsid w:val="00E27EAD"/>
    <w:rsid w:val="00E27FDC"/>
    <w:rsid w:val="00E301FB"/>
    <w:rsid w:val="00E30ABD"/>
    <w:rsid w:val="00E30CE5"/>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05E"/>
    <w:rsid w:val="00E4646A"/>
    <w:rsid w:val="00E468BE"/>
    <w:rsid w:val="00E46B67"/>
    <w:rsid w:val="00E46CCF"/>
    <w:rsid w:val="00E47106"/>
    <w:rsid w:val="00E5013F"/>
    <w:rsid w:val="00E502B3"/>
    <w:rsid w:val="00E506B5"/>
    <w:rsid w:val="00E5097F"/>
    <w:rsid w:val="00E51382"/>
    <w:rsid w:val="00E521E0"/>
    <w:rsid w:val="00E52D84"/>
    <w:rsid w:val="00E53FF5"/>
    <w:rsid w:val="00E54040"/>
    <w:rsid w:val="00E54191"/>
    <w:rsid w:val="00E54213"/>
    <w:rsid w:val="00E55141"/>
    <w:rsid w:val="00E55249"/>
    <w:rsid w:val="00E55259"/>
    <w:rsid w:val="00E55A1E"/>
    <w:rsid w:val="00E55A30"/>
    <w:rsid w:val="00E569A2"/>
    <w:rsid w:val="00E569E5"/>
    <w:rsid w:val="00E56CA3"/>
    <w:rsid w:val="00E570D2"/>
    <w:rsid w:val="00E5745A"/>
    <w:rsid w:val="00E57A98"/>
    <w:rsid w:val="00E607D4"/>
    <w:rsid w:val="00E60C0D"/>
    <w:rsid w:val="00E60F95"/>
    <w:rsid w:val="00E6284C"/>
    <w:rsid w:val="00E62C81"/>
    <w:rsid w:val="00E635C7"/>
    <w:rsid w:val="00E63749"/>
    <w:rsid w:val="00E63ADC"/>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231"/>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7EC"/>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097"/>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6C5"/>
    <w:rsid w:val="00EB6986"/>
    <w:rsid w:val="00EB71D1"/>
    <w:rsid w:val="00EC026F"/>
    <w:rsid w:val="00EC1443"/>
    <w:rsid w:val="00EC1973"/>
    <w:rsid w:val="00EC1AEE"/>
    <w:rsid w:val="00EC1F23"/>
    <w:rsid w:val="00EC2326"/>
    <w:rsid w:val="00EC2354"/>
    <w:rsid w:val="00EC2503"/>
    <w:rsid w:val="00EC273F"/>
    <w:rsid w:val="00EC36A5"/>
    <w:rsid w:val="00EC4366"/>
    <w:rsid w:val="00EC4E58"/>
    <w:rsid w:val="00EC4EAF"/>
    <w:rsid w:val="00EC4FA2"/>
    <w:rsid w:val="00EC50BE"/>
    <w:rsid w:val="00EC52D7"/>
    <w:rsid w:val="00EC56F2"/>
    <w:rsid w:val="00EC60ED"/>
    <w:rsid w:val="00EC6591"/>
    <w:rsid w:val="00EC67EE"/>
    <w:rsid w:val="00EC6854"/>
    <w:rsid w:val="00EC7433"/>
    <w:rsid w:val="00EC74DD"/>
    <w:rsid w:val="00EC78FF"/>
    <w:rsid w:val="00EC7EF2"/>
    <w:rsid w:val="00ED00C8"/>
    <w:rsid w:val="00ED09CF"/>
    <w:rsid w:val="00ED127F"/>
    <w:rsid w:val="00ED1923"/>
    <w:rsid w:val="00ED1C5A"/>
    <w:rsid w:val="00ED2684"/>
    <w:rsid w:val="00ED34B5"/>
    <w:rsid w:val="00ED3634"/>
    <w:rsid w:val="00ED3C34"/>
    <w:rsid w:val="00ED43CA"/>
    <w:rsid w:val="00ED4DA5"/>
    <w:rsid w:val="00ED5456"/>
    <w:rsid w:val="00ED5491"/>
    <w:rsid w:val="00ED5705"/>
    <w:rsid w:val="00ED66D7"/>
    <w:rsid w:val="00ED6AFB"/>
    <w:rsid w:val="00ED7D7D"/>
    <w:rsid w:val="00EE081D"/>
    <w:rsid w:val="00EE17A1"/>
    <w:rsid w:val="00EE18D1"/>
    <w:rsid w:val="00EE214E"/>
    <w:rsid w:val="00EE22C6"/>
    <w:rsid w:val="00EE2B7C"/>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10B"/>
    <w:rsid w:val="00EF4590"/>
    <w:rsid w:val="00EF49CC"/>
    <w:rsid w:val="00EF4B93"/>
    <w:rsid w:val="00EF54A7"/>
    <w:rsid w:val="00EF54C2"/>
    <w:rsid w:val="00EF5B4B"/>
    <w:rsid w:val="00EF5CE8"/>
    <w:rsid w:val="00EF633E"/>
    <w:rsid w:val="00EF6440"/>
    <w:rsid w:val="00EF6EB4"/>
    <w:rsid w:val="00EF7428"/>
    <w:rsid w:val="00EF74A3"/>
    <w:rsid w:val="00EF7719"/>
    <w:rsid w:val="00EF775F"/>
    <w:rsid w:val="00F002B0"/>
    <w:rsid w:val="00F006DC"/>
    <w:rsid w:val="00F0083B"/>
    <w:rsid w:val="00F011B0"/>
    <w:rsid w:val="00F0120A"/>
    <w:rsid w:val="00F012FC"/>
    <w:rsid w:val="00F016F5"/>
    <w:rsid w:val="00F0191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8F6"/>
    <w:rsid w:val="00F151DC"/>
    <w:rsid w:val="00F15D8B"/>
    <w:rsid w:val="00F163E4"/>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100"/>
    <w:rsid w:val="00F27252"/>
    <w:rsid w:val="00F278B3"/>
    <w:rsid w:val="00F27CB7"/>
    <w:rsid w:val="00F30753"/>
    <w:rsid w:val="00F30C41"/>
    <w:rsid w:val="00F30CAE"/>
    <w:rsid w:val="00F31076"/>
    <w:rsid w:val="00F3143F"/>
    <w:rsid w:val="00F314F7"/>
    <w:rsid w:val="00F31B8C"/>
    <w:rsid w:val="00F31F64"/>
    <w:rsid w:val="00F3276A"/>
    <w:rsid w:val="00F3280F"/>
    <w:rsid w:val="00F32BC6"/>
    <w:rsid w:val="00F32D65"/>
    <w:rsid w:val="00F32EAD"/>
    <w:rsid w:val="00F32ED9"/>
    <w:rsid w:val="00F33284"/>
    <w:rsid w:val="00F336C0"/>
    <w:rsid w:val="00F34071"/>
    <w:rsid w:val="00F341AB"/>
    <w:rsid w:val="00F352C5"/>
    <w:rsid w:val="00F3589A"/>
    <w:rsid w:val="00F369BC"/>
    <w:rsid w:val="00F372A0"/>
    <w:rsid w:val="00F37AE7"/>
    <w:rsid w:val="00F37D0B"/>
    <w:rsid w:val="00F40ABB"/>
    <w:rsid w:val="00F40ABE"/>
    <w:rsid w:val="00F40BA0"/>
    <w:rsid w:val="00F414C0"/>
    <w:rsid w:val="00F41855"/>
    <w:rsid w:val="00F41C71"/>
    <w:rsid w:val="00F41D4F"/>
    <w:rsid w:val="00F41DC7"/>
    <w:rsid w:val="00F42BD2"/>
    <w:rsid w:val="00F42BE9"/>
    <w:rsid w:val="00F430FA"/>
    <w:rsid w:val="00F436D6"/>
    <w:rsid w:val="00F436F2"/>
    <w:rsid w:val="00F4378E"/>
    <w:rsid w:val="00F43CA4"/>
    <w:rsid w:val="00F43FBE"/>
    <w:rsid w:val="00F44423"/>
    <w:rsid w:val="00F4489F"/>
    <w:rsid w:val="00F44D0D"/>
    <w:rsid w:val="00F450F2"/>
    <w:rsid w:val="00F451BA"/>
    <w:rsid w:val="00F46080"/>
    <w:rsid w:val="00F468B5"/>
    <w:rsid w:val="00F46A9A"/>
    <w:rsid w:val="00F46E3A"/>
    <w:rsid w:val="00F47001"/>
    <w:rsid w:val="00F47278"/>
    <w:rsid w:val="00F475F6"/>
    <w:rsid w:val="00F47B3A"/>
    <w:rsid w:val="00F47DF2"/>
    <w:rsid w:val="00F47FDE"/>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CF6"/>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79C"/>
    <w:rsid w:val="00F67B27"/>
    <w:rsid w:val="00F67CDB"/>
    <w:rsid w:val="00F67F25"/>
    <w:rsid w:val="00F70FA5"/>
    <w:rsid w:val="00F7194C"/>
    <w:rsid w:val="00F71A69"/>
    <w:rsid w:val="00F72228"/>
    <w:rsid w:val="00F7283F"/>
    <w:rsid w:val="00F72FA6"/>
    <w:rsid w:val="00F73556"/>
    <w:rsid w:val="00F73E26"/>
    <w:rsid w:val="00F73F3A"/>
    <w:rsid w:val="00F7479E"/>
    <w:rsid w:val="00F74948"/>
    <w:rsid w:val="00F74BD0"/>
    <w:rsid w:val="00F74E4C"/>
    <w:rsid w:val="00F74E6D"/>
    <w:rsid w:val="00F75B19"/>
    <w:rsid w:val="00F75D35"/>
    <w:rsid w:val="00F75DAE"/>
    <w:rsid w:val="00F76848"/>
    <w:rsid w:val="00F76FCD"/>
    <w:rsid w:val="00F772D8"/>
    <w:rsid w:val="00F77F7D"/>
    <w:rsid w:val="00F805B4"/>
    <w:rsid w:val="00F805C6"/>
    <w:rsid w:val="00F80AA3"/>
    <w:rsid w:val="00F80F28"/>
    <w:rsid w:val="00F8137D"/>
    <w:rsid w:val="00F81FFA"/>
    <w:rsid w:val="00F82485"/>
    <w:rsid w:val="00F82A0D"/>
    <w:rsid w:val="00F82A1E"/>
    <w:rsid w:val="00F82C29"/>
    <w:rsid w:val="00F830E0"/>
    <w:rsid w:val="00F83A8F"/>
    <w:rsid w:val="00F83EAE"/>
    <w:rsid w:val="00F84A2F"/>
    <w:rsid w:val="00F84F52"/>
    <w:rsid w:val="00F85034"/>
    <w:rsid w:val="00F851D8"/>
    <w:rsid w:val="00F85383"/>
    <w:rsid w:val="00F85453"/>
    <w:rsid w:val="00F85FBC"/>
    <w:rsid w:val="00F86099"/>
    <w:rsid w:val="00F90062"/>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91F"/>
    <w:rsid w:val="00FA4FD4"/>
    <w:rsid w:val="00FA52E8"/>
    <w:rsid w:val="00FA6DE7"/>
    <w:rsid w:val="00FA7064"/>
    <w:rsid w:val="00FA78FA"/>
    <w:rsid w:val="00FA7EC6"/>
    <w:rsid w:val="00FB03A6"/>
    <w:rsid w:val="00FB120C"/>
    <w:rsid w:val="00FB129E"/>
    <w:rsid w:val="00FB1742"/>
    <w:rsid w:val="00FB1C52"/>
    <w:rsid w:val="00FB1C5E"/>
    <w:rsid w:val="00FB1CA7"/>
    <w:rsid w:val="00FB2668"/>
    <w:rsid w:val="00FB2EBB"/>
    <w:rsid w:val="00FB35CD"/>
    <w:rsid w:val="00FB361D"/>
    <w:rsid w:val="00FB3C66"/>
    <w:rsid w:val="00FB3DA8"/>
    <w:rsid w:val="00FB3DF2"/>
    <w:rsid w:val="00FB4586"/>
    <w:rsid w:val="00FB4B08"/>
    <w:rsid w:val="00FB4E0C"/>
    <w:rsid w:val="00FB58D8"/>
    <w:rsid w:val="00FB5E57"/>
    <w:rsid w:val="00FB6BFE"/>
    <w:rsid w:val="00FB70FA"/>
    <w:rsid w:val="00FB722A"/>
    <w:rsid w:val="00FB7BBA"/>
    <w:rsid w:val="00FC0384"/>
    <w:rsid w:val="00FC11D6"/>
    <w:rsid w:val="00FC1331"/>
    <w:rsid w:val="00FC13AE"/>
    <w:rsid w:val="00FC1710"/>
    <w:rsid w:val="00FC183B"/>
    <w:rsid w:val="00FC184A"/>
    <w:rsid w:val="00FC1987"/>
    <w:rsid w:val="00FC1DF1"/>
    <w:rsid w:val="00FC238B"/>
    <w:rsid w:val="00FC2554"/>
    <w:rsid w:val="00FC27B9"/>
    <w:rsid w:val="00FC304D"/>
    <w:rsid w:val="00FC3425"/>
    <w:rsid w:val="00FC37FB"/>
    <w:rsid w:val="00FC4174"/>
    <w:rsid w:val="00FC4B2B"/>
    <w:rsid w:val="00FC4B94"/>
    <w:rsid w:val="00FC4F23"/>
    <w:rsid w:val="00FC550D"/>
    <w:rsid w:val="00FC577D"/>
    <w:rsid w:val="00FC5E5C"/>
    <w:rsid w:val="00FC5F68"/>
    <w:rsid w:val="00FC61B4"/>
    <w:rsid w:val="00FC684B"/>
    <w:rsid w:val="00FC6ACB"/>
    <w:rsid w:val="00FC6E42"/>
    <w:rsid w:val="00FC6F2C"/>
    <w:rsid w:val="00FC7B0B"/>
    <w:rsid w:val="00FD025F"/>
    <w:rsid w:val="00FD0474"/>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9FB"/>
    <w:rsid w:val="00FD6E22"/>
    <w:rsid w:val="00FD6FAB"/>
    <w:rsid w:val="00FD7463"/>
    <w:rsid w:val="00FE00E2"/>
    <w:rsid w:val="00FE16E3"/>
    <w:rsid w:val="00FE1B42"/>
    <w:rsid w:val="00FE1F3E"/>
    <w:rsid w:val="00FE225C"/>
    <w:rsid w:val="00FE3CF0"/>
    <w:rsid w:val="00FE3E91"/>
    <w:rsid w:val="00FE49DC"/>
    <w:rsid w:val="00FE5480"/>
    <w:rsid w:val="00FE55D2"/>
    <w:rsid w:val="00FE568E"/>
    <w:rsid w:val="00FE5A7A"/>
    <w:rsid w:val="00FE62AD"/>
    <w:rsid w:val="00FE6372"/>
    <w:rsid w:val="00FE6FE0"/>
    <w:rsid w:val="00FE730C"/>
    <w:rsid w:val="00FE77FF"/>
    <w:rsid w:val="00FF1238"/>
    <w:rsid w:val="00FF1844"/>
    <w:rsid w:val="00FF198A"/>
    <w:rsid w:val="00FF36D0"/>
    <w:rsid w:val="00FF374D"/>
    <w:rsid w:val="00FF3871"/>
    <w:rsid w:val="00FF4535"/>
    <w:rsid w:val="00FF47AE"/>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8AB5078-FAC8-4C1E-A5CE-B8F249BE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5714D9"/>
    <w:rPr>
      <w:spacing w:val="20"/>
      <w:sz w:val="24"/>
      <w:szCs w:val="24"/>
      <w:lang w:val="tr-TR" w:eastAsia="tr-TR" w:bidi="ar-SA"/>
    </w:rPr>
  </w:style>
  <w:style w:type="character" w:styleId="FootnoteReference">
    <w:name w:val="footnote reference"/>
    <w:rsid w:val="00A1582C"/>
    <w:rPr>
      <w:vertAlign w:val="superscript"/>
    </w:rPr>
  </w:style>
  <w:style w:type="table" w:styleId="TableGrid">
    <w:name w:val="Table Grid"/>
    <w:basedOn w:val="TableNormal"/>
    <w:rsid w:val="00A1582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pnotmetni">
    <w:name w:val="Dipnot metni"/>
    <w:basedOn w:val="BodyTextIndent2"/>
    <w:link w:val="DipnotmetniChar"/>
    <w:autoRedefine/>
    <w:rsid w:val="00A1582C"/>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A1582C"/>
    <w:rPr>
      <w:rFonts w:ascii="Times New Roman" w:hAnsi="Times New Roman"/>
    </w:rPr>
  </w:style>
  <w:style w:type="paragraph" w:styleId="BodyTextIndent2">
    <w:name w:val="Body Text Indent 2"/>
    <w:basedOn w:val="Normal"/>
    <w:link w:val="BodyTextIndent2Char"/>
    <w:uiPriority w:val="99"/>
    <w:rsid w:val="00A1582C"/>
    <w:pPr>
      <w:spacing w:after="120" w:line="480" w:lineRule="auto"/>
      <w:ind w:left="283"/>
    </w:pPr>
  </w:style>
  <w:style w:type="character" w:customStyle="1" w:styleId="BodyTextIndent2Char">
    <w:name w:val="Body Text Indent 2 Char"/>
    <w:link w:val="BodyTextIndent2"/>
    <w:uiPriority w:val="99"/>
    <w:rsid w:val="00A1582C"/>
    <w:rPr>
      <w:rFonts w:ascii="Times New Roman" w:hAnsi="Times New Roman"/>
      <w:sz w:val="24"/>
      <w:szCs w:val="24"/>
    </w:rPr>
  </w:style>
  <w:style w:type="character" w:styleId="Hyperlink">
    <w:name w:val="Hyperlink"/>
    <w:uiPriority w:val="99"/>
    <w:unhideWhenUsed/>
    <w:rsid w:val="005D5ED1"/>
    <w:rPr>
      <w:color w:val="0000FF"/>
      <w:u w:val="single"/>
    </w:rPr>
  </w:style>
  <w:style w:type="character" w:styleId="FollowedHyperlink">
    <w:name w:val="FollowedHyperlink"/>
    <w:uiPriority w:val="99"/>
    <w:unhideWhenUsed/>
    <w:rsid w:val="005D5ED1"/>
    <w:rPr>
      <w:color w:val="800080"/>
      <w:u w:val="single"/>
    </w:rPr>
  </w:style>
  <w:style w:type="paragraph" w:styleId="FootnoteText">
    <w:name w:val="footnote text"/>
    <w:basedOn w:val="Normal"/>
    <w:link w:val="FootnoteTextChar"/>
    <w:unhideWhenUsed/>
    <w:rsid w:val="005D5ED1"/>
    <w:rPr>
      <w:sz w:val="20"/>
      <w:szCs w:val="20"/>
    </w:rPr>
  </w:style>
  <w:style w:type="character" w:customStyle="1" w:styleId="FootnoteTextChar">
    <w:name w:val="Footnote Text Char"/>
    <w:link w:val="FootnoteText"/>
    <w:rsid w:val="005D5ED1"/>
    <w:rPr>
      <w:rFonts w:ascii="Times New Roman" w:hAnsi="Times New Roman"/>
    </w:rPr>
  </w:style>
  <w:style w:type="character" w:customStyle="1" w:styleId="HeaderChar">
    <w:name w:val="Header Char"/>
    <w:link w:val="Header"/>
    <w:rsid w:val="005D5ED1"/>
    <w:rPr>
      <w:rFonts w:ascii="Times New Roman" w:hAnsi="Times New Roman"/>
      <w:sz w:val="24"/>
      <w:szCs w:val="24"/>
    </w:rPr>
  </w:style>
  <w:style w:type="character" w:customStyle="1" w:styleId="FooterChar">
    <w:name w:val="Footer Char"/>
    <w:link w:val="Footer"/>
    <w:rsid w:val="005D5ED1"/>
    <w:rPr>
      <w:rFonts w:ascii="Times New Roman" w:hAnsi="Times New Roman"/>
      <w:sz w:val="24"/>
      <w:szCs w:val="24"/>
    </w:rPr>
  </w:style>
  <w:style w:type="paragraph" w:customStyle="1" w:styleId="msobodytextindent20">
    <w:name w:val="msobodytextindent2"/>
    <w:basedOn w:val="Normal"/>
    <w:uiPriority w:val="99"/>
    <w:semiHidden/>
    <w:rsid w:val="005D5ED1"/>
    <w:pPr>
      <w:spacing w:after="120" w:line="480" w:lineRule="auto"/>
      <w:ind w:left="283"/>
    </w:pPr>
  </w:style>
  <w:style w:type="character" w:customStyle="1" w:styleId="GvdeMetniGirintisi2Char1">
    <w:name w:val="Gövde Metni Girintisi 2 Char1"/>
    <w:uiPriority w:val="99"/>
    <w:semiHidden/>
    <w:rsid w:val="005D5ED1"/>
    <w:rPr>
      <w:rFonts w:ascii="Times New Roman" w:hAnsi="Times New Roman"/>
      <w:sz w:val="24"/>
      <w:szCs w:val="24"/>
    </w:rPr>
  </w:style>
  <w:style w:type="paragraph" w:customStyle="1" w:styleId="BodyText21">
    <w:name w:val="Body Text 21"/>
    <w:basedOn w:val="Normal"/>
    <w:rsid w:val="005D5ED1"/>
    <w:pPr>
      <w:overflowPunct w:val="0"/>
      <w:autoSpaceDE w:val="0"/>
      <w:autoSpaceDN w:val="0"/>
      <w:adjustRightInd w:val="0"/>
      <w:ind w:firstLine="1120"/>
    </w:pPr>
    <w:rPr>
      <w:rFonts w:ascii="Arial" w:hAnsi="Arial"/>
      <w:szCs w:val="20"/>
    </w:rPr>
  </w:style>
  <w:style w:type="character" w:customStyle="1" w:styleId="apple-converted-space">
    <w:name w:val="apple-converted-space"/>
    <w:rsid w:val="005D5ED1"/>
  </w:style>
  <w:style w:type="character" w:customStyle="1" w:styleId="FontStyle16">
    <w:name w:val="Font Style16"/>
    <w:rsid w:val="005D5ED1"/>
    <w:rPr>
      <w:rFonts w:ascii="Calibri" w:hAnsi="Calibri" w:cs="Calibri" w:hint="default"/>
      <w:spacing w:val="-20"/>
      <w:sz w:val="40"/>
      <w:szCs w:val="40"/>
    </w:rPr>
  </w:style>
  <w:style w:type="character" w:customStyle="1" w:styleId="FontStyle23">
    <w:name w:val="Font Style23"/>
    <w:rsid w:val="005D5ED1"/>
    <w:rPr>
      <w:rFonts w:ascii="Calibri" w:hAnsi="Calibri" w:cs="Calibri" w:hint="default"/>
      <w:sz w:val="22"/>
      <w:szCs w:val="22"/>
    </w:rPr>
  </w:style>
  <w:style w:type="character" w:customStyle="1" w:styleId="FontStyle11">
    <w:name w:val="Font Style11"/>
    <w:rsid w:val="005D5ED1"/>
    <w:rPr>
      <w:rFonts w:ascii="Times New Roman" w:hAnsi="Times New Roman" w:cs="Times New Roman" w:hint="default"/>
      <w:sz w:val="22"/>
      <w:szCs w:val="22"/>
    </w:rPr>
  </w:style>
  <w:style w:type="character" w:styleId="Emphasis">
    <w:name w:val="Emphasis"/>
    <w:qFormat/>
    <w:rsid w:val="005D5ED1"/>
    <w:rPr>
      <w:i/>
      <w:iCs/>
    </w:rPr>
  </w:style>
  <w:style w:type="paragraph" w:styleId="BalloonText">
    <w:name w:val="Balloon Text"/>
    <w:basedOn w:val="Normal"/>
    <w:link w:val="BalloonTextChar"/>
    <w:rsid w:val="0061763C"/>
    <w:rPr>
      <w:rFonts w:ascii="Tahoma" w:hAnsi="Tahoma" w:cs="Tahoma"/>
      <w:sz w:val="16"/>
      <w:szCs w:val="16"/>
    </w:rPr>
  </w:style>
  <w:style w:type="character" w:customStyle="1" w:styleId="BalloonTextChar">
    <w:name w:val="Balloon Text Char"/>
    <w:link w:val="BalloonText"/>
    <w:rsid w:val="0061763C"/>
    <w:rPr>
      <w:rFonts w:ascii="Tahoma" w:hAnsi="Tahoma" w:cs="Tahoma"/>
      <w:sz w:val="16"/>
      <w:szCs w:val="16"/>
    </w:rPr>
  </w:style>
  <w:style w:type="paragraph" w:customStyle="1" w:styleId="zetmetin">
    <w:name w:val="özet metin"/>
    <w:basedOn w:val="Normal"/>
    <w:link w:val="zetmetinChar"/>
    <w:rsid w:val="004668EB"/>
    <w:pPr>
      <w:spacing w:line="360" w:lineRule="atLeast"/>
      <w:ind w:left="20" w:right="60" w:firstLine="820"/>
      <w:jc w:val="both"/>
    </w:pPr>
    <w:rPr>
      <w:noProof/>
      <w:szCs w:val="20"/>
    </w:rPr>
  </w:style>
  <w:style w:type="character" w:customStyle="1" w:styleId="zetmetinChar">
    <w:name w:val="özet metin Char"/>
    <w:link w:val="zetmetin"/>
    <w:rsid w:val="004668EB"/>
    <w:rPr>
      <w:rFonts w:ascii="Times New Roman" w:hAnsi="Times New Roman"/>
      <w:noProof/>
      <w:sz w:val="24"/>
    </w:rPr>
  </w:style>
  <w:style w:type="paragraph" w:customStyle="1" w:styleId="zetKtip">
    <w:name w:val="Özet Kâtip"/>
    <w:basedOn w:val="Normal"/>
    <w:rsid w:val="002342AC"/>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5668">
      <w:bodyDiv w:val="1"/>
      <w:marLeft w:val="0"/>
      <w:marRight w:val="0"/>
      <w:marTop w:val="0"/>
      <w:marBottom w:val="0"/>
      <w:divBdr>
        <w:top w:val="none" w:sz="0" w:space="0" w:color="auto"/>
        <w:left w:val="none" w:sz="0" w:space="0" w:color="auto"/>
        <w:bottom w:val="none" w:sz="0" w:space="0" w:color="auto"/>
        <w:right w:val="none" w:sz="0" w:space="0" w:color="auto"/>
      </w:divBdr>
    </w:div>
    <w:div w:id="96679059">
      <w:bodyDiv w:val="1"/>
      <w:marLeft w:val="0"/>
      <w:marRight w:val="0"/>
      <w:marTop w:val="0"/>
      <w:marBottom w:val="0"/>
      <w:divBdr>
        <w:top w:val="none" w:sz="0" w:space="0" w:color="auto"/>
        <w:left w:val="none" w:sz="0" w:space="0" w:color="auto"/>
        <w:bottom w:val="none" w:sz="0" w:space="0" w:color="auto"/>
        <w:right w:val="none" w:sz="0" w:space="0" w:color="auto"/>
      </w:divBdr>
    </w:div>
    <w:div w:id="126440776">
      <w:bodyDiv w:val="1"/>
      <w:marLeft w:val="0"/>
      <w:marRight w:val="0"/>
      <w:marTop w:val="0"/>
      <w:marBottom w:val="0"/>
      <w:divBdr>
        <w:top w:val="none" w:sz="0" w:space="0" w:color="auto"/>
        <w:left w:val="none" w:sz="0" w:space="0" w:color="auto"/>
        <w:bottom w:val="none" w:sz="0" w:space="0" w:color="auto"/>
        <w:right w:val="none" w:sz="0" w:space="0" w:color="auto"/>
      </w:divBdr>
    </w:div>
    <w:div w:id="128133741">
      <w:bodyDiv w:val="1"/>
      <w:marLeft w:val="0"/>
      <w:marRight w:val="0"/>
      <w:marTop w:val="0"/>
      <w:marBottom w:val="0"/>
      <w:divBdr>
        <w:top w:val="none" w:sz="0" w:space="0" w:color="auto"/>
        <w:left w:val="none" w:sz="0" w:space="0" w:color="auto"/>
        <w:bottom w:val="none" w:sz="0" w:space="0" w:color="auto"/>
        <w:right w:val="none" w:sz="0" w:space="0" w:color="auto"/>
      </w:divBdr>
    </w:div>
    <w:div w:id="152723721">
      <w:bodyDiv w:val="1"/>
      <w:marLeft w:val="0"/>
      <w:marRight w:val="0"/>
      <w:marTop w:val="0"/>
      <w:marBottom w:val="0"/>
      <w:divBdr>
        <w:top w:val="none" w:sz="0" w:space="0" w:color="auto"/>
        <w:left w:val="none" w:sz="0" w:space="0" w:color="auto"/>
        <w:bottom w:val="none" w:sz="0" w:space="0" w:color="auto"/>
        <w:right w:val="none" w:sz="0" w:space="0" w:color="auto"/>
      </w:divBdr>
    </w:div>
    <w:div w:id="159006675">
      <w:bodyDiv w:val="1"/>
      <w:marLeft w:val="0"/>
      <w:marRight w:val="0"/>
      <w:marTop w:val="0"/>
      <w:marBottom w:val="0"/>
      <w:divBdr>
        <w:top w:val="none" w:sz="0" w:space="0" w:color="auto"/>
        <w:left w:val="none" w:sz="0" w:space="0" w:color="auto"/>
        <w:bottom w:val="none" w:sz="0" w:space="0" w:color="auto"/>
        <w:right w:val="none" w:sz="0" w:space="0" w:color="auto"/>
      </w:divBdr>
    </w:div>
    <w:div w:id="241375562">
      <w:bodyDiv w:val="1"/>
      <w:marLeft w:val="0"/>
      <w:marRight w:val="0"/>
      <w:marTop w:val="0"/>
      <w:marBottom w:val="0"/>
      <w:divBdr>
        <w:top w:val="none" w:sz="0" w:space="0" w:color="auto"/>
        <w:left w:val="none" w:sz="0" w:space="0" w:color="auto"/>
        <w:bottom w:val="none" w:sz="0" w:space="0" w:color="auto"/>
        <w:right w:val="none" w:sz="0" w:space="0" w:color="auto"/>
      </w:divBdr>
    </w:div>
    <w:div w:id="293365490">
      <w:bodyDiv w:val="1"/>
      <w:marLeft w:val="0"/>
      <w:marRight w:val="0"/>
      <w:marTop w:val="0"/>
      <w:marBottom w:val="0"/>
      <w:divBdr>
        <w:top w:val="none" w:sz="0" w:space="0" w:color="auto"/>
        <w:left w:val="none" w:sz="0" w:space="0" w:color="auto"/>
        <w:bottom w:val="none" w:sz="0" w:space="0" w:color="auto"/>
        <w:right w:val="none" w:sz="0" w:space="0" w:color="auto"/>
      </w:divBdr>
    </w:div>
    <w:div w:id="322659837">
      <w:bodyDiv w:val="1"/>
      <w:marLeft w:val="0"/>
      <w:marRight w:val="0"/>
      <w:marTop w:val="0"/>
      <w:marBottom w:val="0"/>
      <w:divBdr>
        <w:top w:val="none" w:sz="0" w:space="0" w:color="auto"/>
        <w:left w:val="none" w:sz="0" w:space="0" w:color="auto"/>
        <w:bottom w:val="none" w:sz="0" w:space="0" w:color="auto"/>
        <w:right w:val="none" w:sz="0" w:space="0" w:color="auto"/>
      </w:divBdr>
    </w:div>
    <w:div w:id="455955838">
      <w:bodyDiv w:val="1"/>
      <w:marLeft w:val="0"/>
      <w:marRight w:val="0"/>
      <w:marTop w:val="0"/>
      <w:marBottom w:val="0"/>
      <w:divBdr>
        <w:top w:val="none" w:sz="0" w:space="0" w:color="auto"/>
        <w:left w:val="none" w:sz="0" w:space="0" w:color="auto"/>
        <w:bottom w:val="none" w:sz="0" w:space="0" w:color="auto"/>
        <w:right w:val="none" w:sz="0" w:space="0" w:color="auto"/>
      </w:divBdr>
    </w:div>
    <w:div w:id="464856685">
      <w:bodyDiv w:val="1"/>
      <w:marLeft w:val="0"/>
      <w:marRight w:val="0"/>
      <w:marTop w:val="0"/>
      <w:marBottom w:val="0"/>
      <w:divBdr>
        <w:top w:val="none" w:sz="0" w:space="0" w:color="auto"/>
        <w:left w:val="none" w:sz="0" w:space="0" w:color="auto"/>
        <w:bottom w:val="none" w:sz="0" w:space="0" w:color="auto"/>
        <w:right w:val="none" w:sz="0" w:space="0" w:color="auto"/>
      </w:divBdr>
    </w:div>
    <w:div w:id="471682208">
      <w:bodyDiv w:val="1"/>
      <w:marLeft w:val="0"/>
      <w:marRight w:val="0"/>
      <w:marTop w:val="0"/>
      <w:marBottom w:val="0"/>
      <w:divBdr>
        <w:top w:val="none" w:sz="0" w:space="0" w:color="auto"/>
        <w:left w:val="none" w:sz="0" w:space="0" w:color="auto"/>
        <w:bottom w:val="none" w:sz="0" w:space="0" w:color="auto"/>
        <w:right w:val="none" w:sz="0" w:space="0" w:color="auto"/>
      </w:divBdr>
    </w:div>
    <w:div w:id="483008743">
      <w:bodyDiv w:val="1"/>
      <w:marLeft w:val="0"/>
      <w:marRight w:val="0"/>
      <w:marTop w:val="0"/>
      <w:marBottom w:val="0"/>
      <w:divBdr>
        <w:top w:val="none" w:sz="0" w:space="0" w:color="auto"/>
        <w:left w:val="none" w:sz="0" w:space="0" w:color="auto"/>
        <w:bottom w:val="none" w:sz="0" w:space="0" w:color="auto"/>
        <w:right w:val="none" w:sz="0" w:space="0" w:color="auto"/>
      </w:divBdr>
    </w:div>
    <w:div w:id="532350341">
      <w:bodyDiv w:val="1"/>
      <w:marLeft w:val="0"/>
      <w:marRight w:val="0"/>
      <w:marTop w:val="0"/>
      <w:marBottom w:val="0"/>
      <w:divBdr>
        <w:top w:val="none" w:sz="0" w:space="0" w:color="auto"/>
        <w:left w:val="none" w:sz="0" w:space="0" w:color="auto"/>
        <w:bottom w:val="none" w:sz="0" w:space="0" w:color="auto"/>
        <w:right w:val="none" w:sz="0" w:space="0" w:color="auto"/>
      </w:divBdr>
    </w:div>
    <w:div w:id="579606650">
      <w:bodyDiv w:val="1"/>
      <w:marLeft w:val="0"/>
      <w:marRight w:val="0"/>
      <w:marTop w:val="0"/>
      <w:marBottom w:val="0"/>
      <w:divBdr>
        <w:top w:val="none" w:sz="0" w:space="0" w:color="auto"/>
        <w:left w:val="none" w:sz="0" w:space="0" w:color="auto"/>
        <w:bottom w:val="none" w:sz="0" w:space="0" w:color="auto"/>
        <w:right w:val="none" w:sz="0" w:space="0" w:color="auto"/>
      </w:divBdr>
    </w:div>
    <w:div w:id="683022808">
      <w:bodyDiv w:val="1"/>
      <w:marLeft w:val="0"/>
      <w:marRight w:val="0"/>
      <w:marTop w:val="0"/>
      <w:marBottom w:val="0"/>
      <w:divBdr>
        <w:top w:val="none" w:sz="0" w:space="0" w:color="auto"/>
        <w:left w:val="none" w:sz="0" w:space="0" w:color="auto"/>
        <w:bottom w:val="none" w:sz="0" w:space="0" w:color="auto"/>
        <w:right w:val="none" w:sz="0" w:space="0" w:color="auto"/>
      </w:divBdr>
    </w:div>
    <w:div w:id="696201993">
      <w:bodyDiv w:val="1"/>
      <w:marLeft w:val="0"/>
      <w:marRight w:val="0"/>
      <w:marTop w:val="0"/>
      <w:marBottom w:val="0"/>
      <w:divBdr>
        <w:top w:val="none" w:sz="0" w:space="0" w:color="auto"/>
        <w:left w:val="none" w:sz="0" w:space="0" w:color="auto"/>
        <w:bottom w:val="none" w:sz="0" w:space="0" w:color="auto"/>
        <w:right w:val="none" w:sz="0" w:space="0" w:color="auto"/>
      </w:divBdr>
    </w:div>
    <w:div w:id="800270120">
      <w:bodyDiv w:val="1"/>
      <w:marLeft w:val="0"/>
      <w:marRight w:val="0"/>
      <w:marTop w:val="0"/>
      <w:marBottom w:val="0"/>
      <w:divBdr>
        <w:top w:val="none" w:sz="0" w:space="0" w:color="auto"/>
        <w:left w:val="none" w:sz="0" w:space="0" w:color="auto"/>
        <w:bottom w:val="none" w:sz="0" w:space="0" w:color="auto"/>
        <w:right w:val="none" w:sz="0" w:space="0" w:color="auto"/>
      </w:divBdr>
    </w:div>
    <w:div w:id="818618973">
      <w:bodyDiv w:val="1"/>
      <w:marLeft w:val="0"/>
      <w:marRight w:val="0"/>
      <w:marTop w:val="0"/>
      <w:marBottom w:val="0"/>
      <w:divBdr>
        <w:top w:val="none" w:sz="0" w:space="0" w:color="auto"/>
        <w:left w:val="none" w:sz="0" w:space="0" w:color="auto"/>
        <w:bottom w:val="none" w:sz="0" w:space="0" w:color="auto"/>
        <w:right w:val="none" w:sz="0" w:space="0" w:color="auto"/>
      </w:divBdr>
    </w:div>
    <w:div w:id="839582132">
      <w:bodyDiv w:val="1"/>
      <w:marLeft w:val="0"/>
      <w:marRight w:val="0"/>
      <w:marTop w:val="0"/>
      <w:marBottom w:val="0"/>
      <w:divBdr>
        <w:top w:val="none" w:sz="0" w:space="0" w:color="auto"/>
        <w:left w:val="none" w:sz="0" w:space="0" w:color="auto"/>
        <w:bottom w:val="none" w:sz="0" w:space="0" w:color="auto"/>
        <w:right w:val="none" w:sz="0" w:space="0" w:color="auto"/>
      </w:divBdr>
    </w:div>
    <w:div w:id="930314209">
      <w:bodyDiv w:val="1"/>
      <w:marLeft w:val="0"/>
      <w:marRight w:val="0"/>
      <w:marTop w:val="0"/>
      <w:marBottom w:val="0"/>
      <w:divBdr>
        <w:top w:val="none" w:sz="0" w:space="0" w:color="auto"/>
        <w:left w:val="none" w:sz="0" w:space="0" w:color="auto"/>
        <w:bottom w:val="none" w:sz="0" w:space="0" w:color="auto"/>
        <w:right w:val="none" w:sz="0" w:space="0" w:color="auto"/>
      </w:divBdr>
    </w:div>
    <w:div w:id="935943821">
      <w:bodyDiv w:val="1"/>
      <w:marLeft w:val="0"/>
      <w:marRight w:val="0"/>
      <w:marTop w:val="0"/>
      <w:marBottom w:val="0"/>
      <w:divBdr>
        <w:top w:val="none" w:sz="0" w:space="0" w:color="auto"/>
        <w:left w:val="none" w:sz="0" w:space="0" w:color="auto"/>
        <w:bottom w:val="none" w:sz="0" w:space="0" w:color="auto"/>
        <w:right w:val="none" w:sz="0" w:space="0" w:color="auto"/>
      </w:divBdr>
    </w:div>
    <w:div w:id="1002053132">
      <w:bodyDiv w:val="1"/>
      <w:marLeft w:val="0"/>
      <w:marRight w:val="0"/>
      <w:marTop w:val="0"/>
      <w:marBottom w:val="0"/>
      <w:divBdr>
        <w:top w:val="none" w:sz="0" w:space="0" w:color="auto"/>
        <w:left w:val="none" w:sz="0" w:space="0" w:color="auto"/>
        <w:bottom w:val="none" w:sz="0" w:space="0" w:color="auto"/>
        <w:right w:val="none" w:sz="0" w:space="0" w:color="auto"/>
      </w:divBdr>
    </w:div>
    <w:div w:id="1028872760">
      <w:bodyDiv w:val="1"/>
      <w:marLeft w:val="0"/>
      <w:marRight w:val="0"/>
      <w:marTop w:val="0"/>
      <w:marBottom w:val="0"/>
      <w:divBdr>
        <w:top w:val="none" w:sz="0" w:space="0" w:color="auto"/>
        <w:left w:val="none" w:sz="0" w:space="0" w:color="auto"/>
        <w:bottom w:val="none" w:sz="0" w:space="0" w:color="auto"/>
        <w:right w:val="none" w:sz="0" w:space="0" w:color="auto"/>
      </w:divBdr>
    </w:div>
    <w:div w:id="1067457482">
      <w:bodyDiv w:val="1"/>
      <w:marLeft w:val="0"/>
      <w:marRight w:val="0"/>
      <w:marTop w:val="0"/>
      <w:marBottom w:val="0"/>
      <w:divBdr>
        <w:top w:val="none" w:sz="0" w:space="0" w:color="auto"/>
        <w:left w:val="none" w:sz="0" w:space="0" w:color="auto"/>
        <w:bottom w:val="none" w:sz="0" w:space="0" w:color="auto"/>
        <w:right w:val="none" w:sz="0" w:space="0" w:color="auto"/>
      </w:divBdr>
    </w:div>
    <w:div w:id="1072120803">
      <w:bodyDiv w:val="1"/>
      <w:marLeft w:val="0"/>
      <w:marRight w:val="0"/>
      <w:marTop w:val="0"/>
      <w:marBottom w:val="0"/>
      <w:divBdr>
        <w:top w:val="none" w:sz="0" w:space="0" w:color="auto"/>
        <w:left w:val="none" w:sz="0" w:space="0" w:color="auto"/>
        <w:bottom w:val="none" w:sz="0" w:space="0" w:color="auto"/>
        <w:right w:val="none" w:sz="0" w:space="0" w:color="auto"/>
      </w:divBdr>
    </w:div>
    <w:div w:id="1248805995">
      <w:bodyDiv w:val="1"/>
      <w:marLeft w:val="0"/>
      <w:marRight w:val="0"/>
      <w:marTop w:val="0"/>
      <w:marBottom w:val="0"/>
      <w:divBdr>
        <w:top w:val="none" w:sz="0" w:space="0" w:color="auto"/>
        <w:left w:val="none" w:sz="0" w:space="0" w:color="auto"/>
        <w:bottom w:val="none" w:sz="0" w:space="0" w:color="auto"/>
        <w:right w:val="none" w:sz="0" w:space="0" w:color="auto"/>
      </w:divBdr>
    </w:div>
    <w:div w:id="1265962199">
      <w:bodyDiv w:val="1"/>
      <w:marLeft w:val="0"/>
      <w:marRight w:val="0"/>
      <w:marTop w:val="0"/>
      <w:marBottom w:val="0"/>
      <w:divBdr>
        <w:top w:val="none" w:sz="0" w:space="0" w:color="auto"/>
        <w:left w:val="none" w:sz="0" w:space="0" w:color="auto"/>
        <w:bottom w:val="none" w:sz="0" w:space="0" w:color="auto"/>
        <w:right w:val="none" w:sz="0" w:space="0" w:color="auto"/>
      </w:divBdr>
    </w:div>
    <w:div w:id="1393694491">
      <w:bodyDiv w:val="1"/>
      <w:marLeft w:val="0"/>
      <w:marRight w:val="0"/>
      <w:marTop w:val="0"/>
      <w:marBottom w:val="0"/>
      <w:divBdr>
        <w:top w:val="none" w:sz="0" w:space="0" w:color="auto"/>
        <w:left w:val="none" w:sz="0" w:space="0" w:color="auto"/>
        <w:bottom w:val="none" w:sz="0" w:space="0" w:color="auto"/>
        <w:right w:val="none" w:sz="0" w:space="0" w:color="auto"/>
      </w:divBdr>
    </w:div>
    <w:div w:id="1509901458">
      <w:bodyDiv w:val="1"/>
      <w:marLeft w:val="0"/>
      <w:marRight w:val="0"/>
      <w:marTop w:val="0"/>
      <w:marBottom w:val="0"/>
      <w:divBdr>
        <w:top w:val="none" w:sz="0" w:space="0" w:color="auto"/>
        <w:left w:val="none" w:sz="0" w:space="0" w:color="auto"/>
        <w:bottom w:val="none" w:sz="0" w:space="0" w:color="auto"/>
        <w:right w:val="none" w:sz="0" w:space="0" w:color="auto"/>
      </w:divBdr>
    </w:div>
    <w:div w:id="1586571748">
      <w:bodyDiv w:val="1"/>
      <w:marLeft w:val="0"/>
      <w:marRight w:val="0"/>
      <w:marTop w:val="0"/>
      <w:marBottom w:val="0"/>
      <w:divBdr>
        <w:top w:val="none" w:sz="0" w:space="0" w:color="auto"/>
        <w:left w:val="none" w:sz="0" w:space="0" w:color="auto"/>
        <w:bottom w:val="none" w:sz="0" w:space="0" w:color="auto"/>
        <w:right w:val="none" w:sz="0" w:space="0" w:color="auto"/>
      </w:divBdr>
    </w:div>
    <w:div w:id="1588155660">
      <w:bodyDiv w:val="1"/>
      <w:marLeft w:val="0"/>
      <w:marRight w:val="0"/>
      <w:marTop w:val="0"/>
      <w:marBottom w:val="0"/>
      <w:divBdr>
        <w:top w:val="none" w:sz="0" w:space="0" w:color="auto"/>
        <w:left w:val="none" w:sz="0" w:space="0" w:color="auto"/>
        <w:bottom w:val="none" w:sz="0" w:space="0" w:color="auto"/>
        <w:right w:val="none" w:sz="0" w:space="0" w:color="auto"/>
      </w:divBdr>
    </w:div>
    <w:div w:id="1609700141">
      <w:bodyDiv w:val="1"/>
      <w:marLeft w:val="0"/>
      <w:marRight w:val="0"/>
      <w:marTop w:val="0"/>
      <w:marBottom w:val="0"/>
      <w:divBdr>
        <w:top w:val="none" w:sz="0" w:space="0" w:color="auto"/>
        <w:left w:val="none" w:sz="0" w:space="0" w:color="auto"/>
        <w:bottom w:val="none" w:sz="0" w:space="0" w:color="auto"/>
        <w:right w:val="none" w:sz="0" w:space="0" w:color="auto"/>
      </w:divBdr>
    </w:div>
    <w:div w:id="1612587276">
      <w:bodyDiv w:val="1"/>
      <w:marLeft w:val="0"/>
      <w:marRight w:val="0"/>
      <w:marTop w:val="0"/>
      <w:marBottom w:val="0"/>
      <w:divBdr>
        <w:top w:val="none" w:sz="0" w:space="0" w:color="auto"/>
        <w:left w:val="none" w:sz="0" w:space="0" w:color="auto"/>
        <w:bottom w:val="none" w:sz="0" w:space="0" w:color="auto"/>
        <w:right w:val="none" w:sz="0" w:space="0" w:color="auto"/>
      </w:divBdr>
    </w:div>
    <w:div w:id="1661228094">
      <w:bodyDiv w:val="1"/>
      <w:marLeft w:val="0"/>
      <w:marRight w:val="0"/>
      <w:marTop w:val="0"/>
      <w:marBottom w:val="0"/>
      <w:divBdr>
        <w:top w:val="none" w:sz="0" w:space="0" w:color="auto"/>
        <w:left w:val="none" w:sz="0" w:space="0" w:color="auto"/>
        <w:bottom w:val="none" w:sz="0" w:space="0" w:color="auto"/>
        <w:right w:val="none" w:sz="0" w:space="0" w:color="auto"/>
      </w:divBdr>
    </w:div>
    <w:div w:id="1692761509">
      <w:bodyDiv w:val="1"/>
      <w:marLeft w:val="0"/>
      <w:marRight w:val="0"/>
      <w:marTop w:val="0"/>
      <w:marBottom w:val="0"/>
      <w:divBdr>
        <w:top w:val="none" w:sz="0" w:space="0" w:color="auto"/>
        <w:left w:val="none" w:sz="0" w:space="0" w:color="auto"/>
        <w:bottom w:val="none" w:sz="0" w:space="0" w:color="auto"/>
        <w:right w:val="none" w:sz="0" w:space="0" w:color="auto"/>
      </w:divBdr>
    </w:div>
    <w:div w:id="1719359093">
      <w:bodyDiv w:val="1"/>
      <w:marLeft w:val="0"/>
      <w:marRight w:val="0"/>
      <w:marTop w:val="0"/>
      <w:marBottom w:val="0"/>
      <w:divBdr>
        <w:top w:val="none" w:sz="0" w:space="0" w:color="auto"/>
        <w:left w:val="none" w:sz="0" w:space="0" w:color="auto"/>
        <w:bottom w:val="none" w:sz="0" w:space="0" w:color="auto"/>
        <w:right w:val="none" w:sz="0" w:space="0" w:color="auto"/>
      </w:divBdr>
    </w:div>
    <w:div w:id="1750886467">
      <w:bodyDiv w:val="1"/>
      <w:marLeft w:val="0"/>
      <w:marRight w:val="0"/>
      <w:marTop w:val="0"/>
      <w:marBottom w:val="0"/>
      <w:divBdr>
        <w:top w:val="none" w:sz="0" w:space="0" w:color="auto"/>
        <w:left w:val="none" w:sz="0" w:space="0" w:color="auto"/>
        <w:bottom w:val="none" w:sz="0" w:space="0" w:color="auto"/>
        <w:right w:val="none" w:sz="0" w:space="0" w:color="auto"/>
      </w:divBdr>
    </w:div>
    <w:div w:id="1752461149">
      <w:bodyDiv w:val="1"/>
      <w:marLeft w:val="0"/>
      <w:marRight w:val="0"/>
      <w:marTop w:val="0"/>
      <w:marBottom w:val="0"/>
      <w:divBdr>
        <w:top w:val="none" w:sz="0" w:space="0" w:color="auto"/>
        <w:left w:val="none" w:sz="0" w:space="0" w:color="auto"/>
        <w:bottom w:val="none" w:sz="0" w:space="0" w:color="auto"/>
        <w:right w:val="none" w:sz="0" w:space="0" w:color="auto"/>
      </w:divBdr>
    </w:div>
    <w:div w:id="1795830340">
      <w:bodyDiv w:val="1"/>
      <w:marLeft w:val="0"/>
      <w:marRight w:val="0"/>
      <w:marTop w:val="0"/>
      <w:marBottom w:val="0"/>
      <w:divBdr>
        <w:top w:val="none" w:sz="0" w:space="0" w:color="auto"/>
        <w:left w:val="none" w:sz="0" w:space="0" w:color="auto"/>
        <w:bottom w:val="none" w:sz="0" w:space="0" w:color="auto"/>
        <w:right w:val="none" w:sz="0" w:space="0" w:color="auto"/>
      </w:divBdr>
    </w:div>
    <w:div w:id="1861160339">
      <w:bodyDiv w:val="1"/>
      <w:marLeft w:val="0"/>
      <w:marRight w:val="0"/>
      <w:marTop w:val="0"/>
      <w:marBottom w:val="0"/>
      <w:divBdr>
        <w:top w:val="none" w:sz="0" w:space="0" w:color="auto"/>
        <w:left w:val="none" w:sz="0" w:space="0" w:color="auto"/>
        <w:bottom w:val="none" w:sz="0" w:space="0" w:color="auto"/>
        <w:right w:val="none" w:sz="0" w:space="0" w:color="auto"/>
      </w:divBdr>
    </w:div>
    <w:div w:id="2058815854">
      <w:bodyDiv w:val="1"/>
      <w:marLeft w:val="0"/>
      <w:marRight w:val="0"/>
      <w:marTop w:val="0"/>
      <w:marBottom w:val="0"/>
      <w:divBdr>
        <w:top w:val="none" w:sz="0" w:space="0" w:color="auto"/>
        <w:left w:val="none" w:sz="0" w:space="0" w:color="auto"/>
        <w:bottom w:val="none" w:sz="0" w:space="0" w:color="auto"/>
        <w:right w:val="none" w:sz="0" w:space="0" w:color="auto"/>
      </w:divBdr>
    </w:div>
    <w:div w:id="21161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106771</Words>
  <Characters>608598</Characters>
  <Application>Microsoft Office Word</Application>
  <DocSecurity>0</DocSecurity>
  <Lines>5071</Lines>
  <Paragraphs>1427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713942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2012-11-13T10:17:00.0000000Z</lastPrinted>
  <dcterms:created xsi:type="dcterms:W3CDTF">2023-01-20T16:52:00.0000000Z</dcterms:created>
  <dcterms:modified xsi:type="dcterms:W3CDTF">2023-01-20T16:52:00.0000000Z</dcterms:modified>
</coreProperties>
</file>