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616E" w:rsidR="0024616E" w:rsidP="0024616E" w:rsidRDefault="0024616E">
      <w:pPr>
        <w:tabs>
          <w:tab w:val="center" w:pos="5000"/>
        </w:tabs>
        <w:spacing w:before="120" w:after="40"/>
        <w:ind w:left="80" w:right="60"/>
        <w:jc w:val="both"/>
        <w:rPr>
          <w:sz w:val="18"/>
          <w:szCs w:val="18"/>
        </w:rPr>
      </w:pPr>
      <w:bookmarkStart w:name="_GoBack" w:id="0"/>
      <w:bookmarkEnd w:id="0"/>
      <w:r w:rsidRPr="0024616E">
        <w:rPr>
          <w:sz w:val="18"/>
          <w:szCs w:val="18"/>
        </w:rPr>
        <w:tab/>
      </w:r>
    </w:p>
    <w:p w:rsidRPr="0024616E" w:rsidR="0024616E" w:rsidP="0024616E" w:rsidRDefault="0024616E">
      <w:pPr>
        <w:tabs>
          <w:tab w:val="center" w:pos="5000"/>
        </w:tabs>
        <w:spacing w:before="120" w:after="40"/>
        <w:ind w:left="80" w:right="60"/>
        <w:jc w:val="both"/>
        <w:rPr>
          <w:b/>
          <w:sz w:val="18"/>
          <w:szCs w:val="18"/>
        </w:rPr>
      </w:pPr>
      <w:r w:rsidRPr="0024616E">
        <w:rPr>
          <w:sz w:val="18"/>
          <w:szCs w:val="18"/>
        </w:rPr>
        <w:tab/>
      </w:r>
      <w:r w:rsidRPr="0024616E">
        <w:rPr>
          <w:b/>
          <w:sz w:val="18"/>
          <w:szCs w:val="18"/>
        </w:rPr>
        <w:t>TÜRKİYE BÜYÜK MİLLET MECLİSİ</w:t>
      </w:r>
    </w:p>
    <w:p w:rsidRPr="0024616E" w:rsidR="0024616E" w:rsidP="0024616E" w:rsidRDefault="0024616E">
      <w:pPr>
        <w:tabs>
          <w:tab w:val="center" w:pos="4980"/>
        </w:tabs>
        <w:spacing w:before="120" w:after="40"/>
        <w:ind w:left="80" w:right="60"/>
        <w:jc w:val="both"/>
        <w:rPr>
          <w:b/>
          <w:spacing w:val="60"/>
          <w:sz w:val="18"/>
          <w:szCs w:val="18"/>
        </w:rPr>
      </w:pPr>
      <w:r w:rsidRPr="0024616E">
        <w:rPr>
          <w:b/>
          <w:sz w:val="18"/>
          <w:szCs w:val="18"/>
        </w:rPr>
        <w:tab/>
      </w:r>
      <w:r w:rsidRPr="0024616E">
        <w:rPr>
          <w:b/>
          <w:spacing w:val="60"/>
          <w:sz w:val="18"/>
          <w:szCs w:val="18"/>
        </w:rPr>
        <w:t>TUTANAK DERGİSİ</w:t>
      </w:r>
    </w:p>
    <w:p w:rsidRPr="0024616E" w:rsidR="0024616E" w:rsidP="0024616E" w:rsidRDefault="0024616E">
      <w:pPr>
        <w:tabs>
          <w:tab w:val="center" w:pos="5380"/>
        </w:tabs>
        <w:ind w:left="80" w:right="60"/>
        <w:jc w:val="both"/>
        <w:rPr>
          <w:b/>
          <w:spacing w:val="60"/>
          <w:sz w:val="18"/>
          <w:szCs w:val="18"/>
        </w:rPr>
      </w:pPr>
    </w:p>
    <w:p w:rsidRPr="0024616E" w:rsidR="0024616E" w:rsidP="0024616E" w:rsidRDefault="0024616E">
      <w:pPr>
        <w:tabs>
          <w:tab w:val="center" w:pos="5040"/>
        </w:tabs>
        <w:ind w:left="80" w:right="60"/>
        <w:jc w:val="both"/>
        <w:rPr>
          <w:b/>
          <w:sz w:val="18"/>
          <w:szCs w:val="18"/>
        </w:rPr>
      </w:pPr>
      <w:r w:rsidRPr="0024616E">
        <w:rPr>
          <w:b/>
          <w:sz w:val="18"/>
          <w:szCs w:val="18"/>
        </w:rPr>
        <w:tab/>
        <w:t>42’nci Birleşim</w:t>
      </w:r>
    </w:p>
    <w:p w:rsidRPr="0024616E" w:rsidR="0024616E" w:rsidP="0024616E" w:rsidRDefault="0024616E">
      <w:pPr>
        <w:tabs>
          <w:tab w:val="center" w:pos="5000"/>
        </w:tabs>
        <w:ind w:left="80" w:right="60"/>
        <w:jc w:val="both"/>
        <w:rPr>
          <w:b/>
          <w:sz w:val="18"/>
          <w:szCs w:val="18"/>
        </w:rPr>
      </w:pPr>
      <w:r w:rsidRPr="0024616E">
        <w:rPr>
          <w:b/>
          <w:sz w:val="18"/>
          <w:szCs w:val="18"/>
        </w:rPr>
        <w:tab/>
        <w:t>16 Aralık 2012 Pazar</w:t>
      </w:r>
    </w:p>
    <w:p w:rsidRPr="0024616E" w:rsidR="0024616E" w:rsidP="0024616E" w:rsidRDefault="0024616E">
      <w:pPr>
        <w:tabs>
          <w:tab w:val="center" w:pos="5000"/>
        </w:tabs>
        <w:ind w:left="80" w:right="60"/>
        <w:jc w:val="both"/>
        <w:rPr>
          <w:b/>
          <w:i/>
          <w:sz w:val="18"/>
          <w:szCs w:val="18"/>
        </w:rPr>
      </w:pPr>
    </w:p>
    <w:p w:rsidRPr="0024616E" w:rsidR="0024616E" w:rsidP="0024616E" w:rsidRDefault="0024616E">
      <w:pPr>
        <w:tabs>
          <w:tab w:val="center" w:pos="5000"/>
        </w:tabs>
        <w:ind w:left="79" w:right="62"/>
        <w:jc w:val="both"/>
        <w:rPr>
          <w:i/>
          <w:sz w:val="18"/>
          <w:szCs w:val="18"/>
        </w:rPr>
      </w:pPr>
      <w:r w:rsidRPr="0024616E">
        <w:rPr>
          <w:i/>
          <w:sz w:val="18"/>
          <w:szCs w:val="18"/>
        </w:rPr>
        <w:t>(TBMM Tutanak Hizmetleri Başkanlığı tarafından hazırlanan bu Tutanak Dergisi’nde yer alan ve kâtip üyeler tarafından okunmuş b</w:t>
      </w:r>
      <w:r w:rsidRPr="0024616E">
        <w:rPr>
          <w:i/>
          <w:sz w:val="18"/>
          <w:szCs w:val="18"/>
        </w:rPr>
        <w:t>u</w:t>
      </w:r>
      <w:r w:rsidRPr="0024616E">
        <w:rPr>
          <w:i/>
          <w:sz w:val="18"/>
          <w:szCs w:val="18"/>
        </w:rPr>
        <w:t>lunan her tür belge ile konuşmacılar tarafından ifade edilmiş ve tırnak içinde belirtilmiş alıntı sözler aslına uygun olarak yazılmıştır.)</w:t>
      </w:r>
    </w:p>
    <w:p w:rsidRPr="0024616E" w:rsidR="0024616E" w:rsidP="0024616E" w:rsidRDefault="0024616E">
      <w:pPr>
        <w:tabs>
          <w:tab w:val="center" w:pos="5000"/>
        </w:tabs>
        <w:ind w:left="80" w:right="60"/>
        <w:jc w:val="both"/>
        <w:rPr>
          <w:b/>
          <w:sz w:val="18"/>
          <w:szCs w:val="18"/>
        </w:rPr>
      </w:pPr>
    </w:p>
    <w:p w:rsidRPr="0024616E" w:rsidR="0024616E" w:rsidP="0024616E" w:rsidRDefault="0024616E">
      <w:pPr>
        <w:tabs>
          <w:tab w:val="center" w:pos="5000"/>
        </w:tabs>
        <w:ind w:left="80" w:right="60"/>
        <w:jc w:val="both"/>
        <w:rPr>
          <w:b/>
          <w:sz w:val="18"/>
          <w:szCs w:val="18"/>
        </w:rPr>
      </w:pPr>
      <w:r w:rsidRPr="0024616E">
        <w:rPr>
          <w:b/>
          <w:sz w:val="18"/>
          <w:szCs w:val="18"/>
        </w:rPr>
        <w:tab/>
        <w:t>İÇİNDEKİLER</w:t>
      </w:r>
    </w:p>
    <w:p w:rsidRPr="0024616E" w:rsidR="0024616E" w:rsidP="0024616E" w:rsidRDefault="0024616E">
      <w:pPr>
        <w:tabs>
          <w:tab w:val="center" w:pos="5380"/>
        </w:tabs>
        <w:ind w:left="80" w:right="60"/>
        <w:jc w:val="both"/>
        <w:rPr>
          <w:b/>
          <w:sz w:val="18"/>
          <w:szCs w:val="18"/>
        </w:rPr>
      </w:pPr>
    </w:p>
    <w:p w:rsidRPr="0024616E" w:rsidR="0024616E" w:rsidP="0024616E" w:rsidRDefault="0024616E">
      <w:pPr>
        <w:tabs>
          <w:tab w:val="center" w:pos="5100"/>
        </w:tabs>
        <w:ind w:left="80" w:right="60"/>
        <w:jc w:val="both"/>
        <w:rPr>
          <w:sz w:val="18"/>
          <w:szCs w:val="18"/>
        </w:rPr>
      </w:pPr>
    </w:p>
    <w:p w:rsidRPr="0024616E" w:rsidR="0024616E" w:rsidP="0024616E" w:rsidRDefault="0024616E">
      <w:pPr>
        <w:tabs>
          <w:tab w:val="center" w:pos="5100"/>
        </w:tabs>
        <w:ind w:left="80" w:right="60"/>
        <w:jc w:val="both"/>
        <w:rPr>
          <w:sz w:val="18"/>
          <w:szCs w:val="18"/>
        </w:rPr>
      </w:pPr>
    </w:p>
    <w:p w:rsidRPr="0024616E" w:rsidR="0024616E" w:rsidP="0024616E" w:rsidRDefault="0024616E">
      <w:pPr>
        <w:tabs>
          <w:tab w:val="center" w:pos="5100"/>
        </w:tabs>
        <w:ind w:left="80" w:right="60"/>
        <w:jc w:val="both"/>
        <w:rPr>
          <w:sz w:val="18"/>
          <w:szCs w:val="18"/>
        </w:rPr>
      </w:pPr>
    </w:p>
    <w:p w:rsidRPr="0024616E" w:rsidR="0024616E" w:rsidP="0024616E" w:rsidRDefault="0024616E">
      <w:pPr>
        <w:tabs>
          <w:tab w:val="center" w:pos="5100"/>
        </w:tabs>
        <w:ind w:left="80" w:right="60" w:firstLine="760"/>
        <w:jc w:val="both"/>
        <w:rPr>
          <w:sz w:val="18"/>
          <w:szCs w:val="18"/>
        </w:rPr>
      </w:pPr>
      <w:r w:rsidRPr="0024616E">
        <w:rPr>
          <w:sz w:val="18"/>
          <w:szCs w:val="18"/>
        </w:rPr>
        <w:t>I.- GEÇEN TUTANAK ÖZETİ</w:t>
      </w:r>
    </w:p>
    <w:p w:rsidRPr="0024616E" w:rsidR="0024616E" w:rsidP="0024616E" w:rsidRDefault="0024616E">
      <w:pPr>
        <w:tabs>
          <w:tab w:val="center" w:pos="5100"/>
        </w:tabs>
        <w:ind w:left="80" w:right="60" w:firstLine="760"/>
        <w:jc w:val="both"/>
        <w:rPr>
          <w:sz w:val="18"/>
          <w:szCs w:val="18"/>
        </w:rPr>
      </w:pPr>
      <w:r w:rsidRPr="0024616E">
        <w:rPr>
          <w:sz w:val="18"/>
          <w:szCs w:val="18"/>
        </w:rPr>
        <w:t>II.- GELEN KÂĞITLAR</w:t>
      </w:r>
    </w:p>
    <w:p w:rsidRPr="0024616E" w:rsidR="0024616E" w:rsidP="0024616E" w:rsidRDefault="0024616E">
      <w:pPr>
        <w:tabs>
          <w:tab w:val="center" w:pos="5100"/>
        </w:tabs>
        <w:ind w:left="80" w:right="60" w:firstLine="760"/>
        <w:jc w:val="both"/>
        <w:rPr>
          <w:sz w:val="18"/>
          <w:szCs w:val="18"/>
        </w:rPr>
      </w:pPr>
      <w:r w:rsidRPr="0024616E">
        <w:rPr>
          <w:sz w:val="18"/>
          <w:szCs w:val="18"/>
        </w:rPr>
        <w:t>III.- KANUN TASARI VE TEKLİFLERİ İLE KOMİSYONLARDAN GELEN DİĞER İŞLER</w:t>
      </w:r>
    </w:p>
    <w:p w:rsidRPr="0024616E" w:rsidR="0024616E" w:rsidP="0024616E" w:rsidRDefault="0024616E">
      <w:pPr>
        <w:tabs>
          <w:tab w:val="center" w:pos="5100"/>
        </w:tabs>
        <w:ind w:left="80" w:right="60" w:firstLine="760"/>
        <w:jc w:val="both"/>
        <w:rPr>
          <w:rFonts w:ascii="Arial" w:hAnsi="Arial"/>
          <w:spacing w:val="24"/>
          <w:sz w:val="18"/>
          <w:szCs w:val="18"/>
        </w:rPr>
      </w:pPr>
      <w:r w:rsidRPr="0024616E">
        <w:rPr>
          <w:sz w:val="18"/>
          <w:szCs w:val="18"/>
        </w:rPr>
        <w:t>A) Kanun Tasarı ve Teklifleri</w:t>
      </w:r>
    </w:p>
    <w:p w:rsidRPr="0024616E" w:rsidR="0024616E" w:rsidP="0024616E" w:rsidRDefault="0024616E">
      <w:pPr>
        <w:pStyle w:val="BodyText21"/>
        <w:ind w:firstLine="851"/>
        <w:jc w:val="both"/>
        <w:rPr>
          <w:rFonts w:ascii="Times New Roman" w:hAnsi="Times New Roman"/>
          <w:sz w:val="18"/>
          <w:szCs w:val="18"/>
        </w:rPr>
      </w:pPr>
      <w:r w:rsidRPr="0024616E">
        <w:rPr>
          <w:rFonts w:ascii="Times New Roman" w:hAnsi="Times New Roman"/>
          <w:sz w:val="18"/>
          <w:szCs w:val="18"/>
        </w:rPr>
        <w:t>1.- 2013 Yılı Merkezi Yönetim Bütçe Kanunu Tasarısı ile Plan ve Bütçe Komisyonu Raporu (1/698) (S.Sayısı: 361)</w:t>
      </w:r>
    </w:p>
    <w:p w:rsidRPr="0024616E" w:rsidR="0024616E" w:rsidP="0024616E" w:rsidRDefault="0024616E">
      <w:pPr>
        <w:tabs>
          <w:tab w:val="center" w:pos="5100"/>
        </w:tabs>
        <w:ind w:left="80" w:right="60" w:firstLine="760"/>
        <w:jc w:val="both"/>
        <w:rPr>
          <w:sz w:val="18"/>
          <w:szCs w:val="18"/>
        </w:rPr>
      </w:pPr>
      <w:r w:rsidRPr="0024616E">
        <w:rPr>
          <w:sz w:val="18"/>
          <w:szCs w:val="18"/>
        </w:rPr>
        <w:t>2.- 2011 Yılı Merkezi Yönetim Kesin Hesap Kanunu Tasarısı, Merkezi Yönetim Bütçesi Kapsamındaki Kamu İdarelerinin 2011 Yılı Kesin Hesap Kanunu Tasarısına Ait Genel Uygunluk Bildir</w:t>
      </w:r>
      <w:r w:rsidRPr="0024616E">
        <w:rPr>
          <w:sz w:val="18"/>
          <w:szCs w:val="18"/>
        </w:rPr>
        <w:t>i</w:t>
      </w:r>
      <w:r w:rsidRPr="0024616E">
        <w:rPr>
          <w:sz w:val="18"/>
          <w:szCs w:val="18"/>
        </w:rPr>
        <w:t xml:space="preserve">minin Sunulduğuna Dair Sayıştay Başkanlığı Tezkeresi ile Plan ve Bütçe Komisyonu Raporu ( 1/649, 3/1003) (S.Sayısı: 362) </w:t>
      </w:r>
      <w:r w:rsidRPr="0024616E">
        <w:rPr>
          <w:sz w:val="18"/>
          <w:szCs w:val="18"/>
        </w:rPr>
        <w:tab/>
      </w:r>
    </w:p>
    <w:p w:rsidRPr="0024616E" w:rsidR="0024616E" w:rsidP="0024616E" w:rsidRDefault="0024616E">
      <w:pPr>
        <w:spacing w:before="20"/>
        <w:ind w:left="720"/>
        <w:rPr>
          <w:sz w:val="18"/>
          <w:szCs w:val="18"/>
        </w:rPr>
      </w:pPr>
    </w:p>
    <w:p w:rsidRPr="0024616E" w:rsidR="0024616E" w:rsidP="0024616E" w:rsidRDefault="0024616E">
      <w:pPr>
        <w:spacing w:before="20"/>
        <w:ind w:left="720"/>
        <w:rPr>
          <w:sz w:val="18"/>
          <w:szCs w:val="18"/>
        </w:rPr>
      </w:pPr>
      <w:r w:rsidRPr="0024616E">
        <w:rPr>
          <w:sz w:val="18"/>
          <w:szCs w:val="18"/>
        </w:rPr>
        <w:t>A) DIŞİŞLERİ BAKANLIĞI</w:t>
      </w:r>
    </w:p>
    <w:p w:rsidRPr="0024616E" w:rsidR="0024616E" w:rsidP="0024616E" w:rsidRDefault="0024616E">
      <w:pPr>
        <w:spacing w:before="20"/>
        <w:ind w:left="720" w:firstLine="240"/>
        <w:rPr>
          <w:sz w:val="18"/>
          <w:szCs w:val="18"/>
        </w:rPr>
      </w:pPr>
      <w:r w:rsidRPr="0024616E">
        <w:rPr>
          <w:sz w:val="18"/>
          <w:szCs w:val="18"/>
        </w:rPr>
        <w:t>1) Dışişleri Bakanlığı 2013 Yılı Merkezî Yönetim Bütçesi</w:t>
      </w:r>
    </w:p>
    <w:p w:rsidRPr="0024616E" w:rsidR="0024616E" w:rsidP="0024616E" w:rsidRDefault="0024616E">
      <w:pPr>
        <w:spacing w:before="20"/>
        <w:ind w:left="720" w:firstLine="240"/>
        <w:rPr>
          <w:sz w:val="18"/>
          <w:szCs w:val="18"/>
        </w:rPr>
      </w:pPr>
      <w:r w:rsidRPr="0024616E">
        <w:rPr>
          <w:sz w:val="18"/>
          <w:szCs w:val="18"/>
        </w:rPr>
        <w:t>2) Dışişleri Bakanlığı 2011 Yılı Merkezî Yönetim Kesin Hesabı</w:t>
      </w:r>
    </w:p>
    <w:p w:rsidRPr="0024616E" w:rsidR="0024616E" w:rsidP="0024616E" w:rsidRDefault="0024616E">
      <w:pPr>
        <w:spacing w:before="20"/>
        <w:ind w:left="720"/>
        <w:rPr>
          <w:sz w:val="18"/>
          <w:szCs w:val="18"/>
        </w:rPr>
      </w:pPr>
    </w:p>
    <w:p w:rsidRPr="0024616E" w:rsidR="0024616E" w:rsidP="0024616E" w:rsidRDefault="0024616E">
      <w:pPr>
        <w:spacing w:before="20"/>
        <w:ind w:left="720"/>
        <w:rPr>
          <w:sz w:val="18"/>
          <w:szCs w:val="18"/>
        </w:rPr>
      </w:pPr>
      <w:r w:rsidRPr="0024616E">
        <w:rPr>
          <w:sz w:val="18"/>
          <w:szCs w:val="18"/>
        </w:rPr>
        <w:t>B) GENÇLİK VE SPOR BAKANLIĞI</w:t>
      </w:r>
    </w:p>
    <w:p w:rsidRPr="0024616E" w:rsidR="0024616E" w:rsidP="0024616E" w:rsidRDefault="0024616E">
      <w:pPr>
        <w:spacing w:before="20"/>
        <w:ind w:left="960"/>
        <w:rPr>
          <w:sz w:val="18"/>
          <w:szCs w:val="18"/>
        </w:rPr>
      </w:pPr>
      <w:r w:rsidRPr="0024616E">
        <w:rPr>
          <w:sz w:val="18"/>
          <w:szCs w:val="18"/>
        </w:rPr>
        <w:t>1) Gençlik ve Spor Bakanlığı 2013 Yılı Merkezî Yönetim Bütçesi</w:t>
      </w:r>
    </w:p>
    <w:p w:rsidRPr="0024616E" w:rsidR="0024616E" w:rsidP="0024616E" w:rsidRDefault="0024616E">
      <w:pPr>
        <w:spacing w:before="20"/>
        <w:ind w:left="960"/>
        <w:rPr>
          <w:sz w:val="18"/>
          <w:szCs w:val="18"/>
        </w:rPr>
      </w:pPr>
    </w:p>
    <w:p w:rsidRPr="0024616E" w:rsidR="0024616E" w:rsidP="0024616E" w:rsidRDefault="0024616E">
      <w:pPr>
        <w:spacing w:before="20"/>
        <w:ind w:left="600" w:firstLine="120"/>
        <w:rPr>
          <w:sz w:val="18"/>
          <w:szCs w:val="18"/>
        </w:rPr>
      </w:pPr>
      <w:r w:rsidRPr="0024616E">
        <w:rPr>
          <w:sz w:val="18"/>
          <w:szCs w:val="18"/>
        </w:rPr>
        <w:t>C) SPOR GENEL MÜDÜRLÜĞÜ</w:t>
      </w:r>
    </w:p>
    <w:p w:rsidRPr="0024616E" w:rsidR="0024616E" w:rsidP="0024616E" w:rsidRDefault="0024616E">
      <w:pPr>
        <w:spacing w:before="20"/>
        <w:ind w:left="960"/>
        <w:rPr>
          <w:sz w:val="18"/>
          <w:szCs w:val="18"/>
        </w:rPr>
      </w:pPr>
      <w:r w:rsidRPr="0024616E">
        <w:rPr>
          <w:sz w:val="18"/>
          <w:szCs w:val="18"/>
        </w:rPr>
        <w:t>1) Spor Genel Müdürlüğü 2013 Yılı Merkezî Yönetim Bütçesi</w:t>
      </w:r>
    </w:p>
    <w:p w:rsidRPr="0024616E" w:rsidR="0024616E" w:rsidP="0024616E" w:rsidRDefault="0024616E">
      <w:pPr>
        <w:spacing w:before="20"/>
        <w:ind w:left="960"/>
        <w:rPr>
          <w:sz w:val="18"/>
          <w:szCs w:val="18"/>
        </w:rPr>
      </w:pPr>
      <w:r w:rsidRPr="0024616E">
        <w:rPr>
          <w:sz w:val="18"/>
          <w:szCs w:val="18"/>
        </w:rPr>
        <w:t>2) Spor Genel Müdürlüğü 2011 Yılı Merkezî Yönetim Kesin Hesabı</w:t>
      </w:r>
    </w:p>
    <w:p w:rsidRPr="0024616E" w:rsidR="0024616E" w:rsidP="0024616E" w:rsidRDefault="0024616E">
      <w:pPr>
        <w:spacing w:before="20"/>
        <w:ind w:left="960"/>
        <w:rPr>
          <w:sz w:val="18"/>
          <w:szCs w:val="18"/>
        </w:rPr>
      </w:pPr>
    </w:p>
    <w:p w:rsidRPr="0024616E" w:rsidR="0024616E" w:rsidP="0024616E" w:rsidRDefault="0024616E">
      <w:pPr>
        <w:spacing w:before="20"/>
        <w:ind w:left="600" w:firstLine="120"/>
        <w:rPr>
          <w:sz w:val="18"/>
          <w:szCs w:val="18"/>
        </w:rPr>
      </w:pPr>
      <w:r w:rsidRPr="0024616E">
        <w:rPr>
          <w:sz w:val="18"/>
          <w:szCs w:val="18"/>
        </w:rPr>
        <w:t>Ç) YÜKSEKÖĞRENİM KREDİ VE YURTLAR KURUMU</w:t>
      </w:r>
    </w:p>
    <w:p w:rsidRPr="0024616E" w:rsidR="0024616E" w:rsidP="0024616E" w:rsidRDefault="0024616E">
      <w:pPr>
        <w:spacing w:before="20"/>
        <w:ind w:left="960"/>
        <w:rPr>
          <w:sz w:val="18"/>
          <w:szCs w:val="18"/>
        </w:rPr>
      </w:pPr>
      <w:r w:rsidRPr="0024616E">
        <w:rPr>
          <w:sz w:val="18"/>
          <w:szCs w:val="18"/>
        </w:rPr>
        <w:t>1) Yükseköğrenim Kredi ve Yurtlar Kurumu 2013 Yılı Merkezî Yönetim Bütçesi</w:t>
      </w:r>
    </w:p>
    <w:p w:rsidRPr="0024616E" w:rsidR="0024616E" w:rsidP="0024616E" w:rsidRDefault="0024616E">
      <w:pPr>
        <w:spacing w:before="20"/>
        <w:ind w:left="960"/>
        <w:rPr>
          <w:sz w:val="18"/>
          <w:szCs w:val="18"/>
        </w:rPr>
      </w:pPr>
      <w:r w:rsidRPr="0024616E">
        <w:rPr>
          <w:sz w:val="18"/>
          <w:szCs w:val="18"/>
        </w:rPr>
        <w:t>2) Yükseköğrenim Kredi ve Yurtlar Kurumu 2011 Yılı Merkezî Yönetim Kesin Hesabı</w:t>
      </w:r>
    </w:p>
    <w:p w:rsidRPr="0024616E" w:rsidR="0024616E" w:rsidP="0024616E" w:rsidRDefault="0024616E">
      <w:pPr>
        <w:spacing w:before="20"/>
        <w:ind w:left="960"/>
        <w:rPr>
          <w:sz w:val="18"/>
          <w:szCs w:val="18"/>
        </w:rPr>
      </w:pPr>
    </w:p>
    <w:p w:rsidRPr="0024616E" w:rsidR="0024616E" w:rsidP="0024616E" w:rsidRDefault="0024616E">
      <w:pPr>
        <w:spacing w:before="20"/>
        <w:ind w:left="720"/>
        <w:rPr>
          <w:sz w:val="18"/>
          <w:szCs w:val="18"/>
        </w:rPr>
      </w:pPr>
      <w:r w:rsidRPr="0024616E">
        <w:rPr>
          <w:sz w:val="18"/>
          <w:szCs w:val="18"/>
        </w:rPr>
        <w:t>D) MİLLÎ EĞİTİM BAKANLIĞI</w:t>
      </w:r>
    </w:p>
    <w:p w:rsidRPr="0024616E" w:rsidR="0024616E" w:rsidP="0024616E" w:rsidRDefault="0024616E">
      <w:pPr>
        <w:spacing w:before="20"/>
        <w:ind w:left="1077"/>
        <w:rPr>
          <w:sz w:val="18"/>
          <w:szCs w:val="18"/>
        </w:rPr>
      </w:pPr>
      <w:r w:rsidRPr="0024616E">
        <w:rPr>
          <w:sz w:val="18"/>
          <w:szCs w:val="18"/>
        </w:rPr>
        <w:t>1) Millî Eğitim Bakanlığı 2013 Yılı Merkezî Yönetim Bütçesi</w:t>
      </w:r>
    </w:p>
    <w:p w:rsidRPr="0024616E" w:rsidR="0024616E" w:rsidP="0024616E" w:rsidRDefault="0024616E">
      <w:pPr>
        <w:spacing w:before="20"/>
        <w:ind w:left="1077"/>
        <w:rPr>
          <w:sz w:val="18"/>
          <w:szCs w:val="18"/>
        </w:rPr>
      </w:pPr>
      <w:r w:rsidRPr="0024616E">
        <w:rPr>
          <w:sz w:val="18"/>
          <w:szCs w:val="18"/>
        </w:rPr>
        <w:t>2) Millî Eğitim Bakanlığı 2011 Yılı Merkezî Yönetim Kesin Hesabı</w:t>
      </w:r>
    </w:p>
    <w:p w:rsidRPr="0024616E" w:rsidR="0024616E" w:rsidP="0024616E" w:rsidRDefault="0024616E">
      <w:pPr>
        <w:spacing w:before="20"/>
        <w:ind w:left="600" w:firstLine="120"/>
        <w:rPr>
          <w:sz w:val="18"/>
          <w:szCs w:val="18"/>
        </w:rPr>
      </w:pPr>
    </w:p>
    <w:p w:rsidRPr="0024616E" w:rsidR="0024616E" w:rsidP="0024616E" w:rsidRDefault="0024616E">
      <w:pPr>
        <w:spacing w:before="20"/>
        <w:ind w:left="720"/>
        <w:rPr>
          <w:sz w:val="18"/>
          <w:szCs w:val="18"/>
        </w:rPr>
      </w:pPr>
    </w:p>
    <w:p w:rsidRPr="0024616E" w:rsidR="0024616E" w:rsidP="0024616E" w:rsidRDefault="0024616E">
      <w:pPr>
        <w:spacing w:before="20"/>
        <w:ind w:left="720"/>
        <w:rPr>
          <w:sz w:val="18"/>
          <w:szCs w:val="18"/>
        </w:rPr>
      </w:pPr>
      <w:r w:rsidRPr="0024616E">
        <w:rPr>
          <w:sz w:val="18"/>
          <w:szCs w:val="18"/>
        </w:rPr>
        <w:t>E) YÜKSEKÖĞRETİM KURULU</w:t>
      </w:r>
    </w:p>
    <w:p w:rsidRPr="0024616E" w:rsidR="0024616E" w:rsidP="0024616E" w:rsidRDefault="0024616E">
      <w:pPr>
        <w:spacing w:before="20"/>
        <w:ind w:left="1080"/>
        <w:rPr>
          <w:sz w:val="18"/>
          <w:szCs w:val="18"/>
        </w:rPr>
      </w:pPr>
      <w:r w:rsidRPr="0024616E">
        <w:rPr>
          <w:sz w:val="18"/>
          <w:szCs w:val="18"/>
        </w:rPr>
        <w:t>1) Yükseköğretim Kurulu 2013 Yılı Merkezî Yönetim Bütçesi</w:t>
      </w:r>
    </w:p>
    <w:p w:rsidRPr="0024616E" w:rsidR="0024616E" w:rsidP="0024616E" w:rsidRDefault="0024616E">
      <w:pPr>
        <w:spacing w:before="20"/>
        <w:ind w:left="1080"/>
        <w:rPr>
          <w:sz w:val="18"/>
          <w:szCs w:val="18"/>
        </w:rPr>
      </w:pPr>
      <w:r w:rsidRPr="0024616E">
        <w:rPr>
          <w:sz w:val="18"/>
          <w:szCs w:val="18"/>
        </w:rPr>
        <w:t>2) Yükseköğretim Kurulu 2011 Yılı Merkezî Yönetim Kesin Hesabı</w:t>
      </w:r>
    </w:p>
    <w:p w:rsidRPr="0024616E" w:rsidR="0024616E" w:rsidP="0024616E" w:rsidRDefault="0024616E">
      <w:pPr>
        <w:spacing w:before="20"/>
        <w:ind w:left="720"/>
        <w:rPr>
          <w:sz w:val="18"/>
          <w:szCs w:val="18"/>
        </w:rPr>
      </w:pPr>
    </w:p>
    <w:p w:rsidRPr="0024616E" w:rsidR="0024616E" w:rsidP="0024616E" w:rsidRDefault="0024616E">
      <w:pPr>
        <w:spacing w:before="20"/>
        <w:ind w:left="720"/>
        <w:rPr>
          <w:sz w:val="18"/>
          <w:szCs w:val="18"/>
        </w:rPr>
      </w:pPr>
      <w:r w:rsidRPr="0024616E">
        <w:rPr>
          <w:sz w:val="18"/>
          <w:szCs w:val="18"/>
        </w:rPr>
        <w:t>F) ÖLÇME, SEÇME VE YERLEŞTİRME MERKEZİ BAŞKANLIĞI</w:t>
      </w:r>
    </w:p>
    <w:p w:rsidRPr="0024616E" w:rsidR="0024616E" w:rsidP="0024616E" w:rsidRDefault="0024616E">
      <w:pPr>
        <w:spacing w:before="20"/>
        <w:ind w:left="1080"/>
        <w:rPr>
          <w:sz w:val="18"/>
          <w:szCs w:val="18"/>
        </w:rPr>
      </w:pPr>
      <w:r w:rsidRPr="0024616E">
        <w:rPr>
          <w:sz w:val="18"/>
          <w:szCs w:val="18"/>
        </w:rPr>
        <w:t>1) Ölçme, Seçme ve Yerleştirme Merkezi Başkanlığı 2013 Yılı Merkezî Yönetim Bütçesi</w:t>
      </w:r>
    </w:p>
    <w:p w:rsidRPr="0024616E" w:rsidR="0024616E" w:rsidP="0024616E" w:rsidRDefault="0024616E">
      <w:pPr>
        <w:spacing w:before="20"/>
        <w:ind w:left="1080"/>
        <w:rPr>
          <w:sz w:val="18"/>
          <w:szCs w:val="18"/>
        </w:rPr>
      </w:pPr>
      <w:r w:rsidRPr="0024616E">
        <w:rPr>
          <w:sz w:val="18"/>
          <w:szCs w:val="18"/>
        </w:rPr>
        <w:t>2) Ölçme, Seçme ve Yerleştirme Merkezi Başkanlığı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720"/>
        <w:rPr>
          <w:sz w:val="18"/>
          <w:szCs w:val="18"/>
        </w:rPr>
      </w:pPr>
      <w:r w:rsidRPr="0024616E">
        <w:rPr>
          <w:sz w:val="18"/>
          <w:szCs w:val="18"/>
        </w:rPr>
        <w:t>G) ÜNİVERSİTELER</w:t>
      </w:r>
    </w:p>
    <w:p w:rsidRPr="0024616E" w:rsidR="0024616E" w:rsidP="0024616E" w:rsidRDefault="0024616E">
      <w:pPr>
        <w:spacing w:before="20"/>
        <w:ind w:left="1080"/>
        <w:rPr>
          <w:sz w:val="18"/>
          <w:szCs w:val="18"/>
        </w:rPr>
      </w:pPr>
      <w:r w:rsidRPr="0024616E">
        <w:rPr>
          <w:sz w:val="18"/>
          <w:szCs w:val="18"/>
        </w:rPr>
        <w:t>1) Ankara Üniversitesi</w:t>
      </w:r>
    </w:p>
    <w:p w:rsidRPr="0024616E" w:rsidR="0024616E" w:rsidP="0024616E" w:rsidRDefault="0024616E">
      <w:pPr>
        <w:spacing w:before="20"/>
        <w:ind w:left="1320"/>
        <w:rPr>
          <w:sz w:val="18"/>
          <w:szCs w:val="18"/>
        </w:rPr>
      </w:pPr>
      <w:r w:rsidRPr="0024616E">
        <w:rPr>
          <w:sz w:val="18"/>
          <w:szCs w:val="18"/>
        </w:rPr>
        <w:t>a) Ankara Üniversitesi 2013 Yılı Merkezî Yönetim Bütçesi</w:t>
      </w:r>
    </w:p>
    <w:p w:rsidRPr="0024616E" w:rsidR="0024616E" w:rsidP="0024616E" w:rsidRDefault="0024616E">
      <w:pPr>
        <w:spacing w:before="20"/>
        <w:ind w:left="1320"/>
        <w:rPr>
          <w:sz w:val="18"/>
          <w:szCs w:val="18"/>
        </w:rPr>
      </w:pPr>
      <w:r w:rsidRPr="0024616E">
        <w:rPr>
          <w:sz w:val="18"/>
          <w:szCs w:val="18"/>
        </w:rPr>
        <w:t>b) Ankara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2) Orta Doğu Teknik Üniversitesi</w:t>
      </w:r>
    </w:p>
    <w:p w:rsidRPr="0024616E" w:rsidR="0024616E" w:rsidP="0024616E" w:rsidRDefault="0024616E">
      <w:pPr>
        <w:spacing w:before="20"/>
        <w:ind w:left="1320"/>
        <w:rPr>
          <w:sz w:val="18"/>
          <w:szCs w:val="18"/>
        </w:rPr>
      </w:pPr>
      <w:r w:rsidRPr="0024616E">
        <w:rPr>
          <w:sz w:val="18"/>
          <w:szCs w:val="18"/>
        </w:rPr>
        <w:t>a) Orta Doğu Teknik Üniversitesi 2013 Yılı Merkezî Yönetim Bütçesi</w:t>
      </w:r>
    </w:p>
    <w:p w:rsidRPr="0024616E" w:rsidR="0024616E" w:rsidP="0024616E" w:rsidRDefault="0024616E">
      <w:pPr>
        <w:spacing w:before="20"/>
        <w:ind w:left="1320"/>
        <w:rPr>
          <w:sz w:val="18"/>
          <w:szCs w:val="18"/>
        </w:rPr>
      </w:pPr>
      <w:r w:rsidRPr="0024616E">
        <w:rPr>
          <w:sz w:val="18"/>
          <w:szCs w:val="18"/>
        </w:rPr>
        <w:t>b) Orta Doğu Teknik Üniversitesi 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3) Hacettepe Üniversitesi</w:t>
      </w:r>
    </w:p>
    <w:p w:rsidRPr="0024616E" w:rsidR="0024616E" w:rsidP="0024616E" w:rsidRDefault="0024616E">
      <w:pPr>
        <w:spacing w:before="20"/>
        <w:ind w:left="1320"/>
        <w:rPr>
          <w:sz w:val="18"/>
          <w:szCs w:val="18"/>
        </w:rPr>
      </w:pPr>
      <w:r w:rsidRPr="0024616E">
        <w:rPr>
          <w:sz w:val="18"/>
          <w:szCs w:val="18"/>
        </w:rPr>
        <w:t>a) Hacettepe Üniversitesi 2013 Yılı Merkezî Yönetim Bütçesi</w:t>
      </w:r>
    </w:p>
    <w:p w:rsidRPr="0024616E" w:rsidR="0024616E" w:rsidP="0024616E" w:rsidRDefault="0024616E">
      <w:pPr>
        <w:spacing w:before="20"/>
        <w:ind w:left="1320"/>
        <w:rPr>
          <w:sz w:val="18"/>
          <w:szCs w:val="18"/>
        </w:rPr>
      </w:pPr>
      <w:r w:rsidRPr="0024616E">
        <w:rPr>
          <w:sz w:val="18"/>
          <w:szCs w:val="18"/>
        </w:rPr>
        <w:t>b) Hacettepe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4) Gazi Üniversitesi</w:t>
      </w:r>
    </w:p>
    <w:p w:rsidRPr="0024616E" w:rsidR="0024616E" w:rsidP="0024616E" w:rsidRDefault="0024616E">
      <w:pPr>
        <w:spacing w:before="20"/>
        <w:ind w:left="1320"/>
        <w:rPr>
          <w:sz w:val="18"/>
          <w:szCs w:val="18"/>
        </w:rPr>
      </w:pPr>
      <w:r w:rsidRPr="0024616E">
        <w:rPr>
          <w:sz w:val="18"/>
          <w:szCs w:val="18"/>
        </w:rPr>
        <w:t>a) Gazi Üniversitesi 2013 Yılı Merkezî Yönetim Bütçesi</w:t>
      </w:r>
    </w:p>
    <w:p w:rsidRPr="0024616E" w:rsidR="0024616E" w:rsidP="0024616E" w:rsidRDefault="0024616E">
      <w:pPr>
        <w:spacing w:before="20"/>
        <w:ind w:left="1320"/>
        <w:rPr>
          <w:sz w:val="18"/>
          <w:szCs w:val="18"/>
        </w:rPr>
      </w:pPr>
      <w:r w:rsidRPr="0024616E">
        <w:rPr>
          <w:sz w:val="18"/>
          <w:szCs w:val="18"/>
        </w:rPr>
        <w:t>b) Gazi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5) İstanbul Üniversitesi</w:t>
      </w:r>
    </w:p>
    <w:p w:rsidRPr="0024616E" w:rsidR="0024616E" w:rsidP="0024616E" w:rsidRDefault="0024616E">
      <w:pPr>
        <w:spacing w:before="20"/>
        <w:ind w:left="1320"/>
        <w:rPr>
          <w:sz w:val="18"/>
          <w:szCs w:val="18"/>
        </w:rPr>
      </w:pPr>
      <w:r w:rsidRPr="0024616E">
        <w:rPr>
          <w:sz w:val="18"/>
          <w:szCs w:val="18"/>
        </w:rPr>
        <w:t>a) İstanbul Üniversitesi 2013 Yılı Merkezî Yönetim Bütçesi</w:t>
      </w:r>
    </w:p>
    <w:p w:rsidRPr="0024616E" w:rsidR="0024616E" w:rsidP="0024616E" w:rsidRDefault="0024616E">
      <w:pPr>
        <w:spacing w:before="20"/>
        <w:ind w:left="1320"/>
        <w:rPr>
          <w:sz w:val="18"/>
          <w:szCs w:val="18"/>
        </w:rPr>
      </w:pPr>
      <w:r w:rsidRPr="0024616E">
        <w:rPr>
          <w:sz w:val="18"/>
          <w:szCs w:val="18"/>
        </w:rPr>
        <w:t>b) İstanbul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6) İstanbul Teknik Üniversitesi</w:t>
      </w:r>
    </w:p>
    <w:p w:rsidRPr="0024616E" w:rsidR="0024616E" w:rsidP="0024616E" w:rsidRDefault="0024616E">
      <w:pPr>
        <w:spacing w:before="20"/>
        <w:ind w:left="1080" w:firstLine="240"/>
        <w:rPr>
          <w:sz w:val="18"/>
          <w:szCs w:val="18"/>
        </w:rPr>
      </w:pPr>
      <w:r w:rsidRPr="0024616E">
        <w:rPr>
          <w:sz w:val="18"/>
          <w:szCs w:val="18"/>
        </w:rPr>
        <w:t>a) İstanbul Teknik Üniversitesi 2013 Yılı Merkezî Yönetim Bütçesi</w:t>
      </w:r>
    </w:p>
    <w:p w:rsidRPr="0024616E" w:rsidR="0024616E" w:rsidP="0024616E" w:rsidRDefault="0024616E">
      <w:pPr>
        <w:spacing w:before="20"/>
        <w:ind w:left="1080" w:firstLine="240"/>
        <w:rPr>
          <w:sz w:val="18"/>
          <w:szCs w:val="18"/>
        </w:rPr>
      </w:pPr>
      <w:r w:rsidRPr="0024616E">
        <w:rPr>
          <w:sz w:val="18"/>
          <w:szCs w:val="18"/>
        </w:rPr>
        <w:t>b) İstanbul Teknik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7) Boğaziçi Üniversitesi</w:t>
      </w:r>
    </w:p>
    <w:p w:rsidRPr="0024616E" w:rsidR="0024616E" w:rsidP="0024616E" w:rsidRDefault="0024616E">
      <w:pPr>
        <w:spacing w:before="20"/>
        <w:ind w:left="1200" w:firstLine="120"/>
        <w:rPr>
          <w:sz w:val="18"/>
          <w:szCs w:val="18"/>
        </w:rPr>
      </w:pPr>
      <w:r w:rsidRPr="0024616E">
        <w:rPr>
          <w:sz w:val="18"/>
          <w:szCs w:val="18"/>
        </w:rPr>
        <w:t>a) Boğaziçi Üniversitesi 2013 Yılı Merkezî Yönetim Bütçesi</w:t>
      </w:r>
    </w:p>
    <w:p w:rsidRPr="0024616E" w:rsidR="0024616E" w:rsidP="0024616E" w:rsidRDefault="0024616E">
      <w:pPr>
        <w:spacing w:before="20"/>
        <w:ind w:left="1200" w:firstLine="120"/>
        <w:rPr>
          <w:sz w:val="18"/>
          <w:szCs w:val="18"/>
        </w:rPr>
      </w:pPr>
      <w:r w:rsidRPr="0024616E">
        <w:rPr>
          <w:sz w:val="18"/>
          <w:szCs w:val="18"/>
        </w:rPr>
        <w:t>b) Boğaziçi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8) Marmara Üniversitesi</w:t>
      </w:r>
    </w:p>
    <w:p w:rsidRPr="0024616E" w:rsidR="0024616E" w:rsidP="0024616E" w:rsidRDefault="0024616E">
      <w:pPr>
        <w:spacing w:before="20"/>
        <w:ind w:left="1320"/>
        <w:rPr>
          <w:sz w:val="18"/>
          <w:szCs w:val="18"/>
        </w:rPr>
      </w:pPr>
      <w:r w:rsidRPr="0024616E">
        <w:rPr>
          <w:sz w:val="18"/>
          <w:szCs w:val="18"/>
        </w:rPr>
        <w:t>a) Marmara Üniversitesi 2013 Yılı Merkezî Yönetim Bütçesi</w:t>
      </w:r>
    </w:p>
    <w:p w:rsidRPr="0024616E" w:rsidR="0024616E" w:rsidP="0024616E" w:rsidRDefault="0024616E">
      <w:pPr>
        <w:spacing w:before="20"/>
        <w:ind w:left="1320"/>
        <w:rPr>
          <w:sz w:val="18"/>
          <w:szCs w:val="18"/>
        </w:rPr>
      </w:pPr>
      <w:r w:rsidRPr="0024616E">
        <w:rPr>
          <w:sz w:val="18"/>
          <w:szCs w:val="18"/>
        </w:rPr>
        <w:t>b) Marmara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9) Yıldız Teknik Üniversitesi</w:t>
      </w:r>
    </w:p>
    <w:p w:rsidRPr="0024616E" w:rsidR="0024616E" w:rsidP="0024616E" w:rsidRDefault="0024616E">
      <w:pPr>
        <w:spacing w:before="20"/>
        <w:ind w:left="1320"/>
        <w:rPr>
          <w:sz w:val="18"/>
          <w:szCs w:val="18"/>
        </w:rPr>
      </w:pPr>
      <w:r w:rsidRPr="0024616E">
        <w:rPr>
          <w:sz w:val="18"/>
          <w:szCs w:val="18"/>
        </w:rPr>
        <w:t>a) Yıldız Teknik Üniversitesi 2013 Yılı Merkezî Yönetim Bütçesi</w:t>
      </w:r>
    </w:p>
    <w:p w:rsidRPr="0024616E" w:rsidR="0024616E" w:rsidP="0024616E" w:rsidRDefault="0024616E">
      <w:pPr>
        <w:spacing w:before="20"/>
        <w:ind w:left="1320"/>
        <w:rPr>
          <w:sz w:val="18"/>
          <w:szCs w:val="18"/>
        </w:rPr>
      </w:pPr>
      <w:r w:rsidRPr="0024616E">
        <w:rPr>
          <w:sz w:val="18"/>
          <w:szCs w:val="18"/>
        </w:rPr>
        <w:t>b) Yıldız Teknik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10) Mimar Sinan Güzel Sanatlar Üniversitesi</w:t>
      </w:r>
    </w:p>
    <w:p w:rsidRPr="0024616E" w:rsidR="0024616E" w:rsidP="0024616E" w:rsidRDefault="0024616E">
      <w:pPr>
        <w:spacing w:before="20"/>
        <w:ind w:left="1320" w:firstLine="120"/>
        <w:rPr>
          <w:sz w:val="18"/>
          <w:szCs w:val="18"/>
        </w:rPr>
      </w:pPr>
      <w:r w:rsidRPr="0024616E">
        <w:rPr>
          <w:sz w:val="18"/>
          <w:szCs w:val="18"/>
        </w:rPr>
        <w:t>a) Mimar Sinan Güzel Sanatlar Üniversitesi 2013 Yılı Merkezî Yönetim Bütçesi</w:t>
      </w:r>
    </w:p>
    <w:p w:rsidRPr="0024616E" w:rsidR="0024616E" w:rsidP="0024616E" w:rsidRDefault="0024616E">
      <w:pPr>
        <w:spacing w:before="20"/>
        <w:ind w:left="1320" w:firstLine="120"/>
        <w:rPr>
          <w:sz w:val="18"/>
          <w:szCs w:val="18"/>
        </w:rPr>
      </w:pPr>
      <w:r w:rsidRPr="0024616E">
        <w:rPr>
          <w:sz w:val="18"/>
          <w:szCs w:val="18"/>
        </w:rPr>
        <w:t>b) Mimar Sinan Güzel Sanatlar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11) Ege Üniversitesi</w:t>
      </w:r>
    </w:p>
    <w:p w:rsidRPr="0024616E" w:rsidR="0024616E" w:rsidP="0024616E" w:rsidRDefault="0024616E">
      <w:pPr>
        <w:spacing w:before="20"/>
        <w:ind w:left="1080" w:firstLine="360"/>
        <w:rPr>
          <w:sz w:val="18"/>
          <w:szCs w:val="18"/>
        </w:rPr>
      </w:pPr>
      <w:r w:rsidRPr="0024616E">
        <w:rPr>
          <w:sz w:val="18"/>
          <w:szCs w:val="18"/>
        </w:rPr>
        <w:t>a) Ege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Ege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12)  Dokuz Eylül Üniversitesi</w:t>
      </w:r>
    </w:p>
    <w:p w:rsidRPr="0024616E" w:rsidR="0024616E" w:rsidP="0024616E" w:rsidRDefault="0024616E">
      <w:pPr>
        <w:spacing w:before="20"/>
        <w:ind w:left="1080" w:firstLine="360"/>
        <w:rPr>
          <w:sz w:val="18"/>
          <w:szCs w:val="18"/>
        </w:rPr>
      </w:pPr>
      <w:r w:rsidRPr="0024616E">
        <w:rPr>
          <w:sz w:val="18"/>
          <w:szCs w:val="18"/>
        </w:rPr>
        <w:t>a) Dokuz Eylül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Dokuz Eylül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13) Trakya Üniversitesi</w:t>
      </w:r>
    </w:p>
    <w:p w:rsidRPr="0024616E" w:rsidR="0024616E" w:rsidP="0024616E" w:rsidRDefault="0024616E">
      <w:pPr>
        <w:spacing w:before="20"/>
        <w:ind w:left="1080" w:firstLine="360"/>
        <w:rPr>
          <w:sz w:val="18"/>
          <w:szCs w:val="18"/>
        </w:rPr>
      </w:pPr>
      <w:r w:rsidRPr="0024616E">
        <w:rPr>
          <w:sz w:val="18"/>
          <w:szCs w:val="18"/>
        </w:rPr>
        <w:t>a) Trakya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Trakya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14) Uludağ Üniversitesi</w:t>
      </w:r>
    </w:p>
    <w:p w:rsidRPr="0024616E" w:rsidR="0024616E" w:rsidP="0024616E" w:rsidRDefault="0024616E">
      <w:pPr>
        <w:spacing w:before="20"/>
        <w:ind w:left="1080" w:firstLine="360"/>
        <w:rPr>
          <w:sz w:val="18"/>
          <w:szCs w:val="18"/>
        </w:rPr>
      </w:pPr>
      <w:r w:rsidRPr="0024616E">
        <w:rPr>
          <w:sz w:val="18"/>
          <w:szCs w:val="18"/>
        </w:rPr>
        <w:t>a) Uludağ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Uludağ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15) Anadolu Üniversitesi</w:t>
      </w:r>
    </w:p>
    <w:p w:rsidRPr="0024616E" w:rsidR="0024616E" w:rsidP="0024616E" w:rsidRDefault="0024616E">
      <w:pPr>
        <w:spacing w:before="20"/>
        <w:ind w:left="1080" w:firstLine="360"/>
        <w:rPr>
          <w:sz w:val="18"/>
          <w:szCs w:val="18"/>
        </w:rPr>
      </w:pPr>
      <w:r w:rsidRPr="0024616E">
        <w:rPr>
          <w:sz w:val="18"/>
          <w:szCs w:val="18"/>
        </w:rPr>
        <w:t>a) Anadolu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Anadolu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16) Selçuk Üniversitesi</w:t>
      </w:r>
    </w:p>
    <w:p w:rsidRPr="0024616E" w:rsidR="0024616E" w:rsidP="0024616E" w:rsidRDefault="0024616E">
      <w:pPr>
        <w:spacing w:before="20"/>
        <w:ind w:left="1080" w:firstLine="360"/>
        <w:rPr>
          <w:sz w:val="18"/>
          <w:szCs w:val="18"/>
        </w:rPr>
      </w:pPr>
      <w:r w:rsidRPr="0024616E">
        <w:rPr>
          <w:sz w:val="18"/>
          <w:szCs w:val="18"/>
        </w:rPr>
        <w:t>a) Selçuk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Selçuk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17) Akdeniz Üniversitesi</w:t>
      </w:r>
    </w:p>
    <w:p w:rsidRPr="0024616E" w:rsidR="0024616E" w:rsidP="0024616E" w:rsidRDefault="0024616E">
      <w:pPr>
        <w:spacing w:before="20"/>
        <w:ind w:left="1080" w:firstLine="360"/>
        <w:rPr>
          <w:sz w:val="18"/>
          <w:szCs w:val="18"/>
        </w:rPr>
      </w:pPr>
      <w:r w:rsidRPr="0024616E">
        <w:rPr>
          <w:sz w:val="18"/>
          <w:szCs w:val="18"/>
        </w:rPr>
        <w:t>a) Akdeniz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Akdeniz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18) Erciyes Üniversitesi</w:t>
      </w:r>
    </w:p>
    <w:p w:rsidRPr="0024616E" w:rsidR="0024616E" w:rsidP="0024616E" w:rsidRDefault="0024616E">
      <w:pPr>
        <w:spacing w:before="20"/>
        <w:ind w:left="1080" w:firstLine="360"/>
        <w:rPr>
          <w:sz w:val="18"/>
          <w:szCs w:val="18"/>
        </w:rPr>
      </w:pPr>
      <w:r w:rsidRPr="0024616E">
        <w:rPr>
          <w:sz w:val="18"/>
          <w:szCs w:val="18"/>
        </w:rPr>
        <w:t>a) Erciyes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Erciyes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19) Cumhuriyet Üniversitesi</w:t>
      </w:r>
    </w:p>
    <w:p w:rsidRPr="0024616E" w:rsidR="0024616E" w:rsidP="0024616E" w:rsidRDefault="0024616E">
      <w:pPr>
        <w:spacing w:before="20"/>
        <w:ind w:left="1080" w:firstLine="360"/>
        <w:rPr>
          <w:sz w:val="18"/>
          <w:szCs w:val="18"/>
        </w:rPr>
      </w:pPr>
      <w:r w:rsidRPr="0024616E">
        <w:rPr>
          <w:sz w:val="18"/>
          <w:szCs w:val="18"/>
        </w:rPr>
        <w:t>a) Cumhuriyet Üniversitesi 2013 Yılı Merkezî Yönetim Bütçesi</w:t>
      </w:r>
    </w:p>
    <w:p w:rsidRPr="0024616E" w:rsidR="0024616E" w:rsidP="0024616E" w:rsidRDefault="0024616E">
      <w:pPr>
        <w:spacing w:before="20"/>
        <w:ind w:left="1440"/>
        <w:rPr>
          <w:sz w:val="18"/>
          <w:szCs w:val="18"/>
        </w:rPr>
      </w:pPr>
      <w:r w:rsidRPr="0024616E">
        <w:rPr>
          <w:sz w:val="18"/>
          <w:szCs w:val="18"/>
        </w:rPr>
        <w:t>b) Cumhuriyet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20) Çukurova Üniversitesi</w:t>
      </w:r>
    </w:p>
    <w:p w:rsidRPr="0024616E" w:rsidR="0024616E" w:rsidP="0024616E" w:rsidRDefault="0024616E">
      <w:pPr>
        <w:spacing w:before="20"/>
        <w:ind w:left="1080" w:firstLine="360"/>
        <w:rPr>
          <w:sz w:val="18"/>
          <w:szCs w:val="18"/>
        </w:rPr>
      </w:pPr>
      <w:r w:rsidRPr="0024616E">
        <w:rPr>
          <w:sz w:val="18"/>
          <w:szCs w:val="18"/>
        </w:rPr>
        <w:t>a) Çukurova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Çukurova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21) Ondokuz  Mayıs Üniversitesi</w:t>
      </w:r>
    </w:p>
    <w:p w:rsidRPr="0024616E" w:rsidR="0024616E" w:rsidP="0024616E" w:rsidRDefault="0024616E">
      <w:pPr>
        <w:spacing w:before="20"/>
        <w:ind w:left="1080" w:firstLine="360"/>
        <w:rPr>
          <w:sz w:val="18"/>
          <w:szCs w:val="18"/>
        </w:rPr>
      </w:pPr>
      <w:r w:rsidRPr="0024616E">
        <w:rPr>
          <w:sz w:val="18"/>
          <w:szCs w:val="18"/>
        </w:rPr>
        <w:t>a) Ondokuz Mayıs Üniversitesi 2013 Yılı Merkezî Yönetim Bütçesi</w:t>
      </w:r>
    </w:p>
    <w:p w:rsidRPr="0024616E" w:rsidR="0024616E" w:rsidP="0024616E" w:rsidRDefault="0024616E">
      <w:pPr>
        <w:spacing w:before="20"/>
        <w:ind w:left="1440"/>
        <w:rPr>
          <w:sz w:val="18"/>
          <w:szCs w:val="18"/>
        </w:rPr>
      </w:pPr>
      <w:r w:rsidRPr="0024616E">
        <w:rPr>
          <w:sz w:val="18"/>
          <w:szCs w:val="18"/>
        </w:rPr>
        <w:t>b) Ondokuz Mayıs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22) Karadeniz Teknik Üniversitesi</w:t>
      </w:r>
    </w:p>
    <w:p w:rsidRPr="0024616E" w:rsidR="0024616E" w:rsidP="0024616E" w:rsidRDefault="0024616E">
      <w:pPr>
        <w:spacing w:before="20"/>
        <w:ind w:left="1080" w:firstLine="360"/>
        <w:rPr>
          <w:sz w:val="18"/>
          <w:szCs w:val="18"/>
        </w:rPr>
      </w:pPr>
      <w:r w:rsidRPr="0024616E">
        <w:rPr>
          <w:sz w:val="18"/>
          <w:szCs w:val="18"/>
        </w:rPr>
        <w:t>a) Karadeniz Teknik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Karadeniz Teknik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23) Atatürk Üniversitesi</w:t>
      </w:r>
    </w:p>
    <w:p w:rsidRPr="0024616E" w:rsidR="0024616E" w:rsidP="0024616E" w:rsidRDefault="0024616E">
      <w:pPr>
        <w:spacing w:before="20"/>
        <w:ind w:left="1080" w:firstLine="360"/>
        <w:rPr>
          <w:sz w:val="18"/>
          <w:szCs w:val="18"/>
        </w:rPr>
      </w:pPr>
      <w:r w:rsidRPr="0024616E">
        <w:rPr>
          <w:sz w:val="18"/>
          <w:szCs w:val="18"/>
        </w:rPr>
        <w:t>a) Atatürk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Atatürk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24) İnönü Üniversitesi</w:t>
      </w:r>
    </w:p>
    <w:p w:rsidRPr="0024616E" w:rsidR="0024616E" w:rsidP="0024616E" w:rsidRDefault="0024616E">
      <w:pPr>
        <w:spacing w:before="20"/>
        <w:ind w:left="1080" w:firstLine="360"/>
        <w:rPr>
          <w:sz w:val="18"/>
          <w:szCs w:val="18"/>
        </w:rPr>
      </w:pPr>
      <w:r w:rsidRPr="0024616E">
        <w:rPr>
          <w:sz w:val="18"/>
          <w:szCs w:val="18"/>
        </w:rPr>
        <w:t>a) İnönü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İnönü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25) Fırat Üniversitesi</w:t>
      </w:r>
    </w:p>
    <w:p w:rsidRPr="0024616E" w:rsidR="0024616E" w:rsidP="0024616E" w:rsidRDefault="0024616E">
      <w:pPr>
        <w:spacing w:before="20"/>
        <w:ind w:left="1080" w:firstLine="360"/>
        <w:rPr>
          <w:sz w:val="18"/>
          <w:szCs w:val="18"/>
        </w:rPr>
      </w:pPr>
      <w:r w:rsidRPr="0024616E">
        <w:rPr>
          <w:sz w:val="18"/>
          <w:szCs w:val="18"/>
        </w:rPr>
        <w:t>a) Fırat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Fırat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26) Dicle Üniversitesi</w:t>
      </w:r>
    </w:p>
    <w:p w:rsidRPr="0024616E" w:rsidR="0024616E" w:rsidP="0024616E" w:rsidRDefault="0024616E">
      <w:pPr>
        <w:spacing w:before="20"/>
        <w:ind w:left="1080" w:firstLine="360"/>
        <w:rPr>
          <w:sz w:val="18"/>
          <w:szCs w:val="18"/>
        </w:rPr>
      </w:pPr>
      <w:r w:rsidRPr="0024616E">
        <w:rPr>
          <w:sz w:val="18"/>
          <w:szCs w:val="18"/>
        </w:rPr>
        <w:t>a) Dicle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Dicle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27) Yüzüncü Yıl Üniversitesi</w:t>
      </w:r>
    </w:p>
    <w:p w:rsidRPr="0024616E" w:rsidR="0024616E" w:rsidP="0024616E" w:rsidRDefault="0024616E">
      <w:pPr>
        <w:spacing w:before="20"/>
        <w:ind w:left="1080" w:firstLine="360"/>
        <w:rPr>
          <w:sz w:val="18"/>
          <w:szCs w:val="18"/>
        </w:rPr>
      </w:pPr>
      <w:r w:rsidRPr="0024616E">
        <w:rPr>
          <w:sz w:val="18"/>
          <w:szCs w:val="18"/>
        </w:rPr>
        <w:t>a) Yüzüncü Yıl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Yüzüncü Yıl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28) Gaziantep Üniversitesi</w:t>
      </w:r>
    </w:p>
    <w:p w:rsidRPr="0024616E" w:rsidR="0024616E" w:rsidP="0024616E" w:rsidRDefault="0024616E">
      <w:pPr>
        <w:spacing w:before="20"/>
        <w:ind w:left="1080" w:firstLine="360"/>
        <w:rPr>
          <w:sz w:val="18"/>
          <w:szCs w:val="18"/>
        </w:rPr>
      </w:pPr>
      <w:r w:rsidRPr="0024616E">
        <w:rPr>
          <w:sz w:val="18"/>
          <w:szCs w:val="18"/>
        </w:rPr>
        <w:t>a) Gaziantep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Gaziantep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29) İzmir Yüksek Teknoloji Enstitüsü</w:t>
      </w:r>
    </w:p>
    <w:p w:rsidRPr="0024616E" w:rsidR="0024616E" w:rsidP="0024616E" w:rsidRDefault="0024616E">
      <w:pPr>
        <w:spacing w:before="20"/>
        <w:ind w:left="1080" w:firstLine="360"/>
        <w:rPr>
          <w:sz w:val="18"/>
          <w:szCs w:val="18"/>
        </w:rPr>
      </w:pPr>
      <w:r w:rsidRPr="0024616E">
        <w:rPr>
          <w:sz w:val="18"/>
          <w:szCs w:val="18"/>
        </w:rPr>
        <w:t>a) İzmir Yüksek Teknoloji Enstitüsü 2013 Yılı Merkezî Yönetim Bütçesi</w:t>
      </w:r>
    </w:p>
    <w:p w:rsidRPr="0024616E" w:rsidR="0024616E" w:rsidP="0024616E" w:rsidRDefault="0024616E">
      <w:pPr>
        <w:spacing w:before="20"/>
        <w:ind w:left="1080" w:firstLine="360"/>
        <w:rPr>
          <w:sz w:val="18"/>
          <w:szCs w:val="18"/>
        </w:rPr>
      </w:pPr>
      <w:r w:rsidRPr="0024616E">
        <w:rPr>
          <w:sz w:val="18"/>
          <w:szCs w:val="18"/>
        </w:rPr>
        <w:t>b) İzmir Yüksek Teknoloji Enstitüsü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 xml:space="preserve">30) Gebze Yüksek Teknoloji Enstitüsü </w:t>
      </w:r>
    </w:p>
    <w:p w:rsidRPr="0024616E" w:rsidR="0024616E" w:rsidP="0024616E" w:rsidRDefault="0024616E">
      <w:pPr>
        <w:spacing w:before="20"/>
        <w:ind w:left="1320" w:firstLine="98"/>
        <w:rPr>
          <w:sz w:val="18"/>
          <w:szCs w:val="18"/>
        </w:rPr>
      </w:pPr>
      <w:r w:rsidRPr="0024616E">
        <w:rPr>
          <w:sz w:val="18"/>
          <w:szCs w:val="18"/>
        </w:rPr>
        <w:t>a) Gebze Yüksek Teknoloji Enstitüsü 2013 Yılı Merkezî Yönetim Bütçesi</w:t>
      </w:r>
    </w:p>
    <w:p w:rsidRPr="0024616E" w:rsidR="0024616E" w:rsidP="0024616E" w:rsidRDefault="0024616E">
      <w:pPr>
        <w:spacing w:before="20"/>
        <w:ind w:left="1320" w:firstLine="98"/>
        <w:rPr>
          <w:sz w:val="18"/>
          <w:szCs w:val="18"/>
        </w:rPr>
      </w:pPr>
      <w:r w:rsidRPr="0024616E">
        <w:rPr>
          <w:sz w:val="18"/>
          <w:szCs w:val="18"/>
        </w:rPr>
        <w:t>b) Gebze Yüksek Teknoloji Enstitüsü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31) Harran Üniversitesi</w:t>
      </w:r>
    </w:p>
    <w:p w:rsidRPr="0024616E" w:rsidR="0024616E" w:rsidP="0024616E" w:rsidRDefault="0024616E">
      <w:pPr>
        <w:spacing w:before="20"/>
        <w:ind w:left="1080" w:firstLine="360"/>
        <w:rPr>
          <w:sz w:val="18"/>
          <w:szCs w:val="18"/>
        </w:rPr>
      </w:pPr>
      <w:r w:rsidRPr="0024616E">
        <w:rPr>
          <w:sz w:val="18"/>
          <w:szCs w:val="18"/>
        </w:rPr>
        <w:t>a) Harran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Harran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32) Süleyman Demirel Üniversitesi</w:t>
      </w:r>
    </w:p>
    <w:p w:rsidRPr="0024616E" w:rsidR="0024616E" w:rsidP="0024616E" w:rsidRDefault="0024616E">
      <w:pPr>
        <w:spacing w:before="20"/>
        <w:ind w:left="1080" w:firstLine="360"/>
        <w:rPr>
          <w:sz w:val="18"/>
          <w:szCs w:val="18"/>
        </w:rPr>
      </w:pPr>
      <w:r w:rsidRPr="0024616E">
        <w:rPr>
          <w:sz w:val="18"/>
          <w:szCs w:val="18"/>
        </w:rPr>
        <w:t>a) Süleyman Demirel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Süleyman Demirel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33) Adnan Menderes Üniversitesi</w:t>
      </w:r>
    </w:p>
    <w:p w:rsidRPr="0024616E" w:rsidR="0024616E" w:rsidP="0024616E" w:rsidRDefault="0024616E">
      <w:pPr>
        <w:spacing w:before="20"/>
        <w:ind w:left="1080" w:firstLine="360"/>
        <w:rPr>
          <w:sz w:val="18"/>
          <w:szCs w:val="18"/>
        </w:rPr>
      </w:pPr>
      <w:r w:rsidRPr="0024616E">
        <w:rPr>
          <w:sz w:val="18"/>
          <w:szCs w:val="18"/>
        </w:rPr>
        <w:t>a) Adnan Menderes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Adnan Menderes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34) Bülent Ecevit Üniversitesi</w:t>
      </w:r>
    </w:p>
    <w:p w:rsidRPr="0024616E" w:rsidR="0024616E" w:rsidP="0024616E" w:rsidRDefault="0024616E">
      <w:pPr>
        <w:spacing w:before="20"/>
        <w:ind w:left="1080" w:firstLine="360"/>
        <w:rPr>
          <w:sz w:val="18"/>
          <w:szCs w:val="18"/>
        </w:rPr>
      </w:pPr>
      <w:r w:rsidRPr="0024616E">
        <w:rPr>
          <w:sz w:val="18"/>
          <w:szCs w:val="18"/>
        </w:rPr>
        <w:t>a) Bülent Ecevit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Bülent Ecevit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35) Mersin Üniversitesi</w:t>
      </w:r>
    </w:p>
    <w:p w:rsidRPr="0024616E" w:rsidR="0024616E" w:rsidP="0024616E" w:rsidRDefault="0024616E">
      <w:pPr>
        <w:spacing w:before="20"/>
        <w:ind w:left="1080" w:firstLine="360"/>
        <w:rPr>
          <w:sz w:val="18"/>
          <w:szCs w:val="18"/>
        </w:rPr>
      </w:pPr>
      <w:r w:rsidRPr="0024616E">
        <w:rPr>
          <w:sz w:val="18"/>
          <w:szCs w:val="18"/>
        </w:rPr>
        <w:t>a) Mersin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Mersin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36) Pamukkale Üniversitesi</w:t>
      </w:r>
    </w:p>
    <w:p w:rsidRPr="0024616E" w:rsidR="0024616E" w:rsidP="0024616E" w:rsidRDefault="0024616E">
      <w:pPr>
        <w:spacing w:before="20"/>
        <w:ind w:left="1080" w:firstLine="360"/>
        <w:rPr>
          <w:sz w:val="18"/>
          <w:szCs w:val="18"/>
        </w:rPr>
      </w:pPr>
      <w:r w:rsidRPr="0024616E">
        <w:rPr>
          <w:sz w:val="18"/>
          <w:szCs w:val="18"/>
        </w:rPr>
        <w:t>a) Pamukkale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Pamukkale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37) Balıkesir Üniversitesi</w:t>
      </w:r>
    </w:p>
    <w:p w:rsidRPr="0024616E" w:rsidR="0024616E" w:rsidP="0024616E" w:rsidRDefault="0024616E">
      <w:pPr>
        <w:spacing w:before="20"/>
        <w:ind w:left="1080" w:firstLine="360"/>
        <w:rPr>
          <w:sz w:val="18"/>
          <w:szCs w:val="18"/>
        </w:rPr>
      </w:pPr>
      <w:r w:rsidRPr="0024616E">
        <w:rPr>
          <w:sz w:val="18"/>
          <w:szCs w:val="18"/>
        </w:rPr>
        <w:t>a) Balıkesir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Balıkesir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38) Kocaeli Üniversitesi</w:t>
      </w:r>
    </w:p>
    <w:p w:rsidRPr="0024616E" w:rsidR="0024616E" w:rsidP="0024616E" w:rsidRDefault="0024616E">
      <w:pPr>
        <w:spacing w:before="20"/>
        <w:ind w:left="1080" w:firstLine="360"/>
        <w:rPr>
          <w:sz w:val="18"/>
          <w:szCs w:val="18"/>
        </w:rPr>
      </w:pPr>
      <w:r w:rsidRPr="0024616E">
        <w:rPr>
          <w:sz w:val="18"/>
          <w:szCs w:val="18"/>
        </w:rPr>
        <w:t>a) Kocaeli Üniversitesi 2013 Yılı Merkezî Yönetim Bütçesi</w:t>
      </w:r>
    </w:p>
    <w:p w:rsidRPr="0024616E" w:rsidR="0024616E" w:rsidP="0024616E" w:rsidRDefault="0024616E">
      <w:pPr>
        <w:spacing w:before="20"/>
        <w:ind w:left="1080" w:firstLine="348"/>
        <w:rPr>
          <w:sz w:val="18"/>
          <w:szCs w:val="18"/>
        </w:rPr>
      </w:pPr>
      <w:r w:rsidRPr="0024616E">
        <w:rPr>
          <w:sz w:val="18"/>
          <w:szCs w:val="18"/>
        </w:rPr>
        <w:t>b) Kocaeli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39) Sakarya Üniversitesi</w:t>
      </w:r>
    </w:p>
    <w:p w:rsidRPr="0024616E" w:rsidR="0024616E" w:rsidP="0024616E" w:rsidRDefault="0024616E">
      <w:pPr>
        <w:spacing w:before="20"/>
        <w:ind w:left="1080" w:firstLine="360"/>
        <w:rPr>
          <w:sz w:val="18"/>
          <w:szCs w:val="18"/>
        </w:rPr>
      </w:pPr>
      <w:r w:rsidRPr="0024616E">
        <w:rPr>
          <w:sz w:val="18"/>
          <w:szCs w:val="18"/>
        </w:rPr>
        <w:t>a) Sakarya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Sakarya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40) Celal Bayar Üniversitesi</w:t>
      </w:r>
    </w:p>
    <w:p w:rsidRPr="0024616E" w:rsidR="0024616E" w:rsidP="0024616E" w:rsidRDefault="0024616E">
      <w:pPr>
        <w:spacing w:before="20"/>
        <w:ind w:left="1080" w:firstLine="360"/>
        <w:rPr>
          <w:sz w:val="18"/>
          <w:szCs w:val="18"/>
        </w:rPr>
      </w:pPr>
      <w:r w:rsidRPr="0024616E">
        <w:rPr>
          <w:sz w:val="18"/>
          <w:szCs w:val="18"/>
        </w:rPr>
        <w:t>a) Celal Bayar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Celal Bayar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41) Abant İzzet Baysal Üniversitesi</w:t>
      </w:r>
    </w:p>
    <w:p w:rsidRPr="0024616E" w:rsidR="0024616E" w:rsidP="0024616E" w:rsidRDefault="0024616E">
      <w:pPr>
        <w:spacing w:before="20"/>
        <w:ind w:left="1080" w:firstLine="360"/>
        <w:rPr>
          <w:sz w:val="18"/>
          <w:szCs w:val="18"/>
        </w:rPr>
      </w:pPr>
      <w:r w:rsidRPr="0024616E">
        <w:rPr>
          <w:sz w:val="18"/>
          <w:szCs w:val="18"/>
        </w:rPr>
        <w:t>a) Abant İzzet Baysal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Abant İzzet Baysal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42) Mustafa Kemal Üniversitesi</w:t>
      </w:r>
    </w:p>
    <w:p w:rsidRPr="0024616E" w:rsidR="0024616E" w:rsidP="0024616E" w:rsidRDefault="0024616E">
      <w:pPr>
        <w:spacing w:before="20"/>
        <w:ind w:left="1080" w:firstLine="360"/>
        <w:rPr>
          <w:sz w:val="18"/>
          <w:szCs w:val="18"/>
        </w:rPr>
      </w:pPr>
      <w:r w:rsidRPr="0024616E">
        <w:rPr>
          <w:sz w:val="18"/>
          <w:szCs w:val="18"/>
        </w:rPr>
        <w:t>a) Mustafa Kemal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Mustafa Kemal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43) Afyon Kocatepe Üniversitesi</w:t>
      </w:r>
    </w:p>
    <w:p w:rsidRPr="0024616E" w:rsidR="0024616E" w:rsidP="0024616E" w:rsidRDefault="0024616E">
      <w:pPr>
        <w:spacing w:before="20"/>
        <w:ind w:left="1080" w:firstLine="360"/>
        <w:rPr>
          <w:sz w:val="18"/>
          <w:szCs w:val="18"/>
        </w:rPr>
      </w:pPr>
      <w:r w:rsidRPr="0024616E">
        <w:rPr>
          <w:sz w:val="18"/>
          <w:szCs w:val="18"/>
        </w:rPr>
        <w:t>a) Afyon Kocatepe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Afyon Kocatepe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44) Kafkas Üniversitesi</w:t>
      </w:r>
    </w:p>
    <w:p w:rsidRPr="0024616E" w:rsidR="0024616E" w:rsidP="0024616E" w:rsidRDefault="0024616E">
      <w:pPr>
        <w:spacing w:before="20"/>
        <w:ind w:left="1080" w:firstLine="360"/>
        <w:rPr>
          <w:sz w:val="18"/>
          <w:szCs w:val="18"/>
        </w:rPr>
      </w:pPr>
      <w:r w:rsidRPr="0024616E">
        <w:rPr>
          <w:sz w:val="18"/>
          <w:szCs w:val="18"/>
        </w:rPr>
        <w:t>a) Kafkas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Kafkas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45) Çanakkale 18 Mart Üniversitesi</w:t>
      </w:r>
    </w:p>
    <w:p w:rsidRPr="0024616E" w:rsidR="0024616E" w:rsidP="0024616E" w:rsidRDefault="0024616E">
      <w:pPr>
        <w:spacing w:before="20"/>
        <w:ind w:left="1080" w:firstLine="360"/>
        <w:rPr>
          <w:sz w:val="18"/>
          <w:szCs w:val="18"/>
        </w:rPr>
      </w:pPr>
      <w:r w:rsidRPr="0024616E">
        <w:rPr>
          <w:sz w:val="18"/>
          <w:szCs w:val="18"/>
        </w:rPr>
        <w:t>a) Çanakkale 18 Mart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Çanakkale 18 Mart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46) Niğde Üniversitesi</w:t>
      </w:r>
    </w:p>
    <w:p w:rsidRPr="0024616E" w:rsidR="0024616E" w:rsidP="0024616E" w:rsidRDefault="0024616E">
      <w:pPr>
        <w:spacing w:before="20"/>
        <w:ind w:left="1080" w:firstLine="360"/>
        <w:rPr>
          <w:sz w:val="18"/>
          <w:szCs w:val="18"/>
        </w:rPr>
      </w:pPr>
      <w:r w:rsidRPr="0024616E">
        <w:rPr>
          <w:sz w:val="18"/>
          <w:szCs w:val="18"/>
        </w:rPr>
        <w:t>a) Niğde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Niğde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47) Dumlupınar Üniversitesi</w:t>
      </w:r>
    </w:p>
    <w:p w:rsidRPr="0024616E" w:rsidR="0024616E" w:rsidP="0024616E" w:rsidRDefault="0024616E">
      <w:pPr>
        <w:spacing w:before="20"/>
        <w:ind w:left="1080" w:firstLine="360"/>
        <w:rPr>
          <w:sz w:val="18"/>
          <w:szCs w:val="18"/>
        </w:rPr>
      </w:pPr>
      <w:r w:rsidRPr="0024616E">
        <w:rPr>
          <w:sz w:val="18"/>
          <w:szCs w:val="18"/>
        </w:rPr>
        <w:t>a) Dumlupınar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Dumlupınar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48) Gaziosmanpaşa Üniversitesi</w:t>
      </w:r>
    </w:p>
    <w:p w:rsidRPr="0024616E" w:rsidR="0024616E" w:rsidP="0024616E" w:rsidRDefault="0024616E">
      <w:pPr>
        <w:spacing w:before="20"/>
        <w:ind w:left="1080" w:firstLine="360"/>
        <w:rPr>
          <w:sz w:val="18"/>
          <w:szCs w:val="18"/>
        </w:rPr>
      </w:pPr>
      <w:r w:rsidRPr="0024616E">
        <w:rPr>
          <w:sz w:val="18"/>
          <w:szCs w:val="18"/>
        </w:rPr>
        <w:t>a) Gaziosmanpaşa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Gaziosmanpaşa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49) Muğla Sıtkı Koçman Üniversitesi</w:t>
      </w:r>
    </w:p>
    <w:p w:rsidRPr="0024616E" w:rsidR="0024616E" w:rsidP="0024616E" w:rsidRDefault="0024616E">
      <w:pPr>
        <w:spacing w:before="20"/>
        <w:ind w:left="1080" w:firstLine="360"/>
        <w:rPr>
          <w:sz w:val="18"/>
          <w:szCs w:val="18"/>
        </w:rPr>
      </w:pPr>
      <w:r w:rsidRPr="0024616E">
        <w:rPr>
          <w:sz w:val="18"/>
          <w:szCs w:val="18"/>
        </w:rPr>
        <w:t>a) Muğla Sıtkı Koçman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Muğla Sıtkı Koçman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50) Kahramanmaraş Sütçü İmam Üniversitesi</w:t>
      </w:r>
    </w:p>
    <w:p w:rsidRPr="0024616E" w:rsidR="0024616E" w:rsidP="0024616E" w:rsidRDefault="0024616E">
      <w:pPr>
        <w:spacing w:before="20"/>
        <w:ind w:left="1080" w:firstLine="360"/>
        <w:rPr>
          <w:sz w:val="18"/>
          <w:szCs w:val="18"/>
        </w:rPr>
      </w:pPr>
      <w:r w:rsidRPr="0024616E">
        <w:rPr>
          <w:sz w:val="18"/>
          <w:szCs w:val="18"/>
        </w:rPr>
        <w:t>a) Kahramanmaraş Sütçü İmam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Kahramanmaraş Sütçü İmam Üniversitesi 2011 Yılı Merkezî Yönetim Kesin Hesabı</w:t>
      </w:r>
    </w:p>
    <w:p w:rsidRPr="0024616E" w:rsidR="0024616E" w:rsidP="0024616E" w:rsidRDefault="0024616E">
      <w:pPr>
        <w:spacing w:before="20"/>
        <w:ind w:left="1080" w:firstLine="360"/>
        <w:rPr>
          <w:sz w:val="18"/>
          <w:szCs w:val="18"/>
        </w:rPr>
      </w:pPr>
    </w:p>
    <w:p w:rsidRPr="0024616E" w:rsidR="0024616E" w:rsidP="0024616E" w:rsidRDefault="0024616E">
      <w:pPr>
        <w:spacing w:before="20"/>
        <w:ind w:left="1080"/>
        <w:rPr>
          <w:sz w:val="18"/>
          <w:szCs w:val="18"/>
        </w:rPr>
      </w:pPr>
      <w:r w:rsidRPr="0024616E">
        <w:rPr>
          <w:sz w:val="18"/>
          <w:szCs w:val="18"/>
        </w:rPr>
        <w:t>51) Kırıkkale Üniversitesi</w:t>
      </w:r>
    </w:p>
    <w:p w:rsidRPr="0024616E" w:rsidR="0024616E" w:rsidP="0024616E" w:rsidRDefault="0024616E">
      <w:pPr>
        <w:spacing w:before="20"/>
        <w:ind w:left="1080" w:firstLine="360"/>
        <w:rPr>
          <w:sz w:val="18"/>
          <w:szCs w:val="18"/>
        </w:rPr>
      </w:pPr>
      <w:r w:rsidRPr="0024616E">
        <w:rPr>
          <w:sz w:val="18"/>
          <w:szCs w:val="18"/>
        </w:rPr>
        <w:t>a) Kırıkkale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Kırıkkale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52) Eskişehir Osman Gazi Üniversitesi</w:t>
      </w:r>
    </w:p>
    <w:p w:rsidRPr="0024616E" w:rsidR="0024616E" w:rsidP="0024616E" w:rsidRDefault="0024616E">
      <w:pPr>
        <w:spacing w:before="20"/>
        <w:ind w:left="1080" w:firstLine="360"/>
        <w:rPr>
          <w:sz w:val="18"/>
          <w:szCs w:val="18"/>
        </w:rPr>
      </w:pPr>
      <w:r w:rsidRPr="0024616E">
        <w:rPr>
          <w:sz w:val="18"/>
          <w:szCs w:val="18"/>
        </w:rPr>
        <w:t>a) Eskişehir Osman Gazi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Eskişehir Osman Gazi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53) Galatasaray Üniversitesi</w:t>
      </w:r>
    </w:p>
    <w:p w:rsidRPr="0024616E" w:rsidR="0024616E" w:rsidP="0024616E" w:rsidRDefault="0024616E">
      <w:pPr>
        <w:spacing w:before="20"/>
        <w:ind w:left="1080" w:firstLine="360"/>
        <w:rPr>
          <w:sz w:val="18"/>
          <w:szCs w:val="18"/>
        </w:rPr>
      </w:pPr>
      <w:r w:rsidRPr="0024616E">
        <w:rPr>
          <w:sz w:val="18"/>
          <w:szCs w:val="18"/>
        </w:rPr>
        <w:t>a) Galatasaray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Galatasaray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54) Ahi Evran Üniversitesi</w:t>
      </w:r>
    </w:p>
    <w:p w:rsidRPr="0024616E" w:rsidR="0024616E" w:rsidP="0024616E" w:rsidRDefault="0024616E">
      <w:pPr>
        <w:spacing w:before="20"/>
        <w:ind w:left="1080" w:firstLine="360"/>
        <w:rPr>
          <w:sz w:val="18"/>
          <w:szCs w:val="18"/>
        </w:rPr>
      </w:pPr>
      <w:r w:rsidRPr="0024616E">
        <w:rPr>
          <w:sz w:val="18"/>
          <w:szCs w:val="18"/>
        </w:rPr>
        <w:t>a) Ahi Evran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Ahi Evran Üniversitesi 2011 Yılı Merkezî Yönetim Kesin Hesabı</w:t>
      </w:r>
    </w:p>
    <w:p w:rsidRPr="0024616E" w:rsidR="0024616E" w:rsidP="0024616E" w:rsidRDefault="0024616E">
      <w:pPr>
        <w:spacing w:before="20"/>
        <w:ind w:left="1080" w:firstLine="360"/>
        <w:rPr>
          <w:sz w:val="18"/>
          <w:szCs w:val="18"/>
        </w:rPr>
      </w:pPr>
    </w:p>
    <w:p w:rsidRPr="0024616E" w:rsidR="0024616E" w:rsidP="0024616E" w:rsidRDefault="0024616E">
      <w:pPr>
        <w:spacing w:before="20"/>
        <w:ind w:left="1080"/>
        <w:rPr>
          <w:sz w:val="18"/>
          <w:szCs w:val="18"/>
        </w:rPr>
      </w:pPr>
      <w:r w:rsidRPr="0024616E">
        <w:rPr>
          <w:sz w:val="18"/>
          <w:szCs w:val="18"/>
        </w:rPr>
        <w:t>55) Kastamonu Üniversitesi</w:t>
      </w:r>
    </w:p>
    <w:p w:rsidRPr="0024616E" w:rsidR="0024616E" w:rsidP="0024616E" w:rsidRDefault="0024616E">
      <w:pPr>
        <w:spacing w:before="20"/>
        <w:ind w:left="1080" w:firstLine="360"/>
        <w:rPr>
          <w:sz w:val="18"/>
          <w:szCs w:val="18"/>
        </w:rPr>
      </w:pPr>
      <w:r w:rsidRPr="0024616E">
        <w:rPr>
          <w:sz w:val="18"/>
          <w:szCs w:val="18"/>
        </w:rPr>
        <w:t>a) Kastamonu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Kastamonu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56) Düzce Üniversitesi</w:t>
      </w:r>
    </w:p>
    <w:p w:rsidRPr="0024616E" w:rsidR="0024616E" w:rsidP="0024616E" w:rsidRDefault="0024616E">
      <w:pPr>
        <w:spacing w:before="20"/>
        <w:ind w:left="1080" w:firstLine="360"/>
        <w:rPr>
          <w:sz w:val="18"/>
          <w:szCs w:val="18"/>
        </w:rPr>
      </w:pPr>
      <w:r w:rsidRPr="0024616E">
        <w:rPr>
          <w:sz w:val="18"/>
          <w:szCs w:val="18"/>
        </w:rPr>
        <w:t>a) Düzce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Düzce Üniversitesi 2011 Yılı Merkezî Yönetim Kesin Hesabı</w:t>
      </w:r>
    </w:p>
    <w:p w:rsidRPr="0024616E" w:rsidR="0024616E" w:rsidP="0024616E" w:rsidRDefault="0024616E">
      <w:pPr>
        <w:spacing w:before="20"/>
        <w:ind w:left="1080" w:firstLine="360"/>
        <w:rPr>
          <w:sz w:val="18"/>
          <w:szCs w:val="18"/>
        </w:rPr>
      </w:pPr>
    </w:p>
    <w:p w:rsidRPr="0024616E" w:rsidR="0024616E" w:rsidP="0024616E" w:rsidRDefault="0024616E">
      <w:pPr>
        <w:spacing w:before="20"/>
        <w:ind w:left="1080"/>
        <w:rPr>
          <w:sz w:val="18"/>
          <w:szCs w:val="18"/>
        </w:rPr>
      </w:pPr>
      <w:r w:rsidRPr="0024616E">
        <w:rPr>
          <w:sz w:val="18"/>
          <w:szCs w:val="18"/>
        </w:rPr>
        <w:t>57) Mehmet Akif Ersoy Üniversitesi</w:t>
      </w:r>
    </w:p>
    <w:p w:rsidRPr="0024616E" w:rsidR="0024616E" w:rsidP="0024616E" w:rsidRDefault="0024616E">
      <w:pPr>
        <w:spacing w:before="20"/>
        <w:ind w:left="1080" w:firstLine="360"/>
        <w:rPr>
          <w:sz w:val="18"/>
          <w:szCs w:val="18"/>
        </w:rPr>
      </w:pPr>
      <w:r w:rsidRPr="0024616E">
        <w:rPr>
          <w:sz w:val="18"/>
          <w:szCs w:val="18"/>
        </w:rPr>
        <w:t>a) Mehmet Akif Ersoy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Mehmet Akif Ersoy Üniversitesi 2011 Yılı Merkezî Yönetim Kesin Hesabı</w:t>
      </w:r>
    </w:p>
    <w:p w:rsidRPr="0024616E" w:rsidR="0024616E" w:rsidP="0024616E" w:rsidRDefault="0024616E">
      <w:pPr>
        <w:spacing w:before="20"/>
        <w:ind w:left="1080" w:firstLine="360"/>
        <w:rPr>
          <w:sz w:val="18"/>
          <w:szCs w:val="18"/>
        </w:rPr>
      </w:pPr>
    </w:p>
    <w:p w:rsidRPr="0024616E" w:rsidR="0024616E" w:rsidP="0024616E" w:rsidRDefault="0024616E">
      <w:pPr>
        <w:spacing w:before="20"/>
        <w:ind w:left="1080"/>
        <w:rPr>
          <w:sz w:val="18"/>
          <w:szCs w:val="18"/>
        </w:rPr>
      </w:pPr>
      <w:r w:rsidRPr="0024616E">
        <w:rPr>
          <w:sz w:val="18"/>
          <w:szCs w:val="18"/>
        </w:rPr>
        <w:t>58) Uşak Üniversitesi</w:t>
      </w:r>
    </w:p>
    <w:p w:rsidRPr="0024616E" w:rsidR="0024616E" w:rsidP="0024616E" w:rsidRDefault="0024616E">
      <w:pPr>
        <w:spacing w:before="20"/>
        <w:ind w:left="1080" w:firstLine="360"/>
        <w:rPr>
          <w:sz w:val="18"/>
          <w:szCs w:val="18"/>
        </w:rPr>
      </w:pPr>
      <w:r w:rsidRPr="0024616E">
        <w:rPr>
          <w:sz w:val="18"/>
          <w:szCs w:val="18"/>
        </w:rPr>
        <w:t>a) Uşak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Uşak Üniversitesi 2011 Yılı Merkezî Yönetim Kesin Hesabı</w:t>
      </w:r>
    </w:p>
    <w:p w:rsidRPr="0024616E" w:rsidR="0024616E" w:rsidP="0024616E" w:rsidRDefault="0024616E">
      <w:pPr>
        <w:spacing w:before="20"/>
        <w:ind w:left="1080" w:firstLine="360"/>
        <w:rPr>
          <w:sz w:val="18"/>
          <w:szCs w:val="18"/>
        </w:rPr>
      </w:pPr>
    </w:p>
    <w:p w:rsidRPr="0024616E" w:rsidR="0024616E" w:rsidP="0024616E" w:rsidRDefault="0024616E">
      <w:pPr>
        <w:spacing w:before="20"/>
        <w:ind w:left="1080"/>
        <w:rPr>
          <w:sz w:val="18"/>
          <w:szCs w:val="18"/>
        </w:rPr>
      </w:pPr>
      <w:r w:rsidRPr="0024616E">
        <w:rPr>
          <w:sz w:val="18"/>
          <w:szCs w:val="18"/>
        </w:rPr>
        <w:t>59) Recep Tayyip Erdoğan Üniversitesi</w:t>
      </w:r>
    </w:p>
    <w:p w:rsidRPr="0024616E" w:rsidR="0024616E" w:rsidP="0024616E" w:rsidRDefault="0024616E">
      <w:pPr>
        <w:spacing w:before="20"/>
        <w:ind w:left="1080" w:firstLine="360"/>
        <w:rPr>
          <w:sz w:val="18"/>
          <w:szCs w:val="18"/>
        </w:rPr>
      </w:pPr>
      <w:r w:rsidRPr="0024616E">
        <w:rPr>
          <w:sz w:val="18"/>
          <w:szCs w:val="18"/>
        </w:rPr>
        <w:t>a) Recep Tayyip Erdoğan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Recep Tayyip Erdoğan Üniversitesi 2011 Yılı Merkezî Yönetim Kesin Hesabı</w:t>
      </w:r>
    </w:p>
    <w:p w:rsidRPr="0024616E" w:rsidR="0024616E" w:rsidP="0024616E" w:rsidRDefault="0024616E">
      <w:pPr>
        <w:spacing w:before="20"/>
        <w:ind w:left="1080" w:firstLine="360"/>
        <w:rPr>
          <w:sz w:val="18"/>
          <w:szCs w:val="18"/>
        </w:rPr>
      </w:pPr>
    </w:p>
    <w:p w:rsidRPr="0024616E" w:rsidR="0024616E" w:rsidP="0024616E" w:rsidRDefault="0024616E">
      <w:pPr>
        <w:spacing w:before="20"/>
        <w:ind w:left="1080"/>
        <w:rPr>
          <w:sz w:val="18"/>
          <w:szCs w:val="18"/>
        </w:rPr>
      </w:pPr>
      <w:r w:rsidRPr="0024616E">
        <w:rPr>
          <w:sz w:val="18"/>
          <w:szCs w:val="18"/>
        </w:rPr>
        <w:t>60) Namık Kemal Üniversitesi</w:t>
      </w:r>
    </w:p>
    <w:p w:rsidRPr="0024616E" w:rsidR="0024616E" w:rsidP="0024616E" w:rsidRDefault="0024616E">
      <w:pPr>
        <w:spacing w:before="20"/>
        <w:ind w:left="1080" w:firstLine="360"/>
        <w:rPr>
          <w:sz w:val="18"/>
          <w:szCs w:val="18"/>
        </w:rPr>
      </w:pPr>
      <w:r w:rsidRPr="0024616E">
        <w:rPr>
          <w:sz w:val="18"/>
          <w:szCs w:val="18"/>
        </w:rPr>
        <w:t>a) Namık Kemal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Namık Kemal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61) Erzincan Üniversitesi</w:t>
      </w:r>
    </w:p>
    <w:p w:rsidRPr="0024616E" w:rsidR="0024616E" w:rsidP="0024616E" w:rsidRDefault="0024616E">
      <w:pPr>
        <w:spacing w:before="20"/>
        <w:ind w:left="1080" w:firstLine="360"/>
        <w:rPr>
          <w:sz w:val="18"/>
          <w:szCs w:val="18"/>
        </w:rPr>
      </w:pPr>
      <w:r w:rsidRPr="0024616E">
        <w:rPr>
          <w:sz w:val="18"/>
          <w:szCs w:val="18"/>
        </w:rPr>
        <w:t>a) Erzincan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Erzincan Üniversitesi 2011 Yılı Merkezî Yönetim Kesin Hesabı</w:t>
      </w:r>
    </w:p>
    <w:p w:rsidRPr="0024616E" w:rsidR="0024616E" w:rsidP="0024616E" w:rsidRDefault="0024616E">
      <w:pPr>
        <w:spacing w:before="20"/>
        <w:ind w:left="1080" w:firstLine="360"/>
        <w:rPr>
          <w:sz w:val="18"/>
          <w:szCs w:val="18"/>
        </w:rPr>
      </w:pPr>
    </w:p>
    <w:p w:rsidRPr="0024616E" w:rsidR="0024616E" w:rsidP="0024616E" w:rsidRDefault="0024616E">
      <w:pPr>
        <w:spacing w:before="20"/>
        <w:ind w:left="1080"/>
        <w:rPr>
          <w:sz w:val="18"/>
          <w:szCs w:val="18"/>
        </w:rPr>
      </w:pPr>
      <w:r w:rsidRPr="0024616E">
        <w:rPr>
          <w:sz w:val="18"/>
          <w:szCs w:val="18"/>
        </w:rPr>
        <w:t>62) Aksaray Üniversitesi</w:t>
      </w:r>
    </w:p>
    <w:p w:rsidRPr="0024616E" w:rsidR="0024616E" w:rsidP="0024616E" w:rsidRDefault="0024616E">
      <w:pPr>
        <w:spacing w:before="20"/>
        <w:ind w:left="1080" w:firstLine="360"/>
        <w:rPr>
          <w:sz w:val="18"/>
          <w:szCs w:val="18"/>
        </w:rPr>
      </w:pPr>
      <w:r w:rsidRPr="0024616E">
        <w:rPr>
          <w:sz w:val="18"/>
          <w:szCs w:val="18"/>
        </w:rPr>
        <w:t>a) Aksaray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Aksaray Üniversitesi 2011 Yılı Merkezî Yönetim Kesin Hesabı</w:t>
      </w:r>
    </w:p>
    <w:p w:rsidRPr="0024616E" w:rsidR="0024616E" w:rsidP="0024616E" w:rsidRDefault="0024616E">
      <w:pPr>
        <w:spacing w:before="20"/>
        <w:ind w:left="1080" w:firstLine="360"/>
        <w:rPr>
          <w:sz w:val="18"/>
          <w:szCs w:val="18"/>
        </w:rPr>
      </w:pPr>
    </w:p>
    <w:p w:rsidRPr="0024616E" w:rsidR="0024616E" w:rsidP="0024616E" w:rsidRDefault="0024616E">
      <w:pPr>
        <w:spacing w:before="20"/>
        <w:ind w:left="1080"/>
        <w:rPr>
          <w:sz w:val="18"/>
          <w:szCs w:val="18"/>
        </w:rPr>
      </w:pPr>
      <w:r w:rsidRPr="0024616E">
        <w:rPr>
          <w:sz w:val="18"/>
          <w:szCs w:val="18"/>
        </w:rPr>
        <w:t>63) Giresun Üniversitesi</w:t>
      </w:r>
    </w:p>
    <w:p w:rsidRPr="0024616E" w:rsidR="0024616E" w:rsidP="0024616E" w:rsidRDefault="0024616E">
      <w:pPr>
        <w:spacing w:before="20"/>
        <w:ind w:left="1080" w:firstLine="360"/>
        <w:rPr>
          <w:sz w:val="18"/>
          <w:szCs w:val="18"/>
        </w:rPr>
      </w:pPr>
      <w:r w:rsidRPr="0024616E">
        <w:rPr>
          <w:sz w:val="18"/>
          <w:szCs w:val="18"/>
        </w:rPr>
        <w:t>a) Giresun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Giresun Üniversitesi 2011 Yılı Merkezî Yönetim Kesin Hesabı</w:t>
      </w:r>
    </w:p>
    <w:p w:rsidRPr="0024616E" w:rsidR="0024616E" w:rsidP="0024616E" w:rsidRDefault="0024616E">
      <w:pPr>
        <w:spacing w:before="20"/>
        <w:ind w:left="1080" w:firstLine="360"/>
        <w:rPr>
          <w:sz w:val="18"/>
          <w:szCs w:val="18"/>
        </w:rPr>
      </w:pPr>
    </w:p>
    <w:p w:rsidRPr="0024616E" w:rsidR="0024616E" w:rsidP="0024616E" w:rsidRDefault="0024616E">
      <w:pPr>
        <w:spacing w:before="20"/>
        <w:ind w:left="1080"/>
        <w:rPr>
          <w:sz w:val="18"/>
          <w:szCs w:val="18"/>
        </w:rPr>
      </w:pPr>
      <w:r w:rsidRPr="0024616E">
        <w:rPr>
          <w:sz w:val="18"/>
          <w:szCs w:val="18"/>
        </w:rPr>
        <w:t>64) Hitit Üniversitesi</w:t>
      </w:r>
    </w:p>
    <w:p w:rsidRPr="0024616E" w:rsidR="0024616E" w:rsidP="0024616E" w:rsidRDefault="0024616E">
      <w:pPr>
        <w:spacing w:before="20"/>
        <w:ind w:left="1080" w:firstLine="360"/>
        <w:rPr>
          <w:sz w:val="18"/>
          <w:szCs w:val="18"/>
        </w:rPr>
      </w:pPr>
      <w:r w:rsidRPr="0024616E">
        <w:rPr>
          <w:sz w:val="18"/>
          <w:szCs w:val="18"/>
        </w:rPr>
        <w:t>a) Hitit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Hitit Üniversitesi 2011 Yılı Merkezî Yönetim Kesin Hesabı</w:t>
      </w:r>
    </w:p>
    <w:p w:rsidRPr="0024616E" w:rsidR="0024616E" w:rsidP="0024616E" w:rsidRDefault="0024616E">
      <w:pPr>
        <w:spacing w:before="20"/>
        <w:ind w:left="1080" w:firstLine="360"/>
        <w:rPr>
          <w:sz w:val="18"/>
          <w:szCs w:val="18"/>
        </w:rPr>
      </w:pPr>
    </w:p>
    <w:p w:rsidRPr="0024616E" w:rsidR="0024616E" w:rsidP="0024616E" w:rsidRDefault="0024616E">
      <w:pPr>
        <w:spacing w:before="20"/>
        <w:ind w:left="1080"/>
        <w:rPr>
          <w:sz w:val="18"/>
          <w:szCs w:val="18"/>
        </w:rPr>
      </w:pPr>
      <w:r w:rsidRPr="0024616E">
        <w:rPr>
          <w:sz w:val="18"/>
          <w:szCs w:val="18"/>
        </w:rPr>
        <w:t>65) Bozok Üniversitesi</w:t>
      </w:r>
    </w:p>
    <w:p w:rsidRPr="0024616E" w:rsidR="0024616E" w:rsidP="0024616E" w:rsidRDefault="0024616E">
      <w:pPr>
        <w:spacing w:before="20"/>
        <w:ind w:left="1080" w:firstLine="360"/>
        <w:rPr>
          <w:sz w:val="18"/>
          <w:szCs w:val="18"/>
        </w:rPr>
      </w:pPr>
      <w:r w:rsidRPr="0024616E">
        <w:rPr>
          <w:sz w:val="18"/>
          <w:szCs w:val="18"/>
        </w:rPr>
        <w:t>a) Bozok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Bozok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66) Adıyaman Üniversitesi</w:t>
      </w:r>
    </w:p>
    <w:p w:rsidRPr="0024616E" w:rsidR="0024616E" w:rsidP="0024616E" w:rsidRDefault="0024616E">
      <w:pPr>
        <w:spacing w:before="20"/>
        <w:ind w:left="1080" w:firstLine="360"/>
        <w:rPr>
          <w:sz w:val="18"/>
          <w:szCs w:val="18"/>
        </w:rPr>
      </w:pPr>
      <w:r w:rsidRPr="0024616E">
        <w:rPr>
          <w:sz w:val="18"/>
          <w:szCs w:val="18"/>
        </w:rPr>
        <w:t>a) Adıyaman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Adıyaman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67) Ordu Üniversitesi</w:t>
      </w:r>
    </w:p>
    <w:p w:rsidRPr="0024616E" w:rsidR="0024616E" w:rsidP="0024616E" w:rsidRDefault="0024616E">
      <w:pPr>
        <w:spacing w:before="20"/>
        <w:ind w:left="1080" w:firstLine="360"/>
        <w:rPr>
          <w:sz w:val="18"/>
          <w:szCs w:val="18"/>
        </w:rPr>
      </w:pPr>
      <w:r w:rsidRPr="0024616E">
        <w:rPr>
          <w:sz w:val="18"/>
          <w:szCs w:val="18"/>
        </w:rPr>
        <w:t>a) Ordu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Ordu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68) Amasya Üniversitesi</w:t>
      </w:r>
    </w:p>
    <w:p w:rsidRPr="0024616E" w:rsidR="0024616E" w:rsidP="0024616E" w:rsidRDefault="0024616E">
      <w:pPr>
        <w:spacing w:before="20"/>
        <w:ind w:left="1080" w:firstLine="360"/>
        <w:rPr>
          <w:sz w:val="18"/>
          <w:szCs w:val="18"/>
        </w:rPr>
      </w:pPr>
      <w:r w:rsidRPr="0024616E">
        <w:rPr>
          <w:sz w:val="18"/>
          <w:szCs w:val="18"/>
        </w:rPr>
        <w:t>a) Amasya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Amasya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69) Karamanoğlu Mehmet Bey Üniversitesi</w:t>
      </w:r>
    </w:p>
    <w:p w:rsidRPr="0024616E" w:rsidR="0024616E" w:rsidP="0024616E" w:rsidRDefault="0024616E">
      <w:pPr>
        <w:spacing w:before="20"/>
        <w:ind w:left="1080" w:firstLine="360"/>
        <w:rPr>
          <w:sz w:val="18"/>
          <w:szCs w:val="18"/>
        </w:rPr>
      </w:pPr>
      <w:r w:rsidRPr="0024616E">
        <w:rPr>
          <w:sz w:val="18"/>
          <w:szCs w:val="18"/>
        </w:rPr>
        <w:t>a) Karamanoğlu Mehmet Bey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Karamanoğlu Mehmet Bey Üniversitesi 2011 Yılı Merkezî Yönetim Kesin Hesabı</w:t>
      </w:r>
    </w:p>
    <w:p w:rsidRPr="0024616E" w:rsidR="0024616E" w:rsidP="0024616E" w:rsidRDefault="0024616E">
      <w:pPr>
        <w:spacing w:before="20"/>
        <w:ind w:left="1080" w:firstLine="360"/>
        <w:rPr>
          <w:sz w:val="18"/>
          <w:szCs w:val="18"/>
        </w:rPr>
      </w:pPr>
    </w:p>
    <w:p w:rsidRPr="0024616E" w:rsidR="0024616E" w:rsidP="0024616E" w:rsidRDefault="0024616E">
      <w:pPr>
        <w:spacing w:before="20"/>
        <w:ind w:left="1080"/>
        <w:rPr>
          <w:sz w:val="18"/>
          <w:szCs w:val="18"/>
        </w:rPr>
      </w:pPr>
      <w:r w:rsidRPr="0024616E">
        <w:rPr>
          <w:sz w:val="18"/>
          <w:szCs w:val="18"/>
        </w:rPr>
        <w:t>70) Ağrı İbrahim Çeçen Üniversitesi</w:t>
      </w:r>
    </w:p>
    <w:p w:rsidRPr="0024616E" w:rsidR="0024616E" w:rsidP="0024616E" w:rsidRDefault="0024616E">
      <w:pPr>
        <w:spacing w:before="20"/>
        <w:ind w:left="1080" w:firstLine="360"/>
        <w:rPr>
          <w:sz w:val="18"/>
          <w:szCs w:val="18"/>
        </w:rPr>
      </w:pPr>
      <w:r w:rsidRPr="0024616E">
        <w:rPr>
          <w:sz w:val="18"/>
          <w:szCs w:val="18"/>
        </w:rPr>
        <w:t>a) Ağrı İbrahim Çeçen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Ağrı İbrahim Çeçen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71) Sinop Üniversitesi</w:t>
      </w:r>
    </w:p>
    <w:p w:rsidRPr="0024616E" w:rsidR="0024616E" w:rsidP="0024616E" w:rsidRDefault="0024616E">
      <w:pPr>
        <w:spacing w:before="20"/>
        <w:ind w:left="1080" w:firstLine="360"/>
        <w:rPr>
          <w:sz w:val="18"/>
          <w:szCs w:val="18"/>
        </w:rPr>
      </w:pPr>
      <w:r w:rsidRPr="0024616E">
        <w:rPr>
          <w:sz w:val="18"/>
          <w:szCs w:val="18"/>
        </w:rPr>
        <w:t>a) Sinop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Sinop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72) Siirt Üniversitesi</w:t>
      </w:r>
    </w:p>
    <w:p w:rsidRPr="0024616E" w:rsidR="0024616E" w:rsidP="0024616E" w:rsidRDefault="0024616E">
      <w:pPr>
        <w:spacing w:before="20"/>
        <w:ind w:left="1080" w:firstLine="360"/>
        <w:rPr>
          <w:sz w:val="18"/>
          <w:szCs w:val="18"/>
        </w:rPr>
      </w:pPr>
      <w:r w:rsidRPr="0024616E">
        <w:rPr>
          <w:sz w:val="18"/>
          <w:szCs w:val="18"/>
        </w:rPr>
        <w:t>a) Siirt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Siirt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73) Nevşehir Üniversitesi</w:t>
      </w:r>
    </w:p>
    <w:p w:rsidRPr="0024616E" w:rsidR="0024616E" w:rsidP="0024616E" w:rsidRDefault="0024616E">
      <w:pPr>
        <w:spacing w:before="20"/>
        <w:ind w:left="1080" w:firstLine="360"/>
        <w:rPr>
          <w:sz w:val="18"/>
          <w:szCs w:val="18"/>
        </w:rPr>
      </w:pPr>
      <w:r w:rsidRPr="0024616E">
        <w:rPr>
          <w:sz w:val="18"/>
          <w:szCs w:val="18"/>
        </w:rPr>
        <w:t>a) Nevşehir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Nevşehir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74) Karabük Üniversitesi</w:t>
      </w:r>
    </w:p>
    <w:p w:rsidRPr="0024616E" w:rsidR="0024616E" w:rsidP="0024616E" w:rsidRDefault="0024616E">
      <w:pPr>
        <w:spacing w:before="20"/>
        <w:ind w:left="1080" w:firstLine="360"/>
        <w:rPr>
          <w:sz w:val="18"/>
          <w:szCs w:val="18"/>
        </w:rPr>
      </w:pPr>
      <w:r w:rsidRPr="0024616E">
        <w:rPr>
          <w:sz w:val="18"/>
          <w:szCs w:val="18"/>
        </w:rPr>
        <w:t>a) Karabük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Karabük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75) Kilis Yedi Aralık Üniversitesi</w:t>
      </w:r>
    </w:p>
    <w:p w:rsidRPr="0024616E" w:rsidR="0024616E" w:rsidP="0024616E" w:rsidRDefault="0024616E">
      <w:pPr>
        <w:spacing w:before="20"/>
        <w:ind w:left="1080" w:firstLine="360"/>
        <w:rPr>
          <w:sz w:val="18"/>
          <w:szCs w:val="18"/>
        </w:rPr>
      </w:pPr>
      <w:r w:rsidRPr="0024616E">
        <w:rPr>
          <w:sz w:val="18"/>
          <w:szCs w:val="18"/>
        </w:rPr>
        <w:t>a) Kilis Yedi Aralık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Kilis Yedi Aralık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76) Çankırı Karatekin Üniversitesi</w:t>
      </w:r>
    </w:p>
    <w:p w:rsidRPr="0024616E" w:rsidR="0024616E" w:rsidP="0024616E" w:rsidRDefault="0024616E">
      <w:pPr>
        <w:spacing w:before="20"/>
        <w:ind w:left="1080" w:firstLine="360"/>
        <w:rPr>
          <w:sz w:val="18"/>
          <w:szCs w:val="18"/>
        </w:rPr>
      </w:pPr>
      <w:r w:rsidRPr="0024616E">
        <w:rPr>
          <w:sz w:val="18"/>
          <w:szCs w:val="18"/>
        </w:rPr>
        <w:t>a) Çankırı Karatekin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Çankırı Karatekin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77) Artvin Çoruh Üniversitesi</w:t>
      </w:r>
    </w:p>
    <w:p w:rsidRPr="0024616E" w:rsidR="0024616E" w:rsidP="0024616E" w:rsidRDefault="0024616E">
      <w:pPr>
        <w:spacing w:before="20"/>
        <w:ind w:left="1080" w:firstLine="360"/>
        <w:rPr>
          <w:sz w:val="18"/>
          <w:szCs w:val="18"/>
        </w:rPr>
      </w:pPr>
      <w:r w:rsidRPr="0024616E">
        <w:rPr>
          <w:sz w:val="18"/>
          <w:szCs w:val="18"/>
        </w:rPr>
        <w:t>a) Artvin Çoruh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Artvin Çoruh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78) Bilecik Şeyh Edebali Üniversitesi</w:t>
      </w:r>
    </w:p>
    <w:p w:rsidRPr="0024616E" w:rsidR="0024616E" w:rsidP="0024616E" w:rsidRDefault="0024616E">
      <w:pPr>
        <w:spacing w:before="20"/>
        <w:ind w:left="1080" w:firstLine="360"/>
        <w:rPr>
          <w:sz w:val="18"/>
          <w:szCs w:val="18"/>
        </w:rPr>
      </w:pPr>
      <w:r w:rsidRPr="0024616E">
        <w:rPr>
          <w:sz w:val="18"/>
          <w:szCs w:val="18"/>
        </w:rPr>
        <w:t>a) Bilecik Şeyh Edebali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Bilecik Şeyh Edebali Üniversitesi 2011 Yılı Merkezî Yönetim Kesin Hesabı</w:t>
      </w:r>
    </w:p>
    <w:p w:rsidRPr="0024616E" w:rsidR="0024616E" w:rsidP="0024616E" w:rsidRDefault="0024616E">
      <w:pPr>
        <w:spacing w:before="20"/>
        <w:ind w:left="1080" w:firstLine="360"/>
        <w:rPr>
          <w:sz w:val="18"/>
          <w:szCs w:val="18"/>
        </w:rPr>
      </w:pPr>
    </w:p>
    <w:p w:rsidRPr="0024616E" w:rsidR="0024616E" w:rsidP="0024616E" w:rsidRDefault="0024616E">
      <w:pPr>
        <w:spacing w:before="20"/>
        <w:ind w:left="1080"/>
        <w:rPr>
          <w:sz w:val="18"/>
          <w:szCs w:val="18"/>
        </w:rPr>
      </w:pPr>
      <w:r w:rsidRPr="0024616E">
        <w:rPr>
          <w:sz w:val="18"/>
          <w:szCs w:val="18"/>
        </w:rPr>
        <w:t>79) Bitlis Eren Üniversitesi</w:t>
      </w:r>
    </w:p>
    <w:p w:rsidRPr="0024616E" w:rsidR="0024616E" w:rsidP="0024616E" w:rsidRDefault="0024616E">
      <w:pPr>
        <w:spacing w:before="20"/>
        <w:ind w:left="1080" w:firstLine="360"/>
        <w:rPr>
          <w:sz w:val="18"/>
          <w:szCs w:val="18"/>
        </w:rPr>
      </w:pPr>
      <w:r w:rsidRPr="0024616E">
        <w:rPr>
          <w:sz w:val="18"/>
          <w:szCs w:val="18"/>
        </w:rPr>
        <w:t>a) Bitlis Eren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Bitlis Eren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80) Kırklareli Üniversitesi</w:t>
      </w:r>
    </w:p>
    <w:p w:rsidRPr="0024616E" w:rsidR="0024616E" w:rsidP="0024616E" w:rsidRDefault="0024616E">
      <w:pPr>
        <w:spacing w:before="20"/>
        <w:ind w:left="1080" w:firstLine="360"/>
        <w:rPr>
          <w:sz w:val="18"/>
          <w:szCs w:val="18"/>
        </w:rPr>
      </w:pPr>
      <w:r w:rsidRPr="0024616E">
        <w:rPr>
          <w:sz w:val="18"/>
          <w:szCs w:val="18"/>
        </w:rPr>
        <w:t>a) Kırklareli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Kırklareli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81) Osmaniye Korkut Ata Üniversitesi</w:t>
      </w:r>
    </w:p>
    <w:p w:rsidRPr="0024616E" w:rsidR="0024616E" w:rsidP="0024616E" w:rsidRDefault="0024616E">
      <w:pPr>
        <w:spacing w:before="20"/>
        <w:ind w:left="1080" w:firstLine="360"/>
        <w:rPr>
          <w:sz w:val="18"/>
          <w:szCs w:val="18"/>
        </w:rPr>
      </w:pPr>
      <w:r w:rsidRPr="0024616E">
        <w:rPr>
          <w:sz w:val="18"/>
          <w:szCs w:val="18"/>
        </w:rPr>
        <w:t>a) Osmaniye Korkut Ata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Osmaniye Korkut Ata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82) Bingöl Üniversitesi</w:t>
      </w:r>
    </w:p>
    <w:p w:rsidRPr="0024616E" w:rsidR="0024616E" w:rsidP="0024616E" w:rsidRDefault="0024616E">
      <w:pPr>
        <w:spacing w:before="20"/>
        <w:ind w:left="1080" w:firstLine="360"/>
        <w:rPr>
          <w:sz w:val="18"/>
          <w:szCs w:val="18"/>
        </w:rPr>
      </w:pPr>
      <w:r w:rsidRPr="0024616E">
        <w:rPr>
          <w:sz w:val="18"/>
          <w:szCs w:val="18"/>
        </w:rPr>
        <w:t>a) Bingöl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Bingöl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83) Muş Alparslan Üniversitesi</w:t>
      </w:r>
    </w:p>
    <w:p w:rsidRPr="0024616E" w:rsidR="0024616E" w:rsidP="0024616E" w:rsidRDefault="0024616E">
      <w:pPr>
        <w:spacing w:before="20"/>
        <w:ind w:left="1080" w:firstLine="360"/>
        <w:rPr>
          <w:sz w:val="18"/>
          <w:szCs w:val="18"/>
        </w:rPr>
      </w:pPr>
      <w:r w:rsidRPr="0024616E">
        <w:rPr>
          <w:sz w:val="18"/>
          <w:szCs w:val="18"/>
        </w:rPr>
        <w:t>a) Muş Alparslan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Muş Alparslan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84) Mardin Artuklu Üniversitesi</w:t>
      </w:r>
    </w:p>
    <w:p w:rsidRPr="0024616E" w:rsidR="0024616E" w:rsidP="0024616E" w:rsidRDefault="0024616E">
      <w:pPr>
        <w:spacing w:before="20"/>
        <w:ind w:left="1080" w:firstLine="360"/>
        <w:rPr>
          <w:sz w:val="18"/>
          <w:szCs w:val="18"/>
        </w:rPr>
      </w:pPr>
      <w:r w:rsidRPr="0024616E">
        <w:rPr>
          <w:sz w:val="18"/>
          <w:szCs w:val="18"/>
        </w:rPr>
        <w:t>a) Mardin Artuklu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Mardin Artuklu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85) Batman Üniversitesi</w:t>
      </w:r>
    </w:p>
    <w:p w:rsidRPr="0024616E" w:rsidR="0024616E" w:rsidP="0024616E" w:rsidRDefault="0024616E">
      <w:pPr>
        <w:spacing w:before="20"/>
        <w:ind w:left="1080" w:firstLine="360"/>
        <w:rPr>
          <w:sz w:val="18"/>
          <w:szCs w:val="18"/>
        </w:rPr>
      </w:pPr>
      <w:r w:rsidRPr="0024616E">
        <w:rPr>
          <w:sz w:val="18"/>
          <w:szCs w:val="18"/>
        </w:rPr>
        <w:t>a) Batman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Batman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86) Ardahan Üniversitesi</w:t>
      </w:r>
    </w:p>
    <w:p w:rsidRPr="0024616E" w:rsidR="0024616E" w:rsidP="0024616E" w:rsidRDefault="0024616E">
      <w:pPr>
        <w:spacing w:before="20"/>
        <w:ind w:left="1080" w:firstLine="360"/>
        <w:rPr>
          <w:sz w:val="18"/>
          <w:szCs w:val="18"/>
        </w:rPr>
      </w:pPr>
      <w:r w:rsidRPr="0024616E">
        <w:rPr>
          <w:sz w:val="18"/>
          <w:szCs w:val="18"/>
        </w:rPr>
        <w:t>a) Ardahan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Ardahan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87) Bartın Üniversitesi</w:t>
      </w:r>
    </w:p>
    <w:p w:rsidRPr="0024616E" w:rsidR="0024616E" w:rsidP="0024616E" w:rsidRDefault="0024616E">
      <w:pPr>
        <w:spacing w:before="20"/>
        <w:ind w:left="1080" w:firstLine="360"/>
        <w:rPr>
          <w:sz w:val="18"/>
          <w:szCs w:val="18"/>
        </w:rPr>
      </w:pPr>
      <w:r w:rsidRPr="0024616E">
        <w:rPr>
          <w:sz w:val="18"/>
          <w:szCs w:val="18"/>
        </w:rPr>
        <w:t>a) Bartın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Bartın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88) Bayburt Üniversitesi</w:t>
      </w:r>
    </w:p>
    <w:p w:rsidRPr="0024616E" w:rsidR="0024616E" w:rsidP="0024616E" w:rsidRDefault="0024616E">
      <w:pPr>
        <w:spacing w:before="20"/>
        <w:ind w:left="1080" w:firstLine="360"/>
        <w:rPr>
          <w:sz w:val="18"/>
          <w:szCs w:val="18"/>
        </w:rPr>
      </w:pPr>
      <w:r w:rsidRPr="0024616E">
        <w:rPr>
          <w:sz w:val="18"/>
          <w:szCs w:val="18"/>
        </w:rPr>
        <w:t>a) Bayburt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Bayburt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89) Gümüşhane Üniversitesi</w:t>
      </w:r>
    </w:p>
    <w:p w:rsidRPr="0024616E" w:rsidR="0024616E" w:rsidP="0024616E" w:rsidRDefault="0024616E">
      <w:pPr>
        <w:spacing w:before="20"/>
        <w:ind w:left="1080" w:firstLine="360"/>
        <w:rPr>
          <w:sz w:val="18"/>
          <w:szCs w:val="18"/>
        </w:rPr>
      </w:pPr>
      <w:r w:rsidRPr="0024616E">
        <w:rPr>
          <w:sz w:val="18"/>
          <w:szCs w:val="18"/>
        </w:rPr>
        <w:t>a) Gümüşhane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Gümüşhane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90) Hakkâri Üniversitesi</w:t>
      </w:r>
    </w:p>
    <w:p w:rsidRPr="0024616E" w:rsidR="0024616E" w:rsidP="0024616E" w:rsidRDefault="0024616E">
      <w:pPr>
        <w:spacing w:before="20"/>
        <w:ind w:left="1080" w:firstLine="360"/>
        <w:rPr>
          <w:sz w:val="18"/>
          <w:szCs w:val="18"/>
        </w:rPr>
      </w:pPr>
      <w:r w:rsidRPr="0024616E">
        <w:rPr>
          <w:sz w:val="18"/>
          <w:szCs w:val="18"/>
        </w:rPr>
        <w:t>a) Hakkâri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Hakkâri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91) Iğdır Üniversitesi</w:t>
      </w:r>
    </w:p>
    <w:p w:rsidRPr="0024616E" w:rsidR="0024616E" w:rsidP="0024616E" w:rsidRDefault="0024616E">
      <w:pPr>
        <w:spacing w:before="20"/>
        <w:ind w:left="1080" w:firstLine="360"/>
        <w:rPr>
          <w:sz w:val="18"/>
          <w:szCs w:val="18"/>
        </w:rPr>
      </w:pPr>
      <w:r w:rsidRPr="0024616E">
        <w:rPr>
          <w:sz w:val="18"/>
          <w:szCs w:val="18"/>
        </w:rPr>
        <w:t>a) Iğdır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Iğdır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92) Şırnak Üniversitesi</w:t>
      </w:r>
    </w:p>
    <w:p w:rsidRPr="0024616E" w:rsidR="0024616E" w:rsidP="0024616E" w:rsidRDefault="0024616E">
      <w:pPr>
        <w:spacing w:before="20"/>
        <w:ind w:left="1080" w:firstLine="360"/>
        <w:rPr>
          <w:sz w:val="18"/>
          <w:szCs w:val="18"/>
        </w:rPr>
      </w:pPr>
      <w:r w:rsidRPr="0024616E">
        <w:rPr>
          <w:sz w:val="18"/>
          <w:szCs w:val="18"/>
        </w:rPr>
        <w:t>a) Şırnak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Şırnak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93) Tunceli Üniversitesi</w:t>
      </w:r>
    </w:p>
    <w:p w:rsidRPr="0024616E" w:rsidR="0024616E" w:rsidP="0024616E" w:rsidRDefault="0024616E">
      <w:pPr>
        <w:spacing w:before="20"/>
        <w:ind w:left="1080" w:firstLine="360"/>
        <w:rPr>
          <w:sz w:val="18"/>
          <w:szCs w:val="18"/>
        </w:rPr>
      </w:pPr>
      <w:r w:rsidRPr="0024616E">
        <w:rPr>
          <w:sz w:val="18"/>
          <w:szCs w:val="18"/>
        </w:rPr>
        <w:t>a) Tunceli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Tunceli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94) Yalova Üniversitesi</w:t>
      </w:r>
    </w:p>
    <w:p w:rsidRPr="0024616E" w:rsidR="0024616E" w:rsidP="0024616E" w:rsidRDefault="0024616E">
      <w:pPr>
        <w:spacing w:before="20"/>
        <w:ind w:left="1080" w:firstLine="360"/>
        <w:rPr>
          <w:sz w:val="18"/>
          <w:szCs w:val="18"/>
        </w:rPr>
      </w:pPr>
      <w:r w:rsidRPr="0024616E">
        <w:rPr>
          <w:sz w:val="18"/>
          <w:szCs w:val="18"/>
        </w:rPr>
        <w:t>a) Yalova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Yalova Üniversitesi 2011 Yılı Merkezî Yönetim Kesin Hesabı</w:t>
      </w:r>
    </w:p>
    <w:p w:rsidRPr="0024616E" w:rsidR="0024616E" w:rsidP="0024616E" w:rsidRDefault="0024616E">
      <w:pPr>
        <w:spacing w:before="20"/>
        <w:rPr>
          <w:sz w:val="18"/>
          <w:szCs w:val="18"/>
        </w:rPr>
      </w:pPr>
    </w:p>
    <w:p w:rsidRPr="0024616E" w:rsidR="0024616E" w:rsidP="0024616E" w:rsidRDefault="0024616E">
      <w:pPr>
        <w:spacing w:before="20"/>
        <w:ind w:left="1080"/>
        <w:rPr>
          <w:sz w:val="18"/>
          <w:szCs w:val="18"/>
        </w:rPr>
      </w:pPr>
      <w:r w:rsidRPr="0024616E">
        <w:rPr>
          <w:sz w:val="18"/>
          <w:szCs w:val="18"/>
        </w:rPr>
        <w:t>95) Türk Alman Üniversitesi</w:t>
      </w:r>
    </w:p>
    <w:p w:rsidRPr="0024616E" w:rsidR="0024616E" w:rsidP="0024616E" w:rsidRDefault="0024616E">
      <w:pPr>
        <w:spacing w:before="20"/>
        <w:ind w:left="1080" w:firstLine="360"/>
        <w:rPr>
          <w:sz w:val="18"/>
          <w:szCs w:val="18"/>
        </w:rPr>
      </w:pPr>
      <w:r w:rsidRPr="0024616E">
        <w:rPr>
          <w:sz w:val="18"/>
          <w:szCs w:val="18"/>
        </w:rPr>
        <w:t>a) Türk Alman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Türk Alman Üniversitesi 2011 Yılı Merkezî yönetim Kesin Hesabı</w:t>
      </w:r>
    </w:p>
    <w:p w:rsidRPr="0024616E" w:rsidR="0024616E" w:rsidP="0024616E" w:rsidRDefault="0024616E">
      <w:pPr>
        <w:spacing w:before="20"/>
        <w:ind w:left="720"/>
        <w:rPr>
          <w:sz w:val="18"/>
          <w:szCs w:val="18"/>
        </w:rPr>
      </w:pPr>
    </w:p>
    <w:p w:rsidRPr="0024616E" w:rsidR="0024616E" w:rsidP="0024616E" w:rsidRDefault="0024616E">
      <w:pPr>
        <w:spacing w:before="20"/>
        <w:ind w:left="1080"/>
        <w:rPr>
          <w:sz w:val="18"/>
          <w:szCs w:val="18"/>
        </w:rPr>
      </w:pPr>
      <w:r w:rsidRPr="0024616E">
        <w:rPr>
          <w:sz w:val="18"/>
          <w:szCs w:val="18"/>
        </w:rPr>
        <w:t>96) Yıldırım Beyazıt Üniversitesi</w:t>
      </w:r>
    </w:p>
    <w:p w:rsidRPr="0024616E" w:rsidR="0024616E" w:rsidP="0024616E" w:rsidRDefault="0024616E">
      <w:pPr>
        <w:spacing w:before="20"/>
        <w:ind w:left="1080" w:firstLine="360"/>
        <w:rPr>
          <w:sz w:val="18"/>
          <w:szCs w:val="18"/>
        </w:rPr>
      </w:pPr>
      <w:r w:rsidRPr="0024616E">
        <w:rPr>
          <w:sz w:val="18"/>
          <w:szCs w:val="18"/>
        </w:rPr>
        <w:t>a) Yıldırım Beyazıt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Yıldırım Beyazıt Üniversitesi 2011 Yılı Merkezî Yönetim Kesin Hesabı</w:t>
      </w:r>
    </w:p>
    <w:p w:rsidRPr="0024616E" w:rsidR="0024616E" w:rsidP="0024616E" w:rsidRDefault="0024616E">
      <w:pPr>
        <w:spacing w:before="20"/>
        <w:ind w:left="720"/>
        <w:rPr>
          <w:sz w:val="18"/>
          <w:szCs w:val="18"/>
        </w:rPr>
      </w:pP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p>
    <w:p w:rsidRPr="0024616E" w:rsidR="0024616E" w:rsidP="0024616E" w:rsidRDefault="0024616E">
      <w:pPr>
        <w:spacing w:before="20"/>
        <w:ind w:left="1080"/>
        <w:rPr>
          <w:sz w:val="18"/>
          <w:szCs w:val="18"/>
        </w:rPr>
      </w:pPr>
      <w:r w:rsidRPr="0024616E">
        <w:rPr>
          <w:sz w:val="18"/>
          <w:szCs w:val="18"/>
        </w:rPr>
        <w:t>97) Bursa Teknik Üniversitesi</w:t>
      </w:r>
    </w:p>
    <w:p w:rsidRPr="0024616E" w:rsidR="0024616E" w:rsidP="0024616E" w:rsidRDefault="0024616E">
      <w:pPr>
        <w:spacing w:before="20"/>
        <w:ind w:left="1080" w:firstLine="360"/>
        <w:rPr>
          <w:sz w:val="18"/>
          <w:szCs w:val="18"/>
        </w:rPr>
      </w:pPr>
      <w:r w:rsidRPr="0024616E">
        <w:rPr>
          <w:sz w:val="18"/>
          <w:szCs w:val="18"/>
        </w:rPr>
        <w:t>a) Bursa Teknik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Bursa Teknik Üniversitesi 2011 Yılı Merkezî Yönetim Kesin Hesabı</w:t>
      </w:r>
    </w:p>
    <w:p w:rsidRPr="0024616E" w:rsidR="0024616E" w:rsidP="0024616E" w:rsidRDefault="0024616E">
      <w:pPr>
        <w:spacing w:before="20"/>
        <w:ind w:left="1080" w:firstLine="360"/>
        <w:rPr>
          <w:sz w:val="18"/>
          <w:szCs w:val="18"/>
        </w:rPr>
      </w:pPr>
    </w:p>
    <w:p w:rsidRPr="0024616E" w:rsidR="0024616E" w:rsidP="0024616E" w:rsidRDefault="0024616E">
      <w:pPr>
        <w:spacing w:before="20"/>
        <w:ind w:left="1080"/>
        <w:rPr>
          <w:sz w:val="18"/>
          <w:szCs w:val="18"/>
        </w:rPr>
      </w:pPr>
      <w:r w:rsidRPr="0024616E">
        <w:rPr>
          <w:sz w:val="18"/>
          <w:szCs w:val="18"/>
        </w:rPr>
        <w:t>98) İstanbul Medeniyet Üniversitesi</w:t>
      </w:r>
    </w:p>
    <w:p w:rsidRPr="0024616E" w:rsidR="0024616E" w:rsidP="0024616E" w:rsidRDefault="0024616E">
      <w:pPr>
        <w:spacing w:before="20"/>
        <w:ind w:left="1080" w:firstLine="360"/>
        <w:rPr>
          <w:sz w:val="18"/>
          <w:szCs w:val="18"/>
        </w:rPr>
      </w:pPr>
      <w:r w:rsidRPr="0024616E">
        <w:rPr>
          <w:sz w:val="18"/>
          <w:szCs w:val="18"/>
        </w:rPr>
        <w:t>a) İstanbul Medeniyet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İstanbul Medeniyet Üniversitesi 2011 Yılı Merkezî Yönetim Kesin Hesabı</w:t>
      </w:r>
    </w:p>
    <w:p w:rsidRPr="0024616E" w:rsidR="0024616E" w:rsidP="0024616E" w:rsidRDefault="0024616E">
      <w:pPr>
        <w:spacing w:before="20"/>
        <w:ind w:left="720"/>
        <w:rPr>
          <w:sz w:val="18"/>
          <w:szCs w:val="18"/>
        </w:rPr>
      </w:pPr>
    </w:p>
    <w:p w:rsidRPr="0024616E" w:rsidR="0024616E" w:rsidP="0024616E" w:rsidRDefault="0024616E">
      <w:pPr>
        <w:spacing w:before="20"/>
        <w:ind w:left="1080"/>
        <w:rPr>
          <w:sz w:val="18"/>
          <w:szCs w:val="18"/>
        </w:rPr>
      </w:pPr>
      <w:r w:rsidRPr="0024616E">
        <w:rPr>
          <w:sz w:val="18"/>
          <w:szCs w:val="18"/>
        </w:rPr>
        <w:t>99) İzmir Katip Çelebi Üniversitesi</w:t>
      </w:r>
    </w:p>
    <w:p w:rsidRPr="0024616E" w:rsidR="0024616E" w:rsidP="0024616E" w:rsidRDefault="0024616E">
      <w:pPr>
        <w:spacing w:before="20"/>
        <w:ind w:left="1080" w:firstLine="360"/>
        <w:rPr>
          <w:sz w:val="18"/>
          <w:szCs w:val="18"/>
        </w:rPr>
      </w:pPr>
      <w:r w:rsidRPr="0024616E">
        <w:rPr>
          <w:sz w:val="18"/>
          <w:szCs w:val="18"/>
        </w:rPr>
        <w:t>a) İzmir Katip Çelebi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İzmir Katip Çelebi Üniversitesi 2011 Yılı Merkezî Yönetim Kesin Hesabı</w:t>
      </w:r>
    </w:p>
    <w:p w:rsidRPr="0024616E" w:rsidR="0024616E" w:rsidP="0024616E" w:rsidRDefault="0024616E">
      <w:pPr>
        <w:spacing w:before="20"/>
        <w:ind w:left="720"/>
        <w:rPr>
          <w:sz w:val="18"/>
          <w:szCs w:val="18"/>
        </w:rPr>
      </w:pPr>
    </w:p>
    <w:p w:rsidRPr="0024616E" w:rsidR="0024616E" w:rsidP="0024616E" w:rsidRDefault="0024616E">
      <w:pPr>
        <w:spacing w:before="20"/>
        <w:ind w:left="960"/>
        <w:rPr>
          <w:sz w:val="18"/>
          <w:szCs w:val="18"/>
        </w:rPr>
      </w:pPr>
      <w:r w:rsidRPr="0024616E">
        <w:rPr>
          <w:sz w:val="18"/>
          <w:szCs w:val="18"/>
        </w:rPr>
        <w:t>100) Necmettin Erbakan Üniversitesi</w:t>
      </w:r>
    </w:p>
    <w:p w:rsidRPr="0024616E" w:rsidR="0024616E" w:rsidP="0024616E" w:rsidRDefault="0024616E">
      <w:pPr>
        <w:spacing w:before="20"/>
        <w:ind w:left="1080" w:firstLine="360"/>
        <w:rPr>
          <w:sz w:val="18"/>
          <w:szCs w:val="18"/>
        </w:rPr>
      </w:pPr>
      <w:r w:rsidRPr="0024616E">
        <w:rPr>
          <w:sz w:val="18"/>
          <w:szCs w:val="18"/>
        </w:rPr>
        <w:t>a) Necmettin Erbakan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Necmettin Erbakan Üniversitesi 2011 Yılı Merkezî Yönetim Kesin Hesabı</w:t>
      </w:r>
    </w:p>
    <w:p w:rsidRPr="0024616E" w:rsidR="0024616E" w:rsidP="0024616E" w:rsidRDefault="0024616E">
      <w:pPr>
        <w:spacing w:before="20"/>
        <w:ind w:left="1080"/>
        <w:rPr>
          <w:sz w:val="18"/>
          <w:szCs w:val="18"/>
        </w:rPr>
      </w:pPr>
    </w:p>
    <w:p w:rsidRPr="0024616E" w:rsidR="0024616E" w:rsidP="0024616E" w:rsidRDefault="0024616E">
      <w:pPr>
        <w:spacing w:before="20"/>
        <w:ind w:left="960"/>
        <w:rPr>
          <w:sz w:val="18"/>
          <w:szCs w:val="18"/>
        </w:rPr>
      </w:pPr>
      <w:r w:rsidRPr="0024616E">
        <w:rPr>
          <w:sz w:val="18"/>
          <w:szCs w:val="18"/>
        </w:rPr>
        <w:t>101) Abdullah Gül Üniversitesi</w:t>
      </w:r>
    </w:p>
    <w:p w:rsidRPr="0024616E" w:rsidR="0024616E" w:rsidP="0024616E" w:rsidRDefault="0024616E">
      <w:pPr>
        <w:spacing w:before="20"/>
        <w:ind w:left="1080" w:firstLine="360"/>
        <w:rPr>
          <w:sz w:val="18"/>
          <w:szCs w:val="18"/>
        </w:rPr>
      </w:pPr>
      <w:r w:rsidRPr="0024616E">
        <w:rPr>
          <w:sz w:val="18"/>
          <w:szCs w:val="18"/>
        </w:rPr>
        <w:t>a)Abdullah Gül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Abdullah Gül Üniversitesi 2011 Yılı Merkezî Yönetim Kesin Hesabı</w:t>
      </w:r>
    </w:p>
    <w:p w:rsidRPr="0024616E" w:rsidR="0024616E" w:rsidP="0024616E" w:rsidRDefault="0024616E">
      <w:pPr>
        <w:spacing w:before="20"/>
        <w:ind w:left="960"/>
        <w:rPr>
          <w:sz w:val="18"/>
          <w:szCs w:val="18"/>
        </w:rPr>
      </w:pPr>
    </w:p>
    <w:p w:rsidRPr="0024616E" w:rsidR="0024616E" w:rsidP="0024616E" w:rsidRDefault="0024616E">
      <w:pPr>
        <w:spacing w:before="20"/>
        <w:ind w:left="960"/>
        <w:rPr>
          <w:sz w:val="18"/>
          <w:szCs w:val="18"/>
        </w:rPr>
      </w:pPr>
      <w:r w:rsidRPr="0024616E">
        <w:rPr>
          <w:sz w:val="18"/>
          <w:szCs w:val="18"/>
        </w:rPr>
        <w:t>102) Erzurum Teknik Üniversitesi</w:t>
      </w:r>
    </w:p>
    <w:p w:rsidRPr="0024616E" w:rsidR="0024616E" w:rsidP="0024616E" w:rsidRDefault="0024616E">
      <w:pPr>
        <w:spacing w:before="20"/>
        <w:ind w:left="1080" w:firstLine="360"/>
        <w:rPr>
          <w:sz w:val="18"/>
          <w:szCs w:val="18"/>
        </w:rPr>
      </w:pPr>
      <w:r w:rsidRPr="0024616E">
        <w:rPr>
          <w:sz w:val="18"/>
          <w:szCs w:val="18"/>
        </w:rPr>
        <w:t>a) Erzurum Teknik Üniversitesi 2013 Yılı Merkezî Yönetim Bütçesi</w:t>
      </w:r>
    </w:p>
    <w:p w:rsidRPr="0024616E" w:rsidR="0024616E" w:rsidP="0024616E" w:rsidRDefault="0024616E">
      <w:pPr>
        <w:spacing w:before="20"/>
        <w:ind w:left="1080" w:firstLine="360"/>
        <w:rPr>
          <w:sz w:val="18"/>
          <w:szCs w:val="18"/>
        </w:rPr>
      </w:pPr>
      <w:r w:rsidRPr="0024616E">
        <w:rPr>
          <w:sz w:val="18"/>
          <w:szCs w:val="18"/>
        </w:rPr>
        <w:t>b) Erzurum Teknik Üniversitesi 2011 Yılı Merkezî Yönetim Kesin Hesabı</w:t>
      </w:r>
    </w:p>
    <w:p w:rsidRPr="0024616E" w:rsidR="0024616E" w:rsidP="0024616E" w:rsidRDefault="0024616E">
      <w:pPr>
        <w:spacing w:before="20"/>
        <w:ind w:left="720"/>
        <w:rPr>
          <w:sz w:val="18"/>
          <w:szCs w:val="18"/>
        </w:rPr>
      </w:pPr>
    </w:p>
    <w:p w:rsidRPr="0024616E" w:rsidR="0024616E" w:rsidP="0024616E" w:rsidRDefault="0024616E">
      <w:pPr>
        <w:spacing w:before="20"/>
        <w:ind w:left="960"/>
        <w:rPr>
          <w:sz w:val="18"/>
          <w:szCs w:val="18"/>
        </w:rPr>
      </w:pPr>
      <w:r w:rsidRPr="0024616E">
        <w:rPr>
          <w:sz w:val="18"/>
          <w:szCs w:val="18"/>
        </w:rPr>
        <w:t>103) Adana Bilim ve Teknoloji Üniversitesi</w:t>
      </w:r>
    </w:p>
    <w:p w:rsidRPr="0024616E" w:rsidR="0024616E" w:rsidP="0024616E" w:rsidRDefault="0024616E">
      <w:pPr>
        <w:spacing w:before="20"/>
        <w:ind w:left="1440"/>
        <w:rPr>
          <w:sz w:val="18"/>
          <w:szCs w:val="18"/>
        </w:rPr>
      </w:pPr>
      <w:r w:rsidRPr="0024616E">
        <w:rPr>
          <w:sz w:val="18"/>
          <w:szCs w:val="18"/>
        </w:rPr>
        <w:t>a) Adana Bilim ve Teknoloji Üniversitesi 2013 Yılı Merkezî yönetim Bütçesi</w:t>
      </w:r>
    </w:p>
    <w:p w:rsidRPr="0024616E" w:rsidR="0024616E" w:rsidP="0024616E" w:rsidRDefault="0024616E">
      <w:pPr>
        <w:tabs>
          <w:tab w:val="center" w:pos="5100"/>
        </w:tabs>
        <w:ind w:left="80" w:right="60" w:firstLine="760"/>
        <w:jc w:val="both"/>
        <w:rPr>
          <w:sz w:val="18"/>
          <w:szCs w:val="18"/>
        </w:rPr>
      </w:pPr>
    </w:p>
    <w:p w:rsidRPr="0024616E" w:rsidR="0024616E" w:rsidP="0024616E" w:rsidRDefault="0024616E">
      <w:pPr>
        <w:tabs>
          <w:tab w:val="center" w:pos="5100"/>
        </w:tabs>
        <w:ind w:left="80" w:right="60" w:firstLine="760"/>
        <w:jc w:val="both"/>
        <w:rPr>
          <w:sz w:val="18"/>
          <w:szCs w:val="18"/>
        </w:rPr>
      </w:pPr>
      <w:r w:rsidRPr="0024616E">
        <w:rPr>
          <w:sz w:val="18"/>
          <w:szCs w:val="18"/>
        </w:rPr>
        <w:t>IV.- USUL HAKKINDA GÖRÜŞMELER</w:t>
      </w:r>
    </w:p>
    <w:p w:rsidRPr="0024616E" w:rsidR="0024616E" w:rsidP="0024616E" w:rsidRDefault="0024616E">
      <w:pPr>
        <w:tabs>
          <w:tab w:val="center" w:pos="5100"/>
        </w:tabs>
        <w:ind w:left="80" w:right="60" w:firstLine="760"/>
        <w:jc w:val="both"/>
        <w:rPr>
          <w:sz w:val="18"/>
          <w:szCs w:val="18"/>
        </w:rPr>
      </w:pPr>
      <w:r w:rsidRPr="0024616E">
        <w:rPr>
          <w:sz w:val="18"/>
          <w:szCs w:val="18"/>
        </w:rPr>
        <w:t>1.- Oturum Başkanı TBMM Başkan Vekili Meral Akşener’in Genel Kurulun açılışında yo</w:t>
      </w:r>
      <w:r w:rsidRPr="0024616E">
        <w:rPr>
          <w:sz w:val="18"/>
          <w:szCs w:val="18"/>
        </w:rPr>
        <w:t>k</w:t>
      </w:r>
      <w:r w:rsidRPr="0024616E">
        <w:rPr>
          <w:sz w:val="18"/>
          <w:szCs w:val="18"/>
        </w:rPr>
        <w:t xml:space="preserve">lama yapmaması nedeniyle tutumu hakkında </w:t>
      </w:r>
    </w:p>
    <w:p w:rsidRPr="0024616E" w:rsidR="0024616E" w:rsidP="0024616E" w:rsidRDefault="0024616E">
      <w:pPr>
        <w:tabs>
          <w:tab w:val="center" w:pos="5100"/>
        </w:tabs>
        <w:ind w:left="80" w:right="60" w:firstLine="760"/>
        <w:jc w:val="both"/>
        <w:rPr>
          <w:sz w:val="18"/>
          <w:szCs w:val="18"/>
        </w:rPr>
      </w:pPr>
    </w:p>
    <w:p w:rsidRPr="0024616E" w:rsidR="0024616E" w:rsidP="0024616E" w:rsidRDefault="0024616E">
      <w:pPr>
        <w:tabs>
          <w:tab w:val="center" w:pos="5100"/>
        </w:tabs>
        <w:ind w:left="80" w:right="60" w:firstLine="760"/>
        <w:jc w:val="both"/>
        <w:rPr>
          <w:sz w:val="18"/>
          <w:szCs w:val="18"/>
        </w:rPr>
      </w:pPr>
      <w:r w:rsidRPr="0024616E">
        <w:rPr>
          <w:sz w:val="18"/>
          <w:szCs w:val="18"/>
        </w:rPr>
        <w:t>V.- SATAŞMALARA İLİŞKİN KONUŞMALAR</w:t>
      </w:r>
    </w:p>
    <w:p w:rsidRPr="0024616E" w:rsidR="0024616E" w:rsidP="0024616E" w:rsidRDefault="0024616E">
      <w:pPr>
        <w:tabs>
          <w:tab w:val="center" w:pos="5100"/>
        </w:tabs>
        <w:ind w:left="80" w:right="60" w:firstLine="760"/>
        <w:jc w:val="both"/>
        <w:rPr>
          <w:sz w:val="18"/>
          <w:szCs w:val="18"/>
        </w:rPr>
      </w:pPr>
      <w:r w:rsidRPr="0024616E">
        <w:rPr>
          <w:sz w:val="18"/>
          <w:szCs w:val="18"/>
        </w:rPr>
        <w:t>1.- Karabük Milletvekili Mehmet Ali Şahin’in, İstanbul Milletvekili Mahmut Tanal’ın şahsına sataşması nedeniyle konuşması</w:t>
      </w:r>
    </w:p>
    <w:p w:rsidRPr="0024616E" w:rsidR="0024616E" w:rsidP="0024616E" w:rsidRDefault="0024616E">
      <w:pPr>
        <w:tabs>
          <w:tab w:val="center" w:pos="5100"/>
        </w:tabs>
        <w:ind w:left="80" w:right="60" w:firstLine="760"/>
        <w:jc w:val="both"/>
        <w:rPr>
          <w:sz w:val="18"/>
          <w:szCs w:val="18"/>
        </w:rPr>
      </w:pPr>
      <w:r w:rsidRPr="0024616E">
        <w:rPr>
          <w:sz w:val="18"/>
          <w:szCs w:val="18"/>
        </w:rPr>
        <w:t>2.- Plan ve Bütçe Komisyonu Başkanı Lütfi Elvan’ın, İstanbul Milletvekili Mahmut Tanal’ın şahsına sataşması nedeniyle k</w:t>
      </w:r>
      <w:r w:rsidRPr="0024616E">
        <w:rPr>
          <w:sz w:val="18"/>
          <w:szCs w:val="18"/>
        </w:rPr>
        <w:t>o</w:t>
      </w:r>
      <w:r w:rsidRPr="0024616E">
        <w:rPr>
          <w:sz w:val="18"/>
          <w:szCs w:val="18"/>
        </w:rPr>
        <w:t>nuşması</w:t>
      </w:r>
    </w:p>
    <w:p w:rsidRPr="0024616E" w:rsidR="0024616E" w:rsidP="0024616E" w:rsidRDefault="0024616E">
      <w:pPr>
        <w:tabs>
          <w:tab w:val="center" w:pos="5100"/>
        </w:tabs>
        <w:ind w:left="80" w:right="60" w:firstLine="760"/>
        <w:jc w:val="both"/>
        <w:rPr>
          <w:sz w:val="18"/>
          <w:szCs w:val="18"/>
        </w:rPr>
      </w:pPr>
      <w:r w:rsidRPr="0024616E">
        <w:rPr>
          <w:sz w:val="18"/>
          <w:szCs w:val="18"/>
        </w:rPr>
        <w:t>3.- İstanbul Milletvekili Fatma Nur Serter’in, Osmaniye Milletvekili Durdu Mehmet Kastal’ın şahsına sataşması nedeniyle konuşması</w:t>
      </w:r>
    </w:p>
    <w:p w:rsidRPr="0024616E" w:rsidR="0024616E" w:rsidP="0024616E" w:rsidRDefault="0024616E">
      <w:pPr>
        <w:tabs>
          <w:tab w:val="center" w:pos="5100"/>
        </w:tabs>
        <w:ind w:left="80" w:right="60" w:firstLine="760"/>
        <w:jc w:val="both"/>
        <w:rPr>
          <w:sz w:val="18"/>
          <w:szCs w:val="18"/>
        </w:rPr>
      </w:pPr>
      <w:r w:rsidRPr="0024616E">
        <w:rPr>
          <w:sz w:val="18"/>
          <w:szCs w:val="18"/>
        </w:rPr>
        <w:t>4.- Sinop Milletvekili Engin Altay’ın, Osmaniye Milletvekili Durdu Mehmet Kastal’ın şahsına sataşması nedeniyle konuşm</w:t>
      </w:r>
      <w:r w:rsidRPr="0024616E">
        <w:rPr>
          <w:sz w:val="18"/>
          <w:szCs w:val="18"/>
        </w:rPr>
        <w:t>a</w:t>
      </w:r>
      <w:r w:rsidRPr="0024616E">
        <w:rPr>
          <w:sz w:val="18"/>
          <w:szCs w:val="18"/>
        </w:rPr>
        <w:t xml:space="preserve">sı </w:t>
      </w:r>
    </w:p>
    <w:p w:rsidRPr="0024616E" w:rsidR="0024616E" w:rsidP="0024616E" w:rsidRDefault="0024616E">
      <w:pPr>
        <w:tabs>
          <w:tab w:val="center" w:pos="5100"/>
        </w:tabs>
        <w:ind w:left="80" w:right="60" w:firstLine="760"/>
        <w:jc w:val="both"/>
        <w:rPr>
          <w:sz w:val="18"/>
          <w:szCs w:val="18"/>
        </w:rPr>
      </w:pPr>
      <w:r w:rsidRPr="0024616E">
        <w:rPr>
          <w:sz w:val="18"/>
          <w:szCs w:val="18"/>
        </w:rPr>
        <w:t>5.- İstanbul Milletvekili Mahmut Tanal’ın, Osmaniye Milletvekili Durdu Mehmet Kastal ve Trabzon Milletvekili Aydın Bıyıklıoğlu’nun CHP Grubuna sataşması nedeniyle konuşması</w:t>
      </w:r>
    </w:p>
    <w:p w:rsidRPr="0024616E" w:rsidR="0024616E" w:rsidP="0024616E" w:rsidRDefault="0024616E">
      <w:pPr>
        <w:tabs>
          <w:tab w:val="center" w:pos="5100"/>
        </w:tabs>
        <w:ind w:left="80" w:right="60" w:firstLine="760"/>
        <w:jc w:val="both"/>
        <w:rPr>
          <w:sz w:val="18"/>
          <w:szCs w:val="18"/>
        </w:rPr>
      </w:pPr>
      <w:r w:rsidRPr="0024616E">
        <w:rPr>
          <w:sz w:val="18"/>
          <w:szCs w:val="18"/>
        </w:rPr>
        <w:t>6.- Adıyaman Milletvekili Ahmet Aydın’ın, İstanbul Milletvekili Mahmut Tanal’ın AK PARTİ Grubuna ve Grup Başkanına sataşması nedeniyle konuşması</w:t>
      </w:r>
    </w:p>
    <w:p w:rsidRPr="0024616E" w:rsidR="0024616E" w:rsidP="0024616E" w:rsidRDefault="0024616E">
      <w:pPr>
        <w:tabs>
          <w:tab w:val="center" w:pos="5100"/>
        </w:tabs>
        <w:ind w:left="80" w:right="60" w:firstLine="760"/>
        <w:jc w:val="both"/>
        <w:rPr>
          <w:sz w:val="18"/>
          <w:szCs w:val="18"/>
        </w:rPr>
      </w:pPr>
      <w:r w:rsidRPr="0024616E">
        <w:rPr>
          <w:sz w:val="18"/>
          <w:szCs w:val="18"/>
        </w:rPr>
        <w:t>7.- Van Milletvekili Nazmi Gür’ün, Dışişleri Bakanı Ahmet Davutoğlu’nun BDP Grubuna s</w:t>
      </w:r>
      <w:r w:rsidRPr="0024616E">
        <w:rPr>
          <w:sz w:val="18"/>
          <w:szCs w:val="18"/>
        </w:rPr>
        <w:t>a</w:t>
      </w:r>
      <w:r w:rsidRPr="0024616E">
        <w:rPr>
          <w:sz w:val="18"/>
          <w:szCs w:val="18"/>
        </w:rPr>
        <w:t>taşması nedeniyle konuşması</w:t>
      </w:r>
    </w:p>
    <w:p w:rsidRPr="0024616E" w:rsidR="0024616E" w:rsidP="0024616E" w:rsidRDefault="0024616E">
      <w:pPr>
        <w:tabs>
          <w:tab w:val="center" w:pos="5100"/>
        </w:tabs>
        <w:ind w:left="80" w:right="60" w:firstLine="760"/>
        <w:jc w:val="both"/>
        <w:rPr>
          <w:sz w:val="18"/>
          <w:szCs w:val="18"/>
        </w:rPr>
      </w:pPr>
      <w:r w:rsidRPr="0024616E">
        <w:rPr>
          <w:sz w:val="18"/>
          <w:szCs w:val="18"/>
        </w:rPr>
        <w:t>8.- İstanbul Milletvekili Osman Taney Korutürk’ün, Dışişleri Bakanı Ahmet Davutoğlu’nun şahsına sataşması nedeniyle k</w:t>
      </w:r>
      <w:r w:rsidRPr="0024616E">
        <w:rPr>
          <w:sz w:val="18"/>
          <w:szCs w:val="18"/>
        </w:rPr>
        <w:t>o</w:t>
      </w:r>
      <w:r w:rsidRPr="0024616E">
        <w:rPr>
          <w:sz w:val="18"/>
          <w:szCs w:val="18"/>
        </w:rPr>
        <w:t>nuşması</w:t>
      </w:r>
    </w:p>
    <w:p w:rsidRPr="0024616E" w:rsidR="0024616E" w:rsidP="0024616E" w:rsidRDefault="0024616E">
      <w:pPr>
        <w:tabs>
          <w:tab w:val="center" w:pos="5100"/>
        </w:tabs>
        <w:ind w:left="80" w:right="60" w:firstLine="760"/>
        <w:jc w:val="both"/>
        <w:rPr>
          <w:sz w:val="18"/>
          <w:szCs w:val="18"/>
        </w:rPr>
      </w:pPr>
      <w:r w:rsidRPr="0024616E">
        <w:rPr>
          <w:sz w:val="18"/>
          <w:szCs w:val="18"/>
        </w:rPr>
        <w:t>9.- Ankara Milletvekili Emine Ülker Tarhan’ın, Dışişleri Bakanı Ahmet Davutoğlu’nun CHP Grup Başkanına sataşması n</w:t>
      </w:r>
      <w:r w:rsidRPr="0024616E">
        <w:rPr>
          <w:sz w:val="18"/>
          <w:szCs w:val="18"/>
        </w:rPr>
        <w:t>e</w:t>
      </w:r>
      <w:r w:rsidRPr="0024616E">
        <w:rPr>
          <w:sz w:val="18"/>
          <w:szCs w:val="18"/>
        </w:rPr>
        <w:t>deniyle konuşması</w:t>
      </w:r>
    </w:p>
    <w:p w:rsidRPr="0024616E" w:rsidR="0024616E" w:rsidP="0024616E" w:rsidRDefault="0024616E">
      <w:pPr>
        <w:tabs>
          <w:tab w:val="center" w:pos="5100"/>
        </w:tabs>
        <w:ind w:left="80" w:right="60" w:firstLine="760"/>
        <w:jc w:val="both"/>
        <w:rPr>
          <w:sz w:val="18"/>
          <w:szCs w:val="18"/>
        </w:rPr>
      </w:pPr>
      <w:r w:rsidRPr="0024616E">
        <w:rPr>
          <w:sz w:val="18"/>
          <w:szCs w:val="18"/>
        </w:rPr>
        <w:t>10.- Dışişleri Bakanı Ahmet Davutoğlu’nun, Ankara Milletvekili Emine Ülker Tarhan’ın şahsına sataşması nedeniyle konu</w:t>
      </w:r>
      <w:r w:rsidRPr="0024616E">
        <w:rPr>
          <w:sz w:val="18"/>
          <w:szCs w:val="18"/>
        </w:rPr>
        <w:t>ş</w:t>
      </w:r>
      <w:r w:rsidRPr="0024616E">
        <w:rPr>
          <w:sz w:val="18"/>
          <w:szCs w:val="18"/>
        </w:rPr>
        <w:t>ması</w:t>
      </w:r>
    </w:p>
    <w:p w:rsidRPr="0024616E" w:rsidR="0024616E" w:rsidP="0024616E" w:rsidRDefault="0024616E">
      <w:pPr>
        <w:tabs>
          <w:tab w:val="center" w:pos="5100"/>
        </w:tabs>
        <w:ind w:left="80" w:right="60" w:firstLine="760"/>
        <w:jc w:val="both"/>
        <w:rPr>
          <w:sz w:val="18"/>
          <w:szCs w:val="18"/>
        </w:rPr>
      </w:pPr>
      <w:r w:rsidRPr="0024616E">
        <w:rPr>
          <w:sz w:val="18"/>
          <w:szCs w:val="18"/>
        </w:rPr>
        <w:t>11.- Adana Milletvekili Osman Faruk Loğoğlu’nun, Dışişleri Bakanı Ahmet Davutoğlu’nun Cumhuriyet Halk Partisine s</w:t>
      </w:r>
      <w:r w:rsidRPr="0024616E">
        <w:rPr>
          <w:sz w:val="18"/>
          <w:szCs w:val="18"/>
        </w:rPr>
        <w:t>a</w:t>
      </w:r>
      <w:r w:rsidRPr="0024616E">
        <w:rPr>
          <w:sz w:val="18"/>
          <w:szCs w:val="18"/>
        </w:rPr>
        <w:t>taşması nedeniyle konuşması</w:t>
      </w:r>
    </w:p>
    <w:p w:rsidRPr="0024616E" w:rsidR="0024616E" w:rsidP="0024616E" w:rsidRDefault="0024616E">
      <w:pPr>
        <w:tabs>
          <w:tab w:val="center" w:pos="5100"/>
        </w:tabs>
        <w:ind w:left="80" w:right="60" w:firstLine="760"/>
        <w:jc w:val="both"/>
        <w:rPr>
          <w:sz w:val="18"/>
          <w:szCs w:val="18"/>
        </w:rPr>
      </w:pPr>
      <w:r w:rsidRPr="0024616E">
        <w:rPr>
          <w:sz w:val="18"/>
          <w:szCs w:val="18"/>
        </w:rPr>
        <w:t>12.- Aydın Milletvekili Ali Uzunırmak’ın, Gençlik ve Spor Bakanı Suat Kılıç’ın şahsına s</w:t>
      </w:r>
      <w:r w:rsidRPr="0024616E">
        <w:rPr>
          <w:sz w:val="18"/>
          <w:szCs w:val="18"/>
        </w:rPr>
        <w:t>a</w:t>
      </w:r>
      <w:r w:rsidRPr="0024616E">
        <w:rPr>
          <w:sz w:val="18"/>
          <w:szCs w:val="18"/>
        </w:rPr>
        <w:t>taşması nedeniyle konuşması</w:t>
      </w:r>
    </w:p>
    <w:p w:rsidRPr="0024616E" w:rsidR="0024616E" w:rsidP="0024616E" w:rsidRDefault="0024616E">
      <w:pPr>
        <w:ind w:left="20" w:right="60" w:firstLine="820"/>
        <w:jc w:val="both"/>
        <w:rPr>
          <w:sz w:val="18"/>
          <w:szCs w:val="18"/>
        </w:rPr>
      </w:pPr>
      <w:r w:rsidRPr="0024616E">
        <w:rPr>
          <w:sz w:val="18"/>
          <w:szCs w:val="18"/>
        </w:rPr>
        <w:t>13.- Bingöl Milletvekili İdris Baluken’in, Gençlik ve Spor Bakanı Suat Kılıç’ın Barış ve Demokrasi Partisine sataşması ned</w:t>
      </w:r>
      <w:r w:rsidRPr="0024616E">
        <w:rPr>
          <w:sz w:val="18"/>
          <w:szCs w:val="18"/>
        </w:rPr>
        <w:t>e</w:t>
      </w:r>
      <w:r w:rsidRPr="0024616E">
        <w:rPr>
          <w:sz w:val="18"/>
          <w:szCs w:val="18"/>
        </w:rPr>
        <w:t>niyle konuşması</w:t>
      </w:r>
    </w:p>
    <w:p w:rsidRPr="0024616E" w:rsidR="0024616E" w:rsidP="0024616E" w:rsidRDefault="0024616E">
      <w:pPr>
        <w:tabs>
          <w:tab w:val="center" w:pos="5100"/>
        </w:tabs>
        <w:ind w:left="80" w:right="60" w:firstLine="760"/>
        <w:jc w:val="both"/>
        <w:rPr>
          <w:sz w:val="18"/>
          <w:szCs w:val="18"/>
        </w:rPr>
      </w:pPr>
      <w:r w:rsidRPr="0024616E">
        <w:rPr>
          <w:sz w:val="18"/>
          <w:szCs w:val="18"/>
        </w:rPr>
        <w:t>14.- Sinop Milletvekili Engin Altay’ın, Millî Eğitim Bakanı Ömer Dinçer’in şahsına sataşması nedeniyle konuşması</w:t>
      </w:r>
    </w:p>
    <w:p w:rsidRPr="0024616E" w:rsidR="0024616E" w:rsidP="0024616E" w:rsidRDefault="0024616E">
      <w:pPr>
        <w:tabs>
          <w:tab w:val="center" w:pos="5100"/>
        </w:tabs>
        <w:ind w:left="80" w:right="60" w:firstLine="760"/>
        <w:jc w:val="both"/>
        <w:rPr>
          <w:sz w:val="18"/>
          <w:szCs w:val="18"/>
        </w:rPr>
      </w:pPr>
      <w:r w:rsidRPr="0024616E">
        <w:rPr>
          <w:sz w:val="18"/>
          <w:szCs w:val="18"/>
        </w:rPr>
        <w:t>15.- Kahramanmaraş Milletvekili Mahir Ünal’ın, Sakarya Milletvekili Engin Özkoç’un AK PARTİ Grubuna ve Grup Başk</w:t>
      </w:r>
      <w:r w:rsidRPr="0024616E">
        <w:rPr>
          <w:sz w:val="18"/>
          <w:szCs w:val="18"/>
        </w:rPr>
        <w:t>a</w:t>
      </w:r>
      <w:r w:rsidRPr="0024616E">
        <w:rPr>
          <w:sz w:val="18"/>
          <w:szCs w:val="18"/>
        </w:rPr>
        <w:t>nına sataşması nedeniyle konuşması</w:t>
      </w:r>
    </w:p>
    <w:p w:rsidRPr="0024616E" w:rsidR="0024616E" w:rsidP="0024616E" w:rsidRDefault="0024616E">
      <w:pPr>
        <w:tabs>
          <w:tab w:val="center" w:pos="5100"/>
        </w:tabs>
        <w:ind w:left="80" w:right="60" w:firstLine="760"/>
        <w:jc w:val="both"/>
        <w:rPr>
          <w:sz w:val="18"/>
          <w:szCs w:val="18"/>
        </w:rPr>
      </w:pPr>
      <w:r w:rsidRPr="0024616E">
        <w:rPr>
          <w:sz w:val="18"/>
          <w:szCs w:val="18"/>
        </w:rPr>
        <w:t>16.- Sakarya Milletvekili Engin Özkoç’un, Kahramanmaraş Milletvekili Mahir Ünal’ın şahsına sataşması nedeniyle konuşm</w:t>
      </w:r>
      <w:r w:rsidRPr="0024616E">
        <w:rPr>
          <w:sz w:val="18"/>
          <w:szCs w:val="18"/>
        </w:rPr>
        <w:t>a</w:t>
      </w:r>
      <w:r w:rsidRPr="0024616E">
        <w:rPr>
          <w:sz w:val="18"/>
          <w:szCs w:val="18"/>
        </w:rPr>
        <w:t>sı</w:t>
      </w:r>
    </w:p>
    <w:p w:rsidRPr="0024616E" w:rsidR="0024616E" w:rsidP="0024616E" w:rsidRDefault="0024616E">
      <w:pPr>
        <w:ind w:left="20" w:right="60" w:firstLine="820"/>
        <w:jc w:val="both"/>
        <w:rPr>
          <w:bCs/>
          <w:sz w:val="18"/>
          <w:szCs w:val="18"/>
        </w:rPr>
      </w:pPr>
    </w:p>
    <w:p w:rsidRPr="0024616E" w:rsidR="0024616E" w:rsidP="0024616E" w:rsidRDefault="0024616E">
      <w:pPr>
        <w:tabs>
          <w:tab w:val="center" w:pos="5100"/>
        </w:tabs>
        <w:ind w:left="80" w:right="60" w:firstLine="760"/>
        <w:jc w:val="both"/>
        <w:rPr>
          <w:sz w:val="18"/>
          <w:szCs w:val="18"/>
        </w:rPr>
      </w:pPr>
      <w:r w:rsidRPr="0024616E">
        <w:rPr>
          <w:sz w:val="18"/>
          <w:szCs w:val="18"/>
        </w:rPr>
        <w:t>VI.- AÇIKLAMALAR</w:t>
      </w:r>
    </w:p>
    <w:p w:rsidRPr="0024616E" w:rsidR="0024616E" w:rsidP="0024616E" w:rsidRDefault="0024616E">
      <w:pPr>
        <w:tabs>
          <w:tab w:val="center" w:pos="5100"/>
        </w:tabs>
        <w:ind w:left="80" w:right="60" w:firstLine="760"/>
        <w:jc w:val="both"/>
        <w:rPr>
          <w:sz w:val="18"/>
          <w:szCs w:val="18"/>
        </w:rPr>
      </w:pPr>
      <w:r w:rsidRPr="0024616E">
        <w:rPr>
          <w:sz w:val="18"/>
          <w:szCs w:val="18"/>
        </w:rPr>
        <w:t xml:space="preserve">1.- İstanbul Milletvekili Mahmut Tanal’ın, makam araçlarının Taşıt Kanunu’na uygun olarak kullanılması gerektiğine ilişkin açıklaması  </w:t>
      </w:r>
    </w:p>
    <w:p w:rsidRPr="0024616E" w:rsidR="0024616E" w:rsidP="0024616E" w:rsidRDefault="0024616E">
      <w:pPr>
        <w:tabs>
          <w:tab w:val="center" w:pos="5100"/>
        </w:tabs>
        <w:ind w:left="80" w:right="60" w:firstLine="760"/>
        <w:jc w:val="both"/>
        <w:rPr>
          <w:sz w:val="18"/>
          <w:szCs w:val="18"/>
        </w:rPr>
      </w:pPr>
      <w:r w:rsidRPr="0024616E">
        <w:rPr>
          <w:sz w:val="18"/>
          <w:szCs w:val="18"/>
        </w:rPr>
        <w:t>2.- Ankara Milletvekili Yıldırım Tuğrul Türkeş’in, Dışişleri Bakanı Ahmet Davutoğlu’nun b</w:t>
      </w:r>
      <w:r w:rsidRPr="0024616E">
        <w:rPr>
          <w:sz w:val="18"/>
          <w:szCs w:val="18"/>
        </w:rPr>
        <w:t>a</w:t>
      </w:r>
      <w:r w:rsidRPr="0024616E">
        <w:rPr>
          <w:sz w:val="18"/>
          <w:szCs w:val="18"/>
        </w:rPr>
        <w:t xml:space="preserve">zı ifadelerine ilişkin açıklaması </w:t>
      </w:r>
    </w:p>
    <w:p w:rsidRPr="0024616E" w:rsidR="0024616E" w:rsidP="0024616E" w:rsidRDefault="0024616E">
      <w:pPr>
        <w:ind w:left="20" w:right="60" w:firstLine="820"/>
        <w:jc w:val="both"/>
        <w:rPr>
          <w:bCs/>
          <w:sz w:val="18"/>
          <w:szCs w:val="18"/>
        </w:rPr>
      </w:pPr>
    </w:p>
    <w:p w:rsidRPr="0024616E" w:rsidR="0024616E" w:rsidP="0024616E" w:rsidRDefault="0024616E">
      <w:pPr>
        <w:ind w:left="20" w:right="60" w:firstLine="820"/>
        <w:jc w:val="both"/>
        <w:rPr>
          <w:bCs/>
          <w:sz w:val="18"/>
          <w:szCs w:val="18"/>
        </w:rPr>
      </w:pP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16 Aralık 2012 Pazar</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BİRİNCİ OTURUM</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Açılma Saati: 11.02</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 xml:space="preserve">BAŞKAN: Başkan Vekili Meral AKŞENER </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 xml:space="preserve">KÂTİP ÜYELER: Muhammet Bilal MACİT (İstanbul), Muhammet Rıza YALÇINKAYA (Bartın) </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-----0-----</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Türkiye Büyük Millet Meclisinin 42’nci Birleşimini açıyorum.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Toplantı yeter sayısı vardır.</w:t>
      </w:r>
    </w:p>
    <w:p w:rsidRPr="0024616E" w:rsidR="005301CF" w:rsidP="0024616E" w:rsidRDefault="005301CF">
      <w:pPr>
        <w:pStyle w:val="Metinstil"/>
        <w:tabs>
          <w:tab w:val="center" w:pos="5409"/>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Gündeme geçiyoruz.</w:t>
      </w:r>
      <w:r w:rsidRPr="0024616E" w:rsidR="007B4764">
        <w:rPr>
          <w:rFonts w:ascii="Arial" w:hAnsi="Arial"/>
          <w:color w:val="1F497D"/>
          <w:spacing w:val="24"/>
          <w:sz w:val="18"/>
          <w:szCs w:val="18"/>
        </w:rPr>
        <w:tab/>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milletvekilleri, gündemimize göre 2013 Yılı Merkezi Yönetim Bütçe Kanunu Tasarısı ile 2011 Yılı Merkezi Yönetim Kesin Hesap Kanunu Tasarısı üzerindeki görüşmelere devam edeceğiz.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Program uyarınca bugün bir tur görüşme yapacağız.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11’inci turda, Dışişleri Bakanlığı, Spor Genel Müdürlüğü, Yüksek Öğrenim Kredi ve Yurtlar Kurumu, Millî Eğitim Bakanlığı, Yükseköğretim Kurulu, Ölçme, Seçme ve Yerleştirme Merkezi Başkanlığı ile üniversitelerin bütçe ve kesin hesapları ile Gençlik ve Spor Bakanlığı bütçesi yer almaktadır.</w:t>
      </w:r>
    </w:p>
    <w:p w:rsidRPr="0024616E" w:rsidR="006E5244" w:rsidP="0024616E" w:rsidRDefault="006E5244">
      <w:pPr>
        <w:tabs>
          <w:tab w:val="center" w:pos="5100"/>
        </w:tabs>
        <w:ind w:left="80" w:right="60" w:firstLine="760"/>
        <w:jc w:val="both"/>
        <w:rPr>
          <w:color w:val="1F497D"/>
          <w:sz w:val="18"/>
          <w:szCs w:val="18"/>
        </w:rPr>
      </w:pPr>
      <w:r w:rsidRPr="0024616E">
        <w:rPr>
          <w:color w:val="1F497D"/>
          <w:sz w:val="18"/>
          <w:szCs w:val="18"/>
        </w:rPr>
        <w:t>III.- KANUN TASARI VE TEKLİFLERİ İLE KOMİSYONLARDAN GELEN DİĞER İŞLER</w:t>
      </w:r>
    </w:p>
    <w:p w:rsidRPr="0024616E" w:rsidR="006E5244" w:rsidP="0024616E" w:rsidRDefault="006E5244">
      <w:pPr>
        <w:tabs>
          <w:tab w:val="center" w:pos="5100"/>
        </w:tabs>
        <w:ind w:left="80" w:right="60" w:firstLine="760"/>
        <w:jc w:val="both"/>
        <w:rPr>
          <w:rFonts w:ascii="Arial" w:hAnsi="Arial"/>
          <w:color w:val="1F497D"/>
          <w:spacing w:val="24"/>
          <w:sz w:val="18"/>
          <w:szCs w:val="18"/>
        </w:rPr>
      </w:pPr>
      <w:r w:rsidRPr="0024616E">
        <w:rPr>
          <w:color w:val="1F497D"/>
          <w:sz w:val="18"/>
          <w:szCs w:val="18"/>
        </w:rPr>
        <w:t>A) Kanun Tasarı ve Teklifleri</w:t>
      </w:r>
    </w:p>
    <w:p w:rsidRPr="0024616E" w:rsidR="006E5244" w:rsidP="0024616E" w:rsidRDefault="006E5244">
      <w:pPr>
        <w:pStyle w:val="BodyText21"/>
        <w:ind w:firstLine="851"/>
        <w:jc w:val="both"/>
        <w:rPr>
          <w:rFonts w:ascii="Times New Roman" w:hAnsi="Times New Roman"/>
          <w:color w:val="1F497D"/>
          <w:sz w:val="18"/>
          <w:szCs w:val="18"/>
        </w:rPr>
      </w:pPr>
      <w:r w:rsidRPr="0024616E">
        <w:rPr>
          <w:rFonts w:ascii="Times New Roman" w:hAnsi="Times New Roman"/>
          <w:color w:val="1F497D"/>
          <w:sz w:val="18"/>
          <w:szCs w:val="18"/>
        </w:rPr>
        <w:t>1.- 2013 Yılı Merkezi Yönetim Bütçe Kanunu Tasarısı ile Plan ve Bütçe Komisyonu Raporu (1/698) (S.Sayısı: 361)</w:t>
      </w:r>
    </w:p>
    <w:p w:rsidRPr="0024616E" w:rsidR="006E5244" w:rsidP="0024616E" w:rsidRDefault="006E5244">
      <w:pPr>
        <w:tabs>
          <w:tab w:val="center" w:pos="5100"/>
        </w:tabs>
        <w:ind w:left="80" w:right="60" w:firstLine="760"/>
        <w:jc w:val="both"/>
        <w:rPr>
          <w:color w:val="1F497D"/>
          <w:sz w:val="18"/>
          <w:szCs w:val="18"/>
        </w:rPr>
      </w:pPr>
      <w:r w:rsidRPr="0024616E">
        <w:rPr>
          <w:color w:val="1F497D"/>
          <w:sz w:val="18"/>
          <w:szCs w:val="18"/>
        </w:rPr>
        <w:t>2.- 2011 Yılı Merkezi Yönetim Kesin Hesap Kanunu Tasarısı, Merkezi Yönetim Bütçesi Kapsamındaki Kamu İdarelerinin 2011 Yılı Kesin Hesap Kanunu Tasarısına Ait Genel Uygunluk Bildiriminin Sunulduğuna Dair Sayıştay Ba</w:t>
      </w:r>
      <w:r w:rsidRPr="0024616E">
        <w:rPr>
          <w:color w:val="1F497D"/>
          <w:sz w:val="18"/>
          <w:szCs w:val="18"/>
        </w:rPr>
        <w:t>ş</w:t>
      </w:r>
      <w:r w:rsidRPr="0024616E">
        <w:rPr>
          <w:color w:val="1F497D"/>
          <w:sz w:val="18"/>
          <w:szCs w:val="18"/>
        </w:rPr>
        <w:t xml:space="preserve">kanlığı Tezkeresi ile Plan ve Bütçe Komisyonu Raporu ( 1/649, 3/1003) (S.Sayısı: 362) </w:t>
      </w:r>
      <w:r w:rsidRPr="0024616E">
        <w:rPr>
          <w:color w:val="1F497D"/>
          <w:sz w:val="18"/>
          <w:szCs w:val="18"/>
        </w:rPr>
        <w:tab/>
      </w:r>
    </w:p>
    <w:p w:rsidRPr="0024616E" w:rsidR="006E5244" w:rsidP="0024616E" w:rsidRDefault="006E5244">
      <w:pPr>
        <w:spacing w:before="20"/>
        <w:ind w:left="720"/>
        <w:rPr>
          <w:color w:val="1F497D"/>
          <w:sz w:val="18"/>
          <w:szCs w:val="18"/>
        </w:rPr>
      </w:pPr>
    </w:p>
    <w:p w:rsidRPr="0024616E" w:rsidR="006E5244" w:rsidP="0024616E" w:rsidRDefault="006E5244">
      <w:pPr>
        <w:spacing w:before="20"/>
        <w:ind w:left="720"/>
        <w:rPr>
          <w:color w:val="1F497D"/>
          <w:sz w:val="18"/>
          <w:szCs w:val="18"/>
        </w:rPr>
      </w:pPr>
      <w:r w:rsidRPr="0024616E">
        <w:rPr>
          <w:color w:val="1F497D"/>
          <w:sz w:val="18"/>
          <w:szCs w:val="18"/>
        </w:rPr>
        <w:t>A) DIŞİŞLERİ BAKANLIĞI</w:t>
      </w:r>
    </w:p>
    <w:p w:rsidRPr="0024616E" w:rsidR="006E5244" w:rsidP="0024616E" w:rsidRDefault="006E5244">
      <w:pPr>
        <w:spacing w:before="20"/>
        <w:ind w:left="720" w:firstLine="240"/>
        <w:rPr>
          <w:color w:val="1F497D"/>
          <w:sz w:val="18"/>
          <w:szCs w:val="18"/>
        </w:rPr>
      </w:pPr>
      <w:r w:rsidRPr="0024616E">
        <w:rPr>
          <w:color w:val="1F497D"/>
          <w:sz w:val="18"/>
          <w:szCs w:val="18"/>
        </w:rPr>
        <w:t>1) Dışişleri Bakanlığı 2013 Yılı Merkezî Yönetim Bütçesi</w:t>
      </w:r>
    </w:p>
    <w:p w:rsidRPr="0024616E" w:rsidR="006E5244" w:rsidP="0024616E" w:rsidRDefault="006E5244">
      <w:pPr>
        <w:spacing w:before="20"/>
        <w:ind w:left="720" w:firstLine="240"/>
        <w:rPr>
          <w:color w:val="1F497D"/>
          <w:sz w:val="18"/>
          <w:szCs w:val="18"/>
        </w:rPr>
      </w:pPr>
      <w:r w:rsidRPr="0024616E">
        <w:rPr>
          <w:color w:val="1F497D"/>
          <w:sz w:val="18"/>
          <w:szCs w:val="18"/>
        </w:rPr>
        <w:t>2) Dışişleri Bakanlığı 2011 Yılı Merkezî Yönetim Kesin Hesabı</w:t>
      </w:r>
    </w:p>
    <w:p w:rsidRPr="0024616E" w:rsidR="006E5244" w:rsidP="0024616E" w:rsidRDefault="006E5244">
      <w:pPr>
        <w:spacing w:before="20"/>
        <w:ind w:left="720"/>
        <w:rPr>
          <w:color w:val="1F497D"/>
          <w:sz w:val="18"/>
          <w:szCs w:val="18"/>
        </w:rPr>
      </w:pPr>
    </w:p>
    <w:p w:rsidRPr="0024616E" w:rsidR="006E5244" w:rsidP="0024616E" w:rsidRDefault="006E5244">
      <w:pPr>
        <w:spacing w:before="20"/>
        <w:ind w:left="720"/>
        <w:rPr>
          <w:color w:val="1F497D"/>
          <w:sz w:val="18"/>
          <w:szCs w:val="18"/>
        </w:rPr>
      </w:pPr>
      <w:r w:rsidRPr="0024616E">
        <w:rPr>
          <w:color w:val="1F497D"/>
          <w:sz w:val="18"/>
          <w:szCs w:val="18"/>
        </w:rPr>
        <w:t>B) GENÇLİK VE SPOR BAKANLIĞI</w:t>
      </w:r>
    </w:p>
    <w:p w:rsidRPr="0024616E" w:rsidR="006E5244" w:rsidP="0024616E" w:rsidRDefault="006E5244">
      <w:pPr>
        <w:spacing w:before="20"/>
        <w:ind w:left="960"/>
        <w:rPr>
          <w:color w:val="1F497D"/>
          <w:sz w:val="18"/>
          <w:szCs w:val="18"/>
        </w:rPr>
      </w:pPr>
      <w:r w:rsidRPr="0024616E">
        <w:rPr>
          <w:color w:val="1F497D"/>
          <w:sz w:val="18"/>
          <w:szCs w:val="18"/>
        </w:rPr>
        <w:t>1) Gençlik ve Spor Bakanlığı 2013 Yılı Merkezî Yönetim Bütçesi</w:t>
      </w:r>
    </w:p>
    <w:p w:rsidRPr="0024616E" w:rsidR="006E5244" w:rsidP="0024616E" w:rsidRDefault="006E5244">
      <w:pPr>
        <w:spacing w:before="20"/>
        <w:ind w:left="960"/>
        <w:rPr>
          <w:color w:val="1F497D"/>
          <w:sz w:val="18"/>
          <w:szCs w:val="18"/>
        </w:rPr>
      </w:pPr>
    </w:p>
    <w:p w:rsidRPr="0024616E" w:rsidR="006E5244" w:rsidP="0024616E" w:rsidRDefault="006E5244">
      <w:pPr>
        <w:spacing w:before="20"/>
        <w:ind w:left="600" w:firstLine="120"/>
        <w:rPr>
          <w:color w:val="1F497D"/>
          <w:sz w:val="18"/>
          <w:szCs w:val="18"/>
        </w:rPr>
      </w:pPr>
      <w:r w:rsidRPr="0024616E">
        <w:rPr>
          <w:color w:val="1F497D"/>
          <w:sz w:val="18"/>
          <w:szCs w:val="18"/>
        </w:rPr>
        <w:t>C) SPOR GENEL MÜDÜRLÜĞÜ</w:t>
      </w:r>
    </w:p>
    <w:p w:rsidRPr="0024616E" w:rsidR="006E5244" w:rsidP="0024616E" w:rsidRDefault="006E5244">
      <w:pPr>
        <w:spacing w:before="20"/>
        <w:ind w:left="960"/>
        <w:rPr>
          <w:color w:val="1F497D"/>
          <w:sz w:val="18"/>
          <w:szCs w:val="18"/>
        </w:rPr>
      </w:pPr>
      <w:r w:rsidRPr="0024616E">
        <w:rPr>
          <w:color w:val="1F497D"/>
          <w:sz w:val="18"/>
          <w:szCs w:val="18"/>
        </w:rPr>
        <w:t>1) Spor Genel Müdürlüğü 2013 Yılı Merkezî Yönetim Bütçesi</w:t>
      </w:r>
    </w:p>
    <w:p w:rsidRPr="0024616E" w:rsidR="006E5244" w:rsidP="0024616E" w:rsidRDefault="006E5244">
      <w:pPr>
        <w:spacing w:before="20"/>
        <w:ind w:left="960"/>
        <w:rPr>
          <w:color w:val="1F497D"/>
          <w:sz w:val="18"/>
          <w:szCs w:val="18"/>
        </w:rPr>
      </w:pPr>
      <w:r w:rsidRPr="0024616E">
        <w:rPr>
          <w:color w:val="1F497D"/>
          <w:sz w:val="18"/>
          <w:szCs w:val="18"/>
        </w:rPr>
        <w:t>2) Spor Genel Müdürlüğü 2011 Yılı Merkezî Yönetim Kesin Hesabı</w:t>
      </w:r>
    </w:p>
    <w:p w:rsidRPr="0024616E" w:rsidR="006E5244" w:rsidP="0024616E" w:rsidRDefault="006E5244">
      <w:pPr>
        <w:spacing w:before="20"/>
        <w:ind w:left="960"/>
        <w:rPr>
          <w:color w:val="1F497D"/>
          <w:sz w:val="18"/>
          <w:szCs w:val="18"/>
        </w:rPr>
      </w:pPr>
    </w:p>
    <w:p w:rsidRPr="0024616E" w:rsidR="006E5244" w:rsidP="0024616E" w:rsidRDefault="006E5244">
      <w:pPr>
        <w:spacing w:before="20"/>
        <w:ind w:left="600" w:firstLine="120"/>
        <w:rPr>
          <w:color w:val="1F497D"/>
          <w:sz w:val="18"/>
          <w:szCs w:val="18"/>
        </w:rPr>
      </w:pPr>
      <w:r w:rsidRPr="0024616E">
        <w:rPr>
          <w:color w:val="1F497D"/>
          <w:sz w:val="18"/>
          <w:szCs w:val="18"/>
        </w:rPr>
        <w:t>Ç) YÜKSEKÖĞRENİM KREDİ VE YURTLAR KURUMU</w:t>
      </w:r>
    </w:p>
    <w:p w:rsidRPr="0024616E" w:rsidR="006E5244" w:rsidP="0024616E" w:rsidRDefault="006E5244">
      <w:pPr>
        <w:spacing w:before="20"/>
        <w:ind w:left="960"/>
        <w:rPr>
          <w:color w:val="1F497D"/>
          <w:sz w:val="18"/>
          <w:szCs w:val="18"/>
        </w:rPr>
      </w:pPr>
      <w:r w:rsidRPr="0024616E">
        <w:rPr>
          <w:color w:val="1F497D"/>
          <w:sz w:val="18"/>
          <w:szCs w:val="18"/>
        </w:rPr>
        <w:t>1) Yükseköğrenim Kredi ve Yurtlar Kurumu 2013 Yılı Merkezî Yönetim Bütçesi</w:t>
      </w:r>
    </w:p>
    <w:p w:rsidRPr="0024616E" w:rsidR="006E5244" w:rsidP="0024616E" w:rsidRDefault="006E5244">
      <w:pPr>
        <w:spacing w:before="20"/>
        <w:ind w:left="960"/>
        <w:rPr>
          <w:color w:val="1F497D"/>
          <w:sz w:val="18"/>
          <w:szCs w:val="18"/>
        </w:rPr>
      </w:pPr>
      <w:r w:rsidRPr="0024616E">
        <w:rPr>
          <w:color w:val="1F497D"/>
          <w:sz w:val="18"/>
          <w:szCs w:val="18"/>
        </w:rPr>
        <w:t>2) Yükseköğrenim Kredi ve Yurtlar Kurumu 2011 Yılı Merkezî Yönetim Kesin Hesabı</w:t>
      </w:r>
    </w:p>
    <w:p w:rsidRPr="0024616E" w:rsidR="006E5244" w:rsidP="0024616E" w:rsidRDefault="006E5244">
      <w:pPr>
        <w:spacing w:before="20"/>
        <w:ind w:left="960"/>
        <w:rPr>
          <w:color w:val="1F497D"/>
          <w:sz w:val="18"/>
          <w:szCs w:val="18"/>
        </w:rPr>
      </w:pPr>
    </w:p>
    <w:p w:rsidRPr="0024616E" w:rsidR="006E5244" w:rsidP="0024616E" w:rsidRDefault="006E5244">
      <w:pPr>
        <w:spacing w:before="20"/>
        <w:ind w:left="720"/>
        <w:rPr>
          <w:color w:val="1F497D"/>
          <w:sz w:val="18"/>
          <w:szCs w:val="18"/>
        </w:rPr>
      </w:pPr>
      <w:r w:rsidRPr="0024616E">
        <w:rPr>
          <w:color w:val="1F497D"/>
          <w:sz w:val="18"/>
          <w:szCs w:val="18"/>
        </w:rPr>
        <w:t>D) MİLLÎ EĞİTİM BAKANLIĞI</w:t>
      </w:r>
    </w:p>
    <w:p w:rsidRPr="0024616E" w:rsidR="006E5244" w:rsidP="0024616E" w:rsidRDefault="006E5244">
      <w:pPr>
        <w:spacing w:before="20"/>
        <w:ind w:left="1077"/>
        <w:rPr>
          <w:color w:val="1F497D"/>
          <w:sz w:val="18"/>
          <w:szCs w:val="18"/>
        </w:rPr>
      </w:pPr>
      <w:r w:rsidRPr="0024616E">
        <w:rPr>
          <w:color w:val="1F497D"/>
          <w:sz w:val="18"/>
          <w:szCs w:val="18"/>
        </w:rPr>
        <w:t>1) Millî Eğitim Bakanlığı 2013 Yılı Merkezî Yönetim Bütçesi</w:t>
      </w:r>
    </w:p>
    <w:p w:rsidRPr="0024616E" w:rsidR="006E5244" w:rsidP="0024616E" w:rsidRDefault="006E5244">
      <w:pPr>
        <w:spacing w:before="20"/>
        <w:ind w:left="1077"/>
        <w:rPr>
          <w:color w:val="1F497D"/>
          <w:sz w:val="18"/>
          <w:szCs w:val="18"/>
        </w:rPr>
      </w:pPr>
      <w:r w:rsidRPr="0024616E">
        <w:rPr>
          <w:color w:val="1F497D"/>
          <w:sz w:val="18"/>
          <w:szCs w:val="18"/>
        </w:rPr>
        <w:t>2) Millî Eğitim Bakanlığı 2011 Yılı Merkezî Yönetim Kesin Hesabı</w:t>
      </w:r>
    </w:p>
    <w:p w:rsidRPr="0024616E" w:rsidR="006E5244" w:rsidP="0024616E" w:rsidRDefault="006E5244">
      <w:pPr>
        <w:spacing w:before="20"/>
        <w:ind w:left="600" w:firstLine="120"/>
        <w:rPr>
          <w:color w:val="1F497D"/>
          <w:sz w:val="18"/>
          <w:szCs w:val="18"/>
        </w:rPr>
      </w:pPr>
    </w:p>
    <w:p w:rsidRPr="0024616E" w:rsidR="006E5244" w:rsidP="0024616E" w:rsidRDefault="006E5244">
      <w:pPr>
        <w:spacing w:before="20"/>
        <w:ind w:left="720"/>
        <w:rPr>
          <w:color w:val="1F497D"/>
          <w:sz w:val="18"/>
          <w:szCs w:val="18"/>
        </w:rPr>
      </w:pPr>
    </w:p>
    <w:p w:rsidRPr="0024616E" w:rsidR="006E5244" w:rsidP="0024616E" w:rsidRDefault="006E5244">
      <w:pPr>
        <w:spacing w:before="20"/>
        <w:ind w:left="720"/>
        <w:rPr>
          <w:color w:val="1F497D"/>
          <w:sz w:val="18"/>
          <w:szCs w:val="18"/>
        </w:rPr>
      </w:pPr>
      <w:r w:rsidRPr="0024616E">
        <w:rPr>
          <w:color w:val="1F497D"/>
          <w:sz w:val="18"/>
          <w:szCs w:val="18"/>
        </w:rPr>
        <w:t>E) YÜKSEKÖĞRETİM KURULU</w:t>
      </w:r>
    </w:p>
    <w:p w:rsidRPr="0024616E" w:rsidR="006E5244" w:rsidP="0024616E" w:rsidRDefault="006E5244">
      <w:pPr>
        <w:spacing w:before="20"/>
        <w:ind w:left="1080"/>
        <w:rPr>
          <w:color w:val="1F497D"/>
          <w:sz w:val="18"/>
          <w:szCs w:val="18"/>
        </w:rPr>
      </w:pPr>
      <w:r w:rsidRPr="0024616E">
        <w:rPr>
          <w:color w:val="1F497D"/>
          <w:sz w:val="18"/>
          <w:szCs w:val="18"/>
        </w:rPr>
        <w:t>1) Yükseköğretim Kurulu 2013 Yılı Merkezî Yönetim Bütçesi</w:t>
      </w:r>
    </w:p>
    <w:p w:rsidRPr="0024616E" w:rsidR="006E5244" w:rsidP="0024616E" w:rsidRDefault="006E5244">
      <w:pPr>
        <w:spacing w:before="20"/>
        <w:ind w:left="1080"/>
        <w:rPr>
          <w:color w:val="1F497D"/>
          <w:sz w:val="18"/>
          <w:szCs w:val="18"/>
        </w:rPr>
      </w:pPr>
      <w:r w:rsidRPr="0024616E">
        <w:rPr>
          <w:color w:val="1F497D"/>
          <w:sz w:val="18"/>
          <w:szCs w:val="18"/>
        </w:rPr>
        <w:t>2) Yükseköğretim Kurulu 2011 Yılı Merkezî Yönetim Kesin Hesabı</w:t>
      </w:r>
    </w:p>
    <w:p w:rsidRPr="0024616E" w:rsidR="006E5244" w:rsidP="0024616E" w:rsidRDefault="006E5244">
      <w:pPr>
        <w:spacing w:before="20"/>
        <w:ind w:left="720"/>
        <w:rPr>
          <w:color w:val="1F497D"/>
          <w:sz w:val="18"/>
          <w:szCs w:val="18"/>
        </w:rPr>
      </w:pPr>
    </w:p>
    <w:p w:rsidRPr="0024616E" w:rsidR="006E5244" w:rsidP="0024616E" w:rsidRDefault="006E5244">
      <w:pPr>
        <w:spacing w:before="20"/>
        <w:ind w:left="720"/>
        <w:rPr>
          <w:color w:val="1F497D"/>
          <w:sz w:val="18"/>
          <w:szCs w:val="18"/>
        </w:rPr>
      </w:pPr>
      <w:r w:rsidRPr="0024616E">
        <w:rPr>
          <w:color w:val="1F497D"/>
          <w:sz w:val="18"/>
          <w:szCs w:val="18"/>
        </w:rPr>
        <w:t>F) ÖLÇME, SEÇME VE YERLEŞTİRME MERKEZİ BAŞKANLIĞI</w:t>
      </w:r>
    </w:p>
    <w:p w:rsidRPr="0024616E" w:rsidR="006E5244" w:rsidP="0024616E" w:rsidRDefault="006E5244">
      <w:pPr>
        <w:spacing w:before="20"/>
        <w:ind w:left="1080"/>
        <w:rPr>
          <w:color w:val="1F497D"/>
          <w:sz w:val="18"/>
          <w:szCs w:val="18"/>
        </w:rPr>
      </w:pPr>
      <w:r w:rsidRPr="0024616E">
        <w:rPr>
          <w:color w:val="1F497D"/>
          <w:sz w:val="18"/>
          <w:szCs w:val="18"/>
        </w:rPr>
        <w:t>1) Ölçme, Seçme ve Yerleştirme Merkezi Başkanlığı 2013 Yılı Merkezî Yönetim Bütçesi</w:t>
      </w:r>
    </w:p>
    <w:p w:rsidRPr="0024616E" w:rsidR="006E5244" w:rsidP="0024616E" w:rsidRDefault="006E5244">
      <w:pPr>
        <w:spacing w:before="20"/>
        <w:ind w:left="1080"/>
        <w:rPr>
          <w:color w:val="1F497D"/>
          <w:sz w:val="18"/>
          <w:szCs w:val="18"/>
        </w:rPr>
      </w:pPr>
      <w:r w:rsidRPr="0024616E">
        <w:rPr>
          <w:color w:val="1F497D"/>
          <w:sz w:val="18"/>
          <w:szCs w:val="18"/>
        </w:rPr>
        <w:t>2) Ölçme, Seçme ve Yerleştirme Merkezi Başkanlığı 2011 Yılı Merkezî Yönetim Kesin H</w:t>
      </w:r>
      <w:r w:rsidRPr="0024616E">
        <w:rPr>
          <w:color w:val="1F497D"/>
          <w:sz w:val="18"/>
          <w:szCs w:val="18"/>
        </w:rPr>
        <w:t>e</w:t>
      </w:r>
      <w:r w:rsidRPr="0024616E">
        <w:rPr>
          <w:color w:val="1F497D"/>
          <w:sz w:val="18"/>
          <w:szCs w:val="18"/>
        </w:rPr>
        <w:t>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720"/>
        <w:rPr>
          <w:color w:val="1F497D"/>
          <w:sz w:val="18"/>
          <w:szCs w:val="18"/>
        </w:rPr>
      </w:pPr>
      <w:r w:rsidRPr="0024616E">
        <w:rPr>
          <w:color w:val="1F497D"/>
          <w:sz w:val="18"/>
          <w:szCs w:val="18"/>
        </w:rPr>
        <w:t>G) ÜNİVERSİTELER</w:t>
      </w:r>
    </w:p>
    <w:p w:rsidRPr="0024616E" w:rsidR="006E5244" w:rsidP="0024616E" w:rsidRDefault="006E5244">
      <w:pPr>
        <w:spacing w:before="20"/>
        <w:ind w:left="1080"/>
        <w:rPr>
          <w:color w:val="1F497D"/>
          <w:sz w:val="18"/>
          <w:szCs w:val="18"/>
        </w:rPr>
      </w:pPr>
      <w:r w:rsidRPr="0024616E">
        <w:rPr>
          <w:color w:val="1F497D"/>
          <w:sz w:val="18"/>
          <w:szCs w:val="18"/>
        </w:rPr>
        <w:t>1) Ankara Üniversitesi</w:t>
      </w:r>
    </w:p>
    <w:p w:rsidRPr="0024616E" w:rsidR="006E5244" w:rsidP="0024616E" w:rsidRDefault="006E5244">
      <w:pPr>
        <w:spacing w:before="20"/>
        <w:ind w:left="1320"/>
        <w:rPr>
          <w:color w:val="1F497D"/>
          <w:sz w:val="18"/>
          <w:szCs w:val="18"/>
        </w:rPr>
      </w:pPr>
      <w:r w:rsidRPr="0024616E">
        <w:rPr>
          <w:color w:val="1F497D"/>
          <w:sz w:val="18"/>
          <w:szCs w:val="18"/>
        </w:rPr>
        <w:t>a) Ankara Üniversitesi 2013 Yılı Merkezî Yönetim Bütçesi</w:t>
      </w:r>
    </w:p>
    <w:p w:rsidRPr="0024616E" w:rsidR="006E5244" w:rsidP="0024616E" w:rsidRDefault="006E5244">
      <w:pPr>
        <w:spacing w:before="20"/>
        <w:ind w:left="1320"/>
        <w:rPr>
          <w:color w:val="1F497D"/>
          <w:sz w:val="18"/>
          <w:szCs w:val="18"/>
        </w:rPr>
      </w:pPr>
      <w:r w:rsidRPr="0024616E">
        <w:rPr>
          <w:color w:val="1F497D"/>
          <w:sz w:val="18"/>
          <w:szCs w:val="18"/>
        </w:rPr>
        <w:t>b) Ankara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2) Orta Doğu Teknik Üniversitesi</w:t>
      </w:r>
    </w:p>
    <w:p w:rsidRPr="0024616E" w:rsidR="006E5244" w:rsidP="0024616E" w:rsidRDefault="006E5244">
      <w:pPr>
        <w:spacing w:before="20"/>
        <w:ind w:left="1320"/>
        <w:rPr>
          <w:color w:val="1F497D"/>
          <w:sz w:val="18"/>
          <w:szCs w:val="18"/>
        </w:rPr>
      </w:pPr>
      <w:r w:rsidRPr="0024616E">
        <w:rPr>
          <w:color w:val="1F497D"/>
          <w:sz w:val="18"/>
          <w:szCs w:val="18"/>
        </w:rPr>
        <w:t>a) Orta Doğu Teknik Üniversitesi 2013 Yılı Merkezî Yönetim Bütçesi</w:t>
      </w:r>
    </w:p>
    <w:p w:rsidRPr="0024616E" w:rsidR="006E5244" w:rsidP="0024616E" w:rsidRDefault="006E5244">
      <w:pPr>
        <w:spacing w:before="20"/>
        <w:ind w:left="1320"/>
        <w:rPr>
          <w:color w:val="1F497D"/>
          <w:sz w:val="18"/>
          <w:szCs w:val="18"/>
        </w:rPr>
      </w:pPr>
      <w:r w:rsidRPr="0024616E">
        <w:rPr>
          <w:color w:val="1F497D"/>
          <w:sz w:val="18"/>
          <w:szCs w:val="18"/>
        </w:rPr>
        <w:t>b) Orta Doğu Teknik Üniversitesi 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3) Hacettepe Üniversitesi</w:t>
      </w:r>
    </w:p>
    <w:p w:rsidRPr="0024616E" w:rsidR="006E5244" w:rsidP="0024616E" w:rsidRDefault="006E5244">
      <w:pPr>
        <w:spacing w:before="20"/>
        <w:ind w:left="1320"/>
        <w:rPr>
          <w:color w:val="1F497D"/>
          <w:sz w:val="18"/>
          <w:szCs w:val="18"/>
        </w:rPr>
      </w:pPr>
      <w:r w:rsidRPr="0024616E">
        <w:rPr>
          <w:color w:val="1F497D"/>
          <w:sz w:val="18"/>
          <w:szCs w:val="18"/>
        </w:rPr>
        <w:t>a) Hacettepe Üniversitesi 2013 Yılı Merkezî Yönetim Bütçesi</w:t>
      </w:r>
    </w:p>
    <w:p w:rsidRPr="0024616E" w:rsidR="006E5244" w:rsidP="0024616E" w:rsidRDefault="006E5244">
      <w:pPr>
        <w:spacing w:before="20"/>
        <w:ind w:left="1320"/>
        <w:rPr>
          <w:color w:val="1F497D"/>
          <w:sz w:val="18"/>
          <w:szCs w:val="18"/>
        </w:rPr>
      </w:pPr>
      <w:r w:rsidRPr="0024616E">
        <w:rPr>
          <w:color w:val="1F497D"/>
          <w:sz w:val="18"/>
          <w:szCs w:val="18"/>
        </w:rPr>
        <w:t>b) Hacettepe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4) Gazi Üniversitesi</w:t>
      </w:r>
    </w:p>
    <w:p w:rsidRPr="0024616E" w:rsidR="006E5244" w:rsidP="0024616E" w:rsidRDefault="006E5244">
      <w:pPr>
        <w:spacing w:before="20"/>
        <w:ind w:left="1320"/>
        <w:rPr>
          <w:color w:val="1F497D"/>
          <w:sz w:val="18"/>
          <w:szCs w:val="18"/>
        </w:rPr>
      </w:pPr>
      <w:r w:rsidRPr="0024616E">
        <w:rPr>
          <w:color w:val="1F497D"/>
          <w:sz w:val="18"/>
          <w:szCs w:val="18"/>
        </w:rPr>
        <w:t>a) Gazi Üniversitesi 2013 Yılı Merkezî Yönetim Bütçesi</w:t>
      </w:r>
    </w:p>
    <w:p w:rsidRPr="0024616E" w:rsidR="006E5244" w:rsidP="0024616E" w:rsidRDefault="006E5244">
      <w:pPr>
        <w:spacing w:before="20"/>
        <w:ind w:left="1320"/>
        <w:rPr>
          <w:color w:val="1F497D"/>
          <w:sz w:val="18"/>
          <w:szCs w:val="18"/>
        </w:rPr>
      </w:pPr>
      <w:r w:rsidRPr="0024616E">
        <w:rPr>
          <w:color w:val="1F497D"/>
          <w:sz w:val="18"/>
          <w:szCs w:val="18"/>
        </w:rPr>
        <w:t>b) Gazi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5) İstanbul Üniversitesi</w:t>
      </w:r>
    </w:p>
    <w:p w:rsidRPr="0024616E" w:rsidR="006E5244" w:rsidP="0024616E" w:rsidRDefault="006E5244">
      <w:pPr>
        <w:spacing w:before="20"/>
        <w:ind w:left="1320"/>
        <w:rPr>
          <w:color w:val="1F497D"/>
          <w:sz w:val="18"/>
          <w:szCs w:val="18"/>
        </w:rPr>
      </w:pPr>
      <w:r w:rsidRPr="0024616E">
        <w:rPr>
          <w:color w:val="1F497D"/>
          <w:sz w:val="18"/>
          <w:szCs w:val="18"/>
        </w:rPr>
        <w:t>a) İstanbul Üniversitesi 2013 Yılı Merkezî Yönetim Bütçesi</w:t>
      </w:r>
    </w:p>
    <w:p w:rsidRPr="0024616E" w:rsidR="006E5244" w:rsidP="0024616E" w:rsidRDefault="006E5244">
      <w:pPr>
        <w:spacing w:before="20"/>
        <w:ind w:left="1320"/>
        <w:rPr>
          <w:color w:val="1F497D"/>
          <w:sz w:val="18"/>
          <w:szCs w:val="18"/>
        </w:rPr>
      </w:pPr>
      <w:r w:rsidRPr="0024616E">
        <w:rPr>
          <w:color w:val="1F497D"/>
          <w:sz w:val="18"/>
          <w:szCs w:val="18"/>
        </w:rPr>
        <w:t>b) İstanbul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6) İstanbul Teknik Üniversitesi</w:t>
      </w:r>
    </w:p>
    <w:p w:rsidRPr="0024616E" w:rsidR="006E5244" w:rsidP="0024616E" w:rsidRDefault="006E5244">
      <w:pPr>
        <w:spacing w:before="20"/>
        <w:ind w:left="1080" w:firstLine="240"/>
        <w:rPr>
          <w:color w:val="1F497D"/>
          <w:sz w:val="18"/>
          <w:szCs w:val="18"/>
        </w:rPr>
      </w:pPr>
      <w:r w:rsidRPr="0024616E">
        <w:rPr>
          <w:color w:val="1F497D"/>
          <w:sz w:val="18"/>
          <w:szCs w:val="18"/>
        </w:rPr>
        <w:t>a) İstanbul Teknik Üniversitesi 2013 Yılı Merkezî Yönetim Bütçesi</w:t>
      </w:r>
    </w:p>
    <w:p w:rsidRPr="0024616E" w:rsidR="006E5244" w:rsidP="0024616E" w:rsidRDefault="006E5244">
      <w:pPr>
        <w:spacing w:before="20"/>
        <w:ind w:left="1080" w:firstLine="240"/>
        <w:rPr>
          <w:color w:val="1F497D"/>
          <w:sz w:val="18"/>
          <w:szCs w:val="18"/>
        </w:rPr>
      </w:pPr>
      <w:r w:rsidRPr="0024616E">
        <w:rPr>
          <w:color w:val="1F497D"/>
          <w:sz w:val="18"/>
          <w:szCs w:val="18"/>
        </w:rPr>
        <w:t>b) İstanbul Teknik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7) Boğaziçi Üniversitesi</w:t>
      </w:r>
    </w:p>
    <w:p w:rsidRPr="0024616E" w:rsidR="006E5244" w:rsidP="0024616E" w:rsidRDefault="006E5244">
      <w:pPr>
        <w:spacing w:before="20"/>
        <w:ind w:left="1200" w:firstLine="120"/>
        <w:rPr>
          <w:color w:val="1F497D"/>
          <w:sz w:val="18"/>
          <w:szCs w:val="18"/>
        </w:rPr>
      </w:pPr>
      <w:r w:rsidRPr="0024616E">
        <w:rPr>
          <w:color w:val="1F497D"/>
          <w:sz w:val="18"/>
          <w:szCs w:val="18"/>
        </w:rPr>
        <w:t>a) Boğaziçi Üniversitesi 2013 Yılı Merkezî Yönetim Bütçesi</w:t>
      </w:r>
    </w:p>
    <w:p w:rsidRPr="0024616E" w:rsidR="006E5244" w:rsidP="0024616E" w:rsidRDefault="006E5244">
      <w:pPr>
        <w:spacing w:before="20"/>
        <w:ind w:left="1200" w:firstLine="120"/>
        <w:rPr>
          <w:color w:val="1F497D"/>
          <w:sz w:val="18"/>
          <w:szCs w:val="18"/>
        </w:rPr>
      </w:pPr>
      <w:r w:rsidRPr="0024616E">
        <w:rPr>
          <w:color w:val="1F497D"/>
          <w:sz w:val="18"/>
          <w:szCs w:val="18"/>
        </w:rPr>
        <w:t>b) Boğaziçi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8) Marmara Üniversitesi</w:t>
      </w:r>
    </w:p>
    <w:p w:rsidRPr="0024616E" w:rsidR="006E5244" w:rsidP="0024616E" w:rsidRDefault="006E5244">
      <w:pPr>
        <w:spacing w:before="20"/>
        <w:ind w:left="1320"/>
        <w:rPr>
          <w:color w:val="1F497D"/>
          <w:sz w:val="18"/>
          <w:szCs w:val="18"/>
        </w:rPr>
      </w:pPr>
      <w:r w:rsidRPr="0024616E">
        <w:rPr>
          <w:color w:val="1F497D"/>
          <w:sz w:val="18"/>
          <w:szCs w:val="18"/>
        </w:rPr>
        <w:t>a) Marmara Üniversitesi 2013 Yılı Merkezî Yönetim Bütçesi</w:t>
      </w:r>
    </w:p>
    <w:p w:rsidRPr="0024616E" w:rsidR="006E5244" w:rsidP="0024616E" w:rsidRDefault="006E5244">
      <w:pPr>
        <w:spacing w:before="20"/>
        <w:ind w:left="1320"/>
        <w:rPr>
          <w:color w:val="1F497D"/>
          <w:sz w:val="18"/>
          <w:szCs w:val="18"/>
        </w:rPr>
      </w:pPr>
      <w:r w:rsidRPr="0024616E">
        <w:rPr>
          <w:color w:val="1F497D"/>
          <w:sz w:val="18"/>
          <w:szCs w:val="18"/>
        </w:rPr>
        <w:t>b) Marmara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9) Yıldız Teknik Üniversitesi</w:t>
      </w:r>
    </w:p>
    <w:p w:rsidRPr="0024616E" w:rsidR="006E5244" w:rsidP="0024616E" w:rsidRDefault="006E5244">
      <w:pPr>
        <w:spacing w:before="20"/>
        <w:ind w:left="1320"/>
        <w:rPr>
          <w:color w:val="1F497D"/>
          <w:sz w:val="18"/>
          <w:szCs w:val="18"/>
        </w:rPr>
      </w:pPr>
      <w:r w:rsidRPr="0024616E">
        <w:rPr>
          <w:color w:val="1F497D"/>
          <w:sz w:val="18"/>
          <w:szCs w:val="18"/>
        </w:rPr>
        <w:t>a) Yıldız Teknik Üniversitesi 2013 Yılı Merkezî Yönetim Bütçesi</w:t>
      </w:r>
    </w:p>
    <w:p w:rsidRPr="0024616E" w:rsidR="006E5244" w:rsidP="0024616E" w:rsidRDefault="006E5244">
      <w:pPr>
        <w:spacing w:before="20"/>
        <w:ind w:left="1320"/>
        <w:rPr>
          <w:color w:val="1F497D"/>
          <w:sz w:val="18"/>
          <w:szCs w:val="18"/>
        </w:rPr>
      </w:pPr>
      <w:r w:rsidRPr="0024616E">
        <w:rPr>
          <w:color w:val="1F497D"/>
          <w:sz w:val="18"/>
          <w:szCs w:val="18"/>
        </w:rPr>
        <w:t>b) Yıldız Teknik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10) Mimar Sinan Güzel Sanatlar Üniversitesi</w:t>
      </w:r>
    </w:p>
    <w:p w:rsidRPr="0024616E" w:rsidR="006E5244" w:rsidP="0024616E" w:rsidRDefault="006E5244">
      <w:pPr>
        <w:spacing w:before="20"/>
        <w:ind w:left="1320" w:firstLine="120"/>
        <w:rPr>
          <w:color w:val="1F497D"/>
          <w:sz w:val="18"/>
          <w:szCs w:val="18"/>
        </w:rPr>
      </w:pPr>
      <w:r w:rsidRPr="0024616E">
        <w:rPr>
          <w:color w:val="1F497D"/>
          <w:sz w:val="18"/>
          <w:szCs w:val="18"/>
        </w:rPr>
        <w:t>a) Mimar Sinan Güzel Sanatlar Üniversitesi 2013 Yılı Merkezî Yönetim Bütçesi</w:t>
      </w:r>
    </w:p>
    <w:p w:rsidRPr="0024616E" w:rsidR="006E5244" w:rsidP="0024616E" w:rsidRDefault="006E5244">
      <w:pPr>
        <w:spacing w:before="20"/>
        <w:ind w:left="1320" w:firstLine="120"/>
        <w:rPr>
          <w:color w:val="1F497D"/>
          <w:sz w:val="18"/>
          <w:szCs w:val="18"/>
        </w:rPr>
      </w:pPr>
      <w:r w:rsidRPr="0024616E">
        <w:rPr>
          <w:color w:val="1F497D"/>
          <w:sz w:val="18"/>
          <w:szCs w:val="18"/>
        </w:rPr>
        <w:t>b) Mimar Sinan Güzel Sanatlar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11) Ege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Ege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Ege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12)  Dokuz Eylül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Dokuz Eylül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Dokuz Eylül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13) Trakya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Trakya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Trakya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14) Uludağ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Uludağ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Uludağ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15) Anadolu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Anadolu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Anadolu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16) Selçuk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Selçuk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Selçuk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17) Akdeniz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Akdeniz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Akdeniz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18) Erciyes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Erciyes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Erciyes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19) Cumhuriyet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Cumhuriyet Üniversitesi 2013 Yılı Merkezî Yönetim Bütçesi</w:t>
      </w:r>
    </w:p>
    <w:p w:rsidRPr="0024616E" w:rsidR="006E5244" w:rsidP="0024616E" w:rsidRDefault="006E5244">
      <w:pPr>
        <w:spacing w:before="20"/>
        <w:ind w:left="1440"/>
        <w:rPr>
          <w:color w:val="1F497D"/>
          <w:sz w:val="18"/>
          <w:szCs w:val="18"/>
        </w:rPr>
      </w:pPr>
      <w:r w:rsidRPr="0024616E">
        <w:rPr>
          <w:color w:val="1F497D"/>
          <w:sz w:val="18"/>
          <w:szCs w:val="18"/>
        </w:rPr>
        <w:t>b) Cumhuriyet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20) Çukurova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Çukurova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Çukurova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21) Ondokuz  Mayıs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Ondokuz Mayıs Üniversitesi 2013 Yılı Merkezî Yönetim Bütçesi</w:t>
      </w:r>
    </w:p>
    <w:p w:rsidRPr="0024616E" w:rsidR="006E5244" w:rsidP="0024616E" w:rsidRDefault="006E5244">
      <w:pPr>
        <w:spacing w:before="20"/>
        <w:ind w:left="1440"/>
        <w:rPr>
          <w:color w:val="1F497D"/>
          <w:sz w:val="18"/>
          <w:szCs w:val="18"/>
        </w:rPr>
      </w:pPr>
      <w:r w:rsidRPr="0024616E">
        <w:rPr>
          <w:color w:val="1F497D"/>
          <w:sz w:val="18"/>
          <w:szCs w:val="18"/>
        </w:rPr>
        <w:t>b) Ondokuz Mayıs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22) Karadeniz Teknik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Karadeniz Teknik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Karadeniz Teknik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23) Atatürk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Atatürk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Atatürk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24) İnönü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İnönü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İnönü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25) Fırat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Fırat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Fırat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26) Dicle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Dicle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Dicle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27) Yüzüncü Yıl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Yüzüncü Yıl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Yüzüncü Yıl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28) Gaziantep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Gaziantep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Gaziantep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29) İzmir Yüksek Teknoloji Enstitüsü</w:t>
      </w:r>
    </w:p>
    <w:p w:rsidRPr="0024616E" w:rsidR="006E5244" w:rsidP="0024616E" w:rsidRDefault="006E5244">
      <w:pPr>
        <w:spacing w:before="20"/>
        <w:ind w:left="1080" w:firstLine="360"/>
        <w:rPr>
          <w:color w:val="1F497D"/>
          <w:sz w:val="18"/>
          <w:szCs w:val="18"/>
        </w:rPr>
      </w:pPr>
      <w:r w:rsidRPr="0024616E">
        <w:rPr>
          <w:color w:val="1F497D"/>
          <w:sz w:val="18"/>
          <w:szCs w:val="18"/>
        </w:rPr>
        <w:t>a) İzmir Yüksek Teknoloji Enstitüsü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İzmir Yüksek Teknoloji Enstitüsü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 xml:space="preserve">30) Gebze Yüksek Teknoloji Enstitüsü </w:t>
      </w:r>
    </w:p>
    <w:p w:rsidRPr="0024616E" w:rsidR="006E5244" w:rsidP="0024616E" w:rsidRDefault="006E5244">
      <w:pPr>
        <w:spacing w:before="20"/>
        <w:ind w:left="1320" w:firstLine="98"/>
        <w:rPr>
          <w:color w:val="1F497D"/>
          <w:sz w:val="18"/>
          <w:szCs w:val="18"/>
        </w:rPr>
      </w:pPr>
      <w:r w:rsidRPr="0024616E">
        <w:rPr>
          <w:color w:val="1F497D"/>
          <w:sz w:val="18"/>
          <w:szCs w:val="18"/>
        </w:rPr>
        <w:t>a) Gebze Yüksek Teknoloji Enstitüsü 2013 Yılı Merkezî Yönetim Bütçesi</w:t>
      </w:r>
    </w:p>
    <w:p w:rsidRPr="0024616E" w:rsidR="006E5244" w:rsidP="0024616E" w:rsidRDefault="006E5244">
      <w:pPr>
        <w:spacing w:before="20"/>
        <w:ind w:left="1320" w:firstLine="98"/>
        <w:rPr>
          <w:color w:val="1F497D"/>
          <w:sz w:val="18"/>
          <w:szCs w:val="18"/>
        </w:rPr>
      </w:pPr>
      <w:r w:rsidRPr="0024616E">
        <w:rPr>
          <w:color w:val="1F497D"/>
          <w:sz w:val="18"/>
          <w:szCs w:val="18"/>
        </w:rPr>
        <w:t>b) Gebze Yüksek Teknoloji Enstitüsü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31) Harran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Harran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Harran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32) Süleyman Demirel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Süleyman Demirel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Süleyman Demirel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33) Adnan Menderes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Adnan Menderes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Adnan Menderes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34) Bülent Ecevit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Bülent Ecevit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Bülent Ecevit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35) Mersin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Mersin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Mersin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36) Pamukkale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Pamukkale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Pamukkale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37) Balıkesir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Balıkesir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Balıkesir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38) Kocaeli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Kocaeli Üniversitesi 2013 Yılı Merkezî Yönetim Bütçesi</w:t>
      </w:r>
    </w:p>
    <w:p w:rsidRPr="0024616E" w:rsidR="006E5244" w:rsidP="0024616E" w:rsidRDefault="006E5244">
      <w:pPr>
        <w:spacing w:before="20"/>
        <w:ind w:left="1080" w:firstLine="348"/>
        <w:rPr>
          <w:color w:val="1F497D"/>
          <w:sz w:val="18"/>
          <w:szCs w:val="18"/>
        </w:rPr>
      </w:pPr>
      <w:r w:rsidRPr="0024616E">
        <w:rPr>
          <w:color w:val="1F497D"/>
          <w:sz w:val="18"/>
          <w:szCs w:val="18"/>
        </w:rPr>
        <w:t>b) Kocaeli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39) Sakarya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Sakarya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Sakarya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40) Celal Bayar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Celal Bayar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Celal Bayar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41) Abant İzzet Baysal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Abant İzzet Baysal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Abant İzzet Baysal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42) Mustafa Kemal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Mustafa Kemal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Mustafa Kemal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43) Afyon Kocatepe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Afyon Kocatepe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Afyon Kocatepe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44) Kafkas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Kafkas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Kafkas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45) Çanakkale 18 Mart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Çanakkale 18 Mart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Çanakkale 18 Mart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46) Niğde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Niğde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Niğde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47) Dumlupınar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Dumlupınar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Dumlupınar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48) Gaziosmanpaşa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Gaziosmanpaşa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Gaziosmanpaşa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49) Muğla Sıtkı Koçman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Muğla Sıtkı Koçman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Muğla Sıtkı Koçman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50) Kahramanmaraş Sütçü İmam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Kahramanmaraş Sütçü İmam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Kahramanmaraş Sütçü İmam Üniversitesi 2011 Yılı Merkezî Yönetim Kesin Hesabı</w:t>
      </w:r>
    </w:p>
    <w:p w:rsidRPr="0024616E" w:rsidR="006E5244" w:rsidP="0024616E" w:rsidRDefault="006E5244">
      <w:pPr>
        <w:spacing w:before="20"/>
        <w:ind w:left="1080" w:firstLine="36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51) Kırıkkale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Kırıkkale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Kırıkkale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52) Eskişehir Osman Gazi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Eskişehir Osman Gazi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Eskişehir Osman Gazi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53) Galatasaray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Galatasaray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Galatasaray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54) Ahi Evran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Ahi Evran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Ahi Evran Üniversitesi 2011 Yılı Merkezî Yönetim Kesin Hesabı</w:t>
      </w:r>
    </w:p>
    <w:p w:rsidRPr="0024616E" w:rsidR="006E5244" w:rsidP="0024616E" w:rsidRDefault="006E5244">
      <w:pPr>
        <w:spacing w:before="20"/>
        <w:ind w:left="1080" w:firstLine="36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55) Kastamonu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Kastamonu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Kastamonu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56) Düzce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Düzce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Düzce Üniversitesi 2011 Yılı Merkezî Yönetim Kesin Hesabı</w:t>
      </w:r>
    </w:p>
    <w:p w:rsidRPr="0024616E" w:rsidR="006E5244" w:rsidP="0024616E" w:rsidRDefault="006E5244">
      <w:pPr>
        <w:spacing w:before="20"/>
        <w:ind w:left="1080" w:firstLine="36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57) Mehmet Akif Ersoy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Mehmet Akif Ersoy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Mehmet Akif Ersoy Üniversitesi 2011 Yılı Merkezî Yönetim Kesin Hesabı</w:t>
      </w:r>
    </w:p>
    <w:p w:rsidRPr="0024616E" w:rsidR="006E5244" w:rsidP="0024616E" w:rsidRDefault="006E5244">
      <w:pPr>
        <w:spacing w:before="20"/>
        <w:ind w:left="1080" w:firstLine="36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58) Uşak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Uşak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Uşak Üniversitesi 2011 Yılı Merkezî Yönetim Kesin Hesabı</w:t>
      </w:r>
    </w:p>
    <w:p w:rsidRPr="0024616E" w:rsidR="006E5244" w:rsidP="0024616E" w:rsidRDefault="006E5244">
      <w:pPr>
        <w:spacing w:before="20"/>
        <w:ind w:left="1080" w:firstLine="36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59) Recep Tayyip Erdoğan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Recep Tayyip Erdoğan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Recep Tayyip Erdoğan Üniversitesi 2011 Yılı Merkezî Yönetim Kesin Hesabı</w:t>
      </w:r>
    </w:p>
    <w:p w:rsidRPr="0024616E" w:rsidR="006E5244" w:rsidP="0024616E" w:rsidRDefault="006E5244">
      <w:pPr>
        <w:spacing w:before="20"/>
        <w:ind w:left="1080" w:firstLine="36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60) Namık Kemal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Namık Kemal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Namık Kemal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61) Erzincan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Erzincan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Erzincan Üniversitesi 2011 Yılı Merkezî Yönetim Kesin Hesabı</w:t>
      </w:r>
    </w:p>
    <w:p w:rsidRPr="0024616E" w:rsidR="006E5244" w:rsidP="0024616E" w:rsidRDefault="006E5244">
      <w:pPr>
        <w:spacing w:before="20"/>
        <w:ind w:left="1080" w:firstLine="36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62) Aksaray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Aksaray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Aksaray Üniversitesi 2011 Yılı Merkezî Yönetim Kesin Hesabı</w:t>
      </w:r>
    </w:p>
    <w:p w:rsidRPr="0024616E" w:rsidR="006E5244" w:rsidP="0024616E" w:rsidRDefault="006E5244">
      <w:pPr>
        <w:spacing w:before="20"/>
        <w:ind w:left="1080" w:firstLine="36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63) Giresun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Giresun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Giresun Üniversitesi 2011 Yılı Merkezî Yönetim Kesin Hesabı</w:t>
      </w:r>
    </w:p>
    <w:p w:rsidRPr="0024616E" w:rsidR="006E5244" w:rsidP="0024616E" w:rsidRDefault="006E5244">
      <w:pPr>
        <w:spacing w:before="20"/>
        <w:ind w:left="1080" w:firstLine="36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64) Hitit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Hitit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Hitit Üniversitesi 2011 Yılı Merkezî Yönetim Kesin Hesabı</w:t>
      </w:r>
    </w:p>
    <w:p w:rsidRPr="0024616E" w:rsidR="006E5244" w:rsidP="0024616E" w:rsidRDefault="006E5244">
      <w:pPr>
        <w:spacing w:before="20"/>
        <w:ind w:left="1080" w:firstLine="36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65) Bozok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Bozok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Bozok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66) Adıyaman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Adıyaman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Adıyaman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67) Ordu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Ordu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Ordu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68) Amasya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Amasya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Amasya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69) Karamanoğlu Mehmet Bey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Karamanoğlu Mehmet Bey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Karamanoğlu Mehmet Bey Üniversitesi 2011 Yılı Merkezî Yönetim Kesin Hesabı</w:t>
      </w:r>
    </w:p>
    <w:p w:rsidRPr="0024616E" w:rsidR="006E5244" w:rsidP="0024616E" w:rsidRDefault="006E5244">
      <w:pPr>
        <w:spacing w:before="20"/>
        <w:ind w:left="1080" w:firstLine="36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70) Ağrı İbrahim Çeçen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Ağrı İbrahim Çeçen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Ağrı İbrahim Çeçen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71) Sinop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Sinop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Sinop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72) Siirt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Siirt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Siirt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73) Nevşehir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Nevşehir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Nevşehir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74) Karabük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Karabük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Karabük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75) Kilis Yedi Aralık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Kilis Yedi Aralık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Kilis Yedi Aralık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76) Çankırı Karatekin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Çankırı Karatekin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Çankırı Karatekin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77) Artvin Çoruh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Artvin Çoruh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Artvin Çoruh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78) Bilecik Şeyh Edebali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Bilecik Şeyh Edebali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Bilecik Şeyh Edebali Üniversitesi 2011 Yılı Merkezî Yönetim Kesin Hesabı</w:t>
      </w:r>
    </w:p>
    <w:p w:rsidRPr="0024616E" w:rsidR="006E5244" w:rsidP="0024616E" w:rsidRDefault="006E5244">
      <w:pPr>
        <w:spacing w:before="20"/>
        <w:ind w:left="1080" w:firstLine="36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79) Bitlis Eren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Bitlis Eren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Bitlis Eren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80) Kırklareli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Kırklareli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Kırklareli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81) Osmaniye Korkut Ata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Osmaniye Korkut Ata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Osmaniye Korkut Ata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82) Bingöl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Bingöl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Bingöl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83) Muş Alparslan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Muş Alparslan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Muş Alparslan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84) Mardin Artuklu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Mardin Artuklu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Mardin Artuklu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85) Batman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Batman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Batman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86) Ardahan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Ardahan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Ardahan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87) Bartın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Bartın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Bartın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88) Bayburt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Bayburt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Bayburt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89) Gümüşhane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Gümüşhane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Gümüşhane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90) Hakkâri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Hakkâri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Hakkâri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91) Iğdır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Iğdır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Iğdır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92) Şırnak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Şırnak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Şırnak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93) Tunceli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Tunceli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Tunceli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94) Yalova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Yalova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Yalova Üniversitesi 2011 Yılı Merkezî Yönetim Kesin Hesabı</w:t>
      </w:r>
    </w:p>
    <w:p w:rsidRPr="0024616E" w:rsidR="006E5244" w:rsidP="0024616E" w:rsidRDefault="006E5244">
      <w:pPr>
        <w:spacing w:before="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95) Türk Alman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Türk Alman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Türk Alman Üniversitesi 2011 Yılı Merkezî yönetim Kesin Hesabı</w:t>
      </w:r>
    </w:p>
    <w:p w:rsidRPr="0024616E" w:rsidR="006E5244" w:rsidP="0024616E" w:rsidRDefault="006E5244">
      <w:pPr>
        <w:spacing w:before="20"/>
        <w:ind w:left="7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96) Yıldırım Beyazıt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Yıldırım Beyazıt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Yıldırım Beyazıt Üniversitesi 2011 Yılı Merkezî Yönetim Kesin Hesabı</w:t>
      </w:r>
    </w:p>
    <w:p w:rsidRPr="0024616E" w:rsidR="006E5244" w:rsidP="0024616E" w:rsidRDefault="006E5244">
      <w:pPr>
        <w:spacing w:before="20"/>
        <w:ind w:left="720"/>
        <w:rPr>
          <w:color w:val="1F497D"/>
          <w:sz w:val="18"/>
          <w:szCs w:val="18"/>
        </w:rPr>
      </w:pP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97) Bursa Teknik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Bursa Teknik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Bursa Teknik Üniversitesi 2011 Yılı Merkezî Yönetim Kesin Hesabı</w:t>
      </w:r>
    </w:p>
    <w:p w:rsidRPr="0024616E" w:rsidR="006E5244" w:rsidP="0024616E" w:rsidRDefault="006E5244">
      <w:pPr>
        <w:spacing w:before="20"/>
        <w:ind w:left="1080" w:firstLine="36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98) İstanbul Medeniyet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İstanbul Medeniyet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İstanbul Medeniyet Üniversitesi 2011 Yılı Merkezî Yönetim Kesin Hesabı</w:t>
      </w:r>
    </w:p>
    <w:p w:rsidRPr="0024616E" w:rsidR="006E5244" w:rsidP="0024616E" w:rsidRDefault="006E5244">
      <w:pPr>
        <w:spacing w:before="20"/>
        <w:ind w:left="720"/>
        <w:rPr>
          <w:color w:val="1F497D"/>
          <w:sz w:val="18"/>
          <w:szCs w:val="18"/>
        </w:rPr>
      </w:pPr>
    </w:p>
    <w:p w:rsidRPr="0024616E" w:rsidR="006E5244" w:rsidP="0024616E" w:rsidRDefault="006E5244">
      <w:pPr>
        <w:spacing w:before="20"/>
        <w:ind w:left="1080"/>
        <w:rPr>
          <w:color w:val="1F497D"/>
          <w:sz w:val="18"/>
          <w:szCs w:val="18"/>
        </w:rPr>
      </w:pPr>
      <w:r w:rsidRPr="0024616E">
        <w:rPr>
          <w:color w:val="1F497D"/>
          <w:sz w:val="18"/>
          <w:szCs w:val="18"/>
        </w:rPr>
        <w:t>99) İzmir Katip Çelebi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İzmir Katip Çelebi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İzmir Katip Çelebi Üniversitesi 2011 Yılı Merkezî Yönetim Kesin Hesabı</w:t>
      </w:r>
    </w:p>
    <w:p w:rsidRPr="0024616E" w:rsidR="006E5244" w:rsidP="0024616E" w:rsidRDefault="006E5244">
      <w:pPr>
        <w:spacing w:before="20"/>
        <w:ind w:left="720"/>
        <w:rPr>
          <w:color w:val="1F497D"/>
          <w:sz w:val="18"/>
          <w:szCs w:val="18"/>
        </w:rPr>
      </w:pPr>
    </w:p>
    <w:p w:rsidRPr="0024616E" w:rsidR="006E5244" w:rsidP="0024616E" w:rsidRDefault="006E5244">
      <w:pPr>
        <w:spacing w:before="20"/>
        <w:ind w:left="960"/>
        <w:rPr>
          <w:color w:val="1F497D"/>
          <w:sz w:val="18"/>
          <w:szCs w:val="18"/>
        </w:rPr>
      </w:pPr>
      <w:r w:rsidRPr="0024616E">
        <w:rPr>
          <w:color w:val="1F497D"/>
          <w:sz w:val="18"/>
          <w:szCs w:val="18"/>
        </w:rPr>
        <w:t>100) Necmettin Erbakan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Necmettin Erbakan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Necmettin Erbakan Üniversitesi 2011 Yılı Merkezî Yönetim Kesin Hesabı</w:t>
      </w:r>
    </w:p>
    <w:p w:rsidRPr="0024616E" w:rsidR="006E5244" w:rsidP="0024616E" w:rsidRDefault="006E5244">
      <w:pPr>
        <w:spacing w:before="20"/>
        <w:ind w:left="1080"/>
        <w:rPr>
          <w:color w:val="1F497D"/>
          <w:sz w:val="18"/>
          <w:szCs w:val="18"/>
        </w:rPr>
      </w:pPr>
    </w:p>
    <w:p w:rsidRPr="0024616E" w:rsidR="006E5244" w:rsidP="0024616E" w:rsidRDefault="006E5244">
      <w:pPr>
        <w:spacing w:before="20"/>
        <w:ind w:left="960"/>
        <w:rPr>
          <w:color w:val="1F497D"/>
          <w:sz w:val="18"/>
          <w:szCs w:val="18"/>
        </w:rPr>
      </w:pPr>
      <w:r w:rsidRPr="0024616E">
        <w:rPr>
          <w:color w:val="1F497D"/>
          <w:sz w:val="18"/>
          <w:szCs w:val="18"/>
        </w:rPr>
        <w:t>101) Abdullah Gül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a)Abdullah Gül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Abdullah Gül Üniversitesi 2011 Yılı Merkezî Yönetim Kesin Hesabı</w:t>
      </w:r>
    </w:p>
    <w:p w:rsidRPr="0024616E" w:rsidR="006E5244" w:rsidP="0024616E" w:rsidRDefault="006E5244">
      <w:pPr>
        <w:spacing w:before="20"/>
        <w:ind w:left="960"/>
        <w:rPr>
          <w:color w:val="1F497D"/>
          <w:sz w:val="18"/>
          <w:szCs w:val="18"/>
        </w:rPr>
      </w:pPr>
    </w:p>
    <w:p w:rsidRPr="0024616E" w:rsidR="006E5244" w:rsidP="0024616E" w:rsidRDefault="006E5244">
      <w:pPr>
        <w:spacing w:before="20"/>
        <w:ind w:left="960"/>
        <w:rPr>
          <w:color w:val="1F497D"/>
          <w:sz w:val="18"/>
          <w:szCs w:val="18"/>
        </w:rPr>
      </w:pPr>
      <w:r w:rsidRPr="0024616E">
        <w:rPr>
          <w:color w:val="1F497D"/>
          <w:sz w:val="18"/>
          <w:szCs w:val="18"/>
        </w:rPr>
        <w:t>102) Erzurum Teknik Üniversitesi</w:t>
      </w:r>
    </w:p>
    <w:p w:rsidRPr="0024616E" w:rsidR="006E5244" w:rsidP="0024616E" w:rsidRDefault="006E5244">
      <w:pPr>
        <w:spacing w:before="20"/>
        <w:ind w:left="1080" w:firstLine="360"/>
        <w:rPr>
          <w:color w:val="1F497D"/>
          <w:sz w:val="18"/>
          <w:szCs w:val="18"/>
        </w:rPr>
      </w:pPr>
      <w:r w:rsidRPr="0024616E">
        <w:rPr>
          <w:color w:val="1F497D"/>
          <w:sz w:val="18"/>
          <w:szCs w:val="18"/>
        </w:rPr>
        <w:t>a) Erzurum Teknik Üniversitesi 2013 Yılı Merkezî Yönetim Bütçesi</w:t>
      </w:r>
    </w:p>
    <w:p w:rsidRPr="0024616E" w:rsidR="006E5244" w:rsidP="0024616E" w:rsidRDefault="006E5244">
      <w:pPr>
        <w:spacing w:before="20"/>
        <w:ind w:left="1080" w:firstLine="360"/>
        <w:rPr>
          <w:color w:val="1F497D"/>
          <w:sz w:val="18"/>
          <w:szCs w:val="18"/>
        </w:rPr>
      </w:pPr>
      <w:r w:rsidRPr="0024616E">
        <w:rPr>
          <w:color w:val="1F497D"/>
          <w:sz w:val="18"/>
          <w:szCs w:val="18"/>
        </w:rPr>
        <w:t>b) Erzurum Teknik Üniversitesi 2011 Yılı Merkezî Yönetim Kesin Hesabı</w:t>
      </w:r>
    </w:p>
    <w:p w:rsidRPr="0024616E" w:rsidR="006E5244" w:rsidP="0024616E" w:rsidRDefault="006E5244">
      <w:pPr>
        <w:spacing w:before="20"/>
        <w:ind w:left="720"/>
        <w:rPr>
          <w:color w:val="1F497D"/>
          <w:sz w:val="18"/>
          <w:szCs w:val="18"/>
        </w:rPr>
      </w:pPr>
    </w:p>
    <w:p w:rsidRPr="0024616E" w:rsidR="006E5244" w:rsidP="0024616E" w:rsidRDefault="006E5244">
      <w:pPr>
        <w:spacing w:before="20"/>
        <w:ind w:left="960"/>
        <w:rPr>
          <w:color w:val="1F497D"/>
          <w:sz w:val="18"/>
          <w:szCs w:val="18"/>
        </w:rPr>
      </w:pPr>
      <w:r w:rsidRPr="0024616E">
        <w:rPr>
          <w:color w:val="1F497D"/>
          <w:sz w:val="18"/>
          <w:szCs w:val="18"/>
        </w:rPr>
        <w:t>103) Adana Bilim ve Teknoloji Üniversitesi</w:t>
      </w:r>
    </w:p>
    <w:p w:rsidRPr="0024616E" w:rsidR="006E5244" w:rsidP="0024616E" w:rsidRDefault="006E5244">
      <w:pPr>
        <w:spacing w:before="20"/>
        <w:ind w:left="1440"/>
        <w:rPr>
          <w:color w:val="1F497D"/>
          <w:sz w:val="18"/>
          <w:szCs w:val="18"/>
        </w:rPr>
      </w:pPr>
      <w:r w:rsidRPr="0024616E">
        <w:rPr>
          <w:color w:val="1F497D"/>
          <w:sz w:val="18"/>
          <w:szCs w:val="18"/>
        </w:rPr>
        <w:t>a) Adana Bilim ve Teknoloji Üniversitesi 2013 Yılı Merkezî yönetim Bütçesi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Komisyon? Burada.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Hükûmet? Burada.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milletvekilleri, turda yer alan bütçelerle ilgili soru sormak isteyen milletvekilleri sisteme girebilirler.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60 kişi var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Efendim?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Vallahi, 60 kişi var.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EMİNE ÜLKER TARHAN (Ankara) – Başkanım, toplantı yeter sayısı var mı, ondan emin değiliz.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Tarhan…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Toplantı yeter sayısı yok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Efendim?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Vallahi, toplantı yeter sayısı yok.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Ya, bir başlasın.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Şimdi ben geçtim, ayrı; geriye dönemem…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Uyuyor, uyuyor.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…ama grup başkan vekillerinin kendi aralarında yaptıkları toplantı neticesinde bana verilen bilgi, bütçe süresi içerisinde yoklama almama konusunda olduğu için almadım. (AK PARTİ sıralarından alkışlar) Ondan dolayı almadım. Geçen dönemki bütçede, hatırlarsanız, ben yoklama istemiştim, sonra o karar bana bildirilmişti yeniden.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Biz sizin adaletinize güveniyoruz.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Tamam yani ben de Danışma Kurulu…</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Başkan olarak resen kanunu tatbik etmekle yükümlüsünüz. Grup başkan vekilleri karar verse de, milletvekillerinin hakkını kaldırmaz. (AK PARTİ sıralarından gürültüler)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Tanal, Allah rızası için, Danışma Kurulunun toplantısından verilen bir bilgi var bana, ben de o nedenle onu u</w:t>
      </w:r>
      <w:r w:rsidRPr="0024616E" w:rsidR="002E466A">
        <w:rPr>
          <w:rFonts w:ascii="Arial" w:hAnsi="Arial"/>
          <w:color w:val="1F497D"/>
          <w:spacing w:val="24"/>
          <w:sz w:val="18"/>
          <w:szCs w:val="18"/>
        </w:rPr>
        <w:t>yguladım. Daha evvel, geçen yıl</w:t>
      </w:r>
      <w:r w:rsidRPr="0024616E">
        <w:rPr>
          <w:rFonts w:ascii="Arial" w:hAnsi="Arial"/>
          <w:color w:val="1F497D"/>
          <w:spacing w:val="24"/>
          <w:sz w:val="18"/>
          <w:szCs w:val="18"/>
        </w:rPr>
        <w:t xml:space="preserve"> bundan haberim olmadığı için yoklama istemiştim, sonra gene hep beraber grup başkan vekilleri bana geldiler, dediler ki: “Bir kararımız var, buna göre uygulayın.”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Neyse…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milletvekilleri, turda…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Efendim, grup başkan vekillerinin kararı milletvekilleri olarak bizim  hakkımızı kaldırmaz ki. (AK PARTİ sıralarından “Yeter be!” sesleri, gürültüler)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Tanal, geçtik. Yani tutanaklara geçti güzel kardeşim.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Ama ben özür dilerim. Bakın yani bir milletvekilinin asli görevi vardır. Nedir asli görevi?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Şimdi, oylama esnasında karar yeter sayısı istersiniz.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Bizim asli görevimiz Meclis çalışmalarına…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milletvekilleri, turda yer alan bütçelerle ilgili…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Efendim, o zaman ben usul hakkında tartışma açmak istiyorum.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Peki, açarsınız da şunu okuyabilir miyim?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ERDOĞAN (Gaziantep) – Açamaz. Kaç kişi var?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Hayır, bir dakika… Bir dakika… Şunu okuyayım.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MEHMET ERDOĞAN (Gaziantep) – Yoklamayı kaç kişiyle istiyorsunuz? </w:t>
      </w:r>
      <w:r w:rsidRPr="0024616E" w:rsidR="002E466A">
        <w:rPr>
          <w:rFonts w:ascii="Arial" w:hAnsi="Arial"/>
          <w:color w:val="1F497D"/>
          <w:spacing w:val="24"/>
          <w:sz w:val="18"/>
          <w:szCs w:val="18"/>
        </w:rPr>
        <w:t xml:space="preserve">Hele bir say kaç kişisiniz? </w:t>
      </w:r>
      <w:r w:rsidRPr="0024616E">
        <w:rPr>
          <w:rFonts w:ascii="Arial" w:hAnsi="Arial"/>
          <w:color w:val="1F497D"/>
          <w:spacing w:val="24"/>
          <w:sz w:val="18"/>
          <w:szCs w:val="18"/>
        </w:rPr>
        <w:t>Hele bir 20’yi say, ondan sonra yoklama iste.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Sayın milletvekilleri, turda yer alan bütçelerle ilgili soru sormak isteyen milletvekilleri sisteme girebilirler.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Şimdi, 11’inci turda grupları ve şahısları adına söz alan sayın üyelerin isimlerini okuyacağım. Ondan sonra da Sayın Tanal, sizin talebinizi değerlendireceğim.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Gruplar adına: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Milliyetçi Hareket Partisi Grubu adına, Ankara Milletvekili Sayın Yıldırım Tuğrul Türkeş -şimdi çağırmıyorum, sadece hepsini okuyorum, izah edeyim- Aydın Milletvekili Sayın Ali Uzunırmak, Ankara Milletvekili Sayın Zühal Topcu.</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Cumhuriyet Halk Partisi Grubu adına, İstanbul Milletvekili Sayın Osman Taney Korutürk, Edirne Milletvekili Sayın Recep Gürkan, Sinop Milletvekili Sayın Engin Altay, İstanbul Milletvekili Sayın Fatma Nur Serter.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Adalet ve Kalkınma Partisi Grubu adına, İstanbul Milletvekili Sayın Muhammed Çetin, Konya Milletvekili Sayın Mustafa Akış, Çanakkale Milletvekili Sayın İsmail Kaşdemir, Osmaniye Milletvekili Sayın Durdu Mehmet Kastal, Trabzon Milletvekili Sayın Aydın Bıyıklıoğlu, Balıkesir Milletvekili Sayın Ali Aydınlıoğlu, Kocaeli Milletvekili Sayın Fikri Işık, Osmaniye Milletvekili Sayın Suat Önal.</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Barış ve Demokrasi Partisi Grubu adına, Van Milletvekili Sayın Nazmi Gür, Muş Milletvekili Sayın Sırrı Sakık, Hakkâri Milletvekili Sayın Adil Kurt.</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Şahıslar adına</w:t>
      </w:r>
      <w:r w:rsidRPr="0024616E" w:rsidR="002E466A">
        <w:rPr>
          <w:rFonts w:ascii="Arial" w:hAnsi="Arial"/>
          <w:color w:val="1F497D"/>
          <w:spacing w:val="24"/>
          <w:sz w:val="18"/>
          <w:szCs w:val="18"/>
        </w:rPr>
        <w:t>: L</w:t>
      </w:r>
      <w:r w:rsidRPr="0024616E">
        <w:rPr>
          <w:rFonts w:ascii="Arial" w:hAnsi="Arial"/>
          <w:color w:val="1F497D"/>
          <w:spacing w:val="24"/>
          <w:sz w:val="18"/>
          <w:szCs w:val="18"/>
        </w:rPr>
        <w:t>ehinde</w:t>
      </w:r>
      <w:r w:rsidRPr="0024616E" w:rsidR="002E466A">
        <w:rPr>
          <w:rFonts w:ascii="Arial" w:hAnsi="Arial"/>
          <w:color w:val="1F497D"/>
          <w:spacing w:val="24"/>
          <w:sz w:val="18"/>
          <w:szCs w:val="18"/>
        </w:rPr>
        <w:t>,</w:t>
      </w:r>
      <w:r w:rsidRPr="0024616E">
        <w:rPr>
          <w:rFonts w:ascii="Arial" w:hAnsi="Arial"/>
          <w:color w:val="1F497D"/>
          <w:spacing w:val="24"/>
          <w:sz w:val="18"/>
          <w:szCs w:val="18"/>
        </w:rPr>
        <w:t xml:space="preserve"> İzmir Milletvekili Sayın Nesrin Ulema; -sonra Hükûmet konuşacak- aleyhinde</w:t>
      </w:r>
      <w:r w:rsidRPr="0024616E" w:rsidR="002E466A">
        <w:rPr>
          <w:rFonts w:ascii="Arial" w:hAnsi="Arial"/>
          <w:color w:val="1F497D"/>
          <w:spacing w:val="24"/>
          <w:sz w:val="18"/>
          <w:szCs w:val="18"/>
        </w:rPr>
        <w:t>,</w:t>
      </w:r>
      <w:r w:rsidRPr="0024616E">
        <w:rPr>
          <w:rFonts w:ascii="Arial" w:hAnsi="Arial"/>
          <w:color w:val="1F497D"/>
          <w:spacing w:val="24"/>
          <w:sz w:val="18"/>
          <w:szCs w:val="18"/>
        </w:rPr>
        <w:t xml:space="preserve"> Sakarya Milletvekili Sayın Engin Özkoç.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Tanal, buyurun.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MAHMUT TANAL (İstanbul) – Değerli Başkanım, ben şunun için usul tartışması açmak istemiştim: Tabii, burada Cumhuriyet Halk Partisi olarak biz, bütçenin engellenmesine karşı olan bir tutum için değil ama gerçekten hukukta şöyle bir söz vardır: Herkesçe bilinen bir şeyin tersi ispatlanamaz. Sizin tarafınızca gayet rahat, açık ve net bir vaziyette, burada toplantı yeter sayısı olmadığı hâlde “Var.” dediniz ancak yani bu şekilde, tutumunuz hakkında izin verirseniz ben kısa bir açıklama yapmak istiyorum.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Hayır, şimdi, usul…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Usul tartışması açılmasını istiyorum.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Size açıklama veremem, usul tartışması açacağım.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Evet.</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Buyurun.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Siz aleyhte alıyorsunuz…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Aleyhte…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Lehte?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DOĞAN KUBAT (İstanbul) – Lehte…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Başka aleyhte var mı? Bir kişi daha aleyhte…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FİKRİ IŞIK (Kocaeli) – Yok efendim, kim aleyhte olacak.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2 tane lehte, 1 tane de aleyhte olacak.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Neyse, ben önce aleyhten başlayayım.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Tanal, buyurun, iki dakika vereceğim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Buyurun Sayın Tanal, usul tartışması açtım.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MAHMUT TANAL (İstanbul) – Değerli Başkanım, yani özür dilerim şahsınızdan. Takdir edersiniz, önce lehte olanların konuşması gerekiyor. (AK PARTİ sıralarından gürültüler) </w:t>
      </w:r>
    </w:p>
    <w:p w:rsidRPr="0024616E" w:rsidR="005301CF" w:rsidP="0024616E" w:rsidRDefault="008B3B6A">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Peki, l</w:t>
      </w:r>
      <w:r w:rsidRPr="0024616E" w:rsidR="005301CF">
        <w:rPr>
          <w:rFonts w:ascii="Arial" w:hAnsi="Arial"/>
          <w:color w:val="1F497D"/>
          <w:spacing w:val="24"/>
          <w:sz w:val="18"/>
          <w:szCs w:val="18"/>
        </w:rPr>
        <w:t>ehte kimi</w:t>
      </w:r>
      <w:r w:rsidRPr="0024616E">
        <w:rPr>
          <w:rFonts w:ascii="Arial" w:hAnsi="Arial"/>
          <w:color w:val="1F497D"/>
          <w:spacing w:val="24"/>
          <w:sz w:val="18"/>
          <w:szCs w:val="18"/>
        </w:rPr>
        <w:t xml:space="preserve"> konuşturayım?</w:t>
      </w:r>
      <w:r w:rsidRPr="0024616E" w:rsidR="005301CF">
        <w:rPr>
          <w:rFonts w:ascii="Arial" w:hAnsi="Arial"/>
          <w:color w:val="1F497D"/>
          <w:spacing w:val="24"/>
          <w:sz w:val="18"/>
          <w:szCs w:val="18"/>
        </w:rPr>
        <w:t xml:space="preserve"> İlk isteyen sizsiniz, onun için.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Kubat…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MEHMET DOĞAN KUBAT (İstanbul) – Vazgeçtik efendim, vaz geçiyorsa vazgeçtik.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Hayır hayır, lehte konuşacaksınız, buyurun. (AK PARTİ sıralarından alkışlar.)</w:t>
      </w:r>
    </w:p>
    <w:p w:rsidRPr="0024616E" w:rsidR="008B3B6A" w:rsidP="0024616E" w:rsidRDefault="008B3B6A">
      <w:pPr>
        <w:tabs>
          <w:tab w:val="center" w:pos="5100"/>
        </w:tabs>
        <w:ind w:left="80" w:right="60" w:firstLine="760"/>
        <w:jc w:val="both"/>
        <w:rPr>
          <w:color w:val="1F497D"/>
          <w:sz w:val="18"/>
          <w:szCs w:val="18"/>
        </w:rPr>
      </w:pPr>
      <w:r w:rsidRPr="0024616E">
        <w:rPr>
          <w:color w:val="1F497D"/>
          <w:sz w:val="18"/>
          <w:szCs w:val="18"/>
        </w:rPr>
        <w:t>IV.- USUL HAKKINDA GÖRÜŞMELER</w:t>
      </w:r>
    </w:p>
    <w:p w:rsidRPr="0024616E" w:rsidR="008B3B6A" w:rsidP="0024616E" w:rsidRDefault="008B3B6A">
      <w:pPr>
        <w:tabs>
          <w:tab w:val="center" w:pos="5100"/>
        </w:tabs>
        <w:ind w:left="80" w:right="60" w:firstLine="760"/>
        <w:jc w:val="both"/>
        <w:rPr>
          <w:color w:val="1F497D"/>
          <w:sz w:val="18"/>
          <w:szCs w:val="18"/>
        </w:rPr>
      </w:pPr>
      <w:r w:rsidRPr="0024616E">
        <w:rPr>
          <w:color w:val="1F497D"/>
          <w:sz w:val="18"/>
          <w:szCs w:val="18"/>
        </w:rPr>
        <w:t>1.- Oturum Başkanı TBMM Başkan Vekili Meral Akşener’in Genel Kurulun açılışında yoklama yapmaması n</w:t>
      </w:r>
      <w:r w:rsidRPr="0024616E">
        <w:rPr>
          <w:color w:val="1F497D"/>
          <w:sz w:val="18"/>
          <w:szCs w:val="18"/>
        </w:rPr>
        <w:t>e</w:t>
      </w:r>
      <w:r w:rsidRPr="0024616E">
        <w:rPr>
          <w:color w:val="1F497D"/>
          <w:sz w:val="18"/>
          <w:szCs w:val="18"/>
        </w:rPr>
        <w:t xml:space="preserve">deniyle tutumu hakkında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MEHMET DOĞAN KUBAT (İstanbul) – Sayın Başkan, saygılar sunuyorum yüce Genel Kurula.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Biraz önce siz de Sayın Başkanım, söylediniz; centilmenlik anlaşması Meclisin teamüllerinin en önemlilerinden biridir yani bu </w:t>
      </w:r>
      <w:r w:rsidRPr="0024616E" w:rsidR="008B3B6A">
        <w:rPr>
          <w:rFonts w:ascii="Arial" w:hAnsi="Arial"/>
          <w:color w:val="1F497D"/>
          <w:spacing w:val="24"/>
          <w:sz w:val="18"/>
          <w:szCs w:val="18"/>
        </w:rPr>
        <w:t>T</w:t>
      </w:r>
      <w:r w:rsidRPr="0024616E">
        <w:rPr>
          <w:rFonts w:ascii="Arial" w:hAnsi="Arial"/>
          <w:color w:val="1F497D"/>
          <w:spacing w:val="24"/>
          <w:sz w:val="18"/>
          <w:szCs w:val="18"/>
        </w:rPr>
        <w:t>üzük</w:t>
      </w:r>
      <w:r w:rsidRPr="0024616E" w:rsidR="008B3B6A">
        <w:rPr>
          <w:rFonts w:ascii="Arial" w:hAnsi="Arial"/>
          <w:color w:val="1F497D"/>
          <w:spacing w:val="24"/>
          <w:sz w:val="18"/>
          <w:szCs w:val="18"/>
        </w:rPr>
        <w:t>’</w:t>
      </w:r>
      <w:r w:rsidRPr="0024616E">
        <w:rPr>
          <w:rFonts w:ascii="Arial" w:hAnsi="Arial"/>
          <w:color w:val="1F497D"/>
          <w:spacing w:val="24"/>
          <w:sz w:val="18"/>
          <w:szCs w:val="18"/>
        </w:rPr>
        <w:t>te zaten “Başkan gerek görürse toplantı yeter sayısını arar.” diye de amir hüküm vardır. Siz de bu gereği duymadınız, “Var.” diyerek açtınız. Bunu da</w:t>
      </w:r>
      <w:r w:rsidRPr="0024616E" w:rsidR="008B3B6A">
        <w:rPr>
          <w:rFonts w:ascii="Arial" w:hAnsi="Arial"/>
          <w:color w:val="1F497D"/>
          <w:spacing w:val="24"/>
          <w:sz w:val="18"/>
          <w:szCs w:val="18"/>
        </w:rPr>
        <w:t>,</w:t>
      </w:r>
      <w:r w:rsidRPr="0024616E">
        <w:rPr>
          <w:rFonts w:ascii="Arial" w:hAnsi="Arial"/>
          <w:color w:val="1F497D"/>
          <w:spacing w:val="24"/>
          <w:sz w:val="18"/>
          <w:szCs w:val="18"/>
        </w:rPr>
        <w:t xml:space="preserve"> Meclis çalışmalarının devam etmesi yönünde, iyi niyetle bu takdirde bulundunuz. Dolayısıyla, usulünüz hakkında lehte söz almıştım. Doğrudur ve Meclis çalışmalarının devamından yanayım.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Teşekkür ediyorum.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Sayın Tanal, buyurun, aleyhte konuşacaksınız.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Değerli Başkan, değerli milletvekilleri; televizyonlarının başında bizi dinleyen tüm halkımızı saygı ve hürmetlerle selamlıyorum. (AK PARTİ sıralarından “Oo</w:t>
      </w:r>
      <w:r w:rsidRPr="0024616E" w:rsidR="008B3B6A">
        <w:rPr>
          <w:rFonts w:ascii="Arial" w:hAnsi="Arial"/>
          <w:color w:val="1F497D"/>
          <w:spacing w:val="24"/>
          <w:sz w:val="18"/>
          <w:szCs w:val="18"/>
        </w:rPr>
        <w:t>!</w:t>
      </w:r>
      <w:r w:rsidRPr="0024616E">
        <w:rPr>
          <w:rFonts w:ascii="Arial" w:hAnsi="Arial"/>
          <w:color w:val="1F497D"/>
          <w:spacing w:val="24"/>
          <w:sz w:val="18"/>
          <w:szCs w:val="18"/>
        </w:rPr>
        <w:t>” sesleri)</w:t>
      </w:r>
    </w:p>
    <w:p w:rsidRPr="0024616E" w:rsidR="005301CF" w:rsidP="0024616E" w:rsidRDefault="008B3B6A">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Bugün p</w:t>
      </w:r>
      <w:r w:rsidRPr="0024616E" w:rsidR="005301CF">
        <w:rPr>
          <w:rFonts w:ascii="Arial" w:hAnsi="Arial"/>
          <w:color w:val="1F497D"/>
          <w:spacing w:val="24"/>
          <w:sz w:val="18"/>
          <w:szCs w:val="18"/>
        </w:rPr>
        <w:t xml:space="preserve">azar, sizi dinleyen yok. </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(Devamla) – Değerli Başkan, Türkiye Büyük Millet Meclisinin İç Tüzük’ü uyarınca toplantı yeter sayısı 184’tür ve gerçekten</w:t>
      </w:r>
      <w:r w:rsidRPr="0024616E" w:rsidR="008B3B6A">
        <w:rPr>
          <w:rFonts w:ascii="Arial" w:hAnsi="Arial"/>
          <w:color w:val="1F497D"/>
          <w:spacing w:val="24"/>
          <w:sz w:val="18"/>
          <w:szCs w:val="18"/>
        </w:rPr>
        <w:t>,</w:t>
      </w:r>
      <w:r w:rsidRPr="0024616E">
        <w:rPr>
          <w:rFonts w:ascii="Arial" w:hAnsi="Arial"/>
          <w:color w:val="1F497D"/>
          <w:spacing w:val="24"/>
          <w:sz w:val="18"/>
          <w:szCs w:val="18"/>
        </w:rPr>
        <w:t xml:space="preserve"> şu anda baktığımız zaman salonda 184 milletvekili yok. </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Şu anda yok, açılırken vardı.</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(Devamla) – Ancak, bütçenin çalışmalarını engelleyen Adalet ve Kalkınma Partisinin milletvekilleridir.</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ALİ ŞAHİN (Gaziantep) – Sizin arkadaşlarınız nerede? Nerede, senin arkadaşların nerede?</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ÖZCAN ULUPINAR (Zonguldak) – Sizde kaç kişi var?</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(Devamla) – Ve netice itibarıyla “Türkiye’yi bekleyen acil konular vardır. Kanun yapmamız lazım, çalışmamız lazım.” diyen Adalet ve Kalkınma Partisi, Meclis çalışmalarını sekteye uğratmaktadır.</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ERSOY (Sinop) – Bravo!</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(Devamla) – Ve gerçekten Meclis çalışmalarını Adalet ve Kalkınma Partisi milletvekilleri sekteye uğrattıkları için, Parlamento çalışmalarına gelmemektedir. (AK PARTİ sıralarından gürültüler)</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Lütfen sayın milletvekilleri… Benim tutumum hakkında konuşuyor, sizinle bir alakası yok.</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(Devamla) – Siz maaşınızı alırken koşa koşa gidersiniz, harcırah alırken koşa koşa gidersiniz. (AK PARTİ sıralarından gürültüler)</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ERDOĞAN (Gaziantep) – Sen almıyor musun?</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milletvekilleri lütfen…</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(Devamla) – Komisyon başkanları yılda 34 bin, 35 bin benzin yakarsınız. Meclisin arabalarını çekersiniz altınıza ama Meclisin faaliyetiyle ilgili burada bulunmazsınız.</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ERSOY (Sinop) – CHP grubuna da söyle.</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ERDOĞAN (Gaziantep) – Cumhuriyet Halk Partisine anlat.</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Oraya bakın oraya, grubunuza bak</w:t>
      </w:r>
      <w:r w:rsidRPr="0024616E" w:rsidR="008B3B6A">
        <w:rPr>
          <w:rFonts w:ascii="Arial" w:hAnsi="Arial"/>
          <w:color w:val="1F497D"/>
          <w:spacing w:val="24"/>
          <w:sz w:val="18"/>
          <w:szCs w:val="18"/>
        </w:rPr>
        <w:t>ın. Kaç kişi var CHP’de, saysana?</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MAHMUT TANAL (Devamla) – Bu açıdan halkın, kamu alacaklarını, kamu gelirlerini israf etmeye hakkınız yok. </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Tüm komisyon başkanları, siz bir yıl içerisinde -Sayın Mehmet Ali Şahin dâhil olmak üzere- 34 bin TL benzin parasını yaktınız. Bu benzinle ilgili aracın, görev tanımının içerisine giriyor mu? Siz madem bu kadar akaryakıt yaktınız, lütfen zamanında da Meclise gelin, görevinizi yapın.</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Saygılar sunuyorum. (AK PARTİ sıralarından gürültüler)</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Şandır, konuşacak mısınız?</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ŞANDIR (Mersin) – Evet, efendim.</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Buyurun.</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ALİ ŞAHİN (Karabük) – Sayın Başkan…</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Sizi de aleyhte yazıyorum…</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Şandır lehte, Sayın Şahin’i de aleyhte yazdık veya sataşmadan…</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ŞANDIR (Mersin) – Sayın Başkan, değer</w:t>
      </w:r>
      <w:r w:rsidRPr="0024616E" w:rsidR="008B3B6A">
        <w:rPr>
          <w:rFonts w:ascii="Arial" w:hAnsi="Arial"/>
          <w:color w:val="1F497D"/>
          <w:spacing w:val="24"/>
          <w:sz w:val="18"/>
          <w:szCs w:val="18"/>
        </w:rPr>
        <w:t>li milletvekilleri; bugün Pazar,</w:t>
      </w:r>
      <w:r w:rsidRPr="0024616E">
        <w:rPr>
          <w:rFonts w:ascii="Arial" w:hAnsi="Arial"/>
          <w:color w:val="1F497D"/>
          <w:spacing w:val="24"/>
          <w:sz w:val="18"/>
          <w:szCs w:val="18"/>
        </w:rPr>
        <w:t xml:space="preserve"> </w:t>
      </w:r>
      <w:r w:rsidRPr="0024616E" w:rsidR="008B3B6A">
        <w:rPr>
          <w:rFonts w:ascii="Arial" w:hAnsi="Arial"/>
          <w:color w:val="1F497D"/>
          <w:spacing w:val="24"/>
          <w:sz w:val="18"/>
          <w:szCs w:val="18"/>
        </w:rPr>
        <w:t>b</w:t>
      </w:r>
      <w:r w:rsidRPr="0024616E">
        <w:rPr>
          <w:rFonts w:ascii="Arial" w:hAnsi="Arial"/>
          <w:color w:val="1F497D"/>
          <w:spacing w:val="24"/>
          <w:sz w:val="18"/>
          <w:szCs w:val="18"/>
        </w:rPr>
        <w:t xml:space="preserve">ir hoşluk oldu, öyle alın yani. </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(CHP İstanbul Milletvekili Mahmut Tanal ve AK PARTİ sıralarından karşılıklı laf atmalar)</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z w:val="18"/>
          <w:szCs w:val="18"/>
        </w:rPr>
        <w:t xml:space="preserve">Sayın milletvekilleri… Sayın milletvekilleri, yani </w:t>
      </w:r>
      <w:r w:rsidRPr="0024616E">
        <w:rPr>
          <w:rFonts w:ascii="Arial" w:hAnsi="Arial"/>
          <w:color w:val="1F497D"/>
          <w:spacing w:val="24"/>
          <w:sz w:val="18"/>
          <w:szCs w:val="18"/>
        </w:rPr>
        <w:t>Sayın Tanal’ın itirazını bir hoşluk olarak alın yani sabah sabah bir şaka yaptı diye alın. Muhatap alın, ciddiye alın, fikrine de saygı gösterin ama bir espriydi</w:t>
      </w:r>
      <w:r w:rsidRPr="0024616E" w:rsidR="008B3B6A">
        <w:rPr>
          <w:rFonts w:ascii="Arial" w:hAnsi="Arial"/>
          <w:color w:val="1F497D"/>
          <w:spacing w:val="24"/>
          <w:sz w:val="18"/>
          <w:szCs w:val="18"/>
        </w:rPr>
        <w:t>,</w:t>
      </w:r>
      <w:r w:rsidRPr="0024616E">
        <w:rPr>
          <w:rFonts w:ascii="Arial" w:hAnsi="Arial"/>
          <w:color w:val="1F497D"/>
          <w:spacing w:val="24"/>
          <w:sz w:val="18"/>
          <w:szCs w:val="18"/>
        </w:rPr>
        <w:t xml:space="preserve"> yoksa </w:t>
      </w:r>
      <w:r w:rsidRPr="0024616E" w:rsidR="008B3B6A">
        <w:rPr>
          <w:rFonts w:ascii="Arial" w:hAnsi="Arial"/>
          <w:color w:val="1F497D"/>
          <w:spacing w:val="24"/>
          <w:sz w:val="18"/>
          <w:szCs w:val="18"/>
        </w:rPr>
        <w:t>B</w:t>
      </w:r>
      <w:r w:rsidRPr="0024616E">
        <w:rPr>
          <w:rFonts w:ascii="Arial" w:hAnsi="Arial"/>
          <w:color w:val="1F497D"/>
          <w:spacing w:val="24"/>
          <w:sz w:val="18"/>
          <w:szCs w:val="18"/>
        </w:rPr>
        <w:t>aşkana bir karşıtlık olduğunu düşünmüyorum</w:t>
      </w:r>
      <w:r w:rsidRPr="0024616E" w:rsidR="008B3B6A">
        <w:rPr>
          <w:rFonts w:ascii="Arial" w:hAnsi="Arial"/>
          <w:color w:val="1F497D"/>
          <w:spacing w:val="24"/>
          <w:sz w:val="18"/>
          <w:szCs w:val="18"/>
        </w:rPr>
        <w:t xml:space="preserve"> ben</w:t>
      </w:r>
      <w:r w:rsidRPr="0024616E">
        <w:rPr>
          <w:rFonts w:ascii="Arial" w:hAnsi="Arial"/>
          <w:color w:val="1F497D"/>
          <w:spacing w:val="24"/>
          <w:sz w:val="18"/>
          <w:szCs w:val="18"/>
        </w:rPr>
        <w:t>.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arkadaşlar, bütçe Türkiye Büyük Millet Meclisinin bütçesi. Bu bütçeyi çıkarmak hepimizin sorumluluğu. Tenkitlerimizi yapacağız, Hükûmeti tenkit edeceğiz, tabii ki, buraya gelmeyişinizi de tenkit edeceğiz yani gelmeniz gerekir ama bütçe görüşmelerinde yoklama istememek, toplantı yeter sayısı aramamak, karar yeter sayısı aramamak bir teamüldür. İç Tüzük’te böyle bir kural yok ama bir teamüldür.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BÜLENT TURAN (İstanbul) – Tanal istisna.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ŞANDIR (Devamla) - Çünkü bütçeyi engellemek gibi bir sorumluluğu hiçbir parti taşıyamaz. Bu bütçe milletin bütçesidir; bütçe çıkmalı ki, Bütçe Kanunu onaylanmalı ki devlet memuru maaşını alsın, ödemeler yapılabilsin. Dolayısıyla, adı konmamış bir kural olarak, bütçe müzakerelerinde ne kadar tartışırsak tartışalım ama engelleyici bir tavrın içerisinde bulunmamamız gerekir. Zannediyorum Sayın Tanal’ın</w:t>
      </w:r>
      <w:r w:rsidRPr="0024616E" w:rsidR="008B3B6A">
        <w:rPr>
          <w:rFonts w:ascii="Arial" w:hAnsi="Arial"/>
          <w:color w:val="1F497D"/>
          <w:spacing w:val="24"/>
          <w:sz w:val="18"/>
          <w:szCs w:val="18"/>
        </w:rPr>
        <w:t>,</w:t>
      </w:r>
      <w:r w:rsidRPr="0024616E">
        <w:rPr>
          <w:rFonts w:ascii="Arial" w:hAnsi="Arial"/>
          <w:color w:val="1F497D"/>
          <w:spacing w:val="24"/>
          <w:sz w:val="18"/>
          <w:szCs w:val="18"/>
        </w:rPr>
        <w:t xml:space="preserve"> kendi ifadesiyle de</w:t>
      </w:r>
      <w:r w:rsidRPr="0024616E" w:rsidR="008B3B6A">
        <w:rPr>
          <w:rFonts w:ascii="Arial" w:hAnsi="Arial"/>
          <w:color w:val="1F497D"/>
          <w:spacing w:val="24"/>
          <w:sz w:val="18"/>
          <w:szCs w:val="18"/>
        </w:rPr>
        <w:t>,</w:t>
      </w:r>
      <w:r w:rsidRPr="0024616E">
        <w:rPr>
          <w:rFonts w:ascii="Arial" w:hAnsi="Arial"/>
          <w:color w:val="1F497D"/>
          <w:spacing w:val="24"/>
          <w:sz w:val="18"/>
          <w:szCs w:val="18"/>
        </w:rPr>
        <w:t xml:space="preserve"> bütçeyi engellemek gibi bir niyetinin olmadığını ama iktidar partisi grubu milletvekillerinin de herkesten çok, herkesten önce buraya gelmesi gerektiğini hatırlatmak için bunu bir vesile ittihaz ettiğini biliyorum. </w:t>
      </w:r>
    </w:p>
    <w:p w:rsidRPr="0024616E" w:rsidR="008B3B6A"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Dolayısıyla, bu usul tartışması </w:t>
      </w:r>
      <w:r w:rsidRPr="0024616E" w:rsidR="008B3B6A">
        <w:rPr>
          <w:rFonts w:ascii="Arial" w:hAnsi="Arial"/>
          <w:color w:val="1F497D"/>
          <w:spacing w:val="24"/>
          <w:sz w:val="18"/>
          <w:szCs w:val="18"/>
        </w:rPr>
        <w:t xml:space="preserve">Sayın </w:t>
      </w:r>
      <w:r w:rsidRPr="0024616E">
        <w:rPr>
          <w:rFonts w:ascii="Arial" w:hAnsi="Arial"/>
          <w:color w:val="1F497D"/>
          <w:spacing w:val="24"/>
          <w:sz w:val="18"/>
          <w:szCs w:val="18"/>
        </w:rPr>
        <w:t xml:space="preserve">başkana karşı bir usul tartışması değil.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Lehte konuştum, saygılar sunuyorum. (MHP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 Sayın Şandır.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Şahin</w:t>
      </w:r>
      <w:r w:rsidRPr="0024616E" w:rsidR="008B3B6A">
        <w:rPr>
          <w:rFonts w:ascii="Arial" w:hAnsi="Arial"/>
          <w:color w:val="1F497D"/>
          <w:spacing w:val="24"/>
          <w:sz w:val="18"/>
          <w:szCs w:val="18"/>
        </w:rPr>
        <w:t>,</w:t>
      </w:r>
      <w:r w:rsidRPr="0024616E">
        <w:rPr>
          <w:rFonts w:ascii="Arial" w:hAnsi="Arial"/>
          <w:color w:val="1F497D"/>
          <w:spacing w:val="24"/>
          <w:sz w:val="18"/>
          <w:szCs w:val="18"/>
        </w:rPr>
        <w:t xml:space="preserve"> buyurun.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ALİ ŞAHİN (Karabük) – Sayın Başkan</w:t>
      </w:r>
      <w:r w:rsidRPr="0024616E" w:rsidR="008B3B6A">
        <w:rPr>
          <w:rFonts w:ascii="Arial" w:hAnsi="Arial"/>
          <w:color w:val="1F497D"/>
          <w:spacing w:val="24"/>
          <w:sz w:val="18"/>
          <w:szCs w:val="18"/>
        </w:rPr>
        <w:t>ım</w:t>
      </w:r>
      <w:r w:rsidRPr="0024616E">
        <w:rPr>
          <w:rFonts w:ascii="Arial" w:hAnsi="Arial"/>
          <w:color w:val="1F497D"/>
          <w:spacing w:val="24"/>
          <w:sz w:val="18"/>
          <w:szCs w:val="18"/>
        </w:rPr>
        <w:t xml:space="preserve"> ben sataşma nedeniyle…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Sataşma mı? Peki, buyurun. (AK PARTİ sıralarından alkışlar)</w:t>
      </w:r>
    </w:p>
    <w:p w:rsidRPr="0024616E" w:rsidR="006C4D5F" w:rsidP="0024616E" w:rsidRDefault="006C4D5F">
      <w:pPr>
        <w:tabs>
          <w:tab w:val="center" w:pos="5100"/>
        </w:tabs>
        <w:ind w:left="80" w:right="60" w:firstLine="760"/>
        <w:jc w:val="both"/>
        <w:rPr>
          <w:color w:val="1F497D"/>
          <w:sz w:val="18"/>
          <w:szCs w:val="18"/>
        </w:rPr>
      </w:pPr>
      <w:r w:rsidRPr="0024616E">
        <w:rPr>
          <w:color w:val="1F497D"/>
          <w:sz w:val="18"/>
          <w:szCs w:val="18"/>
        </w:rPr>
        <w:t>V.- SATAŞMALARA İLİŞKİN KONUŞMALAR</w:t>
      </w:r>
    </w:p>
    <w:p w:rsidRPr="0024616E" w:rsidR="006C4D5F" w:rsidP="0024616E" w:rsidRDefault="006C4D5F">
      <w:pPr>
        <w:tabs>
          <w:tab w:val="center" w:pos="5100"/>
        </w:tabs>
        <w:ind w:left="80" w:right="60" w:firstLine="760"/>
        <w:jc w:val="both"/>
        <w:rPr>
          <w:color w:val="1F497D"/>
          <w:sz w:val="18"/>
          <w:szCs w:val="18"/>
        </w:rPr>
      </w:pPr>
      <w:r w:rsidRPr="0024616E">
        <w:rPr>
          <w:color w:val="1F497D"/>
          <w:sz w:val="18"/>
          <w:szCs w:val="18"/>
        </w:rPr>
        <w:t>1.- Karabük Milletvekili Mehmet Ali Şahin’in, İstanbul Milletvekili Mahmut Tanal’ın şahsına sataşması nedeni</w:t>
      </w:r>
      <w:r w:rsidRPr="0024616E">
        <w:rPr>
          <w:color w:val="1F497D"/>
          <w:sz w:val="18"/>
          <w:szCs w:val="18"/>
        </w:rPr>
        <w:t>y</w:t>
      </w:r>
      <w:r w:rsidRPr="0024616E">
        <w:rPr>
          <w:color w:val="1F497D"/>
          <w:sz w:val="18"/>
          <w:szCs w:val="18"/>
        </w:rPr>
        <w:t>le konuşması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ALİ ŞAHİN (Karabük) – Sayın Başkanım çok teşekkür ederim, saygıdeğer arkadaşlarımı da saygıyla sevgiyle selamlıyorum.</w:t>
      </w:r>
    </w:p>
    <w:p w:rsidRPr="0024616E" w:rsidR="006C4D5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meslektaşım Tanal</w:t>
      </w:r>
      <w:r w:rsidRPr="0024616E" w:rsidR="006C4D5F">
        <w:rPr>
          <w:rFonts w:ascii="Arial" w:hAnsi="Arial"/>
          <w:color w:val="1F497D"/>
          <w:spacing w:val="24"/>
          <w:sz w:val="18"/>
          <w:szCs w:val="18"/>
        </w:rPr>
        <w:t>, ismimden de bahsederek</w:t>
      </w:r>
      <w:r w:rsidRPr="0024616E">
        <w:rPr>
          <w:rFonts w:ascii="Arial" w:hAnsi="Arial"/>
          <w:color w:val="1F497D"/>
          <w:spacing w:val="24"/>
          <w:sz w:val="18"/>
          <w:szCs w:val="18"/>
        </w:rPr>
        <w:t xml:space="preserve"> kullandığımız yakıtla ilgili bir konuyu gündeme getirdi. Ben Türkiye Büyük Millet Meclisinin eski Başkanıyı</w:t>
      </w:r>
      <w:r w:rsidRPr="0024616E" w:rsidR="006C4D5F">
        <w:rPr>
          <w:rFonts w:ascii="Arial" w:hAnsi="Arial"/>
          <w:color w:val="1F497D"/>
          <w:spacing w:val="24"/>
          <w:sz w:val="18"/>
          <w:szCs w:val="18"/>
        </w:rPr>
        <w:t>m. Tüm eski Meclis başkanlarına</w:t>
      </w:r>
      <w:r w:rsidRPr="0024616E">
        <w:rPr>
          <w:rFonts w:ascii="Arial" w:hAnsi="Arial"/>
          <w:color w:val="1F497D"/>
          <w:spacing w:val="24"/>
          <w:sz w:val="18"/>
          <w:szCs w:val="18"/>
        </w:rPr>
        <w:t xml:space="preserve"> şahsa tahsisli araç verilmektedir. Ben de eski Meclis Başkanı olarak bu imkândan yararlanıyorum. O bakımdan, grup başkan vekili arkadaşlarımızın, komisyon </w:t>
      </w:r>
      <w:r w:rsidRPr="0024616E" w:rsidR="006C4D5F">
        <w:rPr>
          <w:rFonts w:ascii="Arial" w:hAnsi="Arial"/>
          <w:color w:val="1F497D"/>
          <w:spacing w:val="24"/>
          <w:sz w:val="18"/>
          <w:szCs w:val="18"/>
        </w:rPr>
        <w:t>başkanı arkadaşlarımızın da ha</w:t>
      </w:r>
      <w:r w:rsidRPr="0024616E">
        <w:rPr>
          <w:rFonts w:ascii="Arial" w:hAnsi="Arial"/>
          <w:color w:val="1F497D"/>
          <w:spacing w:val="24"/>
          <w:sz w:val="18"/>
          <w:szCs w:val="18"/>
        </w:rPr>
        <w:t xml:space="preserve">keza Meclis Başkanlığınca tahsisli araçları vardır. Onların yakıtlarını da Türkiye Büyük </w:t>
      </w:r>
      <w:r w:rsidRPr="0024616E" w:rsidR="006C4D5F">
        <w:rPr>
          <w:rFonts w:ascii="Arial" w:hAnsi="Arial"/>
          <w:color w:val="1F497D"/>
          <w:spacing w:val="24"/>
          <w:sz w:val="18"/>
          <w:szCs w:val="18"/>
        </w:rPr>
        <w:t>Millet Meclisi karşılamaktadır.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 konunun gündeme getirilmesini, yeni, bu dönem Meclise girmiş bir milletvekili arkadaşımız olarak fazla yadırgamadım. Sizin buna benzer davranışlarınızı geçmişte gündeme getiren, işte, meşhur olmak için her fırsatta söz alan arkadaşlarımız hep olmuştur ama onlardan hiçbiri şu anda Parlamentoda değil Mahmut Bey. (AK PARTİ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 nedenle, bakı</w:t>
      </w:r>
      <w:r w:rsidRPr="0024616E" w:rsidR="006C4D5F">
        <w:rPr>
          <w:rFonts w:ascii="Arial" w:hAnsi="Arial"/>
          <w:color w:val="1F497D"/>
          <w:spacing w:val="24"/>
          <w:sz w:val="18"/>
          <w:szCs w:val="18"/>
        </w:rPr>
        <w:t>n, bir milletvekili arkadaşımız</w:t>
      </w:r>
      <w:r w:rsidRPr="0024616E">
        <w:rPr>
          <w:rFonts w:ascii="Arial" w:hAnsi="Arial"/>
          <w:color w:val="1F497D"/>
          <w:spacing w:val="24"/>
          <w:sz w:val="18"/>
          <w:szCs w:val="18"/>
        </w:rPr>
        <w:t xml:space="preserve"> antipatik görünmek için bu kadar gayret etmemeli. Benim saygı duyduğum bir arkadaşımsın, meslektaşımsın. Meclis bütçe görüşmeleri anında, esnasında, ben </w:t>
      </w:r>
      <w:r w:rsidRPr="0024616E" w:rsidR="006C4D5F">
        <w:rPr>
          <w:rFonts w:ascii="Arial" w:hAnsi="Arial"/>
          <w:color w:val="1F497D"/>
          <w:spacing w:val="24"/>
          <w:sz w:val="18"/>
          <w:szCs w:val="18"/>
        </w:rPr>
        <w:t>5</w:t>
      </w:r>
      <w:r w:rsidRPr="0024616E">
        <w:rPr>
          <w:rFonts w:ascii="Arial" w:hAnsi="Arial"/>
          <w:color w:val="1F497D"/>
          <w:spacing w:val="24"/>
          <w:sz w:val="18"/>
          <w:szCs w:val="18"/>
        </w:rPr>
        <w:t xml:space="preserve"> dönemdir buradayım, hiçbir milletvekili arkadaşımız böyle bir talepte bulunmamıştır şu ana kadar. Bu talepte siz bulundunuz. Dolayısıyla</w:t>
      </w:r>
      <w:r w:rsidRPr="0024616E" w:rsidR="006C4D5F">
        <w:rPr>
          <w:rFonts w:ascii="Arial" w:hAnsi="Arial"/>
          <w:color w:val="1F497D"/>
          <w:spacing w:val="24"/>
          <w:sz w:val="18"/>
          <w:szCs w:val="18"/>
        </w:rPr>
        <w:t>,</w:t>
      </w:r>
      <w:r w:rsidRPr="0024616E">
        <w:rPr>
          <w:rFonts w:ascii="Arial" w:hAnsi="Arial"/>
          <w:color w:val="1F497D"/>
          <w:spacing w:val="24"/>
          <w:sz w:val="18"/>
          <w:szCs w:val="18"/>
        </w:rPr>
        <w:t xml:space="preserve"> bütçe görüşmelerinin özel bir önemi vardır, partiler arasında bir centilmenlik anlaşması vardır. Sayın Meclis Başkanımız da bu anlaşmaya dayalı olarak bu bütçe görüşmelerini yönetmektedir. O bakımdan, bu tartışmayı çok gereksiz bir tartışma olarak gördüğümü ifade etmek istiyorum.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Başkanım, size de söz verdiğiniz için teşekkür ediyorum.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Saygılar sunuyorum efendim.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Buyurun.</w:t>
      </w:r>
    </w:p>
    <w:p w:rsidRPr="0024616E" w:rsidR="006C4D5F" w:rsidP="0024616E" w:rsidRDefault="006C4D5F">
      <w:pPr>
        <w:tabs>
          <w:tab w:val="center" w:pos="5100"/>
        </w:tabs>
        <w:ind w:left="80" w:right="60" w:firstLine="760"/>
        <w:jc w:val="both"/>
        <w:rPr>
          <w:color w:val="1F497D"/>
          <w:sz w:val="18"/>
          <w:szCs w:val="18"/>
        </w:rPr>
      </w:pPr>
      <w:r w:rsidRPr="0024616E">
        <w:rPr>
          <w:color w:val="1F497D"/>
          <w:sz w:val="18"/>
          <w:szCs w:val="18"/>
        </w:rPr>
        <w:t>VI.- AÇIKLAMALAR</w:t>
      </w:r>
    </w:p>
    <w:p w:rsidRPr="0024616E" w:rsidR="006C4D5F" w:rsidP="0024616E" w:rsidRDefault="006C4D5F">
      <w:pPr>
        <w:tabs>
          <w:tab w:val="center" w:pos="5100"/>
        </w:tabs>
        <w:ind w:left="80" w:right="60" w:firstLine="760"/>
        <w:jc w:val="both"/>
        <w:rPr>
          <w:color w:val="1F497D"/>
          <w:sz w:val="18"/>
          <w:szCs w:val="18"/>
        </w:rPr>
      </w:pPr>
      <w:r w:rsidRPr="0024616E">
        <w:rPr>
          <w:color w:val="1F497D"/>
          <w:sz w:val="18"/>
          <w:szCs w:val="18"/>
        </w:rPr>
        <w:t xml:space="preserve">1.- İstanbul Milletvekili Mahmut Tanal’ın, makam araçlarının Taşıt Kanunu’na uygun olarak kullanılması gerektiğine ilişkin açıklaması  </w:t>
      </w:r>
    </w:p>
    <w:p w:rsidRPr="0024616E" w:rsidR="005301CF" w:rsidP="0024616E" w:rsidRDefault="005301CF">
      <w:pPr>
        <w:pStyle w:val="Metinstil"/>
        <w:tabs>
          <w:tab w:val="center" w:pos="5103"/>
        </w:tabs>
        <w:suppressAutoHyphens/>
        <w:spacing w:line="240" w:lineRule="auto"/>
        <w:ind w:firstLine="0"/>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MAHMUT TANAL (İstanbul) – Teşekkür ederim Değerli Başkan. </w:t>
      </w:r>
    </w:p>
    <w:p w:rsidRPr="0024616E" w:rsidR="005301CF" w:rsidP="0024616E" w:rsidRDefault="006C4D5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Araçlar, Araç Kanunu uyarınca</w:t>
      </w:r>
      <w:r w:rsidRPr="0024616E" w:rsidR="005301CF">
        <w:rPr>
          <w:rFonts w:ascii="Arial" w:hAnsi="Arial"/>
          <w:color w:val="1F497D"/>
          <w:spacing w:val="24"/>
          <w:sz w:val="18"/>
          <w:szCs w:val="18"/>
        </w:rPr>
        <w:t xml:space="preserve"> verilen tanım ve görev çerçevesinde kullanılması lazım. Ancak, gerek komisyon başkanları gerek eski Meclis başkanları, araçları, çocukları okula götürüp getirme için, pazar alışverişi için ve bu şekilde, bu amaçla kullanıyorlar.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Bu kadar basitleştiniz ya!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(Devamla) - Bugün, bu araçlar, Araçlar Kanunu’nun tanımına baktığımız zaman, ev ile Meclis arasında kullanıldığı zaman, evinizle Meclis arasındaki kilometreleri tutalım, bu kadar akaryakıtın gitmesi mümkün değil.</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AHMET YENİ (Samsun) - Kayıt tutmaya devam edin!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MAHMUT TANAL (Devamla) - Bakın, emniyet mensuplarına aylık </w:t>
      </w:r>
      <w:smartTag w:uri="urn:schemas-microsoft-com:office:smarttags" w:element="metricconverter">
        <w:smartTagPr>
          <w:attr w:name="ProductID" w:val="120 litre"/>
        </w:smartTagPr>
        <w:r w:rsidRPr="0024616E">
          <w:rPr>
            <w:rFonts w:ascii="Arial" w:hAnsi="Arial"/>
            <w:color w:val="1F497D"/>
            <w:spacing w:val="24"/>
            <w:sz w:val="18"/>
            <w:szCs w:val="18"/>
          </w:rPr>
          <w:t>120 litre</w:t>
        </w:r>
      </w:smartTag>
      <w:r w:rsidRPr="0024616E">
        <w:rPr>
          <w:rFonts w:ascii="Arial" w:hAnsi="Arial"/>
          <w:color w:val="1F497D"/>
          <w:spacing w:val="24"/>
          <w:sz w:val="18"/>
          <w:szCs w:val="18"/>
        </w:rPr>
        <w:t xml:space="preserve"> benzin veriliyor ve bu, 120 litreden 80 litreye düştü. Bu sebepten dolayı, maalesef ülkemizde halkın güvenliği sağlanamıyor, güvenlik için… Emniyet mensuplarına getirilen ayda </w:t>
      </w:r>
      <w:smartTag w:uri="urn:schemas-microsoft-com:office:smarttags" w:element="metricconverter">
        <w:smartTagPr>
          <w:attr w:name="ProductID" w:val="120 litre"/>
        </w:smartTagPr>
        <w:r w:rsidRPr="0024616E">
          <w:rPr>
            <w:rFonts w:ascii="Arial" w:hAnsi="Arial"/>
            <w:color w:val="1F497D"/>
            <w:spacing w:val="24"/>
            <w:sz w:val="18"/>
            <w:szCs w:val="18"/>
          </w:rPr>
          <w:t>120 litre</w:t>
        </w:r>
      </w:smartTag>
      <w:r w:rsidRPr="0024616E">
        <w:rPr>
          <w:rFonts w:ascii="Arial" w:hAnsi="Arial"/>
          <w:color w:val="1F497D"/>
          <w:spacing w:val="24"/>
          <w:sz w:val="18"/>
          <w:szCs w:val="18"/>
        </w:rPr>
        <w:t xml:space="preserve"> benzin 80 litreye düşerken, eski Meclis başkanlarına ve komisyon başkanlarına böyle bir  sınırlama yok. Bu, hakkın kötüye kullanılmasıdır, bir.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İki: Sayın Şahin “Efendim, burada ben </w:t>
      </w:r>
      <w:r w:rsidRPr="0024616E" w:rsidR="006C4D5F">
        <w:rPr>
          <w:rFonts w:ascii="Arial" w:hAnsi="Arial"/>
          <w:color w:val="1F497D"/>
          <w:spacing w:val="24"/>
          <w:sz w:val="18"/>
          <w:szCs w:val="18"/>
        </w:rPr>
        <w:t xml:space="preserve">5 </w:t>
      </w:r>
      <w:r w:rsidRPr="0024616E">
        <w:rPr>
          <w:rFonts w:ascii="Arial" w:hAnsi="Arial"/>
          <w:color w:val="1F497D"/>
          <w:spacing w:val="24"/>
          <w:sz w:val="18"/>
          <w:szCs w:val="18"/>
        </w:rPr>
        <w:t>dönemden beri milletvekiliyim.” şeklinde dedi. Adam gibi adam, milletvekilliği yapacağım. Ortama uyum sağlama gibi hiçbir niyetim yok. Halkın sözcüsü, halkın vekili, halkın avukatı… Halkın uğramış olduğu mağduriyeti dile getirmek, halkın kamu kaynaklarının bekçisi olmak, savunmak hakkım, görevim, sorumluluğumun gereğidir.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ALİ ŞAHİN (Gaziantep) – Yemezler!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MAHMUT TANAL (Devamla) -  Ve milletvekili olarak halkın kaynaklarını eğer sorumluluk hissetmezsek, bunları sorgulamazsak asıl buradan gitmemiz gerekir. Demek ki halkın bu kaynaklar</w:t>
      </w:r>
      <w:r w:rsidRPr="0024616E" w:rsidR="006C4D5F">
        <w:rPr>
          <w:rFonts w:ascii="Arial" w:hAnsi="Arial"/>
          <w:color w:val="1F497D"/>
          <w:spacing w:val="24"/>
          <w:sz w:val="18"/>
          <w:szCs w:val="18"/>
        </w:rPr>
        <w:t>ını sorgulamayacağız, burada 5</w:t>
      </w:r>
      <w:r w:rsidRPr="0024616E">
        <w:rPr>
          <w:rFonts w:ascii="Arial" w:hAnsi="Arial"/>
          <w:color w:val="1F497D"/>
          <w:spacing w:val="24"/>
          <w:sz w:val="18"/>
          <w:szCs w:val="18"/>
        </w:rPr>
        <w:t xml:space="preserve"> dönem milletvekili olacağım. Böyle milletvekilliği olmaz olsun, böyle milletvekilliğini de istemiyorum! Avukatlık da Sayın Şahin…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(Mikrofon otomatik cihaz tarafından kapatıldı)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Teşekkür ederim Sayın Tanal.</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MAHMUT TANAL (Devamla) – Avukatlıkta da vekilliğin özel sorumluluğu vardır. Görevin gereği gibi ifasını yapmak lazım. Ben görevimin gereğini yapıyorum, lütfen bundan gocunmayın.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Teşekkürler, saygılar sunuyorum. (CHP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Bir kişi alkışlıyor, görüyorsun değil mi? Yarım böyle…</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Sayın Tanal teşekkür ederim.</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AHMET YENİ (Samsun) – Bir kişi bile alkışlamadı be! Bir kişi!</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MAHMUT TANAL (İstanbul) – Galileo “Dünya dönüyor.” dediği zaman herkes karşı çıkmıştı. Doğruları söyleyeceğim ben. Galileo de aynı şeyi söylüyordu.</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Galileo’yi boş ver sen.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Tanal teşekkür ederim.</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PLAN VE BÜTÇE KOMİSYONU BAŞKANI LÜTFİ ELVAN (Karaman) – Sayın Başkan…</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Burada konuşacaksınız, sataşmaya göre...</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Buyurun Komisyon Başkanı…</w:t>
      </w:r>
    </w:p>
    <w:p w:rsidRPr="0024616E" w:rsidR="006C4D5F" w:rsidP="0024616E" w:rsidRDefault="006C4D5F">
      <w:pPr>
        <w:tabs>
          <w:tab w:val="center" w:pos="5100"/>
        </w:tabs>
        <w:ind w:left="80" w:right="60" w:firstLine="760"/>
        <w:jc w:val="both"/>
        <w:rPr>
          <w:color w:val="1F497D"/>
          <w:sz w:val="18"/>
          <w:szCs w:val="18"/>
        </w:rPr>
      </w:pPr>
      <w:r w:rsidRPr="0024616E">
        <w:rPr>
          <w:color w:val="1F497D"/>
          <w:sz w:val="18"/>
          <w:szCs w:val="18"/>
        </w:rPr>
        <w:t>V.- SATAŞMALARA İLİŞKİN KONUŞMALAR (Devam)</w:t>
      </w:r>
    </w:p>
    <w:p w:rsidRPr="0024616E" w:rsidR="006C4D5F" w:rsidP="0024616E" w:rsidRDefault="006C4D5F">
      <w:pPr>
        <w:tabs>
          <w:tab w:val="center" w:pos="5100"/>
        </w:tabs>
        <w:ind w:left="80" w:right="60" w:firstLine="760"/>
        <w:jc w:val="both"/>
        <w:rPr>
          <w:color w:val="1F497D"/>
          <w:sz w:val="18"/>
          <w:szCs w:val="18"/>
        </w:rPr>
      </w:pPr>
      <w:r w:rsidRPr="0024616E">
        <w:rPr>
          <w:color w:val="1F497D"/>
          <w:sz w:val="18"/>
          <w:szCs w:val="18"/>
        </w:rPr>
        <w:t>2.- Plan ve Bütçe Komisyonu Başkanı Lütfi Elvan’ın, İstanbul Milletvekili Mahmut Tanal’ın şahsına sataşması nedeniyle k</w:t>
      </w:r>
      <w:r w:rsidRPr="0024616E">
        <w:rPr>
          <w:color w:val="1F497D"/>
          <w:sz w:val="18"/>
          <w:szCs w:val="18"/>
        </w:rPr>
        <w:t>o</w:t>
      </w:r>
      <w:r w:rsidRPr="0024616E">
        <w:rPr>
          <w:color w:val="1F497D"/>
          <w:sz w:val="18"/>
          <w:szCs w:val="18"/>
        </w:rPr>
        <w:t>nuşması</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PLAN VE BÜTÇE KOMİSYONU BAŞKANI LÜTFİ ELVAN (Karaman) -  Sayın Başkan, değerli milletvekilleri; ben de Plan ve Bütçe Komisyonu Başkanı olarak Komisyon Başkanı olmam nedeniyle söz alma gereğini hissettim.</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Sayın Tanal, müsteşar ve daha alt düzeydeki bürokratlara uygulanan, Taşıt Kanunu’yla ilgili olarak uygulanan düzenlemeyle daha üst düzeydeki makamlara uygulanan düzenlemeleri karıştırıyor.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arkadaşlar, Meclis Başkanı, Başbakan, Genelkurmay Başkanı, kuvvet komutanları, Bakanlar Kurulu üyeleri, komisyon başkanları, Türkiye Büyük Millet Meclisi komisyon başkanları, grup başkan vekilleri ve Meclis kâtiplerine ait düzenleme farklıdır. Dolayısıyla, bir müsteşar, müsteşar yardımcısına düzenlenen uygulama ile biraz önce zikretmiş olduğum makamlara uygulanan düzenleme farklıdır. Dolayısıyla, Sayın Şahin de bahsetti, bizatihi şahsa tahsis edilen araçlardır bunlar, makama tahsis edilen araçlar değildir.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Bilgilerinize sunuyorum ve bu konuda bundan sonraki süreçte gereken hassasiyetin gösterilmesini de rica ediyorum. (AK PARTİ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Tanal</w:t>
      </w:r>
      <w:r w:rsidRPr="0024616E" w:rsidR="00B80E41">
        <w:rPr>
          <w:rFonts w:ascii="Arial" w:hAnsi="Arial"/>
          <w:color w:val="1F497D"/>
          <w:spacing w:val="24"/>
          <w:sz w:val="18"/>
          <w:szCs w:val="18"/>
        </w:rPr>
        <w:t>…</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Sayın Komisyon Başkanı, Plan ve Bütçe Komisyonu Başkanı. Plan ve Bütçe Komisyonu Başkanı dâhil olmak üzere, tüm komisyon başkanları</w:t>
      </w:r>
      <w:r w:rsidRPr="0024616E" w:rsidR="00B80E41">
        <w:rPr>
          <w:rFonts w:ascii="Arial" w:hAnsi="Arial"/>
          <w:color w:val="1F497D"/>
          <w:spacing w:val="24"/>
          <w:sz w:val="18"/>
          <w:szCs w:val="18"/>
        </w:rPr>
        <w:t xml:space="preserve"> dâhil olmak üzere -Araç Kanunu</w:t>
      </w:r>
      <w:r w:rsidRPr="0024616E">
        <w:rPr>
          <w:rFonts w:ascii="Arial" w:hAnsi="Arial"/>
          <w:color w:val="1F497D"/>
          <w:spacing w:val="24"/>
          <w:sz w:val="18"/>
          <w:szCs w:val="18"/>
        </w:rPr>
        <w:t xml:space="preserve"> 237 sayı</w:t>
      </w:r>
      <w:r w:rsidRPr="0024616E" w:rsidR="00B80E41">
        <w:rPr>
          <w:rFonts w:ascii="Arial" w:hAnsi="Arial"/>
          <w:color w:val="1F497D"/>
          <w:spacing w:val="24"/>
          <w:sz w:val="18"/>
          <w:szCs w:val="18"/>
        </w:rPr>
        <w:t>yla</w:t>
      </w:r>
      <w:r w:rsidRPr="0024616E">
        <w:rPr>
          <w:rFonts w:ascii="Arial" w:hAnsi="Arial"/>
          <w:color w:val="1F497D"/>
          <w:spacing w:val="24"/>
          <w:sz w:val="18"/>
          <w:szCs w:val="18"/>
        </w:rPr>
        <w:t xml:space="preserve">  düzenlenmiş- bunların hiçbirisine verileceğine ilişkin hukuksal bir dayanak y</w:t>
      </w:r>
      <w:r w:rsidRPr="0024616E" w:rsidR="00B80E41">
        <w:rPr>
          <w:rFonts w:ascii="Arial" w:hAnsi="Arial"/>
          <w:color w:val="1F497D"/>
          <w:spacing w:val="24"/>
          <w:sz w:val="18"/>
          <w:szCs w:val="18"/>
        </w:rPr>
        <w:t>ok, sadece Meclis Başkanlığının</w:t>
      </w:r>
      <w:r w:rsidRPr="0024616E">
        <w:rPr>
          <w:rFonts w:ascii="Arial" w:hAnsi="Arial"/>
          <w:color w:val="1F497D"/>
          <w:spacing w:val="24"/>
          <w:sz w:val="18"/>
          <w:szCs w:val="18"/>
        </w:rPr>
        <w:t xml:space="preserve"> alınan bir kararı gereği. </w:t>
      </w:r>
    </w:p>
    <w:p w:rsidRPr="0024616E" w:rsidR="005301CF" w:rsidP="0024616E" w:rsidRDefault="00B80E41">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w:t>
      </w:r>
      <w:r w:rsidRPr="0024616E" w:rsidR="005301CF">
        <w:rPr>
          <w:rFonts w:ascii="Arial" w:hAnsi="Arial"/>
          <w:color w:val="1F497D"/>
          <w:spacing w:val="24"/>
          <w:sz w:val="18"/>
          <w:szCs w:val="18"/>
        </w:rPr>
        <w:t>içbir komisyon başkan yardımcısına araç tahsis edilmemişken sizin Komisyon Başkanlığına niye 2 araç tahsis edildi, Başkan Yardımcınıza aynı zamanda? Bu, başlı başına kamu kaynaklarının bir israfıdır. Bunun hukuksal hiçbir dayanağı yoktur, gayri</w:t>
      </w:r>
      <w:r w:rsidRPr="0024616E">
        <w:rPr>
          <w:rFonts w:ascii="Arial" w:hAnsi="Arial"/>
          <w:color w:val="1F497D"/>
          <w:spacing w:val="24"/>
          <w:sz w:val="18"/>
          <w:szCs w:val="18"/>
        </w:rPr>
        <w:t>resmî</w:t>
      </w:r>
      <w:r w:rsidRPr="0024616E" w:rsidR="005301CF">
        <w:rPr>
          <w:rFonts w:ascii="Arial" w:hAnsi="Arial"/>
          <w:color w:val="1F497D"/>
          <w:spacing w:val="24"/>
          <w:sz w:val="18"/>
          <w:szCs w:val="18"/>
        </w:rPr>
        <w:t xml:space="preserve">dir, bu bir keyfîliktir.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Yani göstersinler kaynağını</w:t>
      </w:r>
      <w:r w:rsidRPr="0024616E" w:rsidR="00B80E41">
        <w:rPr>
          <w:rFonts w:ascii="Arial" w:hAnsi="Arial"/>
          <w:color w:val="1F497D"/>
          <w:spacing w:val="24"/>
          <w:sz w:val="18"/>
          <w:szCs w:val="18"/>
        </w:rPr>
        <w:t>,</w:t>
      </w:r>
      <w:r w:rsidRPr="0024616E">
        <w:rPr>
          <w:rFonts w:ascii="Arial" w:hAnsi="Arial"/>
          <w:color w:val="1F497D"/>
          <w:spacing w:val="24"/>
          <w:sz w:val="18"/>
          <w:szCs w:val="18"/>
        </w:rPr>
        <w:t xml:space="preserve"> milletvekilliğinden istifa etmeye hazırım ben. Kanunda</w:t>
      </w:r>
      <w:r w:rsidRPr="0024616E" w:rsidR="00B80E41">
        <w:rPr>
          <w:rFonts w:ascii="Arial" w:hAnsi="Arial"/>
          <w:color w:val="1F497D"/>
          <w:spacing w:val="24"/>
          <w:sz w:val="18"/>
          <w:szCs w:val="18"/>
        </w:rPr>
        <w:t xml:space="preserve"> yok</w:t>
      </w:r>
      <w:r w:rsidRPr="0024616E">
        <w:rPr>
          <w:rFonts w:ascii="Arial" w:hAnsi="Arial"/>
          <w:color w:val="1F497D"/>
          <w:spacing w:val="24"/>
          <w:sz w:val="18"/>
          <w:szCs w:val="18"/>
        </w:rPr>
        <w:t xml:space="preserve"> böyle bir şey. Kanunda hüküm yok.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Teşekkür ediyorum. (CHP sıralarından alkışlar) </w:t>
      </w:r>
    </w:p>
    <w:p w:rsidRPr="0024616E" w:rsidR="00B80E41" w:rsidP="0024616E" w:rsidRDefault="00B80E41">
      <w:pPr>
        <w:tabs>
          <w:tab w:val="center" w:pos="5100"/>
        </w:tabs>
        <w:ind w:left="80" w:right="60" w:firstLine="760"/>
        <w:jc w:val="both"/>
        <w:rPr>
          <w:color w:val="1F497D"/>
          <w:sz w:val="18"/>
          <w:szCs w:val="18"/>
        </w:rPr>
      </w:pPr>
      <w:r w:rsidRPr="0024616E">
        <w:rPr>
          <w:color w:val="1F497D"/>
          <w:sz w:val="18"/>
          <w:szCs w:val="18"/>
        </w:rPr>
        <w:t>III.- KANUN TASARI VE TEKLİFLERİ İLE KOMİSYONLARDAN GELEN DİĞER İŞLER</w:t>
      </w:r>
      <w:r w:rsidRPr="0024616E" w:rsidR="0059023C">
        <w:rPr>
          <w:color w:val="1F497D"/>
          <w:sz w:val="18"/>
          <w:szCs w:val="18"/>
        </w:rPr>
        <w:t xml:space="preserve"> (Devam)</w:t>
      </w:r>
    </w:p>
    <w:p w:rsidRPr="0024616E" w:rsidR="00B80E41" w:rsidP="0024616E" w:rsidRDefault="00B80E41">
      <w:pPr>
        <w:tabs>
          <w:tab w:val="center" w:pos="5100"/>
        </w:tabs>
        <w:ind w:left="80" w:right="60" w:firstLine="760"/>
        <w:jc w:val="both"/>
        <w:rPr>
          <w:rFonts w:ascii="Arial" w:hAnsi="Arial"/>
          <w:color w:val="1F497D"/>
          <w:spacing w:val="24"/>
          <w:sz w:val="18"/>
          <w:szCs w:val="18"/>
        </w:rPr>
      </w:pPr>
      <w:r w:rsidRPr="0024616E">
        <w:rPr>
          <w:color w:val="1F497D"/>
          <w:sz w:val="18"/>
          <w:szCs w:val="18"/>
        </w:rPr>
        <w:t>A) Kanun Tasarı ve Teklifleri</w:t>
      </w:r>
      <w:r w:rsidRPr="0024616E" w:rsidR="0059023C">
        <w:rPr>
          <w:color w:val="1F497D"/>
          <w:sz w:val="18"/>
          <w:szCs w:val="18"/>
        </w:rPr>
        <w:t xml:space="preserve"> (Devam)</w:t>
      </w:r>
    </w:p>
    <w:p w:rsidRPr="0024616E" w:rsidR="00B80E41" w:rsidP="0024616E" w:rsidRDefault="00B80E41">
      <w:pPr>
        <w:pStyle w:val="BodyText21"/>
        <w:ind w:firstLine="851"/>
        <w:jc w:val="both"/>
        <w:rPr>
          <w:rFonts w:ascii="Times New Roman" w:hAnsi="Times New Roman"/>
          <w:color w:val="1F497D"/>
          <w:sz w:val="18"/>
          <w:szCs w:val="18"/>
        </w:rPr>
      </w:pPr>
      <w:r w:rsidRPr="0024616E">
        <w:rPr>
          <w:rFonts w:ascii="Times New Roman" w:hAnsi="Times New Roman"/>
          <w:color w:val="1F497D"/>
          <w:sz w:val="18"/>
          <w:szCs w:val="18"/>
        </w:rPr>
        <w:t>1.- 2013 Yılı Merkezi Yönetim Bütçe Kanunu Tasarısı ile Plan ve Bütçe Komisyonu Raporu (1/698) (S.Sayısı: 361)</w:t>
      </w:r>
      <w:r w:rsidRPr="0024616E" w:rsidR="0059023C">
        <w:rPr>
          <w:color w:val="1F497D"/>
          <w:sz w:val="18"/>
          <w:szCs w:val="18"/>
        </w:rPr>
        <w:t xml:space="preserve"> (Devam)</w:t>
      </w:r>
    </w:p>
    <w:p w:rsidRPr="0024616E" w:rsidR="00B80E41" w:rsidP="0024616E" w:rsidRDefault="00B80E41">
      <w:pPr>
        <w:tabs>
          <w:tab w:val="center" w:pos="5100"/>
        </w:tabs>
        <w:ind w:left="80" w:right="60" w:firstLine="760"/>
        <w:jc w:val="both"/>
        <w:rPr>
          <w:color w:val="1F497D"/>
          <w:sz w:val="18"/>
          <w:szCs w:val="18"/>
        </w:rPr>
      </w:pPr>
      <w:r w:rsidRPr="0024616E">
        <w:rPr>
          <w:color w:val="1F497D"/>
          <w:sz w:val="18"/>
          <w:szCs w:val="18"/>
        </w:rPr>
        <w:t>2.- 2011 Yılı Merkezi Yönetim Kesin Hesap Kanunu Tasarısı, Merkezi Yönetim Bütçesi Kapsamındaki Kamu İdarelerinin 2011 Yılı Kesin Hesap Kanunu Tasarısına Ait Genel Uygunluk Bildiriminin Sunulduğuna Dair Sayıştay Ba</w:t>
      </w:r>
      <w:r w:rsidRPr="0024616E">
        <w:rPr>
          <w:color w:val="1F497D"/>
          <w:sz w:val="18"/>
          <w:szCs w:val="18"/>
        </w:rPr>
        <w:t>ş</w:t>
      </w:r>
      <w:r w:rsidRPr="0024616E">
        <w:rPr>
          <w:color w:val="1F497D"/>
          <w:sz w:val="18"/>
          <w:szCs w:val="18"/>
        </w:rPr>
        <w:t xml:space="preserve">kanlığı Tezkeresi ile Plan ve Bütçe Komisyonu Raporu ( 1/649, 3/1003) (S.Sayısı: 362) </w:t>
      </w:r>
      <w:r w:rsidRPr="0024616E" w:rsidR="0059023C">
        <w:rPr>
          <w:color w:val="1F497D"/>
          <w:sz w:val="18"/>
          <w:szCs w:val="18"/>
        </w:rPr>
        <w:t>(Devam)</w:t>
      </w:r>
      <w:r w:rsidRPr="0024616E">
        <w:rPr>
          <w:color w:val="1F497D"/>
          <w:sz w:val="18"/>
          <w:szCs w:val="18"/>
        </w:rPr>
        <w:tab/>
      </w:r>
    </w:p>
    <w:p w:rsidRPr="0024616E" w:rsidR="00B80E41" w:rsidP="0024616E" w:rsidRDefault="00B80E41">
      <w:pPr>
        <w:spacing w:before="20"/>
        <w:ind w:left="720"/>
        <w:rPr>
          <w:color w:val="1F497D"/>
          <w:sz w:val="18"/>
          <w:szCs w:val="18"/>
        </w:rPr>
      </w:pPr>
    </w:p>
    <w:p w:rsidRPr="0024616E" w:rsidR="00B80E41" w:rsidP="0024616E" w:rsidRDefault="00B80E41">
      <w:pPr>
        <w:spacing w:before="20"/>
        <w:ind w:left="720"/>
        <w:rPr>
          <w:color w:val="1F497D"/>
          <w:sz w:val="18"/>
          <w:szCs w:val="18"/>
        </w:rPr>
      </w:pPr>
      <w:r w:rsidRPr="0024616E">
        <w:rPr>
          <w:color w:val="1F497D"/>
          <w:sz w:val="18"/>
          <w:szCs w:val="18"/>
        </w:rPr>
        <w:t>A) DIŞİŞLERİ BAKANLIĞI</w:t>
      </w:r>
      <w:r w:rsidRPr="0024616E" w:rsidR="0059023C">
        <w:rPr>
          <w:color w:val="1F497D"/>
          <w:sz w:val="18"/>
          <w:szCs w:val="18"/>
        </w:rPr>
        <w:t xml:space="preserve"> (Devam)</w:t>
      </w:r>
    </w:p>
    <w:p w:rsidRPr="0024616E" w:rsidR="00B80E41" w:rsidP="0024616E" w:rsidRDefault="00B80E41">
      <w:pPr>
        <w:spacing w:before="20"/>
        <w:ind w:left="720" w:firstLine="240"/>
        <w:rPr>
          <w:color w:val="1F497D"/>
          <w:sz w:val="18"/>
          <w:szCs w:val="18"/>
        </w:rPr>
      </w:pPr>
      <w:r w:rsidRPr="0024616E">
        <w:rPr>
          <w:color w:val="1F497D"/>
          <w:sz w:val="18"/>
          <w:szCs w:val="18"/>
        </w:rPr>
        <w:t>1) Dışişleri Bakanlığı 2013 Yılı Merkezî Yönetim Bütçesi</w:t>
      </w:r>
    </w:p>
    <w:p w:rsidRPr="0024616E" w:rsidR="00B80E41" w:rsidP="0024616E" w:rsidRDefault="00B80E41">
      <w:pPr>
        <w:spacing w:before="20"/>
        <w:ind w:left="720" w:firstLine="240"/>
        <w:rPr>
          <w:color w:val="1F497D"/>
          <w:sz w:val="18"/>
          <w:szCs w:val="18"/>
        </w:rPr>
      </w:pPr>
      <w:r w:rsidRPr="0024616E">
        <w:rPr>
          <w:color w:val="1F497D"/>
          <w:sz w:val="18"/>
          <w:szCs w:val="18"/>
        </w:rPr>
        <w:t>2) Dışişleri Bakanlığı 2011 Yılı Merkezî Yönetim Kesin Hesabı</w:t>
      </w:r>
    </w:p>
    <w:p w:rsidRPr="0024616E" w:rsidR="00B80E41" w:rsidP="0024616E" w:rsidRDefault="00B80E41">
      <w:pPr>
        <w:spacing w:before="20"/>
        <w:ind w:left="720"/>
        <w:rPr>
          <w:color w:val="1F497D"/>
          <w:sz w:val="18"/>
          <w:szCs w:val="18"/>
        </w:rPr>
      </w:pPr>
    </w:p>
    <w:p w:rsidRPr="0024616E" w:rsidR="00B80E41" w:rsidP="0024616E" w:rsidRDefault="00B80E41">
      <w:pPr>
        <w:spacing w:before="20"/>
        <w:ind w:left="720"/>
        <w:rPr>
          <w:color w:val="1F497D"/>
          <w:sz w:val="18"/>
          <w:szCs w:val="18"/>
        </w:rPr>
      </w:pPr>
      <w:r w:rsidRPr="0024616E">
        <w:rPr>
          <w:color w:val="1F497D"/>
          <w:sz w:val="18"/>
          <w:szCs w:val="18"/>
        </w:rPr>
        <w:t>B) GENÇLİK VE SPOR BAKANLIĞI</w:t>
      </w:r>
      <w:r w:rsidRPr="0024616E" w:rsidR="0059023C">
        <w:rPr>
          <w:color w:val="1F497D"/>
          <w:sz w:val="18"/>
          <w:szCs w:val="18"/>
        </w:rPr>
        <w:t xml:space="preserve"> (Devam)</w:t>
      </w:r>
    </w:p>
    <w:p w:rsidRPr="0024616E" w:rsidR="00B80E41" w:rsidP="0024616E" w:rsidRDefault="00B80E41">
      <w:pPr>
        <w:spacing w:before="20"/>
        <w:ind w:left="960"/>
        <w:rPr>
          <w:color w:val="1F497D"/>
          <w:sz w:val="18"/>
          <w:szCs w:val="18"/>
        </w:rPr>
      </w:pPr>
      <w:r w:rsidRPr="0024616E">
        <w:rPr>
          <w:color w:val="1F497D"/>
          <w:sz w:val="18"/>
          <w:szCs w:val="18"/>
        </w:rPr>
        <w:t>1) Gençlik ve Spor Bakanlığı 2013 Yılı Merkezî Yönetim Bütçesi</w:t>
      </w:r>
    </w:p>
    <w:p w:rsidRPr="0024616E" w:rsidR="00B80E41" w:rsidP="0024616E" w:rsidRDefault="00B80E41">
      <w:pPr>
        <w:spacing w:before="20"/>
        <w:ind w:left="960"/>
        <w:rPr>
          <w:color w:val="1F497D"/>
          <w:sz w:val="18"/>
          <w:szCs w:val="18"/>
        </w:rPr>
      </w:pPr>
    </w:p>
    <w:p w:rsidRPr="0024616E" w:rsidR="00B80E41" w:rsidP="0024616E" w:rsidRDefault="00B80E41">
      <w:pPr>
        <w:spacing w:before="20"/>
        <w:ind w:left="600" w:firstLine="120"/>
        <w:rPr>
          <w:color w:val="1F497D"/>
          <w:sz w:val="18"/>
          <w:szCs w:val="18"/>
        </w:rPr>
      </w:pPr>
      <w:r w:rsidRPr="0024616E">
        <w:rPr>
          <w:color w:val="1F497D"/>
          <w:sz w:val="18"/>
          <w:szCs w:val="18"/>
        </w:rPr>
        <w:t>C) SPOR GENEL MÜDÜRLÜĞÜ</w:t>
      </w:r>
      <w:r w:rsidRPr="0024616E" w:rsidR="0059023C">
        <w:rPr>
          <w:color w:val="1F497D"/>
          <w:sz w:val="18"/>
          <w:szCs w:val="18"/>
        </w:rPr>
        <w:t xml:space="preserve"> (Devam)</w:t>
      </w:r>
    </w:p>
    <w:p w:rsidRPr="0024616E" w:rsidR="00B80E41" w:rsidP="0024616E" w:rsidRDefault="00B80E41">
      <w:pPr>
        <w:spacing w:before="20"/>
        <w:ind w:left="960"/>
        <w:rPr>
          <w:color w:val="1F497D"/>
          <w:sz w:val="18"/>
          <w:szCs w:val="18"/>
        </w:rPr>
      </w:pPr>
      <w:r w:rsidRPr="0024616E">
        <w:rPr>
          <w:color w:val="1F497D"/>
          <w:sz w:val="18"/>
          <w:szCs w:val="18"/>
        </w:rPr>
        <w:t>1) Spor Genel Müdürlüğü 2013 Yılı Merkezî Yönetim Bütçesi</w:t>
      </w:r>
    </w:p>
    <w:p w:rsidRPr="0024616E" w:rsidR="00B80E41" w:rsidP="0024616E" w:rsidRDefault="00B80E41">
      <w:pPr>
        <w:spacing w:before="20"/>
        <w:ind w:left="960"/>
        <w:rPr>
          <w:color w:val="1F497D"/>
          <w:sz w:val="18"/>
          <w:szCs w:val="18"/>
        </w:rPr>
      </w:pPr>
      <w:r w:rsidRPr="0024616E">
        <w:rPr>
          <w:color w:val="1F497D"/>
          <w:sz w:val="18"/>
          <w:szCs w:val="18"/>
        </w:rPr>
        <w:t>2) Spor Genel Müdürlüğü 2011 Yılı Merkezî Yönetim Kesin Hesabı</w:t>
      </w:r>
    </w:p>
    <w:p w:rsidRPr="0024616E" w:rsidR="00B80E41" w:rsidP="0024616E" w:rsidRDefault="00B80E41">
      <w:pPr>
        <w:spacing w:before="20"/>
        <w:ind w:left="960"/>
        <w:rPr>
          <w:color w:val="1F497D"/>
          <w:sz w:val="18"/>
          <w:szCs w:val="18"/>
        </w:rPr>
      </w:pPr>
    </w:p>
    <w:p w:rsidRPr="0024616E" w:rsidR="00B80E41" w:rsidP="0024616E" w:rsidRDefault="00B80E41">
      <w:pPr>
        <w:spacing w:before="20"/>
        <w:ind w:left="600" w:firstLine="120"/>
        <w:rPr>
          <w:color w:val="1F497D"/>
          <w:sz w:val="18"/>
          <w:szCs w:val="18"/>
        </w:rPr>
      </w:pPr>
      <w:r w:rsidRPr="0024616E">
        <w:rPr>
          <w:color w:val="1F497D"/>
          <w:sz w:val="18"/>
          <w:szCs w:val="18"/>
        </w:rPr>
        <w:t>Ç) YÜKSEKÖĞRENİM KREDİ VE YURTLAR KURUMU</w:t>
      </w:r>
      <w:r w:rsidRPr="0024616E" w:rsidR="0059023C">
        <w:rPr>
          <w:color w:val="1F497D"/>
          <w:sz w:val="18"/>
          <w:szCs w:val="18"/>
        </w:rPr>
        <w:t xml:space="preserve"> (Devam)</w:t>
      </w:r>
    </w:p>
    <w:p w:rsidRPr="0024616E" w:rsidR="00B80E41" w:rsidP="0024616E" w:rsidRDefault="00B80E41">
      <w:pPr>
        <w:spacing w:before="20"/>
        <w:ind w:left="960"/>
        <w:rPr>
          <w:color w:val="1F497D"/>
          <w:sz w:val="18"/>
          <w:szCs w:val="18"/>
        </w:rPr>
      </w:pPr>
      <w:r w:rsidRPr="0024616E">
        <w:rPr>
          <w:color w:val="1F497D"/>
          <w:sz w:val="18"/>
          <w:szCs w:val="18"/>
        </w:rPr>
        <w:t>1) Yükseköğrenim Kredi ve Yurtlar Kurumu 2013 Yılı Merkezî Yönetim Bütçesi</w:t>
      </w:r>
    </w:p>
    <w:p w:rsidRPr="0024616E" w:rsidR="00B80E41" w:rsidP="0024616E" w:rsidRDefault="00B80E41">
      <w:pPr>
        <w:spacing w:before="20"/>
        <w:ind w:left="960"/>
        <w:rPr>
          <w:color w:val="1F497D"/>
          <w:sz w:val="18"/>
          <w:szCs w:val="18"/>
        </w:rPr>
      </w:pPr>
      <w:r w:rsidRPr="0024616E">
        <w:rPr>
          <w:color w:val="1F497D"/>
          <w:sz w:val="18"/>
          <w:szCs w:val="18"/>
        </w:rPr>
        <w:t>2) Yükseköğrenim Kredi ve Yurtlar Kurumu 2011 Yılı Merkezî Yönetim Kesin Hesabı</w:t>
      </w:r>
    </w:p>
    <w:p w:rsidRPr="0024616E" w:rsidR="00B80E41" w:rsidP="0024616E" w:rsidRDefault="00B80E41">
      <w:pPr>
        <w:spacing w:before="20"/>
        <w:ind w:left="960"/>
        <w:rPr>
          <w:color w:val="1F497D"/>
          <w:sz w:val="18"/>
          <w:szCs w:val="18"/>
        </w:rPr>
      </w:pPr>
    </w:p>
    <w:p w:rsidRPr="0024616E" w:rsidR="00B80E41" w:rsidP="0024616E" w:rsidRDefault="00B80E41">
      <w:pPr>
        <w:spacing w:before="20"/>
        <w:ind w:left="720"/>
        <w:rPr>
          <w:color w:val="1F497D"/>
          <w:sz w:val="18"/>
          <w:szCs w:val="18"/>
        </w:rPr>
      </w:pPr>
      <w:r w:rsidRPr="0024616E">
        <w:rPr>
          <w:color w:val="1F497D"/>
          <w:sz w:val="18"/>
          <w:szCs w:val="18"/>
        </w:rPr>
        <w:t>D) MİLLÎ EĞİTİM BAKANLIĞI</w:t>
      </w:r>
      <w:r w:rsidRPr="0024616E" w:rsidR="0059023C">
        <w:rPr>
          <w:color w:val="1F497D"/>
          <w:sz w:val="18"/>
          <w:szCs w:val="18"/>
        </w:rPr>
        <w:t xml:space="preserve"> (Devam)</w:t>
      </w:r>
    </w:p>
    <w:p w:rsidRPr="0024616E" w:rsidR="00B80E41" w:rsidP="0024616E" w:rsidRDefault="00B80E41">
      <w:pPr>
        <w:spacing w:before="20"/>
        <w:ind w:left="1077"/>
        <w:rPr>
          <w:color w:val="1F497D"/>
          <w:sz w:val="18"/>
          <w:szCs w:val="18"/>
        </w:rPr>
      </w:pPr>
      <w:r w:rsidRPr="0024616E">
        <w:rPr>
          <w:color w:val="1F497D"/>
          <w:sz w:val="18"/>
          <w:szCs w:val="18"/>
        </w:rPr>
        <w:t>1) Millî Eğitim Bakanlığı 2013 Yılı Merkezî Yönetim Bütçesi</w:t>
      </w:r>
    </w:p>
    <w:p w:rsidRPr="0024616E" w:rsidR="00B80E41" w:rsidP="0024616E" w:rsidRDefault="00B80E41">
      <w:pPr>
        <w:spacing w:before="20"/>
        <w:ind w:left="1077"/>
        <w:rPr>
          <w:color w:val="1F497D"/>
          <w:sz w:val="18"/>
          <w:szCs w:val="18"/>
        </w:rPr>
      </w:pPr>
      <w:r w:rsidRPr="0024616E">
        <w:rPr>
          <w:color w:val="1F497D"/>
          <w:sz w:val="18"/>
          <w:szCs w:val="18"/>
        </w:rPr>
        <w:t>2) Millî Eğitim Bakanlığı 2011 Yılı Merkezî Yönetim Kesin Hesabı</w:t>
      </w:r>
    </w:p>
    <w:p w:rsidRPr="0024616E" w:rsidR="00B80E41" w:rsidP="0024616E" w:rsidRDefault="00B80E41">
      <w:pPr>
        <w:spacing w:before="20"/>
        <w:ind w:left="600" w:firstLine="120"/>
        <w:rPr>
          <w:color w:val="1F497D"/>
          <w:sz w:val="18"/>
          <w:szCs w:val="18"/>
        </w:rPr>
      </w:pPr>
    </w:p>
    <w:p w:rsidRPr="0024616E" w:rsidR="00B80E41" w:rsidP="0024616E" w:rsidRDefault="00B80E41">
      <w:pPr>
        <w:spacing w:before="20"/>
        <w:ind w:left="720"/>
        <w:rPr>
          <w:color w:val="1F497D"/>
          <w:sz w:val="18"/>
          <w:szCs w:val="18"/>
        </w:rPr>
      </w:pPr>
    </w:p>
    <w:p w:rsidRPr="0024616E" w:rsidR="00B80E41" w:rsidP="0024616E" w:rsidRDefault="00B80E41">
      <w:pPr>
        <w:spacing w:before="20"/>
        <w:ind w:left="720"/>
        <w:rPr>
          <w:color w:val="1F497D"/>
          <w:sz w:val="18"/>
          <w:szCs w:val="18"/>
        </w:rPr>
      </w:pPr>
      <w:r w:rsidRPr="0024616E">
        <w:rPr>
          <w:color w:val="1F497D"/>
          <w:sz w:val="18"/>
          <w:szCs w:val="18"/>
        </w:rPr>
        <w:t>E) YÜKSEKÖĞRETİM KURULU</w:t>
      </w:r>
      <w:r w:rsidRPr="0024616E" w:rsidR="0059023C">
        <w:rPr>
          <w:color w:val="1F497D"/>
          <w:sz w:val="18"/>
          <w:szCs w:val="18"/>
        </w:rPr>
        <w:t xml:space="preserve"> (Devam)</w:t>
      </w:r>
    </w:p>
    <w:p w:rsidRPr="0024616E" w:rsidR="00B80E41" w:rsidP="0024616E" w:rsidRDefault="00B80E41">
      <w:pPr>
        <w:spacing w:before="20"/>
        <w:ind w:left="1080"/>
        <w:rPr>
          <w:color w:val="1F497D"/>
          <w:sz w:val="18"/>
          <w:szCs w:val="18"/>
        </w:rPr>
      </w:pPr>
      <w:r w:rsidRPr="0024616E">
        <w:rPr>
          <w:color w:val="1F497D"/>
          <w:sz w:val="18"/>
          <w:szCs w:val="18"/>
        </w:rPr>
        <w:t>1) Yükseköğretim Kurulu 2013 Yılı Merkezî Yönetim Bütçesi</w:t>
      </w:r>
    </w:p>
    <w:p w:rsidRPr="0024616E" w:rsidR="00B80E41" w:rsidP="0024616E" w:rsidRDefault="00B80E41">
      <w:pPr>
        <w:spacing w:before="20"/>
        <w:ind w:left="1080"/>
        <w:rPr>
          <w:color w:val="1F497D"/>
          <w:sz w:val="18"/>
          <w:szCs w:val="18"/>
        </w:rPr>
      </w:pPr>
      <w:r w:rsidRPr="0024616E">
        <w:rPr>
          <w:color w:val="1F497D"/>
          <w:sz w:val="18"/>
          <w:szCs w:val="18"/>
        </w:rPr>
        <w:t>2) Yükseköğretim Kurulu 2011 Yılı Merkezî Yönetim Kesin Hesabı</w:t>
      </w:r>
    </w:p>
    <w:p w:rsidRPr="0024616E" w:rsidR="00B80E41" w:rsidP="0024616E" w:rsidRDefault="00B80E41">
      <w:pPr>
        <w:spacing w:before="20"/>
        <w:ind w:left="720"/>
        <w:rPr>
          <w:color w:val="1F497D"/>
          <w:sz w:val="18"/>
          <w:szCs w:val="18"/>
        </w:rPr>
      </w:pPr>
    </w:p>
    <w:p w:rsidRPr="0024616E" w:rsidR="00B80E41" w:rsidP="0024616E" w:rsidRDefault="00B80E41">
      <w:pPr>
        <w:spacing w:before="20"/>
        <w:ind w:left="720"/>
        <w:rPr>
          <w:color w:val="1F497D"/>
          <w:sz w:val="18"/>
          <w:szCs w:val="18"/>
        </w:rPr>
      </w:pPr>
      <w:r w:rsidRPr="0024616E">
        <w:rPr>
          <w:color w:val="1F497D"/>
          <w:sz w:val="18"/>
          <w:szCs w:val="18"/>
        </w:rPr>
        <w:t>F) ÖLÇME, SEÇME VE YERLEŞTİRME MERKEZİ BAŞKANLIĞI</w:t>
      </w:r>
      <w:r w:rsidRPr="0024616E" w:rsidR="0059023C">
        <w:rPr>
          <w:color w:val="1F497D"/>
          <w:sz w:val="18"/>
          <w:szCs w:val="18"/>
        </w:rPr>
        <w:t xml:space="preserve"> (Devam)</w:t>
      </w:r>
    </w:p>
    <w:p w:rsidRPr="0024616E" w:rsidR="00B80E41" w:rsidP="0024616E" w:rsidRDefault="00B80E41">
      <w:pPr>
        <w:spacing w:before="20"/>
        <w:ind w:left="1080"/>
        <w:rPr>
          <w:color w:val="1F497D"/>
          <w:sz w:val="18"/>
          <w:szCs w:val="18"/>
        </w:rPr>
      </w:pPr>
      <w:r w:rsidRPr="0024616E">
        <w:rPr>
          <w:color w:val="1F497D"/>
          <w:sz w:val="18"/>
          <w:szCs w:val="18"/>
        </w:rPr>
        <w:t>1) Ölçme, Seçme ve Yerleştirme Merkezi Başkanlığı 2013 Yılı Merkezî Yönetim Bütçesi</w:t>
      </w:r>
    </w:p>
    <w:p w:rsidRPr="0024616E" w:rsidR="00B80E41" w:rsidP="0024616E" w:rsidRDefault="00B80E41">
      <w:pPr>
        <w:spacing w:before="20"/>
        <w:ind w:left="1080"/>
        <w:rPr>
          <w:color w:val="1F497D"/>
          <w:sz w:val="18"/>
          <w:szCs w:val="18"/>
        </w:rPr>
      </w:pPr>
      <w:r w:rsidRPr="0024616E">
        <w:rPr>
          <w:color w:val="1F497D"/>
          <w:sz w:val="18"/>
          <w:szCs w:val="18"/>
        </w:rPr>
        <w:t>2) Ölçme, Seçme ve Yerleştirme Merkezi Başkanlığı 2011 Yılı Merkezî Yönetim Kesin H</w:t>
      </w:r>
      <w:r w:rsidRPr="0024616E">
        <w:rPr>
          <w:color w:val="1F497D"/>
          <w:sz w:val="18"/>
          <w:szCs w:val="18"/>
        </w:rPr>
        <w:t>e</w:t>
      </w:r>
      <w:r w:rsidRPr="0024616E">
        <w:rPr>
          <w:color w:val="1F497D"/>
          <w:sz w:val="18"/>
          <w:szCs w:val="18"/>
        </w:rPr>
        <w:t>sabı</w:t>
      </w:r>
    </w:p>
    <w:p w:rsidRPr="0024616E" w:rsidR="00B80E41" w:rsidP="0024616E" w:rsidRDefault="00B80E41">
      <w:pPr>
        <w:spacing w:before="20"/>
        <w:ind w:left="1080"/>
        <w:rPr>
          <w:color w:val="1F497D"/>
          <w:sz w:val="18"/>
          <w:szCs w:val="18"/>
        </w:rPr>
      </w:pPr>
    </w:p>
    <w:p w:rsidRPr="0024616E" w:rsidR="00B80E41" w:rsidP="0024616E" w:rsidRDefault="00B80E41">
      <w:pPr>
        <w:spacing w:before="20"/>
        <w:ind w:left="720"/>
        <w:rPr>
          <w:color w:val="1F497D"/>
          <w:sz w:val="18"/>
          <w:szCs w:val="18"/>
        </w:rPr>
      </w:pPr>
      <w:r w:rsidRPr="0024616E">
        <w:rPr>
          <w:color w:val="1F497D"/>
          <w:sz w:val="18"/>
          <w:szCs w:val="18"/>
        </w:rPr>
        <w:t>G) ÜNİVERSİTELER (Devam)</w:t>
      </w:r>
    </w:p>
    <w:p w:rsidRPr="0024616E" w:rsidR="00B80E41" w:rsidP="0024616E" w:rsidRDefault="00B80E41">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Milliyetçi Hareket Partisi Grubu adına Ankara Milletvekili Sayın Yıldırım Tuğrul Türkeş. (MHP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Türkeş, buyurun.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MHP GRUBU ADINA YILDIRIM TUĞRUL TÜRKEŞ (Ankara) - Sayın Başkan, sayın milletvekilleri, Sayın Dışişleri Bakanı ve Dışişleri Bakanlığının değerli bürokratları; Dışişleri Bakanlığının 2013 yılı bütçesi görüşmeleri vesilesiyle Milliyetçi Hareket Partisi adına söz almış bulunuyorum. Hepinizi saygıyla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Yüce Meclisin saygın üyeleri, Sayın Başbakanın tabiriyle AKP Hükûmetinin çıraklık ve kalfalık dönemlerini geçtik, yaklaşık bir buçuk yıldır da ustalık dönemindeyiz ama daha sizin ustalık dönemi dış politikanızı göremedik. Bugüne kadar uyguladığınız dış politikanın ülkemizi getirmiş </w:t>
      </w:r>
      <w:r w:rsidRPr="0024616E" w:rsidR="00421001">
        <w:rPr>
          <w:rFonts w:ascii="Arial" w:hAnsi="Arial"/>
          <w:color w:val="1F497D"/>
          <w:spacing w:val="24"/>
          <w:sz w:val="18"/>
          <w:szCs w:val="18"/>
        </w:rPr>
        <w:t xml:space="preserve"> olduğu </w:t>
      </w:r>
      <w:r w:rsidRPr="0024616E">
        <w:rPr>
          <w:rFonts w:ascii="Arial" w:hAnsi="Arial"/>
          <w:color w:val="1F497D"/>
          <w:spacing w:val="24"/>
          <w:sz w:val="18"/>
          <w:szCs w:val="18"/>
        </w:rPr>
        <w:t>nokta da hiç iç açıcı görünmüyor. Allah aşkına, nerede sizin ustalık dönemi politikanız? Gösterişli büyükelçilik binaları yapmak, dünyanın ücra yerlerinde yeni büyükelçilikler açmak mı? Gösteri amaçlı, acemice yaklaşımlarla hatalı ve eksik siyasetinizi başarılı gösterme gayretlerinizi yadırgıyoruz, kınıyoruz.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Başbakan ve Sayın Dışişleri Bakanı, gerçekten, merak ediyorum, sizin bir dış politika stratejiniz, makro düzeyde bir dış politika planlamanız var mı? Bugün Başbakan Sayın Recep Tayyip Erdoğan’ın ustalık dönemi olduğunu iddia ettiği bu zamanda, Sayın Bakanın takip ettiği bu dış politika yaklaşımının üzerinde konuşmak ve hakkıyla eleştirmek için saatlere ihtiyacımız var. Bunu</w:t>
      </w:r>
      <w:r w:rsidRPr="0024616E" w:rsidR="00421001">
        <w:rPr>
          <w:rFonts w:ascii="Arial" w:hAnsi="Arial"/>
          <w:color w:val="1F497D"/>
          <w:spacing w:val="24"/>
          <w:sz w:val="18"/>
          <w:szCs w:val="18"/>
        </w:rPr>
        <w:t>,</w:t>
      </w:r>
      <w:r w:rsidRPr="0024616E">
        <w:rPr>
          <w:rFonts w:ascii="Arial" w:hAnsi="Arial"/>
          <w:color w:val="1F497D"/>
          <w:spacing w:val="24"/>
          <w:sz w:val="18"/>
          <w:szCs w:val="18"/>
        </w:rPr>
        <w:t xml:space="preserve"> bu kürsüde on sekiz dakikaya sığdırmak mümkün değil. Bu nedenle ben eleştirilerimi sadece birkaç nokta ile sınırlandıracağım.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milletvekilleri, hükûmetlerin dış politika konularında kamuoyunu bilgilendirmesi, aydınlatması artık tüm demokratik ülkelerin dış politika ilkeleri arasında ilk sıralarda yer almaktadır. Soğuk savaş yıllarında birçok gerekçeyle dış politika konuları kamuoyu önünde konuşulmaz, halka bilgi dahi verilmezdi. Bizde yaşanan bugünkü durum</w:t>
      </w:r>
      <w:r w:rsidRPr="0024616E" w:rsidR="00421001">
        <w:rPr>
          <w:rFonts w:ascii="Arial" w:hAnsi="Arial"/>
          <w:color w:val="1F497D"/>
          <w:spacing w:val="24"/>
          <w:sz w:val="18"/>
          <w:szCs w:val="18"/>
        </w:rPr>
        <w:t>,</w:t>
      </w:r>
      <w:r w:rsidRPr="0024616E">
        <w:rPr>
          <w:rFonts w:ascii="Arial" w:hAnsi="Arial"/>
          <w:color w:val="1F497D"/>
          <w:spacing w:val="24"/>
          <w:sz w:val="18"/>
          <w:szCs w:val="18"/>
        </w:rPr>
        <w:t xml:space="preserve"> aslında o soğuk savaş yıllarındakini andırmakta. AKP Hükûmeti dış politika konularında maalesef kamuoyunu bilgilendirmemekte, aydınlatmamaktadır. Dışişleri Bakanlığı başta olmak üzere hiçbir ilgili kurum ve kuruluşun web sitelerinde, bırakın hassas dış politika konularını, rutin dış politika ve uluslararası ilişkiler konularıyla ilgili dahi bilgilere rastlayamazsınız. Bilgilendirme adına yapılan açıklamalar ve verilen cevaplar ise genel ve do</w:t>
      </w:r>
      <w:r w:rsidRPr="0024616E" w:rsidR="00421001">
        <w:rPr>
          <w:rFonts w:ascii="Arial" w:hAnsi="Arial"/>
          <w:color w:val="1F497D"/>
          <w:spacing w:val="24"/>
          <w:sz w:val="18"/>
          <w:szCs w:val="18"/>
        </w:rPr>
        <w:t>lambaçlı ifadeler;</w:t>
      </w:r>
      <w:r w:rsidRPr="0024616E">
        <w:rPr>
          <w:rFonts w:ascii="Arial" w:hAnsi="Arial"/>
          <w:color w:val="1F497D"/>
          <w:spacing w:val="24"/>
          <w:sz w:val="18"/>
          <w:szCs w:val="18"/>
        </w:rPr>
        <w:t xml:space="preserve"> izah edici değil, zihin karıştırıcı, bazen de gerçeğe aykırı ifadeler olmaktadır. Hâlbuki demokratik ilkelere bağlı olduğunu iddia eden bir Hükûmetin, her türlü dış politik konuda halkı bilgilendirmekten çekinmemesi gerekir…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REŞAT DOĞRU (Tokat) – Başkanım, çok ses var, hiç anlaşılmıyor.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Söyleyeceğim Sayın Doğru.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Türkeş, bir dakika.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Çok ciddi bir uğultu var, arkadaşlarım sükûneti sağlarlarsa sevinirim.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Buyurun Sayın Türkeş.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YILDIRIM TUĞRUL TÜRKEŞ (Devamla) – …yaptığı açıklamaların tatmin edici olmaktan uzak ve muğlak ifadeler ihtiva etmemesi gerekir. Aksi durumda kamuoyundan bilgi saklandığı düşüncesi oluşur ve Hükûmet, sanki bugünlerde yaşadığımız gibi gizli kapaklı dış ilişkiler yürütüyormuş hissi ve inancını doğurur. Bu husus, başta Sayın Başbakan olmak üzere, özelikle Dışişleri Bakanı Sayın Davutoğlu’nun ve Dışişleri Bakanlığının hassasiyet göstermesi ve dikkat etmesi gereken önemli bir unsurdur.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Başbakan ve Sayın Dışişleri Bakanından aşağıdaki sorularımıza bugüne kadar tatmin edici hiçbir cevap alamadık.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1) Malatya Kürecik’e yerleştirilen radar sisteminin mülkiyeti ve nihai kontrol ve yetkisi kime aittir? NATO’ya mı, Amerika Birleşik Devletleri’ne</w:t>
      </w:r>
      <w:r w:rsidRPr="0024616E" w:rsidR="009A2CBE">
        <w:rPr>
          <w:rFonts w:ascii="Arial" w:hAnsi="Arial"/>
          <w:color w:val="1F497D"/>
          <w:spacing w:val="24"/>
          <w:sz w:val="18"/>
          <w:szCs w:val="18"/>
        </w:rPr>
        <w:t xml:space="preserve"> mi, yoksa Türkiye'ye mi? Bu üs</w:t>
      </w:r>
      <w:r w:rsidRPr="0024616E">
        <w:rPr>
          <w:rFonts w:ascii="Arial" w:hAnsi="Arial"/>
          <w:color w:val="1F497D"/>
          <w:spacing w:val="24"/>
          <w:sz w:val="18"/>
          <w:szCs w:val="18"/>
        </w:rPr>
        <w:t xml:space="preserve"> Türkiye'yi tehdit ve saldırıya açık hâle get</w:t>
      </w:r>
      <w:r w:rsidRPr="0024616E" w:rsidR="009A2CBE">
        <w:rPr>
          <w:rFonts w:ascii="Arial" w:hAnsi="Arial"/>
          <w:color w:val="1F497D"/>
          <w:spacing w:val="24"/>
          <w:sz w:val="18"/>
          <w:szCs w:val="18"/>
        </w:rPr>
        <w:t>irmemiş midir? Bunu tesis etmekte, Türkiye'ye</w:t>
      </w:r>
      <w:r w:rsidRPr="0024616E">
        <w:rPr>
          <w:rFonts w:ascii="Arial" w:hAnsi="Arial"/>
          <w:color w:val="1F497D"/>
          <w:spacing w:val="24"/>
          <w:sz w:val="18"/>
          <w:szCs w:val="18"/>
        </w:rPr>
        <w:t xml:space="preserve"> yani kendi topraklarımıza değil de başka ülkelere yönelik bir muhtemel saldırının engellenmesi amacı yok mudur?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2) Orta Doğu’da, Malatya Kürecik’tekiyle aynı nitelikte olan Güney Kıbrıs Rum bölgesinde Ağrotur İngiliz </w:t>
      </w:r>
      <w:r w:rsidRPr="0024616E" w:rsidR="009A2CBE">
        <w:rPr>
          <w:rFonts w:ascii="Arial" w:hAnsi="Arial"/>
          <w:color w:val="1F497D"/>
          <w:spacing w:val="24"/>
          <w:sz w:val="18"/>
          <w:szCs w:val="18"/>
        </w:rPr>
        <w:t>Ü</w:t>
      </w:r>
      <w:r w:rsidRPr="0024616E">
        <w:rPr>
          <w:rFonts w:ascii="Arial" w:hAnsi="Arial"/>
          <w:color w:val="1F497D"/>
          <w:spacing w:val="24"/>
          <w:sz w:val="18"/>
          <w:szCs w:val="18"/>
        </w:rPr>
        <w:t>ssü</w:t>
      </w:r>
      <w:r w:rsidRPr="0024616E" w:rsidR="009A2CBE">
        <w:rPr>
          <w:rFonts w:ascii="Arial" w:hAnsi="Arial"/>
          <w:color w:val="1F497D"/>
          <w:spacing w:val="24"/>
          <w:sz w:val="18"/>
          <w:szCs w:val="18"/>
        </w:rPr>
        <w:t>’nde ve İsrail C</w:t>
      </w:r>
      <w:r w:rsidRPr="0024616E">
        <w:rPr>
          <w:rFonts w:ascii="Arial" w:hAnsi="Arial"/>
          <w:color w:val="1F497D"/>
          <w:spacing w:val="24"/>
          <w:sz w:val="18"/>
          <w:szCs w:val="18"/>
        </w:rPr>
        <w:t xml:space="preserve">armel’deki Keren </w:t>
      </w:r>
      <w:r w:rsidRPr="0024616E" w:rsidR="009A2CBE">
        <w:rPr>
          <w:rFonts w:ascii="Arial" w:hAnsi="Arial"/>
          <w:color w:val="1F497D"/>
          <w:spacing w:val="24"/>
          <w:sz w:val="18"/>
          <w:szCs w:val="18"/>
        </w:rPr>
        <w:t>T</w:t>
      </w:r>
      <w:r w:rsidRPr="0024616E">
        <w:rPr>
          <w:rFonts w:ascii="Arial" w:hAnsi="Arial"/>
          <w:color w:val="1F497D"/>
          <w:spacing w:val="24"/>
          <w:sz w:val="18"/>
          <w:szCs w:val="18"/>
        </w:rPr>
        <w:t>epesi</w:t>
      </w:r>
      <w:r w:rsidRPr="0024616E" w:rsidR="009A2CBE">
        <w:rPr>
          <w:rFonts w:ascii="Arial" w:hAnsi="Arial"/>
          <w:color w:val="1F497D"/>
          <w:spacing w:val="24"/>
          <w:sz w:val="18"/>
          <w:szCs w:val="18"/>
        </w:rPr>
        <w:t>’</w:t>
      </w:r>
      <w:r w:rsidRPr="0024616E">
        <w:rPr>
          <w:rFonts w:ascii="Arial" w:hAnsi="Arial"/>
          <w:color w:val="1F497D"/>
          <w:spacing w:val="24"/>
          <w:sz w:val="18"/>
          <w:szCs w:val="18"/>
        </w:rPr>
        <w:t>nde üslerde bulunan hava radar sistemlerinin 3’ü de Amerikan mülkiyetindeki radarlar iken, geçtiğimiz yaz aylarında uçağımızın Suriye tarafından düşürülmesi sırasında veya sonrasında Türkiye'ye neden bilgi vermemiş, hatta uyarmamışlardır? Bu radarlar ne zaman ve kimin işine yarayacaktır?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3) Türkiye’ye Patriot füzelerinin yerleştirilmesine karşı değiliz. Ülkemizin savunmasına yönelik Hükûmetin alacağı her türlü tedbiri de destekleriz. Türkiye’nin ve NATO’nun ittifak içerisinde karşılıklı sorumluluk ve yükümlülüklerine de itirazımız olmaz. On yıldır iktidardasınız, keşke bu füzeleri bugün değil de daha evvel yerleştirmiş olsaydınız. O günden bu güne Türkiye’nin güvenlik ihtiyaçlarında ve risk-tehdit algılamaların</w:t>
      </w:r>
      <w:r w:rsidRPr="0024616E" w:rsidR="009A2CBE">
        <w:rPr>
          <w:rFonts w:ascii="Arial" w:hAnsi="Arial"/>
          <w:color w:val="1F497D"/>
          <w:spacing w:val="24"/>
          <w:sz w:val="18"/>
          <w:szCs w:val="18"/>
        </w:rPr>
        <w:t>da değişen bir husus olmamıştır</w:t>
      </w:r>
      <w:r w:rsidRPr="0024616E">
        <w:rPr>
          <w:rFonts w:ascii="Arial" w:hAnsi="Arial"/>
          <w:color w:val="1F497D"/>
          <w:spacing w:val="24"/>
          <w:sz w:val="18"/>
          <w:szCs w:val="18"/>
        </w:rPr>
        <w:t xml:space="preserve"> ancak NATO’nun hamiliği altında bir Türkiye görüntüsü de kabul edilemez. Türkiye, NATO’ya muhtaç olmayıp kendi güvenliğini sağlayabilecek güçtedir. Yoksa, ustalık dönemi AKP Hükûmeti olarak siz buna inanmıyor musunuz?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4) Ege’de bulunan 3 adamız, daha iki yıl öncesine kadar Türk vatandaşlarının piknik yaptığı, günlük Türk teknelerinin turlar düzenleyip sahillerinde vatandaşlarım</w:t>
      </w:r>
      <w:r w:rsidRPr="0024616E" w:rsidR="009A2CBE">
        <w:rPr>
          <w:rFonts w:ascii="Arial" w:hAnsi="Arial"/>
          <w:color w:val="1F497D"/>
          <w:spacing w:val="24"/>
          <w:sz w:val="18"/>
          <w:szCs w:val="18"/>
        </w:rPr>
        <w:t>ızın güneşlendiği bu adalarımız</w:t>
      </w:r>
      <w:r w:rsidRPr="0024616E">
        <w:rPr>
          <w:rFonts w:ascii="Arial" w:hAnsi="Arial"/>
          <w:color w:val="1F497D"/>
          <w:spacing w:val="24"/>
          <w:sz w:val="18"/>
          <w:szCs w:val="18"/>
        </w:rPr>
        <w:t xml:space="preserve"> bugün artık Yunanistan’ın elinde. İki yıl öncesinden bu güne ne değişti de turistik teknelerimiz ve vatandaşlarımız bu adalara artık gidemiyor? Bu adalar Ege’de aidiyeti belirsi</w:t>
      </w:r>
      <w:r w:rsidRPr="0024616E" w:rsidR="009A2CBE">
        <w:rPr>
          <w:rFonts w:ascii="Arial" w:hAnsi="Arial"/>
          <w:color w:val="1F497D"/>
          <w:spacing w:val="24"/>
          <w:sz w:val="18"/>
          <w:szCs w:val="18"/>
        </w:rPr>
        <w:t>z adalar kategorisine giriyorsa</w:t>
      </w:r>
      <w:r w:rsidRPr="0024616E">
        <w:rPr>
          <w:rFonts w:ascii="Arial" w:hAnsi="Arial"/>
          <w:color w:val="1F497D"/>
          <w:spacing w:val="24"/>
          <w:sz w:val="18"/>
          <w:szCs w:val="18"/>
        </w:rPr>
        <w:t xml:space="preserve"> o hâlde neden Yunan bayrakları asılı? Bir yandan Suriye, İran, Irak ve Filistin’le yoğun şekilde meşgulken</w:t>
      </w:r>
      <w:r w:rsidRPr="0024616E" w:rsidR="009A2CBE">
        <w:rPr>
          <w:rFonts w:ascii="Arial" w:hAnsi="Arial"/>
          <w:color w:val="1F497D"/>
          <w:spacing w:val="24"/>
          <w:sz w:val="18"/>
          <w:szCs w:val="18"/>
        </w:rPr>
        <w:t>,</w:t>
      </w:r>
      <w:r w:rsidRPr="0024616E">
        <w:rPr>
          <w:rFonts w:ascii="Arial" w:hAnsi="Arial"/>
          <w:color w:val="1F497D"/>
          <w:spacing w:val="24"/>
          <w:sz w:val="18"/>
          <w:szCs w:val="18"/>
        </w:rPr>
        <w:t xml:space="preserve"> diğer yanda</w:t>
      </w:r>
      <w:r w:rsidRPr="0024616E" w:rsidR="009A2CBE">
        <w:rPr>
          <w:rFonts w:ascii="Arial" w:hAnsi="Arial"/>
          <w:color w:val="1F497D"/>
          <w:spacing w:val="24"/>
          <w:sz w:val="18"/>
          <w:szCs w:val="18"/>
        </w:rPr>
        <w:t>n</w:t>
      </w:r>
      <w:r w:rsidRPr="0024616E">
        <w:rPr>
          <w:rFonts w:ascii="Arial" w:hAnsi="Arial"/>
          <w:color w:val="1F497D"/>
          <w:spacing w:val="24"/>
          <w:sz w:val="18"/>
          <w:szCs w:val="18"/>
        </w:rPr>
        <w:t xml:space="preserve"> yeni bir sorunla gündemimizi daha da ağırlaştırmamak için mi Yunanistan’la bu konuyu konuşmaktan çekindiniz? Yoksa, hâlen durmuş olan AB müzakereleri önünde Yunanistan’a âdeta bir rüşvet mi sunuyorsunuz? Bir yandan “Vatanın bir karış toprağını dahi vermeyiz.” ülküsüyle yoğrulmuş Türk milleti ve Türkiye, diğer yandan vatan toprağını âdeta gümüş tepsi içerisinde yabancıya sunan bir AKP Hükûmeti dış politikası. Bu mu Allah aşkına sizin ustalık dönemi dış politikanız?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5) Doğu Akdeniz’de hidrokarbon kaynakları konusunda son dönemde ne gibi gelişmeler yaşanıyor? Proaktif dış politikanızla bu sahalarda ülkemize ne gibi kazanımlar elde edilebildi? Yoksa, buradaki sonuç da fiyasko mu?</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6) “Afrika’ya açılıyoruz.” dediniz, büyükelçilik sayılarını artırdınız. Siz</w:t>
      </w:r>
      <w:r w:rsidRPr="0024616E" w:rsidR="00B346B5">
        <w:rPr>
          <w:rFonts w:ascii="Arial" w:hAnsi="Arial"/>
          <w:color w:val="1F497D"/>
          <w:spacing w:val="24"/>
          <w:sz w:val="18"/>
          <w:szCs w:val="18"/>
        </w:rPr>
        <w:t>,</w:t>
      </w:r>
      <w:r w:rsidRPr="0024616E">
        <w:rPr>
          <w:rFonts w:ascii="Arial" w:hAnsi="Arial"/>
          <w:color w:val="1F497D"/>
          <w:spacing w:val="24"/>
          <w:sz w:val="18"/>
          <w:szCs w:val="18"/>
        </w:rPr>
        <w:t xml:space="preserve"> egemen gü</w:t>
      </w:r>
      <w:r w:rsidRPr="0024616E" w:rsidR="00B346B5">
        <w:rPr>
          <w:rFonts w:ascii="Arial" w:hAnsi="Arial"/>
          <w:color w:val="1F497D"/>
          <w:spacing w:val="24"/>
          <w:sz w:val="18"/>
          <w:szCs w:val="18"/>
        </w:rPr>
        <w:t>çlerin, dış politika odaklarına</w:t>
      </w:r>
      <w:r w:rsidRPr="0024616E">
        <w:rPr>
          <w:rFonts w:ascii="Arial" w:hAnsi="Arial"/>
          <w:color w:val="1F497D"/>
          <w:spacing w:val="24"/>
          <w:sz w:val="18"/>
          <w:szCs w:val="18"/>
        </w:rPr>
        <w:t xml:space="preserve"> Afrika’yı neden aldıklarını biliyor musunuz? Onlar, yerküredeki son fosil yakıt havzalarını pay edip bunları dış dünyaya aktarım yollarını siyaseten düzenlerken, siz</w:t>
      </w:r>
      <w:r w:rsidRPr="0024616E" w:rsidR="00B346B5">
        <w:rPr>
          <w:rFonts w:ascii="Arial" w:hAnsi="Arial"/>
          <w:color w:val="1F497D"/>
          <w:spacing w:val="24"/>
          <w:sz w:val="18"/>
          <w:szCs w:val="18"/>
        </w:rPr>
        <w:t>,</w:t>
      </w:r>
      <w:r w:rsidRPr="0024616E">
        <w:rPr>
          <w:rFonts w:ascii="Arial" w:hAnsi="Arial"/>
          <w:color w:val="1F497D"/>
          <w:spacing w:val="24"/>
          <w:sz w:val="18"/>
          <w:szCs w:val="18"/>
        </w:rPr>
        <w:t xml:space="preserve"> fındık, fıstık satmak, müteahhitlik şirketlerimize iç iş alanı açıp inşaat yapmak için mi çaba içerisindesiniz? Afrika Kıtası’nın zengin hidrokarbon kaynakları nedeniyle buraların parsellenmiş olduğunu bilmiyor musunuz? Sizin büyükelçilik açmak dışında Afrika’da, orta ve uzun vadeli bu tür enerji kazanımlarıyla alakalı bir düşünceniz, hatta hayaliniz var mı?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7) Türkiye'nin başkentinde bir yabancı okulda okutulan tarih dersinde Türklerin Ermenilere soykırım uyguladığı öğretiliyor. Sayın Başbakan, Sayın Dışişleri Bakanı; bundan haberiniz var mı? Yurt dışında bu haksız ithamlar artmasın diye gayret sarf edilirken, burada, Türk çocuklarına bu yalanların okutulmasına razı mısınız? Bu mu ustalık dönemi siyasetiniz?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8) Yaşanan üzücü Mavi Marmara olayı sonrasında AKP Hükûmetinin İsrail’in önüne koymuş olduğu şartlar, bugün hâlen İsrail tarafından dikkate alınmamaktadır. Ancak, AKP Hükûmetinin yine Dışişleri Müsteşarı üzerinden İsrail’le ilişkilerin düzeltilmesi amacıyla gizli görüşmelerde bulunduğuna dair haberler bugüne kadar yalanlanmamıştır. Bir yandan</w:t>
      </w:r>
      <w:r w:rsidRPr="0024616E" w:rsidR="00B346B5">
        <w:rPr>
          <w:rFonts w:ascii="Arial" w:hAnsi="Arial"/>
          <w:color w:val="1F497D"/>
          <w:spacing w:val="24"/>
          <w:sz w:val="18"/>
          <w:szCs w:val="18"/>
        </w:rPr>
        <w:t>,</w:t>
      </w:r>
      <w:r w:rsidRPr="0024616E">
        <w:rPr>
          <w:rFonts w:ascii="Arial" w:hAnsi="Arial"/>
          <w:color w:val="1F497D"/>
          <w:spacing w:val="24"/>
          <w:sz w:val="18"/>
          <w:szCs w:val="18"/>
        </w:rPr>
        <w:t xml:space="preserve"> “Mavi Marmara olayıyla 9 vatandaşımı katletti, büyükelçimi alçak koltuğa oturttu.” diye esip gürleyecek, şartlar koyacak, bü</w:t>
      </w:r>
      <w:r w:rsidRPr="0024616E" w:rsidR="00B346B5">
        <w:rPr>
          <w:rFonts w:ascii="Arial" w:hAnsi="Arial"/>
          <w:color w:val="1F497D"/>
          <w:spacing w:val="24"/>
          <w:sz w:val="18"/>
          <w:szCs w:val="18"/>
        </w:rPr>
        <w:t>yükelçinizi geriye çekeceksiniz;</w:t>
      </w:r>
      <w:r w:rsidRPr="0024616E">
        <w:rPr>
          <w:rFonts w:ascii="Arial" w:hAnsi="Arial"/>
          <w:color w:val="1F497D"/>
          <w:spacing w:val="24"/>
          <w:sz w:val="18"/>
          <w:szCs w:val="18"/>
        </w:rPr>
        <w:t xml:space="preserve"> diğer yandan</w:t>
      </w:r>
      <w:r w:rsidRPr="0024616E" w:rsidR="00B346B5">
        <w:rPr>
          <w:rFonts w:ascii="Arial" w:hAnsi="Arial"/>
          <w:color w:val="1F497D"/>
          <w:spacing w:val="24"/>
          <w:sz w:val="18"/>
          <w:szCs w:val="18"/>
        </w:rPr>
        <w:t>,</w:t>
      </w:r>
      <w:r w:rsidRPr="0024616E">
        <w:rPr>
          <w:rFonts w:ascii="Arial" w:hAnsi="Arial"/>
          <w:color w:val="1F497D"/>
          <w:spacing w:val="24"/>
          <w:sz w:val="18"/>
          <w:szCs w:val="18"/>
        </w:rPr>
        <w:t xml:space="preserve"> bu ülkeyle ilişkilerinizi düzeltmek için başka ülkelerin telkin ve tavsiyeleriyle gizli görüşmeler yapacaksınız. Nerede kaldı sizin dış politikanızın onuru, Türkiye devletinin gururu? Bu ustalık mı Allah aşkına?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Söz Dışişleri Müsteşarına gelmişken bu noktada birkaç noktayı da vurgulamak istiyorum. Başbakanların ve dışişleri bakanlarının her zaman dış politikayı, diplomasiyi bilmeleri beklenmez ve gerekmez</w:t>
      </w:r>
      <w:r w:rsidRPr="0024616E" w:rsidR="00E176A4">
        <w:rPr>
          <w:rFonts w:ascii="Arial" w:hAnsi="Arial"/>
          <w:color w:val="1F497D"/>
          <w:spacing w:val="24"/>
          <w:sz w:val="18"/>
          <w:szCs w:val="18"/>
        </w:rPr>
        <w:t xml:space="preserve"> </w:t>
      </w:r>
      <w:r w:rsidRPr="0024616E">
        <w:rPr>
          <w:rFonts w:ascii="Arial" w:hAnsi="Arial"/>
          <w:color w:val="1F497D"/>
          <w:spacing w:val="24"/>
          <w:sz w:val="18"/>
          <w:szCs w:val="18"/>
        </w:rPr>
        <w:t>d</w:t>
      </w:r>
      <w:r w:rsidRPr="0024616E" w:rsidR="00E176A4">
        <w:rPr>
          <w:rFonts w:ascii="Arial" w:hAnsi="Arial"/>
          <w:color w:val="1F497D"/>
          <w:spacing w:val="24"/>
          <w:sz w:val="18"/>
          <w:szCs w:val="18"/>
        </w:rPr>
        <w:t>e</w:t>
      </w:r>
      <w:r w:rsidRPr="0024616E">
        <w:rPr>
          <w:rFonts w:ascii="Arial" w:hAnsi="Arial"/>
          <w:color w:val="1F497D"/>
          <w:spacing w:val="24"/>
          <w:sz w:val="18"/>
          <w:szCs w:val="18"/>
        </w:rPr>
        <w:t>. Tarihimizde örnekleri de vardır. Uzmanlık alanı dış politika ve diplomasi olmayan dışişleri bakanlarımız çok olmuştur. Bakanı, başbakanı yönlendirecek olan asli unsur teknokrat diplomat ekibidir. Biz Milliyetçi Hareket Partisi olarak</w:t>
      </w:r>
      <w:r w:rsidRPr="0024616E" w:rsidR="00E176A4">
        <w:rPr>
          <w:rFonts w:ascii="Arial" w:hAnsi="Arial"/>
          <w:color w:val="1F497D"/>
          <w:spacing w:val="24"/>
          <w:sz w:val="18"/>
          <w:szCs w:val="18"/>
        </w:rPr>
        <w:t>,</w:t>
      </w:r>
      <w:r w:rsidRPr="0024616E">
        <w:rPr>
          <w:rFonts w:ascii="Arial" w:hAnsi="Arial"/>
          <w:color w:val="1F497D"/>
          <w:spacing w:val="24"/>
          <w:sz w:val="18"/>
          <w:szCs w:val="18"/>
        </w:rPr>
        <w:t xml:space="preserve"> Sayın Davutoğlu aleyhine</w:t>
      </w:r>
      <w:r w:rsidRPr="0024616E" w:rsidR="00E176A4">
        <w:rPr>
          <w:rFonts w:ascii="Arial" w:hAnsi="Arial"/>
          <w:color w:val="1F497D"/>
          <w:spacing w:val="24"/>
          <w:sz w:val="18"/>
          <w:szCs w:val="18"/>
        </w:rPr>
        <w:t xml:space="preserve"> verilen son gensoru önergesine</w:t>
      </w:r>
      <w:r w:rsidRPr="0024616E">
        <w:rPr>
          <w:rFonts w:ascii="Arial" w:hAnsi="Arial"/>
          <w:color w:val="1F497D"/>
          <w:spacing w:val="24"/>
          <w:sz w:val="18"/>
          <w:szCs w:val="18"/>
        </w:rPr>
        <w:t xml:space="preserve"> karşı oy kullanırken aslında gerekçelerimizden biri de bu idi. Zira</w:t>
      </w:r>
      <w:r w:rsidRPr="0024616E" w:rsidR="00E176A4">
        <w:rPr>
          <w:rFonts w:ascii="Arial" w:hAnsi="Arial"/>
          <w:color w:val="1F497D"/>
          <w:spacing w:val="24"/>
          <w:sz w:val="18"/>
          <w:szCs w:val="18"/>
        </w:rPr>
        <w:t>,</w:t>
      </w:r>
      <w:r w:rsidRPr="0024616E">
        <w:rPr>
          <w:rFonts w:ascii="Arial" w:hAnsi="Arial"/>
          <w:color w:val="1F497D"/>
          <w:spacing w:val="24"/>
          <w:sz w:val="18"/>
          <w:szCs w:val="18"/>
        </w:rPr>
        <w:t xml:space="preserve"> Türk dış politikasını sırf Sayın Davutoğlu'nun adıyla özdeşleştirmeyi doğru bulmadık. Diğer taraftan, akademik kişiliğine saygı duyduğumuz Sayın Davutoğlu’nun Türkiye Cumhuriyeti tarihinde gensoruyla düşürülen ikinci bakan olmasını da içimize sindiremeyecektik ama yaptığı yanlışlıkları gördükten sonra belki kendisi bırakır diye düşündük.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 noktada, geçen aylarda gazetelerde yayınlanan "Dışişlerinde İsyan", "Kardeşim Davutoğlu", "Diplomatlarımız İsyanda" gibi başlıklar taşıyan haberlere dikkatinizi çekmek istiyorum. Bazı büyükelçi ve başkonsoloslarımız müteaddit mektuplar göndererek Dışişleri Bakanı Sayın Davutoğlu'nun ve Dışişleri Bakanlığı Müsteşarının uygulamalarını ağır ifadelerle eleştirmişler, tepkilerini dile getirmişlerdir. Büyükelçilerimizin böyle bir dönemde yapmış oldukları bu tür çıkışları oldukça anlamlıdır. Dış politikamızın ve Dışişleri Bakanlığımızın içine düştüğü durumun bizzat diplomatlarımızca itirafı, acı ifadesidir.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Yüce Meclisin değerli üyeleri, ikinci </w:t>
      </w:r>
      <w:r w:rsidRPr="0024616E" w:rsidR="00E176A4">
        <w:rPr>
          <w:rFonts w:ascii="Arial" w:hAnsi="Arial"/>
          <w:color w:val="1F497D"/>
          <w:spacing w:val="24"/>
          <w:sz w:val="18"/>
          <w:szCs w:val="18"/>
        </w:rPr>
        <w:t xml:space="preserve">bir </w:t>
      </w:r>
      <w:r w:rsidRPr="0024616E">
        <w:rPr>
          <w:rFonts w:ascii="Arial" w:hAnsi="Arial"/>
          <w:color w:val="1F497D"/>
          <w:spacing w:val="24"/>
          <w:sz w:val="18"/>
          <w:szCs w:val="18"/>
        </w:rPr>
        <w:t>noktayı arz ediyorum: Bulgaristan'da soydaşlarımızın siyasi hayatına AKP Hükûmetince müdahalelerde bulunulduğu ve bu çerçev</w:t>
      </w:r>
      <w:r w:rsidRPr="0024616E" w:rsidR="00E176A4">
        <w:rPr>
          <w:rFonts w:ascii="Arial" w:hAnsi="Arial"/>
          <w:color w:val="1F497D"/>
          <w:spacing w:val="24"/>
          <w:sz w:val="18"/>
          <w:szCs w:val="18"/>
        </w:rPr>
        <w:t>ede Hak ve Özgürlükler Hareketi</w:t>
      </w:r>
      <w:r w:rsidRPr="0024616E">
        <w:rPr>
          <w:rFonts w:ascii="Arial" w:hAnsi="Arial"/>
          <w:color w:val="1F497D"/>
          <w:spacing w:val="24"/>
          <w:sz w:val="18"/>
          <w:szCs w:val="18"/>
        </w:rPr>
        <w:t>nden ayrılan bir grubun siyasi iktidar tarafından desteklendiği yönünde propaganda yapıldığı iddiaları bizlere ulaşmaktadır. Bu iddialar doğru ve AKP Hükûmeti Bulgaristan'da diğer bir siyasi partiyi el altından da olsa destekliyorsa bunu kınıyor ve Hükûmeti uyarıyoruz. Soydaşlarımızın arasında birlik ve dayanışmayı bozucu her türlü hareketten kaçınmalısınız. Aksi takdirde, Bulgaristan'da Türk partilerin birbirlerini yıpratarak oyların bölünmesi ve sonuçta parlamentoda temsil edilmemesi kaçınılmaz olacaktır. Yok, şayet bu iddialar yanlış ise o takdirde de bir açıklama yapılarak soydaşlarımızın rahatlatılması yararlı olacaktır. Keza</w:t>
      </w:r>
      <w:r w:rsidRPr="0024616E" w:rsidR="00E176A4">
        <w:rPr>
          <w:rFonts w:ascii="Arial" w:hAnsi="Arial"/>
          <w:color w:val="1F497D"/>
          <w:spacing w:val="24"/>
          <w:sz w:val="18"/>
          <w:szCs w:val="18"/>
        </w:rPr>
        <w:t>,</w:t>
      </w:r>
      <w:r w:rsidRPr="0024616E">
        <w:rPr>
          <w:rFonts w:ascii="Arial" w:hAnsi="Arial"/>
          <w:color w:val="1F497D"/>
          <w:spacing w:val="24"/>
          <w:sz w:val="18"/>
          <w:szCs w:val="18"/>
        </w:rPr>
        <w:t xml:space="preserve"> benzer bir durum ve iddia Kıbrıs Türk Cumhuriyeti’nde dile getirilmekte ve UBP içerisindeki siyasi mücadelede taraf tuttuğunuz ileri sürülmektedir. Soydaşlarımızın içişlerine karışılması gibi bir uygulamanız olduğuna ihtimal vermek istemiyorum. Böyleyse bu tür politikalardan derhâl vazgeçmenizi, böyle değilse Kıbrıs Türk Cumhuriyeti’ndeki soydaşlarımıza tekzip edici açık mesajlar göndererek birlik ve dayanışma içerisinde kalmalarını sağlamanızı istiyoruz.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 Yüce Meclisin değerli üyeleri, üçüncü bir noktayı arz ediyorum: Sayın Başbakan geçtiğimiz günlerde Genel Başkanımız Sayın Devlet Bahçeli'yi Türk dünyasına yönelik olarak eleştirmeye kalkarak komik bir duruma düşmüştür.</w:t>
      </w:r>
      <w:r w:rsidRPr="0024616E" w:rsidR="00E176A4">
        <w:rPr>
          <w:rFonts w:ascii="Arial" w:hAnsi="Arial"/>
          <w:color w:val="1F497D"/>
          <w:spacing w:val="24"/>
          <w:sz w:val="18"/>
          <w:szCs w:val="18"/>
        </w:rPr>
        <w:t xml:space="preserve"> Ne çıraklıkta ne kalfalıkta </w:t>
      </w:r>
      <w:r w:rsidRPr="0024616E">
        <w:rPr>
          <w:rFonts w:ascii="Arial" w:hAnsi="Arial"/>
          <w:color w:val="1F497D"/>
          <w:spacing w:val="24"/>
          <w:sz w:val="18"/>
          <w:szCs w:val="18"/>
        </w:rPr>
        <w:t xml:space="preserve">ne de ustalık dönemi AKP dış politikasında Orta Asya, Kafkasya, Türk devletleri, soydaş ve akraba topluluklarla ilişkilere maalesef yeterince ve gereğince yer verilmemektedir. Hâlbuki oralarda yönünü Türkiye'ye dönmüş milyonlarca soydaşımız, Türkiye'yi yeni keşfetmiş devlet adamları bulunmaktadır. Sadece Türkiye, Azerbaycan, Kazakistan ve Kırgızistan'ın üye olduğu bir Türk İşbirliği Konseyi yeterli değildir. Türkmenistan ve Özbekistan'ın konseye dâhil olmaları Sayın Davutoğlu öncülüğündeki dış politikamızın on yılında da sağlanamamıştır. Türk cumhuriyetleriyle parlamentolararası birlik girişimi de sonuçsuz kaldı.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Kardeş Azerbaycan'ın Ermenistan'la olan sorununun çözümünde ona gereken destek Türkiye olarak hâlen verilememiştir. Karabağ'daki Ermeni işgal ve mezalimi hâlen sürmekte ve AKP Hükûmeti dış politika yapımcıları bu konuda Azeri kardeşlerimize tam destek verememektedir.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Başbakan, Sayın Dışişleri Bakanı; Türk dünyasıyla ilişkilerde çok zayıfsınız, çok. On yıldaki icraatınız gerçekten içler acısı. Yıkılan tarihî Osmanlı kalelerini, İslami kutsal mekânları, Kâbe'deki revakları koruyamadınız. Gazze'deki Filistin’in acısına ortak olarak onunla ağlarken bu hasletinizi Irak ve Suriye'deki Türkmen kardeşlerimizden esirgediniz.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Şayet Filistin’e gösterdiğiniz kadar gayreti Kıbrıs için gösterebilseydiniz, belki de izolasyonlar konusunda bir mesafe alabilirdik.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Şayet Afrika için sarf ettiğiniz çabanın yarısını Türk dünyasına harcasaydınız, oralarla ekonomik, sosyal ve kültürel bağlarımızı daha da güçlendirebilirdik.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Dış politikanın kişilerle kaim, bol seyahatli ve yeni elçilik binalarıyla bezeli bir şey</w:t>
      </w:r>
      <w:r w:rsidRPr="0024616E" w:rsidR="009717BC">
        <w:rPr>
          <w:rFonts w:ascii="Arial" w:hAnsi="Arial"/>
          <w:color w:val="1F497D"/>
          <w:spacing w:val="24"/>
          <w:sz w:val="18"/>
          <w:szCs w:val="18"/>
        </w:rPr>
        <w:t xml:space="preserve"> olmadığını ah bir görebilseniz,</w:t>
      </w:r>
      <w:r w:rsidRPr="0024616E">
        <w:rPr>
          <w:rFonts w:ascii="Arial" w:hAnsi="Arial"/>
          <w:color w:val="1F497D"/>
          <w:spacing w:val="24"/>
          <w:sz w:val="18"/>
          <w:szCs w:val="18"/>
        </w:rPr>
        <w:t xml:space="preserve"> Türkiye, gerçekten 21’inci yüzyılın ilk çeyreğinde bölgesel güç olmak noktasında önemli adımlar atabilir. İşte gerçek ustalık da ancak ve ancak bu noktada başlar.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 Sayın Başkan, değerli milletvekilleri; Sayın Başbakan</w:t>
      </w:r>
      <w:r w:rsidRPr="0024616E" w:rsidR="009717BC">
        <w:rPr>
          <w:rFonts w:ascii="Arial" w:hAnsi="Arial"/>
          <w:color w:val="1F497D"/>
          <w:spacing w:val="24"/>
          <w:sz w:val="18"/>
          <w:szCs w:val="18"/>
        </w:rPr>
        <w:t xml:space="preserve">, </w:t>
      </w:r>
      <w:r w:rsidRPr="0024616E">
        <w:rPr>
          <w:rFonts w:ascii="Arial" w:hAnsi="Arial"/>
          <w:color w:val="1F497D"/>
          <w:spacing w:val="24"/>
          <w:sz w:val="18"/>
          <w:szCs w:val="18"/>
        </w:rPr>
        <w:t>Filistin'in bağımsız devlet olabilmesi için Birleşmiş Milletlerde gözlemci ülke statüsü almasını önemsediğini</w:t>
      </w:r>
      <w:r w:rsidRPr="0024616E" w:rsidR="009717BC">
        <w:rPr>
          <w:rFonts w:ascii="Arial" w:hAnsi="Arial"/>
          <w:color w:val="1F497D"/>
          <w:spacing w:val="24"/>
          <w:sz w:val="18"/>
          <w:szCs w:val="18"/>
        </w:rPr>
        <w:t xml:space="preserve"> söylüyor.</w:t>
      </w:r>
      <w:r w:rsidRPr="0024616E">
        <w:rPr>
          <w:rFonts w:ascii="Arial" w:hAnsi="Arial"/>
          <w:color w:val="1F497D"/>
          <w:spacing w:val="24"/>
          <w:sz w:val="18"/>
          <w:szCs w:val="18"/>
        </w:rPr>
        <w:t xml:space="preserve"> </w:t>
      </w:r>
      <w:r w:rsidRPr="0024616E" w:rsidR="009717BC">
        <w:rPr>
          <w:rFonts w:ascii="Arial" w:hAnsi="Arial"/>
          <w:color w:val="1F497D"/>
          <w:spacing w:val="24"/>
          <w:sz w:val="18"/>
          <w:szCs w:val="18"/>
        </w:rPr>
        <w:t>B</w:t>
      </w:r>
      <w:r w:rsidRPr="0024616E">
        <w:rPr>
          <w:rFonts w:ascii="Arial" w:hAnsi="Arial"/>
          <w:color w:val="1F497D"/>
          <w:spacing w:val="24"/>
          <w:sz w:val="18"/>
          <w:szCs w:val="18"/>
        </w:rPr>
        <w:t>u</w:t>
      </w:r>
      <w:r w:rsidRPr="0024616E" w:rsidR="009717BC">
        <w:rPr>
          <w:rFonts w:ascii="Arial" w:hAnsi="Arial"/>
          <w:color w:val="1F497D"/>
          <w:spacing w:val="24"/>
          <w:sz w:val="18"/>
          <w:szCs w:val="18"/>
        </w:rPr>
        <w:t>, gerçekten önemli,</w:t>
      </w:r>
      <w:r w:rsidRPr="0024616E">
        <w:rPr>
          <w:rFonts w:ascii="Arial" w:hAnsi="Arial"/>
          <w:color w:val="1F497D"/>
          <w:spacing w:val="24"/>
          <w:sz w:val="18"/>
          <w:szCs w:val="18"/>
        </w:rPr>
        <w:t xml:space="preserve"> </w:t>
      </w:r>
      <w:r w:rsidRPr="0024616E" w:rsidR="009717BC">
        <w:rPr>
          <w:rFonts w:ascii="Arial" w:hAnsi="Arial"/>
          <w:color w:val="1F497D"/>
          <w:spacing w:val="24"/>
          <w:sz w:val="18"/>
          <w:szCs w:val="18"/>
        </w:rPr>
        <w:t>b</w:t>
      </w:r>
      <w:r w:rsidRPr="0024616E">
        <w:rPr>
          <w:rFonts w:ascii="Arial" w:hAnsi="Arial"/>
          <w:color w:val="1F497D"/>
          <w:spacing w:val="24"/>
          <w:sz w:val="18"/>
          <w:szCs w:val="18"/>
        </w:rPr>
        <w:t>iz de Milliyetçi Hareket Partisi olarak Fi</w:t>
      </w:r>
      <w:r w:rsidRPr="0024616E" w:rsidR="009717BC">
        <w:rPr>
          <w:rFonts w:ascii="Arial" w:hAnsi="Arial"/>
          <w:color w:val="1F497D"/>
          <w:spacing w:val="24"/>
          <w:sz w:val="18"/>
          <w:szCs w:val="18"/>
        </w:rPr>
        <w:t>listin’in bu adımını kutluyoruz,</w:t>
      </w:r>
      <w:r w:rsidRPr="0024616E">
        <w:rPr>
          <w:rFonts w:ascii="Arial" w:hAnsi="Arial"/>
          <w:color w:val="1F497D"/>
          <w:spacing w:val="24"/>
          <w:sz w:val="18"/>
          <w:szCs w:val="18"/>
        </w:rPr>
        <w:t xml:space="preserve"> </w:t>
      </w:r>
      <w:r w:rsidRPr="0024616E" w:rsidR="009717BC">
        <w:rPr>
          <w:rFonts w:ascii="Arial" w:hAnsi="Arial"/>
          <w:color w:val="1F497D"/>
          <w:spacing w:val="24"/>
          <w:sz w:val="18"/>
          <w:szCs w:val="18"/>
        </w:rPr>
        <w:t>a</w:t>
      </w:r>
      <w:r w:rsidRPr="0024616E">
        <w:rPr>
          <w:rFonts w:ascii="Arial" w:hAnsi="Arial"/>
          <w:color w:val="1F497D"/>
          <w:spacing w:val="24"/>
          <w:sz w:val="18"/>
          <w:szCs w:val="18"/>
        </w:rPr>
        <w:t>ma aynı tarihlerde Rusya Devlet Başkanı Putin'e teşekkür ederek ve âdeta kendisi Filistin adına konuşarak yeni bağımsız ülke statüsündeki Filistin'e bir nevi gölge düşürüyor. Filistin Devlet Başkanı Mahmut Abbas'a “Haydi Abbas, gel Gazze'ye birlikte gidelim.”</w:t>
      </w:r>
      <w:r w:rsidRPr="0024616E" w:rsidR="009717BC">
        <w:rPr>
          <w:rFonts w:ascii="Arial" w:hAnsi="Arial"/>
          <w:color w:val="1F497D"/>
          <w:spacing w:val="24"/>
          <w:sz w:val="18"/>
          <w:szCs w:val="18"/>
        </w:rPr>
        <w:t xml:space="preserve"> D</w:t>
      </w:r>
      <w:r w:rsidRPr="0024616E">
        <w:rPr>
          <w:rFonts w:ascii="Arial" w:hAnsi="Arial"/>
          <w:color w:val="1F497D"/>
          <w:spacing w:val="24"/>
          <w:sz w:val="18"/>
          <w:szCs w:val="18"/>
        </w:rPr>
        <w:t>iyor</w:t>
      </w:r>
      <w:r w:rsidRPr="0024616E" w:rsidR="009717BC">
        <w:rPr>
          <w:rFonts w:ascii="Arial" w:hAnsi="Arial"/>
          <w:color w:val="1F497D"/>
          <w:spacing w:val="24"/>
          <w:sz w:val="18"/>
          <w:szCs w:val="18"/>
        </w:rPr>
        <w:t xml:space="preserve"> ve d</w:t>
      </w:r>
      <w:r w:rsidRPr="0024616E">
        <w:rPr>
          <w:rFonts w:ascii="Arial" w:hAnsi="Arial"/>
          <w:color w:val="1F497D"/>
          <w:spacing w:val="24"/>
          <w:sz w:val="18"/>
          <w:szCs w:val="18"/>
        </w:rPr>
        <w:t>ünyada bir devlet başkanını kendi ülkesine davet eden ilk Başbakan olmak gibi komik bir duruma düşüyor ve tabii ki haklı olarak da Sayın Abbas'ın tepkisini çekiyor. Sorarım size, bu gaflar ustalık dönemine yakışıyor mu Allah aşkına?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Bir de şu sizin ikt</w:t>
      </w:r>
      <w:r w:rsidRPr="0024616E" w:rsidR="009717BC">
        <w:rPr>
          <w:rFonts w:ascii="Arial" w:hAnsi="Arial"/>
          <w:color w:val="1F497D"/>
          <w:spacing w:val="24"/>
          <w:sz w:val="18"/>
          <w:szCs w:val="18"/>
        </w:rPr>
        <w:t>idarın meşhur ağlamaları var ya,</w:t>
      </w:r>
      <w:r w:rsidRPr="0024616E">
        <w:rPr>
          <w:rFonts w:ascii="Arial" w:hAnsi="Arial"/>
          <w:color w:val="1F497D"/>
          <w:spacing w:val="24"/>
          <w:sz w:val="18"/>
          <w:szCs w:val="18"/>
        </w:rPr>
        <w:t xml:space="preserve"> </w:t>
      </w:r>
      <w:r w:rsidRPr="0024616E" w:rsidR="009717BC">
        <w:rPr>
          <w:rFonts w:ascii="Arial" w:hAnsi="Arial"/>
          <w:color w:val="1F497D"/>
          <w:spacing w:val="24"/>
          <w:sz w:val="18"/>
          <w:szCs w:val="18"/>
        </w:rPr>
        <w:t>l</w:t>
      </w:r>
      <w:r w:rsidRPr="0024616E">
        <w:rPr>
          <w:rFonts w:ascii="Arial" w:hAnsi="Arial"/>
          <w:color w:val="1F497D"/>
          <w:spacing w:val="24"/>
          <w:sz w:val="18"/>
          <w:szCs w:val="18"/>
        </w:rPr>
        <w:t xml:space="preserve">ütfen, artık </w:t>
      </w:r>
      <w:r w:rsidRPr="0024616E" w:rsidR="009717BC">
        <w:rPr>
          <w:rFonts w:ascii="Arial" w:hAnsi="Arial"/>
          <w:color w:val="1F497D"/>
          <w:spacing w:val="24"/>
          <w:sz w:val="18"/>
          <w:szCs w:val="18"/>
        </w:rPr>
        <w:t xml:space="preserve">ne olur </w:t>
      </w:r>
      <w:r w:rsidRPr="0024616E">
        <w:rPr>
          <w:rFonts w:ascii="Arial" w:hAnsi="Arial"/>
          <w:color w:val="1F497D"/>
          <w:spacing w:val="24"/>
          <w:sz w:val="18"/>
          <w:szCs w:val="18"/>
        </w:rPr>
        <w:t>bunlara bir son verin.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Gaziantep'te terörist bombasında şehit olan küçücük Melisa Aker'e, Sevgi Gülperi İnanç'a, Süleyman Alkan'a ve onlarla birlikte yitirdiğimiz terör saldırısı ve bomba kurbanı küçücük çocuklarımıza ağlamıyorsanız; şehitlerimize, gazilerimize, terörden mağdur Türk ailelerine ağlamıyorsanız; Irak'taki, Suriye'deki Türkmen'in</w:t>
      </w:r>
      <w:r w:rsidRPr="0024616E" w:rsidR="0044065C">
        <w:rPr>
          <w:rFonts w:ascii="Arial" w:hAnsi="Arial"/>
          <w:color w:val="1F497D"/>
          <w:spacing w:val="24"/>
          <w:sz w:val="18"/>
          <w:szCs w:val="18"/>
        </w:rPr>
        <w:t xml:space="preserve"> yaşadıklarına ağlayamıyorsanız</w:t>
      </w:r>
      <w:r w:rsidRPr="0024616E">
        <w:rPr>
          <w:rFonts w:ascii="Arial" w:hAnsi="Arial"/>
          <w:color w:val="1F497D"/>
          <w:spacing w:val="24"/>
          <w:sz w:val="18"/>
          <w:szCs w:val="18"/>
        </w:rPr>
        <w:t xml:space="preserve"> Fi</w:t>
      </w:r>
      <w:r w:rsidRPr="0024616E" w:rsidR="0044065C">
        <w:rPr>
          <w:rFonts w:ascii="Arial" w:hAnsi="Arial"/>
          <w:color w:val="1F497D"/>
          <w:spacing w:val="24"/>
          <w:sz w:val="18"/>
          <w:szCs w:val="18"/>
        </w:rPr>
        <w:t>listin'de ağlamışsınız ne yazar,</w:t>
      </w:r>
      <w:r w:rsidRPr="0024616E">
        <w:rPr>
          <w:rFonts w:ascii="Arial" w:hAnsi="Arial"/>
          <w:color w:val="1F497D"/>
          <w:spacing w:val="24"/>
          <w:sz w:val="18"/>
          <w:szCs w:val="18"/>
        </w:rPr>
        <w:t xml:space="preserve"> bu işten sorumlu bakanınız var ya, o ağlasa ne yazar; yine de dünya tarafından ciddiye alınmazsınız.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Evet, bu duygu ve düşüncelerle, 2013 yılı Dışişleri Bakanlığı bütçesinin ülkemize, milletimize hayırlı olmasını diliyorum.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Teşekkür ederim. (MHP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 Sayın Türkeş.</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Aydın Milletvekili Sayın Ali Uzunırmak.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 (MHP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MHP GRUBU ADINA ALİ UZUNIRMAK (Aydın) – Teşekkür ediyorum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milletvekilleri, milletimizin ümidi, geleceği Gençlik ve -aynı zamanda- Spor Bakanlığımızın, AKP’nin 11’inci bütçesinde söz aldım. Hepinizi saygılarımla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milletvekilleri, burada değineceğim bazı konularla, zannetmeyin ki şahsiyat yapıyorum, işi kişiselleştiriyorum. Kişiselleştirmiyorum. Bu, Hükûmetin genel bir politikası, genel bir karakteri hâline geldiği için, belki Sayın Bakanın da şahsından başlayarak bir mantık silsilesi içerisinde eleştirilerimi sizlerle paylaşacağım.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milletvekilleri, şov sanatıyla, yapmacık davranışlarla ülkeyi yönetmek mümkün olmaz ve bir gün gelir, o sırlar dökülür, her şey ortalığa saçılır. Geçtiğimiz haftalarda Özürlüler Günü’nü idrak ettik ama gelin görün ki Türkiye’de, dünyada sporda başarılar kazanmış, engelli çocuklarımız ve engelli takımlarımız var. 2012’de</w:t>
      </w:r>
      <w:r w:rsidRPr="0024616E" w:rsidR="0044065C">
        <w:rPr>
          <w:rFonts w:ascii="Arial" w:hAnsi="Arial"/>
          <w:color w:val="1F497D"/>
          <w:spacing w:val="24"/>
          <w:sz w:val="18"/>
          <w:szCs w:val="18"/>
        </w:rPr>
        <w:t xml:space="preserve"> İşitme Engelliler</w:t>
      </w:r>
      <w:r w:rsidRPr="0024616E">
        <w:rPr>
          <w:rFonts w:ascii="Arial" w:hAnsi="Arial"/>
          <w:color w:val="1F497D"/>
          <w:spacing w:val="24"/>
          <w:sz w:val="18"/>
          <w:szCs w:val="18"/>
        </w:rPr>
        <w:t xml:space="preserve"> Dünya Futbol Şampiyonası’n</w:t>
      </w:r>
      <w:r w:rsidRPr="0024616E" w:rsidR="0094365E">
        <w:rPr>
          <w:rFonts w:ascii="Arial" w:hAnsi="Arial"/>
          <w:color w:val="1F497D"/>
          <w:spacing w:val="24"/>
          <w:sz w:val="18"/>
          <w:szCs w:val="18"/>
        </w:rPr>
        <w:t>da</w:t>
      </w:r>
      <w:r w:rsidRPr="0024616E">
        <w:rPr>
          <w:rFonts w:ascii="Arial" w:hAnsi="Arial"/>
          <w:color w:val="1F497D"/>
          <w:spacing w:val="24"/>
          <w:sz w:val="18"/>
          <w:szCs w:val="18"/>
        </w:rPr>
        <w:t xml:space="preserve">, </w:t>
      </w:r>
      <w:r w:rsidRPr="0024616E" w:rsidR="0094365E">
        <w:rPr>
          <w:rFonts w:ascii="Arial" w:hAnsi="Arial"/>
          <w:color w:val="1F497D"/>
          <w:spacing w:val="24"/>
          <w:sz w:val="18"/>
          <w:szCs w:val="18"/>
        </w:rPr>
        <w:t>-</w:t>
      </w:r>
      <w:r w:rsidRPr="0024616E">
        <w:rPr>
          <w:rFonts w:ascii="Arial" w:hAnsi="Arial"/>
          <w:color w:val="1F497D"/>
          <w:spacing w:val="24"/>
          <w:sz w:val="18"/>
          <w:szCs w:val="18"/>
        </w:rPr>
        <w:t>Ankara’da yapılan</w:t>
      </w:r>
      <w:r w:rsidRPr="0024616E" w:rsidR="0094365E">
        <w:rPr>
          <w:rFonts w:ascii="Arial" w:hAnsi="Arial"/>
          <w:color w:val="1F497D"/>
          <w:spacing w:val="24"/>
          <w:sz w:val="18"/>
          <w:szCs w:val="18"/>
        </w:rPr>
        <w:t>-</w:t>
      </w:r>
      <w:r w:rsidRPr="0024616E">
        <w:rPr>
          <w:rFonts w:ascii="Arial" w:hAnsi="Arial"/>
          <w:color w:val="1F497D"/>
          <w:spacing w:val="24"/>
          <w:sz w:val="18"/>
          <w:szCs w:val="18"/>
        </w:rPr>
        <w:t xml:space="preserve"> 1’inciliği kazanmış; 2012’de gene Dünya Güreş Şampiyonası 1’inciliğini kazanmış; gene atletizmde 3’üncülüğü kazanmış Kanada’da ve gene Eylül 2012’de Judo Şampiyonası’nda Venezuela’da 1’inciliği kazanmış ödüllü takımlarımız ve çocuklarımız var –özürlüler- ama gelin görün ki Anayasa’yı değiştirecek güce sahip, hemen hemen on yıldır iktidarda olan AKP, hiç ama hiç, bu ödül yönetmeliğine bir göz atmamış ve burada adaleti tecelli ettirmeye ve başarıyı ödüllendirmeye yönelmemiştir, akıllarından dahi geçirmemişlerdir. Bu mahzurun, bu çelişkinin bir an önce giderilmesi gerektiği kanaatini taşıyorum. Eğer işitme ve görme engellilerin bazı şeyleri göremediğini, işitemediğini zannediyorsanız, sayın Hükûmet yanılıyorsunuz; siz onları göremiyorsunuz. </w:t>
      </w:r>
    </w:p>
    <w:p w:rsidRPr="0024616E" w:rsidR="0094365E"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milletvekilleri, bu mantık çerçevesi içerisinde, bakın, çok acı yönetim metotları uygulanmaktadır. Bana gelen bir bilgiye göre -gene şahsiyat yapmak istemiyorum ama- Gençlik ve Spor Bakanlığı müsteşarının ziraat mühendisi olduğu söylendi. Acaba doğru mudur? Çok merak ediyorum ve Sayın Bakana soruyorum: Acaba kabak mı yetiştireceğiz, sporcu mu yetiştireceğiz? Teknokrat olması gereken ve konuya hâkim olması gereken bir alanda, Türkiye’de, o bilimsel jargondan yetişmiş, o bilimsel alanda yetişmiş hiçbir kimse, kariyeri olan kimse kalmadı da oraya bir ziraat mühendisini mi atadınız? </w:t>
      </w:r>
    </w:p>
    <w:p w:rsidRPr="0024616E" w:rsidR="00A627D9" w:rsidP="0024616E" w:rsidRDefault="0094365E">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SIRRI SAKIK (Muş)</w:t>
      </w:r>
      <w:r w:rsidRPr="0024616E" w:rsidR="00A627D9">
        <w:rPr>
          <w:rFonts w:ascii="Arial" w:hAnsi="Arial"/>
          <w:color w:val="1F497D"/>
          <w:spacing w:val="24"/>
          <w:sz w:val="18"/>
          <w:szCs w:val="18"/>
        </w:rPr>
        <w:t xml:space="preserve"> – Samsunlu olması… </w:t>
      </w:r>
    </w:p>
    <w:p w:rsidRPr="0024616E" w:rsidR="005301CF" w:rsidP="0024616E" w:rsidRDefault="00A627D9">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ALİ UZUNIRMAK (Devamla) - </w:t>
      </w:r>
      <w:r w:rsidRPr="0024616E" w:rsidR="005301CF">
        <w:rPr>
          <w:rFonts w:ascii="Arial" w:hAnsi="Arial"/>
          <w:color w:val="1F497D"/>
          <w:spacing w:val="24"/>
          <w:sz w:val="18"/>
          <w:szCs w:val="18"/>
        </w:rPr>
        <w:t xml:space="preserve">Samsunlu olduğu için olabilir tabii ki. İşte, o da bir mantık zaten. Bakanlığın büyük bir bölümünün, taşra </w:t>
      </w:r>
      <w:r w:rsidRPr="0024616E">
        <w:rPr>
          <w:rFonts w:ascii="Arial" w:hAnsi="Arial"/>
          <w:color w:val="1F497D"/>
          <w:spacing w:val="24"/>
          <w:sz w:val="18"/>
          <w:szCs w:val="18"/>
        </w:rPr>
        <w:t>teşkilatlarıyla beraber, Samsun</w:t>
      </w:r>
      <w:r w:rsidRPr="0024616E" w:rsidR="005301CF">
        <w:rPr>
          <w:rFonts w:ascii="Arial" w:hAnsi="Arial"/>
          <w:color w:val="1F497D"/>
          <w:spacing w:val="24"/>
          <w:sz w:val="18"/>
          <w:szCs w:val="18"/>
        </w:rPr>
        <w:t xml:space="preserve">lu liyakatı olabileceği, olamayacağı tartışılan isimlerden oluştuğu söylenmektedir.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Bakan, 17 Ağustos 2011 günü Resmî Gazete’de yayınlanan bir tebliğle</w:t>
      </w:r>
      <w:r w:rsidRPr="0024616E" w:rsidR="00A627D9">
        <w:rPr>
          <w:rFonts w:ascii="Arial" w:hAnsi="Arial"/>
          <w:color w:val="1F497D"/>
          <w:spacing w:val="24"/>
          <w:sz w:val="18"/>
          <w:szCs w:val="18"/>
        </w:rPr>
        <w:t>,</w:t>
      </w:r>
      <w:r w:rsidRPr="0024616E">
        <w:rPr>
          <w:rFonts w:ascii="Arial" w:hAnsi="Arial"/>
          <w:color w:val="1F497D"/>
          <w:spacing w:val="24"/>
          <w:sz w:val="18"/>
          <w:szCs w:val="18"/>
        </w:rPr>
        <w:t xml:space="preserve"> sizler</w:t>
      </w:r>
      <w:r w:rsidRPr="0024616E" w:rsidR="00A627D9">
        <w:rPr>
          <w:rFonts w:ascii="Arial" w:hAnsi="Arial"/>
          <w:color w:val="1F497D"/>
          <w:spacing w:val="24"/>
          <w:sz w:val="18"/>
          <w:szCs w:val="18"/>
        </w:rPr>
        <w:t>,</w:t>
      </w:r>
      <w:r w:rsidRPr="0024616E">
        <w:rPr>
          <w:rFonts w:ascii="Arial" w:hAnsi="Arial"/>
          <w:color w:val="1F497D"/>
          <w:spacing w:val="24"/>
          <w:sz w:val="18"/>
          <w:szCs w:val="18"/>
        </w:rPr>
        <w:t xml:space="preserve"> bir kanunla, değişiklikle spor ilçe ve il müdürlüklerinde birtakım açığa alınmaları temin ettiniz, onların görev ve yetkileri alındı. Onların birçoğu şimdi vekâleten görevlerinde bulunuyorlar ve valilik olurlarıyla bulunuyorlar. </w:t>
      </w:r>
    </w:p>
    <w:p w:rsidRPr="0024616E" w:rsidR="005301CF" w:rsidP="0024616E" w:rsidRDefault="005301CF">
      <w:pPr>
        <w:pStyle w:val="Metinstil"/>
        <w:tabs>
          <w:tab w:val="center" w:pos="5103"/>
        </w:tabs>
        <w:suppressAutoHyphens/>
        <w:spacing w:line="240" w:lineRule="auto"/>
        <w:rPr>
          <w:rFonts w:ascii="Arial" w:hAnsi="Arial" w:cs="Arial"/>
          <w:color w:val="1F497D"/>
          <w:sz w:val="18"/>
          <w:szCs w:val="18"/>
        </w:rPr>
      </w:pPr>
      <w:r w:rsidRPr="0024616E">
        <w:rPr>
          <w:rFonts w:ascii="Arial" w:hAnsi="Arial"/>
          <w:color w:val="1F497D"/>
          <w:spacing w:val="24"/>
          <w:sz w:val="18"/>
          <w:szCs w:val="18"/>
        </w:rPr>
        <w:t>Aynı şekilde Gümrük Bakanlığında da bunlar yapıldı. Gümrüklerde</w:t>
      </w:r>
      <w:r w:rsidRPr="0024616E" w:rsidR="00A627D9">
        <w:rPr>
          <w:rFonts w:ascii="Arial" w:hAnsi="Arial"/>
          <w:color w:val="1F497D"/>
          <w:spacing w:val="24"/>
          <w:sz w:val="18"/>
          <w:szCs w:val="18"/>
        </w:rPr>
        <w:t>,</w:t>
      </w:r>
      <w:r w:rsidRPr="0024616E">
        <w:rPr>
          <w:rFonts w:ascii="Arial" w:hAnsi="Arial"/>
          <w:color w:val="1F497D"/>
          <w:spacing w:val="24"/>
          <w:sz w:val="18"/>
          <w:szCs w:val="18"/>
        </w:rPr>
        <w:t xml:space="preserve"> 1999’da görevde yükselme yönetmelikleriyle çeşitli imtihanlarla gelmiş birçok kadrodaki insanların yetkileri alındı, maaşları düşürüldü ve imtihanla geldikleri yerden bir kanunla görevden alındılar. Dolayısıyla, böyle çelişkiler</w:t>
      </w:r>
      <w:r w:rsidRPr="0024616E" w:rsidR="00A627D9">
        <w:rPr>
          <w:rFonts w:ascii="Arial" w:hAnsi="Arial"/>
          <w:color w:val="1F497D"/>
          <w:spacing w:val="24"/>
          <w:sz w:val="18"/>
          <w:szCs w:val="18"/>
        </w:rPr>
        <w:t xml:space="preserve"> de…</w:t>
      </w:r>
      <w:r w:rsidRPr="0024616E">
        <w:rPr>
          <w:rFonts w:ascii="Arial" w:hAnsi="Arial"/>
          <w:color w:val="1F497D"/>
          <w:spacing w:val="24"/>
          <w:sz w:val="18"/>
          <w:szCs w:val="18"/>
        </w:rPr>
        <w:t xml:space="preserve"> </w:t>
      </w:r>
      <w:r w:rsidRPr="0024616E" w:rsidR="00A627D9">
        <w:rPr>
          <w:rFonts w:ascii="Arial" w:hAnsi="Arial"/>
          <w:color w:val="1F497D"/>
          <w:spacing w:val="24"/>
          <w:sz w:val="18"/>
          <w:szCs w:val="18"/>
        </w:rPr>
        <w:t>G</w:t>
      </w:r>
      <w:r w:rsidRPr="0024616E">
        <w:rPr>
          <w:rFonts w:ascii="Arial" w:hAnsi="Arial"/>
          <w:color w:val="1F497D"/>
          <w:spacing w:val="24"/>
          <w:sz w:val="18"/>
          <w:szCs w:val="18"/>
        </w:rPr>
        <w:t>eçmişte hak ederek geldikleri yerlerden bir kanunla görevden alınan insanlar</w:t>
      </w:r>
      <w:r w:rsidRPr="0024616E" w:rsidR="00A627D9">
        <w:rPr>
          <w:rFonts w:ascii="Arial" w:hAnsi="Arial"/>
          <w:color w:val="1F497D"/>
          <w:spacing w:val="24"/>
          <w:sz w:val="18"/>
          <w:szCs w:val="18"/>
        </w:rPr>
        <w:t>…</w:t>
      </w:r>
      <w:r w:rsidRPr="0024616E">
        <w:rPr>
          <w:rFonts w:ascii="Arial" w:hAnsi="Arial"/>
          <w:color w:val="1F497D"/>
          <w:spacing w:val="24"/>
          <w:sz w:val="18"/>
          <w:szCs w:val="18"/>
        </w:rPr>
        <w:t xml:space="preserve"> </w:t>
      </w:r>
      <w:r w:rsidRPr="0024616E" w:rsidR="00A627D9">
        <w:rPr>
          <w:rFonts w:ascii="Arial" w:hAnsi="Arial"/>
          <w:color w:val="1F497D"/>
          <w:spacing w:val="24"/>
          <w:sz w:val="18"/>
          <w:szCs w:val="18"/>
        </w:rPr>
        <w:t>D</w:t>
      </w:r>
      <w:r w:rsidRPr="0024616E">
        <w:rPr>
          <w:rFonts w:ascii="Arial" w:hAnsi="Arial" w:cs="Arial"/>
          <w:color w:val="1F497D"/>
          <w:sz w:val="18"/>
          <w:szCs w:val="18"/>
        </w:rPr>
        <w:t xml:space="preserve">emek ki geçmişteki hak etmiş insanların siyasi görüşlerine göre birtakım kadro temizlikleri yapılmakta ama bu kadro temizlikleri netice olarak halka ve ülkeye maliyetlerle ve başarısızlıkların neticesinde, sizin yönetiminizde bir eksi puan olarak halka ve millete geri dönmekte. </w:t>
      </w:r>
    </w:p>
    <w:p w:rsidRPr="0024616E" w:rsidR="005301CF" w:rsidP="0024616E" w:rsidRDefault="005301CF">
      <w:pPr>
        <w:pStyle w:val="Metinstil"/>
        <w:suppressAutoHyphens/>
        <w:spacing w:line="240" w:lineRule="auto"/>
        <w:ind w:left="0" w:firstLine="851"/>
        <w:rPr>
          <w:rFonts w:ascii="Arial" w:hAnsi="Arial" w:cs="Arial"/>
          <w:color w:val="1F497D"/>
          <w:sz w:val="18"/>
          <w:szCs w:val="18"/>
        </w:rPr>
      </w:pPr>
      <w:r w:rsidRPr="0024616E">
        <w:rPr>
          <w:rFonts w:ascii="Arial" w:hAnsi="Arial" w:cs="Arial"/>
          <w:color w:val="1F497D"/>
          <w:sz w:val="18"/>
          <w:szCs w:val="18"/>
        </w:rPr>
        <w:t>Sayın Bakan, siz, grup başkan vekiliyken buralarda çok konuşmalar yaptınız ve bu yüce Meclisin mehabetinden çok bahsederdiniz. Bu yüce Meclisin mehabetinin kaynağı nedir, onu içselleştiremediğiniz kanaatini taşıyorum. Eğer bu yüce Meclisin mehabetine inansaydınız… Bu milletvekilleri şimdi kesin hesabı onaylayacaklar. Acaba, siz -kesin hesabın hangi kaleminde ne olduğunu- Sayıştay raporlarını buraya getirmeden bu insanlara bunları oylatarak neyi yapabileceğinizi zannediyorsunuz? Ama AKP Hükûmetinin genelde bir karakteri var: “</w:t>
      </w:r>
      <w:r w:rsidRPr="0024616E" w:rsidR="00A627D9">
        <w:rPr>
          <w:rFonts w:ascii="Arial" w:hAnsi="Arial" w:cs="Arial"/>
          <w:color w:val="1F497D"/>
          <w:sz w:val="18"/>
          <w:szCs w:val="18"/>
        </w:rPr>
        <w:t>‘</w:t>
      </w:r>
      <w:r w:rsidRPr="0024616E">
        <w:rPr>
          <w:rFonts w:ascii="Arial" w:hAnsi="Arial" w:cs="Arial"/>
          <w:color w:val="1F497D"/>
          <w:sz w:val="18"/>
          <w:szCs w:val="18"/>
        </w:rPr>
        <w:t>Yaptım, oldu.</w:t>
      </w:r>
      <w:r w:rsidRPr="0024616E" w:rsidR="00A627D9">
        <w:rPr>
          <w:rFonts w:ascii="Arial" w:hAnsi="Arial" w:cs="Arial"/>
          <w:color w:val="1F497D"/>
          <w:sz w:val="18"/>
          <w:szCs w:val="18"/>
        </w:rPr>
        <w:t xml:space="preserve"> ve bu ‘</w:t>
      </w:r>
      <w:r w:rsidRPr="0024616E">
        <w:rPr>
          <w:rFonts w:ascii="Arial" w:hAnsi="Arial" w:cs="Arial"/>
          <w:color w:val="1F497D"/>
          <w:sz w:val="18"/>
          <w:szCs w:val="18"/>
        </w:rPr>
        <w:t>Yaptım, oldu.</w:t>
      </w:r>
      <w:r w:rsidRPr="0024616E" w:rsidR="00A627D9">
        <w:rPr>
          <w:rFonts w:ascii="Arial" w:hAnsi="Arial" w:cs="Arial"/>
          <w:color w:val="1F497D"/>
          <w:sz w:val="18"/>
          <w:szCs w:val="18"/>
        </w:rPr>
        <w:t>’</w:t>
      </w:r>
      <w:r w:rsidRPr="0024616E">
        <w:rPr>
          <w:rFonts w:ascii="Arial" w:hAnsi="Arial" w:cs="Arial"/>
          <w:color w:val="1F497D"/>
          <w:sz w:val="18"/>
          <w:szCs w:val="18"/>
        </w:rPr>
        <w:t xml:space="preserve">yla da siz, buradaki parmak çoğunluğuna dayalı her şeyi bu Meclisten geçireceksiniz.” diyor. </w:t>
      </w:r>
    </w:p>
    <w:p w:rsidRPr="0024616E" w:rsidR="005301CF" w:rsidP="0024616E" w:rsidRDefault="005301CF">
      <w:pPr>
        <w:pStyle w:val="Metinstil"/>
        <w:suppressAutoHyphens/>
        <w:spacing w:line="240" w:lineRule="auto"/>
        <w:ind w:left="0" w:firstLine="851"/>
        <w:rPr>
          <w:rFonts w:ascii="Arial" w:hAnsi="Arial" w:cs="Arial"/>
          <w:color w:val="1F497D"/>
          <w:sz w:val="18"/>
          <w:szCs w:val="18"/>
        </w:rPr>
      </w:pPr>
      <w:r w:rsidRPr="0024616E">
        <w:rPr>
          <w:rFonts w:ascii="Arial" w:hAnsi="Arial" w:cs="Arial"/>
          <w:color w:val="1F497D"/>
          <w:sz w:val="18"/>
          <w:szCs w:val="18"/>
        </w:rPr>
        <w:t xml:space="preserve">Değerli arkadaşlar, zannediyorum Sayın Bakan birazdan buraya gelecektir ve -tesisleşme sporumuz için çok önemlidir- birtakım inşaatlardan, birtakım yatırımlardan bahsedecektir ama o yatırımların, o inşaatların felsefesine hâkim olmadan yapılan şeyler hiçbir zaman halka dönmeyecektir, hizmet olarak dönmeyecektir. </w:t>
      </w:r>
    </w:p>
    <w:p w:rsidRPr="0024616E" w:rsidR="005301CF" w:rsidP="0024616E" w:rsidRDefault="005301CF">
      <w:pPr>
        <w:pStyle w:val="Metinstil"/>
        <w:suppressAutoHyphens/>
        <w:spacing w:line="240" w:lineRule="auto"/>
        <w:ind w:left="0" w:firstLine="851"/>
        <w:rPr>
          <w:rFonts w:ascii="Arial" w:hAnsi="Arial" w:cs="Arial"/>
          <w:color w:val="1F497D"/>
          <w:sz w:val="18"/>
          <w:szCs w:val="18"/>
        </w:rPr>
      </w:pPr>
      <w:r w:rsidRPr="0024616E">
        <w:rPr>
          <w:rFonts w:ascii="Arial" w:hAnsi="Arial" w:cs="Arial"/>
          <w:color w:val="1F497D"/>
          <w:sz w:val="18"/>
          <w:szCs w:val="18"/>
        </w:rPr>
        <w:t>Değerli milletvekilleri, AKP Hükûmetinin gene burada bir genel mantık hâline getirdiği bir şey var, çok üzülerek paylaşıyorum: Eskiden Müslümanlar “Şefaat ya Resulallah</w:t>
      </w:r>
      <w:r w:rsidRPr="0024616E" w:rsidR="00A627D9">
        <w:rPr>
          <w:rFonts w:ascii="Arial" w:hAnsi="Arial" w:cs="Arial"/>
          <w:color w:val="1F497D"/>
          <w:sz w:val="18"/>
          <w:szCs w:val="18"/>
        </w:rPr>
        <w:t>.</w:t>
      </w:r>
      <w:r w:rsidRPr="0024616E">
        <w:rPr>
          <w:rFonts w:ascii="Arial" w:hAnsi="Arial" w:cs="Arial"/>
          <w:color w:val="1F497D"/>
          <w:sz w:val="18"/>
          <w:szCs w:val="18"/>
        </w:rPr>
        <w:t>” derlerdi ama yeni gelişen bir tip var ki “İnşaat ya Resulallah.” demeye başladı. Şimdi, bu genel bir mantık hâline geldi, herkes inşaat peşinde koşuyor, herkes başka işler peşinde koşuyor.</w:t>
      </w:r>
    </w:p>
    <w:p w:rsidRPr="0024616E" w:rsidR="005301CF" w:rsidP="0024616E" w:rsidRDefault="005301CF">
      <w:pPr>
        <w:pStyle w:val="Metinstil"/>
        <w:suppressAutoHyphens/>
        <w:spacing w:line="240" w:lineRule="auto"/>
        <w:ind w:left="0" w:firstLine="851"/>
        <w:rPr>
          <w:rFonts w:ascii="Arial" w:hAnsi="Arial"/>
          <w:color w:val="1F497D"/>
          <w:spacing w:val="24"/>
          <w:sz w:val="18"/>
          <w:szCs w:val="18"/>
        </w:rPr>
      </w:pPr>
      <w:r w:rsidRPr="0024616E">
        <w:rPr>
          <w:rFonts w:ascii="Arial" w:hAnsi="Arial" w:cs="Arial"/>
          <w:color w:val="1F497D"/>
          <w:sz w:val="18"/>
          <w:szCs w:val="18"/>
        </w:rPr>
        <w:t>Sayın Bakan -Meclisin mehabetine tekrar dönüyorum- sizlere bir soru önergesi tevdi ettik. Bu, Hükûmetin genel bir karakteri hâline geldi. Bu soru önergesinde sorduğumuz hiçbir soruya ama hiçbir soruya bir bakanın altına imza atacağı, cesaret edebileceği şekilde bir cevap gelmedi. Zannediyorum ki bu imza ya sizin kaşeniz olarak basıldı ya da siz bundan haberdar değilsiniz. Çünkü, bakın, biz</w:t>
      </w:r>
      <w:r w:rsidRPr="0024616E" w:rsidR="00A627D9">
        <w:rPr>
          <w:rFonts w:ascii="Arial" w:hAnsi="Arial" w:cs="Arial"/>
          <w:color w:val="1F497D"/>
          <w:sz w:val="18"/>
          <w:szCs w:val="18"/>
        </w:rPr>
        <w:t>,</w:t>
      </w:r>
      <w:r w:rsidRPr="0024616E">
        <w:rPr>
          <w:rFonts w:ascii="Arial" w:hAnsi="Arial" w:cs="Arial"/>
          <w:color w:val="1F497D"/>
          <w:sz w:val="18"/>
          <w:szCs w:val="18"/>
        </w:rPr>
        <w:t xml:space="preserve"> burada bazı sorular soruyoruz 2012 Londra Olimpiyatları’na katılan sporcularımızla ve </w:t>
      </w:r>
      <w:r w:rsidRPr="0024616E">
        <w:rPr>
          <w:rFonts w:ascii="Arial" w:hAnsi="Arial"/>
          <w:color w:val="1F497D"/>
          <w:spacing w:val="24"/>
          <w:sz w:val="18"/>
          <w:szCs w:val="18"/>
        </w:rPr>
        <w:t xml:space="preserve">olimpiyatlarla ilgili ve diyoruz ki: Acaba dünyada kaç ülke vardır ki sporcularını sadece olimpiyata katıldığı için, daha olimpiyata katılırken 60 cumhuriyet altını tutarında bir ödülle ödüllendirmiş?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Soru: </w:t>
      </w:r>
      <w:r w:rsidRPr="0024616E" w:rsidR="00A627D9">
        <w:rPr>
          <w:rFonts w:ascii="Arial" w:hAnsi="Arial"/>
          <w:color w:val="1F497D"/>
          <w:spacing w:val="24"/>
          <w:sz w:val="18"/>
          <w:szCs w:val="18"/>
        </w:rPr>
        <w:t>“</w:t>
      </w:r>
      <w:r w:rsidRPr="0024616E">
        <w:rPr>
          <w:rFonts w:ascii="Arial" w:hAnsi="Arial"/>
          <w:color w:val="1F497D"/>
          <w:spacing w:val="24"/>
          <w:sz w:val="18"/>
          <w:szCs w:val="18"/>
        </w:rPr>
        <w:t>Sırf olimpiyatlara katıldığı için, bizim gibi 60'ar cumhuriyet altını ile ödüllendirilen başka bir ülke var mıdır? Varsa hangileridir?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Amerika Birleşik Devletleri ve Avrupa ülkelerinin her biri, 2012 Londra Olimpiyatları’nda madalya kazanan sporculara hangi br</w:t>
      </w:r>
      <w:r w:rsidRPr="0024616E" w:rsidR="00A627D9">
        <w:rPr>
          <w:rFonts w:ascii="Arial" w:hAnsi="Arial"/>
          <w:color w:val="1F497D"/>
          <w:spacing w:val="24"/>
          <w:sz w:val="18"/>
          <w:szCs w:val="18"/>
        </w:rPr>
        <w:t>anşlarda kaç ödül vermişlerdir?”</w:t>
      </w:r>
    </w:p>
    <w:p w:rsidRPr="0024616E" w:rsidR="00A627D9"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Bunları sorduğumuzda aldığımız cevap: “ABD ve Avrupa ülkelerinde de olimpiyatlara katılma hakkı elde eden sporculara farklı usullerde ödüller verilmektedir. Örneğin, Macaristan, Fransa, İtalya ve Hırvatistan'da olimpiyatlara katılmaya hak kazanan sporcular ile antrenörlerin belirlediği sporculara bir sonraki olimpiyatlara kadar </w:t>
      </w:r>
      <w:r w:rsidRPr="0024616E" w:rsidR="00A627D9">
        <w:rPr>
          <w:rFonts w:ascii="Arial" w:hAnsi="Arial"/>
          <w:color w:val="1F497D"/>
          <w:spacing w:val="24"/>
          <w:sz w:val="18"/>
          <w:szCs w:val="18"/>
        </w:rPr>
        <w:t>‘</w:t>
      </w:r>
      <w:r w:rsidRPr="0024616E">
        <w:rPr>
          <w:rFonts w:ascii="Arial" w:hAnsi="Arial"/>
          <w:color w:val="1F497D"/>
          <w:spacing w:val="24"/>
          <w:sz w:val="18"/>
          <w:szCs w:val="18"/>
        </w:rPr>
        <w:t>burs</w:t>
      </w:r>
      <w:r w:rsidRPr="0024616E" w:rsidR="00A627D9">
        <w:rPr>
          <w:rFonts w:ascii="Arial" w:hAnsi="Arial"/>
          <w:color w:val="1F497D"/>
          <w:spacing w:val="24"/>
          <w:sz w:val="18"/>
          <w:szCs w:val="18"/>
        </w:rPr>
        <w:t>’</w:t>
      </w:r>
      <w:r w:rsidRPr="0024616E">
        <w:rPr>
          <w:rFonts w:ascii="Arial" w:hAnsi="Arial"/>
          <w:color w:val="1F497D"/>
          <w:spacing w:val="24"/>
          <w:sz w:val="18"/>
          <w:szCs w:val="18"/>
        </w:rPr>
        <w:t xml:space="preserve"> adı altında çeşitli aylıklar hâlinde ödeme yapılmaktadır. Gerçekte </w:t>
      </w:r>
      <w:r w:rsidRPr="0024616E" w:rsidR="00A627D9">
        <w:rPr>
          <w:rFonts w:ascii="Arial" w:hAnsi="Arial"/>
          <w:color w:val="1F497D"/>
          <w:spacing w:val="24"/>
          <w:sz w:val="18"/>
          <w:szCs w:val="18"/>
        </w:rPr>
        <w:t>B</w:t>
      </w:r>
      <w:r w:rsidRPr="0024616E">
        <w:rPr>
          <w:rFonts w:ascii="Arial" w:hAnsi="Arial"/>
          <w:color w:val="1F497D"/>
          <w:spacing w:val="24"/>
          <w:sz w:val="18"/>
          <w:szCs w:val="18"/>
        </w:rPr>
        <w:t xml:space="preserve">atılı ülkeler, devlet tarafından verilen ödüllerin çok ötesinde, sporculara yönelik hatırı sayılır sponsorluk desteklerinin varlığıyla dikkat çekmektedir.” </w:t>
      </w:r>
    </w:p>
    <w:p w:rsidRPr="0024616E" w:rsidR="005301CF" w:rsidP="0024616E" w:rsidRDefault="00A627D9">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 cevap mı Sayın Bakan?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GENÇLİK VE SPOR BAKANI SUAT KILIÇ (Samsun) – Çok samimi bir cevap.</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ALİ UZUNIRMAK (Devamla) – Çok samimi bir cevap değil. Ben isterdim ki “Şu ülkede şu ödüller verilmektedir, bu ülkede şu destekler yapılmaktadır</w:t>
      </w:r>
      <w:r w:rsidRPr="0024616E" w:rsidR="00A627D9">
        <w:rPr>
          <w:rFonts w:ascii="Arial" w:hAnsi="Arial"/>
          <w:color w:val="1F497D"/>
          <w:spacing w:val="24"/>
          <w:sz w:val="18"/>
          <w:szCs w:val="18"/>
        </w:rPr>
        <w:t>…</w:t>
      </w:r>
      <w:r w:rsidRPr="0024616E">
        <w:rPr>
          <w:rFonts w:ascii="Arial" w:hAnsi="Arial"/>
          <w:color w:val="1F497D"/>
          <w:spacing w:val="24"/>
          <w:sz w:val="18"/>
          <w:szCs w:val="18"/>
        </w:rPr>
        <w:t xml:space="preserve">” O zaman ben </w:t>
      </w:r>
      <w:r w:rsidRPr="0024616E" w:rsidR="00A627D9">
        <w:rPr>
          <w:rFonts w:ascii="Arial" w:hAnsi="Arial"/>
          <w:color w:val="1F497D"/>
          <w:spacing w:val="24"/>
          <w:sz w:val="18"/>
          <w:szCs w:val="18"/>
        </w:rPr>
        <w:t>-</w:t>
      </w:r>
      <w:r w:rsidRPr="0024616E">
        <w:rPr>
          <w:rFonts w:ascii="Arial" w:hAnsi="Arial"/>
          <w:color w:val="1F497D"/>
          <w:spacing w:val="24"/>
          <w:sz w:val="18"/>
          <w:szCs w:val="18"/>
        </w:rPr>
        <w:t>kıyasla dünyada</w:t>
      </w:r>
      <w:r w:rsidRPr="0024616E" w:rsidR="00A627D9">
        <w:rPr>
          <w:rFonts w:ascii="Arial" w:hAnsi="Arial"/>
          <w:color w:val="1F497D"/>
          <w:spacing w:val="24"/>
          <w:sz w:val="18"/>
          <w:szCs w:val="18"/>
        </w:rPr>
        <w:t>-</w:t>
      </w:r>
      <w:r w:rsidRPr="0024616E">
        <w:rPr>
          <w:rFonts w:ascii="Arial" w:hAnsi="Arial"/>
          <w:color w:val="1F497D"/>
          <w:spacing w:val="24"/>
          <w:sz w:val="18"/>
          <w:szCs w:val="18"/>
        </w:rPr>
        <w:t xml:space="preserve"> sizlerin gerçekten sporcuya destek verip vermediğinizi anlardım. Bu gayriciddi tutumlarla ancak Başbakanın çantalarındaki bazı bilgilere sahip olabileceğiniz kanaatini taşıyorum ve hepinizi saygıları</w:t>
      </w:r>
      <w:r w:rsidRPr="0024616E" w:rsidR="00A627D9">
        <w:rPr>
          <w:rFonts w:ascii="Arial" w:hAnsi="Arial"/>
          <w:color w:val="1F497D"/>
          <w:spacing w:val="24"/>
          <w:sz w:val="18"/>
          <w:szCs w:val="18"/>
        </w:rPr>
        <w:t>m</w:t>
      </w:r>
      <w:r w:rsidRPr="0024616E">
        <w:rPr>
          <w:rFonts w:ascii="Arial" w:hAnsi="Arial"/>
          <w:color w:val="1F497D"/>
          <w:spacing w:val="24"/>
          <w:sz w:val="18"/>
          <w:szCs w:val="18"/>
        </w:rPr>
        <w:t>la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Teşekkür ediyorum. (MHP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 Sayın Uzunırmak.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Ankara Milletvekili Sayın Zühal Topcu. (MHP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Buyurun.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MHP GRUBU ADINA Z</w:t>
      </w:r>
      <w:r w:rsidRPr="0024616E" w:rsidR="00A627D9">
        <w:rPr>
          <w:rFonts w:ascii="Arial" w:hAnsi="Arial"/>
          <w:color w:val="1F497D"/>
          <w:spacing w:val="24"/>
          <w:sz w:val="18"/>
          <w:szCs w:val="18"/>
        </w:rPr>
        <w:t>Ü</w:t>
      </w:r>
      <w:r w:rsidRPr="0024616E">
        <w:rPr>
          <w:rFonts w:ascii="Arial" w:hAnsi="Arial"/>
          <w:color w:val="1F497D"/>
          <w:spacing w:val="24"/>
          <w:sz w:val="18"/>
          <w:szCs w:val="18"/>
        </w:rPr>
        <w:t xml:space="preserve">HAL TOPCU (Ankara) – Sayın Başkan, değerli milletvekilleri; Yüksek </w:t>
      </w:r>
      <w:r w:rsidRPr="0024616E" w:rsidR="00A627D9">
        <w:rPr>
          <w:rFonts w:ascii="Arial" w:hAnsi="Arial"/>
          <w:color w:val="1F497D"/>
          <w:spacing w:val="24"/>
          <w:sz w:val="18"/>
          <w:szCs w:val="18"/>
        </w:rPr>
        <w:t>Öğrenim Kredi ve Yurtlar Kurumu; Millî Eğitim Bakanlığı;</w:t>
      </w:r>
      <w:r w:rsidRPr="0024616E">
        <w:rPr>
          <w:rFonts w:ascii="Arial" w:hAnsi="Arial"/>
          <w:color w:val="1F497D"/>
          <w:spacing w:val="24"/>
          <w:sz w:val="18"/>
          <w:szCs w:val="18"/>
        </w:rPr>
        <w:t xml:space="preserve"> </w:t>
      </w:r>
      <w:r w:rsidRPr="0024616E" w:rsidR="00A25110">
        <w:rPr>
          <w:rFonts w:ascii="Arial" w:hAnsi="Arial"/>
          <w:color w:val="1F497D"/>
          <w:spacing w:val="24"/>
          <w:sz w:val="18"/>
          <w:szCs w:val="18"/>
        </w:rPr>
        <w:t>Yükseköğretim</w:t>
      </w:r>
      <w:r w:rsidRPr="0024616E">
        <w:rPr>
          <w:rFonts w:ascii="Arial" w:hAnsi="Arial"/>
          <w:color w:val="1F497D"/>
          <w:spacing w:val="24"/>
          <w:sz w:val="18"/>
          <w:szCs w:val="18"/>
        </w:rPr>
        <w:t xml:space="preserve"> Kurulu</w:t>
      </w:r>
      <w:r w:rsidRPr="0024616E" w:rsidR="00A627D9">
        <w:rPr>
          <w:rFonts w:ascii="Arial" w:hAnsi="Arial"/>
          <w:color w:val="1F497D"/>
          <w:spacing w:val="24"/>
          <w:sz w:val="18"/>
          <w:szCs w:val="18"/>
        </w:rPr>
        <w:t>;</w:t>
      </w:r>
      <w:r w:rsidRPr="0024616E">
        <w:rPr>
          <w:rFonts w:ascii="Arial" w:hAnsi="Arial"/>
          <w:color w:val="1F497D"/>
          <w:spacing w:val="24"/>
          <w:sz w:val="18"/>
          <w:szCs w:val="18"/>
        </w:rPr>
        <w:t xml:space="preserve"> Ölçme, Seçme ve Yerleştirme Merkezi Başkanlığı ve üniversitelerin 2013 yılı bütçesi üzerine Milliyetçi Hareket Partisi adına söz almış bulunuyorum. Hepinizi saygıyla selamlıyorum.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Hükûmetin 2013 yılı için Millî Eğitim Bakanlığına ayırdığı bütçenin büyük bir bölümü, yaklaşık olarak 33 milyar TL’si sadece personel giderleri için ayrılmıştır. Yatırıma, eğitimin geliştirilmesine ve planlanmasına yeterince kaynak ayrılmamıştır. Bütçenin kalan kısmıyla altyapı sorunlarını, personel ve öğretmen açıklarını çözmek 2013 yılı için pek mümkün görünmemektedir.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Değerli milletvekilleri, iktidar partisinden eğitim konusunda kürsüye çıkan veya mikrofona konuşan herkesin konuştuğu konular –baktığımızda- bina sayıları, öğretmen sayıları, derslik sayıları, kurdukları bilgisayar sınıflarının sayısı ve verdikleri tabletlerdir. Tablet konuları da ayrıyeten tartışmaya açılabilir ama ben bugün onu gündeme getirmeyeceğim. Burada okuyanların ve hizmet verenlerin, özellikle insan olduklarına çok fazla değinilmemektedir. Çünkü hizmet verdiğiniz, hizmet alan ve hizmet veren aslında insan. Bunların materyallerden çok daha farklı özelliklere sahip olduğunu önce bilmemiz lazım. Burada insan unsurunun ihmal edildiğini görmekteyiz. Özellikle eğitimde değerler konusu çok önem arz ederken değerler konusunun ihmal edildiğini görmekteyiz. Değerler adına eğitim sisteminde on yıl içerisinde neler verilmiştir, nasıl verilmiştir, bunun yansımaları nasıl olmuştur ve olmaktadır? Çocukların içki, sigara ve madde bağımlılığı yaşının kaça düştüğünü biliyor musunuz? Öğle aralarında özellikle bu çocukların nereye gittiğini biliyor musunuz? Ülkenin geleceği için çocuklar bu kadar önemli iken on yılda neler yapıldı? Bunların düşünülmesi lazım.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27 bin kayıp çocuktan bahsediliyor ve günde de bu kayıpların 25 olduğu vurgulanıyor. PKK’nın kaçırdığı çocuklar konusunda ülke bir suskunluk sarmalı içerisinde. Sayın İçişleri Bakanı, binin üzerinde çocuğun PKK’nın elinde olduğunu söylüyor. PKK’nın yarısının 18 yaş altında olduğundan bahsedilirken on yıllık iktidarınızda ihmaller bu çocukların şu andaki konumlarını belirlemiştir; onu vurgulamak istiyoruz.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Özellikle son günlerde gündemi meşgul eden kılık kıyafet konusuna da değinmeden edemeyeceğiz. Milliyetçi Hareket Partisi olarak yaptırdığımız bir çalışmada, ankette, araştırmada, özellikle bu konunun, Kılık Kıyafet Yönetmeliği’nin disiplin problemlerini ve gelir dağılımları arasındaki uçurumu çok daha belirgin hâle getireceği yönünde hem öğrencilerin hem öğretmenlerin hem de velilerin çok fazla endişelerinin olduğunu vurgulamak istiyoruz. Ayr</w:t>
      </w:r>
      <w:r w:rsidRPr="0024616E" w:rsidR="00A627D9">
        <w:rPr>
          <w:rFonts w:ascii="Arial" w:hAnsi="Arial"/>
          <w:color w:val="1F497D"/>
          <w:spacing w:val="24"/>
          <w:sz w:val="18"/>
          <w:szCs w:val="18"/>
        </w:rPr>
        <w:t>ı</w:t>
      </w:r>
      <w:r w:rsidRPr="0024616E">
        <w:rPr>
          <w:rFonts w:ascii="Arial" w:hAnsi="Arial"/>
          <w:color w:val="1F497D"/>
          <w:spacing w:val="24"/>
          <w:sz w:val="18"/>
          <w:szCs w:val="18"/>
        </w:rPr>
        <w:t>yeten</w:t>
      </w:r>
      <w:r w:rsidRPr="0024616E" w:rsidR="00A627D9">
        <w:rPr>
          <w:rFonts w:ascii="Arial" w:hAnsi="Arial"/>
          <w:color w:val="1F497D"/>
          <w:spacing w:val="24"/>
          <w:sz w:val="18"/>
          <w:szCs w:val="18"/>
        </w:rPr>
        <w:t>,</w:t>
      </w:r>
      <w:r w:rsidRPr="0024616E">
        <w:rPr>
          <w:rFonts w:ascii="Arial" w:hAnsi="Arial"/>
          <w:color w:val="1F497D"/>
          <w:spacing w:val="24"/>
          <w:sz w:val="18"/>
          <w:szCs w:val="18"/>
        </w:rPr>
        <w:t xml:space="preserve"> özel okullara tanıdığınız “Velilerin yüzde 60’ı isterse ortak bir kıyafet belirlenebilir.” maddesini devlet okulları için de neden koymadınız? Bunları da s</w:t>
      </w:r>
      <w:r w:rsidRPr="0024616E" w:rsidR="00A627D9">
        <w:rPr>
          <w:rFonts w:ascii="Arial" w:hAnsi="Arial"/>
          <w:color w:val="1F497D"/>
          <w:spacing w:val="24"/>
          <w:sz w:val="18"/>
          <w:szCs w:val="18"/>
        </w:rPr>
        <w:t>ormak istiyoruz çünkü Sayın Baka</w:t>
      </w:r>
      <w:r w:rsidRPr="0024616E">
        <w:rPr>
          <w:rFonts w:ascii="Arial" w:hAnsi="Arial"/>
          <w:color w:val="1F497D"/>
          <w:spacing w:val="24"/>
          <w:sz w:val="18"/>
          <w:szCs w:val="18"/>
        </w:rPr>
        <w:t>n “Abartma var.” diyor ama yakın bir zamanda, önümüzdeki yakın bir gelecekte bunların gerçekten önü alınmaz sorunlara neden olduğunu hep birlikte göreceğiz.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Özellikle, iktidar döneminde </w:t>
      </w:r>
      <w:r w:rsidRPr="0024616E" w:rsidR="00A627D9">
        <w:rPr>
          <w:rFonts w:ascii="Arial" w:hAnsi="Arial"/>
          <w:color w:val="1F497D"/>
          <w:spacing w:val="24"/>
          <w:sz w:val="18"/>
          <w:szCs w:val="18"/>
        </w:rPr>
        <w:t>“</w:t>
      </w:r>
      <w:r w:rsidRPr="0024616E">
        <w:rPr>
          <w:rFonts w:ascii="Arial" w:hAnsi="Arial"/>
          <w:color w:val="1F497D"/>
          <w:spacing w:val="24"/>
          <w:sz w:val="18"/>
          <w:szCs w:val="18"/>
        </w:rPr>
        <w:t>başarı</w:t>
      </w:r>
      <w:r w:rsidRPr="0024616E" w:rsidR="00A627D9">
        <w:rPr>
          <w:rFonts w:ascii="Arial" w:hAnsi="Arial"/>
          <w:color w:val="1F497D"/>
          <w:spacing w:val="24"/>
          <w:sz w:val="18"/>
          <w:szCs w:val="18"/>
        </w:rPr>
        <w:t>”</w:t>
      </w:r>
      <w:r w:rsidRPr="0024616E">
        <w:rPr>
          <w:rFonts w:ascii="Arial" w:hAnsi="Arial"/>
          <w:color w:val="1F497D"/>
          <w:spacing w:val="24"/>
          <w:sz w:val="18"/>
          <w:szCs w:val="18"/>
        </w:rPr>
        <w:t xml:space="preserve"> kavramının içi başarısızlıklarla doldurulmuştur. Derslik sayıları, okul sayıları, bedava kitap, bilgisayar derken, bunlar başarının tek ölçütü olarak vurgulanmıştır. Eğitimin başarı ölçütleri –demin de bahsettiğimiz gibi- yalnızca bu sayısal verilerden mi oluşmaktadır? Ülkenin her tarafına okul yapsanız, her öğrenciye bir bilgisayar da verseniz acaba başarı değişecek mi? Çok fazla değişmediğini de görebiliyoruz. Özellikle, 42 bin okulu olan, 15 milyon öğrencisi olan ve 1 milyona yakın çalışanıyla bu sistemin her geçen gün çöktüğünün farkında mısınız?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Yakın zamanda özellikle uluslararası sınavlardan olan TIMSS sonuçları açıklandı. Bu sınav 4’üncü sınıf ve 8’inci sınıflara yapılmakta. Bu sonuçlara baktığımızda, 4’üncü sınıflar seviyesinde 63 ülke değerlendirilmiş, Türkiye</w:t>
      </w:r>
      <w:r w:rsidRPr="0024616E" w:rsidR="00A627D9">
        <w:rPr>
          <w:rFonts w:ascii="Arial" w:hAnsi="Arial"/>
          <w:color w:val="1F497D"/>
          <w:spacing w:val="24"/>
          <w:sz w:val="18"/>
          <w:szCs w:val="18"/>
        </w:rPr>
        <w:t>,</w:t>
      </w:r>
      <w:r w:rsidRPr="0024616E">
        <w:rPr>
          <w:rFonts w:ascii="Arial" w:hAnsi="Arial"/>
          <w:color w:val="1F497D"/>
          <w:spacing w:val="24"/>
          <w:sz w:val="18"/>
          <w:szCs w:val="18"/>
        </w:rPr>
        <w:t xml:space="preserve"> 63 ülke arasında matematikte 35’inci, fende 36’</w:t>
      </w:r>
      <w:r w:rsidRPr="0024616E" w:rsidR="00A627D9">
        <w:rPr>
          <w:rFonts w:ascii="Arial" w:hAnsi="Arial"/>
          <w:color w:val="1F497D"/>
          <w:spacing w:val="24"/>
          <w:sz w:val="18"/>
          <w:szCs w:val="18"/>
        </w:rPr>
        <w:t>ncı sırada;</w:t>
      </w:r>
      <w:r w:rsidRPr="0024616E">
        <w:rPr>
          <w:rFonts w:ascii="Arial" w:hAnsi="Arial"/>
          <w:color w:val="1F497D"/>
          <w:spacing w:val="24"/>
          <w:sz w:val="18"/>
          <w:szCs w:val="18"/>
        </w:rPr>
        <w:t xml:space="preserve"> 8’inci sınıf seviyesinde ise 42 ülke arasında 21’inci</w:t>
      </w:r>
      <w:r w:rsidRPr="0024616E" w:rsidR="00A627D9">
        <w:rPr>
          <w:rFonts w:ascii="Arial" w:hAnsi="Arial"/>
          <w:color w:val="1F497D"/>
          <w:spacing w:val="24"/>
          <w:sz w:val="18"/>
          <w:szCs w:val="18"/>
        </w:rPr>
        <w:t>,</w:t>
      </w:r>
      <w:r w:rsidRPr="0024616E">
        <w:rPr>
          <w:rFonts w:ascii="Arial" w:hAnsi="Arial"/>
          <w:color w:val="1F497D"/>
          <w:spacing w:val="24"/>
          <w:sz w:val="18"/>
          <w:szCs w:val="18"/>
        </w:rPr>
        <w:t xml:space="preserve"> matematikte 24’üncü</w:t>
      </w:r>
      <w:r w:rsidRPr="0024616E" w:rsidR="00A627D9">
        <w:rPr>
          <w:rFonts w:ascii="Arial" w:hAnsi="Arial"/>
          <w:color w:val="1F497D"/>
          <w:spacing w:val="24"/>
          <w:sz w:val="18"/>
          <w:szCs w:val="18"/>
        </w:rPr>
        <w:t xml:space="preserve"> sırada</w:t>
      </w:r>
      <w:r w:rsidRPr="0024616E">
        <w:rPr>
          <w:rFonts w:ascii="Arial" w:hAnsi="Arial"/>
          <w:color w:val="1F497D"/>
          <w:spacing w:val="24"/>
          <w:sz w:val="18"/>
          <w:szCs w:val="18"/>
        </w:rPr>
        <w:t>. Şimdi, uluslararası ortalamanın çok altında olduğunu belirtmek istiyoruz. Özellikle, matematikte dünya ortalaması 500 iken Türkiye’nin ortalamasının 452’de kaldığını vurgulamak istiyorum ben bu sürede.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Şimdi, bu son sınavda Lübnan’ın ve Tayland’ın önüne geçerek 2 puan sıralamamızı artırdık. Listelerin başında da Güney Kore, Çin, Singapur, Hong Kong ve Japonya gibi ülkeleri görebiliyoruz.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Özellikle, bu sınav sonuçları</w:t>
      </w:r>
      <w:r w:rsidRPr="0024616E" w:rsidR="00A627D9">
        <w:rPr>
          <w:rFonts w:ascii="Arial" w:hAnsi="Arial"/>
          <w:color w:val="1F497D"/>
          <w:spacing w:val="24"/>
          <w:sz w:val="18"/>
          <w:szCs w:val="18"/>
        </w:rPr>
        <w:t>,</w:t>
      </w:r>
      <w:r w:rsidRPr="0024616E">
        <w:rPr>
          <w:rFonts w:ascii="Arial" w:hAnsi="Arial"/>
          <w:color w:val="1F497D"/>
          <w:spacing w:val="24"/>
          <w:sz w:val="18"/>
          <w:szCs w:val="18"/>
        </w:rPr>
        <w:t xml:space="preserve"> başarı ölçütlerini</w:t>
      </w:r>
      <w:r w:rsidRPr="0024616E" w:rsidR="00A627D9">
        <w:rPr>
          <w:rFonts w:ascii="Arial" w:hAnsi="Arial"/>
          <w:color w:val="1F497D"/>
          <w:spacing w:val="24"/>
          <w:sz w:val="18"/>
          <w:szCs w:val="18"/>
        </w:rPr>
        <w:t>de</w:t>
      </w:r>
      <w:r w:rsidRPr="0024616E">
        <w:rPr>
          <w:rFonts w:ascii="Arial" w:hAnsi="Arial"/>
          <w:color w:val="1F497D"/>
          <w:spacing w:val="24"/>
          <w:sz w:val="18"/>
          <w:szCs w:val="18"/>
        </w:rPr>
        <w:t xml:space="preserve"> çok daha farklı konular üzerine odaklanılması gerektiğini de bize gösteriyor.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Özellikle, bütün dünyada olduğu gibi ülkemizde de eğitim reformuna öğretmenler üzerinden başlanması gerekiyor. Öğretmenlerin yetiştirilmesi, statüsü ve maaşlarının burada etkili olduğunu da vurgulamak istiyoruz ki öğretmenler geleceğin liderlerini yetiştirsinler.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Şimdi, TIMSS sınavlarında -demin belirttiğimiz gibi- en başarılı ülkeler Singapur, Çin ve </w:t>
      </w:r>
      <w:r w:rsidRPr="0024616E" w:rsidR="007165CC">
        <w:rPr>
          <w:rFonts w:ascii="Arial" w:hAnsi="Arial"/>
          <w:color w:val="1F497D"/>
          <w:spacing w:val="24"/>
          <w:sz w:val="18"/>
          <w:szCs w:val="18"/>
        </w:rPr>
        <w:t xml:space="preserve">Güney </w:t>
      </w:r>
      <w:r w:rsidRPr="0024616E">
        <w:rPr>
          <w:rFonts w:ascii="Arial" w:hAnsi="Arial"/>
          <w:color w:val="1F497D"/>
          <w:spacing w:val="24"/>
          <w:sz w:val="18"/>
          <w:szCs w:val="18"/>
        </w:rPr>
        <w:t>Kore’ydi. Bunların sınav sorularını çaldıklarını varsayalım, çaldılar ki biz arka sıralarda kaldık, bizim çocuklar bunun için başarısız oldular. Bunlara en güzel cevap, soruları çaldırmayan, sınavlarda hiçbir hataya yer vermeyen ve soru basmayı unutmayan ÖSYM’nin yaptığı sonuçlara bakalım, acaba sonuçlar değişiyor mu, yani TIMSS’deki sonuçlarımız bizim ÖSYM’nin yaptığı sınavlarda değişiyor mu? Buraya baktığımızda 2012 YGS’de 50.805 adayın sıfır puan aldığını görüyoruz. Yine, 2012 LYS sonuçlarına göre 189.410 aday, en az bir puan türünden sıfır almış durumd</w:t>
      </w:r>
      <w:r w:rsidRPr="0024616E" w:rsidR="007165CC">
        <w:rPr>
          <w:rFonts w:ascii="Arial" w:hAnsi="Arial"/>
          <w:color w:val="1F497D"/>
          <w:spacing w:val="24"/>
          <w:sz w:val="18"/>
          <w:szCs w:val="18"/>
        </w:rPr>
        <w:t>a</w:t>
      </w:r>
      <w:r w:rsidRPr="0024616E">
        <w:rPr>
          <w:rFonts w:ascii="Arial" w:hAnsi="Arial"/>
          <w:color w:val="1F497D"/>
          <w:spacing w:val="24"/>
          <w:sz w:val="18"/>
          <w:szCs w:val="18"/>
        </w:rPr>
        <w:t xml:space="preserve"> yani liseliler</w:t>
      </w:r>
      <w:r w:rsidRPr="0024616E" w:rsidR="007165CC">
        <w:rPr>
          <w:rFonts w:ascii="Arial" w:hAnsi="Arial"/>
          <w:color w:val="1F497D"/>
          <w:spacing w:val="24"/>
          <w:sz w:val="18"/>
          <w:szCs w:val="18"/>
        </w:rPr>
        <w:t>in</w:t>
      </w:r>
      <w:r w:rsidRPr="0024616E">
        <w:rPr>
          <w:rFonts w:ascii="Arial" w:hAnsi="Arial"/>
          <w:color w:val="1F497D"/>
          <w:spacing w:val="24"/>
          <w:sz w:val="18"/>
          <w:szCs w:val="18"/>
        </w:rPr>
        <w:t xml:space="preserve"> onda 1’i sıfır çekiyor. Bu da, aslında bu iktidar döneminde sürekli olarak hem sınav değişikliği hem de başarı kavramının içinin farklı doldurulmasıyla gündeme gelmiştir.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Şimdi, bu iktidar geldiğinde dendi ki: “Sınavları kaldıracağız.” </w:t>
      </w:r>
      <w:r w:rsidRPr="0024616E" w:rsidR="007165CC">
        <w:rPr>
          <w:rFonts w:ascii="Arial" w:hAnsi="Arial"/>
          <w:color w:val="1F497D"/>
          <w:spacing w:val="24"/>
          <w:sz w:val="18"/>
          <w:szCs w:val="18"/>
        </w:rPr>
        <w:t>A</w:t>
      </w:r>
      <w:r w:rsidRPr="0024616E">
        <w:rPr>
          <w:rFonts w:ascii="Arial" w:hAnsi="Arial"/>
          <w:color w:val="1F497D"/>
          <w:spacing w:val="24"/>
          <w:sz w:val="18"/>
          <w:szCs w:val="18"/>
        </w:rPr>
        <w:t>ma bir bakıyoruz ki LGS kondu, OKS kondu, SBS kondu. Şimdi, biz de “HGS” diye öneriyoruz, bu da bizim önerimiz, “Hızlı Geçiş Sistemi” diye. Artık</w:t>
      </w:r>
      <w:r w:rsidRPr="0024616E" w:rsidR="007165CC">
        <w:rPr>
          <w:rFonts w:ascii="Arial" w:hAnsi="Arial"/>
          <w:color w:val="1F497D"/>
          <w:spacing w:val="24"/>
          <w:sz w:val="18"/>
          <w:szCs w:val="18"/>
        </w:rPr>
        <w:t>,</w:t>
      </w:r>
      <w:r w:rsidRPr="0024616E">
        <w:rPr>
          <w:rFonts w:ascii="Arial" w:hAnsi="Arial"/>
          <w:color w:val="1F497D"/>
          <w:spacing w:val="24"/>
          <w:sz w:val="18"/>
          <w:szCs w:val="18"/>
        </w:rPr>
        <w:t xml:space="preserve"> sınavlar tarih olmalı çünkü bütün okulların tabelalarını… Bütün okulları tabela okullar hâline getirdiniz, içlerini boşalttınız. Fen liselerinin yalnızca tabelalarını değiştirdiniz, düz liseleri Anadolu liselerine çevirdiniz ama içlerini boşaltarak. Öğretmen liselerinin aynı şekilde içlerini boşalttınız. Türkiye  ortalamasına baktığımızda 40 tane öğretmen lisesi Türkiye'nin ihtiyacına yeterliyken bunun şu anda 245 olması trajikomik olarak karşımızda durmaktadır.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Sadece liselere giriş sınavlarını kaldırabilmek için bütün liseleri Anadolu liselerine dönüştürdünüz ve bu eğitim sistemine yapılmış en büyük ihaneti de sizin döneminizde gerçekleştirdiniz. Özellikle üniversiteye giriş sisteminde uyguladığınız okul başarı puan sistemini de değiştirdiniz ve burada da -öğrencilerin hem özel okullara kayarak, onlarla anlaşma yaparak- 5 puanın, 5 ortalamasının verileceği garantisini aldıkları okullara çocuklar kaymış veya açık liselere geçmişlerdir. Bunu da belirtmek istiyoruz.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Özellikle 81 ilin tamamına üniversite açtınız ama görüyoruz ki önemli bir alanı oluşturan yurtlar konusunu ihmal ettiniz. Yine bakanlığın bize verdiği cevaba göre ilk etapta öğrencilerin yurt ihtiy</w:t>
      </w:r>
      <w:r w:rsidRPr="0024616E" w:rsidR="007165CC">
        <w:rPr>
          <w:rFonts w:ascii="Arial" w:hAnsi="Arial"/>
          <w:color w:val="1F497D"/>
          <w:spacing w:val="24"/>
          <w:sz w:val="18"/>
          <w:szCs w:val="18"/>
        </w:rPr>
        <w:t xml:space="preserve">acının yüzde 34’ü karşılanmakta. Kalan </w:t>
      </w:r>
      <w:r w:rsidRPr="0024616E">
        <w:rPr>
          <w:rFonts w:ascii="Arial" w:hAnsi="Arial"/>
          <w:color w:val="1F497D"/>
          <w:spacing w:val="24"/>
          <w:sz w:val="18"/>
          <w:szCs w:val="18"/>
        </w:rPr>
        <w:t xml:space="preserve">yüzde 66’lık öğrenci kimlerin yurtlarında, hangi şartlarda barınmakta? Bunları soruyoruz sizlere.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Üniversitelerdeki akademisyen özlük hakları yerle bir edilmiştir. Verdiğiniz ücretlerle üniversitelerde artık akademisyen kalmamaktadır. 1’in 4’ündeki bir yardımcı doçent 2.600 lira maaş almaktadır. Özellikle</w:t>
      </w:r>
      <w:r w:rsidRPr="0024616E" w:rsidR="007165CC">
        <w:rPr>
          <w:rFonts w:ascii="Arial" w:hAnsi="Arial"/>
          <w:color w:val="1F497D"/>
          <w:spacing w:val="24"/>
          <w:sz w:val="18"/>
          <w:szCs w:val="18"/>
        </w:rPr>
        <w:t>,</w:t>
      </w:r>
      <w:r w:rsidRPr="0024616E">
        <w:rPr>
          <w:rFonts w:ascii="Arial" w:hAnsi="Arial"/>
          <w:color w:val="1F497D"/>
          <w:spacing w:val="24"/>
          <w:sz w:val="18"/>
          <w:szCs w:val="18"/>
        </w:rPr>
        <w:t xml:space="preserve"> yapılan araştırmalarda, asgari geçim endeksinin 3.120 lira olduğu bir ülkede 2.600 lirayla bu araştırma görevlilerini veya yardımcı doçentleri, akademisyenleri nasıl tutacaksınız? Bunu sormak istiyoruz.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YÖK Yasası da ayrı bir komedi hâlinde. Hâlâ üniversiteleri 80’li yılların YÖK Yasası ile yönetmeye çalışıyorsunuz. Ancak kontrolü ele geçirene kadar bunu eleştirdiniz ama şu anda da yine üniversiteleri bu yasayla incitmeye devam ediyorsunuz.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Özellikle şu anda, son günlerde en önemli konulardan bir tanesi atanamayan öğretmenler konusu. Sayın Bakan, şimdiye kadar neyi yapmayacağız dediyseniz hep yaptınız. Onun için diyoruz ki biz de binlerce öğretmen adayımızın duygularına tercüman olup, binlerce öğretmen adayımızın şubat ayında atanmasını biz Milliyetçi Hareket Partisi olarak sizden istiyoruz çünkü bu arkadaşların girdikleri sınavın geçerlilik süresini yalnızca bir yıla indirdiniz siz. Şimdi de 15 farklı alandan sınav yapacaksınız. Biz de diyoruz ki: Bu arkadaşların artık, ne maddi ne de manevi olarak tekrar bu sınav</w:t>
      </w:r>
      <w:r w:rsidRPr="0024616E" w:rsidR="007165CC">
        <w:rPr>
          <w:rFonts w:ascii="Arial" w:hAnsi="Arial"/>
          <w:color w:val="1F497D"/>
          <w:spacing w:val="24"/>
          <w:sz w:val="18"/>
          <w:szCs w:val="18"/>
        </w:rPr>
        <w:t>lara hazırlanma güçleri kalmadı.</w:t>
      </w:r>
      <w:r w:rsidRPr="0024616E">
        <w:rPr>
          <w:rFonts w:ascii="Arial" w:hAnsi="Arial"/>
          <w:color w:val="1F497D"/>
          <w:spacing w:val="24"/>
          <w:sz w:val="18"/>
          <w:szCs w:val="18"/>
        </w:rPr>
        <w:t xml:space="preserve"> </w:t>
      </w:r>
      <w:r w:rsidRPr="0024616E" w:rsidR="007165CC">
        <w:rPr>
          <w:rFonts w:ascii="Arial" w:hAnsi="Arial"/>
          <w:color w:val="1F497D"/>
          <w:spacing w:val="24"/>
          <w:sz w:val="18"/>
          <w:szCs w:val="18"/>
        </w:rPr>
        <w:t>B</w:t>
      </w:r>
      <w:r w:rsidRPr="0024616E">
        <w:rPr>
          <w:rFonts w:ascii="Arial" w:hAnsi="Arial"/>
          <w:color w:val="1F497D"/>
          <w:spacing w:val="24"/>
          <w:sz w:val="18"/>
          <w:szCs w:val="18"/>
        </w:rPr>
        <w:t xml:space="preserve">unu da tekrar düşünmenizde fayda var.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ALİM IŞIK (Kütahya) – Sorular çalınırsa gene ne olacak, hazırlansa ne olacak?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ZÜHAL TOPCU (Devamla) – Evet, orası ayrı bir problem ve teknik öğretmenler konusunda da 80</w:t>
      </w:r>
      <w:r w:rsidRPr="0024616E" w:rsidR="007165CC">
        <w:rPr>
          <w:rFonts w:ascii="Arial" w:hAnsi="Arial"/>
          <w:color w:val="1F497D"/>
          <w:spacing w:val="24"/>
          <w:sz w:val="18"/>
          <w:szCs w:val="18"/>
        </w:rPr>
        <w:t xml:space="preserve"> bin</w:t>
      </w:r>
      <w:r w:rsidRPr="0024616E">
        <w:rPr>
          <w:rFonts w:ascii="Arial" w:hAnsi="Arial"/>
          <w:color w:val="1F497D"/>
          <w:spacing w:val="24"/>
          <w:sz w:val="18"/>
          <w:szCs w:val="18"/>
        </w:rPr>
        <w:t xml:space="preserve">e yakın teknik öğretmen atama beklemektedir </w:t>
      </w:r>
      <w:r w:rsidRPr="0024616E" w:rsidR="007165CC">
        <w:rPr>
          <w:rFonts w:ascii="Arial" w:hAnsi="Arial"/>
          <w:color w:val="1F497D"/>
          <w:spacing w:val="24"/>
          <w:sz w:val="18"/>
          <w:szCs w:val="18"/>
        </w:rPr>
        <w:t>v</w:t>
      </w:r>
      <w:r w:rsidRPr="0024616E">
        <w:rPr>
          <w:rFonts w:ascii="Arial" w:hAnsi="Arial"/>
          <w:color w:val="1F497D"/>
          <w:spacing w:val="24"/>
          <w:sz w:val="18"/>
          <w:szCs w:val="18"/>
        </w:rPr>
        <w:t>e bu çalınan sınav konusu da dünden b</w:t>
      </w:r>
      <w:r w:rsidRPr="0024616E" w:rsidR="007165CC">
        <w:rPr>
          <w:rFonts w:ascii="Arial" w:hAnsi="Arial"/>
          <w:color w:val="1F497D"/>
          <w:spacing w:val="24"/>
          <w:sz w:val="18"/>
          <w:szCs w:val="18"/>
        </w:rPr>
        <w:t>eri yine gündemi etkilemektedir</w:t>
      </w:r>
      <w:r w:rsidRPr="0024616E">
        <w:rPr>
          <w:rFonts w:ascii="Arial" w:hAnsi="Arial"/>
          <w:color w:val="1F497D"/>
          <w:spacing w:val="24"/>
          <w:sz w:val="18"/>
          <w:szCs w:val="18"/>
        </w:rPr>
        <w:t xml:space="preserve"> </w:t>
      </w:r>
      <w:r w:rsidRPr="0024616E" w:rsidR="007165CC">
        <w:rPr>
          <w:rFonts w:ascii="Arial" w:hAnsi="Arial"/>
          <w:color w:val="1F497D"/>
          <w:spacing w:val="24"/>
          <w:sz w:val="18"/>
          <w:szCs w:val="18"/>
        </w:rPr>
        <w:t>M</w:t>
      </w:r>
      <w:r w:rsidRPr="0024616E">
        <w:rPr>
          <w:rFonts w:ascii="Arial" w:hAnsi="Arial"/>
          <w:color w:val="1F497D"/>
          <w:spacing w:val="24"/>
          <w:sz w:val="18"/>
          <w:szCs w:val="18"/>
        </w:rPr>
        <w:t xml:space="preserve">edyada yer alan bilgilere göre kozmik </w:t>
      </w:r>
      <w:r w:rsidRPr="0024616E" w:rsidR="007165CC">
        <w:rPr>
          <w:rFonts w:ascii="Arial" w:hAnsi="Arial"/>
          <w:color w:val="1F497D"/>
          <w:spacing w:val="24"/>
          <w:sz w:val="18"/>
          <w:szCs w:val="18"/>
        </w:rPr>
        <w:t>odada kullanılmaması gerekirken</w:t>
      </w:r>
      <w:r w:rsidRPr="0024616E">
        <w:rPr>
          <w:rFonts w:ascii="Arial" w:hAnsi="Arial"/>
          <w:color w:val="1F497D"/>
          <w:spacing w:val="24"/>
          <w:sz w:val="18"/>
          <w:szCs w:val="18"/>
        </w:rPr>
        <w:t xml:space="preserve"> bilgisayarların </w:t>
      </w:r>
      <w:r w:rsidRPr="0024616E" w:rsidR="007165CC">
        <w:rPr>
          <w:rFonts w:ascii="Arial" w:hAnsi="Arial"/>
          <w:color w:val="1F497D"/>
          <w:spacing w:val="24"/>
          <w:sz w:val="18"/>
          <w:szCs w:val="18"/>
        </w:rPr>
        <w:t>İ</w:t>
      </w:r>
      <w:r w:rsidRPr="0024616E">
        <w:rPr>
          <w:rFonts w:ascii="Arial" w:hAnsi="Arial"/>
          <w:color w:val="1F497D"/>
          <w:spacing w:val="24"/>
          <w:sz w:val="18"/>
          <w:szCs w:val="18"/>
        </w:rPr>
        <w:t xml:space="preserve">nternet bağlantısının kullanıldığını görüyoruz. Çözüm üretmeye çalışırken ortaya koyduğunuz çözümler yeni sorunlar üretiyor, lütfen bunlara dikkat edin.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Eş durumu tayinlerinde artık çuvalladınız, binlerce öğretmeni mağdur ettiniz. Okullar açılma</w:t>
      </w:r>
      <w:r w:rsidRPr="0024616E" w:rsidR="00D602BF">
        <w:rPr>
          <w:rFonts w:ascii="Arial" w:hAnsi="Arial"/>
          <w:color w:val="1F497D"/>
          <w:spacing w:val="24"/>
          <w:sz w:val="18"/>
          <w:szCs w:val="18"/>
        </w:rPr>
        <w:t>dan birkaç gün önce öğretmenlere</w:t>
      </w:r>
      <w:r w:rsidRPr="0024616E">
        <w:rPr>
          <w:rFonts w:ascii="Arial" w:hAnsi="Arial"/>
          <w:color w:val="1F497D"/>
          <w:spacing w:val="24"/>
          <w:sz w:val="18"/>
          <w:szCs w:val="18"/>
        </w:rPr>
        <w:t xml:space="preserve"> alan değişikliği imkânını sundunuz. Öğretmenler de eşleriyle bir olabilmek için alanlarını değiştirdiler ama şu anda gerçekten mağduriyet yaşıyorlar çünkü</w:t>
      </w:r>
      <w:r w:rsidRPr="0024616E" w:rsidR="00D602BF">
        <w:rPr>
          <w:rFonts w:ascii="Arial" w:hAnsi="Arial"/>
          <w:color w:val="1F497D"/>
          <w:spacing w:val="24"/>
          <w:sz w:val="18"/>
          <w:szCs w:val="18"/>
        </w:rPr>
        <w:t xml:space="preserve"> değiştirdikleri alan</w:t>
      </w:r>
      <w:r w:rsidRPr="0024616E">
        <w:rPr>
          <w:rFonts w:ascii="Arial" w:hAnsi="Arial"/>
          <w:color w:val="1F497D"/>
          <w:spacing w:val="24"/>
          <w:sz w:val="18"/>
          <w:szCs w:val="18"/>
        </w:rPr>
        <w:t xml:space="preserve"> on beş yıldan beri çalıştıkları alandan çok farklı, değiştirdikleri alan</w:t>
      </w:r>
      <w:r w:rsidRPr="0024616E" w:rsidR="00D602BF">
        <w:rPr>
          <w:rFonts w:ascii="Arial" w:hAnsi="Arial"/>
          <w:color w:val="1F497D"/>
          <w:spacing w:val="24"/>
          <w:sz w:val="18"/>
          <w:szCs w:val="18"/>
        </w:rPr>
        <w:t>larda öğretmenler zorlanıyorlar.</w:t>
      </w:r>
      <w:r w:rsidRPr="0024616E">
        <w:rPr>
          <w:rFonts w:ascii="Arial" w:hAnsi="Arial"/>
          <w:color w:val="1F497D"/>
          <w:spacing w:val="24"/>
          <w:sz w:val="18"/>
          <w:szCs w:val="18"/>
        </w:rPr>
        <w:t xml:space="preserve"> </w:t>
      </w:r>
      <w:r w:rsidRPr="0024616E" w:rsidR="00D602BF">
        <w:rPr>
          <w:rFonts w:ascii="Arial" w:hAnsi="Arial"/>
          <w:color w:val="1F497D"/>
          <w:spacing w:val="24"/>
          <w:sz w:val="18"/>
          <w:szCs w:val="18"/>
        </w:rPr>
        <w:t>B</w:t>
      </w:r>
      <w:r w:rsidRPr="0024616E">
        <w:rPr>
          <w:rFonts w:ascii="Arial" w:hAnsi="Arial"/>
          <w:color w:val="1F497D"/>
          <w:spacing w:val="24"/>
          <w:sz w:val="18"/>
          <w:szCs w:val="18"/>
        </w:rPr>
        <w:t>unun için buna da dikkatinizi çekmek istiyoruz.</w:t>
      </w:r>
    </w:p>
    <w:p w:rsidRPr="0024616E" w:rsidR="005301CF" w:rsidP="0024616E" w:rsidRDefault="00D602B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Ö</w:t>
      </w:r>
      <w:r w:rsidRPr="0024616E" w:rsidR="005301CF">
        <w:rPr>
          <w:rFonts w:ascii="Arial" w:hAnsi="Arial"/>
          <w:color w:val="1F497D"/>
          <w:spacing w:val="24"/>
          <w:sz w:val="18"/>
          <w:szCs w:val="18"/>
        </w:rPr>
        <w:t>nemli konulardan bir tanesi öğretmenlerin itibarı</w:t>
      </w:r>
      <w:r w:rsidRPr="0024616E">
        <w:rPr>
          <w:rFonts w:ascii="Arial" w:hAnsi="Arial"/>
          <w:color w:val="1F497D"/>
          <w:spacing w:val="24"/>
          <w:sz w:val="18"/>
          <w:szCs w:val="18"/>
        </w:rPr>
        <w:t>.</w:t>
      </w:r>
      <w:r w:rsidRPr="0024616E" w:rsidR="005301CF">
        <w:rPr>
          <w:rFonts w:ascii="Arial" w:hAnsi="Arial"/>
          <w:color w:val="1F497D"/>
          <w:spacing w:val="24"/>
          <w:sz w:val="18"/>
          <w:szCs w:val="18"/>
        </w:rPr>
        <w:t xml:space="preserve"> </w:t>
      </w:r>
      <w:r w:rsidRPr="0024616E">
        <w:rPr>
          <w:rFonts w:ascii="Arial" w:hAnsi="Arial"/>
          <w:color w:val="1F497D"/>
          <w:spacing w:val="24"/>
          <w:sz w:val="18"/>
          <w:szCs w:val="18"/>
        </w:rPr>
        <w:t>D</w:t>
      </w:r>
      <w:r w:rsidRPr="0024616E" w:rsidR="005301CF">
        <w:rPr>
          <w:rFonts w:ascii="Arial" w:hAnsi="Arial"/>
          <w:color w:val="1F497D"/>
          <w:spacing w:val="24"/>
          <w:sz w:val="18"/>
          <w:szCs w:val="18"/>
        </w:rPr>
        <w:t xml:space="preserve">iyoruz ki: Yirmi beş yıllık </w:t>
      </w:r>
      <w:r w:rsidRPr="0024616E">
        <w:rPr>
          <w:rFonts w:ascii="Arial" w:hAnsi="Arial"/>
          <w:color w:val="1F497D"/>
          <w:spacing w:val="24"/>
          <w:sz w:val="18"/>
          <w:szCs w:val="18"/>
        </w:rPr>
        <w:t>bir öğretmen sitem ediyor size:</w:t>
      </w:r>
      <w:r w:rsidRPr="0024616E" w:rsidR="005301CF">
        <w:rPr>
          <w:rFonts w:ascii="Arial" w:hAnsi="Arial"/>
          <w:color w:val="1F497D"/>
          <w:spacing w:val="24"/>
          <w:sz w:val="18"/>
          <w:szCs w:val="18"/>
        </w:rPr>
        <w:t xml:space="preserve"> </w:t>
      </w:r>
      <w:r w:rsidRPr="0024616E">
        <w:rPr>
          <w:rFonts w:ascii="Arial" w:hAnsi="Arial"/>
          <w:color w:val="1F497D"/>
          <w:spacing w:val="24"/>
          <w:sz w:val="18"/>
          <w:szCs w:val="18"/>
        </w:rPr>
        <w:t>“</w:t>
      </w:r>
      <w:r w:rsidRPr="0024616E" w:rsidR="005301CF">
        <w:rPr>
          <w:rFonts w:ascii="Arial" w:hAnsi="Arial"/>
          <w:color w:val="1F497D"/>
          <w:spacing w:val="24"/>
          <w:sz w:val="18"/>
          <w:szCs w:val="18"/>
        </w:rPr>
        <w:t>Dere</w:t>
      </w:r>
      <w:r w:rsidRPr="0024616E">
        <w:rPr>
          <w:rFonts w:ascii="Arial" w:hAnsi="Arial"/>
          <w:color w:val="1F497D"/>
          <w:spacing w:val="24"/>
          <w:sz w:val="18"/>
          <w:szCs w:val="18"/>
        </w:rPr>
        <w:t>cem 1’in 4’ü, maaşım 2.220 lira,</w:t>
      </w:r>
      <w:r w:rsidRPr="0024616E" w:rsidR="005301CF">
        <w:rPr>
          <w:rFonts w:ascii="Arial" w:hAnsi="Arial"/>
          <w:color w:val="1F497D"/>
          <w:spacing w:val="24"/>
          <w:sz w:val="18"/>
          <w:szCs w:val="18"/>
        </w:rPr>
        <w:t xml:space="preserve"> ay</w:t>
      </w:r>
      <w:r w:rsidRPr="0024616E">
        <w:rPr>
          <w:rFonts w:ascii="Arial" w:hAnsi="Arial"/>
          <w:color w:val="1F497D"/>
          <w:spacing w:val="24"/>
          <w:sz w:val="18"/>
          <w:szCs w:val="18"/>
        </w:rPr>
        <w:t>nı derecedeki bir hemşire 2.500,</w:t>
      </w:r>
      <w:r w:rsidRPr="0024616E" w:rsidR="005301CF">
        <w:rPr>
          <w:rFonts w:ascii="Arial" w:hAnsi="Arial"/>
          <w:color w:val="1F497D"/>
          <w:spacing w:val="24"/>
          <w:sz w:val="18"/>
          <w:szCs w:val="18"/>
        </w:rPr>
        <w:t xml:space="preserve"> imam 2.400</w:t>
      </w:r>
      <w:r w:rsidRPr="0024616E">
        <w:rPr>
          <w:rFonts w:ascii="Arial" w:hAnsi="Arial"/>
          <w:color w:val="1F497D"/>
          <w:spacing w:val="24"/>
          <w:sz w:val="18"/>
          <w:szCs w:val="18"/>
        </w:rPr>
        <w:t xml:space="preserve">, polis memuru 2.850, </w:t>
      </w:r>
      <w:r w:rsidRPr="0024616E" w:rsidR="005301CF">
        <w:rPr>
          <w:rFonts w:ascii="Arial" w:hAnsi="Arial"/>
          <w:color w:val="1F497D"/>
          <w:spacing w:val="24"/>
          <w:sz w:val="18"/>
          <w:szCs w:val="18"/>
        </w:rPr>
        <w:t>uzman çavuş 2.500 alıyor</w:t>
      </w:r>
      <w:r w:rsidRPr="0024616E">
        <w:rPr>
          <w:rFonts w:ascii="Arial" w:hAnsi="Arial"/>
          <w:color w:val="1F497D"/>
          <w:spacing w:val="24"/>
          <w:sz w:val="18"/>
          <w:szCs w:val="18"/>
        </w:rPr>
        <w:t>;</w:t>
      </w:r>
      <w:r w:rsidRPr="0024616E" w:rsidR="005301CF">
        <w:rPr>
          <w:rFonts w:ascii="Arial" w:hAnsi="Arial"/>
          <w:color w:val="1F497D"/>
          <w:spacing w:val="24"/>
          <w:sz w:val="18"/>
          <w:szCs w:val="18"/>
        </w:rPr>
        <w:t xml:space="preserve"> bu mu sizin adaletiniz?” diyor. Göreve yeni başlayan bir öğretmenle hizmetlinin maaşı da aynı. </w:t>
      </w:r>
    </w:p>
    <w:p w:rsidRPr="0024616E" w:rsidR="00D602B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Hatay’da, İl Millî Eğitim Müdürlüğünün yaptığı, yazdığı komik bir yazı var özellikle vurguluyorum. Hatay İl Millî Eğitim Müdürlüğü</w:t>
      </w:r>
      <w:r w:rsidRPr="0024616E" w:rsidR="00D602BF">
        <w:rPr>
          <w:rFonts w:ascii="Arial" w:hAnsi="Arial"/>
          <w:color w:val="1F497D"/>
          <w:spacing w:val="24"/>
          <w:sz w:val="18"/>
          <w:szCs w:val="18"/>
        </w:rPr>
        <w:t>nce,</w:t>
      </w:r>
      <w:r w:rsidRPr="0024616E">
        <w:rPr>
          <w:rFonts w:ascii="Arial" w:hAnsi="Arial"/>
          <w:color w:val="1F497D"/>
          <w:spacing w:val="24"/>
          <w:sz w:val="18"/>
          <w:szCs w:val="18"/>
        </w:rPr>
        <w:t xml:space="preserve"> “Öğretmenlerin atama, iş ve işlemlerini takip için İl Millî Eğitim Müdürlüğünü lüzumsuz yere meşgul etmemeleri ve zaman kaybına yol açmamaları</w:t>
      </w:r>
      <w:r w:rsidRPr="0024616E" w:rsidR="00D602BF">
        <w:rPr>
          <w:rFonts w:ascii="Arial" w:hAnsi="Arial"/>
          <w:color w:val="1F497D"/>
          <w:spacing w:val="24"/>
          <w:sz w:val="18"/>
          <w:szCs w:val="18"/>
        </w:rPr>
        <w:t>” isteniyor.</w:t>
      </w:r>
      <w:r w:rsidRPr="0024616E">
        <w:rPr>
          <w:rFonts w:ascii="Arial" w:hAnsi="Arial"/>
          <w:color w:val="1F497D"/>
          <w:spacing w:val="24"/>
          <w:sz w:val="18"/>
          <w:szCs w:val="18"/>
        </w:rPr>
        <w:t xml:space="preserve"> Bunlar, zabıtaya mı başvuracak değerli milletvekilleri? Yani “Rahatsız etmeyin.” deniliyor ve “Bize başvurmayın.” </w:t>
      </w:r>
      <w:r w:rsidRPr="0024616E" w:rsidR="00D602BF">
        <w:rPr>
          <w:rFonts w:ascii="Arial" w:hAnsi="Arial"/>
          <w:color w:val="1F497D"/>
          <w:spacing w:val="24"/>
          <w:sz w:val="18"/>
          <w:szCs w:val="18"/>
        </w:rPr>
        <w:t>ş</w:t>
      </w:r>
      <w:r w:rsidRPr="0024616E">
        <w:rPr>
          <w:rFonts w:ascii="Arial" w:hAnsi="Arial"/>
          <w:color w:val="1F497D"/>
          <w:spacing w:val="24"/>
          <w:sz w:val="18"/>
          <w:szCs w:val="18"/>
        </w:rPr>
        <w:t>eklinde</w:t>
      </w:r>
      <w:r w:rsidRPr="0024616E" w:rsidR="00D602BF">
        <w:rPr>
          <w:rFonts w:ascii="Arial" w:hAnsi="Arial"/>
          <w:color w:val="1F497D"/>
          <w:spacing w:val="24"/>
          <w:sz w:val="18"/>
          <w:szCs w:val="18"/>
        </w:rPr>
        <w:t>,</w:t>
      </w:r>
      <w:r w:rsidRPr="0024616E">
        <w:rPr>
          <w:rFonts w:ascii="Arial" w:hAnsi="Arial"/>
          <w:color w:val="1F497D"/>
          <w:spacing w:val="24"/>
          <w:sz w:val="18"/>
          <w:szCs w:val="18"/>
        </w:rPr>
        <w:t xml:space="preserve"> özellikle tayin ve atamalarla ilgili olarak ve bir diğer Alo 147 hattı, artık bütün öğretmenlerin onurlarını kırdınız. Bu işler çığırından çıktı. Bunun tekrar düzeltilmesi gerekiyor. </w:t>
      </w:r>
    </w:p>
    <w:p w:rsidRPr="0024616E" w:rsidR="00D602B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Eğitimde sürekli suçlu arıyorsunuz. Çözüm üretmeye çalışırken ortaya koyduğunuz çözümler yeni sorunlar üretiyor. Öğretmenleri tembellikle suçladınız, okul yöneticilerini beceriksizlikle suçladınız, artık dönün kendinize bakın “Ben kimim? Ben ne yapıyorum? Nasıl bir yöntem izliyorum? Ben bu millî eğitimi nasıl bu hâle getirdim? Eğitimden hiç anlamadığım hâlde bu makamda neden oturmakta ısrar ediyorum?” sorularını sorun.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Biz eğitime işletme olarak bakmıyoruz, çocuklarımızı malzeme olarak görmüyoruz, ülkeyi seviyoruz ve 2013 yılı bütçesinin ülkemize hayırlar getirmesini diliyoruz.</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Teşekkür ediyorum. (MHP ve CHP sıralarından alkışlar) </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 Sayın Topcu.</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Cumhuriyet Halk Partisi Grubu adına İstanbul Milletvekili Sayın Osman Taney Korutürk. (CHP sıralarından alkışlar)</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CHP GRUBU ADINA OSMAN TANEY KORUTÜRK (İstanbul) – Sayın Başkan, değerli milletvekilleri; bugüne kadar birçok kez bu kürsüden Hükûmetin uyguladığı maceracı ve sonuç getirmeyen dış politikaya ilişkin görüş ve eleştirilerimizi dile getirdik. Sayın Dışişleri Bakanından bu eleştirilerimize dair bir kez dahi somut bir yanıt almadık. Sayın Bakan cevaplarında ya işi şahsiyete döktü veya Türkiye'nin dünyada oynamakta olduğu küresel role, barış ve istikrara katkılarına, Orta Doğu’nun sahipliğine, liderliğine, hizmetkârlığına atıf yapan masal tadında söylevlerle bizim eleştirilerimizi geçiştirdi.</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arkadaşlar, bütçe görüşmeleri kısıtlı bir süre içinde yapılmak zorunda olduğundan şimdiye kadar dile getirdiğimiz eleştirileri bu defa ana hatlarıyla hatırlatmakla yetineceğim.</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Hükûmetin</w:t>
      </w:r>
      <w:r w:rsidRPr="0024616E" w:rsidR="00D602BF">
        <w:rPr>
          <w:rFonts w:ascii="Arial" w:hAnsi="Arial"/>
          <w:color w:val="1F497D"/>
          <w:spacing w:val="24"/>
          <w:sz w:val="18"/>
          <w:szCs w:val="18"/>
        </w:rPr>
        <w:t>,</w:t>
      </w:r>
      <w:r w:rsidRPr="0024616E">
        <w:rPr>
          <w:rFonts w:ascii="Arial" w:hAnsi="Arial"/>
          <w:color w:val="1F497D"/>
          <w:spacing w:val="24"/>
          <w:sz w:val="18"/>
          <w:szCs w:val="18"/>
        </w:rPr>
        <w:t xml:space="preserve"> Türkiye dış politikasının tüm ana eksenlerindeki siyaseti sorunlu gözükmektedir. Hükûmet, ülkemizin geleceğini ve yurttaşlarımızın yaşam kalitesini ve standartlarını doğrudan ilgilendiren Avrupa Birliğine tam üyelik hedefini gündeminden çıkarmıştır. AKP 2003-2005 döneminde Cumhuriyet Halk Partisinin de desteğiyle başlatılan reform sürecini giderek bilinçli bir şekilde yavaşlatmış ve bugün bu süreç durma noktasına gelmiştir.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AB sürecinin yavaşlatılmasıyla, bizi bölgemizdeki diğer ülkeler açısından asıl çekici kılan demokrasi, hukukun üstünlüğü, kuvvetler ayrılığı, bağımsız adalet, insan hakları, kadın-erkek eşitliği ve laiklik dâhil tüm çağdaş değerlerde belirgin bir geriye gidiş başlamıştır. Bu tespit, Hükûmet tarafından öfkeyle karşılanan AB 2012 İlerleme Raporu’nda da açıkça ifade edilmektedir. Öte yandan, AB Genel İşler Konseyi, 11 Aralık 2012 tarihindeki t</w:t>
      </w:r>
      <w:r w:rsidRPr="0024616E" w:rsidR="00D602BF">
        <w:rPr>
          <w:rFonts w:ascii="Arial" w:hAnsi="Arial"/>
          <w:color w:val="1F497D"/>
          <w:spacing w:val="24"/>
          <w:sz w:val="18"/>
          <w:szCs w:val="18"/>
        </w:rPr>
        <w:t>oplantısıyla ilgili olarak yayım</w:t>
      </w:r>
      <w:r w:rsidRPr="0024616E">
        <w:rPr>
          <w:rFonts w:ascii="Arial" w:hAnsi="Arial"/>
          <w:color w:val="1F497D"/>
          <w:spacing w:val="24"/>
          <w:sz w:val="18"/>
          <w:szCs w:val="18"/>
        </w:rPr>
        <w:t xml:space="preserve">ladığı bir bildiride, Ege ve Akdeniz’deki tüm doğal kaynaklara ilişkin egemenlik haklarımızı hiçe sayarak, münhasır ekonomik bölgeleri ve bu bölgelerdeki doğal kaynakları âdeta Yunanistan’a ve Kıbrıs Rum </w:t>
      </w:r>
      <w:r w:rsidRPr="0024616E" w:rsidR="00D602BF">
        <w:rPr>
          <w:rFonts w:ascii="Arial" w:hAnsi="Arial"/>
          <w:color w:val="1F497D"/>
          <w:spacing w:val="24"/>
          <w:sz w:val="18"/>
          <w:szCs w:val="18"/>
        </w:rPr>
        <w:t xml:space="preserve">kesimine </w:t>
      </w:r>
      <w:r w:rsidRPr="0024616E">
        <w:rPr>
          <w:rFonts w:ascii="Arial" w:hAnsi="Arial"/>
          <w:color w:val="1F497D"/>
          <w:spacing w:val="24"/>
          <w:sz w:val="18"/>
          <w:szCs w:val="18"/>
        </w:rPr>
        <w:t xml:space="preserve">Güney Kıbrıs Rum Yönetimi’ne armağan eder bir tutum içerisine girmiştir.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Türkiye’de demokrasi ve insan hakları uygulamalarıyla ilgili çok haklı tespit ve uyarılar içeren AB İlerleme Raporu’na bu raporu çöpe atacak ölçüde aşırı tepki gösteren Hükûmet, aynı AB’nin hayatî çıkarlarımızı görmezden gelen 11 Aralık tarihli bildirisine sessiz kalmıştır.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Türkiye ve KKTC’nin Doğu Akdeniz ve Ege’deki vazgeçilmez egemenlik haklarına her vesileyle sahip çıkılması gereğini ve Cumhuriyet Halk Partisi iktidarında bunların öncelikli olarak takip edeceğimiz ulusal konular olacağını tarihe bi</w:t>
      </w:r>
      <w:r w:rsidRPr="0024616E" w:rsidR="00F162A1">
        <w:rPr>
          <w:rFonts w:ascii="Arial" w:hAnsi="Arial"/>
          <w:color w:val="1F497D"/>
          <w:spacing w:val="24"/>
          <w:sz w:val="18"/>
          <w:szCs w:val="18"/>
        </w:rPr>
        <w:t>r not olarak burada kayda geçir</w:t>
      </w:r>
      <w:r w:rsidRPr="0024616E">
        <w:rPr>
          <w:rFonts w:ascii="Arial" w:hAnsi="Arial"/>
          <w:color w:val="1F497D"/>
          <w:spacing w:val="24"/>
          <w:sz w:val="18"/>
          <w:szCs w:val="18"/>
        </w:rPr>
        <w:t>mek isterim.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Amerika Birleşik De</w:t>
      </w:r>
      <w:r w:rsidRPr="0024616E" w:rsidR="00F162A1">
        <w:rPr>
          <w:rFonts w:ascii="Arial" w:hAnsi="Arial"/>
          <w:color w:val="1F497D"/>
          <w:spacing w:val="24"/>
          <w:sz w:val="18"/>
          <w:szCs w:val="18"/>
        </w:rPr>
        <w:t>vletleri’yle ilişkilere gelince:</w:t>
      </w:r>
      <w:r w:rsidRPr="0024616E">
        <w:rPr>
          <w:rFonts w:ascii="Arial" w:hAnsi="Arial"/>
          <w:color w:val="1F497D"/>
          <w:spacing w:val="24"/>
          <w:sz w:val="18"/>
          <w:szCs w:val="18"/>
        </w:rPr>
        <w:t xml:space="preserve"> </w:t>
      </w:r>
      <w:r w:rsidRPr="0024616E" w:rsidR="00F162A1">
        <w:rPr>
          <w:rFonts w:ascii="Arial" w:hAnsi="Arial"/>
          <w:color w:val="1F497D"/>
          <w:spacing w:val="24"/>
          <w:sz w:val="18"/>
          <w:szCs w:val="18"/>
        </w:rPr>
        <w:t>B</w:t>
      </w:r>
      <w:r w:rsidRPr="0024616E">
        <w:rPr>
          <w:rFonts w:ascii="Arial" w:hAnsi="Arial"/>
          <w:color w:val="1F497D"/>
          <w:spacing w:val="24"/>
          <w:sz w:val="18"/>
          <w:szCs w:val="18"/>
        </w:rPr>
        <w:t>ugün bu ilişkilerin sağlıklı olduğunu söylemek güçtür. İki ülke arasında eşitliğe, karşılıklı saygıya ve birbirinin meşru çıkarlarını gözetmeye dayalı olması gereken eşit ortaklığa, AKP iktida</w:t>
      </w:r>
      <w:r w:rsidRPr="0024616E" w:rsidR="00F162A1">
        <w:rPr>
          <w:rFonts w:ascii="Arial" w:hAnsi="Arial"/>
          <w:color w:val="1F497D"/>
          <w:spacing w:val="24"/>
          <w:sz w:val="18"/>
          <w:szCs w:val="18"/>
        </w:rPr>
        <w:t>rı döneminde “stratejik”, “özel”,</w:t>
      </w:r>
      <w:r w:rsidRPr="0024616E">
        <w:rPr>
          <w:rFonts w:ascii="Arial" w:hAnsi="Arial"/>
          <w:color w:val="1F497D"/>
          <w:spacing w:val="24"/>
          <w:sz w:val="18"/>
          <w:szCs w:val="18"/>
        </w:rPr>
        <w:t xml:space="preserve"> </w:t>
      </w:r>
      <w:r w:rsidRPr="0024616E" w:rsidR="00F162A1">
        <w:rPr>
          <w:rFonts w:ascii="Arial" w:hAnsi="Arial"/>
          <w:color w:val="1F497D"/>
          <w:spacing w:val="24"/>
          <w:sz w:val="18"/>
          <w:szCs w:val="18"/>
        </w:rPr>
        <w:t>“</w:t>
      </w:r>
      <w:r w:rsidRPr="0024616E">
        <w:rPr>
          <w:rFonts w:ascii="Arial" w:hAnsi="Arial"/>
          <w:color w:val="1F497D"/>
          <w:spacing w:val="24"/>
          <w:sz w:val="18"/>
          <w:szCs w:val="18"/>
        </w:rPr>
        <w:t xml:space="preserve">tercihli ortaklık” gibi tanımlamalar getirilerek, ikili ilişkiler âdeta Türkiye’nin bölgede ABD’nin stratejik çıkarlarını koruduğu bir ast-üst ilişkisine döndürülmüştür.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ABD, Sayın Başbakanla Sayın Dışişleri Bakanının büyük bir heves içinde oldukları görülen “bölge liderliği” iddialarını lafla desteklemekte ancak Suriye, Kuzey Irak, Irak’la petrol anlaşmaları, İran’a ambargo gibi konularda Hükûmetin hareket alanını daraltacak tutumlar sergilemektedir.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Başkan, değerli arkadaşlar; kom</w:t>
      </w:r>
      <w:r w:rsidRPr="0024616E" w:rsidR="00261C1E">
        <w:rPr>
          <w:rFonts w:ascii="Arial" w:hAnsi="Arial"/>
          <w:color w:val="1F497D"/>
          <w:spacing w:val="24"/>
          <w:sz w:val="18"/>
          <w:szCs w:val="18"/>
        </w:rPr>
        <w:t>şularımızla olan duruma gelince:</w:t>
      </w:r>
      <w:r w:rsidRPr="0024616E">
        <w:rPr>
          <w:rFonts w:ascii="Arial" w:hAnsi="Arial"/>
          <w:color w:val="1F497D"/>
          <w:spacing w:val="24"/>
          <w:sz w:val="18"/>
          <w:szCs w:val="18"/>
        </w:rPr>
        <w:t xml:space="preserve"> </w:t>
      </w:r>
      <w:r w:rsidRPr="0024616E" w:rsidR="00261C1E">
        <w:rPr>
          <w:rFonts w:ascii="Arial" w:hAnsi="Arial"/>
          <w:color w:val="1F497D"/>
          <w:spacing w:val="24"/>
          <w:sz w:val="18"/>
          <w:szCs w:val="18"/>
        </w:rPr>
        <w:t>H</w:t>
      </w:r>
      <w:r w:rsidRPr="0024616E">
        <w:rPr>
          <w:rFonts w:ascii="Arial" w:hAnsi="Arial"/>
          <w:color w:val="1F497D"/>
          <w:spacing w:val="24"/>
          <w:sz w:val="18"/>
          <w:szCs w:val="18"/>
        </w:rPr>
        <w:t xml:space="preserve">er ne kadar Dışişleri Bakanlığı sitesinde hâlâ “sıfır sorun” politikasını izah eden bir bölüm yer alıyor ise de artık kimsenin bu gülünç iddiayı daha fazla sahipleneceğini sanmıyorum, onun için buna değinmeyeceğim. Suriye konusundaki eleştirilerimizi bu kürsüde birçok kez ifade ettik, o yüzden bunları burada tekrarlamayacağım.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İşin özeti, Hükûmetin Esad’ı bertaraf etmeye çalışırken müdahaleci politikasıyla Suriye halkını birbirine kırdırdığı ve ülkemizi ve bölgemizi çok yönlü bir belaya bulaştırdığıdır. Sadece bir noktayı </w:t>
      </w:r>
      <w:r w:rsidRPr="0024616E" w:rsidR="005D45AE">
        <w:rPr>
          <w:rFonts w:ascii="Arial" w:hAnsi="Arial"/>
          <w:color w:val="1F497D"/>
          <w:spacing w:val="24"/>
          <w:sz w:val="18"/>
          <w:szCs w:val="18"/>
        </w:rPr>
        <w:t>kayda geçirmek istiyorum,</w:t>
      </w:r>
      <w:r w:rsidRPr="0024616E">
        <w:rPr>
          <w:rFonts w:ascii="Arial" w:hAnsi="Arial"/>
          <w:color w:val="1F497D"/>
          <w:spacing w:val="24"/>
          <w:sz w:val="18"/>
          <w:szCs w:val="18"/>
        </w:rPr>
        <w:t xml:space="preserve"> o da Esad’ın gidişinin Hükûmeti bugüne kadar uyguladığı Suriye politikalarında haklı çıkarmayacağıdır. Esad’ın gitmesi veya kalması Türkiye’nin sorunu değildir. Türkiye’nin sorunu, olayların bu noktaya tırmanmasından sonra Suriye’yi nasıl bir geleceğin beklediği ve bu geleceğin, Türkiye başta, Suriye’nin komşuları ile bölgeyi nasıl etkileyeceğidir.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Hükûmet ne Suriye muhalefetini organize edebilmiş ne de başta zannettiği gibi kontrolü elinde tutabilmiştir. Bugün inisiyatif, ABD tarafından, Türkiye’den alınmış ve Katar’a verilmiştir. Hükûmetin desteklediği bazı muhalif gruplar da yine Amerikalılarca terörist ilan edilmiştir. Birkaç ay önce televizyonlarda Suriye'nin her köyünde olup bitenden haberi olduğunu iddia eden Sayın Bakan, Suriye muhalefetini yöneten yeni oyuncuların Tunus’ta, Fas’ta yaptıkları toplantılara ''dinleyici'' sıfatıyla katılmakta, buralara gidiş-dönüşlerinde beraberindeki gazetecilere “Aslında bütün düzenlemelerin arka planında bizim olduğumuz, olayların Türkiye’nin planları doğrultusunda geliştiği'' yolunda inandırıcı olmayan fakat Suriye işini asıl yöneten ülkeleri rahatsız edecek anlatımlarda bulunmaktadır.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Arkadaşlar, Orta Doğu’daki çok önemli bir konu da Irak’tır. Türkiye Büyük Millet Meclisinin çok isabetli tutumu sonucu içinde yer almadığımız Irak işgalinin hemen akabinde, Adalet ve Kalkınma Partisinin ilk döneminde, Türkiye Irak’a komşu ülkeler mekanizmasını kurmuş; laik ve demokratik bir ülke olmanın gerektirdiği tavırla Irak toplumunun Sünni ve Şii Arap, Türkmen, Kürt ve Hristiyan katmanlarının tümüne eşit bir yaklaşım geliştirerek Irak'ın toprak bütünlüğünün, siyasi bağımsızlığının ve egemenliğinin bugünlere gelmesine ciddi katkıda bulunmuştu. Aynı AKP iktidarı, Sayın Davutoğlu'nun Bakanlığında, son üç yıldır Irak’a bakışını Sünni ağırlıklı bir pencereye kaydırmıştır. Bu yaklaşımla Maliki’yi karşısına alarak onu İran’a daha fazla itmiş; Cumhurbaşkanlığına 2’nci kez aday olan Talabani’nin, seçilemeyeceği baştan belli rakibini destekleyerek Talabani’yi kendinden uzaklaştırmış; Irak İslami Partisi lideri Haşimi’ye sahip çıkarak geri kalan Iraklı siyasi aktörleri dışlamış; neticede, bölgenin bu önemli ülkesiyle ilişkisini sadece Barzani’ye indirgemiştir. Irak’ın birlik ve bütünlüğünün bu ülke Anayasası’nın gerektirdiği federal sistem içinde korunması Irak toplumunun yukarıda saydığım katmanlarının birbiriyle barış içinde yaşayabilmelerine bağlıdır. Bu noktada, Barzani’nin Kerkük’ü kendi bölgesine ilhak etme çabaları, Irak için potansiyel bir dağılma tehdidini de birlikte getirmektedir.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Bakana soruyorum: Türkiye’nin Kerkük konusundaki yaklaşımı bugün nedir? Hükûmet, Barzani’nin Kerkük’e güç yığarak bu vilayeti kendine bağlamaya teşebbüs etmesine, Kerkük petrolleri üzerinde tek başına her türlü tasarrufta bulunmasına nasıl bakmaktadır? Sayın Dışişleri Bakanının, Hükûmetin, Merkezî Irak Hükûmeti ile Kürdistan Bölgesel Yönetimi arasında, Kerkük üzerinde mevcut  ihtilafa ilişkin tutumunun ne olduğunu ve Hükûmetinin Kerkük siyasetini burada kamuoyuna açıklamasını rica ediyorum. </w:t>
      </w:r>
    </w:p>
    <w:p w:rsidRPr="0024616E" w:rsidR="005D45AE"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arkadaşlar, yükselen ülkelerle bize uzak coğrafyalar konusunda, Hükûmetin politikalarının buralarda yeni büyükelçilikler açıp TİKA aracılığıyla halkımızın cebinden bol keseden yardım dağıtmak şeklinde geliştiğini görüyoruz. Sayın Bakan sürekli olarak buralara yaptığı sayısız gezilerden, sabahlara kadar süren toplantılardan bahsediyor. Bu geziler, Türkiye'ye, Dışişleri Bakanlığının neredeyse tüm personelini yıl boyu her yere bedava seyahat ettirecek kadar uçuş mili kazandırmaktan öteye ne gibi bir somut fayda sağlamaktadır?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Uluslararası kurumlar bağlamında çok vahim bir gelişme olan CERN’den ayrılma kararı, aslında, uzun ve ayrı bir müzakereyi gerektirmektedir. Ecdadımızın at sırtında gittiğini düşündüğü her yere torbalarla para dağıtan Hükûmetin, dünyanın bu en saygın fizik kurumuna üyelik için 70 milyon dolarlık katkı payını “lüzumsuz masraf” addetmesi kabul edilebilir bir gerekçe değildir.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NATO'ya gelince</w:t>
      </w:r>
      <w:r w:rsidRPr="0024616E" w:rsidR="005D45AE">
        <w:rPr>
          <w:rFonts w:ascii="Arial" w:hAnsi="Arial"/>
          <w:color w:val="1F497D"/>
          <w:spacing w:val="24"/>
          <w:sz w:val="18"/>
          <w:szCs w:val="18"/>
        </w:rPr>
        <w:t>:</w:t>
      </w:r>
      <w:r w:rsidRPr="0024616E">
        <w:rPr>
          <w:rFonts w:ascii="Arial" w:hAnsi="Arial"/>
          <w:color w:val="1F497D"/>
          <w:spacing w:val="24"/>
          <w:sz w:val="18"/>
          <w:szCs w:val="18"/>
        </w:rPr>
        <w:t xml:space="preserve"> </w:t>
      </w:r>
      <w:r w:rsidRPr="0024616E" w:rsidR="005D45AE">
        <w:rPr>
          <w:rFonts w:ascii="Arial" w:hAnsi="Arial"/>
          <w:color w:val="1F497D"/>
          <w:spacing w:val="24"/>
          <w:sz w:val="18"/>
          <w:szCs w:val="18"/>
        </w:rPr>
        <w:t>Ta</w:t>
      </w:r>
      <w:r w:rsidRPr="0024616E">
        <w:rPr>
          <w:rFonts w:ascii="Arial" w:hAnsi="Arial"/>
          <w:color w:val="1F497D"/>
          <w:spacing w:val="24"/>
          <w:sz w:val="18"/>
          <w:szCs w:val="18"/>
        </w:rPr>
        <w:t xml:space="preserve">m üyesi olduğumuz, oydaşmayla karar alan ve gerek bu nedenle gerek askerî ve siyasi katkımız neticesinde, içinde gerçekten etkin ve etkili olabileceğimiz bu güçlü Batı ittifakını istediğimiz gibi yönlendirdiğimizi söylemek mümkün değildir. Bilakis, görünen odur ki ittifakı kullanarak NATO’nun önde gelen üyeleri bizi yönlendirmektedir. Suriye bahane edilerek Türkiye’ye konuşlandırılmakta olan ve asıl amacının Kürecik’teki Amerikan </w:t>
      </w:r>
      <w:r w:rsidRPr="0024616E" w:rsidR="005D45AE">
        <w:rPr>
          <w:rFonts w:ascii="Arial" w:hAnsi="Arial"/>
          <w:color w:val="1F497D"/>
          <w:spacing w:val="24"/>
          <w:sz w:val="18"/>
          <w:szCs w:val="18"/>
        </w:rPr>
        <w:t>R</w:t>
      </w:r>
      <w:r w:rsidRPr="0024616E">
        <w:rPr>
          <w:rFonts w:ascii="Arial" w:hAnsi="Arial"/>
          <w:color w:val="1F497D"/>
          <w:spacing w:val="24"/>
          <w:sz w:val="18"/>
          <w:szCs w:val="18"/>
        </w:rPr>
        <w:t>adar</w:t>
      </w:r>
      <w:r w:rsidRPr="0024616E" w:rsidR="005D45AE">
        <w:rPr>
          <w:rFonts w:ascii="Arial" w:hAnsi="Arial"/>
          <w:color w:val="1F497D"/>
          <w:spacing w:val="24"/>
          <w:sz w:val="18"/>
          <w:szCs w:val="18"/>
        </w:rPr>
        <w:t>’</w:t>
      </w:r>
      <w:r w:rsidRPr="0024616E">
        <w:rPr>
          <w:rFonts w:ascii="Arial" w:hAnsi="Arial"/>
          <w:color w:val="1F497D"/>
          <w:spacing w:val="24"/>
          <w:sz w:val="18"/>
          <w:szCs w:val="18"/>
        </w:rPr>
        <w:t xml:space="preserve">ını korumak olduğu artık açığa çıkan Patriot bataryaları bunun açık bir örneğidir. Bakanın bu vesileyle “Önümüzdeki kısa ve uzun vadede, ABD ya da İsrail’den İran’a yönelik bir hareket bekleyip beklemedikleri, Patriot’ların olası bir İran müdahalesine hazırlık teşkil edip etmediği, İran’a bir hareket olursa Türkiye’nin nasıl bir tavır takınacağı ve böyle bir olasılık karşısında İran’ın bizim ne yapacağımızı değerlendirdiği?” sorularına da burada açıklık getirmesini talep ediyorum.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Görebildiğimiz kadarıyla şu anda İran ve Rusya, Türkiye’ye yönelik politikalarında ikişer ayrı kulvardan ikişer farklı yaklaşım sergilemektedirler. İran için bu kulvarlardan biri, Türkiye’nin nükleer programına müzahir yaklaşımı bağlamında ılımlı bir tutum, diğeri ise Suriye konusundaki Türk y</w:t>
      </w:r>
      <w:r w:rsidRPr="0024616E" w:rsidR="00DB380F">
        <w:rPr>
          <w:rFonts w:ascii="Arial" w:hAnsi="Arial"/>
          <w:color w:val="1F497D"/>
          <w:spacing w:val="24"/>
          <w:sz w:val="18"/>
          <w:szCs w:val="18"/>
        </w:rPr>
        <w:t>aklaşımına ve Kürecik Amerikan R</w:t>
      </w:r>
      <w:r w:rsidRPr="0024616E">
        <w:rPr>
          <w:rFonts w:ascii="Arial" w:hAnsi="Arial"/>
          <w:color w:val="1F497D"/>
          <w:spacing w:val="24"/>
          <w:sz w:val="18"/>
          <w:szCs w:val="18"/>
        </w:rPr>
        <w:t>adar</w:t>
      </w:r>
      <w:r w:rsidRPr="0024616E" w:rsidR="00DB380F">
        <w:rPr>
          <w:rFonts w:ascii="Arial" w:hAnsi="Arial"/>
          <w:color w:val="1F497D"/>
          <w:spacing w:val="24"/>
          <w:sz w:val="18"/>
          <w:szCs w:val="18"/>
        </w:rPr>
        <w:t>’</w:t>
      </w:r>
      <w:r w:rsidRPr="0024616E">
        <w:rPr>
          <w:rFonts w:ascii="Arial" w:hAnsi="Arial"/>
          <w:color w:val="1F497D"/>
          <w:spacing w:val="24"/>
          <w:sz w:val="18"/>
          <w:szCs w:val="18"/>
        </w:rPr>
        <w:t>ına yönelik katı ve tehditkâr siyasettir. Rusya’ya gelince, Rusya’nın ılımlı kulvarı ekonomik ilişkiler ve enerji bağımlılığımız; sert kulva</w:t>
      </w:r>
      <w:r w:rsidRPr="0024616E" w:rsidR="00DB380F">
        <w:rPr>
          <w:rFonts w:ascii="Arial" w:hAnsi="Arial"/>
          <w:color w:val="1F497D"/>
          <w:spacing w:val="24"/>
          <w:sz w:val="18"/>
          <w:szCs w:val="18"/>
        </w:rPr>
        <w:t>rı ise, yine Suriye ve Kürecik R</w:t>
      </w:r>
      <w:r w:rsidRPr="0024616E">
        <w:rPr>
          <w:rFonts w:ascii="Arial" w:hAnsi="Arial"/>
          <w:color w:val="1F497D"/>
          <w:spacing w:val="24"/>
          <w:sz w:val="18"/>
          <w:szCs w:val="18"/>
        </w:rPr>
        <w:t>adar</w:t>
      </w:r>
      <w:r w:rsidRPr="0024616E" w:rsidR="00DB380F">
        <w:rPr>
          <w:rFonts w:ascii="Arial" w:hAnsi="Arial"/>
          <w:color w:val="1F497D"/>
          <w:spacing w:val="24"/>
          <w:sz w:val="18"/>
          <w:szCs w:val="18"/>
        </w:rPr>
        <w:t>’</w:t>
      </w:r>
      <w:r w:rsidRPr="0024616E">
        <w:rPr>
          <w:rFonts w:ascii="Arial" w:hAnsi="Arial"/>
          <w:color w:val="1F497D"/>
          <w:spacing w:val="24"/>
          <w:sz w:val="18"/>
          <w:szCs w:val="18"/>
        </w:rPr>
        <w:t xml:space="preserve">ıdır.  Ulusal çıkarlarımız ve akıl, Hükûmetin, bu iki önemli bölgesiyle ilişkilerinde bunların yumuşak kulvarları hususunda bugünkünden daha dikkatli olmasını, sert kulvarlarında ise bu ülkeleri karşısına almamaya özen göstermesini gerektirmektedir.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milletvekilleri, geçmişi şöyle bir düşünecek olursak, İran–Irak Savaşı sırasında İran’ın Irak nezdindeki çıkarlarını</w:t>
      </w:r>
      <w:r w:rsidRPr="0024616E" w:rsidR="00DB380F">
        <w:rPr>
          <w:rFonts w:ascii="Arial" w:hAnsi="Arial"/>
          <w:color w:val="1F497D"/>
          <w:spacing w:val="24"/>
          <w:sz w:val="18"/>
          <w:szCs w:val="18"/>
        </w:rPr>
        <w:t xml:space="preserve"> da</w:t>
      </w:r>
      <w:r w:rsidRPr="0024616E">
        <w:rPr>
          <w:rFonts w:ascii="Arial" w:hAnsi="Arial"/>
          <w:color w:val="1F497D"/>
          <w:spacing w:val="24"/>
          <w:sz w:val="18"/>
          <w:szCs w:val="18"/>
        </w:rPr>
        <w:t xml:space="preserve"> Türkiye’nin Bağdat Büyükelçiliği, Irak’ın İran nezdindeki çıkarlarını Türkiye’nin Tahran Büyükelçiliği gözetmekteydi. Bir</w:t>
      </w:r>
      <w:r w:rsidRPr="0024616E" w:rsidR="00DB380F">
        <w:rPr>
          <w:rFonts w:ascii="Arial" w:hAnsi="Arial"/>
          <w:color w:val="1F497D"/>
          <w:spacing w:val="24"/>
          <w:sz w:val="18"/>
          <w:szCs w:val="18"/>
        </w:rPr>
        <w:t>biriyle savaşan iki ülkenin yek</w:t>
      </w:r>
      <w:r w:rsidRPr="0024616E">
        <w:rPr>
          <w:rFonts w:ascii="Arial" w:hAnsi="Arial"/>
          <w:color w:val="1F497D"/>
          <w:spacing w:val="24"/>
          <w:sz w:val="18"/>
          <w:szCs w:val="18"/>
        </w:rPr>
        <w:t>diğeri nezdinde kendilerini temsil etmesini aynı ülkeden istemeleri, dünya diplomasi tarihinde bir ilk ve tek örnekti. Türkiye, o dönemde bu derece ağırlıklı, bu derece güvenilir bir konumdaydı. Daha sonra, yukarıda da işaret ettiğim gibi Türkiye, uluslararası müdahaleye maruz kalmış olan bir bölge ülkesinin, Irak’ın toprak bütünlüğünü sağlayabilmek için etkili olan ve sonuç veren mekanizmalar oluşturabilmişti. Daha yakın bir tarihte, bundan dört yıl kadar önce Türkiye, Suriye ile İsrail’i bir masa etrafında barış müzakerelerine oturtma noktasına yaklaşmıştı. Bugün bu ülkelerin hepsiyle kanlı bıçaklıyız. Enerji Bakanımızın uçağı, Irak’a giderken bu ülke tarafından yoldan çevriliyor. Bu uçak giderken hiçbir araştırma yapılmadı mı, hiçbir planlama yapılmadı mı, hiçbir hazırlıkta bulunulmadı mı? Dışişleri Bakanımızın Irak’a gitmesi hâlinde tutuklanabileceği yolunda ikazlar geliyor, böyle bir şey olabilir mi arkadaşlar? İran ile Rusya</w:t>
      </w:r>
      <w:r w:rsidRPr="0024616E" w:rsidR="00DB380F">
        <w:rPr>
          <w:rFonts w:ascii="Arial" w:hAnsi="Arial"/>
          <w:color w:val="1F497D"/>
          <w:spacing w:val="24"/>
          <w:sz w:val="18"/>
          <w:szCs w:val="18"/>
        </w:rPr>
        <w:t>, bize iki haftada bir Kürecik R</w:t>
      </w:r>
      <w:r w:rsidRPr="0024616E">
        <w:rPr>
          <w:rFonts w:ascii="Arial" w:hAnsi="Arial"/>
          <w:color w:val="1F497D"/>
          <w:spacing w:val="24"/>
          <w:sz w:val="18"/>
          <w:szCs w:val="18"/>
        </w:rPr>
        <w:t>adar</w:t>
      </w:r>
      <w:r w:rsidRPr="0024616E" w:rsidR="00DB380F">
        <w:rPr>
          <w:rFonts w:ascii="Arial" w:hAnsi="Arial"/>
          <w:color w:val="1F497D"/>
          <w:spacing w:val="24"/>
          <w:sz w:val="18"/>
          <w:szCs w:val="18"/>
        </w:rPr>
        <w:t>’</w:t>
      </w:r>
      <w:r w:rsidRPr="0024616E">
        <w:rPr>
          <w:rFonts w:ascii="Arial" w:hAnsi="Arial"/>
          <w:color w:val="1F497D"/>
          <w:spacing w:val="24"/>
          <w:sz w:val="18"/>
          <w:szCs w:val="18"/>
        </w:rPr>
        <w:t>ına ve Patriot füzelerine yönelik tehditler savuruyor. Türkiye, cumhuriyet tarihinde hiçbir zaman komşuları nezdinde bu derece itibar kaybetmemiş, hiçbir zaman bu kadar tehdide maruz kalmamıştı. Sayın Bakanın, dünkü gazetelerde yayımlanan ve “Esad’ın görevde kalması hâlinde, onun elini sıkmaktansa istifa ederim.” diyen beyanını, istifa etmek için Esad’ın elini sıkmayı beklemesine gerek olmadığı açısından bir kez daha değerlendirmesini diliyor, hepinize saygılar sunuyorum. (CHP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 Sayın Korutürk.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Edirne </w:t>
      </w:r>
      <w:r w:rsidRPr="0024616E" w:rsidR="00DB380F">
        <w:rPr>
          <w:rFonts w:ascii="Arial" w:hAnsi="Arial"/>
          <w:color w:val="1F497D"/>
          <w:spacing w:val="24"/>
          <w:sz w:val="18"/>
          <w:szCs w:val="18"/>
        </w:rPr>
        <w:t>Milletvekili Sayın Recep Gürkan.</w:t>
      </w:r>
      <w:r w:rsidRPr="0024616E">
        <w:rPr>
          <w:rFonts w:ascii="Arial" w:hAnsi="Arial"/>
          <w:color w:val="1F497D"/>
          <w:spacing w:val="24"/>
          <w:sz w:val="18"/>
          <w:szCs w:val="18"/>
        </w:rPr>
        <w:t xml:space="preserve"> (CHP sıralarından alkışlar)</w:t>
      </w:r>
    </w:p>
    <w:p w:rsidRPr="0024616E" w:rsidR="00DB380F" w:rsidP="0024616E" w:rsidRDefault="00DB380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CHP GRUBA ADINA RECEP GÜRKAN (Edirne) – Sayın Başkan, değerli milletvekilleri; Gençlik ve Spor Bakanlığı, Spor Genel Müdürlüğü ve Yüksek Öğrenim Kredi </w:t>
      </w:r>
      <w:r w:rsidRPr="0024616E" w:rsidR="00DB380F">
        <w:rPr>
          <w:rFonts w:ascii="Arial" w:hAnsi="Arial"/>
          <w:color w:val="1F497D"/>
          <w:spacing w:val="24"/>
          <w:sz w:val="18"/>
          <w:szCs w:val="18"/>
        </w:rPr>
        <w:t xml:space="preserve">ve </w:t>
      </w:r>
      <w:r w:rsidRPr="0024616E">
        <w:rPr>
          <w:rFonts w:ascii="Arial" w:hAnsi="Arial"/>
          <w:color w:val="1F497D"/>
          <w:spacing w:val="24"/>
          <w:sz w:val="18"/>
          <w:szCs w:val="18"/>
        </w:rPr>
        <w:t xml:space="preserve">Yurtlar Kurumu bütçeleri üzerine Cumhuriyet Halk Partisi Grubu adına söz almış bulunuyorum. Bu vesileyle yüce heyeti saygıyla selamlıyorum.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Ayrıca, söylemekten hicap duyduğum bir şeyi de bütün kadınlarımızdan özür dileyerek söylemek istiyorum: Dişiliğiyle değil kişiliğiyle bu yüce Meclisin çatısı altında bulunan tüm kadın milletvekillerini özellikle saygıyla selamlıyorum. (CHP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Bülent Arınç, Grup Başkan Vekilimiz Muharrem İnce için mesnetsiz bir entrikaya dayanarak “Bundan sonra kadın vekiller Muharrem İnce’nin yanına oturmasın.” demişti ama bundan sonra Türkiye’deki bütün kadınlar herhâlde Bülent Arınç’ın yüzüne bakmadan konuşacak. Bu da Bülent Arınç için verilecek en büyük cezalardan biridir diye düşünüyorum. (CHP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milletvekilleri, spor evrensel kültürün bir parçasıdır ve bütün insanları birleştirecek bir güce sahiptir. Bu gücü doğru kullanmak adına, sahalarımızda ortaya çıkan şiddete kesinlikle izin verilmemelidir. Ne yazık ki sporda şiddetin, tekerlekli sandalye basketbol maçına kadar yayıldığı bir ülke hâline gelmiş bulunmaktayız. Bu durumdan utanç duymamak mümkün değil. Başbakanın günlük konuşmalarında öfke kustuğu bir ülkede, maçlarda insanların birbirinin boğazına sarılmasından </w:t>
      </w:r>
      <w:r w:rsidRPr="0024616E" w:rsidR="00DB380F">
        <w:rPr>
          <w:rFonts w:ascii="Arial" w:hAnsi="Arial"/>
          <w:color w:val="1F497D"/>
          <w:spacing w:val="24"/>
          <w:sz w:val="18"/>
          <w:szCs w:val="18"/>
        </w:rPr>
        <w:t xml:space="preserve">daha </w:t>
      </w:r>
      <w:r w:rsidRPr="0024616E">
        <w:rPr>
          <w:rFonts w:ascii="Arial" w:hAnsi="Arial"/>
          <w:color w:val="1F497D"/>
          <w:spacing w:val="24"/>
          <w:sz w:val="18"/>
          <w:szCs w:val="18"/>
        </w:rPr>
        <w:t>doğal ne olabilir?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milletvekilleri, öncelikle, “Herkes her işi yapar.” anlayışından kurtulmak, işi ehline vermek gerekiyor. Sayın Bakan göreve gelince bütün müdürleri görevden aldı ama “Yapılacak atamalar için ortaya konulan kriterler herkesin ama herkesin kabul edebileceği kriterler mi?” diye sormak istiyorum. Cevap, tereddütsüz “Evet</w:t>
      </w:r>
      <w:r w:rsidRPr="0024616E" w:rsidR="00DB380F">
        <w:rPr>
          <w:rFonts w:ascii="Arial" w:hAnsi="Arial"/>
          <w:color w:val="1F497D"/>
          <w:spacing w:val="24"/>
          <w:sz w:val="18"/>
          <w:szCs w:val="18"/>
        </w:rPr>
        <w:t>.</w:t>
      </w:r>
      <w:r w:rsidRPr="0024616E">
        <w:rPr>
          <w:rFonts w:ascii="Arial" w:hAnsi="Arial"/>
          <w:color w:val="1F497D"/>
          <w:spacing w:val="24"/>
          <w:sz w:val="18"/>
          <w:szCs w:val="18"/>
        </w:rPr>
        <w:t>” ise bir sorun yok ama “Hayır</w:t>
      </w:r>
      <w:r w:rsidRPr="0024616E" w:rsidR="00DB380F">
        <w:rPr>
          <w:rFonts w:ascii="Arial" w:hAnsi="Arial"/>
          <w:color w:val="1F497D"/>
          <w:spacing w:val="24"/>
          <w:sz w:val="18"/>
          <w:szCs w:val="18"/>
        </w:rPr>
        <w:t>.</w:t>
      </w:r>
      <w:r w:rsidRPr="0024616E">
        <w:rPr>
          <w:rFonts w:ascii="Arial" w:hAnsi="Arial"/>
          <w:color w:val="1F497D"/>
          <w:spacing w:val="24"/>
          <w:sz w:val="18"/>
          <w:szCs w:val="18"/>
        </w:rPr>
        <w:t>” ise müdürlüğü sınavla kazanıp atananların görevden alınmaları doğru mudur Sayın Bakan? Bu arkadaşları araştırmacı yapmanız doğru mudur? İlçe müdürlerini ne zaman atayacaksınız? Bu atamaların kriterleri nelerdir? Sınavla müdürlüğünü almış ve hakkıyla çalışan insanları görevden almanız doğru mudur?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Bugünden yarına sporda başarının gelmeyeceğini, yakalanmayacağını hepimiz biliyoruz ancak on yıldır Spor Bakanlığını yöneten bir iktidardan başarı beklemek de tüm vatandaşların en doğal hakkıdır. 2012 Londra Olimpiyatları’na 16 dalda 114 sporcuyla katıldık. Bu, en fazla sporcuyla katıldığımız olimpiyattır. Sporcu katılımı bakımından 8'inci sıradayız ama madalya bakımından nerede olduğumuzu herkes biliyor.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Şunu özellikle belirtmek isterim ki sporcularımızın bireysel başarılarını, çabalarını her zaman takdir ettik ve etmeye de devam edeceğiz. Baktığımızda, başarılarımız kurumsal başarı olmaktan uzaktır, hâlâ bireyseldir. Başarılı sporcuları irdelediğinizde bunu rahatlıkla göreceksiniz. Hakikaten doğuştan yetenekli ve hep fedakârlık öyküleriyle yoğrulan başarılar. İşte yapmamız gereken bu gerçekleri görmektir. Gerçekten çok yazık, harcanan paraya da, harcanan emeğe de yazık. </w:t>
      </w:r>
    </w:p>
    <w:p w:rsidRPr="0024616E" w:rsidR="00DB380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Türkiye Cumhuriyeti, potansiyeli olan kocaman bir ülkedir. Benim anlatmaya çalıştığım da işte bu potansiyeli yeterince kullanamadığımız.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Öte yandan, sporla kan uyuşmazlığı yaşayan eğitim sistemimizi görmezden gelmeye devam mı edeceğiz? Yapısal sorunları, eğitim ile sporun entegre edilememesini ve hatta eğitim sisteminin sporun önündeki en büyük engel olmaya devam etmesine izin vermeyi sürdürecek miyiz?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milletvekilleri, yakaladığımız başarılar bir sistem ürünü değil. Sporcularımızı seçim yapmaya zorluyoruz; spor mu, eğitim mi? Madalya şampiyonu olan ülkelerde sporda başarılı olan öğrenciye üniversiteler burs veriyor. Akademik açıdan çok başarılı olamayacağı aşikâr olan bir çocuk dahi kendini spora adayarak hem sporla yükseliyor hem  de ülkenin en iyi, en güzel üniversitelerine gitme imkânını yakalıyor. Eğitim ve gelecek kaygısı makası bu kadar açık olduktan sonra, sistemli, düzenli spor başarılarını yakalamamız maalesef mümkün görünmüyor.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Bakan, geçtiğimiz günlerde 24 ilde 24 spor tesisi yapılacağı müjdesini televizyonlarda büyük bir promosyonla açıkladı. Önümüzde 2020 olimpiyatları hedefimiz var. Burada seçim bölgem olan Edirne’nin de bu olimpiyat oyunlarında İstanbul’a yakınlığı ve tarihi bir başkent olması nedeniyle en yakın ayaklardan biri olacağına inanıyor ve Edirne’nin belli branşlarda bu yarışmaların yapılmasına namzet olduğunu söylemek istiyorum. Ancak ülkemizin bir de doğusu var, yokluklar içinde mücadele eden bir doğumuz, güneydoğumuz var.</w:t>
      </w:r>
    </w:p>
    <w:p w:rsidRPr="0024616E" w:rsidR="00DB380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Bakan</w:t>
      </w:r>
      <w:r w:rsidRPr="0024616E" w:rsidR="00DB380F">
        <w:rPr>
          <w:rFonts w:ascii="Arial" w:hAnsi="Arial"/>
          <w:color w:val="1F497D"/>
          <w:spacing w:val="24"/>
          <w:sz w:val="18"/>
          <w:szCs w:val="18"/>
        </w:rPr>
        <w:t xml:space="preserve"> Hakkârililere söz vermişti.</w:t>
      </w:r>
      <w:r w:rsidRPr="0024616E">
        <w:rPr>
          <w:rFonts w:ascii="Arial" w:hAnsi="Arial"/>
          <w:color w:val="1F497D"/>
          <w:spacing w:val="24"/>
          <w:sz w:val="18"/>
          <w:szCs w:val="18"/>
        </w:rPr>
        <w:t xml:space="preserve"> Dün akşam Hakkarililer beni aradılar</w:t>
      </w:r>
      <w:r w:rsidRPr="0024616E" w:rsidR="00DB380F">
        <w:rPr>
          <w:rFonts w:ascii="Arial" w:hAnsi="Arial"/>
          <w:color w:val="1F497D"/>
          <w:spacing w:val="24"/>
          <w:sz w:val="18"/>
          <w:szCs w:val="18"/>
        </w:rPr>
        <w:t>,</w:t>
      </w:r>
      <w:r w:rsidRPr="0024616E">
        <w:rPr>
          <w:rFonts w:ascii="Arial" w:hAnsi="Arial"/>
          <w:color w:val="1F497D"/>
          <w:spacing w:val="24"/>
          <w:sz w:val="18"/>
          <w:szCs w:val="18"/>
        </w:rPr>
        <w:t xml:space="preserve"> özelli</w:t>
      </w:r>
      <w:r w:rsidRPr="0024616E" w:rsidR="00DB380F">
        <w:rPr>
          <w:rFonts w:ascii="Arial" w:hAnsi="Arial"/>
          <w:color w:val="1F497D"/>
          <w:spacing w:val="24"/>
          <w:sz w:val="18"/>
          <w:szCs w:val="18"/>
        </w:rPr>
        <w:t>kle buradan belirtmek istiyorum:</w:t>
      </w:r>
      <w:r w:rsidRPr="0024616E">
        <w:rPr>
          <w:rFonts w:ascii="Arial" w:hAnsi="Arial"/>
          <w:color w:val="1F497D"/>
          <w:spacing w:val="24"/>
          <w:sz w:val="18"/>
          <w:szCs w:val="18"/>
        </w:rPr>
        <w:t xml:space="preserve"> Sayın Bakan Hakkâri’ye söz vermişti ama bu 24 tesis içe</w:t>
      </w:r>
      <w:r w:rsidRPr="0024616E" w:rsidR="00DB380F">
        <w:rPr>
          <w:rFonts w:ascii="Arial" w:hAnsi="Arial"/>
          <w:color w:val="1F497D"/>
          <w:spacing w:val="24"/>
          <w:sz w:val="18"/>
          <w:szCs w:val="18"/>
        </w:rPr>
        <w:t>risinde Hakkâri’de bir tane yok.</w:t>
      </w:r>
      <w:r w:rsidRPr="0024616E">
        <w:rPr>
          <w:rFonts w:ascii="Arial" w:hAnsi="Arial"/>
          <w:color w:val="1F497D"/>
          <w:spacing w:val="24"/>
          <w:sz w:val="18"/>
          <w:szCs w:val="18"/>
        </w:rPr>
        <w:t xml:space="preserve"> </w:t>
      </w:r>
    </w:p>
    <w:p w:rsidRPr="0024616E" w:rsidR="0065072D" w:rsidP="0024616E" w:rsidRDefault="00DB380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GENÇLİK VE SPOR BAKANI SUAT KILIÇ (Samsun) </w:t>
      </w:r>
      <w:r w:rsidRPr="0024616E" w:rsidR="0065072D">
        <w:rPr>
          <w:rFonts w:ascii="Arial" w:hAnsi="Arial"/>
          <w:color w:val="1F497D"/>
          <w:spacing w:val="24"/>
          <w:sz w:val="18"/>
          <w:szCs w:val="18"/>
        </w:rPr>
        <w:t xml:space="preserve">– Var, var. </w:t>
      </w:r>
    </w:p>
    <w:p w:rsidRPr="0024616E" w:rsidR="005301CF" w:rsidP="0024616E" w:rsidRDefault="0065072D">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RECEP GÜRKAN (Devamla) – </w:t>
      </w:r>
      <w:r w:rsidRPr="0024616E" w:rsidR="00DB380F">
        <w:rPr>
          <w:rFonts w:ascii="Arial" w:hAnsi="Arial"/>
          <w:color w:val="1F497D"/>
          <w:spacing w:val="24"/>
          <w:sz w:val="18"/>
          <w:szCs w:val="18"/>
        </w:rPr>
        <w:t xml:space="preserve"> S</w:t>
      </w:r>
      <w:r w:rsidRPr="0024616E" w:rsidR="005301CF">
        <w:rPr>
          <w:rFonts w:ascii="Arial" w:hAnsi="Arial"/>
          <w:color w:val="1F497D"/>
          <w:spacing w:val="24"/>
          <w:sz w:val="18"/>
          <w:szCs w:val="18"/>
        </w:rPr>
        <w:t>iz açıklayın o zaman.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GENÇLİK VE SPOR BAKANI SUAT KILIÇ (Samsun) - Stadyum olarak yok da diğer tesisler…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RECEP GÜRKAN (Devamla) – Peki.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Özellikle, sporun gençlerimizi olumsuz alışkanlıklardan ve terörden koruma özelliği herkesin malumudur. Hakkâri ilimizde ilin amatör spor kulübü olan Hakkâri Zap Spor’un sporcuları, kaldıkları zemin katta rutubet ve farelerle maalesef iç içe yaşamaktadır. Bunun fotoğraflarını da Sayın Bakana ben ayrıca göndereceğim. Buradaki sporcular her gün sadece ekmek ve domates ile gıda ihtiyaçlarını karşılamakta ve bu şekilde antrenmanlara ve maçlara çıkmaktalar. Ayrıca, Zap Spor’un transfer ettiği iki Afrikalı sporcuya emniyet tarafından hâlâ oturma izni verilmediğini söylüyorlar. AKP Hükûmeti, Hakkâri’ye bir spor tesisi yapmayarak bölgeyi ve bölge insanını gözden çıkardığını âdeta tescillemektedir.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Kredi ve Yurtlar Kurumunun, geleceğimizin teminatı evlatlarımızı yetiştirme sürecinde almış olduğu önemli görevler bulunmaktadır. Bu bağlamda cansiperhane görev yapan tüm Kredi Yurtlar personelini gerçekten kutluyorum. Ancak, üniversite öğrencilerinin malumunuz en büyük sorunlarından biri de yurt sorunudur. Burada, planlamada bir eksiklik olduğu çok açık, daha doğrusu planlama yapılmadığı ortada. Üniversite sayılarında yüzde 120’ye yakın bir artış, öğrenci kontenjanlarında yüzde 100’e yakın bir artış ama yurt sayısındaki artış maalesef bu hızla gerçekleşmemiş. Sonuç</w:t>
      </w:r>
      <w:r w:rsidRPr="0024616E" w:rsidR="00354A99">
        <w:rPr>
          <w:rFonts w:ascii="Arial" w:hAnsi="Arial"/>
          <w:color w:val="1F497D"/>
          <w:spacing w:val="24"/>
          <w:sz w:val="18"/>
          <w:szCs w:val="18"/>
        </w:rPr>
        <w:t>: Y</w:t>
      </w:r>
      <w:r w:rsidRPr="0024616E">
        <w:rPr>
          <w:rFonts w:ascii="Arial" w:hAnsi="Arial"/>
          <w:color w:val="1F497D"/>
          <w:spacing w:val="24"/>
          <w:sz w:val="18"/>
          <w:szCs w:val="18"/>
        </w:rPr>
        <w:t xml:space="preserve">edekte bekleyen </w:t>
      </w:r>
      <w:r w:rsidRPr="0024616E" w:rsidR="00354A99">
        <w:rPr>
          <w:rFonts w:ascii="Arial" w:hAnsi="Arial"/>
          <w:color w:val="1F497D"/>
          <w:spacing w:val="24"/>
          <w:sz w:val="18"/>
          <w:szCs w:val="18"/>
        </w:rPr>
        <w:t>on</w:t>
      </w:r>
      <w:r w:rsidRPr="0024616E">
        <w:rPr>
          <w:rFonts w:ascii="Arial" w:hAnsi="Arial"/>
          <w:color w:val="1F497D"/>
          <w:spacing w:val="24"/>
          <w:sz w:val="18"/>
          <w:szCs w:val="18"/>
        </w:rPr>
        <w:t xml:space="preserve"> binlerce öğrencimiz. Bu gerçekler ortada olduğu hâlde biz nelerle uğraşıyoruz.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Yurt müdürlerinin atanması geçen yıla kadar sınavla yapılıyordu. Bu sınavlar kalktı. Peki, en iyi yur</w:t>
      </w:r>
      <w:r w:rsidRPr="0024616E" w:rsidR="00354A99">
        <w:rPr>
          <w:rFonts w:ascii="Arial" w:hAnsi="Arial"/>
          <w:color w:val="1F497D"/>
          <w:spacing w:val="24"/>
          <w:sz w:val="18"/>
          <w:szCs w:val="18"/>
        </w:rPr>
        <w:t>t müdürünü kim bilir, kim tanır? T</w:t>
      </w:r>
      <w:r w:rsidRPr="0024616E">
        <w:rPr>
          <w:rFonts w:ascii="Arial" w:hAnsi="Arial"/>
          <w:color w:val="1F497D"/>
          <w:spacing w:val="24"/>
          <w:sz w:val="18"/>
          <w:szCs w:val="18"/>
        </w:rPr>
        <w:t>abii ki Sayın Bakan bilir. Nitelikli insanı gözünden tanıyan bir bakanımız olduğu için gerçekten çok şanslıyız. Çocuklarımızı emanet ettiğimiz yurtlarda müdür olmak için tek kriter Sayın Bakanın gözüne girmek. Muhtemelen birkaç kriter daha vardır ama onları da yine Sayın Bakan belirliyor. ÖSYM Başkanı Sayın Ali Demir’in bile Sayın Bakanın bu yeteneğine gıptayla baktığından şüphemiz yok. Sayın Ali Demir de öğrencileri bu yöntemle seçebilse en azından üniversitelerde eylem yapan</w:t>
      </w:r>
      <w:r w:rsidRPr="0024616E" w:rsidR="00354A99">
        <w:rPr>
          <w:rFonts w:ascii="Arial" w:hAnsi="Arial"/>
          <w:color w:val="1F497D"/>
          <w:spacing w:val="24"/>
          <w:sz w:val="18"/>
          <w:szCs w:val="18"/>
        </w:rPr>
        <w:t>,</w:t>
      </w:r>
      <w:r w:rsidRPr="0024616E">
        <w:rPr>
          <w:rFonts w:ascii="Arial" w:hAnsi="Arial"/>
          <w:color w:val="1F497D"/>
          <w:spacing w:val="24"/>
          <w:sz w:val="18"/>
          <w:szCs w:val="18"/>
        </w:rPr>
        <w:t xml:space="preserve"> Hükûmete ve Başbakana söz eden anarşist gençler bu ülkede öğrenci olarak yer almazdı.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Bakan, bir önemli hususa da dikkatinizi çekmek istiyorum. Yeni yapılacak Mersin stadına alınacak 11 bin koltuk ihalesi. Sayın Bakan, şartnamede ithal bir koltuk resmi var. Bu koltuğun da tesadüftür ki Türkiye’den tek bir ithalatçısı var. Bakın şartnamede resmi olan koltuğu yarı fiyatına ve en azından aynı kaliteyi verebilecek birçok kurum var. Bu durumun düzeltilmesini, düzeltilmemesi hâlinde de ihaleye fesat karıştırma suçu işleneceğini uyarıyoruz.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Hepinize saygılar sunuyorum. (CHP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Teşekkür ederim Sayın Gürkan.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Sinop Milletvekili Sayın Engin Altay. (CHP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CHP GRUBU ADINA ENGİN ALTAY (Sinop) – 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Başkan, sayın milletvekilleri; Genel Kurulu saygıyla selamlıyorum.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Kırk dakikada hem Dışişleri Bakanlığını hem Gençlik ve Spor Bakanlığını hem Millî Eğitim Bakanlığını ve 160 küsur üniversitenin bütçesini görüşeceğiz. Bu da yeni rekorlarınızdan birisi. </w:t>
      </w:r>
    </w:p>
    <w:p w:rsidRPr="0024616E" w:rsidR="00354A99"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Bütçe rakamları üzerinde benden sonra konuşacak arkadaşım Nur Serter duracağı için buna çok girmek istemiyorum ancak her vesileyle Sayın Başbakanın ve Sayın Bakanın hamasetle, böyle hamaset yaparak Millî Eğitimde şöyle büyük bütçe, şöyle büyük hamleler yaptık tezlerini de gene Sayın Bakanın bütçe sunuş konuşmasıyla ve 2007 ve 2013 Resmî Gazete rakamlarıyla çürüteceğimi zannediyorum. Burada kullanacağım bütün rakamlar resmî rakamlardır.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Bakan, yüzde </w:t>
      </w:r>
      <w:smartTag w:uri="urn:schemas-microsoft-com:office:smarttags" w:element="metricconverter">
        <w:smartTagPr>
          <w:attr w:name="ProductID" w:val="11 mi"/>
        </w:smartTagPr>
        <w:r w:rsidRPr="0024616E">
          <w:rPr>
            <w:rFonts w:ascii="Arial" w:hAnsi="Arial"/>
            <w:color w:val="1F497D"/>
            <w:spacing w:val="24"/>
            <w:sz w:val="18"/>
            <w:szCs w:val="18"/>
          </w:rPr>
          <w:t>11 mi</w:t>
        </w:r>
      </w:smartTag>
      <w:r w:rsidRPr="0024616E">
        <w:rPr>
          <w:rFonts w:ascii="Arial" w:hAnsi="Arial"/>
          <w:color w:val="1F497D"/>
          <w:spacing w:val="24"/>
          <w:sz w:val="18"/>
          <w:szCs w:val="18"/>
        </w:rPr>
        <w:t xml:space="preserve"> büyük yüzde 22’mi büyük?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Millî Eğitim Bakanına bir soru, buradan cevap istiyorum: Merkezî yönetim bütçe yatırım ödeneğine Millî Eğitim Bakanlığı yatırım ödeneğinin oranı yüzde 11’dir. Sizin devraldığınız Türkiye’de bu 22’ydi ve periyodik olarak küçülerek bugün yüzde 11’e geldi. 1998’de bu yüzde 37’ydi, 2002’de 22’ydi, şimdi 11. Yatırım bütçesinin Bakanlık bütçesine oranı da devraldığınız Türkiye’de yüzde 13’</w:t>
      </w:r>
      <w:r w:rsidRPr="0024616E" w:rsidR="00354A99">
        <w:rPr>
          <w:rFonts w:ascii="Arial" w:hAnsi="Arial"/>
          <w:color w:val="1F497D"/>
          <w:spacing w:val="24"/>
          <w:sz w:val="18"/>
          <w:szCs w:val="18"/>
        </w:rPr>
        <w:t>t</w:t>
      </w:r>
      <w:r w:rsidRPr="0024616E">
        <w:rPr>
          <w:rFonts w:ascii="Arial" w:hAnsi="Arial"/>
          <w:color w:val="1F497D"/>
          <w:spacing w:val="24"/>
          <w:sz w:val="18"/>
          <w:szCs w:val="18"/>
        </w:rPr>
        <w:t xml:space="preserve">ü, şimdi 8.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Bakan, soru 2: 13 mü büyük, </w:t>
      </w:r>
      <w:smartTag w:uri="urn:schemas-microsoft-com:office:smarttags" w:element="metricconverter">
        <w:smartTagPr>
          <w:attr w:name="ProductID" w:val="8 mi"/>
        </w:smartTagPr>
        <w:r w:rsidRPr="0024616E">
          <w:rPr>
            <w:rFonts w:ascii="Arial" w:hAnsi="Arial"/>
            <w:color w:val="1F497D"/>
            <w:spacing w:val="24"/>
            <w:sz w:val="18"/>
            <w:szCs w:val="18"/>
          </w:rPr>
          <w:t>8 mi</w:t>
        </w:r>
      </w:smartTag>
      <w:r w:rsidRPr="0024616E">
        <w:rPr>
          <w:rFonts w:ascii="Arial" w:hAnsi="Arial"/>
          <w:color w:val="1F497D"/>
          <w:spacing w:val="24"/>
          <w:sz w:val="18"/>
          <w:szCs w:val="18"/>
        </w:rPr>
        <w:t xml:space="preserve"> büyük?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milletvekilleri, öğrenci başına Türkiye'nin ne harcadığını bilen var mı? Sayın Bakan, ben size söyleyeyim: Bu 2013 bütçenizde 2.882 liradır bu ve OECD ülkelerinin beşte 1’idir. Bu kadar komik bir durumu bu millete nasıl böyle “Millî Eğitimde çağ atladık, bilmem, çığır atladık.” diye </w:t>
      </w:r>
      <w:r w:rsidRPr="0024616E" w:rsidR="00354A99">
        <w:rPr>
          <w:rFonts w:ascii="Arial" w:hAnsi="Arial"/>
          <w:color w:val="1F497D"/>
          <w:spacing w:val="24"/>
          <w:sz w:val="18"/>
          <w:szCs w:val="18"/>
        </w:rPr>
        <w:t>anlatırsınız, hangi yüzle; bunu da anlamış değilim</w:t>
      </w:r>
      <w:r w:rsidRPr="0024616E">
        <w:rPr>
          <w:rFonts w:ascii="Arial" w:hAnsi="Arial"/>
          <w:color w:val="1F497D"/>
          <w:spacing w:val="24"/>
          <w:sz w:val="18"/>
          <w:szCs w:val="18"/>
        </w:rPr>
        <w:t xml:space="preserve"> </w:t>
      </w:r>
      <w:r w:rsidRPr="0024616E" w:rsidR="00354A99">
        <w:rPr>
          <w:rFonts w:ascii="Arial" w:hAnsi="Arial"/>
          <w:color w:val="1F497D"/>
          <w:spacing w:val="24"/>
          <w:sz w:val="18"/>
          <w:szCs w:val="18"/>
        </w:rPr>
        <w:t>v</w:t>
      </w:r>
      <w:r w:rsidRPr="0024616E">
        <w:rPr>
          <w:rFonts w:ascii="Arial" w:hAnsi="Arial"/>
          <w:color w:val="1F497D"/>
          <w:spacing w:val="24"/>
          <w:sz w:val="18"/>
          <w:szCs w:val="18"/>
        </w:rPr>
        <w:t>e şunu söylüyorsunuz, çok garipsiyorum: “Biz Türkiye’deki tüm okullarımızın temel giderleri için gerekli ve yeterli bütçeyi gönderiyoruz.” Ayıp! Ayıp ve günah!</w:t>
      </w:r>
    </w:p>
    <w:p w:rsidRPr="0024616E" w:rsidR="005301CF" w:rsidP="0024616E" w:rsidRDefault="00354A99">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Bakan, siz,</w:t>
      </w:r>
      <w:r w:rsidRPr="0024616E" w:rsidR="005301CF">
        <w:rPr>
          <w:rFonts w:ascii="Arial" w:hAnsi="Arial"/>
          <w:color w:val="1F497D"/>
          <w:spacing w:val="24"/>
          <w:sz w:val="18"/>
          <w:szCs w:val="18"/>
        </w:rPr>
        <w:t xml:space="preserve"> okullardan, okul yönetimlerinden velilere giden yazılarla 26 ayrı kalem için velilerden para istendiğini biliyor musunuz? Hangi kalemler olduğunu, isterseniz -Ankara Üniversitesinde yapılmış bir araştırma- size göndereyim. Ayrıca, yine yapılan bu araştırmaya göre, 26 kalem okulların istediği paranın dışında, 20 kalem üzerinden velilerin harcama yaptığını biliyor musunuz? Bilmiyorsunuz tabii. Tutturmuşsunuz “Ders kitapları okullar açıldığında sıraların üstünde.” İyi, güzel. Benim çocuğuma da ders kitabı gönderiyorsunuz. Benim ihtiyacım yok. (CHP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Hükûmetin</w:t>
      </w:r>
      <w:r w:rsidRPr="0024616E" w:rsidR="00354A99">
        <w:rPr>
          <w:rFonts w:ascii="Arial" w:hAnsi="Arial"/>
          <w:color w:val="1F497D"/>
          <w:spacing w:val="24"/>
          <w:sz w:val="18"/>
          <w:szCs w:val="18"/>
        </w:rPr>
        <w:t>, her vesileyle</w:t>
      </w:r>
      <w:r w:rsidRPr="0024616E">
        <w:rPr>
          <w:rFonts w:ascii="Arial" w:hAnsi="Arial"/>
          <w:color w:val="1F497D"/>
          <w:spacing w:val="24"/>
          <w:sz w:val="18"/>
          <w:szCs w:val="18"/>
        </w:rPr>
        <w:t xml:space="preserve"> Sayın Bakanın ve Sayın Başbakanın övündüğü şu derslik meselesi.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Burada vereceğim rakamlar sayın milletvekilleri, Bakanın bütçe sunuş konuşması, 2007 Resmî Gazete, 2007 programını içeren Resmî Gazete, 2013 programını içeren Resmî Gazete</w:t>
      </w:r>
      <w:r w:rsidRPr="0024616E" w:rsidR="00354A99">
        <w:rPr>
          <w:rFonts w:ascii="Arial" w:hAnsi="Arial"/>
          <w:color w:val="1F497D"/>
          <w:spacing w:val="24"/>
          <w:sz w:val="18"/>
          <w:szCs w:val="18"/>
        </w:rPr>
        <w:t>’den</w:t>
      </w:r>
      <w:r w:rsidRPr="0024616E">
        <w:rPr>
          <w:rFonts w:ascii="Arial" w:hAnsi="Arial"/>
          <w:color w:val="1F497D"/>
          <w:spacing w:val="24"/>
          <w:sz w:val="18"/>
          <w:szCs w:val="18"/>
        </w:rPr>
        <w:t xml:space="preserve">. Eskiden bunları böyle gönderirdiniz, şimdi onu da yapmıyorsunuz.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milletvekilleri, 180 bin derslik konusuna bir açıklık getirelim. 2006 Resmî Gazete “eğitim bölümü” diyor ki</w:t>
      </w:r>
      <w:r w:rsidRPr="0024616E" w:rsidR="00354A99">
        <w:rPr>
          <w:rFonts w:ascii="Arial" w:hAnsi="Arial"/>
          <w:color w:val="1F497D"/>
          <w:spacing w:val="24"/>
          <w:sz w:val="18"/>
          <w:szCs w:val="18"/>
        </w:rPr>
        <w:t>:</w:t>
      </w:r>
      <w:r w:rsidRPr="0024616E">
        <w:rPr>
          <w:rFonts w:ascii="Arial" w:hAnsi="Arial"/>
          <w:color w:val="1F497D"/>
          <w:spacing w:val="24"/>
          <w:sz w:val="18"/>
          <w:szCs w:val="18"/>
        </w:rPr>
        <w:t xml:space="preserve"> “İlköğretimde derslik başına düşen öğrenci sayısı 36, ortaöğretimde </w:t>
      </w:r>
      <w:smartTag w:uri="urn:schemas-microsoft-com:office:smarttags" w:element="metricconverter">
        <w:smartTagPr>
          <w:attr w:name="ProductID" w:val="32.”"/>
        </w:smartTagPr>
        <w:r w:rsidRPr="0024616E">
          <w:rPr>
            <w:rFonts w:ascii="Arial" w:hAnsi="Arial"/>
            <w:color w:val="1F497D"/>
            <w:spacing w:val="24"/>
            <w:sz w:val="18"/>
            <w:szCs w:val="18"/>
          </w:rPr>
          <w:t>32.”</w:t>
        </w:r>
      </w:smartTag>
      <w:r w:rsidRPr="0024616E">
        <w:rPr>
          <w:rFonts w:ascii="Arial" w:hAnsi="Arial"/>
          <w:color w:val="1F497D"/>
          <w:spacing w:val="24"/>
          <w:sz w:val="18"/>
          <w:szCs w:val="18"/>
        </w:rPr>
        <w:t xml:space="preserve"> Şimdi, 2013 </w:t>
      </w:r>
      <w:r w:rsidRPr="0024616E" w:rsidR="00354A99">
        <w:rPr>
          <w:rFonts w:ascii="Arial" w:hAnsi="Arial"/>
          <w:color w:val="1F497D"/>
          <w:spacing w:val="24"/>
          <w:sz w:val="18"/>
          <w:szCs w:val="18"/>
        </w:rPr>
        <w:t>E</w:t>
      </w:r>
      <w:r w:rsidRPr="0024616E">
        <w:rPr>
          <w:rFonts w:ascii="Arial" w:hAnsi="Arial"/>
          <w:color w:val="1F497D"/>
          <w:spacing w:val="24"/>
          <w:sz w:val="18"/>
          <w:szCs w:val="18"/>
        </w:rPr>
        <w:t xml:space="preserve">ğitim </w:t>
      </w:r>
      <w:r w:rsidRPr="0024616E" w:rsidR="00354A99">
        <w:rPr>
          <w:rFonts w:ascii="Arial" w:hAnsi="Arial"/>
          <w:color w:val="1F497D"/>
          <w:spacing w:val="24"/>
          <w:sz w:val="18"/>
          <w:szCs w:val="18"/>
        </w:rPr>
        <w:t>P</w:t>
      </w:r>
      <w:r w:rsidRPr="0024616E">
        <w:rPr>
          <w:rFonts w:ascii="Arial" w:hAnsi="Arial"/>
          <w:color w:val="1F497D"/>
          <w:spacing w:val="24"/>
          <w:sz w:val="18"/>
          <w:szCs w:val="18"/>
        </w:rPr>
        <w:t>rogramı</w:t>
      </w:r>
      <w:r w:rsidRPr="0024616E" w:rsidR="00354A99">
        <w:rPr>
          <w:rFonts w:ascii="Arial" w:hAnsi="Arial"/>
          <w:color w:val="1F497D"/>
          <w:spacing w:val="24"/>
          <w:sz w:val="18"/>
          <w:szCs w:val="18"/>
        </w:rPr>
        <w:t>,</w:t>
      </w:r>
      <w:r w:rsidRPr="0024616E">
        <w:rPr>
          <w:rFonts w:ascii="Arial" w:hAnsi="Arial"/>
          <w:color w:val="1F497D"/>
          <w:spacing w:val="24"/>
          <w:sz w:val="18"/>
          <w:szCs w:val="18"/>
        </w:rPr>
        <w:t xml:space="preserve"> sizin programınız, sizin Hükûmetinizin programı, bütün bakanların imzası var, diyor ki: “2012’de ilköğretimde derslik başına düşen öğrenci 35, ortaöğretimde </w:t>
      </w:r>
      <w:smartTag w:uri="urn:schemas-microsoft-com:office:smarttags" w:element="metricconverter">
        <w:smartTagPr>
          <w:attr w:name="ProductID" w:val="31.”"/>
        </w:smartTagPr>
        <w:r w:rsidRPr="0024616E">
          <w:rPr>
            <w:rFonts w:ascii="Arial" w:hAnsi="Arial"/>
            <w:color w:val="1F497D"/>
            <w:spacing w:val="24"/>
            <w:sz w:val="18"/>
            <w:szCs w:val="18"/>
          </w:rPr>
          <w:t>31.”</w:t>
        </w:r>
      </w:smartTag>
      <w:r w:rsidRPr="0024616E">
        <w:rPr>
          <w:rFonts w:ascii="Arial" w:hAnsi="Arial"/>
          <w:color w:val="1F497D"/>
          <w:spacing w:val="24"/>
          <w:sz w:val="18"/>
          <w:szCs w:val="18"/>
        </w:rPr>
        <w:t xml:space="preserve"> Yani ilköğretimde 36’dan 35’e çekilmiş, ortaöğretimde 32’den 31’e. Rakamlar burada.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Hani çok bilinen bir şey var Sayın Bakan, ciğer buysa kedi nerede, kedi buysa ciğer nerede? Sizin millî eğitim politikanızın özeti budur. (CHP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Şimdi, Sayın Bakan, herhâlde İstanbul’da derslik başına 45 ila 60 öğrencinin düştüğü okullardan da haberdar değil. Ancak bütün bunlara rağmen şu duruma çok üzüldüm: Strateji Geliştirme Başkanlığının bütçesi ne kadar, biraz sonra gelin burada söyleyin. En önemli konu olan Özel Eğitim Danışma ve Rehberlik Hizmetleri Genel Müdürlüğü bütçeniz ne kadar, gelin burada söyleyin. Ama ben size bir bütçenizi söyleyeyim: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 xml:space="preserve"> Müdürlüğü bütçeniz 7 milyon 563 bin.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milletvekilleri, Strateji Geliştirmenin ve Özel Eğitim Danışma Rehberliği bütçesinin çok üstünde ama yüzü aşkın üst düzey yöneticiyle yaptığınız toplantıda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 xml:space="preserve">im beni ve Bakanlığı çok güzel yönetiyor.” dediğinize göre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inize bu kadar büyük bir bütçe ayırmanız da çok normal.</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Başkan, sayın milletvekilleri; 10 Aralık 2012’de Sayın Başbakan burada “Hem demokrasinin hem ekonominin can damarı olan eğitimin önünü kesiyorlar.” dedi PKK için. Şimdi, bir eğitimci olarak, ben de Türkiye'deki eğitim sisteminin hâlini gören biri olarak diyorum ki: Sizin yaptığınız işin PKK’nın yaptığı işten hiçbir farkı yoktur. Şimdi, uygulamada siz de aynı noktadasınız. (CHP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Bakan ve Başbakan “eğitim” deyince inşaat, emlak, ihale</w:t>
      </w:r>
      <w:r w:rsidRPr="0024616E" w:rsidR="00354A99">
        <w:rPr>
          <w:rFonts w:ascii="Arial" w:hAnsi="Arial"/>
          <w:color w:val="1F497D"/>
          <w:spacing w:val="24"/>
          <w:sz w:val="18"/>
          <w:szCs w:val="18"/>
        </w:rPr>
        <w:t>…</w:t>
      </w:r>
      <w:r w:rsidRPr="0024616E">
        <w:rPr>
          <w:rFonts w:ascii="Arial" w:hAnsi="Arial"/>
          <w:color w:val="1F497D"/>
          <w:spacing w:val="24"/>
          <w:sz w:val="18"/>
          <w:szCs w:val="18"/>
        </w:rPr>
        <w:t xml:space="preserve"> Başka bir dertleri yok.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Bakan, birisi size şunu söylemeli: Eğitim sadece fiziki kapasite değildir. Eğitim ekipman ve donatım da değildir sadece. Şimdiden “çakma tablet” diye çocukların arasında dillere düşmüş, verdiğiniz o uyduruk, hakikaten de çakma tablet de eğitim demek değildir. Eğitim de</w:t>
      </w:r>
      <w:r w:rsidRPr="0024616E" w:rsidR="00354A99">
        <w:rPr>
          <w:rFonts w:ascii="Arial" w:hAnsi="Arial"/>
          <w:color w:val="1F497D"/>
          <w:spacing w:val="24"/>
          <w:sz w:val="18"/>
          <w:szCs w:val="18"/>
        </w:rPr>
        <w:t>y</w:t>
      </w:r>
      <w:r w:rsidRPr="0024616E">
        <w:rPr>
          <w:rFonts w:ascii="Arial" w:hAnsi="Arial"/>
          <w:color w:val="1F497D"/>
          <w:spacing w:val="24"/>
          <w:sz w:val="18"/>
          <w:szCs w:val="18"/>
        </w:rPr>
        <w:t>ince akla üç şey gel</w:t>
      </w:r>
      <w:r w:rsidRPr="0024616E" w:rsidR="00354A99">
        <w:rPr>
          <w:rFonts w:ascii="Arial" w:hAnsi="Arial"/>
          <w:color w:val="1F497D"/>
          <w:spacing w:val="24"/>
          <w:sz w:val="18"/>
          <w:szCs w:val="18"/>
        </w:rPr>
        <w:t>ir Sayın Bakan, bunları öğrenin;</w:t>
      </w:r>
      <w:r w:rsidRPr="0024616E">
        <w:rPr>
          <w:rFonts w:ascii="Arial" w:hAnsi="Arial"/>
          <w:color w:val="1F497D"/>
          <w:spacing w:val="24"/>
          <w:sz w:val="18"/>
          <w:szCs w:val="18"/>
        </w:rPr>
        <w:t xml:space="preserve"> </w:t>
      </w:r>
      <w:r w:rsidRPr="0024616E" w:rsidR="00354A99">
        <w:rPr>
          <w:rFonts w:ascii="Arial" w:hAnsi="Arial"/>
          <w:color w:val="1F497D"/>
          <w:spacing w:val="24"/>
          <w:sz w:val="18"/>
          <w:szCs w:val="18"/>
        </w:rPr>
        <w:t>b</w:t>
      </w:r>
      <w:r w:rsidRPr="0024616E">
        <w:rPr>
          <w:rFonts w:ascii="Arial" w:hAnsi="Arial"/>
          <w:color w:val="1F497D"/>
          <w:spacing w:val="24"/>
          <w:sz w:val="18"/>
          <w:szCs w:val="18"/>
        </w:rPr>
        <w:t>aşarı gelir, nitelik gelir, erişim gelir. Bakın, 2013 programınızda eğitim bölümü, eğitime erişim, eğitimin kalitesi, eğitim sisteminin temel sorunları diye başlıyor, sizin programınız. Keza</w:t>
      </w:r>
      <w:r w:rsidRPr="0024616E" w:rsidR="00354A99">
        <w:rPr>
          <w:rFonts w:ascii="Arial" w:hAnsi="Arial"/>
          <w:color w:val="1F497D"/>
          <w:spacing w:val="24"/>
          <w:sz w:val="18"/>
          <w:szCs w:val="18"/>
        </w:rPr>
        <w:t>,</w:t>
      </w:r>
      <w:r w:rsidRPr="0024616E">
        <w:rPr>
          <w:rFonts w:ascii="Arial" w:hAnsi="Arial"/>
          <w:color w:val="1F497D"/>
          <w:spacing w:val="24"/>
          <w:sz w:val="18"/>
          <w:szCs w:val="18"/>
        </w:rPr>
        <w:t xml:space="preserve"> 2006-2007 </w:t>
      </w:r>
      <w:r w:rsidRPr="0024616E" w:rsidR="00354A99">
        <w:rPr>
          <w:rFonts w:ascii="Arial" w:hAnsi="Arial"/>
          <w:color w:val="1F497D"/>
          <w:spacing w:val="24"/>
          <w:sz w:val="18"/>
          <w:szCs w:val="18"/>
        </w:rPr>
        <w:t>P</w:t>
      </w:r>
      <w:r w:rsidRPr="0024616E">
        <w:rPr>
          <w:rFonts w:ascii="Arial" w:hAnsi="Arial"/>
          <w:color w:val="1F497D"/>
          <w:spacing w:val="24"/>
          <w:sz w:val="18"/>
          <w:szCs w:val="18"/>
        </w:rPr>
        <w:t>rogramı</w:t>
      </w:r>
      <w:r w:rsidRPr="0024616E" w:rsidR="00354A99">
        <w:rPr>
          <w:rFonts w:ascii="Arial" w:hAnsi="Arial"/>
          <w:color w:val="1F497D"/>
          <w:spacing w:val="24"/>
          <w:sz w:val="18"/>
          <w:szCs w:val="18"/>
        </w:rPr>
        <w:t>’</w:t>
      </w:r>
      <w:r w:rsidRPr="0024616E">
        <w:rPr>
          <w:rFonts w:ascii="Arial" w:hAnsi="Arial"/>
          <w:color w:val="1F497D"/>
          <w:spacing w:val="24"/>
          <w:sz w:val="18"/>
          <w:szCs w:val="18"/>
        </w:rPr>
        <w:t>nda da aynı cümleler var. Yani sayın milletvekilleri, biraz sonra kabul oyu vererek geçireceğiniz eğitim bütçesinin 2006 ile 2013 arasında bir milim ilerleme olmadığını -yani başarı, nitelik ve erişim bakımından- Sayın Hükûmet söylüy</w:t>
      </w:r>
      <w:r w:rsidRPr="0024616E" w:rsidR="00354A99">
        <w:rPr>
          <w:rFonts w:ascii="Arial" w:hAnsi="Arial"/>
          <w:color w:val="1F497D"/>
          <w:spacing w:val="24"/>
          <w:sz w:val="18"/>
          <w:szCs w:val="18"/>
        </w:rPr>
        <w:t>or. Siz milletvekili olarak bu H</w:t>
      </w:r>
      <w:r w:rsidRPr="0024616E">
        <w:rPr>
          <w:rFonts w:ascii="Arial" w:hAnsi="Arial"/>
          <w:color w:val="1F497D"/>
          <w:spacing w:val="24"/>
          <w:sz w:val="18"/>
          <w:szCs w:val="18"/>
        </w:rPr>
        <w:t xml:space="preserve">ükümete bunun hesabını sormayacak mısınız? Zira, sizin çocuklarınız bu sistemin içinde, hepimizin çocukları.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w:t>
      </w:r>
      <w:r w:rsidRPr="0024616E" w:rsidR="00354A99">
        <w:rPr>
          <w:rFonts w:ascii="Arial" w:hAnsi="Arial"/>
          <w:color w:val="1F497D"/>
          <w:spacing w:val="24"/>
          <w:sz w:val="18"/>
          <w:szCs w:val="18"/>
        </w:rPr>
        <w:t>,</w:t>
      </w:r>
      <w:r w:rsidRPr="0024616E">
        <w:rPr>
          <w:rFonts w:ascii="Arial" w:hAnsi="Arial"/>
          <w:color w:val="1F497D"/>
          <w:spacing w:val="24"/>
          <w:sz w:val="18"/>
          <w:szCs w:val="18"/>
        </w:rPr>
        <w:t xml:space="preserve"> geçenlerde bir anket yapıldı, sık sık</w:t>
      </w:r>
      <w:r w:rsidRPr="0024616E" w:rsidR="00354A99">
        <w:rPr>
          <w:rFonts w:ascii="Arial" w:hAnsi="Arial"/>
          <w:color w:val="1F497D"/>
          <w:spacing w:val="24"/>
          <w:sz w:val="18"/>
          <w:szCs w:val="18"/>
        </w:rPr>
        <w:t xml:space="preserve"> d</w:t>
      </w:r>
      <w:r w:rsidRPr="0024616E">
        <w:rPr>
          <w:rFonts w:ascii="Arial" w:hAnsi="Arial"/>
          <w:color w:val="1F497D"/>
          <w:spacing w:val="24"/>
          <w:sz w:val="18"/>
          <w:szCs w:val="18"/>
        </w:rPr>
        <w:t xml:space="preserve">a yapılıyor “Türkiye'nin en önemli sorunu nedir?” Terör bir, işsizlik iki, eğitim üç. Türkiye'deki  toplumun tümü böyle düşünüyor ama siz 652 sayılı Kanun Hükmünde Kararname ile Millî Eğitim Bakanlığı Ders Kitapları ve Eğitim Araçları Yönetmeliği’ni değiştirerek, Talim Terbiye Kurulu </w:t>
      </w:r>
      <w:r w:rsidRPr="0024616E" w:rsidR="00354A99">
        <w:rPr>
          <w:rFonts w:ascii="Arial" w:hAnsi="Arial"/>
          <w:color w:val="1F497D"/>
          <w:spacing w:val="24"/>
          <w:sz w:val="18"/>
          <w:szCs w:val="18"/>
        </w:rPr>
        <w:t>Y</w:t>
      </w:r>
      <w:r w:rsidRPr="0024616E">
        <w:rPr>
          <w:rFonts w:ascii="Arial" w:hAnsi="Arial"/>
          <w:color w:val="1F497D"/>
          <w:spacing w:val="24"/>
          <w:sz w:val="18"/>
          <w:szCs w:val="18"/>
        </w:rPr>
        <w:t>önetmeliği</w:t>
      </w:r>
      <w:r w:rsidRPr="0024616E" w:rsidR="00354A99">
        <w:rPr>
          <w:rFonts w:ascii="Arial" w:hAnsi="Arial"/>
          <w:color w:val="1F497D"/>
          <w:spacing w:val="24"/>
          <w:sz w:val="18"/>
          <w:szCs w:val="18"/>
        </w:rPr>
        <w:t>’</w:t>
      </w:r>
      <w:r w:rsidRPr="0024616E">
        <w:rPr>
          <w:rFonts w:ascii="Arial" w:hAnsi="Arial"/>
          <w:color w:val="1F497D"/>
          <w:spacing w:val="24"/>
          <w:sz w:val="18"/>
          <w:szCs w:val="18"/>
        </w:rPr>
        <w:t>ni değiştirerek açıkça Anayasa’nın 42’nci maddesini ihlal ettiniz ve Bakanlık Teşkilat Kuruluş Kanunu’ndan, Ders Kitapları Hazırlama Yönetmeliği’nden Atatürk’ün adını da ilkelerini de çıkardınız. Bundan maksat ne ola</w:t>
      </w:r>
      <w:r w:rsidRPr="0024616E" w:rsidR="00354A99">
        <w:rPr>
          <w:rFonts w:ascii="Arial" w:hAnsi="Arial"/>
          <w:color w:val="1F497D"/>
          <w:spacing w:val="24"/>
          <w:sz w:val="18"/>
          <w:szCs w:val="18"/>
        </w:rPr>
        <w:t>,</w:t>
      </w:r>
      <w:r w:rsidRPr="0024616E">
        <w:rPr>
          <w:rFonts w:ascii="Arial" w:hAnsi="Arial"/>
          <w:color w:val="1F497D"/>
          <w:spacing w:val="24"/>
          <w:sz w:val="18"/>
          <w:szCs w:val="18"/>
        </w:rPr>
        <w:t xml:space="preserve"> çok merak ediyorum ama Anayasa’nın 42’nci maddesi orada dururken bunu yapmak kanunsuzluktur, aymazlıktır</w:t>
      </w:r>
      <w:r w:rsidRPr="0024616E" w:rsidR="00354A99">
        <w:rPr>
          <w:rFonts w:ascii="Arial" w:hAnsi="Arial"/>
          <w:color w:val="1F497D"/>
          <w:spacing w:val="24"/>
          <w:sz w:val="18"/>
          <w:szCs w:val="18"/>
        </w:rPr>
        <w:t>,</w:t>
      </w:r>
      <w:r w:rsidRPr="0024616E">
        <w:rPr>
          <w:rFonts w:ascii="Arial" w:hAnsi="Arial"/>
          <w:color w:val="1F497D"/>
          <w:spacing w:val="24"/>
          <w:sz w:val="18"/>
          <w:szCs w:val="18"/>
        </w:rPr>
        <w:t xml:space="preserve"> bunu da söylemek istiyorum.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Şimdi 4+4+4. 6287 sayılı Kanun’la  4+4+4’ü getirdiniz. Bu bir eğitim projesi değildir, bu bir kin ve intikam projesidir. O gün Türkiye Büyük Millet Meclisinde şiddet, cebir, dehşet kullanarak her türlü zorbalıkla ve kanun dışılıkla yüz yılın operasyonunun altına imzanızı attınız. Zira, siz zaten Sivas sempozyumunuzda hedefinizin bu olduğunu da açıkça </w:t>
      </w:r>
      <w:r w:rsidRPr="0024616E" w:rsidR="00354A99">
        <w:rPr>
          <w:rFonts w:ascii="Arial" w:hAnsi="Arial"/>
          <w:color w:val="1F497D"/>
          <w:spacing w:val="24"/>
          <w:sz w:val="18"/>
          <w:szCs w:val="18"/>
        </w:rPr>
        <w:t>söylemiş bir bakansınız. Sayın B</w:t>
      </w:r>
      <w:r w:rsidRPr="0024616E">
        <w:rPr>
          <w:rFonts w:ascii="Arial" w:hAnsi="Arial"/>
          <w:color w:val="1F497D"/>
          <w:spacing w:val="24"/>
          <w:sz w:val="18"/>
          <w:szCs w:val="18"/>
        </w:rPr>
        <w:t>akan</w:t>
      </w:r>
      <w:r w:rsidRPr="0024616E" w:rsidR="00354A99">
        <w:rPr>
          <w:rFonts w:ascii="Arial" w:hAnsi="Arial"/>
          <w:color w:val="1F497D"/>
          <w:spacing w:val="24"/>
          <w:sz w:val="18"/>
          <w:szCs w:val="18"/>
        </w:rPr>
        <w:t>, 26 Mart 2012’de Ulusal Ö</w:t>
      </w:r>
      <w:r w:rsidRPr="0024616E">
        <w:rPr>
          <w:rFonts w:ascii="Arial" w:hAnsi="Arial"/>
          <w:color w:val="1F497D"/>
          <w:spacing w:val="24"/>
          <w:sz w:val="18"/>
          <w:szCs w:val="18"/>
        </w:rPr>
        <w:t xml:space="preserve">ğretmen </w:t>
      </w:r>
      <w:r w:rsidRPr="0024616E" w:rsidR="00354A99">
        <w:rPr>
          <w:rFonts w:ascii="Arial" w:hAnsi="Arial"/>
          <w:color w:val="1F497D"/>
          <w:spacing w:val="24"/>
          <w:sz w:val="18"/>
          <w:szCs w:val="18"/>
        </w:rPr>
        <w:t>Y</w:t>
      </w:r>
      <w:r w:rsidRPr="0024616E">
        <w:rPr>
          <w:rFonts w:ascii="Arial" w:hAnsi="Arial"/>
          <w:color w:val="1F497D"/>
          <w:spacing w:val="24"/>
          <w:sz w:val="18"/>
          <w:szCs w:val="18"/>
        </w:rPr>
        <w:t>etiştirme konulu çalıştayı toplandınız mı? Buraya da yazmışsınız. Bu çalıştaya Türkiye’nin bütün eğitim fakültesi dekanlarını çağırdınız mı? Çağırdınız</w:t>
      </w:r>
      <w:r w:rsidRPr="0024616E" w:rsidR="00354A99">
        <w:rPr>
          <w:rFonts w:ascii="Arial" w:hAnsi="Arial"/>
          <w:color w:val="1F497D"/>
          <w:spacing w:val="24"/>
          <w:sz w:val="18"/>
          <w:szCs w:val="18"/>
        </w:rPr>
        <w:t>,</w:t>
      </w:r>
      <w:r w:rsidRPr="0024616E">
        <w:rPr>
          <w:rFonts w:ascii="Arial" w:hAnsi="Arial"/>
          <w:color w:val="1F497D"/>
          <w:spacing w:val="24"/>
          <w:sz w:val="18"/>
          <w:szCs w:val="18"/>
        </w:rPr>
        <w:t xml:space="preserve"> güzel</w:t>
      </w:r>
      <w:r w:rsidRPr="0024616E" w:rsidR="00354A99">
        <w:rPr>
          <w:rFonts w:ascii="Arial" w:hAnsi="Arial"/>
          <w:color w:val="1F497D"/>
          <w:spacing w:val="24"/>
          <w:sz w:val="18"/>
          <w:szCs w:val="18"/>
        </w:rPr>
        <w:t>,</w:t>
      </w:r>
      <w:r w:rsidRPr="0024616E">
        <w:rPr>
          <w:rFonts w:ascii="Arial" w:hAnsi="Arial"/>
          <w:color w:val="1F497D"/>
          <w:spacing w:val="24"/>
          <w:sz w:val="18"/>
          <w:szCs w:val="18"/>
        </w:rPr>
        <w:t xml:space="preserve"> doğru bir iş. Peki</w:t>
      </w:r>
      <w:r w:rsidRPr="0024616E" w:rsidR="00354A99">
        <w:rPr>
          <w:rFonts w:ascii="Arial" w:hAnsi="Arial"/>
          <w:color w:val="1F497D"/>
          <w:spacing w:val="24"/>
          <w:sz w:val="18"/>
          <w:szCs w:val="18"/>
        </w:rPr>
        <w:t>,</w:t>
      </w:r>
      <w:r w:rsidRPr="0024616E">
        <w:rPr>
          <w:rFonts w:ascii="Arial" w:hAnsi="Arial"/>
          <w:color w:val="1F497D"/>
          <w:spacing w:val="24"/>
          <w:sz w:val="18"/>
          <w:szCs w:val="18"/>
        </w:rPr>
        <w:t xml:space="preserve"> 4+4+4 hazırlık çalıştayını kiminle yaptınız? Ankara’nın bütün eğitim fakültelerinin olumsuz görüşlerine rağmen</w:t>
      </w:r>
      <w:r w:rsidRPr="0024616E" w:rsidR="00AB35B4">
        <w:rPr>
          <w:rFonts w:ascii="Arial" w:hAnsi="Arial"/>
          <w:color w:val="1F497D"/>
          <w:spacing w:val="24"/>
          <w:sz w:val="18"/>
          <w:szCs w:val="18"/>
        </w:rPr>
        <w:t>,</w:t>
      </w:r>
      <w:r w:rsidRPr="0024616E">
        <w:rPr>
          <w:rFonts w:ascii="Arial" w:hAnsi="Arial"/>
          <w:color w:val="1F497D"/>
          <w:spacing w:val="24"/>
          <w:sz w:val="18"/>
          <w:szCs w:val="18"/>
        </w:rPr>
        <w:t xml:space="preserve"> o gün ne muhalefeti ne kamuoyunu ne sendikaları ne sivil toplum örgütlerini ve 26 Martta topladığınız eğitim fakültesi dekanlarına kulak vermek yerine kimi cemaat temsilcileriyle oturup bu hazırlığı yaptınız. Ve hak ve adalet kavramından yoksun, istihdam sorununu artırmış, norm fazl</w:t>
      </w:r>
      <w:r w:rsidRPr="0024616E" w:rsidR="00AB35B4">
        <w:rPr>
          <w:rFonts w:ascii="Arial" w:hAnsi="Arial"/>
          <w:color w:val="1F497D"/>
          <w:spacing w:val="24"/>
          <w:sz w:val="18"/>
          <w:szCs w:val="18"/>
        </w:rPr>
        <w:t>ası öğretmenleri yaratmış ve re</w:t>
      </w:r>
      <w:r w:rsidRPr="0024616E">
        <w:rPr>
          <w:rFonts w:ascii="Arial" w:hAnsi="Arial"/>
          <w:color w:val="1F497D"/>
          <w:spacing w:val="24"/>
          <w:sz w:val="18"/>
          <w:szCs w:val="18"/>
        </w:rPr>
        <w:t xml:space="preserve">sen tayinlere yol açmış bu sistemle mahalle baskısını </w:t>
      </w:r>
      <w:r w:rsidRPr="0024616E" w:rsidR="00AB35B4">
        <w:rPr>
          <w:rFonts w:ascii="Arial" w:hAnsi="Arial"/>
          <w:color w:val="1F497D"/>
          <w:spacing w:val="24"/>
          <w:sz w:val="18"/>
          <w:szCs w:val="18"/>
        </w:rPr>
        <w:t>5</w:t>
      </w:r>
      <w:r w:rsidRPr="0024616E">
        <w:rPr>
          <w:rFonts w:ascii="Arial" w:hAnsi="Arial"/>
          <w:color w:val="1F497D"/>
          <w:spacing w:val="24"/>
          <w:sz w:val="18"/>
          <w:szCs w:val="18"/>
        </w:rPr>
        <w:t xml:space="preserve"> yaşa indirdiniz. Bütün ortaokul ve liseler</w:t>
      </w:r>
      <w:r w:rsidRPr="0024616E" w:rsidR="00AB35B4">
        <w:rPr>
          <w:rFonts w:ascii="Arial" w:hAnsi="Arial"/>
          <w:color w:val="1F497D"/>
          <w:spacing w:val="24"/>
          <w:sz w:val="18"/>
          <w:szCs w:val="18"/>
        </w:rPr>
        <w:t>,</w:t>
      </w:r>
      <w:r w:rsidRPr="0024616E">
        <w:rPr>
          <w:rFonts w:ascii="Arial" w:hAnsi="Arial"/>
          <w:color w:val="1F497D"/>
          <w:spacing w:val="24"/>
          <w:sz w:val="18"/>
          <w:szCs w:val="18"/>
        </w:rPr>
        <w:t xml:space="preserve"> hatta ilkokulların yüzde 50’si imam-hatip okuluna dönüştü. Bir milletv</w:t>
      </w:r>
      <w:r w:rsidRPr="0024616E" w:rsidR="00AB35B4">
        <w:rPr>
          <w:rFonts w:ascii="Arial" w:hAnsi="Arial"/>
          <w:color w:val="1F497D"/>
          <w:spacing w:val="24"/>
          <w:sz w:val="18"/>
          <w:szCs w:val="18"/>
        </w:rPr>
        <w:t>ekilinizin “Bütün okulları imam-</w:t>
      </w:r>
      <w:r w:rsidRPr="0024616E">
        <w:rPr>
          <w:rFonts w:ascii="Arial" w:hAnsi="Arial"/>
          <w:color w:val="1F497D"/>
          <w:spacing w:val="24"/>
          <w:sz w:val="18"/>
          <w:szCs w:val="18"/>
        </w:rPr>
        <w:t>hatip yapma şansı yakaladık.” dediği gibi</w:t>
      </w:r>
      <w:r w:rsidRPr="0024616E" w:rsidR="00AB35B4">
        <w:rPr>
          <w:rFonts w:ascii="Arial" w:hAnsi="Arial"/>
          <w:color w:val="1F497D"/>
          <w:spacing w:val="24"/>
          <w:sz w:val="18"/>
          <w:szCs w:val="18"/>
        </w:rPr>
        <w:t>,</w:t>
      </w:r>
      <w:r w:rsidRPr="0024616E">
        <w:rPr>
          <w:rFonts w:ascii="Arial" w:hAnsi="Arial"/>
          <w:color w:val="1F497D"/>
          <w:spacing w:val="24"/>
          <w:sz w:val="18"/>
          <w:szCs w:val="18"/>
        </w:rPr>
        <w:t xml:space="preserve"> bunu gerçekleştirdiniz. O milletvekilimizin çocuğu nerede okuyor?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Kolejde</w:t>
      </w:r>
      <w:r w:rsidRPr="0024616E" w:rsidR="00AB35B4">
        <w:rPr>
          <w:rFonts w:ascii="Arial" w:hAnsi="Arial"/>
          <w:color w:val="1F497D"/>
          <w:spacing w:val="24"/>
          <w:sz w:val="18"/>
          <w:szCs w:val="18"/>
        </w:rPr>
        <w:t xml:space="preserve"> okuyor,</w:t>
      </w:r>
      <w:r w:rsidRPr="0024616E">
        <w:rPr>
          <w:rFonts w:ascii="Arial" w:hAnsi="Arial"/>
          <w:color w:val="1F497D"/>
          <w:spacing w:val="24"/>
          <w:sz w:val="18"/>
          <w:szCs w:val="18"/>
        </w:rPr>
        <w:t xml:space="preserve"> Fransız okulunda okuyor.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ALTAY (Devamla) – O milletvekilimiz çocuğu Fransız o</w:t>
      </w:r>
      <w:r w:rsidRPr="0024616E" w:rsidR="00AB35B4">
        <w:rPr>
          <w:rFonts w:ascii="Arial" w:hAnsi="Arial"/>
          <w:color w:val="1F497D"/>
          <w:spacing w:val="24"/>
          <w:sz w:val="18"/>
          <w:szCs w:val="18"/>
        </w:rPr>
        <w:t>kulunda okuyor. Millete din iman</w:t>
      </w:r>
      <w:r w:rsidRPr="0024616E">
        <w:rPr>
          <w:rFonts w:ascii="Arial" w:hAnsi="Arial"/>
          <w:color w:val="1F497D"/>
          <w:spacing w:val="24"/>
          <w:sz w:val="18"/>
          <w:szCs w:val="18"/>
        </w:rPr>
        <w:t>, kendinize han hamam</w:t>
      </w:r>
      <w:r w:rsidRPr="0024616E" w:rsidR="00AB35B4">
        <w:rPr>
          <w:rFonts w:ascii="Arial" w:hAnsi="Arial"/>
          <w:color w:val="1F497D"/>
          <w:spacing w:val="24"/>
          <w:sz w:val="18"/>
          <w:szCs w:val="18"/>
        </w:rPr>
        <w:t>;</w:t>
      </w:r>
      <w:r w:rsidRPr="0024616E">
        <w:rPr>
          <w:rFonts w:ascii="Arial" w:hAnsi="Arial"/>
          <w:color w:val="1F497D"/>
          <w:spacing w:val="24"/>
          <w:sz w:val="18"/>
          <w:szCs w:val="18"/>
        </w:rPr>
        <w:t xml:space="preserve"> çok bilinen bir manzara. Ancak bu, sizin </w:t>
      </w:r>
      <w:r w:rsidRPr="0024616E" w:rsidR="00AB35B4">
        <w:rPr>
          <w:rFonts w:ascii="Arial" w:hAnsi="Arial"/>
          <w:color w:val="1F497D"/>
          <w:spacing w:val="24"/>
          <w:sz w:val="18"/>
          <w:szCs w:val="18"/>
        </w:rPr>
        <w:t>Türkiye’de laiklik karşıtı fiilî eylemlerinizin, fiilî</w:t>
      </w:r>
      <w:r w:rsidRPr="0024616E">
        <w:rPr>
          <w:rFonts w:ascii="Arial" w:hAnsi="Arial"/>
          <w:color w:val="1F497D"/>
          <w:spacing w:val="24"/>
          <w:sz w:val="18"/>
          <w:szCs w:val="18"/>
        </w:rPr>
        <w:t xml:space="preserve"> durumunuzun bir yansımasıdır.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(Mikrofon otomatik cihaz tarafından kapatıldı)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ALTAY (Sinop) - Ancak bu Anayasa’ya rağmen yapılanların tümü adı kanun bile olsa kanunsuzluktur ve siz de kanunsuz bir Millî Eğitim Bakanısınız. (CHP sıralarında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 Sayın Altay.</w:t>
      </w:r>
    </w:p>
    <w:p w:rsidRPr="0024616E" w:rsidR="001E64E0"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ALTAY (Sinop) – Ve sayın bakanın… :Başkanım bir iki şey söyleyeyim.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 4+4+</w:t>
      </w:r>
      <w:r w:rsidRPr="0024616E" w:rsidR="00AB35B4">
        <w:rPr>
          <w:rFonts w:ascii="Arial" w:hAnsi="Arial"/>
          <w:color w:val="1F497D"/>
          <w:spacing w:val="24"/>
          <w:sz w:val="18"/>
          <w:szCs w:val="18"/>
        </w:rPr>
        <w:t>4’t</w:t>
      </w:r>
      <w:r w:rsidRPr="0024616E">
        <w:rPr>
          <w:rFonts w:ascii="Arial" w:hAnsi="Arial"/>
          <w:color w:val="1F497D"/>
          <w:spacing w:val="24"/>
          <w:sz w:val="18"/>
          <w:szCs w:val="18"/>
        </w:rPr>
        <w:t>en sonra artık kasabalarda, şehirlerde “Fatih medreseleri, eğitir, öğretir, yaşatır, öğrencinizi bu medreselere kaydettirin” diye broşürler dağıtılıyor. (AK PARTİ sıralarında gülmeler) Gülmeyin Türkiye’yi içine düşürdüğünüz</w:t>
      </w:r>
      <w:r w:rsidRPr="0024616E" w:rsidR="001E64E0">
        <w:rPr>
          <w:rFonts w:ascii="Arial" w:hAnsi="Arial"/>
          <w:color w:val="1F497D"/>
          <w:spacing w:val="24"/>
          <w:sz w:val="18"/>
          <w:szCs w:val="18"/>
        </w:rPr>
        <w:t xml:space="preserve"> tablo bu</w:t>
      </w:r>
      <w:r w:rsidRPr="0024616E">
        <w:rPr>
          <w:rFonts w:ascii="Arial" w:hAnsi="Arial"/>
          <w:color w:val="1F497D"/>
          <w:spacing w:val="24"/>
          <w:sz w:val="18"/>
          <w:szCs w:val="18"/>
        </w:rPr>
        <w:t>.</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Sayın Altay, teşekkür ederim.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ALTAY (Devamla) – Türkiye’yi geri döndüremezsiniz. Buna sizin gücünüz yetmez. (CHP sıralarında alkışlar, AK PARTİ sıralarından gürültüler)</w:t>
      </w:r>
    </w:p>
    <w:p w:rsidRPr="0024616E" w:rsidR="005301CF" w:rsidP="0024616E" w:rsidRDefault="005301CF">
      <w:pPr>
        <w:pStyle w:val="Metinstil"/>
        <w:tabs>
          <w:tab w:val="center" w:pos="5103"/>
        </w:tabs>
        <w:suppressAutoHyphens/>
        <w:spacing w:line="240" w:lineRule="auto"/>
        <w:ind w:left="142" w:firstLine="709"/>
        <w:rPr>
          <w:rFonts w:ascii="Arial" w:hAnsi="Arial"/>
          <w:color w:val="1F497D"/>
          <w:spacing w:val="24"/>
          <w:sz w:val="18"/>
          <w:szCs w:val="18"/>
        </w:rPr>
      </w:pPr>
      <w:r w:rsidRPr="0024616E">
        <w:rPr>
          <w:rFonts w:ascii="Arial" w:hAnsi="Arial"/>
          <w:color w:val="1F497D"/>
          <w:spacing w:val="24"/>
          <w:sz w:val="18"/>
          <w:szCs w:val="18"/>
        </w:rPr>
        <w:t xml:space="preserve">İSMAİL AYDIN (Bursa) - Kur’an-ı Kerim öğrenmek ne zamandan beri ayıp oldu! </w:t>
      </w:r>
    </w:p>
    <w:p w:rsidRPr="0024616E" w:rsidR="005301CF" w:rsidP="0024616E" w:rsidRDefault="005301CF">
      <w:pPr>
        <w:pStyle w:val="Metinstil"/>
        <w:tabs>
          <w:tab w:val="center" w:pos="5103"/>
        </w:tabs>
        <w:suppressAutoHyphens/>
        <w:spacing w:line="240" w:lineRule="auto"/>
        <w:ind w:left="851" w:firstLine="0"/>
        <w:rPr>
          <w:rFonts w:ascii="Arial" w:hAnsi="Arial"/>
          <w:color w:val="1F497D"/>
          <w:spacing w:val="24"/>
          <w:sz w:val="18"/>
          <w:szCs w:val="18"/>
        </w:rPr>
      </w:pPr>
      <w:r w:rsidRPr="0024616E">
        <w:rPr>
          <w:rFonts w:ascii="Arial" w:hAnsi="Arial"/>
          <w:color w:val="1F497D"/>
          <w:spacing w:val="24"/>
          <w:sz w:val="18"/>
          <w:szCs w:val="18"/>
        </w:rPr>
        <w:t>MEHMET ŞÜKRÜ ERDİNÇ (Adana) – Milletten bu kadar uzak olmayın!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İSMAİL AYDIN (Bursa) – Kur’an-ı Kerim öğrenmek ayıp mı!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ALTAY (Devamla) – Çocuğunu Fransız okuluna gönderip de millete Kur’an satma!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Altay, 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İstanbul Milletvekili Sayın Fatma Nur Serter. (CHP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CHP GRUBU ADINA FATMA NUR SERTER (İstanbul) – Sayın Başkan, değerli milletvekilleri; Yükseköğretim bütçesiyle ilgili Cumhuriyet Halk Partisi Gr</w:t>
      </w:r>
      <w:r w:rsidRPr="0024616E" w:rsidR="00AB35B4">
        <w:rPr>
          <w:rFonts w:ascii="Arial" w:hAnsi="Arial"/>
          <w:color w:val="1F497D"/>
          <w:spacing w:val="24"/>
          <w:sz w:val="18"/>
          <w:szCs w:val="18"/>
        </w:rPr>
        <w:t>ubu adına söz almış bulunuyorum</w:t>
      </w:r>
      <w:r w:rsidRPr="0024616E">
        <w:rPr>
          <w:rFonts w:ascii="Arial" w:hAnsi="Arial"/>
          <w:color w:val="1F497D"/>
          <w:spacing w:val="24"/>
          <w:sz w:val="18"/>
          <w:szCs w:val="18"/>
        </w:rPr>
        <w:t xml:space="preserve"> </w:t>
      </w:r>
      <w:r w:rsidRPr="0024616E" w:rsidR="00AB35B4">
        <w:rPr>
          <w:rFonts w:ascii="Arial" w:hAnsi="Arial"/>
          <w:color w:val="1F497D"/>
          <w:spacing w:val="24"/>
          <w:sz w:val="18"/>
          <w:szCs w:val="18"/>
        </w:rPr>
        <w:t>a</w:t>
      </w:r>
      <w:r w:rsidRPr="0024616E">
        <w:rPr>
          <w:rFonts w:ascii="Arial" w:hAnsi="Arial"/>
          <w:color w:val="1F497D"/>
          <w:spacing w:val="24"/>
          <w:sz w:val="18"/>
          <w:szCs w:val="18"/>
        </w:rPr>
        <w:t>ncak Yükseköğretim bütçesine geçmeden önce Millî Eğitim bütçesiyle ilgili bazı temel değerleri sizlerle paylaşmak istiyorum.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“4+4+</w:t>
      </w:r>
      <w:smartTag w:uri="urn:schemas-microsoft-com:office:smarttags" w:element="metricconverter">
        <w:smartTagPr>
          <w:attr w:name="ProductID" w:val="4”"/>
        </w:smartTagPr>
        <w:r w:rsidRPr="0024616E">
          <w:rPr>
            <w:rFonts w:ascii="Arial" w:hAnsi="Arial"/>
            <w:color w:val="1F497D"/>
            <w:spacing w:val="24"/>
            <w:sz w:val="18"/>
            <w:szCs w:val="18"/>
          </w:rPr>
          <w:t>4”</w:t>
        </w:r>
      </w:smartTag>
      <w:r w:rsidRPr="0024616E" w:rsidR="00AB35B4">
        <w:rPr>
          <w:rFonts w:ascii="Arial" w:hAnsi="Arial"/>
          <w:color w:val="1F497D"/>
          <w:spacing w:val="24"/>
          <w:sz w:val="18"/>
          <w:szCs w:val="18"/>
        </w:rPr>
        <w:t xml:space="preserve"> diye anılan y</w:t>
      </w:r>
      <w:r w:rsidRPr="0024616E">
        <w:rPr>
          <w:rFonts w:ascii="Arial" w:hAnsi="Arial"/>
          <w:color w:val="1F497D"/>
          <w:spacing w:val="24"/>
          <w:sz w:val="18"/>
          <w:szCs w:val="18"/>
        </w:rPr>
        <w:t xml:space="preserve">asayla birlikte Türkiye’de sadece laik eğitim son bulmadı, aynı zamanda eğitim sistemi paramparça edildi ve bu paramparça edilmişliğin sonucunda da çok ciddi bir eğitim yatırımı ihtiyacı ortaya çıktı.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4+4+4’le birlikte 700 bin öğrenci sisteme dâhil olurken ortaya çıkan tabloda ilkokul sayılarının 3.558 azaltıldığını, ortaokul sayılarında yüzde 54’lük bir azalma olduğu</w:t>
      </w:r>
      <w:r w:rsidRPr="0024616E" w:rsidR="00AB35B4">
        <w:rPr>
          <w:rFonts w:ascii="Arial" w:hAnsi="Arial"/>
          <w:color w:val="1F497D"/>
          <w:spacing w:val="24"/>
          <w:sz w:val="18"/>
          <w:szCs w:val="18"/>
        </w:rPr>
        <w:t>nu</w:t>
      </w:r>
      <w:r w:rsidRPr="0024616E">
        <w:rPr>
          <w:rFonts w:ascii="Arial" w:hAnsi="Arial"/>
          <w:color w:val="1F497D"/>
          <w:spacing w:val="24"/>
          <w:sz w:val="18"/>
          <w:szCs w:val="18"/>
        </w:rPr>
        <w:t xml:space="preserve"> görüyoruz</w:t>
      </w:r>
      <w:r w:rsidRPr="0024616E" w:rsidR="00AB35B4">
        <w:rPr>
          <w:rFonts w:ascii="Arial" w:hAnsi="Arial"/>
          <w:color w:val="1F497D"/>
          <w:spacing w:val="24"/>
          <w:sz w:val="18"/>
          <w:szCs w:val="18"/>
        </w:rPr>
        <w:t>,</w:t>
      </w:r>
      <w:r w:rsidRPr="0024616E">
        <w:rPr>
          <w:rFonts w:ascii="Arial" w:hAnsi="Arial"/>
          <w:color w:val="1F497D"/>
          <w:spacing w:val="24"/>
          <w:sz w:val="18"/>
          <w:szCs w:val="18"/>
        </w:rPr>
        <w:t xml:space="preserve"> okullar parçalandığı ve ayrıldığı için.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O çok eleştirdiğiniz “Küçük ve büyük yaştaki çocuklar aynı okula gitmemeli.” dediğiniz sekiz yıllık kesintisiz eğitimden sonraki durum sizin döneminizde </w:t>
      </w:r>
      <w:r w:rsidRPr="0024616E" w:rsidR="00AB35B4">
        <w:rPr>
          <w:rFonts w:ascii="Arial" w:hAnsi="Arial"/>
          <w:color w:val="1F497D"/>
          <w:spacing w:val="24"/>
          <w:sz w:val="18"/>
          <w:szCs w:val="18"/>
        </w:rPr>
        <w:t xml:space="preserve">okulların </w:t>
      </w:r>
      <w:r w:rsidRPr="0024616E">
        <w:rPr>
          <w:rFonts w:ascii="Arial" w:hAnsi="Arial"/>
          <w:color w:val="1F497D"/>
          <w:spacing w:val="24"/>
          <w:sz w:val="18"/>
          <w:szCs w:val="18"/>
        </w:rPr>
        <w:t>yüzde 40’ında ilk ve ortaokullar birlikte eğitim yapıyor. Hani bunu çok ele</w:t>
      </w:r>
      <w:r w:rsidRPr="0024616E" w:rsidR="00AB35B4">
        <w:rPr>
          <w:rFonts w:ascii="Arial" w:hAnsi="Arial"/>
          <w:color w:val="1F497D"/>
          <w:spacing w:val="24"/>
          <w:sz w:val="18"/>
          <w:szCs w:val="18"/>
        </w:rPr>
        <w:t>ştiriyordunuz! B</w:t>
      </w:r>
      <w:r w:rsidRPr="0024616E">
        <w:rPr>
          <w:rFonts w:ascii="Arial" w:hAnsi="Arial"/>
          <w:color w:val="1F497D"/>
          <w:spacing w:val="24"/>
          <w:sz w:val="18"/>
          <w:szCs w:val="18"/>
        </w:rPr>
        <w:t>akıyoruz</w:t>
      </w:r>
      <w:r w:rsidRPr="0024616E" w:rsidR="00AB35B4">
        <w:rPr>
          <w:rFonts w:ascii="Arial" w:hAnsi="Arial"/>
          <w:color w:val="1F497D"/>
          <w:spacing w:val="24"/>
          <w:sz w:val="18"/>
          <w:szCs w:val="18"/>
        </w:rPr>
        <w:t>,</w:t>
      </w:r>
      <w:r w:rsidRPr="0024616E">
        <w:rPr>
          <w:rFonts w:ascii="Arial" w:hAnsi="Arial"/>
          <w:color w:val="1F497D"/>
          <w:spacing w:val="24"/>
          <w:sz w:val="18"/>
          <w:szCs w:val="18"/>
        </w:rPr>
        <w:t xml:space="preserve"> 408 imam-hatip okulunda ortaokul ve lise birlikte eğitim yapıyor. Yani 9 yaşındaki çocukla 18 yaşındaki çocuk, açtığınız imam-hatip okullarının yarısında aynı binada eğitim görüyor. Sınıf mevcutları İstanbul’da 1’inci sınıflarda bugün 57 kişidir, Şanlıurfa’da 49 kişidir, Şırnak’ta 40 kişinin üstündedir. Birçok ilde sizin idealize ettiğiniz tabloyla uzaktan yakından ilişkisi olmayan bir durum yaşanmaktadır. Şanlıurfa’da bütün okulların yüzde 51’inde 1, 2, 3 ve 4’üncü sınıflar aynı sınıfta eğitim görmektedir. </w:t>
      </w:r>
    </w:p>
    <w:p w:rsidRPr="0024616E" w:rsidR="005301CF" w:rsidP="0024616E" w:rsidRDefault="005301CF">
      <w:pPr>
        <w:pStyle w:val="Metinstil"/>
        <w:tabs>
          <w:tab w:val="center" w:pos="5103"/>
        </w:tabs>
        <w:suppressAutoHyphens/>
        <w:spacing w:line="240" w:lineRule="auto"/>
        <w:ind w:firstLine="851"/>
        <w:rPr>
          <w:rFonts w:ascii="Arial" w:hAnsi="Arial"/>
          <w:color w:val="1F497D"/>
          <w:spacing w:val="24"/>
          <w:sz w:val="18"/>
          <w:szCs w:val="18"/>
        </w:rPr>
      </w:pPr>
      <w:r w:rsidRPr="0024616E">
        <w:rPr>
          <w:rFonts w:ascii="Arial" w:hAnsi="Arial"/>
          <w:color w:val="1F497D"/>
          <w:spacing w:val="24"/>
          <w:sz w:val="18"/>
          <w:szCs w:val="18"/>
        </w:rPr>
        <w:t>Bu kadar vahim bir tablo varken ve eğitimde yeni yatırımlara ihtiyaç olduğu ortada iken 128.444 öğretmen açığını ısrarla sürdürüyorsunuz ve bugün, Türkiye’de, bir haftada 1 milyon 838 bin 550 saat ders boş geçmektedir. Bu rakamları artırmak mümkün. Ama ben şunun altını çizmek istiyorum: Bütün bu tablonun değişebilmesi için Millî Eğitim Bakanlığının yatırım bütçesinin artış göstermesine ihtiyaç vardır. Türkiye bunu daha önce</w:t>
      </w:r>
      <w:r w:rsidRPr="0024616E" w:rsidR="00AB35B4">
        <w:rPr>
          <w:rFonts w:ascii="Arial" w:hAnsi="Arial"/>
          <w:color w:val="1F497D"/>
          <w:spacing w:val="24"/>
          <w:sz w:val="18"/>
          <w:szCs w:val="18"/>
        </w:rPr>
        <w:t xml:space="preserve"> denedi değerli milletvekilleri,</w:t>
      </w:r>
      <w:r w:rsidRPr="0024616E">
        <w:rPr>
          <w:rFonts w:ascii="Arial" w:hAnsi="Arial"/>
          <w:color w:val="1F497D"/>
          <w:spacing w:val="24"/>
          <w:sz w:val="18"/>
          <w:szCs w:val="18"/>
        </w:rPr>
        <w:t xml:space="preserve"> </w:t>
      </w:r>
      <w:r w:rsidRPr="0024616E" w:rsidR="00AB35B4">
        <w:rPr>
          <w:rFonts w:ascii="Arial" w:hAnsi="Arial"/>
          <w:color w:val="1F497D"/>
          <w:spacing w:val="24"/>
          <w:sz w:val="18"/>
          <w:szCs w:val="18"/>
        </w:rPr>
        <w:t>b</w:t>
      </w:r>
      <w:r w:rsidRPr="0024616E">
        <w:rPr>
          <w:rFonts w:ascii="Arial" w:hAnsi="Arial"/>
          <w:color w:val="1F497D"/>
          <w:spacing w:val="24"/>
          <w:sz w:val="18"/>
          <w:szCs w:val="18"/>
        </w:rPr>
        <w:t>iliyorsunuz</w:t>
      </w:r>
      <w:r w:rsidRPr="0024616E" w:rsidR="00AB35B4">
        <w:rPr>
          <w:rFonts w:ascii="Arial" w:hAnsi="Arial"/>
          <w:color w:val="1F497D"/>
          <w:spacing w:val="24"/>
          <w:sz w:val="18"/>
          <w:szCs w:val="18"/>
        </w:rPr>
        <w:t>,</w:t>
      </w:r>
      <w:r w:rsidRPr="0024616E">
        <w:rPr>
          <w:rFonts w:ascii="Arial" w:hAnsi="Arial"/>
          <w:color w:val="1F497D"/>
          <w:spacing w:val="24"/>
          <w:sz w:val="18"/>
          <w:szCs w:val="18"/>
        </w:rPr>
        <w:t xml:space="preserve"> sekiz yıllık kesintisiz eğitime geçildi. Şimdi, sekiz yıllık kesintisiz eğitime geçildiğinde yatırım bütçesine ayrılan pay neymiş, onu burada sizlerle paylaşmak istiyorum.</w:t>
      </w:r>
    </w:p>
    <w:p w:rsidRPr="0024616E" w:rsidR="005301CF" w:rsidP="0024616E" w:rsidRDefault="005301CF">
      <w:pPr>
        <w:pStyle w:val="Metinstil"/>
        <w:tabs>
          <w:tab w:val="center" w:pos="5103"/>
        </w:tabs>
        <w:suppressAutoHyphens/>
        <w:spacing w:line="240" w:lineRule="auto"/>
        <w:ind w:firstLine="851"/>
        <w:rPr>
          <w:rFonts w:ascii="Arial" w:hAnsi="Arial"/>
          <w:color w:val="1F497D"/>
          <w:spacing w:val="24"/>
          <w:sz w:val="18"/>
          <w:szCs w:val="18"/>
        </w:rPr>
      </w:pPr>
      <w:r w:rsidRPr="0024616E">
        <w:rPr>
          <w:rFonts w:ascii="Arial" w:hAnsi="Arial"/>
          <w:color w:val="1F497D"/>
          <w:spacing w:val="24"/>
          <w:sz w:val="18"/>
          <w:szCs w:val="18"/>
        </w:rPr>
        <w:t>Bakınız, toplam bütçe yatırımlarından Millî Eğitim Bakanlığı yatırımlarına ayrılan pay 1998 yılında yüzde 37,33’tü. Bugün kaç? Yüzde 11,98. Yine o dönemde Millî Eğitim yatırım bütçesinin merkezî bütçeye oranı yüzde 2,5’tu. Bugün kaç? 0,89. Yine aynı dönemde Millî Eğitim Bakanlığı yatırım bütçesinden yatırımlara ayrılan pay yüzde 30’du, bugün 8,3. Yani özetlediğimiz zaman, Millî Eğitim Bakanlığının y</w:t>
      </w:r>
      <w:r w:rsidRPr="0024616E" w:rsidR="00AB35B4">
        <w:rPr>
          <w:rFonts w:ascii="Arial" w:hAnsi="Arial"/>
          <w:color w:val="1F497D"/>
          <w:spacing w:val="24"/>
          <w:sz w:val="18"/>
          <w:szCs w:val="18"/>
        </w:rPr>
        <w:t>atırım bütçesinin grafiği şudur,</w:t>
      </w:r>
      <w:r w:rsidRPr="0024616E">
        <w:rPr>
          <w:rFonts w:ascii="Arial" w:hAnsi="Arial"/>
          <w:color w:val="1F497D"/>
          <w:spacing w:val="24"/>
          <w:sz w:val="18"/>
          <w:szCs w:val="18"/>
        </w:rPr>
        <w:t xml:space="preserve"> Sayın Bakan, siz de görün</w:t>
      </w:r>
      <w:r w:rsidRPr="0024616E" w:rsidR="00AB35B4">
        <w:rPr>
          <w:rFonts w:ascii="Arial" w:hAnsi="Arial"/>
          <w:color w:val="1F497D"/>
          <w:spacing w:val="24"/>
          <w:sz w:val="18"/>
          <w:szCs w:val="18"/>
        </w:rPr>
        <w:t>…</w:t>
      </w:r>
      <w:r w:rsidRPr="0024616E">
        <w:rPr>
          <w:rFonts w:ascii="Arial" w:hAnsi="Arial"/>
          <w:color w:val="1F497D"/>
          <w:spacing w:val="24"/>
          <w:sz w:val="18"/>
          <w:szCs w:val="18"/>
        </w:rPr>
        <w:t xml:space="preserve"> Bunların tümü, Millî Eğitim Bakanlığı verileri</w:t>
      </w:r>
      <w:r w:rsidRPr="0024616E" w:rsidR="00AB35B4">
        <w:rPr>
          <w:rFonts w:ascii="Arial" w:hAnsi="Arial"/>
          <w:color w:val="1F497D"/>
          <w:spacing w:val="24"/>
          <w:sz w:val="18"/>
          <w:szCs w:val="18"/>
        </w:rPr>
        <w:t>yle hazırlanmıştır. Tablo budur, b</w:t>
      </w:r>
      <w:r w:rsidRPr="0024616E">
        <w:rPr>
          <w:rFonts w:ascii="Arial" w:hAnsi="Arial"/>
          <w:color w:val="1F497D"/>
          <w:spacing w:val="24"/>
          <w:sz w:val="18"/>
          <w:szCs w:val="18"/>
        </w:rPr>
        <w:t>öylesine bir aşağı iniş çizgisi göstermektedir.</w:t>
      </w:r>
    </w:p>
    <w:p w:rsidRPr="0024616E" w:rsidR="005301CF" w:rsidP="0024616E" w:rsidRDefault="007E4863">
      <w:pPr>
        <w:pStyle w:val="Metinstil"/>
        <w:tabs>
          <w:tab w:val="center" w:pos="5103"/>
        </w:tabs>
        <w:suppressAutoHyphens/>
        <w:spacing w:line="240" w:lineRule="auto"/>
        <w:ind w:firstLine="851"/>
        <w:rPr>
          <w:rFonts w:ascii="Arial" w:hAnsi="Arial"/>
          <w:color w:val="1F497D"/>
          <w:spacing w:val="24"/>
          <w:sz w:val="18"/>
          <w:szCs w:val="18"/>
        </w:rPr>
      </w:pPr>
      <w:r w:rsidRPr="0024616E">
        <w:rPr>
          <w:rFonts w:ascii="Arial" w:hAnsi="Arial"/>
          <w:color w:val="1F497D"/>
          <w:spacing w:val="24"/>
          <w:sz w:val="18"/>
          <w:szCs w:val="18"/>
        </w:rPr>
        <w:t>Çok i</w:t>
      </w:r>
      <w:r w:rsidRPr="0024616E" w:rsidR="005301CF">
        <w:rPr>
          <w:rFonts w:ascii="Arial" w:hAnsi="Arial"/>
          <w:color w:val="1F497D"/>
          <w:spacing w:val="24"/>
          <w:sz w:val="18"/>
          <w:szCs w:val="18"/>
        </w:rPr>
        <w:t xml:space="preserve">ddialı olduğunuz öğretmen maaşlarına gelelim, çok artırmış olmaktan dolayı sıklıkla övünüyorsunuz. Nedir </w:t>
      </w:r>
      <w:r w:rsidRPr="0024616E" w:rsidR="00EA0556">
        <w:rPr>
          <w:rFonts w:ascii="Arial" w:hAnsi="Arial"/>
          <w:color w:val="1F497D"/>
          <w:spacing w:val="24"/>
          <w:sz w:val="18"/>
          <w:szCs w:val="18"/>
        </w:rPr>
        <w:t>1 maaş</w:t>
      </w:r>
      <w:r w:rsidRPr="0024616E" w:rsidR="005301CF">
        <w:rPr>
          <w:rFonts w:ascii="Arial" w:hAnsi="Arial"/>
          <w:color w:val="1F497D"/>
          <w:spacing w:val="24"/>
          <w:sz w:val="18"/>
          <w:szCs w:val="18"/>
        </w:rPr>
        <w:t xml:space="preserve">ın artmış olmasının göstergesi? Satın alma gücüdür.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Şimdi, ben size 1930’da cumhuriyet öğretmeninin maaşıyla satın alma gücünü, 2002’deki öğretmen maaşının satın alma gücünü ve bugünkü satın alma gücünü gösteriyorum. Bakın, cumhuriyet öğretmeni 24 altın alabiliyordu </w:t>
      </w:r>
      <w:r w:rsidRPr="0024616E" w:rsidR="00EA0556">
        <w:rPr>
          <w:rFonts w:ascii="Arial" w:hAnsi="Arial"/>
          <w:color w:val="1F497D"/>
          <w:spacing w:val="24"/>
          <w:sz w:val="18"/>
          <w:szCs w:val="18"/>
        </w:rPr>
        <w:t>1 maaş</w:t>
      </w:r>
      <w:r w:rsidRPr="0024616E">
        <w:rPr>
          <w:rFonts w:ascii="Arial" w:hAnsi="Arial"/>
          <w:color w:val="1F497D"/>
          <w:spacing w:val="24"/>
          <w:sz w:val="18"/>
          <w:szCs w:val="18"/>
        </w:rPr>
        <w:t xml:space="preserve">la, 2002’de 5 altın alınıyordu, bugün 2,5 altın alıyor öğretmen </w:t>
      </w:r>
      <w:r w:rsidRPr="0024616E" w:rsidR="00EA0556">
        <w:rPr>
          <w:rFonts w:ascii="Arial" w:hAnsi="Arial"/>
          <w:color w:val="1F497D"/>
          <w:spacing w:val="24"/>
          <w:sz w:val="18"/>
          <w:szCs w:val="18"/>
        </w:rPr>
        <w:t>1 maaş</w:t>
      </w:r>
      <w:r w:rsidRPr="0024616E">
        <w:rPr>
          <w:rFonts w:ascii="Arial" w:hAnsi="Arial"/>
          <w:color w:val="1F497D"/>
          <w:spacing w:val="24"/>
          <w:sz w:val="18"/>
          <w:szCs w:val="18"/>
        </w:rPr>
        <w:t>la. Cumhuriyet öğretmeni 281 kilo dana eti alıyordu, bugün 57 kilo dana eti alabiliyor. O çok sevdiğiniz simit örneğini d</w:t>
      </w:r>
      <w:r w:rsidRPr="0024616E" w:rsidR="00EA0556">
        <w:rPr>
          <w:rFonts w:ascii="Arial" w:hAnsi="Arial"/>
          <w:color w:val="1F497D"/>
          <w:spacing w:val="24"/>
          <w:sz w:val="18"/>
          <w:szCs w:val="18"/>
        </w:rPr>
        <w:t>e vereyim, çok klasik bir örnek:</w:t>
      </w:r>
      <w:r w:rsidRPr="0024616E">
        <w:rPr>
          <w:rFonts w:ascii="Arial" w:hAnsi="Arial"/>
          <w:color w:val="1F497D"/>
          <w:spacing w:val="24"/>
          <w:sz w:val="18"/>
          <w:szCs w:val="18"/>
        </w:rPr>
        <w:t xml:space="preserve"> 36 bin simit alıyordu cumhuriyet öğretmeni, bugün 2.835 simit alıyor. İşte, gerçek tablo budur, gerçek, reel anlamda satın alma gücünün ne olduğu istatistiksel olarak da –bakıp kontrol edebilirsiniz- budur. </w:t>
      </w:r>
    </w:p>
    <w:p w:rsidRPr="0024616E" w:rsidR="005301CF" w:rsidP="0024616E" w:rsidRDefault="005301CF">
      <w:pPr>
        <w:pStyle w:val="Metinstil"/>
        <w:tabs>
          <w:tab w:val="center" w:pos="5103"/>
          <w:tab w:val="left" w:pos="7035"/>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gelelim yükseköğretim bütçesine</w:t>
      </w:r>
      <w:r w:rsidRPr="0024616E" w:rsidR="00EA0556">
        <w:rPr>
          <w:rFonts w:ascii="Arial" w:hAnsi="Arial"/>
          <w:color w:val="1F497D"/>
          <w:spacing w:val="24"/>
          <w:sz w:val="18"/>
          <w:szCs w:val="18"/>
        </w:rPr>
        <w:t>.</w:t>
      </w:r>
      <w:r w:rsidRPr="0024616E">
        <w:rPr>
          <w:rFonts w:ascii="Arial" w:hAnsi="Arial"/>
          <w:color w:val="1F497D"/>
          <w:spacing w:val="24"/>
          <w:sz w:val="18"/>
          <w:szCs w:val="18"/>
        </w:rPr>
        <w:t xml:space="preserve"> </w:t>
      </w:r>
      <w:r w:rsidRPr="0024616E" w:rsidR="00EA0556">
        <w:rPr>
          <w:rFonts w:ascii="Arial" w:hAnsi="Arial"/>
          <w:color w:val="1F497D"/>
          <w:spacing w:val="24"/>
          <w:sz w:val="18"/>
          <w:szCs w:val="18"/>
        </w:rPr>
        <w:t>M</w:t>
      </w:r>
      <w:r w:rsidRPr="0024616E">
        <w:rPr>
          <w:rFonts w:ascii="Arial" w:hAnsi="Arial"/>
          <w:color w:val="1F497D"/>
          <w:spacing w:val="24"/>
          <w:sz w:val="18"/>
          <w:szCs w:val="18"/>
        </w:rPr>
        <w:t xml:space="preserve">illî </w:t>
      </w:r>
      <w:r w:rsidRPr="0024616E" w:rsidR="00EA0556">
        <w:rPr>
          <w:rFonts w:ascii="Arial" w:hAnsi="Arial"/>
          <w:color w:val="1F497D"/>
          <w:spacing w:val="24"/>
          <w:sz w:val="18"/>
          <w:szCs w:val="18"/>
        </w:rPr>
        <w:t>E</w:t>
      </w:r>
      <w:r w:rsidRPr="0024616E">
        <w:rPr>
          <w:rFonts w:ascii="Arial" w:hAnsi="Arial"/>
          <w:color w:val="1F497D"/>
          <w:spacing w:val="24"/>
          <w:sz w:val="18"/>
          <w:szCs w:val="18"/>
        </w:rPr>
        <w:t xml:space="preserve">ğitimde böyle yaptınız, </w:t>
      </w:r>
      <w:r w:rsidRPr="0024616E" w:rsidR="00A25110">
        <w:rPr>
          <w:rFonts w:ascii="Arial" w:hAnsi="Arial"/>
          <w:color w:val="1F497D"/>
          <w:spacing w:val="24"/>
          <w:sz w:val="18"/>
          <w:szCs w:val="18"/>
        </w:rPr>
        <w:t>yükseköğretim</w:t>
      </w:r>
      <w:r w:rsidRPr="0024616E" w:rsidR="00EA0556">
        <w:rPr>
          <w:rFonts w:ascii="Arial" w:hAnsi="Arial"/>
          <w:color w:val="1F497D"/>
          <w:spacing w:val="24"/>
          <w:sz w:val="18"/>
          <w:szCs w:val="18"/>
        </w:rPr>
        <w:t>de ne yaptınız? Yüksek</w:t>
      </w:r>
      <w:r w:rsidRPr="0024616E">
        <w:rPr>
          <w:rFonts w:ascii="Arial" w:hAnsi="Arial"/>
          <w:color w:val="1F497D"/>
          <w:spacing w:val="24"/>
          <w:sz w:val="18"/>
          <w:szCs w:val="18"/>
        </w:rPr>
        <w:t xml:space="preserve">öğretimde 2002’de sadece 50 üniversite varken </w:t>
      </w:r>
      <w:r w:rsidRPr="0024616E" w:rsidR="00A25110">
        <w:rPr>
          <w:rFonts w:ascii="Arial" w:hAnsi="Arial"/>
          <w:color w:val="1F497D"/>
          <w:spacing w:val="24"/>
          <w:sz w:val="18"/>
          <w:szCs w:val="18"/>
        </w:rPr>
        <w:t>yükseköğretim</w:t>
      </w:r>
      <w:r w:rsidRPr="0024616E">
        <w:rPr>
          <w:rFonts w:ascii="Arial" w:hAnsi="Arial"/>
          <w:color w:val="1F497D"/>
          <w:spacing w:val="24"/>
          <w:sz w:val="18"/>
          <w:szCs w:val="18"/>
        </w:rPr>
        <w:t>e bütçeden ayrılan pay yüzde 2,6’ydı, 50 üniversite varken. Bugün nedir? Devlet üniversitesi sayısı 103’e çıkmıştır, bugün 3,7’dir. İşte, bütün</w:t>
      </w:r>
      <w:r w:rsidRPr="0024616E" w:rsidR="00EA0556">
        <w:rPr>
          <w:rFonts w:ascii="Arial" w:hAnsi="Arial"/>
          <w:color w:val="1F497D"/>
          <w:spacing w:val="24"/>
          <w:sz w:val="18"/>
          <w:szCs w:val="18"/>
        </w:rPr>
        <w:t xml:space="preserve"> yaptığınız artış budur. Yüksek</w:t>
      </w:r>
      <w:r w:rsidRPr="0024616E">
        <w:rPr>
          <w:rFonts w:ascii="Arial" w:hAnsi="Arial"/>
          <w:color w:val="1F497D"/>
          <w:spacing w:val="24"/>
          <w:sz w:val="18"/>
          <w:szCs w:val="18"/>
        </w:rPr>
        <w:t>öğrenim bütçesinin millî gelire oranına bakarsanız daha da vahim. 50 üniversite varken yükseköğretim bütçesinin millî gelirden aldığı pay yüzde 0,89’du, bugün yüzde 1’in altında</w:t>
      </w:r>
      <w:r w:rsidRPr="0024616E" w:rsidR="00EA0556">
        <w:rPr>
          <w:rFonts w:ascii="Arial" w:hAnsi="Arial"/>
          <w:color w:val="1F497D"/>
          <w:spacing w:val="24"/>
          <w:sz w:val="18"/>
          <w:szCs w:val="18"/>
        </w:rPr>
        <w:t>,</w:t>
      </w:r>
      <w:r w:rsidRPr="0024616E">
        <w:rPr>
          <w:rFonts w:ascii="Arial" w:hAnsi="Arial"/>
          <w:color w:val="1F497D"/>
          <w:spacing w:val="24"/>
          <w:sz w:val="18"/>
          <w:szCs w:val="18"/>
        </w:rPr>
        <w:t xml:space="preserve"> 0,97. </w:t>
      </w:r>
    </w:p>
    <w:p w:rsidRPr="0024616E" w:rsidR="005301CF" w:rsidP="0024616E" w:rsidRDefault="005301CF">
      <w:pPr>
        <w:pStyle w:val="Metinstil"/>
        <w:tabs>
          <w:tab w:val="center" w:pos="5103"/>
          <w:tab w:val="left" w:pos="7035"/>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Şimdi, Sayın Maliye Bakanı burada çıktı, </w:t>
      </w:r>
      <w:r w:rsidRPr="0024616E" w:rsidR="00EA0556">
        <w:rPr>
          <w:rFonts w:ascii="Arial" w:hAnsi="Arial"/>
          <w:color w:val="1F497D"/>
          <w:spacing w:val="24"/>
          <w:sz w:val="18"/>
          <w:szCs w:val="18"/>
        </w:rPr>
        <w:t xml:space="preserve">eğitime </w:t>
      </w:r>
      <w:r w:rsidRPr="0024616E">
        <w:rPr>
          <w:rFonts w:ascii="Arial" w:hAnsi="Arial"/>
          <w:color w:val="1F497D"/>
          <w:spacing w:val="24"/>
          <w:sz w:val="18"/>
          <w:szCs w:val="18"/>
        </w:rPr>
        <w:t xml:space="preserve">çok büyük kaynak ayırdığından söz etti, doğrusu o rakamları nereden bulduğunu çok merak ediyorum. </w:t>
      </w:r>
    </w:p>
    <w:p w:rsidRPr="0024616E" w:rsidR="005301CF" w:rsidP="0024616E" w:rsidRDefault="00EA0556">
      <w:pPr>
        <w:pStyle w:val="Metinstil"/>
        <w:tabs>
          <w:tab w:val="center" w:pos="5103"/>
          <w:tab w:val="left" w:pos="7035"/>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geçelim bunu. Yüksek</w:t>
      </w:r>
      <w:r w:rsidRPr="0024616E" w:rsidR="005301CF">
        <w:rPr>
          <w:rFonts w:ascii="Arial" w:hAnsi="Arial"/>
          <w:color w:val="1F497D"/>
          <w:spacing w:val="24"/>
          <w:sz w:val="18"/>
          <w:szCs w:val="18"/>
        </w:rPr>
        <w:t>öğretimin</w:t>
      </w:r>
      <w:r w:rsidRPr="0024616E" w:rsidR="00021F05">
        <w:rPr>
          <w:rFonts w:ascii="Arial" w:hAnsi="Arial"/>
          <w:color w:val="1F497D"/>
          <w:spacing w:val="24"/>
          <w:sz w:val="18"/>
          <w:szCs w:val="18"/>
        </w:rPr>
        <w:t>,</w:t>
      </w:r>
      <w:r w:rsidRPr="0024616E" w:rsidR="005301CF">
        <w:rPr>
          <w:rFonts w:ascii="Arial" w:hAnsi="Arial"/>
          <w:color w:val="1F497D"/>
          <w:spacing w:val="24"/>
          <w:sz w:val="18"/>
          <w:szCs w:val="18"/>
        </w:rPr>
        <w:t xml:space="preserve"> devri iktidarınızda</w:t>
      </w:r>
      <w:r w:rsidRPr="0024616E" w:rsidR="00021F05">
        <w:rPr>
          <w:rFonts w:ascii="Arial" w:hAnsi="Arial"/>
          <w:color w:val="1F497D"/>
          <w:spacing w:val="24"/>
          <w:sz w:val="18"/>
          <w:szCs w:val="18"/>
        </w:rPr>
        <w:t>,</w:t>
      </w:r>
      <w:r w:rsidRPr="0024616E" w:rsidR="005301CF">
        <w:rPr>
          <w:rFonts w:ascii="Arial" w:hAnsi="Arial"/>
          <w:color w:val="1F497D"/>
          <w:spacing w:val="24"/>
          <w:sz w:val="18"/>
          <w:szCs w:val="18"/>
        </w:rPr>
        <w:t xml:space="preserve"> hiçbir pla</w:t>
      </w:r>
      <w:r w:rsidRPr="0024616E" w:rsidR="00021F05">
        <w:rPr>
          <w:rFonts w:ascii="Arial" w:hAnsi="Arial"/>
          <w:color w:val="1F497D"/>
          <w:spacing w:val="24"/>
          <w:sz w:val="18"/>
          <w:szCs w:val="18"/>
        </w:rPr>
        <w:t>nı</w:t>
      </w:r>
      <w:r w:rsidRPr="0024616E" w:rsidR="005301CF">
        <w:rPr>
          <w:rFonts w:ascii="Arial" w:hAnsi="Arial"/>
          <w:color w:val="1F497D"/>
          <w:spacing w:val="24"/>
          <w:sz w:val="18"/>
          <w:szCs w:val="18"/>
        </w:rPr>
        <w:t>nın, programının ve politikasının olmadığı bugün açıkça kanıtlanmıştır. Sizler sadece açtığınız üniversitelerin sayısıyla ilgili konuşabilirsiniz</w:t>
      </w:r>
      <w:r w:rsidRPr="0024616E" w:rsidR="00021F05">
        <w:rPr>
          <w:rFonts w:ascii="Arial" w:hAnsi="Arial"/>
          <w:color w:val="1F497D"/>
          <w:spacing w:val="24"/>
          <w:sz w:val="18"/>
          <w:szCs w:val="18"/>
        </w:rPr>
        <w:t>,</w:t>
      </w:r>
      <w:r w:rsidRPr="0024616E" w:rsidR="005301CF">
        <w:rPr>
          <w:rFonts w:ascii="Arial" w:hAnsi="Arial"/>
          <w:color w:val="1F497D"/>
          <w:spacing w:val="24"/>
          <w:sz w:val="18"/>
          <w:szCs w:val="18"/>
        </w:rPr>
        <w:t xml:space="preserve"> </w:t>
      </w:r>
      <w:r w:rsidRPr="0024616E" w:rsidR="00021F05">
        <w:rPr>
          <w:rFonts w:ascii="Arial" w:hAnsi="Arial"/>
          <w:color w:val="1F497D"/>
          <w:spacing w:val="24"/>
          <w:sz w:val="18"/>
          <w:szCs w:val="18"/>
        </w:rPr>
        <w:t>b</w:t>
      </w:r>
      <w:r w:rsidRPr="0024616E" w:rsidR="005301CF">
        <w:rPr>
          <w:rFonts w:ascii="Arial" w:hAnsi="Arial"/>
          <w:color w:val="1F497D"/>
          <w:spacing w:val="24"/>
          <w:sz w:val="18"/>
          <w:szCs w:val="18"/>
        </w:rPr>
        <w:t>aşka hiçbir şeyle ilgili konuşamazsınız. Bu kadar öğretmen…</w:t>
      </w:r>
    </w:p>
    <w:p w:rsidRPr="0024616E" w:rsidR="005301CF" w:rsidP="0024616E" w:rsidRDefault="005301CF">
      <w:pPr>
        <w:pStyle w:val="Metinstil"/>
        <w:tabs>
          <w:tab w:val="center" w:pos="5103"/>
          <w:tab w:val="left" w:pos="7035"/>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TÜLİN ERKAL KARA (Bursa) – Siz de ikna odaları.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FATMA NUR SERTER (Devamla) - Yani değişik bir konu rica edeceğim</w:t>
      </w:r>
      <w:r w:rsidRPr="0024616E" w:rsidR="009637A8">
        <w:rPr>
          <w:rFonts w:ascii="Arial" w:hAnsi="Arial"/>
          <w:color w:val="1F497D"/>
          <w:spacing w:val="24"/>
          <w:sz w:val="18"/>
          <w:szCs w:val="18"/>
        </w:rPr>
        <w:t>,</w:t>
      </w:r>
      <w:r w:rsidRPr="0024616E">
        <w:rPr>
          <w:rFonts w:ascii="Arial" w:hAnsi="Arial"/>
          <w:color w:val="1F497D"/>
          <w:spacing w:val="24"/>
          <w:sz w:val="18"/>
          <w:szCs w:val="18"/>
        </w:rPr>
        <w:t xml:space="preserve"> </w:t>
      </w:r>
      <w:r w:rsidRPr="0024616E" w:rsidR="009637A8">
        <w:rPr>
          <w:rFonts w:ascii="Arial" w:hAnsi="Arial"/>
          <w:color w:val="1F497D"/>
          <w:spacing w:val="24"/>
          <w:sz w:val="18"/>
          <w:szCs w:val="18"/>
        </w:rPr>
        <w:t>ç</w:t>
      </w:r>
      <w:r w:rsidRPr="0024616E">
        <w:rPr>
          <w:rFonts w:ascii="Arial" w:hAnsi="Arial"/>
          <w:color w:val="1F497D"/>
          <w:spacing w:val="24"/>
          <w:sz w:val="18"/>
          <w:szCs w:val="18"/>
        </w:rPr>
        <w:t>ok bayat söylediğiniz şey çünkü.</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Şimdi, bu kadar çok üniversite açmanıza rağmen benim temennim şudur: Acaba bu üniversitelerin kontenjanlarını doldurabiliyor musunuz? İşte, beceri bu.</w:t>
      </w:r>
    </w:p>
    <w:p w:rsidRPr="0024616E" w:rsidR="005301CF" w:rsidP="0024616E" w:rsidRDefault="005301CF">
      <w:pPr>
        <w:pStyle w:val="Metinstil"/>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AHMET YENİ (Samsun) – Kıskanmayın, kıskanmayın… Açtığımız üniversiteleri kıskanmayın.</w:t>
      </w:r>
    </w:p>
    <w:p w:rsidRPr="0024616E" w:rsidR="009637A8"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FATMA NUR SERTER (Devamla) - Bakın, siz o kadar beceriksizce yükseköğretimi yönetiyorsunuz ki, bugün devlet üniversitelerinde -bu yıl rakamını veriyorum size- boş kalan kontenjan 55.869 değerli milletvekilleri. Yani siz devlet üniversitelerinin kontenjanlarının yüzde 9’unu bile doldurmayı beceremediniz. Vakıf üniversitelerinde dolduramadığınız kontenjan oranı yüzde 21. Siz bunu bile beceremediniz.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Bakın, vakıf ve devlet üniversitesinde 75.031 öğrencinin eğitim öğretim görme hakkını siz beceriksiz yönetiminizle engellediniz. Açık öğretimi de buna katacak olursak 180 bin öğrencinin eğitim öğretim görme hakkını engellediniz.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Siz burada bana bağıracağınıza aslında şunu yapmalısınız: Gidip kendi illerinize “Acaba benim ilimdeki üniversitemde kaç kontenjan açık kaldı, kaç öğrencinin eğitim görme hakkı engellendi?” diye dönüp hesap sormanız gerekirken burada rahatsızlığınızı bana bağırarak dile getiriyorsunuz, boşuna zahmet ediyorsunuz. (CHP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Size bağıran yok.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FATMA NUR SERTER (Devamla) - Karadeniz Teknik Üniversitesi… Trabzon milletvekillerine sesleniyorum: Lütfen denetim görevini yapınız. Karadeniz Teknik Üniversitesinde 1.013 lisans programı kontenjanı boştur, boş, boş…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Fırat Üniversitesi… Güneydoğu Anadolu’nun milletvekillerine sesleniyorum: 883 kontenjanı boştur.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Süleyman Demirel 861, Çukurova 800, Atatürk Üniversitesi 682, Çanakkale 630… Liste uzayıp gidiyor. İstanbul Üniversitesinde bile 590 kontenjan boş.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Siz ne yapıyorsunuz? Bu boş kontenjanları beceriksizliğiniz nedeniyle dolduramıyorsunuz, bir de gidiyorsunuz oralara vakıf üniversitesi açıyorsunuz. Konya milletvekil</w:t>
      </w:r>
      <w:r w:rsidRPr="0024616E" w:rsidR="00026FFE">
        <w:rPr>
          <w:rFonts w:ascii="Arial" w:hAnsi="Arial"/>
          <w:color w:val="1F497D"/>
          <w:spacing w:val="24"/>
          <w:sz w:val="18"/>
          <w:szCs w:val="18"/>
        </w:rPr>
        <w:t>lerinin dikkatini çekiyorum;</w:t>
      </w:r>
      <w:r w:rsidRPr="0024616E">
        <w:rPr>
          <w:rFonts w:ascii="Arial" w:hAnsi="Arial"/>
          <w:color w:val="1F497D"/>
          <w:spacing w:val="24"/>
          <w:sz w:val="18"/>
          <w:szCs w:val="18"/>
        </w:rPr>
        <w:t xml:space="preserve"> Selçuk Üniversitesinde 783 kontenjan boş; 2 de vakıf üniversitesi açtınız, 350 de onların kontenjanı eklendi. Ben, şimdi, o bölgede eğitim görecek 1.133 öğrencinin neden eğitim hakkının engellendiğinin sorulması gerektiğini düşünüyorum. Siz Konya milletvekillerine de böyle bir sorumluluk düşüyor. Kayseri Erciyes Üniversitesi, 616 kontenjan boş; 2 de vakıf üniversitesi açtınız, 250 de onların kontenjanları, 866 kontenjan. Bu liste uzayıp gidiyor. Siz bu işi beceremezken bir de özel üniversite açmaya kalkıyorsunuz. Siz önce kontenjanlarınızı doldurun. Açtığınız özel üniversitelerin, açmak istediğiniz özel üniversitelerin yandaş cemaatler ve yandaş, paydaş iş adamları için…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(Mikrofon otomatik cihaz tarafından kapatıldı)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FATMA NUR SERTER (Devamla) -  …sağlayacağı rant nedeniyle bunu açmak istiyorsunuz.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METİNER (Adıyaman) – Bravo Nur Hoca!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FATMA NUR SERTER (Devamla) -  Bu bütçeye ret oyu vereceğimizi bir kere daha belirtmek istiyorum. (CHP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Teşekkür ederim Sayın Serter.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Ret de verseniz bu bütçe geçecek!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İSMAİL AYDIN (Bursa) – Özgür üniversiteler açtık, özgür üniversite!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Adalet ve Kalkınma Partisi Grubu adına İstanbul Milletvekili Sayın Muhammed Çetin.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Buyurun. (AK PARTİ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AK PARTİ GRUBU ADINA MUHAMMED ÇETİN (İstanbul) – Sayın Başkan, sayın milletvekilleri; Dışişleri Bakanlığı 2013 yılı bütçe tasarısı hakkında görüşlerimi paylaşmak üzere söz almış bulunuyorum. Heyetinizi saygıyla selamlarım.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Partimizin iktidara gelmesiyle birlikte “Bekle, karışma. Ortaya çıkan sonuçlara göre taraf belirlersin.” politikası terk edilmiş, şanlı tarih ve medeniyetimizden kaynaklanan vazife ve hizmet şuuruyla daha aktif, tarafını haklıdan, mazlumdan yana belirleyen, kendi etki ve konumunun farkında olan bir Türkiye olarak ülkemiz, dünyada hak ettiği yeri almaya doğru başarıyla yürümektedir. Dünyanın dört bir tarafında, Filistin’den Arakan’a, Brezilya’dan Somali’ye kadar her yere, gerek devlet gerek milletimizin kurduğu sivil toplum kuruluşlarıyla pozitif katkılarda bulunduk. Uluslararası ilişkilerde her zaman evrensel vicdanı öne çıkarıp hakkaniyet ve dayanışma vurgusuyla, sorunların üzerine giden, acıları dindiren bir ülke olmaya gayret ettik.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Ülkemizin güvenlik ve refahı için, sadece bölgesinde değil, küresel düzeyde, barış, istikrar ve refaha katkıda bulunmakta; komşularıyla ilişkilerinde tehdit algılamalarından ziyade iş birliği fırsatlarına odaklanmakta ve sorunları diyalog ve iş birliği yoluyla çözmeye uğraşmaktayız. Bu uğurda, dünyadaki tüm dost halkların haklarını</w:t>
      </w:r>
      <w:r w:rsidRPr="0024616E" w:rsidR="00026FFE">
        <w:rPr>
          <w:rFonts w:ascii="Arial" w:hAnsi="Arial"/>
          <w:color w:val="1F497D"/>
          <w:spacing w:val="24"/>
          <w:sz w:val="18"/>
          <w:szCs w:val="18"/>
        </w:rPr>
        <w:t>,</w:t>
      </w:r>
      <w:r w:rsidRPr="0024616E">
        <w:rPr>
          <w:rFonts w:ascii="Arial" w:hAnsi="Arial"/>
          <w:color w:val="1F497D"/>
          <w:spacing w:val="24"/>
          <w:sz w:val="18"/>
          <w:szCs w:val="18"/>
        </w:rPr>
        <w:t xml:space="preserve"> insanc</w:t>
      </w:r>
      <w:r w:rsidRPr="0024616E" w:rsidR="00026FFE">
        <w:rPr>
          <w:rFonts w:ascii="Arial" w:hAnsi="Arial"/>
          <w:color w:val="1F497D"/>
          <w:spacing w:val="24"/>
          <w:sz w:val="18"/>
          <w:szCs w:val="18"/>
        </w:rPr>
        <w:t>a hayat taleplerini destekliyor.</w:t>
      </w:r>
      <w:r w:rsidRPr="0024616E">
        <w:rPr>
          <w:rFonts w:ascii="Arial" w:hAnsi="Arial"/>
          <w:color w:val="1F497D"/>
          <w:spacing w:val="24"/>
          <w:sz w:val="18"/>
          <w:szCs w:val="18"/>
        </w:rPr>
        <w:t xml:space="preserve"> </w:t>
      </w:r>
      <w:r w:rsidRPr="0024616E" w:rsidR="00026FFE">
        <w:rPr>
          <w:rFonts w:ascii="Arial" w:hAnsi="Arial"/>
          <w:color w:val="1F497D"/>
          <w:spacing w:val="24"/>
          <w:sz w:val="18"/>
          <w:szCs w:val="18"/>
        </w:rPr>
        <w:t>M</w:t>
      </w:r>
      <w:r w:rsidRPr="0024616E">
        <w:rPr>
          <w:rFonts w:ascii="Arial" w:hAnsi="Arial"/>
          <w:color w:val="1F497D"/>
          <w:spacing w:val="24"/>
          <w:sz w:val="18"/>
          <w:szCs w:val="18"/>
        </w:rPr>
        <w:t xml:space="preserve">edeniyetler </w:t>
      </w:r>
      <w:r w:rsidRPr="0024616E" w:rsidR="00026FFE">
        <w:rPr>
          <w:rFonts w:ascii="Arial" w:hAnsi="Arial"/>
          <w:color w:val="1F497D"/>
          <w:spacing w:val="24"/>
          <w:sz w:val="18"/>
          <w:szCs w:val="18"/>
        </w:rPr>
        <w:t>İttifakı P</w:t>
      </w:r>
      <w:r w:rsidRPr="0024616E">
        <w:rPr>
          <w:rFonts w:ascii="Arial" w:hAnsi="Arial"/>
          <w:color w:val="1F497D"/>
          <w:spacing w:val="24"/>
          <w:sz w:val="18"/>
          <w:szCs w:val="18"/>
        </w:rPr>
        <w:t xml:space="preserve">rojemizle küresel barışı teşvik ediyoruz. </w:t>
      </w:r>
      <w:r w:rsidRPr="0024616E">
        <w:rPr>
          <w:rFonts w:ascii="Arial" w:hAnsi="Arial"/>
          <w:color w:val="1F497D"/>
          <w:spacing w:val="24"/>
          <w:sz w:val="18"/>
          <w:szCs w:val="18"/>
        </w:rPr>
        <w:tab/>
        <w:t>Bu bağlamda, 12 ülkeyle stratejik iş birliği konseyleri oluşturduk, 31 ülkeyle vizeleri karşılıklı kaldırdık. İş çevreleri ve halklarımız arasındaki etkileşimi en üst düzeye çıkartmayı hedefledik.</w:t>
      </w:r>
      <w:r w:rsidRPr="0024616E" w:rsidR="00026FFE">
        <w:rPr>
          <w:rFonts w:ascii="Arial" w:hAnsi="Arial"/>
          <w:color w:val="1F497D"/>
          <w:spacing w:val="24"/>
          <w:sz w:val="18"/>
          <w:szCs w:val="18"/>
        </w:rPr>
        <w:t xml:space="preserve"> </w:t>
      </w:r>
      <w:r w:rsidRPr="0024616E">
        <w:rPr>
          <w:rFonts w:ascii="Arial" w:hAnsi="Arial"/>
          <w:color w:val="1F497D"/>
          <w:spacing w:val="24"/>
          <w:sz w:val="18"/>
          <w:szCs w:val="18"/>
        </w:rPr>
        <w:t>Bu sayede Türkiye’nin komşularıyla ticaret hacmi son on sene içinde 13 milyardan 86 milyar dolara çıkmıştır. Son üç yılda faaliyete geçen 44 yeni temsilcilikle birlikte Dışişleri Bakanlığı yurt dışı temsilcilik sayısı toplamda 221’e ulaşmıştır.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Balkanlardan Orta Asya’ya kadar uzanan coğrafyada diyalog mekanizmaları, iş birliği projeleri, serbest ticaret alanı, entegre ulaşım ağları </w:t>
      </w:r>
      <w:r w:rsidRPr="0024616E">
        <w:rPr>
          <w:rFonts w:ascii="Arial" w:hAnsi="Arial"/>
          <w:color w:val="1F497D"/>
          <w:spacing w:val="24"/>
          <w:sz w:val="18"/>
          <w:szCs w:val="18"/>
        </w:rPr>
        <w:tab/>
        <w:t xml:space="preserve">ve vizesiz seyahat rejimlerinden oluşan bir sistemin hayata geçirilmesi başarılarla gerçekleşmektedir. Afrika’dan Pasifik’e, Latin Amerika’dan okyanusa kadar ekonomik ilişkilerin geliştirilmesi, ülkemiz için yeni pazarlar, yatırım imkânlarının tespiti ve buna uygun siyasi irtibatlar birbirlerini destekleyici şekilde formüle edilmekte; TİKA’dan, Türk Hava Yollarından, Yunus Emre kültür enstitülerine, Ekonomi Bakanlığından Avrupa Birliği Bakanlığımıza kadar </w:t>
      </w:r>
      <w:r w:rsidRPr="0024616E">
        <w:rPr>
          <w:rFonts w:ascii="Arial" w:hAnsi="Arial"/>
          <w:color w:val="1F497D"/>
          <w:spacing w:val="24"/>
          <w:sz w:val="18"/>
          <w:szCs w:val="18"/>
        </w:rPr>
        <w:tab/>
        <w:t>tüm kurum ve faaliyetlerimiz bütüncül bir strateji ile yürütülmektedir.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Afrika’da, sorunların çözümünde, Türkiye, Sahra ülkeleri tarafından,  ara bulucu olarak talep edilmektedir. Bu bağlamda, ülkemiz, Etiyopya, Eritre, Güney Sudan, Kuzey Sudan ve Somali’de ihtilafların çözümüne önemli katkılarda bulunmaktadır. Kısaca, ASEAN ile İşbirliği Antlaşması, Şanghay İşbirliği Örgütüne diyalog ortaklığı, rekor oyla seçildiğimiz Birleşmiş  Milletler Güvenlik Konseyi üyeliği, ev sahipliği yaptığımız Birleşmiş Milletler Az Gelişmiş Ülkeler Zirvesi, 100’ü aşkın ülkede yürüttüğümüz kalkınma ve insani yardım projeleri ve G20’nin devralacağımız dönem başkanlığı, Medeniyetler İttifakı, barış ara buluculuk girişimi, Terörizmle Mücadele Forumu, OECD Bakanlar Komitesi dönem başkanlığımız, Güneydoğu Avrupa Ülkeleri İşbirliği, AGİT, D8 ve benzeri yapılanmalar ve kuruluşlar ülkemizin bölgesel ve küresel bazı başarı göstergeleri olmuştur.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Öte yandan, Bakanlığımız bu hizmetleri son derece kısıtlı bir kadro, toplam 6 bin civarında memurla yürütmektedir. Aynı işi Fransa 15 bin, İngiltere 17 bin kişiyle yapıyor. </w:t>
      </w:r>
      <w:r w:rsidRPr="0024616E">
        <w:rPr>
          <w:rFonts w:ascii="Arial" w:hAnsi="Arial"/>
          <w:color w:val="1F497D"/>
          <w:spacing w:val="24"/>
          <w:sz w:val="18"/>
          <w:szCs w:val="18"/>
        </w:rPr>
        <w:tab/>
        <w:t>Bu itibarla, ülkemizin giderek artan diplomatik faaliyetlerini hakkıyla yerine getirmek için, Bakanlığımızın kurumsal kapasitesinin geliştirilmesi, diplomatik kariyer memurlarının sayısının artırılması, dünya dillerinin öğretilme ve yurt dışı lisansüstü eğitim imkânı sağlanması gibi önemli adımlar atılmaktadır.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 düşüncelerle, Dışişleri Bakanlığı bütçesinin ülkemiz ve milletimize  hayırlara vesile olmasını diliyor, heyetinizi saygıyla selamlıyorum.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Teşekkür ederim Sayın Çetin.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Adalet ve Kalkınma Partisi Grubu adına Konya Milletvekili Sayın Mustafa Akış. (AK PARTİ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AK PARTİ GRUBU ADINA MUSTAFA AKIŞ (Konya) – Sayın Başkan, değerli milletvekilleri; her toplumun ömrünü sürdürebilmesi, yarınlarda kendi varlığının mücadelesini verebilmesi ve idealinde kurmuş olduğu bir dünyayı gerçekleştirebilmesi için, hayat ve gelecek adına bir düzenlemeye girişebilmesi için ihtiyaç duyduğu en önemli dinamiklerin başında gençlik faktörü gelmektedir. Ülkenin idaresinde, sanatında, siyasetinde, ekonomisinde, çalışma hayatında söz sahibi olacak gençlerin önünü açmak, onlara güçlü bir demokrasi, güçlü bir ülke bırakmak, hayallerine ulaşacak olanakları sağlamak her iktidarın asli görevidir. Bedenen ve ruhen iyi eğitilmiş genç bir nüfus 21’inci yüzyılda ülkemizin, başta sosyal ve kültürel olmak üzere, her alanda rekabet gücünü artıracaktır. Bu nedenle gençliğimizin gelecek asrın ihtiyaçlarına yanıt verecek şekilde yetiştirilmesini AK PARTİ olarak en önemli görevimiz görüyor ve bunun için büyük bir gayreti ortaya koyuyoruz. Hiç şüphesiz, ülke gençliğimiz AK PARTİ döneminde değer kazanmış, bir nesne olmaktan çıkıp siyasette ve toplumsal yaşamın her alanında belirleyici bir güç olmuştur. AK PARTİ her platformda bu hususu vurgulamış, vurgularken gençlere imkân da görev de söz de sorumluluk da veren yine AK PARTİ olmuştur. Bugün Türkiye Büyük Millet Meclisinde görev yapan 35 yaş altındaki 20 milletvekilimizin 16’sının ve yerel yönetimlerdeki yüzlerce gencin AK PARTİ’de yer alması bunun en önemli göstergesidir. Gençlerimize güven konusundaki kararlılığımız 25 yaşındaki gençlere seçilme hakkı tanınmasının önünü açmış, bu sayede gençlerin birikiminin ve dinamizminin ülke yönetimine taşınması sağlanmıştır.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de sadece demokrasisi kemale ermiş ülkelerde değil, Uganda gibi üçüncü dünya ülkelerinde bile tanınmış bir hak olan 18 yaşındaki vatandaşlarımıza da inşallah seçilme hakkı verilmesinin önünü açacağız. Seçme hakkı olan 18 yaşındaki vatandaşımıza, anlamsız bir biçimde, seçilme hakkı verilmemesi karşısında AK PARTİ iktidarı vizyonerliği ve reformistliğiyle yine öncü olmuş ve bu hakkın verilmesi için anayasa değişikliği teklifini Meclise sunmuştur ancak bu düşüncemiz de sırf AK PARTİ’den sadır olması nedeniyle gençlere güvenmeye cesaret edemeyenlerin eleştirilerine maruz kalmıştır, hatta bazı partilerde bu karşı duruş eleştiriden de öteye geçmiştir. Arkasına el pençe divan duran 2 genç alarak hem o gençlerle hem de tüm Türk gençliğiyle dalga geçenler olmuş, maalesef, bu hadise bu yüce Meclisin çatısı altında gerçekleşmiştir. Erdal Eren’e ağıtlar yakanların, Velican Oduncu için türküler söyleyenlerin, daha lise öğrencisiyken sokakta siyaset yaptıklarını unutanların, 18 yaşın karşısında durarak, gençlerin siyasette daha aktif bir biçimde yer alması konusunda samimi olmadıkları da bu şekilde ortaya çıkmıştır.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milletvekilleri, her ülkede her on yılda bir yapılan darbelerle budanan gençlerimiz, fikri hür, vicdanı hür, irfanı hür olarak yetişeceği yerde; susturulan, konuşturulmayan bir nesil yaratılmaya çalışıldı. Gençlerin yaşantısına, düşüncesine müdahaleler yapılarak gençler tek tiplileştirilmek istendi. Bu düşünceyle, bu ülkenin gençleri kışlaya girer gibi okullara alındı. Almanya’da Nazi döneminin esintilerini taşıyan bayram törenleriyle coşkusunu yaşaması istendi bu gençlerden. Ama artık bunların hiçbirisi yok, siyasette ve yaşamın her alanında nesne olarak görülen bir gençlik değil, “Hayatın her katmanında biz de varız.” diyen bir gençlik var.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BÜLENT TURAN (İstanbul) – Bravo.</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MUSTAFA AKIŞ (Devamla) - Artık sadece rejimin bekçisi değil aziz milletimiz gibi bizatihi rejimin içerisinde ve rejimin sahibi bir gençlik var.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METİNER (Adıyaman) – İşte bu.</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MUSTAFA AKIŞ (Devamla) - Artık “Ordu, gençlik el ele.” diyen bir gençl</w:t>
      </w:r>
      <w:r w:rsidRPr="0024616E" w:rsidR="00BE2ACE">
        <w:rPr>
          <w:rFonts w:ascii="Arial" w:hAnsi="Arial"/>
          <w:color w:val="1F497D"/>
          <w:spacing w:val="24"/>
          <w:sz w:val="18"/>
          <w:szCs w:val="18"/>
        </w:rPr>
        <w:t>ik değil “Darbeci B</w:t>
      </w:r>
      <w:r w:rsidRPr="0024616E">
        <w:rPr>
          <w:rFonts w:ascii="Arial" w:hAnsi="Arial"/>
          <w:color w:val="1F497D"/>
          <w:spacing w:val="24"/>
          <w:sz w:val="18"/>
          <w:szCs w:val="18"/>
        </w:rPr>
        <w:t>aro, Taksim</w:t>
      </w:r>
      <w:r w:rsidRPr="0024616E" w:rsidR="00BE2ACE">
        <w:rPr>
          <w:rFonts w:ascii="Arial" w:hAnsi="Arial"/>
          <w:color w:val="1F497D"/>
          <w:spacing w:val="24"/>
          <w:sz w:val="18"/>
          <w:szCs w:val="18"/>
        </w:rPr>
        <w:t>’</w:t>
      </w:r>
      <w:r w:rsidRPr="0024616E">
        <w:rPr>
          <w:rFonts w:ascii="Arial" w:hAnsi="Arial"/>
          <w:color w:val="1F497D"/>
          <w:spacing w:val="24"/>
          <w:sz w:val="18"/>
          <w:szCs w:val="18"/>
        </w:rPr>
        <w:t>e hoş geldin.” diyebilen bir gençlik var. (AK PARTİ sıralarından “Bravo” sesleri,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Bunların hepsi, AK PARTİ iktidarlarının on yıllık bir mücadeleyle ortaya koyduğu güven ve istikrar ortamının kazandırdıklarıdır. Vesayet ideolojileri yüzünden, geçmişte gençler arasında yaşanmış çatışmalar artık yerini sivil ve demokratik tartışmalara bırakmıştır. Bugün, gençlere savaşı, silahı, dağı, ölümü işaret edenlerin karşısında AK PARTİ, gençlere siyaseti, millete hizmeti, yaşamı sunmaktadır. (AK PARTİ sıralarından “Bravo” sesleri,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Üreten, fikrine güvenen, şiddetten yana olmayan, dinamik, risk alan, dünyayı takip eden, inandıklarını açıkça söyleyen, millî ve manevi değerlere sahip bir gençlik için hem AK PARTİ iktidarı hem de Gençlik ve Spor Bakanlığımız çalışmalarına azimle ve hızla devam ediyor ve inşallah bundan sonra da aynı azim ve aynı hızla devam edecek.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Bütçemizin hayırlı olmasını temenni ediyor, hepinizi saygıyla selamlıyorum. (AK PARTİ sıralarından “Bravo” sesleri,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Çanakkale Milletvekili, Sayın İsmail Kaşdemir. (AK PARTİ sıralarından “Bravo” sesleri,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AK PARTİ GRUBU ADINA İSMAİL KAŞDEMİR (Çanakkale) – Sayın Başkan, değerli milletvekilleri; 2013 yılı Merkezî Yönetim Bütçe Kanunu </w:t>
      </w:r>
      <w:r w:rsidRPr="0024616E" w:rsidR="00BE2ACE">
        <w:rPr>
          <w:rFonts w:ascii="Arial" w:hAnsi="Arial"/>
          <w:color w:val="1F497D"/>
          <w:spacing w:val="24"/>
          <w:sz w:val="18"/>
          <w:szCs w:val="18"/>
        </w:rPr>
        <w:t xml:space="preserve">Tasarısı </w:t>
      </w:r>
      <w:r w:rsidRPr="0024616E">
        <w:rPr>
          <w:rFonts w:ascii="Arial" w:hAnsi="Arial"/>
          <w:color w:val="1F497D"/>
          <w:spacing w:val="24"/>
          <w:sz w:val="18"/>
          <w:szCs w:val="18"/>
        </w:rPr>
        <w:t>Spor Genel Müdürlüğü bütçesi üzerinde AK PARTİ Grubu adına söz almış bulunuyorum. Meclis Genel Kurulu</w:t>
      </w:r>
      <w:r w:rsidRPr="0024616E" w:rsidR="00BE2ACE">
        <w:rPr>
          <w:rFonts w:ascii="Arial" w:hAnsi="Arial"/>
          <w:color w:val="1F497D"/>
          <w:spacing w:val="24"/>
          <w:sz w:val="18"/>
          <w:szCs w:val="18"/>
        </w:rPr>
        <w:t>m</w:t>
      </w:r>
      <w:r w:rsidRPr="0024616E">
        <w:rPr>
          <w:rFonts w:ascii="Arial" w:hAnsi="Arial"/>
          <w:color w:val="1F497D"/>
          <w:spacing w:val="24"/>
          <w:sz w:val="18"/>
          <w:szCs w:val="18"/>
        </w:rPr>
        <w:t>uzu saygıyla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Başkan, değerli milletvekilleri; tüm farklı yönleriyle insanları bir araya getirebilen ve birleştirebilen, bu yönüyle evrensel bir değer olan sporun önemi son zamanlarda dünyada giderek artmaktadır. Buna paralel olarak, Anayasa'mızın 59’uncu maddesi, devletin, her yaştaki Türk vatandaşlarının beden ve ruh sağlığını geliştirecek tedbirleri alacağı, sporun kitlelere yayılmasını teşvik edeceği ve başarılı sporcuyu koruyacağı hükmünü amirdir.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Spor politikamızın vizyonu, spora hizmet veren kurum ve kuruluşlar arasında iş birliği ve koordinasyon sağlanarak “herkes için spor” anlayışı çerçevesinde tüm vatandaşlara spor yapma alışkanlığının kazandırılması ve ama</w:t>
      </w:r>
      <w:r w:rsidRPr="0024616E" w:rsidR="00BE2ACE">
        <w:rPr>
          <w:rFonts w:ascii="Arial" w:hAnsi="Arial"/>
          <w:color w:val="1F497D"/>
          <w:spacing w:val="24"/>
          <w:sz w:val="18"/>
          <w:szCs w:val="18"/>
        </w:rPr>
        <w:t>tör spor branşlarına ilginin ar</w:t>
      </w:r>
      <w:r w:rsidRPr="0024616E">
        <w:rPr>
          <w:rFonts w:ascii="Arial" w:hAnsi="Arial"/>
          <w:color w:val="1F497D"/>
          <w:spacing w:val="24"/>
          <w:sz w:val="18"/>
          <w:szCs w:val="18"/>
        </w:rPr>
        <w:t xml:space="preserve">tırılması, yetenekli çocuk ve gençlerin tespit edilerek üst düzeyde sporcu olarak yetiştirilmesi ve desteklenmesi, sporda şiddetin ve etik olmayan davranışların önlenmesi, ülke genelinde gerçekleştirilen tesisleşme atağının ihtiyaçlar doğrultusunda planlı bir şekilde </w:t>
      </w:r>
      <w:r w:rsidRPr="0024616E" w:rsidR="00BE2ACE">
        <w:rPr>
          <w:rFonts w:ascii="Arial" w:hAnsi="Arial"/>
          <w:color w:val="1F497D"/>
          <w:spacing w:val="24"/>
          <w:sz w:val="18"/>
          <w:szCs w:val="18"/>
        </w:rPr>
        <w:t>artırı</w:t>
      </w:r>
      <w:r w:rsidRPr="0024616E">
        <w:rPr>
          <w:rFonts w:ascii="Arial" w:hAnsi="Arial"/>
          <w:color w:val="1F497D"/>
          <w:spacing w:val="24"/>
          <w:sz w:val="18"/>
          <w:szCs w:val="18"/>
        </w:rPr>
        <w:t>larak devam ettirilmesi, Türkiye'nin tanıtımına ve ülkemizde sporun gelişimine katkıda bulunan spor organizasyonlarının düzenlenmesinde devamlılığın sağlanması ve bu organizasyonların en prestijlisi olan olimpiyat ve paralimpik oyunların ülkemize kazandırılmasıdır.</w:t>
      </w:r>
    </w:p>
    <w:p w:rsidRPr="0024616E" w:rsidR="00BE2ACE"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Bugün de 2020 olimpiyat oyunlarının en güçlü adaylarından biriyiz. Dünyanın en büyük spor organizasyonu olan olimpiyat oyunları, dünyanın bütün renklerini ve kültürlerini buluşturan bir medeniyetler buluşmasıdır. İstanbul’da olimpiyat tarihinin en anlamlı organizasyonunun düzenleneceğine inancımız büyüktür. Türkiye</w:t>
      </w:r>
      <w:r w:rsidRPr="0024616E" w:rsidR="00BE2ACE">
        <w:rPr>
          <w:rFonts w:ascii="Arial" w:hAnsi="Arial"/>
          <w:color w:val="1F497D"/>
          <w:spacing w:val="24"/>
          <w:sz w:val="18"/>
          <w:szCs w:val="18"/>
        </w:rPr>
        <w:t>, olimpiyatları hak etmektedir.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Bizde spor meydanları, yiğitliğin, cesaretin, dürüstlüğün, yardımseverliğin, mertliğin, cömertliğin gösterildiği meydanlardır. Bu bakımdan, gerçek sporcular, kin, nefret ve kötü duygulardan uzak, spor ahlakı içinde yarışan sporculardır. Biz, millet olarak, Gazi Mustafa Kemal’in de deyişiyle, sporcunun zeki, çevik ve aynı zamanda ahlaklı olanını severiz. Bizde spor, millî duygu ve millî gururumuzu </w:t>
      </w:r>
      <w:r w:rsidRPr="0024616E" w:rsidR="00BE2ACE">
        <w:rPr>
          <w:rFonts w:ascii="Arial" w:hAnsi="Arial"/>
          <w:color w:val="1F497D"/>
          <w:spacing w:val="24"/>
          <w:sz w:val="18"/>
          <w:szCs w:val="18"/>
        </w:rPr>
        <w:t>artıran</w:t>
      </w:r>
      <w:r w:rsidRPr="0024616E">
        <w:rPr>
          <w:rFonts w:ascii="Arial" w:hAnsi="Arial"/>
          <w:color w:val="1F497D"/>
          <w:spacing w:val="24"/>
          <w:sz w:val="18"/>
          <w:szCs w:val="18"/>
        </w:rPr>
        <w:t xml:space="preserve"> ve kalplerimizi birbirine daha sıkı bağlayan aktivitedir. Millî spor müsabakalarında milletçe nasıl bir duygu içinde olduğumuz, nasıl tek yürek olduğumuz hepimizin malumudur. Bu yüzden, Kurtdereli Mehmet Pehlivan da “Ben her güreşte, arkamda Türk milletinin bulunduğunu ve millet şerefini düşünürdüm.” demiştir. Bu ilke ve anlayışlar çerçevesinde yetişecek olan sporcularımız arasından yeni Koca Yusuflar, Yaşar Doğular, Hamza Yerlikayalar, Hakan Şükürler, Kenan Sofuoğlular, Naim Süleymanoğlular, Aslı Çakır Alptekinler, Nevin Yanıtlar çıkacağına olan inancımız tamdır. Yapılan ve yapılacak çalışmalar ile Türk sporu gelecekte büyük başarı ve zaferlere imza atacaktır. En büyük zenginliğimiz olan genç nüfusumuza verilen önem arttıkça Türk sporu da çağ atlayacaktır. Bu nedenle, 2012 itibarıyla 3 milyon 621 bin civarında olan lisanslı sporcu sayımızı 10 milyona çıkarmayı hedefliyoruz.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Son olarak, millî ve geleneksel sporlarımız olan güreş, okçuluk ve atlı sporların daha fazla desteklenmesini ve daha geniş kitlelere yaygınlaştırılmasını arzu ediyoruz. Türk sporuna olan katkı ve hizmetleri nedeniyle Hükûmetimize ve Sayın Bakanımız şahsında Gençlik ve Spor Bakanlığı teşkilatımıza şükranlarımızı sunuyoruz.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2013 yılı bütçesinin ülkemize, milletimize hayırlı ve uğurlu olmasını temenni ediyor, sizleri saygılarımla selamlıyorum. (AK PARTİ sıralarından “Bravo” sesleri,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HASAN HÜSEYİN TÜRKOĞLU (Osmaniye) – Bravo İsmail Bey!</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Osmaniye Milletvekili Sayın Durdu Mehmet Kastal.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Buyurun. (AK PARTİ sıralarından “Bravo” sesleri,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AK PARTİ GRUBU ADINA DURDU MEHMET KASTAL (Osmaniye) – Sayın Başkan, değerli milletvekilleri; </w:t>
      </w:r>
      <w:r w:rsidRPr="0024616E" w:rsidR="00A25110">
        <w:rPr>
          <w:rFonts w:ascii="Arial" w:hAnsi="Arial"/>
          <w:color w:val="1F497D"/>
          <w:spacing w:val="24"/>
          <w:sz w:val="18"/>
          <w:szCs w:val="18"/>
        </w:rPr>
        <w:t>Yükseköğretim</w:t>
      </w:r>
      <w:r w:rsidRPr="0024616E">
        <w:rPr>
          <w:rFonts w:ascii="Arial" w:hAnsi="Arial"/>
          <w:color w:val="1F497D"/>
          <w:spacing w:val="24"/>
          <w:sz w:val="18"/>
          <w:szCs w:val="18"/>
        </w:rPr>
        <w:t xml:space="preserve"> Kredi ve Yurtlar Kurumu bütçesi üzerinde AK PARTİ Grubu adına söz almış bulunuyorum. Bu vesileyle yüce heyetinizi saygıyla selamlıyorum.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Şimdi, bizden önceki arkadaşlar konuştular ama hep eleştirdiler, “Şunlar doğru yapılıyor.” da bir defa demediler. Şimdi, artık bu milletin boş laflara karnı tok; gel, salla salla git. Bu millet seyrediyor, ona göre takdir ediyor. (AK PARTİ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FATMA NUR SERTER (İstanbul) – Neyi sallamışız onu söyle, neyi sallamışız? Millî Eğitim Bakanlığı verileridir o veriler.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DURDU MEHMET KASTAL (Devamla) – Şimdi, AK PARTİ hükûmetleri döneminde…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FATMA NUR SERTER (İstanbul) – Sallanmış tek bir şey yoktur, hiçbir şey yoktur.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DURDU MEHMET KASTAL (Devamla) – Hocam, daha önce siz de iktidara geldiniz, iktidara geldiğinizde…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FATMA NUR SERTER (İstanbul) – Ayıptır, size yakışmıyor. Ayıptır, çok ayıp.</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DURDU MEHMET KASTAL (Devamla) – …neler yaptınız, onu anlatırsınız. (AK PARTİ sıralarından “Bravo” sesleri,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AK PARTİ hükûmetleri döneminde, Anayasa’mızın sosyal devlet ilkesi ve partimizin adalet anlayışı doğrultusunda gençlerimizin ihtiyaç ve beklentileri konusunda önemli adımlar atılmıştır. Öğrencilerin yaşam kalitesinin artırılmasına yönelik olarak yeni yurt modelleri geliştirilmiş ve mevcut yurtlarda iyileştirme çalışmaları yapılmıştır.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Arkadaşlar, daha önce, 2002 öncesinde 8 kişilik koğuşlarda kalı</w:t>
      </w:r>
      <w:r w:rsidRPr="0024616E" w:rsidR="00BE2ACE">
        <w:rPr>
          <w:rFonts w:ascii="Arial" w:hAnsi="Arial"/>
          <w:color w:val="1F497D"/>
          <w:spacing w:val="24"/>
          <w:sz w:val="18"/>
          <w:szCs w:val="18"/>
        </w:rPr>
        <w:t>nı</w:t>
      </w:r>
      <w:r w:rsidRPr="0024616E">
        <w:rPr>
          <w:rFonts w:ascii="Arial" w:hAnsi="Arial"/>
          <w:color w:val="1F497D"/>
          <w:spacing w:val="24"/>
          <w:sz w:val="18"/>
          <w:szCs w:val="18"/>
        </w:rPr>
        <w:t>rken şimdi yurtlar 2 kişilik, 3 kişilik odalar hâlinde yapılıyor ve…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BÜLENT TURAN (İstanbul) –</w:t>
      </w:r>
      <w:r w:rsidRPr="0024616E" w:rsidR="00BE2ACE">
        <w:rPr>
          <w:rFonts w:ascii="Arial" w:hAnsi="Arial"/>
          <w:color w:val="1F497D"/>
          <w:spacing w:val="24"/>
          <w:sz w:val="18"/>
          <w:szCs w:val="18"/>
        </w:rPr>
        <w:t xml:space="preserve"> İkna odaları var, ikna odaları.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DURDU MEHMET KASTAL (Devamla) – O ikna odalarını ben bilmem, onları ben bilmem.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METİN KÜLÜNK (İstanbul)- İstanbullular iyi bilir.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DURDU MEHMET KASTAL (Devamla) – Gençlerimizin almakta olduğu kredi ve burslar günün şartlarına göre iyileştirilmiş, öğrencilerimiz için önem arz eden beslenme hizmetlerinde gözle görülen artışlar olmuştur.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2002 yılında 500 milyon olan YURTKUR bütçesi, iktidarımız döneminde 5 milyar 300 milyon olmuştur. (AK PARTİ sıralarından “Bravo” sesleri,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Burada meydana gelen artışları sizin takdirlerinize sunuyorum. Bu para milletin parasıdır ve milletin çocuklarına harcanmaktadır.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2004 yılından itibaren, Kredi ve Yurtlar Kurumuna müracaat eden başarılı ve ihtiyaç sahibi öğrencilere burs, geri kalan tüm öğrencilere ise öğrenim kredisi verilmektedir. 2002 yılında 450 bin öğrenciye öğrenim kredisi verilmekteyken 2012 yılında 1 milyon 170 bin öğrenciye burs verilmiştir.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Artı, burslar 45 lirayken 2002’den önce, şimdi 260 lira verilmektedir ama bizden önce, 2008 yılında burada olan arkadaşlar bilir, ne yaptılar? 5102 sayılı Kanun’la biz burslara daha güzel düzenleme yaparken Cumhuriyet Halk Partisi Anayasa Mahkemesine gitti ve belediyelerin öğrencilere, fakir fukaraya verdiği bursları iptal ettirdi. (AK PARTİ sıralarından “Bravo” sesleri,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OSMAN AŞKIN BAK (</w:t>
      </w:r>
      <w:r w:rsidRPr="0024616E" w:rsidR="00FE0AAF">
        <w:rPr>
          <w:rFonts w:ascii="Arial" w:hAnsi="Arial"/>
          <w:color w:val="1F497D"/>
          <w:spacing w:val="24"/>
          <w:sz w:val="18"/>
          <w:szCs w:val="18"/>
        </w:rPr>
        <w:t>İstanbul) – Halk cevabını verdi.</w:t>
      </w:r>
      <w:r w:rsidRPr="0024616E">
        <w:rPr>
          <w:rFonts w:ascii="Arial" w:hAnsi="Arial"/>
          <w:color w:val="1F497D"/>
          <w:spacing w:val="24"/>
          <w:sz w:val="18"/>
          <w:szCs w:val="18"/>
        </w:rPr>
        <w:t xml:space="preserve">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DURDU MEHMET KASTAL (Devamla) – Şimdi, iktidarımız döneminde Türkiye genelinde pek çok yeni üniversite açılmıştır.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OSMAN AŞKIN BAK (İstanbul) – Millet karneyi verdi, millet.</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DURDU MEHMET KASTAL (Devamla) – Açılan bu üniversitelerle beraber öğrencilerimizin barınma ihtiyacı da gündeme gelmiştir. YURTKUR, yükseköğrenime devam eden öğrencilerin çağın gereklerine uygun, modern ortamlarda, huzur ve güven içerisinde barındırılmasının yanı sıra ucuz, sağlıklı ve dengeli beslenmeleri, sosyal, kültürel ve sportif görünen gelişmeler için gerekli olan her türlü hizmeti yerine getirmektedir.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Biz, 2002 yılında 180 bin kapasiteyle teslim ald</w:t>
      </w:r>
      <w:r w:rsidRPr="0024616E" w:rsidR="00FE0AAF">
        <w:rPr>
          <w:rFonts w:ascii="Arial" w:hAnsi="Arial"/>
          <w:color w:val="1F497D"/>
          <w:spacing w:val="24"/>
          <w:sz w:val="18"/>
          <w:szCs w:val="18"/>
        </w:rPr>
        <w:t>ık, şimdi, bugün Kredi Yurtlar</w:t>
      </w:r>
      <w:r w:rsidRPr="0024616E">
        <w:rPr>
          <w:rFonts w:ascii="Arial" w:hAnsi="Arial"/>
          <w:color w:val="1F497D"/>
          <w:spacing w:val="24"/>
          <w:sz w:val="18"/>
          <w:szCs w:val="18"/>
        </w:rPr>
        <w:t xml:space="preserve">da 380 bin yatak kapasitesi var. Allah izin verirse, 2013 sonunda bu yatak kapasitesi 400 bin, 2023’te 600 bin olacaktır. (AK PARTİ sıralarından “Bravo” sesleri,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Şimdi, herkes kendi devri iktidarlarında yaptıklarına bakacak, ondan sonra bizimle kıyaslayacaktır.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Öğrenci yurtlarının standartlarının ve sunulan hizmet kalitesinin yükseltilmesi, öğrenciler ve aileleri tarafından öncelikli olarak tercih edilmesini sağlamış, geçmiş yıllarda yurtların doluluk oranı yüzde 60 iken son yıllarda yurtlarımız yüzde 100 doluluk oranıyla hizmet vermektedir.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1961 yılından 2002 yılına kadar geçen sürede verilen hizmetlerden daha fazlasını ve daha kalitelisini on yıllık iktidarımızda gerçekleştirmiş olmaktan büyük gurur duymaktayız.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Sosyal devlet anlayışını, yüksek öğrenim öğrencilerine en iyi şekilde yansıtmayı misyon edinen AK PARTİ hükûmetleri tarafından öğrencilere aylık 180 TL beslenme yardımı yapılmaktadır. Şimdi, yurtlarda iktidarımız döneminde ilk defa sabah kahvaltısı verilmiştir. 2002 yılında 50 kuruş olan beslenme yardımı, şimdi, 2012 yılında 6 TL’ye çıkarılmıştır. Bunun 2 TL’si sabah kahvaltısı, 4 TL’si diğer yemeklerdir.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arkadaşlar, artık AK PARTİ hükûmetleri döneminde yaşanan   -ifade etmeye çalıştığım- bütün bu olumlu gelişmelere ilaveten…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(Mikrofon otomatik cihaz tarafından kapatıldı)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DURDU MEHMET KASTAL (Devamla) - Herkesi saygı ve hürmetle selamlıyorum. (AK PARTİ sıralarından “Bravo” sesleri,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 Sayın Kastal.</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Buyurun Sayın Serter.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Sallayan siz değildiniz ki!</w:t>
      </w:r>
    </w:p>
    <w:p w:rsidRPr="0024616E" w:rsidR="00FE0AAF" w:rsidP="0024616E" w:rsidRDefault="00FE0AAF">
      <w:pPr>
        <w:tabs>
          <w:tab w:val="center" w:pos="5100"/>
        </w:tabs>
        <w:ind w:left="80" w:right="60" w:firstLine="760"/>
        <w:jc w:val="both"/>
        <w:rPr>
          <w:color w:val="1F497D"/>
          <w:sz w:val="18"/>
          <w:szCs w:val="18"/>
        </w:rPr>
      </w:pPr>
      <w:r w:rsidRPr="0024616E">
        <w:rPr>
          <w:color w:val="1F497D"/>
          <w:sz w:val="18"/>
          <w:szCs w:val="18"/>
        </w:rPr>
        <w:t>V.- SATAŞMALARA İLİŞKİN KONUŞMALAR (Devam)</w:t>
      </w:r>
    </w:p>
    <w:p w:rsidRPr="0024616E" w:rsidR="00FE0AAF" w:rsidP="0024616E" w:rsidRDefault="00FE0AAF">
      <w:pPr>
        <w:tabs>
          <w:tab w:val="center" w:pos="5100"/>
        </w:tabs>
        <w:ind w:left="80" w:right="60" w:firstLine="760"/>
        <w:jc w:val="both"/>
        <w:rPr>
          <w:color w:val="1F497D"/>
          <w:sz w:val="18"/>
          <w:szCs w:val="18"/>
        </w:rPr>
      </w:pPr>
      <w:r w:rsidRPr="0024616E">
        <w:rPr>
          <w:color w:val="1F497D"/>
          <w:sz w:val="18"/>
          <w:szCs w:val="18"/>
        </w:rPr>
        <w:t>3.- İstanbul Milletvekili Fatma Nur Serter’in, Osmaniye Milletvekili Durdu Mehmet Kastal’ın şahsına sataşması nedeniyle konuşması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FATMA NUR SERTER (İstanbul) – Şimdi, gerçekten sayın konuşmacı sataşmada bulundu, “Gel buraya salla salla git.” ifadesini kullandı.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Niye üzerinize alındınız?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FATMA NUR SERTER (Devamla) - Çok da sevdiğim bir milletvekili arkadaşımızdır ama çok ayıp ettiğini düşünüyorum. Şunu sizlerle paylaşmak istiyorum: Burada kullandığımız her bir veri Millî Eğitim Bakanlığı verisidir. Ben burada tablolar sunarken ve rakamları verirken, ya Bilgi Edinme Yasası’yla aldığım ve Sayın Bakana Plan ve Bütçe Komisyonunda sorarak teyit ettirdiğim ve Sayın ÖSYM Başkanından aldığım bilgileri kullandım. Sayın ÖSYM Başkanına da teşekkürlerimi sunuyorum bu vesileyle.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Cumhuriyet Halk Partisinin hiçbir milletvekili sallamaz değerli arkadaşlar. Burası kutsal bir mekândır, burası ciddi bir bütçe görüşmesi mekânıdır. Biz araştırırız, bildiklerimizi, burada</w:t>
      </w:r>
      <w:r w:rsidRPr="0024616E" w:rsidR="00A21659">
        <w:rPr>
          <w:rFonts w:ascii="Arial" w:hAnsi="Arial"/>
          <w:color w:val="1F497D"/>
          <w:spacing w:val="24"/>
          <w:sz w:val="18"/>
          <w:szCs w:val="18"/>
        </w:rPr>
        <w:t>,</w:t>
      </w:r>
      <w:r w:rsidRPr="0024616E">
        <w:rPr>
          <w:rFonts w:ascii="Arial" w:hAnsi="Arial"/>
          <w:color w:val="1F497D"/>
          <w:spacing w:val="24"/>
          <w:sz w:val="18"/>
          <w:szCs w:val="18"/>
        </w:rPr>
        <w:t xml:space="preserve"> doğrulattığımız verileri sizinle paylaşırız, ama sunduğumuz şeyler canınızı o kadar acıtıyor ki, siz aslında dönüp de Sayın Bakana soracağınız soruları sorma cesareti bulamadığınız için, bize sataşarak, bizim söylediklerimizi değer</w:t>
      </w:r>
      <w:r w:rsidRPr="0024616E" w:rsidR="00A21659">
        <w:rPr>
          <w:rFonts w:ascii="Arial" w:hAnsi="Arial"/>
          <w:color w:val="1F497D"/>
          <w:spacing w:val="24"/>
          <w:sz w:val="18"/>
          <w:szCs w:val="18"/>
        </w:rPr>
        <w:t>siz</w:t>
      </w:r>
      <w:r w:rsidRPr="0024616E">
        <w:rPr>
          <w:rFonts w:ascii="Arial" w:hAnsi="Arial"/>
          <w:color w:val="1F497D"/>
          <w:spacing w:val="24"/>
          <w:sz w:val="18"/>
          <w:szCs w:val="18"/>
        </w:rPr>
        <w:t xml:space="preserve">leştirerek bunun üzerinden kendinizi rahatlatmaya çalışıyorsunuz. Hiç boşuna rahatlamayın, burada konuşulan her şey gerçeklerin ifadesidir. Biz, hiçbir zaman Cumhuriyet Halk Partisi milletvekili olarak hiçbir şeyi sallamayız ama sizin gibi sallayanları dinlemeye de çok alıştık. (CHP sıralarından alkışlar) </w:t>
      </w:r>
    </w:p>
    <w:p w:rsidRPr="0024616E" w:rsidR="00F602CC" w:rsidP="0024616E" w:rsidRDefault="00F602CC">
      <w:pPr>
        <w:tabs>
          <w:tab w:val="center" w:pos="5100"/>
        </w:tabs>
        <w:ind w:left="80" w:right="60" w:firstLine="760"/>
        <w:jc w:val="both"/>
        <w:rPr>
          <w:color w:val="1F497D"/>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ALTAY (Sinop) – Sayın Başkan, hatip, biraz önce Sayın Serter’e yaptığı sataşmanın tıpatıp aynısını şahsıma da yaptı. 69’a göre ben de doğal olarak söz hakkı istiyorum.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Buyurun.</w:t>
      </w:r>
    </w:p>
    <w:p w:rsidRPr="0024616E" w:rsidR="00D05DBD" w:rsidP="0024616E" w:rsidRDefault="00D05DBD">
      <w:pPr>
        <w:pStyle w:val="Metinstil"/>
        <w:tabs>
          <w:tab w:val="center" w:pos="5103"/>
        </w:tabs>
        <w:suppressAutoHyphens/>
        <w:spacing w:line="240" w:lineRule="auto"/>
        <w:rPr>
          <w:rFonts w:ascii="Arial" w:hAnsi="Arial"/>
          <w:color w:val="1F497D"/>
          <w:spacing w:val="24"/>
          <w:sz w:val="18"/>
          <w:szCs w:val="18"/>
        </w:rPr>
      </w:pPr>
    </w:p>
    <w:p w:rsidRPr="0024616E" w:rsidR="00F602CC" w:rsidP="0024616E" w:rsidRDefault="00F602CC">
      <w:pPr>
        <w:tabs>
          <w:tab w:val="center" w:pos="5100"/>
        </w:tabs>
        <w:ind w:left="80" w:right="60" w:firstLine="760"/>
        <w:jc w:val="both"/>
        <w:rPr>
          <w:color w:val="1F497D"/>
          <w:sz w:val="18"/>
          <w:szCs w:val="18"/>
        </w:rPr>
      </w:pPr>
      <w:r w:rsidRPr="0024616E">
        <w:rPr>
          <w:color w:val="1F497D"/>
          <w:sz w:val="18"/>
          <w:szCs w:val="18"/>
        </w:rPr>
        <w:t>4.- Sinop Milletvekili Engin Altay’ın, Osmaniye Milletvekili Durdu Mehmet Kastal’ın şahsına sataşması nedeniyle konuşm</w:t>
      </w:r>
      <w:r w:rsidRPr="0024616E">
        <w:rPr>
          <w:color w:val="1F497D"/>
          <w:sz w:val="18"/>
          <w:szCs w:val="18"/>
        </w:rPr>
        <w:t>a</w:t>
      </w:r>
      <w:r w:rsidRPr="0024616E">
        <w:rPr>
          <w:color w:val="1F497D"/>
          <w:sz w:val="18"/>
          <w:szCs w:val="18"/>
        </w:rPr>
        <w:t xml:space="preserve">sı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ALTAY (Sinop) – Teşekkür ederim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Nerede Sayın Milletvekilim? Mehmet Bey, siz bu</w:t>
      </w:r>
      <w:r w:rsidRPr="0024616E" w:rsidR="00A21659">
        <w:rPr>
          <w:rFonts w:ascii="Arial" w:hAnsi="Arial"/>
          <w:color w:val="1F497D"/>
          <w:spacing w:val="24"/>
          <w:sz w:val="18"/>
          <w:szCs w:val="18"/>
        </w:rPr>
        <w:t>nu hiç okudunuz mu? Sayın Bakan</w:t>
      </w:r>
      <w:r w:rsidRPr="0024616E">
        <w:rPr>
          <w:rFonts w:ascii="Arial" w:hAnsi="Arial"/>
          <w:color w:val="1F497D"/>
          <w:spacing w:val="24"/>
          <w:sz w:val="18"/>
          <w:szCs w:val="18"/>
        </w:rPr>
        <w:t xml:space="preserve"> Plan ve Bütçe Komisyonunda ve burada, size Millî Eğitim Bakanlığı bütçesi diye sundu.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biz burada bir şey sallamadık. Dervişin fikri neyse zikri de odur, yani onu da söyleyeyim. Biz bu kürsüde, bu milletin çocuklarının hak ettiği düzeyde kaliteli, nitelikli eğitim almasının peşindeyiz. Tabii, sizin çocuklarınız yurt dışında ve Fransız okullarında okudukları için</w:t>
      </w:r>
      <w:r w:rsidRPr="0024616E" w:rsidR="00A21659">
        <w:rPr>
          <w:rFonts w:ascii="Arial" w:hAnsi="Arial"/>
          <w:color w:val="1F497D"/>
          <w:spacing w:val="24"/>
          <w:sz w:val="18"/>
          <w:szCs w:val="18"/>
        </w:rPr>
        <w:t>,</w:t>
      </w:r>
      <w:r w:rsidRPr="0024616E">
        <w:rPr>
          <w:rFonts w:ascii="Arial" w:hAnsi="Arial"/>
          <w:color w:val="1F497D"/>
          <w:spacing w:val="24"/>
          <w:sz w:val="18"/>
          <w:szCs w:val="18"/>
        </w:rPr>
        <w:t xml:space="preserve"> sizin milletin çocuklarıyla bir derdiniz yok. Ben diyorum ki –biraz sonra buraya Bakan gelecek- “Millî Eğitim Bakanlığı yatırım bütçesi yüzde 139 küçülmüştür iktidarınızda, 2013’te.” Gelsin Bakan, “Hayır, yatırım bütçem yüzde 139 küçülmemiştir.” desin. Ben diyorum ki: “Öğrenci başına Türkiye 2.882 lira harcıyor. Bu, OECD ortalamasının beşte 1’i.” Gelsin Bakan, desin ki: “Hayır, biz öğrenci başına OECD ortalamasının beşte 1’i değil, daha yükseğini harcıyoruz.” Sallayan biz değiliz, sallayan sevgili Başbakanınız ve Millî Eğitim Bakanınızdır.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Ben dedim ki: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 xml:space="preserve"> bütçesi, Strateji Daire Başkanlığından, rehberlikten yüksek.” Gelsin, desin ki: “Hayır, beni ve Bakanlığı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 xml:space="preserve"> müdürüm iyi yönetiyor demedim.” Bunu desin, biz de çıkalım, özür dileyelim.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Saygılar sunarım. (CHP sıralarından alkışlar)</w:t>
      </w:r>
    </w:p>
    <w:p w:rsidRPr="0024616E" w:rsidR="005301CF" w:rsidP="0024616E" w:rsidRDefault="005301CF">
      <w:pPr>
        <w:ind w:firstLine="1120"/>
        <w:jc w:val="center"/>
        <w:rPr>
          <w:rFonts w:ascii="Arial" w:hAnsi="Arial"/>
          <w:color w:val="1F497D"/>
          <w:sz w:val="18"/>
          <w:szCs w:val="18"/>
        </w:rPr>
      </w:pPr>
    </w:p>
    <w:p w:rsidRPr="0024616E" w:rsidR="007510B4" w:rsidP="0024616E" w:rsidRDefault="007510B4">
      <w:pPr>
        <w:tabs>
          <w:tab w:val="center" w:pos="5100"/>
        </w:tabs>
        <w:ind w:left="80" w:right="60" w:firstLine="760"/>
        <w:jc w:val="both"/>
        <w:rPr>
          <w:color w:val="1F497D"/>
          <w:sz w:val="18"/>
          <w:szCs w:val="18"/>
        </w:rPr>
      </w:pPr>
      <w:r w:rsidRPr="0024616E">
        <w:rPr>
          <w:color w:val="1F497D"/>
          <w:sz w:val="18"/>
          <w:szCs w:val="18"/>
        </w:rPr>
        <w:t>III.- KANUN TASARI VE TEKLİFLERİ İLE KOMİSYONLARDAN GELEN DİĞER İŞLER (Devam)</w:t>
      </w:r>
    </w:p>
    <w:p w:rsidRPr="0024616E" w:rsidR="007510B4" w:rsidP="0024616E" w:rsidRDefault="007510B4">
      <w:pPr>
        <w:tabs>
          <w:tab w:val="center" w:pos="5100"/>
        </w:tabs>
        <w:ind w:left="80" w:right="60" w:firstLine="760"/>
        <w:jc w:val="both"/>
        <w:rPr>
          <w:rFonts w:ascii="Arial" w:hAnsi="Arial"/>
          <w:color w:val="1F497D"/>
          <w:spacing w:val="24"/>
          <w:sz w:val="18"/>
          <w:szCs w:val="18"/>
        </w:rPr>
      </w:pPr>
      <w:r w:rsidRPr="0024616E">
        <w:rPr>
          <w:color w:val="1F497D"/>
          <w:sz w:val="18"/>
          <w:szCs w:val="18"/>
        </w:rPr>
        <w:t>A) Kanun Tasarı ve Teklifleri (Devam)</w:t>
      </w:r>
    </w:p>
    <w:p w:rsidRPr="0024616E" w:rsidR="007510B4" w:rsidP="0024616E" w:rsidRDefault="007510B4">
      <w:pPr>
        <w:overflowPunct w:val="0"/>
        <w:autoSpaceDE w:val="0"/>
        <w:autoSpaceDN w:val="0"/>
        <w:adjustRightInd w:val="0"/>
        <w:ind w:firstLine="851"/>
        <w:jc w:val="both"/>
        <w:rPr>
          <w:color w:val="1F497D"/>
          <w:sz w:val="18"/>
          <w:szCs w:val="18"/>
        </w:rPr>
      </w:pPr>
      <w:r w:rsidRPr="0024616E">
        <w:rPr>
          <w:color w:val="1F497D"/>
          <w:sz w:val="18"/>
          <w:szCs w:val="18"/>
        </w:rPr>
        <w:t>1.- 2013 Yılı Merkezi Yönetim Bütçe Kanunu Tasarısı ile Plan ve Bütçe Komisyonu Raporu (1/698) (S.Sayısı: 361)</w:t>
      </w:r>
      <w:r w:rsidRPr="0024616E">
        <w:rPr>
          <w:rFonts w:ascii="Arial" w:hAnsi="Arial"/>
          <w:color w:val="1F497D"/>
          <w:sz w:val="18"/>
          <w:szCs w:val="18"/>
        </w:rPr>
        <w:t xml:space="preserve"> (Devam)</w:t>
      </w:r>
    </w:p>
    <w:p w:rsidRPr="0024616E" w:rsidR="007510B4" w:rsidP="0024616E" w:rsidRDefault="007510B4">
      <w:pPr>
        <w:tabs>
          <w:tab w:val="center" w:pos="5100"/>
        </w:tabs>
        <w:ind w:left="80" w:right="60" w:firstLine="760"/>
        <w:jc w:val="both"/>
        <w:rPr>
          <w:color w:val="1F497D"/>
          <w:sz w:val="18"/>
          <w:szCs w:val="18"/>
        </w:rPr>
      </w:pPr>
      <w:r w:rsidRPr="0024616E">
        <w:rPr>
          <w:color w:val="1F497D"/>
          <w:sz w:val="18"/>
          <w:szCs w:val="18"/>
        </w:rPr>
        <w:t>2.- 2011 Yılı Merkezi Yönetim Kesin Hesap Kanunu Tasarısı, Merkezi Yönetim Bütçesi Kapsamındaki Kamu İdarelerinin 2011 Yılı Kesin Hesap Kanunu Tasarısına Ait Genel Uygunluk Bildiriminin Sunulduğuna Dair Sayıştay Ba</w:t>
      </w:r>
      <w:r w:rsidRPr="0024616E">
        <w:rPr>
          <w:color w:val="1F497D"/>
          <w:sz w:val="18"/>
          <w:szCs w:val="18"/>
        </w:rPr>
        <w:t>ş</w:t>
      </w:r>
      <w:r w:rsidRPr="0024616E">
        <w:rPr>
          <w:color w:val="1F497D"/>
          <w:sz w:val="18"/>
          <w:szCs w:val="18"/>
        </w:rPr>
        <w:t>kanlığı Tezkeresi ile Plan ve Bütçe Komisyonu Raporu ( 1/649, 3/1003) (S.Sayısı: 362) (Devam)</w:t>
      </w:r>
      <w:r w:rsidRPr="0024616E">
        <w:rPr>
          <w:color w:val="1F497D"/>
          <w:sz w:val="18"/>
          <w:szCs w:val="18"/>
        </w:rPr>
        <w:tab/>
      </w:r>
    </w:p>
    <w:p w:rsidRPr="0024616E" w:rsidR="007510B4" w:rsidP="0024616E" w:rsidRDefault="007510B4">
      <w:pPr>
        <w:spacing w:before="20"/>
        <w:ind w:left="720"/>
        <w:rPr>
          <w:color w:val="1F497D"/>
          <w:sz w:val="18"/>
          <w:szCs w:val="18"/>
        </w:rPr>
      </w:pPr>
    </w:p>
    <w:p w:rsidRPr="0024616E" w:rsidR="007510B4" w:rsidP="0024616E" w:rsidRDefault="007510B4">
      <w:pPr>
        <w:spacing w:before="20"/>
        <w:ind w:left="720"/>
        <w:rPr>
          <w:color w:val="1F497D"/>
          <w:sz w:val="18"/>
          <w:szCs w:val="18"/>
        </w:rPr>
      </w:pPr>
      <w:r w:rsidRPr="0024616E">
        <w:rPr>
          <w:color w:val="1F497D"/>
          <w:sz w:val="18"/>
          <w:szCs w:val="18"/>
        </w:rPr>
        <w:t>A) DIŞİŞLERİ BAKANLIĞI (Devam)</w:t>
      </w:r>
    </w:p>
    <w:p w:rsidRPr="0024616E" w:rsidR="007510B4" w:rsidP="0024616E" w:rsidRDefault="007510B4">
      <w:pPr>
        <w:spacing w:before="20"/>
        <w:ind w:left="720" w:firstLine="240"/>
        <w:rPr>
          <w:color w:val="1F497D"/>
          <w:sz w:val="18"/>
          <w:szCs w:val="18"/>
        </w:rPr>
      </w:pPr>
      <w:r w:rsidRPr="0024616E">
        <w:rPr>
          <w:color w:val="1F497D"/>
          <w:sz w:val="18"/>
          <w:szCs w:val="18"/>
        </w:rPr>
        <w:t>1) Dışişleri Bakanlığı 2013 Yılı Merkezî Yönetim Bütçesi</w:t>
      </w:r>
    </w:p>
    <w:p w:rsidRPr="0024616E" w:rsidR="007510B4" w:rsidP="0024616E" w:rsidRDefault="007510B4">
      <w:pPr>
        <w:spacing w:before="20"/>
        <w:ind w:left="720" w:firstLine="240"/>
        <w:rPr>
          <w:color w:val="1F497D"/>
          <w:sz w:val="18"/>
          <w:szCs w:val="18"/>
        </w:rPr>
      </w:pPr>
      <w:r w:rsidRPr="0024616E">
        <w:rPr>
          <w:color w:val="1F497D"/>
          <w:sz w:val="18"/>
          <w:szCs w:val="18"/>
        </w:rPr>
        <w:t>2) Dışişleri Bakanlığı 2011 Yılı Merkezî Yönetim Kesin Hesabı</w:t>
      </w:r>
    </w:p>
    <w:p w:rsidRPr="0024616E" w:rsidR="007510B4" w:rsidP="0024616E" w:rsidRDefault="007510B4">
      <w:pPr>
        <w:spacing w:before="20"/>
        <w:ind w:left="720"/>
        <w:rPr>
          <w:color w:val="1F497D"/>
          <w:sz w:val="18"/>
          <w:szCs w:val="18"/>
        </w:rPr>
      </w:pPr>
    </w:p>
    <w:p w:rsidRPr="0024616E" w:rsidR="007510B4" w:rsidP="0024616E" w:rsidRDefault="007510B4">
      <w:pPr>
        <w:spacing w:before="20"/>
        <w:ind w:left="720"/>
        <w:rPr>
          <w:color w:val="1F497D"/>
          <w:sz w:val="18"/>
          <w:szCs w:val="18"/>
        </w:rPr>
      </w:pPr>
      <w:r w:rsidRPr="0024616E">
        <w:rPr>
          <w:color w:val="1F497D"/>
          <w:sz w:val="18"/>
          <w:szCs w:val="18"/>
        </w:rPr>
        <w:t>B) GENÇLİK VE SPOR BAKANLIĞI (Devam)</w:t>
      </w:r>
    </w:p>
    <w:p w:rsidRPr="0024616E" w:rsidR="007510B4" w:rsidP="0024616E" w:rsidRDefault="007510B4">
      <w:pPr>
        <w:spacing w:before="20"/>
        <w:ind w:left="960"/>
        <w:rPr>
          <w:color w:val="1F497D"/>
          <w:sz w:val="18"/>
          <w:szCs w:val="18"/>
        </w:rPr>
      </w:pPr>
      <w:r w:rsidRPr="0024616E">
        <w:rPr>
          <w:color w:val="1F497D"/>
          <w:sz w:val="18"/>
          <w:szCs w:val="18"/>
        </w:rPr>
        <w:t>1) Gençlik ve Spor Bakanlığı 2013 Yılı Merkezî Yönetim Bütçesi</w:t>
      </w:r>
    </w:p>
    <w:p w:rsidRPr="0024616E" w:rsidR="007510B4" w:rsidP="0024616E" w:rsidRDefault="007510B4">
      <w:pPr>
        <w:spacing w:before="20"/>
        <w:ind w:left="960"/>
        <w:rPr>
          <w:color w:val="1F497D"/>
          <w:sz w:val="18"/>
          <w:szCs w:val="18"/>
        </w:rPr>
      </w:pPr>
    </w:p>
    <w:p w:rsidRPr="0024616E" w:rsidR="007510B4" w:rsidP="0024616E" w:rsidRDefault="007510B4">
      <w:pPr>
        <w:spacing w:before="20"/>
        <w:ind w:left="600" w:firstLine="120"/>
        <w:rPr>
          <w:color w:val="1F497D"/>
          <w:sz w:val="18"/>
          <w:szCs w:val="18"/>
        </w:rPr>
      </w:pPr>
      <w:r w:rsidRPr="0024616E">
        <w:rPr>
          <w:color w:val="1F497D"/>
          <w:sz w:val="18"/>
          <w:szCs w:val="18"/>
        </w:rPr>
        <w:t>C) SPOR GENEL MÜDÜRLÜĞÜ (Devam)</w:t>
      </w:r>
    </w:p>
    <w:p w:rsidRPr="0024616E" w:rsidR="007510B4" w:rsidP="0024616E" w:rsidRDefault="007510B4">
      <w:pPr>
        <w:spacing w:before="20"/>
        <w:ind w:left="960"/>
        <w:rPr>
          <w:color w:val="1F497D"/>
          <w:sz w:val="18"/>
          <w:szCs w:val="18"/>
        </w:rPr>
      </w:pPr>
      <w:r w:rsidRPr="0024616E">
        <w:rPr>
          <w:color w:val="1F497D"/>
          <w:sz w:val="18"/>
          <w:szCs w:val="18"/>
        </w:rPr>
        <w:t>1) Spor Genel Müdürlüğü 2013 Yılı Merkezî Yönetim Bütçesi</w:t>
      </w:r>
    </w:p>
    <w:p w:rsidRPr="0024616E" w:rsidR="007510B4" w:rsidP="0024616E" w:rsidRDefault="007510B4">
      <w:pPr>
        <w:spacing w:before="20"/>
        <w:ind w:left="960"/>
        <w:rPr>
          <w:color w:val="1F497D"/>
          <w:sz w:val="18"/>
          <w:szCs w:val="18"/>
        </w:rPr>
      </w:pPr>
      <w:r w:rsidRPr="0024616E">
        <w:rPr>
          <w:color w:val="1F497D"/>
          <w:sz w:val="18"/>
          <w:szCs w:val="18"/>
        </w:rPr>
        <w:t>2) Spor Genel Müdürlüğü 2011 Yılı Merkezî Yönetim Kesin Hesabı</w:t>
      </w:r>
    </w:p>
    <w:p w:rsidRPr="0024616E" w:rsidR="007510B4" w:rsidP="0024616E" w:rsidRDefault="007510B4">
      <w:pPr>
        <w:spacing w:before="20"/>
        <w:ind w:left="960"/>
        <w:rPr>
          <w:color w:val="1F497D"/>
          <w:sz w:val="18"/>
          <w:szCs w:val="18"/>
        </w:rPr>
      </w:pPr>
    </w:p>
    <w:p w:rsidRPr="0024616E" w:rsidR="007510B4" w:rsidP="0024616E" w:rsidRDefault="007510B4">
      <w:pPr>
        <w:spacing w:before="20"/>
        <w:ind w:left="600" w:firstLine="120"/>
        <w:rPr>
          <w:color w:val="1F497D"/>
          <w:sz w:val="18"/>
          <w:szCs w:val="18"/>
        </w:rPr>
      </w:pPr>
      <w:r w:rsidRPr="0024616E">
        <w:rPr>
          <w:color w:val="1F497D"/>
          <w:sz w:val="18"/>
          <w:szCs w:val="18"/>
        </w:rPr>
        <w:t>Ç) YÜKSEKÖĞRENİM KREDİ VE YURTLAR KURUMU (Devam)</w:t>
      </w:r>
    </w:p>
    <w:p w:rsidRPr="0024616E" w:rsidR="007510B4" w:rsidP="0024616E" w:rsidRDefault="007510B4">
      <w:pPr>
        <w:spacing w:before="20"/>
        <w:ind w:left="960"/>
        <w:rPr>
          <w:color w:val="1F497D"/>
          <w:sz w:val="18"/>
          <w:szCs w:val="18"/>
        </w:rPr>
      </w:pPr>
      <w:r w:rsidRPr="0024616E">
        <w:rPr>
          <w:color w:val="1F497D"/>
          <w:sz w:val="18"/>
          <w:szCs w:val="18"/>
        </w:rPr>
        <w:t>1) Yükseköğrenim Kredi ve Yurtlar Kurumu 2013 Yılı Merkezî Yönetim Bütçesi</w:t>
      </w:r>
    </w:p>
    <w:p w:rsidRPr="0024616E" w:rsidR="007510B4" w:rsidP="0024616E" w:rsidRDefault="007510B4">
      <w:pPr>
        <w:spacing w:before="20"/>
        <w:ind w:left="960"/>
        <w:rPr>
          <w:color w:val="1F497D"/>
          <w:sz w:val="18"/>
          <w:szCs w:val="18"/>
        </w:rPr>
      </w:pPr>
      <w:r w:rsidRPr="0024616E">
        <w:rPr>
          <w:color w:val="1F497D"/>
          <w:sz w:val="18"/>
          <w:szCs w:val="18"/>
        </w:rPr>
        <w:t>2) Yükseköğrenim Kredi ve Yurtlar Kurumu 2011 Yılı Merkezî Yönetim Kesin Hesabı</w:t>
      </w:r>
    </w:p>
    <w:p w:rsidRPr="0024616E" w:rsidR="007510B4" w:rsidP="0024616E" w:rsidRDefault="007510B4">
      <w:pPr>
        <w:spacing w:before="20"/>
        <w:ind w:left="960"/>
        <w:rPr>
          <w:color w:val="1F497D"/>
          <w:sz w:val="18"/>
          <w:szCs w:val="18"/>
        </w:rPr>
      </w:pPr>
    </w:p>
    <w:p w:rsidRPr="0024616E" w:rsidR="007510B4" w:rsidP="0024616E" w:rsidRDefault="007510B4">
      <w:pPr>
        <w:spacing w:before="20"/>
        <w:ind w:left="720"/>
        <w:rPr>
          <w:color w:val="1F497D"/>
          <w:sz w:val="18"/>
          <w:szCs w:val="18"/>
        </w:rPr>
      </w:pPr>
      <w:r w:rsidRPr="0024616E">
        <w:rPr>
          <w:color w:val="1F497D"/>
          <w:sz w:val="18"/>
          <w:szCs w:val="18"/>
        </w:rPr>
        <w:t>D) MİLLÎ EĞİTİM BAKANLIĞI (Devam)</w:t>
      </w:r>
    </w:p>
    <w:p w:rsidRPr="0024616E" w:rsidR="007510B4" w:rsidP="0024616E" w:rsidRDefault="007510B4">
      <w:pPr>
        <w:spacing w:before="20"/>
        <w:ind w:left="1077"/>
        <w:rPr>
          <w:color w:val="1F497D"/>
          <w:sz w:val="18"/>
          <w:szCs w:val="18"/>
        </w:rPr>
      </w:pPr>
      <w:r w:rsidRPr="0024616E">
        <w:rPr>
          <w:color w:val="1F497D"/>
          <w:sz w:val="18"/>
          <w:szCs w:val="18"/>
        </w:rPr>
        <w:t>1) Millî Eğitim Bakanlığı 2013 Yılı Merkezî Yönetim Bütçesi</w:t>
      </w:r>
    </w:p>
    <w:p w:rsidRPr="0024616E" w:rsidR="007510B4" w:rsidP="0024616E" w:rsidRDefault="007510B4">
      <w:pPr>
        <w:spacing w:before="20"/>
        <w:ind w:left="1077"/>
        <w:rPr>
          <w:color w:val="1F497D"/>
          <w:sz w:val="18"/>
          <w:szCs w:val="18"/>
        </w:rPr>
      </w:pPr>
      <w:r w:rsidRPr="0024616E">
        <w:rPr>
          <w:color w:val="1F497D"/>
          <w:sz w:val="18"/>
          <w:szCs w:val="18"/>
        </w:rPr>
        <w:t>2) Millî Eğitim Bakanlığı 2011 Yılı Merkezî Yönetim Kesin Hesabı</w:t>
      </w:r>
    </w:p>
    <w:p w:rsidRPr="0024616E" w:rsidR="007510B4" w:rsidP="0024616E" w:rsidRDefault="007510B4">
      <w:pPr>
        <w:spacing w:before="20"/>
        <w:ind w:left="600" w:firstLine="120"/>
        <w:rPr>
          <w:color w:val="1F497D"/>
          <w:sz w:val="18"/>
          <w:szCs w:val="18"/>
        </w:rPr>
      </w:pPr>
    </w:p>
    <w:p w:rsidRPr="0024616E" w:rsidR="007510B4" w:rsidP="0024616E" w:rsidRDefault="007510B4">
      <w:pPr>
        <w:spacing w:before="20"/>
        <w:ind w:left="720"/>
        <w:rPr>
          <w:color w:val="1F497D"/>
          <w:sz w:val="18"/>
          <w:szCs w:val="18"/>
        </w:rPr>
      </w:pPr>
    </w:p>
    <w:p w:rsidRPr="0024616E" w:rsidR="007510B4" w:rsidP="0024616E" w:rsidRDefault="007510B4">
      <w:pPr>
        <w:spacing w:before="20"/>
        <w:ind w:left="720"/>
        <w:rPr>
          <w:color w:val="1F497D"/>
          <w:sz w:val="18"/>
          <w:szCs w:val="18"/>
        </w:rPr>
      </w:pPr>
      <w:r w:rsidRPr="0024616E">
        <w:rPr>
          <w:color w:val="1F497D"/>
          <w:sz w:val="18"/>
          <w:szCs w:val="18"/>
        </w:rPr>
        <w:t>E) YÜKSEKÖĞRETİM KURULU (Devam)</w:t>
      </w:r>
    </w:p>
    <w:p w:rsidRPr="0024616E" w:rsidR="007510B4" w:rsidP="0024616E" w:rsidRDefault="007510B4">
      <w:pPr>
        <w:spacing w:before="20"/>
        <w:ind w:left="1080"/>
        <w:rPr>
          <w:color w:val="1F497D"/>
          <w:sz w:val="18"/>
          <w:szCs w:val="18"/>
        </w:rPr>
      </w:pPr>
      <w:r w:rsidRPr="0024616E">
        <w:rPr>
          <w:color w:val="1F497D"/>
          <w:sz w:val="18"/>
          <w:szCs w:val="18"/>
        </w:rPr>
        <w:t>1) Yükseköğretim Kurulu 2013 Yılı Merkezî Yönetim Bütçesi</w:t>
      </w:r>
    </w:p>
    <w:p w:rsidRPr="0024616E" w:rsidR="007510B4" w:rsidP="0024616E" w:rsidRDefault="007510B4">
      <w:pPr>
        <w:spacing w:before="20"/>
        <w:ind w:left="1080"/>
        <w:rPr>
          <w:color w:val="1F497D"/>
          <w:sz w:val="18"/>
          <w:szCs w:val="18"/>
        </w:rPr>
      </w:pPr>
      <w:r w:rsidRPr="0024616E">
        <w:rPr>
          <w:color w:val="1F497D"/>
          <w:sz w:val="18"/>
          <w:szCs w:val="18"/>
        </w:rPr>
        <w:t>2) Yükseköğretim Kurulu 2011 Yılı Merkezî Yönetim Kesin Hesabı</w:t>
      </w:r>
    </w:p>
    <w:p w:rsidRPr="0024616E" w:rsidR="007510B4" w:rsidP="0024616E" w:rsidRDefault="007510B4">
      <w:pPr>
        <w:spacing w:before="20"/>
        <w:ind w:left="720"/>
        <w:rPr>
          <w:color w:val="1F497D"/>
          <w:sz w:val="18"/>
          <w:szCs w:val="18"/>
        </w:rPr>
      </w:pPr>
    </w:p>
    <w:p w:rsidRPr="0024616E" w:rsidR="007510B4" w:rsidP="0024616E" w:rsidRDefault="007510B4">
      <w:pPr>
        <w:spacing w:before="20"/>
        <w:ind w:left="720"/>
        <w:rPr>
          <w:color w:val="1F497D"/>
          <w:sz w:val="18"/>
          <w:szCs w:val="18"/>
        </w:rPr>
      </w:pPr>
      <w:r w:rsidRPr="0024616E">
        <w:rPr>
          <w:color w:val="1F497D"/>
          <w:sz w:val="18"/>
          <w:szCs w:val="18"/>
        </w:rPr>
        <w:t>F) ÖLÇME, SEÇME VE YERLEŞTİRME MERKEZİ BAŞKANLIĞI (Devam)</w:t>
      </w:r>
    </w:p>
    <w:p w:rsidRPr="0024616E" w:rsidR="007510B4" w:rsidP="0024616E" w:rsidRDefault="007510B4">
      <w:pPr>
        <w:spacing w:before="20"/>
        <w:ind w:left="1080"/>
        <w:rPr>
          <w:color w:val="1F497D"/>
          <w:sz w:val="18"/>
          <w:szCs w:val="18"/>
        </w:rPr>
      </w:pPr>
      <w:r w:rsidRPr="0024616E">
        <w:rPr>
          <w:color w:val="1F497D"/>
          <w:sz w:val="18"/>
          <w:szCs w:val="18"/>
        </w:rPr>
        <w:t>1) Ölçme, Seçme ve Yerleştirme Merkezi Başkanlığı 2013 Yılı Merkezî Yönetim Bütçesi</w:t>
      </w:r>
    </w:p>
    <w:p w:rsidRPr="0024616E" w:rsidR="007510B4" w:rsidP="0024616E" w:rsidRDefault="007510B4">
      <w:pPr>
        <w:spacing w:before="20"/>
        <w:ind w:left="1080"/>
        <w:rPr>
          <w:color w:val="1F497D"/>
          <w:sz w:val="18"/>
          <w:szCs w:val="18"/>
        </w:rPr>
      </w:pPr>
      <w:r w:rsidRPr="0024616E">
        <w:rPr>
          <w:color w:val="1F497D"/>
          <w:sz w:val="18"/>
          <w:szCs w:val="18"/>
        </w:rPr>
        <w:t>2) Ölçme, Seçme ve Yerleştirme Merkezi Başkanlığı 2011 Yılı Merkezî Yönetim Kesin H</w:t>
      </w:r>
      <w:r w:rsidRPr="0024616E">
        <w:rPr>
          <w:color w:val="1F497D"/>
          <w:sz w:val="18"/>
          <w:szCs w:val="18"/>
        </w:rPr>
        <w:t>e</w:t>
      </w:r>
      <w:r w:rsidRPr="0024616E">
        <w:rPr>
          <w:color w:val="1F497D"/>
          <w:sz w:val="18"/>
          <w:szCs w:val="18"/>
        </w:rPr>
        <w:t>sabı</w:t>
      </w:r>
    </w:p>
    <w:p w:rsidRPr="0024616E" w:rsidR="007510B4" w:rsidP="0024616E" w:rsidRDefault="007510B4">
      <w:pPr>
        <w:spacing w:before="20"/>
        <w:ind w:left="1080"/>
        <w:rPr>
          <w:color w:val="1F497D"/>
          <w:sz w:val="18"/>
          <w:szCs w:val="18"/>
        </w:rPr>
      </w:pPr>
    </w:p>
    <w:p w:rsidRPr="0024616E" w:rsidR="007510B4" w:rsidP="0024616E" w:rsidRDefault="007510B4">
      <w:pPr>
        <w:spacing w:before="20"/>
        <w:ind w:left="720"/>
        <w:rPr>
          <w:color w:val="1F497D"/>
          <w:sz w:val="18"/>
          <w:szCs w:val="18"/>
        </w:rPr>
      </w:pPr>
      <w:r w:rsidRPr="0024616E">
        <w:rPr>
          <w:color w:val="1F497D"/>
          <w:sz w:val="18"/>
          <w:szCs w:val="18"/>
        </w:rPr>
        <w:t>G) ÜNİVERSİTELER (Devam)</w:t>
      </w:r>
    </w:p>
    <w:p w:rsidRPr="0024616E" w:rsidR="007510B4" w:rsidP="0024616E" w:rsidRDefault="007510B4">
      <w:pPr>
        <w:tabs>
          <w:tab w:val="center" w:pos="5100"/>
        </w:tabs>
        <w:ind w:left="80" w:right="60"/>
        <w:jc w:val="both"/>
        <w:rPr>
          <w:sz w:val="18"/>
          <w:szCs w:val="18"/>
        </w:rPr>
      </w:pP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Trabzon Milletvekili Sayın Aydın Bıyıklıoğlu…</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AK PARTİ GRUBU ADINA AYDIN BIYIKLIOĞLU (Trabzon) – Sayın Başkan, değerli milletvekilleri; Millî Eğitim Bakanlığı bütçesi üzerine AK PARTİ Grubu adına söz almış bulunuyorum. Bu vesileyle sizleri ve aziz milletimizi saygıyla selamlıyorum.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milletvekilleri, toplumların temelde 3 problemi vardır. Bunların birincisi yoksulluktur, ikincisi cahilliktir, üçüncüsü de toplumsal huzursuzluklardır. Bu problemlerin temelinde çözümün odağını eğitim oluşturur. Eğitim, bilim, teknoloji; bu 3 problemi çözecek olan esaslardır.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Millî Eğitim Bakanlığı olarak “Acaba ülkemizin geleceğine hükmedecek olan bu eğitim kalitesini yükseltip insanımızın eğitim değerlerini uluslararası standartların üzerine çıkartacak bir yol var mıdır?” sorusu aklımıza gelirse şimdi bakınız, bu Ankara’nın Çankaya’sında bir ilkokulda, bir ortaokulda, bir lisede, eğer Ağrı’nın bir ilçesinin köyünde, Edirne’nin bir köyünde, Hakkâri’nin Şemdinli’si ve bir köyünde aynı kalitede eğitim verebiliyorsanız, insanınıza en büyük fırsat eşitliğini sağlamışsınız demektir. Böyle bir projenin adı “FATİH Projesi”dir.</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ALTAY (Sinop) – Nerede?</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AYDIN BIYIKLIOĞLU (Devamla) – Göreceksiniz. </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Bakın, herhangi bir ilçede, Ağrı’nın ilçesini düşünün ve oradaki bir lisede, bir fizik dersinden herhangi bir konuyu Millî Eğitim Bakanlığının Bilgi Teknolojileri Merkezinden seçip o dersi, o konuyu karşınıza aldığınız zaman -o öğrencileri kastediyorum- en kaliteli lisede dersin anlatıldığı gibi o konu anlatılacak, onunla ilgili ne kadar çözülmesi lazım gelen soru varsa onlar da soru paketi olarak… Öğrenmek isteyen için o köyde olmak veya Ankara’nın Çankaya’sında olmak arasında bir fark olmayacak.</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bakınız, burada çok konulara değinildi. Bu “4+4+</w:t>
      </w:r>
      <w:smartTag w:uri="urn:schemas-microsoft-com:office:smarttags" w:element="metricconverter">
        <w:smartTagPr>
          <w:attr w:name="ProductID" w:val="4”"/>
        </w:smartTagPr>
        <w:r w:rsidRPr="0024616E">
          <w:rPr>
            <w:rFonts w:ascii="Arial" w:hAnsi="Arial"/>
            <w:color w:val="1F497D"/>
            <w:spacing w:val="24"/>
            <w:sz w:val="18"/>
            <w:szCs w:val="18"/>
          </w:rPr>
          <w:t>4”</w:t>
        </w:r>
      </w:smartTag>
      <w:r w:rsidRPr="0024616E" w:rsidR="00710089">
        <w:rPr>
          <w:rFonts w:ascii="Arial" w:hAnsi="Arial"/>
          <w:color w:val="1F497D"/>
          <w:spacing w:val="24"/>
          <w:sz w:val="18"/>
          <w:szCs w:val="18"/>
        </w:rPr>
        <w:t xml:space="preserve"> diye i</w:t>
      </w:r>
      <w:r w:rsidRPr="0024616E">
        <w:rPr>
          <w:rFonts w:ascii="Arial" w:hAnsi="Arial"/>
          <w:color w:val="1F497D"/>
          <w:spacing w:val="24"/>
          <w:sz w:val="18"/>
          <w:szCs w:val="18"/>
        </w:rPr>
        <w:t xml:space="preserve">lköğretim ve </w:t>
      </w:r>
      <w:r w:rsidRPr="0024616E" w:rsidR="00710089">
        <w:rPr>
          <w:rFonts w:ascii="Arial" w:hAnsi="Arial"/>
          <w:color w:val="1F497D"/>
          <w:spacing w:val="24"/>
          <w:sz w:val="18"/>
          <w:szCs w:val="18"/>
        </w:rPr>
        <w:t>e</w:t>
      </w:r>
      <w:r w:rsidRPr="0024616E">
        <w:rPr>
          <w:rFonts w:ascii="Arial" w:hAnsi="Arial"/>
          <w:color w:val="1F497D"/>
          <w:spacing w:val="24"/>
          <w:sz w:val="18"/>
          <w:szCs w:val="18"/>
        </w:rPr>
        <w:t xml:space="preserve">ğitimi </w:t>
      </w:r>
      <w:r w:rsidRPr="0024616E" w:rsidR="00710089">
        <w:rPr>
          <w:rFonts w:ascii="Arial" w:hAnsi="Arial"/>
          <w:color w:val="1F497D"/>
          <w:spacing w:val="24"/>
          <w:sz w:val="18"/>
          <w:szCs w:val="18"/>
        </w:rPr>
        <w:t>düzenleme k</w:t>
      </w:r>
      <w:r w:rsidRPr="0024616E">
        <w:rPr>
          <w:rFonts w:ascii="Arial" w:hAnsi="Arial"/>
          <w:color w:val="1F497D"/>
          <w:spacing w:val="24"/>
          <w:sz w:val="18"/>
          <w:szCs w:val="18"/>
        </w:rPr>
        <w:t>anunu hakkında arkadaşlar, herkes, kendine göre bir yorum yaptı. Bu kanunla ilgili düzenlemenin yapıldığı sırada Millî Eğitim Komisyonuna ben de gittim ve muhalefetten yılların politikacısı sayın vekil yanıma geldi ve önce kendisiyle tanıştık, daha önce üniversitede akademisyen olduğumu… Bu tanışmadan sonra kendisine şunu söyledim: “Bakın, özgürlükler… Demokrasi özgürlükler rejimidir. Siyaset kurumunun vazifesi özgürlük alanını açmak, vatandaşa da tercih hakkını tanımaktır. Senin oyunu aldığın veya benim oyunu aldığım herhangi bir kimseye bu düzenlemede baskı, yönlendirme, zorlama var mı? Yok.”</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MUHARREM IŞIK (Erzincan) – Var.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AYDIN BIYIKLIOĞLU (Devamla) – Yok.</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Evet, üç sene evvel, beş sene evvel bir kimse çocuğunu hangi eğitimi zincirinden geçirmek istiy</w:t>
      </w:r>
      <w:r w:rsidRPr="0024616E" w:rsidR="00710089">
        <w:rPr>
          <w:rFonts w:ascii="Arial" w:hAnsi="Arial"/>
          <w:color w:val="1F497D"/>
          <w:spacing w:val="24"/>
          <w:sz w:val="18"/>
          <w:szCs w:val="18"/>
        </w:rPr>
        <w:t>orsa o şartlar şimdi var. Şimdi</w:t>
      </w:r>
      <w:r w:rsidRPr="0024616E">
        <w:rPr>
          <w:rFonts w:ascii="Arial" w:hAnsi="Arial"/>
          <w:color w:val="1F497D"/>
          <w:spacing w:val="24"/>
          <w:sz w:val="18"/>
          <w:szCs w:val="18"/>
        </w:rPr>
        <w:t xml:space="preserve"> bir şey var</w:t>
      </w:r>
      <w:r w:rsidRPr="0024616E" w:rsidR="00710089">
        <w:rPr>
          <w:rFonts w:ascii="Arial" w:hAnsi="Arial"/>
          <w:color w:val="1F497D"/>
          <w:spacing w:val="24"/>
          <w:sz w:val="18"/>
          <w:szCs w:val="18"/>
        </w:rPr>
        <w:t>,</w:t>
      </w:r>
      <w:r w:rsidRPr="0024616E">
        <w:rPr>
          <w:rFonts w:ascii="Arial" w:hAnsi="Arial"/>
          <w:color w:val="1F497D"/>
          <w:spacing w:val="24"/>
          <w:sz w:val="18"/>
          <w:szCs w:val="18"/>
        </w:rPr>
        <w:t xml:space="preserve"> doğru, özgürlük alanı açıldı, tekdüzecilikten Türkiye kurtuldu. (AK PARTİ sıralarından alkışlar) Evet o tekdüzecilik Sovyetler’de var, onlar da terk etti. O kafaları Türkiye terk etmeden Türkiye’de bazı şeyleri bazılarının kafasından değiştirmek mümkün değildir.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Bakın, saygıdeğer milletvekilleri, yıl 1996-97, televizyonda izlediğim bir olayı sizlerle paylaşacağım: İstanbul’da, ağustos ayı sonu eylül başı, bir bayan kardeşimiz oğlunun kolundan tuttu ve o çok üzerinde konuşulan imam-hatibe oğlunu yazdırmaya götürüyor. Muhabir yetişti, “Neden oğlunuzu bu okula yazdırmak istiyorsunuz?” O kardeşimiz yaz olduğu için etek, bluz giyiyordu</w:t>
      </w:r>
      <w:r w:rsidRPr="0024616E" w:rsidR="00710089">
        <w:rPr>
          <w:rFonts w:ascii="Arial" w:hAnsi="Arial"/>
          <w:color w:val="1F497D"/>
          <w:spacing w:val="24"/>
          <w:sz w:val="18"/>
          <w:szCs w:val="18"/>
        </w:rPr>
        <w:t>, başı da açıktı, b</w:t>
      </w:r>
      <w:r w:rsidRPr="0024616E">
        <w:rPr>
          <w:rFonts w:ascii="Arial" w:hAnsi="Arial"/>
          <w:color w:val="1F497D"/>
          <w:spacing w:val="24"/>
          <w:sz w:val="18"/>
          <w:szCs w:val="18"/>
        </w:rPr>
        <w:t>akınız, şunu söyledi, dediği şu cümle… Bu okula gidenlerden avukat oluyor, mühendis oluyor, doktor oluyor ama bu okulların bir özelliği var. Bu okullara gidenler içki, sigara, uyuşturucu maddeler… Evet, korunuyor, bunlarla bağı olmuyor.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AHMET TOPTAŞ (Afyonkarahisar) – Öbür okullarda içki mi içiliyor?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ENGİN ALTAY (Sinop) – Var, var</w:t>
      </w:r>
      <w:r w:rsidRPr="0024616E" w:rsidR="00710089">
        <w:rPr>
          <w:rFonts w:ascii="Arial" w:hAnsi="Arial"/>
          <w:color w:val="1F497D"/>
          <w:spacing w:val="24"/>
          <w:sz w:val="18"/>
          <w:szCs w:val="18"/>
        </w:rPr>
        <w:t>,</w:t>
      </w:r>
      <w:r w:rsidRPr="0024616E">
        <w:rPr>
          <w:rFonts w:ascii="Arial" w:hAnsi="Arial"/>
          <w:color w:val="1F497D"/>
          <w:spacing w:val="24"/>
          <w:sz w:val="18"/>
          <w:szCs w:val="18"/>
        </w:rPr>
        <w:t xml:space="preserve"> orada da var, orada da var.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AYDIN BIYIKLIOĞLU (Devamla) – O bayan kardeşimiz size şimdi cevap verecek.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ENGİN ALTAY (Sinop) – Bölücülük yapıyorsun Sayın Vekil, bölücülük yapıyorsun!</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AHMET TOPTAŞ (Afyonkarahisar) – Öbür okullara gidenler uyuşturucu mu içiyorlar? Niye ayırıyorsunuz?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AYDIN BIYIKLIOĞLU (Devamla) – Bakınız, “Ben oğlumu kurtarmak istiyorum, imam-hatibin sonucunda</w:t>
      </w:r>
      <w:r w:rsidRPr="0024616E" w:rsidR="00710089">
        <w:rPr>
          <w:rFonts w:ascii="Arial" w:hAnsi="Arial"/>
          <w:color w:val="1F497D"/>
          <w:spacing w:val="24"/>
          <w:sz w:val="18"/>
          <w:szCs w:val="18"/>
        </w:rPr>
        <w:t>,</w:t>
      </w:r>
      <w:r w:rsidRPr="0024616E">
        <w:rPr>
          <w:rFonts w:ascii="Arial" w:hAnsi="Arial"/>
          <w:color w:val="1F497D"/>
          <w:spacing w:val="24"/>
          <w:sz w:val="18"/>
          <w:szCs w:val="18"/>
        </w:rPr>
        <w:t xml:space="preserve"> o düşündüğünüz değil, oğlum mühendis olsun, doktor olsun, avukat olsun.” diyor.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ENGİN ALTAY (Sinop) – Aynı zamanda imam olsun, değil mi!</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AYDIN BIYIKLIOĞLU (Devamla) – Altı sene sonra, o annenin yerine…</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(Mikrofon otomatik cihaz tarafından kapatıldı)</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AYDIN BIYIKLIOĞLU (Devamla) - …kendinizi koyun, onun oğlunun yerine de kendi çocuğunuzu koyun. Onun bütün dünyasını yıktınız. 28 Şubatı kastediyorum, size demiyorum.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Kıymetli kardeşlerim…</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EMİNE ÜLKER TARHAN (Ankara) – Kardeşin falan değiliz biz senin.</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Teşekkür ederim Sayın Bıyıklıoğlu.</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AYDIN BIYIKLIOĞLU (Devamla) – Çok teşekkür ederim. (AK PARTİ sıralarından alkışlar)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Teşekkür ederim Sayın Bıyıklıoğlu, sağ olun. (AK PARTİ sıralarından alkışlar)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MAHMUT TANAL (İstanbul) – Sayın Başkan, gerek şimdiki hatip gerek bir önceki hatip grubumuza sataşmada bulunmuştur.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ŞABAN DİŞLİ (Sakarya) – Yah</w:t>
      </w:r>
      <w:r w:rsidRPr="0024616E" w:rsidR="00710089">
        <w:rPr>
          <w:rFonts w:ascii="Arial" w:hAnsi="Arial"/>
          <w:color w:val="1F497D"/>
          <w:spacing w:val="24"/>
          <w:sz w:val="18"/>
          <w:szCs w:val="18"/>
        </w:rPr>
        <w:t>u, sen grup başkan vekili misin?</w:t>
      </w:r>
      <w:r w:rsidRPr="0024616E">
        <w:rPr>
          <w:rFonts w:ascii="Arial" w:hAnsi="Arial"/>
          <w:color w:val="1F497D"/>
          <w:spacing w:val="24"/>
          <w:sz w:val="18"/>
          <w:szCs w:val="18"/>
        </w:rPr>
        <w:t xml:space="preserve"> </w:t>
      </w:r>
      <w:r w:rsidRPr="0024616E" w:rsidR="00710089">
        <w:rPr>
          <w:rFonts w:ascii="Arial" w:hAnsi="Arial"/>
          <w:color w:val="1F497D"/>
          <w:spacing w:val="24"/>
          <w:sz w:val="18"/>
          <w:szCs w:val="18"/>
        </w:rPr>
        <w:t>G</w:t>
      </w:r>
      <w:r w:rsidRPr="0024616E">
        <w:rPr>
          <w:rFonts w:ascii="Arial" w:hAnsi="Arial"/>
          <w:color w:val="1F497D"/>
          <w:spacing w:val="24"/>
          <w:sz w:val="18"/>
          <w:szCs w:val="18"/>
        </w:rPr>
        <w:t>rup başkan vekili konuşur.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z w:val="18"/>
          <w:szCs w:val="18"/>
        </w:rPr>
      </w:pPr>
      <w:r w:rsidRPr="0024616E">
        <w:rPr>
          <w:rFonts w:ascii="Arial" w:hAnsi="Arial"/>
          <w:color w:val="1F497D"/>
          <w:sz w:val="18"/>
          <w:szCs w:val="18"/>
        </w:rPr>
        <w:t>MAHMUT TANAL (İstanbul) – “Sataşma konusu nedir?” diyeceksiniz.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Fakir fukaraya verilen bursla ilgili “Anayasa Mahkemesi iptal etmiştir.” demiştiniz. Ben, 1 Ekim 2012 tarihinde (</w:t>
      </w:r>
      <w:r w:rsidRPr="0024616E" w:rsidR="00710089">
        <w:rPr>
          <w:rFonts w:ascii="Arial" w:hAnsi="Arial"/>
          <w:color w:val="1F497D"/>
          <w:spacing w:val="24"/>
          <w:sz w:val="18"/>
          <w:szCs w:val="18"/>
        </w:rPr>
        <w:t>2</w:t>
      </w:r>
      <w:r w:rsidRPr="0024616E">
        <w:rPr>
          <w:rFonts w:ascii="Arial" w:hAnsi="Arial"/>
          <w:color w:val="1F497D"/>
          <w:spacing w:val="24"/>
          <w:sz w:val="18"/>
          <w:szCs w:val="18"/>
        </w:rPr>
        <w:t>/804) sıra sayı numarasıyla…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Teşekkür ederim.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AHMET AYDIN (Adıyaman) – Tutanaklara geçti zaten söylediği Sayın Başkan. </w:t>
      </w:r>
    </w:p>
    <w:p w:rsidRPr="0024616E" w:rsidR="00710089" w:rsidP="0024616E" w:rsidRDefault="00710089">
      <w:pPr>
        <w:tabs>
          <w:tab w:val="center" w:pos="5100"/>
        </w:tabs>
        <w:ind w:left="80" w:right="60" w:firstLine="760"/>
        <w:jc w:val="both"/>
        <w:rPr>
          <w:color w:val="1F497D"/>
          <w:sz w:val="18"/>
          <w:szCs w:val="18"/>
        </w:rPr>
      </w:pPr>
      <w:r w:rsidRPr="0024616E">
        <w:rPr>
          <w:color w:val="1F497D"/>
          <w:sz w:val="18"/>
          <w:szCs w:val="18"/>
        </w:rPr>
        <w:t>V.- SATAŞMALARA İLİŞKİN KONUŞMALAR (Devam)</w:t>
      </w:r>
    </w:p>
    <w:p w:rsidRPr="0024616E" w:rsidR="00710089" w:rsidP="0024616E" w:rsidRDefault="00710089">
      <w:pPr>
        <w:tabs>
          <w:tab w:val="center" w:pos="5100"/>
        </w:tabs>
        <w:ind w:left="80" w:right="60" w:firstLine="760"/>
        <w:jc w:val="both"/>
        <w:rPr>
          <w:color w:val="1F497D"/>
          <w:sz w:val="18"/>
          <w:szCs w:val="18"/>
        </w:rPr>
      </w:pPr>
      <w:r w:rsidRPr="0024616E">
        <w:rPr>
          <w:color w:val="1F497D"/>
          <w:sz w:val="18"/>
          <w:szCs w:val="18"/>
        </w:rPr>
        <w:t>5.- İstanbul Milletvekili Mahmut Tanal’ın, Osmaniye Milletvekili Durdu Mehmet Kastal ve Trabzon Milletvekili Aydın Bıyıklıoğlu’nun CHP Grubuna sataşması nedeniyle konuşması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MAHMUT TANAL (İstanbul) – Değerli Başkan, değerli milletvekilleri; hepinizi saygıyla selamlıyorum.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Siyaset ikiyüzlü olamaz. Siyaset doğru, dürüst, namuslu olmalı. Neden bunu söylüyorum? Siyasetin namuslu ve dürüst olmasının bir timsali olarak Cumhuriyet Halk Partisi olarak verdiğimiz kanun teklifini sunuyorum size ben.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SONER AKSOY (Kütahya) – Aferin! Bravo!</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MAHMUT TANAL (Devamla) - (2/804) sayı numarasıyla 1 Ekim 2012 tarihinde, yoksul, fakir fukaraya Belediye Kanunu’nun 14’üncü maddesinin (b) fıkrası uyarınca burs verilmesine ilişkin kanun teklifi verdim.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AYDIN (Adıyaman) – İptal ettiren kim?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AHMET YENİ (Samsun) –Kim iptal ettirdi onları?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MAHMUT TANAL (Devamla) - Ve burada, Meclis Başkanlığı bunu İçişleri Komisyonuna asıl komisyon olarak havale etti. İçişleri Komisyonu bu konuyu ele aldı, AKP’nin oylarıyla reddedildi.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AYDIN (Adıyaman) – Hayır</w:t>
      </w:r>
      <w:r w:rsidRPr="0024616E" w:rsidR="00710089">
        <w:rPr>
          <w:rFonts w:ascii="Arial" w:hAnsi="Arial"/>
          <w:color w:val="1F497D"/>
          <w:spacing w:val="24"/>
          <w:sz w:val="18"/>
          <w:szCs w:val="18"/>
        </w:rPr>
        <w:t>,</w:t>
      </w:r>
      <w:r w:rsidRPr="0024616E">
        <w:rPr>
          <w:rFonts w:ascii="Arial" w:hAnsi="Arial"/>
          <w:color w:val="1F497D"/>
          <w:spacing w:val="24"/>
          <w:sz w:val="18"/>
          <w:szCs w:val="18"/>
        </w:rPr>
        <w:t xml:space="preserve"> hayır…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MAHMUT TANAL (Devamla) - Sizi tüm öğrencilere şikâyet ediyorum…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AYDIN (Adıyaman) - Geç bunları geç!</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(Devamla) - …halka şikâyet ediyorum. İkiyüzlüsünüz, riyakârsınız siz aynı zamanda. Kanun teklifini reddettiniz siz. (CHP sıralarından alkışlar, AK PARTİ sıralarından gürültüler)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İki: Biraz önceki hatip şunu söyledi: “Efendim, imam-hatip dışındaki okullarda okuyan öğrenciler esrar kullanıyor, içki kullanıyor.” Başbakanın yeğeni neden yakalandı? Esrardan mı yakalandı, eroinden mi yakalandı? Hangi okul mezunuydu o? Siz ayrımcısınız, siz bölücüsünüz! (CHP sıralarından alkışlar, AK PARTİ sıralarından sıra kapaklarına vurmalar, gürültüler)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MUZAFFER BAŞTOPÇU (Kocaeli) – Yakışmıyor!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Tanal… Sayın Tanal…</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(Devamla) - İmam-hatipte okuyan da normal lisede okuyan da bizim kardeşimizdir, bizim vatandaşımızdır, bizim parçamızdır. Sizi bölücülükle suçluyorum. “Kahrolsun bölücüler!” diyorum ben. (CHP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Aynen!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Buyurun. </w:t>
      </w:r>
    </w:p>
    <w:p w:rsidRPr="0024616E" w:rsidR="00710089" w:rsidP="0024616E" w:rsidRDefault="00710089">
      <w:pPr>
        <w:tabs>
          <w:tab w:val="center" w:pos="5100"/>
        </w:tabs>
        <w:ind w:left="80" w:right="60" w:firstLine="760"/>
        <w:jc w:val="both"/>
        <w:rPr>
          <w:color w:val="1F497D"/>
          <w:sz w:val="18"/>
          <w:szCs w:val="18"/>
        </w:rPr>
      </w:pPr>
      <w:r w:rsidRPr="0024616E">
        <w:rPr>
          <w:color w:val="1F497D"/>
          <w:sz w:val="18"/>
          <w:szCs w:val="18"/>
        </w:rPr>
        <w:t>6.- Adıyaman Milletvekili Ahmet Aydın’ın, İstanbul Milletvekili Mahmut Tanal’ın AK PARTİ Grubuna ve Grup Başkanına sataşması nedeniyle konuşması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AHMET AYDIN (Adıyaman) – Teşekkür ediyorum Başkanım.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Tabii</w:t>
      </w:r>
      <w:r w:rsidRPr="0024616E" w:rsidR="00710089">
        <w:rPr>
          <w:rFonts w:ascii="Arial" w:hAnsi="Arial"/>
          <w:color w:val="1F497D"/>
          <w:spacing w:val="24"/>
          <w:sz w:val="18"/>
          <w:szCs w:val="18"/>
        </w:rPr>
        <w:t>,</w:t>
      </w:r>
      <w:r w:rsidRPr="0024616E">
        <w:rPr>
          <w:rFonts w:ascii="Arial" w:hAnsi="Arial"/>
          <w:color w:val="1F497D"/>
          <w:spacing w:val="24"/>
          <w:sz w:val="18"/>
          <w:szCs w:val="18"/>
        </w:rPr>
        <w:t xml:space="preserve"> siyasette ikiyüzlülük olmaz, çok iyi bir ifade. Namuslu yapılır, dürüst yapılır. Namuslu bir şekilde, dürüst bir şekilde belediyelerimizin, tüm belediyelerin fakir fukaraya verdiği bursları Anayasa Mahkemesine götürüp iptal ettireceksiniz, sonra gelip burada “Bizim kanun teklifimiz vardı.” diyeceksiniz. Bunu bu halk yutmaz. (AK PARTİ sıralarından alkışlar)  İkiyüzlülüğün daniskasıdır bu, namussuzluğun –varsa eğer- daniskasıdır bu</w:t>
      </w:r>
      <w:r w:rsidRPr="0024616E" w:rsidR="00710089">
        <w:rPr>
          <w:rFonts w:ascii="Arial" w:hAnsi="Arial"/>
          <w:color w:val="1F497D"/>
          <w:spacing w:val="24"/>
          <w:sz w:val="18"/>
          <w:szCs w:val="18"/>
        </w:rPr>
        <w:t>,</w:t>
      </w:r>
      <w:r w:rsidRPr="0024616E">
        <w:rPr>
          <w:rFonts w:ascii="Arial" w:hAnsi="Arial"/>
          <w:color w:val="1F497D"/>
          <w:spacing w:val="24"/>
          <w:sz w:val="18"/>
          <w:szCs w:val="18"/>
        </w:rPr>
        <w:t xml:space="preserve"> kusura bakmayın.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HAYDAR AKAR (</w:t>
      </w:r>
      <w:r w:rsidRPr="0024616E" w:rsidR="00710089">
        <w:rPr>
          <w:rFonts w:ascii="Arial" w:hAnsi="Arial"/>
          <w:color w:val="1F497D"/>
          <w:spacing w:val="24"/>
          <w:sz w:val="18"/>
          <w:szCs w:val="18"/>
        </w:rPr>
        <w:t>Kocaeli) – Olmadı Ahmet, olmadı!</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AHMET AYDIN (Devamla) – Önce kendinizi çek ediniz. Ne yaptığınızı çok iyi bilin. Fakir fukaranın aldığı bursları iptal ettireceksiniz, sonra “Bizim teklifimizdir.” diyeceksiniz.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Değerli arkadaşlar, vatandaş bizi izliyor, millet bizi izliyor; millet bunları yutmaz, millet bunları yemez.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HAYDAR AKAR (</w:t>
      </w:r>
      <w:r w:rsidRPr="0024616E" w:rsidR="00710089">
        <w:rPr>
          <w:rFonts w:ascii="Arial" w:hAnsi="Arial"/>
          <w:color w:val="1F497D"/>
          <w:spacing w:val="24"/>
          <w:sz w:val="18"/>
          <w:szCs w:val="18"/>
        </w:rPr>
        <w:t>Kocaeli) – Olmadı Ahmet, olmadı!</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AHMET AYDIN (Devamla) – Anayasa Mahkemesine götürdüğünüz bütün kanunları millet takip ediyor kusura bakmayın.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RAMAZAN KERİM ÖZKAN (Burdur) – Anayasa Mahkemesi kimin mahkemesi kardeşim?</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AHMET AYDIN (Devamla) – Ondan sonra gelip bizi öğrencilere şikâyet edeceksin; ne öğrenciler yer bunu, ne bu millet yer bunu.</w:t>
      </w:r>
    </w:p>
    <w:p w:rsidRPr="0024616E" w:rsidR="005301CF" w:rsidP="0024616E" w:rsidRDefault="00741B2A">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İkincisi, değerli arkadaşlar,</w:t>
      </w:r>
      <w:r w:rsidRPr="0024616E" w:rsidR="005301CF">
        <w:rPr>
          <w:rFonts w:ascii="Arial" w:hAnsi="Arial"/>
          <w:color w:val="1F497D"/>
          <w:spacing w:val="24"/>
          <w:sz w:val="18"/>
          <w:szCs w:val="18"/>
        </w:rPr>
        <w:t xml:space="preserve"> Sayın Başbakanımızla alakalı, ailesiyle alakalı, yakınlarıyla alakalı hakikaten çok hazin dolu, çok üzü</w:t>
      </w:r>
      <w:r w:rsidRPr="0024616E">
        <w:rPr>
          <w:rFonts w:ascii="Arial" w:hAnsi="Arial"/>
          <w:color w:val="1F497D"/>
          <w:spacing w:val="24"/>
          <w:sz w:val="18"/>
          <w:szCs w:val="18"/>
        </w:rPr>
        <w:t>ntülü konuşmalar yapılıyor. Ben</w:t>
      </w:r>
      <w:r w:rsidRPr="0024616E" w:rsidR="005301CF">
        <w:rPr>
          <w:rFonts w:ascii="Arial" w:hAnsi="Arial"/>
          <w:color w:val="1F497D"/>
          <w:spacing w:val="24"/>
          <w:sz w:val="18"/>
          <w:szCs w:val="18"/>
        </w:rPr>
        <w:t xml:space="preserve"> bunu Mahmut Bey’e yakıştıramadım.</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HAYDAR AKAR (</w:t>
      </w:r>
      <w:r w:rsidRPr="0024616E" w:rsidR="00741B2A">
        <w:rPr>
          <w:rFonts w:ascii="Arial" w:hAnsi="Arial"/>
          <w:color w:val="1F497D"/>
          <w:spacing w:val="24"/>
          <w:sz w:val="18"/>
          <w:szCs w:val="18"/>
        </w:rPr>
        <w:t>Kocaeli) – Olmadı Ahmet, olmadı!</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AHMET AYDIN (Devamla) – Burada kişisel, bireysel birtakım hususların dile getirilmesi, olmayan şeylerin olmuşçasına gösterilmesi, dürüstlükle, hüsnüniyetle, iyi niyetle asla bağdaşmaz.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Değerli arkadaşlar, bu ülkenin evlatlarının özgürlük hakkı olması lazım. Ailelerin, öğrencilerin, istediği çocuğu istediği okula gönderme hakkının olması lazım. Devletin, Millî Eğitim müfredatı altında, denetimi altında istediği dersi seçme imkânı olması lazım. Artık, bu ülkede tek parti zihniyeti yok olmuştur. Millet istediği şekilde, istediği okul</w:t>
      </w:r>
      <w:r w:rsidRPr="0024616E" w:rsidR="00741B2A">
        <w:rPr>
          <w:rFonts w:ascii="Arial" w:hAnsi="Arial"/>
          <w:color w:val="1F497D"/>
          <w:spacing w:val="24"/>
          <w:sz w:val="18"/>
          <w:szCs w:val="18"/>
        </w:rPr>
        <w:t>u</w:t>
      </w:r>
      <w:r w:rsidRPr="0024616E">
        <w:rPr>
          <w:rFonts w:ascii="Arial" w:hAnsi="Arial"/>
          <w:color w:val="1F497D"/>
          <w:spacing w:val="24"/>
          <w:sz w:val="18"/>
          <w:szCs w:val="18"/>
        </w:rPr>
        <w:t>, istediği dersi seçme hakkına kavuşmuştur.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Teşekkür ediyorum, sağ olun. (AK PARTİ sıralarından alkışlar)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MAHMUT TANAL (İstanbul) – Sayın Başkan…</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AHMET YENİ (Samsun) - Senden başka kimse yok mu? Yeter be!</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YILMAZ TUNÇ (Bartın) – Otur bir yerine…</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Şimdi, bakın Sayın Tanal, siz “bölücü” dediniz, “ikiyüzlü” dediniz, başka şeyler de söylediniz.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AHMET YENİ (Samsun) – Evet, her şey</w:t>
      </w:r>
      <w:r w:rsidRPr="0024616E" w:rsidR="00741B2A">
        <w:rPr>
          <w:rFonts w:ascii="Arial" w:hAnsi="Arial"/>
          <w:color w:val="1F497D"/>
          <w:spacing w:val="24"/>
          <w:sz w:val="18"/>
          <w:szCs w:val="18"/>
        </w:rPr>
        <w:t>i</w:t>
      </w:r>
      <w:r w:rsidRPr="0024616E">
        <w:rPr>
          <w:rFonts w:ascii="Arial" w:hAnsi="Arial"/>
          <w:color w:val="1F497D"/>
          <w:spacing w:val="24"/>
          <w:sz w:val="18"/>
          <w:szCs w:val="18"/>
        </w:rPr>
        <w:t xml:space="preserve"> dedi.</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YILMAZ TUNÇ (Bartın) – Otur bir yerine…</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Bir saniye Sayın Tanal…</w:t>
      </w:r>
    </w:p>
    <w:p w:rsidRPr="0024616E" w:rsidR="005301CF" w:rsidP="0024616E" w:rsidRDefault="00741B2A">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Sayın Aydın</w:t>
      </w:r>
      <w:r w:rsidRPr="0024616E" w:rsidR="005301CF">
        <w:rPr>
          <w:rFonts w:ascii="Arial" w:hAnsi="Arial"/>
          <w:color w:val="1F497D"/>
          <w:spacing w:val="24"/>
          <w:sz w:val="18"/>
          <w:szCs w:val="18"/>
        </w:rPr>
        <w:t xml:space="preserve"> size yönelik, şahsınızı i</w:t>
      </w:r>
      <w:r w:rsidRPr="0024616E">
        <w:rPr>
          <w:rFonts w:ascii="Arial" w:hAnsi="Arial"/>
          <w:color w:val="1F497D"/>
          <w:spacing w:val="24"/>
          <w:sz w:val="18"/>
          <w:szCs w:val="18"/>
        </w:rPr>
        <w:t>l</w:t>
      </w:r>
      <w:r w:rsidRPr="0024616E" w:rsidR="005301CF">
        <w:rPr>
          <w:rFonts w:ascii="Arial" w:hAnsi="Arial"/>
          <w:color w:val="1F497D"/>
          <w:spacing w:val="24"/>
          <w:sz w:val="18"/>
          <w:szCs w:val="18"/>
        </w:rPr>
        <w:t>zam eden hakaret veya</w:t>
      </w:r>
      <w:r w:rsidRPr="0024616E">
        <w:rPr>
          <w:rFonts w:ascii="Arial" w:hAnsi="Arial"/>
          <w:color w:val="1F497D"/>
          <w:spacing w:val="24"/>
          <w:sz w:val="18"/>
          <w:szCs w:val="18"/>
        </w:rPr>
        <w:t xml:space="preserve"> herhangi bir ithamda bulunmadı;</w:t>
      </w:r>
      <w:r w:rsidRPr="0024616E" w:rsidR="005301CF">
        <w:rPr>
          <w:rFonts w:ascii="Arial" w:hAnsi="Arial"/>
          <w:color w:val="1F497D"/>
          <w:spacing w:val="24"/>
          <w:sz w:val="18"/>
          <w:szCs w:val="18"/>
        </w:rPr>
        <w:t xml:space="preserve"> cevap verdi, dikkatle izledim.</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Hayır</w:t>
      </w:r>
      <w:r w:rsidRPr="0024616E" w:rsidR="00741B2A">
        <w:rPr>
          <w:rFonts w:ascii="Arial" w:hAnsi="Arial"/>
          <w:color w:val="1F497D"/>
          <w:spacing w:val="24"/>
          <w:sz w:val="18"/>
          <w:szCs w:val="18"/>
        </w:rPr>
        <w:t>…</w:t>
      </w:r>
      <w:r w:rsidRPr="0024616E">
        <w:rPr>
          <w:rFonts w:ascii="Arial" w:hAnsi="Arial"/>
          <w:color w:val="1F497D"/>
          <w:spacing w:val="24"/>
          <w:sz w:val="18"/>
          <w:szCs w:val="18"/>
        </w:rPr>
        <w:t xml:space="preserve"> </w:t>
      </w:r>
      <w:r w:rsidRPr="0024616E" w:rsidR="00741B2A">
        <w:rPr>
          <w:rFonts w:ascii="Arial" w:hAnsi="Arial"/>
          <w:color w:val="1F497D"/>
          <w:spacing w:val="24"/>
          <w:sz w:val="18"/>
          <w:szCs w:val="18"/>
        </w:rPr>
        <w:t>Ş</w:t>
      </w:r>
      <w:r w:rsidRPr="0024616E">
        <w:rPr>
          <w:rFonts w:ascii="Arial" w:hAnsi="Arial"/>
          <w:color w:val="1F497D"/>
          <w:spacing w:val="24"/>
          <w:sz w:val="18"/>
          <w:szCs w:val="18"/>
        </w:rPr>
        <w:t xml:space="preserve">imdi devam ediyoruz. (AK PARTİ sıralarından alkışlar)  </w:t>
      </w:r>
    </w:p>
    <w:p w:rsidRPr="0024616E" w:rsidR="000A1C88" w:rsidP="0024616E" w:rsidRDefault="000A1C88">
      <w:pPr>
        <w:tabs>
          <w:tab w:val="center" w:pos="5100"/>
        </w:tabs>
        <w:ind w:left="80" w:right="60" w:firstLine="760"/>
        <w:jc w:val="both"/>
        <w:rPr>
          <w:color w:val="1F497D"/>
          <w:sz w:val="18"/>
          <w:szCs w:val="18"/>
        </w:rPr>
      </w:pPr>
      <w:r w:rsidRPr="0024616E">
        <w:rPr>
          <w:color w:val="1F497D"/>
          <w:sz w:val="18"/>
          <w:szCs w:val="18"/>
        </w:rPr>
        <w:t>III.- KANUN TASARI VE TEKLİFLERİ İLE KOMİSYONLARDAN GELEN DİĞER İŞLER (Devam)</w:t>
      </w:r>
    </w:p>
    <w:p w:rsidRPr="0024616E" w:rsidR="000A1C88" w:rsidP="0024616E" w:rsidRDefault="000A1C88">
      <w:pPr>
        <w:tabs>
          <w:tab w:val="center" w:pos="5100"/>
        </w:tabs>
        <w:ind w:left="80" w:right="60" w:firstLine="760"/>
        <w:jc w:val="both"/>
        <w:rPr>
          <w:rFonts w:ascii="Arial" w:hAnsi="Arial"/>
          <w:color w:val="1F497D"/>
          <w:spacing w:val="24"/>
          <w:sz w:val="18"/>
          <w:szCs w:val="18"/>
        </w:rPr>
      </w:pPr>
      <w:r w:rsidRPr="0024616E">
        <w:rPr>
          <w:color w:val="1F497D"/>
          <w:sz w:val="18"/>
          <w:szCs w:val="18"/>
        </w:rPr>
        <w:t>A) Kanun Tasarı ve Teklifleri (Devam)</w:t>
      </w:r>
    </w:p>
    <w:p w:rsidRPr="0024616E" w:rsidR="000A1C88" w:rsidP="0024616E" w:rsidRDefault="000A1C88">
      <w:pPr>
        <w:overflowPunct w:val="0"/>
        <w:autoSpaceDE w:val="0"/>
        <w:autoSpaceDN w:val="0"/>
        <w:adjustRightInd w:val="0"/>
        <w:ind w:firstLine="851"/>
        <w:jc w:val="both"/>
        <w:rPr>
          <w:color w:val="1F497D"/>
          <w:sz w:val="18"/>
          <w:szCs w:val="18"/>
        </w:rPr>
      </w:pPr>
      <w:r w:rsidRPr="0024616E">
        <w:rPr>
          <w:color w:val="1F497D"/>
          <w:sz w:val="18"/>
          <w:szCs w:val="18"/>
        </w:rPr>
        <w:t>1.- 2013 Yılı Merkezi Yönetim Bütçe Kanunu Tasarısı ile Plan ve Bütçe Komisyonu Raporu (1/698) (S.Sayısı: 361)</w:t>
      </w:r>
      <w:r w:rsidRPr="0024616E">
        <w:rPr>
          <w:rFonts w:ascii="Arial" w:hAnsi="Arial"/>
          <w:color w:val="1F497D"/>
          <w:sz w:val="18"/>
          <w:szCs w:val="18"/>
        </w:rPr>
        <w:t xml:space="preserve"> (Devam)</w:t>
      </w:r>
    </w:p>
    <w:p w:rsidRPr="0024616E" w:rsidR="000A1C88" w:rsidP="0024616E" w:rsidRDefault="000A1C88">
      <w:pPr>
        <w:tabs>
          <w:tab w:val="center" w:pos="5100"/>
        </w:tabs>
        <w:ind w:left="80" w:right="60" w:firstLine="760"/>
        <w:jc w:val="both"/>
        <w:rPr>
          <w:color w:val="1F497D"/>
          <w:sz w:val="18"/>
          <w:szCs w:val="18"/>
        </w:rPr>
      </w:pPr>
      <w:r w:rsidRPr="0024616E">
        <w:rPr>
          <w:color w:val="1F497D"/>
          <w:sz w:val="18"/>
          <w:szCs w:val="18"/>
        </w:rPr>
        <w:t>2.- 2011 Yılı Merkezi Yönetim Kesin Hesap Kanunu Tasarısı, Merkezi Yönetim Bütçesi Kapsamındaki Kamu İdarelerinin 2011 Yılı Kesin Hesap Kanunu Tasarısına Ait Genel Uygunluk Bildiriminin Sunulduğuna Dair Sayıştay Ba</w:t>
      </w:r>
      <w:r w:rsidRPr="0024616E">
        <w:rPr>
          <w:color w:val="1F497D"/>
          <w:sz w:val="18"/>
          <w:szCs w:val="18"/>
        </w:rPr>
        <w:t>ş</w:t>
      </w:r>
      <w:r w:rsidRPr="0024616E">
        <w:rPr>
          <w:color w:val="1F497D"/>
          <w:sz w:val="18"/>
          <w:szCs w:val="18"/>
        </w:rPr>
        <w:t>kanlığı Tezkeresi ile Plan ve Bütçe Komisyonu Raporu ( 1/649, 3/1003) (S.Sayısı: 362) (Devam)</w:t>
      </w:r>
      <w:r w:rsidRPr="0024616E">
        <w:rPr>
          <w:color w:val="1F497D"/>
          <w:sz w:val="18"/>
          <w:szCs w:val="18"/>
        </w:rPr>
        <w:tab/>
      </w:r>
    </w:p>
    <w:p w:rsidRPr="0024616E" w:rsidR="000A1C88" w:rsidP="0024616E" w:rsidRDefault="000A1C88">
      <w:pPr>
        <w:spacing w:before="20"/>
        <w:ind w:left="720"/>
        <w:rPr>
          <w:color w:val="1F497D"/>
          <w:sz w:val="18"/>
          <w:szCs w:val="18"/>
        </w:rPr>
      </w:pPr>
    </w:p>
    <w:p w:rsidRPr="0024616E" w:rsidR="000A1C88" w:rsidP="0024616E" w:rsidRDefault="000A1C88">
      <w:pPr>
        <w:spacing w:before="20"/>
        <w:ind w:left="720"/>
        <w:rPr>
          <w:color w:val="1F497D"/>
          <w:sz w:val="18"/>
          <w:szCs w:val="18"/>
        </w:rPr>
      </w:pPr>
      <w:r w:rsidRPr="0024616E">
        <w:rPr>
          <w:color w:val="1F497D"/>
          <w:sz w:val="18"/>
          <w:szCs w:val="18"/>
        </w:rPr>
        <w:t>A) DIŞİŞLERİ BAKANLIĞI (Devam)</w:t>
      </w:r>
    </w:p>
    <w:p w:rsidRPr="0024616E" w:rsidR="000A1C88" w:rsidP="0024616E" w:rsidRDefault="000A1C88">
      <w:pPr>
        <w:spacing w:before="20"/>
        <w:ind w:left="720" w:firstLine="240"/>
        <w:rPr>
          <w:color w:val="1F497D"/>
          <w:sz w:val="18"/>
          <w:szCs w:val="18"/>
        </w:rPr>
      </w:pPr>
      <w:r w:rsidRPr="0024616E">
        <w:rPr>
          <w:color w:val="1F497D"/>
          <w:sz w:val="18"/>
          <w:szCs w:val="18"/>
        </w:rPr>
        <w:t>1) Dışişleri Bakanlığı 2013 Yılı Merkezî Yönetim Bütçesi</w:t>
      </w:r>
    </w:p>
    <w:p w:rsidRPr="0024616E" w:rsidR="000A1C88" w:rsidP="0024616E" w:rsidRDefault="000A1C88">
      <w:pPr>
        <w:spacing w:before="20"/>
        <w:ind w:left="720" w:firstLine="240"/>
        <w:rPr>
          <w:color w:val="1F497D"/>
          <w:sz w:val="18"/>
          <w:szCs w:val="18"/>
        </w:rPr>
      </w:pPr>
      <w:r w:rsidRPr="0024616E">
        <w:rPr>
          <w:color w:val="1F497D"/>
          <w:sz w:val="18"/>
          <w:szCs w:val="18"/>
        </w:rPr>
        <w:t>2) Dışişleri Bakanlığı 2011 Yılı Merkezî Yönetim Kesin Hesabı</w:t>
      </w:r>
    </w:p>
    <w:p w:rsidRPr="0024616E" w:rsidR="000A1C88" w:rsidP="0024616E" w:rsidRDefault="000A1C88">
      <w:pPr>
        <w:spacing w:before="20"/>
        <w:ind w:left="720"/>
        <w:rPr>
          <w:color w:val="1F497D"/>
          <w:sz w:val="18"/>
          <w:szCs w:val="18"/>
        </w:rPr>
      </w:pPr>
    </w:p>
    <w:p w:rsidRPr="0024616E" w:rsidR="000A1C88" w:rsidP="0024616E" w:rsidRDefault="000A1C88">
      <w:pPr>
        <w:spacing w:before="20"/>
        <w:ind w:left="720"/>
        <w:rPr>
          <w:color w:val="1F497D"/>
          <w:sz w:val="18"/>
          <w:szCs w:val="18"/>
        </w:rPr>
      </w:pPr>
      <w:r w:rsidRPr="0024616E">
        <w:rPr>
          <w:color w:val="1F497D"/>
          <w:sz w:val="18"/>
          <w:szCs w:val="18"/>
        </w:rPr>
        <w:t>B) GENÇLİK VE SPOR BAKANLIĞI (Devam)</w:t>
      </w:r>
    </w:p>
    <w:p w:rsidRPr="0024616E" w:rsidR="000A1C88" w:rsidP="0024616E" w:rsidRDefault="000A1C88">
      <w:pPr>
        <w:spacing w:before="20"/>
        <w:ind w:left="960"/>
        <w:rPr>
          <w:color w:val="1F497D"/>
          <w:sz w:val="18"/>
          <w:szCs w:val="18"/>
        </w:rPr>
      </w:pPr>
      <w:r w:rsidRPr="0024616E">
        <w:rPr>
          <w:color w:val="1F497D"/>
          <w:sz w:val="18"/>
          <w:szCs w:val="18"/>
        </w:rPr>
        <w:t>1) Gençlik ve Spor Bakanlığı 2013 Yılı Merkezî Yönetim Bütçesi</w:t>
      </w:r>
    </w:p>
    <w:p w:rsidRPr="0024616E" w:rsidR="000A1C88" w:rsidP="0024616E" w:rsidRDefault="000A1C88">
      <w:pPr>
        <w:spacing w:before="20"/>
        <w:ind w:left="960"/>
        <w:rPr>
          <w:color w:val="1F497D"/>
          <w:sz w:val="18"/>
          <w:szCs w:val="18"/>
        </w:rPr>
      </w:pPr>
    </w:p>
    <w:p w:rsidRPr="0024616E" w:rsidR="000A1C88" w:rsidP="0024616E" w:rsidRDefault="000A1C88">
      <w:pPr>
        <w:spacing w:before="20"/>
        <w:ind w:left="600" w:firstLine="120"/>
        <w:rPr>
          <w:color w:val="1F497D"/>
          <w:sz w:val="18"/>
          <w:szCs w:val="18"/>
        </w:rPr>
      </w:pPr>
      <w:r w:rsidRPr="0024616E">
        <w:rPr>
          <w:color w:val="1F497D"/>
          <w:sz w:val="18"/>
          <w:szCs w:val="18"/>
        </w:rPr>
        <w:t>C) SPOR GENEL MÜDÜRLÜĞÜ (Devam)</w:t>
      </w:r>
    </w:p>
    <w:p w:rsidRPr="0024616E" w:rsidR="000A1C88" w:rsidP="0024616E" w:rsidRDefault="000A1C88">
      <w:pPr>
        <w:spacing w:before="20"/>
        <w:ind w:left="960"/>
        <w:rPr>
          <w:color w:val="1F497D"/>
          <w:sz w:val="18"/>
          <w:szCs w:val="18"/>
        </w:rPr>
      </w:pPr>
      <w:r w:rsidRPr="0024616E">
        <w:rPr>
          <w:color w:val="1F497D"/>
          <w:sz w:val="18"/>
          <w:szCs w:val="18"/>
        </w:rPr>
        <w:t>1) Spor Genel Müdürlüğü 2013 Yılı Merkezî Yönetim Bütçesi</w:t>
      </w:r>
    </w:p>
    <w:p w:rsidRPr="0024616E" w:rsidR="000A1C88" w:rsidP="0024616E" w:rsidRDefault="000A1C88">
      <w:pPr>
        <w:spacing w:before="20"/>
        <w:ind w:left="960"/>
        <w:rPr>
          <w:color w:val="1F497D"/>
          <w:sz w:val="18"/>
          <w:szCs w:val="18"/>
        </w:rPr>
      </w:pPr>
      <w:r w:rsidRPr="0024616E">
        <w:rPr>
          <w:color w:val="1F497D"/>
          <w:sz w:val="18"/>
          <w:szCs w:val="18"/>
        </w:rPr>
        <w:t>2) Spor Genel Müdürlüğü 2011 Yılı Merkezî Yönetim Kesin Hesabı</w:t>
      </w:r>
    </w:p>
    <w:p w:rsidRPr="0024616E" w:rsidR="000A1C88" w:rsidP="0024616E" w:rsidRDefault="000A1C88">
      <w:pPr>
        <w:spacing w:before="20"/>
        <w:ind w:left="960"/>
        <w:rPr>
          <w:color w:val="1F497D"/>
          <w:sz w:val="18"/>
          <w:szCs w:val="18"/>
        </w:rPr>
      </w:pPr>
    </w:p>
    <w:p w:rsidRPr="0024616E" w:rsidR="000A1C88" w:rsidP="0024616E" w:rsidRDefault="000A1C88">
      <w:pPr>
        <w:spacing w:before="20"/>
        <w:ind w:left="600" w:firstLine="120"/>
        <w:rPr>
          <w:color w:val="1F497D"/>
          <w:sz w:val="18"/>
          <w:szCs w:val="18"/>
        </w:rPr>
      </w:pPr>
      <w:r w:rsidRPr="0024616E">
        <w:rPr>
          <w:color w:val="1F497D"/>
          <w:sz w:val="18"/>
          <w:szCs w:val="18"/>
        </w:rPr>
        <w:t>Ç) YÜKSEKÖĞRENİM KREDİ VE YURTLAR KURUMU (Devam)</w:t>
      </w:r>
    </w:p>
    <w:p w:rsidRPr="0024616E" w:rsidR="000A1C88" w:rsidP="0024616E" w:rsidRDefault="000A1C88">
      <w:pPr>
        <w:spacing w:before="20"/>
        <w:ind w:left="960"/>
        <w:rPr>
          <w:color w:val="1F497D"/>
          <w:sz w:val="18"/>
          <w:szCs w:val="18"/>
        </w:rPr>
      </w:pPr>
      <w:r w:rsidRPr="0024616E">
        <w:rPr>
          <w:color w:val="1F497D"/>
          <w:sz w:val="18"/>
          <w:szCs w:val="18"/>
        </w:rPr>
        <w:t>1) Yükseköğrenim Kredi ve Yurtlar Kurumu 2013 Yılı Merkezî Yönetim Bütçesi</w:t>
      </w:r>
    </w:p>
    <w:p w:rsidRPr="0024616E" w:rsidR="000A1C88" w:rsidP="0024616E" w:rsidRDefault="000A1C88">
      <w:pPr>
        <w:spacing w:before="20"/>
        <w:ind w:left="960"/>
        <w:rPr>
          <w:color w:val="1F497D"/>
          <w:sz w:val="18"/>
          <w:szCs w:val="18"/>
        </w:rPr>
      </w:pPr>
      <w:r w:rsidRPr="0024616E">
        <w:rPr>
          <w:color w:val="1F497D"/>
          <w:sz w:val="18"/>
          <w:szCs w:val="18"/>
        </w:rPr>
        <w:t>2) Yükseköğrenim Kredi ve Yurtlar Kurumu 2011 Yılı Merkezî Yönetim Kesin Hesabı</w:t>
      </w:r>
    </w:p>
    <w:p w:rsidRPr="0024616E" w:rsidR="000A1C88" w:rsidP="0024616E" w:rsidRDefault="000A1C88">
      <w:pPr>
        <w:spacing w:before="20"/>
        <w:ind w:left="960"/>
        <w:rPr>
          <w:color w:val="1F497D"/>
          <w:sz w:val="18"/>
          <w:szCs w:val="18"/>
        </w:rPr>
      </w:pPr>
    </w:p>
    <w:p w:rsidRPr="0024616E" w:rsidR="000A1C88" w:rsidP="0024616E" w:rsidRDefault="000A1C88">
      <w:pPr>
        <w:spacing w:before="20"/>
        <w:ind w:left="720"/>
        <w:rPr>
          <w:color w:val="1F497D"/>
          <w:sz w:val="18"/>
          <w:szCs w:val="18"/>
        </w:rPr>
      </w:pPr>
      <w:r w:rsidRPr="0024616E">
        <w:rPr>
          <w:color w:val="1F497D"/>
          <w:sz w:val="18"/>
          <w:szCs w:val="18"/>
        </w:rPr>
        <w:t>D) MİLLÎ EĞİTİM BAKANLIĞI (Devam)</w:t>
      </w:r>
    </w:p>
    <w:p w:rsidRPr="0024616E" w:rsidR="000A1C88" w:rsidP="0024616E" w:rsidRDefault="000A1C88">
      <w:pPr>
        <w:spacing w:before="20"/>
        <w:ind w:left="1077"/>
        <w:rPr>
          <w:color w:val="1F497D"/>
          <w:sz w:val="18"/>
          <w:szCs w:val="18"/>
        </w:rPr>
      </w:pPr>
      <w:r w:rsidRPr="0024616E">
        <w:rPr>
          <w:color w:val="1F497D"/>
          <w:sz w:val="18"/>
          <w:szCs w:val="18"/>
        </w:rPr>
        <w:t>1) Millî Eğitim Bakanlığı 2013 Yılı Merkezî Yönetim Bütçesi</w:t>
      </w:r>
    </w:p>
    <w:p w:rsidRPr="0024616E" w:rsidR="000A1C88" w:rsidP="0024616E" w:rsidRDefault="000A1C88">
      <w:pPr>
        <w:spacing w:before="20"/>
        <w:ind w:left="1077"/>
        <w:rPr>
          <w:color w:val="1F497D"/>
          <w:sz w:val="18"/>
          <w:szCs w:val="18"/>
        </w:rPr>
      </w:pPr>
      <w:r w:rsidRPr="0024616E">
        <w:rPr>
          <w:color w:val="1F497D"/>
          <w:sz w:val="18"/>
          <w:szCs w:val="18"/>
        </w:rPr>
        <w:t>2) Millî Eğitim Bakanlığı 2011 Yılı Merkezî Yönetim Kesin Hesabı</w:t>
      </w:r>
    </w:p>
    <w:p w:rsidRPr="0024616E" w:rsidR="000A1C88" w:rsidP="0024616E" w:rsidRDefault="000A1C88">
      <w:pPr>
        <w:spacing w:before="20"/>
        <w:ind w:left="600" w:firstLine="120"/>
        <w:rPr>
          <w:color w:val="1F497D"/>
          <w:sz w:val="18"/>
          <w:szCs w:val="18"/>
        </w:rPr>
      </w:pPr>
    </w:p>
    <w:p w:rsidRPr="0024616E" w:rsidR="000A1C88" w:rsidP="0024616E" w:rsidRDefault="000A1C88">
      <w:pPr>
        <w:spacing w:before="20"/>
        <w:ind w:left="720"/>
        <w:rPr>
          <w:color w:val="1F497D"/>
          <w:sz w:val="18"/>
          <w:szCs w:val="18"/>
        </w:rPr>
      </w:pPr>
    </w:p>
    <w:p w:rsidRPr="0024616E" w:rsidR="000A1C88" w:rsidP="0024616E" w:rsidRDefault="000A1C88">
      <w:pPr>
        <w:spacing w:before="20"/>
        <w:ind w:left="720"/>
        <w:rPr>
          <w:color w:val="1F497D"/>
          <w:sz w:val="18"/>
          <w:szCs w:val="18"/>
        </w:rPr>
      </w:pPr>
      <w:r w:rsidRPr="0024616E">
        <w:rPr>
          <w:color w:val="1F497D"/>
          <w:sz w:val="18"/>
          <w:szCs w:val="18"/>
        </w:rPr>
        <w:t>E) YÜKSEKÖĞRETİM KURULU (Devam)</w:t>
      </w:r>
    </w:p>
    <w:p w:rsidRPr="0024616E" w:rsidR="000A1C88" w:rsidP="0024616E" w:rsidRDefault="000A1C88">
      <w:pPr>
        <w:spacing w:before="20"/>
        <w:ind w:left="1080"/>
        <w:rPr>
          <w:color w:val="1F497D"/>
          <w:sz w:val="18"/>
          <w:szCs w:val="18"/>
        </w:rPr>
      </w:pPr>
      <w:r w:rsidRPr="0024616E">
        <w:rPr>
          <w:color w:val="1F497D"/>
          <w:sz w:val="18"/>
          <w:szCs w:val="18"/>
        </w:rPr>
        <w:t>1) Yükseköğretim Kurulu 2013 Yılı Merkezî Yönetim Bütçesi</w:t>
      </w:r>
    </w:p>
    <w:p w:rsidRPr="0024616E" w:rsidR="000A1C88" w:rsidP="0024616E" w:rsidRDefault="000A1C88">
      <w:pPr>
        <w:spacing w:before="20"/>
        <w:ind w:left="1080"/>
        <w:rPr>
          <w:color w:val="1F497D"/>
          <w:sz w:val="18"/>
          <w:szCs w:val="18"/>
        </w:rPr>
      </w:pPr>
      <w:r w:rsidRPr="0024616E">
        <w:rPr>
          <w:color w:val="1F497D"/>
          <w:sz w:val="18"/>
          <w:szCs w:val="18"/>
        </w:rPr>
        <w:t>2) Yükseköğretim Kurulu 2011 Yılı Merkezî Yönetim Kesin Hesabı</w:t>
      </w:r>
    </w:p>
    <w:p w:rsidRPr="0024616E" w:rsidR="000A1C88" w:rsidP="0024616E" w:rsidRDefault="000A1C88">
      <w:pPr>
        <w:spacing w:before="20"/>
        <w:ind w:left="720"/>
        <w:rPr>
          <w:color w:val="1F497D"/>
          <w:sz w:val="18"/>
          <w:szCs w:val="18"/>
        </w:rPr>
      </w:pPr>
    </w:p>
    <w:p w:rsidRPr="0024616E" w:rsidR="000A1C88" w:rsidP="0024616E" w:rsidRDefault="000A1C88">
      <w:pPr>
        <w:spacing w:before="20"/>
        <w:ind w:left="720"/>
        <w:rPr>
          <w:color w:val="1F497D"/>
          <w:sz w:val="18"/>
          <w:szCs w:val="18"/>
        </w:rPr>
      </w:pPr>
      <w:r w:rsidRPr="0024616E">
        <w:rPr>
          <w:color w:val="1F497D"/>
          <w:sz w:val="18"/>
          <w:szCs w:val="18"/>
        </w:rPr>
        <w:t>F) ÖLÇME, SEÇME VE YERLEŞTİRME MERKEZİ BAŞKANLIĞI (Devam)</w:t>
      </w:r>
    </w:p>
    <w:p w:rsidRPr="0024616E" w:rsidR="000A1C88" w:rsidP="0024616E" w:rsidRDefault="000A1C88">
      <w:pPr>
        <w:spacing w:before="20"/>
        <w:ind w:left="1080"/>
        <w:rPr>
          <w:color w:val="1F497D"/>
          <w:sz w:val="18"/>
          <w:szCs w:val="18"/>
        </w:rPr>
      </w:pPr>
      <w:r w:rsidRPr="0024616E">
        <w:rPr>
          <w:color w:val="1F497D"/>
          <w:sz w:val="18"/>
          <w:szCs w:val="18"/>
        </w:rPr>
        <w:t>1) Ölçme, Seçme ve Yerleştirme Merkezi Başkanlığı 2013 Yılı Merkezî Yönetim Bütçesi</w:t>
      </w:r>
    </w:p>
    <w:p w:rsidRPr="0024616E" w:rsidR="000A1C88" w:rsidP="0024616E" w:rsidRDefault="000A1C88">
      <w:pPr>
        <w:spacing w:before="20"/>
        <w:ind w:left="1080"/>
        <w:rPr>
          <w:color w:val="1F497D"/>
          <w:sz w:val="18"/>
          <w:szCs w:val="18"/>
        </w:rPr>
      </w:pPr>
      <w:r w:rsidRPr="0024616E">
        <w:rPr>
          <w:color w:val="1F497D"/>
          <w:sz w:val="18"/>
          <w:szCs w:val="18"/>
        </w:rPr>
        <w:t>2) Ölçme, Seçme ve Yerleştirme Merkezi Başkanlığı 2011 Yılı Merkezî Yönetim Kesin H</w:t>
      </w:r>
      <w:r w:rsidRPr="0024616E">
        <w:rPr>
          <w:color w:val="1F497D"/>
          <w:sz w:val="18"/>
          <w:szCs w:val="18"/>
        </w:rPr>
        <w:t>e</w:t>
      </w:r>
      <w:r w:rsidRPr="0024616E">
        <w:rPr>
          <w:color w:val="1F497D"/>
          <w:sz w:val="18"/>
          <w:szCs w:val="18"/>
        </w:rPr>
        <w:t>sabı</w:t>
      </w:r>
    </w:p>
    <w:p w:rsidRPr="0024616E" w:rsidR="000A1C88" w:rsidP="0024616E" w:rsidRDefault="000A1C88">
      <w:pPr>
        <w:spacing w:before="20"/>
        <w:ind w:left="1080"/>
        <w:rPr>
          <w:color w:val="1F497D"/>
          <w:sz w:val="18"/>
          <w:szCs w:val="18"/>
        </w:rPr>
      </w:pPr>
    </w:p>
    <w:p w:rsidRPr="0024616E" w:rsidR="000A1C88" w:rsidP="0024616E" w:rsidRDefault="000A1C88">
      <w:pPr>
        <w:spacing w:before="20"/>
        <w:ind w:left="720"/>
        <w:rPr>
          <w:color w:val="1F497D"/>
          <w:sz w:val="18"/>
          <w:szCs w:val="18"/>
        </w:rPr>
      </w:pPr>
      <w:r w:rsidRPr="0024616E">
        <w:rPr>
          <w:color w:val="1F497D"/>
          <w:sz w:val="18"/>
          <w:szCs w:val="18"/>
        </w:rPr>
        <w:t>G) ÜNİVERSİTELER (Devam)</w:t>
      </w:r>
    </w:p>
    <w:p w:rsidRPr="0024616E" w:rsidR="000A1C88" w:rsidP="0024616E" w:rsidRDefault="000A1C88">
      <w:pPr>
        <w:tabs>
          <w:tab w:val="center" w:pos="5100"/>
        </w:tabs>
        <w:ind w:left="80" w:right="60"/>
        <w:jc w:val="both"/>
        <w:rPr>
          <w:sz w:val="18"/>
          <w:szCs w:val="18"/>
        </w:rPr>
      </w:pP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Balıkesir Milletvekili Sayın Ali Aydınlıoğlu.</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AK PARTİ GRUBU ADINA ALİ AYDINLIOĞLU (Balıkesir) – Sayın Başkan, değerli milletvekilleri; </w:t>
      </w:r>
      <w:r w:rsidRPr="0024616E" w:rsidR="00741B2A">
        <w:rPr>
          <w:rFonts w:ascii="Arial" w:hAnsi="Arial"/>
          <w:color w:val="1F497D"/>
          <w:spacing w:val="24"/>
          <w:sz w:val="18"/>
          <w:szCs w:val="18"/>
        </w:rPr>
        <w:t>g</w:t>
      </w:r>
      <w:r w:rsidRPr="0024616E">
        <w:rPr>
          <w:rFonts w:ascii="Arial" w:hAnsi="Arial"/>
          <w:color w:val="1F497D"/>
          <w:spacing w:val="24"/>
          <w:sz w:val="18"/>
          <w:szCs w:val="18"/>
        </w:rPr>
        <w:t xml:space="preserve">örüşülmekte olan yükseköğretim kurumları bütçesi üzerinde grubum adına söz </w:t>
      </w:r>
      <w:r w:rsidRPr="0024616E" w:rsidR="00741B2A">
        <w:rPr>
          <w:rFonts w:ascii="Arial" w:hAnsi="Arial"/>
          <w:color w:val="1F497D"/>
          <w:spacing w:val="24"/>
          <w:sz w:val="18"/>
          <w:szCs w:val="18"/>
        </w:rPr>
        <w:t>almış bulunuyorum. Bu vesileyle</w:t>
      </w:r>
      <w:r w:rsidRPr="0024616E">
        <w:rPr>
          <w:rFonts w:ascii="Arial" w:hAnsi="Arial"/>
          <w:color w:val="1F497D"/>
          <w:spacing w:val="24"/>
          <w:sz w:val="18"/>
          <w:szCs w:val="18"/>
        </w:rPr>
        <w:t xml:space="preserve"> hepinizi saygıyla, sevgiyle selamlıyorum.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Geleceğimizin teminatı olan gençlerimizin yetişmesinde ve şekillenmesinde çok önemli rol oynayan üniversitelerimiz yaratıcılık ve yenilik gibi kavramların çok sık tartışıldığı, bilgi ve teknolojinin öneminin giderek arttığı bir dönemde bilgiyi yöneten, dönüştüren ve her geçen gün önemini artıran kurumlardır.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Dünyanın hızla değişiyor ve dönüşüyor olması üniversitelerimize de yeni görev ve sorumluluklar yüklemektedir. Son yıllarda orta öğretimdeki okullaşma oranının yükselmesi ve çeşitliliği, hızla gelen genç nüfusumuzun yoğunluğu yükseköğretime olan talebi de artırmaktadır. Bu yoğun talebi karşılamak üzere 2003 yılından bugüne kadar yükseköğretime yapılan büyük yatırımlar, ülkemizin her iline yaygınlaştırılan üniversiteler ve vakıf üniversitelerinin de kurulmasının desteklenmesiyle on yıllık süreçte çok önemli ilerlemeler sağlanmıştır.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2002 yılında 53 devlet ve 23 vakıf üniversitesi olmak üzere üniversite sayısı 76 iken, 2003-2012 yılları arasında 50 devlet, 42 vakıf üniversitesi kurulmuştur. Böylelikle, 103 devlet ve 65 vakıf üniversitesi olarak toplam üniversite sayısı 168’e ulaşmıştır. Bu yeni üniversitelerimize akademik personel yetiştirmek am</w:t>
      </w:r>
      <w:r w:rsidRPr="0024616E" w:rsidR="00741B2A">
        <w:rPr>
          <w:rFonts w:ascii="Arial" w:hAnsi="Arial"/>
          <w:color w:val="1F497D"/>
          <w:spacing w:val="24"/>
          <w:sz w:val="18"/>
          <w:szCs w:val="18"/>
        </w:rPr>
        <w:t>acıyla her yıl yurt dışına bin</w:t>
      </w:r>
      <w:r w:rsidRPr="0024616E">
        <w:rPr>
          <w:rFonts w:ascii="Arial" w:hAnsi="Arial"/>
          <w:color w:val="1F497D"/>
          <w:spacing w:val="24"/>
          <w:sz w:val="18"/>
          <w:szCs w:val="18"/>
        </w:rPr>
        <w:t xml:space="preserve"> öğrenciyi dünyanın en prestijli okullarında eğitime gönderme projesi başlattık ve 2003-2013 yılı içinde 14 bin kadro alınmasıyla ilgili açıklama yaptı Maliye Bakanımız.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milletvekilleri, yükseköğretimde okullaşma oranı 2002 yılında yüzde 27’yken 2012 yılında yüzde 66’ya yükselmiştir. Böylece Dokuzuncu Kalkınma Planı’nda öngörülen yüzde 48 brüt okullaşma oranı hedefi geçilmiştir.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Yine, yurt içinde ve yurt dışında protesto ve yürüyüşlere sebep olan öğrenci harçları, çok şükür, AK PARTİ Hükûmeti döneminde kaldırılmıştır.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2002 yılında 2</w:t>
      </w:r>
      <w:r w:rsidRPr="0024616E" w:rsidR="00741B2A">
        <w:rPr>
          <w:rFonts w:ascii="Arial" w:hAnsi="Arial"/>
          <w:color w:val="1F497D"/>
          <w:spacing w:val="24"/>
          <w:sz w:val="18"/>
          <w:szCs w:val="18"/>
        </w:rPr>
        <w:t xml:space="preserve"> milyar 495 bin TL olan Yüksekö</w:t>
      </w:r>
      <w:r w:rsidRPr="0024616E">
        <w:rPr>
          <w:rFonts w:ascii="Arial" w:hAnsi="Arial"/>
          <w:color w:val="1F497D"/>
          <w:spacing w:val="24"/>
          <w:sz w:val="18"/>
          <w:szCs w:val="18"/>
        </w:rPr>
        <w:t>ğretimin bütçesi, 2013 yılı bütçesinin 15 milyar 227 milyon TL olarak öngörülmesiyle birlikte, 2002’ye göre artış oranı yüzde 510’a ulaşmıştır. AR-GE’ye ayrılan pay ise 2002 yılında 57 milyon TL iken 2012 yılında 2 milyar 654 milyon TL’ye ulaşmış ve artış oranı yüzde 4.502 olmuştur.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milletvekilleri, artık, Türkiye eski Türkiye değil. Bilimde yarışan yeni bir Türkiye var. Hızına ayak uydurulamayan bir Türkiye var. İkna odalarının olmadığı; fikir, kimlik, inanç ve kılık kıyafetle uğraşılmayan, dünyadaki hızlı gelişme ve değişimle yarışan bir Türkiye var. Teknoloji ve bilgide dünyayla yarışan bir Türkiye var. Pırıl pırıl donanımlı gençlerin yetiştirildiği okullarımız var. Her ilde artık bir üniversitemiz oldu. Yeni kurulan üniversiteler sayesinde şehirlerimizde sosyal, ekonomik ve kültürel yönden çok büyük hareketlilikler sağlandı. Sanayi, turizm, ticaret ve üniversitelerin iş birliği oluşturuldu. Odalar ve borsalarla üniversitelerimiz entegre oldu. Vakıf ve devlet üniversiteleri arasında tatlı bir yarış ve rekabet gelişmeye başladı. Dolayısıyla, öğrenci memnuniyeti arttı.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milletvekilleri, Türkiye’de AK PARTİ </w:t>
      </w:r>
      <w:r w:rsidRPr="0024616E" w:rsidR="00741B2A">
        <w:rPr>
          <w:rFonts w:ascii="Arial" w:hAnsi="Arial"/>
          <w:color w:val="1F497D"/>
          <w:spacing w:val="24"/>
          <w:sz w:val="18"/>
          <w:szCs w:val="18"/>
        </w:rPr>
        <w:t xml:space="preserve">iktidarı </w:t>
      </w:r>
      <w:r w:rsidRPr="0024616E">
        <w:rPr>
          <w:rFonts w:ascii="Arial" w:hAnsi="Arial"/>
          <w:color w:val="1F497D"/>
          <w:spacing w:val="24"/>
          <w:sz w:val="18"/>
          <w:szCs w:val="18"/>
        </w:rPr>
        <w:t>ile geçen on yıl, 21’inci yüzyılın ilk on yılıdır. Eğitim ve sağlığa ayrılan pay bütçemizin en büyük paylarıdı</w:t>
      </w:r>
      <w:r w:rsidRPr="0024616E" w:rsidR="00741B2A">
        <w:rPr>
          <w:rFonts w:ascii="Arial" w:hAnsi="Arial"/>
          <w:color w:val="1F497D"/>
          <w:spacing w:val="24"/>
          <w:sz w:val="18"/>
          <w:szCs w:val="18"/>
        </w:rPr>
        <w:t>r. Bizim ülke için derdimiz var,</w:t>
      </w:r>
      <w:r w:rsidRPr="0024616E">
        <w:rPr>
          <w:rFonts w:ascii="Arial" w:hAnsi="Arial"/>
          <w:color w:val="1F497D"/>
          <w:spacing w:val="24"/>
          <w:sz w:val="18"/>
          <w:szCs w:val="18"/>
        </w:rPr>
        <w:t xml:space="preserve"> </w:t>
      </w:r>
      <w:r w:rsidRPr="0024616E" w:rsidR="00741B2A">
        <w:rPr>
          <w:rFonts w:ascii="Arial" w:hAnsi="Arial"/>
          <w:color w:val="1F497D"/>
          <w:spacing w:val="24"/>
          <w:sz w:val="18"/>
          <w:szCs w:val="18"/>
        </w:rPr>
        <w:t>ü</w:t>
      </w:r>
      <w:r w:rsidRPr="0024616E">
        <w:rPr>
          <w:rFonts w:ascii="Arial" w:hAnsi="Arial"/>
          <w:color w:val="1F497D"/>
          <w:spacing w:val="24"/>
          <w:sz w:val="18"/>
          <w:szCs w:val="18"/>
        </w:rPr>
        <w:t xml:space="preserve">lke için sevdamız var. Türkiye dönem dönem büyük sıçramalar gerçekleştirdi. Bu milletin evlatları, bazıları hazmedemese de büyük bir irade ve özveriyle bu ülkeyi ayağa kaldırıyor. Son on yılda ülkemiz büyük bir sıçrama ve kalkınma hamlesi başlattı. Ülke nereden nereye geldi. Artık onlarca ülkeye pasaportsuz girdiğimiz onurlu bir ülkenin şerefli evlatları olmanın onur ve gururunu yaşıyoruz.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21’inci yüzyıla Türkiye 2 büyük projeyle başladı. Biri, içerideki yenileşme, kurumlarımızın demokratikleştirildiği ve yeniden yapılandırıldığı ileri atılım projesi. İkincisi, etki alanını genişleten bir Türkiye. Bütün ülkelerle diyalog ve sıfır sorun politikası, ticaret, iş birliği, yardımlaşma ve dayanışma. Türkiye ilk kez milletinin büyük iradesi ve desteğiyle darbelerden uzak bir atılım ve demokratikleşmeyi gerçekleştiriyor. Türkiye genlerine dönüyor. Biz, geçmişin tüm tahribatını tamir </w:t>
      </w:r>
      <w:r w:rsidRPr="0024616E" w:rsidR="00A25110">
        <w:rPr>
          <w:rFonts w:ascii="Arial" w:hAnsi="Arial"/>
          <w:color w:val="1F497D"/>
          <w:spacing w:val="24"/>
          <w:sz w:val="18"/>
          <w:szCs w:val="18"/>
        </w:rPr>
        <w:t>etmek zorundayız, 71 muhtırası</w:t>
      </w:r>
      <w:r w:rsidRPr="0024616E">
        <w:rPr>
          <w:rFonts w:ascii="Arial" w:hAnsi="Arial"/>
          <w:color w:val="1F497D"/>
          <w:spacing w:val="24"/>
          <w:sz w:val="18"/>
          <w:szCs w:val="18"/>
        </w:rPr>
        <w:t>nı tamir etmek zorundayız.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(Mikrofon otomatik cihaz tarafından kapatıldı)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ALİ AYDINLIOĞLU (Devamla) – Evet, hepinize sevgiler, saygılar sunuyorum.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 Sayın Aydınlıoğlu.</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Kocaeli Milletvekili Sayın Fikri Işık.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Buyurun.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AK PARTİ GRUBU ADINA FİKRİ IŞIK (Kocaeli) – Sayın Başkan, değerli milletvekilleri; Ölçme, Seçme ve Yerleştirme Merkezinin 2013 yılı bütçesi üzerinde AK PARTİ Grubu adına söz almış bulunuyorum. Bu vesileyle yüce Meclisi saygıyla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Başkan, değerli milletvekilleri; talebin arzdan fazla olduğu her alanda sıralama, tercih veya seçim yapmak bir zorunluluktur. Devletin sunduğu ve sıralama, tercih veya seçim gerektiren iş ve işlemler, toplumun bütün kesimlerini bire</w:t>
      </w:r>
      <w:r w:rsidRPr="0024616E" w:rsidR="00A25110">
        <w:rPr>
          <w:rFonts w:ascii="Arial" w:hAnsi="Arial"/>
          <w:color w:val="1F497D"/>
          <w:spacing w:val="24"/>
          <w:sz w:val="18"/>
          <w:szCs w:val="18"/>
        </w:rPr>
        <w:t xml:space="preserve"> </w:t>
      </w:r>
      <w:r w:rsidRPr="0024616E">
        <w:rPr>
          <w:rFonts w:ascii="Arial" w:hAnsi="Arial"/>
          <w:color w:val="1F497D"/>
          <w:spacing w:val="24"/>
          <w:sz w:val="18"/>
          <w:szCs w:val="18"/>
        </w:rPr>
        <w:t xml:space="preserve">bir ve yakından ilgilendirmektedir. Dolayısıyla, tüm bu işlemlerin hak ve adalet ölçüsüne en uygun şekilde yapılması, kamu otoritesinin en önemli ve öncelikli görevleri arasındadır.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1974 yılında sadece üniversite sınavları için “Üniversitelerarası Öğrenci Seçme ve Yerleştirme” ismiyle kurulan, ancak bugün üniversite sınavları, KPSS; meslekte yükselme, ALES, KPDS gibi 16 farklı türde sınav yapan ÖSYM, ülkemizin kuşkusuz en önemli kurumlarından biridir.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Başkan, değerli milletvekilleri; ÖSYM’nin yaptığı sınavlarda hak ve adaletin sağlanması açısından en önemli unsurlar, sınav güvenliği, sınav içeriği ve sınav yöntemleridir.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Uzun yıllar boyunca hemen hemen her sınavdan sonra sınav güvenliğine ve sınavların içeriğine yönelik pek çok tartışma yapılmış, ancak olaylar genelde kusur, ihmal veya bireysel yanlış olarak görülerek, kurum kapsamlı bir denetimden geçirilmemiştir. Ta ki 2010 Temmuz ayında yapılan KPSS sınavında kopya çekildiği iddiaları üzerine ÖSYM Başkanının istifa etmesi, kurumda ciddi bir reform ihtiyacını gün yüzüne çıkarmıştır.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Kurum, 3 Mart 2011’de 6114 sayılı Kanun’la çağın gerekleri göz önünde bulundurularak, vizyoner bir anlayışla yüce Meclisimiz tarafında yeniden yapılandırmıştır. Kurumda yeni bir yönetim iş başına gelmiş ve özellikle sınav güvenliğine yönelik pek çok adım peş peşe atılmıştır. İlk olarak, bireylerden bağımsız çalışabilen, her işin ne zaman, kim tarafından yapıldığının kaydının tutulduğu bilişim sistemleri kurulmuştur. Sınav sürecinin başlangıcından sonuna kadar gerekli her aşamada “kırmızı alan”, “sır cihazlar”, “e-imza”, “sinyal kesiciler”, “GPS” ve “kamerayla takip” gibi pek çok tedbir yürürlüğe konmuştur. Her adaya farklı soru kitapçığı ve cevap anahtarı uygulaması, sınav güvenliği açısından son derece önemli bir adımdır. Adayın soru kitapçığı ve cevap anahtarını internet ortamında görebilmesi de açıklık ve şeffaflık adına son derece önemli bir adımdır. Tüm bunlar ve burada zaman darlığından dolayı sayamadığımız çalışmalarından dolayı ÖSYM Başkanını ve ekibini kutluyoruz. Her zaman ve her yerde olduğu gibi, değişimden rahatsız olanların, sınav ticareti yapanların, kopyacıların, bu işten menfaat sağlayan birtakım karanlık çevrelerin yürüttüğü karalama kampanyaları</w:t>
      </w:r>
      <w:r w:rsidRPr="0024616E" w:rsidR="00A25110">
        <w:rPr>
          <w:rFonts w:ascii="Arial" w:hAnsi="Arial"/>
          <w:color w:val="1F497D"/>
          <w:spacing w:val="24"/>
          <w:sz w:val="18"/>
          <w:szCs w:val="18"/>
        </w:rPr>
        <w:t>nı</w:t>
      </w:r>
      <w:r w:rsidRPr="0024616E">
        <w:rPr>
          <w:rFonts w:ascii="Arial" w:hAnsi="Arial"/>
          <w:color w:val="1F497D"/>
          <w:spacing w:val="24"/>
          <w:sz w:val="18"/>
          <w:szCs w:val="18"/>
        </w:rPr>
        <w:t xml:space="preserve"> da ibretle izliyoruz.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EMRE KÖPRÜLÜ (Tekirdağ) - Kopyacı kim</w:t>
      </w:r>
      <w:r w:rsidRPr="0024616E" w:rsidR="00A25110">
        <w:rPr>
          <w:rFonts w:ascii="Arial" w:hAnsi="Arial"/>
          <w:color w:val="1F497D"/>
          <w:spacing w:val="24"/>
          <w:sz w:val="18"/>
          <w:szCs w:val="18"/>
        </w:rPr>
        <w:t>, asıl</w:t>
      </w:r>
      <w:r w:rsidRPr="0024616E">
        <w:rPr>
          <w:rFonts w:ascii="Arial" w:hAnsi="Arial"/>
          <w:color w:val="1F497D"/>
          <w:spacing w:val="24"/>
          <w:sz w:val="18"/>
          <w:szCs w:val="18"/>
        </w:rPr>
        <w:t xml:space="preserve"> kopyacı?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FİKRİ IŞIK (Devamla) – Sayın Başkan, değerli milletvekilleri; bütün bu yapılanların yanında ÖSYM’nin, tüm sınavları sadece çoktan seçmeli sınav yöntemine göre yapıyor olması kuşkusuz önemli bir eksikliktir. Sadece sonuç odaklı değil, aynı zamanda süreç odaklı bir anlayış da benimsenmelidir. Sınavda mutlaka objektif ölçme ve değerl</w:t>
      </w:r>
      <w:r w:rsidRPr="0024616E" w:rsidR="00A25110">
        <w:rPr>
          <w:rFonts w:ascii="Arial" w:hAnsi="Arial"/>
          <w:color w:val="1F497D"/>
          <w:spacing w:val="24"/>
          <w:sz w:val="18"/>
          <w:szCs w:val="18"/>
        </w:rPr>
        <w:t>endirme kriterleri çerçevesinde</w:t>
      </w:r>
      <w:r w:rsidRPr="0024616E">
        <w:rPr>
          <w:rFonts w:ascii="Arial" w:hAnsi="Arial"/>
          <w:color w:val="1F497D"/>
          <w:spacing w:val="24"/>
          <w:sz w:val="18"/>
          <w:szCs w:val="18"/>
        </w:rPr>
        <w:t xml:space="preserve"> açık uçlu soru yönte</w:t>
      </w:r>
      <w:r w:rsidRPr="0024616E" w:rsidR="00A25110">
        <w:rPr>
          <w:rFonts w:ascii="Arial" w:hAnsi="Arial"/>
          <w:color w:val="1F497D"/>
          <w:spacing w:val="24"/>
          <w:sz w:val="18"/>
          <w:szCs w:val="18"/>
        </w:rPr>
        <w:t>mi de uygulanmalıdır. Özellikle</w:t>
      </w:r>
      <w:r w:rsidRPr="0024616E">
        <w:rPr>
          <w:rFonts w:ascii="Arial" w:hAnsi="Arial"/>
          <w:color w:val="1F497D"/>
          <w:spacing w:val="24"/>
          <w:sz w:val="18"/>
          <w:szCs w:val="18"/>
        </w:rPr>
        <w:t xml:space="preserve"> üniversite giriş sınavlarında, okulu merkez alan eğitim anlayışının gereği olarak, ortaöğretim müfredatındaki tüm zorunlu derslerden sorular sorulmalıdır. Ayrıca, belirli alanlarda özel yetenekleri de ölçen sınavlar yapılabilmelidir. İçinde bulunduğumuz dijital çağda, artık ÖSYM’nin elektronik sınav yapması kaçınılmazdır. Bunun için gerekli olan fiziki ve teknolojik altyapı mutlaka hazırlanmalıdır.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HAYDAR AKAR (Kocaeli) – Bir de evlere servis yapın!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FİKRİ IŞIK (Devamla) – Sayın Başkan, değerli milletvekilleri; bu kadar önemli görev ifa eden ÖSYM’nin günlük politik tartışmaların dışında tutulması mutlaka gereklidir. Sınavlara yönelik en küçük yanlışın, kusurun, eksikliğin veya ihmalin hiçbir şekilde müsamaha gösterilmeden hem idari hem de gerektiğinde adli yaptırımla karşılaşması son derece önemlidir. Bunun yapılıyor olmasından da büyük memnuniyet duyuyoruz.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w:t>
      </w:r>
      <w:r w:rsidRPr="0024616E" w:rsidR="00A25110">
        <w:rPr>
          <w:rFonts w:ascii="Arial" w:hAnsi="Arial"/>
          <w:color w:val="1F497D"/>
          <w:spacing w:val="24"/>
          <w:sz w:val="18"/>
          <w:szCs w:val="18"/>
        </w:rPr>
        <w:t>ak ve adaletin temini açısından</w:t>
      </w:r>
      <w:r w:rsidRPr="0024616E">
        <w:rPr>
          <w:rFonts w:ascii="Arial" w:hAnsi="Arial"/>
          <w:color w:val="1F497D"/>
          <w:spacing w:val="24"/>
          <w:sz w:val="18"/>
          <w:szCs w:val="18"/>
        </w:rPr>
        <w:t xml:space="preserve"> sınav güvenliğine, sınav yöntemlerine ve sınavların içeriğine yönelik yapılacak her çalışmayı, atılacak her doğru adımı destekleyeceğimizi belirtiyor, ÖSYM’nin ve tüm 2013 yılı bütçesinin ülkemize ve milletimize hayırlı olmasını diliyor, yüce Meclisi saygıyla selamlıyorum. (AK PARTİ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 Sayın Işık.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Osmaniye Milletvekili Sayın Suat Önal, buyurun.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AK PARTİ GRUBU ADINA SUAT ÖNAL (Osmaniye) – Sayın Başkan, değerli milletvekilleri; 2013 yılı merkezî yönetim üniversiteler bütçesi üzerinde AK PARTİ Grubu adına söz almış bulunuyorum. Bu vesileyle Genel Kurulu ve aziz milletimizi saygıyla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milletvekilleri, bir milletin karanlıklardan kurtulup aydın yarınlara çıkabilmesi ve muasır medeniyetler seviyesine ulaşabilmesi için tüm eğitim kurumları gibi üniversiteler de çok önem arz etmektedir. Öğretim ve araştırma kurumları olmanın dışında, bilgi üreten, ürettiği bilgiyle toplumsal gelişime ve kalkınma hedeflerine ulaşmaya katkı sağlayan, ülkenin ihtiyaç duyduğu alanlarda nitelikli insan gücü yetiştiren üniversiteler, bulundukları şehirlerin gelişmesinde lokomotif görevi yapmakta, kurulmuş oldukları bölgelere sosyokültürel ve ekonomik açıdan büyük katkılar sağlarken, bölgesel ve yerel sorunların çözümüne de ışık tutmaktadır.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milletvekilleri, AK PARTİ iktidarında eğitime ve üniversitelere büyük önem verilmiş, ayrılan bütçelerde önemli artışlar olmuştur. Üniversitelerin 2002 yılı bütçesi 2,5 milyar iken 2013 yılında 15,2 milyar TL’ye çıkartılmıştır.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 aziz millete hizmette ilkleri yaşatan AK PARTİ Hükûmeti, bu yıl ilk defa, birinci öğretim ve açık öğretim öğrencilerinin öğrenim harçlarını kaldırmış ve yaklaşık 2 milyon 300 bin öğrenc</w:t>
      </w:r>
      <w:r w:rsidRPr="0024616E" w:rsidR="004928CA">
        <w:rPr>
          <w:rFonts w:ascii="Arial" w:hAnsi="Arial"/>
          <w:color w:val="1F497D"/>
          <w:spacing w:val="24"/>
          <w:sz w:val="18"/>
          <w:szCs w:val="18"/>
        </w:rPr>
        <w:t>i bundan istifade ederek yüksek</w:t>
      </w:r>
      <w:r w:rsidRPr="0024616E">
        <w:rPr>
          <w:rFonts w:ascii="Arial" w:hAnsi="Arial"/>
          <w:color w:val="1F497D"/>
          <w:spacing w:val="24"/>
          <w:sz w:val="18"/>
          <w:szCs w:val="18"/>
        </w:rPr>
        <w:t>öğrenim harcı ödememiştir. 2013 yılı için üniversitelere 14 bin akademik ve idari kadro tahsisi yapılmıştır.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milletvekilleri, 2002 yılında 53’ü devlet, 23’ü vakıf olmak üzere toplamda 76 olan üniversite sayısı bugün itibarıyla 103’ü devlet, 65’i vakıf olmak üzere toplam 168’e ulaşmıştır. Bu artış ile birlikte Hükûmetimiz döneminde üniversitesiz il kalmamış, her ile bir üniversite kurulma hedefine ulaşılarak tüm illerimizin bilimin ışığıyla aydınlanması sağlanmıştır. Milletvekili seçildiğim Osmaniye ilinde de 2007 yılında, AK PARTİ iktidarı döneminde yasayla Korkut Ata Üniversitesi kurulmuş olup üniversitemizin bünyesinde bugün 5 fakülte, 2 enstitü ve 5 yüksek okulda yaklaşık 7 bin civarında öğrenci öğrenim görmektedir.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milletvekilleri, üniversiteler söz konusu olmuşken şu hususu da vurgulamadan geçemeyeceğim: Anayasa’nın 24’üncü maddesi ile din ve vicdan hürriyeti teminat altına alınmış olmasına rağmen inançlarından dolayı başını örten kız öğrencilerimiz yakın geçmişte üniversite kapılarında mağdur edilerek üniversitelere alınmadılar, öğrenim özgürlükleri engellendi ve ikna odalarında psikolojik baskıya maruz bırakıldılar. Merhum Necip Fazıl Kısakürek’in: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“Vicdan azabına eş, kayna kayna Sakarya,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Öz yurdunda garipsin, öz vatanında parya!” dizelerinde ifade ettiği gibi, gözyaşları içerisinde bu yavrularımız yıllarca öz vatanında zulme uğradı ama şükürler olsun ki AK PARTİ döneminde vesayetçi anlayışın kaldırılması ve Türkiye’nin normalleşmesi ile bu zulümler de son buldu.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Yine, birçok gencimiz üniversiteye giriş sınavlarında haksız katsayı uygulamasıyla mağdur edilmiş ve gelecekleri karartılmıştı. Şükürler olsun ki o haksızlık da artık bizim dönemimizde giderildi.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“Yol onun, varlık onun, gerisi hep angarya;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Yüzüstü çok süründün, ayağa kalk Sakarya!” (AK PART</w:t>
      </w:r>
      <w:r w:rsidRPr="0024616E" w:rsidR="004928CA">
        <w:rPr>
          <w:rFonts w:ascii="Arial" w:hAnsi="Arial"/>
          <w:color w:val="1F497D"/>
          <w:spacing w:val="24"/>
          <w:sz w:val="18"/>
          <w:szCs w:val="18"/>
        </w:rPr>
        <w:t xml:space="preserve">İ ve MHP sıralarından alkışlar) </w:t>
      </w:r>
      <w:r w:rsidRPr="0024616E">
        <w:rPr>
          <w:rFonts w:ascii="Arial" w:hAnsi="Arial"/>
          <w:color w:val="1F497D"/>
          <w:spacing w:val="24"/>
          <w:sz w:val="18"/>
          <w:szCs w:val="18"/>
        </w:rPr>
        <w:t xml:space="preserve">diyen üstat Necip Fazıl bugünleri yaşasaydı Türkiye'nin nasıl şahlandığını görecek ve belki de bu yükselişi şöyle ifade edecekti: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“Hayaller gerçek oldu,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İşte AK PARTİ var ya,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Şahlandın artık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Sırtın yere gelmez Sakarya!” (AK PARTİ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övün Sakarya,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Övünmek vakti bu an.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Sen Fatih’in neslisin,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Unutma, şanlı tarihini an.”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 duygularla</w:t>
      </w:r>
      <w:r w:rsidRPr="0024616E" w:rsidR="0054248A">
        <w:rPr>
          <w:rFonts w:ascii="Arial" w:hAnsi="Arial"/>
          <w:color w:val="1F497D"/>
          <w:spacing w:val="24"/>
          <w:sz w:val="18"/>
          <w:szCs w:val="18"/>
        </w:rPr>
        <w:t>,</w:t>
      </w:r>
      <w:r w:rsidRPr="0024616E">
        <w:rPr>
          <w:rFonts w:ascii="Arial" w:hAnsi="Arial"/>
          <w:color w:val="1F497D"/>
          <w:spacing w:val="24"/>
          <w:sz w:val="18"/>
          <w:szCs w:val="18"/>
        </w:rPr>
        <w:t xml:space="preserve"> 2013 yılı bütçesinin üniversitelerimiz ve tüm kurumlarımızla birlikte aziz milletimiz için hayırlara vesile olmasını diliyor, saygılarımı sunuyorum. (AK PARTİ ve MHP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Teşekkür ederim.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Birleşime bir saat ara veriyorum. </w:t>
      </w:r>
    </w:p>
    <w:p w:rsidRPr="0024616E" w:rsidR="005301CF" w:rsidP="0024616E" w:rsidRDefault="005301CF">
      <w:pPr>
        <w:pStyle w:val="Metinstil"/>
        <w:tabs>
          <w:tab w:val="center" w:pos="5103"/>
        </w:tabs>
        <w:suppressAutoHyphens/>
        <w:spacing w:line="240" w:lineRule="auto"/>
        <w:jc w:val="right"/>
        <w:rPr>
          <w:rFonts w:ascii="Arial" w:hAnsi="Arial"/>
          <w:color w:val="1F497D"/>
          <w:spacing w:val="24"/>
          <w:sz w:val="18"/>
          <w:szCs w:val="18"/>
        </w:rPr>
      </w:pPr>
      <w:r w:rsidRPr="0024616E">
        <w:rPr>
          <w:rFonts w:ascii="Arial" w:hAnsi="Arial"/>
          <w:color w:val="1F497D"/>
          <w:spacing w:val="24"/>
          <w:sz w:val="18"/>
          <w:szCs w:val="18"/>
        </w:rPr>
        <w:t xml:space="preserve">Kapanma Saati: 13.38 </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İKİNCİ OTURUM</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Açılma Saati: 14.42</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 xml:space="preserve">BAŞKAN: Başkan Vekili Meral AKŞENER </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 xml:space="preserve">KÂTİP ÜYELER: Muhammet Bilal MACİT (İstanbul), Muhammet Rıza YALÇINKAYA (Bartın) </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-----0-----</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Sayın milletvekilleri, Türkiye Büyük Millet Meclisinin 42’nci Birleşiminin İkinci Oturumunu açıyorum.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2013 yılı Merkezi Yönetim Bütçe Kanunu Tasarısı ile 2011 yılı Merkezi Yönetim Kesin Hesap Kanunu Tasarısı’nın görüşmelerine devam edeceğiz.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Komisyon burada, Hükûmet burada.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11’inci tur görüşmelerinde şimdi söz sırası Barış ve Demokrasi Partisi Grubu adına Van Milletvekili Sayın Nazmi Gür’de. (BDP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BDP GRUBU ADINA NAZMİ GÜR (Van) – Sayın Başkan, değerli arkadaşlar; Dışişleri Bakanlığı 2013 yılı bütçesi üzerine Barış ve Demokrasi Partisi adına söz almış bulunuyorum. Bu vesileyle heyetinizi saygıyla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arkadaşlar, Orta Doğu’da taşlar yerinden oynadı, cin şişeden çıktı ve kazanlar kuruldu, fokur fokur kaynıyor. Türkiye de işte bu ateş çemberinin içinde kendine yol aramaya, yol </w:t>
      </w:r>
      <w:r w:rsidRPr="0024616E" w:rsidR="007C6D3F">
        <w:rPr>
          <w:rFonts w:ascii="Arial" w:hAnsi="Arial"/>
          <w:color w:val="1F497D"/>
          <w:spacing w:val="24"/>
          <w:sz w:val="18"/>
          <w:szCs w:val="18"/>
        </w:rPr>
        <w:t>bulmaya çalışıyor. Fakat burada</w:t>
      </w:r>
      <w:r w:rsidRPr="0024616E">
        <w:rPr>
          <w:rFonts w:ascii="Arial" w:hAnsi="Arial"/>
          <w:color w:val="1F497D"/>
          <w:spacing w:val="24"/>
          <w:sz w:val="18"/>
          <w:szCs w:val="18"/>
        </w:rPr>
        <w:t xml:space="preserve"> Türkiye'nin yaptığı çok ciddi, önemli, tarihî bir hata var: Fokur fokur kaynayan, içinde olduğu kazana bir de alttan ateşi destekliyor, ateşi besliyor, âdeta harlandırıyor. Allah sonunu hayır getirsin.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arkadaşlar, dış politikamızı, AKP’nin dış politikasını özetle şöyle dile getirebiliriz: Bir taraftan, Türkiye, Suudi Arabistan, Katar ve arkasından ABD ve Batılıların olduğu bir cenah, bir kol, bir eksen. Bunun, Türkiye'nin aktif, tırnak içinde, politikasını da gözetirsek ciddi bir Sünni eksen olduğunu hemen görürsünüz. Diğer taraftan da İran, Irak, Suriye var. Bunların da arkasında özellikle Çin ve Rusya’yı da sayarsak buradaki Şii ekseni de rahatlıkla görebilirsiniz. İşte buradaki tehlike, Sünni ve Şii çatışmasının yani bir mezhep çatışmasının Orta Doğu’da varlığını büyük bir ölçüde hissettirmesidir.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Bir taraftan Suriye sınırına NATO eliyle Patriotlar yerleştirilirken, diğer yandan Malatya’ya radar üsleri kuruyoruz. İran’daki kimi resmî yetkililerin verilerine göre bu üçüncü bir dünya savaşının da yolunu açabilir ama Hükûmetimiz sağ olsun, rahatlıkla, bunları Türkiye’nin güvenliği için koyduğunu söylüyor. Ama tabii ki buna ne biz ne Türkiye kamuoyu ne de dünya kamuoyu inanmamaktadır.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arkadaşlar, genel olarak ifade etmek gerekirse</w:t>
      </w:r>
      <w:r w:rsidRPr="0024616E" w:rsidR="007C6D3F">
        <w:rPr>
          <w:rFonts w:ascii="Arial" w:hAnsi="Arial"/>
          <w:color w:val="1F497D"/>
          <w:spacing w:val="24"/>
          <w:sz w:val="18"/>
          <w:szCs w:val="18"/>
        </w:rPr>
        <w:t>,</w:t>
      </w:r>
      <w:r w:rsidRPr="0024616E">
        <w:rPr>
          <w:rFonts w:ascii="Arial" w:hAnsi="Arial"/>
          <w:color w:val="1F497D"/>
          <w:spacing w:val="24"/>
          <w:sz w:val="18"/>
          <w:szCs w:val="18"/>
        </w:rPr>
        <w:t xml:space="preserve"> AKP Hükûmeti, içinde derin çelişkiler barındıran ve ilkelerden ziyade pragmatizmi esas alan bir dış politikayı esas almaktadır. Bir yandan Arakan'a milyonlarca dolarlık yardım yapılıyor, diğer yandan yüz binlerce insanın ölümünden sorumlu diktatör Sudan yönetimi ile askerî anlaşmalar imzalanıyor. Bir yandan Suriye'ye "Halkın taleplerine ses ver." denilerek Esad'a savaş açılıyor, diğer yandan Suriye'deki Kürtler halkın bir parçası değilmiş gibi davranılıyor.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Hepimizin kabul ettiği üzere Türkiye kritik bi</w:t>
      </w:r>
      <w:r w:rsidRPr="0024616E" w:rsidR="007C6D3F">
        <w:rPr>
          <w:rFonts w:ascii="Arial" w:hAnsi="Arial"/>
          <w:color w:val="1F497D"/>
          <w:spacing w:val="24"/>
          <w:sz w:val="18"/>
          <w:szCs w:val="18"/>
        </w:rPr>
        <w:t>r süreçten geçmeye devam ediyor,</w:t>
      </w:r>
      <w:r w:rsidRPr="0024616E">
        <w:rPr>
          <w:rFonts w:ascii="Arial" w:hAnsi="Arial"/>
          <w:color w:val="1F497D"/>
          <w:spacing w:val="24"/>
          <w:sz w:val="18"/>
          <w:szCs w:val="18"/>
        </w:rPr>
        <w:t xml:space="preserve"> özellikle Orta Doğu bağlamında. Bir nevi Sırat Köprüsü'nden geçiyor. Aslında sadece Türkiye değil, tüm Orta Doğu bu köprünün üzerindedir. Sırat Köprüsü metaforunu şunun için kullanıyoruz değerli arkadaşlar: Önceden hesap verebilmenin, gelecekte aynı hataları yapmamanın önüne geçile</w:t>
      </w:r>
      <w:r w:rsidRPr="0024616E" w:rsidR="007C6D3F">
        <w:rPr>
          <w:rFonts w:ascii="Arial" w:hAnsi="Arial"/>
          <w:color w:val="1F497D"/>
          <w:spacing w:val="24"/>
          <w:sz w:val="18"/>
          <w:szCs w:val="18"/>
        </w:rPr>
        <w:t>bile</w:t>
      </w:r>
      <w:r w:rsidRPr="0024616E">
        <w:rPr>
          <w:rFonts w:ascii="Arial" w:hAnsi="Arial"/>
          <w:color w:val="1F497D"/>
          <w:spacing w:val="24"/>
          <w:sz w:val="18"/>
          <w:szCs w:val="18"/>
        </w:rPr>
        <w:t>ceği umudunu taşıyoruz hâlâ. BDP olarak bu umudu hep koruduk. Geçen yıl da</w:t>
      </w:r>
      <w:r w:rsidRPr="0024616E" w:rsidR="007C6D3F">
        <w:rPr>
          <w:rFonts w:ascii="Arial" w:hAnsi="Arial"/>
          <w:color w:val="1F497D"/>
          <w:spacing w:val="24"/>
          <w:sz w:val="18"/>
          <w:szCs w:val="18"/>
        </w:rPr>
        <w:t>,</w:t>
      </w:r>
      <w:r w:rsidRPr="0024616E">
        <w:rPr>
          <w:rFonts w:ascii="Arial" w:hAnsi="Arial"/>
          <w:color w:val="1F497D"/>
          <w:spacing w:val="24"/>
          <w:sz w:val="18"/>
          <w:szCs w:val="18"/>
        </w:rPr>
        <w:t xml:space="preserve"> bundan önceki senelerde de Hükümeti hayalperest politikalardan, maceraperest politikalardan uzak tutmaya, halkların özgürlüğünü ve barışını esas alan bir siyaset izlemeye hep davet etmiştik. Ama ne yazık ki değerli arkadaşlar, Türkiye, Suriye'deki iç savaşın başlıca taraflarından biri olmuştur.</w:t>
      </w:r>
    </w:p>
    <w:p w:rsidRPr="0024616E" w:rsidR="005301CF" w:rsidP="0024616E" w:rsidRDefault="005301CF">
      <w:pPr>
        <w:pStyle w:val="Metinstil"/>
        <w:tabs>
          <w:tab w:val="center" w:pos="5103"/>
        </w:tabs>
        <w:suppressAutoHyphens/>
        <w:spacing w:line="240" w:lineRule="auto"/>
        <w:rPr>
          <w:rFonts w:ascii="Arial" w:hAnsi="Arial" w:cs="Arial"/>
          <w:color w:val="1F497D"/>
          <w:sz w:val="18"/>
          <w:szCs w:val="18"/>
        </w:rPr>
      </w:pPr>
      <w:r w:rsidRPr="0024616E">
        <w:rPr>
          <w:rFonts w:ascii="Arial" w:hAnsi="Arial"/>
          <w:color w:val="1F497D"/>
          <w:spacing w:val="24"/>
          <w:sz w:val="18"/>
          <w:szCs w:val="18"/>
        </w:rPr>
        <w:t>İç savaş sürüyor. Her ne kadar Esad rejimi baskıcı politikalarıyla Suriye’deki Baas rejimini ayakta tutmaya çalışsa da yerine yapay bir şekilde ikame edilmeye çalışılan siyasal anlayışın da Esad rejiminin gerici anlayışından daha umut verici olmadığı son derece açıktır. Bu gerçeklere rağmen Türkiye, aynı gerici anlayışa sahip birtakım silahlı grupları kendi hassasiyetlerine ve ö</w:t>
      </w:r>
      <w:r w:rsidRPr="0024616E" w:rsidR="007C6D3F">
        <w:rPr>
          <w:rFonts w:ascii="Arial" w:hAnsi="Arial"/>
          <w:color w:val="1F497D"/>
          <w:spacing w:val="24"/>
          <w:sz w:val="18"/>
          <w:szCs w:val="18"/>
        </w:rPr>
        <w:t>nceliklerine göre yönlendirerek</w:t>
      </w:r>
      <w:r w:rsidRPr="0024616E">
        <w:rPr>
          <w:rFonts w:ascii="Arial" w:hAnsi="Arial"/>
          <w:color w:val="1F497D"/>
          <w:spacing w:val="24"/>
          <w:sz w:val="18"/>
          <w:szCs w:val="18"/>
        </w:rPr>
        <w:t xml:space="preserve"> Suriye'deki istikrarsızlığın artışına, dökülen kanın artmasına zemin hazırlamıştır. Kürtçe adı </w:t>
      </w:r>
      <w:r w:rsidRPr="0024616E" w:rsidR="007C6D3F">
        <w:rPr>
          <w:rFonts w:ascii="Arial" w:hAnsi="Arial"/>
          <w:color w:val="1F497D"/>
          <w:spacing w:val="24"/>
          <w:sz w:val="18"/>
          <w:szCs w:val="18"/>
        </w:rPr>
        <w:t>“</w:t>
      </w:r>
      <w:r w:rsidRPr="0024616E">
        <w:rPr>
          <w:rFonts w:ascii="Arial" w:hAnsi="Arial"/>
          <w:color w:val="1F497D"/>
          <w:spacing w:val="24"/>
          <w:sz w:val="18"/>
          <w:szCs w:val="18"/>
        </w:rPr>
        <w:t>Serekaniye</w:t>
      </w:r>
      <w:r w:rsidRPr="0024616E" w:rsidR="007C6D3F">
        <w:rPr>
          <w:rFonts w:ascii="Arial" w:hAnsi="Arial"/>
          <w:color w:val="1F497D"/>
          <w:spacing w:val="24"/>
          <w:sz w:val="18"/>
          <w:szCs w:val="18"/>
        </w:rPr>
        <w:t>” olan ve Arapça “Resula</w:t>
      </w:r>
      <w:r w:rsidRPr="0024616E">
        <w:rPr>
          <w:rFonts w:ascii="Arial" w:hAnsi="Arial"/>
          <w:color w:val="1F497D"/>
          <w:spacing w:val="24"/>
          <w:sz w:val="18"/>
          <w:szCs w:val="18"/>
        </w:rPr>
        <w:t>yn</w:t>
      </w:r>
      <w:r w:rsidRPr="0024616E" w:rsidR="007C6D3F">
        <w:rPr>
          <w:rFonts w:ascii="Arial" w:hAnsi="Arial"/>
          <w:color w:val="1F497D"/>
          <w:spacing w:val="24"/>
          <w:sz w:val="18"/>
          <w:szCs w:val="18"/>
        </w:rPr>
        <w:t>” olarak bilinen ve Ceylâ</w:t>
      </w:r>
      <w:r w:rsidRPr="0024616E">
        <w:rPr>
          <w:rFonts w:ascii="Arial" w:hAnsi="Arial"/>
          <w:color w:val="1F497D"/>
          <w:spacing w:val="24"/>
          <w:sz w:val="18"/>
          <w:szCs w:val="18"/>
        </w:rPr>
        <w:t xml:space="preserve">npınar'ın hemen karşısındaki yerleşim bölgesine Türkiye sınırından silahlı grupların zor kullanarak </w:t>
      </w:r>
      <w:r w:rsidRPr="0024616E" w:rsidR="007C6D3F">
        <w:rPr>
          <w:rFonts w:ascii="Arial" w:hAnsi="Arial"/>
          <w:color w:val="1F497D"/>
          <w:spacing w:val="24"/>
          <w:sz w:val="18"/>
          <w:szCs w:val="18"/>
        </w:rPr>
        <w:t>müdahale etmeleri</w:t>
      </w:r>
      <w:r w:rsidRPr="0024616E">
        <w:rPr>
          <w:rFonts w:ascii="Arial" w:hAnsi="Arial"/>
          <w:color w:val="1F497D"/>
          <w:spacing w:val="24"/>
          <w:sz w:val="18"/>
          <w:szCs w:val="18"/>
        </w:rPr>
        <w:t xml:space="preserve"> </w:t>
      </w:r>
      <w:r w:rsidRPr="0024616E">
        <w:rPr>
          <w:rFonts w:ascii="Arial" w:hAnsi="Arial" w:cs="Arial"/>
          <w:color w:val="1F497D"/>
          <w:sz w:val="18"/>
          <w:szCs w:val="18"/>
        </w:rPr>
        <w:t xml:space="preserve">bunun en gerçekçi ve </w:t>
      </w:r>
      <w:r w:rsidRPr="0024616E" w:rsidR="007C6D3F">
        <w:rPr>
          <w:rFonts w:ascii="Arial" w:hAnsi="Arial" w:cs="Arial"/>
          <w:color w:val="1F497D"/>
          <w:sz w:val="18"/>
          <w:szCs w:val="18"/>
        </w:rPr>
        <w:t xml:space="preserve">en </w:t>
      </w:r>
      <w:r w:rsidRPr="0024616E">
        <w:rPr>
          <w:rFonts w:ascii="Arial" w:hAnsi="Arial" w:cs="Arial"/>
          <w:color w:val="1F497D"/>
          <w:sz w:val="18"/>
          <w:szCs w:val="18"/>
        </w:rPr>
        <w:t>aktüel örneklerinden birisidir değerli arkadaşlar.</w:t>
      </w:r>
    </w:p>
    <w:p w:rsidRPr="0024616E" w:rsidR="005301CF" w:rsidP="0024616E" w:rsidRDefault="005301CF">
      <w:pPr>
        <w:pStyle w:val="Metinstil"/>
        <w:suppressAutoHyphens/>
        <w:spacing w:line="240" w:lineRule="auto"/>
        <w:ind w:left="0" w:firstLine="851"/>
        <w:rPr>
          <w:rFonts w:ascii="Arial" w:hAnsi="Arial" w:cs="Arial"/>
          <w:color w:val="1F497D"/>
          <w:sz w:val="18"/>
          <w:szCs w:val="18"/>
        </w:rPr>
      </w:pPr>
      <w:r w:rsidRPr="0024616E">
        <w:rPr>
          <w:rFonts w:ascii="Arial" w:hAnsi="Arial" w:cs="Arial"/>
          <w:color w:val="1F497D"/>
          <w:sz w:val="18"/>
          <w:szCs w:val="18"/>
        </w:rPr>
        <w:t xml:space="preserve">Özellikle Kent Meclisi Başkanı Abid Xelil’in de aralarında olduğu birçok sivil Arap </w:t>
      </w:r>
      <w:r w:rsidRPr="0024616E" w:rsidR="007C6D3F">
        <w:rPr>
          <w:rFonts w:ascii="Arial" w:hAnsi="Arial" w:cs="Arial"/>
          <w:color w:val="1F497D"/>
          <w:sz w:val="18"/>
          <w:szCs w:val="18"/>
        </w:rPr>
        <w:t xml:space="preserve">ve </w:t>
      </w:r>
      <w:r w:rsidRPr="0024616E">
        <w:rPr>
          <w:rFonts w:ascii="Arial" w:hAnsi="Arial" w:cs="Arial"/>
          <w:color w:val="1F497D"/>
          <w:sz w:val="18"/>
          <w:szCs w:val="18"/>
        </w:rPr>
        <w:t xml:space="preserve">Kürt’ün </w:t>
      </w:r>
      <w:r w:rsidRPr="0024616E" w:rsidR="007C6D3F">
        <w:rPr>
          <w:rFonts w:ascii="Arial" w:hAnsi="Arial" w:cs="Arial"/>
          <w:color w:val="1F497D"/>
          <w:sz w:val="18"/>
          <w:szCs w:val="18"/>
        </w:rPr>
        <w:t>ölümüne sebep olan bu çeteciler</w:t>
      </w:r>
      <w:r w:rsidRPr="0024616E">
        <w:rPr>
          <w:rFonts w:ascii="Arial" w:hAnsi="Arial" w:cs="Arial"/>
          <w:color w:val="1F497D"/>
          <w:sz w:val="18"/>
          <w:szCs w:val="18"/>
        </w:rPr>
        <w:t xml:space="preserve"> maalesef Türkiye topraklarını kullanarak Suriye’ye girmeye devam ediyor ve çatışmalar bugün itibarıyla orada, Resulayn’da devam ediyor. </w:t>
      </w:r>
    </w:p>
    <w:p w:rsidRPr="0024616E" w:rsidR="005301CF" w:rsidP="0024616E" w:rsidRDefault="005301CF">
      <w:pPr>
        <w:pStyle w:val="Metinstil"/>
        <w:suppressAutoHyphens/>
        <w:spacing w:line="240" w:lineRule="auto"/>
        <w:ind w:left="0" w:firstLine="851"/>
        <w:rPr>
          <w:rFonts w:ascii="Arial" w:hAnsi="Arial" w:cs="Arial"/>
          <w:color w:val="1F497D"/>
          <w:sz w:val="18"/>
          <w:szCs w:val="18"/>
        </w:rPr>
      </w:pPr>
      <w:r w:rsidRPr="0024616E">
        <w:rPr>
          <w:rFonts w:ascii="Arial" w:hAnsi="Arial" w:cs="Arial"/>
          <w:color w:val="1F497D"/>
          <w:sz w:val="18"/>
          <w:szCs w:val="18"/>
        </w:rPr>
        <w:t>Değerli arkadaşlar, ancak ne yazık ki son aylarda Türk dış</w:t>
      </w:r>
      <w:r w:rsidRPr="0024616E" w:rsidR="007C6D3F">
        <w:rPr>
          <w:rFonts w:ascii="Arial" w:hAnsi="Arial" w:cs="Arial"/>
          <w:color w:val="1F497D"/>
          <w:sz w:val="18"/>
          <w:szCs w:val="18"/>
        </w:rPr>
        <w:t xml:space="preserve"> politikasının karar vericileri</w:t>
      </w:r>
      <w:r w:rsidRPr="0024616E">
        <w:rPr>
          <w:rFonts w:ascii="Arial" w:hAnsi="Arial" w:cs="Arial"/>
          <w:color w:val="1F497D"/>
          <w:sz w:val="18"/>
          <w:szCs w:val="18"/>
        </w:rPr>
        <w:t xml:space="preserve"> Suriye konusunda bir Kürt-Arap çatışması çıkarmaya çalışıyor. Suriye’de yaşayan Arapları da Kürtleri de kendi çıkarlarına uyacak şekilde bir çizgiye çekmek gibi sömürgeci bir zihniyetle karşı karşıya kalıyoruz maalesef. Arapların Sünni olanını, Kürtlerin de biat edenini makul gören</w:t>
      </w:r>
      <w:r w:rsidRPr="0024616E" w:rsidR="007C6D3F">
        <w:rPr>
          <w:rFonts w:ascii="Arial" w:hAnsi="Arial" w:cs="Arial"/>
          <w:color w:val="1F497D"/>
          <w:sz w:val="18"/>
          <w:szCs w:val="18"/>
        </w:rPr>
        <w:t xml:space="preserve"> bir</w:t>
      </w:r>
      <w:r w:rsidRPr="0024616E">
        <w:rPr>
          <w:rFonts w:ascii="Arial" w:hAnsi="Arial" w:cs="Arial"/>
          <w:color w:val="1F497D"/>
          <w:sz w:val="18"/>
          <w:szCs w:val="18"/>
        </w:rPr>
        <w:t xml:space="preserve"> Türk dış politikasının en başta Türkiye’yi vuracağı son derece açıktır. Türkiye’de yaşayan milyonlarca Kürt ve milyonlarca Alevi varken arı kovanına çomak sokmak gibi, Suriye’yi hayalperest ve vizyondan yoksun politikalarla karıştırmak gerçekçi bir politika değildir. </w:t>
      </w:r>
    </w:p>
    <w:p w:rsidRPr="0024616E" w:rsidR="005301CF" w:rsidP="0024616E" w:rsidRDefault="005301CF">
      <w:pPr>
        <w:pStyle w:val="Metinstil"/>
        <w:suppressAutoHyphens/>
        <w:spacing w:line="240" w:lineRule="auto"/>
        <w:ind w:left="0" w:firstLine="851"/>
        <w:rPr>
          <w:rFonts w:ascii="Arial" w:hAnsi="Arial" w:cs="Arial"/>
          <w:color w:val="1F497D"/>
          <w:sz w:val="18"/>
          <w:szCs w:val="18"/>
        </w:rPr>
      </w:pPr>
      <w:r w:rsidRPr="0024616E">
        <w:rPr>
          <w:rFonts w:ascii="Arial" w:hAnsi="Arial" w:cs="Arial"/>
          <w:color w:val="1F497D"/>
          <w:sz w:val="18"/>
          <w:szCs w:val="18"/>
        </w:rPr>
        <w:t xml:space="preserve">Değerli arkadaşlar, eğer bir vizyondan bahsetmek gerekirse Orta Doğu’nun medeniyet tarihini temel alarak bir analiz yapmak gerekir. Suriye’yi, Irak’ı ya da İran’ı değerlendirirken binlerce yıllık Orta Doğu tarihini yani medeniyet tarihini göz önünde bulundurmanın daha yararlı olacağı kanısındayız. Salt etnik temelde, salt ekonomik çıkarlar temelinde ya da salt mezhepsel temelde bir Orta Doğu çözümlemesi yapmak yanlışlara yol açar, imkânsızı başarmak anlamına gelir. </w:t>
      </w:r>
    </w:p>
    <w:p w:rsidRPr="0024616E" w:rsidR="005301CF" w:rsidP="0024616E" w:rsidRDefault="005301CF">
      <w:pPr>
        <w:pStyle w:val="Metinstil"/>
        <w:suppressAutoHyphens/>
        <w:spacing w:line="240" w:lineRule="auto"/>
        <w:ind w:left="0" w:firstLine="851"/>
        <w:rPr>
          <w:rFonts w:ascii="Arial" w:hAnsi="Arial" w:cs="Arial"/>
          <w:color w:val="1F497D"/>
          <w:sz w:val="18"/>
          <w:szCs w:val="18"/>
        </w:rPr>
      </w:pPr>
      <w:r w:rsidRPr="0024616E">
        <w:rPr>
          <w:rFonts w:ascii="Arial" w:hAnsi="Arial" w:cs="Arial"/>
          <w:color w:val="1F497D"/>
          <w:sz w:val="18"/>
          <w:szCs w:val="18"/>
        </w:rPr>
        <w:t>Değerli arkadaşlar, AKP Hükûmetinin kullandığı mü</w:t>
      </w:r>
      <w:r w:rsidRPr="0024616E" w:rsidR="007C6D3F">
        <w:rPr>
          <w:rFonts w:ascii="Arial" w:hAnsi="Arial" w:cs="Arial"/>
          <w:color w:val="1F497D"/>
          <w:sz w:val="18"/>
          <w:szCs w:val="18"/>
        </w:rPr>
        <w:t>dahaleci söyleme bakıldığında, N</w:t>
      </w:r>
      <w:r w:rsidRPr="0024616E">
        <w:rPr>
          <w:rFonts w:ascii="Arial" w:hAnsi="Arial" w:cs="Arial"/>
          <w:color w:val="1F497D"/>
          <w:sz w:val="18"/>
          <w:szCs w:val="18"/>
        </w:rPr>
        <w:t xml:space="preserve">eo-Osmanlıcı ya da Sünni ekseni merkeze alan politikaların ne kadar temelsiz olduğu da kolayca görülür. </w:t>
      </w:r>
    </w:p>
    <w:p w:rsidRPr="0024616E" w:rsidR="005301CF" w:rsidP="0024616E" w:rsidRDefault="007C6D3F">
      <w:pPr>
        <w:pStyle w:val="Metinstil"/>
        <w:suppressAutoHyphens/>
        <w:spacing w:line="240" w:lineRule="auto"/>
        <w:ind w:left="0" w:firstLine="851"/>
        <w:rPr>
          <w:rFonts w:ascii="Arial" w:hAnsi="Arial" w:cs="Arial"/>
          <w:color w:val="1F497D"/>
          <w:sz w:val="18"/>
          <w:szCs w:val="18"/>
        </w:rPr>
      </w:pPr>
      <w:r w:rsidRPr="0024616E">
        <w:rPr>
          <w:rFonts w:ascii="Arial" w:hAnsi="Arial" w:cs="Arial"/>
          <w:color w:val="1F497D"/>
          <w:sz w:val="18"/>
          <w:szCs w:val="18"/>
        </w:rPr>
        <w:t>Bu agresif söylemin</w:t>
      </w:r>
      <w:r w:rsidRPr="0024616E" w:rsidR="005301CF">
        <w:rPr>
          <w:rFonts w:ascii="Arial" w:hAnsi="Arial" w:cs="Arial"/>
          <w:color w:val="1F497D"/>
          <w:sz w:val="18"/>
          <w:szCs w:val="18"/>
        </w:rPr>
        <w:t xml:space="preserve"> komşularla olan ilişkilerin de gerilmesine sebep olduğu açıktır. Suriye ile zaten dolaylı bir savaş hâli söz konusudur. Irak’ın tüm bileşenleriyle sorunları giderek artıyor. İran’la ilişkiler, Suriye’deki yanlış politikalar ciddi zarar gördü ve görmeye devam ediyor. Ermenistan ile ilişkiler düzelir gibi olacaksa da yine eski hâline dönmüş durumda. </w:t>
      </w:r>
    </w:p>
    <w:p w:rsidRPr="0024616E" w:rsidR="005301CF" w:rsidP="0024616E" w:rsidRDefault="005301CF">
      <w:pPr>
        <w:pStyle w:val="Metinstil"/>
        <w:suppressAutoHyphens/>
        <w:spacing w:line="240" w:lineRule="auto"/>
        <w:ind w:left="0" w:firstLine="851"/>
        <w:rPr>
          <w:rFonts w:ascii="Arial" w:hAnsi="Arial" w:cs="Arial"/>
          <w:color w:val="1F497D"/>
          <w:sz w:val="18"/>
          <w:szCs w:val="18"/>
        </w:rPr>
      </w:pPr>
      <w:r w:rsidRPr="0024616E">
        <w:rPr>
          <w:rFonts w:ascii="Arial" w:hAnsi="Arial" w:cs="Arial"/>
          <w:color w:val="1F497D"/>
          <w:sz w:val="18"/>
          <w:szCs w:val="18"/>
        </w:rPr>
        <w:t xml:space="preserve">Bölgede etkinliğini </w:t>
      </w:r>
      <w:r w:rsidRPr="0024616E" w:rsidR="00BE2ACE">
        <w:rPr>
          <w:rFonts w:ascii="Arial" w:hAnsi="Arial" w:cs="Arial"/>
          <w:color w:val="1F497D"/>
          <w:sz w:val="18"/>
          <w:szCs w:val="18"/>
        </w:rPr>
        <w:t>artıran</w:t>
      </w:r>
      <w:r w:rsidRPr="0024616E">
        <w:rPr>
          <w:rFonts w:ascii="Arial" w:hAnsi="Arial" w:cs="Arial"/>
          <w:color w:val="1F497D"/>
          <w:sz w:val="18"/>
          <w:szCs w:val="18"/>
        </w:rPr>
        <w:t xml:space="preserve"> Rusya ile ilişkilerde de Suriye ve enerji nakil hatları ekseninde gerilimli olduğu görülmektedir. </w:t>
      </w:r>
    </w:p>
    <w:p w:rsidRPr="0024616E" w:rsidR="005301CF" w:rsidP="0024616E" w:rsidRDefault="005301CF">
      <w:pPr>
        <w:pStyle w:val="Metinstil"/>
        <w:suppressAutoHyphens/>
        <w:spacing w:line="240" w:lineRule="auto"/>
        <w:ind w:left="0" w:firstLine="851"/>
        <w:rPr>
          <w:rFonts w:ascii="Arial" w:hAnsi="Arial" w:cs="Arial"/>
          <w:color w:val="1F497D"/>
          <w:sz w:val="18"/>
          <w:szCs w:val="18"/>
        </w:rPr>
      </w:pPr>
      <w:r w:rsidRPr="0024616E">
        <w:rPr>
          <w:rFonts w:ascii="Arial" w:hAnsi="Arial" w:cs="Arial"/>
          <w:color w:val="1F497D"/>
          <w:sz w:val="18"/>
          <w:szCs w:val="18"/>
        </w:rPr>
        <w:t xml:space="preserve">Kıbrıs’la çözümsüzlük hâli ise devam ediyor. Yunanistan’la ilişkiler bu bağlamda istikrarsızlığını sürdürüyor.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Başbakan Erdoğan diyor ki: "Ecdadımızın at sırtında gittiği her yere biz de gideriz, her yerle biz de ilgileniriz." Bu yeni dış politikanın âdeta yeni hedefi olmuştur. Eğer herkes ecdadına dönüp, nerelere kadar at sırtında gittiğine bakıp ona göre vizyon geliştirecekse üçüncü dünya savaşının çıkması kaçınılmaz olacaktır. Başbakan Erdoğan ve AKP Hükûmeti bu    Neo-Osmanlıcı söylemi terk etmelidir. Anadolu halklarının barış içinde bir arada yaşamasının imkânlarını sağlayacak bir söylemi kullanmalıdır. Orta Doğu’da barışın yolu halkların birliğinden geçer.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Padişahlık, halifelik döneminin saltanat devri de bitti. İttihat Terakki maceraperestliğinin de artık devri bitmiştir. 1923'ten günümüze kadar resmen kapalı kutu olan dış politikanın da artık geçerliliği kalmamıştır. Günümüzde her sözün, her politik adımın bir karşılığı vardır. Bu sorumlulukla hareket edilerek bir dış politika vizyonuna ihtiyacımız vardır.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Türkiye dış politikasının yumuşak karnının Kürtler</w:t>
      </w:r>
      <w:r w:rsidRPr="0024616E" w:rsidR="007C6D3F">
        <w:rPr>
          <w:rFonts w:ascii="Arial" w:hAnsi="Arial"/>
          <w:color w:val="1F497D"/>
          <w:spacing w:val="24"/>
          <w:sz w:val="18"/>
          <w:szCs w:val="18"/>
        </w:rPr>
        <w:t>in olduğunu herkes açıkça bili</w:t>
      </w:r>
      <w:r w:rsidRPr="0024616E">
        <w:rPr>
          <w:rFonts w:ascii="Arial" w:hAnsi="Arial"/>
          <w:color w:val="1F497D"/>
          <w:spacing w:val="24"/>
          <w:sz w:val="18"/>
          <w:szCs w:val="18"/>
        </w:rPr>
        <w:t>yor. Kürtlerin herhangi bir bölgede sahip olacağı statü ne yazık ki Türkiye karar vericileri tarafından bir tehdit olarak algılanmaktadır. Her ne kadar anti Kürt politikaları söylemde “PKK ile mücadele" olarak perdelenmeye çalışılsa da ne Irak Kürdistan'ındaki kazanı</w:t>
      </w:r>
      <w:r w:rsidRPr="0024616E" w:rsidR="007C6D3F">
        <w:rPr>
          <w:rFonts w:ascii="Arial" w:hAnsi="Arial"/>
          <w:color w:val="1F497D"/>
          <w:spacing w:val="24"/>
          <w:sz w:val="18"/>
          <w:szCs w:val="18"/>
        </w:rPr>
        <w:t>mlar ne de Suriye'deki Kürtler</w:t>
      </w:r>
      <w:r w:rsidRPr="0024616E">
        <w:rPr>
          <w:rFonts w:ascii="Arial" w:hAnsi="Arial"/>
          <w:color w:val="1F497D"/>
          <w:spacing w:val="24"/>
          <w:sz w:val="18"/>
          <w:szCs w:val="18"/>
        </w:rPr>
        <w:t xml:space="preserve"> birliği engellenememiştir. Kazanımları sekteye uğratılmaya çalışılsa da artık Kürtler birbirlerine karşı mücadele etmeyeceklerdir. Bunun sözünü vermişlerdir. Bunun yanlışlığını da hep birlikte görmüşlerdir.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Burada Kürtlerin eski Kürt olmadığını açıkça görmek mümkündür. Artık Kürtler 19’uncu yüzyılın, 20’nci yüzyılın Kürtleri değildir. Karşınızda 21’inci yüzyılın Kürtleri vardır ve 21’inci yüzyıl Kürtlerin yüzyılı olacaktır.  Kürtler kaçınılmaz olarak özgürlüklerini elde edeceklerdir.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Kürtler devlet statüsüne sahip olmasa da Orta Doğu'da bir bütün olarak anahtar aktörlerin başında gelmektedir. Yani Orta Doğu'nun anahtarı olarak Kürtlerle gerçek anlamda kurulacak birlik herkese kazandırır. Dışişleri Bakanımız da bunun farkında olacak ki Suriye'deki Kürtlerin birliğini hâlen ortadan kaldırmanın derdine düşmüştür. PYD'siz bir Kürt oluşumunun arayışını sürdürmeye devam etmektedir.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Suriye Kürtlerini biraz sosyolojik ve politik bağlamda tanımaya çalışırsanız anlayacaksınız ki PYD ve temsil ettiği siyasal çizgi Suriye'deki Kürt muhalefetlerinin temel gücüdür. Suriye Kürtlerinin büyük çoğunluğunun sonuna kadar desteklediği bir partidir PYD. Bu gerçeği görmezden gelerek diğer partileri PYD'ye karşı kışkırtmaya çalışmak ya da bir şekilde izole edilmesini sağlamak boşa kürek çekmektir.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PYD'yi siyaset sahnesinden çektiğinizde edilgen ve aktör niteliğini kaybetmiş bir Kürt muhalefeti kalacak geriye. Böyle bir durumu hiçbir Kürt partisi kabul etmeyecektir. Suriye’deki 16 Kürt partisinin oluşturduğu Kürt Yüksek Konseyi tüm Kürtleri temsil etmektedir. İnanıyoruz ki Suriye Kürtleri gelecekteki demokratik Suriye’de barışın ve istikrarın en önemli aktörü olacaklardır.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arkadaşlar, meşru olmayan yöntemlerle, halkın iradesinin dışında gerçekleştirilen müdahalelerle bir yere varılmayacağı açıktır. Dahası, AKP'li siyasetçilerin Esed’e yönelik "Halkın taleplerine ses ver, onların isteklerini kabul et." gibi ifadeleri, söylemleri gerçeği yansıtmamaktadır, ciddi bir çelişkiyi ortaya koymaktadır.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Açıkça, samimiyetsiz ve ilkesiz bir tutumla karşı karşıyayız. Bu nedenle, AKP Hükûmetini bu yanlış politikayı terk etmeye ve Suriyeli Kürtlerin büyük destek verdiği PYD'yi hedef alan yaklaşımlardan vazgeçmeye davet ediyoruz.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Suriye ile ilgili olarak daha söylenecek çok şey var ancak zamanımız kısıtlı. Bu nedenle, AKP Hükûmetine kısaca şu çağrıyı yapmak istiyorum: Adil olmazsanız, ayrımcılık yaparsanız söyleyecek sözünüz kalmayacaktır. Barışın dilini konuşmazsanız, savaş sizi de vurur. Halkla</w:t>
      </w:r>
      <w:r w:rsidRPr="0024616E" w:rsidR="007C6D3F">
        <w:rPr>
          <w:rFonts w:ascii="Arial" w:hAnsi="Arial"/>
          <w:color w:val="1F497D"/>
          <w:spacing w:val="24"/>
          <w:sz w:val="18"/>
          <w:szCs w:val="18"/>
        </w:rPr>
        <w:t>rın taleplerini esas almazsanız</w:t>
      </w:r>
      <w:r w:rsidRPr="0024616E">
        <w:rPr>
          <w:rFonts w:ascii="Arial" w:hAnsi="Arial"/>
          <w:color w:val="1F497D"/>
          <w:spacing w:val="24"/>
          <w:sz w:val="18"/>
          <w:szCs w:val="18"/>
        </w:rPr>
        <w:t xml:space="preserve"> tarih kitaplarında sadece bir parantezden öteye </w:t>
      </w:r>
      <w:r w:rsidRPr="0024616E" w:rsidR="007C6D3F">
        <w:rPr>
          <w:rFonts w:ascii="Arial" w:hAnsi="Arial"/>
          <w:color w:val="1F497D"/>
          <w:spacing w:val="24"/>
          <w:sz w:val="18"/>
          <w:szCs w:val="18"/>
        </w:rPr>
        <w:t>gidemezsiniz. Dürüst olmazsanız</w:t>
      </w:r>
      <w:r w:rsidRPr="0024616E">
        <w:rPr>
          <w:rFonts w:ascii="Arial" w:hAnsi="Arial"/>
          <w:color w:val="1F497D"/>
          <w:spacing w:val="24"/>
          <w:sz w:val="18"/>
          <w:szCs w:val="18"/>
        </w:rPr>
        <w:t xml:space="preserve"> dostunuz da olmaz. Bugün yüzünüze gülenler yarın sizi Esed'in konumuna sokarlar. İç barışı sağlama dışında her söyleyeceğiniz sözünüz havada kalacaktır.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arkadaşlar, Filistin halkının özgür</w:t>
      </w:r>
      <w:r w:rsidRPr="0024616E" w:rsidR="007C6D3F">
        <w:rPr>
          <w:rFonts w:ascii="Arial" w:hAnsi="Arial"/>
          <w:color w:val="1F497D"/>
          <w:spacing w:val="24"/>
          <w:sz w:val="18"/>
          <w:szCs w:val="18"/>
        </w:rPr>
        <w:t>lüğü için gösterilen çaba kadar</w:t>
      </w:r>
      <w:r w:rsidRPr="0024616E">
        <w:rPr>
          <w:rFonts w:ascii="Arial" w:hAnsi="Arial"/>
          <w:color w:val="1F497D"/>
          <w:spacing w:val="24"/>
          <w:sz w:val="18"/>
          <w:szCs w:val="18"/>
        </w:rPr>
        <w:t xml:space="preserve"> Kürtlerin özgürlük mücadelesi de anlaşılmalıdır. Kendi vatanında ikinci sınıf vatandaş muamelesi gören halklardan bahsediyoruz burada. Sosyalist Enternasyonalin Cape Town'da deklare ettiği gibi Kürt sorunu artık Filistin sorunu gibi çok taraflıdır, çok uluslararası bir sorun hâline dönüşmüştür.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arkadaşlar, Kürt sorunu giderek uluslararasılaşan bir sorun hâline gelmiştir. Dolayısıyla Hükûmet, Irak ve Suriye'deki gelişmeleri dikkate alarak 20 milyondan fazla Kürt’ü barındıran topraklarında barışı kalıcı hâle getirecek şekilde Kürt sorununu da çözmelidir. İç sorunlarını çözmüş bir Türkiye'nin dünyadaki konumunun daha üst sıralarda ve saygın olacağı açıktır.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arkadaşlar, Avrupa Birliği ile Türkiye arasındaki ilişkiler son yıllarda durağan bir konuma geldi. Bu durağanlığı bazı AKP'li yetkililer AB'nin iç dinamiklerine ya da ekonomik nedenlere dayandırmaktadır.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Avrupa Birliği müzakere süreci yerli yerinde duruyor</w:t>
      </w:r>
      <w:r w:rsidRPr="0024616E" w:rsidR="00B05057">
        <w:rPr>
          <w:rFonts w:ascii="Arial" w:hAnsi="Arial"/>
          <w:color w:val="1F497D"/>
          <w:spacing w:val="24"/>
          <w:sz w:val="18"/>
          <w:szCs w:val="18"/>
        </w:rPr>
        <w:t>.</w:t>
      </w:r>
      <w:r w:rsidRPr="0024616E">
        <w:rPr>
          <w:rFonts w:ascii="Arial" w:hAnsi="Arial"/>
          <w:color w:val="1F497D"/>
          <w:spacing w:val="24"/>
          <w:sz w:val="18"/>
          <w:szCs w:val="18"/>
        </w:rPr>
        <w:t xml:space="preserve"> </w:t>
      </w:r>
      <w:r w:rsidRPr="0024616E" w:rsidR="00B05057">
        <w:rPr>
          <w:rFonts w:ascii="Arial" w:hAnsi="Arial"/>
          <w:color w:val="1F497D"/>
          <w:spacing w:val="24"/>
          <w:sz w:val="18"/>
          <w:szCs w:val="18"/>
        </w:rPr>
        <w:t>M</w:t>
      </w:r>
      <w:r w:rsidRPr="0024616E">
        <w:rPr>
          <w:rFonts w:ascii="Arial" w:hAnsi="Arial"/>
          <w:color w:val="1F497D"/>
          <w:spacing w:val="24"/>
          <w:sz w:val="18"/>
          <w:szCs w:val="18"/>
        </w:rPr>
        <w:t>ekanizmalar</w:t>
      </w:r>
      <w:r w:rsidRPr="0024616E" w:rsidR="00B05057">
        <w:rPr>
          <w:rFonts w:ascii="Arial" w:hAnsi="Arial"/>
          <w:color w:val="1F497D"/>
          <w:spacing w:val="24"/>
          <w:sz w:val="18"/>
          <w:szCs w:val="18"/>
        </w:rPr>
        <w:t>ı</w:t>
      </w:r>
      <w:r w:rsidRPr="0024616E">
        <w:rPr>
          <w:rFonts w:ascii="Arial" w:hAnsi="Arial"/>
          <w:color w:val="1F497D"/>
          <w:spacing w:val="24"/>
          <w:sz w:val="18"/>
          <w:szCs w:val="18"/>
        </w:rPr>
        <w:t xml:space="preserve"> her hâlükârda işlese bile, daha iyi bir birlik için sorunların nasıl aşılacağı yönünde yıpratıcı da olsa tecrübe artırıcı tartışmalar yaşanıyor. Bazı siyasetçiler bunu bir zayıflık gibi görebilir, ancak buna benzer krizler demokratik ülkelerde daha büyük ekonomik ve siyasal sıçramaların da imkânını artırmıştır. Bu nedenle, Türkiye Avrupa Birliği sürecinden asla kopmamalıdır.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arkadaşlar, kısaca da Kıbrıs sorununa değinmek istiyorum. Kıbrıs sorunu Avrupa Birliğine katılım sürecinin bir diğer önemli engelleyici sorunlarından biridir ve bu sorun çözümsüz olarak hâlâ karşımızda durmaktadır. Başbakan tarafından Kıbrıslılara “besleme” denilecek kadar onur kırıcı bir yaklaşım geliştirerek mi adalete ve barışa ve Kıbrıs’ta çözüme ulaşacağız? Bu, Kıbrıslılara karşı büyük bir haksızlık ve hakarettir, âdeta saygısızlıktır. Kıbrıs konusunda BDP'nin tavrı nettir ve bu parti programımızda da net bir şekilde yer almaktadır. Ada halkının iradesini esas alan bağımsız ve birleşik bir Kıbrıs yani hem adadaki Rumların hem de Türk halkının ortak iradesini esas alan bir yaklaşım ancak Kıbrıs’ta sorunların çözümünün önünü açabilir.</w:t>
      </w:r>
    </w:p>
    <w:p w:rsidRPr="0024616E" w:rsidR="005301CF" w:rsidP="0024616E" w:rsidRDefault="00B05057">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Daha önce</w:t>
      </w:r>
      <w:r w:rsidRPr="0024616E" w:rsidR="005301CF">
        <w:rPr>
          <w:rFonts w:ascii="Arial" w:hAnsi="Arial"/>
          <w:color w:val="1F497D"/>
          <w:spacing w:val="24"/>
          <w:sz w:val="18"/>
          <w:szCs w:val="18"/>
        </w:rPr>
        <w:t xml:space="preserve"> bütç</w:t>
      </w:r>
      <w:r w:rsidRPr="0024616E">
        <w:rPr>
          <w:rFonts w:ascii="Arial" w:hAnsi="Arial"/>
          <w:color w:val="1F497D"/>
          <w:spacing w:val="24"/>
          <w:sz w:val="18"/>
          <w:szCs w:val="18"/>
        </w:rPr>
        <w:t>e konuşmalarımızda da söz ettik</w:t>
      </w:r>
      <w:r w:rsidRPr="0024616E" w:rsidR="005301CF">
        <w:rPr>
          <w:rFonts w:ascii="Arial" w:hAnsi="Arial"/>
          <w:color w:val="1F497D"/>
          <w:spacing w:val="24"/>
          <w:sz w:val="18"/>
          <w:szCs w:val="18"/>
        </w:rPr>
        <w:t xml:space="preserve"> değerli arkad</w:t>
      </w:r>
      <w:r w:rsidRPr="0024616E">
        <w:rPr>
          <w:rFonts w:ascii="Arial" w:hAnsi="Arial"/>
          <w:color w:val="1F497D"/>
          <w:spacing w:val="24"/>
          <w:sz w:val="18"/>
          <w:szCs w:val="18"/>
        </w:rPr>
        <w:t>aşlar,</w:t>
      </w:r>
      <w:r w:rsidRPr="0024616E" w:rsidR="005301CF">
        <w:rPr>
          <w:rFonts w:ascii="Arial" w:hAnsi="Arial"/>
          <w:color w:val="1F497D"/>
          <w:spacing w:val="24"/>
          <w:sz w:val="18"/>
          <w:szCs w:val="18"/>
        </w:rPr>
        <w:t xml:space="preserve"> </w:t>
      </w:r>
    </w:p>
    <w:p w:rsidRPr="0024616E" w:rsidR="005301CF" w:rsidP="0024616E" w:rsidRDefault="005301CF">
      <w:pPr>
        <w:pStyle w:val="Metinstil"/>
        <w:tabs>
          <w:tab w:val="center" w:pos="5103"/>
        </w:tabs>
        <w:suppressAutoHyphens/>
        <w:spacing w:line="240" w:lineRule="auto"/>
        <w:ind w:firstLine="0"/>
        <w:rPr>
          <w:rFonts w:ascii="Arial" w:hAnsi="Arial"/>
          <w:color w:val="1F497D"/>
          <w:spacing w:val="24"/>
          <w:sz w:val="18"/>
          <w:szCs w:val="18"/>
        </w:rPr>
      </w:pPr>
      <w:r w:rsidRPr="0024616E">
        <w:rPr>
          <w:rFonts w:ascii="Arial" w:hAnsi="Arial"/>
          <w:color w:val="1F497D"/>
          <w:spacing w:val="24"/>
          <w:sz w:val="18"/>
          <w:szCs w:val="18"/>
        </w:rPr>
        <w:t>AKP Hükûmetinin bu konuda atacağı, çözüm konusunda atacağı her adım</w:t>
      </w:r>
      <w:r w:rsidRPr="0024616E" w:rsidR="00B05057">
        <w:rPr>
          <w:rFonts w:ascii="Arial" w:hAnsi="Arial"/>
          <w:color w:val="1F497D"/>
          <w:spacing w:val="24"/>
          <w:sz w:val="18"/>
          <w:szCs w:val="18"/>
        </w:rPr>
        <w:t>da,</w:t>
      </w:r>
      <w:r w:rsidRPr="0024616E">
        <w:rPr>
          <w:rFonts w:ascii="Arial" w:hAnsi="Arial"/>
          <w:color w:val="1F497D"/>
          <w:spacing w:val="24"/>
          <w:sz w:val="18"/>
          <w:szCs w:val="18"/>
        </w:rPr>
        <w:t xml:space="preserve"> hem Avrupa Birliği sürecinde hem de komşularla olan sorunlar konusunda biz destekleyici bir tavır sergileyeceğiz.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arkadaşlar, diğer yandan da Filistin-İsrail konusundaki ilişkilere kısaca değinmek istiyorum. Biz parti olarak özellikle Filistin’in Birleşmiş Milletlerde gözlemci devlet statüsüne kavuşmasını büyük bir sevinçle karşıladık ve Filistin halkına ve bu konuda çaba gösteren herkese teşekkür ediyoruz ve saygıyla karşıladığımıza, onları kutladığımıza değinmek istiyoruz. Ancak Orta Doğu’da özellikle 2 büyük halk olan, devletsiz halk olan Kürtlerin ve Filistinlilerin özgürlüklerinin kalıcı bir biçimde -istikrarın ve barışın- sağlanması için her 2 halkın da özgürlüğe kavuşması gerekmektedir. Filistin halkının özgür, demokratik bir devlete sahip olması aynı zama</w:t>
      </w:r>
      <w:r w:rsidRPr="0024616E" w:rsidR="00B05057">
        <w:rPr>
          <w:rFonts w:ascii="Arial" w:hAnsi="Arial"/>
          <w:color w:val="1F497D"/>
          <w:spacing w:val="24"/>
          <w:sz w:val="18"/>
          <w:szCs w:val="18"/>
        </w:rPr>
        <w:t>nda İsrail halkının da, İsrail devleti</w:t>
      </w:r>
      <w:r w:rsidRPr="0024616E">
        <w:rPr>
          <w:rFonts w:ascii="Arial" w:hAnsi="Arial"/>
          <w:color w:val="1F497D"/>
          <w:spacing w:val="24"/>
          <w:sz w:val="18"/>
          <w:szCs w:val="18"/>
        </w:rPr>
        <w:t xml:space="preserve">nin de güvenliğini sağlayacaktır. İsrail’in 1967 sınırlarına çekilerek, Birleşmiş Milletler kararlarının tamamına saygı göstererek Filistin halkının bağımsız devlet hakkını tanıması gerekiyor.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Bir taraftan değerli arkadaşlar, Sudan’da Darfur bölgesinde yaşanan katliamların baş sorumlusu El Beşir ile ilişkileri geliştireceğiz, bir taraftan da bölgede biz saygın bir ülke olacağız; bu konuda bu çifte standardı Türkiye’nin terk etmesi gerekiyor. Demokratik bir ülke olarak Türkiye dış politikada da bu yapıcı tavrını, demokratikliğini, demokratik ilkeler etrafında göstermek zorundadır.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Hepinize sevgiler ve saygılar sunuyorum. (BDP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Muş Milletvekili Sayın Sırrı Sakık…</w:t>
      </w:r>
      <w:r w:rsidRPr="0024616E" w:rsidR="00B05057">
        <w:rPr>
          <w:rFonts w:ascii="Arial" w:hAnsi="Arial"/>
          <w:color w:val="1F497D"/>
          <w:spacing w:val="24"/>
          <w:sz w:val="18"/>
          <w:szCs w:val="18"/>
        </w:rPr>
        <w:t xml:space="preserve"> </w:t>
      </w:r>
      <w:r w:rsidRPr="0024616E">
        <w:rPr>
          <w:rFonts w:ascii="Arial" w:hAnsi="Arial"/>
          <w:color w:val="1F497D"/>
          <w:spacing w:val="24"/>
          <w:sz w:val="18"/>
          <w:szCs w:val="18"/>
        </w:rPr>
        <w:t>(BDP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On dakika…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BDP GRUBU ADINA SIRRI SAKIK (Muş) – Sayın Başkan, değerli arkadaşlar; ben de hepinizi saygıyla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Aslında, Gençlik ve Spor Bakanlığıyla ilgili konuşacaktım ama Türkiye’nin dış politikası konuşulurken ve geçtiğimiz bu önemli süreçten bir iki şey söylemek istiyorum ve bir iki çifte standarda vurgu yapmak istiyorum.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Aslında, geçen gün de söylemiştim ama Sayın Bakanımız burada olduğu için yeniden bunu tekrarlamak istiyorum. Tarih bizlere, yani bu ülkeyi yönetenlere bir fırsat sunuyor Sayın Bakanım, yani hem tarihi yeniden birlikte yaratabiliriz ve hayatın tanıdığı bu şansı da hep birlikte barış için değerlendirebiliriz.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Orta Do</w:t>
      </w:r>
      <w:r w:rsidRPr="0024616E" w:rsidR="00B05057">
        <w:rPr>
          <w:rFonts w:ascii="Arial" w:hAnsi="Arial"/>
          <w:color w:val="1F497D"/>
          <w:spacing w:val="24"/>
          <w:sz w:val="18"/>
          <w:szCs w:val="18"/>
        </w:rPr>
        <w:t>ğu’da, evet, bu kadar ciddi gelişmelerin olduğu süreçte</w:t>
      </w:r>
      <w:r w:rsidRPr="0024616E">
        <w:rPr>
          <w:rFonts w:ascii="Arial" w:hAnsi="Arial"/>
          <w:color w:val="1F497D"/>
          <w:spacing w:val="24"/>
          <w:sz w:val="18"/>
          <w:szCs w:val="18"/>
        </w:rPr>
        <w:t xml:space="preserve"> sizin Saddam sonrası ne yaptığınızı bir bütün olarak biliyoruz ama sizin o politikalarınızı tarih boşa çıkardı. O dönemde, yani Kürtlerin bir hak, hukuk, bir statü sahibi olmaması için ne gerektiyse hem merkezî hükûmette hem bölgesel hükûmette buna karşı ciddi çabalarınız oldu. En son, yani Talabani’nin seçilmemesi için de çok çaba sarf ettiniz ama oradaki realite farklıydı ve son dönemlerde yaptığınız Kürdistan Bölgesel Yönetimi’yle ilgili anlaşmaları önemli buluyoruz, onun için diyoruz ki tarih size tarihî bir fırsat sunuyor.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Siz Kerkük’te Türkmenlerle Kürtlere karşı bir şey oluşturacağınıza… Zaten oradaki Türkmenlerle Kürtler iç içe, bir barış içerisinde yaşıyorlar        -bölgesel hükûmette de ciddi bir şekilde- yani r</w:t>
      </w:r>
      <w:r w:rsidRPr="0024616E" w:rsidR="00B05057">
        <w:rPr>
          <w:rFonts w:ascii="Arial" w:hAnsi="Arial"/>
          <w:color w:val="1F497D"/>
          <w:spacing w:val="24"/>
          <w:sz w:val="18"/>
          <w:szCs w:val="18"/>
        </w:rPr>
        <w:t>esmî dilleri var ve merkezî hükû</w:t>
      </w:r>
      <w:r w:rsidRPr="0024616E">
        <w:rPr>
          <w:rFonts w:ascii="Arial" w:hAnsi="Arial"/>
          <w:color w:val="1F497D"/>
          <w:spacing w:val="24"/>
          <w:sz w:val="18"/>
          <w:szCs w:val="18"/>
        </w:rPr>
        <w:t xml:space="preserve">mette görev alıyorlar. Siz Musul’da da Arapları aynı şekilde Kürt oluşumuna karşı desteklediniz. Şimdi onun için diyoruz ki bu politikaların hepsi, bu kırmızı çizgiler yok oldu gitti, şimdi size tarih bir fırsat sunuyor. Türkiye Kürdistan’ında yaşayan Kürtlerle barış sürecini başlatın, Suriye’deki Kürtlerle de bu barış sürecini başlatabilirsiniz. Türkiye’deki Kürtlerle barışırsanız ve daha önceki bölgesel… Yani güney Kürdistan’daki gelişmelerde ciddi bir ekonomik anlaşma yaptığınız, siyasi anlaşmalar yaptığınız… Bunların hepsi önemlidir, bunları destekliyoruz.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Bakın, dün Dolmabahçe’de Suriyeli muhaliflerle Sayın Başbakan görüştü, önemli bir görüşmeydi. Aynı görüşmeyi Suriye Kürtlerini… Yani içinden PYD’yi çıkararak değil, yani PYD’nin orada ne kadar güç sahibi olduğunu siz de biliyorsunuz. Eğer gerçekten Kürtlerle bir diyalog ve müzakere sağlanacaksa Dolmabahçe’de Kürt muhaliflerin hepsi toplantıda olmalıdır. Sizinle dışarıda sohbet ettik, siz PYD’nin olmayacağını söylüyorsunuz ama bu olmayınca Suriye politikaları eksik kalır, yarım kalır. Sayın Bakanım, bir şeyi daha sizinle paylaşmak istiyorum. Bakın, gittiğiniz Kürdistan Bölgesel Yönetimi’nde Sayın Mesut Barzani’yle bir görüşmeniz oldu. Burada sizi karşılıyorlar, konukseverliğin evrensel yasalarını görüyorsunuz. Burada Türk Bayrağı var, hemen Mesut Bey’in arkasında da Irak Bayrağı ve yanında da Kürdistan bölgesel bayrağı var. Konukseverliğin evrensel yasası budur. Ama siz Mesut Bey’i burada</w:t>
      </w:r>
      <w:r w:rsidRPr="0024616E" w:rsidR="00B05057">
        <w:rPr>
          <w:rFonts w:ascii="Arial" w:hAnsi="Arial"/>
          <w:color w:val="1F497D"/>
          <w:spacing w:val="24"/>
          <w:sz w:val="18"/>
          <w:szCs w:val="18"/>
        </w:rPr>
        <w:t>,</w:t>
      </w:r>
      <w:r w:rsidRPr="0024616E">
        <w:rPr>
          <w:rFonts w:ascii="Arial" w:hAnsi="Arial"/>
          <w:color w:val="1F497D"/>
          <w:spacing w:val="24"/>
          <w:sz w:val="18"/>
          <w:szCs w:val="18"/>
        </w:rPr>
        <w:t xml:space="preserve"> buraya davet ettiğinizde Mesut Bey’in bütün değerlerini, Kürt halkının bütün değerlerini yok hükmünde sayıyorsunuz. Bakın, burada sadece Türk Bayrağı var. Şimdi siz bunu yok hükmünde saydığınızda oradaki bölgesel yönetim yok hükmünde mi sayılıyor? Yani bir halkın diline, kültürüne, kimliğine, bayrağına, renklerine niye saygısızlık yapılıyor veyahut da neden korkuluyor? Aynı şey, mesela Sayın Başbakan d</w:t>
      </w:r>
      <w:r w:rsidRPr="0024616E" w:rsidR="00B05057">
        <w:rPr>
          <w:rFonts w:ascii="Arial" w:hAnsi="Arial"/>
          <w:color w:val="1F497D"/>
          <w:spacing w:val="24"/>
          <w:sz w:val="18"/>
          <w:szCs w:val="18"/>
        </w:rPr>
        <w:t>a oraya gittiğinde, evet, Türk B</w:t>
      </w:r>
      <w:r w:rsidRPr="0024616E">
        <w:rPr>
          <w:rFonts w:ascii="Arial" w:hAnsi="Arial"/>
          <w:color w:val="1F497D"/>
          <w:spacing w:val="24"/>
          <w:sz w:val="18"/>
          <w:szCs w:val="18"/>
        </w:rPr>
        <w:t>ayrağı var, merkezî hükûmetin bayrağı var ve bölgesel bayrak var ama Sayın Mesut Barzani Türkiye’ye geldiğind</w:t>
      </w:r>
      <w:r w:rsidRPr="0024616E" w:rsidR="00B05057">
        <w:rPr>
          <w:rFonts w:ascii="Arial" w:hAnsi="Arial"/>
          <w:color w:val="1F497D"/>
          <w:spacing w:val="24"/>
          <w:sz w:val="18"/>
          <w:szCs w:val="18"/>
        </w:rPr>
        <w:t>e Sayın Başbakanla sadece Türk B</w:t>
      </w:r>
      <w:r w:rsidRPr="0024616E">
        <w:rPr>
          <w:rFonts w:ascii="Arial" w:hAnsi="Arial"/>
          <w:color w:val="1F497D"/>
          <w:spacing w:val="24"/>
          <w:sz w:val="18"/>
          <w:szCs w:val="18"/>
        </w:rPr>
        <w:t>ayrağı. Şimdi, bu da doğru değil çünkü isteseniz de istemeseniz de orada bir Kürdistan Bölgesel Yönetimi var, renkleriyle, bayrağıyla… Ha, bayrağın rengini mi bilmiyorsunuz? Sarı, yeşil, kırmızı; bu renklerden korkmayın, bu renkler Kürtleri temsil ediyor yani kardeş halkları bayraklarından, renklerinden korkmayın ve ben sizi gerçekten</w:t>
      </w:r>
      <w:r w:rsidRPr="0024616E" w:rsidR="00B05057">
        <w:rPr>
          <w:rFonts w:ascii="Arial" w:hAnsi="Arial"/>
          <w:color w:val="1F497D"/>
          <w:spacing w:val="24"/>
          <w:sz w:val="18"/>
          <w:szCs w:val="18"/>
        </w:rPr>
        <w:t>… Orta D</w:t>
      </w:r>
      <w:r w:rsidRPr="0024616E">
        <w:rPr>
          <w:rFonts w:ascii="Arial" w:hAnsi="Arial"/>
          <w:color w:val="1F497D"/>
          <w:spacing w:val="24"/>
          <w:sz w:val="18"/>
          <w:szCs w:val="18"/>
        </w:rPr>
        <w:t>oğu’da yani model bir ülke yaratılacaksa Kürtlerin müttefiki Türklerdir, Türklerin de müttefiki Kürtlerdir ve Kürtlerin ne kadar Türklere ihtiyacı varsa Türklerin de bir o kadar hem Türkiye’de hem de Orta</w:t>
      </w:r>
      <w:r w:rsidRPr="0024616E" w:rsidR="00B05057">
        <w:rPr>
          <w:rFonts w:ascii="Arial" w:hAnsi="Arial"/>
          <w:color w:val="1F497D"/>
          <w:spacing w:val="24"/>
          <w:sz w:val="18"/>
          <w:szCs w:val="18"/>
        </w:rPr>
        <w:t xml:space="preserve"> D</w:t>
      </w:r>
      <w:r w:rsidRPr="0024616E">
        <w:rPr>
          <w:rFonts w:ascii="Arial" w:hAnsi="Arial"/>
          <w:color w:val="1F497D"/>
          <w:spacing w:val="24"/>
          <w:sz w:val="18"/>
          <w:szCs w:val="18"/>
        </w:rPr>
        <w:t xml:space="preserve">oğu’da Kürtlere ihtiyacı vardır.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Başkan, değerli arkadaşlar; aslında Gençlik ve Spor Bakanlığının bütçesi üzerinde konuşurken… Yani biz şiddet ülkesinde yaşıyoruz. Dünyanın dört bir tarafında spor deyince akla dostluk gelir, barış gelir. Mesela Güney Afrika’da, Mandela’nın ülkesinde, 11 resmî dil vardır, orada farklı halklar yaşar, orada spor şiddete dönüşmez -bakın farklı halkların yaşadığı bir coğrafyadan bahsediyorum- Mandela’nın tutumuyla oradaki bütün halklar spor alanında gök kuşağını oluştururlar ama bizim ülkemizde tam tersine. Bu akşam, Fenerbahçe-Galatasaray maçı var ama Fenerliler gidemiyor. Yahu, şiddetin bu kadar egemen olduğu bir alanda spordan bahsedebilir misiniz? Siz gidip dışarıdan dünyanın parasını vererek onlarca sporcuları transfer ediyorsunuz, alıp getiriyorsunuz yani olimpiyatlarda büyük bir hayal kırıklığına uğradınız. Nedir? Gittiniz, Kenya, Kenya, Kenya… Afrika’dan, Rusya’dan yine Rusya’dan, Özbekistan’dan, Çin’den ve Amerika’dan sporcular alıp getirdiniz, bunların başına bir Türk ismi koydunuz. Buna ne gerek var Allah aşkına ya! Sizin altyapınız yoksa, sizin okuldan başlayan… Yani çocuk okula adımını atıyor ama demir ve beton yığınları arasına hapsoluyor. Gidin, bakın, şu tepede bulanan okulların hiçbirinde yani çocuğun sporla ilgil</w:t>
      </w:r>
      <w:r w:rsidRPr="0024616E" w:rsidR="00B05057">
        <w:rPr>
          <w:rFonts w:ascii="Arial" w:hAnsi="Arial"/>
          <w:color w:val="1F497D"/>
          <w:spacing w:val="24"/>
          <w:sz w:val="18"/>
          <w:szCs w:val="18"/>
        </w:rPr>
        <w:t>eneceği</w:t>
      </w:r>
      <w:r w:rsidRPr="0024616E">
        <w:rPr>
          <w:rFonts w:ascii="Arial" w:hAnsi="Arial"/>
          <w:color w:val="1F497D"/>
          <w:spacing w:val="24"/>
          <w:sz w:val="18"/>
          <w:szCs w:val="18"/>
        </w:rPr>
        <w:t xml:space="preserve"> bir alan</w:t>
      </w:r>
      <w:r w:rsidRPr="0024616E" w:rsidR="00B05057">
        <w:rPr>
          <w:rFonts w:ascii="Arial" w:hAnsi="Arial"/>
          <w:color w:val="1F497D"/>
          <w:spacing w:val="24"/>
          <w:sz w:val="18"/>
          <w:szCs w:val="18"/>
        </w:rPr>
        <w:t>,</w:t>
      </w:r>
      <w:r w:rsidRPr="0024616E">
        <w:rPr>
          <w:rFonts w:ascii="Arial" w:hAnsi="Arial"/>
          <w:color w:val="1F497D"/>
          <w:spacing w:val="24"/>
          <w:sz w:val="18"/>
          <w:szCs w:val="18"/>
        </w:rPr>
        <w:t xml:space="preserve"> açılacak bir alan yok ve sürekli bu noktada biz ezberimizi tekrarlıyoruz.</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Bakanım, bakın, hayatın her alanında ayrımcı politikalar devam ediyor. Spor özellikle, yani futbolu kastediyorum ben, çok büyük paralara, büyük desteklere yani eğer sırtınızı dayamazsanız olmaz. Şimdi, Süper Lig’de 18 takım arasında sadece Kürt coğrafyasından bir tek Elâzığspor var. Birinci Lig’de 18 takım arasında sadece bir Şanlıurfa var. İkinci Lig’de 13 takım arasında, yeni, Malatyaspor’dan başka kimse yok çünkü büyük paralara… Yani şimdi herkesin bir Tayyip Erdoğan’ı yok ki yani şeye sırt çevirsin. </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ENVER ERDEM (Elâzığ) – Sırrı Bey, Elâzığ Türk coğrafyasında.</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SIRRI SAKIK (Devamla) – Pardon?</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ENVER ERDEM (Elâzığ) – Elâzığ Türk coğrafyasında.</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SIRRI SAKIK (Devamla) – Ya, Kürt, Türk fark etmiyor, Türk coğrafyası olsun; canın sağ olsun, önemli bir şey değil.</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 NEVZAT KORKMAZ (Isparta) – Yani neredeyse Isparta, Afyonkarahisar’ı da alıp gideceksin sessiz kalsak. </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SIRRI SAKIK (Devamla) – Şimdi, bu ayrımcı politikaları hayatın her alanında devam ettiriyorsunuz. </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Bakanım, şimdi geçen gün bu kürsüde de söyledim, devletin bütün kurumlarında ciddi bir ayrımcı politikalar uygulanıyor. Yani devletin kurumlarında belli bir kesim yok hükmünde sayılıyor ama sizin Bakanlığınızda da –ve ben bunu özellikle sizin arkadaşlarınızdan medyaya yansıyan boyutunu söylemek istiyorum- ciddi bir Samsun örgütlenmesi var. Yani herkes Samsunlu olmak zorunda. Diğer muhalefet partileri de bunu seslendirdiler. </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YILDIRIM TUĞRUL TÜRKEŞ (Ankara) – Tarım Bakanlığında da Diyarbakır.</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3 kişi var ya!</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YILDIRIM TUĞRUL TÜRKEŞ (Ankara) – Onlar bakanlıkları bakanlara göre yaptığı için…</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SIRRI SAKIK (Devamla) – Şimdi bu politikalar doğru değil. Bu dışlayıcı olur, bu ötekini yabancılaştırır. Benim bu iddialarım aslında sizin birlikte siyaset yaptığınız arkadaşlarınızdan gelen şikâyetleri sizlerle paylaşıyorum. Yani onlar bize gelip şikâyette bulunuyorlar, diyorlar ki: “Gençlik ve Spor Bakanlığında ciddi bir örgütlenme, herkes Samsunlu olmak zorunda.” Böyle diyorlar, ben de iletiyorum, aracıyım ben size bu noktada.</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GENÇLİK VE SPOR BAKANI SUAT KILIÇ (Samsun) – Her söylenene inanmamak lazım.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SIRRI SAKIK (Devamla) – Şimdi, Sayın Bakan</w:t>
      </w:r>
      <w:r w:rsidRPr="0024616E" w:rsidR="00B05057">
        <w:rPr>
          <w:rFonts w:ascii="Arial" w:hAnsi="Arial"/>
          <w:color w:val="1F497D"/>
          <w:spacing w:val="24"/>
          <w:sz w:val="18"/>
          <w:szCs w:val="18"/>
        </w:rPr>
        <w:t>,</w:t>
      </w:r>
      <w:r w:rsidRPr="0024616E">
        <w:rPr>
          <w:rFonts w:ascii="Arial" w:hAnsi="Arial"/>
          <w:color w:val="1F497D"/>
          <w:spacing w:val="24"/>
          <w:sz w:val="18"/>
          <w:szCs w:val="18"/>
        </w:rPr>
        <w:t xml:space="preserve"> bakın, geçmişte bir Diyarbakırspor gerç</w:t>
      </w:r>
      <w:r w:rsidRPr="0024616E" w:rsidR="00B05057">
        <w:rPr>
          <w:rFonts w:ascii="Arial" w:hAnsi="Arial"/>
          <w:color w:val="1F497D"/>
          <w:spacing w:val="24"/>
          <w:sz w:val="18"/>
          <w:szCs w:val="18"/>
        </w:rPr>
        <w:t>eğimiz de vardı. Diyarbakırspor</w:t>
      </w:r>
      <w:r w:rsidRPr="0024616E">
        <w:rPr>
          <w:rFonts w:ascii="Arial" w:hAnsi="Arial"/>
          <w:color w:val="1F497D"/>
          <w:spacing w:val="24"/>
          <w:sz w:val="18"/>
          <w:szCs w:val="18"/>
        </w:rPr>
        <w:t xml:space="preserve"> Birinci Lig’deydi. Gittiği her maçta… Yani saldırıya uğramadığı tek maç yoktur. Bakın, ondan dolayı şu anda “Diyarbakırspor” denilen bir takım yok. Şimdi, Türkiye’de spor bu noktada ve siz güçlülerden yana…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Diyarbakırspor Ankara’ya geliyor, Bursa’ya gidiyor, Konya’ya gidiyor; ilk, içeri girer girmez “PKK dışarı” diyorlar. Sonradan ne yapıyorlar: “Ne mutlu Türk’üm diyene!” Bu kadar, ırkçılığın, milliyetçiliğin sporla iç içe olduğu bir yerde sporun gelişme şansı var mıdır? Ve siz hep güçlülerden yana tavır takındınız.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Bakın, içeride yüzlerce… Gazeteciler, avukatlar, düşüncelerinden dolayı insanlar içerideyken, bu Parlamento bir yıl içerisinde 3 kez, sırtı kalın olanlara şike yasasından yasa çıkarttı ve bu spor kulüplerinin başkanları </w:t>
      </w:r>
      <w:r w:rsidRPr="0024616E">
        <w:rPr>
          <w:rFonts w:ascii="Arial" w:hAnsi="Arial"/>
          <w:color w:val="1F497D"/>
          <w:spacing w:val="24"/>
          <w:sz w:val="18"/>
          <w:szCs w:val="18"/>
        </w:rPr>
        <w:br/>
        <w:t xml:space="preserve">-Allah adına- buradan yürüseler var ya, büyük bir çoğunluğun, her taraflarından hile…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(Mikrofon otomatik cihaz tarafından kapatıldı)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SIRRI SAKIK (Devamla) – …şike, kir, pas akar ve siz bunlar için</w:t>
      </w:r>
      <w:r w:rsidRPr="0024616E" w:rsidR="00B05057">
        <w:rPr>
          <w:rFonts w:ascii="Arial" w:hAnsi="Arial"/>
          <w:color w:val="1F497D"/>
          <w:spacing w:val="24"/>
          <w:sz w:val="18"/>
          <w:szCs w:val="18"/>
        </w:rPr>
        <w:t>,</w:t>
      </w:r>
      <w:r w:rsidRPr="0024616E">
        <w:rPr>
          <w:rFonts w:ascii="Arial" w:hAnsi="Arial"/>
          <w:color w:val="1F497D"/>
          <w:spacing w:val="24"/>
          <w:sz w:val="18"/>
          <w:szCs w:val="18"/>
        </w:rPr>
        <w:t xml:space="preserve"> 3 parti birleştiniz, bunlar için bir yasa çıkarttınız. Oysa ki yüzlerce öğrenci içeride, gazeteciler içeride.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 Sayın Sakık.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SIRRI SAKIK (Devamla) – Sizin bu konuda daha adil olmanız gerektiğini düşünüyorum. Yani sporun, şiddetin dışında olması gerekli</w:t>
      </w:r>
      <w:r w:rsidRPr="0024616E" w:rsidR="00B05057">
        <w:rPr>
          <w:rFonts w:ascii="Arial" w:hAnsi="Arial"/>
          <w:color w:val="1F497D"/>
          <w:spacing w:val="24"/>
          <w:sz w:val="18"/>
          <w:szCs w:val="18"/>
        </w:rPr>
        <w:t>. Sporun altyapısının</w:t>
      </w:r>
      <w:r w:rsidRPr="0024616E">
        <w:rPr>
          <w:rFonts w:ascii="Arial" w:hAnsi="Arial"/>
          <w:color w:val="1F497D"/>
          <w:spacing w:val="24"/>
          <w:sz w:val="18"/>
          <w:szCs w:val="18"/>
        </w:rPr>
        <w:t xml:space="preserve"> bütün toplumdan başlayıp</w:t>
      </w:r>
      <w:r w:rsidRPr="0024616E" w:rsidR="00B05057">
        <w:rPr>
          <w:rFonts w:ascii="Arial" w:hAnsi="Arial"/>
          <w:color w:val="1F497D"/>
          <w:spacing w:val="24"/>
          <w:sz w:val="18"/>
          <w:szCs w:val="18"/>
        </w:rPr>
        <w:t>…</w:t>
      </w:r>
      <w:r w:rsidRPr="0024616E">
        <w:rPr>
          <w:rFonts w:ascii="Arial" w:hAnsi="Arial"/>
          <w:color w:val="1F497D"/>
          <w:spacing w:val="24"/>
          <w:sz w:val="18"/>
          <w:szCs w:val="18"/>
        </w:rPr>
        <w:t xml:space="preserve"> Çünkü parası olanlar özel okullarda çocuklarını eğitiyorlar ama halkın çocukları bundan pay almıyorlar.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Ben, beni dinlediğiniz için teşekkür ediyorum. (BDP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Hakkâri Milletvekili Sayın Adil Kurt… (BDP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BDP GRUBU ADINA ADİL KURT (Hakkâri) – Teşekkür ederim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Başkan, değerli milletvekilleri; hepinizi selamlıyorum. </w:t>
      </w:r>
    </w:p>
    <w:p w:rsidRPr="0024616E" w:rsidR="005301CF" w:rsidP="0024616E" w:rsidRDefault="00B05057">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Millî Eğitim Bakanlığı ve b</w:t>
      </w:r>
      <w:r w:rsidRPr="0024616E" w:rsidR="005301CF">
        <w:rPr>
          <w:rFonts w:ascii="Arial" w:hAnsi="Arial"/>
          <w:color w:val="1F497D"/>
          <w:spacing w:val="24"/>
          <w:sz w:val="18"/>
          <w:szCs w:val="18"/>
        </w:rPr>
        <w:t>ağlı kuruluşların bütçeleri üzerine söz almış bulunuyorum. Hepinizi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Eğer, kent paylaşımları muhabbeti sonlanmışsa, ben de müsaadenizle sunumumu yapayım.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KEMALETTİN AYDIN (Gümüşhane) – Grubunuza söyleyeceksiniz.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BDP GRUBU ADINA ADİL KURT (Devamla) – Şimdi, Millî Eğitim Bakanlığının bütçesini değerlendirdiğimiz bu noktada, aslında, hep söylenen şey şu oldu: Bu Millî Eğitim Bakanlığı ya da daha doğrusu bütçeyi konuştuğumuz günden itibaren, sürekli, Millî Eğitim Bakanlığına ayrılan bütçe üzerinden Hükûmetin bir meziyeti, eğitime verdiği öneme dair birçok şey söylendi. Benden önceki konuşmacılar bu konuda istatistikler, grafikler gösterdiler; o konunun tekrarına girmeyeceğim ama şimdi, bir bütçenin artısını, eksisini neye göre hesaplarsınız? O bütçede yatırıma ayrılan kısım üzerinden değerlendirme yaparsınız.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iki yıldır Hükûmet yetkilileri burada sürekli şunu söylüyor: “Biz eğitime çok önem veriyoruz, en yüksek bütçeyi eğitime ayırıyoruz.” Kocaman bir yanılsama. Öyle bir şey yok. Kamuda çalışan personelin yüzde 80’i Millî Eğitim Bakanlığı ve bağlı kurumlarda çalışıyor. Siz devlet olarak onların maaşlarını ödemek zorundasınız. O maaşları nerede göstereceksiniz? Millî Eğitim Bakanlığı bütçesinde göstereceksiniz. Gerçekte yatırıma ödediğiniz, ayırdığınız pay, bakanlığa ayırdığınız ödeneği bir şekilde gösteriyor, verdiğiniz önemi gösteriyor.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2002-2012 yıllarında, kıyaslama yaptığımız zaman, sizin Millî Eğitim Bakanlığına ayırdığınız yatırım bütçesinde sürekli bir düşüş olmuştur, hiçbir zaman artış olmamıştır ve en düşük noktadadır bu sene için. Millî Eğitim Bakanlığının ihtiyaçlarının en yüksek seviyede olduğu bu yıl en az bütçe ayrılmıştır yatırıma: Yüzde 8,3.</w:t>
      </w:r>
    </w:p>
    <w:p w:rsidRPr="0024616E" w:rsidR="005301CF" w:rsidP="0024616E" w:rsidRDefault="00B05057">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 vesileyle</w:t>
      </w:r>
      <w:r w:rsidRPr="0024616E" w:rsidR="005301CF">
        <w:rPr>
          <w:rFonts w:ascii="Arial" w:hAnsi="Arial"/>
          <w:color w:val="1F497D"/>
          <w:spacing w:val="24"/>
          <w:sz w:val="18"/>
          <w:szCs w:val="18"/>
        </w:rPr>
        <w:t xml:space="preserve"> üniversiteleri de değerlendirecek olursak, değerli arkadaşlar, 103 devlet üniversitesi, vakıf üniversiteleriyle birlikte 168 üniversite ama burada esas gördüğümüz bütçe, devlet üniversitelerine ait bütçeler.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Şimdi, Ankara ve İstanbul’daki üniversitelere ayrılan bütçe, Anadolu’nun diğer kentlerinin üniversitelerine ayrılan bütçenin dörtte 1’i kadar yani 2 şehrin üniversitelerine ayrılan bütçe, diğer 89 üniversiteye ayrılan bütçenin dörtte 1’i kadar. Bir kere, burada bir hakkaniyet ölçüsü yok. Anadolu’daki birçok üniversitenin de bugün kirada olduklarını biliyoruz. Esasında, sadece isim olarak üniversite var. Kentin herhangi bir yerine, mesela, söz gelimi, girişine üniversite tabelası assanız hiç abes olmayacak çünkü orada gerçekten üniversite yok, kirada üniversite. Rektörlüğü kirada oturan bir üniversite, üniversite olur mu hiç? Olmaz.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Bir kıyaslama daha yapayım: Bakınız, bizim üniversitelerin tamamının bütçesi, artı YÖK bütçesi -yani kurumsal olarak YÖK’ün de bütçesini üzerine koyarsanız- Amerika’daki bir üniversitenin bütçesinin dörtte 1’i kadardır. Yani Amerika’daki Yale veya bir başka, Harvard üniversitelerinden bir tanesinin bütçesini alıp yan yana koyduğunuz zaman, Türkiye’deki üniversitelerin tamamına ayırdığınız bütçenin 4 katından fazla bir bütçeye sahip olduğunu görürsünüz.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bu sen</w:t>
      </w:r>
      <w:r w:rsidRPr="0024616E" w:rsidR="00B208AE">
        <w:rPr>
          <w:rFonts w:ascii="Arial" w:hAnsi="Arial"/>
          <w:color w:val="1F497D"/>
          <w:spacing w:val="24"/>
          <w:sz w:val="18"/>
          <w:szCs w:val="18"/>
        </w:rPr>
        <w:t>e çok aktüel bir tartışma var, bu</w:t>
      </w:r>
      <w:r w:rsidRPr="0024616E">
        <w:rPr>
          <w:rFonts w:ascii="Arial" w:hAnsi="Arial"/>
          <w:color w:val="1F497D"/>
          <w:spacing w:val="24"/>
          <w:sz w:val="18"/>
          <w:szCs w:val="18"/>
        </w:rPr>
        <w:t xml:space="preserve"> kılık kıyafet meselesinde. Biz şu görüşteyiz bu kılık kıyafet meselesinde: Şimdi, yoksulluğa üniforma giydirerek yoksulluğu gizleyemezsiniz bir kere. Liselerde, ilköğretimde kıyafet serbestisine</w:t>
      </w:r>
      <w:r w:rsidRPr="0024616E" w:rsidR="00B208AE">
        <w:rPr>
          <w:rFonts w:ascii="Arial" w:hAnsi="Arial"/>
          <w:color w:val="1F497D"/>
          <w:spacing w:val="24"/>
          <w:sz w:val="18"/>
          <w:szCs w:val="18"/>
        </w:rPr>
        <w:t>,</w:t>
      </w:r>
      <w:r w:rsidRPr="0024616E">
        <w:rPr>
          <w:rFonts w:ascii="Arial" w:hAnsi="Arial"/>
          <w:color w:val="1F497D"/>
          <w:spacing w:val="24"/>
          <w:sz w:val="18"/>
          <w:szCs w:val="18"/>
        </w:rPr>
        <w:t xml:space="preserve"> bu merkezden baktığımız zaman biz karşı değiliz. Yoksulluğun üzerindeki o üniformanın çıkarılması –bence- gerçeği daha çıplak gözle görmeye vesile olacağı için iyi olur diye düşünüyoruz. </w:t>
      </w:r>
    </w:p>
    <w:p w:rsidRPr="0024616E" w:rsidR="005301CF" w:rsidP="0024616E" w:rsidRDefault="00FC4C02">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4+4+4 sistemini geçen sene burada</w:t>
      </w:r>
      <w:r w:rsidRPr="0024616E" w:rsidR="005301CF">
        <w:rPr>
          <w:rFonts w:ascii="Arial" w:hAnsi="Arial"/>
          <w:color w:val="1F497D"/>
          <w:spacing w:val="24"/>
          <w:sz w:val="18"/>
          <w:szCs w:val="18"/>
        </w:rPr>
        <w:t xml:space="preserve"> çok tartıştık, bakın, geçen sene… “Sistemin adını ne koyarsanız koyun, 4+4 deyin, 4+5 deyin, </w:t>
      </w:r>
      <w:r w:rsidRPr="0024616E">
        <w:rPr>
          <w:rFonts w:ascii="Arial" w:hAnsi="Arial"/>
          <w:color w:val="1F497D"/>
          <w:spacing w:val="24"/>
          <w:sz w:val="18"/>
          <w:szCs w:val="18"/>
        </w:rPr>
        <w:t>ne derseniz deyin, sistemi</w:t>
      </w:r>
      <w:r w:rsidRPr="0024616E" w:rsidR="005301CF">
        <w:rPr>
          <w:rFonts w:ascii="Arial" w:hAnsi="Arial"/>
          <w:color w:val="1F497D"/>
          <w:spacing w:val="24"/>
          <w:sz w:val="18"/>
          <w:szCs w:val="18"/>
        </w:rPr>
        <w:t xml:space="preserve"> otur</w:t>
      </w:r>
      <w:r w:rsidRPr="0024616E">
        <w:rPr>
          <w:rFonts w:ascii="Arial" w:hAnsi="Arial"/>
          <w:color w:val="1F497D"/>
          <w:spacing w:val="24"/>
          <w:sz w:val="18"/>
          <w:szCs w:val="18"/>
        </w:rPr>
        <w:t>duğunuz</w:t>
      </w:r>
      <w:r w:rsidRPr="0024616E" w:rsidR="005301CF">
        <w:rPr>
          <w:rFonts w:ascii="Arial" w:hAnsi="Arial"/>
          <w:color w:val="1F497D"/>
          <w:spacing w:val="24"/>
          <w:sz w:val="18"/>
          <w:szCs w:val="18"/>
        </w:rPr>
        <w:t xml:space="preserve"> çerçeve çok önemli yani o çerçevenin içerisini nasıl doldurduğunuz çok önemlidir.” dedik ve şimdi sıkıntılarını yaşıyoruz. Bakanlık buradaki ihtiyaçları karşılayabilecek bir bütçeye de bu yıl sahip değil, konulmamış. Eski sistem yine devam edecek. Temel esprilerden bir tanesi şuydu: “Efendim, 11 yaşındaki çocukla 7 yaşındaki çocuğu yan yana koyduğumuz zaman psikolojik olarak birbirini eziyorlar, o nedenle ayrıştırma yapmamız gerekiyor.” deniliyordu. İyi, hoş da ayrıştırmıyorsunuz ki, ayırmıyorsunuz ki, ihtiyaçl</w:t>
      </w:r>
      <w:r w:rsidRPr="0024616E">
        <w:rPr>
          <w:rFonts w:ascii="Arial" w:hAnsi="Arial"/>
          <w:color w:val="1F497D"/>
          <w:spacing w:val="24"/>
          <w:sz w:val="18"/>
          <w:szCs w:val="18"/>
        </w:rPr>
        <w:t>arına cevap verebilen bir fiziki</w:t>
      </w:r>
      <w:r w:rsidRPr="0024616E" w:rsidR="005301CF">
        <w:rPr>
          <w:rFonts w:ascii="Arial" w:hAnsi="Arial"/>
          <w:color w:val="1F497D"/>
          <w:spacing w:val="24"/>
          <w:sz w:val="18"/>
          <w:szCs w:val="18"/>
        </w:rPr>
        <w:t xml:space="preserve"> altyapı sunmuyorsunuz ki. Hele hele bu yatırım bütçesiyle bunu yapma şansınız hiç yok. </w:t>
      </w:r>
    </w:p>
    <w:p w:rsidRPr="0024616E" w:rsidR="00FC4C02"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Eğitimin demokratikleştirilmesi konusuna gelince: Bakan üzerinde çok durur, çok söyler, der ki: “İşte Türkiye'nin her kesimine, bu ülkede yaşayan her kesimin kendi ana dilini öğrenmesi için seçmeli dil dersi koydum.” Keşke koymaz olsaydınız. Ama hele hele bunu, Kütlerin talebini karşılamaya dönük bir argüman olarak işliyorsanız, Kürtlere hakaret ettiğinizin farkına varın. Kürtler, kendi ana dillerini öğrenme ihtiyacında değiller. Kürtler, kendi ana dillerinde eğitim yapmayı talep ediyorlar.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Bilmiyorsanız, </w:t>
      </w:r>
      <w:r w:rsidRPr="0024616E" w:rsidR="00FC4C02">
        <w:rPr>
          <w:rFonts w:ascii="Arial" w:hAnsi="Arial"/>
          <w:color w:val="1F497D"/>
          <w:spacing w:val="24"/>
          <w:sz w:val="18"/>
          <w:szCs w:val="18"/>
        </w:rPr>
        <w:t xml:space="preserve">iki yakın örnek size sunacağım: </w:t>
      </w:r>
      <w:r w:rsidRPr="0024616E">
        <w:rPr>
          <w:rFonts w:ascii="Arial" w:hAnsi="Arial"/>
          <w:color w:val="1F497D"/>
          <w:spacing w:val="24"/>
          <w:sz w:val="18"/>
          <w:szCs w:val="18"/>
        </w:rPr>
        <w:t xml:space="preserve">Bu örneklerden bir tanesi Kosova Cumhuriyeti: Geçen sene Meclis Başkanımızla birlikte Kosova Meclis Başkanı ve beraberindeki heyeti burada karşılarken Meclis Başkanı orada yaşayan 20 bin Türk’ün ihtiyaçlarını ve kimliklerindeki Türkçe okumanın çip okuması olmadığına ilişkin bir talepte bulundu, bunun giderilmesini istedi. Kosova Meclis Başkanının bize verdiği cevap şuydu: </w:t>
      </w:r>
      <w:r w:rsidRPr="0024616E" w:rsidR="008148D7">
        <w:rPr>
          <w:rFonts w:ascii="Arial" w:hAnsi="Arial"/>
          <w:color w:val="1F497D"/>
          <w:spacing w:val="24"/>
          <w:sz w:val="18"/>
          <w:szCs w:val="18"/>
        </w:rPr>
        <w:t>“</w:t>
      </w:r>
      <w:r w:rsidRPr="0024616E">
        <w:rPr>
          <w:rFonts w:ascii="Arial" w:hAnsi="Arial"/>
          <w:color w:val="1F497D"/>
          <w:spacing w:val="24"/>
          <w:sz w:val="18"/>
          <w:szCs w:val="18"/>
        </w:rPr>
        <w:t>Biz, ilköğretimden, hatta anaokulundan üniversiteye kadar Kosova vatandaşı tüm Türklere kendi ana dillerinde eğitim yapma hakkını tanıyoruz, bu konuda bir eksikliğimiz varsa gidereceğiz.” Üç yıllık bir cumhuriyet. Seksen dokuz yıldan biz bir ders alamadıysak, bunların üç yılından bir ders alalım.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İkinci örnek, yakın örnek: Hep eleştirdiğimiz Irak’a bakalım. Alın, Irak’taki sistemi buraya koyun. Alın, Irak Kürdistan Federal Bölgesi’ndeki uygulamayı buraya koyun, başka hiçbir şey istemiyoruz.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Türkmenlerin kendi ana dillerinde eğitim yaptığı 5 tane okul var. Keşke daha fazla olsa. Eğitim dili Arapça, Kürtçe ve birçok okulda Türkçe dil dersleri veriliyor. Bizim buradan gidip orada üniversite açan girişimcilerimiz var ve şimdi sizden bir talepte bulunuyorlar: “Biz orada kaliteli insan potansiyelini yetiştiriyoruz, Anadolu ve Mezopotamya halklarının kaynaşmasını sağlayacak bir mekanizma üretiyoruz. Üniversiteler arası denklik sorununu çözün.” diyorlar. İlgili 2 bakanlığımız burada, Millî Eğitim Bakanlığı, Dışişleri Bakanlığı. Çünkü 2 bakanlığımızın da ilgi alanında. Bu sorunu çözeceklerini umut ediyorum.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Şimdi, esasında, ben bu konuşmanın kurgusunu 2071 argümanı üzerinden hesaplamıştım, öyle bir konuşma kurgusu yapmıştım. Çünkü 2023 argümanına alışmaya çalıştığımız bu dönemde 2071 hedefi… 2071’i yakalayamazsak 2453’ün, devamında geleceğini çok iyi biliyoruz. Yani bu, hedef saptama konusunda sınırsız bir ufkunuz var. O konuda yetişmeye çalışıyoruz. O ufku yakalamaya çalışıyoruz bu konuda.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Ama şimdi ben de sizin 2071’den günümüze bir bakmanızı istiyorum. B</w:t>
      </w:r>
      <w:r w:rsidRPr="0024616E" w:rsidR="008148D7">
        <w:rPr>
          <w:rFonts w:ascii="Arial" w:hAnsi="Arial"/>
          <w:color w:val="1F497D"/>
          <w:spacing w:val="24"/>
          <w:sz w:val="18"/>
          <w:szCs w:val="18"/>
        </w:rPr>
        <w:t>ir an kendiniz 2071’de olun ve iki</w:t>
      </w:r>
      <w:r w:rsidRPr="0024616E">
        <w:rPr>
          <w:rFonts w:ascii="Arial" w:hAnsi="Arial"/>
          <w:color w:val="1F497D"/>
          <w:spacing w:val="24"/>
          <w:sz w:val="18"/>
          <w:szCs w:val="18"/>
        </w:rPr>
        <w:t xml:space="preserve"> Türkiye tasavvuru içinde olun. Bir, bugünkü mevcut politikalar üzerinden yürüyen bir Türkiye’nin ne hâlde olabileceğini bir düşünün. Çok açık, net söyleyeyim size: Bölünmüş bir Türkiye görürsünüz ama bu bölünmüş Türkiye’de ne Diyarbakır mutlu olur ne Ankara mutlu olur ne İstanbul mutlu olur. Çünkü kaynaklarımız başkaları tarafından işletiliyor olacaktır. Bölünürüz ve bölündüğümüz oranda da daha fazla esaret altına girmiş olacağız. Senaryonun biri bu. Bunun olmaması için bir şeyler yapmanız lazım.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size biz bugün ana dilde eğitim konusunu gündeme getirdiğimizde bir refleks oluşuyor, bir tepki oluşuyor, bölünme sendromu çokça konuşulur oluyor. Ben, bundan tam yüz dört yı</w:t>
      </w:r>
      <w:r w:rsidRPr="0024616E" w:rsidR="008148D7">
        <w:rPr>
          <w:rFonts w:ascii="Arial" w:hAnsi="Arial"/>
          <w:color w:val="1F497D"/>
          <w:spacing w:val="24"/>
          <w:sz w:val="18"/>
          <w:szCs w:val="18"/>
        </w:rPr>
        <w:t>l önce Bediüzzaman Said-i Kürdi</w:t>
      </w:r>
      <w:r w:rsidRPr="0024616E">
        <w:rPr>
          <w:rFonts w:ascii="Arial" w:hAnsi="Arial"/>
          <w:color w:val="1F497D"/>
          <w:spacing w:val="24"/>
          <w:sz w:val="18"/>
          <w:szCs w:val="18"/>
        </w:rPr>
        <w:t>nin Osmanlı Sultanı Abdülhamit’e gönderdiği mektubun bir kısmını sizinle paylayacağım.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“Millet-i Osmaniyye meyânında mühim bir unsur teşkil eden Kürdistan ahâlisinin ahvâli hükümetçe mâlum ise de, hizmet-i ilmiyye-i mukaddeseye dâir bâzı mutâlebâtı arzetmeğe müsaâde dilerim.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Şu cihân-ı medeniyette ve şu asr-ı terakki ve müsabakatta sâir ihvân gibi yek-âheng-i terakki olmak içün himmet-i hükümetle Kürdistân’ın kasaba ve kurasında mekâtib tesis ve inşâ buyurulmuş olduğunu ayn-ı şükranla meşhûd ise de bundan yalnız lisân-ı Türki’ye âşina etfâl istifâde ediyor. Lisana âşina olmayan evlâd-ı ekrâd yalnız medâris-i ilmiyyeyi ma’den-i kemâlât bilmeleri ve mekâtib muallimlerinin lisân-ı mahalliye adem-i vukufları cihetiyle maârifden mahrum kalmaktadır. Bu ise, vahşeti, keşm</w:t>
      </w:r>
      <w:r w:rsidRPr="0024616E" w:rsidR="008148D7">
        <w:rPr>
          <w:rFonts w:ascii="Arial" w:hAnsi="Arial"/>
          <w:color w:val="1F497D"/>
          <w:spacing w:val="24"/>
          <w:sz w:val="18"/>
          <w:szCs w:val="18"/>
        </w:rPr>
        <w:t>ekeşi, dolayısıyle garbın şematetini</w:t>
      </w:r>
      <w:r w:rsidRPr="0024616E">
        <w:rPr>
          <w:rFonts w:ascii="Arial" w:hAnsi="Arial"/>
          <w:color w:val="1F497D"/>
          <w:spacing w:val="24"/>
          <w:sz w:val="18"/>
          <w:szCs w:val="18"/>
        </w:rPr>
        <w:t xml:space="preserve"> da’vet ediyor.” diyor. Yüz dört yıl önce yapılmış bir uyarı.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her</w:t>
      </w:r>
      <w:r w:rsidRPr="0024616E" w:rsidR="008148D7">
        <w:rPr>
          <w:rFonts w:ascii="Arial" w:hAnsi="Arial"/>
          <w:color w:val="1F497D"/>
          <w:spacing w:val="24"/>
          <w:sz w:val="18"/>
          <w:szCs w:val="18"/>
        </w:rPr>
        <w:t>…</w:t>
      </w:r>
      <w:r w:rsidRPr="0024616E">
        <w:rPr>
          <w:rFonts w:ascii="Arial" w:hAnsi="Arial"/>
          <w:color w:val="1F497D"/>
          <w:spacing w:val="24"/>
          <w:sz w:val="18"/>
          <w:szCs w:val="18"/>
        </w:rPr>
        <w:t xml:space="preserve"> </w:t>
      </w:r>
      <w:r w:rsidRPr="0024616E" w:rsidR="008148D7">
        <w:rPr>
          <w:rFonts w:ascii="Arial" w:hAnsi="Arial"/>
          <w:color w:val="1F497D"/>
          <w:spacing w:val="24"/>
          <w:sz w:val="18"/>
          <w:szCs w:val="18"/>
        </w:rPr>
        <w:t>Ç</w:t>
      </w:r>
      <w:r w:rsidRPr="0024616E">
        <w:rPr>
          <w:rFonts w:ascii="Arial" w:hAnsi="Arial"/>
          <w:color w:val="1F497D"/>
          <w:spacing w:val="24"/>
          <w:sz w:val="18"/>
          <w:szCs w:val="18"/>
        </w:rPr>
        <w:t>ıkıp konuşmalarınızda şunu dersiniz, sadece bu dönem hükûmetlerinde değil, daha önceki dönem hükûmetlerinin temsilcilerinden de duyduk: “Dış nifak” dediniz. Bakın, tam yüz dört yıl önce size bu uyarı yapılmış, yüz dört yıl önce denmiş, eğer bu politikada ısrar ederseniz garbın şemat</w:t>
      </w:r>
      <w:r w:rsidRPr="0024616E" w:rsidR="008148D7">
        <w:rPr>
          <w:rFonts w:ascii="Arial" w:hAnsi="Arial"/>
          <w:color w:val="1F497D"/>
          <w:spacing w:val="24"/>
          <w:sz w:val="18"/>
          <w:szCs w:val="18"/>
        </w:rPr>
        <w:t>e</w:t>
      </w:r>
      <w:r w:rsidRPr="0024616E">
        <w:rPr>
          <w:rFonts w:ascii="Arial" w:hAnsi="Arial"/>
          <w:color w:val="1F497D"/>
          <w:spacing w:val="24"/>
          <w:sz w:val="18"/>
          <w:szCs w:val="18"/>
        </w:rPr>
        <w:t>t</w:t>
      </w:r>
      <w:r w:rsidRPr="0024616E" w:rsidR="008148D7">
        <w:rPr>
          <w:rFonts w:ascii="Arial" w:hAnsi="Arial"/>
          <w:color w:val="1F497D"/>
          <w:spacing w:val="24"/>
          <w:sz w:val="18"/>
          <w:szCs w:val="18"/>
        </w:rPr>
        <w:t>ine</w:t>
      </w:r>
      <w:r w:rsidRPr="0024616E">
        <w:rPr>
          <w:rFonts w:ascii="Arial" w:hAnsi="Arial"/>
          <w:color w:val="1F497D"/>
          <w:spacing w:val="24"/>
          <w:sz w:val="18"/>
          <w:szCs w:val="18"/>
        </w:rPr>
        <w:t xml:space="preserve"> maruz kalırsınız, garbın ş</w:t>
      </w:r>
      <w:r w:rsidRPr="0024616E" w:rsidR="008148D7">
        <w:rPr>
          <w:rFonts w:ascii="Arial" w:hAnsi="Arial"/>
          <w:color w:val="1F497D"/>
          <w:spacing w:val="24"/>
          <w:sz w:val="18"/>
          <w:szCs w:val="18"/>
        </w:rPr>
        <w:t>emate</w:t>
      </w:r>
      <w:r w:rsidRPr="0024616E">
        <w:rPr>
          <w:rFonts w:ascii="Arial" w:hAnsi="Arial"/>
          <w:color w:val="1F497D"/>
          <w:spacing w:val="24"/>
          <w:sz w:val="18"/>
          <w:szCs w:val="18"/>
        </w:rPr>
        <w:t>t</w:t>
      </w:r>
      <w:r w:rsidRPr="0024616E" w:rsidR="008148D7">
        <w:rPr>
          <w:rFonts w:ascii="Arial" w:hAnsi="Arial"/>
          <w:color w:val="1F497D"/>
          <w:spacing w:val="24"/>
          <w:sz w:val="18"/>
          <w:szCs w:val="18"/>
        </w:rPr>
        <w:t>i</w:t>
      </w:r>
      <w:r w:rsidRPr="0024616E">
        <w:rPr>
          <w:rFonts w:ascii="Arial" w:hAnsi="Arial"/>
          <w:color w:val="1F497D"/>
          <w:spacing w:val="24"/>
          <w:sz w:val="18"/>
          <w:szCs w:val="18"/>
        </w:rPr>
        <w:t>n</w:t>
      </w:r>
      <w:r w:rsidRPr="0024616E" w:rsidR="008148D7">
        <w:rPr>
          <w:rFonts w:ascii="Arial" w:hAnsi="Arial"/>
          <w:color w:val="1F497D"/>
          <w:spacing w:val="24"/>
          <w:sz w:val="18"/>
          <w:szCs w:val="18"/>
        </w:rPr>
        <w:t>e</w:t>
      </w:r>
      <w:r w:rsidRPr="0024616E">
        <w:rPr>
          <w:rFonts w:ascii="Arial" w:hAnsi="Arial"/>
          <w:color w:val="1F497D"/>
          <w:spacing w:val="24"/>
          <w:sz w:val="18"/>
          <w:szCs w:val="18"/>
        </w:rPr>
        <w:t xml:space="preserve"> davet çıkarırsınız.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Demin vekil arkadaşım ifade etti “Kürt sorunu uluslararası bir boyut kazandı.” dedi. Emin olun, biz bundan haz almıyoruz yani başkalarının gelip bizim burada kendi sorunlarımızı çözmesi için devreye girmelerinden haz almıyoruz. Eğer, bu politikayla devam ederseniz yarın sizin de, bizim de içimizde olmadığı parametrelerde Kürt sorununun çözümü konuşulur. Bu durumda kim kaybeder ya da bu duru</w:t>
      </w:r>
      <w:r w:rsidRPr="0024616E" w:rsidR="008148D7">
        <w:rPr>
          <w:rFonts w:ascii="Arial" w:hAnsi="Arial"/>
          <w:color w:val="1F497D"/>
          <w:spacing w:val="24"/>
          <w:sz w:val="18"/>
          <w:szCs w:val="18"/>
        </w:rPr>
        <w:t>mda kim kazanır? Bu politikalard</w:t>
      </w:r>
      <w:r w:rsidRPr="0024616E">
        <w:rPr>
          <w:rFonts w:ascii="Arial" w:hAnsi="Arial"/>
          <w:color w:val="1F497D"/>
          <w:spacing w:val="24"/>
          <w:sz w:val="18"/>
          <w:szCs w:val="18"/>
        </w:rPr>
        <w:t>a ısrar edilirse, bu politikalarda bu şekilde devam edilirse… Evet, tekrar ediyorum</w:t>
      </w:r>
      <w:r w:rsidRPr="0024616E" w:rsidR="008148D7">
        <w:rPr>
          <w:rFonts w:ascii="Arial" w:hAnsi="Arial"/>
          <w:color w:val="1F497D"/>
          <w:spacing w:val="24"/>
          <w:sz w:val="18"/>
          <w:szCs w:val="18"/>
        </w:rPr>
        <w:t>,</w:t>
      </w:r>
      <w:r w:rsidRPr="0024616E">
        <w:rPr>
          <w:rFonts w:ascii="Arial" w:hAnsi="Arial"/>
          <w:color w:val="1F497D"/>
          <w:spacing w:val="24"/>
          <w:sz w:val="18"/>
          <w:szCs w:val="18"/>
        </w:rPr>
        <w:t xml:space="preserve"> sizin de bizim de içinde olmadığımız parametrelerde Kürt sorunu tartışılır olur, çözüm modelleri tartışılır olur.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Hâlâ bu noktada çıkıp derseniz ki: “Ya, bir televizyon var, seçmeli dil dersi var…</w:t>
      </w:r>
      <w:r w:rsidRPr="0024616E" w:rsidR="008148D7">
        <w:rPr>
          <w:rFonts w:ascii="Arial" w:hAnsi="Arial"/>
          <w:color w:val="1F497D"/>
          <w:spacing w:val="24"/>
          <w:sz w:val="18"/>
          <w:szCs w:val="18"/>
        </w:rPr>
        <w:t>”</w:t>
      </w:r>
      <w:r w:rsidRPr="0024616E">
        <w:rPr>
          <w:rFonts w:ascii="Arial" w:hAnsi="Arial"/>
          <w:color w:val="1F497D"/>
          <w:spacing w:val="24"/>
          <w:sz w:val="18"/>
          <w:szCs w:val="18"/>
        </w:rPr>
        <w:t xml:space="preserve"> Ki, ben mesela çocuğumu götürdüm, o seçmeli dil dersinden yararlanmasını istedim Ankara’da, devlet okulunda. Rica ettim müdüre, dedim “Hele bir getirin, ben nasıl tercihte bulunacağım?” En azından tercihleri arasında olsun çocuğumun. Formun, 7’nci sırada seçmeli dil dersleri içerisinde “Yaşayan Diller ve Lehçeler” diye bir bölüm var, “Burayı işaretlesem yeterli oluyor mu?” dedim. “Hayır, burayı işaretleseniz yeterli olmuyor çünkü bu kategori içerisinde birden fazla dil koyduk, bundan sonra çocuk yeniden bir mülakata tabi tutulacak, hangi dilde ya da hangi lehçede eğitim almak istediğini ondan sonra ifade edecek, biz ona göre öğretmen tahsisinde bulunacağız.” diyor. E, şimdi bu kadar dolambaçlı bir yola ne gerek var? Siz bu sistemle Kürtlere rol model olamazsınız, kusura bakmayın.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(Mikrofon otomatik cihaz tarafından kapatıldı)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MİLLÎ EĞİTİM BAKANI ÖMER DİNÇER (İstanbul) – Siz sadece Kürtçe yazsanız yeter, öbürü teferruat.</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ADİL KURT (Devamla) – Öyle mi? Hayır, sadece Kürtçe yazdım değil, Lazca da… Kim, bu Anadolu’da kim ihtiyaç duyuyorsa hepsinin dillerini açık açık koyun. Hiç dolambaçlı yola gerek yok Sayın Bakanım.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 Sayın Kurt.</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MİLLÎ EĞİTİM BAKANI ÖMER DİNÇER (İstanbul) – Siz sadece öyle yazın, yeter.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ADİL KURT (Devamla) – 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Gene de bu bütçenin hayırlı, uğurlu olmasını diliyorum. Hepinizi selamlıyorum. (BDP sıralarından alkışlar)</w:t>
      </w:r>
    </w:p>
    <w:p w:rsidRPr="0024616E" w:rsidR="005301CF" w:rsidP="0024616E" w:rsidRDefault="008148D7">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w:t>
      </w:r>
      <w:r w:rsidRPr="0024616E" w:rsidR="005301CF">
        <w:rPr>
          <w:rFonts w:ascii="Arial" w:hAnsi="Arial"/>
          <w:color w:val="1F497D"/>
          <w:spacing w:val="24"/>
          <w:sz w:val="18"/>
          <w:szCs w:val="18"/>
        </w:rPr>
        <w:t>Şahıslar adına ilk söz, lehte konuşmak üzere İzmir Milletvekili Sayın Nesrin Ulema.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NESRİN ULEMA (İzmir) – Sayın Başkan, değerli milletvekilleri; 2013 yılı bütçe kanunu tasarısı üzerine şahsım adına lehte söz almış bulunuyorum. Genel Kurulumuzu saygılarımla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Ülkemizin bilimsel, teknolojik ve ekonomik alanda olduğu kadar insani değerler bağlamında da gelişmesini sağlayacak en önemli unsur eğitimdir. Nitelikli ve donanımlı bireylerin yetiştirilmesi, uygun eğitim imkânlarının ve ortamlarının zenginleştirilmesi ve her vatandaşımıza ulaştırılması Hükûmetimizin ana hedefi olmuştur. Türkiye’yi çağdaş uygarlığın yapıcı, seçkin bir ortağı yapmak hedefi doğrultusunda AK PARTİ iktidarları döneminde eğitim, önemli bir fırsat ve stratejik alan olarak görülmüş ve bu doğrultuda 2004 yılından bu yana bütçelerden en büyük pay eğitime ayrılmıştır.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Bilgi ve teknoloji çağında artık bütün okullarımıza hızlı </w:t>
      </w:r>
      <w:r w:rsidRPr="0024616E" w:rsidR="008148D7">
        <w:rPr>
          <w:rFonts w:ascii="Arial" w:hAnsi="Arial"/>
          <w:color w:val="1F497D"/>
          <w:spacing w:val="24"/>
          <w:sz w:val="18"/>
          <w:szCs w:val="18"/>
        </w:rPr>
        <w:t>i</w:t>
      </w:r>
      <w:r w:rsidRPr="0024616E">
        <w:rPr>
          <w:rFonts w:ascii="Arial" w:hAnsi="Arial"/>
          <w:color w:val="1F497D"/>
          <w:spacing w:val="24"/>
          <w:sz w:val="18"/>
          <w:szCs w:val="18"/>
        </w:rPr>
        <w:t xml:space="preserve">nternet bağlantısı sağlanarak eğitim sistemimiz tepeden tırnağa bilişim teknolojileriyle donatılmıştır. FATİH Projesi bu teknolojik yenilenmenin en büyük göstergelerindendir. Proje için bu yıl ayrılan kaynak 1,4 milyar liradır. On iki yıllık zorunlu kademeli eğitim sistemiyle liseler zorunlu hâle getirilmiş, üniversiteye girişteki okul puanları kaldırılmış ve katsayı farklılıkları giderilmiştir. Bunun yanında ortaokul ve liselerde öğrencilerimize altı alanda </w:t>
      </w:r>
      <w:r w:rsidRPr="0024616E" w:rsidR="005072C4">
        <w:rPr>
          <w:rFonts w:ascii="Arial" w:hAnsi="Arial"/>
          <w:color w:val="1F497D"/>
          <w:spacing w:val="24"/>
          <w:sz w:val="18"/>
          <w:szCs w:val="18"/>
        </w:rPr>
        <w:t>21</w:t>
      </w:r>
      <w:r w:rsidRPr="0024616E">
        <w:rPr>
          <w:rFonts w:ascii="Arial" w:hAnsi="Arial"/>
          <w:color w:val="1F497D"/>
          <w:spacing w:val="24"/>
          <w:sz w:val="18"/>
          <w:szCs w:val="18"/>
        </w:rPr>
        <w:t xml:space="preserve"> adet seçmeli ders alma imkânı sağlanmıştır. Bu sistemde bir yasaklama, kısıtlama değil tam tersine veliler ve öğrencilerimiz için daha geniş bir tercih hakkı getirilmiştir.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milletvekilleri, millî iradenin önünde, demokrasinin önünde engellerin kalktığı, hukukun güç kazandığı bir Türkiye’de özgürlükleri daha da ileri standartlara ulaştırmanın mücadelesini veriyoruz, vermeye de devam edeceğiz. Yıllardır devam eden anlamsız baskı, yasak ve kısıtlamaları ortadan kaldıran bir kadroyuz. En önemlisi de biz, 75 milyonun hayat tarzına eşit mesafede durduğumuz kadar, onların seçme ve tercih etme özgürlüğüne de saygı duyan ve bunu güçlendiren bir kadroyuz.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Eğitimde kaliteyi ve niteliği artırdığımız gibi, okullaşma oranlarında da ülkemiz önemli mesafeler katetmiştir. Malum çevreler bugüne kadar haksızca </w:t>
      </w:r>
      <w:r w:rsidRPr="0024616E" w:rsidR="005072C4">
        <w:rPr>
          <w:rFonts w:ascii="Arial" w:hAnsi="Arial"/>
          <w:color w:val="1F497D"/>
          <w:spacing w:val="24"/>
          <w:sz w:val="18"/>
          <w:szCs w:val="18"/>
        </w:rPr>
        <w:t>“</w:t>
      </w:r>
      <w:r w:rsidRPr="0024616E">
        <w:rPr>
          <w:rFonts w:ascii="Arial" w:hAnsi="Arial"/>
          <w:color w:val="1F497D"/>
          <w:spacing w:val="24"/>
          <w:sz w:val="18"/>
          <w:szCs w:val="18"/>
        </w:rPr>
        <w:t xml:space="preserve">Kız çocuklarını eve kapatıyorsunuz, eğitim hakkını elinden alıyorsunuz.” eleştirisinde bulundular.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Bakın değerli milletvekilleri, bu korku siyasetini pompalayanlara birkaç veriyle buradan cevap vermek istiyorum. 2002-2003 öğretim yılında ilköğretimde toplamda okullaşma oranımız yüzde 90,98’den 2012 yılında yüzde 98,67’ye çıkmıştır. Aynı yıllarda kız çocuklarımızın okullaşma oranı ise yüzde 87,34’ten yüzde 98,56’ya yükselmiştir. Yine 2002 yılında ortaöğretimde toplamda okullaşma oranımız yüzde 50,57’den 2012 yılında yüzde 67,37’ye, aynı yıllarda ortaöğretimde kız çocuklarımızın okullaşma oranı ise 45,16’dan 66,4’e yükselmiştir. Yükseköğretimde toplamda okullaşma oranımız 14,65’ken 2012 yılında 35,51’e, kızlarımızın üniversitelerdeki okullaşma oranı ise 13,53’ten 35,42’ye çıkmıştır. Bu rakamlara oranladığımızda, son on yılda kız çocuklarımızın okullaşmasında ilköğretimde yüzde 13, ortaöğretimde yüzde 50, yükseköğretimde ise yüzde 180’lik bir artış göze çarpmaktadır. Bütün bunları öyle milletin kürsüsünden şarkı söyleyerek, marşlar söyleyerek, oturduğumuz yerden gerçekleştirmedik tabii. (AK PARTİ sıralarından alkışlar) Eğitimin önündeki engelleri tek tek kaldıracak politikalar geliştirdik. Zorunlu eğitim süresinin artırılması, “Haydi Kızlar Okula” kampanyası, şartlı eğitim yardımları, ders kitaplarının ücretsiz dağıtılması, taşımalı eğitim uygulamalarıyla eğitimde cinsiyet eşitliği büyük oranda sağlanmıştır. İster beğenin ister beğenmeyin ama bu ülkede var olan dersliklerin yüzde 35’i AK PARTİ iktidarları döneminde olmuştur.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Bütçemizin hayırlı olmasını diliyor, hepinize saygılar sunuyorum. (AK PARTİ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ediyorum Sayın Ulema.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Hükûmet adına ilk söz Dışişleri Bakanı Sayın Ahmet Davutoğlu’na aittir.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 Sayın Davutoğlu.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(Konya) – Sayın Başkan, değerli milletvekilleri; Bakanlığımın 2013 mali yılı bütçe tasarısının yüce Meclisin onayına sunulması vesilesiyle huzurunuzda bulunuyorum. Öncelikle hepinize saygılarımı sunuyor, millî egemenliğimizin tecelligâhı olan yüce Meclisimizi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Sizlere dağıttığımız “2013 Yılına Girerken Dış Politikamız” başlıklı kitapçık hemen her konuda ayrıntılı bilgiler içermektedir. Önümüzde sadece on dört dakika olduğu için ve çok sayıda eleştiri yöneltildiği için ben mümkün olduğu kadar bu sunuşumu bu eleştirilere dönük olarak, dış politika anlayışımızı anlatmaya yoğunlaşmak suretiyle değerlendirmek istiyorum. Bu konuşmayı hazırlarken düşündüm, birçok kereler bu kürsüden değişik konularda dış politika sunuşları yaptık. Fakat ilginç bir şekilde bu sunuşlara rağmen aynı eleştiriler gelmeye devam etti. O zaman, tabii, her türlü eleştiri haktır, mümkün olduğu kadar bu eleştirilerin kaynağını teşkil eden anlayış farklarını ortaya koyarak b</w:t>
      </w:r>
      <w:r w:rsidRPr="0024616E" w:rsidR="005072C4">
        <w:rPr>
          <w:rFonts w:ascii="Arial" w:hAnsi="Arial"/>
          <w:color w:val="1F497D"/>
          <w:spacing w:val="24"/>
          <w:sz w:val="18"/>
          <w:szCs w:val="18"/>
        </w:rPr>
        <w:t>ir sunuş yapmayı doğru buldum. D</w:t>
      </w:r>
      <w:r w:rsidRPr="0024616E">
        <w:rPr>
          <w:rFonts w:ascii="Arial" w:hAnsi="Arial"/>
          <w:color w:val="1F497D"/>
          <w:spacing w:val="24"/>
          <w:sz w:val="18"/>
          <w:szCs w:val="18"/>
        </w:rPr>
        <w:t>ört ana noktaya yoğunlaşacağım: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Birincisi, gerçekten bizimle muhalefet arasında dış politika yönetimi ve anlayışı bakımından bir yöntem farkı var. Bu yöntem farkını anlamadan detaydaki farkları anlamak çok zor. Aramızdaki temel yöntem farkı şu: Bugün, insanlık tarihi büyük bir ivmeyle akıyor, büyük tarihsel dönüşümler yaşanıyor. Bizim kanaatimiz şu: Bu tarihsel dönüşümler yaşanırken gelecekte özne olmak isteyen bir ülke, bir devlet, bir millet bu tarihî dönüşümü seyretmekle yetinemez. Şu riskler gelebilir, şu konular önümüzde sıkıntı d</w:t>
      </w:r>
      <w:r w:rsidRPr="0024616E" w:rsidR="005A32B4">
        <w:rPr>
          <w:rFonts w:ascii="Arial" w:hAnsi="Arial"/>
          <w:color w:val="1F497D"/>
          <w:spacing w:val="24"/>
          <w:sz w:val="18"/>
          <w:szCs w:val="18"/>
        </w:rPr>
        <w:t>oğurabilir düşüncesiyle o tarihî</w:t>
      </w:r>
      <w:r w:rsidRPr="0024616E">
        <w:rPr>
          <w:rFonts w:ascii="Arial" w:hAnsi="Arial"/>
          <w:color w:val="1F497D"/>
          <w:spacing w:val="24"/>
          <w:sz w:val="18"/>
          <w:szCs w:val="18"/>
        </w:rPr>
        <w:t xml:space="preserve"> akışı s</w:t>
      </w:r>
      <w:r w:rsidRPr="0024616E" w:rsidR="00600F0E">
        <w:rPr>
          <w:rFonts w:ascii="Arial" w:hAnsi="Arial"/>
          <w:color w:val="1F497D"/>
          <w:spacing w:val="24"/>
          <w:sz w:val="18"/>
          <w:szCs w:val="18"/>
        </w:rPr>
        <w:t>ıradan bir nesne gibi izleyemez. Aksine,</w:t>
      </w:r>
      <w:r w:rsidRPr="0024616E">
        <w:rPr>
          <w:rFonts w:ascii="Arial" w:hAnsi="Arial"/>
          <w:color w:val="1F497D"/>
          <w:spacing w:val="24"/>
          <w:sz w:val="18"/>
          <w:szCs w:val="18"/>
        </w:rPr>
        <w:t xml:space="preserve"> gelecek iddiası taşıyan bir ülke, bir devlet, bir millet tarihe ağırlığını koyar, gelişmeleri yönlendirecek iradeyi sergiler. Tarih</w:t>
      </w:r>
      <w:r w:rsidRPr="0024616E" w:rsidR="00600F0E">
        <w:rPr>
          <w:rFonts w:ascii="Arial" w:hAnsi="Arial"/>
          <w:color w:val="1F497D"/>
          <w:spacing w:val="24"/>
          <w:sz w:val="18"/>
          <w:szCs w:val="18"/>
        </w:rPr>
        <w:t>,</w:t>
      </w:r>
      <w:r w:rsidRPr="0024616E">
        <w:rPr>
          <w:rFonts w:ascii="Arial" w:hAnsi="Arial"/>
          <w:color w:val="1F497D"/>
          <w:spacing w:val="24"/>
          <w:sz w:val="18"/>
          <w:szCs w:val="18"/>
        </w:rPr>
        <w:t xml:space="preserve"> arkasından koşarak yetişilen bir olgu değildir, tar</w:t>
      </w:r>
      <w:r w:rsidRPr="0024616E" w:rsidR="00600F0E">
        <w:rPr>
          <w:rFonts w:ascii="Arial" w:hAnsi="Arial"/>
          <w:color w:val="1F497D"/>
          <w:spacing w:val="24"/>
          <w:sz w:val="18"/>
          <w:szCs w:val="18"/>
        </w:rPr>
        <w:t>ih,</w:t>
      </w:r>
      <w:r w:rsidRPr="0024616E">
        <w:rPr>
          <w:rFonts w:ascii="Arial" w:hAnsi="Arial"/>
          <w:color w:val="1F497D"/>
          <w:spacing w:val="24"/>
          <w:sz w:val="18"/>
          <w:szCs w:val="18"/>
        </w:rPr>
        <w:t xml:space="preserve"> içinde koşularak ancak anlaşılabilir ve önüne geçilerek yönetilebilir.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Size bu açıdan temel farkımızı gösteren iki örnek vereyim. Büyük bir devrim yaşanıyor Arap toplumlarında. Bizim kanaatimiz şu</w:t>
      </w:r>
      <w:r w:rsidRPr="0024616E" w:rsidR="00600F0E">
        <w:rPr>
          <w:rFonts w:ascii="Arial" w:hAnsi="Arial"/>
          <w:color w:val="1F497D"/>
          <w:spacing w:val="24"/>
          <w:sz w:val="18"/>
          <w:szCs w:val="18"/>
        </w:rPr>
        <w:t>ydu en başından itibaren: Madem</w:t>
      </w:r>
      <w:r w:rsidRPr="0024616E">
        <w:rPr>
          <w:rFonts w:ascii="Arial" w:hAnsi="Arial"/>
          <w:color w:val="1F497D"/>
          <w:spacing w:val="24"/>
          <w:sz w:val="18"/>
          <w:szCs w:val="18"/>
        </w:rPr>
        <w:t xml:space="preserve">ki tarihe bu halklar iradelerini koyuyorlar, biz bu halkların iradelerinin yanında yer alacağız.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HAYDAR AKA</w:t>
      </w:r>
      <w:r w:rsidRPr="0024616E" w:rsidR="00600F0E">
        <w:rPr>
          <w:rFonts w:ascii="Arial" w:hAnsi="Arial"/>
          <w:color w:val="1F497D"/>
          <w:spacing w:val="24"/>
          <w:sz w:val="18"/>
          <w:szCs w:val="18"/>
        </w:rPr>
        <w:t>R (Kocaeli) – Suudi Arabistan halkının</w:t>
      </w:r>
      <w:r w:rsidRPr="0024616E">
        <w:rPr>
          <w:rFonts w:ascii="Arial" w:hAnsi="Arial"/>
          <w:color w:val="1F497D"/>
          <w:spacing w:val="24"/>
          <w:sz w:val="18"/>
          <w:szCs w:val="18"/>
        </w:rPr>
        <w:t xml:space="preserve"> yanında neden yer almıyorsunuz?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(Deva</w:t>
      </w:r>
      <w:r w:rsidRPr="0024616E" w:rsidR="00600F0E">
        <w:rPr>
          <w:rFonts w:ascii="Arial" w:hAnsi="Arial"/>
          <w:color w:val="1F497D"/>
          <w:spacing w:val="24"/>
          <w:sz w:val="18"/>
          <w:szCs w:val="18"/>
        </w:rPr>
        <w:t>mla) – Kim ne derse desin tarihî akışın içi</w:t>
      </w:r>
      <w:r w:rsidRPr="0024616E">
        <w:rPr>
          <w:rFonts w:ascii="Arial" w:hAnsi="Arial"/>
          <w:color w:val="1F497D"/>
          <w:spacing w:val="24"/>
          <w:sz w:val="18"/>
          <w:szCs w:val="18"/>
        </w:rPr>
        <w:t xml:space="preserve">nde yer alacağız.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Sizlerse şunu söylediniz: “Niye risk alıyorsunuz, bekleyin.” </w:t>
      </w:r>
    </w:p>
    <w:p w:rsidRPr="0024616E" w:rsidR="005301CF" w:rsidP="0024616E" w:rsidRDefault="00600F0E">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HAYDAR AKAR (Kocaeli) – K</w:t>
      </w:r>
      <w:r w:rsidRPr="0024616E" w:rsidR="005301CF">
        <w:rPr>
          <w:rFonts w:ascii="Arial" w:hAnsi="Arial"/>
          <w:color w:val="1F497D"/>
          <w:spacing w:val="24"/>
          <w:sz w:val="18"/>
          <w:szCs w:val="18"/>
        </w:rPr>
        <w:t>atar halkının yanında niye yer almıyorsunuz?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(Devamla) – Mısıra tavır aldığımızda, Tunus’a tavır aldığımızda Cumhuriyet Halk Partisi sözcüleri “Neden bu kadar aktif tavır alınıyor?” diye tenkit ettiler. Suriye’de tavır aldığımızda yine aynı tenkitlere maruz kaldık ama tavrımız net ve açıktır. Biz, tarihin</w:t>
      </w:r>
      <w:r w:rsidRPr="0024616E" w:rsidR="005A32B4">
        <w:rPr>
          <w:rFonts w:ascii="Arial" w:hAnsi="Arial"/>
          <w:color w:val="1F497D"/>
          <w:spacing w:val="24"/>
          <w:sz w:val="18"/>
          <w:szCs w:val="18"/>
        </w:rPr>
        <w:t xml:space="preserve"> arkasından koşmayacağız, tarihî</w:t>
      </w:r>
      <w:r w:rsidRPr="0024616E">
        <w:rPr>
          <w:rFonts w:ascii="Arial" w:hAnsi="Arial"/>
          <w:color w:val="1F497D"/>
          <w:spacing w:val="24"/>
          <w:sz w:val="18"/>
          <w:szCs w:val="18"/>
        </w:rPr>
        <w:t xml:space="preserve"> akışı anlayacağız ve tarih</w:t>
      </w:r>
      <w:r w:rsidRPr="0024616E" w:rsidR="005A32B4">
        <w:rPr>
          <w:rFonts w:ascii="Arial" w:hAnsi="Arial"/>
          <w:color w:val="1F497D"/>
          <w:spacing w:val="24"/>
          <w:sz w:val="18"/>
          <w:szCs w:val="18"/>
        </w:rPr>
        <w:t>î</w:t>
      </w:r>
      <w:r w:rsidRPr="0024616E">
        <w:rPr>
          <w:rFonts w:ascii="Arial" w:hAnsi="Arial"/>
          <w:color w:val="1F497D"/>
          <w:spacing w:val="24"/>
          <w:sz w:val="18"/>
          <w:szCs w:val="18"/>
        </w:rPr>
        <w:t xml:space="preserve"> akışı yöneteceğiz arkadaşlar.(AK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Yine, dünya ekonomi politiği eksen kayması yaşarken ve ekonomi politik Asya’ya, Afrika’ya, Latin Amerika’ya doğru kayarken bi</w:t>
      </w:r>
      <w:r w:rsidRPr="0024616E" w:rsidR="008A0A93">
        <w:rPr>
          <w:rFonts w:ascii="Arial" w:hAnsi="Arial"/>
          <w:color w:val="1F497D"/>
          <w:spacing w:val="24"/>
          <w:sz w:val="18"/>
          <w:szCs w:val="18"/>
        </w:rPr>
        <w:t>z bunu seyretmedik;</w:t>
      </w:r>
      <w:r w:rsidRPr="0024616E">
        <w:rPr>
          <w:rFonts w:ascii="Arial" w:hAnsi="Arial"/>
          <w:color w:val="1F497D"/>
          <w:spacing w:val="24"/>
          <w:sz w:val="18"/>
          <w:szCs w:val="18"/>
        </w:rPr>
        <w:t xml:space="preserve"> aksine</w:t>
      </w:r>
      <w:r w:rsidRPr="0024616E" w:rsidR="008A0A93">
        <w:rPr>
          <w:rFonts w:ascii="Arial" w:hAnsi="Arial"/>
          <w:color w:val="1F497D"/>
          <w:spacing w:val="24"/>
          <w:sz w:val="18"/>
          <w:szCs w:val="18"/>
        </w:rPr>
        <w:t>,</w:t>
      </w:r>
      <w:r w:rsidRPr="0024616E">
        <w:rPr>
          <w:rFonts w:ascii="Arial" w:hAnsi="Arial"/>
          <w:color w:val="1F497D"/>
          <w:spacing w:val="24"/>
          <w:sz w:val="18"/>
          <w:szCs w:val="18"/>
        </w:rPr>
        <w:t xml:space="preserve"> doğru bir zamanlamayla bütün bu bölgelerde açılım sergiledik ve büyükelç</w:t>
      </w:r>
      <w:r w:rsidRPr="0024616E" w:rsidR="008A0A93">
        <w:rPr>
          <w:rFonts w:ascii="Arial" w:hAnsi="Arial"/>
          <w:color w:val="1F497D"/>
          <w:spacing w:val="24"/>
          <w:sz w:val="18"/>
          <w:szCs w:val="18"/>
        </w:rPr>
        <w:t>ilikler açtık. Doğrusu şaşırdım;</w:t>
      </w:r>
      <w:r w:rsidRPr="0024616E">
        <w:rPr>
          <w:rFonts w:ascii="Arial" w:hAnsi="Arial"/>
          <w:color w:val="1F497D"/>
          <w:spacing w:val="24"/>
          <w:sz w:val="18"/>
          <w:szCs w:val="18"/>
        </w:rPr>
        <w:t xml:space="preserve"> dış politikayı çok iyi bilen, bildiğine inandığım Cumhuriyet Halk Partisi ve Milliyetçi Hareket Partisi sözcüleri oralarda büyükelçilik açmamızı küçümsediler. Halbuki, ekonomi politik akışı izleyenler bilir ki buralarda temsil edilmeyenler gelecekte dünya ekonomi politiğinde rol a</w:t>
      </w:r>
      <w:r w:rsidRPr="0024616E" w:rsidR="008A0A93">
        <w:rPr>
          <w:rFonts w:ascii="Arial" w:hAnsi="Arial"/>
          <w:color w:val="1F497D"/>
          <w:spacing w:val="24"/>
          <w:sz w:val="18"/>
          <w:szCs w:val="18"/>
        </w:rPr>
        <w:t>lamayacaklar. Bir çarpıcı örnekd</w:t>
      </w:r>
      <w:r w:rsidRPr="0024616E">
        <w:rPr>
          <w:rFonts w:ascii="Arial" w:hAnsi="Arial"/>
          <w:color w:val="1F497D"/>
          <w:spacing w:val="24"/>
          <w:sz w:val="18"/>
          <w:szCs w:val="18"/>
        </w:rPr>
        <w:t xml:space="preserve">e buradan vereyim: Etiyopya. 2005 yılında Etiyopya’da 1 Türk şirketi vardı, 50 milyon dolar yatırım vardı. Geçtiğimiz ay Etiyopya’daydım, 341 Türk şirketi var, 3 milyar dolar yatırımımız var. İşte somut dediğiniz gelişme budur. (AK PARTİ sıralarından alkışlar) Bu bütün Afrika’da böyledir, bunu sizler anlamayabilirsiniz ama Afrika’ya akın akın giden Türk iş adamları bunu çok iyi biliyorlar ve her vesileyle </w:t>
      </w:r>
      <w:r w:rsidRPr="0024616E" w:rsidR="008A0A93">
        <w:rPr>
          <w:rFonts w:ascii="Arial" w:hAnsi="Arial"/>
          <w:color w:val="1F497D"/>
          <w:spacing w:val="24"/>
          <w:sz w:val="18"/>
          <w:szCs w:val="18"/>
        </w:rPr>
        <w:t>H</w:t>
      </w:r>
      <w:r w:rsidRPr="0024616E">
        <w:rPr>
          <w:rFonts w:ascii="Arial" w:hAnsi="Arial"/>
          <w:color w:val="1F497D"/>
          <w:spacing w:val="24"/>
          <w:sz w:val="18"/>
          <w:szCs w:val="18"/>
        </w:rPr>
        <w:t xml:space="preserve">ükûmetimize teşekkür ediyorlar.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İkinci temel farkımız esasta. Biz insanlıkla bütünleşerek dış politikayı yürütmek istiyoruz. Çevremizle, kader birliği yaptığımız bölgelerle, Orta Doğu’yla, Balkanlarla, Kafkaslarla, Orta Asya’yla birlikte yürümek istiyoruz. Oradaki her gelişme bizi ilgilendirir, orada esen her rüzgâr bizi etkiler, hiçbir şeyi seyretmeyiz. Sizse hep şunu söyle</w:t>
      </w:r>
      <w:r w:rsidRPr="0024616E" w:rsidR="008A0A93">
        <w:rPr>
          <w:rFonts w:ascii="Arial" w:hAnsi="Arial"/>
          <w:color w:val="1F497D"/>
          <w:spacing w:val="24"/>
          <w:sz w:val="18"/>
          <w:szCs w:val="18"/>
        </w:rPr>
        <w:t>diniz: “Suriye’de olaylar varsa</w:t>
      </w:r>
      <w:r w:rsidRPr="0024616E">
        <w:rPr>
          <w:rFonts w:ascii="Arial" w:hAnsi="Arial"/>
          <w:color w:val="1F497D"/>
          <w:spacing w:val="24"/>
          <w:sz w:val="18"/>
          <w:szCs w:val="18"/>
        </w:rPr>
        <w:t xml:space="preserve"> bırakın seyretsin, belli bir noktaya gelsin, ondan sonra bir bakarız.” Bunun çarpıcı misalleri var. Bakınız, mülteciler politikamızı tenkit ettiniz. Suriyeli kardeşlerimize kapımızı açmamızı tenkit ettiniz; çünkü siz, bölgeye oryantalist bir bakışla bakıyorsunuz, dışarıdan bakıyorsunuz. Suriyelilerin acılarını paylaşmıyorsunuz, Filistin’de gelişmeleri dışarıdan seyretmemizi tavsiye ediyorsunuz -bu konulara geleceğim- biz ise yüreğimiz yanarak izliyoruz bunları ve Suriye’deki kardeşlerimize dün söyledim Suriye Türkmenleri Platformu toplantısında, tekrar söylüyorum: Onlarla bizim aramızda bir sınır görmüyoruz. Saygı duyduğumuz bir sınır var ama gönüllerimizde ve kaderimizde bir sınır görmüyoruz. (AK PARTİ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Bakınız, Suriye muhalefeti ki, Sayın Korutür</w:t>
      </w:r>
      <w:r w:rsidRPr="0024616E" w:rsidR="008A0A93">
        <w:rPr>
          <w:rFonts w:ascii="Arial" w:hAnsi="Arial"/>
          <w:color w:val="1F497D"/>
          <w:spacing w:val="24"/>
          <w:sz w:val="18"/>
          <w:szCs w:val="18"/>
        </w:rPr>
        <w:t>k bizim dışımızda geliştiğini</w:t>
      </w:r>
      <w:r w:rsidRPr="0024616E">
        <w:rPr>
          <w:rFonts w:ascii="Arial" w:hAnsi="Arial"/>
          <w:color w:val="1F497D"/>
          <w:spacing w:val="24"/>
          <w:sz w:val="18"/>
          <w:szCs w:val="18"/>
        </w:rPr>
        <w:t xml:space="preserve"> söyler. Bütün dünya Suriye muhalefetine Türkiye’nin yaptığı katkıyı bilir ama Sayın Korutürk görmek istemez, ayrı bir mesele. Marakeş’te yaptığımız toplantıda, Suriye muhalefetinin öncü isimlerinden birisi kalktı, şunu söyledi: “Biz, bundan sonra, yıllarca, asırlarca Türkiye’ye teşekkür etsek hakkını ödeyemeyiz.” Onun üzerine ben kalktım, şu cevabı verdim: “Bize hiçbir borcunuz yok; çünkü bu borç, bu defter sizin dedeleriniz ve bizim dedelerimiz tarafından tarihte ödendi ve kapandı.” (AK PARTİ sıralarından alkışlar) Biz, kimseyi borçlandırmak için değil, insanlık vicdanı ve bölgeyle bütünleşmemiz adına bu bölgelerle kader birliği yapıyoruz, yapmaya devam edeceğiz. Hiçbir zaman oryantalist bir tutum içinde olmayacağız; dışarıdan bakmayacağız. İçinde, o insanlarla birlikte, yaşayarak bunu yöneteceğiz. </w:t>
      </w:r>
    </w:p>
    <w:p w:rsidRPr="0024616E" w:rsidR="005301CF" w:rsidP="0024616E" w:rsidRDefault="008A0A93">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Yine teşekkür ediyorum;</w:t>
      </w:r>
      <w:r w:rsidRPr="0024616E" w:rsidR="005301CF">
        <w:rPr>
          <w:rFonts w:ascii="Arial" w:hAnsi="Arial"/>
          <w:color w:val="1F497D"/>
          <w:spacing w:val="24"/>
          <w:sz w:val="18"/>
          <w:szCs w:val="18"/>
        </w:rPr>
        <w:t xml:space="preserve"> dün, Suriye Türkmenleri Platformu toplantısındaydık; Sayın Mehmet Şandır gerçekten hem öncülük etti hem birlikte iyi bir iş birliğiyle bunu yaptık ama şaşır</w:t>
      </w:r>
      <w:r w:rsidRPr="0024616E">
        <w:rPr>
          <w:rFonts w:ascii="Arial" w:hAnsi="Arial"/>
          <w:color w:val="1F497D"/>
          <w:spacing w:val="24"/>
          <w:sz w:val="18"/>
          <w:szCs w:val="18"/>
        </w:rPr>
        <w:t>dım,</w:t>
      </w:r>
      <w:r w:rsidRPr="0024616E" w:rsidR="005301CF">
        <w:rPr>
          <w:rFonts w:ascii="Arial" w:hAnsi="Arial"/>
          <w:color w:val="1F497D"/>
          <w:spacing w:val="24"/>
          <w:sz w:val="18"/>
          <w:szCs w:val="18"/>
        </w:rPr>
        <w:t xml:space="preserve"> Sayın Mehmet Şandır’ın bu faaliyetinden Sayın Tuğrul Türkeş’in haberi yok</w:t>
      </w:r>
      <w:r w:rsidRPr="0024616E">
        <w:rPr>
          <w:rFonts w:ascii="Arial" w:hAnsi="Arial"/>
          <w:color w:val="1F497D"/>
          <w:spacing w:val="24"/>
          <w:sz w:val="18"/>
          <w:szCs w:val="18"/>
        </w:rPr>
        <w:t>,</w:t>
      </w:r>
      <w:r w:rsidRPr="0024616E" w:rsidR="005301CF">
        <w:rPr>
          <w:rFonts w:ascii="Arial" w:hAnsi="Arial"/>
          <w:color w:val="1F497D"/>
          <w:spacing w:val="24"/>
          <w:sz w:val="18"/>
          <w:szCs w:val="18"/>
        </w:rPr>
        <w:t xml:space="preserve"> “Suriye Türkmenleriyle ilgilenmediğimizi” söylüyor. Suriye’de herkesle ilgiliyiz. Suriye’deki Arap’la, Türkmen’le, Kürt’le, Sünni’yle, Nusayri’yle, Hristiyan’la, herkesle ilgiliyiz ve hepsi bizim kardeşimiz.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Yine Sayın Nazmi Gür’e hitaben söylüyorum: Suriye’deki Kürtlerin kaderi de bizim kaderimizdir.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SIRRI SAKIK (Muş) – Bravo!</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DIŞİŞLERİ BAKANI AHMET DAVUTOĞLU (Devamla) - Tek şey istedik biz Suriye’deki Kürt kardeşlerimizden, Suriye muhalefeti arasında yer alın ve zulme karşı direnin. Zulme karşı direnen Suriyeli Kürt, Suriyeli Arap, Suriyeli Türkmen bizim yanımızdadır. Zulümle iş birliği yapan PYD gibi, Beşar Esad’la iş birliği yapanlar ise karşımızdadır. (AK PARTİ sıralarından alkışlar) Kim olursa olsun.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İDRİS BALUKEN (Bingöl) – Öyle bir şey yok Sayın Bakan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(Devamla) - İster Arap, ister Kürt,</w:t>
      </w:r>
      <w:r w:rsidRPr="0024616E" w:rsidR="008A0A93">
        <w:rPr>
          <w:rFonts w:ascii="Arial" w:hAnsi="Arial"/>
          <w:color w:val="1F497D"/>
          <w:spacing w:val="24"/>
          <w:sz w:val="18"/>
          <w:szCs w:val="18"/>
        </w:rPr>
        <w:t xml:space="preserve"> ister Türkmen, ister Nusayri</w:t>
      </w:r>
      <w:r w:rsidRPr="0024616E">
        <w:rPr>
          <w:rFonts w:ascii="Arial" w:hAnsi="Arial"/>
          <w:color w:val="1F497D"/>
          <w:spacing w:val="24"/>
          <w:sz w:val="18"/>
          <w:szCs w:val="18"/>
        </w:rPr>
        <w:t xml:space="preserve"> ister Sünni. Bizim meselemiz etnik bir mesele değil, etnik bir mesele değil. Bizim tek meselemiz var</w:t>
      </w:r>
      <w:r w:rsidRPr="0024616E" w:rsidR="008A0A93">
        <w:rPr>
          <w:rFonts w:ascii="Arial" w:hAnsi="Arial"/>
          <w:color w:val="1F497D"/>
          <w:spacing w:val="24"/>
          <w:sz w:val="18"/>
          <w:szCs w:val="18"/>
        </w:rPr>
        <w:t>,</w:t>
      </w:r>
      <w:r w:rsidRPr="0024616E">
        <w:rPr>
          <w:rFonts w:ascii="Arial" w:hAnsi="Arial"/>
          <w:color w:val="1F497D"/>
          <w:spacing w:val="24"/>
          <w:sz w:val="18"/>
          <w:szCs w:val="18"/>
        </w:rPr>
        <w:t xml:space="preserve"> ölçümüz adalet</w:t>
      </w:r>
      <w:r w:rsidRPr="0024616E" w:rsidR="008A0A93">
        <w:rPr>
          <w:rFonts w:ascii="Arial" w:hAnsi="Arial"/>
          <w:color w:val="1F497D"/>
          <w:spacing w:val="24"/>
          <w:sz w:val="18"/>
          <w:szCs w:val="18"/>
        </w:rPr>
        <w:t>, esasta farklı düşünüyoruz, esasta biz farklı düşünüyoruz.</w:t>
      </w:r>
      <w:r w:rsidRPr="0024616E">
        <w:rPr>
          <w:rFonts w:ascii="Arial" w:hAnsi="Arial"/>
          <w:color w:val="1F497D"/>
          <w:spacing w:val="24"/>
          <w:sz w:val="18"/>
          <w:szCs w:val="18"/>
        </w:rPr>
        <w:t xml:space="preserve">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ADİL KURT (Hakkâri) – Hama’da katliam yapan Esad’la bir yılda kavgalı oldunuz, sadece bir yıldır kavgalısınız.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milletvekilleri, lütfen</w:t>
      </w:r>
      <w:r w:rsidRPr="0024616E" w:rsidR="0092480B">
        <w:rPr>
          <w:rFonts w:ascii="Arial" w:hAnsi="Arial"/>
          <w:color w:val="1F497D"/>
          <w:spacing w:val="24"/>
          <w:sz w:val="18"/>
          <w:szCs w:val="18"/>
        </w:rPr>
        <w:t>…</w:t>
      </w:r>
    </w:p>
    <w:p w:rsidRPr="0024616E" w:rsidR="005301CF" w:rsidP="0024616E" w:rsidRDefault="005301CF">
      <w:pPr>
        <w:pStyle w:val="Metinstil"/>
        <w:tabs>
          <w:tab w:val="center" w:pos="5103"/>
        </w:tabs>
        <w:suppressAutoHyphens/>
        <w:spacing w:line="240" w:lineRule="auto"/>
        <w:rPr>
          <w:rStyle w:val="Emphasis"/>
          <w:rFonts w:ascii="Arial" w:hAnsi="Arial" w:cs="Arial"/>
          <w:bCs/>
          <w:i w:val="0"/>
          <w:iCs w:val="0"/>
          <w:color w:val="1F497D"/>
          <w:sz w:val="18"/>
          <w:szCs w:val="18"/>
          <w:shd w:val="clear" w:color="auto" w:fill="FFFFFF"/>
        </w:rPr>
      </w:pPr>
      <w:r w:rsidRPr="0024616E">
        <w:rPr>
          <w:rFonts w:ascii="Arial" w:hAnsi="Arial"/>
          <w:color w:val="1F497D"/>
          <w:spacing w:val="24"/>
          <w:sz w:val="18"/>
          <w:szCs w:val="18"/>
        </w:rPr>
        <w:t xml:space="preserve">DIŞİŞLERİ BAKANI AHMET DAVUTOĞLU (Devamla) – </w:t>
      </w:r>
      <w:r w:rsidRPr="0024616E" w:rsidR="0092480B">
        <w:rPr>
          <w:rFonts w:ascii="Arial" w:hAnsi="Arial"/>
          <w:color w:val="1F497D"/>
          <w:spacing w:val="24"/>
          <w:sz w:val="18"/>
          <w:szCs w:val="18"/>
        </w:rPr>
        <w:t xml:space="preserve">Bakın, Cezayir Devlet Başkanı… </w:t>
      </w:r>
      <w:r w:rsidRPr="0024616E">
        <w:rPr>
          <w:rFonts w:ascii="Arial" w:hAnsi="Arial"/>
          <w:color w:val="1F497D"/>
          <w:spacing w:val="24"/>
          <w:sz w:val="18"/>
          <w:szCs w:val="18"/>
        </w:rPr>
        <w:t xml:space="preserve">Sayın </w:t>
      </w:r>
      <w:r w:rsidRPr="0024616E">
        <w:rPr>
          <w:rStyle w:val="Emphasis"/>
          <w:rFonts w:ascii="Arial" w:hAnsi="Arial" w:cs="Arial"/>
          <w:bCs/>
          <w:i w:val="0"/>
          <w:iCs w:val="0"/>
          <w:color w:val="1F497D"/>
          <w:sz w:val="18"/>
          <w:szCs w:val="18"/>
          <w:shd w:val="clear" w:color="auto" w:fill="FFFFFF"/>
        </w:rPr>
        <w:t>Buteflika’yla geçen ay beraberdik</w:t>
      </w:r>
      <w:r w:rsidRPr="0024616E" w:rsidR="0092480B">
        <w:rPr>
          <w:rStyle w:val="Emphasis"/>
          <w:rFonts w:ascii="Arial" w:hAnsi="Arial" w:cs="Arial"/>
          <w:bCs/>
          <w:i w:val="0"/>
          <w:iCs w:val="0"/>
          <w:color w:val="1F497D"/>
          <w:sz w:val="18"/>
          <w:szCs w:val="18"/>
          <w:shd w:val="clear" w:color="auto" w:fill="FFFFFF"/>
        </w:rPr>
        <w:t>.</w:t>
      </w:r>
      <w:r w:rsidRPr="0024616E">
        <w:rPr>
          <w:rStyle w:val="Emphasis"/>
          <w:rFonts w:ascii="Arial" w:hAnsi="Arial" w:cs="Arial"/>
          <w:bCs/>
          <w:i w:val="0"/>
          <w:iCs w:val="0"/>
          <w:color w:val="1F497D"/>
          <w:sz w:val="18"/>
          <w:szCs w:val="18"/>
          <w:shd w:val="clear" w:color="auto" w:fill="FFFFFF"/>
        </w:rPr>
        <w:t xml:space="preserve"> Şunu söyledi: “Sizi hasretle bekliyorduk </w:t>
      </w:r>
      <w:r w:rsidRPr="0024616E" w:rsidR="00C51437">
        <w:rPr>
          <w:rStyle w:val="Emphasis"/>
          <w:rFonts w:ascii="Arial" w:hAnsi="Arial" w:cs="Arial"/>
          <w:bCs/>
          <w:i w:val="0"/>
          <w:iCs w:val="0"/>
          <w:color w:val="1F497D"/>
          <w:sz w:val="18"/>
          <w:szCs w:val="18"/>
          <w:shd w:val="clear" w:color="auto" w:fill="FFFFFF"/>
        </w:rPr>
        <w:t>ç</w:t>
      </w:r>
      <w:r w:rsidRPr="0024616E">
        <w:rPr>
          <w:rStyle w:val="Emphasis"/>
          <w:rFonts w:ascii="Arial" w:hAnsi="Arial" w:cs="Arial"/>
          <w:bCs/>
          <w:i w:val="0"/>
          <w:iCs w:val="0"/>
          <w:color w:val="1F497D"/>
          <w:sz w:val="18"/>
          <w:szCs w:val="18"/>
          <w:shd w:val="clear" w:color="auto" w:fill="FFFFFF"/>
        </w:rPr>
        <w:t>ünkü sizin buraya yaptığınız ziyaret bir yabancı ülke ziyareti değil</w:t>
      </w:r>
      <w:r w:rsidRPr="0024616E" w:rsidR="00C51437">
        <w:rPr>
          <w:rStyle w:val="Emphasis"/>
          <w:rFonts w:ascii="Arial" w:hAnsi="Arial" w:cs="Arial"/>
          <w:bCs/>
          <w:i w:val="0"/>
          <w:iCs w:val="0"/>
          <w:color w:val="1F497D"/>
          <w:sz w:val="18"/>
          <w:szCs w:val="18"/>
          <w:shd w:val="clear" w:color="auto" w:fill="FFFFFF"/>
        </w:rPr>
        <w:t>,</w:t>
      </w:r>
      <w:r w:rsidRPr="0024616E">
        <w:rPr>
          <w:rStyle w:val="Emphasis"/>
          <w:rFonts w:ascii="Arial" w:hAnsi="Arial" w:cs="Arial"/>
          <w:bCs/>
          <w:i w:val="0"/>
          <w:iCs w:val="0"/>
          <w:color w:val="1F497D"/>
          <w:sz w:val="18"/>
          <w:szCs w:val="18"/>
          <w:shd w:val="clear" w:color="auto" w:fill="FFFFFF"/>
        </w:rPr>
        <w:t xml:space="preserve"> bir sılayırahimdir.”</w:t>
      </w:r>
      <w:r w:rsidRPr="0024616E" w:rsidR="00C51437">
        <w:rPr>
          <w:rStyle w:val="Emphasis"/>
          <w:rFonts w:ascii="Arial" w:hAnsi="Arial" w:cs="Arial"/>
          <w:bCs/>
          <w:i w:val="0"/>
          <w:iCs w:val="0"/>
          <w:color w:val="1F497D"/>
          <w:sz w:val="18"/>
          <w:szCs w:val="18"/>
          <w:shd w:val="clear" w:color="auto" w:fill="FFFFFF"/>
        </w:rPr>
        <w:t xml:space="preserve"> dedi</w:t>
      </w:r>
      <w:r w:rsidRPr="0024616E">
        <w:rPr>
          <w:rStyle w:val="Emphasis"/>
          <w:rFonts w:ascii="Arial" w:hAnsi="Arial" w:cs="Arial"/>
          <w:bCs/>
          <w:i w:val="0"/>
          <w:iCs w:val="0"/>
          <w:color w:val="1F497D"/>
          <w:sz w:val="18"/>
          <w:szCs w:val="18"/>
          <w:shd w:val="clear" w:color="auto" w:fill="FFFFFF"/>
        </w:rPr>
        <w:t xml:space="preserve"> Sayın Buteflika</w:t>
      </w:r>
    </w:p>
    <w:p w:rsidRPr="0024616E" w:rsidR="005301CF" w:rsidP="0024616E" w:rsidRDefault="005301CF">
      <w:pPr>
        <w:pStyle w:val="Metinstil"/>
        <w:tabs>
          <w:tab w:val="center" w:pos="5103"/>
        </w:tabs>
        <w:suppressAutoHyphens/>
        <w:spacing w:line="240" w:lineRule="auto"/>
        <w:rPr>
          <w:rStyle w:val="Emphasis"/>
          <w:rFonts w:ascii="Arial" w:hAnsi="Arial" w:cs="Arial"/>
          <w:bCs/>
          <w:i w:val="0"/>
          <w:iCs w:val="0"/>
          <w:color w:val="1F497D"/>
          <w:sz w:val="18"/>
          <w:szCs w:val="18"/>
          <w:shd w:val="clear" w:color="auto" w:fill="FFFFFF"/>
        </w:rPr>
      </w:pPr>
      <w:r w:rsidRPr="0024616E">
        <w:rPr>
          <w:rFonts w:ascii="Arial" w:hAnsi="Arial"/>
          <w:color w:val="1F497D"/>
          <w:spacing w:val="24"/>
          <w:sz w:val="18"/>
          <w:szCs w:val="18"/>
        </w:rPr>
        <w:t>ALİ SERİNDAĞ (Gaziantep) – Silivri’de adaleti nasıl dağıttığınızı görüyoruz.</w:t>
      </w:r>
      <w:r w:rsidRPr="0024616E">
        <w:rPr>
          <w:rStyle w:val="Emphasis"/>
          <w:rFonts w:ascii="Arial" w:hAnsi="Arial" w:cs="Arial"/>
          <w:bCs/>
          <w:i w:val="0"/>
          <w:iCs w:val="0"/>
          <w:color w:val="1F497D"/>
          <w:sz w:val="18"/>
          <w:szCs w:val="18"/>
          <w:shd w:val="clear" w:color="auto" w:fill="FFFFFF"/>
        </w:rPr>
        <w:t xml:space="preserve"> </w:t>
      </w:r>
    </w:p>
    <w:p w:rsidRPr="0024616E" w:rsidR="005301CF" w:rsidP="0024616E" w:rsidRDefault="005301CF">
      <w:pPr>
        <w:pStyle w:val="Metinstil"/>
        <w:tabs>
          <w:tab w:val="center" w:pos="5103"/>
        </w:tabs>
        <w:suppressAutoHyphens/>
        <w:spacing w:line="240" w:lineRule="auto"/>
        <w:rPr>
          <w:rStyle w:val="Emphasis"/>
          <w:rFonts w:ascii="Arial" w:hAnsi="Arial" w:cs="Arial"/>
          <w:bCs/>
          <w:i w:val="0"/>
          <w:iCs w:val="0"/>
          <w:color w:val="1F497D"/>
          <w:sz w:val="18"/>
          <w:szCs w:val="18"/>
          <w:shd w:val="clear" w:color="auto" w:fill="FFFFFF"/>
        </w:rPr>
      </w:pPr>
      <w:r w:rsidRPr="0024616E">
        <w:rPr>
          <w:rFonts w:ascii="Arial" w:hAnsi="Arial"/>
          <w:color w:val="1F497D"/>
          <w:spacing w:val="24"/>
          <w:sz w:val="18"/>
          <w:szCs w:val="18"/>
        </w:rPr>
        <w:t>DIŞİŞLERİ BAKANI AHMET DAVUTOĞLU (Devamla) –</w:t>
      </w:r>
      <w:r w:rsidRPr="0024616E">
        <w:rPr>
          <w:rStyle w:val="Emphasis"/>
          <w:rFonts w:ascii="Arial" w:hAnsi="Arial" w:cs="Arial"/>
          <w:bCs/>
          <w:i w:val="0"/>
          <w:iCs w:val="0"/>
          <w:color w:val="1F497D"/>
          <w:sz w:val="18"/>
          <w:szCs w:val="18"/>
          <w:shd w:val="clear" w:color="auto" w:fill="FFFFFF"/>
        </w:rPr>
        <w:t xml:space="preserve"> Evet, biz Orta Doğu’da, Balkanlarda, Kafkaslarda, Orta Asya’da nereye gidersek gidelim sılayırahim gibi gidiyoruz.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HAYDAR AKAR (Kocaeli) – Irak’a niye gidemiyorsunuz?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(Devamla) – Oraya da gidiyoruz, oraya da gittik</w:t>
      </w:r>
      <w:r w:rsidRPr="0024616E" w:rsidR="00C51437">
        <w:rPr>
          <w:rFonts w:ascii="Arial" w:hAnsi="Arial"/>
          <w:color w:val="1F497D"/>
          <w:spacing w:val="24"/>
          <w:sz w:val="18"/>
          <w:szCs w:val="18"/>
        </w:rPr>
        <w:t>,</w:t>
      </w:r>
      <w:r w:rsidRPr="0024616E">
        <w:rPr>
          <w:rFonts w:ascii="Arial" w:hAnsi="Arial"/>
          <w:color w:val="1F497D"/>
          <w:spacing w:val="24"/>
          <w:sz w:val="18"/>
          <w:szCs w:val="18"/>
        </w:rPr>
        <w:t xml:space="preserve"> gidiyoruz.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ALİ SERİNDAĞ (Gaziantep) - Uçağınız neden havada geri döndü?</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HAYDAR AKAR (Kocaeli) – Sen git bakalım, Irak’a sen git bakalım Sayın Bakan.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DIŞİŞLERİ BAKANI AHMET DAVUTOĞLU (Devamla) – </w:t>
      </w:r>
      <w:r w:rsidRPr="0024616E" w:rsidR="00C51437">
        <w:rPr>
          <w:rFonts w:ascii="Arial" w:hAnsi="Arial"/>
          <w:color w:val="1F497D"/>
          <w:spacing w:val="24"/>
          <w:sz w:val="18"/>
          <w:szCs w:val="18"/>
        </w:rPr>
        <w:t>Bakınız, yine istismar edildi. Özellikle de S</w:t>
      </w:r>
      <w:r w:rsidRPr="0024616E">
        <w:rPr>
          <w:rFonts w:ascii="Arial" w:hAnsi="Arial"/>
          <w:color w:val="1F497D"/>
          <w:spacing w:val="24"/>
          <w:sz w:val="18"/>
          <w:szCs w:val="18"/>
        </w:rPr>
        <w:t>ayın Türkeş’in bu konuyu gündeme getirmesine doğrusu üzüldüm. Gazze’de</w:t>
      </w:r>
      <w:r w:rsidRPr="0024616E" w:rsidR="00C51437">
        <w:rPr>
          <w:rFonts w:ascii="Arial" w:hAnsi="Arial"/>
          <w:color w:val="1F497D"/>
          <w:spacing w:val="24"/>
          <w:sz w:val="18"/>
          <w:szCs w:val="18"/>
        </w:rPr>
        <w:t>,</w:t>
      </w:r>
      <w:r w:rsidRPr="0024616E">
        <w:rPr>
          <w:rFonts w:ascii="Arial" w:hAnsi="Arial"/>
          <w:color w:val="1F497D"/>
          <w:spacing w:val="24"/>
          <w:sz w:val="18"/>
          <w:szCs w:val="18"/>
        </w:rPr>
        <w:t xml:space="preserve"> doğrudur</w:t>
      </w:r>
      <w:r w:rsidRPr="0024616E" w:rsidR="00C51437">
        <w:rPr>
          <w:rFonts w:ascii="Arial" w:hAnsi="Arial"/>
          <w:color w:val="1F497D"/>
          <w:spacing w:val="24"/>
          <w:sz w:val="18"/>
          <w:szCs w:val="18"/>
        </w:rPr>
        <w:t>,</w:t>
      </w:r>
      <w:r w:rsidRPr="0024616E">
        <w:rPr>
          <w:rFonts w:ascii="Arial" w:hAnsi="Arial"/>
          <w:color w:val="1F497D"/>
          <w:spacing w:val="24"/>
          <w:sz w:val="18"/>
          <w:szCs w:val="18"/>
        </w:rPr>
        <w:t xml:space="preserve"> büyük bir hiss</w:t>
      </w:r>
      <w:r w:rsidRPr="0024616E" w:rsidR="00C51437">
        <w:rPr>
          <w:rFonts w:ascii="Arial" w:hAnsi="Arial"/>
          <w:color w:val="1F497D"/>
          <w:spacing w:val="24"/>
          <w:sz w:val="18"/>
          <w:szCs w:val="18"/>
        </w:rPr>
        <w:t>î</w:t>
      </w:r>
      <w:r w:rsidRPr="0024616E">
        <w:rPr>
          <w:rFonts w:ascii="Arial" w:hAnsi="Arial"/>
          <w:color w:val="1F497D"/>
          <w:spacing w:val="24"/>
          <w:sz w:val="18"/>
          <w:szCs w:val="18"/>
        </w:rPr>
        <w:t xml:space="preserve"> yoğunluk yaşadık ama aynı hissi yoğunluğu bizler şehit cenazelerinde de yaşadık.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SIRRI SAKIK (M</w:t>
      </w:r>
      <w:r w:rsidRPr="0024616E" w:rsidR="00AD0E5C">
        <w:rPr>
          <w:rFonts w:ascii="Arial" w:hAnsi="Arial"/>
          <w:color w:val="1F497D"/>
          <w:spacing w:val="24"/>
          <w:sz w:val="18"/>
          <w:szCs w:val="18"/>
        </w:rPr>
        <w:t>uş) – Roboski’de de yaşarsınız i</w:t>
      </w:r>
      <w:r w:rsidRPr="0024616E">
        <w:rPr>
          <w:rFonts w:ascii="Arial" w:hAnsi="Arial"/>
          <w:color w:val="1F497D"/>
          <w:spacing w:val="24"/>
          <w:sz w:val="18"/>
          <w:szCs w:val="18"/>
        </w:rPr>
        <w:t>nşallah.</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DIŞİŞLERİ BAKANI AHMET DAVUTOĞLU (Devamla) – Aile ve Sosyal </w:t>
      </w:r>
      <w:r w:rsidRPr="0024616E" w:rsidR="00AD0E5C">
        <w:rPr>
          <w:rFonts w:ascii="Arial" w:hAnsi="Arial"/>
          <w:color w:val="1F497D"/>
          <w:spacing w:val="24"/>
          <w:sz w:val="18"/>
          <w:szCs w:val="18"/>
        </w:rPr>
        <w:t xml:space="preserve">Politikalar </w:t>
      </w:r>
      <w:r w:rsidRPr="0024616E">
        <w:rPr>
          <w:rFonts w:ascii="Arial" w:hAnsi="Arial"/>
          <w:color w:val="1F497D"/>
          <w:spacing w:val="24"/>
          <w:sz w:val="18"/>
          <w:szCs w:val="18"/>
        </w:rPr>
        <w:t>Bakanımız Sayın Fatma Şahin’in Gaziantep’te nasıl bu yoğunluğu yaşadığını görmüş olmanız lazım. Biz şehit cenazelerinde de onu yaşarız. Biz Gazze’de de yaşarız. Biz Orta Asya’da da</w:t>
      </w:r>
      <w:r w:rsidRPr="0024616E" w:rsidR="00AD0E5C">
        <w:rPr>
          <w:rFonts w:ascii="Arial" w:hAnsi="Arial"/>
          <w:color w:val="1F497D"/>
          <w:spacing w:val="24"/>
          <w:sz w:val="18"/>
          <w:szCs w:val="18"/>
        </w:rPr>
        <w:t>,</w:t>
      </w:r>
      <w:r w:rsidRPr="0024616E">
        <w:rPr>
          <w:rFonts w:ascii="Arial" w:hAnsi="Arial"/>
          <w:color w:val="1F497D"/>
          <w:spacing w:val="24"/>
          <w:sz w:val="18"/>
          <w:szCs w:val="18"/>
        </w:rPr>
        <w:t xml:space="preserve"> Kırım’da da bunu yaşarız ve hiçbir zaman şehitlerimizin kanıyla Gazzeli mazlumların kanını iki ayrı teraziye koymayız, onların kanı bir ve tektir. (AK PARTİ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Burada şunu da ifade etmek isterim: Doğrusu Sayın Kılıçdaroğlu’nu son gensoru dolayısıyla burada cevaplandırmıştım ve bekledim ki hep Sayın Kılıçdaroğlu o ikazlardan sonra edep çizgisine gelir ama maalesef yine Gazze’deki olaydan hareketle hakaretlerini sürdürdü. Sayı</w:t>
      </w:r>
      <w:r w:rsidRPr="0024616E" w:rsidR="00AD0E5C">
        <w:rPr>
          <w:rFonts w:ascii="Arial" w:hAnsi="Arial"/>
          <w:color w:val="1F497D"/>
          <w:spacing w:val="24"/>
          <w:sz w:val="18"/>
          <w:szCs w:val="18"/>
        </w:rPr>
        <w:t>n</w:t>
      </w:r>
      <w:r w:rsidRPr="0024616E" w:rsidR="00136DF1">
        <w:rPr>
          <w:rFonts w:ascii="Arial" w:hAnsi="Arial"/>
          <w:color w:val="1F497D"/>
          <w:spacing w:val="24"/>
          <w:sz w:val="18"/>
          <w:szCs w:val="18"/>
        </w:rPr>
        <w:t xml:space="preserve"> Korutürk </w:t>
      </w:r>
      <w:r w:rsidRPr="0024616E">
        <w:rPr>
          <w:rFonts w:ascii="Arial" w:hAnsi="Arial"/>
          <w:color w:val="1F497D"/>
          <w:spacing w:val="24"/>
          <w:sz w:val="18"/>
          <w:szCs w:val="18"/>
        </w:rPr>
        <w:t>şahsileş</w:t>
      </w:r>
      <w:r w:rsidRPr="0024616E" w:rsidR="00136DF1">
        <w:rPr>
          <w:rFonts w:ascii="Arial" w:hAnsi="Arial"/>
          <w:color w:val="1F497D"/>
          <w:spacing w:val="24"/>
          <w:sz w:val="18"/>
          <w:szCs w:val="18"/>
        </w:rPr>
        <w:t>tirmeden kaçınmamız gerektiğini</w:t>
      </w:r>
      <w:r w:rsidRPr="0024616E">
        <w:rPr>
          <w:rFonts w:ascii="Arial" w:hAnsi="Arial"/>
          <w:color w:val="1F497D"/>
          <w:spacing w:val="24"/>
          <w:sz w:val="18"/>
          <w:szCs w:val="18"/>
        </w:rPr>
        <w:t xml:space="preserve"> söylüyor</w:t>
      </w:r>
      <w:r w:rsidRPr="0024616E" w:rsidR="00136DF1">
        <w:rPr>
          <w:rFonts w:ascii="Arial" w:hAnsi="Arial"/>
          <w:color w:val="1F497D"/>
          <w:spacing w:val="24"/>
          <w:sz w:val="18"/>
          <w:szCs w:val="18"/>
        </w:rPr>
        <w:t>, doğru,</w:t>
      </w:r>
      <w:r w:rsidRPr="0024616E">
        <w:rPr>
          <w:rFonts w:ascii="Arial" w:hAnsi="Arial"/>
          <w:color w:val="1F497D"/>
          <w:spacing w:val="24"/>
          <w:sz w:val="18"/>
          <w:szCs w:val="18"/>
        </w:rPr>
        <w:t xml:space="preserve"> ama şahsileştiren</w:t>
      </w:r>
      <w:r w:rsidRPr="0024616E" w:rsidR="00493330">
        <w:rPr>
          <w:rFonts w:ascii="Arial" w:hAnsi="Arial"/>
          <w:color w:val="1F497D"/>
          <w:spacing w:val="24"/>
          <w:sz w:val="18"/>
          <w:szCs w:val="18"/>
        </w:rPr>
        <w:t xml:space="preserve"> Sayın</w:t>
      </w:r>
      <w:r w:rsidRPr="0024616E">
        <w:rPr>
          <w:rFonts w:ascii="Arial" w:hAnsi="Arial"/>
          <w:color w:val="1F497D"/>
          <w:spacing w:val="24"/>
          <w:sz w:val="18"/>
          <w:szCs w:val="18"/>
        </w:rPr>
        <w:t xml:space="preserve"> Kılıçdaroğlu. Gece ve gündüz, akşam ve sabah sürekli şahsileştirerek saldırısına devam ediyor. Biz şu anda Türkiye’de demokrasimiz</w:t>
      </w:r>
      <w:r w:rsidRPr="0024616E" w:rsidR="00136DF1">
        <w:rPr>
          <w:rFonts w:ascii="Arial" w:hAnsi="Arial"/>
          <w:color w:val="1F497D"/>
          <w:spacing w:val="24"/>
          <w:sz w:val="18"/>
          <w:szCs w:val="18"/>
        </w:rPr>
        <w:t>d</w:t>
      </w:r>
      <w:r w:rsidRPr="0024616E">
        <w:rPr>
          <w:rFonts w:ascii="Arial" w:hAnsi="Arial"/>
          <w:color w:val="1F497D"/>
          <w:spacing w:val="24"/>
          <w:sz w:val="18"/>
          <w:szCs w:val="18"/>
        </w:rPr>
        <w:t xml:space="preserve">e </w:t>
      </w:r>
      <w:r w:rsidRPr="0024616E" w:rsidR="00136DF1">
        <w:rPr>
          <w:rFonts w:ascii="Arial" w:hAnsi="Arial"/>
          <w:color w:val="1F497D"/>
          <w:spacing w:val="24"/>
          <w:sz w:val="18"/>
          <w:szCs w:val="18"/>
        </w:rPr>
        <w:t xml:space="preserve"> bir </w:t>
      </w:r>
      <w:r w:rsidRPr="0024616E">
        <w:rPr>
          <w:rFonts w:ascii="Arial" w:hAnsi="Arial"/>
          <w:color w:val="1F497D"/>
          <w:spacing w:val="24"/>
          <w:sz w:val="18"/>
          <w:szCs w:val="18"/>
        </w:rPr>
        <w:t>Kılıçdaroğlu illüzyonu yaşıyoruz. Ama ümit ederim ve tebrik ediyorum</w:t>
      </w:r>
      <w:r w:rsidRPr="0024616E" w:rsidR="00493330">
        <w:rPr>
          <w:rFonts w:ascii="Arial" w:hAnsi="Arial"/>
          <w:color w:val="1F497D"/>
          <w:spacing w:val="24"/>
          <w:sz w:val="18"/>
          <w:szCs w:val="18"/>
        </w:rPr>
        <w:t>,</w:t>
      </w:r>
      <w:r w:rsidRPr="0024616E">
        <w:rPr>
          <w:rFonts w:ascii="Arial" w:hAnsi="Arial"/>
          <w:color w:val="1F497D"/>
          <w:spacing w:val="24"/>
          <w:sz w:val="18"/>
          <w:szCs w:val="18"/>
        </w:rPr>
        <w:t xml:space="preserve"> eğer Kılıçdaroğlu gerçekten düşünüldüğü gibi Mısır’a, Ramallah’a, Irak’a giderse bu oryantalist bakış açısı bir nebze düzelir diye bekliyorum</w:t>
      </w:r>
      <w:r w:rsidRPr="0024616E" w:rsidR="00493330">
        <w:rPr>
          <w:rFonts w:ascii="Arial" w:hAnsi="Arial"/>
          <w:color w:val="1F497D"/>
          <w:spacing w:val="24"/>
          <w:sz w:val="18"/>
          <w:szCs w:val="18"/>
        </w:rPr>
        <w:t>.</w:t>
      </w:r>
      <w:r w:rsidRPr="0024616E">
        <w:rPr>
          <w:rFonts w:ascii="Arial" w:hAnsi="Arial"/>
          <w:color w:val="1F497D"/>
          <w:spacing w:val="24"/>
          <w:sz w:val="18"/>
          <w:szCs w:val="18"/>
        </w:rPr>
        <w:t xml:space="preserve"> </w:t>
      </w:r>
      <w:r w:rsidRPr="0024616E" w:rsidR="00493330">
        <w:rPr>
          <w:rFonts w:ascii="Arial" w:hAnsi="Arial"/>
          <w:color w:val="1F497D"/>
          <w:spacing w:val="24"/>
          <w:sz w:val="18"/>
          <w:szCs w:val="18"/>
        </w:rPr>
        <w:t>G</w:t>
      </w:r>
      <w:r w:rsidRPr="0024616E">
        <w:rPr>
          <w:rFonts w:ascii="Arial" w:hAnsi="Arial"/>
          <w:color w:val="1F497D"/>
          <w:spacing w:val="24"/>
          <w:sz w:val="18"/>
          <w:szCs w:val="18"/>
        </w:rPr>
        <w:t>itsinler ve görsünler yalnız, sokağın içine girsinler ve sorsunlar “Türkiye’yle ilgili ne düşünüyorsunuz?” diye, “Sayın Erdoğan’la ve dış politikayla ilgili ne düşünüyorsunuz?” diye sorsunlar. Görecekler ki o zaman, dünyayı biraz tanıdığında görecekler ki biz bu bölgede özne olarak varız.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HAYDAR AKAR (Kocaeli) – Git, kendi topraklarında var ol önce.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DIŞİŞLERİ BAKANI AHMET DAVUTOĞLU (Devamla) – Bu bölgenin halklarıyla kader birliği yapmışız ve ebediyete kadar bu kader birliğini sürdüreceğiz ama o bölgelerden uzak, o insanlara yabancı, o insanlara zulmedenleri mazur gören bir anlayış artık Orta Doğu’da taraftar bulamaz. Gitsinler ve sorsunlar. Ne diyecekler? “Biz Beşar Esad’ın yanında durduk.” dediğinde ne anlatacaklar?  “Mültecilerin Türkiye’ye girmesini istemedik.” </w:t>
      </w:r>
      <w:r w:rsidRPr="0024616E" w:rsidR="00493330">
        <w:rPr>
          <w:rFonts w:ascii="Arial" w:hAnsi="Arial"/>
          <w:color w:val="1F497D"/>
          <w:spacing w:val="24"/>
          <w:sz w:val="18"/>
          <w:szCs w:val="18"/>
        </w:rPr>
        <w:t>dediğinde ne cevap alacaklar Misır’</w:t>
      </w:r>
      <w:r w:rsidRPr="0024616E">
        <w:rPr>
          <w:rFonts w:ascii="Arial" w:hAnsi="Arial"/>
          <w:color w:val="1F497D"/>
          <w:spacing w:val="24"/>
          <w:sz w:val="18"/>
          <w:szCs w:val="18"/>
        </w:rPr>
        <w:t xml:space="preserve">da merak ediyorum.  Gezsinler ve bunu, Orta Doğu’yu gerçekten içeriden tanısınlar.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Ayrıca, yine bu bölgelerle ilgili olarak Türk Konseyi konusunda Sayın Türkeş’in söyledikleri de doğrusu vakıalardan çok uzak. Son yıllarda Orta Asya’ya dönük olarak yaptığımız hamleler, bütün Orta Asya ülkeleriyle kurduğumuz yüksek düzeyli iş birliği konseyleri… Türk Konseyi başlı başına bizim eserimizdir. Keşke o konseyi sizin dönemde gerçekleştirmiş olsaydınız da biz onun üzerine bir şey inşa etseydik.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YILDIRIM TUĞRUL TÜRKEŞ (Ankara) – Temelini biz attık, Türk kurultaylarıyla temelini biz attık.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DIŞİŞLERİ BAKANI AHMET DAVUTOĞLU (Devamla) – Yoktu, hayır, Türk Konseyi 2010 yılında AK PARTİ iktidarı tarafından kurulmuştur ve şimdi de Eskişehir Türk Dünyası Kültür Başkenti ilan edildi önümüzdeki dönemde. Orta Asya’yla ilgili her konuyu yakından takip ediyoruz, yakından ilgileniyoruz.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Ayrıca Osmanlı kalelerinin yıkıldığını söylediniz, sessiz kalmakla itham ettiniz. Ecyad Kalesi Ocak 2000’de M</w:t>
      </w:r>
      <w:r w:rsidRPr="0024616E" w:rsidR="00493330">
        <w:rPr>
          <w:rFonts w:ascii="Arial" w:hAnsi="Arial"/>
          <w:color w:val="1F497D"/>
          <w:spacing w:val="24"/>
          <w:sz w:val="18"/>
          <w:szCs w:val="18"/>
        </w:rPr>
        <w:t>HP iktidarı döneminde yıkıldı. R</w:t>
      </w:r>
      <w:r w:rsidRPr="0024616E">
        <w:rPr>
          <w:rFonts w:ascii="Arial" w:hAnsi="Arial"/>
          <w:color w:val="1F497D"/>
          <w:spacing w:val="24"/>
          <w:sz w:val="18"/>
          <w:szCs w:val="18"/>
        </w:rPr>
        <w:t>evaklarsa yıkılmayacak, merak etmeyin. Bizim ta</w:t>
      </w:r>
      <w:r w:rsidRPr="0024616E" w:rsidR="00493330">
        <w:rPr>
          <w:rFonts w:ascii="Arial" w:hAnsi="Arial"/>
          <w:color w:val="1F497D"/>
          <w:spacing w:val="24"/>
          <w:sz w:val="18"/>
          <w:szCs w:val="18"/>
        </w:rPr>
        <w:t>hki</w:t>
      </w:r>
      <w:r w:rsidRPr="0024616E">
        <w:rPr>
          <w:rFonts w:ascii="Arial" w:hAnsi="Arial"/>
          <w:color w:val="1F497D"/>
          <w:spacing w:val="24"/>
          <w:sz w:val="18"/>
          <w:szCs w:val="18"/>
        </w:rPr>
        <w:t>mi</w:t>
      </w:r>
      <w:r w:rsidRPr="0024616E" w:rsidR="00493330">
        <w:rPr>
          <w:rFonts w:ascii="Arial" w:hAnsi="Arial"/>
          <w:color w:val="1F497D"/>
          <w:spacing w:val="24"/>
          <w:sz w:val="18"/>
          <w:szCs w:val="18"/>
        </w:rPr>
        <w:t>mi</w:t>
      </w:r>
      <w:r w:rsidRPr="0024616E">
        <w:rPr>
          <w:rFonts w:ascii="Arial" w:hAnsi="Arial"/>
          <w:color w:val="1F497D"/>
          <w:spacing w:val="24"/>
          <w:sz w:val="18"/>
          <w:szCs w:val="18"/>
        </w:rPr>
        <w:t xml:space="preserve">zde revaklar orada ebediyete kadar kalacak. (AK PARTİ sıralarından alkışlar) Bu konuda da sırf bunu garanti altına almak için Suudi Arabistan yönetimi revaklarla </w:t>
      </w:r>
      <w:r w:rsidRPr="0024616E" w:rsidR="00493330">
        <w:rPr>
          <w:rFonts w:ascii="Arial" w:hAnsi="Arial"/>
          <w:color w:val="1F497D"/>
          <w:spacing w:val="24"/>
          <w:sz w:val="18"/>
          <w:szCs w:val="18"/>
        </w:rPr>
        <w:t xml:space="preserve">ilgili </w:t>
      </w:r>
      <w:r w:rsidRPr="0024616E">
        <w:rPr>
          <w:rFonts w:ascii="Arial" w:hAnsi="Arial"/>
          <w:color w:val="1F497D"/>
          <w:spacing w:val="24"/>
          <w:sz w:val="18"/>
          <w:szCs w:val="18"/>
        </w:rPr>
        <w:t xml:space="preserve">bütün mimari işlemi bir Türk şirketine verdi.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Üçüncü bakış açımız, farkımız, vizyon farkı. Bizler küresel ve bölgesel bir vizyon p</w:t>
      </w:r>
      <w:r w:rsidRPr="0024616E" w:rsidR="00493330">
        <w:rPr>
          <w:rFonts w:ascii="Arial" w:hAnsi="Arial"/>
          <w:color w:val="1F497D"/>
          <w:spacing w:val="24"/>
          <w:sz w:val="18"/>
          <w:szCs w:val="18"/>
        </w:rPr>
        <w:t>erspektifiyle bakıyoruz. Sizler</w:t>
      </w:r>
      <w:r w:rsidRPr="0024616E">
        <w:rPr>
          <w:rFonts w:ascii="Arial" w:hAnsi="Arial"/>
          <w:color w:val="1F497D"/>
          <w:spacing w:val="24"/>
          <w:sz w:val="18"/>
          <w:szCs w:val="18"/>
        </w:rPr>
        <w:t xml:space="preserve">de ise vizyon yok, konjonktürel eleştiri var, her gün tavır değiştirerek eleştiri var. Küresel vizyonumuzun bir işaretini söyleyeyim, küresel vicdanın sözcüsü olduk. Bakın, geçen ay içinde ben Gazze ziyareti dışında Filistin’in tanınmasıyla ilgili Birleşmiş Milletler Genel Kuruluna katıldım. 138 oyla orada küresel vicdanın sözcüsü olduk ve bütün dünyaya Türkiye'nin verdiği destek resmi yankılandı.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Ondan kısa bir süre sonra Marakeş’te bu sefer Suriye zulmüne karşı Suriye’nin Dostları Grubu Toplantısına 130’u aşkın ülke ve uluslararası kuruluş katıldı. Onun da öncülüğünü Türkiye yapmıştı ve o zaman siz tenkit etmiştiniz. Birinde bir küresel güç “hayır” dedi, diğerinde diğer küresel güç “hayır” dedi ama ikisinde de ilkesel tutumu sergileyen Türkiye oldu. Ne müttefikimizin ne dediğine bakarak Birleşmiş Milletlerde tutum aldık ne de Suriye konusunda komşumuzun ne dediğine bakarak. Bütün bu politikalar Ankara merkezlidir ve AK PARTİ patentine aittir. Türkiye Cumhuriyeti devletinin onurunu ve aziz milletimizin izzetini her yerde savunduk. (AK PARTİ sıralarından alkışlar) </w:t>
      </w:r>
    </w:p>
    <w:p w:rsidRPr="0024616E" w:rsidR="005301CF" w:rsidP="0024616E" w:rsidRDefault="005301CF">
      <w:pPr>
        <w:pStyle w:val="Metinstil"/>
        <w:tabs>
          <w:tab w:val="center" w:pos="5103"/>
        </w:tabs>
        <w:suppressAutoHyphens/>
        <w:spacing w:line="240" w:lineRule="auto"/>
        <w:ind w:firstLine="851"/>
        <w:rPr>
          <w:rFonts w:ascii="Arial" w:hAnsi="Arial"/>
          <w:color w:val="1F497D"/>
          <w:spacing w:val="24"/>
          <w:sz w:val="18"/>
          <w:szCs w:val="18"/>
        </w:rPr>
      </w:pPr>
      <w:r w:rsidRPr="0024616E">
        <w:rPr>
          <w:rFonts w:ascii="Arial" w:hAnsi="Arial"/>
          <w:color w:val="1F497D"/>
          <w:spacing w:val="24"/>
          <w:sz w:val="18"/>
          <w:szCs w:val="18"/>
        </w:rPr>
        <w:t>HAYDAR AKAR (Kocaeli) – Doğru, AK PARTİ patenti!</w:t>
      </w:r>
    </w:p>
    <w:p w:rsidRPr="0024616E" w:rsidR="005301CF" w:rsidP="0024616E" w:rsidRDefault="005301CF">
      <w:pPr>
        <w:pStyle w:val="Metinstil"/>
        <w:tabs>
          <w:tab w:val="center" w:pos="5103"/>
        </w:tabs>
        <w:suppressAutoHyphens/>
        <w:spacing w:line="240" w:lineRule="auto"/>
        <w:ind w:firstLine="851"/>
        <w:rPr>
          <w:rFonts w:ascii="Arial" w:hAnsi="Arial"/>
          <w:color w:val="1F497D"/>
          <w:spacing w:val="24"/>
          <w:sz w:val="18"/>
          <w:szCs w:val="18"/>
        </w:rPr>
      </w:pPr>
      <w:r w:rsidRPr="0024616E">
        <w:rPr>
          <w:rFonts w:ascii="Arial" w:hAnsi="Arial"/>
          <w:color w:val="1F497D"/>
          <w:spacing w:val="24"/>
          <w:sz w:val="18"/>
          <w:szCs w:val="18"/>
        </w:rPr>
        <w:t xml:space="preserve">DIŞİŞLERİ BAKANI AHMET DAVUTOĞLU (Devamla) – Şimdi, bakınız, biz Filistin’de bu mücadeleyi verirken, Sayın Loğoğlu’nun, geçen hafta, 12 Aralıkta Reuters’e yaptığı bir açıklama var. Diyor ki Sayın Loğoğlu: “İsrail’le ilişkilerimiz Türkiye’nin bu bölgede oynayacağı rolün temel taşıdır, yapı taşıdır, tutkalıdır. İsrail’le ilişkilerin durumu şimdiki gibi olduğu zaman biz Orta Doğu barış sürecinin, Orta Doğu denkleminin dışında kalıyoruz, çatışmanın bir tarafı oluyoruz. Türkiye, muhtemelen birçok insanın düşündüğü liderlik rolünü oynayamadığı için Washington’daki birçok çevrede dile getirilmeyen bir hayal kırıklığına neden oldu.” Amerika Birleşik Devletleri’ndeki hayal kırıklığı bu kadar önemli mi? Filistin konusunda kim hayal kırıklığına uğrarsa uğrarsın biz Filistin halkının yanında olduk, olacağız. (AK PARTİ sıralarından alkışlar) </w:t>
      </w:r>
    </w:p>
    <w:p w:rsidRPr="0024616E" w:rsidR="005301CF" w:rsidP="0024616E" w:rsidRDefault="00493330">
      <w:pPr>
        <w:pStyle w:val="Metinstil"/>
        <w:tabs>
          <w:tab w:val="center" w:pos="5103"/>
        </w:tabs>
        <w:suppressAutoHyphens/>
        <w:spacing w:line="240" w:lineRule="auto"/>
        <w:ind w:firstLine="851"/>
        <w:rPr>
          <w:rFonts w:ascii="Arial" w:hAnsi="Arial"/>
          <w:color w:val="1F497D"/>
          <w:spacing w:val="24"/>
          <w:sz w:val="18"/>
          <w:szCs w:val="18"/>
        </w:rPr>
      </w:pPr>
      <w:r w:rsidRPr="0024616E">
        <w:rPr>
          <w:rFonts w:ascii="Arial" w:hAnsi="Arial"/>
          <w:color w:val="1F497D"/>
          <w:spacing w:val="24"/>
          <w:sz w:val="18"/>
          <w:szCs w:val="18"/>
        </w:rPr>
        <w:t>Sayın Korutürk</w:t>
      </w:r>
      <w:r w:rsidRPr="0024616E" w:rsidR="005301CF">
        <w:rPr>
          <w:rFonts w:ascii="Arial" w:hAnsi="Arial"/>
          <w:color w:val="1F497D"/>
          <w:spacing w:val="24"/>
          <w:sz w:val="18"/>
          <w:szCs w:val="18"/>
        </w:rPr>
        <w:t xml:space="preserve"> gitsin, önce Sayın Loğoğlu’yla konuşsun Amerika adına nasıl konuşuluyor diye.</w:t>
      </w:r>
    </w:p>
    <w:p w:rsidRPr="0024616E" w:rsidR="005301CF" w:rsidP="0024616E" w:rsidRDefault="005301CF">
      <w:pPr>
        <w:pStyle w:val="Metinstil"/>
        <w:tabs>
          <w:tab w:val="center" w:pos="5103"/>
        </w:tabs>
        <w:suppressAutoHyphens/>
        <w:spacing w:line="240" w:lineRule="auto"/>
        <w:ind w:firstLine="851"/>
        <w:rPr>
          <w:rFonts w:ascii="Arial" w:hAnsi="Arial"/>
          <w:color w:val="1F497D"/>
          <w:spacing w:val="24"/>
          <w:sz w:val="18"/>
          <w:szCs w:val="18"/>
        </w:rPr>
      </w:pPr>
      <w:r w:rsidRPr="0024616E">
        <w:rPr>
          <w:rFonts w:ascii="Arial" w:hAnsi="Arial"/>
          <w:color w:val="1F497D"/>
          <w:spacing w:val="24"/>
          <w:sz w:val="18"/>
          <w:szCs w:val="18"/>
        </w:rPr>
        <w:t>ALİ SERİNDAĞ (Gaziantep) – Amerika Başkanı sizi parmakla çağırdı.</w:t>
      </w:r>
    </w:p>
    <w:p w:rsidRPr="0024616E" w:rsidR="005301CF" w:rsidP="0024616E" w:rsidRDefault="005301CF">
      <w:pPr>
        <w:pStyle w:val="Metinstil"/>
        <w:tabs>
          <w:tab w:val="center" w:pos="5103"/>
        </w:tabs>
        <w:suppressAutoHyphens/>
        <w:spacing w:line="240" w:lineRule="auto"/>
        <w:ind w:firstLine="851"/>
        <w:rPr>
          <w:rFonts w:ascii="Arial" w:hAnsi="Arial"/>
          <w:color w:val="1F497D"/>
          <w:spacing w:val="24"/>
          <w:sz w:val="18"/>
          <w:szCs w:val="18"/>
        </w:rPr>
      </w:pPr>
      <w:r w:rsidRPr="0024616E">
        <w:rPr>
          <w:rFonts w:ascii="Arial" w:hAnsi="Arial"/>
          <w:color w:val="1F497D"/>
          <w:spacing w:val="24"/>
          <w:sz w:val="18"/>
          <w:szCs w:val="18"/>
        </w:rPr>
        <w:t>DIŞİŞLERİ BAKANI AHMET DAVUTOĞLU (Devamla) – Herkes şunu bilsin: Bakın, yine Sayın Korutürk, Irak’a Komşu Ülkeler Platformunu savundu, komşu ülkelerle sıfır sorunu savundu, Suriye-İsrail ilişkileri dolaylı müzakerelerini savundu. Mimarı da</w:t>
      </w:r>
      <w:r w:rsidRPr="0024616E" w:rsidR="00493330">
        <w:rPr>
          <w:rFonts w:ascii="Arial" w:hAnsi="Arial"/>
          <w:color w:val="1F497D"/>
          <w:spacing w:val="24"/>
          <w:sz w:val="18"/>
          <w:szCs w:val="18"/>
        </w:rPr>
        <w:t>,</w:t>
      </w:r>
      <w:r w:rsidRPr="0024616E">
        <w:rPr>
          <w:rFonts w:ascii="Arial" w:hAnsi="Arial"/>
          <w:color w:val="1F497D"/>
          <w:spacing w:val="24"/>
          <w:sz w:val="18"/>
          <w:szCs w:val="18"/>
        </w:rPr>
        <w:t xml:space="preserve"> müellifi de biziz. Niye savunuyorsunuz? Sanki müellifinden habersiz yazıyı paylaşmak gibi. O gün o politikalar ne kadar doğruysa bugün de o ölçüde doğrudur. </w:t>
      </w:r>
    </w:p>
    <w:p w:rsidRPr="0024616E" w:rsidR="005301CF" w:rsidP="0024616E" w:rsidRDefault="005301CF">
      <w:pPr>
        <w:pStyle w:val="Metinstil"/>
        <w:tabs>
          <w:tab w:val="center" w:pos="5103"/>
        </w:tabs>
        <w:suppressAutoHyphens/>
        <w:spacing w:line="240" w:lineRule="auto"/>
        <w:ind w:firstLine="851"/>
        <w:rPr>
          <w:rFonts w:ascii="Arial" w:hAnsi="Arial"/>
          <w:color w:val="1F497D"/>
          <w:spacing w:val="24"/>
          <w:sz w:val="18"/>
          <w:szCs w:val="18"/>
        </w:rPr>
      </w:pPr>
      <w:r w:rsidRPr="0024616E">
        <w:rPr>
          <w:rFonts w:ascii="Arial" w:hAnsi="Arial"/>
          <w:color w:val="1F497D"/>
          <w:spacing w:val="24"/>
          <w:sz w:val="18"/>
          <w:szCs w:val="18"/>
        </w:rPr>
        <w:t xml:space="preserve">EMRE KÖPRÜLÜ (Tekirdağ) – Sen Obama’nın parmakla çağırdığı bir adamsın. </w:t>
      </w:r>
    </w:p>
    <w:p w:rsidRPr="0024616E" w:rsidR="005301CF" w:rsidP="0024616E" w:rsidRDefault="005301CF">
      <w:pPr>
        <w:pStyle w:val="Metinstil"/>
        <w:tabs>
          <w:tab w:val="center" w:pos="5103"/>
        </w:tabs>
        <w:suppressAutoHyphens/>
        <w:spacing w:line="240" w:lineRule="auto"/>
        <w:ind w:firstLine="851"/>
        <w:rPr>
          <w:rFonts w:ascii="Arial" w:hAnsi="Arial"/>
          <w:color w:val="1F497D"/>
          <w:spacing w:val="24"/>
          <w:sz w:val="18"/>
          <w:szCs w:val="18"/>
        </w:rPr>
      </w:pPr>
      <w:r w:rsidRPr="0024616E">
        <w:rPr>
          <w:rFonts w:ascii="Arial" w:hAnsi="Arial"/>
          <w:color w:val="1F497D"/>
          <w:spacing w:val="24"/>
          <w:sz w:val="18"/>
          <w:szCs w:val="18"/>
        </w:rPr>
        <w:t xml:space="preserve">DIŞİŞLERİ BAKANI AHMET DAVUTOĞLU (Devamla) – </w:t>
      </w:r>
      <w:r w:rsidRPr="0024616E" w:rsidR="00493330">
        <w:rPr>
          <w:rFonts w:ascii="Arial" w:hAnsi="Arial"/>
          <w:color w:val="1F497D"/>
          <w:spacing w:val="24"/>
          <w:sz w:val="18"/>
          <w:szCs w:val="18"/>
        </w:rPr>
        <w:t>Dörd</w:t>
      </w:r>
      <w:r w:rsidRPr="0024616E">
        <w:rPr>
          <w:rFonts w:ascii="Arial" w:hAnsi="Arial"/>
          <w:color w:val="1F497D"/>
          <w:spacing w:val="24"/>
          <w:sz w:val="18"/>
          <w:szCs w:val="18"/>
        </w:rPr>
        <w:t xml:space="preserve">üncü temel farkımız, Türkiye idrakimizle ilgili. Biz muktedir ve müşfik bir devlet olarak Türkiye Cumhuriyeti devletini yaşatma ve yüceltme çabası içindeyiz. Sizler ise kudret gösterdiğimizde “Macera!” diyorsunuz, şefkat gösterdiğimizde “Bize ne!” diyorsunuz. Aramızdaki temel fark bu. </w:t>
      </w:r>
    </w:p>
    <w:p w:rsidRPr="0024616E" w:rsidR="005301CF" w:rsidP="0024616E" w:rsidRDefault="005301CF">
      <w:pPr>
        <w:pStyle w:val="Metinstil"/>
        <w:tabs>
          <w:tab w:val="center" w:pos="5103"/>
        </w:tabs>
        <w:suppressAutoHyphens/>
        <w:spacing w:line="240" w:lineRule="auto"/>
        <w:ind w:firstLine="851"/>
        <w:rPr>
          <w:rFonts w:ascii="Arial" w:hAnsi="Arial"/>
          <w:color w:val="1F497D"/>
          <w:spacing w:val="24"/>
          <w:sz w:val="18"/>
          <w:szCs w:val="18"/>
        </w:rPr>
      </w:pPr>
      <w:r w:rsidRPr="0024616E">
        <w:rPr>
          <w:rFonts w:ascii="Arial" w:hAnsi="Arial"/>
          <w:color w:val="1F497D"/>
          <w:spacing w:val="24"/>
          <w:sz w:val="18"/>
          <w:szCs w:val="18"/>
        </w:rPr>
        <w:t>HAYDAR AKAR (Kocaeli) – Tarihte ilk defa olarak askerler</w:t>
      </w:r>
      <w:r w:rsidRPr="0024616E" w:rsidR="00493330">
        <w:rPr>
          <w:rFonts w:ascii="Arial" w:hAnsi="Arial"/>
          <w:color w:val="1F497D"/>
          <w:spacing w:val="24"/>
          <w:sz w:val="18"/>
          <w:szCs w:val="18"/>
        </w:rPr>
        <w:t>imizin kafasına çuval geçirildi.</w:t>
      </w:r>
      <w:r w:rsidRPr="0024616E">
        <w:rPr>
          <w:rFonts w:ascii="Arial" w:hAnsi="Arial"/>
          <w:color w:val="1F497D"/>
          <w:spacing w:val="24"/>
          <w:sz w:val="18"/>
          <w:szCs w:val="18"/>
        </w:rPr>
        <w:t xml:space="preserve"> Amerika’yı sen nasıl yücelttin ya! Nasıl yücelttin, anlatsana.</w:t>
      </w:r>
    </w:p>
    <w:p w:rsidRPr="0024616E" w:rsidR="005301CF" w:rsidP="0024616E" w:rsidRDefault="005301CF">
      <w:pPr>
        <w:pStyle w:val="Metinstil"/>
        <w:tabs>
          <w:tab w:val="center" w:pos="5103"/>
        </w:tabs>
        <w:suppressAutoHyphens/>
        <w:spacing w:line="240" w:lineRule="auto"/>
        <w:ind w:firstLine="851"/>
        <w:rPr>
          <w:rFonts w:ascii="Arial" w:hAnsi="Arial"/>
          <w:color w:val="1F497D"/>
          <w:spacing w:val="24"/>
          <w:sz w:val="18"/>
          <w:szCs w:val="18"/>
        </w:rPr>
      </w:pPr>
      <w:r w:rsidRPr="0024616E">
        <w:rPr>
          <w:rFonts w:ascii="Arial" w:hAnsi="Arial"/>
          <w:color w:val="1F497D"/>
          <w:spacing w:val="24"/>
          <w:sz w:val="18"/>
          <w:szCs w:val="18"/>
        </w:rPr>
        <w:t>MUHYETTİN AKSAK (Erzurum) – Kes sesini ya!</w:t>
      </w:r>
    </w:p>
    <w:p w:rsidRPr="0024616E" w:rsidR="005301CF" w:rsidP="0024616E" w:rsidRDefault="005301CF">
      <w:pPr>
        <w:pStyle w:val="Metinstil"/>
        <w:tabs>
          <w:tab w:val="center" w:pos="5103"/>
        </w:tabs>
        <w:suppressAutoHyphens/>
        <w:spacing w:line="240" w:lineRule="auto"/>
        <w:ind w:firstLine="851"/>
        <w:rPr>
          <w:rFonts w:ascii="Arial" w:hAnsi="Arial"/>
          <w:color w:val="1F497D"/>
          <w:spacing w:val="24"/>
          <w:sz w:val="18"/>
          <w:szCs w:val="18"/>
        </w:rPr>
      </w:pPr>
      <w:r w:rsidRPr="0024616E">
        <w:rPr>
          <w:rFonts w:ascii="Arial" w:hAnsi="Arial"/>
          <w:color w:val="1F497D"/>
          <w:spacing w:val="24"/>
          <w:sz w:val="18"/>
          <w:szCs w:val="18"/>
        </w:rPr>
        <w:t xml:space="preserve">DIŞİŞLERİ BAKANI AHMET DAVUTOĞLU (Devamla) – Ve Sayın Adil Kurt, hiç merak etmeyin, 2023’te bu devletin yükselişini göreceksiniz; 2071’de zaten küresel bir gücün içinde onurlu vatandaşlar olarak yaşayacaksınız. Bizi kimse bölemez, bölemeyecek. Aksine, çevremizle bütünleşerek bir dev hâlinde uluslararası sisteme…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(Mikrofon otomatik cihaz tarafından kapatıldı)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Teşekkür ediyorum Sayın Davutoğlu. (AK PARTİ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en yakın yerden başlayarak…</w:t>
      </w:r>
    </w:p>
    <w:p w:rsidRPr="0024616E" w:rsidR="00493330" w:rsidP="0024616E" w:rsidRDefault="00493330">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Kurt…</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ADİL KURT (Hakkâri) – Sayın Başkanım, Sayın Bakan sanki ben Türkiye’nin yükselişini istemiyorum gibi bir şey yaptı. Bu ifadeye karşı düşüncemi açıklamak istiyorum.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Ya, öyle bir şey demedi. Ben dikkatle izledim. Yapmayın, yapmayın. Ya, öyle bir şey demedi.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ADİL KURT (Hakkâri) – Sayın Başkan, hayır, yanlış bir şekilde anlaşıldı.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Canım, ben dinledim.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ADİL KURT (Hakkâri) – Bu, sataşma.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Bakın, </w:t>
      </w:r>
      <w:r w:rsidRPr="0024616E" w:rsidR="00493330">
        <w:rPr>
          <w:rFonts w:ascii="Arial" w:hAnsi="Arial"/>
          <w:color w:val="1F497D"/>
          <w:spacing w:val="24"/>
          <w:sz w:val="18"/>
          <w:szCs w:val="18"/>
        </w:rPr>
        <w:t xml:space="preserve">Sayın Kurt, </w:t>
      </w:r>
      <w:r w:rsidRPr="0024616E">
        <w:rPr>
          <w:rFonts w:ascii="Arial" w:hAnsi="Arial"/>
          <w:color w:val="1F497D"/>
          <w:spacing w:val="24"/>
          <w:sz w:val="18"/>
          <w:szCs w:val="18"/>
        </w:rPr>
        <w:t>bu işi</w:t>
      </w:r>
      <w:r w:rsidRPr="0024616E" w:rsidR="00493330">
        <w:rPr>
          <w:rFonts w:ascii="Arial" w:hAnsi="Arial"/>
          <w:color w:val="1F497D"/>
          <w:spacing w:val="24"/>
          <w:sz w:val="18"/>
          <w:szCs w:val="18"/>
        </w:rPr>
        <w:t>,</w:t>
      </w:r>
      <w:r w:rsidRPr="0024616E">
        <w:rPr>
          <w:rFonts w:ascii="Arial" w:hAnsi="Arial"/>
          <w:color w:val="1F497D"/>
          <w:spacing w:val="24"/>
          <w:sz w:val="18"/>
          <w:szCs w:val="18"/>
        </w:rPr>
        <w:t xml:space="preserve"> bu sataşma mevzusunu… Yani bütün milletvekili arkadaşlarımız için söylüyorum. İsmi geçen </w:t>
      </w:r>
      <w:r w:rsidRPr="0024616E" w:rsidR="00493330">
        <w:rPr>
          <w:rFonts w:ascii="Arial" w:hAnsi="Arial"/>
          <w:color w:val="1F497D"/>
          <w:spacing w:val="24"/>
          <w:sz w:val="18"/>
          <w:szCs w:val="18"/>
        </w:rPr>
        <w:t>-</w:t>
      </w:r>
      <w:r w:rsidRPr="0024616E">
        <w:rPr>
          <w:rFonts w:ascii="Arial" w:hAnsi="Arial"/>
          <w:color w:val="1F497D"/>
          <w:spacing w:val="24"/>
          <w:sz w:val="18"/>
          <w:szCs w:val="18"/>
        </w:rPr>
        <w:t>belki iyi niyetle de geçiyor. Bazen de i</w:t>
      </w:r>
      <w:r w:rsidRPr="0024616E" w:rsidR="00493330">
        <w:rPr>
          <w:rFonts w:ascii="Arial" w:hAnsi="Arial"/>
          <w:color w:val="1F497D"/>
          <w:spacing w:val="24"/>
          <w:sz w:val="18"/>
          <w:szCs w:val="18"/>
        </w:rPr>
        <w:t>yi şeyler de söyleniyor buradan- h</w:t>
      </w:r>
      <w:r w:rsidRPr="0024616E">
        <w:rPr>
          <w:rFonts w:ascii="Arial" w:hAnsi="Arial"/>
          <w:color w:val="1F497D"/>
          <w:spacing w:val="24"/>
          <w:sz w:val="18"/>
          <w:szCs w:val="18"/>
        </w:rPr>
        <w:t>erkes değdi, değmedi şeklinde bir vaziyette</w:t>
      </w:r>
      <w:r w:rsidRPr="0024616E" w:rsidR="00493330">
        <w:rPr>
          <w:rFonts w:ascii="Arial" w:hAnsi="Arial"/>
          <w:color w:val="1F497D"/>
          <w:spacing w:val="24"/>
          <w:sz w:val="18"/>
          <w:szCs w:val="18"/>
        </w:rPr>
        <w:t>,</w:t>
      </w:r>
      <w:r w:rsidRPr="0024616E">
        <w:rPr>
          <w:rFonts w:ascii="Arial" w:hAnsi="Arial"/>
          <w:color w:val="1F497D"/>
          <w:spacing w:val="24"/>
          <w:sz w:val="18"/>
          <w:szCs w:val="18"/>
        </w:rPr>
        <w:t xml:space="preserve"> adı geçen haydi bakalım…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ADİL KURT (Hakkâri) – Ama değdi Sayın Başkan.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Hayır, bakın, dikkatle izledim. Yani meselenin ciddiyetini… Çok rica ediyorum.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NAZMİ GÜR (Van) – Sayın Başkan, özellikle Suriye meselesi konusunda Sayın Bakan bizim…</w:t>
      </w:r>
    </w:p>
    <w:p w:rsidRPr="0024616E" w:rsidR="005301CF" w:rsidP="0024616E" w:rsidRDefault="005301CF">
      <w:pPr>
        <w:pStyle w:val="Metinstil"/>
        <w:tabs>
          <w:tab w:val="center" w:pos="5103"/>
          <w:tab w:val="left" w:pos="711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Hiç BDP’nin adını ağzına almadı.</w:t>
      </w:r>
    </w:p>
    <w:p w:rsidRPr="0024616E" w:rsidR="005301CF" w:rsidP="0024616E" w:rsidRDefault="005301CF">
      <w:pPr>
        <w:pStyle w:val="Metinstil"/>
        <w:tabs>
          <w:tab w:val="center" w:pos="5103"/>
          <w:tab w:val="left" w:pos="711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İDRİS BALUKEN (Bingöl) – Nazmi Bey’in ismini…</w:t>
      </w:r>
    </w:p>
    <w:p w:rsidRPr="0024616E" w:rsidR="005301CF" w:rsidP="0024616E" w:rsidRDefault="005301CF">
      <w:pPr>
        <w:pStyle w:val="Metinstil"/>
        <w:tabs>
          <w:tab w:val="center" w:pos="5103"/>
          <w:tab w:val="left" w:pos="711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“PYD’yi çağırmayacağım.” dedi. E, ne yapalım? Zorla çağırttıracak hâliniz yok. </w:t>
      </w:r>
    </w:p>
    <w:p w:rsidRPr="0024616E" w:rsidR="005301CF" w:rsidP="0024616E" w:rsidRDefault="005301CF">
      <w:pPr>
        <w:pStyle w:val="Metinstil"/>
        <w:tabs>
          <w:tab w:val="center" w:pos="5103"/>
          <w:tab w:val="left" w:pos="711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ADİL KURT (Hakkâri) – Meseleyi gündeme getiren kendisidir.</w:t>
      </w:r>
    </w:p>
    <w:p w:rsidRPr="0024616E" w:rsidR="005301CF" w:rsidP="0024616E" w:rsidRDefault="005301CF">
      <w:pPr>
        <w:pStyle w:val="Metinstil"/>
        <w:tabs>
          <w:tab w:val="center" w:pos="5103"/>
          <w:tab w:val="left" w:pos="711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Tamam, getirebilir. Ben kendisini çok dikkatle dinledim. Sizi de çok dikkatli dinledim ama Sayın Bakan dedi ki: “PYD hariç herkesi çağırıyoruz, çağıracağız, PYD’yi de çağırmıyoruz.” Şimdi, zorla çağırttıracak hâliniz yok.</w:t>
      </w:r>
    </w:p>
    <w:p w:rsidRPr="0024616E" w:rsidR="005301CF" w:rsidP="0024616E" w:rsidRDefault="005301CF">
      <w:pPr>
        <w:pStyle w:val="Metinstil"/>
        <w:tabs>
          <w:tab w:val="center" w:pos="5103"/>
          <w:tab w:val="left" w:pos="711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İDRİS BALUKEN (Bingöl) – Ama o konuyla ilgili bir açıklama yapmak istiyoruz. </w:t>
      </w:r>
    </w:p>
    <w:p w:rsidRPr="0024616E" w:rsidR="005301CF" w:rsidP="0024616E" w:rsidRDefault="005301CF">
      <w:pPr>
        <w:pStyle w:val="Metinstil"/>
        <w:tabs>
          <w:tab w:val="center" w:pos="5103"/>
          <w:tab w:val="left" w:pos="711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Niye canım? </w:t>
      </w:r>
    </w:p>
    <w:p w:rsidRPr="0024616E" w:rsidR="005301CF" w:rsidP="0024616E" w:rsidRDefault="005301CF">
      <w:pPr>
        <w:pStyle w:val="Metinstil"/>
        <w:tabs>
          <w:tab w:val="center" w:pos="5103"/>
          <w:tab w:val="left" w:pos="711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İDRİS BALUKEN (Bingöl) – Şimdi, şöyle söyleyelim: Nazmi Gür’ün adını anarak Suriye’de yürütülen Kürt politikasıyla ilgili BDP’nin yanlış bilgi verdiğini söyledi. Biz, onunla ilgili bir düzeltme yapacağız.</w:t>
      </w:r>
    </w:p>
    <w:p w:rsidRPr="0024616E" w:rsidR="005301CF" w:rsidP="0024616E" w:rsidRDefault="005301CF">
      <w:pPr>
        <w:pStyle w:val="Metinstil"/>
        <w:tabs>
          <w:tab w:val="center" w:pos="5103"/>
          <w:tab w:val="left" w:pos="711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Bugün Sayın Bakanı, sizleri, dış politika olduğu için ben de bir şeyler öğrenebileyim, istifade edebileyim diye bütün sözcüleri çok dikkatle dinledim. (AK PARTİ sıralarından “Bravo” sesleri, alkışlar) </w:t>
      </w:r>
    </w:p>
    <w:p w:rsidRPr="0024616E" w:rsidR="005301CF" w:rsidP="0024616E" w:rsidRDefault="005301CF">
      <w:pPr>
        <w:pStyle w:val="Metinstil"/>
        <w:tabs>
          <w:tab w:val="center" w:pos="5103"/>
          <w:tab w:val="left" w:pos="711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ADİL KURT (Hakkâri) – PYD’yi davet etmeyi tavsiye etmemiz kötü bir şey değil. </w:t>
      </w:r>
    </w:p>
    <w:p w:rsidRPr="0024616E" w:rsidR="005301CF" w:rsidP="0024616E" w:rsidRDefault="005301CF">
      <w:pPr>
        <w:pStyle w:val="Metinstil"/>
        <w:tabs>
          <w:tab w:val="center" w:pos="5103"/>
          <w:tab w:val="left" w:pos="711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Bir saniye…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ADİL KURT (Hakkâri) – Sayın Başkan, </w:t>
      </w:r>
      <w:r w:rsidRPr="0024616E" w:rsidR="00493330">
        <w:rPr>
          <w:rFonts w:ascii="Arial" w:hAnsi="Arial"/>
          <w:color w:val="1F497D"/>
          <w:spacing w:val="24"/>
          <w:sz w:val="18"/>
          <w:szCs w:val="18"/>
        </w:rPr>
        <w:t>“B</w:t>
      </w:r>
      <w:r w:rsidRPr="0024616E">
        <w:rPr>
          <w:rFonts w:ascii="Arial" w:hAnsi="Arial"/>
          <w:color w:val="1F497D"/>
          <w:spacing w:val="24"/>
          <w:sz w:val="18"/>
          <w:szCs w:val="18"/>
        </w:rPr>
        <w:t>ugün size söz vermeyeceğim</w:t>
      </w:r>
      <w:r w:rsidRPr="0024616E" w:rsidR="00493330">
        <w:rPr>
          <w:rFonts w:ascii="Arial" w:hAnsi="Arial"/>
          <w:color w:val="1F497D"/>
          <w:spacing w:val="24"/>
          <w:sz w:val="18"/>
          <w:szCs w:val="18"/>
        </w:rPr>
        <w:t>.”</w:t>
      </w:r>
      <w:r w:rsidRPr="0024616E">
        <w:rPr>
          <w:rFonts w:ascii="Arial" w:hAnsi="Arial"/>
          <w:color w:val="1F497D"/>
          <w:spacing w:val="24"/>
          <w:sz w:val="18"/>
          <w:szCs w:val="18"/>
        </w:rPr>
        <w:t xml:space="preserve"> deyin olsun bitsin.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Şimdi, ben, Sayın Gür’e söz vereceğim ama haklı bir söz değil bu. “Düzelteceğim.” dediniz.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İDRİS BALUKEN (Bingöl) – Sayın Başkan, BDP’nin görüşünü düzeltmek açısından söz istiyoruz.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Şimdi “Düzelteceğim.” dediniz. Düzelteceksiniz. O nedenle söz veriyorum ama yani zorla Sayın Bakana da PYD’yi davet ettirin diyemezsiniz. Yani öyle diyor, öyle diyor.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İDRİS BALUKEN (Bingöl) – Hayır onu demiyoruz. Biz kendi fikrimizi söyleyeceğiz.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Buyurun… Buyurun…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Türkeş, ben size söz vereceğim.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Korutürk, size de söz vereceğim.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Tarhan, size de söz vereceğim.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ADİL KURT (Hakkâri) – Sayın Başkan, herkese söz verdiniz bir bana vermediniz.</w:t>
      </w:r>
    </w:p>
    <w:p w:rsidRPr="0024616E" w:rsidR="00DA236E" w:rsidP="0024616E" w:rsidRDefault="00DA236E">
      <w:pPr>
        <w:tabs>
          <w:tab w:val="center" w:pos="5100"/>
        </w:tabs>
        <w:ind w:left="80" w:right="60" w:firstLine="760"/>
        <w:jc w:val="both"/>
        <w:rPr>
          <w:color w:val="1F497D"/>
          <w:sz w:val="18"/>
          <w:szCs w:val="18"/>
        </w:rPr>
      </w:pPr>
      <w:r w:rsidRPr="0024616E">
        <w:rPr>
          <w:color w:val="1F497D"/>
          <w:sz w:val="18"/>
          <w:szCs w:val="18"/>
        </w:rPr>
        <w:t>V.- SATAŞMALARA İLİŞKİN KONUŞMALAR (Devam)</w:t>
      </w:r>
    </w:p>
    <w:p w:rsidRPr="0024616E" w:rsidR="00DA236E" w:rsidP="0024616E" w:rsidRDefault="00DA236E">
      <w:pPr>
        <w:tabs>
          <w:tab w:val="center" w:pos="5100"/>
        </w:tabs>
        <w:ind w:left="80" w:right="60" w:firstLine="760"/>
        <w:jc w:val="both"/>
        <w:rPr>
          <w:color w:val="1F497D"/>
          <w:sz w:val="18"/>
          <w:szCs w:val="18"/>
        </w:rPr>
      </w:pPr>
      <w:r w:rsidRPr="0024616E">
        <w:rPr>
          <w:color w:val="1F497D"/>
          <w:sz w:val="18"/>
          <w:szCs w:val="18"/>
        </w:rPr>
        <w:t>7.- Van Milletvekili Nazmi Gür’ün, Dışişleri Bakanı Ahmet Davutoğlu’nun BDP Grubuna s</w:t>
      </w:r>
      <w:r w:rsidRPr="0024616E">
        <w:rPr>
          <w:color w:val="1F497D"/>
          <w:sz w:val="18"/>
          <w:szCs w:val="18"/>
        </w:rPr>
        <w:t>a</w:t>
      </w:r>
      <w:r w:rsidRPr="0024616E">
        <w:rPr>
          <w:color w:val="1F497D"/>
          <w:sz w:val="18"/>
          <w:szCs w:val="18"/>
        </w:rPr>
        <w:t>taşması nedeniyle konuşması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NAZMİ GÜR (Van) – Çok teşekkürler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arkadaşlar, Suriye politikası konusunda şöyle bir durum var özellikle Kürtler konusunda: Tabii, Sayın Bakana çok teşekkür ediyorum. Kendisi, Kürtlerle kader birliği yapacağını söyledi. Biz de katılıyoruz ona. Çok teşekkürler Sayın Bakan.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Değerli arkadaşlar, PYD konusunda önemli açıklamalarda bulunduk bizler. İki gün önce PYD Başkanıyla da görüştüğümüzde 3 temel noktada mesajlarını iletti: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1) Biz, Türkiye’ye karşı şimdiye kadar herhangi bir harekette bulunmadık, bundan sonra da bulunmayı düşünmüyoruz.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2) Biz, Suriye</w:t>
      </w:r>
      <w:r w:rsidRPr="0024616E" w:rsidR="00DA236E">
        <w:rPr>
          <w:rFonts w:ascii="Arial" w:hAnsi="Arial"/>
          <w:color w:val="1F497D"/>
          <w:spacing w:val="24"/>
          <w:sz w:val="18"/>
          <w:szCs w:val="18"/>
        </w:rPr>
        <w:t>’de Esed rejimine karşı ilk baş</w:t>
      </w:r>
      <w:r w:rsidRPr="0024616E">
        <w:rPr>
          <w:rFonts w:ascii="Arial" w:hAnsi="Arial"/>
          <w:color w:val="1F497D"/>
          <w:spacing w:val="24"/>
          <w:sz w:val="18"/>
          <w:szCs w:val="18"/>
        </w:rPr>
        <w:t xml:space="preserve">kaldıran grubuz.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Ki, PYD yeni bir partidir, yeni bir siyasal partidir ama 2004’ten bu yana Suriyeli Kürtler, Esed rejimine karşı direnen bir halktır ve Kürtler, Esed rejimine karşı direnirken siz, Esed’le iş tutmuştunuz, kardeş kardeş İstanbul’da, Şam’da dolaşıyordunuz.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Bakan, bizim eleştirdiğimiz nokta budur.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İkincisi, siz, çeyrek bir muhalefetle, Kürt muhalefetiyle, yani PYD’yi yok sayarak çeyrek bir muhalefetle Kürtlerin Suriye muhalefetine katılımını sağlayamazsınız. Onlar, Yüksek Kürt Konseyini kurdular. İçinde PYD de var. Ve dolayısıyla neredeyse yüzde 98 Kürt’ü kapsayan bir muhalefet grubu var. Ve bu muhalefet grubu da Suriye’nin, özellikle Fas’ta gerçekleştirilen toplantıya katılmak ve Kürtler adına irade beyanında bulunmak istemişlerdi. Ancak onlar da dışlandı.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Biz bunu yanlış buluyoruz. Biz, Kürtlerin de demokratik Suriye muhalefeti içinde bulunmasını ve böylece demokratik Suriye geleceğinde rol oynamaları gerektiğini düşünüyoruz.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Hepinize saygılar sunuyoruz. (BDP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 Sayın Gür.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Türkeş, buyurun. (MHP sıralarından alkışlar) </w:t>
      </w:r>
    </w:p>
    <w:p w:rsidRPr="0024616E" w:rsidR="00123142" w:rsidP="0024616E" w:rsidRDefault="00123142">
      <w:pPr>
        <w:tabs>
          <w:tab w:val="center" w:pos="5100"/>
        </w:tabs>
        <w:ind w:left="80" w:right="60" w:firstLine="760"/>
        <w:jc w:val="both"/>
        <w:rPr>
          <w:color w:val="1F497D"/>
          <w:sz w:val="18"/>
          <w:szCs w:val="18"/>
        </w:rPr>
      </w:pPr>
      <w:r w:rsidRPr="0024616E">
        <w:rPr>
          <w:color w:val="1F497D"/>
          <w:sz w:val="18"/>
          <w:szCs w:val="18"/>
        </w:rPr>
        <w:t>VI.- AÇIKLAMALAR (Devam)</w:t>
      </w:r>
    </w:p>
    <w:p w:rsidRPr="0024616E" w:rsidR="00123142" w:rsidP="0024616E" w:rsidRDefault="00123142">
      <w:pPr>
        <w:tabs>
          <w:tab w:val="center" w:pos="5100"/>
        </w:tabs>
        <w:ind w:left="80" w:right="60" w:firstLine="760"/>
        <w:jc w:val="both"/>
        <w:rPr>
          <w:color w:val="1F497D"/>
          <w:sz w:val="18"/>
          <w:szCs w:val="18"/>
        </w:rPr>
      </w:pPr>
      <w:r w:rsidRPr="0024616E">
        <w:rPr>
          <w:color w:val="1F497D"/>
          <w:sz w:val="18"/>
          <w:szCs w:val="18"/>
        </w:rPr>
        <w:t>2.- Ankara Milletvekili Yıldırım Tuğrul Türkeş’in, Dışişleri Bakanı Ahmet Davutoğlu’nun b</w:t>
      </w:r>
      <w:r w:rsidRPr="0024616E">
        <w:rPr>
          <w:color w:val="1F497D"/>
          <w:sz w:val="18"/>
          <w:szCs w:val="18"/>
        </w:rPr>
        <w:t>a</w:t>
      </w:r>
      <w:r w:rsidRPr="0024616E">
        <w:rPr>
          <w:color w:val="1F497D"/>
          <w:sz w:val="18"/>
          <w:szCs w:val="18"/>
        </w:rPr>
        <w:t xml:space="preserve">zı ifadelerine ilişkin açıklaması </w:t>
      </w:r>
    </w:p>
    <w:p w:rsidRPr="0024616E" w:rsidR="00123142" w:rsidP="0024616E" w:rsidRDefault="00123142">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YILDIRIM TUĞRUL TÜRKEŞ (Ankara) – Teşekkür ederim Sayın Başkan.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Bakan az önce konuşmasında, Afrika konusunda tam da benim dediğimi teyit etti. Yani dünya hidrokarbon yatakları üzerinde mücadele ederken o şeydeki, Afrika’daki 50 milyon dolarlık işlerin önemli olduğunu söyledi.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(Konya) – 50 milyondu</w:t>
      </w:r>
      <w:r w:rsidRPr="0024616E" w:rsidR="004E4737">
        <w:rPr>
          <w:rFonts w:ascii="Arial" w:hAnsi="Arial"/>
          <w:color w:val="1F497D"/>
          <w:spacing w:val="24"/>
          <w:sz w:val="18"/>
          <w:szCs w:val="18"/>
        </w:rPr>
        <w:t>,</w:t>
      </w:r>
      <w:r w:rsidRPr="0024616E">
        <w:rPr>
          <w:rFonts w:ascii="Arial" w:hAnsi="Arial"/>
          <w:color w:val="1F497D"/>
          <w:spacing w:val="24"/>
          <w:sz w:val="18"/>
          <w:szCs w:val="18"/>
        </w:rPr>
        <w:t xml:space="preserve"> 3 milyar dolara çıktı.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YILDIRIM TUĞRUL TÜRKEŞ (Devamla) – 3 milyar dolar da bir şey değil Sayın Bakan. Oradaki esas kavga biliyorsunuz ki Nijer’de ve Çad’daki zengin yataklardır ve onunla ilgili olarak bir gayretiniz olursa o mühim.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DIŞİŞLERİ BAKANI AHMET DAVUTOĞLU (Konya) – Enerji iş birliğimiz de var.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YILDIRIM TUĞRUL TÜRKEŞ (Devamla) –  Suriyeli Türkmenlerle ilgili dünkü toplantı fevkalade önemlidir ama bunun daha önce yapılmış olması lazımdı. Yani Suriye muhaliflerinin başına Batı’nın zoruyla yeni biri geldikten sonra, dışlandığınızı hissettikten sonra Türkmenlere sarılmamanız gerekir; geç kalmış bir olay.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Süre az olduğu için son olarak da şunu ifade etmek istiyorum: Eğer bugün Türk Devletleri Konseyi varsa bunun temeli, ta 1990’larda Sovyetler Birliği çözüldükten sonra Milliyetçi Hareket Partisinin girişimiyle yapılan Türk kurultaylarında alınan kararlar doğrultusunda yapılmıştır. Bununla ilgili Türk kurultaylarının kararlarını bilahare ben zatıalinize takdim edeceğim.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Teşekkür ederim. (MHP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(Konya) – İcraat önemli!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YILDIRIM TUĞRUL TÜRKEŞ (Ankara) – O temel olmasaydı bugün icraat olmazdı.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Sayın Tarhan, buyurun.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Korutürk, önce Sayın Tarhan’a vereceğim Grup Başkan Vekili olduğu için, o da söz istedi.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EMİNE ÜLKER TARHAN (Ankara) – Kişisel olarak talep etmişti Sayın Başkan, ismi zikredildiği için.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Zaten Sayın Korutürk’e şahsi olarak söz veriyorum. Siz de elinizi kaldırdığınız için…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EMİNE ÜLKER TARHAN (Ankara) – Önce bana mı veriyorsunuz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Evet, siz Grup Başkan Vekili… Ama şimdi geldi, ayıp olur.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Yani siz Grup Başkan Vekili olarak grubun</w:t>
      </w:r>
      <w:r w:rsidRPr="0024616E" w:rsidR="004E4737">
        <w:rPr>
          <w:rFonts w:ascii="Arial" w:hAnsi="Arial"/>
          <w:color w:val="1F497D"/>
          <w:spacing w:val="24"/>
          <w:sz w:val="18"/>
          <w:szCs w:val="18"/>
        </w:rPr>
        <w:t>uza yönelik elinizi kaldırdınız.</w:t>
      </w:r>
      <w:r w:rsidRPr="0024616E">
        <w:rPr>
          <w:rFonts w:ascii="Arial" w:hAnsi="Arial"/>
          <w:color w:val="1F497D"/>
          <w:spacing w:val="24"/>
          <w:sz w:val="18"/>
          <w:szCs w:val="18"/>
        </w:rPr>
        <w:t xml:space="preserve"> </w:t>
      </w:r>
      <w:r w:rsidRPr="0024616E" w:rsidR="004E4737">
        <w:rPr>
          <w:rFonts w:ascii="Arial" w:hAnsi="Arial"/>
          <w:color w:val="1F497D"/>
          <w:spacing w:val="24"/>
          <w:sz w:val="18"/>
          <w:szCs w:val="18"/>
        </w:rPr>
        <w:t>B</w:t>
      </w:r>
      <w:r w:rsidRPr="0024616E">
        <w:rPr>
          <w:rFonts w:ascii="Arial" w:hAnsi="Arial"/>
          <w:color w:val="1F497D"/>
          <w:spacing w:val="24"/>
          <w:sz w:val="18"/>
          <w:szCs w:val="18"/>
        </w:rPr>
        <w:t xml:space="preserve">en yanlış mı anladım?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EMİNE ÜLKER TARHAN (Ankara) – Sayın Başkan, kaldırdım ama söz sırası olarak Sayın Korutürk’e önce verdiğiniz için.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Tamamdır.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Çünkü ben öyle gördüm, elinizi kaldırdığınızı gördüm, onun için.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Buyurun Sayın Korutürk. </w:t>
      </w:r>
    </w:p>
    <w:p w:rsidRPr="0024616E" w:rsidR="004E4737" w:rsidP="0024616E" w:rsidRDefault="004E4737">
      <w:pPr>
        <w:tabs>
          <w:tab w:val="center" w:pos="5100"/>
        </w:tabs>
        <w:ind w:left="80" w:right="60" w:firstLine="760"/>
        <w:jc w:val="both"/>
        <w:rPr>
          <w:color w:val="1F497D"/>
          <w:sz w:val="18"/>
          <w:szCs w:val="18"/>
        </w:rPr>
      </w:pPr>
      <w:r w:rsidRPr="0024616E">
        <w:rPr>
          <w:color w:val="1F497D"/>
          <w:sz w:val="18"/>
          <w:szCs w:val="18"/>
        </w:rPr>
        <w:t>V.- SATAŞMALARA İLİŞKİN KONUŞMALAR (Devam)</w:t>
      </w:r>
    </w:p>
    <w:p w:rsidRPr="0024616E" w:rsidR="004E4737" w:rsidP="0024616E" w:rsidRDefault="004E4737">
      <w:pPr>
        <w:tabs>
          <w:tab w:val="center" w:pos="5100"/>
        </w:tabs>
        <w:ind w:left="80" w:right="60" w:firstLine="760"/>
        <w:jc w:val="both"/>
        <w:rPr>
          <w:color w:val="1F497D"/>
          <w:sz w:val="18"/>
          <w:szCs w:val="18"/>
        </w:rPr>
      </w:pPr>
      <w:r w:rsidRPr="0024616E">
        <w:rPr>
          <w:color w:val="1F497D"/>
          <w:sz w:val="18"/>
          <w:szCs w:val="18"/>
        </w:rPr>
        <w:t>8.- İstanbul Milletvekili Osman Taney Korutürk’ün, Dışişleri Bakanı Ahmet Davutoğlu’nun şahsına sataşması nedeniyle k</w:t>
      </w:r>
      <w:r w:rsidRPr="0024616E">
        <w:rPr>
          <w:color w:val="1F497D"/>
          <w:sz w:val="18"/>
          <w:szCs w:val="18"/>
        </w:rPr>
        <w:t>o</w:t>
      </w:r>
      <w:r w:rsidRPr="0024616E">
        <w:rPr>
          <w:color w:val="1F497D"/>
          <w:sz w:val="18"/>
          <w:szCs w:val="18"/>
        </w:rPr>
        <w:t>nuşması</w:t>
      </w:r>
    </w:p>
    <w:p w:rsidRPr="0024616E" w:rsidR="004E4737" w:rsidP="0024616E" w:rsidRDefault="004E4737">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OSMAN TANEY KORUTÜRK (İstanbul) – Teşekkür ederim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Başkan, Sayın Dışişleri Bakanı benim konuşmamın başında söylemiş olduğum davranışı gösterdi, aynen; sorduğum</w:t>
      </w:r>
      <w:r w:rsidRPr="0024616E" w:rsidR="00147B8E">
        <w:rPr>
          <w:rFonts w:ascii="Arial" w:hAnsi="Arial"/>
          <w:color w:val="1F497D"/>
          <w:spacing w:val="24"/>
          <w:sz w:val="18"/>
          <w:szCs w:val="18"/>
        </w:rPr>
        <w:t>uz</w:t>
      </w:r>
      <w:r w:rsidRPr="0024616E">
        <w:rPr>
          <w:rFonts w:ascii="Arial" w:hAnsi="Arial"/>
          <w:color w:val="1F497D"/>
          <w:spacing w:val="24"/>
          <w:sz w:val="18"/>
          <w:szCs w:val="18"/>
        </w:rPr>
        <w:t xml:space="preserve"> sorulara, söylediğimiz şeylere hiçbir cevap vermedi. Bizi “Bekle ve gör.” politikasıyla, “Suriye’de ne olup ne bittiğini önce görelim, sonra bakalım.” politikası izlemekle suçladı. Bunlara cevap vermeye gerek yok çünkü politikamız bu değil.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Ben, Sayın Dışişleri Bakanına birkaç soru sordum ama bunların 2 tanesi çok önemli: Bunlardan bir tanesi, “Kerkük politikanızı lütfen bize izah eder misiniz?” Şimdi, Kerkük konusunda Maliki ile Barzani kapışıyorlar ve Barzani Kerkük’ü kendi toprakları içerisine almak istiyor. Biz, burada, Maliki-Barzani çatışmasında Barzani’nin tarafındayız. Kerkük konusunda da Barzani gibi mi düşünüyor Hükûmetiniz?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SIRRI SAKIK (Muş) – Kerkük Türkmenlerle Kürtlerin ortak vatanıdır. Size ne oluyor?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ADİL KURT (Hakkâri) – Niye itiraz ediyorsunuz?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OSMAN TANEY KORUTÜRK (Devamla) – İki, Patriot füzeleri geldi, konuşlandı. Bugün Times gazetesinde bir yazı çıktı, diyor ki: “Hiç acelesi yok, yavaş yavaş gelecek bu füzeler. Belki geldiği zaman Suriye’deki rejim yerinde bile olmayabilir.” Niye geliyor bunlar? Kürecik için geliyor. Kürecik’in İran’la bir alakası olup olmadığını sordum. “Amerika Birleşik Devletleri ve İsrail’in İran’a bir hareket geliştirmelerini bekliyor musunuz, beklemiyor musunu</w:t>
      </w:r>
      <w:r w:rsidRPr="0024616E" w:rsidR="00147B8E">
        <w:rPr>
          <w:rFonts w:ascii="Arial" w:hAnsi="Arial"/>
          <w:color w:val="1F497D"/>
          <w:spacing w:val="24"/>
          <w:sz w:val="18"/>
          <w:szCs w:val="18"/>
        </w:rPr>
        <w:t>z?” diye sordum. “Bekliyorsanız</w:t>
      </w:r>
      <w:r w:rsidRPr="0024616E">
        <w:rPr>
          <w:rFonts w:ascii="Arial" w:hAnsi="Arial"/>
          <w:color w:val="1F497D"/>
          <w:spacing w:val="24"/>
          <w:sz w:val="18"/>
          <w:szCs w:val="18"/>
        </w:rPr>
        <w:t xml:space="preserve"> pozisyonunuz nedir?” dedim.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Loğoğlu’nun söylediği konulara gelince… S</w:t>
      </w:r>
      <w:r w:rsidRPr="0024616E" w:rsidR="00147B8E">
        <w:rPr>
          <w:rFonts w:ascii="Arial" w:hAnsi="Arial"/>
          <w:color w:val="1F497D"/>
          <w:spacing w:val="24"/>
          <w:sz w:val="18"/>
          <w:szCs w:val="18"/>
        </w:rPr>
        <w:t>ayın Loğoğlu’nun söylediği konu</w:t>
      </w:r>
      <w:r w:rsidRPr="0024616E">
        <w:rPr>
          <w:rFonts w:ascii="Arial" w:hAnsi="Arial"/>
          <w:color w:val="1F497D"/>
          <w:spacing w:val="24"/>
          <w:sz w:val="18"/>
          <w:szCs w:val="18"/>
        </w:rPr>
        <w:t xml:space="preserve"> tabii ki yanlış değil çünkü İsr</w:t>
      </w:r>
      <w:r w:rsidRPr="0024616E" w:rsidR="00147B8E">
        <w:rPr>
          <w:rFonts w:ascii="Arial" w:hAnsi="Arial"/>
          <w:color w:val="1F497D"/>
          <w:spacing w:val="24"/>
          <w:sz w:val="18"/>
          <w:szCs w:val="18"/>
        </w:rPr>
        <w:t>ail’le ilişkilerimizin olmaması</w:t>
      </w:r>
      <w:r w:rsidRPr="0024616E">
        <w:rPr>
          <w:rFonts w:ascii="Arial" w:hAnsi="Arial"/>
          <w:color w:val="1F497D"/>
          <w:spacing w:val="24"/>
          <w:sz w:val="18"/>
          <w:szCs w:val="18"/>
        </w:rPr>
        <w:t xml:space="preserve"> bizi Orta Doğu barış sürecinde dışladı, liderlik iddiasında İran’la aynı düzeye getirdi. Biz, Orta Doğu barış sürecinin içerisinde he</w:t>
      </w:r>
      <w:r w:rsidRPr="0024616E" w:rsidR="00147B8E">
        <w:rPr>
          <w:rFonts w:ascii="Arial" w:hAnsi="Arial"/>
          <w:color w:val="1F497D"/>
          <w:spacing w:val="24"/>
          <w:sz w:val="18"/>
          <w:szCs w:val="18"/>
        </w:rPr>
        <w:t>r iki tarafla ilişkimiz olsaydı</w:t>
      </w:r>
      <w:r w:rsidRPr="0024616E">
        <w:rPr>
          <w:rFonts w:ascii="Arial" w:hAnsi="Arial"/>
          <w:color w:val="1F497D"/>
          <w:spacing w:val="24"/>
          <w:sz w:val="18"/>
          <w:szCs w:val="18"/>
        </w:rPr>
        <w:t xml:space="preserve"> Gazze’deki barış anlaşmasını biz yapardık, başkasının yaptığı anlaşmaya –arkasından- “Biz yaptık.” demezdik.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Amerika’ya geldiğiniz zaman… Amerika konusuna filan girmeyelim. Sayın Bakanım, siz de benimle zannediyorum aynı kanaattesiniz, “İşleri şahsileştirmeyelim.” diyorsunuz. Amerika konusu girerse işaretler mişaretler sözün içerisine girecektir. Ben, bunlara hiç girmek istemiyorum.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Hepinize saygılar sunuyorum. (CHP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Buyurun.</w:t>
      </w:r>
    </w:p>
    <w:p w:rsidRPr="0024616E" w:rsidR="00147B8E" w:rsidP="0024616E" w:rsidRDefault="00147B8E">
      <w:pPr>
        <w:tabs>
          <w:tab w:val="center" w:pos="5100"/>
        </w:tabs>
        <w:ind w:left="80" w:right="60" w:firstLine="760"/>
        <w:jc w:val="both"/>
        <w:rPr>
          <w:color w:val="1F497D"/>
          <w:sz w:val="18"/>
          <w:szCs w:val="18"/>
        </w:rPr>
      </w:pPr>
      <w:r w:rsidRPr="0024616E">
        <w:rPr>
          <w:color w:val="1F497D"/>
          <w:sz w:val="18"/>
          <w:szCs w:val="18"/>
        </w:rPr>
        <w:t>9.- Ankara Milletvekili Emine Ülker Tarhan’ın, Dışişleri Bakanı Ahmet Davutoğlu’nun CHP Grup Başkanına sataşması n</w:t>
      </w:r>
      <w:r w:rsidRPr="0024616E">
        <w:rPr>
          <w:color w:val="1F497D"/>
          <w:sz w:val="18"/>
          <w:szCs w:val="18"/>
        </w:rPr>
        <w:t>e</w:t>
      </w:r>
      <w:r w:rsidRPr="0024616E">
        <w:rPr>
          <w:color w:val="1F497D"/>
          <w:sz w:val="18"/>
          <w:szCs w:val="18"/>
        </w:rPr>
        <w:t>deniyle konuşması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EMİNE ÜLKER TARHAN (Ankara) – Teşekkürler.</w:t>
      </w:r>
    </w:p>
    <w:p w:rsidRPr="0024616E" w:rsidR="00147B8E"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Grup Başkanımız hakkında Sayın Bakan olmadık şeyler söyledi; edep sınırlarından tutun, kişiselleştirmeye kadar. Ancak Sayın Başkanımızın tek kaygısının bu ülke olduğunu, bu ülkenin güvenliği, bu ülkenin itibarı olduğunu öncelikle hatırlatmak isterim ve şunları ilave etmek isterim: Eğer, siz, itibarlı ve saygın birisi olmak, bir dışişleri bakanı olmak istiyorsanız Sayın Bakan aslında bazı şeylere dikkat etmeniz lazım bu ülkeyle ilgili.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Siz ancak şunları yaparsanız bence biz sizinle ilgili olarak farklı değerlendirmeler yapabiliriz: Siz İsrail’in katlettiği ço</w:t>
      </w:r>
      <w:r w:rsidRPr="0024616E" w:rsidR="00147B8E">
        <w:rPr>
          <w:rFonts w:ascii="Arial" w:hAnsi="Arial"/>
          <w:color w:val="1F497D"/>
          <w:spacing w:val="24"/>
          <w:sz w:val="18"/>
          <w:szCs w:val="18"/>
        </w:rPr>
        <w:t>cuklara da, Özgür Suriye Ordusu</w:t>
      </w:r>
      <w:r w:rsidRPr="0024616E">
        <w:rPr>
          <w:rFonts w:ascii="Arial" w:hAnsi="Arial"/>
          <w:color w:val="1F497D"/>
          <w:spacing w:val="24"/>
          <w:sz w:val="18"/>
          <w:szCs w:val="18"/>
        </w:rPr>
        <w:t xml:space="preserve">nun katlettiği çocuklara da ve orada sokak ortasında kafa kesebilen çocuklara da aynı duyarlılığı gösterdiğinizde belki; bir Obama’nın, bir Putin’in el işaretleriyle onlara yetişmekten, onların çağırmasına koşuşturmaktan vazgeçtiğinizde belki… (CHP sıralarından alkışlar) …bu ülkeyi sömürge masalarında meze yapmaktan vazgeçtiğinizde belki; “proaktif politika” adı altında, birileri istemese de siz vermeye devam etmediğinizde belki; Suudi Arabistan’daki insan hakları ihlalleriyle Suriye’dekileri aynı oranda eleştirebildiğinizde, İsrail’le gizli anlaşmalar yapmaktan vazgeçtiğinizde, birçok şeye ağlayıp dururken şehit cenazelerine de ağladığınızı gördüğümüzde, askerlerimizin başına çuval geçirenleri ağırlayıp temenna etmediğinizde belki; bu ülkenin, bu kutsal vatanın değil, NATO toprağının dışişleri bakanı olmaktan vazgeçtiğinizde siz… (CHP sıralarından alkışlar) …bizim için bir “düş işleri bakanı” olmaktan çıkıp belki dışişleri bakanlığına terfi edebilirsiniz. Birilerini itham ettiğiniz edep sınavını da belki o zaman siz geçebilirsiniz. (CHP sıralarından alkışlar)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BAŞKAN – Buyurun Sayın Bakan. (AK PARTİ sıralarından alkışlar)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HAYDAR AKAR (Kocaeli) – Enerji Bakanını alkışlayın!</w:t>
      </w:r>
      <w:r w:rsidRPr="0024616E" w:rsidR="00147B8E">
        <w:rPr>
          <w:rFonts w:ascii="Arial" w:hAnsi="Arial"/>
          <w:color w:val="1F497D"/>
          <w:spacing w:val="24"/>
          <w:sz w:val="18"/>
          <w:szCs w:val="18"/>
        </w:rPr>
        <w:t xml:space="preserve"> Düşen uçağı alkışlayın! Kıbrıs’ı alkışlayın!</w:t>
      </w:r>
    </w:p>
    <w:p w:rsidRPr="0024616E" w:rsidR="00147B8E" w:rsidP="0024616E" w:rsidRDefault="00147B8E">
      <w:pPr>
        <w:tabs>
          <w:tab w:val="center" w:pos="5100"/>
        </w:tabs>
        <w:ind w:left="80" w:right="60" w:firstLine="760"/>
        <w:jc w:val="both"/>
        <w:rPr>
          <w:color w:val="1F497D"/>
          <w:sz w:val="18"/>
          <w:szCs w:val="18"/>
        </w:rPr>
      </w:pPr>
      <w:r w:rsidRPr="0024616E">
        <w:rPr>
          <w:color w:val="1F497D"/>
          <w:sz w:val="18"/>
          <w:szCs w:val="18"/>
        </w:rPr>
        <w:t>10.- Dışişleri Bakanı Ahmet Davutoğlu’nun, Ankara Milletvekili Emine Ülker Tarhan’ın şahsına sataşması nedeniyle konu</w:t>
      </w:r>
      <w:r w:rsidRPr="0024616E">
        <w:rPr>
          <w:color w:val="1F497D"/>
          <w:sz w:val="18"/>
          <w:szCs w:val="18"/>
        </w:rPr>
        <w:t>ş</w:t>
      </w:r>
      <w:r w:rsidRPr="0024616E">
        <w:rPr>
          <w:color w:val="1F497D"/>
          <w:sz w:val="18"/>
          <w:szCs w:val="18"/>
        </w:rPr>
        <w:t>ması</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DIŞİŞLERİ BAKANI AHMET DAVUTOĞLU (Konya) – Teşekkür ederim Sayın Başkan bu imkânı verdiğiniz için.</w:t>
      </w:r>
      <w:r w:rsidRPr="0024616E" w:rsidR="00147B8E">
        <w:rPr>
          <w:rFonts w:ascii="Arial" w:hAnsi="Arial"/>
          <w:color w:val="1F497D"/>
          <w:spacing w:val="24"/>
          <w:sz w:val="18"/>
          <w:szCs w:val="18"/>
        </w:rPr>
        <w:t xml:space="preserve"> </w:t>
      </w:r>
      <w:r w:rsidRPr="0024616E">
        <w:rPr>
          <w:rFonts w:ascii="Arial" w:hAnsi="Arial"/>
          <w:color w:val="1F497D"/>
          <w:spacing w:val="24"/>
          <w:sz w:val="18"/>
          <w:szCs w:val="18"/>
        </w:rPr>
        <w:t>Aslında tam da düşündüğüm me</w:t>
      </w:r>
      <w:r w:rsidRPr="0024616E" w:rsidR="00147B8E">
        <w:rPr>
          <w:rFonts w:ascii="Arial" w:hAnsi="Arial"/>
          <w:color w:val="1F497D"/>
          <w:spacing w:val="24"/>
          <w:sz w:val="18"/>
          <w:szCs w:val="18"/>
        </w:rPr>
        <w:t xml:space="preserve">todun etkili olduğunu anlıyorum </w:t>
      </w:r>
      <w:r w:rsidRPr="0024616E">
        <w:rPr>
          <w:rFonts w:ascii="Arial" w:hAnsi="Arial"/>
          <w:color w:val="1F497D"/>
          <w:spacing w:val="24"/>
          <w:sz w:val="18"/>
          <w:szCs w:val="18"/>
        </w:rPr>
        <w:t xml:space="preserve">çünkü aramızdaki yöntem, üslup, edep farkı çok açık ortaya çıkıyor.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MEVLÜT DUDU (Hatay) – Demagojiyi bırak; Kerkük’e gel, Kerkük’e!</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DIŞİŞLERİ BAKANI AHMET DAVUTOĞLU (Devamla) – Ben sadece Sayın Kılıçdaroğlu’yla ilgili değil, hiç kimseyle ilgili herhangi bir edep dışı sözü söylemedim, bunu da zül addederim. Ama Sayın Kılıçdaroğlu’nun, lütfen, basına yansımış sözlerini ve sansürlü çıkmış sözlerini -sansürlemek zorunda kaldı Kılıçdaroğlu’nun sözünü basın, ben burada onu söylemekten hayâ ederim Sayın Tarhan- okuyun, siz onun konuşmalarını dinleyin, ondan sonra da bana gelip burada konuşun.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(Sakarya) - Kılıçdaroğlu’nun değil, sen Başbakanın söylediğine bak!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(Devamla) - Sayın Kılıçdaroğlu’nun öncelikle bir üslup ve edep dersi alması lazım, bunu defaatle söyledik.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(Sakarya) - Sen Başbakanın ülke için, devlet için söylediklerine bak!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(Devamla) - Bu ülkenin saygınlığını nerede, nasıl koruduğum konusuna gelince, bunu takdir edecek olan yegâne merci yüce millettir ve tarihtir, o da takdirini yapıyor.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 dış politikanın da içinde bulunduğu AK PARTİ hükûmetleri sürekli güç alarak, milletten güç alarak iktidarını sürdürebiliyorsa bu sebeple.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Milleti kandırdınız, kandırdınız!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DIŞİŞLERİ BAKANI AHMET DAVUTOĞLU (Devamla) - Çünkü biz milletle bütünleşiyoruz, çünkü biz tarihle bütünleşiyoruz, çünkü biz bunu yüksek bir ahlak ve edeple yapıyoruz. Sizlerse milletten kopuksunuz, tarihten kopuksunuz, Orta Doğu halklarından kopuksunuz, Balkanlardan kopuksunuz, Orta Asya’dan kopuksunuz. Korkulara dayalı bir Türkiye çıkarmak istiyorsunuz. Buna izin vermeyeceğiz. Bu ülkeyi korkularla, dürtülerle sindirme dönemi bitti.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ALİ SERİNDAĞ (Gaziantep) - Sorulara cevap ver, sorulara!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(Devamla) - Bizim bu yükselişimizden rahatsız olanlar, benim ismimi zikrederek dışarıda rahatsızlık ifade edenlerle Türkiye’de ismimi zikrederek dışarıda rahatsızlık ifade eden sizleri yan yana getirdiğinizde kimlerin hangi safta olduğunu görebilirsiniz. (AK PARTİ sıralarından “Bravo” sesleri,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Bize en büyük öfkeyi İsrail duyuyor, doğru; çünkü zulme karşı duruyoruz. Bize Beşar Esad öfke duyuyor, doğru; ama Suriye halkı bizi biliyor.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HAYDAR AKAR (Kocaeli) – Gizli anlaşmaları onun için mi yapıyorsunuz? Patriotları onun için mi getiriyorsunuz?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(Devamla) - Onun için her şeyden önce devlet adabı ve yetkinliği içinde bir üslup benimsemek zorundasınız, bunu benimsediğiniz gün biz de, Türkiye demokrasisi de kazanacak.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Yalçınkaya, görüyorum yani gürültünün bitmesini bekledim.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OSMAN FARUK LOĞOĞLU (Adana) – Sayın Başkan, Sayın Bakana biraz önce…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METİNER (Adıyaman) – Sizi gidi Baasçılar sizi…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Loğoğlu, buyurun. (CHP sıralarından alkışlar)</w:t>
      </w:r>
    </w:p>
    <w:p w:rsidRPr="0024616E" w:rsidR="0017323B" w:rsidP="0024616E" w:rsidRDefault="0017323B">
      <w:pPr>
        <w:tabs>
          <w:tab w:val="center" w:pos="5100"/>
        </w:tabs>
        <w:ind w:left="80" w:right="60" w:firstLine="760"/>
        <w:jc w:val="both"/>
        <w:rPr>
          <w:color w:val="1F497D"/>
          <w:sz w:val="18"/>
          <w:szCs w:val="18"/>
        </w:rPr>
      </w:pPr>
      <w:r w:rsidRPr="0024616E">
        <w:rPr>
          <w:color w:val="1F497D"/>
          <w:sz w:val="18"/>
          <w:szCs w:val="18"/>
        </w:rPr>
        <w:t>11.- Adana Milletvekili Osman Faruk Loğoğlu’nun, Dışişleri Bakanı Ahmet Davutoğlu’nun Cumhuriyet Halk Partisine s</w:t>
      </w:r>
      <w:r w:rsidRPr="0024616E">
        <w:rPr>
          <w:color w:val="1F497D"/>
          <w:sz w:val="18"/>
          <w:szCs w:val="18"/>
        </w:rPr>
        <w:t>a</w:t>
      </w:r>
      <w:r w:rsidRPr="0024616E">
        <w:rPr>
          <w:color w:val="1F497D"/>
          <w:sz w:val="18"/>
          <w:szCs w:val="18"/>
        </w:rPr>
        <w:t>taşması nedeniyle konuşması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OSMAN FARUK LOĞOĞLU (Adana) – Sayın Başkan, teşekkür ediyorum söz verdiğiniz için.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Bakan koltuğunda kaldıkça dış politika anlayışı ve dış politika değerlendirmeleri her gün bir düşüş gösteriyor, her gün yeni yanlışlar yapıyor, her gün yeni yanılgılara düşüyor. Cumhuriyet Halk Partisi, hiçbir ülkenin yanında değildir; ne İsrail’in ne Amerika Birleşik Devletleri’nin ne başkasının, sadece ve sadece Türkiye’nin yanındadır. (CHP sıralarından “Bravo!” sesleri, alkışlar)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İsrail işine gelince… </w:t>
      </w:r>
      <w:r w:rsidRPr="0024616E" w:rsidR="0017323B">
        <w:rPr>
          <w:rFonts w:ascii="Arial" w:hAnsi="Arial"/>
          <w:color w:val="1F497D"/>
          <w:spacing w:val="24"/>
          <w:sz w:val="18"/>
          <w:szCs w:val="18"/>
        </w:rPr>
        <w:t>Biraz önce arkadaşım da söyledi;</w:t>
      </w:r>
      <w:r w:rsidRPr="0024616E">
        <w:rPr>
          <w:rFonts w:ascii="Arial" w:hAnsi="Arial"/>
          <w:color w:val="1F497D"/>
          <w:spacing w:val="24"/>
          <w:sz w:val="18"/>
          <w:szCs w:val="18"/>
        </w:rPr>
        <w:t xml:space="preserve"> Türkiye, bölgesinde önemli bir ülkedir, ağırlığı vardır, koyabileceği bir ağırlığı vardır, bunu Suriye- İsrail görüşmelerinde gayet etkin bir şekilde göstermiştir.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DIŞİŞLERİ BAKANI AHMET DAVUTOĞLU (Konya) – Kim gösterdi? AK PARTİ iktidarı.</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OSMAN FARUK LOĞOĞLU (Devamla) - Fakat bugün, Orta Doğu barış süreci dışında kalmış bir Türkiye’den bahsediyoruz. Hiç kimseye yaranamayan, hiçbir yerde sözü geçmeyen, hiçbir yerde sözü dinlenmeyen bir Türkiye’den bahsediyoruz.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ORHAN KARASAYAR (Hatay) – Tam tersi, söylediklerinizin tam tersi.</w:t>
      </w:r>
      <w:r w:rsidRPr="0024616E" w:rsidR="0017323B">
        <w:rPr>
          <w:rFonts w:ascii="Arial" w:hAnsi="Arial"/>
          <w:color w:val="1F497D"/>
          <w:spacing w:val="24"/>
          <w:sz w:val="18"/>
          <w:szCs w:val="18"/>
        </w:rPr>
        <w:t xml:space="preserve"> </w:t>
      </w:r>
      <w:r w:rsidRPr="0024616E">
        <w:rPr>
          <w:rFonts w:ascii="Arial" w:hAnsi="Arial"/>
          <w:color w:val="1F497D"/>
          <w:spacing w:val="24"/>
          <w:sz w:val="18"/>
          <w:szCs w:val="18"/>
        </w:rPr>
        <w:t>Onun için, Sayın Bakana biz şunu tavsiye ediyoruz: Lütfen uyanın artık, gerçekleri bilin, gerçeklere göre hareket edin ve Türkiye’nin ulusal çıkarlarını hep önde tutan bir dış politika izleyin. Bunun zamanı çok geçiyor, çok yanlışlar yapıyorsunuz Sayın Bakan. Size saygımızın olabilmesi, tarihte doğru dürüst bir yer edinebilmeniz için bu yanlışları artık terk etmeniz lazım. Lütfen, kendinize gelin. (CHP sıralarından alkışlar)</w:t>
      </w:r>
    </w:p>
    <w:p w:rsidRPr="0024616E" w:rsidR="005301CF" w:rsidP="0024616E" w:rsidRDefault="0017323B">
      <w:pPr>
        <w:pStyle w:val="Metinstil"/>
        <w:tabs>
          <w:tab w:val="center" w:pos="5103"/>
        </w:tabs>
        <w:suppressAutoHyphens/>
        <w:spacing w:line="240" w:lineRule="auto"/>
        <w:ind w:left="851" w:firstLine="0"/>
        <w:rPr>
          <w:rFonts w:ascii="Arial" w:hAnsi="Arial"/>
          <w:color w:val="1F497D"/>
          <w:spacing w:val="24"/>
          <w:sz w:val="18"/>
          <w:szCs w:val="18"/>
        </w:rPr>
      </w:pPr>
      <w:r w:rsidRPr="0024616E">
        <w:rPr>
          <w:rFonts w:ascii="Arial" w:hAnsi="Arial"/>
          <w:color w:val="1F497D"/>
          <w:spacing w:val="24"/>
          <w:sz w:val="18"/>
          <w:szCs w:val="18"/>
        </w:rPr>
        <w:t>BAŞKAN – Birleşime on</w:t>
      </w:r>
      <w:r w:rsidRPr="0024616E" w:rsidR="005301CF">
        <w:rPr>
          <w:rFonts w:ascii="Arial" w:hAnsi="Arial"/>
          <w:color w:val="1F497D"/>
          <w:spacing w:val="24"/>
          <w:sz w:val="18"/>
          <w:szCs w:val="18"/>
        </w:rPr>
        <w:t xml:space="preserve"> dakika ara veriyorum.</w:t>
      </w:r>
    </w:p>
    <w:p w:rsidRPr="0024616E" w:rsidR="005301CF" w:rsidP="0024616E" w:rsidRDefault="005301CF">
      <w:pPr>
        <w:pStyle w:val="Metinstil"/>
        <w:tabs>
          <w:tab w:val="center" w:pos="5103"/>
        </w:tabs>
        <w:suppressAutoHyphens/>
        <w:spacing w:line="240" w:lineRule="auto"/>
        <w:ind w:left="6791" w:firstLine="0"/>
        <w:rPr>
          <w:rFonts w:ascii="Arial" w:hAnsi="Arial"/>
          <w:color w:val="1F497D"/>
          <w:spacing w:val="24"/>
          <w:sz w:val="18"/>
          <w:szCs w:val="18"/>
        </w:rPr>
      </w:pPr>
      <w:r w:rsidRPr="0024616E">
        <w:rPr>
          <w:rFonts w:ascii="Arial" w:hAnsi="Arial"/>
          <w:color w:val="1F497D"/>
          <w:spacing w:val="24"/>
          <w:sz w:val="18"/>
          <w:szCs w:val="18"/>
        </w:rPr>
        <w:t>Kapanma Saati: 16.01</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ÜÇÜNCÜ OTURUM</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Açılma Saati: 16.13</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 xml:space="preserve">BAŞKAN: Başkan Vekili Meral AKŞENER </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 xml:space="preserve">KÂTİP ÜYELER: Muhammet Bilal MACİT (İstanbul), Muhammet Rıza YALÇINKAYA (Bartın) </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-----0-----</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milletvekilleri, Türkiye Büyük Millet Meclisinin 42’nci Birleşiminin Üçüncü Oturumunu açıyorum.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2013 Yılı Merkezi Yönetim Bütçe Kanun</w:t>
      </w:r>
      <w:r w:rsidRPr="0024616E" w:rsidR="0017323B">
        <w:rPr>
          <w:rFonts w:ascii="Arial" w:hAnsi="Arial"/>
          <w:color w:val="1F497D"/>
          <w:spacing w:val="24"/>
          <w:sz w:val="18"/>
          <w:szCs w:val="18"/>
        </w:rPr>
        <w:t>u</w:t>
      </w:r>
      <w:r w:rsidRPr="0024616E">
        <w:rPr>
          <w:rFonts w:ascii="Arial" w:hAnsi="Arial"/>
          <w:color w:val="1F497D"/>
          <w:spacing w:val="24"/>
          <w:sz w:val="18"/>
          <w:szCs w:val="18"/>
        </w:rPr>
        <w:t xml:space="preserve"> Tasarısı ile 2011 Yılı Merkezi Yönetim Kesin Hesap Kanun</w:t>
      </w:r>
      <w:r w:rsidRPr="0024616E" w:rsidR="0017323B">
        <w:rPr>
          <w:rFonts w:ascii="Arial" w:hAnsi="Arial"/>
          <w:color w:val="1F497D"/>
          <w:spacing w:val="24"/>
          <w:sz w:val="18"/>
          <w:szCs w:val="18"/>
        </w:rPr>
        <w:t>u</w:t>
      </w:r>
      <w:r w:rsidRPr="0024616E">
        <w:rPr>
          <w:rFonts w:ascii="Arial" w:hAnsi="Arial"/>
          <w:color w:val="1F497D"/>
          <w:spacing w:val="24"/>
          <w:sz w:val="18"/>
          <w:szCs w:val="18"/>
        </w:rPr>
        <w:t xml:space="preserve"> Tasarısı’nın görüşmelerine devam edeceğiz.</w:t>
      </w:r>
    </w:p>
    <w:p w:rsidRPr="0024616E" w:rsidR="0017323B" w:rsidP="0024616E" w:rsidRDefault="0017323B">
      <w:pPr>
        <w:tabs>
          <w:tab w:val="center" w:pos="5100"/>
        </w:tabs>
        <w:ind w:left="80" w:right="60" w:firstLine="760"/>
        <w:jc w:val="both"/>
        <w:rPr>
          <w:color w:val="1F497D"/>
          <w:sz w:val="18"/>
          <w:szCs w:val="18"/>
        </w:rPr>
      </w:pPr>
      <w:r w:rsidRPr="0024616E">
        <w:rPr>
          <w:color w:val="1F497D"/>
          <w:sz w:val="18"/>
          <w:szCs w:val="18"/>
        </w:rPr>
        <w:t>III.- KANUN TASARI VE TEKLİFLERİ İLE KOMİSYONLARDAN GELEN DİĞER İŞLER</w:t>
      </w:r>
      <w:r w:rsidRPr="0024616E" w:rsidR="00206062">
        <w:rPr>
          <w:color w:val="1F497D"/>
          <w:sz w:val="18"/>
          <w:szCs w:val="18"/>
        </w:rPr>
        <w:t xml:space="preserve"> (Devam)</w:t>
      </w:r>
    </w:p>
    <w:p w:rsidRPr="0024616E" w:rsidR="0017323B" w:rsidP="0024616E" w:rsidRDefault="0017323B">
      <w:pPr>
        <w:tabs>
          <w:tab w:val="center" w:pos="5100"/>
        </w:tabs>
        <w:ind w:left="80" w:right="60" w:firstLine="760"/>
        <w:jc w:val="both"/>
        <w:rPr>
          <w:rFonts w:ascii="Arial" w:hAnsi="Arial"/>
          <w:color w:val="1F497D"/>
          <w:spacing w:val="24"/>
          <w:sz w:val="18"/>
          <w:szCs w:val="18"/>
        </w:rPr>
      </w:pPr>
      <w:r w:rsidRPr="0024616E">
        <w:rPr>
          <w:color w:val="1F497D"/>
          <w:sz w:val="18"/>
          <w:szCs w:val="18"/>
        </w:rPr>
        <w:t>A) Kanun Tasarı ve Teklifleri</w:t>
      </w:r>
      <w:r w:rsidRPr="0024616E" w:rsidR="00206062">
        <w:rPr>
          <w:color w:val="1F497D"/>
          <w:sz w:val="18"/>
          <w:szCs w:val="18"/>
        </w:rPr>
        <w:t xml:space="preserve"> (Devam)</w:t>
      </w:r>
    </w:p>
    <w:p w:rsidRPr="0024616E" w:rsidR="0017323B" w:rsidP="0024616E" w:rsidRDefault="0017323B">
      <w:pPr>
        <w:pStyle w:val="BodyText21"/>
        <w:ind w:firstLine="851"/>
        <w:jc w:val="both"/>
        <w:rPr>
          <w:rFonts w:ascii="Times New Roman" w:hAnsi="Times New Roman"/>
          <w:color w:val="1F497D"/>
          <w:sz w:val="18"/>
          <w:szCs w:val="18"/>
        </w:rPr>
      </w:pPr>
      <w:r w:rsidRPr="0024616E">
        <w:rPr>
          <w:rFonts w:ascii="Times New Roman" w:hAnsi="Times New Roman"/>
          <w:color w:val="1F497D"/>
          <w:sz w:val="18"/>
          <w:szCs w:val="18"/>
        </w:rPr>
        <w:t>1.- 2013 Yılı Merkezi Yönetim Bütçe Kanunu Tasarısı ile Plan ve Bütçe Komisyonu Raporu (1/698) (S.Sayısı: 361) (Devam)</w:t>
      </w:r>
    </w:p>
    <w:p w:rsidRPr="0024616E" w:rsidR="0017323B" w:rsidP="0024616E" w:rsidRDefault="0017323B">
      <w:pPr>
        <w:tabs>
          <w:tab w:val="center" w:pos="5100"/>
        </w:tabs>
        <w:ind w:left="80" w:right="60" w:firstLine="760"/>
        <w:jc w:val="both"/>
        <w:rPr>
          <w:color w:val="1F497D"/>
          <w:sz w:val="18"/>
          <w:szCs w:val="18"/>
        </w:rPr>
      </w:pPr>
      <w:r w:rsidRPr="0024616E">
        <w:rPr>
          <w:color w:val="1F497D"/>
          <w:sz w:val="18"/>
          <w:szCs w:val="18"/>
        </w:rPr>
        <w:t>2.- 2011 Yılı Merkezi Yönetim Kesin Hesap Kanunu Tasarısı, Merkezi Yönetim Bütçesi Kapsamındaki Kamu İdarelerinin 2011 Yılı Kesin Hesap Kanunu Tasarısına Ait Genel Uygunluk Bildiriminin Sunulduğuna Dair Sayıştay Ba</w:t>
      </w:r>
      <w:r w:rsidRPr="0024616E">
        <w:rPr>
          <w:color w:val="1F497D"/>
          <w:sz w:val="18"/>
          <w:szCs w:val="18"/>
        </w:rPr>
        <w:t>ş</w:t>
      </w:r>
      <w:r w:rsidRPr="0024616E">
        <w:rPr>
          <w:color w:val="1F497D"/>
          <w:sz w:val="18"/>
          <w:szCs w:val="18"/>
        </w:rPr>
        <w:t>kanlığı Tezkeresi ile Plan ve Bütçe Komisyonu Raporu ( 1/649, 3/1003) (S.Sayısı: 362)  (Devam)</w:t>
      </w:r>
      <w:r w:rsidRPr="0024616E">
        <w:rPr>
          <w:color w:val="1F497D"/>
          <w:sz w:val="18"/>
          <w:szCs w:val="18"/>
        </w:rPr>
        <w:tab/>
      </w:r>
    </w:p>
    <w:p w:rsidRPr="0024616E" w:rsidR="0017323B" w:rsidP="0024616E" w:rsidRDefault="0017323B">
      <w:pPr>
        <w:spacing w:before="20"/>
        <w:ind w:left="720"/>
        <w:rPr>
          <w:color w:val="1F497D"/>
          <w:sz w:val="18"/>
          <w:szCs w:val="18"/>
        </w:rPr>
      </w:pPr>
    </w:p>
    <w:p w:rsidRPr="0024616E" w:rsidR="0017323B" w:rsidP="0024616E" w:rsidRDefault="0017323B">
      <w:pPr>
        <w:spacing w:before="20"/>
        <w:ind w:left="720"/>
        <w:rPr>
          <w:color w:val="1F497D"/>
          <w:sz w:val="18"/>
          <w:szCs w:val="18"/>
        </w:rPr>
      </w:pPr>
      <w:r w:rsidRPr="0024616E">
        <w:rPr>
          <w:color w:val="1F497D"/>
          <w:sz w:val="18"/>
          <w:szCs w:val="18"/>
        </w:rPr>
        <w:t>A) DIŞİŞLERİ BAKANLIĞI (Devam)</w:t>
      </w:r>
    </w:p>
    <w:p w:rsidRPr="0024616E" w:rsidR="0017323B" w:rsidP="0024616E" w:rsidRDefault="0017323B">
      <w:pPr>
        <w:spacing w:before="20"/>
        <w:ind w:left="720" w:firstLine="240"/>
        <w:rPr>
          <w:color w:val="1F497D"/>
          <w:sz w:val="18"/>
          <w:szCs w:val="18"/>
        </w:rPr>
      </w:pPr>
      <w:r w:rsidRPr="0024616E">
        <w:rPr>
          <w:color w:val="1F497D"/>
          <w:sz w:val="18"/>
          <w:szCs w:val="18"/>
        </w:rPr>
        <w:t>1) Dışişleri Bakanlığı 2013 Yılı Merkezî Yönetim Bütçesi</w:t>
      </w:r>
    </w:p>
    <w:p w:rsidRPr="0024616E" w:rsidR="0017323B" w:rsidP="0024616E" w:rsidRDefault="0017323B">
      <w:pPr>
        <w:spacing w:before="20"/>
        <w:ind w:left="720" w:firstLine="240"/>
        <w:rPr>
          <w:color w:val="1F497D"/>
          <w:sz w:val="18"/>
          <w:szCs w:val="18"/>
        </w:rPr>
      </w:pPr>
      <w:r w:rsidRPr="0024616E">
        <w:rPr>
          <w:color w:val="1F497D"/>
          <w:sz w:val="18"/>
          <w:szCs w:val="18"/>
        </w:rPr>
        <w:t>2) Dışişleri Bakanlığı 2011 Yılı Merkezî Yönetim Kesin Hesabı</w:t>
      </w:r>
    </w:p>
    <w:p w:rsidRPr="0024616E" w:rsidR="0017323B" w:rsidP="0024616E" w:rsidRDefault="0017323B">
      <w:pPr>
        <w:spacing w:before="20"/>
        <w:ind w:left="720"/>
        <w:rPr>
          <w:color w:val="1F497D"/>
          <w:sz w:val="18"/>
          <w:szCs w:val="18"/>
        </w:rPr>
      </w:pPr>
    </w:p>
    <w:p w:rsidRPr="0024616E" w:rsidR="0017323B" w:rsidP="0024616E" w:rsidRDefault="0017323B">
      <w:pPr>
        <w:spacing w:before="20"/>
        <w:ind w:left="720"/>
        <w:rPr>
          <w:color w:val="1F497D"/>
          <w:sz w:val="18"/>
          <w:szCs w:val="18"/>
        </w:rPr>
      </w:pPr>
      <w:r w:rsidRPr="0024616E">
        <w:rPr>
          <w:color w:val="1F497D"/>
          <w:sz w:val="18"/>
          <w:szCs w:val="18"/>
        </w:rPr>
        <w:t>B) GENÇLİK VE SPOR BAKANLIĞI (Devam)</w:t>
      </w:r>
    </w:p>
    <w:p w:rsidRPr="0024616E" w:rsidR="0017323B" w:rsidP="0024616E" w:rsidRDefault="0017323B">
      <w:pPr>
        <w:spacing w:before="20"/>
        <w:ind w:left="960"/>
        <w:rPr>
          <w:color w:val="1F497D"/>
          <w:sz w:val="18"/>
          <w:szCs w:val="18"/>
        </w:rPr>
      </w:pPr>
      <w:r w:rsidRPr="0024616E">
        <w:rPr>
          <w:color w:val="1F497D"/>
          <w:sz w:val="18"/>
          <w:szCs w:val="18"/>
        </w:rPr>
        <w:t>1) Gençlik ve Spor Bakanlığı 2013 Yılı Merkezî Yönetim Bütçesi</w:t>
      </w:r>
    </w:p>
    <w:p w:rsidRPr="0024616E" w:rsidR="0017323B" w:rsidP="0024616E" w:rsidRDefault="0017323B">
      <w:pPr>
        <w:spacing w:before="20"/>
        <w:ind w:left="960"/>
        <w:rPr>
          <w:color w:val="1F497D"/>
          <w:sz w:val="18"/>
          <w:szCs w:val="18"/>
        </w:rPr>
      </w:pPr>
    </w:p>
    <w:p w:rsidRPr="0024616E" w:rsidR="0017323B" w:rsidP="0024616E" w:rsidRDefault="0017323B">
      <w:pPr>
        <w:spacing w:before="20"/>
        <w:ind w:left="600" w:firstLine="120"/>
        <w:rPr>
          <w:color w:val="1F497D"/>
          <w:sz w:val="18"/>
          <w:szCs w:val="18"/>
        </w:rPr>
      </w:pPr>
      <w:r w:rsidRPr="0024616E">
        <w:rPr>
          <w:color w:val="1F497D"/>
          <w:sz w:val="18"/>
          <w:szCs w:val="18"/>
        </w:rPr>
        <w:t>C) SPOR GENEL MÜDÜRLÜĞÜ (Devam)</w:t>
      </w:r>
    </w:p>
    <w:p w:rsidRPr="0024616E" w:rsidR="0017323B" w:rsidP="0024616E" w:rsidRDefault="0017323B">
      <w:pPr>
        <w:spacing w:before="20"/>
        <w:ind w:left="960"/>
        <w:rPr>
          <w:color w:val="1F497D"/>
          <w:sz w:val="18"/>
          <w:szCs w:val="18"/>
        </w:rPr>
      </w:pPr>
      <w:r w:rsidRPr="0024616E">
        <w:rPr>
          <w:color w:val="1F497D"/>
          <w:sz w:val="18"/>
          <w:szCs w:val="18"/>
        </w:rPr>
        <w:t>1) Spor Genel Müdürlüğü 2013 Yılı Merkezî Yönetim Bütçesi</w:t>
      </w:r>
    </w:p>
    <w:p w:rsidRPr="0024616E" w:rsidR="0017323B" w:rsidP="0024616E" w:rsidRDefault="0017323B">
      <w:pPr>
        <w:spacing w:before="20"/>
        <w:ind w:left="960"/>
        <w:rPr>
          <w:color w:val="1F497D"/>
          <w:sz w:val="18"/>
          <w:szCs w:val="18"/>
        </w:rPr>
      </w:pPr>
      <w:r w:rsidRPr="0024616E">
        <w:rPr>
          <w:color w:val="1F497D"/>
          <w:sz w:val="18"/>
          <w:szCs w:val="18"/>
        </w:rPr>
        <w:t>2) Spor Genel Müdürlüğü 2011 Yılı Merkezî Yönetim Kesin Hesabı</w:t>
      </w:r>
    </w:p>
    <w:p w:rsidRPr="0024616E" w:rsidR="0017323B" w:rsidP="0024616E" w:rsidRDefault="0017323B">
      <w:pPr>
        <w:spacing w:before="20"/>
        <w:ind w:left="960"/>
        <w:rPr>
          <w:color w:val="1F497D"/>
          <w:sz w:val="18"/>
          <w:szCs w:val="18"/>
        </w:rPr>
      </w:pPr>
    </w:p>
    <w:p w:rsidRPr="0024616E" w:rsidR="0017323B" w:rsidP="0024616E" w:rsidRDefault="0017323B">
      <w:pPr>
        <w:spacing w:before="20"/>
        <w:ind w:left="600" w:firstLine="120"/>
        <w:rPr>
          <w:color w:val="1F497D"/>
          <w:sz w:val="18"/>
          <w:szCs w:val="18"/>
        </w:rPr>
      </w:pPr>
      <w:r w:rsidRPr="0024616E">
        <w:rPr>
          <w:color w:val="1F497D"/>
          <w:sz w:val="18"/>
          <w:szCs w:val="18"/>
        </w:rPr>
        <w:t>Ç) YÜKSEKÖĞRENİM KREDİ VE YURTLAR KURUMU (Devam)</w:t>
      </w:r>
    </w:p>
    <w:p w:rsidRPr="0024616E" w:rsidR="0017323B" w:rsidP="0024616E" w:rsidRDefault="0017323B">
      <w:pPr>
        <w:spacing w:before="20"/>
        <w:ind w:left="960"/>
        <w:rPr>
          <w:color w:val="1F497D"/>
          <w:sz w:val="18"/>
          <w:szCs w:val="18"/>
        </w:rPr>
      </w:pPr>
      <w:r w:rsidRPr="0024616E">
        <w:rPr>
          <w:color w:val="1F497D"/>
          <w:sz w:val="18"/>
          <w:szCs w:val="18"/>
        </w:rPr>
        <w:t>1) Yükseköğrenim Kredi ve Yurtlar Kurumu 2013 Yılı Merkezî Yönetim Bütçesi</w:t>
      </w:r>
    </w:p>
    <w:p w:rsidRPr="0024616E" w:rsidR="0017323B" w:rsidP="0024616E" w:rsidRDefault="0017323B">
      <w:pPr>
        <w:spacing w:before="20"/>
        <w:ind w:left="960"/>
        <w:rPr>
          <w:color w:val="1F497D"/>
          <w:sz w:val="18"/>
          <w:szCs w:val="18"/>
        </w:rPr>
      </w:pPr>
      <w:r w:rsidRPr="0024616E">
        <w:rPr>
          <w:color w:val="1F497D"/>
          <w:sz w:val="18"/>
          <w:szCs w:val="18"/>
        </w:rPr>
        <w:t>2) Yükseköğrenim Kredi ve Yurtlar Kurumu 2011 Yılı Merkezî Yönetim Kesin Hesabı</w:t>
      </w:r>
    </w:p>
    <w:p w:rsidRPr="0024616E" w:rsidR="0017323B" w:rsidP="0024616E" w:rsidRDefault="0017323B">
      <w:pPr>
        <w:spacing w:before="20"/>
        <w:ind w:left="960"/>
        <w:rPr>
          <w:color w:val="1F497D"/>
          <w:sz w:val="18"/>
          <w:szCs w:val="18"/>
        </w:rPr>
      </w:pPr>
    </w:p>
    <w:p w:rsidRPr="0024616E" w:rsidR="0017323B" w:rsidP="0024616E" w:rsidRDefault="0017323B">
      <w:pPr>
        <w:spacing w:before="20"/>
        <w:ind w:left="720"/>
        <w:rPr>
          <w:color w:val="1F497D"/>
          <w:sz w:val="18"/>
          <w:szCs w:val="18"/>
        </w:rPr>
      </w:pPr>
      <w:r w:rsidRPr="0024616E">
        <w:rPr>
          <w:color w:val="1F497D"/>
          <w:sz w:val="18"/>
          <w:szCs w:val="18"/>
        </w:rPr>
        <w:t>D) MİLLÎ EĞİTİM BAKANLIĞI (Devam)</w:t>
      </w:r>
    </w:p>
    <w:p w:rsidRPr="0024616E" w:rsidR="0017323B" w:rsidP="0024616E" w:rsidRDefault="0017323B">
      <w:pPr>
        <w:spacing w:before="20"/>
        <w:ind w:left="1077"/>
        <w:rPr>
          <w:color w:val="1F497D"/>
          <w:sz w:val="18"/>
          <w:szCs w:val="18"/>
        </w:rPr>
      </w:pPr>
      <w:r w:rsidRPr="0024616E">
        <w:rPr>
          <w:color w:val="1F497D"/>
          <w:sz w:val="18"/>
          <w:szCs w:val="18"/>
        </w:rPr>
        <w:t>1) Millî Eğitim Bakanlığı 2013 Yılı Merkezî Yönetim Bütçesi</w:t>
      </w:r>
    </w:p>
    <w:p w:rsidRPr="0024616E" w:rsidR="0017323B" w:rsidP="0024616E" w:rsidRDefault="0017323B">
      <w:pPr>
        <w:spacing w:before="20"/>
        <w:ind w:left="1077"/>
        <w:rPr>
          <w:color w:val="1F497D"/>
          <w:sz w:val="18"/>
          <w:szCs w:val="18"/>
        </w:rPr>
      </w:pPr>
      <w:r w:rsidRPr="0024616E">
        <w:rPr>
          <w:color w:val="1F497D"/>
          <w:sz w:val="18"/>
          <w:szCs w:val="18"/>
        </w:rPr>
        <w:t>2) Millî Eğitim Bakanlığı 2011 Yılı Merkezî Yönetim Kesin Hesabı</w:t>
      </w:r>
    </w:p>
    <w:p w:rsidRPr="0024616E" w:rsidR="0017323B" w:rsidP="0024616E" w:rsidRDefault="0017323B">
      <w:pPr>
        <w:spacing w:before="20"/>
        <w:ind w:left="600" w:firstLine="120"/>
        <w:rPr>
          <w:color w:val="1F497D"/>
          <w:sz w:val="18"/>
          <w:szCs w:val="18"/>
        </w:rPr>
      </w:pPr>
    </w:p>
    <w:p w:rsidRPr="0024616E" w:rsidR="0017323B" w:rsidP="0024616E" w:rsidRDefault="0017323B">
      <w:pPr>
        <w:spacing w:before="20"/>
        <w:ind w:left="720"/>
        <w:rPr>
          <w:color w:val="1F497D"/>
          <w:sz w:val="18"/>
          <w:szCs w:val="18"/>
        </w:rPr>
      </w:pPr>
    </w:p>
    <w:p w:rsidRPr="0024616E" w:rsidR="0017323B" w:rsidP="0024616E" w:rsidRDefault="0017323B">
      <w:pPr>
        <w:spacing w:before="20"/>
        <w:ind w:left="720"/>
        <w:rPr>
          <w:color w:val="1F497D"/>
          <w:sz w:val="18"/>
          <w:szCs w:val="18"/>
        </w:rPr>
      </w:pPr>
      <w:r w:rsidRPr="0024616E">
        <w:rPr>
          <w:color w:val="1F497D"/>
          <w:sz w:val="18"/>
          <w:szCs w:val="18"/>
        </w:rPr>
        <w:t>E) YÜKSEKÖĞRETİM KURULU (Devam)</w:t>
      </w:r>
    </w:p>
    <w:p w:rsidRPr="0024616E" w:rsidR="0017323B" w:rsidP="0024616E" w:rsidRDefault="0017323B">
      <w:pPr>
        <w:spacing w:before="20"/>
        <w:ind w:left="1080"/>
        <w:rPr>
          <w:color w:val="1F497D"/>
          <w:sz w:val="18"/>
          <w:szCs w:val="18"/>
        </w:rPr>
      </w:pPr>
      <w:r w:rsidRPr="0024616E">
        <w:rPr>
          <w:color w:val="1F497D"/>
          <w:sz w:val="18"/>
          <w:szCs w:val="18"/>
        </w:rPr>
        <w:t>1) Yükseköğretim Kurulu 2013 Yılı Merkezî Yönetim Bütçesi</w:t>
      </w:r>
    </w:p>
    <w:p w:rsidRPr="0024616E" w:rsidR="0017323B" w:rsidP="0024616E" w:rsidRDefault="0017323B">
      <w:pPr>
        <w:spacing w:before="20"/>
        <w:ind w:left="1080"/>
        <w:rPr>
          <w:color w:val="1F497D"/>
          <w:sz w:val="18"/>
          <w:szCs w:val="18"/>
        </w:rPr>
      </w:pPr>
      <w:r w:rsidRPr="0024616E">
        <w:rPr>
          <w:color w:val="1F497D"/>
          <w:sz w:val="18"/>
          <w:szCs w:val="18"/>
        </w:rPr>
        <w:t>2) Yükseköğretim Kurulu 2011 Yılı Merkezî Yönetim Kesin Hesabı</w:t>
      </w:r>
    </w:p>
    <w:p w:rsidRPr="0024616E" w:rsidR="0017323B" w:rsidP="0024616E" w:rsidRDefault="0017323B">
      <w:pPr>
        <w:spacing w:before="20"/>
        <w:ind w:left="720"/>
        <w:rPr>
          <w:color w:val="1F497D"/>
          <w:sz w:val="18"/>
          <w:szCs w:val="18"/>
        </w:rPr>
      </w:pPr>
    </w:p>
    <w:p w:rsidRPr="0024616E" w:rsidR="0017323B" w:rsidP="0024616E" w:rsidRDefault="0017323B">
      <w:pPr>
        <w:spacing w:before="20"/>
        <w:ind w:left="720"/>
        <w:rPr>
          <w:color w:val="1F497D"/>
          <w:sz w:val="18"/>
          <w:szCs w:val="18"/>
        </w:rPr>
      </w:pPr>
      <w:r w:rsidRPr="0024616E">
        <w:rPr>
          <w:color w:val="1F497D"/>
          <w:sz w:val="18"/>
          <w:szCs w:val="18"/>
        </w:rPr>
        <w:t>F) ÖLÇME, SEÇME VE YERLEŞTİRME MERKEZİ BAŞKANLIĞI (Devam)</w:t>
      </w:r>
    </w:p>
    <w:p w:rsidRPr="0024616E" w:rsidR="0017323B" w:rsidP="0024616E" w:rsidRDefault="0017323B">
      <w:pPr>
        <w:spacing w:before="20"/>
        <w:ind w:left="1080"/>
        <w:rPr>
          <w:color w:val="1F497D"/>
          <w:sz w:val="18"/>
          <w:szCs w:val="18"/>
        </w:rPr>
      </w:pPr>
      <w:r w:rsidRPr="0024616E">
        <w:rPr>
          <w:color w:val="1F497D"/>
          <w:sz w:val="18"/>
          <w:szCs w:val="18"/>
        </w:rPr>
        <w:t>1) Ölçme, Seçme ve Yerleştirme Merkezi Başkanlığı 2013 Yılı Merkezî Yönetim Bütçesi</w:t>
      </w:r>
    </w:p>
    <w:p w:rsidRPr="0024616E" w:rsidR="0017323B" w:rsidP="0024616E" w:rsidRDefault="0017323B">
      <w:pPr>
        <w:spacing w:before="20"/>
        <w:ind w:left="1080"/>
        <w:rPr>
          <w:color w:val="1F497D"/>
          <w:sz w:val="18"/>
          <w:szCs w:val="18"/>
        </w:rPr>
      </w:pPr>
      <w:r w:rsidRPr="0024616E">
        <w:rPr>
          <w:color w:val="1F497D"/>
          <w:sz w:val="18"/>
          <w:szCs w:val="18"/>
        </w:rPr>
        <w:t>2) Ölçme, Seçme ve Yerleştirme Merkezi Başkanlığı 2011 Yılı Merkezî Yönetim Kesin H</w:t>
      </w:r>
      <w:r w:rsidRPr="0024616E">
        <w:rPr>
          <w:color w:val="1F497D"/>
          <w:sz w:val="18"/>
          <w:szCs w:val="18"/>
        </w:rPr>
        <w:t>e</w:t>
      </w:r>
      <w:r w:rsidRPr="0024616E">
        <w:rPr>
          <w:color w:val="1F497D"/>
          <w:sz w:val="18"/>
          <w:szCs w:val="18"/>
        </w:rPr>
        <w:t>sabı</w:t>
      </w:r>
    </w:p>
    <w:p w:rsidRPr="0024616E" w:rsidR="0017323B" w:rsidP="0024616E" w:rsidRDefault="0017323B">
      <w:pPr>
        <w:spacing w:before="20"/>
        <w:ind w:left="1080"/>
        <w:rPr>
          <w:color w:val="1F497D"/>
          <w:sz w:val="18"/>
          <w:szCs w:val="18"/>
        </w:rPr>
      </w:pPr>
    </w:p>
    <w:p w:rsidRPr="0024616E" w:rsidR="0017323B" w:rsidP="0024616E" w:rsidRDefault="0017323B">
      <w:pPr>
        <w:spacing w:before="20"/>
        <w:ind w:left="720"/>
        <w:rPr>
          <w:color w:val="1F497D"/>
          <w:sz w:val="18"/>
          <w:szCs w:val="18"/>
        </w:rPr>
      </w:pPr>
      <w:r w:rsidRPr="0024616E">
        <w:rPr>
          <w:color w:val="1F497D"/>
          <w:sz w:val="18"/>
          <w:szCs w:val="18"/>
        </w:rPr>
        <w:t>G) ÜNİVERSİTELER (Devam)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Komisyon burada.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Hükûmet burada.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11’inci tur görüşmelerinde, şimdi söz sırası Gençlik ve Spor Bakanı Sayın Suat Kılıç’ta.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GENÇLİK VE SPOR BAKANI SUAT KILIÇ (Samsun) – Sayın Başkanım, çok sa</w:t>
      </w:r>
      <w:r w:rsidRPr="0024616E" w:rsidR="00206062">
        <w:rPr>
          <w:rFonts w:ascii="Arial" w:hAnsi="Arial"/>
          <w:color w:val="1F497D"/>
          <w:spacing w:val="24"/>
          <w:sz w:val="18"/>
          <w:szCs w:val="18"/>
        </w:rPr>
        <w:t>ygıdeğer milletvekilleri; 2013 mali y</w:t>
      </w:r>
      <w:r w:rsidRPr="0024616E">
        <w:rPr>
          <w:rFonts w:ascii="Arial" w:hAnsi="Arial"/>
          <w:color w:val="1F497D"/>
          <w:spacing w:val="24"/>
          <w:sz w:val="18"/>
          <w:szCs w:val="18"/>
        </w:rPr>
        <w:t xml:space="preserve">ılı </w:t>
      </w:r>
      <w:r w:rsidRPr="0024616E" w:rsidR="00206062">
        <w:rPr>
          <w:rFonts w:ascii="Arial" w:hAnsi="Arial"/>
          <w:color w:val="1F497D"/>
          <w:spacing w:val="24"/>
          <w:sz w:val="18"/>
          <w:szCs w:val="18"/>
        </w:rPr>
        <w:t>b</w:t>
      </w:r>
      <w:r w:rsidRPr="0024616E">
        <w:rPr>
          <w:rFonts w:ascii="Arial" w:hAnsi="Arial"/>
          <w:color w:val="1F497D"/>
          <w:spacing w:val="24"/>
          <w:sz w:val="18"/>
          <w:szCs w:val="18"/>
        </w:rPr>
        <w:t xml:space="preserve">ütçe </w:t>
      </w:r>
      <w:r w:rsidRPr="0024616E" w:rsidR="00206062">
        <w:rPr>
          <w:rFonts w:ascii="Arial" w:hAnsi="Arial"/>
          <w:color w:val="1F497D"/>
          <w:spacing w:val="24"/>
          <w:sz w:val="18"/>
          <w:szCs w:val="18"/>
        </w:rPr>
        <w:t>k</w:t>
      </w:r>
      <w:r w:rsidRPr="0024616E">
        <w:rPr>
          <w:rFonts w:ascii="Arial" w:hAnsi="Arial"/>
          <w:color w:val="1F497D"/>
          <w:spacing w:val="24"/>
          <w:sz w:val="18"/>
          <w:szCs w:val="18"/>
        </w:rPr>
        <w:t>anunu üzerinde Gençlik ve Spor Bakanlığı ile alakalı sunuşumu yapmak üzere söz almış bulunuyorum. Bu vesileyle çok değerli heyetinizi saygıyla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Çok saygıdeğer milletvekilleri, zaman darlığından dolayı girizgâh kısmını geçip doğrudan rakamlarla Spor Genel Müdürlüğü bütçesinden başlayarak yüce heyetinizi bilgilendirmek arzusundayım.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Önce, bir on yılda nereden nereye geldiğimizi göstermek bağlamında, 2002 yılı rakamlarıyla 2012 ve 2013 yılı rakamlarını bilgilerinize sunmak isterim.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2002 yılında, Türkiye genelinde yapılan bütün spor yatırımları ve spora yönelik bütün altyapı tesislerinin idame ve inşası için Hükûmet tarafından merkezî bütçeden harcanan kaynak 13,2 milyon lira, dönemin para birimiyle 13,2 trilyon. İçinde bulunduğumuz 2012 yılı sonu itibarıyla, spor yatırımları için merkezî Hükûmet bütçesinden harcanan kaynak 488,7 milyon lira yani eski para birimi üzerinden gidecek olursak 488 trilyon 700 milyar Türk lirası. Kat olarak hesap ettiğimiz zaman, yaklaşık 37 kata varan bir artış spor yatırımlarında doğrudan kendini göstermektedir. 2011 yılında 2010 yılına göre yatırım bütçesi başlangıç ödeneğinde, 2012 yılında 2011 yılına göre yüzde 70 oranında bir artış vardır ve yine 2013 yılında 2011 yılına göre yatırım bütçemizde yüzde 100 oranında bir artış rakamı dikkat çekmektedir.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Çok saygıdeğer milletvekilleri, yatırım bütçesi üzerinde durmamın özel bir nedeni var. Az evvel, özellikle muhalefet milletvekillerimizin konuşmalarında inşaatlarla ilgili hamlelerimiz bir miktar eleştiri konusu oldu. Oysaki tesisleşmeyle ilgili altyapıyı bitirmeden insana yapılacak yatırımı, sportif performansa devşirebilmek, dönüştürebilmek maalesef mümkün değil ve bu alanda, özellikle yatırımlar sahasında, Türkiye’de, çok ciddi bir yatırım açığının varlığı hemen dikkati çekiyor.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Öncelikle ifade etmek isterim, Türkiye’de, son on yılda, kulüp sayısındaki artış 6 binden 11.700’e tırmanarak 2 katına varan bir artış göstermiş durumda; lisanslı sporcu sayımızdaki artış ise 200 binlerden 1 milyon 900 bin rakamına tırmanarak yaklaşık 10 katın üzerinde faal sporcu sayımızda, yine 10 katın üzerinde de lisanslı sporcu sayımızda artış bulunmakta. Dolayısıyla, bu anlamda, spor alanında gerek yatırımlar gerekse insana verilen önem ve değer, sporcu yetiştirme hususundaki hamleler dikkatinizi çekecektir diye düşünüyorum.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Çok kısa spordaki toplam yatırım rakamlarını sizlerle paylaşmak istiyorum. 2012 yılı merkezî yatırım programımızda 405 adet spor tesisinin inşaatına yer verdik, bunlardan 30 tanesi kapalı yüzme havuzu. İl il sıralamaya zamanım el verirse, imkân bulabilirsem değineceğim. Türkiye’de 2012 yılı yatırım programına dâhil ettiğimiz 30 ayrı kapalı yüzme havuzuyla kapalı yüzme havuzu olmayan il bırakmıyoruz. Bunların arasında Ağrı’dan Sinop’a kadar, Hakkâri’den Muğla’ya kadar Türkiye’nin 30 ayrı vilayetinin bulunduğunu belirtmek isterim.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Yine 405 spor yatırımı arasında 124 futbol sahası, 78 tane gençlik merkezi, 129 tane değişik büyüklüklerde spor salonu, 13 atletizm pisti         -Türkiye’nin farklı illerinde- ve yine 31 adet tenis kortundan diğer branşlara, 31 adet farklı spor tesisinin inşaatına şu an itibarıyla devam ediyoruz. Bunlardan 230 tanesinin inşaatı devam ediyor bilfiil, 95 tanesi ihale sürecinde -ihalesi yapıldı, karar aşamasında veyahut ihale tarihi alınmış vaziyette- 80 tanesi de değişik nedenlerle beklemede; projesi çizilmemiş olabilir veyahut lokasyonunda arsası temin edilememiş olabilir.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Gene bir rakamı sizlerle paylaşmak istiyorum: Bugün itibarıyla           -stadyumlar hariç- Türkiye genelinde devam eden spor yatırımlarının toplam metrekare büyüklüğü 1 milyon 152 bin </w:t>
      </w:r>
      <w:smartTag w:uri="urn:schemas-microsoft-com:office:smarttags" w:element="metricconverter">
        <w:smartTagPr>
          <w:attr w:name="ProductID" w:val="600 metrekare"/>
        </w:smartTagPr>
        <w:r w:rsidRPr="0024616E">
          <w:rPr>
            <w:rFonts w:ascii="Arial" w:hAnsi="Arial"/>
            <w:color w:val="1F497D"/>
            <w:spacing w:val="24"/>
            <w:sz w:val="18"/>
            <w:szCs w:val="18"/>
          </w:rPr>
          <w:t>600 metrekare</w:t>
        </w:r>
      </w:smartTag>
      <w:r w:rsidRPr="0024616E">
        <w:rPr>
          <w:rFonts w:ascii="Arial" w:hAnsi="Arial"/>
          <w:color w:val="1F497D"/>
          <w:spacing w:val="24"/>
          <w:sz w:val="18"/>
          <w:szCs w:val="18"/>
        </w:rPr>
        <w:t xml:space="preserve"> -devam eden spor alanlarının inşaat büyüklüğü- ve bunlar için gereken ödenek miktarı 1 milyar 508 milyon Türk lirası; eski rakamla yaklaşık 1,5 katrilyon Türk lirası olarak bunu ifade etmek isterim.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Hızla ve özet olarak geçiyorum. 24 adet stadyumun yapımını Gençlik ve Spor Bakanlığı olarak organize etmekteyiz. Bunlardan 19 tanesinin doğrudan Gençlik ve Spor Bakanlığı-Başbakanlık Toplu Konut İdaresi iş birliğiyle -değişik aşamalarda- ihalelerine ve inşaatlarına devam ediliyor. 5 tanesi de belediyeler marifetiyle -imzaladığımız protokoller çerçevesinde- sürdürülüyor.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Bakanlığımızla Başbakanlık Toplu Konut İdaresi arasında yapım protokolü imzalanan stadyumlar şunlar; alfabetik olarak gidiyorum: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Adana ilimizde proje hazır, ihale tarihini alacak ocak ayında.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Afyonkarahisar’da inşaat yüzde 50 düzeyinde. </w:t>
      </w:r>
    </w:p>
    <w:p w:rsidRPr="0024616E" w:rsidR="005301CF" w:rsidP="0024616E" w:rsidRDefault="005301CF">
      <w:pPr>
        <w:pStyle w:val="Metinstil"/>
        <w:tabs>
          <w:tab w:val="center" w:pos="5103"/>
        </w:tabs>
        <w:suppressAutoHyphens/>
        <w:spacing w:line="240" w:lineRule="auto"/>
        <w:ind w:left="0" w:firstLine="0"/>
        <w:rPr>
          <w:rFonts w:ascii="Arial" w:hAnsi="Arial"/>
          <w:color w:val="1F497D"/>
          <w:spacing w:val="24"/>
          <w:sz w:val="18"/>
          <w:szCs w:val="18"/>
        </w:rPr>
      </w:pPr>
    </w:p>
    <w:p w:rsidRPr="0024616E" w:rsidR="005301CF" w:rsidP="0024616E" w:rsidRDefault="00206062">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Ankara’da,</w:t>
      </w:r>
      <w:r w:rsidRPr="0024616E" w:rsidR="005301CF">
        <w:rPr>
          <w:rFonts w:ascii="Arial" w:hAnsi="Arial"/>
          <w:color w:val="1F497D"/>
          <w:spacing w:val="24"/>
          <w:sz w:val="18"/>
          <w:szCs w:val="18"/>
        </w:rPr>
        <w:t xml:space="preserve"> dört ayrı proje firması projelerini çiziyor. Jüri önünde proje seçimi yapılacak, yer teslimiyle birlikte, ihaleyle birlikte inşaatına başlanacak.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Antalya’da</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6 Aralık 2012 tarihinde ihalesi yapıldı, proje ve uygulama projesi hazır.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Batman ve Diyarbakır ilimizdeki durum eşit statüde; her ikisinde de arsalar temin edildi, her ikisinde de projeler çizildi ve ihale tarihleri alınacak.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Edirne’de</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protokolümüzü imzaladık.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Eskişehir Stadyumu</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17 Ekim 2012 tarihinde ihale edildi, uygulama projesi tamamlanma aşamasında. Bir-iki ay içerisinde temeli atılabilecek.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Gaziantep Stadyumunun 27 Aralık 2012 tarihinde ihalesi yapılacak.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Hatay’da</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proje seçimi yapılacak, projeler çizildi.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İzmir Örnekköy’de</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projeler çizildi, içlerinden seçim yapılacak.</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Kocaeli’de</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proje çizimi devam ediyor.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Malatya’da subasman düzeyine çıkmış durumdayız.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Mersin’de yüzde 47 düzeyindeyiz stadyumun fiili gerçekleşmesinde.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HAYDAR AKAR (Kocaeli) – Her sene aynı şeyleri söylüyor.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GENÇLİK VE SPOR BAKANI SUAT KILIÇ (Devamla) - Sakarya’da proje çizimi devam ediyor.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Samsun, 3 Aralık tarihinde ihale edildi.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Sivas, temmuz ayı itibarıyla ihale edildi, uygulama projeleri tamam, inşaat, hafriyat çalışmaları başladı ve yine Trabzon’da Akyazı Projesi kapsamındaki stadyumda 800 bin metrekarelik deniz dolgu sahasında 775 bin metrekarelik deniz dolgusu yapıldı, buna da devam edeceğiz.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Türkiye genelinde toplam 127 tane büyük ölçekli, irili ve ufaklı spor salonu inşaatına devam ediliyor. Bunları sizinle paylaşıyorum. 250 adet sentetik çim yüzeyli f</w:t>
      </w:r>
      <w:r w:rsidRPr="0024616E" w:rsidR="00206062">
        <w:rPr>
          <w:rFonts w:ascii="Arial" w:hAnsi="Arial"/>
          <w:color w:val="1F497D"/>
          <w:spacing w:val="24"/>
          <w:sz w:val="18"/>
          <w:szCs w:val="18"/>
        </w:rPr>
        <w:t>utbol sahası yapım envanterimiz</w:t>
      </w:r>
      <w:r w:rsidRPr="0024616E">
        <w:rPr>
          <w:rFonts w:ascii="Arial" w:hAnsi="Arial"/>
          <w:color w:val="1F497D"/>
          <w:spacing w:val="24"/>
          <w:sz w:val="18"/>
          <w:szCs w:val="18"/>
        </w:rPr>
        <w:t xml:space="preserve">de var; bunların 124 tanesinin inşaatı şu an devam ediyor, 126 tanesinin inşaatına önümüzdeki yıl yani 2013 bütçe yılı içerisinde başlamayı hedefliyoruz.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Çok saygıdeğer milletvekilleri, spordan üniversite gençlerine ve yurtlara geçmeden önce sporla ilgili konularda gelen iki ciddi eleştiriyi cevaplayıp ondan sonra üniversite gençliğine geçiş yapmak istiyorum. Eleştirilerden bir tanesi, Sayın Uzunırmak’tan. Sayın Uzunırmak, milliyetçi bir insanım ama mikromilliyetçi değilim. Bakanlık kadrolarını Samsunlularla doldurmuş değilim. Bu konuda tarafınıza intikal eden bilgi tamamen gerçek dışı, hilafıhakikat bir bilgidir. Müsteşarım</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Samsun doğumludur, doğru ama memleketi Eskişehir’dir, iki Müsteşar yardımcımızdan biri Çorum, diğeri Samsunludur, Kredi ve Yurtlar Kurumu Genel Müdürü</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Trabzonludur, Spor Genel Müdürü Konyalıdır, Eğitim</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Araştırma ve Kültür Genel Müdürü Karslıdır, Proje ve Koordinasyon Genel Müdürü</w:t>
      </w:r>
      <w:r w:rsidRPr="0024616E" w:rsidR="00206062">
        <w:rPr>
          <w:rFonts w:ascii="Arial" w:hAnsi="Arial"/>
          <w:color w:val="1F497D"/>
          <w:spacing w:val="24"/>
          <w:sz w:val="18"/>
          <w:szCs w:val="18"/>
        </w:rPr>
        <w:t>, İzmirli;</w:t>
      </w:r>
      <w:r w:rsidRPr="0024616E">
        <w:rPr>
          <w:rFonts w:ascii="Arial" w:hAnsi="Arial"/>
          <w:color w:val="1F497D"/>
          <w:spacing w:val="24"/>
          <w:sz w:val="18"/>
          <w:szCs w:val="18"/>
        </w:rPr>
        <w:t xml:space="preserve"> Gençlik Hizmetleri Genel Müdürü</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Antalyalı, Spor Toto Teşkilat Başkanı ise Elâzığlıdır. Dolayısıyla, bir mikromilliyetçilik ya da memleket milliyetçiliği, hemşehricilik duygusu bizim bakanlığımızda bulunmamaktadır.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Diğer bir konu, Sayın Sakık tarafından gündeme getirilen, sporda şiddetten girdi ama hiç onaylamadığım, kulağımın da çok duymayı arzu etmediği bir cümleyle devam etti. Türkiye’yi birleştirmekten bahsederken, sporda bölünmenin huzursuzluk yaratacağını ifade ederken Türkiye’yi bir kere farklı coğrafyalar şeklinde zihninde bir ayrıştırmaya tabi tuttu. Sayın Sakık bilmeli ki Türkiye’de “Kürt coğrafyası” diye bir coğrafya yoktur. (AK PARTİ sıralarından “Bravo” sesleri, alkışlar) Türkiye’de</w:t>
      </w:r>
      <w:r w:rsidRPr="0024616E" w:rsidR="00206062">
        <w:rPr>
          <w:rFonts w:ascii="Arial" w:hAnsi="Arial"/>
          <w:color w:val="1F497D"/>
          <w:spacing w:val="24"/>
          <w:sz w:val="18"/>
          <w:szCs w:val="18"/>
        </w:rPr>
        <w:t xml:space="preserve"> 75 milyon insanımızın yaşadığı</w:t>
      </w:r>
      <w:r w:rsidRPr="0024616E">
        <w:rPr>
          <w:rFonts w:ascii="Arial" w:hAnsi="Arial"/>
          <w:color w:val="1F497D"/>
          <w:spacing w:val="24"/>
          <w:sz w:val="18"/>
          <w:szCs w:val="18"/>
        </w:rPr>
        <w:t xml:space="preserve"> 81 vilayeti kapsayan bir tek coğrafya vardır, o da Türkiye coğrafyasıdır. Başka bir arayışa girmek</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hiç kimsenin hakkı olarak görülmemelidir. Yine, Diyarbakır Büyükşehir Belediyespor üzerinden bir ayrımcılık yapmaya gayret etti. Diyarbakır Büyükşehir Belediyespor, 3. Ligin 1. Grubunda mücadele etmektedir, Türkiye’nin her vilayetine rahatlıkla gitmekte ve müsabakalarını oynamaktadır. En ufak bir endişeye mahal yoktur.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ADİL KURT (Hakkâri) – </w:t>
      </w:r>
      <w:r w:rsidRPr="0024616E" w:rsidR="00206062">
        <w:rPr>
          <w:rFonts w:ascii="Arial" w:hAnsi="Arial"/>
          <w:color w:val="1F497D"/>
          <w:spacing w:val="24"/>
          <w:sz w:val="18"/>
          <w:szCs w:val="18"/>
        </w:rPr>
        <w:t>“</w:t>
      </w:r>
      <w:r w:rsidRPr="0024616E">
        <w:rPr>
          <w:rFonts w:ascii="Arial" w:hAnsi="Arial"/>
          <w:color w:val="1F497D"/>
          <w:spacing w:val="24"/>
          <w:sz w:val="18"/>
          <w:szCs w:val="18"/>
        </w:rPr>
        <w:t>Diyarbakırspor</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dedi</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Sayın Bakan.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GENÇLİK VE SPOR BAKANI SUAT KILIÇ (Devamla) - Diyarbakır Büyükşehir Belediyespor, 3. Lig 1. Grupta 41 puanla lider durumdadır. İkinci sırada İstanbul Fatih Karagümrükspor vardır, puanı 34’tür, arada da tam 7 puan vardır.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ADİL KURT (Hakkâri) – “Diyarbakırspor” dedi, Diyarbakır Büyükşehir Belediye demedi.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GENÇLİK VE SPOR BAKANI SUAT KILIÇ (Devamla) – Maça gittikleri yer</w:t>
      </w:r>
      <w:r w:rsidRPr="0024616E" w:rsidR="00206062">
        <w:rPr>
          <w:rFonts w:ascii="Arial" w:hAnsi="Arial"/>
          <w:color w:val="1F497D"/>
          <w:spacing w:val="24"/>
          <w:sz w:val="18"/>
          <w:szCs w:val="18"/>
        </w:rPr>
        <w:t>leri ben size söyleyeyim: Fatih</w:t>
      </w:r>
      <w:r w:rsidRPr="0024616E">
        <w:rPr>
          <w:rFonts w:ascii="Arial" w:hAnsi="Arial"/>
          <w:color w:val="1F497D"/>
          <w:spacing w:val="24"/>
          <w:sz w:val="18"/>
          <w:szCs w:val="18"/>
        </w:rPr>
        <w:t xml:space="preserve"> İstanbul, Ankara, Orhangazi, Kayseri, Pazar, Gölcük, Tekirova, Kırıkhan, Üsküdar, Van, Sandıklı, Kastamonu, Bergama, Beşikdüzü Trabzon, Siirt ve Çorum’a Diyarbakır Büyükşehir Belediyespor gitmekte ve en ufak bir ayrımcı muameleye tabi tutulmamaktadır.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Böyle, Diyarbakır’ın tapusu birilerinin cebindeymiş gibi konuşmalar yapıldığında, doğrusu, vatandaş olarak bundan büyük üzüntü duyuyorum. Her türlü sorunu oturabilir, konuşabilir, tartışabiliriz, ama bir cümleyi dil ile ikrar, kalp ile tasdik etmek lazımdır. O da şudur: Biz, 81 vilayette 75 milyon</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tek vatan tek devletiz, tek bayrak tek milletiz, bunun ötesi yok.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Yüksek</w:t>
      </w:r>
      <w:r w:rsidRPr="0024616E" w:rsidR="00206062">
        <w:rPr>
          <w:rFonts w:ascii="Arial" w:hAnsi="Arial"/>
          <w:color w:val="1F497D"/>
          <w:spacing w:val="24"/>
          <w:sz w:val="18"/>
          <w:szCs w:val="18"/>
        </w:rPr>
        <w:t xml:space="preserve"> Ö</w:t>
      </w:r>
      <w:r w:rsidRPr="0024616E">
        <w:rPr>
          <w:rFonts w:ascii="Arial" w:hAnsi="Arial"/>
          <w:color w:val="1F497D"/>
          <w:spacing w:val="24"/>
          <w:sz w:val="18"/>
          <w:szCs w:val="18"/>
        </w:rPr>
        <w:t>ğrenim Kredi ve Yurtlar Kurumu bütçesi üzerinde birkaç cümleyi ifade etmek isterim. Gerçekten</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Rabb’imize şükrolsun, büyük adımlar atmak, büyük hamleler yapmak imkânını yakaladık. 1 Ocak 2013 tarihi itibar</w:t>
      </w:r>
      <w:r w:rsidRPr="0024616E" w:rsidR="00206062">
        <w:rPr>
          <w:rFonts w:ascii="Arial" w:hAnsi="Arial"/>
          <w:color w:val="1F497D"/>
          <w:spacing w:val="24"/>
          <w:sz w:val="18"/>
          <w:szCs w:val="18"/>
        </w:rPr>
        <w:t>ı</w:t>
      </w:r>
      <w:r w:rsidRPr="0024616E">
        <w:rPr>
          <w:rFonts w:ascii="Arial" w:hAnsi="Arial"/>
          <w:color w:val="1F497D"/>
          <w:spacing w:val="24"/>
          <w:sz w:val="18"/>
          <w:szCs w:val="18"/>
        </w:rPr>
        <w:t>yl</w:t>
      </w:r>
      <w:r w:rsidRPr="0024616E" w:rsidR="00206062">
        <w:rPr>
          <w:rFonts w:ascii="Arial" w:hAnsi="Arial"/>
          <w:color w:val="1F497D"/>
          <w:spacing w:val="24"/>
          <w:sz w:val="18"/>
          <w:szCs w:val="18"/>
        </w:rPr>
        <w:t>a</w:t>
      </w:r>
      <w:r w:rsidRPr="0024616E">
        <w:rPr>
          <w:rFonts w:ascii="Arial" w:hAnsi="Arial"/>
          <w:color w:val="1F497D"/>
          <w:spacing w:val="24"/>
          <w:sz w:val="18"/>
          <w:szCs w:val="18"/>
        </w:rPr>
        <w:t xml:space="preserve"> ülke genelinde 1 milyon 300 bin üniversiteli genç</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burs veya kredi alacak her ay 260 Türk lirası. Bunun 450 bin</w:t>
      </w:r>
      <w:r w:rsidRPr="0024616E" w:rsidR="00206062">
        <w:rPr>
          <w:rFonts w:ascii="Arial" w:hAnsi="Arial"/>
          <w:color w:val="1F497D"/>
          <w:spacing w:val="24"/>
          <w:sz w:val="18"/>
          <w:szCs w:val="18"/>
        </w:rPr>
        <w:t>i burs, geri ödemesi olmaksızın,</w:t>
      </w:r>
      <w:r w:rsidRPr="0024616E">
        <w:rPr>
          <w:rFonts w:ascii="Arial" w:hAnsi="Arial"/>
          <w:color w:val="1F497D"/>
          <w:spacing w:val="24"/>
          <w:sz w:val="18"/>
          <w:szCs w:val="18"/>
        </w:rPr>
        <w:t xml:space="preserve"> </w:t>
      </w:r>
      <w:r w:rsidRPr="0024616E" w:rsidR="00206062">
        <w:rPr>
          <w:rFonts w:ascii="Arial" w:hAnsi="Arial"/>
          <w:color w:val="1F497D"/>
          <w:spacing w:val="24"/>
          <w:sz w:val="18"/>
          <w:szCs w:val="18"/>
        </w:rPr>
        <w:t>g</w:t>
      </w:r>
      <w:r w:rsidRPr="0024616E">
        <w:rPr>
          <w:rFonts w:ascii="Arial" w:hAnsi="Arial"/>
          <w:color w:val="1F497D"/>
          <w:spacing w:val="24"/>
          <w:sz w:val="18"/>
          <w:szCs w:val="18"/>
        </w:rPr>
        <w:t>eri kalanı 1 milyon 300 bin rakamına tamamlanacak şekilde isteyen her gencimize olacak biçimde kredi. Şöyle hesap edin: 1 milyon 300 bin çarpı 260, aylık bedel, çarpı 12, yılda on iki ay, çarpı en az dört yıl ve bu rakamı hesap edin. Türkiye Cumhuriyeti vatandaşları olarak, Türk olarak hepimizin, Hükûmetimizin, devletimizin sahip olduğu bu imkânlardan ve bu güçten dolayı iftihar etmemiz, gurur duymamız gerekir diye düşünüyorum. (AK PARTİ sıralarından alkışlar) Bugün bir Yunanistan, bir Portekiz, bir İspanya, bir İtalya, Avrupa Birliğinin büyük lokomotif ekonomileri tarafından finanse ediliyor olmalarına rağmen, maalesef memur maaşlarını ödeme güçlüğüyle karşı karşıya bulunurken, benim ülkem ve Hükûmetim, 1 milyon 300 bin gencimize her ay 260 lira -ki, 1 Ocaktan itibaren bu rakam artacak- destek verebiliyorsa, burs veya kredi aktarabiliyorsa, bu</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hepimizin gurur duyması gereken bir mevzudur.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Hâlihazır</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Yüksek</w:t>
      </w:r>
      <w:r w:rsidRPr="0024616E" w:rsidR="00206062">
        <w:rPr>
          <w:rFonts w:ascii="Arial" w:hAnsi="Arial"/>
          <w:color w:val="1F497D"/>
          <w:spacing w:val="24"/>
          <w:sz w:val="18"/>
          <w:szCs w:val="18"/>
        </w:rPr>
        <w:t xml:space="preserve"> Ö</w:t>
      </w:r>
      <w:r w:rsidRPr="0024616E">
        <w:rPr>
          <w:rFonts w:ascii="Arial" w:hAnsi="Arial"/>
          <w:color w:val="1F497D"/>
          <w:spacing w:val="24"/>
          <w:sz w:val="18"/>
          <w:szCs w:val="18"/>
        </w:rPr>
        <w:t>ğrenim Kredi ve Yurtlar Kurumu Genel Müdürlüğü bünyesinde yapımına devam ettiğimiz tam 150 tane yurt projemiz var. 2 Kasım 2012 tarihinde toplu bir açılış merasimi gerçekleştirdik, 41 vilayete 53 tane yurt açtık, 40 bin yeni yatak kapasitesini yurtlarımıza ilave ettik. Bugün itibarıyla yurtlarımızda barınan gençlerimizin sayısı tam 308 bin. Her ay –yılda sekiz ay üzerinden- 180 lira bu gençlerimize yemek katkısı veriyoruz. Çok şükür, bu konuda da en ufak bir tereddüt yaşamayan, ekonomik problem yaşamayan bir hükûmetimiz ve devletimiz var. 308 bin çarpı 180 lira, çarpı sekiz ay, çarpı en az dört yıl, beş yıl, altı yıl eğitim süresince bu gençlerimizin iaşelerini kendilerine temin etmeye gayret ediyoruz. Hedefimiz, Bakanlık olarak, 2013 yılı sonunda</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hâlen yapımına devam ettiğimiz inşaatları tamamlayarak 400 bin yükseköğrenim yatak kapasitesine ulaşmaktır. Bu noktada Maliye Bakanlığımıza, Kalkınma Bakanlığımıza, başta Başbakan Sayın Recep Tayyip Erdoğan’a yürekten teşekkür ediyorum. Ödeneklerimizi 2002’deki 60 milyon liradan, bugün itibarıyla yurt yatırım ödeneği olarak yıllık…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(Mikrofon otomatik cihaz tarafından kapatıldı)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GENÇLİK VE SPOR BAKANI SUAT KILIÇ (Samsun) – …880 miyon liraya çıkarmış bulunuyoruz. (AK PARTİ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Çok saygıdeğer milletvekilleri, geçen yıl 2012 yılı bütçesini kapatırken, bütün bunları söyledikten sonra “Allah bereket versin.” </w:t>
      </w:r>
      <w:r w:rsidRPr="0024616E" w:rsidR="00206062">
        <w:rPr>
          <w:rFonts w:ascii="Arial" w:hAnsi="Arial"/>
          <w:color w:val="1F497D"/>
          <w:spacing w:val="24"/>
          <w:sz w:val="18"/>
          <w:szCs w:val="18"/>
        </w:rPr>
        <w:t>D</w:t>
      </w:r>
      <w:r w:rsidRPr="0024616E">
        <w:rPr>
          <w:rFonts w:ascii="Arial" w:hAnsi="Arial"/>
          <w:color w:val="1F497D"/>
          <w:spacing w:val="24"/>
          <w:sz w:val="18"/>
          <w:szCs w:val="18"/>
        </w:rPr>
        <w:t>emiştim</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w:t>
      </w:r>
      <w:r w:rsidRPr="0024616E" w:rsidR="00206062">
        <w:rPr>
          <w:rFonts w:ascii="Arial" w:hAnsi="Arial"/>
          <w:color w:val="1F497D"/>
          <w:spacing w:val="24"/>
          <w:sz w:val="18"/>
          <w:szCs w:val="18"/>
        </w:rPr>
        <w:t>y</w:t>
      </w:r>
      <w:r w:rsidRPr="0024616E">
        <w:rPr>
          <w:rFonts w:ascii="Arial" w:hAnsi="Arial"/>
          <w:color w:val="1F497D"/>
          <w:spacing w:val="24"/>
          <w:sz w:val="18"/>
          <w:szCs w:val="18"/>
        </w:rPr>
        <w:t xml:space="preserve">ıl boyunca o bereketi gördük. Bir kere daha aynı bereketi görmek üzere “Allah bereket versin.” diyorum. Sizleri saygıyla, sevgiyle selamlıyorum. (AK PARTİ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Teşekkür ederim.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ALİ UZUNIRMAK (Aydın) – Sayın Başkan…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İDRİS BALUKEN (Bingöl) –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Şi</w:t>
      </w:r>
      <w:r w:rsidRPr="0024616E" w:rsidR="00206062">
        <w:rPr>
          <w:rFonts w:ascii="Arial" w:hAnsi="Arial"/>
          <w:color w:val="1F497D"/>
          <w:spacing w:val="24"/>
          <w:sz w:val="18"/>
          <w:szCs w:val="18"/>
        </w:rPr>
        <w:t>mdi, önce S</w:t>
      </w:r>
      <w:r w:rsidRPr="0024616E">
        <w:rPr>
          <w:rFonts w:ascii="Arial" w:hAnsi="Arial"/>
          <w:color w:val="1F497D"/>
          <w:spacing w:val="24"/>
          <w:sz w:val="18"/>
          <w:szCs w:val="18"/>
        </w:rPr>
        <w:t>ayın Ali Uzunırmak’ın…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ALİ UZUNIRMAK (Aydın) – Söz vermeyecek misiniz?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Hayır, söz vereceğim size yalnız</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sizin Samsun’la ilgili bir şey söylemediğinizi ben takip ettim, Sayın Sakık söylemişti.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ALİ UZUNIRMAK (Aydın) – Ben de söylemiştim. Ziraat mühendisleri, Samsunlular…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Onu kaçırmışım.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Buyurun…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Baluken, size de söz vereceğim.</w:t>
      </w:r>
    </w:p>
    <w:p w:rsidRPr="0024616E" w:rsidR="00206062" w:rsidP="0024616E" w:rsidRDefault="00206062">
      <w:pPr>
        <w:tabs>
          <w:tab w:val="center" w:pos="5100"/>
        </w:tabs>
        <w:ind w:left="80" w:right="60" w:firstLine="760"/>
        <w:jc w:val="both"/>
        <w:rPr>
          <w:color w:val="1F497D"/>
          <w:sz w:val="18"/>
          <w:szCs w:val="18"/>
        </w:rPr>
      </w:pPr>
      <w:r w:rsidRPr="0024616E">
        <w:rPr>
          <w:color w:val="1F497D"/>
          <w:sz w:val="18"/>
          <w:szCs w:val="18"/>
        </w:rPr>
        <w:t>V.- SATAŞMALARA İLİŞKİN KONUŞMALAR (Devam)</w:t>
      </w:r>
    </w:p>
    <w:p w:rsidRPr="0024616E" w:rsidR="00206062" w:rsidP="0024616E" w:rsidRDefault="00206062">
      <w:pPr>
        <w:tabs>
          <w:tab w:val="center" w:pos="5100"/>
        </w:tabs>
        <w:ind w:left="80" w:right="60" w:firstLine="760"/>
        <w:jc w:val="both"/>
        <w:rPr>
          <w:color w:val="1F497D"/>
          <w:sz w:val="18"/>
          <w:szCs w:val="18"/>
        </w:rPr>
      </w:pPr>
      <w:r w:rsidRPr="0024616E">
        <w:rPr>
          <w:color w:val="1F497D"/>
          <w:sz w:val="18"/>
          <w:szCs w:val="18"/>
        </w:rPr>
        <w:t>12.- Aydın Milletvekili Ali Uzunırmak’ın, Gençlik ve Spor Bakanı Suat Kılıç’ın şahsına sataşması nedeniyle k</w:t>
      </w:r>
      <w:r w:rsidRPr="0024616E">
        <w:rPr>
          <w:color w:val="1F497D"/>
          <w:sz w:val="18"/>
          <w:szCs w:val="18"/>
        </w:rPr>
        <w:t>o</w:t>
      </w:r>
      <w:r w:rsidRPr="0024616E">
        <w:rPr>
          <w:color w:val="1F497D"/>
          <w:sz w:val="18"/>
          <w:szCs w:val="18"/>
        </w:rPr>
        <w:t>nuşması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ALİ UZUNIRMAK (Aydın) – Sayın Bakan, tabii, haberleri okur gibi gene geçen seneki konuşmasını aynı ses tonuyla tekrarlayarak bir sunum yaptı. Çok teşekkür ediyorum kendilerine.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z w:val="18"/>
          <w:szCs w:val="18"/>
        </w:rPr>
        <w:t>Değerli arkadaşlar, tutanağı alın geçen senekileri, okuyun</w:t>
      </w:r>
      <w:r w:rsidRPr="0024616E" w:rsidR="00206062">
        <w:rPr>
          <w:rFonts w:ascii="Arial" w:hAnsi="Arial"/>
          <w:color w:val="1F497D"/>
          <w:sz w:val="18"/>
          <w:szCs w:val="18"/>
        </w:rPr>
        <w:t>,</w:t>
      </w:r>
      <w:r w:rsidRPr="0024616E">
        <w:rPr>
          <w:rFonts w:ascii="Arial" w:hAnsi="Arial"/>
          <w:color w:val="1F497D"/>
          <w:sz w:val="18"/>
          <w:szCs w:val="18"/>
        </w:rPr>
        <w:t xml:space="preserve"> aynı şeyleri göreceksiniz. Şimdi, bütçe rakamları mutlaka olacaktır, ama rakamların felsefesinden konuşuyorum. Bir adamcağız</w:t>
      </w:r>
      <w:r w:rsidRPr="0024616E" w:rsidR="00206062">
        <w:rPr>
          <w:rFonts w:ascii="Arial" w:hAnsi="Arial"/>
          <w:color w:val="1F497D"/>
          <w:sz w:val="18"/>
          <w:szCs w:val="18"/>
        </w:rPr>
        <w:t>,</w:t>
      </w:r>
      <w:r w:rsidRPr="0024616E">
        <w:rPr>
          <w:rFonts w:ascii="Arial" w:hAnsi="Arial"/>
          <w:color w:val="1F497D"/>
          <w:sz w:val="18"/>
          <w:szCs w:val="18"/>
        </w:rPr>
        <w:t xml:space="preserve"> bir gün oğluna demiş ki: “Oğlum, artık</w:t>
      </w:r>
      <w:r w:rsidRPr="0024616E" w:rsidR="00206062">
        <w:rPr>
          <w:rFonts w:ascii="Arial" w:hAnsi="Arial"/>
          <w:color w:val="1F497D"/>
          <w:sz w:val="18"/>
          <w:szCs w:val="18"/>
        </w:rPr>
        <w:t>,</w:t>
      </w:r>
      <w:r w:rsidRPr="0024616E">
        <w:rPr>
          <w:rFonts w:ascii="Arial" w:hAnsi="Arial"/>
          <w:color w:val="1F497D"/>
          <w:sz w:val="18"/>
          <w:szCs w:val="18"/>
        </w:rPr>
        <w:t xml:space="preserve"> paraya ihtiyacımız var.” Çocuk gitmiş, teyzesinden borç para almış, getirmiş, adama vermiş, babaya. Baba</w:t>
      </w:r>
      <w:r w:rsidRPr="0024616E" w:rsidR="00206062">
        <w:rPr>
          <w:rFonts w:ascii="Arial" w:hAnsi="Arial"/>
          <w:color w:val="1F497D"/>
          <w:sz w:val="18"/>
          <w:szCs w:val="18"/>
        </w:rPr>
        <w:t>,</w:t>
      </w:r>
      <w:r w:rsidRPr="0024616E">
        <w:rPr>
          <w:rFonts w:ascii="Arial" w:hAnsi="Arial"/>
          <w:color w:val="1F497D"/>
          <w:sz w:val="18"/>
          <w:szCs w:val="18"/>
        </w:rPr>
        <w:t xml:space="preserve"> atmış onu ocağa. Aradan geçmiş zaman, “Oğlum para lazım.” Gitmiş, bu defa dayısından almış getirmiş, atmış ocağa. Demiş ki: “Oğlum para lazım.” Sıkışmış çocuk, borç alacak kimse yok. </w:t>
      </w:r>
      <w:r w:rsidRPr="0024616E">
        <w:rPr>
          <w:rFonts w:ascii="Arial" w:hAnsi="Arial"/>
          <w:color w:val="1F497D"/>
          <w:spacing w:val="24"/>
          <w:sz w:val="18"/>
          <w:szCs w:val="18"/>
        </w:rPr>
        <w:t xml:space="preserve">Bu defa gitmiş çalışmış ve çalışarak getirmiş. Parayı babaya teslim etmiş, baba ocağa atarken hemen eline yapışmış “Baba, ne yapıyorsun, bu parayı nasıl böyle ocağa atıyorsun? Ben onun için ne kadar çalıştım.” demiş. Arkadaşlar, ülke bütçesi de böyle, eğer çalıştıysanız o paranın nasıl olduğunu anlarsınız. </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İnşaatlara karşı çıkmıyoruz ama biz burada yıllardır bir şey söylüyoruz Sayın Bakan, Türkiye'nin spordaki genetik coğrafyası çıkartılarak her ile yüzme havuzu yapmak mesele değil, eğer özel sektörde iş yapıyor olsanız bazı illere yüzme havuzu yapar mısınız, kapalı yüzme havuzu? Yoksa sporcuyu geliştirmek… Oradaki genetiğe uygun acaba şey mi yaparsınız? Samsun</w:t>
      </w:r>
      <w:r w:rsidRPr="0024616E" w:rsidR="00206062">
        <w:rPr>
          <w:rFonts w:ascii="Arial" w:hAnsi="Arial"/>
          <w:color w:val="1F497D"/>
          <w:spacing w:val="24"/>
          <w:sz w:val="18"/>
          <w:szCs w:val="18"/>
        </w:rPr>
        <w:t>lu,</w:t>
      </w:r>
      <w:r w:rsidRPr="0024616E">
        <w:rPr>
          <w:rFonts w:ascii="Arial" w:hAnsi="Arial"/>
          <w:color w:val="1F497D"/>
          <w:spacing w:val="24"/>
          <w:sz w:val="18"/>
          <w:szCs w:val="18"/>
        </w:rPr>
        <w:t xml:space="preserve"> </w:t>
      </w:r>
      <w:r w:rsidRPr="0024616E" w:rsidR="00206062">
        <w:rPr>
          <w:rFonts w:ascii="Arial" w:hAnsi="Arial"/>
          <w:color w:val="1F497D"/>
          <w:spacing w:val="24"/>
          <w:sz w:val="18"/>
          <w:szCs w:val="18"/>
        </w:rPr>
        <w:t>e</w:t>
      </w:r>
      <w:r w:rsidRPr="0024616E">
        <w:rPr>
          <w:rFonts w:ascii="Arial" w:hAnsi="Arial"/>
          <w:color w:val="1F497D"/>
          <w:spacing w:val="24"/>
          <w:sz w:val="18"/>
          <w:szCs w:val="18"/>
        </w:rPr>
        <w:t>lbette ki itiraf ediyorsunuz, bu</w:t>
      </w:r>
      <w:r w:rsidRPr="0024616E" w:rsidR="00206062">
        <w:rPr>
          <w:rFonts w:ascii="Arial" w:hAnsi="Arial"/>
          <w:color w:val="1F497D"/>
          <w:spacing w:val="24"/>
          <w:sz w:val="18"/>
          <w:szCs w:val="18"/>
        </w:rPr>
        <w:t>,</w:t>
      </w:r>
      <w:r w:rsidRPr="0024616E">
        <w:rPr>
          <w:rFonts w:ascii="Arial" w:hAnsi="Arial"/>
          <w:color w:val="1F497D"/>
          <w:spacing w:val="24"/>
          <w:sz w:val="18"/>
          <w:szCs w:val="18"/>
        </w:rPr>
        <w:t xml:space="preserve"> bildikleriniz veya buradaki söyleyebildikleriniz üst düzeyde. </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İllerden şikâyetler geliyor, işte telefonuma mesaj geldi. Atanamayan veya haksız yere görevden alınan, 1.700 lira maaşla idare ederken görevlerinden aldığınız il müdürleri… Bugün asaleten atamadığınız, vekâleten olanlar </w:t>
      </w:r>
      <w:r w:rsidRPr="0024616E" w:rsidR="00206062">
        <w:rPr>
          <w:rFonts w:ascii="Arial" w:hAnsi="Arial"/>
          <w:color w:val="1F497D"/>
          <w:spacing w:val="24"/>
          <w:sz w:val="18"/>
          <w:szCs w:val="18"/>
        </w:rPr>
        <w:t xml:space="preserve">4.500 lira, </w:t>
      </w:r>
      <w:r w:rsidRPr="0024616E">
        <w:rPr>
          <w:rFonts w:ascii="Arial" w:hAnsi="Arial"/>
          <w:color w:val="1F497D"/>
          <w:spacing w:val="24"/>
          <w:sz w:val="18"/>
          <w:szCs w:val="18"/>
        </w:rPr>
        <w:t>maaş almakta. Bu haksızlıkları gidermeyi düşünmüyor musunuz?</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Görevden alınan Kırşehir il müdürü ve görevden alınan eski Antalya il müdürü, birisi kansere yakalanmış, birisi vefat etmiş; bütün bunları düşünmüyorsunuz. Böyle bir haksızlığı nasıl yapıyorsunuz? Bir kararnameyle, bir kanun maddesiyle, görevde yükselme yönetmeliklerine göre imtihanlarla gelmiş insanları görevden aldınız siz. Bunlara acımıyor musunuz hiç?</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Teşekkür ediyorum.</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Baluken, buyurun. (BDP sıralarından alkışlar)</w:t>
      </w:r>
    </w:p>
    <w:p w:rsidRPr="0024616E" w:rsidR="00206062" w:rsidP="0024616E" w:rsidRDefault="00206062">
      <w:pPr>
        <w:ind w:left="20" w:right="60" w:firstLine="820"/>
        <w:jc w:val="both"/>
        <w:rPr>
          <w:color w:val="1F497D"/>
          <w:sz w:val="18"/>
          <w:szCs w:val="18"/>
        </w:rPr>
      </w:pPr>
      <w:r w:rsidRPr="0024616E">
        <w:rPr>
          <w:color w:val="1F497D"/>
          <w:sz w:val="18"/>
          <w:szCs w:val="18"/>
        </w:rPr>
        <w:t>13.- Bingöl Milletvekili İdris Baluken’in, Gençlik ve Spor Bakanı Suat Kılıç’ın Barış ve Demokrasi Partisine sataşması ned</w:t>
      </w:r>
      <w:r w:rsidRPr="0024616E">
        <w:rPr>
          <w:color w:val="1F497D"/>
          <w:sz w:val="18"/>
          <w:szCs w:val="18"/>
        </w:rPr>
        <w:t>e</w:t>
      </w:r>
      <w:r w:rsidRPr="0024616E">
        <w:rPr>
          <w:color w:val="1F497D"/>
          <w:sz w:val="18"/>
          <w:szCs w:val="18"/>
        </w:rPr>
        <w:t>niyle konuşması</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İDRİS BALUKEN (Bingöl) – Sayın Başkan, teşekkür ediyorum.</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Bakan burada konuşurken Sayın Sırrı Sakık’ın “Kürt coğrafyası” demek suretiyle ülkeyi bölme zihniyetinin olduğunu ve ayrıştırma niyetinin olduğunu kastetti. Bunun doğru olmadığını belirtmemiz gerekiyor.</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Öncelikle Sayın Bakana şunu öneririm ben: Bu ülkedeki coğrafyanın tarihî olarak hangi adlarla, nasıl anıldığını bir araştırmasını öneririm. </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YUSUF HALAÇOĞLU (Kayseri) – Bence siz araştırın.</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İDRİS BALUKEN (Devamla) – Eğer bunu araştırırsa 12’nci yüzyılda Selçuklu Sultanı Sencer tarafından </w:t>
      </w:r>
      <w:r w:rsidRPr="0024616E" w:rsidR="00995F13">
        <w:rPr>
          <w:rFonts w:ascii="Arial" w:hAnsi="Arial"/>
          <w:color w:val="1F497D"/>
          <w:spacing w:val="24"/>
          <w:sz w:val="18"/>
          <w:szCs w:val="18"/>
        </w:rPr>
        <w:t>“</w:t>
      </w:r>
      <w:r w:rsidRPr="0024616E">
        <w:rPr>
          <w:rFonts w:ascii="Arial" w:hAnsi="Arial"/>
          <w:color w:val="1F497D"/>
          <w:spacing w:val="24"/>
          <w:sz w:val="18"/>
          <w:szCs w:val="18"/>
        </w:rPr>
        <w:t>Kürdistan vilayeti</w:t>
      </w:r>
      <w:r w:rsidRPr="0024616E" w:rsidR="00995F13">
        <w:rPr>
          <w:rFonts w:ascii="Arial" w:hAnsi="Arial"/>
          <w:color w:val="1F497D"/>
          <w:spacing w:val="24"/>
          <w:sz w:val="18"/>
          <w:szCs w:val="18"/>
        </w:rPr>
        <w:t>”</w:t>
      </w:r>
      <w:r w:rsidRPr="0024616E">
        <w:rPr>
          <w:rFonts w:ascii="Arial" w:hAnsi="Arial"/>
          <w:color w:val="1F497D"/>
          <w:spacing w:val="24"/>
          <w:sz w:val="18"/>
          <w:szCs w:val="18"/>
        </w:rPr>
        <w:t xml:space="preserve">nin ve </w:t>
      </w:r>
      <w:r w:rsidRPr="0024616E" w:rsidR="00995F13">
        <w:rPr>
          <w:rFonts w:ascii="Arial" w:hAnsi="Arial"/>
          <w:color w:val="1F497D"/>
          <w:spacing w:val="24"/>
          <w:sz w:val="18"/>
          <w:szCs w:val="18"/>
        </w:rPr>
        <w:t>“</w:t>
      </w:r>
      <w:r w:rsidRPr="0024616E">
        <w:rPr>
          <w:rFonts w:ascii="Arial" w:hAnsi="Arial"/>
          <w:color w:val="1F497D"/>
          <w:spacing w:val="24"/>
          <w:sz w:val="18"/>
          <w:szCs w:val="18"/>
        </w:rPr>
        <w:t>Kürt coğrafyası</w:t>
      </w:r>
      <w:r w:rsidRPr="0024616E" w:rsidR="00995F13">
        <w:rPr>
          <w:rFonts w:ascii="Arial" w:hAnsi="Arial"/>
          <w:color w:val="1F497D"/>
          <w:spacing w:val="24"/>
          <w:sz w:val="18"/>
          <w:szCs w:val="18"/>
        </w:rPr>
        <w:t>”</w:t>
      </w:r>
      <w:r w:rsidRPr="0024616E">
        <w:rPr>
          <w:rFonts w:ascii="Arial" w:hAnsi="Arial"/>
          <w:color w:val="1F497D"/>
          <w:spacing w:val="24"/>
          <w:sz w:val="18"/>
          <w:szCs w:val="18"/>
        </w:rPr>
        <w:t>nın resmî olarak kullanıldığını görecektir.</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YUSUF HALAÇOĞLU (Kayseri) – Nerede? </w:t>
      </w: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İDRİS BALUKEN (Devamla) – 16’ncı yüzyılda Yavuz Sultan Selim tarafından İdrisi Bitlisî’ye gönderilen mektubu yine incelemesini öneririm. Yine, ilk cumhuriyetin kuruluşunda ilk Mecliste </w:t>
      </w:r>
      <w:r w:rsidRPr="0024616E" w:rsidR="00995F13">
        <w:rPr>
          <w:rFonts w:ascii="Arial" w:hAnsi="Arial"/>
          <w:color w:val="1F497D"/>
          <w:spacing w:val="24"/>
          <w:sz w:val="18"/>
          <w:szCs w:val="18"/>
        </w:rPr>
        <w:t>“</w:t>
      </w:r>
      <w:r w:rsidRPr="0024616E">
        <w:rPr>
          <w:rFonts w:ascii="Arial" w:hAnsi="Arial"/>
          <w:color w:val="1F497D"/>
          <w:spacing w:val="24"/>
          <w:sz w:val="18"/>
          <w:szCs w:val="18"/>
        </w:rPr>
        <w:t>Kürdistan vilayetinin mebusları</w:t>
      </w:r>
      <w:r w:rsidRPr="0024616E" w:rsidR="00995F13">
        <w:rPr>
          <w:rFonts w:ascii="Arial" w:hAnsi="Arial"/>
          <w:color w:val="1F497D"/>
          <w:spacing w:val="24"/>
          <w:sz w:val="18"/>
          <w:szCs w:val="18"/>
        </w:rPr>
        <w:t>”</w:t>
      </w:r>
      <w:r w:rsidRPr="0024616E">
        <w:rPr>
          <w:rFonts w:ascii="Arial" w:hAnsi="Arial"/>
          <w:color w:val="1F497D"/>
          <w:spacing w:val="24"/>
          <w:sz w:val="18"/>
          <w:szCs w:val="18"/>
        </w:rPr>
        <w:t>nın kullanıldığını kendisi</w:t>
      </w:r>
      <w:r w:rsidRPr="0024616E" w:rsidR="009863D7">
        <w:rPr>
          <w:rFonts w:ascii="Arial" w:hAnsi="Arial"/>
          <w:color w:val="1F497D"/>
          <w:spacing w:val="24"/>
          <w:sz w:val="18"/>
          <w:szCs w:val="18"/>
        </w:rPr>
        <w:t xml:space="preserve">ne hatırlatmak isterim. Burada </w:t>
      </w:r>
      <w:r w:rsidRPr="0024616E">
        <w:rPr>
          <w:rFonts w:ascii="Arial" w:hAnsi="Arial"/>
          <w:color w:val="1F497D"/>
          <w:spacing w:val="24"/>
          <w:sz w:val="18"/>
          <w:szCs w:val="18"/>
        </w:rPr>
        <w:t>bazı korkuları aşmamız gerekiyor. Kürt coğrafyası demekle bu ülkeyi bölme niyeti herhangi bir şekilde dışa vurulmuyor. Eğer öyle bir niyetimiz olsa, buraya gelir</w:t>
      </w:r>
      <w:r w:rsidRPr="0024616E" w:rsidR="009863D7">
        <w:rPr>
          <w:rFonts w:ascii="Arial" w:hAnsi="Arial"/>
          <w:color w:val="1F497D"/>
          <w:spacing w:val="24"/>
          <w:sz w:val="18"/>
          <w:szCs w:val="18"/>
        </w:rPr>
        <w:t>,</w:t>
      </w:r>
      <w:r w:rsidRPr="0024616E">
        <w:rPr>
          <w:rFonts w:ascii="Arial" w:hAnsi="Arial"/>
          <w:color w:val="1F497D"/>
          <w:spacing w:val="24"/>
          <w:sz w:val="18"/>
          <w:szCs w:val="18"/>
        </w:rPr>
        <w:t xml:space="preserve"> her türlü bedeli ödemeye hazır insanlar olarak bunu da ifade ederiz. Biz BDP olarak, bu ülkenin bütünlüğü içerisinde, demokratik özerklik projesi çerçevesinde bütün halkların ortak bir gelecek kaderini savunuyoruz, bunu savunmaya devam edeceğiz.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Diğer taraftan, bugün, dünyaya baktığınızda, yoğun olarak bir etnisitenin yaşamış olduğu alanlara bu tarz isimler veriliyor. Yani, Belçika’ya bakın</w:t>
      </w:r>
      <w:r w:rsidRPr="0024616E" w:rsidR="009863D7">
        <w:rPr>
          <w:rFonts w:ascii="Arial" w:hAnsi="Arial"/>
          <w:color w:val="1F497D"/>
          <w:spacing w:val="24"/>
          <w:sz w:val="18"/>
          <w:szCs w:val="18"/>
        </w:rPr>
        <w:t>,</w:t>
      </w:r>
      <w:r w:rsidRPr="0024616E">
        <w:rPr>
          <w:rFonts w:ascii="Arial" w:hAnsi="Arial"/>
          <w:color w:val="1F497D"/>
          <w:spacing w:val="24"/>
          <w:sz w:val="18"/>
          <w:szCs w:val="18"/>
        </w:rPr>
        <w:t xml:space="preserve"> işte Flaman bölgesi, Valon bölgesi; İspanya’ya bakın, Katalan bölgesi, Bask bölgesi ya da yanı başınızda Irak’a, İran’a, Suriye’ye bakın, Şii bölgesi, Kürt bölgesi, Sünni bölgesi terimleri kullanılıyor. Bu tarz tabuları artık bu Meclisin aşması gerektiğini düşünüyoruz. Bizim birleştiren projemiz ortadadır, Meclisi de bunu tartışmaya davet ediyoruz.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Hepinize teşekkür ediyorum. (BDP sıralarından alkışlar)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GÜLAY DALYAN (İstanbul) – Türkiye’de bir tek coğrafya var, Türkiye coğrafyası! İster kabul edin, ister kabul etmeyin; tek coğrafya, tek vatan, tek millet! Hadi yürü! (AK PARTİ sıralarından alkışlar)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İDRİS BALUKEN (Bingöl) – Aykırı söylenen bir şey mi var? Öyle, o şekilde </w:t>
      </w:r>
      <w:r w:rsidRPr="0024616E" w:rsidR="009863D7">
        <w:rPr>
          <w:rFonts w:ascii="Arial" w:hAnsi="Arial"/>
          <w:color w:val="1F497D"/>
          <w:spacing w:val="24"/>
          <w:sz w:val="18"/>
          <w:szCs w:val="18"/>
        </w:rPr>
        <w:t xml:space="preserve">hitap </w:t>
      </w:r>
      <w:r w:rsidRPr="0024616E">
        <w:rPr>
          <w:rFonts w:ascii="Arial" w:hAnsi="Arial"/>
          <w:color w:val="1F497D"/>
          <w:spacing w:val="24"/>
          <w:sz w:val="18"/>
          <w:szCs w:val="18"/>
        </w:rPr>
        <w:t>edemezsiniz. Ne demek “Hadi yürü!” Siz hadi yürüyün!</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GÜLAY DALYAN (İstanbul) – Tek bir coğrafya var! İndir elini, indir elini!</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İDRİS BALUKEN (Bingöl) – Sayın Başkan, terbiyeye davet edin. Ne demek yani</w:t>
      </w:r>
      <w:r w:rsidRPr="0024616E" w:rsidR="009863D7">
        <w:rPr>
          <w:rFonts w:ascii="Arial" w:hAnsi="Arial"/>
          <w:color w:val="1F497D"/>
          <w:spacing w:val="24"/>
          <w:sz w:val="18"/>
          <w:szCs w:val="18"/>
        </w:rPr>
        <w:t>!</w:t>
      </w:r>
      <w:r w:rsidRPr="0024616E">
        <w:rPr>
          <w:rFonts w:ascii="Arial" w:hAnsi="Arial"/>
          <w:color w:val="1F497D"/>
          <w:spacing w:val="24"/>
          <w:sz w:val="18"/>
          <w:szCs w:val="18"/>
        </w:rPr>
        <w:t xml:space="preserve"> </w:t>
      </w:r>
      <w:r w:rsidRPr="0024616E" w:rsidR="009863D7">
        <w:rPr>
          <w:rFonts w:ascii="Arial" w:hAnsi="Arial"/>
          <w:color w:val="1F497D"/>
          <w:spacing w:val="24"/>
          <w:sz w:val="18"/>
          <w:szCs w:val="18"/>
        </w:rPr>
        <w:t>B</w:t>
      </w:r>
      <w:r w:rsidRPr="0024616E">
        <w:rPr>
          <w:rFonts w:ascii="Arial" w:hAnsi="Arial"/>
          <w:color w:val="1F497D"/>
          <w:spacing w:val="24"/>
          <w:sz w:val="18"/>
          <w:szCs w:val="18"/>
        </w:rPr>
        <w:t>ir partinin grup başkan vekiline “Hadi yürüyün.” diyemez. Ben bu kürsüden görüşlerimi dile getirdim, tarihsel bir gerçekliği dile getirdim. Bu şekilde hitap etmek, hele hele bir kadın milletvekiline yakışmıyor.</w:t>
      </w:r>
      <w:r w:rsidRPr="0024616E" w:rsidR="009863D7">
        <w:rPr>
          <w:rFonts w:ascii="Arial" w:hAnsi="Arial"/>
          <w:color w:val="1F497D"/>
          <w:spacing w:val="24"/>
          <w:sz w:val="18"/>
          <w:szCs w:val="18"/>
        </w:rPr>
        <w:t>Ayıptır!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OYA ERONAT (Diyarbakır) – Otur yerine!</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GÜLAY DALYAN (İstanbul) – Tek gerçek, Türkiye!</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ADİL KURT (Hakkâri) – Kamera açısına girmek için yaptı</w:t>
      </w:r>
      <w:r w:rsidRPr="0024616E" w:rsidR="009863D7">
        <w:rPr>
          <w:rFonts w:ascii="Arial" w:hAnsi="Arial"/>
          <w:color w:val="1F497D"/>
          <w:spacing w:val="24"/>
          <w:sz w:val="18"/>
          <w:szCs w:val="18"/>
        </w:rPr>
        <w:t>,</w:t>
      </w:r>
      <w:r w:rsidRPr="0024616E">
        <w:rPr>
          <w:rFonts w:ascii="Arial" w:hAnsi="Arial"/>
          <w:color w:val="1F497D"/>
          <w:spacing w:val="24"/>
          <w:sz w:val="18"/>
          <w:szCs w:val="18"/>
        </w:rPr>
        <w:t xml:space="preserve"> boş ver</w:t>
      </w:r>
      <w:r w:rsidRPr="0024616E" w:rsidR="009863D7">
        <w:rPr>
          <w:rFonts w:ascii="Arial" w:hAnsi="Arial"/>
          <w:color w:val="1F497D"/>
          <w:spacing w:val="24"/>
          <w:sz w:val="18"/>
          <w:szCs w:val="18"/>
        </w:rPr>
        <w:t xml:space="preserve"> sen.</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Kamera seni çekti, kamera seni gördü, artık sen sus.</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NAZMİ GÜR (Van) – Şov yapıyor şov!</w:t>
      </w:r>
    </w:p>
    <w:p w:rsidRPr="0024616E" w:rsidR="00444D7E" w:rsidP="0024616E" w:rsidRDefault="00444D7E">
      <w:pPr>
        <w:tabs>
          <w:tab w:val="center" w:pos="5100"/>
        </w:tabs>
        <w:ind w:left="80" w:right="60" w:firstLine="760"/>
        <w:jc w:val="both"/>
        <w:rPr>
          <w:color w:val="1F497D"/>
          <w:sz w:val="18"/>
          <w:szCs w:val="18"/>
        </w:rPr>
      </w:pPr>
      <w:r w:rsidRPr="0024616E">
        <w:rPr>
          <w:color w:val="1F497D"/>
          <w:sz w:val="18"/>
          <w:szCs w:val="18"/>
        </w:rPr>
        <w:t>III.- KANUN TASARI VE TEKLİFLERİ İLE KOMİSYONLARDAN GELEN DİĞER İŞLER (Devam)</w:t>
      </w:r>
    </w:p>
    <w:p w:rsidRPr="0024616E" w:rsidR="00444D7E" w:rsidP="0024616E" w:rsidRDefault="00444D7E">
      <w:pPr>
        <w:tabs>
          <w:tab w:val="center" w:pos="5100"/>
        </w:tabs>
        <w:ind w:left="80" w:right="60" w:firstLine="760"/>
        <w:jc w:val="both"/>
        <w:rPr>
          <w:color w:val="1F497D"/>
          <w:sz w:val="18"/>
          <w:szCs w:val="18"/>
        </w:rPr>
      </w:pPr>
      <w:r w:rsidRPr="0024616E">
        <w:rPr>
          <w:color w:val="1F497D"/>
          <w:sz w:val="18"/>
          <w:szCs w:val="18"/>
        </w:rPr>
        <w:t>A) Kanun Tasarı ve Teklifleri (Devam)</w:t>
      </w:r>
    </w:p>
    <w:p w:rsidRPr="0024616E" w:rsidR="00444D7E" w:rsidP="0024616E" w:rsidRDefault="00444D7E">
      <w:pPr>
        <w:tabs>
          <w:tab w:val="center" w:pos="5100"/>
        </w:tabs>
        <w:ind w:left="80" w:right="60" w:firstLine="760"/>
        <w:jc w:val="both"/>
        <w:rPr>
          <w:color w:val="1F497D"/>
          <w:sz w:val="18"/>
          <w:szCs w:val="18"/>
        </w:rPr>
      </w:pPr>
      <w:r w:rsidRPr="0024616E">
        <w:rPr>
          <w:color w:val="1F497D"/>
          <w:sz w:val="18"/>
          <w:szCs w:val="18"/>
        </w:rPr>
        <w:t>1.- 2013 Yılı Merkezi Yönetim Bütçe Kanunu Tasarısı ile Plan ve Bütçe Komisyonu Raporu (1/698) (S.Sayısı: 361) (Devam)</w:t>
      </w:r>
    </w:p>
    <w:p w:rsidRPr="0024616E" w:rsidR="00444D7E" w:rsidP="0024616E" w:rsidRDefault="00444D7E">
      <w:pPr>
        <w:tabs>
          <w:tab w:val="center" w:pos="5100"/>
        </w:tabs>
        <w:ind w:left="80" w:right="60" w:firstLine="760"/>
        <w:jc w:val="both"/>
        <w:rPr>
          <w:color w:val="1F497D"/>
          <w:sz w:val="18"/>
          <w:szCs w:val="18"/>
        </w:rPr>
      </w:pPr>
      <w:r w:rsidRPr="0024616E">
        <w:rPr>
          <w:color w:val="1F497D"/>
          <w:sz w:val="18"/>
          <w:szCs w:val="18"/>
        </w:rPr>
        <w:t>2.- 2011 Yılı Merkezi Yönetim Kesin Hesap Kanunu Tasarısı, Merkezi Yönetim Bütçesi Kapsamındaki Kamu İdarelerinin 2011 Yılı Kesin Hesap Kanunu Tasarısına Ait Genel Uygunluk Bildiriminin Sunulduğuna Dair Sayıştay Ba</w:t>
      </w:r>
      <w:r w:rsidRPr="0024616E">
        <w:rPr>
          <w:color w:val="1F497D"/>
          <w:sz w:val="18"/>
          <w:szCs w:val="18"/>
        </w:rPr>
        <w:t>ş</w:t>
      </w:r>
      <w:r w:rsidRPr="0024616E">
        <w:rPr>
          <w:color w:val="1F497D"/>
          <w:sz w:val="18"/>
          <w:szCs w:val="18"/>
        </w:rPr>
        <w:t>kanlığı Tezkeresi ile Plan ve Bütçe Komisyonu Raporu ( 1/649, 3/1003) (S.Sayısı: 362) (Devam)</w:t>
      </w:r>
    </w:p>
    <w:p w:rsidRPr="0024616E" w:rsidR="00444D7E" w:rsidP="0024616E" w:rsidRDefault="00444D7E">
      <w:pPr>
        <w:tabs>
          <w:tab w:val="center" w:pos="5100"/>
        </w:tabs>
        <w:ind w:left="80" w:right="60" w:firstLine="760"/>
        <w:jc w:val="both"/>
        <w:rPr>
          <w:color w:val="1F497D"/>
          <w:sz w:val="18"/>
          <w:szCs w:val="18"/>
        </w:rPr>
      </w:pPr>
    </w:p>
    <w:p w:rsidRPr="0024616E" w:rsidR="00444D7E" w:rsidP="0024616E" w:rsidRDefault="00444D7E">
      <w:pPr>
        <w:tabs>
          <w:tab w:val="center" w:pos="5100"/>
        </w:tabs>
        <w:ind w:left="80" w:right="60" w:firstLine="760"/>
        <w:jc w:val="both"/>
        <w:rPr>
          <w:color w:val="1F497D"/>
          <w:sz w:val="18"/>
          <w:szCs w:val="18"/>
        </w:rPr>
      </w:pPr>
      <w:r w:rsidRPr="0024616E">
        <w:rPr>
          <w:color w:val="1F497D"/>
          <w:sz w:val="18"/>
          <w:szCs w:val="18"/>
        </w:rPr>
        <w:t>A) DIŞİŞLERİ BAKANLIĞI (Devam)</w:t>
      </w:r>
    </w:p>
    <w:p w:rsidRPr="0024616E" w:rsidR="00444D7E" w:rsidP="0024616E" w:rsidRDefault="00444D7E">
      <w:pPr>
        <w:spacing w:before="20"/>
        <w:ind w:left="720" w:firstLine="240"/>
        <w:rPr>
          <w:color w:val="1F497D"/>
          <w:sz w:val="18"/>
          <w:szCs w:val="18"/>
        </w:rPr>
      </w:pPr>
      <w:r w:rsidRPr="0024616E">
        <w:rPr>
          <w:color w:val="1F497D"/>
          <w:sz w:val="18"/>
          <w:szCs w:val="18"/>
        </w:rPr>
        <w:t>1) Dışişleri Bakanlığı 2013 Yılı Merkezî Yönetim Bütçesi</w:t>
      </w:r>
    </w:p>
    <w:p w:rsidRPr="0024616E" w:rsidR="00444D7E" w:rsidP="0024616E" w:rsidRDefault="00444D7E">
      <w:pPr>
        <w:spacing w:before="20"/>
        <w:ind w:left="720" w:firstLine="240"/>
        <w:rPr>
          <w:color w:val="1F497D"/>
          <w:sz w:val="18"/>
          <w:szCs w:val="18"/>
        </w:rPr>
      </w:pPr>
      <w:r w:rsidRPr="0024616E">
        <w:rPr>
          <w:color w:val="1F497D"/>
          <w:sz w:val="18"/>
          <w:szCs w:val="18"/>
        </w:rPr>
        <w:t>2) Dışişleri Bakanlığı 2011 Yılı Merkezî Yönetim Kesin Hesabı</w:t>
      </w:r>
    </w:p>
    <w:p w:rsidRPr="0024616E" w:rsidR="00444D7E" w:rsidP="0024616E" w:rsidRDefault="00444D7E">
      <w:pPr>
        <w:spacing w:before="20"/>
        <w:ind w:left="720"/>
        <w:rPr>
          <w:color w:val="1F497D"/>
          <w:sz w:val="18"/>
          <w:szCs w:val="18"/>
        </w:rPr>
      </w:pPr>
    </w:p>
    <w:p w:rsidRPr="0024616E" w:rsidR="00444D7E" w:rsidP="0024616E" w:rsidRDefault="00444D7E">
      <w:pPr>
        <w:tabs>
          <w:tab w:val="center" w:pos="5100"/>
        </w:tabs>
        <w:ind w:left="80" w:right="60" w:firstLine="760"/>
        <w:jc w:val="both"/>
        <w:rPr>
          <w:color w:val="1F497D"/>
          <w:sz w:val="18"/>
          <w:szCs w:val="18"/>
        </w:rPr>
      </w:pPr>
      <w:r w:rsidRPr="0024616E">
        <w:rPr>
          <w:color w:val="1F497D"/>
          <w:sz w:val="18"/>
          <w:szCs w:val="18"/>
        </w:rPr>
        <w:t>B) GENÇLİK VE SPOR BAKANLIĞI (Devam)</w:t>
      </w:r>
    </w:p>
    <w:p w:rsidRPr="0024616E" w:rsidR="00444D7E" w:rsidP="0024616E" w:rsidRDefault="00444D7E">
      <w:pPr>
        <w:spacing w:before="20"/>
        <w:ind w:left="960"/>
        <w:rPr>
          <w:color w:val="1F497D"/>
          <w:sz w:val="18"/>
          <w:szCs w:val="18"/>
        </w:rPr>
      </w:pPr>
      <w:r w:rsidRPr="0024616E">
        <w:rPr>
          <w:color w:val="1F497D"/>
          <w:sz w:val="18"/>
          <w:szCs w:val="18"/>
        </w:rPr>
        <w:t>1) Gençlik ve Spor Bakanlığı 2013 Yılı Merkezî Yönetim Bütçesi</w:t>
      </w:r>
    </w:p>
    <w:p w:rsidRPr="0024616E" w:rsidR="00444D7E" w:rsidP="0024616E" w:rsidRDefault="00444D7E">
      <w:pPr>
        <w:spacing w:before="20"/>
        <w:ind w:left="960"/>
        <w:rPr>
          <w:color w:val="1F497D"/>
          <w:sz w:val="18"/>
          <w:szCs w:val="18"/>
        </w:rPr>
      </w:pPr>
    </w:p>
    <w:p w:rsidRPr="0024616E" w:rsidR="00444D7E" w:rsidP="0024616E" w:rsidRDefault="00444D7E">
      <w:pPr>
        <w:tabs>
          <w:tab w:val="center" w:pos="5100"/>
        </w:tabs>
        <w:ind w:left="80" w:right="60" w:firstLine="760"/>
        <w:jc w:val="both"/>
        <w:rPr>
          <w:color w:val="1F497D"/>
          <w:sz w:val="18"/>
          <w:szCs w:val="18"/>
        </w:rPr>
      </w:pPr>
      <w:r w:rsidRPr="0024616E">
        <w:rPr>
          <w:color w:val="1F497D"/>
          <w:sz w:val="18"/>
          <w:szCs w:val="18"/>
        </w:rPr>
        <w:t>C) SPOR GENEL MÜDÜRLÜĞÜ (Devam)</w:t>
      </w:r>
    </w:p>
    <w:p w:rsidRPr="0024616E" w:rsidR="00444D7E" w:rsidP="0024616E" w:rsidRDefault="00444D7E">
      <w:pPr>
        <w:spacing w:before="20"/>
        <w:ind w:left="960"/>
        <w:rPr>
          <w:color w:val="1F497D"/>
          <w:sz w:val="18"/>
          <w:szCs w:val="18"/>
        </w:rPr>
      </w:pPr>
      <w:r w:rsidRPr="0024616E">
        <w:rPr>
          <w:color w:val="1F497D"/>
          <w:sz w:val="18"/>
          <w:szCs w:val="18"/>
        </w:rPr>
        <w:t>1) Spor Genel Müdürlüğü 2013 Yılı Merkezî Yönetim Bütçesi</w:t>
      </w:r>
    </w:p>
    <w:p w:rsidRPr="0024616E" w:rsidR="00444D7E" w:rsidP="0024616E" w:rsidRDefault="00444D7E">
      <w:pPr>
        <w:spacing w:before="20"/>
        <w:ind w:left="960"/>
        <w:rPr>
          <w:color w:val="1F497D"/>
          <w:sz w:val="18"/>
          <w:szCs w:val="18"/>
        </w:rPr>
      </w:pPr>
      <w:r w:rsidRPr="0024616E">
        <w:rPr>
          <w:color w:val="1F497D"/>
          <w:sz w:val="18"/>
          <w:szCs w:val="18"/>
        </w:rPr>
        <w:t>2) Spor Genel Müdürlüğü 2011 Yılı Merkezî Yönetim Kesin Hesabı</w:t>
      </w:r>
    </w:p>
    <w:p w:rsidRPr="0024616E" w:rsidR="00444D7E" w:rsidP="0024616E" w:rsidRDefault="00444D7E">
      <w:pPr>
        <w:spacing w:before="20"/>
        <w:ind w:left="960"/>
        <w:rPr>
          <w:color w:val="1F497D"/>
          <w:sz w:val="18"/>
          <w:szCs w:val="18"/>
        </w:rPr>
      </w:pPr>
    </w:p>
    <w:p w:rsidRPr="0024616E" w:rsidR="00444D7E" w:rsidP="0024616E" w:rsidRDefault="00444D7E">
      <w:pPr>
        <w:tabs>
          <w:tab w:val="center" w:pos="5100"/>
        </w:tabs>
        <w:ind w:left="80" w:right="60" w:firstLine="760"/>
        <w:jc w:val="both"/>
        <w:rPr>
          <w:color w:val="1F497D"/>
          <w:sz w:val="18"/>
          <w:szCs w:val="18"/>
        </w:rPr>
      </w:pPr>
      <w:r w:rsidRPr="0024616E">
        <w:rPr>
          <w:color w:val="1F497D"/>
          <w:sz w:val="18"/>
          <w:szCs w:val="18"/>
        </w:rPr>
        <w:t>Ç) YÜKSEKÖĞRENİM KREDİ VE YURTLAR KURUMU (Devam)</w:t>
      </w:r>
    </w:p>
    <w:p w:rsidRPr="0024616E" w:rsidR="00444D7E" w:rsidP="0024616E" w:rsidRDefault="00444D7E">
      <w:pPr>
        <w:spacing w:before="20"/>
        <w:ind w:left="960"/>
        <w:rPr>
          <w:color w:val="1F497D"/>
          <w:sz w:val="18"/>
          <w:szCs w:val="18"/>
        </w:rPr>
      </w:pPr>
      <w:r w:rsidRPr="0024616E">
        <w:rPr>
          <w:color w:val="1F497D"/>
          <w:sz w:val="18"/>
          <w:szCs w:val="18"/>
        </w:rPr>
        <w:t>1) Yükseköğrenim Kredi ve Yurtlar Kurumu 2013 Yılı Merkezî Yönetim Bütçesi</w:t>
      </w:r>
    </w:p>
    <w:p w:rsidRPr="0024616E" w:rsidR="00444D7E" w:rsidP="0024616E" w:rsidRDefault="00444D7E">
      <w:pPr>
        <w:spacing w:before="20"/>
        <w:ind w:left="960"/>
        <w:rPr>
          <w:color w:val="1F497D"/>
          <w:sz w:val="18"/>
          <w:szCs w:val="18"/>
        </w:rPr>
      </w:pPr>
      <w:r w:rsidRPr="0024616E">
        <w:rPr>
          <w:color w:val="1F497D"/>
          <w:sz w:val="18"/>
          <w:szCs w:val="18"/>
        </w:rPr>
        <w:t>2) Yükseköğrenim Kredi ve Yurtlar Kurumu 2011 Yılı Merkezî Yönetim Kesin Hesabı</w:t>
      </w:r>
    </w:p>
    <w:p w:rsidRPr="0024616E" w:rsidR="00444D7E" w:rsidP="0024616E" w:rsidRDefault="00444D7E">
      <w:pPr>
        <w:spacing w:before="20"/>
        <w:ind w:left="960"/>
        <w:rPr>
          <w:color w:val="1F497D"/>
          <w:sz w:val="18"/>
          <w:szCs w:val="18"/>
        </w:rPr>
      </w:pPr>
    </w:p>
    <w:p w:rsidRPr="0024616E" w:rsidR="00444D7E" w:rsidP="0024616E" w:rsidRDefault="00444D7E">
      <w:pPr>
        <w:tabs>
          <w:tab w:val="center" w:pos="5100"/>
        </w:tabs>
        <w:ind w:left="80" w:right="60" w:firstLine="760"/>
        <w:jc w:val="both"/>
        <w:rPr>
          <w:color w:val="1F497D"/>
          <w:sz w:val="18"/>
          <w:szCs w:val="18"/>
        </w:rPr>
      </w:pPr>
      <w:r w:rsidRPr="0024616E">
        <w:rPr>
          <w:color w:val="1F497D"/>
          <w:sz w:val="18"/>
          <w:szCs w:val="18"/>
        </w:rPr>
        <w:t>D) MİLLÎ EĞİTİM BAKANLIĞI (Devam)</w:t>
      </w:r>
    </w:p>
    <w:p w:rsidRPr="0024616E" w:rsidR="00444D7E" w:rsidP="0024616E" w:rsidRDefault="00444D7E">
      <w:pPr>
        <w:spacing w:before="20"/>
        <w:ind w:left="1077"/>
        <w:rPr>
          <w:color w:val="1F497D"/>
          <w:sz w:val="18"/>
          <w:szCs w:val="18"/>
        </w:rPr>
      </w:pPr>
      <w:r w:rsidRPr="0024616E">
        <w:rPr>
          <w:color w:val="1F497D"/>
          <w:sz w:val="18"/>
          <w:szCs w:val="18"/>
        </w:rPr>
        <w:t>1) Millî Eğitim Bakanlığı 2013 Yılı Merkezî Yönetim Bütçesi</w:t>
      </w:r>
    </w:p>
    <w:p w:rsidRPr="0024616E" w:rsidR="00444D7E" w:rsidP="0024616E" w:rsidRDefault="00444D7E">
      <w:pPr>
        <w:spacing w:before="20"/>
        <w:ind w:left="1077"/>
        <w:rPr>
          <w:color w:val="1F497D"/>
          <w:sz w:val="18"/>
          <w:szCs w:val="18"/>
        </w:rPr>
      </w:pPr>
      <w:r w:rsidRPr="0024616E">
        <w:rPr>
          <w:color w:val="1F497D"/>
          <w:sz w:val="18"/>
          <w:szCs w:val="18"/>
        </w:rPr>
        <w:t>2) Millî Eğitim Bakanlığı 2011 Yılı Merkezî Yönetim Kesin Hesabı</w:t>
      </w:r>
    </w:p>
    <w:p w:rsidRPr="0024616E" w:rsidR="00444D7E" w:rsidP="0024616E" w:rsidRDefault="00444D7E">
      <w:pPr>
        <w:spacing w:before="20"/>
        <w:ind w:left="600" w:firstLine="120"/>
        <w:rPr>
          <w:color w:val="1F497D"/>
          <w:sz w:val="18"/>
          <w:szCs w:val="18"/>
        </w:rPr>
      </w:pPr>
    </w:p>
    <w:p w:rsidRPr="0024616E" w:rsidR="00444D7E" w:rsidP="0024616E" w:rsidRDefault="00444D7E">
      <w:pPr>
        <w:spacing w:before="20"/>
        <w:ind w:left="720"/>
        <w:rPr>
          <w:color w:val="1F497D"/>
          <w:sz w:val="18"/>
          <w:szCs w:val="18"/>
        </w:rPr>
      </w:pPr>
    </w:p>
    <w:p w:rsidRPr="0024616E" w:rsidR="00444D7E" w:rsidP="0024616E" w:rsidRDefault="00444D7E">
      <w:pPr>
        <w:tabs>
          <w:tab w:val="center" w:pos="5100"/>
        </w:tabs>
        <w:ind w:left="80" w:right="60" w:firstLine="760"/>
        <w:jc w:val="both"/>
        <w:rPr>
          <w:color w:val="1F497D"/>
          <w:sz w:val="18"/>
          <w:szCs w:val="18"/>
        </w:rPr>
      </w:pPr>
      <w:r w:rsidRPr="0024616E">
        <w:rPr>
          <w:color w:val="1F497D"/>
          <w:sz w:val="18"/>
          <w:szCs w:val="18"/>
        </w:rPr>
        <w:t>E) YÜKSEKÖĞRETİM KURULU (Devam)</w:t>
      </w:r>
    </w:p>
    <w:p w:rsidRPr="0024616E" w:rsidR="00F35484" w:rsidP="0024616E" w:rsidRDefault="00F35484">
      <w:pPr>
        <w:pStyle w:val="Metinstil"/>
        <w:tabs>
          <w:tab w:val="center" w:pos="5103"/>
        </w:tabs>
        <w:suppressAutoHyphens/>
        <w:spacing w:line="240" w:lineRule="auto"/>
        <w:ind w:left="0" w:firstLine="851"/>
        <w:rPr>
          <w:rFonts w:ascii="Arial" w:hAnsi="Arial"/>
          <w:color w:val="1F497D"/>
          <w:spacing w:val="24"/>
          <w:sz w:val="18"/>
          <w:szCs w:val="18"/>
        </w:rPr>
      </w:pPr>
    </w:p>
    <w:p w:rsidRPr="0024616E" w:rsidR="005004AC" w:rsidP="0024616E" w:rsidRDefault="005004AC">
      <w:pPr>
        <w:spacing w:before="20"/>
        <w:ind w:left="720"/>
        <w:rPr>
          <w:color w:val="1F497D"/>
          <w:sz w:val="18"/>
          <w:szCs w:val="18"/>
        </w:rPr>
      </w:pPr>
      <w:r w:rsidRPr="0024616E">
        <w:rPr>
          <w:color w:val="1F497D"/>
          <w:sz w:val="18"/>
          <w:szCs w:val="18"/>
        </w:rPr>
        <w:t>F) ÖLÇME, SEÇME VE YERLEŞTİRME MERKEZİ BAŞKANLIĞI (Devam)</w:t>
      </w:r>
    </w:p>
    <w:p w:rsidRPr="0024616E" w:rsidR="005004AC" w:rsidP="0024616E" w:rsidRDefault="005004AC">
      <w:pPr>
        <w:spacing w:before="20"/>
        <w:ind w:left="1080"/>
        <w:rPr>
          <w:color w:val="1F497D"/>
          <w:sz w:val="18"/>
          <w:szCs w:val="18"/>
        </w:rPr>
      </w:pPr>
      <w:r w:rsidRPr="0024616E">
        <w:rPr>
          <w:color w:val="1F497D"/>
          <w:sz w:val="18"/>
          <w:szCs w:val="18"/>
        </w:rPr>
        <w:t>1) Ölçme, Seçme ve Yerleştirme Merkezi Başkanlığı 2013 Yılı Merkezî Yönetim Bütçesi</w:t>
      </w:r>
    </w:p>
    <w:p w:rsidRPr="0024616E" w:rsidR="005004AC" w:rsidP="0024616E" w:rsidRDefault="005004AC">
      <w:pPr>
        <w:spacing w:before="20"/>
        <w:ind w:left="1080"/>
        <w:rPr>
          <w:color w:val="1F497D"/>
          <w:sz w:val="18"/>
          <w:szCs w:val="18"/>
        </w:rPr>
      </w:pPr>
      <w:r w:rsidRPr="0024616E">
        <w:rPr>
          <w:color w:val="1F497D"/>
          <w:sz w:val="18"/>
          <w:szCs w:val="18"/>
        </w:rPr>
        <w:t>2) Ölçme, Seçme ve Yerleştirme Merkezi Başkanlığı 2011 Yılı Merkezî Yönetim Kesin H</w:t>
      </w:r>
      <w:r w:rsidRPr="0024616E">
        <w:rPr>
          <w:color w:val="1F497D"/>
          <w:sz w:val="18"/>
          <w:szCs w:val="18"/>
        </w:rPr>
        <w:t>e</w:t>
      </w:r>
      <w:r w:rsidRPr="0024616E">
        <w:rPr>
          <w:color w:val="1F497D"/>
          <w:sz w:val="18"/>
          <w:szCs w:val="18"/>
        </w:rPr>
        <w:t>sabı</w:t>
      </w:r>
    </w:p>
    <w:p w:rsidRPr="0024616E" w:rsidR="005004AC" w:rsidP="0024616E" w:rsidRDefault="005004AC">
      <w:pPr>
        <w:spacing w:before="20"/>
        <w:ind w:left="1080"/>
        <w:rPr>
          <w:color w:val="1F497D"/>
          <w:sz w:val="18"/>
          <w:szCs w:val="18"/>
        </w:rPr>
      </w:pPr>
    </w:p>
    <w:p w:rsidRPr="0024616E" w:rsidR="005004AC" w:rsidP="0024616E" w:rsidRDefault="005004AC">
      <w:pPr>
        <w:spacing w:before="20"/>
        <w:ind w:left="720"/>
        <w:rPr>
          <w:color w:val="1F497D"/>
          <w:sz w:val="18"/>
          <w:szCs w:val="18"/>
        </w:rPr>
      </w:pPr>
      <w:r w:rsidRPr="0024616E">
        <w:rPr>
          <w:color w:val="1F497D"/>
          <w:sz w:val="18"/>
          <w:szCs w:val="18"/>
        </w:rPr>
        <w:t>G) ÜNİVERSİTELER (Devam)</w:t>
      </w:r>
    </w:p>
    <w:p w:rsidRPr="0024616E" w:rsidR="005004AC" w:rsidP="0024616E" w:rsidRDefault="005004AC">
      <w:pPr>
        <w:tabs>
          <w:tab w:val="center" w:pos="5100"/>
        </w:tabs>
        <w:ind w:left="80" w:right="60"/>
        <w:jc w:val="both"/>
        <w:rPr>
          <w:sz w:val="18"/>
          <w:szCs w:val="18"/>
        </w:rPr>
      </w:pPr>
    </w:p>
    <w:p w:rsidRPr="0024616E" w:rsidR="005301CF" w:rsidP="0024616E" w:rsidRDefault="009863D7">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Evet, s</w:t>
      </w:r>
      <w:r w:rsidRPr="0024616E" w:rsidR="005301CF">
        <w:rPr>
          <w:rFonts w:ascii="Arial" w:hAnsi="Arial"/>
          <w:color w:val="1F497D"/>
          <w:spacing w:val="24"/>
          <w:sz w:val="18"/>
          <w:szCs w:val="18"/>
        </w:rPr>
        <w:t>ayın milletvekilleri, Millî Eğitim Bakanı Sayın Ömer Dinçer… (AK PARTİ sıralarından alkışlar)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Buyurun.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MİLLÎ EĞİTİM BAKANI ÖMER DİNÇER (İstanbul) – Sayın Başkan, çok değerli milletvekilleri; sözlerime başlarken hepinizi sevgiyle</w:t>
      </w:r>
      <w:r w:rsidRPr="0024616E" w:rsidR="00BA2691">
        <w:rPr>
          <w:rFonts w:ascii="Arial" w:hAnsi="Arial"/>
          <w:color w:val="1F497D"/>
          <w:spacing w:val="24"/>
          <w:sz w:val="18"/>
          <w:szCs w:val="18"/>
        </w:rPr>
        <w:t>,</w:t>
      </w:r>
      <w:r w:rsidRPr="0024616E">
        <w:rPr>
          <w:rFonts w:ascii="Arial" w:hAnsi="Arial"/>
          <w:color w:val="1F497D"/>
          <w:spacing w:val="24"/>
          <w:sz w:val="18"/>
          <w:szCs w:val="18"/>
        </w:rPr>
        <w:t xml:space="preserve"> saygıyla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Çok değerli arkadaşlar, Millî Eğitim Bakanlığının bütçesiyle ilgili görüşmeler yapılırken, daha önceden konuşan arkadaşlarımızın yapmış oldukları katkılara, eleştirilere teşekkür ediyor, orada tespit ettiğim, kafalarımızda var olan bazı sorulara da cevap vermek istiyorum.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Çok değerli arkadaşlar, önce şunu söylemek isterim: Biz</w:t>
      </w:r>
      <w:r w:rsidRPr="0024616E" w:rsidR="009863D7">
        <w:rPr>
          <w:rFonts w:ascii="Arial" w:hAnsi="Arial"/>
          <w:color w:val="1F497D"/>
          <w:spacing w:val="24"/>
          <w:sz w:val="18"/>
          <w:szCs w:val="18"/>
        </w:rPr>
        <w:t>,</w:t>
      </w:r>
      <w:r w:rsidRPr="0024616E">
        <w:rPr>
          <w:rFonts w:ascii="Arial" w:hAnsi="Arial"/>
          <w:color w:val="1F497D"/>
          <w:spacing w:val="24"/>
          <w:sz w:val="18"/>
          <w:szCs w:val="18"/>
        </w:rPr>
        <w:t xml:space="preserve"> hakikaten</w:t>
      </w:r>
      <w:r w:rsidRPr="0024616E" w:rsidR="009863D7">
        <w:rPr>
          <w:rFonts w:ascii="Arial" w:hAnsi="Arial"/>
          <w:color w:val="1F497D"/>
          <w:spacing w:val="24"/>
          <w:sz w:val="18"/>
          <w:szCs w:val="18"/>
        </w:rPr>
        <w:t>,</w:t>
      </w:r>
      <w:r w:rsidRPr="0024616E">
        <w:rPr>
          <w:rFonts w:ascii="Arial" w:hAnsi="Arial"/>
          <w:color w:val="1F497D"/>
          <w:spacing w:val="24"/>
          <w:sz w:val="18"/>
          <w:szCs w:val="18"/>
        </w:rPr>
        <w:t xml:space="preserve"> eğitim meselesinde son zamanlarda yaptığımız düz</w:t>
      </w:r>
      <w:r w:rsidRPr="0024616E" w:rsidR="00480D24">
        <w:rPr>
          <w:rFonts w:ascii="Arial" w:hAnsi="Arial"/>
          <w:color w:val="1F497D"/>
          <w:spacing w:val="24"/>
          <w:sz w:val="18"/>
          <w:szCs w:val="18"/>
        </w:rPr>
        <w:t>enlemelerle, uluslararası alanda</w:t>
      </w:r>
      <w:r w:rsidRPr="0024616E">
        <w:rPr>
          <w:rFonts w:ascii="Arial" w:hAnsi="Arial"/>
          <w:color w:val="1F497D"/>
          <w:spacing w:val="24"/>
          <w:sz w:val="18"/>
          <w:szCs w:val="18"/>
        </w:rPr>
        <w:t xml:space="preserve"> Türkiye’yle küresel düzeydeki gelişme arasındaki farkı kapatacak türden faaliyetlere ağırlık verdik. Bir başka ifadeyle dünya ile aramızda stratejik bir açıklık meydana gelmişti, o stratejik açıklığı kapatacak düzeyde, eğitim sistemi üzerinden birtakım düzenlemeler yaptık. </w:t>
      </w:r>
    </w:p>
    <w:p w:rsidRPr="0024616E" w:rsidR="005301CF" w:rsidP="0024616E" w:rsidRDefault="00480D24">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 yaptığımız düzenlemelerle</w:t>
      </w:r>
      <w:r w:rsidRPr="0024616E" w:rsidR="005301CF">
        <w:rPr>
          <w:rFonts w:ascii="Arial" w:hAnsi="Arial"/>
          <w:color w:val="1F497D"/>
          <w:spacing w:val="24"/>
          <w:sz w:val="18"/>
          <w:szCs w:val="18"/>
        </w:rPr>
        <w:t xml:space="preserve"> aslında üç ana hedef belirliyoruz kendimize. Onlardan bir tanesi, küresel düzeyde ihtiyaç duyulan bilgi ve yetenekleri çocuklarımıza kazandırmak. İkincisi, </w:t>
      </w:r>
      <w:r w:rsidRPr="0024616E">
        <w:rPr>
          <w:rFonts w:ascii="Arial" w:hAnsi="Arial"/>
          <w:color w:val="1F497D"/>
          <w:spacing w:val="24"/>
          <w:sz w:val="18"/>
          <w:szCs w:val="18"/>
        </w:rPr>
        <w:t>u</w:t>
      </w:r>
      <w:r w:rsidRPr="0024616E" w:rsidR="005301CF">
        <w:rPr>
          <w:rFonts w:ascii="Arial" w:hAnsi="Arial"/>
          <w:color w:val="1F497D"/>
          <w:spacing w:val="24"/>
          <w:sz w:val="18"/>
          <w:szCs w:val="18"/>
        </w:rPr>
        <w:t xml:space="preserve">lusal düzeyde ihtiyaç duyduğumuz, toplumun farklı kesimlerinin ihtiyaç ve beklentilerini de karşılayacak bilgi ve becerileri kazandırmak. Üçüncüsü ise, toplumsal ve ahlaki değerleri, millet olma bilincini, bir tarih şuurunu, sosyal sorumlulukları çocuklarımıza aşılamaktır.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 yüzden</w:t>
      </w:r>
      <w:r w:rsidRPr="0024616E" w:rsidR="00480D24">
        <w:rPr>
          <w:rFonts w:ascii="Arial" w:hAnsi="Arial"/>
          <w:color w:val="1F497D"/>
          <w:spacing w:val="24"/>
          <w:sz w:val="18"/>
          <w:szCs w:val="18"/>
        </w:rPr>
        <w:t>,</w:t>
      </w:r>
      <w:r w:rsidRPr="0024616E">
        <w:rPr>
          <w:rFonts w:ascii="Arial" w:hAnsi="Arial"/>
          <w:color w:val="1F497D"/>
          <w:spacing w:val="24"/>
          <w:sz w:val="18"/>
          <w:szCs w:val="18"/>
        </w:rPr>
        <w:t xml:space="preserve"> ilk önce üzerinde duracağım konu, millî eğitim sisteminde değerler üzerinden yaptığımız eğitimle ilgili bilgiler olacak. Hemen şunu söylemeliyim: Millî Eğitim Bakanlığının en çok önem verdiği konulardan birisi değerler üzerinden eğitim yapılmasıdır. Bu açıdan bakıldığında, cumhuriyet tarihi boyunca, doğrusu, millî eğitim sisteminde bunun hassasiyetle korunduğunu söylemek mümkün. Özellikle 2006 yılından sonra ise konuyla ilgili daha farklı uygulamalar da gündeme getirilme</w:t>
      </w:r>
      <w:r w:rsidRPr="0024616E" w:rsidR="00480D24">
        <w:rPr>
          <w:rFonts w:ascii="Arial" w:hAnsi="Arial"/>
          <w:color w:val="1F497D"/>
          <w:spacing w:val="24"/>
          <w:sz w:val="18"/>
          <w:szCs w:val="18"/>
        </w:rPr>
        <w:t>ye başlanmıştır. O tarihe kadar daha çok</w:t>
      </w:r>
      <w:r w:rsidRPr="0024616E">
        <w:rPr>
          <w:rFonts w:ascii="Arial" w:hAnsi="Arial"/>
          <w:color w:val="1F497D"/>
          <w:spacing w:val="24"/>
          <w:sz w:val="18"/>
          <w:szCs w:val="18"/>
        </w:rPr>
        <w:t xml:space="preserve"> değerlerin bizzat kendileri öğretilirken ve çocuklarımıza kazandırılmaya çaba sarf edilirken</w:t>
      </w:r>
      <w:r w:rsidRPr="0024616E" w:rsidR="00480D24">
        <w:rPr>
          <w:rFonts w:ascii="Arial" w:hAnsi="Arial"/>
          <w:color w:val="1F497D"/>
          <w:spacing w:val="24"/>
          <w:sz w:val="18"/>
          <w:szCs w:val="18"/>
        </w:rPr>
        <w:t>,</w:t>
      </w:r>
      <w:r w:rsidRPr="0024616E">
        <w:rPr>
          <w:rFonts w:ascii="Arial" w:hAnsi="Arial"/>
          <w:color w:val="1F497D"/>
          <w:spacing w:val="24"/>
          <w:sz w:val="18"/>
          <w:szCs w:val="18"/>
        </w:rPr>
        <w:t xml:space="preserve"> şimdi hem değerlerin bizzat kendilerinin öğretilmesi hem de okutulan derslerin içerisinde diğer disiplinlerin kazanımları arasına da yerleştirerek öğretilmesi esas alınmıştır. Bu açıdan bakıldığında, okuttuğumuz neredeyse bütün derslerimizde, sahip olunması gereken değerlerin anlatıldığını ve o değerlere göre de bir hassasiyetle müfredat oluşturulduğunu bildirmek istiyorum. Hayat bilgisi, sosyal bilgiler, Türkçe, fen ve teknoloji, din kültürü ve ahlak bilgisi, beden eğitimi, müzik, bilişim teknolojileri gibi -aklınıza ne kadar ders geliyorsa- ve özellikle de son yılda koyduğumuz 21 seçimlik dersin her birisinde biz</w:t>
      </w:r>
      <w:r w:rsidRPr="0024616E" w:rsidR="00480D24">
        <w:rPr>
          <w:rFonts w:ascii="Arial" w:hAnsi="Arial"/>
          <w:color w:val="1F497D"/>
          <w:spacing w:val="24"/>
          <w:sz w:val="18"/>
          <w:szCs w:val="18"/>
        </w:rPr>
        <w:t xml:space="preserve">, </w:t>
      </w:r>
      <w:r w:rsidRPr="0024616E">
        <w:rPr>
          <w:rFonts w:ascii="Arial" w:hAnsi="Arial"/>
          <w:color w:val="1F497D"/>
          <w:spacing w:val="24"/>
          <w:sz w:val="18"/>
          <w:szCs w:val="18"/>
        </w:rPr>
        <w:t>değerlerimize, adil olma, vatanseverlik, bağımsızlık, bilimsellik, doğruluk ve dürüstlük, estetik, hoşgörü, yardımseverlik, merhamet, öz güven, saygı ve sevgi, barış, yeniliğe açık olma ve girişimcilik, cömertlik ve çalışkanlık, duyarlılık, vefa, kadirşinaslık gibi pek çok –burada hepsini ayrı ayrı saymaya gerek yok- değerlerimizin her birisini</w:t>
      </w:r>
      <w:r w:rsidRPr="0024616E" w:rsidR="00ED61E3">
        <w:rPr>
          <w:rFonts w:ascii="Arial" w:hAnsi="Arial"/>
          <w:color w:val="1F497D"/>
          <w:spacing w:val="24"/>
          <w:sz w:val="18"/>
          <w:szCs w:val="18"/>
        </w:rPr>
        <w:t>,</w:t>
      </w:r>
      <w:r w:rsidRPr="0024616E">
        <w:rPr>
          <w:rFonts w:ascii="Arial" w:hAnsi="Arial"/>
          <w:color w:val="1F497D"/>
          <w:spacing w:val="24"/>
          <w:sz w:val="18"/>
          <w:szCs w:val="18"/>
        </w:rPr>
        <w:t xml:space="preserve"> millî ve manevi</w:t>
      </w:r>
      <w:r w:rsidRPr="0024616E" w:rsidR="00ED61E3">
        <w:rPr>
          <w:rFonts w:ascii="Arial" w:hAnsi="Arial"/>
          <w:color w:val="1F497D"/>
          <w:spacing w:val="24"/>
          <w:sz w:val="18"/>
          <w:szCs w:val="18"/>
        </w:rPr>
        <w:t>,</w:t>
      </w:r>
      <w:r w:rsidRPr="0024616E">
        <w:rPr>
          <w:rFonts w:ascii="Arial" w:hAnsi="Arial"/>
          <w:color w:val="1F497D"/>
          <w:spacing w:val="24"/>
          <w:sz w:val="18"/>
          <w:szCs w:val="18"/>
        </w:rPr>
        <w:t xml:space="preserve"> ahlaki değerlerimizi açık ve net olarak tespit etmiş, eğitim öğretimin bütünlüğü içerisinde onları işlemeye çalışıyoruz.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Ayrıca, hem öğretmenlerimizi bu konuda özel olarak eğitiyor hem de değişik illerimizde ve farklı zaman dilimlerinde bu değerlerin çocuklarımıza kazandırılmasıyla ilgili özel programlar yapıyoruz. Bunu, bu vesileyle sizlerle paylaşmak istedim.</w:t>
      </w:r>
    </w:p>
    <w:p w:rsidRPr="0024616E" w:rsidR="005301CF" w:rsidP="0024616E" w:rsidRDefault="00ED61E3">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Onun dışında</w:t>
      </w:r>
      <w:r w:rsidRPr="0024616E" w:rsidR="005301CF">
        <w:rPr>
          <w:rFonts w:ascii="Arial" w:hAnsi="Arial"/>
          <w:color w:val="1F497D"/>
          <w:spacing w:val="24"/>
          <w:sz w:val="18"/>
          <w:szCs w:val="18"/>
        </w:rPr>
        <w:t xml:space="preserve"> yine üzerinde duracağım bir başka husus “ALO 147”yle ilgili spekülasyonlar.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Değerli arkadaşlar, hakikaten</w:t>
      </w:r>
      <w:r w:rsidRPr="0024616E" w:rsidR="00646D05">
        <w:rPr>
          <w:rFonts w:ascii="Arial" w:hAnsi="Arial"/>
          <w:color w:val="1F497D"/>
          <w:spacing w:val="24"/>
          <w:sz w:val="18"/>
          <w:szCs w:val="18"/>
        </w:rPr>
        <w:t>,</w:t>
      </w:r>
      <w:r w:rsidRPr="0024616E">
        <w:rPr>
          <w:rFonts w:ascii="Arial" w:hAnsi="Arial"/>
          <w:color w:val="1F497D"/>
          <w:spacing w:val="24"/>
          <w:sz w:val="18"/>
          <w:szCs w:val="18"/>
        </w:rPr>
        <w:t xml:space="preserve"> “ALO 147 Çağrı Merkezi”ne ciddi anlamda bir haksızlık yapılıyor. Çünkü, çağrı merkezinin yaptığı faaliyetlere baktığımızda hemen şunu söylemeliyiz: Aylık olarak 80 bin kişinin müracaat ettiği ve bilgi aldığı bir merkez burası. Yaklaşık 100 kişi çalışıyor; bunların 50’den fazlası da Van depreminde sakat kalmış, özürlü olmuş engellilerden meydana geliyor. Yine, bu arkadaşların her birisi son derece özveriyle ve yine son derece kibar bir şekilde kamuoyunu bilgilendiriyorlar. Aylık, yaklaşık ve ortalama 80 bin çağrıya cevap verdiğimizde, bunlardan tam 89’unun bilgi edinmeyle alakalı olduğunu söylemeliyim size. Yüzde 89’u bilgi edinmeyle alakalı, yüzde 6’sı birtakım taleplere yönelik, yüzde 4’ü genel anlamda şikâyet, yine, bunların içerisinden on binde </w:t>
      </w:r>
      <w:r w:rsidRPr="0024616E" w:rsidR="0034685E">
        <w:rPr>
          <w:rFonts w:ascii="Arial" w:hAnsi="Arial"/>
          <w:color w:val="1F497D"/>
          <w:spacing w:val="24"/>
          <w:sz w:val="18"/>
          <w:szCs w:val="18"/>
        </w:rPr>
        <w:t>1’i öğretmenler için yapılan şikâ</w:t>
      </w:r>
      <w:r w:rsidRPr="0024616E">
        <w:rPr>
          <w:rFonts w:ascii="Arial" w:hAnsi="Arial"/>
          <w:color w:val="1F497D"/>
          <w:spacing w:val="24"/>
          <w:sz w:val="18"/>
          <w:szCs w:val="18"/>
        </w:rPr>
        <w:t xml:space="preserve">yetlerden oluşuyor. </w:t>
      </w:r>
      <w:r w:rsidRPr="0024616E" w:rsidR="0034685E">
        <w:rPr>
          <w:rFonts w:ascii="Arial" w:hAnsi="Arial"/>
          <w:color w:val="1F497D"/>
          <w:spacing w:val="24"/>
          <w:sz w:val="18"/>
          <w:szCs w:val="18"/>
        </w:rPr>
        <w:t>E, b</w:t>
      </w:r>
      <w:r w:rsidRPr="0024616E">
        <w:rPr>
          <w:rFonts w:ascii="Arial" w:hAnsi="Arial"/>
          <w:color w:val="1F497D"/>
          <w:spacing w:val="24"/>
          <w:sz w:val="18"/>
          <w:szCs w:val="18"/>
        </w:rPr>
        <w:t>irazcık insaf edilmesi gerektiği kanaatindeyim. Yüzde 1’i de görüş ve öneri oluşturuyor ve bunların hepsini değerlendirmeye alıyoruz.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Çok değerli arkadaşlar, yine, konuşmacılardan bazı milletvekilleri eğitim sisteminin aslında sadece alty</w:t>
      </w:r>
      <w:r w:rsidRPr="0024616E" w:rsidR="0034685E">
        <w:rPr>
          <w:rFonts w:ascii="Arial" w:hAnsi="Arial"/>
          <w:color w:val="1F497D"/>
          <w:spacing w:val="24"/>
          <w:sz w:val="18"/>
          <w:szCs w:val="18"/>
        </w:rPr>
        <w:t>apı demek olmadığını ifade etti.</w:t>
      </w:r>
      <w:r w:rsidRPr="0024616E">
        <w:rPr>
          <w:rFonts w:ascii="Arial" w:hAnsi="Arial"/>
          <w:color w:val="1F497D"/>
          <w:spacing w:val="24"/>
          <w:sz w:val="18"/>
          <w:szCs w:val="18"/>
        </w:rPr>
        <w:t xml:space="preserve"> </w:t>
      </w:r>
      <w:r w:rsidRPr="0024616E" w:rsidR="0034685E">
        <w:rPr>
          <w:rFonts w:ascii="Arial" w:hAnsi="Arial"/>
          <w:color w:val="1F497D"/>
          <w:spacing w:val="24"/>
          <w:sz w:val="18"/>
          <w:szCs w:val="18"/>
        </w:rPr>
        <w:t>B</w:t>
      </w:r>
      <w:r w:rsidRPr="0024616E">
        <w:rPr>
          <w:rFonts w:ascii="Arial" w:hAnsi="Arial"/>
          <w:color w:val="1F497D"/>
          <w:spacing w:val="24"/>
          <w:sz w:val="18"/>
          <w:szCs w:val="18"/>
        </w:rPr>
        <w:t>una çok katılıyorum. Gerçekten de eğitim sisteminden bahsediyorsak, sadece altyapılardan bahisle eğitimi iyileştirebileceğimizi söyleyemeyiz. Ancak altyapı yetersizliklerinin eğitimin niteliğinin geliştirilmesine ciddi anlamda engel olduğunu da hep beraber kabul etmeliyiz. Mesela, bugün derslik sayısındaki yetersizliğin ve ikili eğitimin varlığının normalde haftalık olarak Avrupa Birliği ortalamalarına gelecek şekilde ders saatlerini</w:t>
      </w:r>
      <w:r w:rsidRPr="0024616E" w:rsidR="0034685E">
        <w:rPr>
          <w:rFonts w:ascii="Arial" w:hAnsi="Arial"/>
          <w:color w:val="1F497D"/>
          <w:spacing w:val="24"/>
          <w:sz w:val="18"/>
          <w:szCs w:val="18"/>
        </w:rPr>
        <w:t>n</w:t>
      </w:r>
      <w:r w:rsidRPr="0024616E">
        <w:rPr>
          <w:rFonts w:ascii="Arial" w:hAnsi="Arial"/>
          <w:color w:val="1F497D"/>
          <w:spacing w:val="24"/>
          <w:sz w:val="18"/>
          <w:szCs w:val="18"/>
        </w:rPr>
        <w:t xml:space="preserve"> artırmasına mâni olduğu</w:t>
      </w:r>
      <w:r w:rsidRPr="0024616E" w:rsidR="006A37B2">
        <w:rPr>
          <w:rFonts w:ascii="Arial" w:hAnsi="Arial"/>
          <w:color w:val="1F497D"/>
          <w:spacing w:val="24"/>
          <w:sz w:val="18"/>
          <w:szCs w:val="18"/>
        </w:rPr>
        <w:t>nu, bu açıdan bakıldığında -</w:t>
      </w:r>
      <w:r w:rsidRPr="0024616E">
        <w:rPr>
          <w:rFonts w:ascii="Arial" w:hAnsi="Arial"/>
          <w:color w:val="1F497D"/>
          <w:spacing w:val="24"/>
          <w:sz w:val="18"/>
          <w:szCs w:val="18"/>
        </w:rPr>
        <w:t>evet, altyapıdan bahsetmek yetmez ama</w:t>
      </w:r>
      <w:r w:rsidRPr="0024616E" w:rsidR="006A37B2">
        <w:rPr>
          <w:rFonts w:ascii="Arial" w:hAnsi="Arial"/>
          <w:color w:val="1F497D"/>
          <w:spacing w:val="24"/>
          <w:sz w:val="18"/>
          <w:szCs w:val="18"/>
        </w:rPr>
        <w:t>-</w:t>
      </w:r>
      <w:r w:rsidRPr="0024616E">
        <w:rPr>
          <w:rFonts w:ascii="Arial" w:hAnsi="Arial"/>
          <w:color w:val="1F497D"/>
          <w:spacing w:val="24"/>
          <w:sz w:val="18"/>
          <w:szCs w:val="18"/>
        </w:rPr>
        <w:t xml:space="preserve"> Millî Eğitim Bakanlığının sadece altyapıyla uğraştığını iddia etmekse gerçekten yanlış bir bilgi veya kamuoyunu yanıltmakla ilgili bir çabadan ibaret kalır.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Ben size şunu söylemeliyim: Derslik ve pansiyon yapımları, şartlı eğitim yardımları, burslar ve parasız yatılılık, taşımalı öğretim sistemi, ilköğretim kurumlarının standartlarıyla ilgili İKS düzenlemeleri, Aşamalı Devamsızlık Yönetim Modeli, yetiştirici sınıf öğretim programı, kız çocuklarının okullaştırılması, öğretmen ihtiyacının karşılanması, </w:t>
      </w:r>
      <w:r w:rsidRPr="0024616E" w:rsidR="00250CC3">
        <w:rPr>
          <w:rFonts w:ascii="Arial" w:hAnsi="Arial"/>
          <w:color w:val="1F497D"/>
          <w:spacing w:val="24"/>
          <w:sz w:val="18"/>
          <w:szCs w:val="18"/>
        </w:rPr>
        <w:t>Eğitimde F</w:t>
      </w:r>
      <w:r w:rsidRPr="0024616E">
        <w:rPr>
          <w:rFonts w:ascii="Arial" w:hAnsi="Arial"/>
          <w:color w:val="1F497D"/>
          <w:spacing w:val="24"/>
          <w:sz w:val="18"/>
          <w:szCs w:val="18"/>
        </w:rPr>
        <w:t xml:space="preserve">ırsatları </w:t>
      </w:r>
      <w:r w:rsidRPr="0024616E" w:rsidR="00250CC3">
        <w:rPr>
          <w:rFonts w:ascii="Arial" w:hAnsi="Arial"/>
          <w:color w:val="1F497D"/>
          <w:spacing w:val="24"/>
          <w:sz w:val="18"/>
          <w:szCs w:val="18"/>
        </w:rPr>
        <w:t>A</w:t>
      </w:r>
      <w:r w:rsidRPr="0024616E">
        <w:rPr>
          <w:rFonts w:ascii="Arial" w:hAnsi="Arial"/>
          <w:color w:val="1F497D"/>
          <w:spacing w:val="24"/>
          <w:sz w:val="18"/>
          <w:szCs w:val="18"/>
        </w:rPr>
        <w:t xml:space="preserve">rtırma ve </w:t>
      </w:r>
      <w:r w:rsidRPr="0024616E" w:rsidR="00250CC3">
        <w:rPr>
          <w:rFonts w:ascii="Arial" w:hAnsi="Arial"/>
          <w:color w:val="1F497D"/>
          <w:spacing w:val="24"/>
          <w:sz w:val="18"/>
          <w:szCs w:val="18"/>
        </w:rPr>
        <w:t>T</w:t>
      </w:r>
      <w:r w:rsidRPr="0024616E">
        <w:rPr>
          <w:rFonts w:ascii="Arial" w:hAnsi="Arial"/>
          <w:color w:val="1F497D"/>
          <w:spacing w:val="24"/>
          <w:sz w:val="18"/>
          <w:szCs w:val="18"/>
        </w:rPr>
        <w:t xml:space="preserve">eknolojiyi </w:t>
      </w:r>
      <w:r w:rsidRPr="0024616E" w:rsidR="00250CC3">
        <w:rPr>
          <w:rFonts w:ascii="Arial" w:hAnsi="Arial"/>
          <w:color w:val="1F497D"/>
          <w:spacing w:val="24"/>
          <w:sz w:val="18"/>
          <w:szCs w:val="18"/>
        </w:rPr>
        <w:t>İ</w:t>
      </w:r>
      <w:r w:rsidRPr="0024616E">
        <w:rPr>
          <w:rFonts w:ascii="Arial" w:hAnsi="Arial"/>
          <w:color w:val="1F497D"/>
          <w:spacing w:val="24"/>
          <w:sz w:val="18"/>
          <w:szCs w:val="18"/>
        </w:rPr>
        <w:t>yileştirme yani FATİH Projesi, ücretsiz ders kitabı dağıtımı gibi aslında fırsat eşitliğini artıran tedbirlere ek olarak ayrıca eğitim sisteminde müfredatın iyileştirilmesiyle</w:t>
      </w:r>
      <w:r w:rsidRPr="0024616E" w:rsidR="00250CC3">
        <w:rPr>
          <w:rFonts w:ascii="Arial" w:hAnsi="Arial"/>
          <w:color w:val="1F497D"/>
          <w:spacing w:val="24"/>
          <w:sz w:val="18"/>
          <w:szCs w:val="18"/>
        </w:rPr>
        <w:t>,</w:t>
      </w:r>
      <w:r w:rsidRPr="0024616E">
        <w:rPr>
          <w:rFonts w:ascii="Arial" w:hAnsi="Arial"/>
          <w:color w:val="1F497D"/>
          <w:spacing w:val="24"/>
          <w:sz w:val="18"/>
          <w:szCs w:val="18"/>
        </w:rPr>
        <w:t xml:space="preserve"> ders içeriklerinin ve kazanımlarının gözden geçirilmesiyle ve küresel düzeyde rekabet edebilecek şekilde kazanımların gözden geçirilmesiyle ilgili yapılan çalışmaları buna eklemek gerektiği kanaatindeyim. Dolayısıyla, Millî Eğitim Bakanlığı</w:t>
      </w:r>
      <w:r w:rsidRPr="0024616E" w:rsidR="00250CC3">
        <w:rPr>
          <w:rFonts w:ascii="Arial" w:hAnsi="Arial"/>
          <w:color w:val="1F497D"/>
          <w:spacing w:val="24"/>
          <w:sz w:val="18"/>
          <w:szCs w:val="18"/>
        </w:rPr>
        <w:t>,</w:t>
      </w:r>
      <w:r w:rsidRPr="0024616E">
        <w:rPr>
          <w:rFonts w:ascii="Arial" w:hAnsi="Arial"/>
          <w:color w:val="1F497D"/>
          <w:spacing w:val="24"/>
          <w:sz w:val="18"/>
          <w:szCs w:val="18"/>
        </w:rPr>
        <w:t xml:space="preserve"> sadece altyapıyla değil gerçek anlamda eğitim sisteminde niteliğin geliştirilmesi ve çocuklarımızın küresel düzeyde rekabet edebilecek hâle gelmesiyle de ilgileniyor; bunu anlatmalıyım.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Çok değerli arkadaşlar,</w:t>
      </w:r>
      <w:r w:rsidRPr="0024616E" w:rsidR="00250CC3">
        <w:rPr>
          <w:rFonts w:ascii="Arial" w:hAnsi="Arial"/>
          <w:color w:val="1F497D"/>
          <w:spacing w:val="24"/>
          <w:sz w:val="18"/>
          <w:szCs w:val="18"/>
        </w:rPr>
        <w:t xml:space="preserve"> yine konuşmacılardan bazıları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 Strateji Geliştirme Ba</w:t>
      </w:r>
      <w:r w:rsidRPr="0024616E" w:rsidR="00250CC3">
        <w:rPr>
          <w:rFonts w:ascii="Arial" w:hAnsi="Arial"/>
          <w:color w:val="1F497D"/>
          <w:spacing w:val="24"/>
          <w:sz w:val="18"/>
          <w:szCs w:val="18"/>
        </w:rPr>
        <w:t>şkanlığı ve Ö</w:t>
      </w:r>
      <w:r w:rsidRPr="0024616E">
        <w:rPr>
          <w:rFonts w:ascii="Arial" w:hAnsi="Arial"/>
          <w:color w:val="1F497D"/>
          <w:spacing w:val="24"/>
          <w:sz w:val="18"/>
          <w:szCs w:val="18"/>
        </w:rPr>
        <w:t xml:space="preserve">zel </w:t>
      </w:r>
      <w:r w:rsidRPr="0024616E" w:rsidR="00250CC3">
        <w:rPr>
          <w:rFonts w:ascii="Arial" w:hAnsi="Arial"/>
          <w:color w:val="1F497D"/>
          <w:spacing w:val="24"/>
          <w:sz w:val="18"/>
          <w:szCs w:val="18"/>
        </w:rPr>
        <w:t>E</w:t>
      </w:r>
      <w:r w:rsidRPr="0024616E">
        <w:rPr>
          <w:rFonts w:ascii="Arial" w:hAnsi="Arial"/>
          <w:color w:val="1F497D"/>
          <w:spacing w:val="24"/>
          <w:sz w:val="18"/>
          <w:szCs w:val="18"/>
        </w:rPr>
        <w:t>ğitim bütçeleri üzerinden yorumlar yaptı</w:t>
      </w:r>
      <w:r w:rsidRPr="0024616E" w:rsidR="00250CC3">
        <w:rPr>
          <w:rFonts w:ascii="Arial" w:hAnsi="Arial"/>
          <w:color w:val="1F497D"/>
          <w:spacing w:val="24"/>
          <w:sz w:val="18"/>
          <w:szCs w:val="18"/>
        </w:rPr>
        <w:t xml:space="preserve"> ve ö</w:t>
      </w:r>
      <w:r w:rsidRPr="0024616E">
        <w:rPr>
          <w:rFonts w:ascii="Arial" w:hAnsi="Arial"/>
          <w:color w:val="1F497D"/>
          <w:spacing w:val="24"/>
          <w:sz w:val="18"/>
          <w:szCs w:val="18"/>
        </w:rPr>
        <w:t>zellikle de Millî Eğitim Bakanlığının yatırım bütçesiyle ilgili değerlendirmeler yapıldı. Doğrusu, bunların hepsine birlikte bir göz atmak gerektiği kanaatindeyim. Şunu bir kere belirtelim: Hakikaten, özellikle Nur Hanım’ın, Sayın Serter’in verdiği bilgiler doğru bilgilerdir ve ortaya koyduğu oranlar da doğru oranlardır çünkü bu bilgileri biz açık bir şekilde paylaşıyoruz ve her birinize sunuyoruz. Bu açıdan bakıldığında… Hatta ben şunu da söylemek istiyorum arkadaşlarıma: Nur Hanım’ın özellikle Plan ve Bütçedeki konuşmasında hem de buradaki konuşmasında, meseleye çok fazla ideoloji ve siyasal bir tavır takınmadığını, daha rasyonel mese</w:t>
      </w:r>
      <w:r w:rsidRPr="0024616E" w:rsidR="00250CC3">
        <w:rPr>
          <w:rFonts w:ascii="Arial" w:hAnsi="Arial"/>
          <w:color w:val="1F497D"/>
          <w:spacing w:val="24"/>
          <w:sz w:val="18"/>
          <w:szCs w:val="18"/>
        </w:rPr>
        <w:t>leye baktığını görüyorum. Bunun</w:t>
      </w:r>
      <w:r w:rsidRPr="0024616E">
        <w:rPr>
          <w:rFonts w:ascii="Arial" w:hAnsi="Arial"/>
          <w:color w:val="1F497D"/>
          <w:spacing w:val="24"/>
          <w:sz w:val="18"/>
          <w:szCs w:val="18"/>
        </w:rPr>
        <w:t xml:space="preserve"> çok katkı sağlayıcı bir yaklaşım tarzı olduğunu değerlendiriyorum. Bu açıdan bakıldığında</w:t>
      </w:r>
      <w:r w:rsidRPr="0024616E" w:rsidR="00250CC3">
        <w:rPr>
          <w:rFonts w:ascii="Arial" w:hAnsi="Arial"/>
          <w:color w:val="1F497D"/>
          <w:spacing w:val="24"/>
          <w:sz w:val="18"/>
          <w:szCs w:val="18"/>
        </w:rPr>
        <w:t>,</w:t>
      </w:r>
      <w:r w:rsidRPr="0024616E">
        <w:rPr>
          <w:rFonts w:ascii="Arial" w:hAnsi="Arial"/>
          <w:color w:val="1F497D"/>
          <w:spacing w:val="24"/>
          <w:sz w:val="18"/>
          <w:szCs w:val="18"/>
        </w:rPr>
        <w:t xml:space="preserve"> topyekûn, hep birlikte eğitim sistemine daha rasyonel bir gözle bakmanın bu ülkeye katkı sağlayacağı kanaatindeyim. Bu sebeple de rakamları analiz ederken rakamlara biraz daha ayrıntılı, biraz daha analitik baktığımızda veya biraz daha ayrıntısına inerek değerlendirdiğimizde de farklı şeyleri söylemek mümkün. O açıdan, ben hemen şunu söylemeliyim: Evet, genel Millî Eğitim bütçesi içerisinde yatırım bütçesinin payı düşüyor ama arkadaşlar, takdir edersiniz ki, biraz daha ayrıntılı gözle baktığınızda dile getirilen zaman diliminde yani 1990’larda yaklaşık okullaşma oranlarının yüzde 50’nin altında olduğu bir Türkiye’den, 200 bine yakın bir öğretmen sayısından… O civarlarda çünkü 2002’li yıllarda bu oran 554 bin civarındaydı, öğretmen sayısı olarak. Bakacak olursanız şayet, o zaman Millî Eğitim Bakanlığının bütçesinin daha küçük ama yatırım bütçesinin bunun içerisinde daha fazla pay aldığını görürsünüz. Şimdi ise Millî Eğitim Bakanlığı bütçesi daha büyük ama onun içerisinde daha fazla payın öğretmenlere gittiğini ifade etmek lazım çünkü şu anda Millî Eğitim Bakanlığının bütçesinin yüzde 80’e yakını neredeyse maaşlara ayrılmış durumda.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ALTAY (Sinop) – Onu söyleyin. Baştan beri bunu söyleyin Sayın Bakan, baştan beri.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Baştan beri onu söylüyor.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ALTAY (Sinop) – Hiç söylemedi, ilk defa söylüyor. Gerçeği söyle.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MİLLÎ EĞİTİM BAKANI ÖMER DİNÇER (Devamla) – Hem bütçenin büyük olması bunun içerisinde yatırım için ayrılan kaynağın düşük olduğunu göstermiyor. Yatırım için ayrılan kaynak, gerçekten de şu anda yaklaşık 3 milyar liradan fazla. Bir de bütçe dışı gelirlere baktığımız zaman neredeyse yıllık olarak 3,5 milyarı aşacağını tahmin ettiğimiz bu yatırım rakamı miktar olarak asla düşük değil ama Millî Eğitim Bakanlığının büyüyen bütçesi içerisinde düşük kalıyor</w:t>
      </w:r>
      <w:r w:rsidRPr="0024616E" w:rsidR="00250CC3">
        <w:rPr>
          <w:rFonts w:ascii="Arial" w:hAnsi="Arial"/>
          <w:color w:val="1F497D"/>
          <w:spacing w:val="24"/>
          <w:sz w:val="18"/>
          <w:szCs w:val="18"/>
        </w:rPr>
        <w:t>.</w:t>
      </w:r>
      <w:r w:rsidRPr="0024616E">
        <w:rPr>
          <w:rFonts w:ascii="Arial" w:hAnsi="Arial"/>
          <w:color w:val="1F497D"/>
          <w:spacing w:val="24"/>
          <w:sz w:val="18"/>
          <w:szCs w:val="18"/>
        </w:rPr>
        <w:t xml:space="preserve"> </w:t>
      </w:r>
      <w:r w:rsidRPr="0024616E" w:rsidR="00250CC3">
        <w:rPr>
          <w:rFonts w:ascii="Arial" w:hAnsi="Arial"/>
          <w:color w:val="1F497D"/>
          <w:spacing w:val="24"/>
          <w:sz w:val="18"/>
          <w:szCs w:val="18"/>
        </w:rPr>
        <w:t>A</w:t>
      </w:r>
      <w:r w:rsidRPr="0024616E">
        <w:rPr>
          <w:rFonts w:ascii="Arial" w:hAnsi="Arial"/>
          <w:color w:val="1F497D"/>
          <w:spacing w:val="24"/>
          <w:sz w:val="18"/>
          <w:szCs w:val="18"/>
        </w:rPr>
        <w:t>ma bunun da genel seyir içerisinde tabi</w:t>
      </w:r>
      <w:r w:rsidRPr="0024616E" w:rsidR="00250CC3">
        <w:rPr>
          <w:rFonts w:ascii="Arial" w:hAnsi="Arial"/>
          <w:color w:val="1F497D"/>
          <w:spacing w:val="24"/>
          <w:sz w:val="18"/>
          <w:szCs w:val="18"/>
        </w:rPr>
        <w:t>i</w:t>
      </w:r>
      <w:r w:rsidRPr="0024616E">
        <w:rPr>
          <w:rFonts w:ascii="Arial" w:hAnsi="Arial"/>
          <w:color w:val="1F497D"/>
          <w:spacing w:val="24"/>
          <w:sz w:val="18"/>
          <w:szCs w:val="18"/>
        </w:rPr>
        <w:t xml:space="preserve"> bir durum olduğunu ifade etmek lazım çünkü derslik ihtiyacı bundan yaklaşık on yıl kadar önce yüzde 50’nin üzerindeyken</w:t>
      </w:r>
      <w:r w:rsidRPr="0024616E" w:rsidR="00250CC3">
        <w:rPr>
          <w:rFonts w:ascii="Arial" w:hAnsi="Arial"/>
          <w:color w:val="1F497D"/>
          <w:spacing w:val="24"/>
          <w:sz w:val="18"/>
          <w:szCs w:val="18"/>
        </w:rPr>
        <w:t>,</w:t>
      </w:r>
      <w:r w:rsidRPr="0024616E">
        <w:rPr>
          <w:rFonts w:ascii="Arial" w:hAnsi="Arial"/>
          <w:color w:val="1F497D"/>
          <w:spacing w:val="24"/>
          <w:sz w:val="18"/>
          <w:szCs w:val="18"/>
        </w:rPr>
        <w:t xml:space="preserve"> şimdi, şu anda bu oran yüzde 30’un altına düştü ve dolayısıyla da bu alana yapılacak yatırımların nispi olarak azalması söz konusu olabilir. Daha da önemlisi, bir gün derslik ihtiyacımız kalmadığında</w:t>
      </w:r>
      <w:r w:rsidRPr="0024616E" w:rsidR="00250CC3">
        <w:rPr>
          <w:rFonts w:ascii="Arial" w:hAnsi="Arial"/>
          <w:color w:val="1F497D"/>
          <w:spacing w:val="24"/>
          <w:sz w:val="18"/>
          <w:szCs w:val="18"/>
        </w:rPr>
        <w:t>,</w:t>
      </w:r>
      <w:r w:rsidRPr="0024616E">
        <w:rPr>
          <w:rFonts w:ascii="Arial" w:hAnsi="Arial"/>
          <w:color w:val="1F497D"/>
          <w:spacing w:val="24"/>
          <w:sz w:val="18"/>
          <w:szCs w:val="18"/>
        </w:rPr>
        <w:t xml:space="preserve"> sadece yenileme yatırımları için cüzi bir kaynak ayrıldığında, “Yatırıma para ayırmıyorsunuz.” diye yapılacak eleştirinin anlamsızlığını burada belki de altını çizerek söylemek lazım.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 açıdan, ihtiyaçlar nerede daha yoğun ve daha büyükse ve daha şiddetliyse, kaynakların da zaman içerisinde birinden diğerine doğru kaydırılarak kullanılmasının doğru bir yaklaşım olacağını düşünüyorum.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Özellikle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 xml:space="preserve"> Müdürlüğünün bütçesinin yüksek olmasına dair söylenebilecek yegâne şey şu: Çok değerli arkadaşlar, orada, sadece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 xml:space="preserve"> Müdürlüğünün kaynakları veya yatırım ve mal ve hizmet alımları söz konusu değil. Millî Eğitim Bakanlığının, Bakanlık, Müsteşarlık, müsteşar yardımcıları, şahsa bağlı bütün kadrolardaki kişilerin ücret ve maaşları hep birlikte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 xml:space="preserve"> Müdürlüğ</w:t>
      </w:r>
      <w:r w:rsidRPr="0024616E" w:rsidR="009E4E9A">
        <w:rPr>
          <w:rFonts w:ascii="Arial" w:hAnsi="Arial"/>
          <w:color w:val="1F497D"/>
          <w:spacing w:val="24"/>
          <w:sz w:val="18"/>
          <w:szCs w:val="18"/>
        </w:rPr>
        <w:t>ü bütçesinde gözükmektedirler. O</w:t>
      </w:r>
      <w:r w:rsidRPr="0024616E">
        <w:rPr>
          <w:rFonts w:ascii="Arial" w:hAnsi="Arial"/>
          <w:color w:val="1F497D"/>
          <w:spacing w:val="24"/>
          <w:sz w:val="18"/>
          <w:szCs w:val="18"/>
        </w:rPr>
        <w:t xml:space="preserve">rada sadece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 xml:space="preserve"> Müdürlüğünün mal ve hizmet alımına ayırdığı kaynağın 550 milyon veya biraz daha üzerinde olduğunu ifade etmem lazım, dolayısıyla orada yapılan yoru</w:t>
      </w:r>
      <w:r w:rsidRPr="0024616E" w:rsidR="009E4E9A">
        <w:rPr>
          <w:rFonts w:ascii="Arial" w:hAnsi="Arial"/>
          <w:color w:val="1F497D"/>
          <w:spacing w:val="24"/>
          <w:sz w:val="18"/>
          <w:szCs w:val="18"/>
        </w:rPr>
        <w:t>mun yanlış olduğu kanaatindeyim.</w:t>
      </w:r>
      <w:r w:rsidRPr="0024616E">
        <w:rPr>
          <w:rFonts w:ascii="Arial" w:hAnsi="Arial"/>
          <w:color w:val="1F497D"/>
          <w:spacing w:val="24"/>
          <w:sz w:val="18"/>
          <w:szCs w:val="18"/>
        </w:rPr>
        <w:t xml:space="preserve"> </w:t>
      </w:r>
      <w:r w:rsidRPr="0024616E" w:rsidR="009E4E9A">
        <w:rPr>
          <w:rFonts w:ascii="Arial" w:hAnsi="Arial"/>
          <w:color w:val="1F497D"/>
          <w:spacing w:val="24"/>
          <w:sz w:val="18"/>
          <w:szCs w:val="18"/>
        </w:rPr>
        <w:t>A</w:t>
      </w:r>
      <w:r w:rsidRPr="0024616E">
        <w:rPr>
          <w:rFonts w:ascii="Arial" w:hAnsi="Arial"/>
          <w:color w:val="1F497D"/>
          <w:spacing w:val="24"/>
          <w:sz w:val="18"/>
          <w:szCs w:val="18"/>
        </w:rPr>
        <w:t xml:space="preserve">ma bu arada bir şeyi ifade etmek isterim. Benim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 xml:space="preserve"> Müdürünün işini iyi idare ettiğine, hatta Bakanlığın işlerini ve Bakanın işlerini çok iyi yaptığına dair bir dedikoduyu da burada dile getirdiler arkadaşlar.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Evet, arkadaşlar, ben buradan itiraf ediyorum. Ben, geçtiğimiz günlerde bir yemekte…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Altay (Sinop) – 24 Kasımda.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MİLLÎ EĞİTİM BAKANI ÖMER DİNÇER (Devamla) – …bütün genel müdürlerimizin, grup başkanlarımızın, yani Millî Eğitim Bakanlığı merkez teşkilatının bütün yöneticilerinin katıldığı bir toplantıda, geçtiğimiz bir yılın muhasebesini yaptım.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Orada, beş ay gibi kısa bir süre içerisinde, 4+4+4 gibi yeni eğitim sisteminde</w:t>
      </w:r>
      <w:r w:rsidRPr="0024616E" w:rsidR="009E4E9A">
        <w:rPr>
          <w:rFonts w:ascii="Arial" w:hAnsi="Arial"/>
          <w:color w:val="1F497D"/>
          <w:spacing w:val="24"/>
          <w:sz w:val="18"/>
          <w:szCs w:val="18"/>
        </w:rPr>
        <w:t>,</w:t>
      </w:r>
      <w:r w:rsidRPr="0024616E">
        <w:rPr>
          <w:rFonts w:ascii="Arial" w:hAnsi="Arial"/>
          <w:color w:val="1F497D"/>
          <w:spacing w:val="24"/>
          <w:sz w:val="18"/>
          <w:szCs w:val="18"/>
        </w:rPr>
        <w:t xml:space="preserve"> bütün, 42 binden fazla binayı gözden geçirip, ele alıp, onların hangisinin ilkokul, ortaokul, lise olacağını belirleyen, sonra eğitim sisteminde 21 yeni seçimlik dersin hepsinin müfredatını yayınlayan ve daha da önemlisi</w:t>
      </w:r>
      <w:r w:rsidRPr="0024616E" w:rsidR="009E4E9A">
        <w:rPr>
          <w:rFonts w:ascii="Arial" w:hAnsi="Arial"/>
          <w:color w:val="1F497D"/>
          <w:spacing w:val="24"/>
          <w:sz w:val="18"/>
          <w:szCs w:val="18"/>
        </w:rPr>
        <w:t>,</w:t>
      </w:r>
      <w:r w:rsidRPr="0024616E">
        <w:rPr>
          <w:rFonts w:ascii="Arial" w:hAnsi="Arial"/>
          <w:color w:val="1F497D"/>
          <w:spacing w:val="24"/>
          <w:sz w:val="18"/>
          <w:szCs w:val="18"/>
        </w:rPr>
        <w:t xml:space="preserve"> onların öğretim malzemelerini hazırlayan bütün teşkilat çalışanlarıma teşekkür ettim. Tek tek zikrettim, her bir genel müdürlüğü ayrı ayrı ifade ettim, bu arada, bütün bu yoğun çaba içerisinde arı gibi çalışan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 xml:space="preserve"> Müdürüm ve ekibini de tebrik ettim.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Ben, teşekkür etmeyi, iyi bir idarecinin vasfı ve ahlaki bir meziyet olarak görüyorum, ama bunun dedikodusunu buraya getirenlerin, daha da önemlisi</w:t>
      </w:r>
      <w:r w:rsidRPr="0024616E" w:rsidR="009E4E9A">
        <w:rPr>
          <w:rFonts w:ascii="Arial" w:hAnsi="Arial"/>
          <w:color w:val="1F497D"/>
          <w:spacing w:val="24"/>
          <w:sz w:val="18"/>
          <w:szCs w:val="18"/>
        </w:rPr>
        <w:t>,</w:t>
      </w:r>
      <w:r w:rsidRPr="0024616E">
        <w:rPr>
          <w:rFonts w:ascii="Arial" w:hAnsi="Arial"/>
          <w:color w:val="1F497D"/>
          <w:spacing w:val="24"/>
          <w:sz w:val="18"/>
          <w:szCs w:val="18"/>
        </w:rPr>
        <w:t xml:space="preserve"> o dedikoduyu duyanların, buraya taşıyanların hangi ahlaki değere sahip olduklarını da sizin mizacınıza bırakıyorum.(AK PARTİ sıralarından alkışlar) Çünkü, bu dedikoduyu hakikaten Meclisin de şeyine yakıştıramadığımı ifade etmeliyim.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Yine, bunun ötesinde, Millî Eğitim Bakanlığıyla alakalı, imam-hatip okullarının oranlarıyla ilgili bir eleştiride bulunuldu. Hemen şunu söylemeliyim: Toplam ortaokul sayısı 16.910, bunların içerisinde imam-hatip ortaokulu 1.097, oranı yüzde 6,4 arkadaşlar. Toplam lise sayısı 10.408, toplam imam-hatip lisesi sayısı 708, oranı yüzde 6,8. Öğrenci olarak baktığımızda da, </w:t>
      </w:r>
      <w:r w:rsidRPr="0024616E" w:rsidR="009E4E9A">
        <w:rPr>
          <w:rFonts w:ascii="Arial" w:hAnsi="Arial"/>
          <w:color w:val="1F497D"/>
          <w:spacing w:val="24"/>
          <w:sz w:val="18"/>
          <w:szCs w:val="18"/>
        </w:rPr>
        <w:t xml:space="preserve">imam-hatip </w:t>
      </w:r>
      <w:r w:rsidRPr="0024616E">
        <w:rPr>
          <w:rFonts w:ascii="Arial" w:hAnsi="Arial"/>
          <w:color w:val="1F497D"/>
          <w:spacing w:val="24"/>
          <w:sz w:val="18"/>
          <w:szCs w:val="18"/>
        </w:rPr>
        <w:t>ortaokul ve lise öğrencilerinin toplam ortaokul ve lise, genel olan öğrenciler arasındaki payı da yüzde 5,03. Dolayısıyla oranları da bu vesileyle sizlerle paylaşmayı görev bildim.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Çok değerli arkadaşlar, son olarak şunu söylemek istiyorum: Kontenjanlar için… Aslında vaktim kalmadı ama konuşmanın iki talihsiz cümlesi…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(Mikrofon otomatik cihaz tarafından kapatıldı)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MİLLÎ EĞİTİM BAKANI ÖMER DİNÇER (Devamla) – Peki, sorularda cevaplandıracağım.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Teşekkür ederim.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ÖZKOÇ (Sakarya) – Süre verin Başkan, Bakana süre verin.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ALTAY (Sinop) –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Altay…</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ALTAY (Sinop) – Şimdi, Sayın Bakan konuşmasında, burada yaptığım</w:t>
      </w:r>
      <w:r w:rsidRPr="0024616E" w:rsidR="00231CAF">
        <w:rPr>
          <w:rFonts w:ascii="Arial" w:hAnsi="Arial"/>
          <w:color w:val="1F497D"/>
          <w:spacing w:val="24"/>
          <w:sz w:val="18"/>
          <w:szCs w:val="18"/>
        </w:rPr>
        <w:t xml:space="preserve"> konuşmama atfen</w:t>
      </w:r>
      <w:r w:rsidRPr="0024616E">
        <w:rPr>
          <w:rFonts w:ascii="Arial" w:hAnsi="Arial"/>
          <w:color w:val="1F497D"/>
          <w:spacing w:val="24"/>
          <w:sz w:val="18"/>
          <w:szCs w:val="18"/>
        </w:rPr>
        <w:t>, Sayın Bakanın 24 Kasımda söylediği hususla ilgili beni dedikoduculukla itham etti.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Bir saniye, bir saniye… Tamamdır, tamamdır.</w:t>
      </w:r>
    </w:p>
    <w:p w:rsidRPr="0024616E" w:rsidR="005301CF" w:rsidP="0024616E" w:rsidRDefault="009757E4">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Siz niye elinizi kaldırmıştı</w:t>
      </w:r>
      <w:r w:rsidRPr="0024616E" w:rsidR="005301CF">
        <w:rPr>
          <w:rFonts w:ascii="Arial" w:hAnsi="Arial"/>
          <w:color w:val="1F497D"/>
          <w:spacing w:val="24"/>
          <w:sz w:val="18"/>
          <w:szCs w:val="18"/>
        </w:rPr>
        <w:t>nız?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ÖZKOÇ (Sakarya) – Efendim, çok özür dilerim. Türkiye Cumhuriyeti’nin Millî Eğitim Bakanı  konuşuyor ve çok önemli bir şeyi ifade etmek istiyor. Meclis olarak, eğer bunu kendisi ifade ediyorsa, sizden ricamız, o sözlerini tamamlamasıdır. Böyle bir imkân varsa Sayın Bakanımız sözlerini tamamlasın isterim.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Maalesef böyle bir imkân yok, kusur</w:t>
      </w:r>
      <w:r w:rsidRPr="0024616E" w:rsidR="001C44ED">
        <w:rPr>
          <w:rFonts w:ascii="Arial" w:hAnsi="Arial"/>
          <w:color w:val="1F497D"/>
          <w:spacing w:val="24"/>
          <w:sz w:val="18"/>
          <w:szCs w:val="18"/>
        </w:rPr>
        <w:t>um</w:t>
      </w:r>
      <w:r w:rsidRPr="0024616E">
        <w:rPr>
          <w:rFonts w:ascii="Arial" w:hAnsi="Arial"/>
          <w:color w:val="1F497D"/>
          <w:spacing w:val="24"/>
          <w:sz w:val="18"/>
          <w:szCs w:val="18"/>
        </w:rPr>
        <w:t>a bakmayın, çünkü bir dakika eklediğim zaman, ooo, onun altından çıkamam ben.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Sonra emsal gösteriyorsunuz muhterem.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 Sayın Altay.</w:t>
      </w:r>
    </w:p>
    <w:p w:rsidRPr="0024616E" w:rsidR="009E4E9A" w:rsidP="0024616E" w:rsidRDefault="009E4E9A">
      <w:pPr>
        <w:tabs>
          <w:tab w:val="center" w:pos="5100"/>
        </w:tabs>
        <w:ind w:left="80" w:right="60" w:firstLine="760"/>
        <w:jc w:val="both"/>
        <w:rPr>
          <w:color w:val="1F497D"/>
          <w:sz w:val="18"/>
          <w:szCs w:val="18"/>
        </w:rPr>
      </w:pPr>
      <w:r w:rsidRPr="0024616E">
        <w:rPr>
          <w:color w:val="1F497D"/>
          <w:sz w:val="18"/>
          <w:szCs w:val="18"/>
        </w:rPr>
        <w:t>V.- SATAŞMALARA İLİŞKİN KONUŞMALAR (Devam)</w:t>
      </w:r>
    </w:p>
    <w:p w:rsidRPr="0024616E" w:rsidR="009E4E9A" w:rsidP="0024616E" w:rsidRDefault="009E4E9A">
      <w:pPr>
        <w:tabs>
          <w:tab w:val="center" w:pos="5100"/>
        </w:tabs>
        <w:ind w:left="80" w:right="60" w:firstLine="760"/>
        <w:jc w:val="both"/>
        <w:rPr>
          <w:color w:val="1F497D"/>
          <w:sz w:val="18"/>
          <w:szCs w:val="18"/>
        </w:rPr>
      </w:pPr>
      <w:r w:rsidRPr="0024616E">
        <w:rPr>
          <w:color w:val="1F497D"/>
          <w:sz w:val="18"/>
          <w:szCs w:val="18"/>
        </w:rPr>
        <w:t>14.- Sinop Milletvekili Engin Altay’ın, Millî Eğitim Bakanı Ömer Dinçer’in şahsına sataşması nedeniyle konu</w:t>
      </w:r>
      <w:r w:rsidRPr="0024616E">
        <w:rPr>
          <w:color w:val="1F497D"/>
          <w:sz w:val="18"/>
          <w:szCs w:val="18"/>
        </w:rPr>
        <w:t>ş</w:t>
      </w:r>
      <w:r w:rsidRPr="0024616E">
        <w:rPr>
          <w:color w:val="1F497D"/>
          <w:sz w:val="18"/>
          <w:szCs w:val="18"/>
        </w:rPr>
        <w:t>ması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ALTAY (Sinop) – Teşekkür ederim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milletvekilleri, nihayet Sayın Bakan başladı, umarım Başbakan da artık “Millî eğitime en büyük bütçeyi ayırdık.” hamasetini yapmayaca</w:t>
      </w:r>
      <w:r w:rsidRPr="0024616E" w:rsidR="0058350F">
        <w:rPr>
          <w:rFonts w:ascii="Arial" w:hAnsi="Arial"/>
          <w:color w:val="1F497D"/>
          <w:spacing w:val="24"/>
          <w:sz w:val="18"/>
          <w:szCs w:val="18"/>
        </w:rPr>
        <w:t>klar.</w:t>
      </w:r>
      <w:r w:rsidRPr="0024616E">
        <w:rPr>
          <w:rFonts w:ascii="Arial" w:hAnsi="Arial"/>
          <w:color w:val="1F497D"/>
          <w:spacing w:val="24"/>
          <w:sz w:val="18"/>
          <w:szCs w:val="18"/>
        </w:rPr>
        <w:t xml:space="preserve"> En azından, bugünkü bütçe görüşmelerindeki tezlerimiz, Bakanın buradan “Bütçe</w:t>
      </w:r>
      <w:r w:rsidRPr="0024616E" w:rsidR="0058350F">
        <w:rPr>
          <w:rFonts w:ascii="Arial" w:hAnsi="Arial"/>
          <w:color w:val="1F497D"/>
          <w:spacing w:val="24"/>
          <w:sz w:val="18"/>
          <w:szCs w:val="18"/>
        </w:rPr>
        <w:t>nin</w:t>
      </w:r>
      <w:r w:rsidRPr="0024616E">
        <w:rPr>
          <w:rFonts w:ascii="Arial" w:hAnsi="Arial"/>
          <w:color w:val="1F497D"/>
          <w:spacing w:val="24"/>
          <w:sz w:val="18"/>
          <w:szCs w:val="18"/>
        </w:rPr>
        <w:t>, evet, büyük ama yüzde 80’ini memur maaşı ödüyoruz.” diyerek, bu millî eğitimi olduğundan çok daha büyük gösterme fantezileri ve gayretleri sona ermiştir. Bu, bana göre</w:t>
      </w:r>
      <w:r w:rsidRPr="0024616E" w:rsidR="002D049F">
        <w:rPr>
          <w:rFonts w:ascii="Arial" w:hAnsi="Arial"/>
          <w:color w:val="1F497D"/>
          <w:spacing w:val="24"/>
          <w:sz w:val="18"/>
          <w:szCs w:val="18"/>
        </w:rPr>
        <w:t>,</w:t>
      </w:r>
      <w:r w:rsidRPr="0024616E">
        <w:rPr>
          <w:rFonts w:ascii="Arial" w:hAnsi="Arial"/>
          <w:color w:val="1F497D"/>
          <w:spacing w:val="24"/>
          <w:sz w:val="18"/>
          <w:szCs w:val="18"/>
        </w:rPr>
        <w:t xml:space="preserve"> muhalefetin bir başarısıdır.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Ben on yıldır burada milletvekiliyim Sayın Bakan ve ben buraya, sağlam kaynak almadan, kaynağından emin olmadığım bir bilgiyi de getirmem. Ben “Niye yaptınız?” da demedim.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iniz ve personeliniz çok başarılı olabilir ama Türkiye Cumhuriyeti Millî Eğitim Bakanı olarak, bu tarz bir toplantıda, tüm genel müdürlerin olduğu, il millî eğitim müdürlerinin, grup başkanlarının olduğu bir toplantıda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 xml:space="preserve">im beni de, millî eğitimi de çok iyi idare ediyor, yönetiyor.” dediniz mi, demediniz mi? Kur’an-ı getirin, burada el basın “Böyle demedim.” diye.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MİLLÎ EĞİTİM BAKANI ÖMER DİNÇER (İstanbul) – İşte bu dedikodu değil de nedir yani? Bu dedikodu değil de ne peki?</w:t>
      </w:r>
    </w:p>
    <w:p w:rsidRPr="0024616E" w:rsidR="002D049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ALTAY (Devamla) – Dediniz, böyle dediniz. Ben bunu çok sağlam kaynaklardan öğrendim. Velev ki denebilir de iyi niyetle. Siz bana, gelip burada </w:t>
      </w:r>
      <w:r w:rsidRPr="0024616E" w:rsidR="002D049F">
        <w:rPr>
          <w:rFonts w:ascii="Arial" w:hAnsi="Arial"/>
          <w:color w:val="1F497D"/>
          <w:spacing w:val="24"/>
          <w:sz w:val="18"/>
          <w:szCs w:val="18"/>
        </w:rPr>
        <w:t>Özel Kalem</w:t>
      </w:r>
      <w:r w:rsidRPr="0024616E">
        <w:rPr>
          <w:rFonts w:ascii="Arial" w:hAnsi="Arial"/>
          <w:color w:val="1F497D"/>
          <w:spacing w:val="24"/>
          <w:sz w:val="18"/>
          <w:szCs w:val="18"/>
        </w:rPr>
        <w:t xml:space="preserve">inizin Bakanlıkla ilgili maharetlerini anlatın ama beni dedikoduculukla şey yapamazsınız. </w:t>
      </w:r>
    </w:p>
    <w:p w:rsidRPr="0024616E" w:rsidR="005301CF" w:rsidP="0024616E" w:rsidRDefault="002D049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Özel Kalem</w:t>
      </w:r>
      <w:r w:rsidRPr="0024616E" w:rsidR="005301CF">
        <w:rPr>
          <w:rFonts w:ascii="Arial" w:hAnsi="Arial"/>
          <w:color w:val="1F497D"/>
          <w:spacing w:val="24"/>
          <w:sz w:val="18"/>
          <w:szCs w:val="18"/>
        </w:rPr>
        <w:t xml:space="preserve"> bütçesi de</w:t>
      </w:r>
      <w:r w:rsidRPr="0024616E">
        <w:rPr>
          <w:rFonts w:ascii="Arial" w:hAnsi="Arial"/>
          <w:color w:val="1F497D"/>
          <w:spacing w:val="24"/>
          <w:sz w:val="18"/>
          <w:szCs w:val="18"/>
        </w:rPr>
        <w:t>…</w:t>
      </w:r>
      <w:r w:rsidRPr="0024616E" w:rsidR="005301CF">
        <w:rPr>
          <w:rFonts w:ascii="Arial" w:hAnsi="Arial"/>
          <w:color w:val="1F497D"/>
          <w:spacing w:val="24"/>
          <w:sz w:val="18"/>
          <w:szCs w:val="18"/>
        </w:rPr>
        <w:t xml:space="preserve"> </w:t>
      </w:r>
      <w:r w:rsidRPr="0024616E">
        <w:rPr>
          <w:rFonts w:ascii="Arial" w:hAnsi="Arial"/>
          <w:color w:val="1F497D"/>
          <w:spacing w:val="24"/>
          <w:sz w:val="18"/>
          <w:szCs w:val="18"/>
        </w:rPr>
        <w:t>B</w:t>
      </w:r>
      <w:r w:rsidRPr="0024616E" w:rsidR="005301CF">
        <w:rPr>
          <w:rFonts w:ascii="Arial" w:hAnsi="Arial"/>
          <w:color w:val="1F497D"/>
          <w:spacing w:val="24"/>
          <w:sz w:val="18"/>
          <w:szCs w:val="18"/>
        </w:rPr>
        <w:t>iraz önce Genel Kurula</w:t>
      </w:r>
      <w:r w:rsidRPr="0024616E">
        <w:rPr>
          <w:rFonts w:ascii="Arial" w:hAnsi="Arial"/>
          <w:color w:val="1F497D"/>
          <w:spacing w:val="24"/>
          <w:sz w:val="18"/>
          <w:szCs w:val="18"/>
        </w:rPr>
        <w:t xml:space="preserve"> hitap ederken buradan söyledim.</w:t>
      </w:r>
      <w:r w:rsidRPr="0024616E" w:rsidR="005301CF">
        <w:rPr>
          <w:rFonts w:ascii="Arial" w:hAnsi="Arial"/>
          <w:color w:val="1F497D"/>
          <w:spacing w:val="24"/>
          <w:sz w:val="18"/>
          <w:szCs w:val="18"/>
        </w:rPr>
        <w:t xml:space="preserve"> </w:t>
      </w:r>
      <w:r w:rsidRPr="0024616E">
        <w:rPr>
          <w:rFonts w:ascii="Arial" w:hAnsi="Arial"/>
          <w:color w:val="1F497D"/>
          <w:spacing w:val="24"/>
          <w:sz w:val="18"/>
          <w:szCs w:val="18"/>
        </w:rPr>
        <w:t>Ş</w:t>
      </w:r>
      <w:r w:rsidRPr="0024616E" w:rsidR="005301CF">
        <w:rPr>
          <w:rFonts w:ascii="Arial" w:hAnsi="Arial"/>
          <w:color w:val="1F497D"/>
          <w:spacing w:val="24"/>
          <w:sz w:val="18"/>
          <w:szCs w:val="18"/>
        </w:rPr>
        <w:t xml:space="preserve">imdi </w:t>
      </w:r>
      <w:r w:rsidRPr="0024616E">
        <w:rPr>
          <w:rFonts w:ascii="Arial" w:hAnsi="Arial"/>
          <w:color w:val="1F497D"/>
          <w:spacing w:val="24"/>
          <w:sz w:val="18"/>
          <w:szCs w:val="18"/>
        </w:rPr>
        <w:t>-</w:t>
      </w:r>
      <w:r w:rsidRPr="0024616E" w:rsidR="005301CF">
        <w:rPr>
          <w:rFonts w:ascii="Arial" w:hAnsi="Arial"/>
          <w:color w:val="1F497D"/>
          <w:spacing w:val="24"/>
          <w:sz w:val="18"/>
          <w:szCs w:val="18"/>
        </w:rPr>
        <w:t>Bakanın sunuş kitabınd</w:t>
      </w:r>
      <w:r w:rsidRPr="0024616E">
        <w:rPr>
          <w:rFonts w:ascii="Arial" w:hAnsi="Arial"/>
          <w:color w:val="1F497D"/>
          <w:spacing w:val="24"/>
          <w:sz w:val="18"/>
          <w:szCs w:val="18"/>
        </w:rPr>
        <w:t>an, sayfa 77, siz de açın bakın-</w:t>
      </w:r>
      <w:r w:rsidRPr="0024616E" w:rsidR="005301CF">
        <w:rPr>
          <w:rFonts w:ascii="Arial" w:hAnsi="Arial"/>
          <w:color w:val="1F497D"/>
          <w:spacing w:val="24"/>
          <w:sz w:val="18"/>
          <w:szCs w:val="18"/>
        </w:rPr>
        <w:t xml:space="preserve"> 4 tane, </w:t>
      </w:r>
      <w:r w:rsidRPr="0024616E">
        <w:rPr>
          <w:rFonts w:ascii="Arial" w:hAnsi="Arial"/>
          <w:color w:val="1F497D"/>
          <w:spacing w:val="24"/>
          <w:sz w:val="18"/>
          <w:szCs w:val="18"/>
        </w:rPr>
        <w:t>5 tane müsteşarın maaşı 7 milyon</w:t>
      </w:r>
      <w:r w:rsidRPr="0024616E" w:rsidR="005301CF">
        <w:rPr>
          <w:rFonts w:ascii="Arial" w:hAnsi="Arial"/>
          <w:color w:val="1F497D"/>
          <w:spacing w:val="24"/>
          <w:sz w:val="18"/>
          <w:szCs w:val="18"/>
        </w:rPr>
        <w:t xml:space="preserve"> tutuyorsa, Bakanın kendi maaşı… </w:t>
      </w:r>
      <w:r w:rsidRPr="0024616E">
        <w:rPr>
          <w:rFonts w:ascii="Arial" w:hAnsi="Arial"/>
          <w:color w:val="1F497D"/>
          <w:spacing w:val="24"/>
          <w:sz w:val="18"/>
          <w:szCs w:val="18"/>
        </w:rPr>
        <w:t>Özel Kalem</w:t>
      </w:r>
      <w:r w:rsidRPr="0024616E" w:rsidR="0062736E">
        <w:rPr>
          <w:rFonts w:ascii="Arial" w:hAnsi="Arial"/>
          <w:color w:val="1F497D"/>
          <w:spacing w:val="24"/>
          <w:sz w:val="18"/>
          <w:szCs w:val="18"/>
        </w:rPr>
        <w:t>deki bu olabilir ama S</w:t>
      </w:r>
      <w:r w:rsidRPr="0024616E" w:rsidR="005301CF">
        <w:rPr>
          <w:rFonts w:ascii="Arial" w:hAnsi="Arial"/>
          <w:color w:val="1F497D"/>
          <w:spacing w:val="24"/>
          <w:sz w:val="18"/>
          <w:szCs w:val="18"/>
        </w:rPr>
        <w:t xml:space="preserve">trateji </w:t>
      </w:r>
      <w:r w:rsidRPr="0024616E" w:rsidR="0062736E">
        <w:rPr>
          <w:rFonts w:ascii="Arial" w:hAnsi="Arial"/>
          <w:color w:val="1F497D"/>
          <w:spacing w:val="24"/>
          <w:sz w:val="18"/>
          <w:szCs w:val="18"/>
        </w:rPr>
        <w:t>Geliştirmeye, Ö</w:t>
      </w:r>
      <w:r w:rsidRPr="0024616E" w:rsidR="005301CF">
        <w:rPr>
          <w:rFonts w:ascii="Arial" w:hAnsi="Arial"/>
          <w:color w:val="1F497D"/>
          <w:spacing w:val="24"/>
          <w:sz w:val="18"/>
          <w:szCs w:val="18"/>
        </w:rPr>
        <w:t xml:space="preserve">zel </w:t>
      </w:r>
      <w:r w:rsidRPr="0024616E" w:rsidR="0062736E">
        <w:rPr>
          <w:rFonts w:ascii="Arial" w:hAnsi="Arial"/>
          <w:color w:val="1F497D"/>
          <w:spacing w:val="24"/>
          <w:sz w:val="18"/>
          <w:szCs w:val="18"/>
        </w:rPr>
        <w:t>Eğitim ve R</w:t>
      </w:r>
      <w:r w:rsidRPr="0024616E" w:rsidR="005301CF">
        <w:rPr>
          <w:rFonts w:ascii="Arial" w:hAnsi="Arial"/>
          <w:color w:val="1F497D"/>
          <w:spacing w:val="24"/>
          <w:sz w:val="18"/>
          <w:szCs w:val="18"/>
        </w:rPr>
        <w:t>ehberliğe bu kadar düşük bütçe ayrılarak millî eğitimcilik yapılamaz, millî eğitimde başarı, erişim ve nitelik sorunları çözülemez. Zaten bu konuda attığınız bir tane adım olmadığı için</w:t>
      </w:r>
      <w:r w:rsidRPr="0024616E" w:rsidR="0062736E">
        <w:rPr>
          <w:rFonts w:ascii="Arial" w:hAnsi="Arial"/>
          <w:color w:val="1F497D"/>
          <w:spacing w:val="24"/>
          <w:sz w:val="18"/>
          <w:szCs w:val="18"/>
        </w:rPr>
        <w:t>,</w:t>
      </w:r>
      <w:r w:rsidRPr="0024616E" w:rsidR="005301CF">
        <w:rPr>
          <w:rFonts w:ascii="Arial" w:hAnsi="Arial"/>
          <w:color w:val="1F497D"/>
          <w:spacing w:val="24"/>
          <w:sz w:val="18"/>
          <w:szCs w:val="18"/>
        </w:rPr>
        <w:t xml:space="preserve"> inşaattan, emlaktan ve ihaleden başka bir şeyden bahsetmiyorsunuz.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Saygılar sunarım. (CHP sıralarından alkışlar) </w:t>
      </w:r>
    </w:p>
    <w:p w:rsidRPr="0024616E" w:rsidR="0062736E" w:rsidP="0024616E" w:rsidRDefault="0062736E">
      <w:pPr>
        <w:tabs>
          <w:tab w:val="center" w:pos="5100"/>
        </w:tabs>
        <w:ind w:left="80" w:right="60" w:firstLine="760"/>
        <w:jc w:val="both"/>
        <w:rPr>
          <w:color w:val="1F497D"/>
          <w:sz w:val="18"/>
          <w:szCs w:val="18"/>
        </w:rPr>
      </w:pPr>
      <w:r w:rsidRPr="0024616E">
        <w:rPr>
          <w:color w:val="1F497D"/>
          <w:sz w:val="18"/>
          <w:szCs w:val="18"/>
        </w:rPr>
        <w:t>III.- KANUN TASARI VE TEKLİFLERİ İLE KOMİSYONLARDAN GELEN DİĞER İŞLER (Devam)</w:t>
      </w:r>
    </w:p>
    <w:p w:rsidRPr="0024616E" w:rsidR="0062736E" w:rsidP="0024616E" w:rsidRDefault="0062736E">
      <w:pPr>
        <w:tabs>
          <w:tab w:val="center" w:pos="5100"/>
        </w:tabs>
        <w:ind w:left="80" w:right="60" w:firstLine="760"/>
        <w:jc w:val="both"/>
        <w:rPr>
          <w:color w:val="1F497D"/>
          <w:sz w:val="18"/>
          <w:szCs w:val="18"/>
        </w:rPr>
      </w:pPr>
      <w:r w:rsidRPr="0024616E">
        <w:rPr>
          <w:color w:val="1F497D"/>
          <w:sz w:val="18"/>
          <w:szCs w:val="18"/>
        </w:rPr>
        <w:t>A) Kanun Tasarı ve Teklifleri (Devam)</w:t>
      </w:r>
    </w:p>
    <w:p w:rsidRPr="0024616E" w:rsidR="0062736E" w:rsidP="0024616E" w:rsidRDefault="0062736E">
      <w:pPr>
        <w:tabs>
          <w:tab w:val="center" w:pos="5100"/>
        </w:tabs>
        <w:ind w:left="80" w:right="60" w:firstLine="760"/>
        <w:jc w:val="both"/>
        <w:rPr>
          <w:color w:val="1F497D"/>
          <w:sz w:val="18"/>
          <w:szCs w:val="18"/>
        </w:rPr>
      </w:pPr>
      <w:r w:rsidRPr="0024616E">
        <w:rPr>
          <w:color w:val="1F497D"/>
          <w:sz w:val="18"/>
          <w:szCs w:val="18"/>
        </w:rPr>
        <w:t>1.- 2013 Yılı Merkezi Yönetim Bütçe Kanunu Tasarısı ile Plan ve Bütçe Komisyonu Raporu (1/698) (S.Sayısı: 361) (Devam)</w:t>
      </w:r>
    </w:p>
    <w:p w:rsidRPr="0024616E" w:rsidR="0062736E" w:rsidP="0024616E" w:rsidRDefault="0062736E">
      <w:pPr>
        <w:tabs>
          <w:tab w:val="center" w:pos="5100"/>
        </w:tabs>
        <w:ind w:left="80" w:right="60" w:firstLine="760"/>
        <w:jc w:val="both"/>
        <w:rPr>
          <w:color w:val="1F497D"/>
          <w:sz w:val="18"/>
          <w:szCs w:val="18"/>
        </w:rPr>
      </w:pPr>
      <w:r w:rsidRPr="0024616E">
        <w:rPr>
          <w:color w:val="1F497D"/>
          <w:sz w:val="18"/>
          <w:szCs w:val="18"/>
        </w:rPr>
        <w:t>2.- 2011 Yılı Merkezi Yönetim Kesin Hesap Kanunu Tasarısı, Merkezi Yönetim Bütçesi Kapsamındaki Kamu İdarelerinin 2011 Yılı Kesin Hesap Kanunu Tasarısına Ait Genel Uygunluk Bildiriminin Sunulduğuna Dair Sayıştay Ba</w:t>
      </w:r>
      <w:r w:rsidRPr="0024616E">
        <w:rPr>
          <w:color w:val="1F497D"/>
          <w:sz w:val="18"/>
          <w:szCs w:val="18"/>
        </w:rPr>
        <w:t>ş</w:t>
      </w:r>
      <w:r w:rsidRPr="0024616E">
        <w:rPr>
          <w:color w:val="1F497D"/>
          <w:sz w:val="18"/>
          <w:szCs w:val="18"/>
        </w:rPr>
        <w:t>kanlığı Tezkeresi ile Plan ve Bütçe Komisyonu Raporu ( 1/649, 3/1003) (S.Sayısı: 362) (Devam)</w:t>
      </w:r>
    </w:p>
    <w:p w:rsidRPr="0024616E" w:rsidR="0062736E" w:rsidP="0024616E" w:rsidRDefault="0062736E">
      <w:pPr>
        <w:tabs>
          <w:tab w:val="center" w:pos="5100"/>
        </w:tabs>
        <w:ind w:left="80" w:right="60" w:firstLine="760"/>
        <w:jc w:val="both"/>
        <w:rPr>
          <w:color w:val="1F497D"/>
          <w:sz w:val="18"/>
          <w:szCs w:val="18"/>
        </w:rPr>
      </w:pPr>
    </w:p>
    <w:p w:rsidRPr="0024616E" w:rsidR="0062736E" w:rsidP="0024616E" w:rsidRDefault="0062736E">
      <w:pPr>
        <w:tabs>
          <w:tab w:val="center" w:pos="5100"/>
        </w:tabs>
        <w:ind w:left="80" w:right="60" w:firstLine="760"/>
        <w:jc w:val="both"/>
        <w:rPr>
          <w:color w:val="1F497D"/>
          <w:sz w:val="18"/>
          <w:szCs w:val="18"/>
        </w:rPr>
      </w:pPr>
      <w:r w:rsidRPr="0024616E">
        <w:rPr>
          <w:color w:val="1F497D"/>
          <w:sz w:val="18"/>
          <w:szCs w:val="18"/>
        </w:rPr>
        <w:t>A) DIŞİŞLERİ BAKANLIĞI (Devam)</w:t>
      </w:r>
    </w:p>
    <w:p w:rsidRPr="0024616E" w:rsidR="0062736E" w:rsidP="0024616E" w:rsidRDefault="0062736E">
      <w:pPr>
        <w:spacing w:before="20"/>
        <w:ind w:left="720" w:firstLine="240"/>
        <w:rPr>
          <w:color w:val="1F497D"/>
          <w:sz w:val="18"/>
          <w:szCs w:val="18"/>
        </w:rPr>
      </w:pPr>
      <w:r w:rsidRPr="0024616E">
        <w:rPr>
          <w:color w:val="1F497D"/>
          <w:sz w:val="18"/>
          <w:szCs w:val="18"/>
        </w:rPr>
        <w:t>1) Dışişleri Bakanlığı 2013 Yılı Merkezî Yönetim Bütçesi</w:t>
      </w:r>
    </w:p>
    <w:p w:rsidRPr="0024616E" w:rsidR="0062736E" w:rsidP="0024616E" w:rsidRDefault="0062736E">
      <w:pPr>
        <w:spacing w:before="20"/>
        <w:ind w:left="720" w:firstLine="240"/>
        <w:rPr>
          <w:color w:val="1F497D"/>
          <w:sz w:val="18"/>
          <w:szCs w:val="18"/>
        </w:rPr>
      </w:pPr>
      <w:r w:rsidRPr="0024616E">
        <w:rPr>
          <w:color w:val="1F497D"/>
          <w:sz w:val="18"/>
          <w:szCs w:val="18"/>
        </w:rPr>
        <w:t>2) Dışişleri Bakanlığı 2011 Yılı Merkezî Yönetim Kesin Hesabı</w:t>
      </w:r>
    </w:p>
    <w:p w:rsidRPr="0024616E" w:rsidR="0062736E" w:rsidP="0024616E" w:rsidRDefault="0062736E">
      <w:pPr>
        <w:spacing w:before="20"/>
        <w:ind w:left="720"/>
        <w:rPr>
          <w:color w:val="1F497D"/>
          <w:sz w:val="18"/>
          <w:szCs w:val="18"/>
        </w:rPr>
      </w:pPr>
    </w:p>
    <w:p w:rsidRPr="0024616E" w:rsidR="0062736E" w:rsidP="0024616E" w:rsidRDefault="0062736E">
      <w:pPr>
        <w:tabs>
          <w:tab w:val="center" w:pos="5100"/>
        </w:tabs>
        <w:ind w:left="80" w:right="60" w:firstLine="760"/>
        <w:jc w:val="both"/>
        <w:rPr>
          <w:color w:val="1F497D"/>
          <w:sz w:val="18"/>
          <w:szCs w:val="18"/>
        </w:rPr>
      </w:pPr>
      <w:r w:rsidRPr="0024616E">
        <w:rPr>
          <w:color w:val="1F497D"/>
          <w:sz w:val="18"/>
          <w:szCs w:val="18"/>
        </w:rPr>
        <w:t>B) GENÇLİK VE SPOR BAKANLIĞI (Devam)</w:t>
      </w:r>
    </w:p>
    <w:p w:rsidRPr="0024616E" w:rsidR="0062736E" w:rsidP="0024616E" w:rsidRDefault="0062736E">
      <w:pPr>
        <w:spacing w:before="20"/>
        <w:ind w:left="960"/>
        <w:rPr>
          <w:color w:val="1F497D"/>
          <w:sz w:val="18"/>
          <w:szCs w:val="18"/>
        </w:rPr>
      </w:pPr>
      <w:r w:rsidRPr="0024616E">
        <w:rPr>
          <w:color w:val="1F497D"/>
          <w:sz w:val="18"/>
          <w:szCs w:val="18"/>
        </w:rPr>
        <w:t>1) Gençlik ve Spor Bakanlığı 2013 Yılı Merkezî Yönetim Bütçesi</w:t>
      </w:r>
    </w:p>
    <w:p w:rsidRPr="0024616E" w:rsidR="0062736E" w:rsidP="0024616E" w:rsidRDefault="0062736E">
      <w:pPr>
        <w:spacing w:before="20"/>
        <w:ind w:left="960"/>
        <w:rPr>
          <w:color w:val="1F497D"/>
          <w:sz w:val="18"/>
          <w:szCs w:val="18"/>
        </w:rPr>
      </w:pPr>
    </w:p>
    <w:p w:rsidRPr="0024616E" w:rsidR="0062736E" w:rsidP="0024616E" w:rsidRDefault="0062736E">
      <w:pPr>
        <w:tabs>
          <w:tab w:val="center" w:pos="5100"/>
        </w:tabs>
        <w:ind w:left="80" w:right="60" w:firstLine="760"/>
        <w:jc w:val="both"/>
        <w:rPr>
          <w:color w:val="1F497D"/>
          <w:sz w:val="18"/>
          <w:szCs w:val="18"/>
        </w:rPr>
      </w:pPr>
      <w:r w:rsidRPr="0024616E">
        <w:rPr>
          <w:color w:val="1F497D"/>
          <w:sz w:val="18"/>
          <w:szCs w:val="18"/>
        </w:rPr>
        <w:t>C) SPOR GENEL MÜDÜRLÜĞÜ (Devam)</w:t>
      </w:r>
    </w:p>
    <w:p w:rsidRPr="0024616E" w:rsidR="0062736E" w:rsidP="0024616E" w:rsidRDefault="0062736E">
      <w:pPr>
        <w:spacing w:before="20"/>
        <w:ind w:left="960"/>
        <w:rPr>
          <w:color w:val="1F497D"/>
          <w:sz w:val="18"/>
          <w:szCs w:val="18"/>
        </w:rPr>
      </w:pPr>
      <w:r w:rsidRPr="0024616E">
        <w:rPr>
          <w:color w:val="1F497D"/>
          <w:sz w:val="18"/>
          <w:szCs w:val="18"/>
        </w:rPr>
        <w:t>1) Spor Genel Müdürlüğü 2013 Yılı Merkezî Yönetim Bütçesi</w:t>
      </w:r>
    </w:p>
    <w:p w:rsidRPr="0024616E" w:rsidR="0062736E" w:rsidP="0024616E" w:rsidRDefault="0062736E">
      <w:pPr>
        <w:spacing w:before="20"/>
        <w:ind w:left="960"/>
        <w:rPr>
          <w:color w:val="1F497D"/>
          <w:sz w:val="18"/>
          <w:szCs w:val="18"/>
        </w:rPr>
      </w:pPr>
      <w:r w:rsidRPr="0024616E">
        <w:rPr>
          <w:color w:val="1F497D"/>
          <w:sz w:val="18"/>
          <w:szCs w:val="18"/>
        </w:rPr>
        <w:t>2) Spor Genel Müdürlüğü 2011 Yılı Merkezî Yönetim Kesin Hesabı</w:t>
      </w:r>
    </w:p>
    <w:p w:rsidRPr="0024616E" w:rsidR="0062736E" w:rsidP="0024616E" w:rsidRDefault="0062736E">
      <w:pPr>
        <w:spacing w:before="20"/>
        <w:ind w:left="960"/>
        <w:rPr>
          <w:color w:val="1F497D"/>
          <w:sz w:val="18"/>
          <w:szCs w:val="18"/>
        </w:rPr>
      </w:pPr>
    </w:p>
    <w:p w:rsidRPr="0024616E" w:rsidR="0062736E" w:rsidP="0024616E" w:rsidRDefault="0062736E">
      <w:pPr>
        <w:tabs>
          <w:tab w:val="center" w:pos="5100"/>
        </w:tabs>
        <w:ind w:left="80" w:right="60" w:firstLine="760"/>
        <w:jc w:val="both"/>
        <w:rPr>
          <w:color w:val="1F497D"/>
          <w:sz w:val="18"/>
          <w:szCs w:val="18"/>
        </w:rPr>
      </w:pPr>
      <w:r w:rsidRPr="0024616E">
        <w:rPr>
          <w:color w:val="1F497D"/>
          <w:sz w:val="18"/>
          <w:szCs w:val="18"/>
        </w:rPr>
        <w:t>Ç) YÜKSEKÖĞRENİM KREDİ VE YURTLAR KURUMU (Devam)</w:t>
      </w:r>
    </w:p>
    <w:p w:rsidRPr="0024616E" w:rsidR="0062736E" w:rsidP="0024616E" w:rsidRDefault="0062736E">
      <w:pPr>
        <w:spacing w:before="20"/>
        <w:ind w:left="960"/>
        <w:rPr>
          <w:color w:val="1F497D"/>
          <w:sz w:val="18"/>
          <w:szCs w:val="18"/>
        </w:rPr>
      </w:pPr>
      <w:r w:rsidRPr="0024616E">
        <w:rPr>
          <w:color w:val="1F497D"/>
          <w:sz w:val="18"/>
          <w:szCs w:val="18"/>
        </w:rPr>
        <w:t>1) Yükseköğrenim Kredi ve Yurtlar Kurumu 2013 Yılı Merkezî Yönetim Bütçesi</w:t>
      </w:r>
    </w:p>
    <w:p w:rsidRPr="0024616E" w:rsidR="0062736E" w:rsidP="0024616E" w:rsidRDefault="0062736E">
      <w:pPr>
        <w:spacing w:before="20"/>
        <w:ind w:left="960"/>
        <w:rPr>
          <w:color w:val="1F497D"/>
          <w:sz w:val="18"/>
          <w:szCs w:val="18"/>
        </w:rPr>
      </w:pPr>
      <w:r w:rsidRPr="0024616E">
        <w:rPr>
          <w:color w:val="1F497D"/>
          <w:sz w:val="18"/>
          <w:szCs w:val="18"/>
        </w:rPr>
        <w:t>2) Yükseköğrenim Kredi ve Yurtlar Kurumu 2011 Yılı Merkezî Yönetim Kesin Hesabı</w:t>
      </w:r>
    </w:p>
    <w:p w:rsidRPr="0024616E" w:rsidR="0062736E" w:rsidP="0024616E" w:rsidRDefault="0062736E">
      <w:pPr>
        <w:spacing w:before="20"/>
        <w:ind w:left="960"/>
        <w:rPr>
          <w:color w:val="1F497D"/>
          <w:sz w:val="18"/>
          <w:szCs w:val="18"/>
        </w:rPr>
      </w:pPr>
    </w:p>
    <w:p w:rsidRPr="0024616E" w:rsidR="0062736E" w:rsidP="0024616E" w:rsidRDefault="0062736E">
      <w:pPr>
        <w:tabs>
          <w:tab w:val="center" w:pos="5100"/>
        </w:tabs>
        <w:ind w:left="80" w:right="60" w:firstLine="760"/>
        <w:jc w:val="both"/>
        <w:rPr>
          <w:color w:val="1F497D"/>
          <w:sz w:val="18"/>
          <w:szCs w:val="18"/>
        </w:rPr>
      </w:pPr>
      <w:r w:rsidRPr="0024616E">
        <w:rPr>
          <w:color w:val="1F497D"/>
          <w:sz w:val="18"/>
          <w:szCs w:val="18"/>
        </w:rPr>
        <w:t>D) MİLLÎ EĞİTİM BAKANLIĞI (Devam)</w:t>
      </w:r>
    </w:p>
    <w:p w:rsidRPr="0024616E" w:rsidR="0062736E" w:rsidP="0024616E" w:rsidRDefault="0062736E">
      <w:pPr>
        <w:spacing w:before="20"/>
        <w:ind w:left="1077"/>
        <w:rPr>
          <w:color w:val="1F497D"/>
          <w:sz w:val="18"/>
          <w:szCs w:val="18"/>
        </w:rPr>
      </w:pPr>
      <w:r w:rsidRPr="0024616E">
        <w:rPr>
          <w:color w:val="1F497D"/>
          <w:sz w:val="18"/>
          <w:szCs w:val="18"/>
        </w:rPr>
        <w:t>1) Millî Eğitim Bakanlığı 2013 Yılı Merkezî Yönetim Bütçesi</w:t>
      </w:r>
    </w:p>
    <w:p w:rsidRPr="0024616E" w:rsidR="0062736E" w:rsidP="0024616E" w:rsidRDefault="0062736E">
      <w:pPr>
        <w:spacing w:before="20"/>
        <w:ind w:left="1077"/>
        <w:rPr>
          <w:color w:val="1F497D"/>
          <w:sz w:val="18"/>
          <w:szCs w:val="18"/>
        </w:rPr>
      </w:pPr>
      <w:r w:rsidRPr="0024616E">
        <w:rPr>
          <w:color w:val="1F497D"/>
          <w:sz w:val="18"/>
          <w:szCs w:val="18"/>
        </w:rPr>
        <w:t>2) Millî Eğitim Bakanlığı 2011 Yılı Merkezî Yönetim Kesin Hesabı</w:t>
      </w:r>
    </w:p>
    <w:p w:rsidRPr="0024616E" w:rsidR="0062736E" w:rsidP="0024616E" w:rsidRDefault="0062736E">
      <w:pPr>
        <w:spacing w:before="20"/>
        <w:ind w:left="600" w:firstLine="120"/>
        <w:rPr>
          <w:color w:val="1F497D"/>
          <w:sz w:val="18"/>
          <w:szCs w:val="18"/>
        </w:rPr>
      </w:pPr>
    </w:p>
    <w:p w:rsidRPr="0024616E" w:rsidR="0062736E" w:rsidP="0024616E" w:rsidRDefault="0062736E">
      <w:pPr>
        <w:spacing w:before="20"/>
        <w:ind w:left="720"/>
        <w:rPr>
          <w:color w:val="1F497D"/>
          <w:sz w:val="18"/>
          <w:szCs w:val="18"/>
        </w:rPr>
      </w:pPr>
    </w:p>
    <w:p w:rsidRPr="0024616E" w:rsidR="0062736E" w:rsidP="0024616E" w:rsidRDefault="0062736E">
      <w:pPr>
        <w:tabs>
          <w:tab w:val="center" w:pos="5100"/>
        </w:tabs>
        <w:ind w:left="80" w:right="60" w:firstLine="760"/>
        <w:jc w:val="both"/>
        <w:rPr>
          <w:color w:val="1F497D"/>
          <w:sz w:val="18"/>
          <w:szCs w:val="18"/>
        </w:rPr>
      </w:pPr>
      <w:r w:rsidRPr="0024616E">
        <w:rPr>
          <w:color w:val="1F497D"/>
          <w:sz w:val="18"/>
          <w:szCs w:val="18"/>
        </w:rPr>
        <w:t>E) YÜKSEKÖĞRETİM KURULU (Devam)</w:t>
      </w:r>
    </w:p>
    <w:p w:rsidRPr="0024616E" w:rsidR="0062736E" w:rsidP="0024616E" w:rsidRDefault="0062736E">
      <w:pPr>
        <w:spacing w:before="20"/>
        <w:ind w:left="1080"/>
        <w:rPr>
          <w:color w:val="1F497D"/>
          <w:sz w:val="18"/>
          <w:szCs w:val="18"/>
        </w:rPr>
      </w:pPr>
      <w:r w:rsidRPr="0024616E">
        <w:rPr>
          <w:color w:val="1F497D"/>
          <w:sz w:val="18"/>
          <w:szCs w:val="18"/>
        </w:rPr>
        <w:t>1) Yükseköğretim Kurulu 2013 Yılı Merkezî Yönetim Bütçesi</w:t>
      </w:r>
    </w:p>
    <w:p w:rsidRPr="0024616E" w:rsidR="0062736E" w:rsidP="0024616E" w:rsidRDefault="0062736E">
      <w:pPr>
        <w:spacing w:before="20"/>
        <w:ind w:left="1080"/>
        <w:rPr>
          <w:color w:val="1F497D"/>
          <w:sz w:val="18"/>
          <w:szCs w:val="18"/>
        </w:rPr>
      </w:pPr>
      <w:r w:rsidRPr="0024616E">
        <w:rPr>
          <w:color w:val="1F497D"/>
          <w:sz w:val="18"/>
          <w:szCs w:val="18"/>
        </w:rPr>
        <w:t>2) Yükseköğretim Kurulu 2011 Yılı Merkezî Yönetim Kesin Hesabı</w:t>
      </w:r>
    </w:p>
    <w:p w:rsidRPr="0024616E" w:rsidR="0062736E" w:rsidP="0024616E" w:rsidRDefault="0062736E">
      <w:pPr>
        <w:spacing w:before="20"/>
        <w:ind w:left="720"/>
        <w:rPr>
          <w:color w:val="1F497D"/>
          <w:sz w:val="18"/>
          <w:szCs w:val="18"/>
        </w:rPr>
      </w:pPr>
    </w:p>
    <w:p w:rsidRPr="0024616E" w:rsidR="0062736E" w:rsidP="0024616E" w:rsidRDefault="0062736E">
      <w:pPr>
        <w:tabs>
          <w:tab w:val="center" w:pos="5100"/>
        </w:tabs>
        <w:ind w:left="80" w:right="60" w:firstLine="760"/>
        <w:jc w:val="both"/>
        <w:rPr>
          <w:color w:val="1F497D"/>
          <w:sz w:val="18"/>
          <w:szCs w:val="18"/>
        </w:rPr>
      </w:pPr>
      <w:r w:rsidRPr="0024616E">
        <w:rPr>
          <w:color w:val="1F497D"/>
          <w:sz w:val="18"/>
          <w:szCs w:val="18"/>
        </w:rPr>
        <w:t>F) ÖLÇME, SEÇME VE YERLEŞTİRME MERKEZİ BAŞKANLIĞI (Devam)</w:t>
      </w:r>
    </w:p>
    <w:p w:rsidRPr="0024616E" w:rsidR="0062736E" w:rsidP="0024616E" w:rsidRDefault="0062736E">
      <w:pPr>
        <w:spacing w:before="20"/>
        <w:ind w:left="1080"/>
        <w:rPr>
          <w:color w:val="1F497D"/>
          <w:sz w:val="18"/>
          <w:szCs w:val="18"/>
        </w:rPr>
      </w:pPr>
      <w:r w:rsidRPr="0024616E">
        <w:rPr>
          <w:color w:val="1F497D"/>
          <w:sz w:val="18"/>
          <w:szCs w:val="18"/>
        </w:rPr>
        <w:t>1) Ölçme, Seçme ve Yerleştirme Merkezi Başkanlığı 2013 Yılı Merkezî Yönetim Bütçesi</w:t>
      </w:r>
    </w:p>
    <w:p w:rsidRPr="0024616E" w:rsidR="0062736E" w:rsidP="0024616E" w:rsidRDefault="0062736E">
      <w:pPr>
        <w:spacing w:before="20"/>
        <w:ind w:left="1080"/>
        <w:rPr>
          <w:color w:val="1F497D"/>
          <w:sz w:val="18"/>
          <w:szCs w:val="18"/>
        </w:rPr>
      </w:pPr>
      <w:r w:rsidRPr="0024616E">
        <w:rPr>
          <w:color w:val="1F497D"/>
          <w:sz w:val="18"/>
          <w:szCs w:val="18"/>
        </w:rPr>
        <w:t>2) Ölçme, Seçme ve Yerleştirme Merkezi Başkanlığı 2011 Yılı Merkezî Yönetim Kesin H</w:t>
      </w:r>
      <w:r w:rsidRPr="0024616E">
        <w:rPr>
          <w:color w:val="1F497D"/>
          <w:sz w:val="18"/>
          <w:szCs w:val="18"/>
        </w:rPr>
        <w:t>e</w:t>
      </w:r>
      <w:r w:rsidRPr="0024616E">
        <w:rPr>
          <w:color w:val="1F497D"/>
          <w:sz w:val="18"/>
          <w:szCs w:val="18"/>
        </w:rPr>
        <w:t>sabı</w:t>
      </w:r>
    </w:p>
    <w:p w:rsidRPr="0024616E" w:rsidR="0062736E" w:rsidP="0024616E" w:rsidRDefault="0062736E">
      <w:pPr>
        <w:spacing w:before="20"/>
        <w:ind w:left="1080"/>
        <w:rPr>
          <w:color w:val="1F497D"/>
          <w:sz w:val="18"/>
          <w:szCs w:val="18"/>
        </w:rPr>
      </w:pPr>
    </w:p>
    <w:p w:rsidRPr="0024616E" w:rsidR="0062736E" w:rsidP="0024616E" w:rsidRDefault="0062736E">
      <w:pPr>
        <w:spacing w:before="20"/>
        <w:ind w:left="720"/>
        <w:rPr>
          <w:color w:val="1F497D"/>
          <w:sz w:val="18"/>
          <w:szCs w:val="18"/>
        </w:rPr>
      </w:pPr>
      <w:r w:rsidRPr="0024616E">
        <w:rPr>
          <w:color w:val="1F497D"/>
          <w:sz w:val="18"/>
          <w:szCs w:val="18"/>
        </w:rPr>
        <w:t>G) ÜNİVERSİTELER (Devam)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Şahıslar adına son söz, aleyhte olmak üzere, Sakarya Milletvekili Sayın Engin Özkaç’a ait.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Buyurunuz. (CHP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ÖZKOÇ (Sakarya) – Sayın Başkan, değerli milletvekilli arkadaşlarım; hepinizi saygıyla selamlıyorum.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Az önce, Türkiye Büyük Millet Meclisinin kürsüsünden Millî Eğitim Bakanımız konuştu. Gerçekten sözlerinin tamamını dinlemek isterdim ama ne yazık ki Türkiye Cumhuriyeti’nde şu anda bakanların ve vekillerin sözleri geçmemektedir. Sayın Başbakanın bir tek hedefi vardır: Eğitimi siyasal amaçlarına tek başına biat edecek nesiller yaratma ve başkana biat edecek bir nesil yaratmak için hedef koymuştur.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METİNER (Adıyaman) – Aynen öyle, aynen öyle.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(Devamla) – Zaten eğitimle, yargıyla, üniversitelerle bu kadar oynama nedeni de budur. Beyni yıkanmış robot nesilleri yaratmak Hitler’e bile nasip olmamıştır. Ancak Sayın Başbakan bunda çok kararlıdır.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 kendi vekillerini dinlemiyor, kendi bakanlarını dinlemiyor. Onlar şimdi çok kızacaklar ama bazı bakanlarına çanta taşıttırıyor. Bazı bakanları sadece onun emriyle bir yere gidiyor ve yurt dışında bir başka başkanın parmağıyla hareket ediyor çünkü Sayın Başbakan bunları böyle yaptırabilme güvenini kendinde görüyor. Bir tek nedeni var: Sayın Başbakan bir hastalığa yakalanmıştır. Hastalığın adı</w:t>
      </w:r>
      <w:r w:rsidRPr="0024616E" w:rsidR="002C527A">
        <w:rPr>
          <w:rFonts w:ascii="Arial" w:hAnsi="Arial"/>
          <w:color w:val="1F497D"/>
          <w:spacing w:val="24"/>
          <w:sz w:val="18"/>
          <w:szCs w:val="18"/>
        </w:rPr>
        <w:t>,</w:t>
      </w:r>
      <w:r w:rsidRPr="0024616E">
        <w:rPr>
          <w:rFonts w:ascii="Arial" w:hAnsi="Arial"/>
          <w:color w:val="1F497D"/>
          <w:spacing w:val="24"/>
          <w:sz w:val="18"/>
          <w:szCs w:val="18"/>
        </w:rPr>
        <w:t xml:space="preserve"> kibirdir. Şeytanın en çok sevdiği, insanda en çok olmasını istediği şeydir kibir. Sayın Başbakanda bu vardır. O, bakanlarını dinliyormuş gibi yapıyor; o, vekillerini dinliyormuş gibi yapıyor ama ne bakanlarını ne de vekillerini dinliyor.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Üstelik</w:t>
      </w:r>
      <w:r w:rsidRPr="0024616E" w:rsidR="00E31787">
        <w:rPr>
          <w:rFonts w:ascii="Arial" w:hAnsi="Arial"/>
          <w:color w:val="1F497D"/>
          <w:spacing w:val="24"/>
          <w:sz w:val="18"/>
          <w:szCs w:val="18"/>
        </w:rPr>
        <w:t>,</w:t>
      </w:r>
      <w:r w:rsidRPr="0024616E">
        <w:rPr>
          <w:rFonts w:ascii="Arial" w:hAnsi="Arial"/>
          <w:color w:val="1F497D"/>
          <w:spacing w:val="24"/>
          <w:sz w:val="18"/>
          <w:szCs w:val="18"/>
        </w:rPr>
        <w:t xml:space="preserve"> Türkiye kırılıyor. 125 bin insan, öğretmenler, aydınlar, yazarlar, askerler, avukatlar, hukukçular cezaevlerindeler. Onlar yargılanmadan yıllarca hücrelerde tutuluyor ve çürütülüyorlar.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Çiftçi yoksul. Buğday, mısır, hayvan ithal ediliyor bu ülkede. Hatta</w:t>
      </w:r>
      <w:r w:rsidRPr="0024616E" w:rsidR="00E31787">
        <w:rPr>
          <w:rFonts w:ascii="Arial" w:hAnsi="Arial"/>
          <w:color w:val="1F497D"/>
          <w:spacing w:val="24"/>
          <w:sz w:val="18"/>
          <w:szCs w:val="18"/>
        </w:rPr>
        <w:t>,</w:t>
      </w:r>
      <w:r w:rsidRPr="0024616E">
        <w:rPr>
          <w:rFonts w:ascii="Arial" w:hAnsi="Arial"/>
          <w:color w:val="1F497D"/>
          <w:spacing w:val="24"/>
          <w:sz w:val="18"/>
          <w:szCs w:val="18"/>
        </w:rPr>
        <w:t xml:space="preserve"> övünebilirsiniz, Türkiye </w:t>
      </w:r>
      <w:r w:rsidRPr="0024616E" w:rsidR="002C527A">
        <w:rPr>
          <w:rFonts w:ascii="Arial" w:hAnsi="Arial"/>
          <w:color w:val="1F497D"/>
          <w:spacing w:val="24"/>
          <w:sz w:val="18"/>
          <w:szCs w:val="18"/>
        </w:rPr>
        <w:t xml:space="preserve">ilk defa </w:t>
      </w:r>
      <w:r w:rsidRPr="0024616E">
        <w:rPr>
          <w:rFonts w:ascii="Arial" w:hAnsi="Arial"/>
          <w:color w:val="1F497D"/>
          <w:spacing w:val="24"/>
          <w:sz w:val="18"/>
          <w:szCs w:val="18"/>
        </w:rPr>
        <w:t xml:space="preserve">samanı bile ithal ediyor.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AKİF ÇAĞATAY KILIÇ (Samsun) – Ya, onun açıklamasını burada Bakan yaptı. Yoktun, bilmiyorsun tabii.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(Devamla) – Üreten kesim dünya ile rekabet edemiyor. İşçiler taşeronlaşmış, sömürülüyor. Türkiye kendisine kaynak yaratamıyor. Son on yılda bütçede yaklaşık 1 katrilyon 375 trilyon 175 lira harcanmıştır. Bunun tamamına yakını milletimizden toplanan vergilerdir ve bu paralar çuvallarla Libya’da birilerine gönderiliyor; bu paralar “Arap Baharı” denilen yerlere gönderiliyor; bu paralar Türkiye Cumhuriyeti’nde hiç olmadığı kadar örtülü ödeneklerle yandaşlara gönderiliyor.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İSMAİL KAŞDEMİR (Çanakkale) – İspatla!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RECEP ÖZEL (Isparta) – Var mı bir delilin? Varsa bir delilin getir, bakalım.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(Devamla) – Kendi çocukları askere gitmiyor.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İSMAİL KAŞDEMİR (Çanakkale) – İspatla, ispatla!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(Devamla) – Elimde delil var, askere gitmiyor. Bir tanesi çürüğe ayrılmış, bir tanesi de kendi isteğiyle bedelli askerlik yaptırtmış.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İSMAİL KAŞDEMİR (Çanakkale) – Getir belgeyi, bakalım.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(Devamla) – Delil istiyorsan getiririm.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AKİF ÇAĞATAY KILIÇ (Samsun) – Bak, insanların şahsiyetleriyle uğraşma, ayıptır, ayıp!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ÖZKOÇ (Devamla) – Ülkenin çocuklarının askerde ölmesine göz yumuyor. Kendi çocukları Amerika’da okuyor, ülkesinin çocukları</w:t>
      </w:r>
      <w:r w:rsidRPr="0024616E" w:rsidR="00E31787">
        <w:rPr>
          <w:rFonts w:ascii="Arial" w:hAnsi="Arial"/>
          <w:color w:val="1F497D"/>
          <w:spacing w:val="24"/>
          <w:sz w:val="18"/>
          <w:szCs w:val="18"/>
        </w:rPr>
        <w:t>,</w:t>
      </w:r>
      <w:r w:rsidRPr="0024616E">
        <w:rPr>
          <w:rFonts w:ascii="Arial" w:hAnsi="Arial"/>
          <w:color w:val="1F497D"/>
          <w:spacing w:val="24"/>
          <w:sz w:val="18"/>
          <w:szCs w:val="18"/>
        </w:rPr>
        <w:t xml:space="preserve"> yoksul elbiseleri, kalem tutmayan elleriyle</w:t>
      </w:r>
      <w:r w:rsidRPr="0024616E" w:rsidR="00E31787">
        <w:rPr>
          <w:rFonts w:ascii="Arial" w:hAnsi="Arial"/>
          <w:color w:val="1F497D"/>
          <w:spacing w:val="24"/>
          <w:sz w:val="18"/>
          <w:szCs w:val="18"/>
        </w:rPr>
        <w:t>,</w:t>
      </w:r>
      <w:r w:rsidRPr="0024616E">
        <w:rPr>
          <w:rFonts w:ascii="Arial" w:hAnsi="Arial"/>
          <w:color w:val="1F497D"/>
          <w:spacing w:val="24"/>
          <w:sz w:val="18"/>
          <w:szCs w:val="18"/>
        </w:rPr>
        <w:t xml:space="preserve"> sonradan yapılmış sınıflarda, ite kaka, okulda öğrenim görmeye çalışıyorlar.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Değerli arkadaşlarım, bu ülkede nüfusun -6 yaşın üzerinde- yüzde 22’si okuma yazma bilmiyor, hiç okula gitmemiş. Bu ülkenin yüzde 45’i ilkokul ve ortaokul mezunu. Bu ülkenin yüzde 70’i hiç okuma yazma bilmeyen ve ilkokul, ortaokul mezunu. Sizin bize devrettiğiniz ve devredeceğiniz eğitim sisteminin altyapısı bu. (AK PARTİ sıralarından gürültüler)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MİHRİMAH BELMA SATIR (İstanbul) – Çok beklersiniz.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(Devamla) – Eğitimdir ki bir milleti ya özgür, bağımsız, şanlı, yüksek bir topluluk yapar ya da esaret ve sefalete iter.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Biz Cumhuriyet Halk Partisi olarak</w:t>
      </w:r>
      <w:r w:rsidRPr="0024616E" w:rsidR="00E31787">
        <w:rPr>
          <w:rFonts w:ascii="Arial" w:hAnsi="Arial"/>
          <w:color w:val="1F497D"/>
          <w:spacing w:val="24"/>
          <w:sz w:val="18"/>
          <w:szCs w:val="18"/>
        </w:rPr>
        <w:t>,</w:t>
      </w:r>
      <w:r w:rsidRPr="0024616E">
        <w:rPr>
          <w:rFonts w:ascii="Arial" w:hAnsi="Arial"/>
          <w:color w:val="1F497D"/>
          <w:spacing w:val="24"/>
          <w:sz w:val="18"/>
          <w:szCs w:val="18"/>
        </w:rPr>
        <w:t xml:space="preserve"> Türkiye’yi özgür, bağımsız, şanlı bir cumhuriyet olarak yaşatacağız ve yaşatmaya devam edeceğiz. (AK PARTİ sıralarından gürültüler) Bunu engellemeye ne sizin Başbakanınızın ne de ona destek veren, çıkarları uğruna emperyalist ülkelerin gücü yeter. (AK PARTİ sıralarından gürültüler)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AKİF ÇAĞATAY KILIÇ (Samsun) – Biraz daha bağırsana!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w:t>
      </w:r>
      <w:r w:rsidRPr="0024616E" w:rsidR="00E31787">
        <w:rPr>
          <w:rFonts w:ascii="Arial" w:hAnsi="Arial"/>
          <w:color w:val="1F497D"/>
          <w:spacing w:val="24"/>
          <w:sz w:val="18"/>
          <w:szCs w:val="18"/>
        </w:rPr>
        <w:t>sun) – Siz konuştukça oylarımız</w:t>
      </w:r>
      <w:r w:rsidRPr="0024616E">
        <w:rPr>
          <w:rFonts w:ascii="Arial" w:hAnsi="Arial"/>
          <w:color w:val="1F497D"/>
          <w:spacing w:val="24"/>
          <w:sz w:val="18"/>
          <w:szCs w:val="18"/>
        </w:rPr>
        <w:t xml:space="preserve"> yükseliyor be!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(Devamla) – Bu ülkede yaşayanların, insanların farklılıkları olabilir ama gözyaşları aynıdır.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(Mikrofon otomatik cihaz tarafından kapatıldı)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Konuştukça batıyorsunuz!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AKİF ÇAĞATAY KILIÇ (Samsun) – Konuştukça batıyorsun!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(Devamla) – O gözyaşları bir gün sizleri, biat edenleri yok edecektir.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Saygılar sunuyorum. (CHP sıralarından alkışlar)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Teşekkür ederim Sayın Özkoç.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Konuştukça batıyorsunuz, oylarımız yükseliyor.</w:t>
      </w:r>
    </w:p>
    <w:p w:rsidRPr="0024616E" w:rsidR="00E31787" w:rsidP="0024616E" w:rsidRDefault="00E31787">
      <w:pPr>
        <w:tabs>
          <w:tab w:val="center" w:pos="5100"/>
        </w:tabs>
        <w:ind w:left="80" w:right="60" w:firstLine="760"/>
        <w:jc w:val="both"/>
        <w:rPr>
          <w:color w:val="1F497D"/>
          <w:sz w:val="18"/>
          <w:szCs w:val="18"/>
        </w:rPr>
      </w:pPr>
      <w:r w:rsidRPr="0024616E">
        <w:rPr>
          <w:color w:val="1F497D"/>
          <w:sz w:val="18"/>
          <w:szCs w:val="18"/>
        </w:rPr>
        <w:t>V.- SATAŞMALARA İLİŞKİN KONUŞMALAR (Devam)</w:t>
      </w:r>
    </w:p>
    <w:p w:rsidRPr="0024616E" w:rsidR="00E31787" w:rsidP="0024616E" w:rsidRDefault="00E31787">
      <w:pPr>
        <w:tabs>
          <w:tab w:val="center" w:pos="5100"/>
        </w:tabs>
        <w:ind w:left="80" w:right="60" w:firstLine="760"/>
        <w:jc w:val="both"/>
        <w:rPr>
          <w:color w:val="1F497D"/>
          <w:sz w:val="18"/>
          <w:szCs w:val="18"/>
        </w:rPr>
      </w:pPr>
      <w:r w:rsidRPr="0024616E">
        <w:rPr>
          <w:color w:val="1F497D"/>
          <w:sz w:val="18"/>
          <w:szCs w:val="18"/>
        </w:rPr>
        <w:t>15.- Kahramanmaraş Milletvekili Mahir Ünal’ın, Sakarya Milletvekili Engin Özkoç’un AK PARTİ Grubuna ve Grup Başk</w:t>
      </w:r>
      <w:r w:rsidRPr="0024616E">
        <w:rPr>
          <w:color w:val="1F497D"/>
          <w:sz w:val="18"/>
          <w:szCs w:val="18"/>
        </w:rPr>
        <w:t>a</w:t>
      </w:r>
      <w:r w:rsidRPr="0024616E">
        <w:rPr>
          <w:color w:val="1F497D"/>
          <w:sz w:val="18"/>
          <w:szCs w:val="18"/>
        </w:rPr>
        <w:t>nına sataşması nedeniyle konuşması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MAHİR ÜNAL (Kahramanmaraş) – Sayın Başkan, değerli milletvekilleri…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AKİF ÇAĞATAY KILIÇ (Samsun) – Genel Kurulda yoksa konuşulmaz. Biz sizin insanlığınızla dalga geçsek olur mu?</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Haydi oradan be! Otur yerine, otur! Geç otur!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ÖZKOÇ (Sakarya) – Gel oturt, gel!</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Sayın milletvekilleri, sinirlerinize hâkim olur musunuz.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AKİF ÇAĞATAY KILIÇ (Samsun) – Ağzından çıkanı kulağın duysun!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ÖZKOÇ (Sakarya) – Konuşma bak, konuşma!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milletvekilleri…Sayın milletvekilleri…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ÖZKOÇ (Sakarya) – Sen önce ahlaklı olmayı öğren. Hatip orada konuşuyor, sen ne laf atıyorsun! Utanmıyor musun! Senin aklın varsa çıkar kürsüden konuşursun. Beceriksiz adam!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İDRİS BALUKEN (Bingöl) – Sayın Başkan, beş dakika ara verin.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Beş dakika değil on dakika da veririm ama Sayın Ünal’ı çağırdım, ayıp olur.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Ben özellikle kapadım, şimdi açıyorum.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MAHİR ÜNAL (Devamla) – Sayın Başkan, değerli milletvekilleri; maalesef son derece talihsiz bir konuşma çünkü bu kürsüden her milletvekilinin eleştiri hakkı vardır, her milletvekilinin özgürce düşüncelerini ifade etme hakkı vardır. Ama düşüncelerinizi ifade ederken, Türkiye Büyük Millet Meclisinin çatısı altında siyaset yaparken yaptığınız siyaset dedikodu siyaseti olmamalıdır. Evhamlarla, vehimlerle, gerçekliği olmayan bir dünyadan, gerçeklikten kopmuş bir dünyadan, sadece okuduğu gazetenin dedikodularıyla konuşan bir siyaset üslubu, dili hiçbir siyasetçiye yakışmaz.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Bizim Genel Başkanımızla olan hukukumuz, bir siyasetçinin lideriyle olan hukukudur, sadakati, disiplini, adaleti, vicdanı ve sorumluluğu içerir. (AK PARTİ sıralarından alkışlar) Ve hiç kimse bunu “biat” diyemez. Burada 326 tane özgür insan görüyorsunuz; özgür iradesiyle siyaset yapan, aynı ideal aynı dava etrafında birleşmiş insanlar görüyorsunuz. [AK PARTİ sıralarından alkışlar; CHP sıralarından alkışlar (!) Siz, bu insanlara bu şekilde hitap etme hakkına sahip değilsiniz. Siz, yıllarca bu ülkeyi, bu ülkenin insanlarını seçkin bir dille, elitist bir yaklaşımla aşağıladınız, ne yapması gerektiğine, ne düşünmesi gerektiğine ve bunları da nasıl hayata geçirmesi gerektiğine karar verdiniz ve dikte ettiniz. Türkiye’yi AK PARTİ özgürleştirmiştir. (AK PARTİ sıralarından alkışlar) Eğer bir biat kültürü varsa onu kendinizde arayın. Ve Recep Tayyip Erdoğan ki her iki yılda bir seçime girmiş ve kendisini üç yıl liderlikle sınırlamış, demokrasinin ve demokratik liderliğin ne olduğunu Türkiye’ye göstermiş bir liderdir. Liderimize karşı burada sarf edilen ifadeleri esefle kınıyoruz.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(Mikrofon otomatik cihaz tarafından kapatıldı)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MAHİR ÜNAL (Devamla) – Yüce Meclisi saygıyla selamlıyorum. (AK PARTİ sıralarından alkışlar)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ÖZKOÇ (Sakarya) – Sayın Başkan, sözlerimi çarpıtarak ifade etmiştir. Söz istiyorum.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Germe Meclisi be! Meclisi germe!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Şimdi, sizin…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Bir saniye…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(Sakarya) – Hakarete varacak şekilde çarpıtarak “Başbakanımıza hakaret etmiştir.” demiştir.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Şimdi, Sayın Özkoç, müsaade buyurun.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Şimdi, ben size söz vereceğim. Çarpıtılıp çarpıtılmadığı konusu ayrı bir mevzu ama söz vereceğim. Lütfen, yeni bir sataşmaya…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ÖZKOÇ (Sakarya) – Hiç merak etmeyin efendim.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…tekrar bir gerginliğe neden olmayacak bir iki dakika.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Buyurun.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ÖZKOÇ (Sakarya) – Mümkün mü böyle bir şey Sayın Başkan, Meclisin üslubuna uyarım.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Buyurun.</w:t>
      </w:r>
    </w:p>
    <w:p w:rsidRPr="0024616E" w:rsidR="00E31787" w:rsidP="0024616E" w:rsidRDefault="00E31787">
      <w:pPr>
        <w:tabs>
          <w:tab w:val="center" w:pos="5100"/>
        </w:tabs>
        <w:ind w:left="80" w:right="60" w:firstLine="760"/>
        <w:jc w:val="both"/>
        <w:rPr>
          <w:color w:val="1F497D"/>
          <w:sz w:val="18"/>
          <w:szCs w:val="18"/>
        </w:rPr>
      </w:pPr>
      <w:r w:rsidRPr="0024616E">
        <w:rPr>
          <w:color w:val="1F497D"/>
          <w:sz w:val="18"/>
          <w:szCs w:val="18"/>
        </w:rPr>
        <w:t>V.- SATAŞMALARA İLİŞKİN KONUŞMALAR (Devam)</w:t>
      </w:r>
    </w:p>
    <w:p w:rsidRPr="0024616E" w:rsidR="00E31787" w:rsidP="0024616E" w:rsidRDefault="00E31787">
      <w:pPr>
        <w:tabs>
          <w:tab w:val="center" w:pos="5100"/>
        </w:tabs>
        <w:ind w:left="80" w:right="60" w:firstLine="760"/>
        <w:jc w:val="both"/>
        <w:rPr>
          <w:color w:val="1F497D"/>
          <w:sz w:val="18"/>
          <w:szCs w:val="18"/>
        </w:rPr>
      </w:pPr>
      <w:r w:rsidRPr="0024616E">
        <w:rPr>
          <w:color w:val="1F497D"/>
          <w:sz w:val="18"/>
          <w:szCs w:val="18"/>
        </w:rPr>
        <w:t>16.- Sakarya Milletvekili Engin Özkoç’un, Kahramanmaraş Milletvekili Mahir Ünal’ın şahsına sataşması nedeniyle konuşm</w:t>
      </w:r>
      <w:r w:rsidRPr="0024616E">
        <w:rPr>
          <w:color w:val="1F497D"/>
          <w:sz w:val="18"/>
          <w:szCs w:val="18"/>
        </w:rPr>
        <w:t>a</w:t>
      </w:r>
      <w:r w:rsidRPr="0024616E">
        <w:rPr>
          <w:color w:val="1F497D"/>
          <w:sz w:val="18"/>
          <w:szCs w:val="18"/>
        </w:rPr>
        <w:t>sı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ENGİN ÖZKOÇ (Sakarya) – Sayın Başbakan, değerli milletvekilleri… (AK PARTİ sıralarından gürültüler, gülüşmeler)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AHMET YENİ (Samsun) – Kafayı yemişsin sen! Kafayı yemişsin sen!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(Devamla) – Sayın Başkan, değerli milletvekilleri; ben, Türkiye Cumhuriyeti’nin…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ERSOY (Sinop) – Aklını Başbakana takmışsın sen!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(Devamla) – …Sayın Başbakanına hitap ederken söylediğim üslubun ne kadar seçkin ve ne kadar doğru olduğundan emin olarak bu kürsüden konuştum. Sayın Bakan, az önce, Türkiye Cumhuriyeti’ndeki ana muhalefet partisinin Genel Başkanı Kılıçdaroğlu’na hitaben aynen şu sözleri söylemiştir: “Siz, gazetelerde duyduğunuz dediğiniz…” Sayın Bakan demiştir ki: “Gazetelerde … olarak yazılan.” Sizin Bakanınız yapmıştır. Yani, bizim liderimize, bu kürsüden sizin Bakanınız ilk lafı atmıştır. Eğer gerçekten bir şeyi duymak istemiyorsanız, duymak istemediğiniz sözleri bu kürsüden söylemeyiniz. Cumhuriyet Halk Partisinin lideri Kılıçdaroğlu’nun terbiyesine, ahlakına, duruşuna ne sizin Sayın Bakanınız ne de Sayın Başbakanınız erişebilir.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MAHİR ÜNAL (Kahramanmaraş) - Dedikoduyla haberi karıştırıyorsunuz, dedikoduyla haberi karıştırmayın.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(Devamla) – Hayır.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MAHİR ÜNAL (Kahramanmaraş) – Sayın Genel Başkanımızın ifade ettiği bir cümle haber olarak gazetelere yansımıştır. Bu başka bir şeydir, gazetelerdeki dedikodu başka bir şeydir.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ENGİN ÖZKOÇ (Devamla) – Benim söylediklerimin bir tanesini buradan çürütmediniz. Gelir burada çürütürseniz, o zaman ben size anlayış gösteririm. Benim söylediğim her şey delille ispatlıdır.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Teşekkür ederim.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Birleşime on beş dakika ara veriyorum.</w:t>
      </w:r>
    </w:p>
    <w:p w:rsidRPr="0024616E" w:rsidR="005301CF" w:rsidP="0024616E" w:rsidRDefault="005301CF">
      <w:pPr>
        <w:pStyle w:val="Metinstil"/>
        <w:tabs>
          <w:tab w:val="center" w:pos="5103"/>
        </w:tabs>
        <w:suppressAutoHyphens/>
        <w:spacing w:line="240" w:lineRule="auto"/>
        <w:jc w:val="right"/>
        <w:rPr>
          <w:rFonts w:ascii="Arial" w:hAnsi="Arial"/>
          <w:color w:val="1F497D"/>
          <w:spacing w:val="24"/>
          <w:sz w:val="18"/>
          <w:szCs w:val="18"/>
        </w:rPr>
      </w:pPr>
      <w:r w:rsidRPr="0024616E">
        <w:rPr>
          <w:rFonts w:ascii="Arial" w:hAnsi="Arial"/>
          <w:color w:val="1F497D"/>
          <w:spacing w:val="24"/>
          <w:sz w:val="18"/>
          <w:szCs w:val="18"/>
        </w:rPr>
        <w:t>Kapanma Saati: 17.01</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DÖRDÜNCÜ OTURUM</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Açılma Saati: 17.14</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 xml:space="preserve">BAŞKAN: Başkan Vekili Meral AKŞENER </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 xml:space="preserve">KÂTİP ÜYELER: Muhammet Bilal MACİT (İstanbul), Muhammet Rıza YALÇINKAYA (Bartın) </w:t>
      </w:r>
    </w:p>
    <w:p w:rsidRPr="0024616E" w:rsidR="005301CF" w:rsidP="0024616E" w:rsidRDefault="005301CF">
      <w:pPr>
        <w:pStyle w:val="Metinstil"/>
        <w:tabs>
          <w:tab w:val="center" w:pos="5103"/>
        </w:tabs>
        <w:suppressAutoHyphens/>
        <w:spacing w:line="240" w:lineRule="auto"/>
        <w:ind w:hanging="40"/>
        <w:jc w:val="center"/>
        <w:rPr>
          <w:rFonts w:ascii="Arial" w:hAnsi="Arial"/>
          <w:color w:val="1F497D"/>
          <w:spacing w:val="24"/>
          <w:sz w:val="18"/>
          <w:szCs w:val="18"/>
        </w:rPr>
      </w:pPr>
      <w:r w:rsidRPr="0024616E">
        <w:rPr>
          <w:rFonts w:ascii="Arial" w:hAnsi="Arial"/>
          <w:color w:val="1F497D"/>
          <w:spacing w:val="24"/>
          <w:sz w:val="18"/>
          <w:szCs w:val="18"/>
        </w:rPr>
        <w:t>-----0-----</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milletvekilleri, Türkiye Büyük Millet Meclisinin 42’nci Birleşiminin Dördüncü Oturumunu açıyorum.</w:t>
      </w:r>
    </w:p>
    <w:p w:rsidRPr="0024616E" w:rsidR="005301CF" w:rsidP="0024616E" w:rsidRDefault="005301CF">
      <w:pPr>
        <w:ind w:firstLine="1120"/>
        <w:jc w:val="center"/>
        <w:rPr>
          <w:rFonts w:ascii="Arial" w:hAnsi="Arial"/>
          <w:color w:val="1F497D"/>
          <w:sz w:val="18"/>
          <w:szCs w:val="18"/>
        </w:rPr>
      </w:pPr>
    </w:p>
    <w:p w:rsidRPr="0024616E" w:rsidR="005301CF" w:rsidP="0024616E" w:rsidRDefault="005301CF">
      <w:pPr>
        <w:pStyle w:val="Metinstil"/>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2013 Yılı Merkezî Yönetim Bütçe Kanunu Tasarısı ile 2011 yılı Merkezî Yönetim Kesin Hesap Kanunu Tasarısı’nın görüşmelerine devam edec</w:t>
      </w:r>
      <w:r w:rsidRPr="0024616E">
        <w:rPr>
          <w:rFonts w:ascii="Arial" w:hAnsi="Arial"/>
          <w:color w:val="1F497D"/>
          <w:spacing w:val="24"/>
          <w:sz w:val="18"/>
          <w:szCs w:val="18"/>
        </w:rPr>
        <w:t>e</w:t>
      </w:r>
      <w:r w:rsidRPr="0024616E">
        <w:rPr>
          <w:rFonts w:ascii="Arial" w:hAnsi="Arial"/>
          <w:color w:val="1F497D"/>
          <w:spacing w:val="24"/>
          <w:sz w:val="18"/>
          <w:szCs w:val="18"/>
        </w:rPr>
        <w:t>ğiz.</w:t>
      </w:r>
    </w:p>
    <w:p w:rsidRPr="0024616E" w:rsidR="0016536B" w:rsidP="0024616E" w:rsidRDefault="0016536B">
      <w:pPr>
        <w:tabs>
          <w:tab w:val="center" w:pos="5100"/>
        </w:tabs>
        <w:ind w:left="80" w:right="60" w:firstLine="760"/>
        <w:jc w:val="both"/>
        <w:rPr>
          <w:color w:val="1F497D"/>
          <w:sz w:val="18"/>
          <w:szCs w:val="18"/>
        </w:rPr>
      </w:pPr>
      <w:r w:rsidRPr="0024616E">
        <w:rPr>
          <w:color w:val="1F497D"/>
          <w:sz w:val="18"/>
          <w:szCs w:val="18"/>
        </w:rPr>
        <w:t>III.- KANUN TASARI VE TEKLİFLERİ İLE KOMİSYONLARDAN GELEN DİĞER İŞLER (Devam)</w:t>
      </w:r>
    </w:p>
    <w:p w:rsidRPr="0024616E" w:rsidR="0016536B" w:rsidP="0024616E" w:rsidRDefault="0016536B">
      <w:pPr>
        <w:tabs>
          <w:tab w:val="center" w:pos="5100"/>
        </w:tabs>
        <w:ind w:left="80" w:right="60" w:firstLine="760"/>
        <w:jc w:val="both"/>
        <w:rPr>
          <w:color w:val="1F497D"/>
          <w:sz w:val="18"/>
          <w:szCs w:val="18"/>
        </w:rPr>
      </w:pPr>
      <w:r w:rsidRPr="0024616E">
        <w:rPr>
          <w:color w:val="1F497D"/>
          <w:sz w:val="18"/>
          <w:szCs w:val="18"/>
        </w:rPr>
        <w:t>A) Kanun Tasarı ve Teklifleri (Devam)</w:t>
      </w:r>
    </w:p>
    <w:p w:rsidRPr="0024616E" w:rsidR="0016536B" w:rsidP="0024616E" w:rsidRDefault="0016536B">
      <w:pPr>
        <w:tabs>
          <w:tab w:val="center" w:pos="5100"/>
        </w:tabs>
        <w:ind w:left="80" w:right="60" w:firstLine="760"/>
        <w:jc w:val="both"/>
        <w:rPr>
          <w:color w:val="1F497D"/>
          <w:sz w:val="18"/>
          <w:szCs w:val="18"/>
        </w:rPr>
      </w:pPr>
      <w:r w:rsidRPr="0024616E">
        <w:rPr>
          <w:color w:val="1F497D"/>
          <w:sz w:val="18"/>
          <w:szCs w:val="18"/>
        </w:rPr>
        <w:t>1.- 2013 Yılı Merkezi Yönetim Bütçe Kanunu Tasarısı ile Plan ve Bütçe Komisyonu Raporu (1/698) (S.Sayısı: 361) (Devam)</w:t>
      </w:r>
    </w:p>
    <w:p w:rsidRPr="0024616E" w:rsidR="0016536B" w:rsidP="0024616E" w:rsidRDefault="0016536B">
      <w:pPr>
        <w:tabs>
          <w:tab w:val="center" w:pos="5100"/>
        </w:tabs>
        <w:ind w:left="80" w:right="60" w:firstLine="760"/>
        <w:jc w:val="both"/>
        <w:rPr>
          <w:color w:val="1F497D"/>
          <w:sz w:val="18"/>
          <w:szCs w:val="18"/>
        </w:rPr>
      </w:pPr>
      <w:r w:rsidRPr="0024616E">
        <w:rPr>
          <w:color w:val="1F497D"/>
          <w:sz w:val="18"/>
          <w:szCs w:val="18"/>
        </w:rPr>
        <w:t>2.- 2011 Yılı Merkezi Yönetim Kesin Hesap Kanunu Tasarısı, Merkezi Yönetim Bütçesi Kapsamındaki Kamu İdarelerinin 2011 Yılı Kesin Hesap Kanunu Tasarısına Ait Genel Uygunluk Bildiriminin Sunulduğuna Dair Sayıştay Ba</w:t>
      </w:r>
      <w:r w:rsidRPr="0024616E">
        <w:rPr>
          <w:color w:val="1F497D"/>
          <w:sz w:val="18"/>
          <w:szCs w:val="18"/>
        </w:rPr>
        <w:t>ş</w:t>
      </w:r>
      <w:r w:rsidRPr="0024616E">
        <w:rPr>
          <w:color w:val="1F497D"/>
          <w:sz w:val="18"/>
          <w:szCs w:val="18"/>
        </w:rPr>
        <w:t>kanlığı Tezkeresi ile Plan ve Bütçe Komisyonu Raporu ( 1/649, 3/1003) (S.Sayısı: 362) (Devam)</w:t>
      </w:r>
    </w:p>
    <w:p w:rsidRPr="0024616E" w:rsidR="0016536B" w:rsidP="0024616E" w:rsidRDefault="0016536B">
      <w:pPr>
        <w:tabs>
          <w:tab w:val="center" w:pos="5100"/>
        </w:tabs>
        <w:ind w:left="80" w:right="60" w:firstLine="760"/>
        <w:jc w:val="both"/>
        <w:rPr>
          <w:color w:val="1F497D"/>
          <w:sz w:val="18"/>
          <w:szCs w:val="18"/>
        </w:rPr>
      </w:pPr>
    </w:p>
    <w:p w:rsidRPr="0024616E" w:rsidR="0016536B" w:rsidP="0024616E" w:rsidRDefault="0016536B">
      <w:pPr>
        <w:tabs>
          <w:tab w:val="center" w:pos="5100"/>
        </w:tabs>
        <w:ind w:left="80" w:right="60" w:firstLine="760"/>
        <w:jc w:val="both"/>
        <w:rPr>
          <w:color w:val="1F497D"/>
          <w:sz w:val="18"/>
          <w:szCs w:val="18"/>
        </w:rPr>
      </w:pPr>
      <w:r w:rsidRPr="0024616E">
        <w:rPr>
          <w:color w:val="1F497D"/>
          <w:sz w:val="18"/>
          <w:szCs w:val="18"/>
        </w:rPr>
        <w:t>A) DIŞİŞLERİ BAKANLIĞI (Devam)</w:t>
      </w:r>
    </w:p>
    <w:p w:rsidRPr="0024616E" w:rsidR="0016536B" w:rsidP="0024616E" w:rsidRDefault="0016536B">
      <w:pPr>
        <w:spacing w:before="20"/>
        <w:ind w:left="720" w:firstLine="240"/>
        <w:rPr>
          <w:color w:val="1F497D"/>
          <w:sz w:val="18"/>
          <w:szCs w:val="18"/>
        </w:rPr>
      </w:pPr>
      <w:r w:rsidRPr="0024616E">
        <w:rPr>
          <w:color w:val="1F497D"/>
          <w:sz w:val="18"/>
          <w:szCs w:val="18"/>
        </w:rPr>
        <w:t>1) Dışişleri Bakanlığı 2013 Yılı Merkezî Yönetim Bütçesi</w:t>
      </w:r>
    </w:p>
    <w:p w:rsidRPr="0024616E" w:rsidR="0016536B" w:rsidP="0024616E" w:rsidRDefault="0016536B">
      <w:pPr>
        <w:spacing w:before="20"/>
        <w:ind w:left="720" w:firstLine="240"/>
        <w:rPr>
          <w:color w:val="1F497D"/>
          <w:sz w:val="18"/>
          <w:szCs w:val="18"/>
        </w:rPr>
      </w:pPr>
      <w:r w:rsidRPr="0024616E">
        <w:rPr>
          <w:color w:val="1F497D"/>
          <w:sz w:val="18"/>
          <w:szCs w:val="18"/>
        </w:rPr>
        <w:t>2) Dışişleri Bakanlığı 2011 Yılı Merkezî Yönetim Kesin Hesabı</w:t>
      </w:r>
    </w:p>
    <w:p w:rsidRPr="0024616E" w:rsidR="0016536B" w:rsidP="0024616E" w:rsidRDefault="0016536B">
      <w:pPr>
        <w:spacing w:before="20"/>
        <w:ind w:left="720"/>
        <w:rPr>
          <w:color w:val="1F497D"/>
          <w:sz w:val="18"/>
          <w:szCs w:val="18"/>
        </w:rPr>
      </w:pPr>
    </w:p>
    <w:p w:rsidRPr="0024616E" w:rsidR="0016536B" w:rsidP="0024616E" w:rsidRDefault="0016536B">
      <w:pPr>
        <w:tabs>
          <w:tab w:val="center" w:pos="5100"/>
        </w:tabs>
        <w:ind w:left="80" w:right="60" w:firstLine="760"/>
        <w:jc w:val="both"/>
        <w:rPr>
          <w:color w:val="1F497D"/>
          <w:sz w:val="18"/>
          <w:szCs w:val="18"/>
        </w:rPr>
      </w:pPr>
      <w:r w:rsidRPr="0024616E">
        <w:rPr>
          <w:color w:val="1F497D"/>
          <w:sz w:val="18"/>
          <w:szCs w:val="18"/>
        </w:rPr>
        <w:t>B) GENÇLİK VE SPOR BAKANLIĞI (Devam)</w:t>
      </w:r>
    </w:p>
    <w:p w:rsidRPr="0024616E" w:rsidR="0016536B" w:rsidP="0024616E" w:rsidRDefault="0016536B">
      <w:pPr>
        <w:spacing w:before="20"/>
        <w:ind w:left="960"/>
        <w:rPr>
          <w:color w:val="1F497D"/>
          <w:sz w:val="18"/>
          <w:szCs w:val="18"/>
        </w:rPr>
      </w:pPr>
      <w:r w:rsidRPr="0024616E">
        <w:rPr>
          <w:color w:val="1F497D"/>
          <w:sz w:val="18"/>
          <w:szCs w:val="18"/>
        </w:rPr>
        <w:t>1) Gençlik ve Spor Bakanlığı 2013 Yılı Merkezî Yönetim Bütçesi</w:t>
      </w:r>
    </w:p>
    <w:p w:rsidRPr="0024616E" w:rsidR="0016536B" w:rsidP="0024616E" w:rsidRDefault="0016536B">
      <w:pPr>
        <w:spacing w:before="20"/>
        <w:ind w:left="960"/>
        <w:rPr>
          <w:color w:val="1F497D"/>
          <w:sz w:val="18"/>
          <w:szCs w:val="18"/>
        </w:rPr>
      </w:pPr>
    </w:p>
    <w:p w:rsidRPr="0024616E" w:rsidR="0016536B" w:rsidP="0024616E" w:rsidRDefault="0016536B">
      <w:pPr>
        <w:tabs>
          <w:tab w:val="center" w:pos="5100"/>
        </w:tabs>
        <w:ind w:left="80" w:right="60" w:firstLine="760"/>
        <w:jc w:val="both"/>
        <w:rPr>
          <w:color w:val="1F497D"/>
          <w:sz w:val="18"/>
          <w:szCs w:val="18"/>
        </w:rPr>
      </w:pPr>
      <w:r w:rsidRPr="0024616E">
        <w:rPr>
          <w:color w:val="1F497D"/>
          <w:sz w:val="18"/>
          <w:szCs w:val="18"/>
        </w:rPr>
        <w:t>C) SPOR GENEL MÜDÜRLÜĞÜ (Devam)</w:t>
      </w:r>
    </w:p>
    <w:p w:rsidRPr="0024616E" w:rsidR="0016536B" w:rsidP="0024616E" w:rsidRDefault="0016536B">
      <w:pPr>
        <w:spacing w:before="20"/>
        <w:ind w:left="960"/>
        <w:rPr>
          <w:color w:val="1F497D"/>
          <w:sz w:val="18"/>
          <w:szCs w:val="18"/>
        </w:rPr>
      </w:pPr>
      <w:r w:rsidRPr="0024616E">
        <w:rPr>
          <w:color w:val="1F497D"/>
          <w:sz w:val="18"/>
          <w:szCs w:val="18"/>
        </w:rPr>
        <w:t>1) Spor Genel Müdürlüğü 2013 Yılı Merkezî Yönetim Bütçesi</w:t>
      </w:r>
    </w:p>
    <w:p w:rsidRPr="0024616E" w:rsidR="0016536B" w:rsidP="0024616E" w:rsidRDefault="0016536B">
      <w:pPr>
        <w:spacing w:before="20"/>
        <w:ind w:left="960"/>
        <w:rPr>
          <w:color w:val="1F497D"/>
          <w:sz w:val="18"/>
          <w:szCs w:val="18"/>
        </w:rPr>
      </w:pPr>
      <w:r w:rsidRPr="0024616E">
        <w:rPr>
          <w:color w:val="1F497D"/>
          <w:sz w:val="18"/>
          <w:szCs w:val="18"/>
        </w:rPr>
        <w:t>2) Spor Genel Müdürlüğü 2011 Yılı Merkezî Yönetim Kesin Hesabı</w:t>
      </w:r>
    </w:p>
    <w:p w:rsidRPr="0024616E" w:rsidR="0016536B" w:rsidP="0024616E" w:rsidRDefault="0016536B">
      <w:pPr>
        <w:spacing w:before="20"/>
        <w:ind w:left="960"/>
        <w:rPr>
          <w:color w:val="1F497D"/>
          <w:sz w:val="18"/>
          <w:szCs w:val="18"/>
        </w:rPr>
      </w:pPr>
    </w:p>
    <w:p w:rsidRPr="0024616E" w:rsidR="0016536B" w:rsidP="0024616E" w:rsidRDefault="0016536B">
      <w:pPr>
        <w:tabs>
          <w:tab w:val="center" w:pos="5100"/>
        </w:tabs>
        <w:ind w:left="80" w:right="60" w:firstLine="760"/>
        <w:jc w:val="both"/>
        <w:rPr>
          <w:color w:val="1F497D"/>
          <w:sz w:val="18"/>
          <w:szCs w:val="18"/>
        </w:rPr>
      </w:pPr>
      <w:r w:rsidRPr="0024616E">
        <w:rPr>
          <w:color w:val="1F497D"/>
          <w:sz w:val="18"/>
          <w:szCs w:val="18"/>
        </w:rPr>
        <w:t>Ç) YÜKSEKÖĞRENİM KREDİ VE YURTLAR KURUMU (Devam)</w:t>
      </w:r>
    </w:p>
    <w:p w:rsidRPr="0024616E" w:rsidR="0016536B" w:rsidP="0024616E" w:rsidRDefault="0016536B">
      <w:pPr>
        <w:spacing w:before="20"/>
        <w:ind w:left="960"/>
        <w:rPr>
          <w:color w:val="1F497D"/>
          <w:sz w:val="18"/>
          <w:szCs w:val="18"/>
        </w:rPr>
      </w:pPr>
      <w:r w:rsidRPr="0024616E">
        <w:rPr>
          <w:color w:val="1F497D"/>
          <w:sz w:val="18"/>
          <w:szCs w:val="18"/>
        </w:rPr>
        <w:t>1) Yükseköğrenim Kredi ve Yurtlar Kurumu 2013 Yılı Merkezî Yönetim Bütçesi</w:t>
      </w:r>
    </w:p>
    <w:p w:rsidRPr="0024616E" w:rsidR="0016536B" w:rsidP="0024616E" w:rsidRDefault="0016536B">
      <w:pPr>
        <w:spacing w:before="20"/>
        <w:ind w:left="960"/>
        <w:rPr>
          <w:color w:val="1F497D"/>
          <w:sz w:val="18"/>
          <w:szCs w:val="18"/>
        </w:rPr>
      </w:pPr>
      <w:r w:rsidRPr="0024616E">
        <w:rPr>
          <w:color w:val="1F497D"/>
          <w:sz w:val="18"/>
          <w:szCs w:val="18"/>
        </w:rPr>
        <w:t>2) Yükseköğrenim Kredi ve Yurtlar Kurumu 2011 Yılı Merkezî Yönetim Kesin Hesabı</w:t>
      </w:r>
    </w:p>
    <w:p w:rsidRPr="0024616E" w:rsidR="0016536B" w:rsidP="0024616E" w:rsidRDefault="0016536B">
      <w:pPr>
        <w:spacing w:before="20"/>
        <w:ind w:left="960"/>
        <w:rPr>
          <w:color w:val="1F497D"/>
          <w:sz w:val="18"/>
          <w:szCs w:val="18"/>
        </w:rPr>
      </w:pPr>
    </w:p>
    <w:p w:rsidRPr="0024616E" w:rsidR="0016536B" w:rsidP="0024616E" w:rsidRDefault="0016536B">
      <w:pPr>
        <w:tabs>
          <w:tab w:val="center" w:pos="5100"/>
        </w:tabs>
        <w:ind w:left="80" w:right="60" w:firstLine="760"/>
        <w:jc w:val="both"/>
        <w:rPr>
          <w:color w:val="1F497D"/>
          <w:sz w:val="18"/>
          <w:szCs w:val="18"/>
        </w:rPr>
      </w:pPr>
      <w:r w:rsidRPr="0024616E">
        <w:rPr>
          <w:color w:val="1F497D"/>
          <w:sz w:val="18"/>
          <w:szCs w:val="18"/>
        </w:rPr>
        <w:t>D) MİLLÎ EĞİTİM BAKANLIĞI (Devam)</w:t>
      </w:r>
    </w:p>
    <w:p w:rsidRPr="0024616E" w:rsidR="0016536B" w:rsidP="0024616E" w:rsidRDefault="0016536B">
      <w:pPr>
        <w:spacing w:before="20"/>
        <w:ind w:left="1077"/>
        <w:rPr>
          <w:color w:val="1F497D"/>
          <w:sz w:val="18"/>
          <w:szCs w:val="18"/>
        </w:rPr>
      </w:pPr>
      <w:r w:rsidRPr="0024616E">
        <w:rPr>
          <w:color w:val="1F497D"/>
          <w:sz w:val="18"/>
          <w:szCs w:val="18"/>
        </w:rPr>
        <w:t>1) Millî Eğitim Bakanlığı 2013 Yılı Merkezî Yönetim Bütçesi</w:t>
      </w:r>
    </w:p>
    <w:p w:rsidRPr="0024616E" w:rsidR="0016536B" w:rsidP="0024616E" w:rsidRDefault="0016536B">
      <w:pPr>
        <w:spacing w:before="20"/>
        <w:ind w:left="1077"/>
        <w:rPr>
          <w:color w:val="1F497D"/>
          <w:sz w:val="18"/>
          <w:szCs w:val="18"/>
        </w:rPr>
      </w:pPr>
      <w:r w:rsidRPr="0024616E">
        <w:rPr>
          <w:color w:val="1F497D"/>
          <w:sz w:val="18"/>
          <w:szCs w:val="18"/>
        </w:rPr>
        <w:t>2) Millî Eğitim Bakanlığı 2011 Yılı Merkezî Yönetim Kesin Hesabı</w:t>
      </w:r>
    </w:p>
    <w:p w:rsidRPr="0024616E" w:rsidR="0016536B" w:rsidP="0024616E" w:rsidRDefault="0016536B">
      <w:pPr>
        <w:spacing w:before="20"/>
        <w:ind w:left="600" w:firstLine="120"/>
        <w:rPr>
          <w:color w:val="1F497D"/>
          <w:sz w:val="18"/>
          <w:szCs w:val="18"/>
        </w:rPr>
      </w:pPr>
    </w:p>
    <w:p w:rsidRPr="0024616E" w:rsidR="0016536B" w:rsidP="0024616E" w:rsidRDefault="0016536B">
      <w:pPr>
        <w:spacing w:before="20"/>
        <w:ind w:left="720"/>
        <w:rPr>
          <w:color w:val="1F497D"/>
          <w:sz w:val="18"/>
          <w:szCs w:val="18"/>
        </w:rPr>
      </w:pPr>
    </w:p>
    <w:p w:rsidRPr="0024616E" w:rsidR="0016536B" w:rsidP="0024616E" w:rsidRDefault="0016536B">
      <w:pPr>
        <w:tabs>
          <w:tab w:val="center" w:pos="5100"/>
        </w:tabs>
        <w:ind w:left="80" w:right="60" w:firstLine="760"/>
        <w:jc w:val="both"/>
        <w:rPr>
          <w:color w:val="1F497D"/>
          <w:sz w:val="18"/>
          <w:szCs w:val="18"/>
        </w:rPr>
      </w:pPr>
      <w:r w:rsidRPr="0024616E">
        <w:rPr>
          <w:color w:val="1F497D"/>
          <w:sz w:val="18"/>
          <w:szCs w:val="18"/>
        </w:rPr>
        <w:t>E) YÜKSEKÖĞRETİM KURULU (Devam)</w:t>
      </w:r>
    </w:p>
    <w:p w:rsidRPr="0024616E" w:rsidR="0016536B" w:rsidP="0024616E" w:rsidRDefault="0016536B">
      <w:pPr>
        <w:spacing w:before="20"/>
        <w:ind w:left="1080"/>
        <w:rPr>
          <w:color w:val="1F497D"/>
          <w:sz w:val="18"/>
          <w:szCs w:val="18"/>
        </w:rPr>
      </w:pPr>
      <w:r w:rsidRPr="0024616E">
        <w:rPr>
          <w:color w:val="1F497D"/>
          <w:sz w:val="18"/>
          <w:szCs w:val="18"/>
        </w:rPr>
        <w:t>1) Yükseköğretim Kurulu 2013 Yılı Merkezî Yönetim Bütçesi</w:t>
      </w:r>
    </w:p>
    <w:p w:rsidRPr="0024616E" w:rsidR="0016536B" w:rsidP="0024616E" w:rsidRDefault="0016536B">
      <w:pPr>
        <w:spacing w:before="20"/>
        <w:ind w:left="1080"/>
        <w:rPr>
          <w:color w:val="1F497D"/>
          <w:sz w:val="18"/>
          <w:szCs w:val="18"/>
        </w:rPr>
      </w:pPr>
      <w:r w:rsidRPr="0024616E">
        <w:rPr>
          <w:color w:val="1F497D"/>
          <w:sz w:val="18"/>
          <w:szCs w:val="18"/>
        </w:rPr>
        <w:t>2) Yükseköğretim Kurulu 2011 Yılı Merkezî Yönetim Kesin Hesabı</w:t>
      </w:r>
    </w:p>
    <w:p w:rsidRPr="0024616E" w:rsidR="0016536B" w:rsidP="0024616E" w:rsidRDefault="0016536B">
      <w:pPr>
        <w:spacing w:before="20"/>
        <w:ind w:left="720"/>
        <w:rPr>
          <w:color w:val="1F497D"/>
          <w:sz w:val="18"/>
          <w:szCs w:val="18"/>
        </w:rPr>
      </w:pPr>
    </w:p>
    <w:p w:rsidRPr="0024616E" w:rsidR="0016536B" w:rsidP="0024616E" w:rsidRDefault="0016536B">
      <w:pPr>
        <w:tabs>
          <w:tab w:val="center" w:pos="5100"/>
        </w:tabs>
        <w:ind w:left="80" w:right="60" w:firstLine="760"/>
        <w:jc w:val="both"/>
        <w:rPr>
          <w:color w:val="1F497D"/>
          <w:sz w:val="18"/>
          <w:szCs w:val="18"/>
        </w:rPr>
      </w:pPr>
      <w:r w:rsidRPr="0024616E">
        <w:rPr>
          <w:color w:val="1F497D"/>
          <w:sz w:val="18"/>
          <w:szCs w:val="18"/>
        </w:rPr>
        <w:t>F) ÖLÇME, SEÇME VE YERLEŞTİRME MERKEZİ BAŞKANLIĞI (Devam)</w:t>
      </w:r>
    </w:p>
    <w:p w:rsidRPr="0024616E" w:rsidR="0016536B" w:rsidP="0024616E" w:rsidRDefault="0016536B">
      <w:pPr>
        <w:spacing w:before="20"/>
        <w:ind w:left="1080"/>
        <w:rPr>
          <w:color w:val="1F497D"/>
          <w:sz w:val="18"/>
          <w:szCs w:val="18"/>
        </w:rPr>
      </w:pPr>
      <w:r w:rsidRPr="0024616E">
        <w:rPr>
          <w:color w:val="1F497D"/>
          <w:sz w:val="18"/>
          <w:szCs w:val="18"/>
        </w:rPr>
        <w:t>1) Ölçme, Seçme ve Yerleştirme Merkezi Başkanlığı 2013 Yılı Merkezî Yönetim Bütçesi</w:t>
      </w:r>
    </w:p>
    <w:p w:rsidRPr="0024616E" w:rsidR="0016536B" w:rsidP="0024616E" w:rsidRDefault="0016536B">
      <w:pPr>
        <w:spacing w:before="20"/>
        <w:ind w:left="1080"/>
        <w:rPr>
          <w:color w:val="1F497D"/>
          <w:sz w:val="18"/>
          <w:szCs w:val="18"/>
        </w:rPr>
      </w:pPr>
      <w:r w:rsidRPr="0024616E">
        <w:rPr>
          <w:color w:val="1F497D"/>
          <w:sz w:val="18"/>
          <w:szCs w:val="18"/>
        </w:rPr>
        <w:t>2) Ölçme, Seçme ve Yerleştirme Merkezi Başkanlığı 2011 Yılı Merkezî Yönetim Kesin H</w:t>
      </w:r>
      <w:r w:rsidRPr="0024616E">
        <w:rPr>
          <w:color w:val="1F497D"/>
          <w:sz w:val="18"/>
          <w:szCs w:val="18"/>
        </w:rPr>
        <w:t>e</w:t>
      </w:r>
      <w:r w:rsidRPr="0024616E">
        <w:rPr>
          <w:color w:val="1F497D"/>
          <w:sz w:val="18"/>
          <w:szCs w:val="18"/>
        </w:rPr>
        <w:t>sabı</w:t>
      </w:r>
    </w:p>
    <w:p w:rsidRPr="0024616E" w:rsidR="0016536B" w:rsidP="0024616E" w:rsidRDefault="0016536B">
      <w:pPr>
        <w:spacing w:before="20"/>
        <w:ind w:left="1080"/>
        <w:rPr>
          <w:color w:val="1F497D"/>
          <w:sz w:val="18"/>
          <w:szCs w:val="18"/>
        </w:rPr>
      </w:pPr>
    </w:p>
    <w:p w:rsidRPr="0024616E" w:rsidR="0016536B" w:rsidP="0024616E" w:rsidRDefault="0016536B">
      <w:pPr>
        <w:spacing w:before="20"/>
        <w:ind w:left="720"/>
        <w:rPr>
          <w:color w:val="1F497D"/>
          <w:sz w:val="18"/>
          <w:szCs w:val="18"/>
        </w:rPr>
      </w:pPr>
      <w:r w:rsidRPr="0024616E">
        <w:rPr>
          <w:color w:val="1F497D"/>
          <w:sz w:val="18"/>
          <w:szCs w:val="18"/>
        </w:rPr>
        <w:t>G) ÜNİVERSİTELER (Devam)</w:t>
      </w:r>
    </w:p>
    <w:p w:rsidRPr="0024616E" w:rsidR="005301CF" w:rsidP="0024616E" w:rsidRDefault="005301CF">
      <w:pPr>
        <w:suppressAutoHyphens/>
        <w:ind w:firstLine="851"/>
        <w:rPr>
          <w:rFonts w:ascii="Arial" w:hAnsi="Arial"/>
          <w:color w:val="1F497D"/>
          <w:spacing w:val="24"/>
          <w:sz w:val="18"/>
          <w:szCs w:val="18"/>
        </w:rPr>
      </w:pP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Komisyon? Burada.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Hükûmet? Burada.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milletvekilleri, 11’inci turdaki konuşmalar tamamlanmıştır.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Soru-cevap işlemine geçiyoruz.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Halaman, buyurun.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ALİ HALAMAN (Adana) – Sayın Başkanım, ben teşekkür ediyorum. </w:t>
      </w:r>
    </w:p>
    <w:p w:rsidRPr="0024616E" w:rsidR="005301CF" w:rsidP="0024616E" w:rsidRDefault="005301CF">
      <w:pPr>
        <w:pStyle w:val="Metinstil"/>
        <w:tabs>
          <w:tab w:val="center" w:pos="5103"/>
          <w:tab w:val="left" w:pos="858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Sorum Dışişleri Bakanına: Dünyada, aynı anda İsrail’le, Suriye’yle düşman olan tek ülke biz olduk. 9 tane de komşumuz var. Bu komşularımızla da “Hep bizim söylediklerimizi yapsın.” diyerek bir politika takip ettik ama bu 9 tane komşumuzun hiçbir tanesi bugün bizim söylediklerimizi yapmıyor. Dolayısıyla, iktisadi olarak, sosyal olarak, kültürel olarak hayatımız da iyi gitmiyor. Sayın Bakanımız bu işleri nasıl çözecek?</w:t>
      </w:r>
    </w:p>
    <w:p w:rsidRPr="0024616E" w:rsidR="005301CF" w:rsidP="0024616E" w:rsidRDefault="005301CF">
      <w:pPr>
        <w:pStyle w:val="Metinstil"/>
        <w:tabs>
          <w:tab w:val="center" w:pos="5103"/>
          <w:tab w:val="left" w:pos="858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Teşekkür ediyorum. </w:t>
      </w:r>
    </w:p>
    <w:p w:rsidRPr="0024616E" w:rsidR="005301CF" w:rsidP="0024616E" w:rsidRDefault="005301CF">
      <w:pPr>
        <w:pStyle w:val="Metinstil"/>
        <w:tabs>
          <w:tab w:val="center" w:pos="5103"/>
          <w:tab w:val="left" w:pos="858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Sayın milletvekilleri, soru sormak için sisteme giren arkadaşlar için söylüyorum. Hangi bakana sorduklarını da söylerlerse, ben işaret ediyorum, ona göre zaman vereceğim. </w:t>
      </w:r>
    </w:p>
    <w:p w:rsidRPr="0024616E" w:rsidR="005301CF" w:rsidP="0024616E" w:rsidRDefault="005301CF">
      <w:pPr>
        <w:pStyle w:val="Metinstil"/>
        <w:tabs>
          <w:tab w:val="center" w:pos="5103"/>
          <w:tab w:val="left" w:pos="858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Öz</w:t>
      </w:r>
      <w:r w:rsidRPr="0024616E" w:rsidR="006270DB">
        <w:rPr>
          <w:rFonts w:ascii="Arial" w:hAnsi="Arial"/>
          <w:color w:val="1F497D"/>
          <w:spacing w:val="24"/>
          <w:sz w:val="18"/>
          <w:szCs w:val="18"/>
        </w:rPr>
        <w:t>…</w:t>
      </w:r>
    </w:p>
    <w:p w:rsidRPr="0024616E" w:rsidR="005301CF" w:rsidP="0024616E" w:rsidRDefault="005301CF">
      <w:pPr>
        <w:pStyle w:val="Metinstil"/>
        <w:tabs>
          <w:tab w:val="center" w:pos="5103"/>
          <w:tab w:val="left" w:pos="858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ALİ ÖZ (Mersin) – Teşekkür ediyorum Sayın Başkanım.</w:t>
      </w:r>
    </w:p>
    <w:p w:rsidRPr="0024616E" w:rsidR="005301CF" w:rsidP="0024616E" w:rsidRDefault="005301CF">
      <w:pPr>
        <w:pStyle w:val="Metinstil"/>
        <w:tabs>
          <w:tab w:val="center" w:pos="5103"/>
          <w:tab w:val="left" w:pos="858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Millî Eğitim Bakanına sorum: Sayın Bakan, Talim Terbiye Kurulundaki kitap ve materyal incelemede görevli öğretmenleri ihtiyaç kalmadığı gerekçesiyle okullara gönderdiniz. 7/12/2012 tarihinde EĞİTEK Sınav Hizmetleri Daire Başkanlığında çalışan 40 ve genel müdürlükten 20 olmak üzere 60 öğretmeni acil olarak kitapları incelemek için Talim Terbiye Kurulunda görevlendiriyorsunuz. Üstelik, tüm bekleyen kitapları bir haftada inceleyecekler ve imza atacaklar. Aceleniz nedir? TÜBİTAK’ın beceremediği işlerin izini mi siliyorsunuz?</w:t>
      </w:r>
    </w:p>
    <w:p w:rsidRPr="0024616E" w:rsidR="005301CF" w:rsidP="0024616E" w:rsidRDefault="006270DB">
      <w:pPr>
        <w:pStyle w:val="Metinstil"/>
        <w:tabs>
          <w:tab w:val="center" w:pos="5103"/>
          <w:tab w:val="left" w:pos="8580"/>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2’</w:t>
      </w:r>
      <w:r w:rsidRPr="0024616E" w:rsidR="005301CF">
        <w:rPr>
          <w:rFonts w:ascii="Arial" w:hAnsi="Arial"/>
          <w:color w:val="1F497D"/>
          <w:spacing w:val="24"/>
          <w:sz w:val="18"/>
          <w:szCs w:val="18"/>
        </w:rPr>
        <w:t>nci sorum yine Millî Eğitim Bakanına: SBS ve YGS takvimi yaklaşırken ortaokul ve liselerdeki öğrenciler sınavlara hazırlanabilmek için rapor arama faaliyetlerine başlamışlardır. Öğrenciler yine sahte raporlarla idare edecekler. Yoksa sahteciliğe başvurmadan izin vermeyi düşünüyor musunuz?</w:t>
      </w:r>
    </w:p>
    <w:p w:rsidRPr="0024616E" w:rsidR="005301CF" w:rsidP="0024616E" w:rsidRDefault="006270DB">
      <w:pPr>
        <w:pStyle w:val="Metinstil"/>
        <w:tabs>
          <w:tab w:val="center" w:pos="5103"/>
          <w:tab w:val="left" w:pos="8580"/>
        </w:tabs>
        <w:suppressAutoHyphens/>
        <w:spacing w:line="240" w:lineRule="auto"/>
        <w:rPr>
          <w:rFonts w:ascii="Arial" w:hAnsi="Arial"/>
          <w:color w:val="1F497D"/>
          <w:spacing w:val="24"/>
          <w:sz w:val="18"/>
          <w:szCs w:val="18"/>
        </w:rPr>
      </w:pPr>
      <w:r w:rsidRPr="0024616E">
        <w:rPr>
          <w:rFonts w:ascii="Arial" w:hAnsi="Arial"/>
          <w:color w:val="1F497D"/>
          <w:sz w:val="18"/>
          <w:szCs w:val="18"/>
        </w:rPr>
        <w:t>2</w:t>
      </w:r>
      <w:r w:rsidRPr="0024616E" w:rsidR="005301CF">
        <w:rPr>
          <w:rFonts w:ascii="Arial" w:hAnsi="Arial"/>
          <w:color w:val="1F497D"/>
          <w:sz w:val="18"/>
          <w:szCs w:val="18"/>
        </w:rPr>
        <w:t xml:space="preserve"> sorum da Gençlik ve Spor Bakanına olacak: </w:t>
      </w:r>
      <w:r w:rsidRPr="0024616E" w:rsidR="005301CF">
        <w:rPr>
          <w:rFonts w:ascii="Arial" w:hAnsi="Arial"/>
          <w:color w:val="1F497D"/>
          <w:spacing w:val="24"/>
          <w:sz w:val="18"/>
          <w:szCs w:val="18"/>
        </w:rPr>
        <w:t xml:space="preserve">Yurtlara yerleşemeyen öğrenciler </w:t>
      </w:r>
      <w:r w:rsidRPr="0024616E">
        <w:rPr>
          <w:rFonts w:ascii="Arial" w:hAnsi="Arial"/>
          <w:color w:val="1F497D"/>
          <w:spacing w:val="24"/>
          <w:sz w:val="18"/>
          <w:szCs w:val="18"/>
        </w:rPr>
        <w:t>“</w:t>
      </w:r>
      <w:r w:rsidRPr="0024616E" w:rsidR="005301CF">
        <w:rPr>
          <w:rFonts w:ascii="Arial" w:hAnsi="Arial"/>
          <w:color w:val="1F497D"/>
          <w:spacing w:val="24"/>
          <w:sz w:val="18"/>
          <w:szCs w:val="18"/>
        </w:rPr>
        <w:t>milletvekili kontenjanı</w:t>
      </w:r>
      <w:r w:rsidRPr="0024616E">
        <w:rPr>
          <w:rFonts w:ascii="Arial" w:hAnsi="Arial"/>
          <w:color w:val="1F497D"/>
          <w:spacing w:val="24"/>
          <w:sz w:val="18"/>
          <w:szCs w:val="18"/>
        </w:rPr>
        <w:t>”</w:t>
      </w:r>
      <w:r w:rsidRPr="0024616E" w:rsidR="005301CF">
        <w:rPr>
          <w:rFonts w:ascii="Arial" w:hAnsi="Arial"/>
          <w:color w:val="1F497D"/>
          <w:spacing w:val="24"/>
          <w:sz w:val="18"/>
          <w:szCs w:val="18"/>
        </w:rPr>
        <w:t xml:space="preserve"> var diye bizleri arıyorl</w:t>
      </w:r>
      <w:r w:rsidRPr="0024616E">
        <w:rPr>
          <w:rFonts w:ascii="Arial" w:hAnsi="Arial"/>
          <w:color w:val="1F497D"/>
          <w:spacing w:val="24"/>
          <w:sz w:val="18"/>
          <w:szCs w:val="18"/>
        </w:rPr>
        <w:t>ar. Bu doğru mudur, değil midir? K</w:t>
      </w:r>
      <w:r w:rsidRPr="0024616E" w:rsidR="005301CF">
        <w:rPr>
          <w:rFonts w:ascii="Arial" w:hAnsi="Arial"/>
          <w:color w:val="1F497D"/>
          <w:spacing w:val="24"/>
          <w:sz w:val="18"/>
          <w:szCs w:val="18"/>
        </w:rPr>
        <w:t>ontenja</w:t>
      </w:r>
      <w:r w:rsidRPr="0024616E">
        <w:rPr>
          <w:rFonts w:ascii="Arial" w:hAnsi="Arial"/>
          <w:color w:val="1F497D"/>
          <w:spacing w:val="24"/>
          <w:sz w:val="18"/>
          <w:szCs w:val="18"/>
        </w:rPr>
        <w:t>n var da bizim mi haberimiz yok? Y</w:t>
      </w:r>
      <w:r w:rsidRPr="0024616E" w:rsidR="005301CF">
        <w:rPr>
          <w:rFonts w:ascii="Arial" w:hAnsi="Arial"/>
          <w:color w:val="1F497D"/>
          <w:spacing w:val="24"/>
          <w:sz w:val="18"/>
          <w:szCs w:val="18"/>
        </w:rPr>
        <w:t>oksa bu uygulama iktidar vekilleri için mi geçerli?</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Diğer bir sorum da: 2013 Mersin’deki olimpiyatlar öncesinde ihalesiz verdiğiniz tesislerin yapımı </w:t>
      </w:r>
      <w:r w:rsidRPr="0024616E" w:rsidR="006270DB">
        <w:rPr>
          <w:rFonts w:ascii="Arial" w:hAnsi="Arial"/>
          <w:color w:val="1F497D"/>
          <w:spacing w:val="24"/>
          <w:sz w:val="18"/>
          <w:szCs w:val="18"/>
        </w:rPr>
        <w:t>ne aşamadadır? Bir yıl önceden O</w:t>
      </w:r>
      <w:r w:rsidRPr="0024616E">
        <w:rPr>
          <w:rFonts w:ascii="Arial" w:hAnsi="Arial"/>
          <w:color w:val="1F497D"/>
          <w:spacing w:val="24"/>
          <w:sz w:val="18"/>
          <w:szCs w:val="18"/>
        </w:rPr>
        <w:t xml:space="preserve">limpiyat </w:t>
      </w:r>
      <w:r w:rsidRPr="0024616E" w:rsidR="006270DB">
        <w:rPr>
          <w:rFonts w:ascii="Arial" w:hAnsi="Arial"/>
          <w:color w:val="1F497D"/>
          <w:spacing w:val="24"/>
          <w:sz w:val="18"/>
          <w:szCs w:val="18"/>
        </w:rPr>
        <w:t>K</w:t>
      </w:r>
      <w:r w:rsidRPr="0024616E">
        <w:rPr>
          <w:rFonts w:ascii="Arial" w:hAnsi="Arial"/>
          <w:color w:val="1F497D"/>
          <w:spacing w:val="24"/>
          <w:sz w:val="18"/>
          <w:szCs w:val="18"/>
        </w:rPr>
        <w:t xml:space="preserve">omitesine teslim edeceğiz diye…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(Mikrofon otomatik cihaz tarafından kapatıldı)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Sayın Korkmaz…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S. NEVZAT KORKMAZ (Isparta) – Teşekkür ederim Sayın Başkan.</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Sorum Millî Eğitim Bakanına. Okullarda zorunlu kıyafet uygulamasının kaldırılması birçok kesimi rahatsız etti. Veliler rahatsız çünkü ek mali yükler getirdi. Okul yönetimleri rahatsız çünkü lüzumsuz tartışma ve münakaşalar ihtimal</w:t>
      </w:r>
      <w:r w:rsidRPr="0024616E" w:rsidR="00F27CEB">
        <w:rPr>
          <w:rFonts w:ascii="Arial" w:hAnsi="Arial"/>
          <w:color w:val="1F497D"/>
          <w:spacing w:val="24"/>
          <w:sz w:val="18"/>
          <w:szCs w:val="18"/>
        </w:rPr>
        <w:t>i</w:t>
      </w:r>
      <w:r w:rsidRPr="0024616E">
        <w:rPr>
          <w:rFonts w:ascii="Arial" w:hAnsi="Arial"/>
          <w:color w:val="1F497D"/>
          <w:spacing w:val="24"/>
          <w:sz w:val="18"/>
          <w:szCs w:val="18"/>
        </w:rPr>
        <w:t xml:space="preserve"> belirdi. Öğrenciler arasında zengin-fakir ayrımının derinleşmesi bekleniyor. Diyorsunuz ki: “Zaten, zengin, çocuğunu öze</w:t>
      </w:r>
      <w:r w:rsidRPr="0024616E" w:rsidR="00F27CEB">
        <w:rPr>
          <w:rFonts w:ascii="Arial" w:hAnsi="Arial"/>
          <w:color w:val="1F497D"/>
          <w:spacing w:val="24"/>
          <w:sz w:val="18"/>
          <w:szCs w:val="18"/>
        </w:rPr>
        <w:t>l okullara gönderiyor.” Öyleyse</w:t>
      </w:r>
      <w:r w:rsidRPr="0024616E">
        <w:rPr>
          <w:rFonts w:ascii="Arial" w:hAnsi="Arial"/>
          <w:color w:val="1F497D"/>
          <w:spacing w:val="24"/>
          <w:sz w:val="18"/>
          <w:szCs w:val="18"/>
        </w:rPr>
        <w:t xml:space="preserve"> özel okullara tanıdığınız kıyafet serbestisi tercihini neden devlet okullarına tanımıyorsunuz? 1’inci sorum bu.</w:t>
      </w:r>
    </w:p>
    <w:p w:rsidRPr="0024616E" w:rsidR="00F27CEB"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Okul kıyafeti üreticileri ve satıcıları ise kan ağlıyor. Sermayesini sezon öncesi okul kıyafetine yatırmış bu firmalar, şimdi tek tek kapanıyor, binlerce işçi bu yüzden işsiz kalıyor. </w:t>
      </w:r>
    </w:p>
    <w:p w:rsidRPr="0024616E" w:rsidR="005301CF" w:rsidP="0024616E" w:rsidRDefault="00F27CEB">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Diğer sorularımda…</w:t>
      </w:r>
      <w:r w:rsidRPr="0024616E" w:rsidR="005301CF">
        <w:rPr>
          <w:rFonts w:ascii="Arial" w:hAnsi="Arial"/>
          <w:color w:val="1F497D"/>
          <w:spacing w:val="24"/>
          <w:sz w:val="18"/>
          <w:szCs w:val="18"/>
        </w:rPr>
        <w:t xml:space="preserve"> </w:t>
      </w:r>
      <w:r w:rsidRPr="0024616E">
        <w:rPr>
          <w:rFonts w:ascii="Arial" w:hAnsi="Arial"/>
          <w:color w:val="1F497D"/>
          <w:spacing w:val="24"/>
          <w:sz w:val="18"/>
          <w:szCs w:val="18"/>
        </w:rPr>
        <w:t>B</w:t>
      </w:r>
      <w:r w:rsidRPr="0024616E" w:rsidR="005301CF">
        <w:rPr>
          <w:rFonts w:ascii="Arial" w:hAnsi="Arial"/>
          <w:color w:val="1F497D"/>
          <w:spacing w:val="24"/>
          <w:sz w:val="18"/>
          <w:szCs w:val="18"/>
        </w:rPr>
        <w:t>u yanlış kararınız için</w:t>
      </w:r>
      <w:r w:rsidRPr="0024616E">
        <w:rPr>
          <w:rFonts w:ascii="Arial" w:hAnsi="Arial"/>
          <w:color w:val="1F497D"/>
          <w:spacing w:val="24"/>
          <w:sz w:val="18"/>
          <w:szCs w:val="18"/>
        </w:rPr>
        <w:t>,</w:t>
      </w:r>
      <w:r w:rsidRPr="0024616E" w:rsidR="005301CF">
        <w:rPr>
          <w:rFonts w:ascii="Arial" w:hAnsi="Arial"/>
          <w:color w:val="1F497D"/>
          <w:spacing w:val="24"/>
          <w:sz w:val="18"/>
          <w:szCs w:val="18"/>
        </w:rPr>
        <w:t xml:space="preserve"> geç de olsa bu kesimlere yeniden danışmayı düşünüyor musunuz?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2) Okul kıyafeti üreticisi ya da satıcılarının uğradıkları yıkımın tazminiyle ilgili bir çalışmanız var mıdır?</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Sayın Erdem…</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ENVER ERDEM (Elâzığ) – Teşekkür ederim Başkanım.</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Millî Eğitim Bakanına soruyorum: Sayın Bakan, 33 ilde eğitim kampüsü kurdunuz, Elâzığ’da neden eğitim kampüsü kurmuyorsunuz?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2’nci sorum: Elâzığ Millî Eğ</w:t>
      </w:r>
      <w:r w:rsidRPr="0024616E" w:rsidR="00B764E7">
        <w:rPr>
          <w:rFonts w:ascii="Arial" w:hAnsi="Arial"/>
          <w:color w:val="1F497D"/>
          <w:spacing w:val="24"/>
          <w:sz w:val="18"/>
          <w:szCs w:val="18"/>
        </w:rPr>
        <w:t xml:space="preserve"> </w:t>
      </w:r>
      <w:r w:rsidRPr="0024616E">
        <w:rPr>
          <w:rFonts w:ascii="Arial" w:hAnsi="Arial"/>
          <w:color w:val="1F497D"/>
          <w:spacing w:val="24"/>
          <w:sz w:val="18"/>
          <w:szCs w:val="18"/>
        </w:rPr>
        <w:t>tim Müdürlüğüne neden yöneticilik deneyimi olmayan vekil müdürler görevlendiriyor, kısa sürede onları geri alıyorsunuz?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3’üncü sorum: Elâzığ son yedi yılda eğitimde 14’üncü sıradan 64’üncü sıralara kadar geri gitti, bunun sebeplerini söyleyebilir misiniz?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Gençlik ve Spor Bakanına soruyorum: Sayın Bakan, mayıs ayında Elâzığ’ı ziyaret ettiniz, stadyum ve gençlik merkezi sözü verdiniz. 2013 Yılı Yatırım Programı’nda bu verdiğiniz sözleri yerine getiriyor musunuz?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Bir de, Süper Lig’de takımı olan Elâzığ’a stadyum yapmamayı vicdanınıza sığdırıyor musunuz?</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Teşekkür ederim.</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BAŞKAN – Sayın Doğru…</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REŞAT DOĞRU (Tokat) – Teşekkür ederim Sayın Başkanım.</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Millî Eğitim Bakanına soruyorum: Yurt dışındaki Millî Eğitim Bakanlığına bağlı okullar da FATİH Projesi’ne dâhil olacak mıdır? Yurt dışındaki Millî Eğitim Bakanlığına bağlı okull</w:t>
      </w:r>
      <w:r w:rsidRPr="0024616E" w:rsidR="00EA7041">
        <w:rPr>
          <w:rFonts w:ascii="Arial" w:hAnsi="Arial"/>
          <w:color w:val="1F497D"/>
          <w:spacing w:val="24"/>
          <w:sz w:val="18"/>
          <w:szCs w:val="18"/>
        </w:rPr>
        <w:t>ara ne kadar bütçe ayrılmıştır?</w:t>
      </w:r>
      <w:r w:rsidRPr="0024616E" w:rsidR="00F27CEB">
        <w:rPr>
          <w:rFonts w:ascii="Arial" w:hAnsi="Arial"/>
          <w:color w:val="1F497D"/>
          <w:spacing w:val="24"/>
          <w:sz w:val="18"/>
          <w:szCs w:val="18"/>
        </w:rPr>
        <w:t xml:space="preserve"> B</w:t>
      </w:r>
      <w:r w:rsidRPr="0024616E">
        <w:rPr>
          <w:rFonts w:ascii="Arial" w:hAnsi="Arial"/>
          <w:color w:val="1F497D"/>
          <w:spacing w:val="24"/>
          <w:sz w:val="18"/>
          <w:szCs w:val="18"/>
        </w:rPr>
        <w:t xml:space="preserve">u bütçe yeterli midir? </w:t>
      </w:r>
    </w:p>
    <w:p w:rsidRPr="0024616E" w:rsidR="005301CF" w:rsidP="0024616E" w:rsidRDefault="005301CF">
      <w:pPr>
        <w:pStyle w:val="Metinstil"/>
        <w:tabs>
          <w:tab w:val="center" w:pos="5103"/>
        </w:tabs>
        <w:suppressAutoHyphens/>
        <w:spacing w:line="240" w:lineRule="auto"/>
        <w:ind w:left="0" w:firstLine="851"/>
        <w:rPr>
          <w:rFonts w:ascii="Arial" w:hAnsi="Arial"/>
          <w:color w:val="1F497D"/>
          <w:spacing w:val="24"/>
          <w:sz w:val="18"/>
          <w:szCs w:val="18"/>
        </w:rPr>
      </w:pPr>
      <w:r w:rsidRPr="0024616E">
        <w:rPr>
          <w:rFonts w:ascii="Arial" w:hAnsi="Arial"/>
          <w:color w:val="1F497D"/>
          <w:spacing w:val="24"/>
          <w:sz w:val="18"/>
          <w:szCs w:val="18"/>
        </w:rPr>
        <w:t xml:space="preserve">Millî Eğitim Bakanlığı Avrupa uyuşturucu ve madde bağımlılığıyla ilgili uygulama olan ESPAD </w:t>
      </w:r>
      <w:r w:rsidRPr="0024616E" w:rsidR="008B2730">
        <w:rPr>
          <w:rFonts w:ascii="Arial" w:hAnsi="Arial"/>
          <w:color w:val="1F497D"/>
          <w:spacing w:val="24"/>
          <w:sz w:val="18"/>
          <w:szCs w:val="18"/>
        </w:rPr>
        <w:t>P</w:t>
      </w:r>
      <w:r w:rsidRPr="0024616E">
        <w:rPr>
          <w:rFonts w:ascii="Arial" w:hAnsi="Arial"/>
          <w:color w:val="1F497D"/>
          <w:spacing w:val="24"/>
          <w:sz w:val="18"/>
          <w:szCs w:val="18"/>
        </w:rPr>
        <w:t>rojesi</w:t>
      </w:r>
      <w:r w:rsidRPr="0024616E" w:rsidR="008B2730">
        <w:rPr>
          <w:rFonts w:ascii="Arial" w:hAnsi="Arial"/>
          <w:color w:val="1F497D"/>
          <w:spacing w:val="24"/>
          <w:sz w:val="18"/>
          <w:szCs w:val="18"/>
        </w:rPr>
        <w:t>’</w:t>
      </w:r>
      <w:r w:rsidRPr="0024616E">
        <w:rPr>
          <w:rFonts w:ascii="Arial" w:hAnsi="Arial"/>
          <w:color w:val="1F497D"/>
          <w:spacing w:val="24"/>
          <w:sz w:val="18"/>
          <w:szCs w:val="18"/>
        </w:rPr>
        <w:t>ni uygulamamaktadır. Buna izin vermeyi düşünüyor musunuz?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Gençlik ve Spor Bakanı</w:t>
      </w:r>
      <w:r w:rsidRPr="0024616E" w:rsidR="006F16E2">
        <w:rPr>
          <w:rFonts w:ascii="Arial" w:hAnsi="Arial"/>
          <w:color w:val="1F497D"/>
          <w:spacing w:val="24"/>
          <w:sz w:val="18"/>
          <w:szCs w:val="18"/>
        </w:rPr>
        <w:t xml:space="preserve">na </w:t>
      </w:r>
      <w:r w:rsidRPr="0024616E">
        <w:rPr>
          <w:rFonts w:ascii="Arial" w:hAnsi="Arial"/>
          <w:color w:val="1F497D"/>
          <w:spacing w:val="24"/>
          <w:sz w:val="18"/>
          <w:szCs w:val="18"/>
        </w:rPr>
        <w:t>soruyorum: Tokat Erbaa ilçesinde Spor Bakanlığına bağlı, şehrin merkezinde bir stat vardır. Bu stadın şehrin dışına çıkarılmasını halk istemektedir. Bununla il</w:t>
      </w:r>
      <w:r w:rsidRPr="0024616E" w:rsidR="006F16E2">
        <w:rPr>
          <w:rFonts w:ascii="Arial" w:hAnsi="Arial"/>
          <w:color w:val="1F497D"/>
          <w:spacing w:val="24"/>
          <w:sz w:val="18"/>
          <w:szCs w:val="18"/>
        </w:rPr>
        <w:t>gili bir çalışma yapılabilir mi?</w:t>
      </w:r>
      <w:r w:rsidRPr="0024616E">
        <w:rPr>
          <w:rFonts w:ascii="Arial" w:hAnsi="Arial"/>
          <w:color w:val="1F497D"/>
          <w:spacing w:val="24"/>
          <w:sz w:val="18"/>
          <w:szCs w:val="18"/>
        </w:rPr>
        <w:t xml:space="preserve"> </w:t>
      </w:r>
      <w:r w:rsidRPr="0024616E" w:rsidR="006F16E2">
        <w:rPr>
          <w:rFonts w:ascii="Arial" w:hAnsi="Arial"/>
          <w:color w:val="1F497D"/>
          <w:spacing w:val="24"/>
          <w:sz w:val="18"/>
          <w:szCs w:val="18"/>
        </w:rPr>
        <w:t>B</w:t>
      </w:r>
      <w:r w:rsidRPr="0024616E">
        <w:rPr>
          <w:rFonts w:ascii="Arial" w:hAnsi="Arial"/>
          <w:color w:val="1F497D"/>
          <w:spacing w:val="24"/>
          <w:sz w:val="18"/>
          <w:szCs w:val="18"/>
        </w:rPr>
        <w:t>unu düşünüyor musunuz?</w:t>
      </w:r>
    </w:p>
    <w:p w:rsidRPr="0024616E" w:rsidR="005301CF" w:rsidP="0024616E" w:rsidRDefault="00EA7041">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Dışişleri Bakanına</w:t>
      </w:r>
      <w:r w:rsidRPr="0024616E" w:rsidR="005301CF">
        <w:rPr>
          <w:rFonts w:ascii="Arial" w:hAnsi="Arial"/>
          <w:color w:val="1F497D"/>
          <w:spacing w:val="24"/>
          <w:sz w:val="18"/>
          <w:szCs w:val="18"/>
        </w:rPr>
        <w:t xml:space="preserve"> soruyorum: Suriye’deki iç savaş sebebiyle ülkemize yerleştirilmekte olan Patriot düzenleri ülkemizde kalıcı mıdır? Ne kadar kalacaktır? Kriz bitince mi buradan kaldırılacaktır, öğrenmek istiyorum.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Teşekkür ediyorum.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Çınar…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EMİN ÇINAR (Kastamonu) – Teşekkür ederim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Benim sorum da Millî Eğitim Bakanına: Kastamonu’da millî eğitim müdürlüğünün yapmış olduğu ihaleyle öğrenci taşımacılığı yaparak geçimini temin eden esnaf</w:t>
      </w:r>
      <w:r w:rsidRPr="0024616E" w:rsidR="006F16E2">
        <w:rPr>
          <w:rFonts w:ascii="Arial" w:hAnsi="Arial"/>
          <w:color w:val="1F497D"/>
          <w:spacing w:val="24"/>
          <w:sz w:val="18"/>
          <w:szCs w:val="18"/>
        </w:rPr>
        <w:t>,</w:t>
      </w:r>
      <w:r w:rsidRPr="0024616E">
        <w:rPr>
          <w:rFonts w:ascii="Arial" w:hAnsi="Arial"/>
          <w:color w:val="1F497D"/>
          <w:spacing w:val="24"/>
          <w:sz w:val="18"/>
          <w:szCs w:val="18"/>
        </w:rPr>
        <w:t xml:space="preserve"> taşıma bedellerini zamanında alamadıklarından dolayı ciddi mağduriyetler yaşamaktadır. Bu mağduriyetlerin giderilmesi için bir çalışmanız var mıdır?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Kastamonu Üniversitesine Kredi</w:t>
      </w:r>
      <w:r w:rsidRPr="0024616E" w:rsidR="00EA7041">
        <w:rPr>
          <w:rFonts w:ascii="Arial" w:hAnsi="Arial"/>
          <w:color w:val="1F497D"/>
          <w:spacing w:val="24"/>
          <w:sz w:val="18"/>
          <w:szCs w:val="18"/>
        </w:rPr>
        <w:t xml:space="preserve"> ve </w:t>
      </w:r>
      <w:r w:rsidRPr="0024616E">
        <w:rPr>
          <w:rFonts w:ascii="Arial" w:hAnsi="Arial"/>
          <w:color w:val="1F497D"/>
          <w:spacing w:val="24"/>
          <w:sz w:val="18"/>
          <w:szCs w:val="18"/>
        </w:rPr>
        <w:t>Yurtlar Kurumu bünyesinde yeni bir yurt yapmayı planlıyor musunuz?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Hâlen, ülkemizde bakanlık izniyle çalışan kaç dershane bulunmaktadır? Bu dershanelerde çalışan öğretmen ve diğer personellerin sayısı nedir? Dershanelerin kapatılacağı yönündeki açıklamalarınıza dayanarak 2013 yılı planınız nedir?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Alan değiştiren ve memuriyete geçen öğretmenlerden pişman olanların tekrar eski alanlarına geçme ihtimali var mıdır?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Demiröz…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İLHAN DEMİRÖZ (Bursa) – Teşekkür ediyorum Sayın Başkanım.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Millî Eğitim Bakanına sormak istiyorum: Türkiye’de değişik il ve ilçelerde bulunan yaklaşık 200 ila 250 tane öğretmenevinin kapatıldığı ifade edilmektedir. Örneğin, Bursa’da da Gemlik, Mudanya ve Yenişehir öğretmenevleri kapatılmıştır. Bursa ve diğer il ve ilçelerde öğretmenevlerinin kapatılmasının gerekçeleri nelerdir? Hayırsever vatandaşlarımız tarafından bağış</w:t>
      </w:r>
      <w:r w:rsidRPr="0024616E" w:rsidR="006F16E2">
        <w:rPr>
          <w:rFonts w:ascii="Arial" w:hAnsi="Arial"/>
          <w:color w:val="1F497D"/>
          <w:spacing w:val="24"/>
          <w:sz w:val="18"/>
          <w:szCs w:val="18"/>
        </w:rPr>
        <w:t>lanan kimi öğretmenevi mülkleri</w:t>
      </w:r>
      <w:r w:rsidRPr="0024616E">
        <w:rPr>
          <w:rFonts w:ascii="Arial" w:hAnsi="Arial"/>
          <w:color w:val="1F497D"/>
          <w:spacing w:val="24"/>
          <w:sz w:val="18"/>
          <w:szCs w:val="18"/>
        </w:rPr>
        <w:t xml:space="preserve"> </w:t>
      </w:r>
      <w:r w:rsidRPr="0024616E" w:rsidR="00495C01">
        <w:rPr>
          <w:rFonts w:ascii="Arial" w:hAnsi="Arial"/>
          <w:color w:val="1F497D"/>
          <w:spacing w:val="24"/>
          <w:sz w:val="18"/>
          <w:szCs w:val="18"/>
        </w:rPr>
        <w:t>-</w:t>
      </w:r>
      <w:r w:rsidRPr="0024616E">
        <w:rPr>
          <w:rFonts w:ascii="Arial" w:hAnsi="Arial"/>
          <w:color w:val="1F497D"/>
          <w:spacing w:val="24"/>
          <w:sz w:val="18"/>
          <w:szCs w:val="18"/>
        </w:rPr>
        <w:t>Bursa Gemlik gibi</w:t>
      </w:r>
      <w:r w:rsidRPr="0024616E" w:rsidR="00495C01">
        <w:rPr>
          <w:rFonts w:ascii="Arial" w:hAnsi="Arial"/>
          <w:color w:val="1F497D"/>
          <w:spacing w:val="24"/>
          <w:sz w:val="18"/>
          <w:szCs w:val="18"/>
        </w:rPr>
        <w:t>-</w:t>
      </w:r>
      <w:r w:rsidRPr="0024616E">
        <w:rPr>
          <w:rFonts w:ascii="Arial" w:hAnsi="Arial"/>
          <w:color w:val="1F497D"/>
          <w:spacing w:val="24"/>
          <w:sz w:val="18"/>
          <w:szCs w:val="18"/>
        </w:rPr>
        <w:t xml:space="preserve"> diğer kamuya ait mülkler ne olacaktır? Hangi amaçla kullanılacaktır? Öğretmenevlerini kapatarak, bölgelerinde öğretmenlerin bir arada bulunmalarını mı engellemek istiyorsunuz?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Spor Bakanına da şunu sormak istiyorum: Devlet kaynaklarıyla kimi statları üstlenirken son Anadolu şampiyonu Bursaspor</w:t>
      </w:r>
      <w:r w:rsidRPr="0024616E" w:rsidR="006F16E2">
        <w:rPr>
          <w:rFonts w:ascii="Arial" w:hAnsi="Arial"/>
          <w:color w:val="1F497D"/>
          <w:spacing w:val="24"/>
          <w:sz w:val="18"/>
          <w:szCs w:val="18"/>
        </w:rPr>
        <w:t>’</w:t>
      </w:r>
      <w:r w:rsidRPr="0024616E">
        <w:rPr>
          <w:rFonts w:ascii="Arial" w:hAnsi="Arial"/>
          <w:color w:val="1F497D"/>
          <w:spacing w:val="24"/>
          <w:sz w:val="18"/>
          <w:szCs w:val="18"/>
        </w:rPr>
        <w:t>umuzun kullanacağı Bursa Büyükşehir Stad</w:t>
      </w:r>
      <w:r w:rsidRPr="0024616E" w:rsidR="006F16E2">
        <w:rPr>
          <w:rFonts w:ascii="Arial" w:hAnsi="Arial"/>
          <w:color w:val="1F497D"/>
          <w:spacing w:val="24"/>
          <w:sz w:val="18"/>
          <w:szCs w:val="18"/>
        </w:rPr>
        <w:t>’</w:t>
      </w:r>
      <w:r w:rsidRPr="0024616E">
        <w:rPr>
          <w:rFonts w:ascii="Arial" w:hAnsi="Arial"/>
          <w:color w:val="1F497D"/>
          <w:spacing w:val="24"/>
          <w:sz w:val="18"/>
          <w:szCs w:val="18"/>
        </w:rPr>
        <w:t xml:space="preserve">ını neden kendi kaynaklarıyla kendi kaderine bıraktınız, 2012 yılında yardım yapmadınız? Kalkınma Bankasıyla 50 milyon TL’lik bir </w:t>
      </w:r>
      <w:r w:rsidRPr="0024616E" w:rsidR="00495C01">
        <w:rPr>
          <w:rFonts w:ascii="Arial" w:hAnsi="Arial"/>
          <w:color w:val="1F497D"/>
          <w:spacing w:val="24"/>
          <w:sz w:val="18"/>
          <w:szCs w:val="18"/>
        </w:rPr>
        <w:t>ödenek gelecekti, henüz gelmedi.</w:t>
      </w:r>
      <w:r w:rsidRPr="0024616E">
        <w:rPr>
          <w:rFonts w:ascii="Arial" w:hAnsi="Arial"/>
          <w:color w:val="1F497D"/>
          <w:spacing w:val="24"/>
          <w:sz w:val="18"/>
          <w:szCs w:val="18"/>
        </w:rPr>
        <w:t xml:space="preserve"> 2013 yılında yapmayı düşünüyor musunuz?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Belen…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BÜLENT BELEN (Tekirdağ) – Teşekkür ederim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Sorum Sayın Dışişleri Bakanına: Sayın Bakanım, grubumuz adına konuşan Türkeş’in Bulgaristan’la ilgili sorduğu soruya cevap vermediniz. Bu konuda “Sükût ikrardan gelir.” demek zorunda mı kalacağız? Y</w:t>
      </w:r>
      <w:r w:rsidRPr="0024616E" w:rsidR="006F16E2">
        <w:rPr>
          <w:rFonts w:ascii="Arial" w:hAnsi="Arial"/>
          <w:color w:val="1F497D"/>
          <w:spacing w:val="24"/>
          <w:sz w:val="18"/>
          <w:szCs w:val="18"/>
        </w:rPr>
        <w:t>ani Hak ve Özgürlükler Hareketi</w:t>
      </w:r>
      <w:r w:rsidRPr="0024616E">
        <w:rPr>
          <w:rFonts w:ascii="Arial" w:hAnsi="Arial"/>
          <w:color w:val="1F497D"/>
          <w:spacing w:val="24"/>
          <w:sz w:val="18"/>
          <w:szCs w:val="18"/>
        </w:rPr>
        <w:t>ne rakip olanları mı destekliyorsunuz?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Ayrıca, çifte vatandaş olup ülkemizde yaşayan Bulgaristan göçmenlerinin Bulgaristan’da yerel seçimlerde ve Avrupa Parlamentosu seçimlerinde oy kullanmaları her yıl altı ay ikâmet şartına bağlanmıştı. Bugünlerde, hükûmet milletvekili seçimlerinde de aynı şartı getirmek için kanun teklifi getirmiştir. Bu konuyla ilgili bir girişimde bulanacak mısınız?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Ayrıca, Bulgaristan’da yükseköğrenim yapan gençlerimizin diplomalarının denklik meselesi vardır. Bu konuda, Bulgaristan Millî Eğitim Bakanı geldiğinde ne yapıldı?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Bir de, az önce kürsüden gösterilen resimlerde Başbakan ve sizin arkanızda Kuzey Irak yönetiminin bayrağı vardı. Bu düzenlemeyi yapan Dışişleri personeliyle ilgili herhangi bir soruşturma açtınız mı? Açtıysanız sonucu ne olmuştur?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Şandır…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ŞANDIR (Mersin) – 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Öncelikle, Sayın Spor Bakanına soruyorum: Akdeniz Oyunları’nın şu aşamada gerçekleşme durumu nedir? Bir problem yaşamayacağımızı ümit ediyorum. Bilgi verirse sevinirim.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Millî Eğitim Bakanımıza da: Usta öğreticilerin kadroya geçirilmesi sorununu, 3-4 bin kişi, çözmeyi düşünüyor musunuz?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Bir diğeri: Teknik öğretmenlerin ataması için bir ayrıcalık yapmayı düşünür müsünüz?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Bir başka sorum da: Seçmeli derslerden Kur’an-ı Kerim ve Hazreti Peygamber’in hayatının öğretilmesi konusunu kaç öğrencimiz seçmiştir, ne durumdadır?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Bir başka konu da: Alan değiştirme uygulamanızın sonuçlarını analiz ettiniz mi? Millî eğitime etkinlik, verimlilik açısından hangi etkileri, hangi sonuçları olmuştur?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Sayın Karaahmetoğlu…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SELAHATTİN KARAAHMETOĞLU (Giresun) – Sorum Gençlik ve Spor Bakanına: Geçtiğimiz yıl bütçe görüşmelerinde Giresun’a yapılacak yeni bir stat konusundaki soruma, ihtiyaç olmadığı ve mevcut tesisin revizyona sokulacağını ifade ederek cevap verdiniz. Buna rağmen “Çotanak Arena” isimli yeni bir stat yapılacağı iktidar partisi mensuplarınca ısrarla dile getirilmektedir. Giresun halkının bu hususta cevap beklediği soru şudur: AKP Giresun milletvekillerinin sözlerini mi dikkate alacağız, yoksa Sayın Bakanın yeni bir stada ihtiyaç olmadığına dair görüşünü mü? Ayrıca mevcut stadın revizyonu konusunda vermiş olduğunuz sözün gereğini yerine getirmenizi bekliyoruz.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Millî Eğitim Bakanını bilgilendirmek istiyorum: Iğdır Üniversitesi öğrencisi Nezih Taşkın, Muğla Üniversitesi öğrencisi Ömer Çetin temel eğitim masraflarını karşılayabilmek için inşaatlarda yaşamlarını kaybettiler.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Teşekkür ederim Sayın Başkan.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Şimdi, 7 soru Millî Eğitim Bakanımıza, 6 soru Gençlik ve Spor Bakanına, 3 soru Dışişleri Bakanına. Nasıl paylaştırayım on dakikayı?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GENÇLİK VE SPOR BAKANI SUAT KILIÇ (Samsun) – Başkanım, nasıl arzu ederseniz öyle paylaştırın.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Hayır, hayır, sizin aranızda…</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MİLLÎ EĞİTİM BAKANI ÖMER DİNÇER (İstanbul) – Eşit paylaştırın.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BÜLENT BELEN (Tekirdağ) – Yeter ki sorulara cevap versinler. Yirmi dakika süre verin efendim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Öyle bir imkânım olsa Sayın Belen… Ondan sonra da “İç Tüzük’ü ortadan kaldırdınız.” deyip itiraz ediyorsunuz.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Buyurun.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GENÇLİK VE SPOR BAKANI SUAT KILIÇ (Samsun) – Sayın Başkanım, çok teşekkür ediyorum.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“Dört, dört, dört” yapalım, hadi iki dakika da benden olsun.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GENÇLİK VE SPOR BAKANI SUAT KILIÇ (Samsun) – Teşekkürler efendim, çok sağ olun.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Ali Öz, Milliyetçi Hareket Partisi Mersin Milletvekili ve Sayın Şandır</w:t>
      </w:r>
      <w:r w:rsidRPr="0024616E" w:rsidR="006F16E2">
        <w:rPr>
          <w:rFonts w:ascii="Arial" w:hAnsi="Arial"/>
          <w:color w:val="1F497D"/>
          <w:spacing w:val="24"/>
          <w:sz w:val="18"/>
          <w:szCs w:val="18"/>
        </w:rPr>
        <w:t>’ın</w:t>
      </w:r>
      <w:r w:rsidRPr="0024616E">
        <w:rPr>
          <w:rFonts w:ascii="Arial" w:hAnsi="Arial"/>
          <w:color w:val="1F497D"/>
          <w:spacing w:val="24"/>
          <w:sz w:val="18"/>
          <w:szCs w:val="18"/>
        </w:rPr>
        <w:t>, Milliyetçi Hareket Partisi Grup Başkan Vekili, M</w:t>
      </w:r>
      <w:r w:rsidRPr="0024616E" w:rsidR="006F16E2">
        <w:rPr>
          <w:rFonts w:ascii="Arial" w:hAnsi="Arial"/>
          <w:color w:val="1F497D"/>
          <w:spacing w:val="24"/>
          <w:sz w:val="18"/>
          <w:szCs w:val="18"/>
        </w:rPr>
        <w:t>ersin Milletvekili aynı zamanda s</w:t>
      </w:r>
      <w:r w:rsidRPr="0024616E">
        <w:rPr>
          <w:rFonts w:ascii="Arial" w:hAnsi="Arial"/>
          <w:color w:val="1F497D"/>
          <w:spacing w:val="24"/>
          <w:sz w:val="18"/>
          <w:szCs w:val="18"/>
        </w:rPr>
        <w:t xml:space="preserve">oruları aynı mahiyette, birlikte cevap veriyorum.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Mersin ilimizde Akdeniz Oyunları kapsamında 25 bin seyirci kapasiteli stadyum, 7.500 seyirci kapasiteli spor salonu, bin seyirci kapasiteli spor salonu, 500 seyirci kapasiteli spor salonu, 3 bin seyirci kapasiteli tenis kompleksi, bin seyirci kapasiteli kapalı ve olimpik yüzme havuzu, olimpik atış poligonu, atletizm stadyumu, 4.500 yataklı oyunlar köyü ve mevcut 10 ayrı tesisin yenilenmesi ihaleleri gerçekleştirilmiştir. Şu an</w:t>
      </w:r>
      <w:r w:rsidRPr="0024616E" w:rsidR="006F16E2">
        <w:rPr>
          <w:rFonts w:ascii="Arial" w:hAnsi="Arial"/>
          <w:color w:val="1F497D"/>
          <w:spacing w:val="24"/>
          <w:sz w:val="18"/>
          <w:szCs w:val="18"/>
        </w:rPr>
        <w:t>,</w:t>
      </w:r>
      <w:r w:rsidRPr="0024616E">
        <w:rPr>
          <w:rFonts w:ascii="Arial" w:hAnsi="Arial"/>
          <w:color w:val="1F497D"/>
          <w:spacing w:val="24"/>
          <w:sz w:val="18"/>
          <w:szCs w:val="18"/>
        </w:rPr>
        <w:t xml:space="preserve"> yüzde 50 ila 70 arası fiziki gerçekleşme düzeyinde bu inşaatlar devam etmektedir.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Akdeniz Oyunları mahiyet bakımından yarı olimpiyat statüsünde olan oyunlardır. 4.500 sporcu ve toplamda 6.500 spor adamı Mersin ve Adana illerimize gelecektir. Branşların büyük çoğunluğu Mersin’de</w:t>
      </w:r>
      <w:r w:rsidRPr="0024616E" w:rsidR="00495C01">
        <w:rPr>
          <w:rFonts w:ascii="Arial" w:hAnsi="Arial"/>
          <w:color w:val="1F497D"/>
          <w:spacing w:val="24"/>
          <w:sz w:val="18"/>
          <w:szCs w:val="18"/>
        </w:rPr>
        <w:t>,</w:t>
      </w:r>
      <w:r w:rsidRPr="0024616E">
        <w:rPr>
          <w:rFonts w:ascii="Arial" w:hAnsi="Arial"/>
          <w:color w:val="1F497D"/>
          <w:spacing w:val="24"/>
          <w:sz w:val="18"/>
          <w:szCs w:val="18"/>
        </w:rPr>
        <w:t xml:space="preserve"> 5 ayrı branş ise Adana ilimizde müsabakaları gerçekleştirilecektir. Şu an itibarıyla Hükûmetimiz bu konuda alması gereken bütün önlemleri almış, koordinasyon</w:t>
      </w:r>
      <w:r w:rsidRPr="0024616E" w:rsidR="006F16E2">
        <w:rPr>
          <w:rFonts w:ascii="Arial" w:hAnsi="Arial"/>
          <w:color w:val="1F497D"/>
          <w:spacing w:val="24"/>
          <w:sz w:val="18"/>
          <w:szCs w:val="18"/>
        </w:rPr>
        <w:t>,</w:t>
      </w:r>
      <w:r w:rsidRPr="0024616E">
        <w:rPr>
          <w:rFonts w:ascii="Arial" w:hAnsi="Arial"/>
          <w:color w:val="1F497D"/>
          <w:spacing w:val="24"/>
          <w:sz w:val="18"/>
          <w:szCs w:val="18"/>
        </w:rPr>
        <w:t xml:space="preserve"> bakanlığımız tarafından yürütülmekte, hiçbir aksamaya mahal verilmemesi yönünde tedbirlerimizi alıyoru</w:t>
      </w:r>
      <w:r w:rsidRPr="0024616E" w:rsidR="006F16E2">
        <w:rPr>
          <w:rFonts w:ascii="Arial" w:hAnsi="Arial"/>
          <w:color w:val="1F497D"/>
          <w:spacing w:val="24"/>
          <w:sz w:val="18"/>
          <w:szCs w:val="18"/>
        </w:rPr>
        <w:t>z.</w:t>
      </w:r>
      <w:r w:rsidRPr="0024616E">
        <w:rPr>
          <w:rFonts w:ascii="Arial" w:hAnsi="Arial"/>
          <w:color w:val="1F497D"/>
          <w:spacing w:val="24"/>
          <w:sz w:val="18"/>
          <w:szCs w:val="18"/>
        </w:rPr>
        <w:t xml:space="preserve"> Allah yardımcımız olsun.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Bildiğiniz gibi, Yunanistan yapamadığı için iade etti, dört buçuk yıl aradan sonra</w:t>
      </w:r>
      <w:r w:rsidRPr="0024616E" w:rsidR="006F16E2">
        <w:rPr>
          <w:rFonts w:ascii="Arial" w:hAnsi="Arial"/>
          <w:color w:val="1F497D"/>
          <w:spacing w:val="24"/>
          <w:sz w:val="18"/>
          <w:szCs w:val="18"/>
        </w:rPr>
        <w:t>,</w:t>
      </w:r>
      <w:r w:rsidRPr="0024616E">
        <w:rPr>
          <w:rFonts w:ascii="Arial" w:hAnsi="Arial"/>
          <w:color w:val="1F497D"/>
          <w:spacing w:val="24"/>
          <w:sz w:val="18"/>
          <w:szCs w:val="18"/>
        </w:rPr>
        <w:t xml:space="preserve"> sadece bir buçuk yılda yetiştirme zaruretimiz var ve inşallah başaracağız.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Elâzığ Milletvekili Sayın Enver Erdem, Milliyetçi Hareket Partisi: “Elâzığ’a stadyum ve gençlik merkezi ya</w:t>
      </w:r>
      <w:r w:rsidRPr="0024616E" w:rsidR="006F16E2">
        <w:rPr>
          <w:rFonts w:ascii="Arial" w:hAnsi="Arial"/>
          <w:color w:val="1F497D"/>
          <w:spacing w:val="24"/>
          <w:sz w:val="18"/>
          <w:szCs w:val="18"/>
        </w:rPr>
        <w:t>pacak mısınız?” Gençlik merkezi</w:t>
      </w:r>
      <w:r w:rsidRPr="0024616E">
        <w:rPr>
          <w:rFonts w:ascii="Arial" w:hAnsi="Arial"/>
          <w:color w:val="1F497D"/>
          <w:spacing w:val="24"/>
          <w:sz w:val="18"/>
          <w:szCs w:val="18"/>
        </w:rPr>
        <w:t xml:space="preserve"> yatırım programında, hiç tereddüdünüz olmasın, yapılacak. Elâzığspor’un Süper Lig’e çıkmasından hemen sonra, </w:t>
      </w:r>
      <w:r w:rsidRPr="0024616E" w:rsidR="006F16E2">
        <w:rPr>
          <w:rFonts w:ascii="Arial" w:hAnsi="Arial"/>
          <w:color w:val="1F497D"/>
          <w:spacing w:val="24"/>
          <w:sz w:val="18"/>
          <w:szCs w:val="18"/>
        </w:rPr>
        <w:t>yaz dönemini iyi değerlendirdik.</w:t>
      </w:r>
      <w:r w:rsidRPr="0024616E">
        <w:rPr>
          <w:rFonts w:ascii="Arial" w:hAnsi="Arial"/>
          <w:color w:val="1F497D"/>
          <w:spacing w:val="24"/>
          <w:sz w:val="18"/>
          <w:szCs w:val="18"/>
        </w:rPr>
        <w:t xml:space="preserve"> 4,5 milyon liralık bir harcamayla alttan ısıtmalı yani kar yağdığında inşallah zemininde kar tutmayacak biçimde bütün tribünleriyle, koltuklarıyla şu an İstanbul’daki stadyumlardan çok daha sağlam bir zemin ve çim kalitesiyle Elâzığ stadyumu faaliyetine devam ediyor ama Sayın Başbakanımızın Elâzığ iline yapmış oldukları ziyaret sırasında da konu gündeme geldi, Elâzığ’a stadyum konusu bizim gündemimize girmiş bulunmaktadır. Mevcut 24 stadyuma ilave projeksiyonlar arasında bu konuyla da ilgili değerlendirmeyi yapacağız.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ENVER ERDEM (Elâzığ) – Ne zaman Sayın Bakan?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GENÇLİK VE SPOR BAKANI SUAT KILIÇ (Samsun) – Çok karşılıklı söyleyişe girmeyelim, zaman kısa olduğu için ekonomik davranmam lazım.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Stadyum demişken, Sayın Karaahmetoğlu, Cumhuriyet Halk Partisi Giresun Milletvekili.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Sayın Nurettin Canikli Giresun’da bu konuyla ilgili açıklamayı yaptı. Giresun </w:t>
      </w:r>
      <w:r w:rsidRPr="0024616E" w:rsidR="006F16E2">
        <w:rPr>
          <w:rFonts w:ascii="Arial" w:hAnsi="Arial"/>
          <w:color w:val="1F497D"/>
          <w:spacing w:val="24"/>
          <w:sz w:val="18"/>
          <w:szCs w:val="18"/>
        </w:rPr>
        <w:t>Ç</w:t>
      </w:r>
      <w:r w:rsidRPr="0024616E">
        <w:rPr>
          <w:rFonts w:ascii="Arial" w:hAnsi="Arial"/>
          <w:color w:val="1F497D"/>
          <w:spacing w:val="24"/>
          <w:sz w:val="18"/>
          <w:szCs w:val="18"/>
        </w:rPr>
        <w:t xml:space="preserve">otanak </w:t>
      </w:r>
      <w:r w:rsidRPr="0024616E" w:rsidR="006F16E2">
        <w:rPr>
          <w:rFonts w:ascii="Arial" w:hAnsi="Arial"/>
          <w:color w:val="1F497D"/>
          <w:spacing w:val="24"/>
          <w:sz w:val="18"/>
          <w:szCs w:val="18"/>
        </w:rPr>
        <w:t>S</w:t>
      </w:r>
      <w:r w:rsidRPr="0024616E">
        <w:rPr>
          <w:rFonts w:ascii="Arial" w:hAnsi="Arial"/>
          <w:color w:val="1F497D"/>
          <w:spacing w:val="24"/>
          <w:sz w:val="18"/>
          <w:szCs w:val="18"/>
        </w:rPr>
        <w:t>tadyumu</w:t>
      </w:r>
      <w:r w:rsidRPr="0024616E" w:rsidR="006F16E2">
        <w:rPr>
          <w:rFonts w:ascii="Arial" w:hAnsi="Arial"/>
          <w:color w:val="1F497D"/>
          <w:spacing w:val="24"/>
          <w:sz w:val="18"/>
          <w:szCs w:val="18"/>
        </w:rPr>
        <w:t>’</w:t>
      </w:r>
      <w:r w:rsidRPr="0024616E">
        <w:rPr>
          <w:rFonts w:ascii="Arial" w:hAnsi="Arial"/>
          <w:color w:val="1F497D"/>
          <w:spacing w:val="24"/>
          <w:sz w:val="18"/>
          <w:szCs w:val="18"/>
        </w:rPr>
        <w:t>yla alakalı bir beya</w:t>
      </w:r>
      <w:r w:rsidRPr="0024616E" w:rsidR="006F16E2">
        <w:rPr>
          <w:rFonts w:ascii="Arial" w:hAnsi="Arial"/>
          <w:color w:val="1F497D"/>
          <w:spacing w:val="24"/>
          <w:sz w:val="18"/>
          <w:szCs w:val="18"/>
        </w:rPr>
        <w:t>natı oldu. Biz, mevcut Giresun S</w:t>
      </w:r>
      <w:r w:rsidRPr="0024616E">
        <w:rPr>
          <w:rFonts w:ascii="Arial" w:hAnsi="Arial"/>
          <w:color w:val="1F497D"/>
          <w:spacing w:val="24"/>
          <w:sz w:val="18"/>
          <w:szCs w:val="18"/>
        </w:rPr>
        <w:t>tadyumu</w:t>
      </w:r>
      <w:r w:rsidRPr="0024616E" w:rsidR="006F16E2">
        <w:rPr>
          <w:rFonts w:ascii="Arial" w:hAnsi="Arial"/>
          <w:color w:val="1F497D"/>
          <w:spacing w:val="24"/>
          <w:sz w:val="18"/>
          <w:szCs w:val="18"/>
        </w:rPr>
        <w:t>’</w:t>
      </w:r>
      <w:r w:rsidRPr="0024616E">
        <w:rPr>
          <w:rFonts w:ascii="Arial" w:hAnsi="Arial"/>
          <w:color w:val="1F497D"/>
          <w:spacing w:val="24"/>
          <w:sz w:val="18"/>
          <w:szCs w:val="18"/>
        </w:rPr>
        <w:t>nu mevcut koşullarda Giresun’un maçlarına cevap verecek şekilde yeniledik, bakım, onarımını yaptık ancak arsa takası…</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SELAHATTİN KARAAHMETOĞLU (Giresun) – Işıklandırma sadece. </w:t>
      </w:r>
    </w:p>
    <w:p w:rsidRPr="0024616E" w:rsidR="006F16E2"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GENÇLİK VE SPOR BAKANI SUAT KILIÇ (Samsun) - … gayrimenkul takası yoluyla, gayrimenkul değerlendirme yoluyla devam ediyoruz, yoksa sü</w:t>
      </w:r>
      <w:r w:rsidRPr="0024616E" w:rsidR="006F16E2">
        <w:rPr>
          <w:rFonts w:ascii="Arial" w:hAnsi="Arial"/>
          <w:color w:val="1F497D"/>
          <w:spacing w:val="24"/>
          <w:sz w:val="18"/>
          <w:szCs w:val="18"/>
        </w:rPr>
        <w:t>rpriz bir kaynak bulmuş değiliz.</w:t>
      </w:r>
      <w:r w:rsidRPr="0024616E">
        <w:rPr>
          <w:rFonts w:ascii="Arial" w:hAnsi="Arial"/>
          <w:color w:val="1F497D"/>
          <w:spacing w:val="24"/>
          <w:sz w:val="18"/>
          <w:szCs w:val="18"/>
        </w:rPr>
        <w:t xml:space="preserve"> </w:t>
      </w:r>
      <w:r w:rsidRPr="0024616E" w:rsidR="006F16E2">
        <w:rPr>
          <w:rFonts w:ascii="Arial" w:hAnsi="Arial"/>
          <w:color w:val="1F497D"/>
          <w:spacing w:val="24"/>
          <w:sz w:val="18"/>
          <w:szCs w:val="18"/>
        </w:rPr>
        <w:t>B</w:t>
      </w:r>
      <w:r w:rsidRPr="0024616E">
        <w:rPr>
          <w:rFonts w:ascii="Arial" w:hAnsi="Arial"/>
          <w:color w:val="1F497D"/>
          <w:spacing w:val="24"/>
          <w:sz w:val="18"/>
          <w:szCs w:val="18"/>
        </w:rPr>
        <w:t>ütün illerde bu konuda eşit yaklaşıyoruz. Dola</w:t>
      </w:r>
      <w:r w:rsidRPr="0024616E" w:rsidR="006F16E2">
        <w:rPr>
          <w:rFonts w:ascii="Arial" w:hAnsi="Arial"/>
          <w:color w:val="1F497D"/>
          <w:spacing w:val="24"/>
          <w:sz w:val="18"/>
          <w:szCs w:val="18"/>
        </w:rPr>
        <w:t>yısıyla imkân olur ise Giresun S</w:t>
      </w:r>
      <w:r w:rsidRPr="0024616E">
        <w:rPr>
          <w:rFonts w:ascii="Arial" w:hAnsi="Arial"/>
          <w:color w:val="1F497D"/>
          <w:spacing w:val="24"/>
          <w:sz w:val="18"/>
          <w:szCs w:val="18"/>
        </w:rPr>
        <w:t>tadyumu</w:t>
      </w:r>
      <w:r w:rsidRPr="0024616E" w:rsidR="006F16E2">
        <w:rPr>
          <w:rFonts w:ascii="Arial" w:hAnsi="Arial"/>
          <w:color w:val="1F497D"/>
          <w:spacing w:val="24"/>
          <w:sz w:val="18"/>
          <w:szCs w:val="18"/>
        </w:rPr>
        <w:t>’</w:t>
      </w:r>
      <w:r w:rsidRPr="0024616E">
        <w:rPr>
          <w:rFonts w:ascii="Arial" w:hAnsi="Arial"/>
          <w:color w:val="1F497D"/>
          <w:spacing w:val="24"/>
          <w:sz w:val="18"/>
          <w:szCs w:val="18"/>
        </w:rPr>
        <w:t>nu da yeni stadyumlar arasında Ordu’yu da aynı şekilde projelere dâhil ederek yeni etaplarda bu konuları değerlendireceğiz</w:t>
      </w:r>
      <w:r w:rsidRPr="0024616E" w:rsidR="006F16E2">
        <w:rPr>
          <w:rFonts w:ascii="Arial" w:hAnsi="Arial"/>
          <w:color w:val="1F497D"/>
          <w:spacing w:val="24"/>
          <w:sz w:val="18"/>
          <w:szCs w:val="18"/>
        </w:rPr>
        <w:t>.</w:t>
      </w:r>
      <w:r w:rsidRPr="0024616E">
        <w:rPr>
          <w:rFonts w:ascii="Arial" w:hAnsi="Arial"/>
          <w:color w:val="1F497D"/>
          <w:spacing w:val="24"/>
          <w:sz w:val="18"/>
          <w:szCs w:val="18"/>
        </w:rPr>
        <w:t xml:space="preserve"> </w:t>
      </w:r>
      <w:r w:rsidRPr="0024616E" w:rsidR="006F16E2">
        <w:rPr>
          <w:rFonts w:ascii="Arial" w:hAnsi="Arial"/>
          <w:color w:val="1F497D"/>
          <w:spacing w:val="24"/>
          <w:sz w:val="18"/>
          <w:szCs w:val="18"/>
        </w:rPr>
        <w:t>B</w:t>
      </w:r>
      <w:r w:rsidRPr="0024616E">
        <w:rPr>
          <w:rFonts w:ascii="Arial" w:hAnsi="Arial"/>
          <w:color w:val="1F497D"/>
          <w:spacing w:val="24"/>
          <w:sz w:val="18"/>
          <w:szCs w:val="18"/>
        </w:rPr>
        <w:t xml:space="preserve">urada bizim samimi beyanlarımıza itibar etmeniz lazım. </w:t>
      </w:r>
    </w:p>
    <w:p w:rsidRPr="0024616E" w:rsidR="006F16E2"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Doğru’nun, Milliyetçi Har</w:t>
      </w:r>
      <w:r w:rsidRPr="0024616E" w:rsidR="006F16E2">
        <w:rPr>
          <w:rFonts w:ascii="Arial" w:hAnsi="Arial"/>
          <w:color w:val="1F497D"/>
          <w:spacing w:val="24"/>
          <w:sz w:val="18"/>
          <w:szCs w:val="18"/>
        </w:rPr>
        <w:t>eket Partisi Tokat Milletvekili,</w:t>
      </w:r>
      <w:r w:rsidRPr="0024616E">
        <w:rPr>
          <w:rFonts w:ascii="Arial" w:hAnsi="Arial"/>
          <w:color w:val="1F497D"/>
          <w:spacing w:val="24"/>
          <w:sz w:val="18"/>
          <w:szCs w:val="18"/>
        </w:rPr>
        <w:t xml:space="preserve"> “Erbaa’daki stadyumu şehir dışına düşünüyor musunuz?” şeklinde bir sorusu oldu. Gayrimenkul takası yöntemiyle stadyumu şehir dışına çıkarıp orada mevcut alanı değerlendirmek, yeni bir stadyum inşa etmek yönünde bir teklif aldık Sayın Doğru. Bu istikametteki </w:t>
      </w:r>
      <w:r w:rsidRPr="0024616E" w:rsidR="006F16E2">
        <w:rPr>
          <w:rFonts w:ascii="Arial" w:hAnsi="Arial"/>
          <w:color w:val="1F497D"/>
          <w:spacing w:val="24"/>
          <w:sz w:val="18"/>
          <w:szCs w:val="18"/>
        </w:rPr>
        <w:t>efektif bir seçenek ne olabilir,</w:t>
      </w:r>
      <w:r w:rsidRPr="0024616E">
        <w:rPr>
          <w:rFonts w:ascii="Arial" w:hAnsi="Arial"/>
          <w:color w:val="1F497D"/>
          <w:spacing w:val="24"/>
          <w:sz w:val="18"/>
          <w:szCs w:val="18"/>
        </w:rPr>
        <w:t xml:space="preserve"> </w:t>
      </w:r>
      <w:r w:rsidRPr="0024616E" w:rsidR="006F16E2">
        <w:rPr>
          <w:rFonts w:ascii="Arial" w:hAnsi="Arial"/>
          <w:color w:val="1F497D"/>
          <w:spacing w:val="24"/>
          <w:sz w:val="18"/>
          <w:szCs w:val="18"/>
        </w:rPr>
        <w:t>b</w:t>
      </w:r>
      <w:r w:rsidRPr="0024616E">
        <w:rPr>
          <w:rFonts w:ascii="Arial" w:hAnsi="Arial"/>
          <w:color w:val="1F497D"/>
          <w:spacing w:val="24"/>
          <w:sz w:val="18"/>
          <w:szCs w:val="18"/>
        </w:rPr>
        <w:t xml:space="preserve">unun üzerinde değerlendirmelerimize devam ediyoruz. </w:t>
      </w:r>
    </w:p>
    <w:p w:rsidRPr="0024616E" w:rsidR="006F16E2"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Demiröz, Cumhuriyet Halk Partisi Bursa Milletvekili. Bursa Büyükşehir Belediyesini yalnız bırakmadık, arkasındayız, yanı başındayız. Mevcut ihaleler kapsamında bizim oradaki bazı spor tesislerimizin ihtiyacı da tedarik edildiğinden dolayı Bursa Belediyesine bu anlamda mevcut tesislerin yapımı sürecinde Sayın Başbakan tarafından taahhüt edilen ekonomik destek paketini sağladık ve ödem</w:t>
      </w:r>
      <w:r w:rsidRPr="0024616E" w:rsidR="006F16E2">
        <w:rPr>
          <w:rFonts w:ascii="Arial" w:hAnsi="Arial"/>
          <w:color w:val="1F497D"/>
          <w:spacing w:val="24"/>
          <w:sz w:val="18"/>
          <w:szCs w:val="18"/>
        </w:rPr>
        <w:t>elerine devam ediyoruz; bu, bir.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İkincisi: Nilüfer ilçesinde yaklaşık yirmi senedir yılan hikâyesine dönen spor salonunu yaklaşık 30 trilyon lira kaynak tahsis ederek bitme aşamasına getirdik. Bunu da sizinle paylaşmak isterim.</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Çok teşekkür ederim.</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İLHAN DEMİRÖZ (Bursa) – 2013’t</w:t>
      </w:r>
      <w:r w:rsidRPr="0024616E" w:rsidR="006F16E2">
        <w:rPr>
          <w:rFonts w:ascii="Arial" w:hAnsi="Arial"/>
          <w:color w:val="1F497D"/>
          <w:spacing w:val="24"/>
          <w:sz w:val="18"/>
          <w:szCs w:val="18"/>
        </w:rPr>
        <w:t>e yardım edecek misiniz efendim</w:t>
      </w:r>
      <w:r w:rsidRPr="0024616E">
        <w:rPr>
          <w:rFonts w:ascii="Arial" w:hAnsi="Arial"/>
          <w:color w:val="1F497D"/>
          <w:spacing w:val="24"/>
          <w:sz w:val="18"/>
          <w:szCs w:val="18"/>
        </w:rPr>
        <w:t xml:space="preserve"> Bursa Büyükşehre?</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GENÇLİK VE SPOR BAKANI SUAT KILIÇ (Samsun) - Bursa Büyükşehir Belediyesine yardım ediyoruz. Burada bir yanlış anlaşılmayı gidermek lazım. 19 ili TOKİ ile biz yapıyoruz, 5 ili ildeki büyükşehir ya da il belediyelerinin…</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İLHAN DEMİRÖZ (Bursa) – Protokolle yapıyorsunuz.</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GENÇLİK VE SPOR BAKANI SUAT KILIÇ (Samsun) - …kendi arzu ya da taleplerinden dolayı protokolü onlarla yapıyoruz.</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İLHAN DEMİRÖZ (Bursa) – Ama Bursa’ya hiç yardım yapmıyorsunuz Sayın Bakan.</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GENÇLİK VE SPOR BAKANI SUAT KILIÇ (Samsun) - Mesela, Turgutlu Belediyesinin bu yönde bir talebi var. Akhisar Belediyespor Süper Lig’e çıktığından dolayı Akhisar Belediyespor’un, Akhisar Belediyesinin benzer bir talebi var. Eğer ki s</w:t>
      </w:r>
      <w:r w:rsidRPr="0024616E" w:rsidR="006F16E2">
        <w:rPr>
          <w:rFonts w:ascii="Arial" w:hAnsi="Arial"/>
          <w:color w:val="1F497D"/>
          <w:spacing w:val="24"/>
          <w:sz w:val="18"/>
          <w:szCs w:val="18"/>
        </w:rPr>
        <w:t>öz konusu belediye</w:t>
      </w:r>
      <w:r w:rsidRPr="0024616E">
        <w:rPr>
          <w:rFonts w:ascii="Arial" w:hAnsi="Arial"/>
          <w:color w:val="1F497D"/>
          <w:spacing w:val="24"/>
          <w:sz w:val="18"/>
          <w:szCs w:val="18"/>
        </w:rPr>
        <w:t xml:space="preserve"> sağlıklı bir proje geliştirirse ve bunu yürütebileceğine kanaat getirirsek belediye ile de bu protokolü yapabiliriz ama tercihimiz öncelikli olarak TOKİ.</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MAHMUT TANAL (İstanbul) – Sayın Bakan, Akhisar’a yapıyorsunuz, Siverek, Hilvan, Viranşehir, Akçakale’ye de istiyoruz aynısını. </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Evet, Sayın Bakan, buyurun.</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GENÇLİK VE SPOR BAKANI SUAT KILIÇ (Samsun) – Oralar da olur. </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Ama</w:t>
      </w:r>
      <w:r w:rsidRPr="0024616E" w:rsidR="006F16E2">
        <w:rPr>
          <w:rFonts w:ascii="Arial" w:hAnsi="Arial"/>
          <w:color w:val="1F497D"/>
          <w:spacing w:val="24"/>
          <w:sz w:val="18"/>
          <w:szCs w:val="18"/>
        </w:rPr>
        <w:t>,</w:t>
      </w:r>
      <w:r w:rsidRPr="0024616E">
        <w:rPr>
          <w:rFonts w:ascii="Arial" w:hAnsi="Arial"/>
          <w:color w:val="1F497D"/>
          <w:spacing w:val="24"/>
          <w:sz w:val="18"/>
          <w:szCs w:val="18"/>
        </w:rPr>
        <w:t xml:space="preserve"> yani adil davranın.</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GENÇLİK VE SPOR BAKANI SUAT KILIÇ (Samsun) – Biz çalışıyoruz, memleket için gece gündüz. Allah’ın izniyle sırası gelir inşallah.</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Sağ olun.</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Buyurun. </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(Konya) – Teşekkür ederim Sayın Başkan.</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Öncelikle, bir önceki oturumda Sayın Engin Özkoç Sayın Kılıçdaroğlu’yla ilgili dedikodulara dayalı iddialarda bulunduğum iddiasında bulundu. Sadece iki delil göstermek istiyorum: Bahsettiğim gazete kupürü buradadır. Bu bir iddia değil, bir haberdir ve sansürlenmişti</w:t>
      </w:r>
      <w:r w:rsidRPr="0024616E" w:rsidR="006F16E2">
        <w:rPr>
          <w:rFonts w:ascii="Arial" w:hAnsi="Arial"/>
          <w:color w:val="1F497D"/>
          <w:spacing w:val="24"/>
          <w:sz w:val="18"/>
          <w:szCs w:val="18"/>
        </w:rPr>
        <w:t>r. Ayrıca, Sayın Başbakanımızın</w:t>
      </w:r>
      <w:r w:rsidRPr="0024616E">
        <w:rPr>
          <w:rFonts w:ascii="Arial" w:hAnsi="Arial"/>
          <w:color w:val="1F497D"/>
          <w:spacing w:val="24"/>
          <w:sz w:val="18"/>
          <w:szCs w:val="18"/>
        </w:rPr>
        <w:t xml:space="preserve"> Sayın Kılıçdaroğlu’nun grupta yaptığı konuşmalarla -ki, </w:t>
      </w:r>
      <w:r w:rsidRPr="0024616E" w:rsidR="006F16E2">
        <w:rPr>
          <w:rFonts w:ascii="Arial" w:hAnsi="Arial"/>
          <w:color w:val="1F497D"/>
          <w:spacing w:val="24"/>
          <w:sz w:val="18"/>
          <w:szCs w:val="18"/>
        </w:rPr>
        <w:t xml:space="preserve">2012 </w:t>
      </w:r>
      <w:r w:rsidRPr="0024616E">
        <w:rPr>
          <w:rFonts w:ascii="Arial" w:hAnsi="Arial"/>
          <w:color w:val="1F497D"/>
          <w:spacing w:val="24"/>
          <w:sz w:val="18"/>
          <w:szCs w:val="18"/>
        </w:rPr>
        <w:t>Şubat</w:t>
      </w:r>
      <w:r w:rsidRPr="0024616E" w:rsidR="006F16E2">
        <w:rPr>
          <w:rFonts w:ascii="Arial" w:hAnsi="Arial"/>
          <w:color w:val="1F497D"/>
          <w:spacing w:val="24"/>
          <w:sz w:val="18"/>
          <w:szCs w:val="18"/>
        </w:rPr>
        <w:t xml:space="preserve"> </w:t>
      </w:r>
      <w:r w:rsidRPr="0024616E">
        <w:rPr>
          <w:rFonts w:ascii="Arial" w:hAnsi="Arial"/>
          <w:color w:val="1F497D"/>
          <w:spacing w:val="24"/>
          <w:sz w:val="18"/>
          <w:szCs w:val="18"/>
        </w:rPr>
        <w:t xml:space="preserve">ayında ve </w:t>
      </w:r>
      <w:r w:rsidRPr="0024616E" w:rsidR="006F16E2">
        <w:rPr>
          <w:rFonts w:ascii="Arial" w:hAnsi="Arial"/>
          <w:color w:val="1F497D"/>
          <w:spacing w:val="24"/>
          <w:sz w:val="18"/>
          <w:szCs w:val="18"/>
        </w:rPr>
        <w:t>K</w:t>
      </w:r>
      <w:r w:rsidRPr="0024616E">
        <w:rPr>
          <w:rFonts w:ascii="Arial" w:hAnsi="Arial"/>
          <w:color w:val="1F497D"/>
          <w:spacing w:val="24"/>
          <w:sz w:val="18"/>
          <w:szCs w:val="18"/>
        </w:rPr>
        <w:t>asım ayında-…</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ALİ SERİNDAĞ (Gaziantep) – Soruları mı yanıtlıyor Sayın Başkan?</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DIŞİŞLERİ BAKANI AHMET DAVUTOĞLU (Konya) – …ilgili açtığı davaların 4’ünden mahkûm olmuş, 20 bin Türk lirası ödemeye mahkûm kılınmıştır. </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İLHAN DEMİRÖZ (Bursa) – Kim sordu o soruyu Sayın Bakan?</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MAHMUT TANAL (İstanbul) – Sayın Başkan, sorularla ilgili gündeme bağlı kalması lazım sayın hatibin.</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(Konya) – Yani bizim, Kılıçdaroğlu’yla ilgili söylediğimiz her şey, mahkeme kararıyla ve haberlerle tescil edilmiştir.</w:t>
      </w:r>
    </w:p>
    <w:p w:rsidRPr="0024616E" w:rsidR="005301CF" w:rsidP="0024616E" w:rsidRDefault="005301CF">
      <w:pPr>
        <w:pStyle w:val="Metinstil"/>
        <w:tabs>
          <w:tab w:val="center" w:pos="5103"/>
          <w:tab w:val="center" w:pos="7088"/>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İkincisi: Sayın Korutürk, Kerkük’le ilgili politikamızı sordu, cevap vermediğimizi söyledi. Takdim ettiğimiz kitapçıkta çok detaylı açıklamalar var ancak şunu tekrar burada vurgulayayım madem arzu ediyorlar: Kerkük politikamız bellidir. Bütün orada bulunan etnik grupların, Türkmen’in, Arap’ın, Kürt’ün hep beraber yaşayacağı özel bir statüde olması düşüncemiz ve politikamız esastır. Bu çerçevede de şu haberi iletmek isterim: Bugün, Kerkük Vilayet Meclisi Arap, Kürt, Türkmen bütün unsurlarıyla bizim misafirimiz olmak üzere Türkiye’dedirler, yarın Konya’da</w:t>
      </w:r>
      <w:r w:rsidRPr="0024616E" w:rsidR="00D37737">
        <w:rPr>
          <w:rFonts w:ascii="Arial" w:hAnsi="Arial"/>
          <w:color w:val="1F497D"/>
          <w:spacing w:val="24"/>
          <w:sz w:val="18"/>
          <w:szCs w:val="18"/>
        </w:rPr>
        <w:t xml:space="preserve"> Şebiarus’a katılacaklar. Bu da</w:t>
      </w:r>
      <w:r w:rsidRPr="0024616E">
        <w:rPr>
          <w:rFonts w:ascii="Arial" w:hAnsi="Arial"/>
          <w:color w:val="1F497D"/>
          <w:spacing w:val="24"/>
          <w:sz w:val="18"/>
          <w:szCs w:val="18"/>
        </w:rPr>
        <w:t xml:space="preserve"> Irak’taki değişik kesimlerin ülkemize bakışını yansıtan önemli bir göstergedir.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Ali Halaman “İsrail’le Suriye arasında aynı anda problem yaşayan başka ülke var mı?” ded</w:t>
      </w:r>
      <w:r w:rsidRPr="0024616E" w:rsidR="00D37737">
        <w:rPr>
          <w:rFonts w:ascii="Arial" w:hAnsi="Arial"/>
          <w:color w:val="1F497D"/>
          <w:spacing w:val="24"/>
          <w:sz w:val="18"/>
          <w:szCs w:val="18"/>
        </w:rPr>
        <w:t>i. Evet, biraz tetkik ederseniz</w:t>
      </w:r>
      <w:r w:rsidRPr="0024616E">
        <w:rPr>
          <w:rFonts w:ascii="Arial" w:hAnsi="Arial"/>
          <w:color w:val="1F497D"/>
          <w:spacing w:val="24"/>
          <w:sz w:val="18"/>
          <w:szCs w:val="18"/>
        </w:rPr>
        <w:t xml:space="preserve"> bütün İslam İşbirliği Teşkilatı üyeleri, bütün Arap Ligi üyeleri ve adaletle zulüm arasındaki ayrımı net olarak ortaya koyan bütün dünya ülkeleri şu anda İsrail’le ve Suriye’yle aynı anda problemlidir. Suriye’nin üyeliğini askıya alan İslam İşbirliği Teşkilatı kararlarını onaylayan ülkeler aynı anda İsrail’le de problemli ülkelerdir.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Reşat Doğru “Patriotlar kalıcı mı?” diye sordu. Hayır, kesinlikle kalıcı değildir. Bizim müracaatımızda vurguladığımız gibi ve NATO Konseyinin kararında da açıkça gösterildiği ve söylendiği gibi, Patriotlar Türkiye’ye dönük olarak balistik füze tehdidi ortadan kalktığında gideceklerdir, kesinlikle kalıcı değildirler.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Belen Bulgaristan’daki soydaşlarımızın demokratik katılımları ve partiyle ilgili soru sordular, daha önce Sayın T</w:t>
      </w:r>
      <w:r w:rsidRPr="0024616E" w:rsidR="005B5143">
        <w:rPr>
          <w:rFonts w:ascii="Arial" w:hAnsi="Arial"/>
          <w:color w:val="1F497D"/>
          <w:spacing w:val="24"/>
          <w:sz w:val="18"/>
          <w:szCs w:val="18"/>
        </w:rPr>
        <w:t>ürkeş de sormuştu. Bu konuda da</w:t>
      </w:r>
      <w:r w:rsidRPr="0024616E" w:rsidR="00880803">
        <w:rPr>
          <w:rFonts w:ascii="Arial" w:hAnsi="Arial"/>
          <w:color w:val="1F497D"/>
          <w:spacing w:val="24"/>
          <w:sz w:val="18"/>
          <w:szCs w:val="18"/>
        </w:rPr>
        <w:t xml:space="preserve"> </w:t>
      </w:r>
      <w:r w:rsidRPr="0024616E">
        <w:rPr>
          <w:rFonts w:ascii="Arial" w:hAnsi="Arial"/>
          <w:color w:val="1F497D"/>
          <w:spacing w:val="24"/>
          <w:sz w:val="18"/>
          <w:szCs w:val="18"/>
        </w:rPr>
        <w:t xml:space="preserve">Türkiye Cumhuriyet hükûmetleri, Hükûmetimiz de her zaman soydaşlarımızın bulundukları ülkelerde barış içinde ve en yüksek demokratik katılımla siyasi hayata katılmaları için her türlü tedbiri almakta ve her türlü desteği vermektedir. Bu konuda herhangi bir ayırıcı politika da söz konusu değil ancak soydaşlarımız kendi aralarında her türlü demokratik, siyasi rekabeti de yapabilirler.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BÜLENT BELEN (Tekirdağ) – Sayın Bakan, oradaki hükûmet…</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DIŞİŞLERİ BAKANI AHMET DAVUTOĞLU (Konya) – Bu, duyduğumuz saygının bir gereği.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Sayın Belen, çok az vaktimiz kaldı, ne olur.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DIŞİŞLERİ BAKANI AHMET DAVUTOĞLU (Konya) – Bulgaristan’daki öğrencilerimizin diploma denkliği meselesi bütün görüşmelerimizde Bulgaristan’la ele alınmaktadır. Son olarak Bulgaristan Cumhurbaşkanı Plevneliev’in ziyaretinde de gündeme gelmiştir. Yakından takip ettiğimiz bir konudur.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Teşekkür ederim Sayın Başkan.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Evet.</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Sayın Bakan, buyurun.</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MİLLÎ EĞİTİM BAKANI ÖMER DİNÇER (İstanbul) – Sayın Başkan, çok değerli arkadaşlar; öncelikle, özel eğitim alanında bütçede yetersizlik üzerine bir değerlendirme yapılmıştı. Zannediyorum orada bir okuma hatası var.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Çok değerli arkadaşlar, özel eğitimle ilgili olarak biz, Özel Eğitim Genel Müdürlüğü bünyesindeki kaynaklarımızı, sadece özel eğitim</w:t>
      </w:r>
      <w:r w:rsidRPr="0024616E" w:rsidR="005B5143">
        <w:rPr>
          <w:rFonts w:ascii="Arial" w:hAnsi="Arial"/>
          <w:color w:val="1F497D"/>
          <w:spacing w:val="24"/>
          <w:sz w:val="18"/>
          <w:szCs w:val="18"/>
        </w:rPr>
        <w:t>,</w:t>
      </w:r>
      <w:r w:rsidRPr="0024616E">
        <w:rPr>
          <w:rFonts w:ascii="Arial" w:hAnsi="Arial"/>
          <w:color w:val="1F497D"/>
          <w:spacing w:val="24"/>
          <w:sz w:val="18"/>
          <w:szCs w:val="18"/>
        </w:rPr>
        <w:t xml:space="preserve"> devlet kurumlarının yaptığı özel eğitim için ayırmış vaziyetteyiz. Hâlbuki onun dışında, özel eğitim ve rehabilitasyon programları daha çok özel sektör eliyle yapılıyor. Özel sektör eliyle yapılan programlar için de biz özel öğretim kurumlarına kaynak ayırıyoruz. Dolayısıyla, bu yıl, özel eğitim için ayrılan kaynak aşağı yukarı 2 milyar Türk lirası civarında bir kaynaktır ve önceki yıllarla mukayese edilemeyecek kadar iyi durumdadır.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İkincisi, norm fazlası öğretmenlerle alakalı olarak hemen şunu söylemeliyim: Bu yıl yaklaşık 33 bin norm fazlası öğretmenimiz göreve dağıtıldılar, il dışında veya kendi illerinde. Bu vesileyle, biz hem öğrencilerimizi ücretli öğretmenden kurtarmış olduk ve böylece kadrolu öğretmenlerimiz vasıtasıyla daha kalıcı eğitim alma şansına sahip oldular</w:t>
      </w:r>
      <w:r w:rsidRPr="0024616E" w:rsidR="0079473C">
        <w:rPr>
          <w:rFonts w:ascii="Arial" w:hAnsi="Arial"/>
          <w:color w:val="1F497D"/>
          <w:spacing w:val="24"/>
          <w:sz w:val="18"/>
          <w:szCs w:val="18"/>
        </w:rPr>
        <w:t>. V</w:t>
      </w:r>
      <w:r w:rsidRPr="0024616E">
        <w:rPr>
          <w:rFonts w:ascii="Arial" w:hAnsi="Arial"/>
          <w:color w:val="1F497D"/>
          <w:spacing w:val="24"/>
          <w:sz w:val="18"/>
          <w:szCs w:val="18"/>
        </w:rPr>
        <w:t xml:space="preserve">e bunun karşılığı olarak da Millî Eğitim Bakanlığı geçen yıl 64 bin civarında, dönem başında, ücretli öğretmen istihdam ediyorken bu yıl bu rakam 13 bin civarına düştü ve dolayısıyla da çok rasyonel ve çok radikal bir karar verdik. Bu verdiğimiz kararın, eğitimin niteliğini artıracak bir karar olduğunu ifade etmeliyim.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Ve nihayet, üniversitelerin kontenjanlarının boş kalmasıyla ilgili çok spekülasyon yapıldı. Çok değerli arkadaşlar, üniversitede boş kalan kadroların önemli bir kısmı aslında fen ve edebiyat fakültelerindedir. Baktığınız zaman, yüzde 20’nin üzerinde bir boşluğun bu alanda olduğunu görürsünüz. Fen ve edebiyat fakültelerinin kanunla, zorunlu olarak açılmasının önüne bizim Hükûmetimiz geçti biliyorsunuz. Ondan önce kanunla kuruluyordu ve Türkiye’de hakikaten çok sayıda fen ve edebiyat fakültesi kurulmuştu. Dolayısıyla, buradan hareketle, bizim Hükûmetimiz döneminde, bunun önceden görülerek kanunda bir zorunluluk olarak çıkarılmasının isabetli olduğunu da söylemek mümkün.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Onun dışında, çok kısa kısa… Öncelikle, dershane sayısı hakkında bilgi vermek istiyorum: 3.867 bizde kayıtlı dershane gözüküyor arkadaşlar. Burada çalışan sayısı ise öğretmen olarak 64 bin, diğer personel olarak da 14</w:t>
      </w:r>
      <w:r w:rsidRPr="0024616E" w:rsidR="006D2B8A">
        <w:rPr>
          <w:rFonts w:ascii="Arial" w:hAnsi="Arial"/>
          <w:color w:val="1F497D"/>
          <w:spacing w:val="24"/>
          <w:sz w:val="18"/>
          <w:szCs w:val="18"/>
        </w:rPr>
        <w:t>.600 civarında;</w:t>
      </w:r>
      <w:r w:rsidRPr="0024616E">
        <w:rPr>
          <w:rFonts w:ascii="Arial" w:hAnsi="Arial"/>
          <w:color w:val="1F497D"/>
          <w:spacing w:val="24"/>
          <w:sz w:val="18"/>
          <w:szCs w:val="18"/>
        </w:rPr>
        <w:t xml:space="preserve"> yaklaşık 78</w:t>
      </w:r>
      <w:r w:rsidRPr="0024616E" w:rsidR="006D2B8A">
        <w:rPr>
          <w:rFonts w:ascii="Arial" w:hAnsi="Arial"/>
          <w:color w:val="1F497D"/>
          <w:spacing w:val="24"/>
          <w:sz w:val="18"/>
          <w:szCs w:val="18"/>
        </w:rPr>
        <w:t>.</w:t>
      </w:r>
      <w:r w:rsidRPr="0024616E">
        <w:rPr>
          <w:rFonts w:ascii="Arial" w:hAnsi="Arial"/>
          <w:color w:val="1F497D"/>
          <w:spacing w:val="24"/>
          <w:sz w:val="18"/>
          <w:szCs w:val="18"/>
        </w:rPr>
        <w:t xml:space="preserve">500 civarında çalışan personel bulunuyor.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Onun dışında, Kur’an-ı Kerim derslerini seçen öğrenci sayımız –bu rakamlar tam kesin değil Sayın Şandır, ancak kesin rakamları bu ay sonuna yetiştirmeye çalışıyoruz, çok yaklaşık rakamlardır yalnız- 643</w:t>
      </w:r>
      <w:r w:rsidRPr="0024616E" w:rsidR="006D2B8A">
        <w:rPr>
          <w:rFonts w:ascii="Arial" w:hAnsi="Arial"/>
          <w:color w:val="1F497D"/>
          <w:spacing w:val="24"/>
          <w:sz w:val="18"/>
          <w:szCs w:val="18"/>
        </w:rPr>
        <w:t>.</w:t>
      </w:r>
      <w:r w:rsidRPr="0024616E">
        <w:rPr>
          <w:rFonts w:ascii="Arial" w:hAnsi="Arial"/>
          <w:color w:val="1F497D"/>
          <w:spacing w:val="24"/>
          <w:sz w:val="18"/>
          <w:szCs w:val="18"/>
        </w:rPr>
        <w:t>570, Siyer dersini seçen öğrenci sayımız 423</w:t>
      </w:r>
      <w:r w:rsidRPr="0024616E" w:rsidR="006D2B8A">
        <w:rPr>
          <w:rFonts w:ascii="Arial" w:hAnsi="Arial"/>
          <w:color w:val="1F497D"/>
          <w:spacing w:val="24"/>
          <w:sz w:val="18"/>
          <w:szCs w:val="18"/>
        </w:rPr>
        <w:t>.</w:t>
      </w:r>
      <w:r w:rsidRPr="0024616E">
        <w:rPr>
          <w:rFonts w:ascii="Arial" w:hAnsi="Arial"/>
          <w:color w:val="1F497D"/>
          <w:spacing w:val="24"/>
          <w:sz w:val="18"/>
          <w:szCs w:val="18"/>
        </w:rPr>
        <w:t xml:space="preserve">525 şu anda elimizdeki rakamlar itibarıyla.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Kapatılan öğretmenevleriyle alakalı hemen şunu söylemeliyim: Arkadaşlar</w:t>
      </w:r>
      <w:r w:rsidRPr="0024616E" w:rsidR="006D2B8A">
        <w:rPr>
          <w:rFonts w:ascii="Arial" w:hAnsi="Arial"/>
          <w:color w:val="1F497D"/>
          <w:spacing w:val="24"/>
          <w:sz w:val="18"/>
          <w:szCs w:val="18"/>
        </w:rPr>
        <w:t>,</w:t>
      </w:r>
      <w:r w:rsidRPr="0024616E">
        <w:rPr>
          <w:rFonts w:ascii="Arial" w:hAnsi="Arial"/>
          <w:color w:val="1F497D"/>
          <w:spacing w:val="24"/>
          <w:sz w:val="18"/>
          <w:szCs w:val="18"/>
        </w:rPr>
        <w:t xml:space="preserve"> bunlar çok küçük öğretmenevleri veya lokaller. Doluluk oranı yüzde 10’un altına düşmüş ve sürekli zarar ediyor ve artık orada yeni bir fayda üretme imkânı kalmamışsa onları kapattık. Ama</w:t>
      </w:r>
      <w:r w:rsidRPr="0024616E" w:rsidR="006D2B8A">
        <w:rPr>
          <w:rFonts w:ascii="Arial" w:hAnsi="Arial"/>
          <w:color w:val="1F497D"/>
          <w:spacing w:val="24"/>
          <w:sz w:val="18"/>
          <w:szCs w:val="18"/>
        </w:rPr>
        <w:t>,</w:t>
      </w:r>
      <w:r w:rsidRPr="0024616E">
        <w:rPr>
          <w:rFonts w:ascii="Arial" w:hAnsi="Arial"/>
          <w:color w:val="1F497D"/>
          <w:spacing w:val="24"/>
          <w:sz w:val="18"/>
          <w:szCs w:val="18"/>
        </w:rPr>
        <w:t xml:space="preserve"> bahsedilen sayı kadar çok değil, şu anda tam rakamını ben de hatırlayamıyorum. Dolayısıyla</w:t>
      </w:r>
      <w:r w:rsidRPr="0024616E" w:rsidR="006D2B8A">
        <w:rPr>
          <w:rFonts w:ascii="Arial" w:hAnsi="Arial"/>
          <w:color w:val="1F497D"/>
          <w:spacing w:val="24"/>
          <w:sz w:val="18"/>
          <w:szCs w:val="18"/>
        </w:rPr>
        <w:t>,</w:t>
      </w:r>
      <w:r w:rsidRPr="0024616E">
        <w:rPr>
          <w:rFonts w:ascii="Arial" w:hAnsi="Arial"/>
          <w:color w:val="1F497D"/>
          <w:spacing w:val="24"/>
          <w:sz w:val="18"/>
          <w:szCs w:val="18"/>
        </w:rPr>
        <w:t xml:space="preserve"> kapasite kullanım oranı yüzde 10’un altında ise değerlendirmeye tabi tutuyoruz ama elan Türkiye çapında 573 tane öğretmenevimiz çalışıyor ve hizmet üretiyorlar.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MEHMET ŞANDIR (Mersin) – Usta öğreticilerle ilgili Sayın Bakan, bekliyorlar…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MİLLÎ EĞİTİM BAKANI ÖMER DİNÇER  (İstanbul) –  Usta öğreticilerle ilgili olarak verdiğiniz rakam çok doğru değil. Şu anda bizde yeri geldiğinde ve ihtiyaç duyulduğunda usta öğreticilik olarak ücretle çalışan 37.700 civarında usta öğretici var</w:t>
      </w:r>
      <w:r w:rsidRPr="0024616E" w:rsidR="006D2B8A">
        <w:rPr>
          <w:rFonts w:ascii="Arial" w:hAnsi="Arial"/>
          <w:color w:val="1F497D"/>
          <w:spacing w:val="24"/>
          <w:sz w:val="18"/>
          <w:szCs w:val="18"/>
        </w:rPr>
        <w:t>. Ş</w:t>
      </w:r>
      <w:r w:rsidRPr="0024616E">
        <w:rPr>
          <w:rFonts w:ascii="Arial" w:hAnsi="Arial"/>
          <w:color w:val="1F497D"/>
          <w:spacing w:val="24"/>
          <w:sz w:val="18"/>
          <w:szCs w:val="18"/>
        </w:rPr>
        <w:t>u anda biliyorsunuz ki bunların birçoğu lise mezunu aslında ve mahkemenin de bu konuyla, öğretmen olamayacaklarıyla alakalı kararı var. Bir de bunun üzerine dışarıda çok sayıda atama bekleyen ün</w:t>
      </w:r>
      <w:r w:rsidRPr="0024616E" w:rsidR="006D2B8A">
        <w:rPr>
          <w:rFonts w:ascii="Arial" w:hAnsi="Arial"/>
          <w:color w:val="1F497D"/>
          <w:spacing w:val="24"/>
          <w:sz w:val="18"/>
          <w:szCs w:val="18"/>
        </w:rPr>
        <w:t>iversite mezunu adayımız varken</w:t>
      </w:r>
      <w:r w:rsidRPr="0024616E">
        <w:rPr>
          <w:rFonts w:ascii="Arial" w:hAnsi="Arial"/>
          <w:color w:val="1F497D"/>
          <w:spacing w:val="24"/>
          <w:sz w:val="18"/>
          <w:szCs w:val="18"/>
        </w:rPr>
        <w:t xml:space="preserve"> lise mezunu ve geçici süreyle çalıştırabildiğimiz kişilere kadro verilmesinin sıkıntı yaratacağını siz de takdir edersiniz. </w:t>
      </w:r>
    </w:p>
    <w:p w:rsidRPr="0024616E" w:rsidR="005301CF" w:rsidP="0024616E" w:rsidRDefault="006D2B8A">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MEHMET ŞANDIR (Mersin) –  İki</w:t>
      </w:r>
      <w:r w:rsidRPr="0024616E" w:rsidR="005301CF">
        <w:rPr>
          <w:rFonts w:ascii="Arial" w:hAnsi="Arial"/>
          <w:color w:val="1F497D"/>
          <w:spacing w:val="24"/>
          <w:sz w:val="18"/>
          <w:szCs w:val="18"/>
        </w:rPr>
        <w:t xml:space="preserve"> yıllık olanlar da var bunların içinde.</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MİLLÎ EĞİTİM BAKANI ÖMER DİNÇER  (İstanbul) –  Biliyorum ama lisans mezunu olanla ön lisans mezunu olan arasında da bir farkı kabul etmek lazım.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Yurt dışındaki okullarımız için 6 milyon 510 bin 700 Türk lirası bütçe ayırdık kaynak olarak</w:t>
      </w:r>
      <w:r w:rsidRPr="0024616E" w:rsidR="00E9760A">
        <w:rPr>
          <w:rFonts w:ascii="Arial" w:hAnsi="Arial"/>
          <w:color w:val="1F497D"/>
          <w:spacing w:val="24"/>
          <w:sz w:val="18"/>
          <w:szCs w:val="18"/>
        </w:rPr>
        <w:t>,</w:t>
      </w:r>
      <w:r w:rsidRPr="0024616E">
        <w:rPr>
          <w:rFonts w:ascii="Arial" w:hAnsi="Arial"/>
          <w:color w:val="1F497D"/>
          <w:spacing w:val="24"/>
          <w:sz w:val="18"/>
          <w:szCs w:val="18"/>
        </w:rPr>
        <w:t xml:space="preserve"> onu hemen söylemeliyim.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Elâzığ ilinde kampus çalışması yapıyoruz. İl içindeki çalışmalar tamamlanmadığı için duyurmadık ama ikinci kategoride büyük ihtimalle onları da duyuracağız.</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Çok değerli arkadaşlar, sürem bitti, bundan sonraki sorulara yazılı olarak cevap vereceğim.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Bu vesileyle teşekkür ediyor, bütçemizin hayırlı olmasını diliyorum.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BAŞKAN –  Teşekkür ederim.</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Şimdi, sırasıyla 11’inci turda yer alan bütçelerin bölümlerine geçilmesi hususunu ve bölümlerini ayrı ayrı okutup oylarınıza sunacağım.</w:t>
      </w:r>
    </w:p>
    <w:p w:rsidRPr="0024616E" w:rsidR="005301CF" w:rsidP="0024616E" w:rsidRDefault="005301CF">
      <w:pPr>
        <w:pStyle w:val="Btemetin"/>
        <w:spacing w:line="240" w:lineRule="auto"/>
        <w:rPr>
          <w:color w:val="1F497D"/>
          <w:sz w:val="18"/>
          <w:szCs w:val="18"/>
        </w:rPr>
      </w:pPr>
      <w:r w:rsidRPr="0024616E">
        <w:rPr>
          <w:color w:val="1F497D"/>
          <w:sz w:val="18"/>
          <w:szCs w:val="18"/>
        </w:rPr>
        <w:t>Dışişleri Bakanlığı 2013 yılı merkezî yönetim bütçesinin bölümlerine geçilmesini oylarınıza sunuyorum: Kabul edenler... Etmeyenler... Kabul edilmiştir.</w:t>
      </w:r>
    </w:p>
    <w:p w:rsidRPr="0024616E" w:rsidR="005301CF" w:rsidP="0024616E" w:rsidRDefault="005301CF">
      <w:pPr>
        <w:pStyle w:val="Btemetin"/>
        <w:spacing w:line="240" w:lineRule="auto"/>
        <w:rPr>
          <w:color w:val="1F497D"/>
          <w:spacing w:val="24"/>
          <w:sz w:val="18"/>
          <w:szCs w:val="18"/>
        </w:rPr>
      </w:pPr>
      <w:r w:rsidRPr="0024616E">
        <w:rPr>
          <w:color w:val="1F497D"/>
          <w:sz w:val="18"/>
          <w:szCs w:val="18"/>
        </w:rPr>
        <w:t>Bölümleri okutuyorum:</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11) DIŞİŞLERİ BAKANLIĞI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1) Dışişleri Bakanlığı 2013 Yılı Merkezî Yönetim Bütçesi</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1.418.951.000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44.000</w:t>
      </w:r>
    </w:p>
    <w:p w:rsidRPr="0024616E" w:rsidR="005301CF" w:rsidP="0024616E" w:rsidRDefault="005301CF">
      <w:pPr>
        <w:pStyle w:val="Btemetin"/>
        <w:tabs>
          <w:tab w:val="left" w:pos="1134"/>
        </w:tabs>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5.850.000</w:t>
      </w:r>
    </w:p>
    <w:p w:rsidRPr="0024616E" w:rsidR="005301CF" w:rsidP="0024616E" w:rsidRDefault="005301CF">
      <w:pPr>
        <w:pStyle w:val="Btemetin"/>
        <w:tabs>
          <w:tab w:val="left" w:pos="1134"/>
        </w:tabs>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775.000</w:t>
      </w:r>
    </w:p>
    <w:p w:rsidRPr="0024616E" w:rsidR="005301CF" w:rsidP="0024616E" w:rsidRDefault="005301CF">
      <w:pPr>
        <w:pStyle w:val="Btemetin"/>
        <w:tabs>
          <w:tab w:val="left" w:pos="1134"/>
        </w:tabs>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78.805.200</w:t>
      </w:r>
    </w:p>
    <w:p w:rsidRPr="0024616E" w:rsidR="005301CF" w:rsidP="0024616E" w:rsidRDefault="005301CF">
      <w:pPr>
        <w:pStyle w:val="Btemetin"/>
        <w:tabs>
          <w:tab w:val="left" w:pos="1134"/>
        </w:tabs>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99.881.800</w:t>
      </w:r>
    </w:p>
    <w:p w:rsidRPr="0024616E" w:rsidR="005301CF" w:rsidP="0024616E" w:rsidRDefault="005301CF">
      <w:pPr>
        <w:pStyle w:val="Btemetin"/>
        <w:tabs>
          <w:tab w:val="left" w:pos="1134"/>
        </w:tabs>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10</w:t>
      </w:r>
      <w:r w:rsidRPr="0024616E">
        <w:rPr>
          <w:rFonts w:ascii="Arial" w:hAnsi="Arial" w:cs="Arial"/>
          <w:b w:val="0"/>
          <w:color w:val="1F497D"/>
          <w:sz w:val="18"/>
          <w:szCs w:val="18"/>
        </w:rPr>
        <w:tab/>
        <w:t>Sosyal Güvenlik ve Sosyal Yardım Hizmetleri</w:t>
      </w:r>
      <w:r w:rsidRPr="0024616E">
        <w:rPr>
          <w:rFonts w:ascii="Arial" w:hAnsi="Arial" w:cs="Arial"/>
          <w:b w:val="0"/>
          <w:color w:val="1F497D"/>
          <w:sz w:val="18"/>
          <w:szCs w:val="18"/>
        </w:rPr>
        <w:tab/>
        <w:t>10.677.000</w:t>
      </w:r>
    </w:p>
    <w:p w:rsidRPr="0024616E" w:rsidR="005301CF" w:rsidP="0024616E" w:rsidRDefault="005301CF">
      <w:pPr>
        <w:pStyle w:val="Btemetin"/>
        <w:tabs>
          <w:tab w:val="left" w:pos="1134"/>
        </w:tabs>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1.614.984.000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Dışişleri Bakanlığı 2013 yılı merkezî yönetim bütçesinin bölümleri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Dışişleri Bakanlığı 2011 yılı merkezî yönetim kesin hesabının bölümlerine geçilmesini oylarınıza sunuyorum: Kabul edenler... Etmeyenler... Kabul edilmiştir.</w:t>
      </w:r>
    </w:p>
    <w:p w:rsidRPr="0024616E" w:rsidR="005301CF" w:rsidP="0024616E" w:rsidRDefault="005301CF">
      <w:pPr>
        <w:pStyle w:val="KesinhesapAnaBalyk"/>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2) Dışişleri Bakanlığı 2011 Yılı Merkezî Yönetim Kesin Hesabı</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BAŞKAN – (A) cetvelinin genel toplamını okutuyorum:</w:t>
      </w:r>
    </w:p>
    <w:p w:rsidRPr="0024616E" w:rsidR="005301CF" w:rsidP="0024616E" w:rsidRDefault="005301CF">
      <w:pPr>
        <w:pStyle w:val="A-cetveli"/>
        <w:numPr>
          <w:ilvl w:val="0"/>
          <w:numId w:val="6"/>
        </w:numPr>
        <w:tabs>
          <w:tab w:val="left" w:pos="3060"/>
        </w:tabs>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456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r>
      <w:r w:rsidRPr="0024616E">
        <w:rPr>
          <w:rFonts w:ascii="Arial" w:hAnsi="Arial"/>
          <w:b w:val="0"/>
          <w:color w:val="1F497D"/>
          <w:sz w:val="18"/>
          <w:szCs w:val="18"/>
        </w:rPr>
        <w:t>1.443.391.751,02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r>
      <w:r w:rsidRPr="0024616E">
        <w:rPr>
          <w:rFonts w:ascii="Arial" w:hAnsi="Arial"/>
          <w:b w:val="0"/>
          <w:color w:val="1F497D"/>
          <w:sz w:val="18"/>
          <w:szCs w:val="18"/>
        </w:rPr>
        <w:t>1.398.912.579,36</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r>
      <w:r w:rsidRPr="0024616E">
        <w:rPr>
          <w:rFonts w:ascii="Arial" w:hAnsi="Arial"/>
          <w:b w:val="0"/>
          <w:color w:val="1F497D"/>
          <w:sz w:val="18"/>
          <w:szCs w:val="18"/>
        </w:rPr>
        <w:t>39.643.776,47</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cs="Arial"/>
          <w:b w:val="0"/>
          <w:color w:val="1F497D"/>
          <w:sz w:val="18"/>
          <w:szCs w:val="18"/>
        </w:rPr>
      </w:pPr>
      <w:r w:rsidRPr="0024616E">
        <w:rPr>
          <w:rFonts w:ascii="Arial" w:hAnsi="Arial" w:cs="Arial"/>
          <w:b w:val="0"/>
          <w:color w:val="1F497D"/>
          <w:sz w:val="18"/>
          <w:szCs w:val="18"/>
        </w:rPr>
        <w:t>Ertesi Yıla Devredilen Ödenek</w:t>
      </w:r>
      <w:r w:rsidRPr="0024616E">
        <w:rPr>
          <w:rFonts w:ascii="Arial" w:hAnsi="Arial" w:cs="Arial"/>
          <w:b w:val="0"/>
          <w:color w:val="1F497D"/>
          <w:sz w:val="18"/>
          <w:szCs w:val="18"/>
        </w:rPr>
        <w:tab/>
      </w:r>
      <w:r w:rsidRPr="0024616E">
        <w:rPr>
          <w:rFonts w:ascii="Arial" w:hAnsi="Arial"/>
          <w:b w:val="0"/>
          <w:color w:val="1F497D"/>
          <w:sz w:val="18"/>
          <w:szCs w:val="18"/>
        </w:rPr>
        <w:t>4.835.395,19</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BAŞKAN – (A) cetvelini kabul edenler... Etmeyenler...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Dışişleri Bakanlığı 2012 yılı merkezî yönetim kesin hesabının bölümleri kabul edilmiştir.</w:t>
      </w:r>
    </w:p>
    <w:p w:rsidRPr="0024616E" w:rsidR="005301CF" w:rsidP="0024616E" w:rsidRDefault="005301CF">
      <w:pPr>
        <w:pStyle w:val="Btemetin"/>
        <w:spacing w:line="240" w:lineRule="auto"/>
        <w:rPr>
          <w:color w:val="1F497D"/>
          <w:sz w:val="18"/>
          <w:szCs w:val="18"/>
        </w:rPr>
      </w:pPr>
      <w:r w:rsidRPr="0024616E">
        <w:rPr>
          <w:color w:val="1F497D"/>
          <w:sz w:val="18"/>
          <w:szCs w:val="18"/>
        </w:rPr>
        <w:t>Gençlik ve Spor Bakanlığı 2013 yılı merkezî yönetim bütçesinin bölümlerine geçilmesini oylarınıza sunuyorum: Kabul edenler... Etmeyenler... Kabul edilmiştir.</w:t>
      </w:r>
    </w:p>
    <w:p w:rsidRPr="0024616E" w:rsidR="005301CF" w:rsidP="0024616E" w:rsidRDefault="005301CF">
      <w:pPr>
        <w:pStyle w:val="Btemetin"/>
        <w:spacing w:line="240" w:lineRule="auto"/>
        <w:rPr>
          <w:color w:val="1F497D"/>
          <w:spacing w:val="24"/>
          <w:sz w:val="18"/>
          <w:szCs w:val="18"/>
        </w:rPr>
      </w:pPr>
      <w:r w:rsidRPr="0024616E">
        <w:rPr>
          <w:color w:val="1F497D"/>
          <w:sz w:val="18"/>
          <w:szCs w:val="18"/>
        </w:rPr>
        <w:t>Bölümleri okutuyorum:</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29) GENÇLİK VE SPOR BAKANLIĞI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1) Gençlik ve Spor Bakanlığı 2013 Yılı Merkezî Yönetim Bütçesi</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5.293.854.700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1.130.000</w:t>
      </w:r>
    </w:p>
    <w:p w:rsidRPr="0024616E" w:rsidR="005301CF" w:rsidP="0024616E" w:rsidRDefault="005301CF">
      <w:pPr>
        <w:pStyle w:val="Btemetin"/>
        <w:tabs>
          <w:tab w:val="left" w:pos="1134"/>
        </w:tabs>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98.743.300</w:t>
      </w:r>
    </w:p>
    <w:p w:rsidRPr="0024616E" w:rsidR="005301CF" w:rsidP="0024616E" w:rsidRDefault="005301CF">
      <w:pPr>
        <w:pStyle w:val="Btemetin"/>
        <w:tabs>
          <w:tab w:val="left" w:pos="1134"/>
        </w:tabs>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5.393.728.000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Gençlik ve Spor Bakanlığı 2013 yılı merkezî yönetim bütçesinin bölümleri kabul edilmiştir.</w:t>
      </w:r>
    </w:p>
    <w:p w:rsidRPr="0024616E" w:rsidR="005301CF" w:rsidP="0024616E" w:rsidRDefault="005301CF">
      <w:pPr>
        <w:pStyle w:val="Btemetin"/>
        <w:spacing w:line="240" w:lineRule="auto"/>
        <w:rPr>
          <w:color w:val="1F497D"/>
          <w:sz w:val="18"/>
          <w:szCs w:val="18"/>
        </w:rPr>
      </w:pPr>
      <w:r w:rsidRPr="0024616E">
        <w:rPr>
          <w:color w:val="1F497D"/>
          <w:sz w:val="18"/>
          <w:szCs w:val="18"/>
        </w:rPr>
        <w:t>Şimdi, sayın milletvekilleri, önce bir şey söyleyeyim, 2 arkadaşım, kâtip üye arkadaşlar bana dediler ki: “Maç var, derbi maçı. Biraz hızlandır şu işi.” Onun için elim ayağıma dolandı. Siz de bana yardımcı olursanız bu işi hâlledelim. (AK PARTİ sıralarından alkışlar)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Spor Genel Müdürlüğü 2013 yılı merkezî yönetim bütçesinin bölümlerine geçilmesini oylarınıza sunuyorum: Kabul edenler… Etmeyenler…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Bölümleri okutuyorum:</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Spor Genel Müdürlüğü 2013 yılı merkezî yönetim bütçesinin bölümlerine geçilmesini oylarınıza sunuyorum: Kabul edenler… Etmeyenler…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Bölümleri okutuyorum:</w:t>
      </w:r>
    </w:p>
    <w:p w:rsidRPr="0024616E" w:rsidR="005301CF" w:rsidP="0024616E" w:rsidRDefault="005301CF">
      <w:pPr>
        <w:pStyle w:val="KesinhesapAnaBalyk"/>
        <w:spacing w:before="0" w:after="0" w:line="240" w:lineRule="auto"/>
        <w:jc w:val="center"/>
        <w:rPr>
          <w:rFonts w:ascii="Arial" w:hAnsi="Arial" w:cs="Arial"/>
          <w:b w:val="0"/>
          <w:color w:val="1F497D"/>
          <w:sz w:val="18"/>
          <w:szCs w:val="18"/>
        </w:rPr>
      </w:pPr>
      <w:r w:rsidRPr="0024616E">
        <w:rPr>
          <w:rFonts w:ascii="Arial" w:hAnsi="Arial" w:cs="Arial"/>
          <w:b w:val="0"/>
          <w:color w:val="1F497D"/>
          <w:sz w:val="18"/>
          <w:szCs w:val="18"/>
        </w:rPr>
        <w:t>40.14) SPOR GENEL MÜDÜRLÜĞÜ</w:t>
      </w:r>
    </w:p>
    <w:p w:rsidRPr="0024616E" w:rsidR="005301CF" w:rsidP="0024616E" w:rsidRDefault="005301CF">
      <w:pPr>
        <w:pStyle w:val="KesinhesapAnaBalyk"/>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1) Spor Genel Müdürlüğü 2013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29.986.460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88.750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535.000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2.122.200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832.144.590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864.877.000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 cetvelini okutuyorum:</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1.700.000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837.732.000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25.445.000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864.877.000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Spor Genel Müdürlüğü 2013 yılı merkezî yönetim bütçesinin bölümleri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Spor Genel Müdürlüğü 2011 yılı merkezî yönetim kesin hesabının bölümlerine geçilmesini oylarınıza sunuyorum: Kabul edenler... Etmeyenler... Kabul edilmiştir.</w:t>
      </w:r>
    </w:p>
    <w:p w:rsidRPr="0024616E" w:rsidR="005301CF" w:rsidP="0024616E" w:rsidRDefault="005301CF">
      <w:pPr>
        <w:pStyle w:val="KesinhesapAnaBalyk"/>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2) Spor Genel Müdürlüğü 2011 Yılı Merkezî Yönetim Kesin Hesabı</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BAŞKAN – (A) cetvelinin genel toplamını okutuyorum:</w:t>
      </w:r>
    </w:p>
    <w:p w:rsidRPr="0024616E" w:rsidR="005301CF" w:rsidP="0024616E" w:rsidRDefault="005301CF">
      <w:pPr>
        <w:pStyle w:val="A-cetveli"/>
        <w:numPr>
          <w:ilvl w:val="0"/>
          <w:numId w:val="7"/>
        </w:numPr>
        <w:tabs>
          <w:tab w:val="left" w:pos="3060"/>
        </w:tabs>
        <w:spacing w:before="0" w:after="0" w:line="240" w:lineRule="auto"/>
        <w:jc w:val="left"/>
        <w:textAlignment w:val="auto"/>
        <w:rPr>
          <w:rFonts w:ascii="Arial" w:hAnsi="Arial" w:cs="Arial"/>
          <w:b w:val="0"/>
          <w:color w:val="1F497D"/>
          <w:sz w:val="18"/>
          <w:szCs w:val="18"/>
        </w:rPr>
      </w:pPr>
      <w:r w:rsidRPr="0024616E">
        <w:rPr>
          <w:rFonts w:ascii="Arial" w:hAnsi="Arial" w:cs="Arial"/>
          <w:b w:val="0"/>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r>
      <w:r w:rsidRPr="0024616E">
        <w:rPr>
          <w:rFonts w:ascii="Arial" w:hAnsi="Arial"/>
          <w:b w:val="0"/>
          <w:color w:val="1F497D"/>
          <w:sz w:val="18"/>
          <w:szCs w:val="18"/>
        </w:rPr>
        <w:t>1.188.741.200,00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r>
      <w:r w:rsidRPr="0024616E">
        <w:rPr>
          <w:rFonts w:ascii="Arial" w:hAnsi="Arial"/>
          <w:b w:val="0"/>
          <w:color w:val="1F497D"/>
          <w:sz w:val="18"/>
          <w:szCs w:val="18"/>
        </w:rPr>
        <w:t>1.169.200.550,26</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r>
      <w:r w:rsidRPr="0024616E">
        <w:rPr>
          <w:rFonts w:ascii="Arial" w:hAnsi="Arial"/>
          <w:b w:val="0"/>
          <w:color w:val="1F497D"/>
          <w:sz w:val="18"/>
          <w:szCs w:val="18"/>
        </w:rPr>
        <w:t>19.540.649,74</w:t>
      </w:r>
    </w:p>
    <w:p w:rsidRPr="0024616E" w:rsidR="005301CF" w:rsidP="0024616E" w:rsidRDefault="005301CF">
      <w:pPr>
        <w:pStyle w:val="Btemetin"/>
        <w:spacing w:line="240" w:lineRule="auto"/>
        <w:rPr>
          <w:color w:val="1F497D"/>
          <w:sz w:val="18"/>
          <w:szCs w:val="18"/>
        </w:rPr>
      </w:pPr>
      <w:r w:rsidRPr="0024616E">
        <w:rPr>
          <w:color w:val="1F497D"/>
          <w:sz w:val="18"/>
          <w:szCs w:val="18"/>
        </w:rPr>
        <w:t>BAŞKAN – (A) cetvelini kabul edenler… Etmeyenler… Kabul edilmiştir.</w:t>
      </w:r>
    </w:p>
    <w:p w:rsidRPr="0024616E" w:rsidR="005301CF" w:rsidP="0024616E" w:rsidRDefault="005301CF">
      <w:pPr>
        <w:pStyle w:val="Btemetin"/>
        <w:spacing w:line="240" w:lineRule="auto"/>
        <w:rPr>
          <w:color w:val="1F497D"/>
          <w:sz w:val="18"/>
          <w:szCs w:val="18"/>
        </w:rPr>
      </w:pPr>
      <w:r w:rsidRPr="0024616E">
        <w:rPr>
          <w:color w:val="1F497D"/>
          <w:sz w:val="18"/>
          <w:szCs w:val="18"/>
        </w:rPr>
        <w:t>Kesin hesap (B) cetvelini okutuyorum:</w:t>
      </w:r>
    </w:p>
    <w:p w:rsidRPr="0024616E" w:rsidR="005301CF" w:rsidP="0024616E" w:rsidRDefault="005301CF">
      <w:pPr>
        <w:pStyle w:val="A-cetveli"/>
        <w:numPr>
          <w:ilvl w:val="0"/>
          <w:numId w:val="7"/>
        </w:numPr>
        <w:tabs>
          <w:tab w:val="left" w:pos="3060"/>
        </w:tabs>
        <w:spacing w:before="0" w:after="0" w:line="240" w:lineRule="auto"/>
        <w:jc w:val="left"/>
        <w:textAlignment w:val="auto"/>
        <w:rPr>
          <w:rFonts w:ascii="Arial" w:hAnsi="Arial" w:cs="Arial"/>
          <w:b w:val="0"/>
          <w:color w:val="1F497D"/>
          <w:sz w:val="18"/>
          <w:szCs w:val="18"/>
        </w:rPr>
      </w:pPr>
      <w:r w:rsidRPr="0024616E">
        <w:rPr>
          <w:rFonts w:ascii="Arial" w:hAnsi="Arial" w:cs="Arial"/>
          <w:b w:val="0"/>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w:t>
      </w:r>
      <w:r w:rsidRPr="0024616E" w:rsidR="00EC31FE">
        <w:rPr>
          <w:rFonts w:ascii="Arial" w:hAnsi="Arial" w:cs="Arial"/>
          <w:b w:val="0"/>
          <w:color w:val="1F497D"/>
          <w:sz w:val="18"/>
          <w:szCs w:val="18"/>
        </w:rPr>
        <w:t>hmini</w:t>
      </w:r>
      <w:r w:rsidRPr="0024616E">
        <w:rPr>
          <w:rFonts w:ascii="Arial" w:hAnsi="Arial" w:cs="Arial"/>
          <w:b w:val="0"/>
          <w:color w:val="1F497D"/>
          <w:sz w:val="18"/>
          <w:szCs w:val="18"/>
        </w:rPr>
        <w:tab/>
        <w:t>558.374.000,00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987.177.457,53</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22.616,94</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(B) cetvelini kabul edenler… Etmeyenler…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Spor Genel Müdürlüğü 2011 yılı merkezî yönetim kesin hesabının bölümleri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Yükseköğrenim Kredi ve Yurtlar Kurumu Genel Müdürlüğü 2013 yılı merkezî yönetim bütçesinin bölümlerine geçilmesini oylarınıza sunuyorum: Kabul edenler… Etmeyenler…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Bölümleri okutuyorum:</w:t>
      </w:r>
    </w:p>
    <w:p w:rsidRPr="0024616E" w:rsidR="005301CF" w:rsidP="0024616E" w:rsidRDefault="005301CF">
      <w:pPr>
        <w:pStyle w:val="KesinhesapAnaBalyk"/>
        <w:spacing w:before="0" w:after="0" w:line="240" w:lineRule="auto"/>
        <w:jc w:val="center"/>
        <w:rPr>
          <w:rFonts w:ascii="Arial" w:hAnsi="Arial" w:cs="Arial"/>
          <w:b w:val="0"/>
          <w:color w:val="1F497D"/>
          <w:sz w:val="18"/>
          <w:szCs w:val="18"/>
        </w:rPr>
      </w:pPr>
      <w:r w:rsidRPr="0024616E">
        <w:rPr>
          <w:rFonts w:ascii="Arial" w:hAnsi="Arial" w:cs="Arial"/>
          <w:b w:val="0"/>
          <w:color w:val="1F497D"/>
          <w:sz w:val="18"/>
          <w:szCs w:val="18"/>
        </w:rPr>
        <w:t>40.13) YÜKSEKÖĞRENİM KREDİ VE YURTLAR KURUMU GENEL MÜDÜRLÜĞÜ</w:t>
      </w:r>
    </w:p>
    <w:p w:rsidRPr="0024616E" w:rsidR="005301CF" w:rsidP="0024616E" w:rsidRDefault="005301CF">
      <w:pPr>
        <w:pStyle w:val="KesinhesapAnaBalyk"/>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1) Yükseköğrenim Kredi ve Yurtlar Kurumu Genel Müdürlüğü 2013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47.347.100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490.200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48.177.800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5.232.542.900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5.328.558.000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 cetvelini okutuyorum:</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329.500.000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4.428.558.000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179.600.000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Alacaklardan tahsilat</w:t>
      </w:r>
      <w:r w:rsidRPr="0024616E">
        <w:rPr>
          <w:rFonts w:ascii="Arial" w:hAnsi="Arial" w:cs="Arial"/>
          <w:b w:val="0"/>
          <w:color w:val="1F497D"/>
          <w:sz w:val="18"/>
          <w:szCs w:val="18"/>
        </w:rPr>
        <w:tab/>
        <w:t>390.900.000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5.328.558.000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Yükseköğrenim Kredi ve Yurtlar Kurumu Genel Müdürlüğü 2013 yılı merkezî yönetim bütçesinin bölümleri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Yükseköğrenim Kredi ve Yurtlar Kurumu Genel Müdürlüğü 2011 yılı merkezî yönetim kesin hesabının bölümlerine geçilmesini oylarınıza sunuyorum: Kabul edenler... Etmeyenler... Kabul edilmiştir.</w:t>
      </w:r>
    </w:p>
    <w:p w:rsidRPr="0024616E" w:rsidR="005301CF" w:rsidP="0024616E" w:rsidRDefault="005301CF">
      <w:pPr>
        <w:pStyle w:val="KesinhesapAnaBalyk"/>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2)Yükseköğrenim Kredi ve Yurtlar Kurumu Genel Müdürlüğü 2011 Yılı Merkezî Yönetim Kesin Hesabı</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BAŞKAN – (A) cetvelinin genel toplamını okutuyorum:</w:t>
      </w:r>
    </w:p>
    <w:p w:rsidRPr="0024616E" w:rsidR="005301CF" w:rsidP="0024616E" w:rsidRDefault="005301CF">
      <w:pPr>
        <w:pStyle w:val="A-cetveli"/>
        <w:numPr>
          <w:ilvl w:val="0"/>
          <w:numId w:val="8"/>
        </w:numPr>
        <w:tabs>
          <w:tab w:val="left" w:pos="3060"/>
        </w:tabs>
        <w:spacing w:before="0" w:after="0" w:line="240" w:lineRule="auto"/>
        <w:jc w:val="left"/>
        <w:textAlignment w:val="auto"/>
        <w:rPr>
          <w:rFonts w:ascii="Arial" w:hAnsi="Arial" w:cs="Arial"/>
          <w:b w:val="0"/>
          <w:color w:val="1F497D"/>
          <w:sz w:val="18"/>
          <w:szCs w:val="18"/>
        </w:rPr>
      </w:pPr>
      <w:r w:rsidRPr="0024616E">
        <w:rPr>
          <w:rFonts w:ascii="Arial" w:hAnsi="Arial" w:cs="Arial"/>
          <w:b w:val="0"/>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r>
      <w:r w:rsidRPr="0024616E">
        <w:rPr>
          <w:rFonts w:ascii="Arial" w:hAnsi="Arial"/>
          <w:b w:val="0"/>
          <w:color w:val="1F497D"/>
          <w:sz w:val="18"/>
          <w:szCs w:val="18"/>
        </w:rPr>
        <w:t>4.080.936.100,00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r>
      <w:r w:rsidRPr="0024616E">
        <w:rPr>
          <w:rFonts w:ascii="Arial" w:hAnsi="Arial"/>
          <w:b w:val="0"/>
          <w:color w:val="1F497D"/>
          <w:sz w:val="18"/>
          <w:szCs w:val="18"/>
        </w:rPr>
        <w:t>4.016.682.952,63</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r>
      <w:r w:rsidRPr="0024616E">
        <w:rPr>
          <w:rFonts w:ascii="Arial" w:hAnsi="Arial"/>
          <w:b w:val="0"/>
          <w:color w:val="1F497D"/>
          <w:sz w:val="18"/>
          <w:szCs w:val="18"/>
        </w:rPr>
        <w:t>64.253.147,37</w:t>
      </w:r>
    </w:p>
    <w:p w:rsidRPr="0024616E" w:rsidR="005301CF" w:rsidP="0024616E" w:rsidRDefault="005301CF">
      <w:pPr>
        <w:pStyle w:val="Btemetin"/>
        <w:spacing w:line="240" w:lineRule="auto"/>
        <w:rPr>
          <w:color w:val="1F497D"/>
          <w:sz w:val="18"/>
          <w:szCs w:val="18"/>
        </w:rPr>
      </w:pPr>
      <w:r w:rsidRPr="0024616E">
        <w:rPr>
          <w:color w:val="1F497D"/>
          <w:sz w:val="18"/>
          <w:szCs w:val="18"/>
        </w:rPr>
        <w:t>BAŞKAN – (A) cetvelini kabul edenler… Etmeyenler… Kabul edilmiştir.</w:t>
      </w:r>
    </w:p>
    <w:p w:rsidRPr="0024616E" w:rsidR="005301CF" w:rsidP="0024616E" w:rsidRDefault="005301CF">
      <w:pPr>
        <w:pStyle w:val="Btemetin"/>
        <w:spacing w:line="240" w:lineRule="auto"/>
        <w:rPr>
          <w:color w:val="1F497D"/>
          <w:sz w:val="18"/>
          <w:szCs w:val="18"/>
        </w:rPr>
      </w:pPr>
      <w:r w:rsidRPr="0024616E">
        <w:rPr>
          <w:color w:val="1F497D"/>
          <w:sz w:val="18"/>
          <w:szCs w:val="18"/>
        </w:rPr>
        <w:t>Kesin hesap (B) cetvelini okutuyorum:</w:t>
      </w:r>
    </w:p>
    <w:p w:rsidRPr="0024616E" w:rsidR="005301CF" w:rsidP="0024616E" w:rsidRDefault="005301CF">
      <w:pPr>
        <w:pStyle w:val="A-cetveli"/>
        <w:numPr>
          <w:ilvl w:val="0"/>
          <w:numId w:val="8"/>
        </w:numPr>
        <w:tabs>
          <w:tab w:val="left" w:pos="3060"/>
        </w:tabs>
        <w:spacing w:before="0" w:after="0" w:line="240" w:lineRule="auto"/>
        <w:jc w:val="left"/>
        <w:textAlignment w:val="auto"/>
        <w:rPr>
          <w:rFonts w:ascii="Arial" w:hAnsi="Arial" w:cs="Arial"/>
          <w:b w:val="0"/>
          <w:color w:val="1F497D"/>
          <w:sz w:val="18"/>
          <w:szCs w:val="18"/>
        </w:rPr>
      </w:pPr>
      <w:r w:rsidRPr="0024616E">
        <w:rPr>
          <w:rFonts w:ascii="Arial" w:hAnsi="Arial" w:cs="Arial"/>
          <w:b w:val="0"/>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sidR="00CE512B">
        <w:rPr>
          <w:rFonts w:ascii="Arial" w:hAnsi="Arial" w:cs="Arial"/>
          <w:b w:val="0"/>
          <w:color w:val="1F497D"/>
          <w:sz w:val="18"/>
          <w:szCs w:val="18"/>
        </w:rPr>
        <w:tab/>
      </w:r>
      <w:r w:rsidRPr="0024616E">
        <w:rPr>
          <w:rFonts w:ascii="Arial" w:hAnsi="Arial" w:cs="Arial"/>
          <w:b w:val="0"/>
          <w:color w:val="1F497D"/>
          <w:sz w:val="18"/>
          <w:szCs w:val="18"/>
        </w:rPr>
        <w:t>3.308.437.000,00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3.993.919.901,33</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6.286.642,25</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(B) cetvelini kabul edenler… Etmeyenler…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Yükseköğrenim Kredi ve Yurtlar Kurumu Genel Müdürlüğü 2011 yılı merkezî yönetim kesin hesabının bölümleri kabul edilmiştir.</w:t>
      </w:r>
    </w:p>
    <w:p w:rsidRPr="0024616E" w:rsidR="005301CF" w:rsidP="0024616E" w:rsidRDefault="005301CF">
      <w:pPr>
        <w:pStyle w:val="Btemetin"/>
        <w:spacing w:line="240" w:lineRule="auto"/>
        <w:rPr>
          <w:color w:val="1F497D"/>
          <w:sz w:val="18"/>
          <w:szCs w:val="18"/>
        </w:rPr>
      </w:pPr>
      <w:r w:rsidRPr="0024616E">
        <w:rPr>
          <w:color w:val="1F497D"/>
          <w:sz w:val="18"/>
          <w:szCs w:val="18"/>
        </w:rPr>
        <w:t>Millî Eğitim Bakanlığı 2013 yılı merkezî yönetim bütçesinin bölümlerine geçilmesini oylarınıza sunuyorum: Kabul edenler... Etmeyenler... Kabul edilmiştir.</w:t>
      </w:r>
    </w:p>
    <w:p w:rsidRPr="0024616E" w:rsidR="005301CF" w:rsidP="0024616E" w:rsidRDefault="005301CF">
      <w:pPr>
        <w:pStyle w:val="Btemetin"/>
        <w:spacing w:line="240" w:lineRule="auto"/>
        <w:rPr>
          <w:color w:val="1F497D"/>
          <w:spacing w:val="24"/>
          <w:sz w:val="18"/>
          <w:szCs w:val="18"/>
        </w:rPr>
      </w:pPr>
      <w:r w:rsidRPr="0024616E">
        <w:rPr>
          <w:color w:val="1F497D"/>
          <w:sz w:val="18"/>
          <w:szCs w:val="18"/>
        </w:rPr>
        <w:t>Bölümleri okutuyorum:</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13) MİLLÎ EĞİTİM BAKANLIĞI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1) Millî Eğitim Bakanlığı 2013 Yılı Merkezî Yönetim Bütçesi</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2.148.169.300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70.900</w:t>
      </w:r>
    </w:p>
    <w:p w:rsidRPr="0024616E" w:rsidR="005301CF" w:rsidP="0024616E" w:rsidRDefault="005301CF">
      <w:pPr>
        <w:pStyle w:val="Btemetin"/>
        <w:tabs>
          <w:tab w:val="left" w:pos="1134"/>
        </w:tabs>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2.007.400</w:t>
      </w:r>
    </w:p>
    <w:p w:rsidRPr="0024616E" w:rsidR="005301CF" w:rsidP="0024616E" w:rsidRDefault="005301CF">
      <w:pPr>
        <w:pStyle w:val="Btemetin"/>
        <w:tabs>
          <w:tab w:val="left" w:pos="1134"/>
        </w:tabs>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223.507.600</w:t>
      </w:r>
    </w:p>
    <w:p w:rsidRPr="0024616E" w:rsidR="005301CF" w:rsidP="0024616E" w:rsidRDefault="005301CF">
      <w:pPr>
        <w:pStyle w:val="Btemetin"/>
        <w:tabs>
          <w:tab w:val="left" w:pos="1134"/>
        </w:tabs>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45.122.623.450</w:t>
      </w:r>
    </w:p>
    <w:p w:rsidRPr="0024616E" w:rsidR="005301CF" w:rsidP="0024616E" w:rsidRDefault="005301CF">
      <w:pPr>
        <w:pStyle w:val="Btemetin"/>
        <w:tabs>
          <w:tab w:val="left" w:pos="1134"/>
        </w:tabs>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47.496.378.650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Millî Eğitim Bakanlığı 2013 yılı merkezî yönetim bütçesinin bölümleri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Millî Eğitim Bakanlığı 2011 yılı merkezî yönetim kesin hesabının bölümlerine geçilmesini oylarınıza sunuyorum: Kabul edenler... Etmeyenler... Kabul edilmiştir.</w:t>
      </w:r>
    </w:p>
    <w:p w:rsidRPr="0024616E" w:rsidR="005301CF" w:rsidP="0024616E" w:rsidRDefault="005301CF">
      <w:pPr>
        <w:pStyle w:val="KesinhesapAnaBalyk"/>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2) Millî Eğitim Bakanlığı 2011 Yılı Merkezî Yönetim Kesin Hesabı</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BAŞKAN – (A) cetvelinin genel toplamını okutuyorum:</w:t>
      </w:r>
    </w:p>
    <w:p w:rsidRPr="0024616E" w:rsidR="005301CF" w:rsidP="0024616E" w:rsidRDefault="005301CF">
      <w:pPr>
        <w:pStyle w:val="A-cetveli"/>
        <w:numPr>
          <w:ilvl w:val="0"/>
          <w:numId w:val="6"/>
        </w:numPr>
        <w:tabs>
          <w:tab w:val="left" w:pos="3060"/>
        </w:tabs>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456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r>
      <w:r w:rsidRPr="0024616E">
        <w:rPr>
          <w:rFonts w:ascii="Arial" w:hAnsi="Arial"/>
          <w:b w:val="0"/>
          <w:color w:val="1F497D"/>
          <w:sz w:val="18"/>
          <w:szCs w:val="18"/>
        </w:rPr>
        <w:t>32.071.347.632,81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r>
      <w:r w:rsidRPr="0024616E">
        <w:rPr>
          <w:rFonts w:ascii="Arial" w:hAnsi="Arial"/>
          <w:b w:val="0"/>
          <w:color w:val="1F497D"/>
          <w:sz w:val="18"/>
          <w:szCs w:val="18"/>
        </w:rPr>
        <w:t>35.318.623.937,13</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Ödenek Üstü Gider</w:t>
      </w:r>
      <w:r w:rsidRPr="0024616E">
        <w:rPr>
          <w:rFonts w:ascii="Arial" w:hAnsi="Arial"/>
          <w:b w:val="0"/>
          <w:color w:val="1F497D"/>
          <w:sz w:val="18"/>
          <w:szCs w:val="18"/>
        </w:rPr>
        <w:tab/>
        <w:t>3.671.726.869,00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r>
      <w:r w:rsidRPr="0024616E">
        <w:rPr>
          <w:rFonts w:ascii="Arial" w:hAnsi="Arial"/>
          <w:b w:val="0"/>
          <w:color w:val="1F497D"/>
          <w:sz w:val="18"/>
          <w:szCs w:val="18"/>
        </w:rPr>
        <w:t>380.581.662,49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43.868.902,19</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BAŞKAN – (A) cetvelini kabul edenler... Etmeyenler... Kabul edilmiştir.</w:t>
      </w:r>
    </w:p>
    <w:p w:rsidRPr="0024616E" w:rsidR="005301CF" w:rsidP="0024616E" w:rsidRDefault="005301CF">
      <w:pPr>
        <w:pStyle w:val="Btemetin"/>
        <w:spacing w:line="240" w:lineRule="auto"/>
        <w:rPr>
          <w:color w:val="1F497D"/>
          <w:sz w:val="18"/>
          <w:szCs w:val="18"/>
        </w:rPr>
      </w:pPr>
      <w:r w:rsidRPr="0024616E">
        <w:rPr>
          <w:color w:val="1F497D"/>
          <w:sz w:val="18"/>
          <w:szCs w:val="18"/>
        </w:rPr>
        <w:t>Millî Eğitim Bakanlığı 2011 yılı merkezî yönetim kesin hesabının bölümleri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Yükseköğretim Kurulu 2013 merkezî yönetim bütçesinin bölümlerine geçilmesini oylarınıza sunuyorum: Kabul edenler… Etmeyenler…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Bölümleri okutuyorum:</w:t>
      </w:r>
    </w:p>
    <w:p w:rsidRPr="0024616E" w:rsidR="005301CF" w:rsidP="0024616E" w:rsidRDefault="005301CF">
      <w:pPr>
        <w:pStyle w:val="KesinhesapAnaBalyk"/>
        <w:spacing w:before="0" w:after="0" w:line="240" w:lineRule="auto"/>
        <w:jc w:val="center"/>
        <w:rPr>
          <w:rFonts w:ascii="Arial" w:hAnsi="Arial" w:cs="Arial"/>
          <w:b w:val="0"/>
          <w:color w:val="1F497D"/>
          <w:sz w:val="18"/>
          <w:szCs w:val="18"/>
        </w:rPr>
      </w:pPr>
      <w:r w:rsidRPr="0024616E">
        <w:rPr>
          <w:rFonts w:ascii="Arial" w:hAnsi="Arial" w:cs="Arial"/>
          <w:b w:val="0"/>
          <w:color w:val="1F497D"/>
          <w:sz w:val="18"/>
          <w:szCs w:val="18"/>
        </w:rPr>
        <w:t>38.01) YÜKSEKÖĞRETİM KURULU</w:t>
      </w:r>
    </w:p>
    <w:p w:rsidRPr="0024616E" w:rsidR="005301CF" w:rsidP="0024616E" w:rsidRDefault="005301CF">
      <w:pPr>
        <w:pStyle w:val="KesinhesapAnaBalyk"/>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1) Yükseköğretim Kurulu 2013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25.512.000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8.358.000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33.882.000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 cetvelini okutuyorum:</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33.813.000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45.000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33.882.000</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A25110">
      <w:pPr>
        <w:pStyle w:val="Btemetin"/>
        <w:spacing w:line="240" w:lineRule="auto"/>
        <w:rPr>
          <w:rFonts w:cs="Arial"/>
          <w:color w:val="1F497D"/>
          <w:sz w:val="18"/>
          <w:szCs w:val="18"/>
        </w:rPr>
      </w:pPr>
      <w:r w:rsidRPr="0024616E">
        <w:rPr>
          <w:rFonts w:cs="Arial"/>
          <w:color w:val="1F497D"/>
          <w:sz w:val="18"/>
          <w:szCs w:val="18"/>
        </w:rPr>
        <w:t>Yükseköğretim</w:t>
      </w:r>
      <w:r w:rsidRPr="0024616E" w:rsidR="005301CF">
        <w:rPr>
          <w:rFonts w:cs="Arial"/>
          <w:color w:val="1F497D"/>
          <w:sz w:val="18"/>
          <w:szCs w:val="18"/>
        </w:rPr>
        <w:t xml:space="preserve"> Kurulu 2013 yılı merkezî yönetim bütçesinin bölümleri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Yükseköğretim Kurulu 2011 yılı merkezî yönetim kesin hesabının bölümlerine geçilmesini oylarınıza sunuyorum: Kabul edenler… Etmeyenler… Kabul edilmiştir.</w:t>
      </w:r>
    </w:p>
    <w:p w:rsidRPr="0024616E" w:rsidR="005301CF" w:rsidP="0024616E" w:rsidRDefault="005301CF">
      <w:pPr>
        <w:pStyle w:val="KesinhesapAnaBalyk"/>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2) Yükseköğretim Kurulu 2011 Yılı Merkezî Yönetim Kesin Hesabı</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BAŞKAN – (A) cetvelinin genel toplamını okutuyorum:</w:t>
      </w:r>
    </w:p>
    <w:p w:rsidRPr="0024616E" w:rsidR="005301CF" w:rsidP="0024616E" w:rsidRDefault="005301CF">
      <w:pPr>
        <w:pStyle w:val="A-cetveli"/>
        <w:numPr>
          <w:ilvl w:val="0"/>
          <w:numId w:val="4"/>
        </w:numPr>
        <w:tabs>
          <w:tab w:val="left" w:pos="3060"/>
        </w:tabs>
        <w:spacing w:before="0" w:after="0" w:line="240" w:lineRule="auto"/>
        <w:jc w:val="left"/>
        <w:textAlignment w:val="auto"/>
        <w:rPr>
          <w:rFonts w:ascii="Arial" w:hAnsi="Arial" w:cs="Arial"/>
          <w:b w:val="0"/>
          <w:color w:val="1F497D"/>
          <w:sz w:val="18"/>
          <w:szCs w:val="18"/>
        </w:rPr>
      </w:pPr>
      <w:r w:rsidRPr="0024616E">
        <w:rPr>
          <w:rFonts w:ascii="Arial" w:hAnsi="Arial" w:cs="Arial"/>
          <w:b w:val="0"/>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r>
      <w:r w:rsidRPr="0024616E">
        <w:rPr>
          <w:rFonts w:ascii="Arial" w:hAnsi="Arial"/>
          <w:b w:val="0"/>
          <w:color w:val="1F497D"/>
          <w:sz w:val="18"/>
          <w:szCs w:val="18"/>
        </w:rPr>
        <w:t>93.034.267,53</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r>
      <w:r w:rsidRPr="0024616E">
        <w:rPr>
          <w:rFonts w:ascii="Arial" w:hAnsi="Arial"/>
          <w:b w:val="0"/>
          <w:color w:val="1F497D"/>
          <w:sz w:val="18"/>
          <w:szCs w:val="18"/>
        </w:rPr>
        <w:t>83.831.881,85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r>
      <w:r w:rsidRPr="0024616E">
        <w:rPr>
          <w:rFonts w:ascii="Arial" w:hAnsi="Arial"/>
          <w:b w:val="0"/>
          <w:color w:val="1F497D"/>
          <w:sz w:val="18"/>
          <w:szCs w:val="18"/>
        </w:rPr>
        <w:t>9.202.385,68</w:t>
      </w:r>
    </w:p>
    <w:p w:rsidRPr="0024616E" w:rsidR="005301CF" w:rsidP="0024616E" w:rsidRDefault="005301CF">
      <w:pPr>
        <w:pStyle w:val="Btemetin"/>
        <w:spacing w:line="240" w:lineRule="auto"/>
        <w:rPr>
          <w:color w:val="1F497D"/>
          <w:sz w:val="18"/>
          <w:szCs w:val="18"/>
        </w:rPr>
      </w:pPr>
      <w:r w:rsidRPr="0024616E">
        <w:rPr>
          <w:color w:val="1F497D"/>
          <w:sz w:val="18"/>
          <w:szCs w:val="18"/>
        </w:rPr>
        <w:t>BAŞKAN – (A) cetvelini kabul edenler… Etmeyenler… Kabul edilmiştir.</w:t>
      </w:r>
    </w:p>
    <w:p w:rsidRPr="0024616E" w:rsidR="005301CF" w:rsidP="0024616E" w:rsidRDefault="005301CF">
      <w:pPr>
        <w:pStyle w:val="Btemetin"/>
        <w:spacing w:line="240" w:lineRule="auto"/>
        <w:rPr>
          <w:color w:val="1F497D"/>
          <w:sz w:val="18"/>
          <w:szCs w:val="18"/>
        </w:rPr>
      </w:pPr>
      <w:r w:rsidRPr="0024616E">
        <w:rPr>
          <w:color w:val="1F497D"/>
          <w:sz w:val="18"/>
          <w:szCs w:val="18"/>
        </w:rPr>
        <w:t>Kesin hesap (B) cetvelini okutuyorum:</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t>19.127.000,00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107.651.886,28</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(B) cetvelini kabul edenler… Etmeyenler…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Yükseköğretim Kurulu 2011 yılı merkezî yönetim kesin hesabının bölümleri kabul edilmiştir.</w:t>
      </w:r>
    </w:p>
    <w:p w:rsidRPr="0024616E" w:rsidR="005301CF" w:rsidP="0024616E" w:rsidRDefault="005301CF">
      <w:pPr>
        <w:pStyle w:val="Btemetin"/>
        <w:spacing w:line="240" w:lineRule="auto"/>
        <w:rPr>
          <w:color w:val="1F497D"/>
          <w:sz w:val="18"/>
          <w:szCs w:val="18"/>
        </w:rPr>
      </w:pPr>
      <w:r w:rsidRPr="0024616E">
        <w:rPr>
          <w:color w:val="1F497D"/>
          <w:sz w:val="18"/>
          <w:szCs w:val="18"/>
        </w:rPr>
        <w:t xml:space="preserve">Ölçme, Seçme ve Yerleştirme Merkezi Başkanlığı </w:t>
      </w:r>
      <w:r w:rsidRPr="0024616E">
        <w:rPr>
          <w:rFonts w:cs="Arial"/>
          <w:color w:val="1F497D"/>
          <w:sz w:val="18"/>
          <w:szCs w:val="18"/>
        </w:rPr>
        <w:t>2013 merkezî yönetim bütçesinin bölümlerine geçilmesini oylarınıza sunuyorum: Kabul edenler… Etmeyenler…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Bölümleri okutuyorum:</w:t>
      </w:r>
    </w:p>
    <w:p w:rsidRPr="0024616E" w:rsidR="005301CF" w:rsidP="0024616E" w:rsidRDefault="005301CF">
      <w:pPr>
        <w:pStyle w:val="KesinhesapAnaBalyk"/>
        <w:spacing w:before="0" w:after="0" w:line="240" w:lineRule="auto"/>
        <w:jc w:val="center"/>
        <w:rPr>
          <w:rFonts w:ascii="Arial" w:hAnsi="Arial" w:cs="Arial"/>
          <w:b w:val="0"/>
          <w:color w:val="1F497D"/>
          <w:sz w:val="18"/>
          <w:szCs w:val="18"/>
        </w:rPr>
      </w:pPr>
      <w:r w:rsidRPr="0024616E">
        <w:rPr>
          <w:rFonts w:ascii="Arial" w:hAnsi="Arial" w:cs="Arial"/>
          <w:b w:val="0"/>
          <w:color w:val="1F497D"/>
          <w:sz w:val="18"/>
          <w:szCs w:val="18"/>
        </w:rPr>
        <w:t>40.01) ÖLÇME, SEÇME VE YERLEŞTİRME MERKEZİ BAŞKANLIĞI</w:t>
      </w:r>
    </w:p>
    <w:p w:rsidRPr="0024616E" w:rsidR="005301CF" w:rsidP="0024616E" w:rsidRDefault="005301CF">
      <w:pPr>
        <w:pStyle w:val="KesinhesapAnaBalyk"/>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1) Ölçme, Seçme ve Yerleştirme Merkezi Başkanlığı 2013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14.232.720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3.156.000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274.607.280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291.996.000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 cetvelini okutuyorum:</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238.000.000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7.000.000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245.000.000</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Ölçme, Seçme ve Yerleştirme Merkezi Başkanlığı 2013 yılı merkezî yönetim bütçesinin bölümleri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Ölçme, Seçme ve Yerleştirme Merkezi Başkanlığı 2011 yılı merkezî yönetim kesin hesabının bölümlerine geçilmesini oylarınıza sunuyorum: Kabul edenler… Etmeyenler… Kabul edilmiştir.</w:t>
      </w:r>
    </w:p>
    <w:p w:rsidRPr="0024616E" w:rsidR="005301CF" w:rsidP="0024616E" w:rsidRDefault="005301CF">
      <w:pPr>
        <w:pStyle w:val="KesinhesapAnaBalyk"/>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2) Ölçme, Seçme ve Yerleştirme Merkezi Başkanlığı 2011 Yılı Merkezî Yönetim Kesin Hesabı</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BAŞKAN – (A) cetvelinin genel toplamını okutuyorum:</w:t>
      </w:r>
    </w:p>
    <w:p w:rsidRPr="0024616E" w:rsidR="005301CF" w:rsidP="0024616E" w:rsidRDefault="005301CF">
      <w:pPr>
        <w:pStyle w:val="A-cetveli"/>
        <w:numPr>
          <w:ilvl w:val="0"/>
          <w:numId w:val="5"/>
        </w:numPr>
        <w:tabs>
          <w:tab w:val="left" w:pos="3060"/>
        </w:tabs>
        <w:spacing w:before="0" w:after="0" w:line="240" w:lineRule="auto"/>
        <w:jc w:val="left"/>
        <w:textAlignment w:val="auto"/>
        <w:rPr>
          <w:rFonts w:ascii="Arial" w:hAnsi="Arial" w:cs="Arial"/>
          <w:b w:val="0"/>
          <w:color w:val="1F497D"/>
          <w:sz w:val="18"/>
          <w:szCs w:val="18"/>
        </w:rPr>
      </w:pPr>
      <w:r w:rsidRPr="0024616E">
        <w:rPr>
          <w:rFonts w:ascii="Arial" w:hAnsi="Arial" w:cs="Arial"/>
          <w:b w:val="0"/>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r>
      <w:r w:rsidRPr="0024616E">
        <w:rPr>
          <w:rFonts w:ascii="Arial" w:hAnsi="Arial"/>
          <w:b w:val="0"/>
          <w:color w:val="1F497D"/>
          <w:sz w:val="18"/>
          <w:szCs w:val="18"/>
        </w:rPr>
        <w:t>306.438.664,77</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r>
      <w:r w:rsidRPr="0024616E">
        <w:rPr>
          <w:rFonts w:ascii="Arial" w:hAnsi="Arial"/>
          <w:b w:val="0"/>
          <w:color w:val="1F497D"/>
          <w:sz w:val="18"/>
          <w:szCs w:val="18"/>
        </w:rPr>
        <w:t>250.625.181,11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r>
      <w:r w:rsidRPr="0024616E">
        <w:rPr>
          <w:rFonts w:ascii="Arial" w:hAnsi="Arial"/>
          <w:b w:val="0"/>
          <w:color w:val="1F497D"/>
          <w:sz w:val="18"/>
          <w:szCs w:val="18"/>
        </w:rPr>
        <w:t>55.813.483,66</w:t>
      </w:r>
    </w:p>
    <w:p w:rsidRPr="0024616E" w:rsidR="005301CF" w:rsidP="0024616E" w:rsidRDefault="005301CF">
      <w:pPr>
        <w:pStyle w:val="Btemetin"/>
        <w:spacing w:line="240" w:lineRule="auto"/>
        <w:rPr>
          <w:color w:val="1F497D"/>
          <w:sz w:val="18"/>
          <w:szCs w:val="18"/>
        </w:rPr>
      </w:pPr>
      <w:r w:rsidRPr="0024616E">
        <w:rPr>
          <w:color w:val="1F497D"/>
          <w:sz w:val="18"/>
          <w:szCs w:val="18"/>
        </w:rPr>
        <w:t>BAŞKAN – (A) cetvelini kabul edenler… Etmeyenler… Kabul edilmiştir.</w:t>
      </w:r>
    </w:p>
    <w:p w:rsidRPr="0024616E" w:rsidR="005301CF" w:rsidP="0024616E" w:rsidRDefault="005301CF">
      <w:pPr>
        <w:pStyle w:val="Btemetin"/>
        <w:spacing w:line="240" w:lineRule="auto"/>
        <w:rPr>
          <w:color w:val="1F497D"/>
          <w:sz w:val="18"/>
          <w:szCs w:val="18"/>
        </w:rPr>
      </w:pPr>
      <w:r w:rsidRPr="0024616E">
        <w:rPr>
          <w:color w:val="1F497D"/>
          <w:sz w:val="18"/>
          <w:szCs w:val="18"/>
        </w:rPr>
        <w:t>Kesin hesap (B) cetvelini okutuyorum:</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t>178.000.000,00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191.066.969,97</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58.745,00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(B) cetvelini kabul edenler… Etmeyenler… Kabul edilmiştir.</w:t>
      </w:r>
    </w:p>
    <w:p w:rsidRPr="0024616E" w:rsidR="005301CF" w:rsidP="0024616E" w:rsidRDefault="005301CF">
      <w:pPr>
        <w:pStyle w:val="Btemetin"/>
        <w:spacing w:line="240" w:lineRule="auto"/>
        <w:rPr>
          <w:rFonts w:cs="Arial"/>
          <w:color w:val="1F497D"/>
          <w:sz w:val="18"/>
          <w:szCs w:val="18"/>
        </w:rPr>
      </w:pPr>
      <w:r w:rsidRPr="0024616E">
        <w:rPr>
          <w:color w:val="1F497D"/>
          <w:sz w:val="18"/>
          <w:szCs w:val="18"/>
        </w:rPr>
        <w:t xml:space="preserve">Ölçme, Seçme ve Yerleştirme Merkezi Başkanlığı 2011 yılı merkezî yönetim kesin hesabının </w:t>
      </w:r>
      <w:r w:rsidRPr="0024616E">
        <w:rPr>
          <w:rFonts w:cs="Arial"/>
          <w:color w:val="1F497D"/>
          <w:sz w:val="18"/>
          <w:szCs w:val="18"/>
        </w:rPr>
        <w:t>bölümleri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Şimdi üniversitelerin 2013 yılı merkezî yönetim bütçeleri ile 2011 yılı merkezî yönetim kesin hesaplarının bölü</w:t>
      </w:r>
      <w:r w:rsidRPr="0024616E" w:rsidR="00E9760A">
        <w:rPr>
          <w:rFonts w:cs="Arial"/>
          <w:color w:val="1F497D"/>
          <w:sz w:val="18"/>
          <w:szCs w:val="18"/>
        </w:rPr>
        <w:t>mlerine geçil</w:t>
      </w:r>
      <w:r w:rsidRPr="0024616E">
        <w:rPr>
          <w:rFonts w:cs="Arial"/>
          <w:color w:val="1F497D"/>
          <w:sz w:val="18"/>
          <w:szCs w:val="18"/>
        </w:rPr>
        <w:t>mesi hususunu ve bölümlerini ayrı ayrı okutup oylarınıza sunacağım.</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Üniversitelerin 2013 yılı bütçelerinin bölümlerine geçilmesini oylarınıza sunuyorum: Kabul edenler… Kabul etmeyenler… Kabul edilmiştir.</w:t>
      </w:r>
    </w:p>
    <w:p w:rsidRPr="0024616E" w:rsidR="005301CF" w:rsidP="0024616E" w:rsidRDefault="005301CF">
      <w:pPr>
        <w:pStyle w:val="Btemetin"/>
        <w:spacing w:line="240" w:lineRule="auto"/>
        <w:rPr>
          <w:rFonts w:cs="Arial"/>
          <w:color w:val="1F497D"/>
          <w:sz w:val="18"/>
          <w:szCs w:val="18"/>
        </w:rPr>
      </w:pPr>
      <w:r w:rsidRPr="0024616E">
        <w:rPr>
          <w:rFonts w:cs="Arial"/>
          <w:color w:val="1F497D"/>
          <w:sz w:val="18"/>
          <w:szCs w:val="18"/>
        </w:rPr>
        <w:t>Ödenek cetvelleri ile gelir cetvellerini okutuyorum:</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38.02) ANKARA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Ankara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34.542.000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2.650.000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76.259.000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3.809.000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401.297.000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518.557.000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14.608.000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479.271.000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24.678.000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518.557.000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38.03) ORTA DOĞU TEKNİK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Orta Doğu Teknik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46.629.000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62.000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3.221.000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2.695.000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5.136.000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259.680.000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317.423.000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27.759.000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278.060.000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11.604.000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317.423.000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38.04) HACETTEPE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Hacettepe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60.565.000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70.000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9.799.000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82.097.000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7.088.000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344.003.000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503.622.000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23.306.000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456.675.000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23.641.000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503.622.000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38.05) GAZİ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Gazi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43.334.500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9.665.000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52.000.000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4.566.000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373.733.000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483.298.500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23.802.000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430.501.500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28.995.000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483.298.500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38.06) İSTANBUL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İstanbul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69.734.000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13.663.000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2.809.000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2.058.000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625.204.000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713.478.000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38.508.000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613.712.000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61.258.000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713.478.000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38.07) İSTANBUL TEKNİK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İstanbul Teknik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43.986.000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5.487.000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4.968.000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252.691.000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307.135.000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23.721.000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273.579.000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9.835.000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307.135.000</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38.08) BOĞAZİÇİ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Boğaziçi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41.344.000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1.630.000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11.802.000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114.797.000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169.577.000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15.821.000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149.369.000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4.387.000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169.577.000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38.09) MARMARA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Marmara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25.726.000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57.000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11.144.000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29.927.000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2.712.000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270.722.000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340.288.000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32.182.000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290.076.000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18.030.000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tabs>
          <w:tab w:val="clear" w:pos="4840"/>
          <w:tab w:val="left" w:pos="7088"/>
        </w:tabs>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340.288</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38.10) YILDIZ TEKNİK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Yıldız Teknik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17.710.000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5.243.000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2.819.000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151.965.000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177.744.000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17.064.000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153.678.000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7.002.000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177.744.000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38.11) MİMAR SİNAN GÜZEL SANATLAR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Mimar Sinan Güzel Sanatlar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12.265.000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2.995.000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958.000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79.167.000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95.385.000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1.952.000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91.357.000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1.976.000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95.285.000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38.12) EGE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Ege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43.001.000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102.000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3.600.000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74.252.000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3.710.000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318.796.000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b w:val="0"/>
          <w:color w:val="1F497D"/>
          <w:spacing w:val="24"/>
          <w:sz w:val="18"/>
          <w:szCs w:val="18"/>
        </w:rPr>
        <w:t xml:space="preserve"> </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443.461.000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26.160.000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395.520.000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21.781.000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443.461.000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38.13) DOKUZ EYLÜL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Dokuz Eylül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25.638.000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59.000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8.888.000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46.334.000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2.691.000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302.044.000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385.654.000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24.136.000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336.348.000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25.170.000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385.654.000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38.14) TRAKYA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Trakya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17.144.000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4.695.000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21.471.000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3.598.000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b w:val="0"/>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131.745.000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178.653.000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14.027.000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155.521.000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9.105.000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178.653.000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38.15) ULUDAĞ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Uludağ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21.047.000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73.000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6.401.000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32.361.000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5.330.000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225.780.000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290.992.000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28.973.000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247.152.000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14.867.000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290.992.000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38.16) ANADOLU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Anadolu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40.366.000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84.000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2.467.000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1.635.000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315.270.000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359.822.000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17.462.000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266.722.000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75.638.000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359.822.000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38.17) SELÇUK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Selçuk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56.413.000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4.423.000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4.200.000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15.200.000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927.000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249.121.000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BE5F09">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r>
      <w:r w:rsidRPr="0024616E" w:rsidR="005301CF">
        <w:rPr>
          <w:rFonts w:ascii="Arial" w:hAnsi="Arial" w:cs="Arial"/>
          <w:b w:val="0"/>
          <w:color w:val="1F497D"/>
          <w:sz w:val="18"/>
          <w:szCs w:val="18"/>
        </w:rPr>
        <w:t>TOPLAM</w:t>
      </w:r>
      <w:r w:rsidRPr="0024616E" w:rsidR="005301CF">
        <w:rPr>
          <w:rFonts w:ascii="Arial" w:hAnsi="Arial" w:cs="Arial"/>
          <w:b w:val="0"/>
          <w:color w:val="1F497D"/>
          <w:sz w:val="18"/>
          <w:szCs w:val="18"/>
        </w:rPr>
        <w:tab/>
        <w:t>330.284.000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34.083.000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276.157.000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20.044.000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330.284.000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38.18) AKDENİZ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Akdeniz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11.354.000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6.737.000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45.619.000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1.456.000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206.472.000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TOPLAM</w:t>
      </w:r>
      <w:r w:rsidRPr="0024616E">
        <w:rPr>
          <w:rFonts w:ascii="Arial" w:hAnsi="Arial" w:cs="Arial"/>
          <w:b w:val="0"/>
          <w:color w:val="1F497D"/>
          <w:sz w:val="18"/>
          <w:szCs w:val="18"/>
        </w:rPr>
        <w:tab/>
        <w:t>271.643.000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12.150.000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242.978.000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16.515.000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271.643.000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38.19) ERCİYES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Erciyes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20.752.000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4.220.000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37.552.000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1.446.000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189.952.000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253.922.000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15.704.000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224.855.000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13.363.000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253.922.000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38.20) CUMHURİYET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Cumhuriyet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17.811.500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2.100.000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21.824.000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1.203.000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152.225.500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195.164.000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13.788.000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170.282.000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11.094.000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195.164.000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38.21) ÇUKUROVA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Çukurova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46.785.000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31.000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2.080.000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34.904.000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1.873.000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199.780.000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285.453.000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19.635.000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245.377.000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20.441.000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285.453.000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38.22) ONDOKUZ MAYIS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Ondokuz Mayıs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20.036.000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5.974.000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27.745.000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2.253.000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192.570.000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248.578.000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18.275.000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216.745.000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13.558.000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248.578.000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38.23) KARADENİZ TEKNİK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Karadeniz Teknik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25.307.000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63.000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5.307.000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28.256.000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1.494.000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188.314.000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248.741.000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24.589.000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211.317.000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12.835.000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248.741.000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38.24) ATATÜRK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Atatürk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36.300.000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4.040.000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27.152.000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2.629.000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293.909.000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364.043.000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15.285.000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329.151.000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19.607.000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364.043.000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38.25) İNÖNÜ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İnönü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27.970.000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89.000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4.327.000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38.732.000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4.689.000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142.097.000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217.904.000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10.518.000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195.894.000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11.492.000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217.904.000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38.26) FIRAT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Fırat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25.486.000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54.000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6.373.000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24.715.000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879.000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159.491.000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216.998.000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12.604.000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194.685.000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9.709.000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216.998.000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38.27) DİCLE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Dicle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24.924.000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7.051.000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35.671.000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1.113.000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155.435.000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224.194.000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9.540.000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203.274.000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11.380.000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224.194.000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38.28) YÜZÜNCÜ YIL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Yüzüncü Yıl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18.275.000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4.693.000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25.202.000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4.933.000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158.827.000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211.946.000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6.102.000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197.791.000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8.053.000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211.946.000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38.29) GAZİANTEP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Gaziantep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11.243.000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21.000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3.528.000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19.472.000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1.178.000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146.755.000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182.197.000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13.893.000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157.318.000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10.986.000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182.197.000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38.30) İZMİR YÜKSEK TEKNOLOJİ ENSTİTÜSÜ</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İzmir Yüksek Teknoloji Enstitüsü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20.172.000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1.305.000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1.304.000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48.379.000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71.160.000</w:t>
      </w:r>
    </w:p>
    <w:p w:rsidRPr="0024616E" w:rsidR="005301CF" w:rsidP="0024616E" w:rsidRDefault="005301CF">
      <w:pPr>
        <w:pStyle w:val="Btemetin"/>
        <w:spacing w:line="240" w:lineRule="auto"/>
        <w:ind w:firstLine="823"/>
        <w:rPr>
          <w:rFonts w:cs="Arial"/>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891.000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69.231.000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1.038.000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71.160.000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38.31) GEBZE YÜKSEK TEKNOLOJİ ENSTİTÜSÜ</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Gebze Yüksek Teknoloji Enstitüsü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8.872.000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2.787.000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382.000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49.810.000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61.851.000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446.000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59.962.000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1.443.000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61.851.000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38.32) HARRAN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Harran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14.457.000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2.151.000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7.491.000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939.000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113.185.000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138.228.000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4.023.000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129.585.000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4.620.000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138.228.000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38.33) SÜLEYMAN DEMİREL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Süleyman Demirel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14.643.000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4.977.000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23.141.000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3.149.000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196.759.000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242.669.000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15.435.000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218.049.000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9.185.000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242.669.000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38.34) ADNAN MENDERES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Adnan Menderes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11.207.000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2.427.000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19.271.000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4.291.000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122.320.000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159.519.000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9.226.000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143.889.000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6.404.000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159.519.000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38.35) BÜLENT ECEVİT ÜNİVERSİTESİ</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Bülent Ecevit Üniversitesi 2013 Yılı Merkezî Yönetim Bütçesi</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11.162.500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12.000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5.932.000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14.134.000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2.688.000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97.683.500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131.612.000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10.060.000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115.280.000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6.272.000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131.612.000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38.36) MERSİN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Mersin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11.507.000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73.000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3.954.000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54.041.000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2.480.000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131.737.000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203.792.000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9.326.000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185.314.000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9.149.000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06</w:t>
      </w:r>
      <w:r w:rsidRPr="0024616E">
        <w:rPr>
          <w:rFonts w:ascii="Arial" w:hAnsi="Arial" w:cs="Arial"/>
          <w:b w:val="0"/>
          <w:color w:val="1F497D"/>
          <w:sz w:val="18"/>
          <w:szCs w:val="18"/>
        </w:rPr>
        <w:tab/>
        <w:t>Sermaye Gelirleri</w:t>
      </w:r>
      <w:r w:rsidRPr="0024616E">
        <w:rPr>
          <w:rFonts w:ascii="Arial" w:hAnsi="Arial" w:cs="Arial"/>
          <w:b w:val="0"/>
          <w:color w:val="1F497D"/>
          <w:sz w:val="18"/>
          <w:szCs w:val="18"/>
        </w:rPr>
        <w:tab/>
        <w:t>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203.792.000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38.37) PAMUKKALE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Pamukkale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12.835.000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3.319.000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1.200.000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16.044.000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692.000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147.578.000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181.668.000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15.172.000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157.134.000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9.362.000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181.668.000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38.38) BALIKESİR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Balıkesir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9.325.000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4.117.000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26.570.000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829.000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107.463.000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148.323.000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14.926.000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128.345.000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5.052.000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148.323.000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38.39) KOCAELİ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Kocaeli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16.033.000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5.193.000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10.805.000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862.000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182.675.000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215.569.000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23.763.000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178.914.000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12.892.000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215.569.000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38.40) SAKARYA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Sakarya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16.260.000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72.000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3.700.000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539.000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178.421.000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198.992.000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33.437.000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154.306.000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11.249.000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198.992.000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38.41) CELAL BAYAR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Celal Bayar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23.637.000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2.752.000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8.700.000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761.000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138.472.000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174.329.000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16.055.000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150.089.000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8.185.000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174.329.000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38.42) ABANT İZZET BAYSAL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Abant İzzet Baysal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9.693.000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2.562.000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8.573.000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1.185.000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109.019.000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131.032.000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11.051.000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115.423.000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4.558.000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131.032.000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38.43) MUSTAFA KEMAL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Mustafa Kemal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9.843.000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136.000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4.491.000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14.556.000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604.000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115.098.000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144.728.000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8.713.000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129.422.000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6.593.000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144.728.000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38.44) AFYON KOCATEPE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Afyon Kocatepe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10.744.500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3.100.000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22.819.000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740.000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119.435.500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156.839.000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11.298.000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137.580.000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7.961.000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156.839.000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38.45) KAFKAS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Kafkas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8.126.000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2.293.000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12.124.000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408.000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84.879.000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107.834.000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5.601.000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99.237.000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2.996.000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107.834.000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38.46) ÇANAKKALE ONSEKİZ MART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Çanakkale Onsekiz Mart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32.288.000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4.079.000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12.821.000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925.000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107.793.000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157.906.000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11.623.000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140.053.000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6.230.000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157.906.000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38.47) NİĞDE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Niğde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7.828.000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3.047.000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1.115.000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76.919.000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88.910.000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5.225.000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80.529.000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3.156.000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88.910.000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38.48) DUMLUPINAR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Dumlupınar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11.115.000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59.000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4.397.000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3.219.000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966.000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107.765.000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127.521.000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20.160.000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101.984.000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5.377.000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127.521.000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38.49) GAZİOSMANPAŞA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Gaziosmanpaşa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11.201.000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28.000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4.585.000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15.208.000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4.298.000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98.907.000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134.227.000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7.251.000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121.173.000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5.803.000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134.227.000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38.50) MUĞLA SITKI KOÇMAN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Muğla Sıtkı Koçman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25.208.000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2.744.000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870.000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1.917.000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100.886.000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131.625.000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10.986.000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116.128.000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4.511.000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131.625.000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38.51) KAHRAMANMARAŞ SÜTÇÜ İMAM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Kahramanmaraş Sütçü İmam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12.995.000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2.578.000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54.784.000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751.000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103.162.000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174.270.000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7.182.000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161.772.000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5.216.000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174.170.000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38.52) KIRIKKALE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Kırıkkale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9.453.000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2.870.000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19.006.000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1.292.000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107.147.000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139.770.000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6.378.000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127.976.000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5.416.000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139.770.000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38.53) ESKİŞEHİR OSMANGAZİ ÜNİVERSİTESİ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Eskişehir Osmangazi Üniversitesi 2013 Yılı Merkezî Yönetim Bütçesi</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16.443.000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2.890.000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28.363.000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916.000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136.282.000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220FDD">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Pr>
          <w:rFonts w:ascii="Arial" w:hAnsi="Arial" w:cs="Arial"/>
          <w:b w:val="0"/>
          <w:color w:val="1F497D"/>
          <w:sz w:val="18"/>
          <w:szCs w:val="18"/>
        </w:rPr>
        <w:tab/>
      </w:r>
      <w:r w:rsidRPr="0024616E" w:rsidR="00CE46EE">
        <w:rPr>
          <w:rFonts w:ascii="Arial" w:hAnsi="Arial" w:cs="Arial"/>
          <w:b w:val="0"/>
          <w:color w:val="1F497D"/>
          <w:sz w:val="18"/>
          <w:szCs w:val="18"/>
        </w:rPr>
        <w:tab/>
        <w:t>TOPLAM</w:t>
      </w:r>
      <w:r w:rsidRPr="0024616E" w:rsidR="00CE46EE">
        <w:rPr>
          <w:rFonts w:ascii="Arial" w:hAnsi="Arial" w:cs="Arial"/>
          <w:b w:val="0"/>
          <w:color w:val="1F497D"/>
          <w:sz w:val="18"/>
          <w:szCs w:val="18"/>
        </w:rPr>
        <w:tab/>
        <w:t>184.894.000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CE46EE">
        <w:tc>
          <w:tcPr>
            <w:tcW w:w="949"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Kodu</w:t>
            </w:r>
          </w:p>
        </w:tc>
        <w:tc>
          <w:tcPr>
            <w:tcW w:w="4320"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Açıklama</w:t>
            </w:r>
          </w:p>
        </w:tc>
        <w:tc>
          <w:tcPr>
            <w:tcW w:w="3803" w:type="dxa"/>
            <w:tcBorders>
              <w:top w:val="nil"/>
              <w:left w:val="nil"/>
              <w:bottom w:val="single" w:color="auto" w:sz="6" w:space="0"/>
              <w:right w:val="nil"/>
            </w:tcBorders>
          </w:tcPr>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14.369.000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160.230.000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10.295.000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B06F62" w:rsidRDefault="00CE46EE">
      <w:pPr>
        <w:pStyle w:val="A-cetveli"/>
        <w:tabs>
          <w:tab w:val="clear" w:pos="4840"/>
          <w:tab w:val="left" w:pos="1134"/>
          <w:tab w:val="left" w:pos="2977"/>
          <w:tab w:val="left" w:pos="7088"/>
          <w:tab w:val="left" w:pos="8931"/>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r>
      <w:r w:rsidR="00220FDD">
        <w:rPr>
          <w:rFonts w:ascii="Arial" w:hAnsi="Arial" w:cs="Arial"/>
          <w:b w:val="0"/>
          <w:color w:val="1F497D"/>
          <w:sz w:val="18"/>
          <w:szCs w:val="18"/>
        </w:rPr>
        <w:tab/>
      </w:r>
      <w:r w:rsidR="00220FDD">
        <w:rPr>
          <w:rFonts w:ascii="Arial" w:hAnsi="Arial" w:cs="Arial"/>
          <w:b w:val="0"/>
          <w:color w:val="1F497D"/>
          <w:sz w:val="18"/>
          <w:szCs w:val="18"/>
        </w:rPr>
        <w:tab/>
        <w:t xml:space="preserve">TOPLAM </w:t>
      </w:r>
      <w:r w:rsidR="00B06F62">
        <w:rPr>
          <w:rFonts w:ascii="Arial" w:hAnsi="Arial" w:cs="Arial"/>
          <w:b w:val="0"/>
          <w:color w:val="1F497D"/>
          <w:sz w:val="18"/>
          <w:szCs w:val="18"/>
        </w:rPr>
        <w:tab/>
      </w:r>
      <w:r w:rsidRPr="0024616E">
        <w:rPr>
          <w:rFonts w:ascii="Arial" w:hAnsi="Arial" w:cs="Arial"/>
          <w:b w:val="0"/>
          <w:color w:val="1F497D"/>
          <w:sz w:val="18"/>
          <w:szCs w:val="18"/>
        </w:rPr>
        <w:t>184.894.000</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BAŞKAN – Kabul edenler… Etmeyenler… Kabul edilmiştir.</w:t>
      </w:r>
    </w:p>
    <w:p w:rsidRPr="0024616E" w:rsidR="00CE46EE" w:rsidP="0024616E" w:rsidRDefault="00CE46E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p>
    <w:p w:rsidRPr="0024616E" w:rsidR="005301CF" w:rsidP="0024616E" w:rsidRDefault="00A107E0">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w:t>
      </w:r>
      <w:r w:rsidRPr="0024616E" w:rsidR="005301CF">
        <w:rPr>
          <w:rFonts w:ascii="Arial" w:hAnsi="Arial" w:cs="Arial"/>
          <w:b w:val="0"/>
          <w:color w:val="1F497D"/>
          <w:sz w:val="18"/>
          <w:szCs w:val="18"/>
        </w:rPr>
        <w:t>8.54) GALATASARAY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Galatasaray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7.678.000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1.451.000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1.109.000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42.654.000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52.892.000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7.745.000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43.824.000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1.223.000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52.792.000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38.55) AHİ EVRAN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Ahi Evran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7.941.000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1.920.000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2.989.000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56.738.000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69.603.000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7.216.000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61.207.000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1.180.000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69.603.000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bCs/>
          <w:color w:val="1F497D"/>
          <w:sz w:val="18"/>
          <w:szCs w:val="18"/>
        </w:rPr>
      </w:pPr>
      <w:r w:rsidRPr="0024616E">
        <w:rPr>
          <w:rFonts w:ascii="Arial" w:hAnsi="Arial" w:cs="Arial"/>
          <w:b w:val="0"/>
          <w:bCs/>
          <w:color w:val="1F497D"/>
          <w:sz w:val="18"/>
          <w:szCs w:val="18"/>
        </w:rPr>
        <w:t>38.56) KASTAMONU ÜNİVERSİTESİ</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bCs/>
          <w:color w:val="1F497D"/>
          <w:sz w:val="18"/>
          <w:szCs w:val="18"/>
        </w:rPr>
        <w:t>a) Kastamonu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8.929.000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34.000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1.850.000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526.000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55.079.000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66.418.000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2.633.000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61.889.000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1.896.000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66.418.000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38.57) DÜZCE ÜNİVERSİTESİ</w:t>
      </w:r>
    </w:p>
    <w:p w:rsidRPr="0024616E" w:rsidR="009A1E4D" w:rsidP="0024616E" w:rsidRDefault="009A1E4D">
      <w:pPr>
        <w:pStyle w:val="Metinstil"/>
        <w:tabs>
          <w:tab w:val="center" w:pos="5103"/>
        </w:tabs>
        <w:suppressAutoHyphens/>
        <w:spacing w:line="240" w:lineRule="auto"/>
        <w:rPr>
          <w:rFonts w:ascii="Arial" w:hAnsi="Arial" w:eastAsia="Calibri"/>
          <w:noProof/>
          <w:color w:val="1F497D"/>
          <w:sz w:val="18"/>
          <w:szCs w:val="18"/>
        </w:rPr>
      </w:pPr>
      <w:r w:rsidRPr="0024616E">
        <w:rPr>
          <w:rFonts w:ascii="Arial" w:hAnsi="Arial"/>
          <w:color w:val="1F497D"/>
          <w:spacing w:val="24"/>
          <w:sz w:val="18"/>
          <w:szCs w:val="18"/>
        </w:rPr>
        <w:t xml:space="preserve">a) </w:t>
      </w:r>
      <w:r w:rsidRPr="0024616E">
        <w:rPr>
          <w:rFonts w:ascii="Arial" w:hAnsi="Arial" w:eastAsia="Calibri"/>
          <w:noProof/>
          <w:color w:val="1F497D"/>
          <w:sz w:val="18"/>
          <w:szCs w:val="18"/>
        </w:rPr>
        <w:t>Düzce Üniversitesi 2013 Yılı Merkezî Yönetim Bütçesi</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7.</w:t>
      </w:r>
      <w:r w:rsidR="00220FDD">
        <w:rPr>
          <w:rFonts w:ascii="Arial" w:hAnsi="Arial" w:cs="Arial"/>
          <w:b w:val="0"/>
          <w:color w:val="1F497D"/>
          <w:sz w:val="18"/>
          <w:szCs w:val="18"/>
        </w:rPr>
        <w:t>220</w:t>
      </w:r>
      <w:r w:rsidRPr="0024616E">
        <w:rPr>
          <w:rFonts w:ascii="Arial" w:hAnsi="Arial" w:cs="Arial"/>
          <w:b w:val="0"/>
          <w:color w:val="1F497D"/>
          <w:sz w:val="18"/>
          <w:szCs w:val="18"/>
        </w:rPr>
        <w:t>.000</w:t>
      </w:r>
    </w:p>
    <w:p w:rsidRPr="0024616E" w:rsidR="004F32BD" w:rsidP="004F32BD" w:rsidRDefault="004F32BD">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220FDD" w:rsidP="00220FDD" w:rsidRDefault="00220FDD">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Pr>
          <w:rFonts w:ascii="Arial" w:hAnsi="Arial" w:cs="Arial"/>
          <w:b w:val="0"/>
          <w:color w:val="1F497D"/>
          <w:sz w:val="18"/>
          <w:szCs w:val="18"/>
        </w:rPr>
        <w:tab/>
        <w:t>02</w:t>
      </w:r>
      <w:r w:rsidRPr="0024616E">
        <w:rPr>
          <w:rFonts w:ascii="Arial" w:hAnsi="Arial" w:cs="Arial"/>
          <w:b w:val="0"/>
          <w:color w:val="1F497D"/>
          <w:sz w:val="18"/>
          <w:szCs w:val="18"/>
        </w:rPr>
        <w:tab/>
      </w:r>
      <w:r>
        <w:rPr>
          <w:rFonts w:ascii="Arial" w:hAnsi="Arial" w:cs="Arial"/>
          <w:b w:val="0"/>
          <w:color w:val="1F497D"/>
          <w:sz w:val="18"/>
          <w:szCs w:val="18"/>
        </w:rPr>
        <w:t>Savunma</w:t>
      </w:r>
      <w:r w:rsidRPr="0024616E">
        <w:rPr>
          <w:rFonts w:ascii="Arial" w:hAnsi="Arial" w:cs="Arial"/>
          <w:b w:val="0"/>
          <w:color w:val="1F497D"/>
          <w:sz w:val="18"/>
          <w:szCs w:val="18"/>
        </w:rPr>
        <w:t xml:space="preserve"> Hizmetleri</w:t>
      </w:r>
      <w:r w:rsidRPr="0024616E">
        <w:rPr>
          <w:rFonts w:ascii="Arial" w:hAnsi="Arial" w:cs="Arial"/>
          <w:b w:val="0"/>
          <w:color w:val="1F497D"/>
          <w:sz w:val="18"/>
          <w:szCs w:val="18"/>
        </w:rPr>
        <w:tab/>
      </w:r>
      <w:r>
        <w:rPr>
          <w:rFonts w:ascii="Arial" w:hAnsi="Arial" w:cs="Arial"/>
          <w:b w:val="0"/>
          <w:color w:val="1F497D"/>
          <w:sz w:val="18"/>
          <w:szCs w:val="18"/>
        </w:rPr>
        <w:t>15</w:t>
      </w:r>
      <w:r w:rsidRPr="0024616E">
        <w:rPr>
          <w:rFonts w:ascii="Arial" w:hAnsi="Arial" w:cs="Arial"/>
          <w:b w:val="0"/>
          <w:color w:val="1F497D"/>
          <w:sz w:val="18"/>
          <w:szCs w:val="18"/>
        </w:rPr>
        <w:t>.000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r>
      <w:r w:rsidR="00220FDD">
        <w:rPr>
          <w:rFonts w:ascii="Arial" w:hAnsi="Arial" w:cs="Arial"/>
          <w:b w:val="0"/>
          <w:color w:val="1F497D"/>
          <w:sz w:val="18"/>
          <w:szCs w:val="18"/>
        </w:rPr>
        <w:t>2.172</w:t>
      </w:r>
      <w:r w:rsidRPr="0024616E">
        <w:rPr>
          <w:rFonts w:ascii="Arial" w:hAnsi="Arial" w:cs="Arial"/>
          <w:b w:val="0"/>
          <w:color w:val="1F497D"/>
          <w:sz w:val="18"/>
          <w:szCs w:val="18"/>
        </w:rPr>
        <w:t>.000</w:t>
      </w:r>
    </w:p>
    <w:p w:rsidRPr="0024616E" w:rsidR="00220FDD" w:rsidP="00220FDD" w:rsidRDefault="00220FDD">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220FDD" w:rsidP="00220FDD" w:rsidRDefault="00220FDD">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Pr>
          <w:rFonts w:ascii="Arial" w:hAnsi="Arial" w:cs="Arial"/>
          <w:b w:val="0"/>
          <w:color w:val="1F497D"/>
          <w:sz w:val="18"/>
          <w:szCs w:val="18"/>
        </w:rPr>
        <w:tab/>
        <w:t>07</w:t>
      </w:r>
      <w:r w:rsidRPr="0024616E">
        <w:rPr>
          <w:rFonts w:ascii="Arial" w:hAnsi="Arial" w:cs="Arial"/>
          <w:b w:val="0"/>
          <w:color w:val="1F497D"/>
          <w:sz w:val="18"/>
          <w:szCs w:val="18"/>
        </w:rPr>
        <w:tab/>
      </w:r>
      <w:r>
        <w:rPr>
          <w:rFonts w:ascii="Arial" w:hAnsi="Arial" w:cs="Arial"/>
          <w:b w:val="0"/>
          <w:color w:val="1F497D"/>
          <w:sz w:val="18"/>
          <w:szCs w:val="18"/>
        </w:rPr>
        <w:t>Sağlık</w:t>
      </w:r>
      <w:r w:rsidRPr="0024616E">
        <w:rPr>
          <w:rFonts w:ascii="Arial" w:hAnsi="Arial" w:cs="Arial"/>
          <w:b w:val="0"/>
          <w:color w:val="1F497D"/>
          <w:sz w:val="18"/>
          <w:szCs w:val="18"/>
        </w:rPr>
        <w:t xml:space="preserve"> Hizmetleri</w:t>
      </w:r>
      <w:r w:rsidRPr="0024616E">
        <w:rPr>
          <w:rFonts w:ascii="Arial" w:hAnsi="Arial" w:cs="Arial"/>
          <w:b w:val="0"/>
          <w:color w:val="1F497D"/>
          <w:sz w:val="18"/>
          <w:szCs w:val="18"/>
        </w:rPr>
        <w:tab/>
      </w:r>
      <w:r>
        <w:rPr>
          <w:rFonts w:ascii="Arial" w:hAnsi="Arial" w:cs="Arial"/>
          <w:b w:val="0"/>
          <w:color w:val="1F497D"/>
          <w:sz w:val="18"/>
          <w:szCs w:val="18"/>
        </w:rPr>
        <w:t>22.668</w:t>
      </w:r>
      <w:r w:rsidRPr="0024616E">
        <w:rPr>
          <w:rFonts w:ascii="Arial" w:hAnsi="Arial" w:cs="Arial"/>
          <w:b w:val="0"/>
          <w:color w:val="1F497D"/>
          <w:sz w:val="18"/>
          <w:szCs w:val="18"/>
        </w:rPr>
        <w:t>.000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r>
      <w:r w:rsidR="00220FDD">
        <w:rPr>
          <w:rFonts w:ascii="Arial" w:hAnsi="Arial" w:cs="Arial"/>
          <w:b w:val="0"/>
          <w:color w:val="1F497D"/>
          <w:sz w:val="18"/>
          <w:szCs w:val="18"/>
        </w:rPr>
        <w:t>458</w:t>
      </w:r>
      <w:r w:rsidRPr="0024616E">
        <w:rPr>
          <w:rFonts w:ascii="Arial" w:hAnsi="Arial" w:cs="Arial"/>
          <w:b w:val="0"/>
          <w:color w:val="1F497D"/>
          <w:sz w:val="18"/>
          <w:szCs w:val="18"/>
        </w:rPr>
        <w:t>.000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r>
      <w:r w:rsidR="00B06F62">
        <w:rPr>
          <w:rFonts w:ascii="Arial" w:hAnsi="Arial" w:cs="Arial"/>
          <w:b w:val="0"/>
          <w:color w:val="1F497D"/>
          <w:sz w:val="18"/>
          <w:szCs w:val="18"/>
        </w:rPr>
        <w:t>71</w:t>
      </w:r>
      <w:r w:rsidR="00220FDD">
        <w:rPr>
          <w:rFonts w:ascii="Arial" w:hAnsi="Arial" w:cs="Arial"/>
          <w:b w:val="0"/>
          <w:color w:val="1F497D"/>
          <w:sz w:val="18"/>
          <w:szCs w:val="18"/>
        </w:rPr>
        <w:t>.481</w:t>
      </w:r>
      <w:r w:rsidRPr="0024616E">
        <w:rPr>
          <w:rFonts w:ascii="Arial" w:hAnsi="Arial" w:cs="Arial"/>
          <w:b w:val="0"/>
          <w:color w:val="1F497D"/>
          <w:sz w:val="18"/>
          <w:szCs w:val="18"/>
        </w:rPr>
        <w:t>.000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r>
      <w:r w:rsidR="00220FDD">
        <w:rPr>
          <w:rFonts w:ascii="Arial" w:hAnsi="Arial" w:cs="Arial"/>
          <w:b w:val="0"/>
          <w:color w:val="1F497D"/>
          <w:sz w:val="18"/>
          <w:szCs w:val="18"/>
        </w:rPr>
        <w:t>104.014</w:t>
      </w:r>
      <w:r w:rsidRPr="0024616E">
        <w:rPr>
          <w:rFonts w:ascii="Arial" w:hAnsi="Arial" w:cs="Arial"/>
          <w:b w:val="0"/>
          <w:color w:val="1F497D"/>
          <w:sz w:val="18"/>
          <w:szCs w:val="18"/>
        </w:rPr>
        <w:t>.000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r>
      <w:r w:rsidR="00220FDD">
        <w:rPr>
          <w:rFonts w:ascii="Arial" w:hAnsi="Arial" w:cs="Arial"/>
          <w:b w:val="0"/>
          <w:color w:val="1F497D"/>
          <w:sz w:val="18"/>
          <w:szCs w:val="18"/>
        </w:rPr>
        <w:t>3.122</w:t>
      </w:r>
      <w:r w:rsidRPr="0024616E">
        <w:rPr>
          <w:rFonts w:ascii="Arial" w:hAnsi="Arial" w:cs="Arial"/>
          <w:b w:val="0"/>
          <w:color w:val="1F497D"/>
          <w:sz w:val="18"/>
          <w:szCs w:val="18"/>
        </w:rPr>
        <w:t>.000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r>
      <w:r w:rsidR="00220FDD">
        <w:rPr>
          <w:rFonts w:ascii="Arial" w:hAnsi="Arial" w:cs="Arial"/>
          <w:b w:val="0"/>
          <w:color w:val="1F497D"/>
          <w:sz w:val="18"/>
          <w:szCs w:val="18"/>
        </w:rPr>
        <w:t>98.136</w:t>
      </w:r>
      <w:r w:rsidRPr="0024616E">
        <w:rPr>
          <w:rFonts w:ascii="Arial" w:hAnsi="Arial" w:cs="Arial"/>
          <w:b w:val="0"/>
          <w:color w:val="1F497D"/>
          <w:sz w:val="18"/>
          <w:szCs w:val="18"/>
        </w:rPr>
        <w:t>.000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r>
      <w:r w:rsidR="00220FDD">
        <w:rPr>
          <w:rFonts w:ascii="Arial" w:hAnsi="Arial" w:cs="Arial"/>
          <w:b w:val="0"/>
          <w:color w:val="1F497D"/>
          <w:sz w:val="18"/>
          <w:szCs w:val="18"/>
        </w:rPr>
        <w:t>2.756</w:t>
      </w:r>
      <w:r w:rsidRPr="0024616E">
        <w:rPr>
          <w:rFonts w:ascii="Arial" w:hAnsi="Arial" w:cs="Arial"/>
          <w:b w:val="0"/>
          <w:color w:val="1F497D"/>
          <w:sz w:val="18"/>
          <w:szCs w:val="18"/>
        </w:rPr>
        <w:t>.000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r>
      <w:r w:rsidR="00220FDD">
        <w:rPr>
          <w:rFonts w:ascii="Arial" w:hAnsi="Arial" w:cs="Arial"/>
          <w:b w:val="0"/>
          <w:color w:val="1F497D"/>
          <w:sz w:val="18"/>
          <w:szCs w:val="18"/>
        </w:rPr>
        <w:t>104.014</w:t>
      </w:r>
      <w:r w:rsidRPr="0024616E">
        <w:rPr>
          <w:rFonts w:ascii="Arial" w:hAnsi="Arial" w:cs="Arial"/>
          <w:b w:val="0"/>
          <w:color w:val="1F497D"/>
          <w:sz w:val="18"/>
          <w:szCs w:val="18"/>
        </w:rPr>
        <w:t>.000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38.58) MEHMET AKİF ERSOY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Mehmet Akif Ersoy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3.519.000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Kabul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2.300.000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Kabul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4.331.000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Kabul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71.735.000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Kabul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81.885.000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 xml:space="preserve">BAŞKAN – Kabul edenler... </w:t>
      </w:r>
      <w:r w:rsidRPr="0024616E">
        <w:rPr>
          <w:color w:val="1F497D"/>
          <w:sz w:val="18"/>
          <w:szCs w:val="18"/>
        </w:rPr>
        <w:t>Kabul</w:t>
      </w:r>
      <w:r w:rsidRPr="0024616E">
        <w:rPr>
          <w:rFonts w:cs="Arial"/>
          <w:color w:val="1F497D"/>
          <w:sz w:val="18"/>
          <w:szCs w:val="18"/>
        </w:rPr>
        <w:t xml:space="preserve">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3.165.000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Kabul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75.831.000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Kabul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2.889.000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Kabul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81.885.000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Kabul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38.59) UŞAK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Uşak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9.431.000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2.062.000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987.000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51.315.000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63.799.000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4.732.000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56.396.000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2.671.000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63.799.000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38.60) RECEP TAYYİP ERDOĞAN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Recep Tayyip Erdoğan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6.214.000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2.658.000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807.000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880.000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70.874.000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81.440.000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4.198.000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73.427.000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3.815.000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81.440.000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38.61) NAMIK KEMAL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Namık Kemal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6.600.500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1.900.000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22.134.000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2.832.000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80.974.500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114.446.000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6.320.500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105.410.000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2.715.500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114.446.000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38.62) ERZİNCAN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Erzincan Üniversitesi 2013 Yılı Merkezî Yönetim Kesin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10.711.000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1.500.000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253.000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67.799.000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80.270.000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3.106.000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74.267.000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2.897.000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80.270.000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38.63) AKSARAY ÜNİVERSİTESİ</w:t>
      </w:r>
    </w:p>
    <w:p w:rsidRPr="0024616E" w:rsidR="005301CF" w:rsidP="0024616E" w:rsidRDefault="00F3389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w:t>
      </w:r>
      <w:r w:rsidRPr="0024616E" w:rsidR="005301CF">
        <w:rPr>
          <w:rFonts w:ascii="Arial" w:hAnsi="Arial" w:cs="Arial"/>
          <w:b w:val="0"/>
          <w:color w:val="1F497D"/>
          <w:sz w:val="18"/>
          <w:szCs w:val="18"/>
        </w:rPr>
        <w:t xml:space="preserve">) </w:t>
      </w:r>
      <w:r w:rsidRPr="0024616E" w:rsidR="005301CF">
        <w:rPr>
          <w:rFonts w:ascii="Arial" w:hAnsi="Arial" w:cs="Arial"/>
          <w:b w:val="0"/>
          <w:color w:val="1F497D"/>
          <w:sz w:val="18"/>
          <w:szCs w:val="18"/>
        </w:rPr>
        <w:tab/>
        <w:t>Aksaray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3.848.000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1.300.000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2.665.000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58.353.000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66.170.000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3.637.000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61.579.000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954.000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66.170.000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38.64) GİRESUN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Giresun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6.645.000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2.200.000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1.677.000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506.000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68.038.000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9</w:t>
      </w:r>
      <w:r w:rsidRPr="0024616E">
        <w:rPr>
          <w:rFonts w:ascii="Arial" w:hAnsi="Arial" w:cs="Arial"/>
          <w:b w:val="0"/>
          <w:color w:val="1F497D"/>
          <w:sz w:val="18"/>
          <w:szCs w:val="18"/>
        </w:rPr>
        <w:tab/>
        <w:t>TOPLAM</w:t>
      </w:r>
      <w:r w:rsidRPr="0024616E">
        <w:rPr>
          <w:rFonts w:ascii="Arial" w:hAnsi="Arial" w:cs="Arial"/>
          <w:b w:val="0"/>
          <w:color w:val="1F497D"/>
          <w:sz w:val="18"/>
          <w:szCs w:val="18"/>
        </w:rPr>
        <w:tab/>
        <w:t>79.066.000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2.759.000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71.431.000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4.876.000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79.066.000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38.65) HİTİT ÜNİVERSİTESİ</w:t>
      </w:r>
    </w:p>
    <w:p w:rsidRPr="0024616E" w:rsidR="005301CF" w:rsidP="0024616E" w:rsidRDefault="005301CF">
      <w:pPr>
        <w:pStyle w:val="A-cetveli"/>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Hitit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5.172.000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33.000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1.401.000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1.484.000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50.781.000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58.871.000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2.923.000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54.539.000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1.409.000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58.871.000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38.66) BOZOK ÜNİVERSİTESİ</w:t>
      </w:r>
    </w:p>
    <w:p w:rsidRPr="0024616E" w:rsidR="005301CF" w:rsidP="0024616E" w:rsidRDefault="00F3389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w:t>
      </w:r>
      <w:r w:rsidRPr="0024616E" w:rsidR="005301CF">
        <w:rPr>
          <w:rFonts w:ascii="Arial" w:hAnsi="Arial" w:cs="Arial"/>
          <w:b w:val="0"/>
          <w:color w:val="1F497D"/>
          <w:sz w:val="18"/>
          <w:szCs w:val="18"/>
        </w:rPr>
        <w:t>) Bozok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10.330.000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1.520.000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7.312.000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460.000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55.464.000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75.104.000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2.736.000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70.207.000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2.161.000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75.104.000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38.67) ADIYAMAN ÜNİVERSİTESİ</w:t>
      </w:r>
    </w:p>
    <w:p w:rsidRPr="0024616E" w:rsidR="005301CF" w:rsidP="0024616E" w:rsidRDefault="00F12873">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w:t>
      </w:r>
      <w:r w:rsidRPr="0024616E" w:rsidR="005301CF">
        <w:rPr>
          <w:rFonts w:ascii="Arial" w:hAnsi="Arial" w:cs="Arial"/>
          <w:b w:val="0"/>
          <w:color w:val="1F497D"/>
          <w:sz w:val="18"/>
          <w:szCs w:val="18"/>
        </w:rPr>
        <w:t>) Adıyaman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9.256.000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2.200.000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3.875.000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4.754.000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57.825.000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77.916.000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3.059.000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72.567.000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2.290.000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77.916.000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38.68) ORDU ÜNİVERSİTESİ</w:t>
      </w:r>
    </w:p>
    <w:p w:rsidRPr="0024616E" w:rsidR="005301CF" w:rsidP="0024616E" w:rsidRDefault="00F12873">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w:t>
      </w:r>
      <w:r w:rsidRPr="0024616E" w:rsidR="005301CF">
        <w:rPr>
          <w:rFonts w:ascii="Arial" w:hAnsi="Arial" w:cs="Arial"/>
          <w:b w:val="0"/>
          <w:color w:val="1F497D"/>
          <w:sz w:val="18"/>
          <w:szCs w:val="18"/>
        </w:rPr>
        <w:t>) Ordu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5.491.000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2.411.000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920.000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506.000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52.156.000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61.484.000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3.731.000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56.094.000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1.659.000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61.484.000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38.69) AMASYA ÜNİVERSİTESİ</w:t>
      </w:r>
    </w:p>
    <w:p w:rsidRPr="0024616E" w:rsidR="005301CF" w:rsidP="0024616E" w:rsidRDefault="0045317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w:t>
      </w:r>
      <w:r w:rsidRPr="0024616E" w:rsidR="005301CF">
        <w:rPr>
          <w:rFonts w:ascii="Arial" w:hAnsi="Arial" w:cs="Arial"/>
          <w:b w:val="0"/>
          <w:color w:val="1F497D"/>
          <w:sz w:val="18"/>
          <w:szCs w:val="18"/>
        </w:rPr>
        <w:t>) Amasya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5.069.000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2.404.000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122.000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45.311.000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52.908.000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2.498.000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49.025.000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1.385.000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52.908.000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38.70) KARAMANOĞLU MEHMETBEY ÜNİVERSİTESİ</w:t>
      </w:r>
    </w:p>
    <w:p w:rsidRPr="0024616E" w:rsidR="005301CF" w:rsidP="0024616E" w:rsidRDefault="001B03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w:t>
      </w:r>
      <w:r w:rsidRPr="0024616E" w:rsidR="005301CF">
        <w:rPr>
          <w:rFonts w:ascii="Arial" w:hAnsi="Arial" w:cs="Arial"/>
          <w:b w:val="0"/>
          <w:color w:val="1F497D"/>
          <w:sz w:val="18"/>
          <w:szCs w:val="18"/>
        </w:rPr>
        <w:t xml:space="preserve">) </w:t>
      </w:r>
      <w:r w:rsidRPr="0024616E" w:rsidR="005301CF">
        <w:rPr>
          <w:rFonts w:ascii="Arial" w:hAnsi="Arial" w:cs="Arial"/>
          <w:b w:val="0"/>
          <w:color w:val="1F497D"/>
          <w:sz w:val="18"/>
          <w:szCs w:val="18"/>
        </w:rPr>
        <w:tab/>
        <w:t>Karamanoğlu Mehmetbey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4.750.000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21.000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1.291.000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2.377.000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42.495.000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50.934.000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2.811.000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47.328.000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795.000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50.934.000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38.71) AĞRI İBRAHİM ÇEÇEN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Ağrı İbrahim Çeçen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5.493.000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1.800.000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328.000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left" w:pos="8841"/>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44.399.000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52.030.000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2.004.000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48.723.000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1.303.000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52.030.000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38.72) SİNOP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Sinop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5.050.000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1.350.000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2.958.000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40.426.000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49.784.000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1.366.000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47.641.000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777.000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49.784.000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38.73) SİİRT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Siirt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5.111.000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1.830.000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39.671.000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46.963.000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1.299.000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44.742.000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922.000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46.963.000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38.74) NEVŞEHİR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Nevşehir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8.689.000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1.487.000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2.637.000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46.789.000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59.602.000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2.552.000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55.690.000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1.360.000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59.602.000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38.75) KARABÜK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Karabük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6.961.000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2.993.000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3.917.000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77.011.000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90.898.000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5.551.000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82.347.000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3.000.000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90.898.000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38.76) KİLİS 7 ARALIK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Kilis 7 Aralık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5.693.000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23.000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1.100.000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1.550.000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38.722.000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47.088.000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2.058.000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43.986.000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1.044.000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47.088.000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38.77) ÇANKIRI KARATEKİN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Çankırı Karatekin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9.914.000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20.000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2.093.000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498.000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53.251.000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65.776.000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3.138.000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61.469.000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1.164.000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06</w:t>
      </w:r>
      <w:r w:rsidRPr="0024616E">
        <w:rPr>
          <w:rFonts w:ascii="Arial" w:hAnsi="Arial" w:cs="Arial"/>
          <w:b w:val="0"/>
          <w:color w:val="1F497D"/>
          <w:sz w:val="18"/>
          <w:szCs w:val="18"/>
        </w:rPr>
        <w:tab/>
        <w:t>Sermaye Gelirleri</w:t>
      </w:r>
      <w:r w:rsidRPr="0024616E">
        <w:rPr>
          <w:rFonts w:ascii="Arial" w:hAnsi="Arial" w:cs="Arial"/>
          <w:b w:val="0"/>
          <w:color w:val="1F497D"/>
          <w:sz w:val="18"/>
          <w:szCs w:val="18"/>
        </w:rPr>
        <w:tab/>
        <w:t>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65.776.000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38.78) ARTVİN ÇORUH ÜNİVERSİTESİ</w:t>
      </w:r>
    </w:p>
    <w:p w:rsidRPr="0024616E" w:rsidR="005301CF" w:rsidP="0024616E" w:rsidRDefault="005301CF">
      <w:pPr>
        <w:pStyle w:val="A-cetveli"/>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Artvin Çoruh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5.498.000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1.600.000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396.000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41.678.000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49.189.000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1.706.000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46.487.000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996.000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49.189.000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38.79) BİLECİK ŞEYH EDEBALİ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Bilecik Şeyh Edebali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5.341.000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2.000.000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590.000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47.544.000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55.491.000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2.930.000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50.893.000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1.668.000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55.491.000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38.80) BİTLİS EREN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Bitlis Eren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5.253.000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2.100.000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449.000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40.772.000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48.574.000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823.000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46.975.000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776.000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48.574.000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38.81) KIRKLARELİ ÜNİVERSİTESİ</w:t>
      </w:r>
    </w:p>
    <w:p w:rsidRPr="0024616E" w:rsidR="005301CF" w:rsidP="0024616E" w:rsidRDefault="005301CF">
      <w:pPr>
        <w:pStyle w:val="A-cetveli"/>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Kırklareli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5.164.000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1.600.000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697.000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58.402.000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65.863.000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4.312.000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59.985.000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1.566.000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65.863.000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38.82) OSMANİYE KORKUT ATA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Osmaniye Korkut Ata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6.929.000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1.550.000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1.457.000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39.914.000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49.861.000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2.528.000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46.583.000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750.000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b w:val="0"/>
          <w:color w:val="1F497D"/>
          <w:sz w:val="18"/>
          <w:szCs w:val="18"/>
        </w:rPr>
        <w:tab/>
        <w:t>TOPLAM</w:t>
      </w:r>
      <w:r w:rsidRPr="0024616E">
        <w:rPr>
          <w:rFonts w:ascii="Arial" w:hAnsi="Arial"/>
          <w:b w:val="0"/>
          <w:color w:val="1F497D"/>
          <w:sz w:val="18"/>
          <w:szCs w:val="18"/>
        </w:rPr>
        <w:tab/>
        <w:t>49.861.000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38.83) BİNGÖL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Bingöl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6.330.000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2.108.000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380.000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49.011.000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57.880.000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1.564.000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55.819.000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497.000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57.880.000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38.84) MUŞ ALPARSLAN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Muş Alparslan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6.641.000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58.000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2.573.000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415.000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44.251.000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53.938.000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713.000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51.632.000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1.593.000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53.938.000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38.85) MARDİN ARTUKLU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Mardin Artuklu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6.304.000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32.000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2.100.000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581.000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46.432.000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55.449.000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784.000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53.913.000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752.000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55.449.000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38.86) BATMAN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Batman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7.568.500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134.000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2.026.000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437.500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39.904.000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50.070.000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1.540.000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48.390.000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140.000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50.070.000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p>
    <w:p w:rsidRPr="0024616E" w:rsidR="005301CF" w:rsidP="0024616E" w:rsidRDefault="005301CF">
      <w:pPr>
        <w:pStyle w:val="BteBalyk"/>
        <w:spacing w:before="0" w:line="240" w:lineRule="auto"/>
        <w:jc w:val="center"/>
        <w:rPr>
          <w:rFonts w:ascii="Arial" w:hAnsi="Arial" w:cs="Arial"/>
          <w:b w:val="0"/>
          <w:color w:val="1F497D"/>
          <w:sz w:val="18"/>
          <w:szCs w:val="18"/>
        </w:rPr>
      </w:pP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38.87) ARDAHAN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Ardahan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3.942.000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1.450.000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335.000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37.458.000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43.185.000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1.209.000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41.579.000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397.000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43.185.000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38.88) BARTIN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Bartın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5.345.000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63.000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1.055.000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2.573.000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39.616.000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48.652.000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1.821.000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45.619.000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1.212.000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48.652.000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38.89) BAYBURT ÜNİVERSİTESİ</w:t>
      </w:r>
    </w:p>
    <w:p w:rsidRPr="0024616E" w:rsidR="005301CF" w:rsidP="0024616E" w:rsidRDefault="005301CF">
      <w:pPr>
        <w:pStyle w:val="A-cetveli"/>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 Bayburt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4.700.000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1.267.000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343.000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32.684.000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39.004.000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2.128.000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36.396.000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480.000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39.004.000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38.90) GÜMÜŞHANE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Gümüşhane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5.074.000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2.410.000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449.000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59.600.000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67.551.000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3.460.000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62.606.000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1.485.000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67.551.000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38.91) HAKKARİ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Hakkari Üniversitesi 2013Yılı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7.105.000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1.522.000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108.000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42.983.000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51.718.000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413.000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50.786.000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519.000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51.718.000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38.92) IĞDIR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b w:val="0"/>
          <w:color w:val="1F497D"/>
          <w:sz w:val="18"/>
          <w:szCs w:val="18"/>
        </w:rPr>
        <w:t>a) Iğdır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4.143.000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1.200.000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517.000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51.775.000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57.637.000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658.000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56.372.000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607.000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57.637.000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38.93) ŞIRNAK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Şırnak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5.799.000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1.004.000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258.500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38.539.500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45.601.000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562.000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44.710.000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329.000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45.601.000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38.94) TUNCELİ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Tunceli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5.711.000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93.500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2.074.000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615.000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47.814.500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56.308.000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1.184.000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54.168.000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956.000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56.308.000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38.95) YALOVA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Yalova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3.365.000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25.000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1.113.000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582.000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45.346.000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50.431.000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837.000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48.314.000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1.280.000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50.431.000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38.96) TÜRK ALMAN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a) Türk Alman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3.849.000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30.000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600.000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625.000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18.065.000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23.169.000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23.124.000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35.000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23.169.000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38.97) YILDIRIM BEYAZIT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Yıldırım Beyazıt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5.651.000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28.000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950.000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335.500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52.548.500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59.521.000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631.000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58.300.000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590.000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59.521.000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38.98) BURSA TEKNİK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Bursa Teknik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3.020.000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700.000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983.000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21.146.000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25.849.000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25.722.000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126.000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25.849.000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38.99) İSTANBUL MEDENİYET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İstanbul Medeniyet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4.239.000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810.000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408.000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34.714.000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40.171.000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73.000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40.010.000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88.000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40.171.000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39.01) İZMİR KATİP ÇELEBİ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İzmir Katip Çelebi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5.211.000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500.000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224.000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49.612.000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55.547.000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56.000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54.184.000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1.307.000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55.547.000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39.02) NECMETTİN ERBAKAN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Necmettin Erbakan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bCs/>
          <w:color w:val="1F497D"/>
          <w:sz w:val="18"/>
          <w:szCs w:val="18"/>
        </w:rPr>
      </w:pPr>
      <w:r w:rsidRPr="0024616E">
        <w:rPr>
          <w:rFonts w:ascii="Arial" w:hAnsi="Arial" w:cs="Arial"/>
          <w:b w:val="0"/>
          <w:bCs/>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4.650.000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1.031.000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07</w:t>
      </w:r>
      <w:r w:rsidRPr="0024616E">
        <w:rPr>
          <w:rFonts w:ascii="Arial" w:hAnsi="Arial" w:cs="Arial"/>
          <w:b w:val="0"/>
          <w:color w:val="1F497D"/>
          <w:sz w:val="18"/>
          <w:szCs w:val="18"/>
        </w:rPr>
        <w:tab/>
        <w:t>Sağlık Hizmetleri</w:t>
      </w:r>
      <w:r w:rsidRPr="0024616E">
        <w:rPr>
          <w:rFonts w:ascii="Arial" w:hAnsi="Arial" w:cs="Arial"/>
          <w:b w:val="0"/>
          <w:color w:val="1F497D"/>
          <w:sz w:val="18"/>
          <w:szCs w:val="18"/>
        </w:rPr>
        <w:tab/>
        <w:t>27.211.000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351.000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112.121.000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145.364.000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3.783.000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136.797.000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4.784.000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145.364.000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39.03) ABDULLAH GÜL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Abdullah Gül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7.247.000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27.000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650.000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503.000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39.296.000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47.723.000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47.698.000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47.723.000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39.04) ERZURUM TEKNİK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Erzurum Teknik Üniversitesi 2013 Yılı Merkezî Yönetim Bütçesi</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3.183.000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16.000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800.000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238.000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24.721.000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28.958.000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28.869.000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89.000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28.958.000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39.05) ADANA BİLİM VE TEKNOLOJİ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a) </w:t>
      </w:r>
      <w:r w:rsidRPr="0024616E">
        <w:rPr>
          <w:rFonts w:ascii="Arial" w:hAnsi="Arial" w:cs="Arial"/>
          <w:b w:val="0"/>
          <w:color w:val="1F497D"/>
          <w:sz w:val="18"/>
          <w:szCs w:val="18"/>
        </w:rPr>
        <w:tab/>
        <w:t>Adana Bilim ve Teknoloji Üniversitesi 2013 Yılı Merkezî Yönetim Kesin Hesabı</w:t>
      </w:r>
    </w:p>
    <w:p w:rsidRPr="0024616E" w:rsidR="005301CF" w:rsidP="0024616E" w:rsidRDefault="005301CF">
      <w:pPr>
        <w:pStyle w:val="A-cetveli"/>
        <w:spacing w:before="0" w:after="0" w:line="240" w:lineRule="auto"/>
        <w:ind w:firstLine="823"/>
        <w:rPr>
          <w:rFonts w:ascii="Arial" w:hAnsi="Arial" w:cs="Arial"/>
          <w:b w:val="0"/>
          <w:color w:val="1F497D"/>
          <w:sz w:val="18"/>
          <w:szCs w:val="18"/>
        </w:rPr>
      </w:pPr>
      <w:r w:rsidRPr="0024616E">
        <w:rPr>
          <w:rFonts w:ascii="Arial" w:hAnsi="Arial" w:cs="Arial"/>
          <w:b w:val="0"/>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01</w:t>
      </w:r>
      <w:r w:rsidRPr="0024616E">
        <w:rPr>
          <w:rFonts w:ascii="Arial" w:hAnsi="Arial" w:cs="Arial"/>
          <w:b w:val="0"/>
          <w:color w:val="1F497D"/>
          <w:sz w:val="18"/>
          <w:szCs w:val="18"/>
        </w:rPr>
        <w:tab/>
        <w:t>Genel Kamu Hizmetleri</w:t>
      </w:r>
      <w:r w:rsidRPr="0024616E">
        <w:rPr>
          <w:rFonts w:ascii="Arial" w:hAnsi="Arial" w:cs="Arial"/>
          <w:b w:val="0"/>
          <w:color w:val="1F497D"/>
          <w:sz w:val="18"/>
          <w:szCs w:val="18"/>
        </w:rPr>
        <w:tab/>
        <w:t>3.209.000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02</w:t>
      </w:r>
      <w:r w:rsidRPr="0024616E">
        <w:rPr>
          <w:rFonts w:ascii="Arial" w:hAnsi="Arial" w:cs="Arial"/>
          <w:b w:val="0"/>
          <w:color w:val="1F497D"/>
          <w:sz w:val="18"/>
          <w:szCs w:val="18"/>
        </w:rPr>
        <w:tab/>
        <w:t>Savunma Hizmetleri</w:t>
      </w:r>
      <w:r w:rsidRPr="0024616E">
        <w:rPr>
          <w:rFonts w:ascii="Arial" w:hAnsi="Arial" w:cs="Arial"/>
          <w:b w:val="0"/>
          <w:color w:val="1F497D"/>
          <w:sz w:val="18"/>
          <w:szCs w:val="18"/>
        </w:rPr>
        <w:tab/>
        <w:t>25.000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Kamu Düzeni ve Güvenlik Hizmetleri</w:t>
      </w:r>
      <w:r w:rsidRPr="0024616E">
        <w:rPr>
          <w:rFonts w:ascii="Arial" w:hAnsi="Arial" w:cs="Arial"/>
          <w:b w:val="0"/>
          <w:color w:val="1F497D"/>
          <w:sz w:val="18"/>
          <w:szCs w:val="18"/>
        </w:rPr>
        <w:tab/>
        <w:t>700.000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08</w:t>
      </w:r>
      <w:r w:rsidRPr="0024616E">
        <w:rPr>
          <w:rFonts w:ascii="Arial" w:hAnsi="Arial" w:cs="Arial"/>
          <w:b w:val="0"/>
          <w:color w:val="1F497D"/>
          <w:sz w:val="18"/>
          <w:szCs w:val="18"/>
        </w:rPr>
        <w:tab/>
        <w:t>Dinlenme, Kültür ve Din Hizmetleri</w:t>
      </w:r>
      <w:r w:rsidRPr="0024616E">
        <w:rPr>
          <w:rFonts w:ascii="Arial" w:hAnsi="Arial" w:cs="Arial"/>
          <w:b w:val="0"/>
          <w:color w:val="1F497D"/>
          <w:sz w:val="18"/>
          <w:szCs w:val="18"/>
        </w:rPr>
        <w:tab/>
        <w:t>192.000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09</w:t>
      </w:r>
      <w:r w:rsidRPr="0024616E">
        <w:rPr>
          <w:rFonts w:ascii="Arial" w:hAnsi="Arial" w:cs="Arial"/>
          <w:b w:val="0"/>
          <w:color w:val="1F497D"/>
          <w:sz w:val="18"/>
          <w:szCs w:val="18"/>
        </w:rPr>
        <w:tab/>
        <w:t>Eğitim Hizmetleri</w:t>
      </w:r>
      <w:r w:rsidRPr="0024616E">
        <w:rPr>
          <w:rFonts w:ascii="Arial" w:hAnsi="Arial" w:cs="Arial"/>
          <w:b w:val="0"/>
          <w:color w:val="1F497D"/>
          <w:sz w:val="18"/>
          <w:szCs w:val="18"/>
        </w:rPr>
        <w:tab/>
        <w:t>24.263.000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28.389.000</w:t>
      </w:r>
    </w:p>
    <w:p w:rsidRPr="0024616E" w:rsidR="005301CF" w:rsidP="0024616E" w:rsidRDefault="005301CF">
      <w:pPr>
        <w:pStyle w:val="Btemetin"/>
        <w:spacing w:line="240" w:lineRule="auto"/>
        <w:ind w:firstLine="823"/>
        <w:rPr>
          <w:rFonts w:cs="Arial"/>
          <w:color w:val="1F497D"/>
          <w:sz w:val="18"/>
          <w:szCs w:val="18"/>
        </w:rPr>
      </w:pPr>
      <w:r w:rsidRPr="0024616E">
        <w:rPr>
          <w:rFonts w:cs="Arial"/>
          <w:color w:val="1F497D"/>
          <w:sz w:val="18"/>
          <w:szCs w:val="18"/>
        </w:rPr>
        <w:t>BAŞKAN – Kabul edenler... Etmeyenler... Kabul edilmiştir.</w:t>
      </w:r>
    </w:p>
    <w:p w:rsidRPr="0024616E" w:rsidR="005301CF" w:rsidP="0024616E" w:rsidRDefault="005301CF">
      <w:pPr>
        <w:pStyle w:val="A-cetveli"/>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4616E" w:rsidR="005301CF">
        <w:tc>
          <w:tcPr>
            <w:tcW w:w="949"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Kodu</w:t>
            </w:r>
          </w:p>
        </w:tc>
        <w:tc>
          <w:tcPr>
            <w:tcW w:w="4320" w:type="dxa"/>
            <w:tcBorders>
              <w:top w:val="nil"/>
              <w:left w:val="nil"/>
              <w:bottom w:val="single" w:color="auto" w:sz="6" w:space="0"/>
              <w:right w:val="nil"/>
            </w:tcBorders>
          </w:tcPr>
          <w:p w:rsidRPr="0024616E" w:rsidR="005301CF" w:rsidP="0024616E" w:rsidRDefault="005301CF">
            <w:pPr>
              <w:jc w:val="center"/>
              <w:rPr>
                <w:rFonts w:ascii="Arial" w:hAnsi="Arial" w:cs="Arial"/>
                <w:color w:val="1F497D"/>
                <w:sz w:val="18"/>
                <w:szCs w:val="18"/>
              </w:rPr>
            </w:pPr>
            <w:r w:rsidRPr="0024616E">
              <w:rPr>
                <w:rFonts w:ascii="Arial" w:hAnsi="Arial" w:cs="Arial"/>
                <w:color w:val="1F497D"/>
                <w:sz w:val="18"/>
                <w:szCs w:val="18"/>
              </w:rPr>
              <w:t>Açıklama</w:t>
            </w:r>
          </w:p>
        </w:tc>
        <w:tc>
          <w:tcPr>
            <w:tcW w:w="3803" w:type="dxa"/>
            <w:tcBorders>
              <w:top w:val="nil"/>
              <w:left w:val="nil"/>
              <w:bottom w:val="single" w:color="auto" w:sz="6" w:space="0"/>
              <w:right w:val="nil"/>
            </w:tcBorders>
          </w:tcPr>
          <w:p w:rsidRPr="0024616E" w:rsidR="005301CF" w:rsidP="0024616E" w:rsidRDefault="005301CF">
            <w:pPr>
              <w:ind w:right="-70" w:firstLine="2882"/>
              <w:jc w:val="center"/>
              <w:rPr>
                <w:rFonts w:ascii="Arial" w:hAnsi="Arial" w:cs="Arial"/>
                <w:bCs/>
                <w:color w:val="1F497D"/>
                <w:sz w:val="18"/>
                <w:szCs w:val="18"/>
              </w:rPr>
            </w:pPr>
            <w:r w:rsidRPr="0024616E">
              <w:rPr>
                <w:rFonts w:ascii="Arial" w:hAnsi="Arial" w:cs="Arial"/>
                <w:bCs/>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03</w:t>
      </w:r>
      <w:r w:rsidRPr="0024616E">
        <w:rPr>
          <w:rFonts w:ascii="Arial" w:hAnsi="Arial" w:cs="Arial"/>
          <w:b w:val="0"/>
          <w:color w:val="1F497D"/>
          <w:sz w:val="18"/>
          <w:szCs w:val="18"/>
        </w:rPr>
        <w:tab/>
        <w:t>Teşebbüs ve Mülkiyet Gelirleri</w:t>
      </w:r>
      <w:r w:rsidRPr="0024616E">
        <w:rPr>
          <w:rFonts w:ascii="Arial" w:hAnsi="Arial" w:cs="Arial"/>
          <w:b w:val="0"/>
          <w:color w:val="1F497D"/>
          <w:sz w:val="18"/>
          <w:szCs w:val="18"/>
        </w:rPr>
        <w:tab/>
        <w:t>12.000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04</w:t>
      </w:r>
      <w:r w:rsidRPr="0024616E">
        <w:rPr>
          <w:rFonts w:ascii="Arial" w:hAnsi="Arial" w:cs="Arial"/>
          <w:b w:val="0"/>
          <w:color w:val="1F497D"/>
          <w:sz w:val="18"/>
          <w:szCs w:val="18"/>
        </w:rPr>
        <w:tab/>
        <w:t>Alınan Bağış ve Yardımlar ile Özel Gelirler</w:t>
      </w:r>
      <w:r w:rsidRPr="0024616E">
        <w:rPr>
          <w:rFonts w:ascii="Arial" w:hAnsi="Arial" w:cs="Arial"/>
          <w:b w:val="0"/>
          <w:color w:val="1F497D"/>
          <w:sz w:val="18"/>
          <w:szCs w:val="18"/>
        </w:rPr>
        <w:tab/>
        <w:t>28.357.000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05</w:t>
      </w:r>
      <w:r w:rsidRPr="0024616E">
        <w:rPr>
          <w:rFonts w:ascii="Arial" w:hAnsi="Arial" w:cs="Arial"/>
          <w:b w:val="0"/>
          <w:color w:val="1F497D"/>
          <w:sz w:val="18"/>
          <w:szCs w:val="18"/>
        </w:rPr>
        <w:tab/>
        <w:t>Diğer Gelirler</w:t>
      </w:r>
      <w:r w:rsidRPr="0024616E">
        <w:rPr>
          <w:rFonts w:ascii="Arial" w:hAnsi="Arial" w:cs="Arial"/>
          <w:b w:val="0"/>
          <w:color w:val="1F497D"/>
          <w:sz w:val="18"/>
          <w:szCs w:val="18"/>
        </w:rPr>
        <w:tab/>
        <w:t>20.000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clear" w:pos="4840"/>
          <w:tab w:val="left" w:pos="7088"/>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ab/>
        <w:t>TOPLAM</w:t>
      </w:r>
      <w:r w:rsidRPr="0024616E">
        <w:rPr>
          <w:rFonts w:ascii="Arial" w:hAnsi="Arial" w:cs="Arial"/>
          <w:b w:val="0"/>
          <w:color w:val="1F497D"/>
          <w:sz w:val="18"/>
          <w:szCs w:val="18"/>
        </w:rPr>
        <w:tab/>
        <w:t>28.389.000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BAŞKAN – Üniversitelerin 2013 yılı bütçelerinin bölümleri kabul edilmiştir. </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Üniversitelerin 2011 yılı kesin hesaplarının bölümlerine geçilmesini oylarınıza sunuyorum: Kabul edenler… Kabul etmeyenler… Kabul edilmiştir.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Gider cetvelleriyle (B) cetvellerinin genel toplamlarını okutuyorum:</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38.02) ANKARA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b) Ankara Üniversitesi 2011 Yılı Merkezî Yönetim Kesin Hesabı</w:t>
      </w:r>
    </w:p>
    <w:p w:rsidRPr="0024616E" w:rsidR="005301CF" w:rsidP="0024616E" w:rsidRDefault="005301CF">
      <w:pPr>
        <w:pStyle w:val="A-cetveli"/>
        <w:numPr>
          <w:ilvl w:val="0"/>
          <w:numId w:val="1"/>
        </w:numPr>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544.368.944,12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529.663.808,75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13.945.305,74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777.946,03</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436.675.000,00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531.444.337,36</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135.050,94</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38.03) ORTA DOĞU TEKNİK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b) Orta Doğu Teknik Üniversitesi 2011 Yılı Merkezî Yönetim Kesin Hesabı</w:t>
      </w:r>
    </w:p>
    <w:p w:rsidRPr="0024616E" w:rsidR="005301CF" w:rsidP="0024616E" w:rsidRDefault="005301CF">
      <w:pPr>
        <w:pStyle w:val="A-cetveli"/>
        <w:numPr>
          <w:ilvl w:val="0"/>
          <w:numId w:val="2"/>
        </w:numPr>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301.788.711,38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288.393.757,20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13.023.386,09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376.658,96</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276.386.000,00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342.421.083,16</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608.851,07</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38.04) HACETTEPE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b) Hacettepe Üniversitesi 2011 Yılı Merkezî Yönetim Kesin Hesabı</w:t>
      </w:r>
    </w:p>
    <w:p w:rsidRPr="0024616E" w:rsidR="005301CF" w:rsidP="0024616E" w:rsidRDefault="005301CF">
      <w:pPr>
        <w:pStyle w:val="A-cetveli"/>
        <w:numPr>
          <w:ilvl w:val="0"/>
          <w:numId w:val="3"/>
        </w:numPr>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592.187.681,44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556.716.513,98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34.181.741,65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1.289.425,81</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449.046.000,00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536.268.899,41</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211.586,09</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38.05) GAZİ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Gazi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442.166.971,40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419.503.270,21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22.475.119,37</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188.581,82</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400.491.500,00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406.041.079,42</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146.535,02</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38.06) İSTANBUL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İstanbul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824.929.230,11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756.110.359,11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67.902.506,08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1.557.949,92</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588.835.000,00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765.993.270,69</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362.471,10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38.07) İSTANBUL TEKNİK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İstanbul Teknik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357.847.282,13</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347.869.889,04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7.396.847,21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4.621.170,63</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271.437.000,00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355.901.184,07</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765.587,94</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38.08) BOĞAZİÇİ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b) Boğaziçi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166.128.837,74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155.721.750,62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10.255.519,21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1.732.975,05</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148.320.000,00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140.140.555,01</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607.373,64</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38.09) MARMARA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Marmara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360.304.385,10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289.969.734,25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70.050.202,71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284.448,14</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282.888.000,00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308.064.296,55</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38.10) YILDIZ TEKNİK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Yıldız Teknik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172.153.034,06</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164.107.844,07</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7.843.252,11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330.724,10</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148.317.000,00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152.968.373,11</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295.935,19</w:t>
      </w:r>
    </w:p>
    <w:p w:rsidRPr="0024616E" w:rsidR="005301CF" w:rsidP="0024616E" w:rsidRDefault="005301CF">
      <w:pPr>
        <w:pStyle w:val="Metinstil"/>
        <w:tabs>
          <w:tab w:val="center" w:pos="5103"/>
        </w:tabs>
        <w:suppressAutoHyphens/>
        <w:spacing w:line="240" w:lineRule="auto"/>
        <w:rPr>
          <w:rFonts w:ascii="Arial" w:hAnsi="Arial"/>
          <w:color w:val="1F497D"/>
          <w:spacing w:val="24"/>
          <w:sz w:val="18"/>
          <w:szCs w:val="18"/>
        </w:rPr>
      </w:pP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38.11) MİMAR SİNAN GÜZEL SANATLAR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Mimar Sinan Güzel Sanatlar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78.851.327,37</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69.064.691,28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9.696.905,58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89.730,51</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74.470.000,00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78.158.729,49</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13.913,26</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38.12) EGE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Ege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455.128.021,00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421.019.560,98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34.108.640,02</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379.865.000,00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442.555.021,44</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346.273,60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38.13) DOKUZ EYLÜL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Dokuz Eylül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408.848.055,38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353.234.583,72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55.185.952,46</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427.519,20</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320.100.000,00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395.248.185,70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634,45</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38.14) TRAKYA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Trakya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168.941.647,79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158.162.627,39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10.779.020,40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1.246.307,18</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133.407.000,00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163.979.373.25</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38.15) ULUDAĞ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Uludağ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310.773.860,55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282.596.660,22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28.065.518,16</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2.495.517,93</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250.001.000,00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306.836.355,95</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231.063,33</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38.16) ANADOLU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Anadolu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283.848.084,97</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259.778.029,41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23.723.673,70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346.381,86</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240.226.000,00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300.455.663,91</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661.351,01</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38.17) SELÇUK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Selçuk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361.423.837,79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335.907.397,67</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25.132.451,48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383.988,64</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320.603.000,00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339.864.604,78</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303.234,68</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38.18) AKDENİZ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Akdeniz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286.741.121,70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260.760.643,76</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25.869.766,29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110.711,65</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207.764.000,00</w:t>
      </w:r>
    </w:p>
    <w:p w:rsidRPr="0024616E" w:rsidR="005301CF" w:rsidP="0024616E" w:rsidRDefault="004B6004">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251.9</w:t>
      </w:r>
      <w:r w:rsidRPr="0024616E" w:rsidR="005301CF">
        <w:rPr>
          <w:rFonts w:ascii="Arial" w:hAnsi="Arial" w:cs="Arial"/>
          <w:b w:val="0"/>
          <w:color w:val="1F497D"/>
          <w:sz w:val="18"/>
          <w:szCs w:val="18"/>
        </w:rPr>
        <w:t>33.727,47</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921.379,78</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38.19) ERCİYES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Erciyes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231.787.752,42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223.007.053,26</w:t>
      </w:r>
    </w:p>
    <w:p w:rsidRPr="0024616E" w:rsidR="005301CF" w:rsidP="0024616E" w:rsidRDefault="00082A9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8.43</w:t>
      </w:r>
      <w:r w:rsidRPr="0024616E" w:rsidR="005301CF">
        <w:rPr>
          <w:rFonts w:ascii="Arial" w:hAnsi="Arial" w:cs="Arial"/>
          <w:b w:val="0"/>
          <w:color w:val="1F497D"/>
          <w:sz w:val="18"/>
          <w:szCs w:val="18"/>
        </w:rPr>
        <w:t>3.146,81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347.552,35</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194.641.000,00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211.763.957,36</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186.074,81</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38.20) CUMHURİYET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Cumhuriyet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170.189.240,78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161.256.426,49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8.622.844,03</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309.</w:t>
      </w:r>
      <w:r w:rsidRPr="0024616E" w:rsidR="00082A9F">
        <w:rPr>
          <w:rFonts w:ascii="Arial" w:hAnsi="Arial"/>
          <w:b w:val="0"/>
          <w:color w:val="1F497D"/>
          <w:sz w:val="18"/>
          <w:szCs w:val="18"/>
        </w:rPr>
        <w:t>970,</w:t>
      </w:r>
      <w:r w:rsidRPr="0024616E">
        <w:rPr>
          <w:rFonts w:ascii="Arial" w:hAnsi="Arial"/>
          <w:b w:val="0"/>
          <w:color w:val="1F497D"/>
          <w:sz w:val="18"/>
          <w:szCs w:val="18"/>
        </w:rPr>
        <w:t>26</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148.216.000,00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169.752.888,42</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77.308,13</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38.21) ÇUKUROVA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Çukurova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281.844.884,48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261.214.935,77</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20.307.103,44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322.845,27</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242.622.000,00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273.724.805,77</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305.601,66</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38.22) ONDOKUZ MAYIS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Ondokuz Mayıs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226.555.530,64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213.654.310,04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12.723.187,94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2.967.780,35</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203.825.000,00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204.274.713,93</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178.657,60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r w:rsidRPr="0024616E">
        <w:rPr>
          <w:rFonts w:cs="Arial"/>
          <w:color w:val="1F497D"/>
          <w:sz w:val="18"/>
          <w:szCs w:val="18"/>
        </w:rPr>
        <w:t xml:space="preserve"> </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38.23) KARADENİZ TEKNİK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Karadeniz Teknik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270.057.558,68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252.924.197,74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17.069.100,65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64.260,29</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192.510.000,00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260.103.008,45</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118.712,00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38.24) ATATÜRK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Atatürk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344.544.271,16</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320.220.771,92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24.254.272,14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69.227,10</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289.535.000,00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323.467.257,59</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48.854,44</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38.25) İNÖNÜ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İnönü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182.256.183,59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173.569.964,25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8.669.353,95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16.865,39</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153.925.000,00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170.282.795,06</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140.559,69</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38.26) FIRAT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Fırat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195.405.750,95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187.656.319,59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7.388.046,94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400.093,91</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168.336.000,00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192.527.714,16</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313.747,01</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38.27) DİCLE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Dicle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240.535.575,78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231.006.094,85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9.398.843,69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130.637,24</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186.122.000,00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216.733.865,92</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185.734,83</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38.28) YÜZÜNCÜ YIL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b) Yüzüncü Yıl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253.831.719,12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175.242.088,32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78.495.210,09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1.988.666,71</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164.783.000,00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179.575.470,00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249.337,10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38.29) GAZİANTEP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Gaziantep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173.885.542,86</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164.070.367,79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9.753.509,39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61.665,68</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132.427.000,00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163.289.846,59</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30.909,50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38.30) İZMİR YÜKSEK TEKNOLOJİ ENSTİTÜSÜ</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İzmir Yüksek Teknoloji Enstitüsü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59.986.739,13</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57.208.993,17</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2.744.127,54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673.758,21</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52.245.000,00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59.035.583,46</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106.857,22</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38.31) GEBZE YÜKSEK TEKNOLOJİ ENSTİTÜSÜ</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Gebze Yüksek Teknoloji Enstitüsü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56.834.183,22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55.699.873,28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1.119.893,96</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44.677,13</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52.919.000,00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55.175.465,65</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38.32) HARRAN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Harran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126.619.786,41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98.141.634,44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28.389.630,26</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707.379,91</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108.321.000,00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124.693.737,18</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52.214,42</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38.33) SÜLEYMAN DEMİREL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Süleyman Demirel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230.481.046,45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222.365.475,73</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8.115.570,72</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180.684.000,00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218.218.509,93</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9.265,41</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38.34) ADNAN MENDERES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Adnan Menderes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139.520.121,00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133.215.519,75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6.304.601,25</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120.191.000,00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149.305.089,14</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38.35) BÜLENT ECEVİT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Bülent Ecevit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119.061.719,82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113.447.037,58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5.409.798,29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204.883,95</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104.757.000,00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111.609.912,99</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84.813,58</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p>
    <w:p w:rsidRPr="0024616E" w:rsidR="005301CF" w:rsidP="0024616E" w:rsidRDefault="005301CF">
      <w:pPr>
        <w:pStyle w:val="BteBalyk"/>
        <w:spacing w:before="0" w:line="240" w:lineRule="auto"/>
        <w:jc w:val="center"/>
        <w:rPr>
          <w:rFonts w:ascii="Arial" w:hAnsi="Arial" w:cs="Arial"/>
          <w:b w:val="0"/>
          <w:color w:val="1F497D"/>
          <w:sz w:val="18"/>
          <w:szCs w:val="18"/>
        </w:rPr>
      </w:pP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38.36) MERSİN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Mersin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180.539.560,50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167.701.021,65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12.825.525,14</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13.013,71</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138.546.000,00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160.737.458,62</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153.908,40</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38.37) PAMUKKALE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Pamukkale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184.135.233,51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165.911.212,38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17.599.365,37</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624.655,76</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152.964.000,00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191.140.680,38</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51.283,07</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38.38) BALIKESİR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Balıkesir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144.415.854,51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142.294.049,40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2.001.156,52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120.648,59</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116.541.000,00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149.237.285,59</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134.921,54</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38.39) KOCAELİ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Kocaeli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217.193.861,85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203.575.738,46</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13.580.690,02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37.433,37</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184.947.000,00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203.715.379,58</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295.802,17</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38.40) SAKARYA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Sakarya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162.375.552,13</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158.562.315,40</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3.511.653,09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301.583,64</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141.532.000,00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164.000.412,78</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38.41) CELAL BAYAR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Celal Bayar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160.151.500,98</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154.134.084,75</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5.942.749,49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74.666,74</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145.050.000,00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156.808.213,94</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522.873,31</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38.42) ABANT İZZET BAYSAL ÜNİVERSİTESİ</w:t>
      </w:r>
    </w:p>
    <w:p w:rsidRPr="0024616E" w:rsidR="005301CF" w:rsidP="0024616E" w:rsidRDefault="005301CF">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Abant İzzet Baysal Üniversitesi 2011 Yılı Merkezî Yönetim Kesin Hesabı</w:t>
      </w:r>
    </w:p>
    <w:p w:rsidRPr="0024616E" w:rsidR="005301CF" w:rsidP="0024616E" w:rsidRDefault="005301CF">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115.088.041,49</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104.945.291,41</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10.128.737,82</w:t>
      </w:r>
    </w:p>
    <w:p w:rsidRPr="0024616E" w:rsidR="005301CF" w:rsidP="0024616E" w:rsidRDefault="005301CF">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1.106.558,61</w:t>
      </w:r>
    </w:p>
    <w:p w:rsidRPr="0024616E" w:rsidR="005301CF" w:rsidP="0024616E" w:rsidRDefault="005301CF">
      <w:pPr>
        <w:pStyle w:val="Btemetin"/>
        <w:spacing w:line="240" w:lineRule="auto"/>
        <w:rPr>
          <w:color w:val="1F497D"/>
          <w:sz w:val="18"/>
          <w:szCs w:val="18"/>
        </w:rPr>
      </w:pPr>
      <w:r w:rsidRPr="0024616E">
        <w:rPr>
          <w:color w:val="1F497D"/>
          <w:sz w:val="18"/>
          <w:szCs w:val="18"/>
        </w:rPr>
        <w:t>BAŞKAN – Kabul edenler… Etmeyenler… Kabul edilmiştir.</w:t>
      </w:r>
    </w:p>
    <w:p w:rsidRPr="0024616E" w:rsidR="005301CF" w:rsidP="0024616E" w:rsidRDefault="005301CF">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5301CF">
        <w:tc>
          <w:tcPr>
            <w:tcW w:w="3544" w:type="dxa"/>
            <w:tcBorders>
              <w:top w:val="nil"/>
              <w:left w:val="nil"/>
              <w:bottom w:val="single" w:color="auto" w:sz="6" w:space="0"/>
              <w:right w:val="nil"/>
            </w:tcBorders>
          </w:tcPr>
          <w:p w:rsidRPr="0024616E" w:rsidR="005301CF" w:rsidP="0024616E" w:rsidRDefault="005301CF">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5301CF" w:rsidP="0024616E" w:rsidRDefault="005301CF">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94.734.000,00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106.220.074,60</w:t>
      </w:r>
    </w:p>
    <w:p w:rsidRPr="0024616E" w:rsidR="005301CF" w:rsidP="0024616E" w:rsidRDefault="005301CF">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120,293,79</w:t>
      </w:r>
    </w:p>
    <w:p w:rsidRPr="0024616E" w:rsidR="005301CF" w:rsidP="0024616E" w:rsidRDefault="005301CF">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metin"/>
        <w:tabs>
          <w:tab w:val="left" w:pos="1134"/>
        </w:tabs>
        <w:spacing w:line="240" w:lineRule="auto"/>
        <w:rPr>
          <w:color w:val="1F497D"/>
          <w:sz w:val="18"/>
          <w:szCs w:val="18"/>
        </w:rPr>
      </w:pP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38.43) MUSTAFA KEMAL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Mustafa Kemal Üniversitesi 2011 Yılı Merkezî Yönetim Kesin Hesabı</w:t>
      </w:r>
    </w:p>
    <w:p w:rsidRPr="0024616E" w:rsidR="003C50B6" w:rsidP="0024616E" w:rsidRDefault="003C50B6">
      <w:pPr>
        <w:pStyle w:val="A-cetveli"/>
        <w:tabs>
          <w:tab w:val="left" w:pos="3060"/>
        </w:tabs>
        <w:spacing w:before="0" w:after="0" w:line="240" w:lineRule="auto"/>
        <w:ind w:left="20" w:firstLine="0"/>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131.972.181,78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119.764.301,27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12.155.100,77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3.675.611,43</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110.076.000,00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119.483.609,83</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408.476,49</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38.44) AFYON KOCATEPE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Afyon Kocatepe Üniversitesi 2011 Yılı Merkezî Yönetim Kesin Hesabı</w:t>
      </w:r>
    </w:p>
    <w:p w:rsidRPr="0024616E" w:rsidR="003C50B6" w:rsidP="0024616E" w:rsidRDefault="003C50B6">
      <w:pPr>
        <w:pStyle w:val="A-cetveli"/>
        <w:tabs>
          <w:tab w:val="left" w:pos="3060"/>
        </w:tabs>
        <w:spacing w:before="0" w:after="0" w:line="240" w:lineRule="auto"/>
        <w:ind w:left="20" w:firstLine="0"/>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156.146.821,99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150.442.858,00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5.600.842,58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783.160,02</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128.413.000,00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152.189.616,27</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592.483,01</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38.45) KAFKAS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Kafkas Üniversitesi 2011 Yılı Merkezî Yönetim Kesin Hesabı</w:t>
      </w:r>
    </w:p>
    <w:p w:rsidRPr="0024616E" w:rsidR="003C50B6" w:rsidP="0024616E" w:rsidRDefault="003C50B6">
      <w:pPr>
        <w:pStyle w:val="A-cetveli"/>
        <w:tabs>
          <w:tab w:val="left" w:pos="3060"/>
        </w:tabs>
        <w:spacing w:before="0" w:after="0" w:line="240" w:lineRule="auto"/>
        <w:ind w:left="20" w:firstLine="0"/>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105.775.103,61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102.255.815,85</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3.519.287,76</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91.463.000,00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98.584.396,03</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p>
    <w:p w:rsidRPr="0024616E" w:rsidR="003C50B6" w:rsidP="0024616E" w:rsidRDefault="003C50B6">
      <w:pPr>
        <w:pStyle w:val="BteBalyk"/>
        <w:spacing w:before="0" w:line="240" w:lineRule="auto"/>
        <w:jc w:val="center"/>
        <w:rPr>
          <w:rFonts w:ascii="Arial" w:hAnsi="Arial" w:cs="Arial"/>
          <w:b w:val="0"/>
          <w:color w:val="1F497D"/>
          <w:sz w:val="18"/>
          <w:szCs w:val="18"/>
        </w:rPr>
      </w:pP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38.46) ÇANAKKALE ONSEKİZ MART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Çanakkale Onsekiz Mart Üniversitesi 2011 Yılı Merkezî Yönetim Kesin Hesabı</w:t>
      </w:r>
    </w:p>
    <w:p w:rsidRPr="0024616E" w:rsidR="003C50B6" w:rsidP="0024616E" w:rsidRDefault="003C50B6">
      <w:pPr>
        <w:pStyle w:val="A-cetveli"/>
        <w:tabs>
          <w:tab w:val="left" w:pos="3060"/>
        </w:tabs>
        <w:spacing w:before="0" w:after="0" w:line="240" w:lineRule="auto"/>
        <w:ind w:left="20" w:firstLine="0"/>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138.638.056,57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131.350.125,34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7.273.913,68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14.017,55</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113.787.000,00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130.421.674,62</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297.823,12</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38.47) NİĞDE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Niğde Üniversitesi 2011 Yılı Merkezî Yönetim Kesin Hesabı</w:t>
      </w:r>
    </w:p>
    <w:p w:rsidRPr="0024616E" w:rsidR="003C50B6" w:rsidP="0024616E" w:rsidRDefault="003C50B6">
      <w:pPr>
        <w:pStyle w:val="Metinstil"/>
        <w:tabs>
          <w:tab w:val="center" w:pos="5103"/>
        </w:tabs>
        <w:suppressAutoHyphens/>
        <w:spacing w:line="240" w:lineRule="auto"/>
        <w:rPr>
          <w:rFonts w:ascii="Arial" w:hAnsi="Arial"/>
          <w:color w:val="1F497D"/>
          <w:spacing w:val="24"/>
          <w:sz w:val="18"/>
          <w:szCs w:val="18"/>
        </w:rPr>
      </w:pP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77.746.178,63</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71.927.177,06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5.790.867,14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28.134,43</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68.936.000,00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82.178.242,85</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266.647,89</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38.48) DUMLUPINAR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Dumlupınar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114.288.295,76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94.006.485,10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20.247.747,30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34.063,36</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94.097.000,00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88.748.220,13</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576,86</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38.49) GAZİOSMANPAŞA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Gaziosmanpaşa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104.634.337,49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98.113.863,73</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6.472.174,44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48.299,32</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95.782.000,00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105.792.730,89</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76.275,18</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38.50) MUĞLA SITKI KOÇMAN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Muğla Sıtkı Koçman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114.951.871,79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112.996.586,09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1.955.285,97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0,73</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98.215.000,00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113.929.412,86</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421.841,00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38.51) KAHRAMANMARAŞ SÜTÇÜ İMAM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Kahramanmaraş Sütçü İmam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137.708.766,00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131.125.743,89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6.552.231,67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30.790,44</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Kabul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111.227.000,00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118.799.409,94</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45.256,00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Kabul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38.52) KIRIKKALE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Kırıkkale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138.209.992,56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130.130.432,81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8.021.524,66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58.035,29</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Kabul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116.216.000,00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138.810.838,55</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55.166,93</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Kabul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38.53) ESKİŞEHİR OSMANGAZİ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Eskişehir Osmangazi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155.119.607,45</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148.067.238,34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7.002.277,91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50.091,20</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Kabul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142.505.000,00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143.222.734,37</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Kabul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38.54) GALATASARAY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Galatasaray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46.826.098,94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41.765.051,65</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5.058.133,47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2.913,82</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Kabul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44.428.000,00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38.265.271,23</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47.908,86</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Kabul Etmeyenler… Kabul edilmiştir.</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 xml:space="preserve"> (A) CETVELİ</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38.55) AHİ EVRAN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Ahi Evran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58.614.871,91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55.106.725,17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3.388.199,68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119.947,06</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52.612.000,00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55.605.649,97</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105.494,45</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38.56) KASTAMONU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Kastamonu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55.939.260,32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50.848.540,90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4.946.551,48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144.167,94</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41.792.000,00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50.282.869,76</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3.278,80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38.57) DÜZCE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Düzce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75.804.732,78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74.591.139,96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1.115.285,52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98.307,30</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63.168.000,00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81.230.922,68</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36.703,11</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38.58) MEHMET AKİF ERSOY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Mehmet Akif Ersoy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71.549.504,45</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65.983.017,05</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5.522.947,78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43.539,62</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60.099.000,00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65.891.647,76</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38.59) UŞAK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Uşak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66.910.742,50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59.248.481,56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7.631.668,34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30.592,60</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49.185.000,00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51.991.876,97</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147.541,30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38.60) RİZE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Rize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120.169.624,06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65.977.839,67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54.052.841,58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138.942,81</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54.161.000,00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70.172.802,33</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60.868,14</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38.61) NAMIK KEMAL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Namık Kemal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102.152.726,58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96.225.108,07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5.871.671,61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55.946,90</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67.044.000,00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94.519.264,42</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38.62) ERZİNCAN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Erzincan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73.399.015,89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64.680.971,61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8.652.956,87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65.087,41</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51.060.000,00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59.498.320,85</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650,00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38.63) AKSARAY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Aksaray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59.999.807,21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50.347.913,22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9.651.893,99</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44.919.000,00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48.380.241,45</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156.368,64</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38.64) GİRESUN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Giresun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55.224.698,34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47.787.312,51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7.375.162,44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62.223,39</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45.867.000,00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53.299.878,78</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106.915,40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38.65) HİTİT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Hitit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44.353.136,28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40.469.877,65</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3.883.258,63</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39.133.000,00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44.698.966,86</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38.66) BOZOK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Bozok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62.255.376,73</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49.764.262,77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12.402.019,01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89.094,95</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49.154.000,00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54.039.727,16</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56.670,56</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38.67) ADIYAMAN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Adıyaman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86.208.565,18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74.891.805,51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11.150.642,33</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166.117,34</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77.806.000,00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83.930.157,49</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74.145,88</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38.68) ORDU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Ordu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61.260.258,72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55.695.079,47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5.485.399,46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79.779,79</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43.509.000,00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52.883.214,40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30.051,15</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38.69) AMASYA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Amasya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47.668.994,62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41.864.230,56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5.799.170,66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5.593,40</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39.279.000,00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45.294.649,58</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34.720,70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38.70) KARAMANOĞLU MEHMETBEY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Karamanoğlu Mehmetbey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60.380.259,69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42.706.305,42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17.625.239,27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48.715,00</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35.774.000,00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44.737.483,99</w:t>
      </w:r>
    </w:p>
    <w:p w:rsidRPr="0024616E" w:rsidR="003C50B6" w:rsidP="0024616E" w:rsidRDefault="003A053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126</w:t>
      </w:r>
      <w:r w:rsidRPr="0024616E" w:rsidR="003C50B6">
        <w:rPr>
          <w:rFonts w:ascii="Arial" w:hAnsi="Arial" w:cs="Arial"/>
          <w:b w:val="0"/>
          <w:color w:val="1F497D"/>
          <w:sz w:val="18"/>
          <w:szCs w:val="18"/>
        </w:rPr>
        <w:t>.959,10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38.71) AĞRI İBRAHİM ÇEÇEN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Ağrı İbrahim Çeçen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45.250.515,00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37.324.539,20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7.894.778,47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31.197,33</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34.273.000,00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44.874.708,59</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540,00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38.72) SİNOP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Sinop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46.145.211,68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37.522.829,70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8.613.410,53</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8.971,45</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36.426.000,00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40.714.656,62</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18.845,20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38.73) SİİRT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Siirt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50.858.817,52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36.484.170,19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14.374.647,33</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33.314.000,00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50.563.299,19</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17.546,16</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38.74) NEVŞEHİR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Nevşehir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48.570.740,79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43.313.566,88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5.238.318,89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18.855,02</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38.567.000,00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47.299.267,03</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54.598,82</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38.75) KARABÜK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Karabük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71.423.851,54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62.386.922,98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8.934.115,10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102.813,46</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52.604.000,00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72.936.262,51</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182.995,97</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38.76) KİLİS 7 ARALIK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Kilis 7 Aralık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40.666.658,60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31.885.510,74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8.727.489,09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53.658,77</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32.853.000,00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39.748.162,98</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44.056,16</w:t>
      </w:r>
    </w:p>
    <w:p w:rsidRPr="0024616E" w:rsidR="003C50B6" w:rsidP="0024616E" w:rsidRDefault="003C50B6">
      <w:pPr>
        <w:pStyle w:val="Btemetin"/>
        <w:tabs>
          <w:tab w:val="left" w:pos="1134"/>
        </w:tabs>
        <w:spacing w:line="240" w:lineRule="auto"/>
        <w:rPr>
          <w:color w:val="1F497D"/>
          <w:spacing w:val="24"/>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38.77) ÇANKIRI KARATEKİN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Çankırı Karatekin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72.007.063,94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63.501.519,22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7.963.722,31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541.822,41</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40.858.000,00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60.312.537,05</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157.084,89</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38.78) ARTVİN ÇORUH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Artvin Çoruh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49.390.019,41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48.109.456,52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1.280.562,89</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34.027.000,00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43.344.501,87</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38.422,67</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38.79) BİLECİK ŞEYH EDEBALİ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Bilecik Şeyh Edebali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52.284.360,59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50.510.251,34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1.761.324,13</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12.785,12</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39.569.000,00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50.357.324,56</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29.408,25</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38.80) BİTLİS EREN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Bitlis Eren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44.700.854,72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37.494.545,36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7.206.234,36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75,00</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32.457.000,00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45.882.975,95</w:t>
      </w:r>
    </w:p>
    <w:p w:rsidRPr="0024616E" w:rsidR="003C50B6" w:rsidP="0024616E" w:rsidRDefault="003A053E">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14.44</w:t>
      </w:r>
      <w:r w:rsidRPr="0024616E" w:rsidR="003C50B6">
        <w:rPr>
          <w:rFonts w:ascii="Arial" w:hAnsi="Arial" w:cs="Arial"/>
          <w:b w:val="0"/>
          <w:color w:val="1F497D"/>
          <w:sz w:val="18"/>
          <w:szCs w:val="18"/>
        </w:rPr>
        <w:t>1,48</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38.81) KIRKLARELİ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Kırklareli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49.674.543,34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45.259.854,31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4.414.689,03</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40.274.000,00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50.109.922,67</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62.250,00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38.82) OSMANİYE KORKUT ATA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Osmaniye Korkut Ata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43.207.112,04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39.270.375,52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3.903.215,46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33.521,06</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37.722.000,00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33.630.488,14</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98.505,43</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38.83) BİNGÖL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Bingöl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51.232.758,34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48.955.331,54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2.197.575,20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79.851,60</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32.070.000,00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47.663.482,83</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18.654,20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38.84) MUŞ ALPARSLAN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Muş Alparslan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56.291.435,40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42.062.409,79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14.103.678,06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125.347,55</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34.511.000,00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39.107.462,75</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38.85) MARDİN ARTUKLU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Mardin Artuklu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54.500.426,38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42.059.724,04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12.364.401,31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76.301,03</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32.236.000,00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43.648.078,30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14.027,96</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38.86) BATMAN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Batman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51.191.049,61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29.581.235,17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21.587.455,63</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22.358,81</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33.083.000,00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38.570.250,94</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39.441,65</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38.87) ARDAHAN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Ardahan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36.496.031,06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28.983.129,29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7.501.901,77</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26.211.000,00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30.533.730,76</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28.516,72</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38.88) BARTIN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Bartın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39.410.360,91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25.015.211,92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14.316.396,47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78.752,52</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31.609.000,00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30.352.396,39</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32.409,10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38.89) BAYBURT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Bayburt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34.889.679,78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24.749.419,50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10.100.942,92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39.317,36</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23.268.000,00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29.650.362,64</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17.877,00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38.90) GÜMÜŞHANE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Gümüşhane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58.103.113,35</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53.005.664,88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5.054.652,94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42.795,53</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41.636.000,00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52.854.651,43</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113.600,02</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38.91) HAKKARİ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Hakkari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33.882.644,12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24.017.889,78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9.863.776,32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978,02</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27.601.000,00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32.817.653,25</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70.679,00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38.92) IĞDIR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Iğdır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42.601.390,41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28.094.659,91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14.488.296,12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18.434,38</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27.069.000,00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33.914.740,54</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224,00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38.93) ŞIRNAK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Şırnak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38.567.591,41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25.886.752,28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12.675.062,88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5.776,25</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27.290.000,00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36.796.338,58</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14.151,50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38.94) TUNCELİ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Tunceli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44.268.031,80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26.809.636,65</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17.426.672,18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31.722,97</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32.341.000,00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44.076.549,27</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44.367,50</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38.95) YALOVA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Yalova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39.084.191,77</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29.241.549,70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9.740.777,70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101.864,37</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Bütçe Geliri Tahmini</w:t>
      </w:r>
      <w:r w:rsidRPr="0024616E">
        <w:rPr>
          <w:rFonts w:ascii="Arial" w:hAnsi="Arial" w:cs="Arial"/>
          <w:b w:val="0"/>
          <w:color w:val="1F497D"/>
          <w:sz w:val="18"/>
          <w:szCs w:val="18"/>
        </w:rPr>
        <w:tab/>
      </w:r>
      <w:r w:rsidRPr="0024616E">
        <w:rPr>
          <w:rFonts w:ascii="Arial" w:hAnsi="Arial" w:cs="Arial"/>
          <w:b w:val="0"/>
          <w:color w:val="1F497D"/>
          <w:sz w:val="18"/>
          <w:szCs w:val="18"/>
        </w:rPr>
        <w:tab/>
        <w:t>27.441.000,00</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36.391.906,62</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23.738,96</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38.96) TÜRK ALMAN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Türk Alman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10.450.000,00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2.876.685,34</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7.573.314,66</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8.217.708,51</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38.97) YILDIRIM BEYAZIT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Yıldırım Beyazıt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18.707.029,68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13.298.808,59</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5.343.241,72</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b w:val="0"/>
          <w:color w:val="1F497D"/>
          <w:sz w:val="18"/>
          <w:szCs w:val="18"/>
        </w:rPr>
        <w:t>Ertesi Yıla Devredilen Ödenek</w:t>
      </w:r>
      <w:r w:rsidRPr="0024616E">
        <w:rPr>
          <w:rFonts w:ascii="Arial" w:hAnsi="Arial"/>
          <w:b w:val="0"/>
          <w:color w:val="1F497D"/>
          <w:sz w:val="18"/>
          <w:szCs w:val="18"/>
        </w:rPr>
        <w:tab/>
        <w:t>64.979,37</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15.817.621,62</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38.98) BURSA TEKNİK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Bursa Teknik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7.860.312,00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2.695.500,76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5.164.811,24</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7.829.536,28</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38.99) İSTANBUL MEDENİYET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İstanbul Medeniyet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11.183.500,00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5.024.710,31</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6.158.789,69</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10.306.182,63</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39.01) İZMİR KATİP ÇELEBİ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İzmir Katip Çelebi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16.355.478,00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11.071.763,53</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5.283.714,47</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15.570.503,99</w:t>
      </w:r>
    </w:p>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Ret ve İadeler</w:t>
      </w:r>
      <w:r w:rsidRPr="0024616E">
        <w:rPr>
          <w:rFonts w:ascii="Arial" w:hAnsi="Arial" w:cs="Arial"/>
          <w:b w:val="0"/>
          <w:color w:val="1F497D"/>
          <w:sz w:val="18"/>
          <w:szCs w:val="18"/>
        </w:rPr>
        <w:tab/>
      </w:r>
      <w:r w:rsidRPr="0024616E">
        <w:rPr>
          <w:rFonts w:ascii="Arial" w:hAnsi="Arial" w:cs="Arial"/>
          <w:b w:val="0"/>
          <w:color w:val="1F497D"/>
          <w:sz w:val="18"/>
          <w:szCs w:val="18"/>
        </w:rPr>
        <w:tab/>
        <w:t>1.145,07</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39.02) KONYA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Konya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10.650.000,00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4.043.354,26</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6.606.645,74</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7.099.300,79</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39.03) KAYSERİ ABDULLAH GÜL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Kayseri Abdullah Gül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10.250.000,00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3.087.539,50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7.162.460,50</w:t>
      </w:r>
    </w:p>
    <w:p w:rsidRPr="0024616E" w:rsidR="003C50B6" w:rsidP="0024616E" w:rsidRDefault="003C50B6">
      <w:pPr>
        <w:pStyle w:val="Btemetin"/>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10.263.751,12</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Balyk"/>
        <w:spacing w:before="0" w:line="240" w:lineRule="auto"/>
        <w:jc w:val="center"/>
        <w:rPr>
          <w:rFonts w:ascii="Arial" w:hAnsi="Arial" w:cs="Arial"/>
          <w:b w:val="0"/>
          <w:color w:val="1F497D"/>
          <w:sz w:val="18"/>
          <w:szCs w:val="18"/>
        </w:rPr>
      </w:pPr>
      <w:r w:rsidRPr="0024616E">
        <w:rPr>
          <w:rFonts w:ascii="Arial" w:hAnsi="Arial" w:cs="Arial"/>
          <w:b w:val="0"/>
          <w:color w:val="1F497D"/>
          <w:sz w:val="18"/>
          <w:szCs w:val="18"/>
        </w:rPr>
        <w:t>39.04) ERZURUM TEKNİK ÜNİVERSİTESİ</w:t>
      </w:r>
    </w:p>
    <w:p w:rsidRPr="0024616E" w:rsidR="003C50B6" w:rsidP="0024616E" w:rsidRDefault="003C50B6">
      <w:pPr>
        <w:pStyle w:val="BteBalyk"/>
        <w:spacing w:before="0" w:line="240" w:lineRule="auto"/>
        <w:rPr>
          <w:rFonts w:ascii="Arial" w:hAnsi="Arial" w:cs="Arial"/>
          <w:b w:val="0"/>
          <w:color w:val="1F497D"/>
          <w:sz w:val="18"/>
          <w:szCs w:val="18"/>
        </w:rPr>
      </w:pPr>
      <w:r w:rsidRPr="0024616E">
        <w:rPr>
          <w:rFonts w:ascii="Arial" w:hAnsi="Arial" w:cs="Arial"/>
          <w:b w:val="0"/>
          <w:color w:val="1F497D"/>
          <w:sz w:val="18"/>
          <w:szCs w:val="18"/>
        </w:rPr>
        <w:t xml:space="preserve">b) </w:t>
      </w:r>
      <w:r w:rsidRPr="0024616E">
        <w:rPr>
          <w:rFonts w:ascii="Arial" w:hAnsi="Arial" w:cs="Arial"/>
          <w:b w:val="0"/>
          <w:color w:val="1F497D"/>
          <w:sz w:val="18"/>
          <w:szCs w:val="18"/>
        </w:rPr>
        <w:tab/>
        <w:t>Erzurum Teknik Üniversitesi 2011 Yılı Merkezî Yönetim Kesin Hesabı</w:t>
      </w:r>
    </w:p>
    <w:p w:rsidRPr="0024616E" w:rsidR="003C50B6" w:rsidP="0024616E" w:rsidRDefault="003C50B6">
      <w:pPr>
        <w:pStyle w:val="A-cetveli"/>
        <w:tabs>
          <w:tab w:val="left" w:pos="3060"/>
        </w:tabs>
        <w:spacing w:before="0" w:after="0" w:line="240" w:lineRule="auto"/>
        <w:ind w:left="20" w:firstLine="0"/>
        <w:textAlignment w:val="auto"/>
        <w:rPr>
          <w:rFonts w:ascii="Arial" w:hAnsi="Arial" w:cs="Arial"/>
          <w:b w:val="0"/>
          <w:color w:val="1F497D"/>
          <w:sz w:val="18"/>
          <w:szCs w:val="18"/>
        </w:rPr>
      </w:pPr>
      <w:r w:rsidRPr="0024616E">
        <w:rPr>
          <w:rFonts w:ascii="Arial" w:hAnsi="Arial" w:cs="Arial"/>
          <w:b w:val="0"/>
          <w:color w:val="1F497D"/>
          <w:sz w:val="18"/>
          <w:szCs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Toplam Ödenek</w:t>
      </w:r>
      <w:r w:rsidRPr="0024616E">
        <w:rPr>
          <w:rFonts w:ascii="Arial" w:hAnsi="Arial" w:cs="Arial"/>
          <w:b w:val="0"/>
          <w:color w:val="1F497D"/>
          <w:sz w:val="18"/>
          <w:szCs w:val="18"/>
        </w:rPr>
        <w:tab/>
        <w:t>5.250.000,00</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b w:val="0"/>
          <w:color w:val="1F497D"/>
          <w:sz w:val="18"/>
          <w:szCs w:val="18"/>
        </w:rPr>
      </w:pPr>
      <w:r w:rsidRPr="0024616E">
        <w:rPr>
          <w:rFonts w:ascii="Arial" w:hAnsi="Arial" w:cs="Arial"/>
          <w:b w:val="0"/>
          <w:color w:val="1F497D"/>
          <w:sz w:val="18"/>
          <w:szCs w:val="18"/>
        </w:rPr>
        <w:t>Bütçe Gideri</w:t>
      </w:r>
      <w:r w:rsidRPr="0024616E">
        <w:rPr>
          <w:rFonts w:ascii="Arial" w:hAnsi="Arial" w:cs="Arial"/>
          <w:b w:val="0"/>
          <w:color w:val="1F497D"/>
          <w:sz w:val="18"/>
          <w:szCs w:val="18"/>
        </w:rPr>
        <w:tab/>
        <w:t>1.973.642,08</w:t>
      </w:r>
    </w:p>
    <w:p w:rsidRPr="0024616E" w:rsidR="003C50B6" w:rsidP="0024616E" w:rsidRDefault="003C50B6">
      <w:pPr>
        <w:pStyle w:val="A-cetveli"/>
        <w:tabs>
          <w:tab w:val="clear" w:pos="4840"/>
          <w:tab w:val="right" w:pos="9781"/>
        </w:tabs>
        <w:spacing w:before="0" w:after="0" w:line="240" w:lineRule="auto"/>
        <w:ind w:left="20" w:firstLine="831"/>
        <w:jc w:val="both"/>
        <w:rPr>
          <w:rFonts w:ascii="Arial" w:hAnsi="Arial" w:cs="Arial"/>
          <w:b w:val="0"/>
          <w:color w:val="1F497D"/>
          <w:sz w:val="18"/>
          <w:szCs w:val="18"/>
        </w:rPr>
      </w:pPr>
      <w:r w:rsidRPr="0024616E">
        <w:rPr>
          <w:rFonts w:ascii="Arial" w:hAnsi="Arial" w:cs="Arial"/>
          <w:b w:val="0"/>
          <w:color w:val="1F497D"/>
          <w:sz w:val="18"/>
          <w:szCs w:val="18"/>
        </w:rPr>
        <w:t>İptal Edilen Ödenek</w:t>
      </w:r>
      <w:r w:rsidRPr="0024616E">
        <w:rPr>
          <w:rFonts w:ascii="Arial" w:hAnsi="Arial" w:cs="Arial"/>
          <w:b w:val="0"/>
          <w:color w:val="1F497D"/>
          <w:sz w:val="18"/>
          <w:szCs w:val="18"/>
        </w:rPr>
        <w:tab/>
        <w:t>3.276.357,92</w:t>
      </w:r>
    </w:p>
    <w:p w:rsidRPr="0024616E" w:rsidR="003C50B6" w:rsidP="0024616E" w:rsidRDefault="003C50B6">
      <w:pPr>
        <w:pStyle w:val="Metinstil"/>
        <w:spacing w:line="240" w:lineRule="auto"/>
        <w:rPr>
          <w:rFonts w:ascii="Arial" w:hAnsi="Arial" w:cs="Arial"/>
          <w:color w:val="1F497D"/>
          <w:sz w:val="18"/>
          <w:szCs w:val="18"/>
        </w:rPr>
      </w:pPr>
      <w:r w:rsidRPr="0024616E">
        <w:rPr>
          <w:rFonts w:ascii="Arial" w:hAnsi="Arial" w:cs="Arial"/>
          <w:color w:val="1F497D"/>
          <w:sz w:val="18"/>
          <w:szCs w:val="18"/>
        </w:rPr>
        <w:t>BAŞKAN – Kabul edenler… Etmeyenler… Kabul edilmiştir.</w:t>
      </w:r>
    </w:p>
    <w:p w:rsidRPr="0024616E" w:rsidR="003C50B6" w:rsidP="0024616E" w:rsidRDefault="003C50B6">
      <w:pPr>
        <w:pStyle w:val="A-cetveli"/>
        <w:tabs>
          <w:tab w:val="left" w:pos="3060"/>
        </w:tabs>
        <w:spacing w:before="0" w:after="0" w:line="240" w:lineRule="auto"/>
        <w:textAlignment w:val="auto"/>
        <w:rPr>
          <w:rFonts w:ascii="Arial" w:hAnsi="Arial" w:cs="Arial"/>
          <w:b w:val="0"/>
          <w:color w:val="1F497D"/>
          <w:sz w:val="18"/>
          <w:szCs w:val="18"/>
        </w:rPr>
      </w:pPr>
      <w:r w:rsidRPr="0024616E">
        <w:rPr>
          <w:rFonts w:ascii="Arial" w:hAnsi="Arial" w:cs="Arial"/>
          <w:b w:val="0"/>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4616E" w:rsidR="003C50B6">
        <w:tc>
          <w:tcPr>
            <w:tcW w:w="3544" w:type="dxa"/>
            <w:tcBorders>
              <w:top w:val="nil"/>
              <w:left w:val="nil"/>
              <w:bottom w:val="single" w:color="auto" w:sz="6" w:space="0"/>
              <w:right w:val="nil"/>
            </w:tcBorders>
          </w:tcPr>
          <w:p w:rsidRPr="0024616E" w:rsidR="003C50B6" w:rsidP="0024616E" w:rsidRDefault="003C50B6">
            <w:pPr>
              <w:rPr>
                <w:rFonts w:ascii="Arial" w:hAnsi="Arial" w:cs="Arial"/>
                <w:color w:val="1F497D"/>
                <w:sz w:val="18"/>
                <w:szCs w:val="18"/>
              </w:rPr>
            </w:pPr>
          </w:p>
        </w:tc>
        <w:tc>
          <w:tcPr>
            <w:tcW w:w="5528" w:type="dxa"/>
            <w:tcBorders>
              <w:top w:val="nil"/>
              <w:left w:val="nil"/>
              <w:bottom w:val="single" w:color="auto" w:sz="6" w:space="0"/>
              <w:right w:val="nil"/>
            </w:tcBorders>
          </w:tcPr>
          <w:p w:rsidRPr="0024616E" w:rsidR="003C50B6" w:rsidP="0024616E" w:rsidRDefault="003C50B6">
            <w:pPr>
              <w:pStyle w:val="Heading1"/>
              <w:ind w:firstLine="3858"/>
              <w:rPr>
                <w:rFonts w:ascii="Arial" w:hAnsi="Arial" w:cs="Arial"/>
                <w:b w:val="0"/>
                <w:color w:val="1F497D"/>
                <w:sz w:val="18"/>
                <w:szCs w:val="18"/>
              </w:rPr>
            </w:pPr>
            <w:r w:rsidRPr="0024616E">
              <w:rPr>
                <w:rFonts w:ascii="Arial" w:hAnsi="Arial" w:cs="Arial"/>
                <w:b w:val="0"/>
                <w:color w:val="1F497D"/>
                <w:sz w:val="18"/>
                <w:szCs w:val="18"/>
              </w:rPr>
              <w:t>(TL)</w:t>
            </w:r>
          </w:p>
        </w:tc>
      </w:tr>
    </w:tbl>
    <w:p w:rsidRPr="0024616E" w:rsidR="003C50B6" w:rsidP="0024616E" w:rsidRDefault="003C50B6">
      <w:pPr>
        <w:pStyle w:val="A-cetveli"/>
        <w:tabs>
          <w:tab w:val="clear" w:pos="4840"/>
          <w:tab w:val="left" w:pos="1134"/>
          <w:tab w:val="left" w:pos="2977"/>
          <w:tab w:val="right" w:pos="9923"/>
        </w:tabs>
        <w:spacing w:before="0" w:after="0" w:line="240" w:lineRule="auto"/>
        <w:ind w:firstLine="823"/>
        <w:jc w:val="left"/>
        <w:rPr>
          <w:rFonts w:ascii="Arial" w:hAnsi="Arial" w:cs="Arial"/>
          <w:b w:val="0"/>
          <w:color w:val="1F497D"/>
          <w:sz w:val="18"/>
          <w:szCs w:val="18"/>
        </w:rPr>
      </w:pPr>
      <w:r w:rsidRPr="0024616E">
        <w:rPr>
          <w:rFonts w:ascii="Arial" w:hAnsi="Arial" w:cs="Arial"/>
          <w:b w:val="0"/>
          <w:color w:val="1F497D"/>
          <w:sz w:val="18"/>
          <w:szCs w:val="18"/>
        </w:rPr>
        <w:t>Net Tahsilat</w:t>
      </w:r>
      <w:r w:rsidRPr="0024616E">
        <w:rPr>
          <w:rFonts w:ascii="Arial" w:hAnsi="Arial" w:cs="Arial"/>
          <w:b w:val="0"/>
          <w:color w:val="1F497D"/>
          <w:sz w:val="18"/>
          <w:szCs w:val="18"/>
        </w:rPr>
        <w:tab/>
      </w:r>
      <w:r w:rsidRPr="0024616E">
        <w:rPr>
          <w:rFonts w:ascii="Arial" w:hAnsi="Arial" w:cs="Arial"/>
          <w:b w:val="0"/>
          <w:color w:val="1F497D"/>
          <w:sz w:val="18"/>
          <w:szCs w:val="18"/>
        </w:rPr>
        <w:tab/>
        <w:t>5.254.156,09</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BAŞKAN – Kabul edenler… Etmeyenler… Kabul edilmiştir.</w:t>
      </w:r>
    </w:p>
    <w:p w:rsidRPr="0024616E" w:rsidR="003C50B6" w:rsidP="0024616E" w:rsidRDefault="003C50B6">
      <w:pPr>
        <w:pStyle w:val="Btemetin"/>
        <w:tabs>
          <w:tab w:val="left" w:pos="1134"/>
        </w:tabs>
        <w:spacing w:line="240" w:lineRule="auto"/>
        <w:rPr>
          <w:color w:val="1F497D"/>
          <w:sz w:val="18"/>
          <w:szCs w:val="18"/>
        </w:rPr>
      </w:pPr>
      <w:r w:rsidRPr="0024616E">
        <w:rPr>
          <w:color w:val="1F497D"/>
          <w:sz w:val="18"/>
          <w:szCs w:val="18"/>
        </w:rPr>
        <w:t xml:space="preserve">Böylece, Dışişleri Bakanlığı, Spor Genel Müdürlüğü, Yüksek Öğrenim Kredi ve Yurtlar Kurumu, Millî Eğitim Bakanlığı, </w:t>
      </w:r>
      <w:r w:rsidRPr="0024616E" w:rsidR="00A25110">
        <w:rPr>
          <w:color w:val="1F497D"/>
          <w:sz w:val="18"/>
          <w:szCs w:val="18"/>
        </w:rPr>
        <w:t>Yükseköğretim</w:t>
      </w:r>
      <w:r w:rsidRPr="0024616E">
        <w:rPr>
          <w:color w:val="1F497D"/>
          <w:sz w:val="18"/>
          <w:szCs w:val="18"/>
        </w:rPr>
        <w:t xml:space="preserve"> Kurulu Ölçme, Seçme ve Yerleştirme Merkezi Başkanlığı ve üniversitelerin 2013 yılı merkezî yönetim bütçeleri ve 2011 yılı merkezî yönetim kesin hesapları ile Gençlik ve Spor Bakanlığı 2013 Yılı Merkezi Yönetim Bütçesi kabul edilmiştir. Hayırlı olmalarını temenni ederim. </w:t>
      </w:r>
    </w:p>
    <w:p w:rsidRPr="0024616E" w:rsidR="003C50B6" w:rsidP="0024616E" w:rsidRDefault="003C50B6">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Programa göre, kuruluşların bütçe ve kesin hesaplarını görüşmek, 2013 Yılı Merkezi Yönetim Bütçe Kanunu Tasarısı’nın oylanmamış maddelerinin görüşmelerini ve oylamalarını yapmak için, 17 Aralık 2012 Pazartesi günü saat 11.00’de toplanmak üzere birleşimi kapatıyorum.</w:t>
      </w:r>
    </w:p>
    <w:p w:rsidRPr="0024616E" w:rsidR="003C50B6" w:rsidP="0024616E" w:rsidRDefault="003C50B6">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ab/>
      </w:r>
      <w:r w:rsidRPr="0024616E">
        <w:rPr>
          <w:rFonts w:ascii="Arial" w:hAnsi="Arial"/>
          <w:color w:val="1F497D"/>
          <w:spacing w:val="24"/>
          <w:sz w:val="18"/>
          <w:szCs w:val="18"/>
        </w:rPr>
        <w:tab/>
        <w:t>Kapanma Saati: 20.38</w:t>
      </w:r>
    </w:p>
    <w:p w:rsidRPr="0024616E" w:rsidR="003C50B6" w:rsidP="0024616E" w:rsidRDefault="003C50B6">
      <w:pPr>
        <w:pStyle w:val="Metinstil"/>
        <w:tabs>
          <w:tab w:val="center" w:pos="5103"/>
        </w:tabs>
        <w:suppressAutoHyphens/>
        <w:spacing w:line="240" w:lineRule="auto"/>
        <w:rPr>
          <w:rFonts w:ascii="Arial" w:hAnsi="Arial"/>
          <w:color w:val="1F497D"/>
          <w:spacing w:val="24"/>
          <w:sz w:val="18"/>
          <w:szCs w:val="18"/>
        </w:rPr>
      </w:pPr>
      <w:r w:rsidRPr="0024616E">
        <w:rPr>
          <w:rFonts w:ascii="Arial" w:hAnsi="Arial"/>
          <w:color w:val="1F497D"/>
          <w:spacing w:val="24"/>
          <w:sz w:val="18"/>
          <w:szCs w:val="18"/>
        </w:rPr>
        <w:t xml:space="preserve"> </w:t>
      </w:r>
    </w:p>
    <w:p w:rsidRPr="0024616E" w:rsidR="003C50B6" w:rsidP="0024616E" w:rsidRDefault="003C50B6">
      <w:pPr>
        <w:pStyle w:val="BteBalyk"/>
        <w:spacing w:before="0" w:line="240" w:lineRule="auto"/>
        <w:jc w:val="center"/>
        <w:rPr>
          <w:rFonts w:ascii="Arial" w:hAnsi="Arial"/>
          <w:b w:val="0"/>
          <w:color w:val="1F497D"/>
          <w:spacing w:val="24"/>
          <w:sz w:val="18"/>
          <w:szCs w:val="18"/>
        </w:rPr>
      </w:pPr>
    </w:p>
    <w:p w:rsidRPr="0024616E" w:rsidR="003C50B6" w:rsidP="0024616E" w:rsidRDefault="003C50B6">
      <w:pPr>
        <w:pStyle w:val="Btemetin"/>
        <w:tabs>
          <w:tab w:val="left" w:pos="1134"/>
        </w:tabs>
        <w:spacing w:line="240" w:lineRule="auto"/>
        <w:rPr>
          <w:color w:val="1F497D"/>
          <w:sz w:val="18"/>
          <w:szCs w:val="18"/>
        </w:rPr>
      </w:pPr>
    </w:p>
    <w:p w:rsidRPr="0024616E" w:rsidR="00F549BB" w:rsidP="0024616E" w:rsidRDefault="00F549BB">
      <w:pPr>
        <w:pStyle w:val="Metinstil"/>
        <w:tabs>
          <w:tab w:val="center" w:pos="5103"/>
        </w:tabs>
        <w:suppressAutoHyphens/>
        <w:spacing w:line="240" w:lineRule="auto"/>
        <w:rPr>
          <w:rFonts w:ascii="Arial" w:hAnsi="Arial"/>
          <w:color w:val="1F497D"/>
          <w:spacing w:val="24"/>
          <w:sz w:val="18"/>
          <w:szCs w:val="18"/>
        </w:rPr>
      </w:pPr>
    </w:p>
    <w:p w:rsidRPr="0024616E" w:rsidR="007B4764" w:rsidP="0024616E" w:rsidRDefault="007B4764">
      <w:pPr>
        <w:pStyle w:val="Metinstil"/>
        <w:tabs>
          <w:tab w:val="center" w:pos="5103"/>
        </w:tabs>
        <w:suppressAutoHyphens/>
        <w:spacing w:line="240" w:lineRule="auto"/>
        <w:rPr>
          <w:rFonts w:ascii="Arial" w:hAnsi="Arial"/>
          <w:color w:val="1F497D"/>
          <w:spacing w:val="24"/>
          <w:sz w:val="18"/>
          <w:szCs w:val="18"/>
        </w:rPr>
      </w:pPr>
    </w:p>
    <w:sectPr w:rsidRPr="0024616E" w:rsidR="007B476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89E" w:rsidRDefault="00D1289E">
      <w:r>
        <w:separator/>
      </w:r>
    </w:p>
  </w:endnote>
  <w:endnote w:type="continuationSeparator" w:id="0">
    <w:p w:rsidR="00D1289E" w:rsidRDefault="00D1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89E" w:rsidRDefault="00D1289E">
      <w:r>
        <w:separator/>
      </w:r>
    </w:p>
  </w:footnote>
  <w:footnote w:type="continuationSeparator" w:id="0">
    <w:p w:rsidR="00D1289E" w:rsidRDefault="00D12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0"/>
  </w:num>
  <w:num w:numId="2">
    <w:abstractNumId w:val="6"/>
  </w:num>
  <w:num w:numId="3">
    <w:abstractNumId w:val="5"/>
  </w:num>
  <w:num w:numId="4">
    <w:abstractNumId w:val="3"/>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isplayBackgroundShape/>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5B79"/>
    <w:rsid w:val="0000170F"/>
    <w:rsid w:val="0000174C"/>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05"/>
    <w:rsid w:val="00021F6D"/>
    <w:rsid w:val="00022FCD"/>
    <w:rsid w:val="000242B9"/>
    <w:rsid w:val="000246A4"/>
    <w:rsid w:val="00025AA2"/>
    <w:rsid w:val="00026049"/>
    <w:rsid w:val="00026638"/>
    <w:rsid w:val="00026DFA"/>
    <w:rsid w:val="00026FFE"/>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688"/>
    <w:rsid w:val="00064D87"/>
    <w:rsid w:val="00064F61"/>
    <w:rsid w:val="00065540"/>
    <w:rsid w:val="00065657"/>
    <w:rsid w:val="000663C2"/>
    <w:rsid w:val="000666CE"/>
    <w:rsid w:val="00066738"/>
    <w:rsid w:val="00066AF1"/>
    <w:rsid w:val="00066C0C"/>
    <w:rsid w:val="0006709D"/>
    <w:rsid w:val="000679C6"/>
    <w:rsid w:val="0007025B"/>
    <w:rsid w:val="00071C26"/>
    <w:rsid w:val="00072857"/>
    <w:rsid w:val="000730EF"/>
    <w:rsid w:val="0007362F"/>
    <w:rsid w:val="0007383B"/>
    <w:rsid w:val="00074157"/>
    <w:rsid w:val="00074C29"/>
    <w:rsid w:val="00074D5C"/>
    <w:rsid w:val="000758CF"/>
    <w:rsid w:val="00076110"/>
    <w:rsid w:val="00077311"/>
    <w:rsid w:val="000801FB"/>
    <w:rsid w:val="000806DE"/>
    <w:rsid w:val="00080FB0"/>
    <w:rsid w:val="00082A9F"/>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44B"/>
    <w:rsid w:val="00097F19"/>
    <w:rsid w:val="000A0707"/>
    <w:rsid w:val="000A0E94"/>
    <w:rsid w:val="000A10DF"/>
    <w:rsid w:val="000A1118"/>
    <w:rsid w:val="000A1C8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1CD"/>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5DEB"/>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1F78"/>
    <w:rsid w:val="001221FA"/>
    <w:rsid w:val="00123142"/>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DF1"/>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B8E"/>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36B"/>
    <w:rsid w:val="00165788"/>
    <w:rsid w:val="00165C03"/>
    <w:rsid w:val="00166E4B"/>
    <w:rsid w:val="00166FF1"/>
    <w:rsid w:val="00167A1E"/>
    <w:rsid w:val="00167DCD"/>
    <w:rsid w:val="0017046A"/>
    <w:rsid w:val="001722DC"/>
    <w:rsid w:val="001725C6"/>
    <w:rsid w:val="00172738"/>
    <w:rsid w:val="001728FF"/>
    <w:rsid w:val="0017291B"/>
    <w:rsid w:val="0017323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3CF"/>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4ED"/>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4E0"/>
    <w:rsid w:val="001E6FF0"/>
    <w:rsid w:val="001E76A8"/>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5F8"/>
    <w:rsid w:val="0020066B"/>
    <w:rsid w:val="002016A0"/>
    <w:rsid w:val="002019AE"/>
    <w:rsid w:val="00203172"/>
    <w:rsid w:val="00203A7F"/>
    <w:rsid w:val="00204BA9"/>
    <w:rsid w:val="0020536A"/>
    <w:rsid w:val="002053ED"/>
    <w:rsid w:val="00205A63"/>
    <w:rsid w:val="00206055"/>
    <w:rsid w:val="00206062"/>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0FDD"/>
    <w:rsid w:val="002218A7"/>
    <w:rsid w:val="00221D0D"/>
    <w:rsid w:val="002224BD"/>
    <w:rsid w:val="0022288C"/>
    <w:rsid w:val="00224404"/>
    <w:rsid w:val="002253C4"/>
    <w:rsid w:val="002254A7"/>
    <w:rsid w:val="00225B0F"/>
    <w:rsid w:val="00225BEC"/>
    <w:rsid w:val="00225FA4"/>
    <w:rsid w:val="002264B0"/>
    <w:rsid w:val="00226E50"/>
    <w:rsid w:val="00227004"/>
    <w:rsid w:val="0022724E"/>
    <w:rsid w:val="002278FB"/>
    <w:rsid w:val="00227909"/>
    <w:rsid w:val="00230285"/>
    <w:rsid w:val="002306B5"/>
    <w:rsid w:val="00230BC1"/>
    <w:rsid w:val="002310D1"/>
    <w:rsid w:val="00231C84"/>
    <w:rsid w:val="00231CAF"/>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16E"/>
    <w:rsid w:val="00246B54"/>
    <w:rsid w:val="00247CF5"/>
    <w:rsid w:val="00250CC3"/>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1C1E"/>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77A"/>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27A"/>
    <w:rsid w:val="002C53AA"/>
    <w:rsid w:val="002C5889"/>
    <w:rsid w:val="002C6159"/>
    <w:rsid w:val="002C6505"/>
    <w:rsid w:val="002C6944"/>
    <w:rsid w:val="002C73E8"/>
    <w:rsid w:val="002C73EF"/>
    <w:rsid w:val="002C7810"/>
    <w:rsid w:val="002C7BA6"/>
    <w:rsid w:val="002D01B7"/>
    <w:rsid w:val="002D02A9"/>
    <w:rsid w:val="002D049F"/>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66A"/>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685E"/>
    <w:rsid w:val="00347585"/>
    <w:rsid w:val="00347626"/>
    <w:rsid w:val="0034794C"/>
    <w:rsid w:val="00347D46"/>
    <w:rsid w:val="0035002A"/>
    <w:rsid w:val="00350C18"/>
    <w:rsid w:val="00350E37"/>
    <w:rsid w:val="00352871"/>
    <w:rsid w:val="00352C1F"/>
    <w:rsid w:val="00352C3B"/>
    <w:rsid w:val="003535A9"/>
    <w:rsid w:val="00353EC9"/>
    <w:rsid w:val="00354A9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64A"/>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3E7A"/>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53E"/>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455"/>
    <w:rsid w:val="003B48AE"/>
    <w:rsid w:val="003B520F"/>
    <w:rsid w:val="003B583E"/>
    <w:rsid w:val="003B6375"/>
    <w:rsid w:val="003B6711"/>
    <w:rsid w:val="003B70F9"/>
    <w:rsid w:val="003C2A95"/>
    <w:rsid w:val="003C2C8D"/>
    <w:rsid w:val="003C3592"/>
    <w:rsid w:val="003C3B5B"/>
    <w:rsid w:val="003C3BA8"/>
    <w:rsid w:val="003C46BB"/>
    <w:rsid w:val="003C50B6"/>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001"/>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23CA"/>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65C"/>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D7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17F"/>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0D24"/>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8CA"/>
    <w:rsid w:val="00492B8C"/>
    <w:rsid w:val="00492C76"/>
    <w:rsid w:val="0049306E"/>
    <w:rsid w:val="00493173"/>
    <w:rsid w:val="00493330"/>
    <w:rsid w:val="00493AAF"/>
    <w:rsid w:val="00493AB9"/>
    <w:rsid w:val="0049459E"/>
    <w:rsid w:val="004945DA"/>
    <w:rsid w:val="00494CB6"/>
    <w:rsid w:val="004950A9"/>
    <w:rsid w:val="004958DC"/>
    <w:rsid w:val="00495BF5"/>
    <w:rsid w:val="00495C01"/>
    <w:rsid w:val="00496085"/>
    <w:rsid w:val="00496A52"/>
    <w:rsid w:val="004970FE"/>
    <w:rsid w:val="004975DC"/>
    <w:rsid w:val="004A03A4"/>
    <w:rsid w:val="004A0D37"/>
    <w:rsid w:val="004A113B"/>
    <w:rsid w:val="004A1827"/>
    <w:rsid w:val="004A1B25"/>
    <w:rsid w:val="004A1F4E"/>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004"/>
    <w:rsid w:val="004B6AAE"/>
    <w:rsid w:val="004B6BFC"/>
    <w:rsid w:val="004B7086"/>
    <w:rsid w:val="004B70A2"/>
    <w:rsid w:val="004B78D9"/>
    <w:rsid w:val="004C0590"/>
    <w:rsid w:val="004C07DD"/>
    <w:rsid w:val="004C09AC"/>
    <w:rsid w:val="004C0E1E"/>
    <w:rsid w:val="004C2521"/>
    <w:rsid w:val="004C253D"/>
    <w:rsid w:val="004C26E7"/>
    <w:rsid w:val="004C3326"/>
    <w:rsid w:val="004C3675"/>
    <w:rsid w:val="004C3A0A"/>
    <w:rsid w:val="004C419A"/>
    <w:rsid w:val="004C42BF"/>
    <w:rsid w:val="004C42E8"/>
    <w:rsid w:val="004C4D0B"/>
    <w:rsid w:val="004C4F7E"/>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3DD1"/>
    <w:rsid w:val="004E41C7"/>
    <w:rsid w:val="004E473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2BD"/>
    <w:rsid w:val="004F3B1E"/>
    <w:rsid w:val="004F3D28"/>
    <w:rsid w:val="004F430B"/>
    <w:rsid w:val="004F50C9"/>
    <w:rsid w:val="004F51A0"/>
    <w:rsid w:val="004F521E"/>
    <w:rsid w:val="004F595A"/>
    <w:rsid w:val="004F66DC"/>
    <w:rsid w:val="004F6941"/>
    <w:rsid w:val="004F6CB2"/>
    <w:rsid w:val="004F71C4"/>
    <w:rsid w:val="004F71E7"/>
    <w:rsid w:val="005004AC"/>
    <w:rsid w:val="005004EC"/>
    <w:rsid w:val="005008A3"/>
    <w:rsid w:val="0050125E"/>
    <w:rsid w:val="00501DC1"/>
    <w:rsid w:val="0050200F"/>
    <w:rsid w:val="0050242A"/>
    <w:rsid w:val="00502905"/>
    <w:rsid w:val="00502964"/>
    <w:rsid w:val="005035B4"/>
    <w:rsid w:val="00503CC2"/>
    <w:rsid w:val="00503D66"/>
    <w:rsid w:val="00504579"/>
    <w:rsid w:val="005049B7"/>
    <w:rsid w:val="005052C4"/>
    <w:rsid w:val="00505392"/>
    <w:rsid w:val="005056CF"/>
    <w:rsid w:val="00505B79"/>
    <w:rsid w:val="00505DB7"/>
    <w:rsid w:val="00506226"/>
    <w:rsid w:val="00506FD8"/>
    <w:rsid w:val="005072C4"/>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B5E"/>
    <w:rsid w:val="00525C9E"/>
    <w:rsid w:val="005269BE"/>
    <w:rsid w:val="00527160"/>
    <w:rsid w:val="00527A5C"/>
    <w:rsid w:val="00527CD9"/>
    <w:rsid w:val="0053004E"/>
    <w:rsid w:val="005301CF"/>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48A"/>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50F"/>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3C"/>
    <w:rsid w:val="005902D2"/>
    <w:rsid w:val="0059053D"/>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2DD0"/>
    <w:rsid w:val="005A32B4"/>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143"/>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5AE"/>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0F0E"/>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0DB"/>
    <w:rsid w:val="0062736E"/>
    <w:rsid w:val="006278E5"/>
    <w:rsid w:val="00627FA3"/>
    <w:rsid w:val="00630E49"/>
    <w:rsid w:val="00630FB5"/>
    <w:rsid w:val="0063121D"/>
    <w:rsid w:val="00631C18"/>
    <w:rsid w:val="0063296C"/>
    <w:rsid w:val="006332E8"/>
    <w:rsid w:val="006336C8"/>
    <w:rsid w:val="00633D0E"/>
    <w:rsid w:val="00634072"/>
    <w:rsid w:val="006341CF"/>
    <w:rsid w:val="00634376"/>
    <w:rsid w:val="006347F2"/>
    <w:rsid w:val="0063497D"/>
    <w:rsid w:val="00634DA7"/>
    <w:rsid w:val="00635645"/>
    <w:rsid w:val="00635889"/>
    <w:rsid w:val="0063588E"/>
    <w:rsid w:val="00636345"/>
    <w:rsid w:val="006366EE"/>
    <w:rsid w:val="006368D3"/>
    <w:rsid w:val="00636BCF"/>
    <w:rsid w:val="00636EAF"/>
    <w:rsid w:val="00637AAC"/>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6D05"/>
    <w:rsid w:val="00647166"/>
    <w:rsid w:val="00647F38"/>
    <w:rsid w:val="00647F7C"/>
    <w:rsid w:val="00650227"/>
    <w:rsid w:val="0065072D"/>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28B6"/>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7B2"/>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4D5F"/>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B8A"/>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72E"/>
    <w:rsid w:val="006E2C0E"/>
    <w:rsid w:val="006E3B87"/>
    <w:rsid w:val="006E414B"/>
    <w:rsid w:val="006E4B72"/>
    <w:rsid w:val="006E5244"/>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6E2"/>
    <w:rsid w:val="006F1ADB"/>
    <w:rsid w:val="006F1EDA"/>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089"/>
    <w:rsid w:val="00710157"/>
    <w:rsid w:val="00710600"/>
    <w:rsid w:val="007107CC"/>
    <w:rsid w:val="007109A5"/>
    <w:rsid w:val="007113A3"/>
    <w:rsid w:val="00711E99"/>
    <w:rsid w:val="00711F2E"/>
    <w:rsid w:val="0071295E"/>
    <w:rsid w:val="00712D53"/>
    <w:rsid w:val="00712E51"/>
    <w:rsid w:val="00712FBC"/>
    <w:rsid w:val="00713EB9"/>
    <w:rsid w:val="007145FB"/>
    <w:rsid w:val="00714699"/>
    <w:rsid w:val="0071476F"/>
    <w:rsid w:val="00714B0A"/>
    <w:rsid w:val="00714E41"/>
    <w:rsid w:val="00715D30"/>
    <w:rsid w:val="0071626D"/>
    <w:rsid w:val="007165CC"/>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B2A"/>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0B4"/>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73C"/>
    <w:rsid w:val="00794912"/>
    <w:rsid w:val="00794917"/>
    <w:rsid w:val="00794A98"/>
    <w:rsid w:val="00794DAE"/>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4764"/>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D3F"/>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863"/>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1F19"/>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8D7"/>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93"/>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0CB"/>
    <w:rsid w:val="008A6C3D"/>
    <w:rsid w:val="008A6CC7"/>
    <w:rsid w:val="008A6FCE"/>
    <w:rsid w:val="008A7B37"/>
    <w:rsid w:val="008B15AD"/>
    <w:rsid w:val="008B22BD"/>
    <w:rsid w:val="008B2439"/>
    <w:rsid w:val="008B2730"/>
    <w:rsid w:val="008B398E"/>
    <w:rsid w:val="008B398F"/>
    <w:rsid w:val="008B3B6A"/>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194"/>
    <w:rsid w:val="008D691B"/>
    <w:rsid w:val="008D7477"/>
    <w:rsid w:val="008D7947"/>
    <w:rsid w:val="008D7D6F"/>
    <w:rsid w:val="008E0352"/>
    <w:rsid w:val="008E0A4E"/>
    <w:rsid w:val="008E0C59"/>
    <w:rsid w:val="008E0DE7"/>
    <w:rsid w:val="008E138E"/>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928"/>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80B"/>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D9A"/>
    <w:rsid w:val="00933E1E"/>
    <w:rsid w:val="00934072"/>
    <w:rsid w:val="009341B2"/>
    <w:rsid w:val="009342D7"/>
    <w:rsid w:val="009355E4"/>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65E"/>
    <w:rsid w:val="00943D79"/>
    <w:rsid w:val="009444F3"/>
    <w:rsid w:val="009445DB"/>
    <w:rsid w:val="00944CE9"/>
    <w:rsid w:val="0094536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7A8"/>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7BC"/>
    <w:rsid w:val="00971B83"/>
    <w:rsid w:val="00971D51"/>
    <w:rsid w:val="00971D63"/>
    <w:rsid w:val="00971D8A"/>
    <w:rsid w:val="00972106"/>
    <w:rsid w:val="009722B1"/>
    <w:rsid w:val="009724B8"/>
    <w:rsid w:val="00972D4A"/>
    <w:rsid w:val="00974F73"/>
    <w:rsid w:val="009757E4"/>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3D7"/>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5F13"/>
    <w:rsid w:val="009977AF"/>
    <w:rsid w:val="009977C8"/>
    <w:rsid w:val="00997989"/>
    <w:rsid w:val="00997B6C"/>
    <w:rsid w:val="009A00BB"/>
    <w:rsid w:val="009A0489"/>
    <w:rsid w:val="009A0902"/>
    <w:rsid w:val="009A0B0B"/>
    <w:rsid w:val="009A0B47"/>
    <w:rsid w:val="009A10F7"/>
    <w:rsid w:val="009A1293"/>
    <w:rsid w:val="009A18BF"/>
    <w:rsid w:val="009A1E4D"/>
    <w:rsid w:val="009A1E5D"/>
    <w:rsid w:val="009A2CBE"/>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E9A"/>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5466"/>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7E0"/>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659"/>
    <w:rsid w:val="00A21AE3"/>
    <w:rsid w:val="00A2204A"/>
    <w:rsid w:val="00A2233A"/>
    <w:rsid w:val="00A22595"/>
    <w:rsid w:val="00A232F0"/>
    <w:rsid w:val="00A234C7"/>
    <w:rsid w:val="00A238CB"/>
    <w:rsid w:val="00A2441C"/>
    <w:rsid w:val="00A24448"/>
    <w:rsid w:val="00A248D6"/>
    <w:rsid w:val="00A24983"/>
    <w:rsid w:val="00A25110"/>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7D9"/>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4E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8A8"/>
    <w:rsid w:val="00AB0913"/>
    <w:rsid w:val="00AB0A97"/>
    <w:rsid w:val="00AB0F0B"/>
    <w:rsid w:val="00AB1677"/>
    <w:rsid w:val="00AB1791"/>
    <w:rsid w:val="00AB191E"/>
    <w:rsid w:val="00AB35B4"/>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0E5C"/>
    <w:rsid w:val="00AD2B70"/>
    <w:rsid w:val="00AD38DF"/>
    <w:rsid w:val="00AD4351"/>
    <w:rsid w:val="00AD4A91"/>
    <w:rsid w:val="00AD58DD"/>
    <w:rsid w:val="00AD5A6C"/>
    <w:rsid w:val="00AD5C06"/>
    <w:rsid w:val="00AD5C93"/>
    <w:rsid w:val="00AD5F5C"/>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542"/>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057"/>
    <w:rsid w:val="00B05A89"/>
    <w:rsid w:val="00B06406"/>
    <w:rsid w:val="00B06B2B"/>
    <w:rsid w:val="00B06F62"/>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08AE"/>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6B5"/>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02C"/>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BA2"/>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4E7"/>
    <w:rsid w:val="00B767DD"/>
    <w:rsid w:val="00B76E26"/>
    <w:rsid w:val="00B77140"/>
    <w:rsid w:val="00B7734B"/>
    <w:rsid w:val="00B77355"/>
    <w:rsid w:val="00B77A42"/>
    <w:rsid w:val="00B77B0B"/>
    <w:rsid w:val="00B80B14"/>
    <w:rsid w:val="00B80DEF"/>
    <w:rsid w:val="00B80E41"/>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888"/>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2691"/>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ACE"/>
    <w:rsid w:val="00BE2B45"/>
    <w:rsid w:val="00BE333C"/>
    <w:rsid w:val="00BE3566"/>
    <w:rsid w:val="00BE3BF2"/>
    <w:rsid w:val="00BE4119"/>
    <w:rsid w:val="00BE42EC"/>
    <w:rsid w:val="00BE44D3"/>
    <w:rsid w:val="00BE4A50"/>
    <w:rsid w:val="00BE509D"/>
    <w:rsid w:val="00BE52B9"/>
    <w:rsid w:val="00BE5879"/>
    <w:rsid w:val="00BE5D7E"/>
    <w:rsid w:val="00BE5F09"/>
    <w:rsid w:val="00BE6260"/>
    <w:rsid w:val="00BE62A2"/>
    <w:rsid w:val="00BE69CC"/>
    <w:rsid w:val="00BE6B14"/>
    <w:rsid w:val="00BE6DBC"/>
    <w:rsid w:val="00BF1471"/>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9F4"/>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0E16"/>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6AC5"/>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437"/>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513"/>
    <w:rsid w:val="00CE0668"/>
    <w:rsid w:val="00CE0C08"/>
    <w:rsid w:val="00CE1133"/>
    <w:rsid w:val="00CE1B30"/>
    <w:rsid w:val="00CE2D9B"/>
    <w:rsid w:val="00CE3025"/>
    <w:rsid w:val="00CE3FD1"/>
    <w:rsid w:val="00CE46EE"/>
    <w:rsid w:val="00CE512B"/>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5DBD"/>
    <w:rsid w:val="00D06661"/>
    <w:rsid w:val="00D06989"/>
    <w:rsid w:val="00D06DAF"/>
    <w:rsid w:val="00D07618"/>
    <w:rsid w:val="00D0766A"/>
    <w:rsid w:val="00D11501"/>
    <w:rsid w:val="00D118FA"/>
    <w:rsid w:val="00D11DAA"/>
    <w:rsid w:val="00D1289E"/>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401"/>
    <w:rsid w:val="00D209A4"/>
    <w:rsid w:val="00D212D4"/>
    <w:rsid w:val="00D21AA5"/>
    <w:rsid w:val="00D24185"/>
    <w:rsid w:val="00D244B2"/>
    <w:rsid w:val="00D247BF"/>
    <w:rsid w:val="00D2617D"/>
    <w:rsid w:val="00D2626E"/>
    <w:rsid w:val="00D26B72"/>
    <w:rsid w:val="00D27586"/>
    <w:rsid w:val="00D27D34"/>
    <w:rsid w:val="00D308BD"/>
    <w:rsid w:val="00D30D25"/>
    <w:rsid w:val="00D3151B"/>
    <w:rsid w:val="00D32B06"/>
    <w:rsid w:val="00D32D72"/>
    <w:rsid w:val="00D3342C"/>
    <w:rsid w:val="00D334F5"/>
    <w:rsid w:val="00D33A20"/>
    <w:rsid w:val="00D3403B"/>
    <w:rsid w:val="00D343CE"/>
    <w:rsid w:val="00D34E15"/>
    <w:rsid w:val="00D35C47"/>
    <w:rsid w:val="00D3773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4DE"/>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2BF"/>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CE6"/>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2BFD"/>
    <w:rsid w:val="00D932CB"/>
    <w:rsid w:val="00D93A6C"/>
    <w:rsid w:val="00D93F4E"/>
    <w:rsid w:val="00D943CF"/>
    <w:rsid w:val="00D9458B"/>
    <w:rsid w:val="00D97109"/>
    <w:rsid w:val="00D971D1"/>
    <w:rsid w:val="00D972C2"/>
    <w:rsid w:val="00D97A14"/>
    <w:rsid w:val="00DA0F89"/>
    <w:rsid w:val="00DA236E"/>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80F"/>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29F"/>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D79B6"/>
    <w:rsid w:val="00DE0822"/>
    <w:rsid w:val="00DE2994"/>
    <w:rsid w:val="00DE29F0"/>
    <w:rsid w:val="00DE3335"/>
    <w:rsid w:val="00DE34EF"/>
    <w:rsid w:val="00DE38F3"/>
    <w:rsid w:val="00DE40EC"/>
    <w:rsid w:val="00DE4579"/>
    <w:rsid w:val="00DE5195"/>
    <w:rsid w:val="00DE54C5"/>
    <w:rsid w:val="00DE6957"/>
    <w:rsid w:val="00DE6F80"/>
    <w:rsid w:val="00DE7EF9"/>
    <w:rsid w:val="00DF0109"/>
    <w:rsid w:val="00DF09CA"/>
    <w:rsid w:val="00DF17AD"/>
    <w:rsid w:val="00DF19B6"/>
    <w:rsid w:val="00DF208F"/>
    <w:rsid w:val="00DF2109"/>
    <w:rsid w:val="00DF2854"/>
    <w:rsid w:val="00DF30D9"/>
    <w:rsid w:val="00DF3744"/>
    <w:rsid w:val="00DF3A3F"/>
    <w:rsid w:val="00DF3B6B"/>
    <w:rsid w:val="00DF3C46"/>
    <w:rsid w:val="00DF410B"/>
    <w:rsid w:val="00DF445A"/>
    <w:rsid w:val="00DF4EAB"/>
    <w:rsid w:val="00DF5841"/>
    <w:rsid w:val="00DF5855"/>
    <w:rsid w:val="00DF5FBA"/>
    <w:rsid w:val="00DF6837"/>
    <w:rsid w:val="00DF73C2"/>
    <w:rsid w:val="00E00515"/>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6A4"/>
    <w:rsid w:val="00E178DC"/>
    <w:rsid w:val="00E17EC9"/>
    <w:rsid w:val="00E2001F"/>
    <w:rsid w:val="00E2006A"/>
    <w:rsid w:val="00E20135"/>
    <w:rsid w:val="00E20209"/>
    <w:rsid w:val="00E20A72"/>
    <w:rsid w:val="00E20BBA"/>
    <w:rsid w:val="00E215E7"/>
    <w:rsid w:val="00E21A04"/>
    <w:rsid w:val="00E21B60"/>
    <w:rsid w:val="00E222A4"/>
    <w:rsid w:val="00E2231C"/>
    <w:rsid w:val="00E22667"/>
    <w:rsid w:val="00E22974"/>
    <w:rsid w:val="00E2299F"/>
    <w:rsid w:val="00E22B61"/>
    <w:rsid w:val="00E22BC1"/>
    <w:rsid w:val="00E22C6C"/>
    <w:rsid w:val="00E23256"/>
    <w:rsid w:val="00E24642"/>
    <w:rsid w:val="00E255F4"/>
    <w:rsid w:val="00E25756"/>
    <w:rsid w:val="00E2626F"/>
    <w:rsid w:val="00E30155"/>
    <w:rsid w:val="00E30787"/>
    <w:rsid w:val="00E30842"/>
    <w:rsid w:val="00E30FC0"/>
    <w:rsid w:val="00E3170B"/>
    <w:rsid w:val="00E31787"/>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9760A"/>
    <w:rsid w:val="00EA0031"/>
    <w:rsid w:val="00EA01A7"/>
    <w:rsid w:val="00EA0556"/>
    <w:rsid w:val="00EA0A53"/>
    <w:rsid w:val="00EA0A87"/>
    <w:rsid w:val="00EA0DE9"/>
    <w:rsid w:val="00EA2BE6"/>
    <w:rsid w:val="00EA2F9A"/>
    <w:rsid w:val="00EA3A95"/>
    <w:rsid w:val="00EA4AEB"/>
    <w:rsid w:val="00EA4CBE"/>
    <w:rsid w:val="00EA59DE"/>
    <w:rsid w:val="00EA5B7A"/>
    <w:rsid w:val="00EA6786"/>
    <w:rsid w:val="00EA6B60"/>
    <w:rsid w:val="00EA7041"/>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1FE"/>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1E3"/>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873"/>
    <w:rsid w:val="00F12DF1"/>
    <w:rsid w:val="00F132A7"/>
    <w:rsid w:val="00F140A4"/>
    <w:rsid w:val="00F14164"/>
    <w:rsid w:val="00F14E48"/>
    <w:rsid w:val="00F15162"/>
    <w:rsid w:val="00F16182"/>
    <w:rsid w:val="00F162A1"/>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CEB"/>
    <w:rsid w:val="00F27D89"/>
    <w:rsid w:val="00F305CD"/>
    <w:rsid w:val="00F30B88"/>
    <w:rsid w:val="00F30D60"/>
    <w:rsid w:val="00F314B7"/>
    <w:rsid w:val="00F324C8"/>
    <w:rsid w:val="00F327D6"/>
    <w:rsid w:val="00F328F4"/>
    <w:rsid w:val="00F32A14"/>
    <w:rsid w:val="00F33261"/>
    <w:rsid w:val="00F33896"/>
    <w:rsid w:val="00F33FD1"/>
    <w:rsid w:val="00F3469A"/>
    <w:rsid w:val="00F34A45"/>
    <w:rsid w:val="00F35281"/>
    <w:rsid w:val="00F35400"/>
    <w:rsid w:val="00F35484"/>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2CC"/>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4C02"/>
    <w:rsid w:val="00FC53BC"/>
    <w:rsid w:val="00FC58ED"/>
    <w:rsid w:val="00FC5BB4"/>
    <w:rsid w:val="00FC5BF6"/>
    <w:rsid w:val="00FC5C55"/>
    <w:rsid w:val="00FC5F68"/>
    <w:rsid w:val="00FC6143"/>
    <w:rsid w:val="00FC7545"/>
    <w:rsid w:val="00FC783B"/>
    <w:rsid w:val="00FC7CAF"/>
    <w:rsid w:val="00FD0C00"/>
    <w:rsid w:val="00FD0C3C"/>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0AAF"/>
    <w:rsid w:val="00FE0C72"/>
    <w:rsid w:val="00FE10BF"/>
    <w:rsid w:val="00FE2155"/>
    <w:rsid w:val="00FE297A"/>
    <w:rsid w:val="00FE2DC4"/>
    <w:rsid w:val="00FE3BF5"/>
    <w:rsid w:val="00FE3FC6"/>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F90D225-F499-42D4-9ECE-AEC3FAD3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5466"/>
    <w:rPr>
      <w:rFonts w:ascii="Times New Roman" w:hAnsi="Times New Roman"/>
      <w:sz w:val="24"/>
      <w:szCs w:val="24"/>
    </w:rPr>
  </w:style>
  <w:style w:type="paragraph" w:styleId="Heading1">
    <w:name w:val="heading 1"/>
    <w:basedOn w:val="Normal"/>
    <w:next w:val="Normal"/>
    <w:link w:val="Heading1Char"/>
    <w:qFormat/>
    <w:rsid w:val="008A60CB"/>
    <w:pPr>
      <w:keepNext/>
      <w:jc w:val="center"/>
      <w:outlineLvl w:val="0"/>
    </w:pPr>
    <w:rPr>
      <w:rFonts w:eastAsia="Arial Unicode MS"/>
      <w:b/>
      <w:bCs/>
    </w:rPr>
  </w:style>
  <w:style w:type="character" w:default="1" w:styleId="DefaultParagraphFont">
    <w:name w:val="Default Paragraph Font"/>
    <w:semiHidden/>
    <w:rsid w:val="009F546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F5466"/>
  </w:style>
  <w:style w:type="paragraph" w:styleId="Footer">
    <w:name w:val="footer"/>
    <w:basedOn w:val="Normal"/>
    <w:link w:val="FooterChar"/>
    <w:rsid w:val="009F5466"/>
    <w:pPr>
      <w:tabs>
        <w:tab w:val="center" w:pos="4536"/>
        <w:tab w:val="right" w:pos="9072"/>
      </w:tabs>
    </w:pPr>
  </w:style>
  <w:style w:type="character" w:styleId="PageNumber">
    <w:name w:val="page number"/>
    <w:basedOn w:val="DefaultParagraphFont"/>
    <w:rsid w:val="009F5466"/>
  </w:style>
  <w:style w:type="paragraph" w:styleId="Header">
    <w:name w:val="header"/>
    <w:basedOn w:val="Normal"/>
    <w:link w:val="HeaderChar"/>
    <w:rsid w:val="009F5466"/>
    <w:pPr>
      <w:tabs>
        <w:tab w:val="center" w:pos="4536"/>
        <w:tab w:val="right" w:pos="9072"/>
      </w:tabs>
    </w:pPr>
  </w:style>
  <w:style w:type="paragraph" w:customStyle="1" w:styleId="Metinstil">
    <w:name w:val="Metinstil"/>
    <w:basedOn w:val="Normal"/>
    <w:link w:val="MetinstilChar"/>
    <w:rsid w:val="009F5466"/>
    <w:pPr>
      <w:spacing w:line="620" w:lineRule="atLeast"/>
      <w:ind w:left="40" w:right="40" w:firstLine="811"/>
      <w:jc w:val="both"/>
    </w:pPr>
    <w:rPr>
      <w:spacing w:val="20"/>
    </w:rPr>
  </w:style>
  <w:style w:type="paragraph" w:customStyle="1" w:styleId="Tekimzastil">
    <w:name w:val="Tekimzastil"/>
    <w:basedOn w:val="Metinstil"/>
    <w:rsid w:val="009F5466"/>
    <w:pPr>
      <w:tabs>
        <w:tab w:val="center" w:pos="8520"/>
      </w:tabs>
      <w:ind w:firstLine="0"/>
    </w:pPr>
  </w:style>
  <w:style w:type="paragraph" w:customStyle="1" w:styleId="Dan-Kur-stil">
    <w:name w:val="Dan-Kur-stil"/>
    <w:basedOn w:val="Metinstil"/>
    <w:rsid w:val="009F5466"/>
    <w:pPr>
      <w:tabs>
        <w:tab w:val="center" w:pos="2540"/>
        <w:tab w:val="center" w:pos="7655"/>
      </w:tabs>
      <w:ind w:firstLine="0"/>
    </w:pPr>
  </w:style>
  <w:style w:type="paragraph" w:customStyle="1" w:styleId="okimza-stil">
    <w:name w:val="Çokimza-stil"/>
    <w:basedOn w:val="Metinstil"/>
    <w:rsid w:val="009F5466"/>
    <w:pPr>
      <w:tabs>
        <w:tab w:val="center" w:pos="1700"/>
        <w:tab w:val="center" w:pos="5100"/>
        <w:tab w:val="center" w:pos="8520"/>
      </w:tabs>
      <w:ind w:firstLine="0"/>
    </w:pPr>
  </w:style>
  <w:style w:type="paragraph" w:customStyle="1" w:styleId="Balk-stil">
    <w:name w:val="Başlık-stil"/>
    <w:basedOn w:val="Normal"/>
    <w:rsid w:val="009F5466"/>
    <w:pPr>
      <w:tabs>
        <w:tab w:val="center" w:pos="5120"/>
      </w:tabs>
      <w:spacing w:line="620" w:lineRule="exact"/>
      <w:ind w:left="40" w:right="40"/>
      <w:jc w:val="both"/>
    </w:pPr>
    <w:rPr>
      <w:spacing w:val="20"/>
    </w:rPr>
  </w:style>
  <w:style w:type="character" w:customStyle="1" w:styleId="Heading1Char">
    <w:name w:val="Heading 1 Char"/>
    <w:link w:val="Heading1"/>
    <w:locked/>
    <w:rsid w:val="008A60CB"/>
    <w:rPr>
      <w:rFonts w:eastAsia="Arial Unicode MS"/>
      <w:b/>
      <w:bCs/>
      <w:sz w:val="24"/>
      <w:szCs w:val="24"/>
      <w:lang w:val="tr-TR" w:eastAsia="tr-TR" w:bidi="ar-SA"/>
    </w:rPr>
  </w:style>
  <w:style w:type="paragraph" w:customStyle="1" w:styleId="Btemetin">
    <w:name w:val="Bütçemetin"/>
    <w:basedOn w:val="Normal"/>
    <w:rsid w:val="008A60CB"/>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8A60CB"/>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8A60CB"/>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character" w:customStyle="1" w:styleId="MetinstilChar">
    <w:name w:val="Metinstil Char"/>
    <w:link w:val="Metinstil"/>
    <w:locked/>
    <w:rsid w:val="005301CF"/>
    <w:rPr>
      <w:spacing w:val="20"/>
      <w:sz w:val="24"/>
      <w:szCs w:val="24"/>
      <w:lang w:val="tr-TR" w:eastAsia="tr-TR" w:bidi="ar-SA"/>
    </w:rPr>
  </w:style>
  <w:style w:type="paragraph" w:customStyle="1" w:styleId="KesinhesapAnaBalyk">
    <w:name w:val="KesinhesapAnaBa?lyk"/>
    <w:basedOn w:val="Normal"/>
    <w:rsid w:val="005301CF"/>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character" w:customStyle="1" w:styleId="FooterChar">
    <w:name w:val="Footer Char"/>
    <w:link w:val="Footer"/>
    <w:semiHidden/>
    <w:locked/>
    <w:rsid w:val="005301CF"/>
    <w:rPr>
      <w:sz w:val="24"/>
      <w:szCs w:val="24"/>
      <w:lang w:val="tr-TR" w:eastAsia="tr-TR" w:bidi="ar-SA"/>
    </w:rPr>
  </w:style>
  <w:style w:type="character" w:customStyle="1" w:styleId="HeaderChar">
    <w:name w:val="Header Char"/>
    <w:link w:val="Header"/>
    <w:semiHidden/>
    <w:locked/>
    <w:rsid w:val="005301CF"/>
    <w:rPr>
      <w:sz w:val="24"/>
      <w:szCs w:val="24"/>
      <w:lang w:val="tr-TR" w:eastAsia="tr-TR" w:bidi="ar-SA"/>
    </w:rPr>
  </w:style>
  <w:style w:type="character" w:styleId="FootnoteReference">
    <w:name w:val="footnote reference"/>
    <w:semiHidden/>
    <w:rsid w:val="005301CF"/>
    <w:rPr>
      <w:vertAlign w:val="superscript"/>
    </w:rPr>
  </w:style>
  <w:style w:type="paragraph" w:customStyle="1" w:styleId="BodyText21">
    <w:name w:val="Body Text 21"/>
    <w:basedOn w:val="Normal"/>
    <w:rsid w:val="005301CF"/>
    <w:pPr>
      <w:overflowPunct w:val="0"/>
      <w:autoSpaceDE w:val="0"/>
      <w:autoSpaceDN w:val="0"/>
      <w:adjustRightInd w:val="0"/>
      <w:ind w:firstLine="1120"/>
    </w:pPr>
    <w:rPr>
      <w:rFonts w:ascii="Arial" w:hAnsi="Arial"/>
      <w:szCs w:val="20"/>
    </w:rPr>
  </w:style>
  <w:style w:type="character" w:styleId="Emphasis">
    <w:name w:val="Emphasis"/>
    <w:qFormat/>
    <w:rsid w:val="005301CF"/>
    <w:rPr>
      <w:i/>
      <w:iCs/>
    </w:rPr>
  </w:style>
  <w:style w:type="paragraph" w:styleId="FootnoteText">
    <w:name w:val="footnote text"/>
    <w:basedOn w:val="Normal"/>
    <w:semiHidden/>
    <w:rsid w:val="005301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6133">
      <w:bodyDiv w:val="1"/>
      <w:marLeft w:val="0"/>
      <w:marRight w:val="0"/>
      <w:marTop w:val="0"/>
      <w:marBottom w:val="0"/>
      <w:divBdr>
        <w:top w:val="none" w:sz="0" w:space="0" w:color="auto"/>
        <w:left w:val="none" w:sz="0" w:space="0" w:color="auto"/>
        <w:bottom w:val="none" w:sz="0" w:space="0" w:color="auto"/>
        <w:right w:val="none" w:sz="0" w:space="0" w:color="auto"/>
      </w:divBdr>
    </w:div>
    <w:div w:id="1257400636">
      <w:bodyDiv w:val="1"/>
      <w:marLeft w:val="0"/>
      <w:marRight w:val="0"/>
      <w:marTop w:val="0"/>
      <w:marBottom w:val="0"/>
      <w:divBdr>
        <w:top w:val="none" w:sz="0" w:space="0" w:color="auto"/>
        <w:left w:val="none" w:sz="0" w:space="0" w:color="auto"/>
        <w:bottom w:val="none" w:sz="0" w:space="0" w:color="auto"/>
        <w:right w:val="none" w:sz="0" w:space="0" w:color="auto"/>
      </w:divBdr>
    </w:div>
    <w:div w:id="1460369652">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20763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4\Desktop\EN%20SON%20&#350;ABLONLAR\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73935</Words>
  <Characters>421431</Characters>
  <Application>Microsoft Office Word</Application>
  <DocSecurity>0</DocSecurity>
  <Lines>3511</Lines>
  <Paragraphs>988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494378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2012-12-16T18:48:00.0000000Z</lastPrinted>
  <dcterms:created xsi:type="dcterms:W3CDTF">2023-01-23T06:37:00.0000000Z</dcterms:created>
  <dcterms:modified xsi:type="dcterms:W3CDTF">2023-01-23T06:37:00.0000000Z</dcterms:modified>
</coreProperties>
</file>