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76C2" w:rsidR="002076C2" w:rsidP="002076C2" w:rsidRDefault="002076C2">
      <w:pPr>
        <w:tabs>
          <w:tab w:val="center" w:pos="5000"/>
        </w:tabs>
        <w:spacing w:before="120" w:after="40"/>
        <w:ind w:left="80" w:right="60"/>
        <w:jc w:val="both"/>
        <w:rPr>
          <w:sz w:val="18"/>
          <w:szCs w:val="18"/>
        </w:rPr>
      </w:pPr>
      <w:bookmarkStart w:name="_GoBack" w:id="0"/>
      <w:bookmarkEnd w:id="0"/>
      <w:r w:rsidRPr="002076C2">
        <w:rPr>
          <w:sz w:val="18"/>
          <w:szCs w:val="18"/>
        </w:rPr>
        <w:tab/>
      </w:r>
    </w:p>
    <w:p w:rsidRPr="002076C2" w:rsidR="002076C2" w:rsidP="002076C2" w:rsidRDefault="002076C2">
      <w:pPr>
        <w:tabs>
          <w:tab w:val="center" w:pos="5000"/>
        </w:tabs>
        <w:spacing w:before="120" w:after="40"/>
        <w:ind w:left="80" w:right="60"/>
        <w:jc w:val="both"/>
        <w:rPr>
          <w:b/>
          <w:sz w:val="18"/>
          <w:szCs w:val="18"/>
        </w:rPr>
      </w:pPr>
      <w:r w:rsidRPr="002076C2">
        <w:rPr>
          <w:sz w:val="18"/>
          <w:szCs w:val="18"/>
        </w:rPr>
        <w:tab/>
      </w:r>
      <w:r w:rsidRPr="002076C2">
        <w:rPr>
          <w:b/>
          <w:sz w:val="18"/>
          <w:szCs w:val="18"/>
        </w:rPr>
        <w:t>TÜRKİYE BÜYÜK MİLLET MECLİSİ</w:t>
      </w:r>
    </w:p>
    <w:p w:rsidRPr="002076C2" w:rsidR="002076C2" w:rsidP="002076C2" w:rsidRDefault="002076C2">
      <w:pPr>
        <w:tabs>
          <w:tab w:val="center" w:pos="4980"/>
        </w:tabs>
        <w:spacing w:before="120" w:after="40"/>
        <w:ind w:left="80" w:right="60"/>
        <w:jc w:val="both"/>
        <w:rPr>
          <w:b/>
          <w:spacing w:val="60"/>
          <w:sz w:val="18"/>
          <w:szCs w:val="18"/>
        </w:rPr>
      </w:pPr>
      <w:r w:rsidRPr="002076C2">
        <w:rPr>
          <w:b/>
          <w:sz w:val="18"/>
          <w:szCs w:val="18"/>
        </w:rPr>
        <w:tab/>
      </w:r>
      <w:r w:rsidRPr="002076C2">
        <w:rPr>
          <w:b/>
          <w:spacing w:val="60"/>
          <w:sz w:val="18"/>
          <w:szCs w:val="18"/>
        </w:rPr>
        <w:t>TUTANAK DERGİSİ</w:t>
      </w:r>
    </w:p>
    <w:p w:rsidRPr="002076C2" w:rsidR="002076C2" w:rsidP="002076C2" w:rsidRDefault="002076C2">
      <w:pPr>
        <w:tabs>
          <w:tab w:val="center" w:pos="5380"/>
        </w:tabs>
        <w:ind w:left="80" w:right="60"/>
        <w:jc w:val="both"/>
        <w:rPr>
          <w:b/>
          <w:spacing w:val="60"/>
          <w:sz w:val="18"/>
          <w:szCs w:val="18"/>
        </w:rPr>
      </w:pPr>
    </w:p>
    <w:p w:rsidRPr="002076C2" w:rsidR="002076C2" w:rsidP="002076C2" w:rsidRDefault="002076C2">
      <w:pPr>
        <w:tabs>
          <w:tab w:val="center" w:pos="5040"/>
        </w:tabs>
        <w:ind w:left="80" w:right="60"/>
        <w:jc w:val="both"/>
        <w:rPr>
          <w:b/>
          <w:sz w:val="18"/>
          <w:szCs w:val="18"/>
        </w:rPr>
      </w:pPr>
      <w:r w:rsidRPr="002076C2">
        <w:rPr>
          <w:b/>
          <w:sz w:val="18"/>
          <w:szCs w:val="18"/>
        </w:rPr>
        <w:tab/>
        <w:t>1’inci Birleşim</w:t>
      </w:r>
    </w:p>
    <w:p w:rsidRPr="002076C2" w:rsidR="002076C2" w:rsidP="002076C2" w:rsidRDefault="002076C2">
      <w:pPr>
        <w:tabs>
          <w:tab w:val="center" w:pos="5000"/>
        </w:tabs>
        <w:ind w:left="80" w:right="60"/>
        <w:jc w:val="both"/>
        <w:rPr>
          <w:b/>
          <w:sz w:val="18"/>
          <w:szCs w:val="18"/>
        </w:rPr>
      </w:pPr>
      <w:r w:rsidRPr="002076C2">
        <w:rPr>
          <w:b/>
          <w:sz w:val="18"/>
          <w:szCs w:val="18"/>
        </w:rPr>
        <w:tab/>
        <w:t>1 Ekim 2013 Salı</w:t>
      </w:r>
    </w:p>
    <w:p w:rsidRPr="002076C2" w:rsidR="002076C2" w:rsidP="002076C2" w:rsidRDefault="002076C2">
      <w:pPr>
        <w:tabs>
          <w:tab w:val="center" w:pos="5000"/>
        </w:tabs>
        <w:ind w:left="80" w:right="60"/>
        <w:jc w:val="both"/>
        <w:rPr>
          <w:b/>
          <w:i/>
          <w:sz w:val="18"/>
          <w:szCs w:val="18"/>
        </w:rPr>
      </w:pPr>
    </w:p>
    <w:p w:rsidRPr="002076C2" w:rsidR="002076C2" w:rsidP="002076C2" w:rsidRDefault="002076C2">
      <w:pPr>
        <w:tabs>
          <w:tab w:val="center" w:pos="5000"/>
        </w:tabs>
        <w:ind w:left="79" w:right="62"/>
        <w:jc w:val="both"/>
        <w:rPr>
          <w:i/>
          <w:sz w:val="18"/>
          <w:szCs w:val="18"/>
        </w:rPr>
      </w:pPr>
      <w:r w:rsidRPr="002076C2">
        <w:rPr>
          <w:i/>
          <w:sz w:val="18"/>
          <w:szCs w:val="18"/>
        </w:rPr>
        <w:t>(TBMM Tutanak Hizmetleri Başkanlığı tarafından hazırlanan bu Tutanak Dergisi’nde yer alan ve kâtip üyeler tarafından okunmuş b</w:t>
      </w:r>
      <w:r w:rsidRPr="002076C2">
        <w:rPr>
          <w:i/>
          <w:sz w:val="18"/>
          <w:szCs w:val="18"/>
        </w:rPr>
        <w:t>u</w:t>
      </w:r>
      <w:r w:rsidRPr="002076C2">
        <w:rPr>
          <w:i/>
          <w:sz w:val="18"/>
          <w:szCs w:val="18"/>
        </w:rPr>
        <w:t>lunan her tür belge ile konuşmacılar tarafından ifade edilmiş ve tırnak içinde belirtilmiş alıntı sözler aslına uygun olarak yazılmıştır.)</w:t>
      </w:r>
    </w:p>
    <w:p w:rsidRPr="002076C2" w:rsidR="002076C2" w:rsidP="002076C2" w:rsidRDefault="002076C2">
      <w:pPr>
        <w:tabs>
          <w:tab w:val="center" w:pos="5000"/>
        </w:tabs>
        <w:ind w:left="80" w:right="60"/>
        <w:jc w:val="both"/>
        <w:rPr>
          <w:b/>
          <w:sz w:val="18"/>
          <w:szCs w:val="18"/>
        </w:rPr>
      </w:pPr>
    </w:p>
    <w:p w:rsidRPr="002076C2" w:rsidR="002076C2" w:rsidP="002076C2" w:rsidRDefault="002076C2">
      <w:pPr>
        <w:tabs>
          <w:tab w:val="center" w:pos="5000"/>
        </w:tabs>
        <w:ind w:left="80" w:right="60"/>
        <w:jc w:val="both"/>
        <w:rPr>
          <w:b/>
          <w:sz w:val="18"/>
          <w:szCs w:val="18"/>
        </w:rPr>
      </w:pPr>
      <w:r w:rsidRPr="002076C2">
        <w:rPr>
          <w:b/>
          <w:sz w:val="18"/>
          <w:szCs w:val="18"/>
        </w:rPr>
        <w:tab/>
        <w:t>İÇİNDEKİLER</w:t>
      </w:r>
    </w:p>
    <w:p w:rsidRPr="002076C2" w:rsidR="002076C2" w:rsidP="002076C2" w:rsidRDefault="002076C2">
      <w:pPr>
        <w:tabs>
          <w:tab w:val="center" w:pos="5380"/>
        </w:tabs>
        <w:ind w:left="80" w:right="60"/>
        <w:jc w:val="both"/>
        <w:rPr>
          <w:b/>
          <w:sz w:val="18"/>
          <w:szCs w:val="18"/>
        </w:rPr>
      </w:pPr>
    </w:p>
    <w:p w:rsidRPr="002076C2" w:rsidR="002076C2" w:rsidP="002076C2" w:rsidRDefault="002076C2">
      <w:pPr>
        <w:tabs>
          <w:tab w:val="center" w:pos="5100"/>
        </w:tabs>
        <w:ind w:left="80" w:right="60"/>
        <w:jc w:val="both"/>
        <w:rPr>
          <w:sz w:val="18"/>
          <w:szCs w:val="18"/>
        </w:rPr>
      </w:pPr>
    </w:p>
    <w:p w:rsidRPr="002076C2" w:rsidR="002076C2" w:rsidP="002076C2" w:rsidRDefault="002076C2">
      <w:pPr>
        <w:tabs>
          <w:tab w:val="center" w:pos="5100"/>
        </w:tabs>
        <w:ind w:left="80" w:right="60" w:firstLine="760"/>
        <w:jc w:val="both"/>
        <w:rPr>
          <w:sz w:val="18"/>
          <w:szCs w:val="18"/>
        </w:rPr>
      </w:pPr>
      <w:r w:rsidRPr="002076C2">
        <w:rPr>
          <w:sz w:val="18"/>
          <w:szCs w:val="18"/>
        </w:rPr>
        <w:t>I.-  GELEN KÂĞITLAR</w:t>
      </w:r>
    </w:p>
    <w:p w:rsidRPr="002076C2" w:rsidR="002076C2" w:rsidP="002076C2" w:rsidRDefault="002076C2">
      <w:pPr>
        <w:tabs>
          <w:tab w:val="center" w:pos="5100"/>
        </w:tabs>
        <w:ind w:left="80" w:right="60" w:firstLine="760"/>
        <w:jc w:val="both"/>
        <w:rPr>
          <w:sz w:val="18"/>
          <w:szCs w:val="18"/>
        </w:rPr>
      </w:pPr>
      <w:r w:rsidRPr="002076C2">
        <w:rPr>
          <w:sz w:val="18"/>
          <w:szCs w:val="18"/>
        </w:rPr>
        <w:t>II.-  OTURUM BAŞKANLARININ KONUŞMALARI</w:t>
      </w:r>
    </w:p>
    <w:p w:rsidRPr="002076C2" w:rsidR="002076C2" w:rsidP="002076C2" w:rsidRDefault="002076C2">
      <w:pPr>
        <w:tabs>
          <w:tab w:val="center" w:pos="5100"/>
        </w:tabs>
        <w:ind w:left="80" w:right="60" w:firstLine="760"/>
        <w:jc w:val="both"/>
        <w:rPr>
          <w:color w:val="000000"/>
          <w:sz w:val="18"/>
          <w:szCs w:val="18"/>
        </w:rPr>
      </w:pPr>
      <w:r w:rsidRPr="002076C2">
        <w:rPr>
          <w:sz w:val="18"/>
          <w:szCs w:val="18"/>
        </w:rPr>
        <w:t xml:space="preserve">1.- </w:t>
      </w:r>
      <w:r w:rsidRPr="002076C2">
        <w:rPr>
          <w:color w:val="000000"/>
          <w:sz w:val="18"/>
          <w:szCs w:val="18"/>
        </w:rPr>
        <w:t>TBMM Başkanı Cemil Çiçek’in, yeni yasama yılının milletimize ve Türkiye Büyük Millet Meclisine hayırlı olmasını d</w:t>
      </w:r>
      <w:r w:rsidRPr="002076C2">
        <w:rPr>
          <w:color w:val="000000"/>
          <w:sz w:val="18"/>
          <w:szCs w:val="18"/>
        </w:rPr>
        <w:t>i</w:t>
      </w:r>
      <w:r w:rsidRPr="002076C2">
        <w:rPr>
          <w:color w:val="000000"/>
          <w:sz w:val="18"/>
          <w:szCs w:val="18"/>
        </w:rPr>
        <w:t xml:space="preserve">lediğine ilişkin konuşması </w:t>
      </w:r>
    </w:p>
    <w:p w:rsidRPr="002076C2" w:rsidR="002076C2" w:rsidP="002076C2" w:rsidRDefault="002076C2">
      <w:pPr>
        <w:tabs>
          <w:tab w:val="center" w:pos="5100"/>
        </w:tabs>
        <w:ind w:left="80" w:right="60" w:firstLine="760"/>
        <w:jc w:val="both"/>
        <w:rPr>
          <w:color w:val="000000"/>
          <w:sz w:val="18"/>
          <w:szCs w:val="18"/>
        </w:rPr>
      </w:pPr>
    </w:p>
    <w:p w:rsidRPr="002076C2" w:rsidR="002076C2" w:rsidP="002076C2" w:rsidRDefault="002076C2">
      <w:pPr>
        <w:tabs>
          <w:tab w:val="center" w:pos="5100"/>
        </w:tabs>
        <w:ind w:left="80" w:right="60" w:firstLine="760"/>
        <w:jc w:val="both"/>
        <w:rPr>
          <w:color w:val="000000"/>
          <w:sz w:val="18"/>
          <w:szCs w:val="18"/>
        </w:rPr>
      </w:pPr>
      <w:r w:rsidRPr="002076C2">
        <w:rPr>
          <w:color w:val="000000"/>
          <w:sz w:val="18"/>
          <w:szCs w:val="18"/>
        </w:rPr>
        <w:t>III.- SÖYLEVLER</w:t>
      </w:r>
    </w:p>
    <w:p w:rsidRPr="002076C2" w:rsidR="002076C2" w:rsidP="002076C2" w:rsidRDefault="002076C2">
      <w:pPr>
        <w:tabs>
          <w:tab w:val="center" w:pos="5100"/>
        </w:tabs>
        <w:ind w:left="80" w:right="60" w:firstLine="760"/>
        <w:jc w:val="both"/>
        <w:rPr>
          <w:color w:val="000000"/>
          <w:sz w:val="18"/>
          <w:szCs w:val="18"/>
        </w:rPr>
      </w:pPr>
      <w:r w:rsidRPr="002076C2">
        <w:rPr>
          <w:color w:val="000000"/>
          <w:sz w:val="18"/>
          <w:szCs w:val="18"/>
        </w:rPr>
        <w:t>1.- Cumhurbaşkanı Abdullah Gül’ün, 24’üncü Dönem Dördüncü Yasama Yılı açış konuşması</w:t>
      </w:r>
    </w:p>
    <w:p w:rsidRPr="002076C2" w:rsidR="002076C2" w:rsidP="002076C2" w:rsidRDefault="002076C2">
      <w:pPr>
        <w:tabs>
          <w:tab w:val="center" w:pos="5100"/>
        </w:tabs>
        <w:ind w:left="80" w:right="60" w:firstLine="760"/>
        <w:jc w:val="both"/>
        <w:rPr>
          <w:color w:val="000000"/>
          <w:sz w:val="18"/>
          <w:szCs w:val="18"/>
        </w:rPr>
      </w:pPr>
    </w:p>
    <w:p w:rsidRPr="002076C2" w:rsidR="002076C2" w:rsidP="002076C2" w:rsidRDefault="002076C2">
      <w:pPr>
        <w:tabs>
          <w:tab w:val="center" w:pos="5100"/>
        </w:tabs>
        <w:ind w:left="80" w:right="60" w:firstLine="760"/>
        <w:jc w:val="both"/>
        <w:rPr>
          <w:color w:val="000000"/>
          <w:sz w:val="18"/>
          <w:szCs w:val="18"/>
        </w:rPr>
      </w:pPr>
      <w:r w:rsidRPr="002076C2">
        <w:rPr>
          <w:color w:val="000000"/>
          <w:sz w:val="18"/>
          <w:szCs w:val="18"/>
        </w:rPr>
        <w:t>IV.- ÖNERİLER</w:t>
      </w:r>
    </w:p>
    <w:p w:rsidRPr="002076C2" w:rsidR="002076C2" w:rsidP="002076C2" w:rsidRDefault="002076C2">
      <w:pPr>
        <w:tabs>
          <w:tab w:val="center" w:pos="5100"/>
        </w:tabs>
        <w:ind w:left="80" w:right="60" w:firstLine="760"/>
        <w:jc w:val="both"/>
        <w:rPr>
          <w:color w:val="000000"/>
          <w:sz w:val="18"/>
          <w:szCs w:val="18"/>
        </w:rPr>
      </w:pPr>
      <w:r w:rsidRPr="002076C2">
        <w:rPr>
          <w:color w:val="000000"/>
          <w:sz w:val="18"/>
          <w:szCs w:val="18"/>
        </w:rPr>
        <w:t>A) Danışma Kurulu Önerileri</w:t>
      </w:r>
    </w:p>
    <w:p w:rsidRPr="002076C2" w:rsidR="002076C2" w:rsidP="002076C2" w:rsidRDefault="002076C2">
      <w:pPr>
        <w:tabs>
          <w:tab w:val="center" w:pos="5100"/>
        </w:tabs>
        <w:ind w:left="80" w:right="60" w:firstLine="760"/>
        <w:jc w:val="both"/>
        <w:rPr>
          <w:color w:val="000000"/>
          <w:sz w:val="18"/>
          <w:szCs w:val="18"/>
        </w:rPr>
      </w:pPr>
      <w:r w:rsidRPr="002076C2">
        <w:rPr>
          <w:color w:val="000000"/>
          <w:sz w:val="18"/>
          <w:szCs w:val="18"/>
        </w:rPr>
        <w:t>1.- Danışma Kurulunun, Dilekçe Komisyonunun 13 üyeden, Plan ve Bütçe Komisyonunun Anayasa’nın 162’nci maddesi g</w:t>
      </w:r>
      <w:r w:rsidRPr="002076C2">
        <w:rPr>
          <w:color w:val="000000"/>
          <w:sz w:val="18"/>
          <w:szCs w:val="18"/>
        </w:rPr>
        <w:t>e</w:t>
      </w:r>
      <w:r w:rsidRPr="002076C2">
        <w:rPr>
          <w:color w:val="000000"/>
          <w:sz w:val="18"/>
          <w:szCs w:val="18"/>
        </w:rPr>
        <w:t>reği 40 üyeden, Kamu İktisadi Teşebbüsleri Komisyonunun 3346 s</w:t>
      </w:r>
      <w:r w:rsidRPr="002076C2">
        <w:rPr>
          <w:color w:val="000000"/>
          <w:sz w:val="18"/>
          <w:szCs w:val="18"/>
        </w:rPr>
        <w:t>a</w:t>
      </w:r>
      <w:r w:rsidRPr="002076C2">
        <w:rPr>
          <w:color w:val="000000"/>
          <w:sz w:val="18"/>
          <w:szCs w:val="18"/>
        </w:rPr>
        <w:t>yılı Kanun’un 3’üncü maddesi gereği 35 üyeden, Avrupa Birliği Uyum Komisyonunun 25 üyeden, diğer komisyonların 26 üyeden kurulmasına ve komisyon üyeliklerinin siyasi parti gruplarına ve b</w:t>
      </w:r>
      <w:r w:rsidRPr="002076C2">
        <w:rPr>
          <w:color w:val="000000"/>
          <w:sz w:val="18"/>
          <w:szCs w:val="18"/>
        </w:rPr>
        <w:t>a</w:t>
      </w:r>
      <w:r w:rsidRPr="002076C2">
        <w:rPr>
          <w:color w:val="000000"/>
          <w:sz w:val="18"/>
          <w:szCs w:val="18"/>
        </w:rPr>
        <w:t xml:space="preserve">ğımsızlara dağılımının ilişik listedeki şekilde olmasına; Türkiye Büyük Millet Meclisinin 1 Ekim 2013 Salı günkü yeni yasama yılının ilk birleşiminde bu önerinin görüşmelerinin tamamlanmasından sonra başka konuların görüşülmemesine ilişkin önerisi </w:t>
      </w:r>
    </w:p>
    <w:p w:rsidRPr="002076C2" w:rsidR="002076C2" w:rsidP="002076C2" w:rsidRDefault="002076C2">
      <w:pPr>
        <w:tabs>
          <w:tab w:val="center" w:pos="5100"/>
        </w:tabs>
        <w:ind w:left="80" w:right="60" w:firstLine="760"/>
        <w:jc w:val="both"/>
        <w:rPr>
          <w:color w:val="000000"/>
          <w:sz w:val="18"/>
          <w:szCs w:val="18"/>
        </w:rPr>
      </w:pPr>
    </w:p>
    <w:p w:rsidRPr="002076C2" w:rsidR="002076C2" w:rsidP="002076C2" w:rsidRDefault="002076C2">
      <w:pPr>
        <w:tabs>
          <w:tab w:val="center" w:pos="5100"/>
        </w:tabs>
        <w:ind w:left="80" w:right="60" w:firstLine="760"/>
        <w:jc w:val="both"/>
        <w:rPr>
          <w:color w:val="000000"/>
          <w:sz w:val="18"/>
          <w:szCs w:val="18"/>
        </w:rPr>
      </w:pPr>
      <w:r w:rsidRPr="002076C2">
        <w:rPr>
          <w:color w:val="000000"/>
          <w:sz w:val="18"/>
          <w:szCs w:val="18"/>
        </w:rPr>
        <w:t>V.- YAZILI SORULAR VE CEVAPLARI</w:t>
      </w:r>
    </w:p>
    <w:p w:rsidRPr="002076C2" w:rsidR="002076C2" w:rsidP="002076C2" w:rsidRDefault="002076C2">
      <w:pPr>
        <w:tabs>
          <w:tab w:val="center" w:pos="5100"/>
        </w:tabs>
        <w:spacing w:after="120"/>
        <w:ind w:left="79" w:right="62" w:firstLine="760"/>
        <w:jc w:val="both"/>
        <w:rPr>
          <w:sz w:val="18"/>
          <w:szCs w:val="18"/>
        </w:rPr>
      </w:pPr>
      <w:r w:rsidRPr="002076C2">
        <w:rPr>
          <w:color w:val="000000"/>
          <w:sz w:val="18"/>
          <w:szCs w:val="18"/>
        </w:rPr>
        <w:t xml:space="preserve">1.- </w:t>
      </w:r>
      <w:r w:rsidRPr="002076C2">
        <w:rPr>
          <w:sz w:val="18"/>
          <w:szCs w:val="18"/>
        </w:rPr>
        <w:t>İstanbul Milletvekili Mustafa Sezgin Tanrıkulu’nun, askerlik vazifesi sırasında yaşanan hak ihlalleri nedeniyle AİHM’e açılan davalara ve ödenen tazminatlara ilişkin sorusu ve Adalet Bak</w:t>
      </w:r>
      <w:r w:rsidRPr="002076C2">
        <w:rPr>
          <w:sz w:val="18"/>
          <w:szCs w:val="18"/>
        </w:rPr>
        <w:t>a</w:t>
      </w:r>
      <w:r w:rsidRPr="002076C2">
        <w:rPr>
          <w:sz w:val="18"/>
          <w:szCs w:val="18"/>
        </w:rPr>
        <w:t>nı Sadullah Ergin’in cevabı (7/7359) Ek cevap</w:t>
      </w:r>
    </w:p>
    <w:p w:rsidRPr="002076C2" w:rsidR="002076C2" w:rsidP="002076C2" w:rsidRDefault="002076C2">
      <w:pPr>
        <w:tabs>
          <w:tab w:val="center" w:pos="5100"/>
        </w:tabs>
        <w:spacing w:after="120"/>
        <w:ind w:left="79" w:right="62" w:firstLine="760"/>
        <w:jc w:val="both"/>
        <w:rPr>
          <w:sz w:val="18"/>
          <w:szCs w:val="18"/>
        </w:rPr>
      </w:pPr>
      <w:r w:rsidRPr="002076C2">
        <w:rPr>
          <w:sz w:val="18"/>
          <w:szCs w:val="18"/>
        </w:rPr>
        <w:t>2.- İstanbul Milletvekili Mustafa Sezgin Tanrıkulu’nun, Maliye Bakanlığı tarafından bazı g</w:t>
      </w:r>
      <w:r w:rsidRPr="002076C2">
        <w:rPr>
          <w:sz w:val="18"/>
          <w:szCs w:val="18"/>
        </w:rPr>
        <w:t>a</w:t>
      </w:r>
      <w:r w:rsidRPr="002076C2">
        <w:rPr>
          <w:sz w:val="18"/>
          <w:szCs w:val="18"/>
        </w:rPr>
        <w:t>zetecilere açılan tazminat davaları ile 2010-2012 yılları arasında tutuklanan ve hakkında tazminat d</w:t>
      </w:r>
      <w:r w:rsidRPr="002076C2">
        <w:rPr>
          <w:sz w:val="18"/>
          <w:szCs w:val="18"/>
        </w:rPr>
        <w:t>a</w:t>
      </w:r>
      <w:r w:rsidRPr="002076C2">
        <w:rPr>
          <w:sz w:val="18"/>
          <w:szCs w:val="18"/>
        </w:rPr>
        <w:t>vası açılan gazetecilere ilişkin Başbakandan sorusu ve Maliye Bakanı Mehmet Şimşek’in cevabı  (7/22709)</w:t>
      </w:r>
    </w:p>
    <w:p w:rsidRPr="002076C2" w:rsidR="002076C2" w:rsidP="002076C2" w:rsidRDefault="002076C2">
      <w:pPr>
        <w:tabs>
          <w:tab w:val="center" w:pos="5100"/>
        </w:tabs>
        <w:spacing w:after="120"/>
        <w:ind w:left="79" w:right="62" w:firstLine="760"/>
        <w:jc w:val="both"/>
        <w:rPr>
          <w:sz w:val="18"/>
          <w:szCs w:val="18"/>
        </w:rPr>
      </w:pPr>
      <w:r w:rsidRPr="002076C2">
        <w:rPr>
          <w:sz w:val="18"/>
          <w:szCs w:val="18"/>
        </w:rPr>
        <w:t>3.- Kütahya Milletvekili Alim Işık’ın, çalışma odasına yerleştirilmiş dinleme cihazına ilişkin Başbakandan sorusu ve Adalet Bakanı Sadullah Ergin’in cevabı (7/22728)</w:t>
      </w:r>
    </w:p>
    <w:p w:rsidRPr="002076C2" w:rsidR="002076C2" w:rsidP="002076C2" w:rsidRDefault="002076C2">
      <w:pPr>
        <w:tabs>
          <w:tab w:val="center" w:pos="5100"/>
        </w:tabs>
        <w:spacing w:after="120"/>
        <w:ind w:left="79" w:right="62" w:firstLine="760"/>
        <w:jc w:val="both"/>
        <w:rPr>
          <w:sz w:val="18"/>
          <w:szCs w:val="18"/>
        </w:rPr>
      </w:pPr>
      <w:r w:rsidRPr="002076C2">
        <w:rPr>
          <w:sz w:val="18"/>
          <w:szCs w:val="18"/>
        </w:rPr>
        <w:t>4.- İstanbul Milletvekili Mustafa Sezgin Tanrıkulu’nun, Anayasa Mahkemesine yapılan bireysel başvurulara ilişkin Başb</w:t>
      </w:r>
      <w:r w:rsidRPr="002076C2">
        <w:rPr>
          <w:sz w:val="18"/>
          <w:szCs w:val="18"/>
        </w:rPr>
        <w:t>a</w:t>
      </w:r>
      <w:r w:rsidRPr="002076C2">
        <w:rPr>
          <w:sz w:val="18"/>
          <w:szCs w:val="18"/>
        </w:rPr>
        <w:t>kandan sorusu ve Adalet Bakanı Sadullah Ergin’in cevabı (7/22731)</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 Ankara Milletvekili Bülent Kuşoğlu’nun, kilise, sinagog ve havraların giderlerine ilişkin sorusu ve Başbakan Yardımcısı Bekir Bozdağ’ın cevabı  (7/22742)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 Tekirdağ Milletvekili Bülent Belen’in, cuma hutbesi ile ilgili verildiği iddia edilen bir t</w:t>
      </w:r>
      <w:r w:rsidRPr="002076C2">
        <w:rPr>
          <w:color w:val="000000"/>
          <w:sz w:val="18"/>
          <w:szCs w:val="18"/>
        </w:rPr>
        <w:t>a</w:t>
      </w:r>
      <w:r w:rsidRPr="002076C2">
        <w:rPr>
          <w:color w:val="000000"/>
          <w:sz w:val="18"/>
          <w:szCs w:val="18"/>
        </w:rPr>
        <w:t>limata ilişkin sorusu ve Başbakan Yardımcısı Bekir Bozdağ’ın cevabı (7/22743)</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 Kütahya Milletvekili Alim Işık’ın, mele atamalarına ilişkin sorusu ve Başbakan Yardımcısı Bekir Bozdağ’ın cevabı  (7/22744)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 Mersin Milletvekili Ali Öz’ün, bireysel emeklilik sistemine devlet katkısı uygulamasının başlatılmadığı iddiasına ilişkin sorusu ve Başbakan Yardımcısı Ali Babacan’ın cevabı (7/22880)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 Denizli Milletvekili İlhan Cihaner’in, Çardak Entegre Hastanesi yönetimi ile ilgili iddialara ilişkin sorusu ve Sağlık Bak</w:t>
      </w:r>
      <w:r w:rsidRPr="002076C2">
        <w:rPr>
          <w:color w:val="000000"/>
          <w:sz w:val="18"/>
          <w:szCs w:val="18"/>
        </w:rPr>
        <w:t>a</w:t>
      </w:r>
      <w:r w:rsidRPr="002076C2">
        <w:rPr>
          <w:color w:val="000000"/>
          <w:sz w:val="18"/>
          <w:szCs w:val="18"/>
        </w:rPr>
        <w:t>nı Mehmet Müezzinoğlu'nun cevabı  (7/22925)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10.- Kütahya Milletvekili Alim Işık’ın, Bakanlık ve bağlı, ilgili ya da ilişkili kurum veya kur</w:t>
      </w:r>
      <w:r w:rsidRPr="002076C2">
        <w:rPr>
          <w:color w:val="000000"/>
          <w:sz w:val="18"/>
          <w:szCs w:val="18"/>
        </w:rPr>
        <w:t>u</w:t>
      </w:r>
      <w:r w:rsidRPr="002076C2">
        <w:rPr>
          <w:color w:val="000000"/>
          <w:sz w:val="18"/>
          <w:szCs w:val="18"/>
        </w:rPr>
        <w:t>luşlarca yapılan harcamalara ilişkin sorusu ve Sağlık Bakanı Mehmet Müezzinoğlu'nun cevabı (7/22932)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11.- Ardahan Milletvekili Ensar Öğüt’ün, Ardahan’daki verem vakalarına ve veremle mücadele kapsamında yapılan çalışm</w:t>
      </w:r>
      <w:r w:rsidRPr="002076C2">
        <w:rPr>
          <w:color w:val="000000"/>
          <w:sz w:val="18"/>
          <w:szCs w:val="18"/>
        </w:rPr>
        <w:t>a</w:t>
      </w:r>
      <w:r w:rsidRPr="002076C2">
        <w:rPr>
          <w:color w:val="000000"/>
          <w:sz w:val="18"/>
          <w:szCs w:val="18"/>
        </w:rPr>
        <w:t>lara ilişkin sorusu ve Sağlık Bakanı Mehmet Müezzinoğlu'nun cevabı  (7/22938)</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12.- Aydın Milletvekili Metin Lütfi Baydar’ın, PKK ile yapılan görüşmelere ilişkin Başbakandan sorusu ve Adalet Bakanı Sadullah Ergin’in cevabı  (7/22993)</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13.- Antalya Milletvekili Gürkut Acar’ın, Kutlu Doğum Haftası etkinliklerine ve Diyanet İşl</w:t>
      </w:r>
      <w:r w:rsidRPr="002076C2">
        <w:rPr>
          <w:color w:val="000000"/>
          <w:sz w:val="18"/>
          <w:szCs w:val="18"/>
        </w:rPr>
        <w:t>e</w:t>
      </w:r>
      <w:r w:rsidRPr="002076C2">
        <w:rPr>
          <w:color w:val="000000"/>
          <w:sz w:val="18"/>
          <w:szCs w:val="18"/>
        </w:rPr>
        <w:t>ri Başkanlığı personeline ilişkin sorusu ve Başbakan Yardımcısı Bekir Bozdağ’ın cevabı (7/23012)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14.- Balıkesir Milletvekili Ahmet Duran Bulut’un, 2002-2013 yılları arasında açılan icra dairesi ile icra dosyalarının sayısına ilişkin sorusu ve Adalet Bakanı Sadullah Ergin’in cevabı (7/23013)</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15.- Ankara Milletvekili Özcan Yeniçeri’nin, TBMM ve bağlı kurumlarda yaşanan hırsızlık olaylarına ilişkin sorusu ve Ad</w:t>
      </w:r>
      <w:r w:rsidRPr="002076C2">
        <w:rPr>
          <w:color w:val="000000"/>
          <w:sz w:val="18"/>
          <w:szCs w:val="18"/>
        </w:rPr>
        <w:t>a</w:t>
      </w:r>
      <w:r w:rsidRPr="002076C2">
        <w:rPr>
          <w:color w:val="000000"/>
          <w:sz w:val="18"/>
          <w:szCs w:val="18"/>
        </w:rPr>
        <w:t>let Bakanı Sadullah Ergin’in cevabı  (7/23014)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16.- Mersin Milletvekili Ertuğrul Kürkcü’nün, Tekirdağ 2 Nolu F Tipi Cezaevindeki açlık grevi eylemi ve cezaevleri ile ilgili şikâyetlere ilişkin sorusu ve Adalet Bakanı Sadullah Ergin’in c</w:t>
      </w:r>
      <w:r w:rsidRPr="002076C2">
        <w:rPr>
          <w:color w:val="000000"/>
          <w:sz w:val="18"/>
          <w:szCs w:val="18"/>
        </w:rPr>
        <w:t>e</w:t>
      </w:r>
      <w:r w:rsidRPr="002076C2">
        <w:rPr>
          <w:color w:val="000000"/>
          <w:sz w:val="18"/>
          <w:szCs w:val="18"/>
        </w:rPr>
        <w:t>vabı (7/23015)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17.- Mersin Milletvekili Ertuğrul Kürkcü’nün, Sincan Çocuk Cezaevindeki açlık grevi eylemi ve çocuk cezaevleri ile ilgili ş</w:t>
      </w:r>
      <w:r w:rsidRPr="002076C2">
        <w:rPr>
          <w:color w:val="000000"/>
          <w:sz w:val="18"/>
          <w:szCs w:val="18"/>
        </w:rPr>
        <w:t>i</w:t>
      </w:r>
      <w:r w:rsidRPr="002076C2">
        <w:rPr>
          <w:color w:val="000000"/>
          <w:sz w:val="18"/>
          <w:szCs w:val="18"/>
        </w:rPr>
        <w:t>kâyetlere ilişkin sorusu ve Adalet Bakanı Sadullah Ergin’in cevabı (7/23016)</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18.- İstanbul Milletvekili Mustafa Sezgin Tanrıkulu’nun, 2002-2012 yılları arasındaki insan hakları ihlalleri, kadına yönelik şiddet olayları ve diğer bazı adli işlemlerle ilgili verilere ilişkin sorusu ve Adalet Bakanı Sadullah Ergin’in cevabı  (7/23017)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19.- Kocaeli Milletvekili Mehmet Hilal Kaplan’ın, bir vatandaşa verilen ev hapsi cezasına ilişkin sorusu ve Adalet Bakanı Sadullah Ergin’in cevabı  (7/23018)</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20.- Ankara Milletvekili Aylin Nazlıaka’nın, Bakanlığa bağlı sosyal tesislere ilişkin sorusu ve Adalet Bakanı Sadullah E</w:t>
      </w:r>
      <w:r w:rsidRPr="002076C2">
        <w:rPr>
          <w:color w:val="000000"/>
          <w:sz w:val="18"/>
          <w:szCs w:val="18"/>
        </w:rPr>
        <w:t>r</w:t>
      </w:r>
      <w:r w:rsidRPr="002076C2">
        <w:rPr>
          <w:color w:val="000000"/>
          <w:sz w:val="18"/>
          <w:szCs w:val="18"/>
        </w:rPr>
        <w:t>gin’in cevabı  (7/23019)</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21.- Ankara Milletvekili Aylin Nazlıaka’nın, Bakanlık personelinin psikolojik taciz (mobbing) şikâyetlerine ve yapılan işle</w:t>
      </w:r>
      <w:r w:rsidRPr="002076C2">
        <w:rPr>
          <w:color w:val="000000"/>
          <w:sz w:val="18"/>
          <w:szCs w:val="18"/>
        </w:rPr>
        <w:t>m</w:t>
      </w:r>
      <w:r w:rsidRPr="002076C2">
        <w:rPr>
          <w:color w:val="000000"/>
          <w:sz w:val="18"/>
          <w:szCs w:val="18"/>
        </w:rPr>
        <w:t>lere ilişkin sorusu ve Adalet Bakanı Sadullah Ergin’in cevabı (7/23020)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22.- Diyarbakır Milletvekili Altan Tan’ın, hasta tutuklu ve hükümlülere ilişkin sorusu ve Adalet Bakanı Sadullah Ergin’in c</w:t>
      </w:r>
      <w:r w:rsidRPr="002076C2">
        <w:rPr>
          <w:color w:val="000000"/>
          <w:sz w:val="18"/>
          <w:szCs w:val="18"/>
        </w:rPr>
        <w:t>e</w:t>
      </w:r>
      <w:r w:rsidRPr="002076C2">
        <w:rPr>
          <w:color w:val="000000"/>
          <w:sz w:val="18"/>
          <w:szCs w:val="18"/>
        </w:rPr>
        <w:t>vabı (7/23021)</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23.- Denizli Milletvekili İlhan Cihaner’in, İstanbul Adliyesi için yapılan mübaşirlik sınavında bazı adaylara karşı ayrımcılık yapıldığı iddialarına ilişkin sorusu ve Adalet Bakanı Sadullah Ergin’in cevabı (7/23025)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24.- Artvin Milletvekili Uğur Bayraktutan’ın, Hopa ve Artvin Devlet Hastanelerindeki kard</w:t>
      </w:r>
      <w:r w:rsidRPr="002076C2">
        <w:rPr>
          <w:color w:val="000000"/>
          <w:sz w:val="18"/>
          <w:szCs w:val="18"/>
        </w:rPr>
        <w:t>i</w:t>
      </w:r>
      <w:r w:rsidRPr="002076C2">
        <w:rPr>
          <w:color w:val="000000"/>
          <w:sz w:val="18"/>
          <w:szCs w:val="18"/>
        </w:rPr>
        <w:t>yoloji servisinin yetersizliğine ilişkin sorusu ve Sağlık Bakanı Mehmet Müezzinoğlu'nun cevabı (7/23209)</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25.- Antalya Milletvekili Gürkut Acar’ın, cezaevlerinin fiziki koşullarına ilişkin sorusu ve Adalet Bakanı Sadullah Ergin’in cevabı  (7/23254)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26.- İzmir Milletvekili Alaattin Yüksel’in, 2003-2013 yılları arasında iflas ertelemesi başvur</w:t>
      </w:r>
      <w:r w:rsidRPr="002076C2">
        <w:rPr>
          <w:color w:val="000000"/>
          <w:sz w:val="18"/>
          <w:szCs w:val="18"/>
        </w:rPr>
        <w:t>u</w:t>
      </w:r>
      <w:r w:rsidRPr="002076C2">
        <w:rPr>
          <w:color w:val="000000"/>
          <w:sz w:val="18"/>
          <w:szCs w:val="18"/>
        </w:rPr>
        <w:t>ları ile karşılıksız çeklere ilişkin Başbakandan sorusu ve Adalet Bakanı Sadullah Ergin’in cevabı  (7/23290)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27.- İstanbul Milletvekili Mustafa Sezgin Tanrıkulu’nun, İstanbul’a yönelik proje ve yatırı</w:t>
      </w:r>
      <w:r w:rsidRPr="002076C2">
        <w:rPr>
          <w:color w:val="000000"/>
          <w:sz w:val="18"/>
          <w:szCs w:val="18"/>
        </w:rPr>
        <w:t>m</w:t>
      </w:r>
      <w:r w:rsidRPr="002076C2">
        <w:rPr>
          <w:color w:val="000000"/>
          <w:sz w:val="18"/>
          <w:szCs w:val="18"/>
        </w:rPr>
        <w:t>lara,</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İzmir’e yönelik proje ve yatırımlara,</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İlişkin soruları ve Başbakan Yardımcısı Bekir Bozdağ’ın cevabı (7/23327), (7/23328)</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28.- Ardahan Milletvekili Ensar Öğüt’ün, icra dairesi ve icra dosyası sayılarına ilişkin sorusu ve Adalet Bakanı Sadullah E</w:t>
      </w:r>
      <w:r w:rsidRPr="002076C2">
        <w:rPr>
          <w:color w:val="000000"/>
          <w:sz w:val="18"/>
          <w:szCs w:val="18"/>
        </w:rPr>
        <w:t>r</w:t>
      </w:r>
      <w:r w:rsidRPr="002076C2">
        <w:rPr>
          <w:color w:val="000000"/>
          <w:sz w:val="18"/>
          <w:szCs w:val="18"/>
        </w:rPr>
        <w:t>gin’in cevabı (7/23329)</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29.- Bursa Milletvekili İsmet Büyükataman’ın, Bursa’da Bakanlığa bağlı kurum ve kuruluşlarda 2002-2013 yılları arasında i</w:t>
      </w:r>
      <w:r w:rsidRPr="002076C2">
        <w:rPr>
          <w:color w:val="000000"/>
          <w:sz w:val="18"/>
          <w:szCs w:val="18"/>
        </w:rPr>
        <w:t>s</w:t>
      </w:r>
      <w:r w:rsidRPr="002076C2">
        <w:rPr>
          <w:color w:val="000000"/>
          <w:sz w:val="18"/>
          <w:szCs w:val="18"/>
        </w:rPr>
        <w:t>tihdam edilen personele ilişkin sorusu ve Adalet Bakanı Sadullah Ergin’in cevabı (7/23330)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30.- Kocaeli Milletvekili Lütfü Türkkan’ın, bir vatandaşın kaçırılmasına ilişkin sorusu ve Adalet Bakanı Sadullah Ergin’in cevabı (7/23332)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31.- Iğdır Milletvekili Pervin Buldan’ın, cezaevlerindeki hasta tutuklu ve hükümlüler ile tahliye edilmeyen bir hasta hükü</w:t>
      </w:r>
      <w:r w:rsidRPr="002076C2">
        <w:rPr>
          <w:color w:val="000000"/>
          <w:sz w:val="18"/>
          <w:szCs w:val="18"/>
        </w:rPr>
        <w:t>m</w:t>
      </w:r>
      <w:r w:rsidRPr="002076C2">
        <w:rPr>
          <w:color w:val="000000"/>
          <w:sz w:val="18"/>
          <w:szCs w:val="18"/>
        </w:rPr>
        <w:t>lüye ilişkin sorusu ve Adalet Bakanı Sadullah Ergin’in cevabı (7/23334)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32.- İstanbul Milletvekili Mustafa Sezgin Tanrıkulu’nun, kamu görevlileri hakkındaki idari soruşturmalara ve kamu davalar</w:t>
      </w:r>
      <w:r w:rsidRPr="002076C2">
        <w:rPr>
          <w:color w:val="000000"/>
          <w:sz w:val="18"/>
          <w:szCs w:val="18"/>
        </w:rPr>
        <w:t>ı</w:t>
      </w:r>
      <w:r w:rsidRPr="002076C2">
        <w:rPr>
          <w:color w:val="000000"/>
          <w:sz w:val="18"/>
          <w:szCs w:val="18"/>
        </w:rPr>
        <w:t>na ilişkin sorusu ve Adalet Bakanı Sadullah Ergin’in cevabı (7/23335)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33.- İstanbul Milletvekili Mustafa Sezgin Tanrıkulu’nun, İzmir’e yönelik proje ve yatırımlara ilişkin sorusu ve Sağlık Bakanı Mehmet Müezzinoğlu'nun cevabı  (7/23511)</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34.- İstanbul Milletvekili Mustafa Sezgin Tanrıkulu’nun, İstanbul’a yönelik proje ve yatırımlara ilişkin sorusu ve Sağlık B</w:t>
      </w:r>
      <w:r w:rsidRPr="002076C2">
        <w:rPr>
          <w:color w:val="000000"/>
          <w:sz w:val="18"/>
          <w:szCs w:val="18"/>
        </w:rPr>
        <w:t>a</w:t>
      </w:r>
      <w:r w:rsidRPr="002076C2">
        <w:rPr>
          <w:color w:val="000000"/>
          <w:sz w:val="18"/>
          <w:szCs w:val="18"/>
        </w:rPr>
        <w:t>kanı Mehmet Müezzinoğlu'nun cevabı  (7/23512)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35.- Balıkesir Milletvekili Ahmet Duran Bulut’un, cezaevlerinde bulunan KCK örgüt elemanlarına ilişkin sorusu ve Adalet Bakanı Sadullah Ergin’in cevabı  (7/23533)</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36.- İstanbul Milletvekili Mustafa Sezgin Tanrıkulu’nun, sorumluluk alanına bağlı Basın ve Halkla İlişkiler Müşavirliğinde çalışan personel ile bu müşavirliğin dışarıdan hizmet alımına ilişkin Başbakandan sorusu ve Başbakan Yardımcısı Bekir Bozdağ’ın c</w:t>
      </w:r>
      <w:r w:rsidRPr="002076C2">
        <w:rPr>
          <w:color w:val="000000"/>
          <w:sz w:val="18"/>
          <w:szCs w:val="18"/>
        </w:rPr>
        <w:t>e</w:t>
      </w:r>
      <w:r w:rsidRPr="002076C2">
        <w:rPr>
          <w:color w:val="000000"/>
          <w:sz w:val="18"/>
          <w:szCs w:val="18"/>
        </w:rPr>
        <w:t>vabı (7/23553)</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37.- Hatay Milletvekili Mevlüt Dudu’nun, geçmiş dönemlere yönelik engellenmiş Sayıştay denetimi bulunup bulunmadığı ile örtülü ödeneklerle ilgili Sayıştay denetimlerine ilişkin Başbakandan sorusu ve Başbakan Yardımcısı Bekir Bozdağ’ın cevabı  (7/23638)</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38.- Ankara Milletvekili Özcan Yeniçeri’nin, 2002-2013 yılları arasında kendisi ve eşi tarafından açılan manevi tazminat d</w:t>
      </w:r>
      <w:r w:rsidRPr="002076C2">
        <w:rPr>
          <w:color w:val="000000"/>
          <w:sz w:val="18"/>
          <w:szCs w:val="18"/>
        </w:rPr>
        <w:t>a</w:t>
      </w:r>
      <w:r w:rsidRPr="002076C2">
        <w:rPr>
          <w:color w:val="000000"/>
          <w:sz w:val="18"/>
          <w:szCs w:val="18"/>
        </w:rPr>
        <w:t>valarına ilişkin Başbakandan sorusu ve Adalet Bakanı Sadullah E</w:t>
      </w:r>
      <w:r w:rsidRPr="002076C2">
        <w:rPr>
          <w:color w:val="000000"/>
          <w:sz w:val="18"/>
          <w:szCs w:val="18"/>
        </w:rPr>
        <w:t>r</w:t>
      </w:r>
      <w:r w:rsidRPr="002076C2">
        <w:rPr>
          <w:color w:val="000000"/>
          <w:sz w:val="18"/>
          <w:szCs w:val="18"/>
        </w:rPr>
        <w:t>gin’in cevabı  (7/23651)</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39.- Van Milletvekili Özdal Üçer’in, hükümlü ailelerine iaşe bedeli çıkarılmasına ilişkin sorusu ve Adalet Bakanı Sadullah Ergin’in cevabı  (7/23669)</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40.- Bingöl Milletvekili İdris Baluken’in, bazı cezaevlerinde hükümlülere hak ihlali yapıldığı iddialarına ilişkin sorusu ve Adalet Bakanı Sadullah Ergin’in cevabı  (7/23670)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41.- Diyarbakır Milletvekili Altan Tan’ın, Tekirdağ 2 Nolu F Tipi Cezaevindeki uygulamalara ilişkin sorusu ve Adalet Bakanı Sadullah Ergin’in cevabı  (7/23673)</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42.- Diyarbakır Milletvekili Altan Tan’ın, Osmaniye T Tipi Cezaevindeki sağlık sorunları yaşayan bir hükümlüye ilişkin s</w:t>
      </w:r>
      <w:r w:rsidRPr="002076C2">
        <w:rPr>
          <w:color w:val="000000"/>
          <w:sz w:val="18"/>
          <w:szCs w:val="18"/>
        </w:rPr>
        <w:t>o</w:t>
      </w:r>
      <w:r w:rsidRPr="002076C2">
        <w:rPr>
          <w:color w:val="000000"/>
          <w:sz w:val="18"/>
          <w:szCs w:val="18"/>
        </w:rPr>
        <w:t>rusu ve Adalet Bakanı Sadullah Ergin’in cevabı  (7/23674)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43.- Zonguldak Milletvekili Ali İhsan Köktürk’ün, TÜİK’in yayınladığı dış ticaret istatistiklerinde yer alan gizli ülke uygul</w:t>
      </w:r>
      <w:r w:rsidRPr="002076C2">
        <w:rPr>
          <w:color w:val="000000"/>
          <w:sz w:val="18"/>
          <w:szCs w:val="18"/>
        </w:rPr>
        <w:t>a</w:t>
      </w:r>
      <w:r w:rsidRPr="002076C2">
        <w:rPr>
          <w:color w:val="000000"/>
          <w:sz w:val="18"/>
          <w:szCs w:val="18"/>
        </w:rPr>
        <w:t>masına ilişkin sorusu ve Kalkınma Bakanı Cevdet Yılmaz’ın cevabı (7/23870)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44.- Ankara Milletvekili Özcan Yeniçeri’nin, 2002-2013 yılları arasındaki kamu yatırımlarına ilişkin sorusu ve Kalkınma B</w:t>
      </w:r>
      <w:r w:rsidRPr="002076C2">
        <w:rPr>
          <w:color w:val="000000"/>
          <w:sz w:val="18"/>
          <w:szCs w:val="18"/>
        </w:rPr>
        <w:t>a</w:t>
      </w:r>
      <w:r w:rsidRPr="002076C2">
        <w:rPr>
          <w:color w:val="000000"/>
          <w:sz w:val="18"/>
          <w:szCs w:val="18"/>
        </w:rPr>
        <w:t>kanı Cevdet Yılmaz’ın cevabı  (7/23874)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45.- İstanbul Milletvekili Mustafa Sezgin Tanrıkulu’nun, Bakanlığın Basın ve Halkla İlişkiler Müşavirliğinde çalışan personel ile Müşavirliğin dışarıdan hizmet alımına ilişkin sorusu ve Sağlık B</w:t>
      </w:r>
      <w:r w:rsidRPr="002076C2">
        <w:rPr>
          <w:color w:val="000000"/>
          <w:sz w:val="18"/>
          <w:szCs w:val="18"/>
        </w:rPr>
        <w:t>a</w:t>
      </w:r>
      <w:r w:rsidRPr="002076C2">
        <w:rPr>
          <w:color w:val="000000"/>
          <w:sz w:val="18"/>
          <w:szCs w:val="18"/>
        </w:rPr>
        <w:t>kanı Mehmet Müezzinoğlu'nun cevabı  (7/23946)</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46.- Van Milletvekili Nazmi Gür’ün, Başkale Devlet Hastanesinin doktor açığına ilişkin sorusu ve Sağlık Bakanı Mehmet Müezzinoğlu'nun cevabı  (7/23947)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47.- Iğdır Milletvekili Pervin Buldan’ın, Van’ın Başkale ilçesinin sağlık hizmetinde yaşadığı sorunlara ilişkin sorusu ve Sa</w:t>
      </w:r>
      <w:r w:rsidRPr="002076C2">
        <w:rPr>
          <w:color w:val="000000"/>
          <w:sz w:val="18"/>
          <w:szCs w:val="18"/>
        </w:rPr>
        <w:t>ğ</w:t>
      </w:r>
      <w:r w:rsidRPr="002076C2">
        <w:rPr>
          <w:color w:val="000000"/>
          <w:sz w:val="18"/>
          <w:szCs w:val="18"/>
        </w:rPr>
        <w:t>lık Bakanı Mehmet Müezzinoğlu'nun cevabı  (7/23948)</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48.- Malatya Milletvekili Veli Ağbaba’nın, cezaevlerindeki hasta tutuklu ve hükümlülere ili</w:t>
      </w:r>
      <w:r w:rsidRPr="002076C2">
        <w:rPr>
          <w:color w:val="000000"/>
          <w:sz w:val="18"/>
          <w:szCs w:val="18"/>
        </w:rPr>
        <w:t>ş</w:t>
      </w:r>
      <w:r w:rsidRPr="002076C2">
        <w:rPr>
          <w:color w:val="000000"/>
          <w:sz w:val="18"/>
          <w:szCs w:val="18"/>
        </w:rPr>
        <w:t>kin sorusu ve Adalet Bakanı Sadullah Ergin’in cevabı (7/24066)</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49.- Ardahan Milletvekili Ensar Öğüt’ün, 666 sayılı KHK’nın yürürlüğe girmesinden itibaren yapılan uzman yardımcısı ve uzman alımlarına ilişkin sorusu ve Adalet Bakanı Sadullah Ergin’in c</w:t>
      </w:r>
      <w:r w:rsidRPr="002076C2">
        <w:rPr>
          <w:color w:val="000000"/>
          <w:sz w:val="18"/>
          <w:szCs w:val="18"/>
        </w:rPr>
        <w:t>e</w:t>
      </w:r>
      <w:r w:rsidRPr="002076C2">
        <w:rPr>
          <w:color w:val="000000"/>
          <w:sz w:val="18"/>
          <w:szCs w:val="18"/>
        </w:rPr>
        <w:t>vabı (7/24067)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50.- Yozgat Milletvekili Sadir Durmaz’ın, Bakanlık personelinin istihdam biçimlerine göre dağılımı ile ilgili verilere ilişkin sorusu ve Adalet Bakanı Sadullah Ergin’in cevabı  (7/24069)</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51.- Kütahya Milletvekili Alim Işık’ın, cezaevleri ile ilgili verilere ilişkin sorusu ve Adalet Bakanı Sadullah Ergin’in cevabı (7/24070)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52.- Kütahya Milletvekili Alim Işık’ın, icra müdürlüklerindeki dosya sayıları ile ilgili verilere ilişkin sorusu ve Adalet Bakanı Sadullah Ergin’in cevabı  (7/24071)</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53.- Kütahya Milletvekili Alim Işık’ın, Kütahya’da yer alan icra müdürlüklerindeki dosya s</w:t>
      </w:r>
      <w:r w:rsidRPr="002076C2">
        <w:rPr>
          <w:color w:val="000000"/>
          <w:sz w:val="18"/>
          <w:szCs w:val="18"/>
        </w:rPr>
        <w:t>a</w:t>
      </w:r>
      <w:r w:rsidRPr="002076C2">
        <w:rPr>
          <w:color w:val="000000"/>
          <w:sz w:val="18"/>
          <w:szCs w:val="18"/>
        </w:rPr>
        <w:t>yılarına ilişkin sorusu ve Adalet Bakanı Sadullah Ergin’in cevabı  (7/24072)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54.- Tekirdağ Milletvekili Bülent Belen’in, Tekirdağ’da bağlı birimlerde gerçekleştirilen d</w:t>
      </w:r>
      <w:r w:rsidRPr="002076C2">
        <w:rPr>
          <w:color w:val="000000"/>
          <w:sz w:val="18"/>
          <w:szCs w:val="18"/>
        </w:rPr>
        <w:t>e</w:t>
      </w:r>
      <w:r w:rsidRPr="002076C2">
        <w:rPr>
          <w:color w:val="000000"/>
          <w:sz w:val="18"/>
          <w:szCs w:val="18"/>
        </w:rPr>
        <w:t>netimlere ilişkin sorusu ve Adalet Bakanı Sadullah Ergin’in cevabı (7/24074)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55.- Ağrı Milletvekili Halil Aksoy’un, Ağrı Taşlıçay’da Nevruz kutlamalarına katıldıkları gerekçesiyle bazı vatandaşlar ha</w:t>
      </w:r>
      <w:r w:rsidRPr="002076C2">
        <w:rPr>
          <w:color w:val="000000"/>
          <w:sz w:val="18"/>
          <w:szCs w:val="18"/>
        </w:rPr>
        <w:t>k</w:t>
      </w:r>
      <w:r w:rsidRPr="002076C2">
        <w:rPr>
          <w:color w:val="000000"/>
          <w:sz w:val="18"/>
          <w:szCs w:val="18"/>
        </w:rPr>
        <w:t>kında soruşturma açıldığı iddiasına ilişkin sorusu ve Adalet Bakanı Sadullah Ergin’in cevabı  (7/24075)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 xml:space="preserve">56.- Van Milletvekili Özdal Üçer’in, Van F Tipi Cezaevinde hükümlülerin haklarının ihlal edildiği iddialarına ilişkin sorusu ve Adalet Bakanı Sadullah Ergin’in cevabı (7/24446) </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57.- Kütahya Milletvekili Alim Işık’ın, Kütahya’da madde kullanımı nedeniyle hayatını kaybeden bir çocuğa ve madde b</w:t>
      </w:r>
      <w:r w:rsidRPr="002076C2">
        <w:rPr>
          <w:color w:val="000000"/>
          <w:sz w:val="18"/>
          <w:szCs w:val="18"/>
        </w:rPr>
        <w:t>a</w:t>
      </w:r>
      <w:r w:rsidRPr="002076C2">
        <w:rPr>
          <w:color w:val="000000"/>
          <w:sz w:val="18"/>
          <w:szCs w:val="18"/>
        </w:rPr>
        <w:t>ğımlılığının engellenmesi kapsamında yapılan çalışmalara ilişkin sorusu ve Sağlık Bakanı Mehmet Müezzinoğlu'nun cevabı  (7/24476)</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58.- Ankara Milletvekili Özcan Yeniçeri'nin, 2002-2013 yılları arasında TİKA tarafından ge</w:t>
      </w:r>
      <w:r w:rsidRPr="002076C2">
        <w:rPr>
          <w:color w:val="000000"/>
          <w:sz w:val="18"/>
          <w:szCs w:val="18"/>
        </w:rPr>
        <w:t>r</w:t>
      </w:r>
      <w:r w:rsidRPr="002076C2">
        <w:rPr>
          <w:color w:val="000000"/>
          <w:sz w:val="18"/>
          <w:szCs w:val="18"/>
        </w:rPr>
        <w:t>çekleştirilen proje ve faaliyetlere ilişkin sorusu ve Başbakan Yardımcısı Bekir Bozdağ’ın cevabı  (7/24507)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59.- Ankara Milletvekili Özcan Yeniçeri'nin, 2002-2013 yılları arasında TİKA tarafından yurt dışında yürütülen çalışmalarda iş birliği yapılan kurum ve kuruluşlara ilişkin sorusu ve Başbakan Ya</w:t>
      </w:r>
      <w:r w:rsidRPr="002076C2">
        <w:rPr>
          <w:color w:val="000000"/>
          <w:sz w:val="18"/>
          <w:szCs w:val="18"/>
        </w:rPr>
        <w:t>r</w:t>
      </w:r>
      <w:r w:rsidRPr="002076C2">
        <w:rPr>
          <w:color w:val="000000"/>
          <w:sz w:val="18"/>
          <w:szCs w:val="18"/>
        </w:rPr>
        <w:t>dımcısı Bekir Bozdağ’ın cevabı (7/24675)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60.- Artvin Milletvekili Uğur Bayraktutan’ın, doğal gazın fiyatına ilişkin Başbakandan sorusu ve Enerji ve Tabii Kaynaklar Bakanı Taner Yıldız’ın cevabı  (7/24710)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61.- İstanbul Milletvekili Mahmut Tanal’ın, yurt dışı gezilerine ve ABD ziyaretine ilişkin Başbakandan sorusu ve Başbakan Yardımcısı Bekir Bozdağ’ın cevabı  (7/24711)</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62.- İstanbul Milletvekili Atila Kaya’nın, nişasta kökenli şekerler için ayrılan kotaların artırılmasına ilişkin Başbakandan s</w:t>
      </w:r>
      <w:r w:rsidRPr="002076C2">
        <w:rPr>
          <w:color w:val="000000"/>
          <w:sz w:val="18"/>
          <w:szCs w:val="18"/>
        </w:rPr>
        <w:t>o</w:t>
      </w:r>
      <w:r w:rsidRPr="002076C2">
        <w:rPr>
          <w:color w:val="000000"/>
          <w:sz w:val="18"/>
          <w:szCs w:val="18"/>
        </w:rPr>
        <w:t>rusu ve Gıda, Tarım ve Hayvancılık Bakanı Mehmet Mehdi  Eker’in cevabı  (7/24712)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63.- Bingöl Milletvekili İdris Baluken’in, Bingöl’de tarım ve hayvancılığın geliştirilmesine yönelik çalışmalara ilişkin Başb</w:t>
      </w:r>
      <w:r w:rsidRPr="002076C2">
        <w:rPr>
          <w:color w:val="000000"/>
          <w:sz w:val="18"/>
          <w:szCs w:val="18"/>
        </w:rPr>
        <w:t>a</w:t>
      </w:r>
      <w:r w:rsidRPr="002076C2">
        <w:rPr>
          <w:color w:val="000000"/>
          <w:sz w:val="18"/>
          <w:szCs w:val="18"/>
        </w:rPr>
        <w:t>kandan sorusu ve Gıda, Tarım ve Hayvancılık Bakanı Mehmet Me</w:t>
      </w:r>
      <w:r w:rsidRPr="002076C2">
        <w:rPr>
          <w:color w:val="000000"/>
          <w:sz w:val="18"/>
          <w:szCs w:val="18"/>
        </w:rPr>
        <w:t>h</w:t>
      </w:r>
      <w:r w:rsidRPr="002076C2">
        <w:rPr>
          <w:color w:val="000000"/>
          <w:sz w:val="18"/>
          <w:szCs w:val="18"/>
        </w:rPr>
        <w:t>di  Eker’in cevabı (7/24713)</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64.- Hatay Milletvekili Mevlüt Dudu’nun, Suriyeli muhaliflere verildiği iddia edilen lojistik destek ile Hükümetin Suriye pol</w:t>
      </w:r>
      <w:r w:rsidRPr="002076C2">
        <w:rPr>
          <w:color w:val="000000"/>
          <w:sz w:val="18"/>
          <w:szCs w:val="18"/>
        </w:rPr>
        <w:t>i</w:t>
      </w:r>
      <w:r w:rsidRPr="002076C2">
        <w:rPr>
          <w:color w:val="000000"/>
          <w:sz w:val="18"/>
          <w:szCs w:val="18"/>
        </w:rPr>
        <w:t>tikasına ilişkin Başbakandan sorusu ve Dışişleri Bakanı Ahmet Davutoğlu’nun cevabı (7/24714)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65.- Ankara Milletvekili Osman Faruk Loğoğlu’nun, İsrail’le ilişkilere ilişkin Başbakandan sorusu ve Dışişleri Bakanı Ahmet Davutoğlu’nun cevabı (7/24716)</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66.- Aydın Milletvekili Metin Lütfi Baydar’ın, Katar askeri kargo uçaklarıyla Türkiye üzerinden Suriyeli muhaliflere askeri malzeme sevkiyatı yapıldığı iddiasına ilişkin Başbakandan sorusu ve Dışişleri Bakanı Ahmet Davutoğlu’nun cevabı (7/24719)</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67.- İstanbul Milletvekili Mustafa Sezgin Tanrıkulu’nun, Türkiye Yeşilay Cemiyetine ilişkin Başbakandan sorusu ve İçişleri Bakanı Muammer Güler'in cevabı (7/24721)</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68.- Kayseri Milletvekili Yusuf Halaçoğlu’nun, bazı Ege adalarının Yunanistan tarafından işgal edildiği iddialarına ilişkin Başbakandan sorusu ve Dışişleri Bakanı Ahmet Davutoğlu’nun cevabı (7/24723)</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69.- Ankara Milletvekili Levent Gök’ün, Ankara’nın Mamak ilçesindeki bir mahallenin elektrik sorununa ilişkin Başbaka</w:t>
      </w:r>
      <w:r w:rsidRPr="002076C2">
        <w:rPr>
          <w:color w:val="000000"/>
          <w:sz w:val="18"/>
          <w:szCs w:val="18"/>
        </w:rPr>
        <w:t>n</w:t>
      </w:r>
      <w:r w:rsidRPr="002076C2">
        <w:rPr>
          <w:color w:val="000000"/>
          <w:sz w:val="18"/>
          <w:szCs w:val="18"/>
        </w:rPr>
        <w:t>dan sorusu ve Enerji ve Tabii Kaynaklar Bakanı Taner Yıldız’ın cevabı  (7/24724)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70.- İstanbul Milletvekili Mahmut Tanal’ın, gelir dağılımı ve Türkiye’nin ekonomik performansı arasındaki korelasyona ili</w:t>
      </w:r>
      <w:r w:rsidRPr="002076C2">
        <w:rPr>
          <w:color w:val="000000"/>
          <w:sz w:val="18"/>
          <w:szCs w:val="18"/>
        </w:rPr>
        <w:t>ş</w:t>
      </w:r>
      <w:r w:rsidRPr="002076C2">
        <w:rPr>
          <w:color w:val="000000"/>
          <w:sz w:val="18"/>
          <w:szCs w:val="18"/>
        </w:rPr>
        <w:t>kin Başbakandan sorusu ve Kalkınma Bakanı Cevdet Yılmaz’ın c</w:t>
      </w:r>
      <w:r w:rsidRPr="002076C2">
        <w:rPr>
          <w:color w:val="000000"/>
          <w:sz w:val="18"/>
          <w:szCs w:val="18"/>
        </w:rPr>
        <w:t>e</w:t>
      </w:r>
      <w:r w:rsidRPr="002076C2">
        <w:rPr>
          <w:color w:val="000000"/>
          <w:sz w:val="18"/>
          <w:szCs w:val="18"/>
        </w:rPr>
        <w:t>vabı  (7/24725)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71.- Bursa Milletvekili Turhan Tayan’ın, şeker fabrikaları ve şeker pancarı üretimine ilişkin Başbakandan sorusu ve Maliye Bakanı Mehmet Şimşek’in cevabı  (7/24726)</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72.- Kars Milletvekili Mülkiye Birtane’nin, Kars’ın Kağızman ilçesinde bir mezra ile yaylanın elektrik ve su sorununa ilişkin Başbakandan sorusu ve İçişleri Bakanı Muammer Güler'in cevabı  (7/24728)</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73.- İstanbul Milletvekili Mustafa Sezgin Tanrıkulu’nun, AVM yönetimlerinin yabancı şirketlere yönelik fiyat politikalarına ilişkin Başbakandan sorusu ve Gümrük ve Ticaret Bakanı Hayati Y</w:t>
      </w:r>
      <w:r w:rsidRPr="002076C2">
        <w:rPr>
          <w:color w:val="000000"/>
          <w:sz w:val="18"/>
          <w:szCs w:val="18"/>
        </w:rPr>
        <w:t>a</w:t>
      </w:r>
      <w:r w:rsidRPr="002076C2">
        <w:rPr>
          <w:color w:val="000000"/>
          <w:sz w:val="18"/>
          <w:szCs w:val="18"/>
        </w:rPr>
        <w:t>zıcı’nın cevabı  (7/24732)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74.- Edirne Milletvekili Recep Gürkan’ın, Saros Körfezi’ndeki doğal güzelliklerin korunmasına yönelik çalışmalara ilişkin Başbakandan sorusu ve Orman ve Su İşleri Bakanı Veysel Eroğlu’nun cevabı  (7/24735)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75.- Tekirdağ Milletvekili Emre Köprülü’nün, millî içki tartışmaları ile rakıya uygulanan vergi oranlarına ilişkin Başbakandan sorusu ve Maliye Bakanı Mehmet Şimşek’in cevabı  (7/24737)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76.- İstanbul Milletvekili Celal Adan’ın, merkezi yönetim borç stoku ile protestolu senet ve kredi borçlu sayılarına ilişkin Başbakandan sorusu ve Başbakan Yardımcısı Ali Babacan’ın cevabı  (7/24744)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77.- Kars Milletvekili Mülkiye Birtane’nin, Kars’a yönelik proje ve yatırımlara ilişkin Başbakandan sorusu ve Kalkınma B</w:t>
      </w:r>
      <w:r w:rsidRPr="002076C2">
        <w:rPr>
          <w:color w:val="000000"/>
          <w:sz w:val="18"/>
          <w:szCs w:val="18"/>
        </w:rPr>
        <w:t>a</w:t>
      </w:r>
      <w:r w:rsidRPr="002076C2">
        <w:rPr>
          <w:color w:val="000000"/>
          <w:sz w:val="18"/>
          <w:szCs w:val="18"/>
        </w:rPr>
        <w:t>kanı Cevdet Yılmaz’ın cevabı (7/24747)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78.- İstanbul Milletvekili Mustafa Sezgin Tanrıkulu’nun, uluslararası derecelendirme kuruluşları ile yapılan sözleşmelere ili</w:t>
      </w:r>
      <w:r w:rsidRPr="002076C2">
        <w:rPr>
          <w:color w:val="000000"/>
          <w:sz w:val="18"/>
          <w:szCs w:val="18"/>
        </w:rPr>
        <w:t>ş</w:t>
      </w:r>
      <w:r w:rsidRPr="002076C2">
        <w:rPr>
          <w:color w:val="000000"/>
          <w:sz w:val="18"/>
          <w:szCs w:val="18"/>
        </w:rPr>
        <w:t>kin Başbakandan sorusu ve Başbakan Yardımcısı Ali Babacan’ın c</w:t>
      </w:r>
      <w:r w:rsidRPr="002076C2">
        <w:rPr>
          <w:color w:val="000000"/>
          <w:sz w:val="18"/>
          <w:szCs w:val="18"/>
        </w:rPr>
        <w:t>e</w:t>
      </w:r>
      <w:r w:rsidRPr="002076C2">
        <w:rPr>
          <w:color w:val="000000"/>
          <w:sz w:val="18"/>
          <w:szCs w:val="18"/>
        </w:rPr>
        <w:t>vabı (7/24749)</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79.- Ankara Milletvekili Aylin Nazlıaka’nın, İstanbul Zeytinburnu’ndaki gökdelenlerin bulu</w:t>
      </w:r>
      <w:r w:rsidRPr="002076C2">
        <w:rPr>
          <w:color w:val="000000"/>
          <w:sz w:val="18"/>
          <w:szCs w:val="18"/>
        </w:rPr>
        <w:t>n</w:t>
      </w:r>
      <w:r w:rsidRPr="002076C2">
        <w:rPr>
          <w:color w:val="000000"/>
          <w:sz w:val="18"/>
          <w:szCs w:val="18"/>
        </w:rPr>
        <w:t>duğu arazi ile ilgili iddialara ilişkin Başbakandan sorusu ve Başbakan Yardımcısı Ali Babacan’ın c</w:t>
      </w:r>
      <w:r w:rsidRPr="002076C2">
        <w:rPr>
          <w:color w:val="000000"/>
          <w:sz w:val="18"/>
          <w:szCs w:val="18"/>
        </w:rPr>
        <w:t>e</w:t>
      </w:r>
      <w:r w:rsidRPr="002076C2">
        <w:rPr>
          <w:color w:val="000000"/>
          <w:sz w:val="18"/>
          <w:szCs w:val="18"/>
        </w:rPr>
        <w:t>vabı  (7/24754)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80.- Diyarbakır Milletvekili Altan Tan’ın, isimlerini değiştiren vatandaşların eski isimlerini geri almalarına ilişkin Başbaka</w:t>
      </w:r>
      <w:r w:rsidRPr="002076C2">
        <w:rPr>
          <w:color w:val="000000"/>
          <w:sz w:val="18"/>
          <w:szCs w:val="18"/>
        </w:rPr>
        <w:t>n</w:t>
      </w:r>
      <w:r w:rsidRPr="002076C2">
        <w:rPr>
          <w:color w:val="000000"/>
          <w:sz w:val="18"/>
          <w:szCs w:val="18"/>
        </w:rPr>
        <w:t>dan sorusu ve İçişleri Bakanı Muammer Güler'in cevabı (7/24757)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81.- İstanbul Milletvekili Mahmut Tanal’ın, 2002 yılından itibaren IMF ile yapılan stand-by anlaşmalarına ilişkin sorusu ve Başbakan Yardımcısı Ali Babacan’ın cevabı (7/24767)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82.- Kocaeli Milletvekili Lütfü Türkkan’ın, ticari araçların kasko ve sigorta ücretleri ile taş</w:t>
      </w:r>
      <w:r w:rsidRPr="002076C2">
        <w:rPr>
          <w:color w:val="000000"/>
          <w:sz w:val="18"/>
          <w:szCs w:val="18"/>
        </w:rPr>
        <w:t>ı</w:t>
      </w:r>
      <w:r w:rsidRPr="002076C2">
        <w:rPr>
          <w:color w:val="000000"/>
          <w:sz w:val="18"/>
          <w:szCs w:val="18"/>
        </w:rPr>
        <w:t>macılık sektörü esnafının yaşadığı iddia edilen mağduriyete ilişkin sorusu ve Başbakan Yardımcısı Ali Babacan’ın cevabı  (7/24768)</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83.- Eskişehir Milletvekili Ruhsar Demirel’in, bağlı kurum ve kuruluşlarda psikolojik tacizin (mobbing) önlenmesi kaps</w:t>
      </w:r>
      <w:r w:rsidRPr="002076C2">
        <w:rPr>
          <w:color w:val="000000"/>
          <w:sz w:val="18"/>
          <w:szCs w:val="18"/>
        </w:rPr>
        <w:t>a</w:t>
      </w:r>
      <w:r w:rsidRPr="002076C2">
        <w:rPr>
          <w:color w:val="000000"/>
          <w:sz w:val="18"/>
          <w:szCs w:val="18"/>
        </w:rPr>
        <w:t>mında yapılan çalışmalara ilişkin sorusu ve Başbakan Yardımcısı Ali B</w:t>
      </w:r>
      <w:r w:rsidRPr="002076C2">
        <w:rPr>
          <w:color w:val="000000"/>
          <w:sz w:val="18"/>
          <w:szCs w:val="18"/>
        </w:rPr>
        <w:t>a</w:t>
      </w:r>
      <w:r w:rsidRPr="002076C2">
        <w:rPr>
          <w:color w:val="000000"/>
          <w:sz w:val="18"/>
          <w:szCs w:val="18"/>
        </w:rPr>
        <w:t>bacan’ın cevabı (7/24769)</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84.- Bursa Milletvekili İsmet Büyükataman’ın, promosyon ödemesi ile ilgili yapılan sözleşmeye ilişkin sorusu ve Başbakan Yardımcısı Ali Babacan’ın cevabı (7/24770)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85.- Bursa Milletvekili İsmet Büyükataman’ın, bağlı kurum ve kuruluşlar tarafından gerçekleştirilen hizmet içi eğitim faal</w:t>
      </w:r>
      <w:r w:rsidRPr="002076C2">
        <w:rPr>
          <w:color w:val="000000"/>
          <w:sz w:val="18"/>
          <w:szCs w:val="18"/>
        </w:rPr>
        <w:t>i</w:t>
      </w:r>
      <w:r w:rsidRPr="002076C2">
        <w:rPr>
          <w:color w:val="000000"/>
          <w:sz w:val="18"/>
          <w:szCs w:val="18"/>
        </w:rPr>
        <w:t>yetlerine ilişkin sorusu ve Başbakan Yardımcısı Ali Babacan’ın cevabı (7/24771)</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86.- Bursa Milletvekili İsmet Büyükataman’ın, bağlı kurum ve kuruluşların Bursa’daki yatırımlarına ilişkin sorusu ve Başb</w:t>
      </w:r>
      <w:r w:rsidRPr="002076C2">
        <w:rPr>
          <w:color w:val="000000"/>
          <w:sz w:val="18"/>
          <w:szCs w:val="18"/>
        </w:rPr>
        <w:t>a</w:t>
      </w:r>
      <w:r w:rsidRPr="002076C2">
        <w:rPr>
          <w:color w:val="000000"/>
          <w:sz w:val="18"/>
          <w:szCs w:val="18"/>
        </w:rPr>
        <w:t>kan Yardımcısı Ali Babacan’ın cevabı  (7/24772)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87.- Bursa Milletvekili İsmet Büyükataman’ın, bağlı kurum ve kuruluşlarda çalışan taşeron i</w:t>
      </w:r>
      <w:r w:rsidRPr="002076C2">
        <w:rPr>
          <w:color w:val="000000"/>
          <w:sz w:val="18"/>
          <w:szCs w:val="18"/>
        </w:rPr>
        <w:t>ş</w:t>
      </w:r>
      <w:r w:rsidRPr="002076C2">
        <w:rPr>
          <w:color w:val="000000"/>
          <w:sz w:val="18"/>
          <w:szCs w:val="18"/>
        </w:rPr>
        <w:t>çilere ilişkin sorusu ve Başbakan Yardımcısı Ali Babacan’ın cevabı (7/24773)</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88.- Bursa Milletvekili İsmet Büyükataman’ın, 2002 yılından itibaren Bursa’ya veya Bu</w:t>
      </w:r>
      <w:r w:rsidRPr="002076C2">
        <w:rPr>
          <w:color w:val="000000"/>
          <w:sz w:val="18"/>
          <w:szCs w:val="18"/>
        </w:rPr>
        <w:t>r</w:t>
      </w:r>
      <w:r w:rsidRPr="002076C2">
        <w:rPr>
          <w:color w:val="000000"/>
          <w:sz w:val="18"/>
          <w:szCs w:val="18"/>
        </w:rPr>
        <w:t>sa’dan tayin edilen personele ilişkin sorusu ve Başbakan Yardımcısı Ali Babacan’ın cevabı  (7/24774)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89.- Eskişehir Milletvekili Ruhsar Demirel’in, bağlı kurum ve kuruluşlarda psikolojik tacizin (mobbing) önlenmesi kaps</w:t>
      </w:r>
      <w:r w:rsidRPr="002076C2">
        <w:rPr>
          <w:color w:val="000000"/>
          <w:sz w:val="18"/>
          <w:szCs w:val="18"/>
        </w:rPr>
        <w:t>a</w:t>
      </w:r>
      <w:r w:rsidRPr="002076C2">
        <w:rPr>
          <w:color w:val="000000"/>
          <w:sz w:val="18"/>
          <w:szCs w:val="18"/>
        </w:rPr>
        <w:t>mında yapılan çalışmalara ilişkin sorusu ve Başbakan Yardımcısı Bekir Bozdağ’ın cevabı (7/24782)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90.- Samsun Milletvekili Haluk Koç’un, İstanbul Kartal Adliyesinde çıkan yangına ilişkin s</w:t>
      </w:r>
      <w:r w:rsidRPr="002076C2">
        <w:rPr>
          <w:color w:val="000000"/>
          <w:sz w:val="18"/>
          <w:szCs w:val="18"/>
        </w:rPr>
        <w:t>o</w:t>
      </w:r>
      <w:r w:rsidRPr="002076C2">
        <w:rPr>
          <w:color w:val="000000"/>
          <w:sz w:val="18"/>
          <w:szCs w:val="18"/>
        </w:rPr>
        <w:t>rusu ve Adalet Bakanı Sadullah Ergin’in cevabı  (7/24785)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91.- Zonguldak Milletvekili Ali İhsan Köktürk’ün, cezaevlerindeki ağır hasta ve tutuklular, gözaltına alınan kişilere yapılan muameleler, kadına karşı şiddet ve gizli tanıklığa ilişkin sorusu ve Adalet Bakanı Sadullah Ergin’in cevabı  (7/24787)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92.- Artvin Milletvekili Uğur Bayraktutan’ın, seçim suçları ile ilgili soruşturma dosyalarına ilişkin sorusu ve Adalet Bakanı Sadullah Ergin’in cevabı  (7/24792)</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93.- Bursa Milletvekili İsmet Büyükataman’ın, Bakanlık tarafından gerçekleştirilen hizmet içi eğitim faaliyetlerine ilişkin s</w:t>
      </w:r>
      <w:r w:rsidRPr="002076C2">
        <w:rPr>
          <w:color w:val="000000"/>
          <w:sz w:val="18"/>
          <w:szCs w:val="18"/>
        </w:rPr>
        <w:t>o</w:t>
      </w:r>
      <w:r w:rsidRPr="002076C2">
        <w:rPr>
          <w:color w:val="000000"/>
          <w:sz w:val="18"/>
          <w:szCs w:val="18"/>
        </w:rPr>
        <w:t>rusu ve Aile ve Sosyal Politikalar Bakanı Fatma Şahin’in cevabı (7/24805)</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94.- İstanbul Milletvekili Sedef Küçük’ün, İşsizlik Sigortası Fonu’ndaki gelirler ve söz konusu gelir ile yapılan harcama ve yatırımlara ilişkin sorusu ve Çalışma ve Sosyal Güvenlik Bakanı Faruk Çelik’in cevabı (7/24824)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95.- İstanbul Milletvekili Mustafa Sezgin Tanrıkulu’nun, Alo 170 hattına ilişkin sorusu ve Çalışma ve Sosyal Güvenlik Bak</w:t>
      </w:r>
      <w:r w:rsidRPr="002076C2">
        <w:rPr>
          <w:color w:val="000000"/>
          <w:sz w:val="18"/>
          <w:szCs w:val="18"/>
        </w:rPr>
        <w:t>a</w:t>
      </w:r>
      <w:r w:rsidRPr="002076C2">
        <w:rPr>
          <w:color w:val="000000"/>
          <w:sz w:val="18"/>
          <w:szCs w:val="18"/>
        </w:rPr>
        <w:t>nı Faruk Çelik’in cevabı  (7/24826)</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96.- Ankara Milletvekili İzzet Çetin’in, fizik tedavi ve rehabilitasyon hizmetlerinde SGK’nın ödeme yapılacak seans sayısı konusundaki sınırlamasına ilişkin sorusu ve Çalışma ve Sosyal Güvenlik Bakanı Faruk Çelik’in cevabı (7/24827)</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97.- İstanbul Milletvekili Mustafa Sezgin Tanrıkulu’nun, 4/C’li sözleşmeli çalışanlara ilişkin sorusu ve Çalışma ve Sosyal Güvenlik Bakanı Faruk Çelik’in cevabı (7/24828)</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98.- İstanbul Milletvekili Abdullah Levent Tüzel’in, 5 ilde İş Teftiş Kurulu Grup Başkanlığının kaldırılmasına ilişkin sorusu ve Çalışma ve Sosyal Güvenlik Bakanı Faruk Çelik’in cevabı (7/24829)</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99.- İstanbul Milletvekili Abdullah Levent Tüzel’in, iş sağlığı ve güvenliği ile ilgili alınan önlemlere ilişkin sorusu ve Çalı</w:t>
      </w:r>
      <w:r w:rsidRPr="002076C2">
        <w:rPr>
          <w:color w:val="000000"/>
          <w:sz w:val="18"/>
          <w:szCs w:val="18"/>
        </w:rPr>
        <w:t>ş</w:t>
      </w:r>
      <w:r w:rsidRPr="002076C2">
        <w:rPr>
          <w:color w:val="000000"/>
          <w:sz w:val="18"/>
          <w:szCs w:val="18"/>
        </w:rPr>
        <w:t>ma ve Sosyal Güvenlik Bakanı Faruk Çelik’in cevabı (7/24830)</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100.- Giresun Milletvekili Selahattin Karaahmetoğlu’nun, yaş haddinden dolayı emekli olamayanlara ilişkin sorusu ve Çalı</w:t>
      </w:r>
      <w:r w:rsidRPr="002076C2">
        <w:rPr>
          <w:color w:val="000000"/>
          <w:sz w:val="18"/>
          <w:szCs w:val="18"/>
        </w:rPr>
        <w:t>ş</w:t>
      </w:r>
      <w:r w:rsidRPr="002076C2">
        <w:rPr>
          <w:color w:val="000000"/>
          <w:sz w:val="18"/>
          <w:szCs w:val="18"/>
        </w:rPr>
        <w:t>ma ve Sosyal Güvenlik Bakanı Faruk Çelik’in cevabı  (7/24834)</w:t>
      </w:r>
    </w:p>
    <w:p w:rsidRPr="002076C2" w:rsidR="002076C2" w:rsidP="002076C2" w:rsidRDefault="002076C2">
      <w:pPr>
        <w:tabs>
          <w:tab w:val="center" w:pos="5100"/>
        </w:tabs>
        <w:spacing w:after="120"/>
        <w:ind w:left="79" w:right="62" w:firstLine="760"/>
        <w:jc w:val="both"/>
        <w:rPr>
          <w:color w:val="000000"/>
          <w:sz w:val="18"/>
          <w:szCs w:val="18"/>
        </w:rPr>
      </w:pPr>
      <w:r w:rsidRPr="002076C2">
        <w:rPr>
          <w:color w:val="000000"/>
          <w:sz w:val="18"/>
          <w:szCs w:val="18"/>
        </w:rPr>
        <w:t>101.- Eskişehir Milletvekili Ruhsar Demirel’in, iş yerlerinde psikolojik tacizin (mobbing) önlenmesi ile ilgili Başbakanlık Genelgesi kapsamında yapılan çalışmalara ilişkin sorusu ve Çalışma ve Sosyal Güvenlik Bakanı Faruk Çelik’in cevabı  (7/24838)</w:t>
      </w:r>
    </w:p>
    <w:p w:rsidRPr="002076C2" w:rsidR="002076C2" w:rsidP="002076C2" w:rsidRDefault="002076C2">
      <w:pPr>
        <w:spacing w:after="120"/>
        <w:ind w:firstLine="851"/>
        <w:jc w:val="both"/>
        <w:rPr>
          <w:sz w:val="18"/>
          <w:szCs w:val="18"/>
        </w:rPr>
      </w:pPr>
      <w:r w:rsidRPr="002076C2">
        <w:rPr>
          <w:sz w:val="18"/>
          <w:szCs w:val="18"/>
        </w:rPr>
        <w:t>102.- Bursa Milletvekili İsmet Büyükataman’ın, bağlı kurum ve kuruluşlarda çalışan taşeron işçilere ilişkin sorusu ve Çalışma ve Sosyal Güvenlik Bakanı Faruk Çelik’in cevabı (7/24840)</w:t>
      </w:r>
    </w:p>
    <w:p w:rsidRPr="002076C2" w:rsidR="002076C2" w:rsidP="002076C2" w:rsidRDefault="002076C2">
      <w:pPr>
        <w:spacing w:after="120"/>
        <w:ind w:firstLine="851"/>
        <w:jc w:val="both"/>
        <w:rPr>
          <w:sz w:val="18"/>
          <w:szCs w:val="18"/>
        </w:rPr>
      </w:pPr>
      <w:r w:rsidRPr="002076C2">
        <w:rPr>
          <w:sz w:val="18"/>
          <w:szCs w:val="18"/>
        </w:rPr>
        <w:t>103.- Bursa Milletvekili İsmet Büyükataman’ın, Bakanlığın Bursa’daki yatırımlarına ilişkin sorusu ve Çalışma ve Sosyal G</w:t>
      </w:r>
      <w:r w:rsidRPr="002076C2">
        <w:rPr>
          <w:sz w:val="18"/>
          <w:szCs w:val="18"/>
        </w:rPr>
        <w:t>ü</w:t>
      </w:r>
      <w:r w:rsidRPr="002076C2">
        <w:rPr>
          <w:sz w:val="18"/>
          <w:szCs w:val="18"/>
        </w:rPr>
        <w:t>venlik Bakanı Faruk Çelik’in cevabı  (7/24843)</w:t>
      </w:r>
    </w:p>
    <w:p w:rsidRPr="002076C2" w:rsidR="002076C2" w:rsidP="002076C2" w:rsidRDefault="002076C2">
      <w:pPr>
        <w:spacing w:after="120"/>
        <w:ind w:firstLine="851"/>
        <w:jc w:val="both"/>
        <w:rPr>
          <w:sz w:val="18"/>
          <w:szCs w:val="18"/>
        </w:rPr>
      </w:pPr>
      <w:r w:rsidRPr="002076C2">
        <w:rPr>
          <w:sz w:val="18"/>
          <w:szCs w:val="18"/>
        </w:rPr>
        <w:t>104.- Bursa Milletvekili İsmet Büyükataman’ın, Bakanlık tarafından gerçekleştirilen hizmet içi eğitim faaliyetlerine ilişkin s</w:t>
      </w:r>
      <w:r w:rsidRPr="002076C2">
        <w:rPr>
          <w:sz w:val="18"/>
          <w:szCs w:val="18"/>
        </w:rPr>
        <w:t>o</w:t>
      </w:r>
      <w:r w:rsidRPr="002076C2">
        <w:rPr>
          <w:sz w:val="18"/>
          <w:szCs w:val="18"/>
        </w:rPr>
        <w:t>rusu ve Çalışma ve Sosyal Güvenlik Bakanı Faruk Çelik’in cevabı (7/24844)</w:t>
      </w:r>
    </w:p>
    <w:p w:rsidRPr="002076C2" w:rsidR="002076C2" w:rsidP="002076C2" w:rsidRDefault="002076C2">
      <w:pPr>
        <w:spacing w:after="120"/>
        <w:ind w:firstLine="851"/>
        <w:jc w:val="both"/>
        <w:rPr>
          <w:sz w:val="18"/>
          <w:szCs w:val="18"/>
        </w:rPr>
      </w:pPr>
      <w:r w:rsidRPr="002076C2">
        <w:rPr>
          <w:sz w:val="18"/>
          <w:szCs w:val="18"/>
        </w:rPr>
        <w:t>105.- Ankara Milletvekili Özcan Yeniçeri’nin, 2002-2013 yılları arasında çalışma ve oturma izni alan veya kaçak olarak çal</w:t>
      </w:r>
      <w:r w:rsidRPr="002076C2">
        <w:rPr>
          <w:sz w:val="18"/>
          <w:szCs w:val="18"/>
        </w:rPr>
        <w:t>ı</w:t>
      </w:r>
      <w:r w:rsidRPr="002076C2">
        <w:rPr>
          <w:sz w:val="18"/>
          <w:szCs w:val="18"/>
        </w:rPr>
        <w:t>şan Suriyelilere ilişkin sorusu ve Çalışma ve Sosyal Güvenlik Bakanı Faruk Çelik’in cevabı  (7/24845)</w:t>
      </w:r>
    </w:p>
    <w:p w:rsidRPr="002076C2" w:rsidR="002076C2" w:rsidP="002076C2" w:rsidRDefault="002076C2">
      <w:pPr>
        <w:spacing w:after="120"/>
        <w:ind w:firstLine="851"/>
        <w:jc w:val="both"/>
        <w:rPr>
          <w:sz w:val="18"/>
          <w:szCs w:val="18"/>
        </w:rPr>
      </w:pPr>
      <w:r w:rsidRPr="002076C2">
        <w:rPr>
          <w:sz w:val="18"/>
          <w:szCs w:val="18"/>
        </w:rPr>
        <w:t>106.- Kocaeli Milletvekili Hurşit Güneş’in, İzmit Körfezi’ndeki kirliliğe ilişkin sorusu ve Çe</w:t>
      </w:r>
      <w:r w:rsidRPr="002076C2">
        <w:rPr>
          <w:sz w:val="18"/>
          <w:szCs w:val="18"/>
        </w:rPr>
        <w:t>v</w:t>
      </w:r>
      <w:r w:rsidRPr="002076C2">
        <w:rPr>
          <w:sz w:val="18"/>
          <w:szCs w:val="18"/>
        </w:rPr>
        <w:t>re ve Şehircilik Bakanı Erdoğan Bayraktar’ın cevabı (7/24849)</w:t>
      </w:r>
    </w:p>
    <w:p w:rsidRPr="002076C2" w:rsidR="002076C2" w:rsidP="002076C2" w:rsidRDefault="002076C2">
      <w:pPr>
        <w:spacing w:after="120"/>
        <w:ind w:firstLine="851"/>
        <w:jc w:val="both"/>
        <w:rPr>
          <w:sz w:val="18"/>
          <w:szCs w:val="18"/>
        </w:rPr>
      </w:pPr>
      <w:r w:rsidRPr="002076C2">
        <w:rPr>
          <w:sz w:val="18"/>
          <w:szCs w:val="18"/>
        </w:rPr>
        <w:t>107.- İstanbul Milletvekili Mustafa Sezgin Tanrıkulu’nun, TOKİ tarafından yürütülen inşaat projelerine ilişkin sorusu ve Çe</w:t>
      </w:r>
      <w:r w:rsidRPr="002076C2">
        <w:rPr>
          <w:sz w:val="18"/>
          <w:szCs w:val="18"/>
        </w:rPr>
        <w:t>v</w:t>
      </w:r>
      <w:r w:rsidRPr="002076C2">
        <w:rPr>
          <w:sz w:val="18"/>
          <w:szCs w:val="18"/>
        </w:rPr>
        <w:t>re ve Şehircilik Bakanı Erdoğan Bayraktar’ın cevabı  (7/24850)</w:t>
      </w:r>
    </w:p>
    <w:p w:rsidRPr="002076C2" w:rsidR="002076C2" w:rsidP="002076C2" w:rsidRDefault="002076C2">
      <w:pPr>
        <w:spacing w:after="120"/>
        <w:ind w:firstLine="851"/>
        <w:jc w:val="both"/>
        <w:rPr>
          <w:sz w:val="18"/>
          <w:szCs w:val="18"/>
        </w:rPr>
      </w:pPr>
      <w:r w:rsidRPr="002076C2">
        <w:rPr>
          <w:sz w:val="18"/>
          <w:szCs w:val="18"/>
        </w:rPr>
        <w:t>108.- İstanbul Milletvekili Abdullah Levent Tüzel’in, Artvin’in Arhavi ilçesinde kurulması planlanan kömür eleme ve pake</w:t>
      </w:r>
      <w:r w:rsidRPr="002076C2">
        <w:rPr>
          <w:sz w:val="18"/>
          <w:szCs w:val="18"/>
        </w:rPr>
        <w:t>t</w:t>
      </w:r>
      <w:r w:rsidRPr="002076C2">
        <w:rPr>
          <w:sz w:val="18"/>
          <w:szCs w:val="18"/>
        </w:rPr>
        <w:t>leme tesisine ilişkin sorusu ve Çevre ve Şehircilik Bakanı Erdoğan Bayraktar’ın cevabı (7/24854)</w:t>
      </w:r>
    </w:p>
    <w:p w:rsidRPr="002076C2" w:rsidR="002076C2" w:rsidP="002076C2" w:rsidRDefault="002076C2">
      <w:pPr>
        <w:spacing w:after="120"/>
        <w:ind w:firstLine="851"/>
        <w:jc w:val="both"/>
        <w:rPr>
          <w:sz w:val="18"/>
          <w:szCs w:val="18"/>
        </w:rPr>
      </w:pPr>
      <w:r w:rsidRPr="002076C2">
        <w:rPr>
          <w:sz w:val="18"/>
          <w:szCs w:val="18"/>
        </w:rPr>
        <w:t>109.- Hatay Milletvekili Adnan Şefik Çirkin’in, Türkiye’nin kıta sahanlığını ihlal eden bir uygulamaya ilişkin sorusu ve Dışi</w:t>
      </w:r>
      <w:r w:rsidRPr="002076C2">
        <w:rPr>
          <w:sz w:val="18"/>
          <w:szCs w:val="18"/>
        </w:rPr>
        <w:t>ş</w:t>
      </w:r>
      <w:r w:rsidRPr="002076C2">
        <w:rPr>
          <w:sz w:val="18"/>
          <w:szCs w:val="18"/>
        </w:rPr>
        <w:t>leri Bakanı Ahmet Davutoğlu’nun cevabı (7/24860)</w:t>
      </w:r>
    </w:p>
    <w:p w:rsidRPr="002076C2" w:rsidR="002076C2" w:rsidP="002076C2" w:rsidRDefault="002076C2">
      <w:pPr>
        <w:spacing w:after="120"/>
        <w:ind w:firstLine="851"/>
        <w:jc w:val="both"/>
        <w:rPr>
          <w:sz w:val="18"/>
          <w:szCs w:val="18"/>
        </w:rPr>
      </w:pPr>
      <w:r w:rsidRPr="002076C2">
        <w:rPr>
          <w:sz w:val="18"/>
          <w:szCs w:val="18"/>
        </w:rPr>
        <w:t>110.- Bursa Milletvekili İsmet Büyükataman’ın, soru önergelerine ve bunların cevaplandırı</w:t>
      </w:r>
      <w:r w:rsidRPr="002076C2">
        <w:rPr>
          <w:sz w:val="18"/>
          <w:szCs w:val="18"/>
        </w:rPr>
        <w:t>l</w:t>
      </w:r>
      <w:r w:rsidRPr="002076C2">
        <w:rPr>
          <w:sz w:val="18"/>
          <w:szCs w:val="18"/>
        </w:rPr>
        <w:t>masına ilişkin sorusu ve Dışişleri Bakanı Ahmet Davutoğlu’nun cevabı (7/24861)</w:t>
      </w:r>
    </w:p>
    <w:p w:rsidRPr="002076C2" w:rsidR="002076C2" w:rsidP="002076C2" w:rsidRDefault="002076C2">
      <w:pPr>
        <w:spacing w:after="120"/>
        <w:ind w:firstLine="851"/>
        <w:jc w:val="both"/>
        <w:rPr>
          <w:sz w:val="18"/>
          <w:szCs w:val="18"/>
        </w:rPr>
      </w:pPr>
      <w:r w:rsidRPr="002076C2">
        <w:rPr>
          <w:sz w:val="18"/>
          <w:szCs w:val="18"/>
        </w:rPr>
        <w:t>111.- Eskişehir Milletvekili Ruhsar Demirel’in, Bakanlık tarafından psikolojik tacizin (mobbing) önlenmesi kapsamında yap</w:t>
      </w:r>
      <w:r w:rsidRPr="002076C2">
        <w:rPr>
          <w:sz w:val="18"/>
          <w:szCs w:val="18"/>
        </w:rPr>
        <w:t>ı</w:t>
      </w:r>
      <w:r w:rsidRPr="002076C2">
        <w:rPr>
          <w:sz w:val="18"/>
          <w:szCs w:val="18"/>
        </w:rPr>
        <w:t xml:space="preserve">lan çalışmalara ilişkin sorusu ve Dışişleri Bakanı Ahmet Davutoğlu’nun cevabı (7/24866) </w:t>
      </w:r>
    </w:p>
    <w:p w:rsidRPr="002076C2" w:rsidR="002076C2" w:rsidP="002076C2" w:rsidRDefault="002076C2">
      <w:pPr>
        <w:spacing w:after="120"/>
        <w:ind w:firstLine="851"/>
        <w:jc w:val="both"/>
        <w:rPr>
          <w:sz w:val="18"/>
          <w:szCs w:val="18"/>
        </w:rPr>
      </w:pPr>
      <w:r w:rsidRPr="002076C2">
        <w:rPr>
          <w:sz w:val="18"/>
          <w:szCs w:val="18"/>
        </w:rPr>
        <w:t>112.- Ankara Milletvekili Özcan Yeniçeri’nin, e-Vize uygulaması kapsamında yapılan harc</w:t>
      </w:r>
      <w:r w:rsidRPr="002076C2">
        <w:rPr>
          <w:sz w:val="18"/>
          <w:szCs w:val="18"/>
        </w:rPr>
        <w:t>a</w:t>
      </w:r>
      <w:r w:rsidRPr="002076C2">
        <w:rPr>
          <w:sz w:val="18"/>
          <w:szCs w:val="18"/>
        </w:rPr>
        <w:t>malara ilişkin sorusu ve Dışişleri Bakanı Ahmet Davutoğlu’nun cevabı (7/24868)</w:t>
      </w:r>
    </w:p>
    <w:p w:rsidRPr="002076C2" w:rsidR="002076C2" w:rsidP="002076C2" w:rsidRDefault="002076C2">
      <w:pPr>
        <w:spacing w:after="120"/>
        <w:ind w:firstLine="851"/>
        <w:jc w:val="both"/>
        <w:rPr>
          <w:sz w:val="18"/>
          <w:szCs w:val="18"/>
        </w:rPr>
      </w:pPr>
      <w:r w:rsidRPr="002076C2">
        <w:rPr>
          <w:sz w:val="18"/>
          <w:szCs w:val="18"/>
        </w:rPr>
        <w:t>113.- Ankara Milletvekili Özcan Yeniçeri’nin, e-Vize uygulamasına ve siber saldırılara karşı korunmasına yönelik çalışmalara ilişkin sorusu ve Dışişleri Bakanı Ahmet Davutoğlu’nun cevabı (7/24869)</w:t>
      </w:r>
    </w:p>
    <w:p w:rsidRPr="002076C2" w:rsidR="002076C2" w:rsidP="002076C2" w:rsidRDefault="002076C2">
      <w:pPr>
        <w:spacing w:after="120"/>
        <w:ind w:firstLine="851"/>
        <w:jc w:val="both"/>
        <w:rPr>
          <w:sz w:val="18"/>
          <w:szCs w:val="18"/>
        </w:rPr>
      </w:pPr>
      <w:r w:rsidRPr="002076C2">
        <w:rPr>
          <w:sz w:val="18"/>
          <w:szCs w:val="18"/>
        </w:rPr>
        <w:t>114.- İstanbul Milletvekili Mustafa Sezgin Tanrıkulu’nun, 2003-2012 yılları arasında Suriye ile imzalanan anlaşmalara ve A</w:t>
      </w:r>
      <w:r w:rsidRPr="002076C2">
        <w:rPr>
          <w:sz w:val="18"/>
          <w:szCs w:val="18"/>
        </w:rPr>
        <w:t>k</w:t>
      </w:r>
      <w:r w:rsidRPr="002076C2">
        <w:rPr>
          <w:sz w:val="18"/>
          <w:szCs w:val="18"/>
        </w:rPr>
        <w:t>deniz İçin Birlik Örgütü nezdinde gerçekleştirilen çalışmalara ilişkin sorusu ve Dışişleri Bakanı Ahmet Davutoğlu’nun cevabı (7/24870)</w:t>
      </w:r>
    </w:p>
    <w:p w:rsidRPr="002076C2" w:rsidR="002076C2" w:rsidP="002076C2" w:rsidRDefault="002076C2">
      <w:pPr>
        <w:spacing w:after="120"/>
        <w:ind w:firstLine="851"/>
        <w:jc w:val="both"/>
        <w:rPr>
          <w:sz w:val="18"/>
          <w:szCs w:val="18"/>
        </w:rPr>
      </w:pPr>
      <w:r w:rsidRPr="002076C2">
        <w:rPr>
          <w:sz w:val="18"/>
          <w:szCs w:val="18"/>
        </w:rPr>
        <w:t>115.- Şanlıurfa Milletvekili İbrahim Binici’nin, Almanya’daki bir Türk vatandaşın ölüm olayına ilişkin sorusu ve Dışişleri B</w:t>
      </w:r>
      <w:r w:rsidRPr="002076C2">
        <w:rPr>
          <w:sz w:val="18"/>
          <w:szCs w:val="18"/>
        </w:rPr>
        <w:t>a</w:t>
      </w:r>
      <w:r w:rsidRPr="002076C2">
        <w:rPr>
          <w:sz w:val="18"/>
          <w:szCs w:val="18"/>
        </w:rPr>
        <w:t>kanı Ahmet Davutoğlu’nun cevabı (7/24871)</w:t>
      </w:r>
    </w:p>
    <w:p w:rsidRPr="002076C2" w:rsidR="002076C2" w:rsidP="002076C2" w:rsidRDefault="002076C2">
      <w:pPr>
        <w:spacing w:after="120"/>
        <w:ind w:firstLine="851"/>
        <w:jc w:val="both"/>
        <w:rPr>
          <w:sz w:val="18"/>
          <w:szCs w:val="18"/>
        </w:rPr>
      </w:pPr>
      <w:r w:rsidRPr="002076C2">
        <w:rPr>
          <w:sz w:val="18"/>
          <w:szCs w:val="18"/>
        </w:rPr>
        <w:t>116.- Adana Milletvekili Osman Faruk Loğoğlu’nun, Suriye’deki çatışmalarda çeşitli terör örgütlerinin yer aldığı iddiasıyla i</w:t>
      </w:r>
      <w:r w:rsidRPr="002076C2">
        <w:rPr>
          <w:sz w:val="18"/>
          <w:szCs w:val="18"/>
        </w:rPr>
        <w:t>l</w:t>
      </w:r>
      <w:r w:rsidRPr="002076C2">
        <w:rPr>
          <w:sz w:val="18"/>
          <w:szCs w:val="18"/>
        </w:rPr>
        <w:t>gili bazı hususlara ilişkin sorusu ve Dışişleri Bakanı Ahmet Davutoğlu’nun cevabı (7/24872)</w:t>
      </w:r>
    </w:p>
    <w:p w:rsidRPr="002076C2" w:rsidR="002076C2" w:rsidP="002076C2" w:rsidRDefault="002076C2">
      <w:pPr>
        <w:spacing w:after="120"/>
        <w:ind w:firstLine="851"/>
        <w:jc w:val="both"/>
        <w:rPr>
          <w:sz w:val="18"/>
          <w:szCs w:val="18"/>
        </w:rPr>
      </w:pPr>
      <w:r w:rsidRPr="002076C2">
        <w:rPr>
          <w:sz w:val="18"/>
          <w:szCs w:val="18"/>
        </w:rPr>
        <w:t>117.- Artvin Milletvekili Uğur Bayraktutan’ın, yaş çay taban fiyatına ilişkin sorusu ve Gıda, Tarım ve Hayvancılık Bakanı Mehmet Mehdi  Eker’in cevabı (7/24905)</w:t>
      </w:r>
    </w:p>
    <w:p w:rsidRPr="002076C2" w:rsidR="002076C2" w:rsidP="002076C2" w:rsidRDefault="002076C2">
      <w:pPr>
        <w:spacing w:after="120"/>
        <w:ind w:firstLine="851"/>
        <w:jc w:val="both"/>
        <w:rPr>
          <w:sz w:val="18"/>
          <w:szCs w:val="18"/>
        </w:rPr>
      </w:pPr>
      <w:r w:rsidRPr="002076C2">
        <w:rPr>
          <w:sz w:val="18"/>
          <w:szCs w:val="18"/>
        </w:rPr>
        <w:t>118.- Eskişehir Milletvekili Ruhsar Demirel’in, Bakanlık tarafından psikolojik tacizin (mobbing) önlenmesi kapsamında yap</w:t>
      </w:r>
      <w:r w:rsidRPr="002076C2">
        <w:rPr>
          <w:sz w:val="18"/>
          <w:szCs w:val="18"/>
        </w:rPr>
        <w:t>ı</w:t>
      </w:r>
      <w:r w:rsidRPr="002076C2">
        <w:rPr>
          <w:sz w:val="18"/>
          <w:szCs w:val="18"/>
        </w:rPr>
        <w:t>lan çalışmalara ilişkin sorusu ve Gümrük ve Ticaret Bakanı H</w:t>
      </w:r>
      <w:r w:rsidRPr="002076C2">
        <w:rPr>
          <w:sz w:val="18"/>
          <w:szCs w:val="18"/>
        </w:rPr>
        <w:t>a</w:t>
      </w:r>
      <w:r w:rsidRPr="002076C2">
        <w:rPr>
          <w:sz w:val="18"/>
          <w:szCs w:val="18"/>
        </w:rPr>
        <w:t>yati Yazıcı’nın cevabı (7/24907)</w:t>
      </w:r>
    </w:p>
    <w:p w:rsidRPr="002076C2" w:rsidR="002076C2" w:rsidP="002076C2" w:rsidRDefault="002076C2">
      <w:pPr>
        <w:spacing w:after="120"/>
        <w:ind w:firstLine="851"/>
        <w:jc w:val="both"/>
        <w:rPr>
          <w:sz w:val="18"/>
          <w:szCs w:val="18"/>
        </w:rPr>
      </w:pPr>
      <w:r w:rsidRPr="002076C2">
        <w:rPr>
          <w:sz w:val="18"/>
          <w:szCs w:val="18"/>
        </w:rPr>
        <w:t>119.- Artvin Milletvekili Uğur Bayraktutan’ın, Artvin’deki bir köyün su sorununa,</w:t>
      </w:r>
    </w:p>
    <w:p w:rsidRPr="002076C2" w:rsidR="002076C2" w:rsidP="002076C2" w:rsidRDefault="002076C2">
      <w:pPr>
        <w:spacing w:after="120"/>
        <w:ind w:firstLine="851"/>
        <w:jc w:val="both"/>
        <w:rPr>
          <w:sz w:val="18"/>
          <w:szCs w:val="18"/>
        </w:rPr>
      </w:pPr>
      <w:r w:rsidRPr="002076C2">
        <w:rPr>
          <w:sz w:val="18"/>
          <w:szCs w:val="18"/>
        </w:rPr>
        <w:t>Artvin’e bağlı bir köyün yol sorununa,</w:t>
      </w:r>
    </w:p>
    <w:p w:rsidRPr="002076C2" w:rsidR="002076C2" w:rsidP="002076C2" w:rsidRDefault="002076C2">
      <w:pPr>
        <w:spacing w:after="120"/>
        <w:ind w:firstLine="851"/>
        <w:jc w:val="both"/>
        <w:rPr>
          <w:sz w:val="18"/>
          <w:szCs w:val="18"/>
        </w:rPr>
      </w:pPr>
      <w:r w:rsidRPr="002076C2">
        <w:rPr>
          <w:sz w:val="18"/>
          <w:szCs w:val="18"/>
        </w:rPr>
        <w:t xml:space="preserve">İlişkin soruları ve İçişleri Bakanı Muammer Güler'in cevabı (7/24912), (7/24984) </w:t>
      </w:r>
    </w:p>
    <w:p w:rsidRPr="002076C2" w:rsidR="002076C2" w:rsidP="002076C2" w:rsidRDefault="002076C2">
      <w:pPr>
        <w:spacing w:after="120"/>
        <w:ind w:firstLine="851"/>
        <w:jc w:val="both"/>
        <w:rPr>
          <w:sz w:val="18"/>
          <w:szCs w:val="18"/>
        </w:rPr>
      </w:pPr>
      <w:r w:rsidRPr="002076C2">
        <w:rPr>
          <w:sz w:val="18"/>
          <w:szCs w:val="18"/>
        </w:rPr>
        <w:t>120.- Ankara Milletvekili Özcan Yeniçeri’nin, seçmen sayılarına ve Suriyeli mültecilere ilişkin sorusu ve İçişleri Bakanı M</w:t>
      </w:r>
      <w:r w:rsidRPr="002076C2">
        <w:rPr>
          <w:sz w:val="18"/>
          <w:szCs w:val="18"/>
        </w:rPr>
        <w:t>u</w:t>
      </w:r>
      <w:r w:rsidRPr="002076C2">
        <w:rPr>
          <w:sz w:val="18"/>
          <w:szCs w:val="18"/>
        </w:rPr>
        <w:t>ammer Güler'in cevabı  (7/24913)</w:t>
      </w:r>
    </w:p>
    <w:p w:rsidRPr="002076C2" w:rsidR="002076C2" w:rsidP="002076C2" w:rsidRDefault="002076C2">
      <w:pPr>
        <w:spacing w:after="120"/>
        <w:ind w:firstLine="851"/>
        <w:jc w:val="both"/>
        <w:rPr>
          <w:sz w:val="18"/>
          <w:szCs w:val="18"/>
        </w:rPr>
      </w:pPr>
      <w:r w:rsidRPr="002076C2">
        <w:rPr>
          <w:sz w:val="18"/>
          <w:szCs w:val="18"/>
        </w:rPr>
        <w:t>121.- Kocaeli Milletvekili Lütfü Türkkan’ın, Suriyeli mültecilerin bir kısmının bazı şehirlerde TOKİ konutlarına yerleştirildiği ve bazı Suriyeli mültecilerin Türkiye Cumhuriyeti vatandaşlığına geç</w:t>
      </w:r>
      <w:r w:rsidRPr="002076C2">
        <w:rPr>
          <w:sz w:val="18"/>
          <w:szCs w:val="18"/>
        </w:rPr>
        <w:t>i</w:t>
      </w:r>
      <w:r w:rsidRPr="002076C2">
        <w:rPr>
          <w:sz w:val="18"/>
          <w:szCs w:val="18"/>
        </w:rPr>
        <w:t>rildiği iddialarına ilişkin sorusu ve İçişleri Bakanı Muammer Güler'in cevabı (7/24914)</w:t>
      </w:r>
    </w:p>
    <w:p w:rsidRPr="002076C2" w:rsidR="002076C2" w:rsidP="002076C2" w:rsidRDefault="002076C2">
      <w:pPr>
        <w:spacing w:after="120"/>
        <w:ind w:firstLine="851"/>
        <w:jc w:val="both"/>
        <w:rPr>
          <w:sz w:val="18"/>
          <w:szCs w:val="18"/>
        </w:rPr>
      </w:pPr>
      <w:r w:rsidRPr="002076C2">
        <w:rPr>
          <w:sz w:val="18"/>
          <w:szCs w:val="18"/>
        </w:rPr>
        <w:t>122.- Yozgat Milletvekili Sadir Durmaz’ın, Yozgat’ta gerçekleştirilen bir deneme sınavında sınav kitapçığında belediye ba</w:t>
      </w:r>
      <w:r w:rsidRPr="002076C2">
        <w:rPr>
          <w:sz w:val="18"/>
          <w:szCs w:val="18"/>
        </w:rPr>
        <w:t>ş</w:t>
      </w:r>
      <w:r w:rsidRPr="002076C2">
        <w:rPr>
          <w:sz w:val="18"/>
          <w:szCs w:val="18"/>
        </w:rPr>
        <w:t>kanının fotoğrafına yer verildiği iddiasına ilişkin sorusu ve İçişleri B</w:t>
      </w:r>
      <w:r w:rsidRPr="002076C2">
        <w:rPr>
          <w:sz w:val="18"/>
          <w:szCs w:val="18"/>
        </w:rPr>
        <w:t>a</w:t>
      </w:r>
      <w:r w:rsidRPr="002076C2">
        <w:rPr>
          <w:sz w:val="18"/>
          <w:szCs w:val="18"/>
        </w:rPr>
        <w:t>kanı Muammer Güler'in cevabı  (7/24915)</w:t>
      </w:r>
    </w:p>
    <w:p w:rsidRPr="002076C2" w:rsidR="002076C2" w:rsidP="002076C2" w:rsidRDefault="002076C2">
      <w:pPr>
        <w:spacing w:after="120"/>
        <w:ind w:firstLine="851"/>
        <w:jc w:val="both"/>
        <w:rPr>
          <w:sz w:val="18"/>
          <w:szCs w:val="18"/>
        </w:rPr>
      </w:pPr>
      <w:r w:rsidRPr="002076C2">
        <w:rPr>
          <w:sz w:val="18"/>
          <w:szCs w:val="18"/>
        </w:rPr>
        <w:t>123.- Hakkâri Milletvekili Adil Zozani’nin, Hakkâri’deki karakol inşaatları ile kontrol noktalarına ilişkin sorusu ve İçişleri Bakanı Muammer Güler'in cevabı  (7/24920)</w:t>
      </w:r>
    </w:p>
    <w:p w:rsidRPr="002076C2" w:rsidR="002076C2" w:rsidP="002076C2" w:rsidRDefault="002076C2">
      <w:pPr>
        <w:spacing w:after="120"/>
        <w:ind w:firstLine="851"/>
        <w:jc w:val="both"/>
        <w:rPr>
          <w:sz w:val="18"/>
          <w:szCs w:val="18"/>
        </w:rPr>
      </w:pPr>
      <w:r w:rsidRPr="002076C2">
        <w:rPr>
          <w:sz w:val="18"/>
          <w:szCs w:val="18"/>
        </w:rPr>
        <w:t>124.- İstanbul Milletvekili Mustafa Sezgin Tanrıkulu’nun, İstanbul’un Beşiktaş ilçesinde 11 Mayıs 2013 tarihinde yaşanan olaylara polisin biber gazlı müdahalesine ilişkin sorusu ve İçişleri Bakanı Muammer Güler'in cevabı  (7/24949)</w:t>
      </w:r>
    </w:p>
    <w:p w:rsidRPr="002076C2" w:rsidR="002076C2" w:rsidP="002076C2" w:rsidRDefault="002076C2">
      <w:pPr>
        <w:spacing w:after="120"/>
        <w:ind w:firstLine="851"/>
        <w:jc w:val="both"/>
        <w:rPr>
          <w:sz w:val="18"/>
          <w:szCs w:val="18"/>
        </w:rPr>
      </w:pPr>
      <w:r w:rsidRPr="002076C2">
        <w:rPr>
          <w:sz w:val="18"/>
          <w:szCs w:val="18"/>
        </w:rPr>
        <w:t>125.- İstanbul Milletvekili Kadir Gökmen Öğüt’ün, Çankırı’nın Şabanözü ilçesindeki sorunlara ilişkin sorusu ve İçişleri Bak</w:t>
      </w:r>
      <w:r w:rsidRPr="002076C2">
        <w:rPr>
          <w:sz w:val="18"/>
          <w:szCs w:val="18"/>
        </w:rPr>
        <w:t>a</w:t>
      </w:r>
      <w:r w:rsidRPr="002076C2">
        <w:rPr>
          <w:sz w:val="18"/>
          <w:szCs w:val="18"/>
        </w:rPr>
        <w:t>nı Muammer Güler'in cevabı  (7/24951)</w:t>
      </w:r>
    </w:p>
    <w:p w:rsidRPr="002076C2" w:rsidR="002076C2" w:rsidP="002076C2" w:rsidRDefault="002076C2">
      <w:pPr>
        <w:spacing w:after="120"/>
        <w:ind w:firstLine="851"/>
        <w:jc w:val="both"/>
        <w:rPr>
          <w:sz w:val="18"/>
          <w:szCs w:val="18"/>
        </w:rPr>
      </w:pPr>
      <w:r w:rsidRPr="002076C2">
        <w:rPr>
          <w:sz w:val="18"/>
          <w:szCs w:val="18"/>
        </w:rPr>
        <w:t>126.- Kırklareli Milletvekili Mehmet S. Kesimoğlu’nun, Afyonkarahisar Valisine tahsis edilen makam aracına ilişkin sorusu ve İçişleri Bakanı Muammer Güler'in cevabı (7/24953)</w:t>
      </w:r>
    </w:p>
    <w:p w:rsidRPr="002076C2" w:rsidR="002076C2" w:rsidP="002076C2" w:rsidRDefault="002076C2">
      <w:pPr>
        <w:spacing w:after="120"/>
        <w:ind w:firstLine="851"/>
        <w:jc w:val="both"/>
        <w:rPr>
          <w:sz w:val="18"/>
          <w:szCs w:val="18"/>
        </w:rPr>
      </w:pPr>
      <w:r w:rsidRPr="002076C2">
        <w:rPr>
          <w:sz w:val="18"/>
          <w:szCs w:val="18"/>
        </w:rPr>
        <w:t>127.- Van Milletvekili Nazmi Gür’ün, Van’daki bir köyün yol sorunu ile Van’a yönelik proje ve yatırımlara ilişkin sorusu ve İçişleri Bakanı Muammer Güler'in cevabı  (7/24957)</w:t>
      </w:r>
    </w:p>
    <w:p w:rsidRPr="002076C2" w:rsidR="002076C2" w:rsidP="002076C2" w:rsidRDefault="002076C2">
      <w:pPr>
        <w:spacing w:after="120"/>
        <w:ind w:firstLine="851"/>
        <w:jc w:val="both"/>
        <w:rPr>
          <w:sz w:val="18"/>
          <w:szCs w:val="18"/>
        </w:rPr>
      </w:pPr>
      <w:r w:rsidRPr="002076C2">
        <w:rPr>
          <w:sz w:val="18"/>
          <w:szCs w:val="18"/>
        </w:rPr>
        <w:t>128.- Mersin Milletvekili Ertuğrul Kürkcü’nün, istihbarat birimlerine ait olduğu iddia edilen ve basına sızan belgelere ilişkin sorusu ve İçişleri Bakanı Muammer Güler'in cevabı (7/24958)</w:t>
      </w:r>
    </w:p>
    <w:p w:rsidRPr="002076C2" w:rsidR="002076C2" w:rsidP="002076C2" w:rsidRDefault="002076C2">
      <w:pPr>
        <w:spacing w:after="120"/>
        <w:ind w:firstLine="851"/>
        <w:jc w:val="both"/>
        <w:rPr>
          <w:sz w:val="18"/>
          <w:szCs w:val="18"/>
        </w:rPr>
      </w:pPr>
      <w:r w:rsidRPr="002076C2">
        <w:rPr>
          <w:sz w:val="18"/>
          <w:szCs w:val="18"/>
        </w:rPr>
        <w:t>129.- Denizli Milletvekili İlhan Cihaner’in, Kadıköy’de polisler tarafından yapılan kontrollere dayanak oluşturan arama kar</w:t>
      </w:r>
      <w:r w:rsidRPr="002076C2">
        <w:rPr>
          <w:sz w:val="18"/>
          <w:szCs w:val="18"/>
        </w:rPr>
        <w:t>a</w:t>
      </w:r>
      <w:r w:rsidRPr="002076C2">
        <w:rPr>
          <w:sz w:val="18"/>
          <w:szCs w:val="18"/>
        </w:rPr>
        <w:t>rına ilişkin sorusu ve İçişleri Bakanı Muammer Güler'in cevabı  (7/24964)</w:t>
      </w:r>
    </w:p>
    <w:p w:rsidRPr="002076C2" w:rsidR="002076C2" w:rsidP="002076C2" w:rsidRDefault="002076C2">
      <w:pPr>
        <w:spacing w:after="120"/>
        <w:ind w:firstLine="851"/>
        <w:jc w:val="both"/>
        <w:rPr>
          <w:sz w:val="18"/>
          <w:szCs w:val="18"/>
        </w:rPr>
      </w:pPr>
      <w:r w:rsidRPr="002076C2">
        <w:rPr>
          <w:sz w:val="18"/>
          <w:szCs w:val="18"/>
        </w:rPr>
        <w:t>130.- Eskişehir Milletvekili Ruhsar Demirel’in, Bakanlık tarafından psikolojik tacizin (mobbing) önlenmesi kapsamında yap</w:t>
      </w:r>
      <w:r w:rsidRPr="002076C2">
        <w:rPr>
          <w:sz w:val="18"/>
          <w:szCs w:val="18"/>
        </w:rPr>
        <w:t>ı</w:t>
      </w:r>
      <w:r w:rsidRPr="002076C2">
        <w:rPr>
          <w:sz w:val="18"/>
          <w:szCs w:val="18"/>
        </w:rPr>
        <w:t>lan çalışmalara ilişkin sorusu ve İçişleri Bakanı Muammer Güler'in cevabı (7/24972)</w:t>
      </w:r>
    </w:p>
    <w:p w:rsidRPr="002076C2" w:rsidR="002076C2" w:rsidP="002076C2" w:rsidRDefault="002076C2">
      <w:pPr>
        <w:spacing w:after="120"/>
        <w:ind w:firstLine="851"/>
        <w:jc w:val="both"/>
        <w:rPr>
          <w:sz w:val="18"/>
          <w:szCs w:val="18"/>
        </w:rPr>
      </w:pPr>
      <w:r w:rsidRPr="002076C2">
        <w:rPr>
          <w:sz w:val="18"/>
          <w:szCs w:val="18"/>
        </w:rPr>
        <w:t>131.- Bursa Milletvekili İsmet Büyükataman’ın, Bakanlığın Bursa’daki yatırımlarına ilişkin sorusu ve İçişleri Bakanı Mua</w:t>
      </w:r>
      <w:r w:rsidRPr="002076C2">
        <w:rPr>
          <w:sz w:val="18"/>
          <w:szCs w:val="18"/>
        </w:rPr>
        <w:t>m</w:t>
      </w:r>
      <w:r w:rsidRPr="002076C2">
        <w:rPr>
          <w:sz w:val="18"/>
          <w:szCs w:val="18"/>
        </w:rPr>
        <w:t>mer Güler'in cevabı  (7/24973)</w:t>
      </w:r>
    </w:p>
    <w:p w:rsidRPr="002076C2" w:rsidR="002076C2" w:rsidP="002076C2" w:rsidRDefault="002076C2">
      <w:pPr>
        <w:spacing w:after="120"/>
        <w:ind w:firstLine="851"/>
        <w:jc w:val="both"/>
        <w:rPr>
          <w:sz w:val="18"/>
          <w:szCs w:val="18"/>
        </w:rPr>
      </w:pPr>
      <w:r w:rsidRPr="002076C2">
        <w:rPr>
          <w:sz w:val="18"/>
          <w:szCs w:val="18"/>
        </w:rPr>
        <w:t>132.- Kars Milletvekili Mülkiye Birtane’nin, Kars’ın Kağızman ilçesindeki bir köyün yol sorununa ilişkin sorusu ve İçişleri Bakanı Muammer Güler'in cevabı  (7/24976)</w:t>
      </w:r>
    </w:p>
    <w:p w:rsidRPr="002076C2" w:rsidR="002076C2" w:rsidP="002076C2" w:rsidRDefault="002076C2">
      <w:pPr>
        <w:spacing w:after="120"/>
        <w:ind w:firstLine="851"/>
        <w:jc w:val="both"/>
        <w:rPr>
          <w:sz w:val="18"/>
          <w:szCs w:val="18"/>
        </w:rPr>
      </w:pPr>
      <w:r w:rsidRPr="002076C2">
        <w:rPr>
          <w:sz w:val="18"/>
          <w:szCs w:val="18"/>
        </w:rPr>
        <w:t>133.- İstanbul Milletvekili Abdullah Levent Tüzel’in, Giresun’daki bir spor müsabakası sırasında polis müdahalesi nedeniyle bir çocuğun ağır yaralanmasına ilişkin sorusu ve İçişleri Bakanı M</w:t>
      </w:r>
      <w:r w:rsidRPr="002076C2">
        <w:rPr>
          <w:sz w:val="18"/>
          <w:szCs w:val="18"/>
        </w:rPr>
        <w:t>u</w:t>
      </w:r>
      <w:r w:rsidRPr="002076C2">
        <w:rPr>
          <w:sz w:val="18"/>
          <w:szCs w:val="18"/>
        </w:rPr>
        <w:t>ammer Güler'in cevabı  (7/24986)</w:t>
      </w:r>
    </w:p>
    <w:p w:rsidRPr="002076C2" w:rsidR="002076C2" w:rsidP="002076C2" w:rsidRDefault="002076C2">
      <w:pPr>
        <w:spacing w:after="120"/>
        <w:ind w:firstLine="851"/>
        <w:jc w:val="both"/>
        <w:rPr>
          <w:sz w:val="18"/>
          <w:szCs w:val="18"/>
        </w:rPr>
      </w:pPr>
      <w:r w:rsidRPr="002076C2">
        <w:rPr>
          <w:sz w:val="18"/>
          <w:szCs w:val="18"/>
        </w:rPr>
        <w:t>134.- İzmir Milletvekili Rahmi Aşkın Türeli’nin, kamu sabit sermaye yatırımlarına ilişkin s</w:t>
      </w:r>
      <w:r w:rsidRPr="002076C2">
        <w:rPr>
          <w:sz w:val="18"/>
          <w:szCs w:val="18"/>
        </w:rPr>
        <w:t>o</w:t>
      </w:r>
      <w:r w:rsidRPr="002076C2">
        <w:rPr>
          <w:sz w:val="18"/>
          <w:szCs w:val="18"/>
        </w:rPr>
        <w:t>rusu ve Kalkınma Bakanı Cevdet Yılmaz’ın cevabı  (7/24988)</w:t>
      </w:r>
    </w:p>
    <w:p w:rsidRPr="002076C2" w:rsidR="002076C2" w:rsidP="002076C2" w:rsidRDefault="002076C2">
      <w:pPr>
        <w:spacing w:after="120"/>
        <w:ind w:firstLine="851"/>
        <w:jc w:val="both"/>
        <w:rPr>
          <w:sz w:val="18"/>
          <w:szCs w:val="18"/>
        </w:rPr>
      </w:pPr>
      <w:r w:rsidRPr="002076C2">
        <w:rPr>
          <w:sz w:val="18"/>
          <w:szCs w:val="18"/>
        </w:rPr>
        <w:t>135.- Bursa Milletvekili İsmet Büyükataman’ın, Bakanlığın Bursa’daki yatırımlarına ilişkin sorusu ve Kalkınma Bakanı Ce</w:t>
      </w:r>
      <w:r w:rsidRPr="002076C2">
        <w:rPr>
          <w:sz w:val="18"/>
          <w:szCs w:val="18"/>
        </w:rPr>
        <w:t>v</w:t>
      </w:r>
      <w:r w:rsidRPr="002076C2">
        <w:rPr>
          <w:sz w:val="18"/>
          <w:szCs w:val="18"/>
        </w:rPr>
        <w:t>det Yılmaz’ın cevabı  (7/24990)</w:t>
      </w:r>
    </w:p>
    <w:p w:rsidRPr="002076C2" w:rsidR="002076C2" w:rsidP="002076C2" w:rsidRDefault="002076C2">
      <w:pPr>
        <w:spacing w:after="120"/>
        <w:ind w:firstLine="851"/>
        <w:jc w:val="both"/>
        <w:rPr>
          <w:sz w:val="18"/>
          <w:szCs w:val="18"/>
        </w:rPr>
      </w:pPr>
      <w:r w:rsidRPr="002076C2">
        <w:rPr>
          <w:sz w:val="18"/>
          <w:szCs w:val="18"/>
        </w:rPr>
        <w:t>136.- Bursa Milletvekili İsmet Büyükataman’ın, Bakanlık tarafından gerçekleştirilen hizmet içi eğitim faaliyetlerine ilişkin s</w:t>
      </w:r>
      <w:r w:rsidRPr="002076C2">
        <w:rPr>
          <w:sz w:val="18"/>
          <w:szCs w:val="18"/>
        </w:rPr>
        <w:t>o</w:t>
      </w:r>
      <w:r w:rsidRPr="002076C2">
        <w:rPr>
          <w:sz w:val="18"/>
          <w:szCs w:val="18"/>
        </w:rPr>
        <w:t>rusu ve Kalkınma Bakanı Cevdet Yılmaz’ın cevabı (7/24991)</w:t>
      </w:r>
    </w:p>
    <w:p w:rsidRPr="002076C2" w:rsidR="002076C2" w:rsidP="002076C2" w:rsidRDefault="002076C2">
      <w:pPr>
        <w:spacing w:after="120"/>
        <w:ind w:firstLine="851"/>
        <w:jc w:val="both"/>
        <w:rPr>
          <w:sz w:val="18"/>
          <w:szCs w:val="18"/>
        </w:rPr>
      </w:pPr>
      <w:r w:rsidRPr="002076C2">
        <w:rPr>
          <w:sz w:val="18"/>
          <w:szCs w:val="18"/>
        </w:rPr>
        <w:t>137.- Bursa Milletvekili İsmet Büyükataman’ın, promosyon ödemesi ile ilgili yapılan sözle</w:t>
      </w:r>
      <w:r w:rsidRPr="002076C2">
        <w:rPr>
          <w:sz w:val="18"/>
          <w:szCs w:val="18"/>
        </w:rPr>
        <w:t>ş</w:t>
      </w:r>
      <w:r w:rsidRPr="002076C2">
        <w:rPr>
          <w:sz w:val="18"/>
          <w:szCs w:val="18"/>
        </w:rPr>
        <w:t>meye ilişkin sorusu ve Kalkınma Bakanı Cevdet Yılmaz’ın cevabı  (7/24992)</w:t>
      </w:r>
    </w:p>
    <w:p w:rsidRPr="002076C2" w:rsidR="002076C2" w:rsidP="002076C2" w:rsidRDefault="002076C2">
      <w:pPr>
        <w:spacing w:after="120"/>
        <w:ind w:firstLine="851"/>
        <w:jc w:val="both"/>
        <w:rPr>
          <w:sz w:val="18"/>
          <w:szCs w:val="18"/>
        </w:rPr>
      </w:pPr>
      <w:r w:rsidRPr="002076C2">
        <w:rPr>
          <w:sz w:val="18"/>
          <w:szCs w:val="18"/>
        </w:rPr>
        <w:t>138.- Bursa Milletvekili İsmet Büyükataman’ın, bağlı kurum ve kuruluşlarda çalışan taşeron işçilere ilişkin sorusu ve Kalkı</w:t>
      </w:r>
      <w:r w:rsidRPr="002076C2">
        <w:rPr>
          <w:sz w:val="18"/>
          <w:szCs w:val="18"/>
        </w:rPr>
        <w:t>n</w:t>
      </w:r>
      <w:r w:rsidRPr="002076C2">
        <w:rPr>
          <w:sz w:val="18"/>
          <w:szCs w:val="18"/>
        </w:rPr>
        <w:t>ma Bakanı Cevdet Yılmaz’ın cevabı  (7/24993)</w:t>
      </w:r>
    </w:p>
    <w:p w:rsidRPr="002076C2" w:rsidR="002076C2" w:rsidP="002076C2" w:rsidRDefault="002076C2">
      <w:pPr>
        <w:spacing w:after="120"/>
        <w:ind w:firstLine="851"/>
        <w:jc w:val="both"/>
        <w:rPr>
          <w:sz w:val="18"/>
          <w:szCs w:val="18"/>
        </w:rPr>
      </w:pPr>
      <w:r w:rsidRPr="002076C2">
        <w:rPr>
          <w:sz w:val="18"/>
          <w:szCs w:val="18"/>
        </w:rPr>
        <w:t>139.- Eskişehir Milletvekili Ruhsar Demirel’in, Bakanlık tarafından psikolojik tacizin (mobbing) önlenmesi kapsamında yap</w:t>
      </w:r>
      <w:r w:rsidRPr="002076C2">
        <w:rPr>
          <w:sz w:val="18"/>
          <w:szCs w:val="18"/>
        </w:rPr>
        <w:t>ı</w:t>
      </w:r>
      <w:r w:rsidRPr="002076C2">
        <w:rPr>
          <w:sz w:val="18"/>
          <w:szCs w:val="18"/>
        </w:rPr>
        <w:t>lan çalışmalara ilişkin sorusu ve Kalkınma Bakanı Cevdet Yı</w:t>
      </w:r>
      <w:r w:rsidRPr="002076C2">
        <w:rPr>
          <w:sz w:val="18"/>
          <w:szCs w:val="18"/>
        </w:rPr>
        <w:t>l</w:t>
      </w:r>
      <w:r w:rsidRPr="002076C2">
        <w:rPr>
          <w:sz w:val="18"/>
          <w:szCs w:val="18"/>
        </w:rPr>
        <w:t>maz’ın cevabı (7/24994)</w:t>
      </w:r>
    </w:p>
    <w:p w:rsidRPr="002076C2" w:rsidR="002076C2" w:rsidP="002076C2" w:rsidRDefault="002076C2">
      <w:pPr>
        <w:spacing w:after="120"/>
        <w:ind w:firstLine="851"/>
        <w:jc w:val="both"/>
        <w:rPr>
          <w:sz w:val="18"/>
          <w:szCs w:val="18"/>
        </w:rPr>
      </w:pPr>
      <w:r w:rsidRPr="002076C2">
        <w:rPr>
          <w:sz w:val="18"/>
          <w:szCs w:val="18"/>
        </w:rPr>
        <w:t>140.- Manisa Milletvekili Özgür Özel’in, kamu kurum ve kuruluşlarında çalışan geçici işçilere ilişkin sorusu ve Maliye Bakanı Mehmet Şimşek’in cevabı  (7/25011)</w:t>
      </w:r>
    </w:p>
    <w:p w:rsidRPr="002076C2" w:rsidR="002076C2" w:rsidP="002076C2" w:rsidRDefault="002076C2">
      <w:pPr>
        <w:spacing w:after="120"/>
        <w:ind w:firstLine="851"/>
        <w:jc w:val="both"/>
        <w:rPr>
          <w:sz w:val="18"/>
          <w:szCs w:val="18"/>
        </w:rPr>
      </w:pPr>
      <w:r w:rsidRPr="002076C2">
        <w:rPr>
          <w:sz w:val="18"/>
          <w:szCs w:val="18"/>
        </w:rPr>
        <w:t>141.- İstanbul Milletvekili Celal Dinçer’in, İstanbul’da Maltepe-Kartal sınırında bulunan bir araziye ilişkin sorusu ve Maliye Bakanı Mehmet Şimşek’in cevabı  (7/25012)</w:t>
      </w:r>
    </w:p>
    <w:p w:rsidRPr="002076C2" w:rsidR="002076C2" w:rsidP="002076C2" w:rsidRDefault="002076C2">
      <w:pPr>
        <w:spacing w:after="120"/>
        <w:ind w:firstLine="851"/>
        <w:jc w:val="both"/>
        <w:rPr>
          <w:sz w:val="18"/>
          <w:szCs w:val="18"/>
        </w:rPr>
      </w:pPr>
      <w:r w:rsidRPr="002076C2">
        <w:rPr>
          <w:sz w:val="18"/>
          <w:szCs w:val="18"/>
        </w:rPr>
        <w:t>142.- İstanbul Milletvekili Celal Dinçer’in, İstanbul’daki bazı taşınmazlar üzerinde üniversite olarak kullanılmak üzere irtifak hakkı tesis edilmesine ilişkin sorusu ve Maliye Bakanı Mehmet Şi</w:t>
      </w:r>
      <w:r w:rsidRPr="002076C2">
        <w:rPr>
          <w:sz w:val="18"/>
          <w:szCs w:val="18"/>
        </w:rPr>
        <w:t>m</w:t>
      </w:r>
      <w:r w:rsidRPr="002076C2">
        <w:rPr>
          <w:sz w:val="18"/>
          <w:szCs w:val="18"/>
        </w:rPr>
        <w:t>şek’in cevabı  (7/25013)</w:t>
      </w:r>
    </w:p>
    <w:p w:rsidRPr="002076C2" w:rsidR="002076C2" w:rsidP="002076C2" w:rsidRDefault="002076C2">
      <w:pPr>
        <w:spacing w:after="120"/>
        <w:ind w:firstLine="851"/>
        <w:jc w:val="both"/>
        <w:rPr>
          <w:sz w:val="18"/>
          <w:szCs w:val="18"/>
        </w:rPr>
      </w:pPr>
      <w:r w:rsidRPr="002076C2">
        <w:rPr>
          <w:sz w:val="18"/>
          <w:szCs w:val="18"/>
        </w:rPr>
        <w:t>143.- İstanbul Milletvekili Mustafa Sezgin Tanrıkulu’nun, Millî Güvenlik Kurulu Genel Sekr</w:t>
      </w:r>
      <w:r w:rsidRPr="002076C2">
        <w:rPr>
          <w:sz w:val="18"/>
          <w:szCs w:val="18"/>
        </w:rPr>
        <w:t>e</w:t>
      </w:r>
      <w:r w:rsidRPr="002076C2">
        <w:rPr>
          <w:sz w:val="18"/>
          <w:szCs w:val="18"/>
        </w:rPr>
        <w:t>terine makam tazminatı ödenip ödenmediğine ilişkin Başbakandan sorusu ve Başbakan Yardımcısı B</w:t>
      </w:r>
      <w:r w:rsidRPr="002076C2">
        <w:rPr>
          <w:sz w:val="18"/>
          <w:szCs w:val="18"/>
        </w:rPr>
        <w:t>e</w:t>
      </w:r>
      <w:r w:rsidRPr="002076C2">
        <w:rPr>
          <w:sz w:val="18"/>
          <w:szCs w:val="18"/>
        </w:rPr>
        <w:t>kir Bozdağ’ın cevabı  (7/25014)</w:t>
      </w:r>
    </w:p>
    <w:p w:rsidRPr="002076C2" w:rsidR="002076C2" w:rsidP="002076C2" w:rsidRDefault="002076C2">
      <w:pPr>
        <w:spacing w:after="120"/>
        <w:ind w:firstLine="851"/>
        <w:jc w:val="both"/>
        <w:rPr>
          <w:sz w:val="18"/>
          <w:szCs w:val="18"/>
        </w:rPr>
      </w:pPr>
      <w:r w:rsidRPr="002076C2">
        <w:rPr>
          <w:sz w:val="18"/>
          <w:szCs w:val="18"/>
        </w:rPr>
        <w:t>144.- İstanbul Milletvekili Mahmut Tanal’ın, kamu avukatlarının özlük haklarına ilişkin sorusu ve Maliye Bakanı Mehmet Şimşek’in cevabı  (7/25015)</w:t>
      </w:r>
    </w:p>
    <w:p w:rsidRPr="002076C2" w:rsidR="002076C2" w:rsidP="002076C2" w:rsidRDefault="002076C2">
      <w:pPr>
        <w:spacing w:after="120"/>
        <w:ind w:firstLine="851"/>
        <w:jc w:val="both"/>
        <w:rPr>
          <w:sz w:val="18"/>
          <w:szCs w:val="18"/>
        </w:rPr>
      </w:pPr>
      <w:r w:rsidRPr="002076C2">
        <w:rPr>
          <w:sz w:val="18"/>
          <w:szCs w:val="18"/>
        </w:rPr>
        <w:t>145.- Muğla Milletvekili Ömer Süha Aldan’ın, Bodrum’da mera statüsündeki bir arazinin imara açılması kararına ilişkin sor</w:t>
      </w:r>
      <w:r w:rsidRPr="002076C2">
        <w:rPr>
          <w:sz w:val="18"/>
          <w:szCs w:val="18"/>
        </w:rPr>
        <w:t>u</w:t>
      </w:r>
      <w:r w:rsidRPr="002076C2">
        <w:rPr>
          <w:sz w:val="18"/>
          <w:szCs w:val="18"/>
        </w:rPr>
        <w:t>su ve Maliye Bakanı Mehmet Şimşek’in cevabı  (7/25017)</w:t>
      </w:r>
    </w:p>
    <w:p w:rsidRPr="002076C2" w:rsidR="002076C2" w:rsidP="002076C2" w:rsidRDefault="002076C2">
      <w:pPr>
        <w:spacing w:after="120"/>
        <w:ind w:firstLine="851"/>
        <w:jc w:val="both"/>
        <w:rPr>
          <w:sz w:val="18"/>
          <w:szCs w:val="18"/>
        </w:rPr>
      </w:pPr>
      <w:r w:rsidRPr="002076C2">
        <w:rPr>
          <w:sz w:val="18"/>
          <w:szCs w:val="18"/>
        </w:rPr>
        <w:t>146.- Eskişehir Milletvekili Ruhsar Demirel’in, Bakanlık tarafından psikolojik tacizin (mobbing) önlenmesi kapsamında yap</w:t>
      </w:r>
      <w:r w:rsidRPr="002076C2">
        <w:rPr>
          <w:sz w:val="18"/>
          <w:szCs w:val="18"/>
        </w:rPr>
        <w:t>ı</w:t>
      </w:r>
      <w:r w:rsidRPr="002076C2">
        <w:rPr>
          <w:sz w:val="18"/>
          <w:szCs w:val="18"/>
        </w:rPr>
        <w:t>lan çalışmalara ilişkin sorusu ve Maliye Bakanı Mehmet Şi</w:t>
      </w:r>
      <w:r w:rsidRPr="002076C2">
        <w:rPr>
          <w:sz w:val="18"/>
          <w:szCs w:val="18"/>
        </w:rPr>
        <w:t>m</w:t>
      </w:r>
      <w:r w:rsidRPr="002076C2">
        <w:rPr>
          <w:sz w:val="18"/>
          <w:szCs w:val="18"/>
        </w:rPr>
        <w:t>şek’in cevabı (7/25020)</w:t>
      </w:r>
    </w:p>
    <w:p w:rsidRPr="002076C2" w:rsidR="002076C2" w:rsidP="002076C2" w:rsidRDefault="002076C2">
      <w:pPr>
        <w:spacing w:after="120"/>
        <w:ind w:firstLine="851"/>
        <w:jc w:val="both"/>
        <w:rPr>
          <w:sz w:val="18"/>
          <w:szCs w:val="18"/>
        </w:rPr>
      </w:pPr>
      <w:r w:rsidRPr="002076C2">
        <w:rPr>
          <w:sz w:val="18"/>
          <w:szCs w:val="18"/>
        </w:rPr>
        <w:t>147.- Van Milletvekili Nazmi Gür’ün, Van depreminden sonra Van’daki okul binalarına yön</w:t>
      </w:r>
      <w:r w:rsidRPr="002076C2">
        <w:rPr>
          <w:sz w:val="18"/>
          <w:szCs w:val="18"/>
        </w:rPr>
        <w:t>e</w:t>
      </w:r>
      <w:r w:rsidRPr="002076C2">
        <w:rPr>
          <w:sz w:val="18"/>
          <w:szCs w:val="18"/>
        </w:rPr>
        <w:t>lik çalışmalar ile konteynerde eğitim gören öğrencilere ilişkin sorusu ve Millî Eğitim Bakanı Nabi Avcı'nın cevabı  (7/25024)</w:t>
      </w:r>
    </w:p>
    <w:p w:rsidRPr="002076C2" w:rsidR="002076C2" w:rsidP="002076C2" w:rsidRDefault="002076C2">
      <w:pPr>
        <w:spacing w:after="120"/>
        <w:ind w:firstLine="851"/>
        <w:jc w:val="both"/>
        <w:rPr>
          <w:sz w:val="18"/>
          <w:szCs w:val="18"/>
        </w:rPr>
      </w:pPr>
      <w:r w:rsidRPr="002076C2">
        <w:rPr>
          <w:sz w:val="18"/>
          <w:szCs w:val="18"/>
        </w:rPr>
        <w:t>148.- Bursa Milletvekili Sena Kaleli’nin, Bursa’nın Yıldırım ilçesine bağlı bir mahalledeki ilköğretim okullarının dönüştürü</w:t>
      </w:r>
      <w:r w:rsidRPr="002076C2">
        <w:rPr>
          <w:sz w:val="18"/>
          <w:szCs w:val="18"/>
        </w:rPr>
        <w:t>l</w:t>
      </w:r>
      <w:r w:rsidRPr="002076C2">
        <w:rPr>
          <w:sz w:val="18"/>
          <w:szCs w:val="18"/>
        </w:rPr>
        <w:t>mesinden kaynaklanan mağduriyete ilişkin sorusu ve Millî Eğitim B</w:t>
      </w:r>
      <w:r w:rsidRPr="002076C2">
        <w:rPr>
          <w:sz w:val="18"/>
          <w:szCs w:val="18"/>
        </w:rPr>
        <w:t>a</w:t>
      </w:r>
      <w:r w:rsidRPr="002076C2">
        <w:rPr>
          <w:sz w:val="18"/>
          <w:szCs w:val="18"/>
        </w:rPr>
        <w:t>kanı Nabi Avcı'nın cevabı  (7/25029)</w:t>
      </w:r>
    </w:p>
    <w:p w:rsidRPr="002076C2" w:rsidR="002076C2" w:rsidP="002076C2" w:rsidRDefault="002076C2">
      <w:pPr>
        <w:spacing w:after="120"/>
        <w:ind w:firstLine="851"/>
        <w:jc w:val="both"/>
        <w:rPr>
          <w:sz w:val="18"/>
          <w:szCs w:val="18"/>
        </w:rPr>
      </w:pPr>
      <w:r w:rsidRPr="002076C2">
        <w:rPr>
          <w:sz w:val="18"/>
          <w:szCs w:val="18"/>
        </w:rPr>
        <w:t>149.- Bursa Milletvekili İsmet Büyükataman’ın, soru önergelerine ve bunların cevaplandırılmasına ilişkin sorusu ve Millî Eğ</w:t>
      </w:r>
      <w:r w:rsidRPr="002076C2">
        <w:rPr>
          <w:sz w:val="18"/>
          <w:szCs w:val="18"/>
        </w:rPr>
        <w:t>i</w:t>
      </w:r>
      <w:r w:rsidRPr="002076C2">
        <w:rPr>
          <w:sz w:val="18"/>
          <w:szCs w:val="18"/>
        </w:rPr>
        <w:t>tim Bakanı Nabi Avcı'nın cevabı (7/25033)</w:t>
      </w:r>
    </w:p>
    <w:p w:rsidRPr="002076C2" w:rsidR="002076C2" w:rsidP="002076C2" w:rsidRDefault="002076C2">
      <w:pPr>
        <w:spacing w:after="120"/>
        <w:ind w:firstLine="851"/>
        <w:jc w:val="both"/>
        <w:rPr>
          <w:sz w:val="18"/>
          <w:szCs w:val="18"/>
        </w:rPr>
      </w:pPr>
      <w:r w:rsidRPr="002076C2">
        <w:rPr>
          <w:sz w:val="18"/>
          <w:szCs w:val="18"/>
        </w:rPr>
        <w:t>150.- Bursa Milletvekili İsmet Büyükataman’ın, Bursa’nın İnegöl ilçesindeki bir okulun Bitlis’in Güroymak ilçesindeki bir okulla kardeş okul olmasına ve okul müdürünün açıklamalarına ilişkin sorusu ve Millî Eğitim Bakanı Nabi Avcı'nın cevabı  (7/25035)</w:t>
      </w:r>
    </w:p>
    <w:p w:rsidRPr="002076C2" w:rsidR="002076C2" w:rsidP="002076C2" w:rsidRDefault="002076C2">
      <w:pPr>
        <w:spacing w:after="120"/>
        <w:ind w:firstLine="851"/>
        <w:jc w:val="both"/>
        <w:rPr>
          <w:sz w:val="18"/>
          <w:szCs w:val="18"/>
        </w:rPr>
      </w:pPr>
      <w:r w:rsidRPr="002076C2">
        <w:rPr>
          <w:sz w:val="18"/>
          <w:szCs w:val="18"/>
        </w:rPr>
        <w:t>151.- Bursa Milletvekili İsmet Büyükataman’ın, 2002 yılından itibaren Bursa’ya veya Bu</w:t>
      </w:r>
      <w:r w:rsidRPr="002076C2">
        <w:rPr>
          <w:sz w:val="18"/>
          <w:szCs w:val="18"/>
        </w:rPr>
        <w:t>r</w:t>
      </w:r>
      <w:r w:rsidRPr="002076C2">
        <w:rPr>
          <w:sz w:val="18"/>
          <w:szCs w:val="18"/>
        </w:rPr>
        <w:t>sa’dan tayin edilen personele ilişkin sorusu ve Millî Eğitim Bakanı Nabi Avcı'nın cevabı (7/25037)</w:t>
      </w:r>
    </w:p>
    <w:p w:rsidRPr="002076C2" w:rsidR="002076C2" w:rsidP="002076C2" w:rsidRDefault="002076C2">
      <w:pPr>
        <w:spacing w:after="120"/>
        <w:ind w:firstLine="851"/>
        <w:jc w:val="both"/>
        <w:rPr>
          <w:sz w:val="18"/>
          <w:szCs w:val="18"/>
        </w:rPr>
      </w:pPr>
      <w:r w:rsidRPr="002076C2">
        <w:rPr>
          <w:sz w:val="18"/>
          <w:szCs w:val="18"/>
        </w:rPr>
        <w:t>152.- Bursa Milletvekili İsmet Büyükataman’ın, Bakanlık tarafından gerçekleştirilen hizmet içi eğitim faaliyetlerine ilişkin s</w:t>
      </w:r>
      <w:r w:rsidRPr="002076C2">
        <w:rPr>
          <w:sz w:val="18"/>
          <w:szCs w:val="18"/>
        </w:rPr>
        <w:t>o</w:t>
      </w:r>
      <w:r w:rsidRPr="002076C2">
        <w:rPr>
          <w:sz w:val="18"/>
          <w:szCs w:val="18"/>
        </w:rPr>
        <w:t>rusu ve Millî Eğitim Bakanı Nabi Avcı'nın cevabı (7/25040)</w:t>
      </w:r>
    </w:p>
    <w:p w:rsidRPr="002076C2" w:rsidR="002076C2" w:rsidP="002076C2" w:rsidRDefault="002076C2">
      <w:pPr>
        <w:spacing w:after="120"/>
        <w:ind w:firstLine="851"/>
        <w:jc w:val="both"/>
        <w:rPr>
          <w:sz w:val="18"/>
          <w:szCs w:val="18"/>
        </w:rPr>
      </w:pPr>
      <w:r w:rsidRPr="002076C2">
        <w:rPr>
          <w:sz w:val="18"/>
          <w:szCs w:val="18"/>
        </w:rPr>
        <w:t>153.- İstanbul Milletvekili Celal Adan’ın, İstanbul Esenler’deki bir okul binasına ilişkin sorusu ve Millî Eğitim Bakanı Nabi Avcı'nın cevabı  (7/25041)</w:t>
      </w:r>
    </w:p>
    <w:p w:rsidRPr="002076C2" w:rsidR="002076C2" w:rsidP="002076C2" w:rsidRDefault="002076C2">
      <w:pPr>
        <w:spacing w:after="120"/>
        <w:ind w:firstLine="851"/>
        <w:jc w:val="both"/>
        <w:rPr>
          <w:sz w:val="18"/>
          <w:szCs w:val="18"/>
        </w:rPr>
      </w:pPr>
      <w:r w:rsidRPr="002076C2">
        <w:rPr>
          <w:sz w:val="18"/>
          <w:szCs w:val="18"/>
        </w:rPr>
        <w:t>154.- Bursa Milletvekili Sena Kaleli’nin, Bursa’nın Nilüfer ilçesindeki bir mahalledeki okulların dönüştürülmesine ilişkin s</w:t>
      </w:r>
      <w:r w:rsidRPr="002076C2">
        <w:rPr>
          <w:sz w:val="18"/>
          <w:szCs w:val="18"/>
        </w:rPr>
        <w:t>o</w:t>
      </w:r>
      <w:r w:rsidRPr="002076C2">
        <w:rPr>
          <w:sz w:val="18"/>
          <w:szCs w:val="18"/>
        </w:rPr>
        <w:t>rusu ve Millî Eğitim Bakanı Nabi Avcı'nın cevabı  (7/25043)</w:t>
      </w:r>
    </w:p>
    <w:p w:rsidRPr="002076C2" w:rsidR="002076C2" w:rsidP="002076C2" w:rsidRDefault="002076C2">
      <w:pPr>
        <w:spacing w:after="120"/>
        <w:ind w:firstLine="851"/>
        <w:jc w:val="both"/>
        <w:rPr>
          <w:sz w:val="18"/>
          <w:szCs w:val="18"/>
        </w:rPr>
      </w:pPr>
      <w:r w:rsidRPr="002076C2">
        <w:rPr>
          <w:sz w:val="18"/>
          <w:szCs w:val="18"/>
        </w:rPr>
        <w:t>155.- İstanbul Milletvekili Mustafa Sezgin Tanrıkulu’nun, TSK’ya bağlı sosyal tesislerde içki satışının yasaklandığı iddiasına ilişkin sorusu ve Millî Savunma Bakanı İsmet Yılmaz’ın cevabı (7/25052)</w:t>
      </w:r>
    </w:p>
    <w:p w:rsidRPr="002076C2" w:rsidR="002076C2" w:rsidP="002076C2" w:rsidRDefault="002076C2">
      <w:pPr>
        <w:spacing w:after="120"/>
        <w:ind w:firstLine="851"/>
        <w:jc w:val="both"/>
        <w:rPr>
          <w:sz w:val="18"/>
          <w:szCs w:val="18"/>
        </w:rPr>
      </w:pPr>
      <w:r w:rsidRPr="002076C2">
        <w:rPr>
          <w:sz w:val="18"/>
          <w:szCs w:val="18"/>
        </w:rPr>
        <w:t>156.- Gaziantep Milletvekili Mehmet Şeker’in, Savunma Sanayi Müsteşarlığındaki bir daire başkanlığının kendisine bağlı o</w:t>
      </w:r>
      <w:r w:rsidRPr="002076C2">
        <w:rPr>
          <w:sz w:val="18"/>
          <w:szCs w:val="18"/>
        </w:rPr>
        <w:t>l</w:t>
      </w:r>
      <w:r w:rsidRPr="002076C2">
        <w:rPr>
          <w:sz w:val="18"/>
          <w:szCs w:val="18"/>
        </w:rPr>
        <w:t>mayan bir birim çalışanı hakkında mesleki deneyim durumunu gösterir belge düzenlediği iddiasına ilişkin sorusu ve Millî Savunma Bak</w:t>
      </w:r>
      <w:r w:rsidRPr="002076C2">
        <w:rPr>
          <w:sz w:val="18"/>
          <w:szCs w:val="18"/>
        </w:rPr>
        <w:t>a</w:t>
      </w:r>
      <w:r w:rsidRPr="002076C2">
        <w:rPr>
          <w:sz w:val="18"/>
          <w:szCs w:val="18"/>
        </w:rPr>
        <w:t>nı İsmet Yılmaz’ın cevabı (7/25054)</w:t>
      </w:r>
    </w:p>
    <w:p w:rsidRPr="002076C2" w:rsidR="002076C2" w:rsidP="002076C2" w:rsidRDefault="002076C2">
      <w:pPr>
        <w:spacing w:after="120"/>
        <w:ind w:firstLine="851"/>
        <w:jc w:val="both"/>
        <w:rPr>
          <w:sz w:val="18"/>
          <w:szCs w:val="18"/>
        </w:rPr>
      </w:pPr>
      <w:r w:rsidRPr="002076C2">
        <w:rPr>
          <w:sz w:val="18"/>
          <w:szCs w:val="18"/>
        </w:rPr>
        <w:t>157.- Eskişehir Milletvekili Ruhsar Demirel’in, Bakanlık tarafından psikolojik tacizin (mobbing) önlenmesi kapsamında yap</w:t>
      </w:r>
      <w:r w:rsidRPr="002076C2">
        <w:rPr>
          <w:sz w:val="18"/>
          <w:szCs w:val="18"/>
        </w:rPr>
        <w:t>ı</w:t>
      </w:r>
      <w:r w:rsidRPr="002076C2">
        <w:rPr>
          <w:sz w:val="18"/>
          <w:szCs w:val="18"/>
        </w:rPr>
        <w:t>lan çalışmalara ilişkin sorusu ve Millî Savunma Bakanı İsmet Yılmaz’ın cevabı  (7/25055)</w:t>
      </w:r>
    </w:p>
    <w:p w:rsidRPr="002076C2" w:rsidR="002076C2" w:rsidP="002076C2" w:rsidRDefault="002076C2">
      <w:pPr>
        <w:spacing w:after="120"/>
        <w:ind w:firstLine="851"/>
        <w:jc w:val="both"/>
        <w:rPr>
          <w:sz w:val="18"/>
          <w:szCs w:val="18"/>
        </w:rPr>
      </w:pPr>
      <w:r w:rsidRPr="002076C2">
        <w:rPr>
          <w:sz w:val="18"/>
          <w:szCs w:val="18"/>
        </w:rPr>
        <w:t>158.- Artvin Milletvekili Uğur Bayraktutan’ın, Artvin’daki bir HES projesinde ruhsat alınmadan inşaata başlandığı iddiasına ilişkin sorusu ve Orman ve Su İşleri Bakanı Veysel Eroğlu’nun cevabı (7/25068)</w:t>
      </w:r>
    </w:p>
    <w:p w:rsidRPr="002076C2" w:rsidR="002076C2" w:rsidP="002076C2" w:rsidRDefault="002076C2">
      <w:pPr>
        <w:spacing w:after="120"/>
        <w:ind w:firstLine="851"/>
        <w:jc w:val="both"/>
        <w:rPr>
          <w:sz w:val="18"/>
          <w:szCs w:val="18"/>
        </w:rPr>
      </w:pPr>
      <w:r w:rsidRPr="002076C2">
        <w:rPr>
          <w:sz w:val="18"/>
          <w:szCs w:val="18"/>
        </w:rPr>
        <w:t>159.- Sakarya Milletvekili Engin Özkoç’un, Sapanca Gölü çevresindeki işletmelerin yasa dışı olarak gölden su çektiği iddial</w:t>
      </w:r>
      <w:r w:rsidRPr="002076C2">
        <w:rPr>
          <w:sz w:val="18"/>
          <w:szCs w:val="18"/>
        </w:rPr>
        <w:t>a</w:t>
      </w:r>
      <w:r w:rsidRPr="002076C2">
        <w:rPr>
          <w:sz w:val="18"/>
          <w:szCs w:val="18"/>
        </w:rPr>
        <w:t>rıyla ilgili açıklamasına ilişkin sorusu ve Orman ve Su İşleri Bakanı Veysel Eroğlu’nun cevabı  (7/25070)</w:t>
      </w:r>
    </w:p>
    <w:p w:rsidRPr="002076C2" w:rsidR="002076C2" w:rsidP="002076C2" w:rsidRDefault="002076C2">
      <w:pPr>
        <w:spacing w:after="120"/>
        <w:ind w:firstLine="851"/>
        <w:jc w:val="both"/>
        <w:rPr>
          <w:sz w:val="18"/>
          <w:szCs w:val="18"/>
        </w:rPr>
      </w:pPr>
      <w:r w:rsidRPr="002076C2">
        <w:rPr>
          <w:sz w:val="18"/>
          <w:szCs w:val="18"/>
        </w:rPr>
        <w:t>160.- Diyarbakır Milletvekili Altan Tan’ın, Erzurum’un Hınıs ilçesindeki bazı arazilerin sul</w:t>
      </w:r>
      <w:r w:rsidRPr="002076C2">
        <w:rPr>
          <w:sz w:val="18"/>
          <w:szCs w:val="18"/>
        </w:rPr>
        <w:t>a</w:t>
      </w:r>
      <w:r w:rsidRPr="002076C2">
        <w:rPr>
          <w:sz w:val="18"/>
          <w:szCs w:val="18"/>
        </w:rPr>
        <w:t>ma sorununa,</w:t>
      </w:r>
    </w:p>
    <w:p w:rsidRPr="002076C2" w:rsidR="002076C2" w:rsidP="002076C2" w:rsidRDefault="002076C2">
      <w:pPr>
        <w:spacing w:after="120"/>
        <w:ind w:firstLine="851"/>
        <w:jc w:val="both"/>
        <w:rPr>
          <w:sz w:val="18"/>
          <w:szCs w:val="18"/>
        </w:rPr>
      </w:pPr>
      <w:r w:rsidRPr="002076C2">
        <w:rPr>
          <w:sz w:val="18"/>
          <w:szCs w:val="18"/>
        </w:rPr>
        <w:t>Diyarbakır’ın Bismil ilçesine bağlı bir beldedeki sel baskınlarına,</w:t>
      </w:r>
    </w:p>
    <w:p w:rsidRPr="002076C2" w:rsidR="002076C2" w:rsidP="002076C2" w:rsidRDefault="002076C2">
      <w:pPr>
        <w:spacing w:after="120"/>
        <w:ind w:firstLine="851"/>
        <w:jc w:val="both"/>
        <w:rPr>
          <w:sz w:val="18"/>
          <w:szCs w:val="18"/>
        </w:rPr>
      </w:pPr>
      <w:r w:rsidRPr="002076C2">
        <w:rPr>
          <w:sz w:val="18"/>
          <w:szCs w:val="18"/>
        </w:rPr>
        <w:t>İlişkin soruları ve Orman ve Su İşleri Bakanı Veysel Eroğlu’nun cevabı (7/25072), (7/25073)</w:t>
      </w:r>
    </w:p>
    <w:p w:rsidRPr="002076C2" w:rsidR="002076C2" w:rsidP="002076C2" w:rsidRDefault="002076C2">
      <w:pPr>
        <w:spacing w:after="120"/>
        <w:ind w:firstLine="851"/>
        <w:jc w:val="both"/>
        <w:rPr>
          <w:sz w:val="18"/>
          <w:szCs w:val="18"/>
        </w:rPr>
      </w:pPr>
      <w:r w:rsidRPr="002076C2">
        <w:rPr>
          <w:sz w:val="18"/>
          <w:szCs w:val="18"/>
        </w:rPr>
        <w:t>161.- İstanbul Milletvekili İhsan Özkes’in, internet üzerinden yayın yapan bir kişiye ilişkin sorusu ve Türkiye Büyük Millet Meclisi Başkan Vekili Sadık Yakut’un cevabı  (7/25108)</w:t>
      </w:r>
    </w:p>
    <w:p w:rsidRPr="002076C2" w:rsidR="002076C2" w:rsidP="002076C2" w:rsidRDefault="002076C2">
      <w:pPr>
        <w:spacing w:after="120"/>
        <w:ind w:firstLine="851"/>
        <w:jc w:val="both"/>
        <w:rPr>
          <w:sz w:val="18"/>
          <w:szCs w:val="18"/>
        </w:rPr>
      </w:pPr>
      <w:r w:rsidRPr="002076C2">
        <w:rPr>
          <w:sz w:val="18"/>
          <w:szCs w:val="18"/>
        </w:rPr>
        <w:t>162.- Balıkesir Milletvekili Ayşe Nedret Akova’nın, SEKA Balıkesir İşletmesinin özelleştirilmesine ilişkin Başbakandan sor</w:t>
      </w:r>
      <w:r w:rsidRPr="002076C2">
        <w:rPr>
          <w:sz w:val="18"/>
          <w:szCs w:val="18"/>
        </w:rPr>
        <w:t>u</w:t>
      </w:r>
      <w:r w:rsidRPr="002076C2">
        <w:rPr>
          <w:sz w:val="18"/>
          <w:szCs w:val="18"/>
        </w:rPr>
        <w:t>su ve Maliye Bakanı Mehmet Şimşek’in cevabı (7/25109)</w:t>
      </w:r>
    </w:p>
    <w:p w:rsidRPr="002076C2" w:rsidR="002076C2" w:rsidP="002076C2" w:rsidRDefault="002076C2">
      <w:pPr>
        <w:spacing w:after="120"/>
        <w:ind w:firstLine="851"/>
        <w:jc w:val="both"/>
        <w:rPr>
          <w:sz w:val="18"/>
          <w:szCs w:val="18"/>
        </w:rPr>
      </w:pPr>
      <w:r w:rsidRPr="002076C2">
        <w:rPr>
          <w:sz w:val="18"/>
          <w:szCs w:val="18"/>
        </w:rPr>
        <w:t>163.- Artvin Milletvekili Uğur Bayraktutan’ın, televizyon kanalları üzerinden pazarlanan ürünlerin denetimine ilişkin Başb</w:t>
      </w:r>
      <w:r w:rsidRPr="002076C2">
        <w:rPr>
          <w:sz w:val="18"/>
          <w:szCs w:val="18"/>
        </w:rPr>
        <w:t>a</w:t>
      </w:r>
      <w:r w:rsidRPr="002076C2">
        <w:rPr>
          <w:sz w:val="18"/>
          <w:szCs w:val="18"/>
        </w:rPr>
        <w:t>kandan sorusu ve Başbakan Yardımcısı Bülent Arınç’ın cevabı  (7/25112)</w:t>
      </w:r>
    </w:p>
    <w:p w:rsidRPr="002076C2" w:rsidR="002076C2" w:rsidP="002076C2" w:rsidRDefault="002076C2">
      <w:pPr>
        <w:spacing w:after="120"/>
        <w:ind w:firstLine="851"/>
        <w:jc w:val="both"/>
        <w:rPr>
          <w:sz w:val="18"/>
          <w:szCs w:val="18"/>
        </w:rPr>
      </w:pPr>
      <w:r w:rsidRPr="002076C2">
        <w:rPr>
          <w:sz w:val="18"/>
          <w:szCs w:val="18"/>
        </w:rPr>
        <w:t>164.- Kütahya Milletvekili Alim Işık’ın, ABD’nin Irak’a müdahalesiyle ilgili bir açıklamasına ilişkin Başbakandan sorusu ve Dışişleri Bakanı Ahmet Davutoğlu’nun cevabı (7/25116)</w:t>
      </w:r>
    </w:p>
    <w:p w:rsidRPr="002076C2" w:rsidR="002076C2" w:rsidP="002076C2" w:rsidRDefault="002076C2">
      <w:pPr>
        <w:spacing w:after="120"/>
        <w:ind w:firstLine="851"/>
        <w:jc w:val="both"/>
        <w:rPr>
          <w:sz w:val="18"/>
          <w:szCs w:val="18"/>
        </w:rPr>
      </w:pPr>
      <w:r w:rsidRPr="002076C2">
        <w:rPr>
          <w:sz w:val="18"/>
          <w:szCs w:val="18"/>
        </w:rPr>
        <w:t>165.- Kütahya Milletvekili Alim Işık’ın, İsrail’le ilgili bazı açıklamalarına ilişkin Başbakandan sorusu ve Dışişleri Bakanı Ahmet Davutoğlu’nun cevabı (7/25122)</w:t>
      </w:r>
    </w:p>
    <w:p w:rsidRPr="002076C2" w:rsidR="002076C2" w:rsidP="002076C2" w:rsidRDefault="002076C2">
      <w:pPr>
        <w:spacing w:after="120"/>
        <w:ind w:firstLine="851"/>
        <w:jc w:val="both"/>
        <w:rPr>
          <w:sz w:val="18"/>
          <w:szCs w:val="18"/>
        </w:rPr>
      </w:pPr>
      <w:r w:rsidRPr="002076C2">
        <w:rPr>
          <w:sz w:val="18"/>
          <w:szCs w:val="18"/>
        </w:rPr>
        <w:t>166.- Kütahya Milletvekili Alim Işık’ın, füze kalkanı ile ilgili açıklamalarına ilişkin Başb</w:t>
      </w:r>
      <w:r w:rsidRPr="002076C2">
        <w:rPr>
          <w:sz w:val="18"/>
          <w:szCs w:val="18"/>
        </w:rPr>
        <w:t>a</w:t>
      </w:r>
      <w:r w:rsidRPr="002076C2">
        <w:rPr>
          <w:sz w:val="18"/>
          <w:szCs w:val="18"/>
        </w:rPr>
        <w:t>kandan sorusu ve Dışişleri Bakanı Ahmet Davutoğlu’nun cevabı (7/25124)</w:t>
      </w:r>
    </w:p>
    <w:p w:rsidRPr="002076C2" w:rsidR="002076C2" w:rsidP="002076C2" w:rsidRDefault="002076C2">
      <w:pPr>
        <w:spacing w:after="120"/>
        <w:ind w:firstLine="851"/>
        <w:jc w:val="both"/>
        <w:rPr>
          <w:sz w:val="18"/>
          <w:szCs w:val="18"/>
        </w:rPr>
      </w:pPr>
      <w:r w:rsidRPr="002076C2">
        <w:rPr>
          <w:sz w:val="18"/>
          <w:szCs w:val="18"/>
        </w:rPr>
        <w:t>167.- Kütahya Milletvekili Alim Işık’ın, bedelli askerlikle ilgili bazı açıklamalarına ilişkin Başbakandan sorusu ve Millî S</w:t>
      </w:r>
      <w:r w:rsidRPr="002076C2">
        <w:rPr>
          <w:sz w:val="18"/>
          <w:szCs w:val="18"/>
        </w:rPr>
        <w:t>a</w:t>
      </w:r>
      <w:r w:rsidRPr="002076C2">
        <w:rPr>
          <w:sz w:val="18"/>
          <w:szCs w:val="18"/>
        </w:rPr>
        <w:t>vunma Bakanı İsmet Yılmaz’ın cevabı  (7/25126)</w:t>
      </w:r>
    </w:p>
    <w:p w:rsidRPr="002076C2" w:rsidR="002076C2" w:rsidP="002076C2" w:rsidRDefault="002076C2">
      <w:pPr>
        <w:spacing w:after="120"/>
        <w:ind w:firstLine="851"/>
        <w:jc w:val="both"/>
        <w:rPr>
          <w:sz w:val="18"/>
          <w:szCs w:val="18"/>
        </w:rPr>
      </w:pPr>
      <w:r w:rsidRPr="002076C2">
        <w:rPr>
          <w:sz w:val="18"/>
          <w:szCs w:val="18"/>
        </w:rPr>
        <w:t>168.- Artvin Milletvekili Uğur Bayraktutan’ın, tüp gaz fiyatlarına ilişkin Başbakandan sorusu ve Enerji ve Tabii Kaynaklar Bakanı Taner Yıldız’ın cevabı  (7/25131)</w:t>
      </w:r>
    </w:p>
    <w:p w:rsidRPr="002076C2" w:rsidR="002076C2" w:rsidP="002076C2" w:rsidRDefault="002076C2">
      <w:pPr>
        <w:spacing w:after="120"/>
        <w:ind w:firstLine="851"/>
        <w:jc w:val="both"/>
        <w:rPr>
          <w:sz w:val="18"/>
          <w:szCs w:val="18"/>
        </w:rPr>
      </w:pPr>
      <w:r w:rsidRPr="002076C2">
        <w:rPr>
          <w:sz w:val="18"/>
          <w:szCs w:val="18"/>
        </w:rPr>
        <w:t>169.- Ankara Milletvekili Özcan Yeniçeri’nin, 2002-2013 yılları arasında Vakıflar Genel Müdürlüğü bünyesinde yapılan so</w:t>
      </w:r>
      <w:r w:rsidRPr="002076C2">
        <w:rPr>
          <w:sz w:val="18"/>
          <w:szCs w:val="18"/>
        </w:rPr>
        <w:t>s</w:t>
      </w:r>
      <w:r w:rsidRPr="002076C2">
        <w:rPr>
          <w:sz w:val="18"/>
          <w:szCs w:val="18"/>
        </w:rPr>
        <w:t>yal yardım faaliyetlerine, nakdi yardımlara ve Vakıflar Genel Müdürl</w:t>
      </w:r>
      <w:r w:rsidRPr="002076C2">
        <w:rPr>
          <w:sz w:val="18"/>
          <w:szCs w:val="18"/>
        </w:rPr>
        <w:t>ü</w:t>
      </w:r>
      <w:r w:rsidRPr="002076C2">
        <w:rPr>
          <w:sz w:val="18"/>
          <w:szCs w:val="18"/>
        </w:rPr>
        <w:t>ğü tarafından aylık bağlanan muhtaç, özürlü ve yetimlere ilişkin Başbakandan sorusu ve Başbakan Ya</w:t>
      </w:r>
      <w:r w:rsidRPr="002076C2">
        <w:rPr>
          <w:sz w:val="18"/>
          <w:szCs w:val="18"/>
        </w:rPr>
        <w:t>r</w:t>
      </w:r>
      <w:r w:rsidRPr="002076C2">
        <w:rPr>
          <w:sz w:val="18"/>
          <w:szCs w:val="18"/>
        </w:rPr>
        <w:t>dımcısı Bülent Arınç’ın cevabı (7/25137)</w:t>
      </w:r>
    </w:p>
    <w:p w:rsidRPr="002076C2" w:rsidR="002076C2" w:rsidP="002076C2" w:rsidRDefault="002076C2">
      <w:pPr>
        <w:spacing w:after="120"/>
        <w:ind w:firstLine="851"/>
        <w:jc w:val="both"/>
        <w:rPr>
          <w:sz w:val="18"/>
          <w:szCs w:val="18"/>
        </w:rPr>
      </w:pPr>
      <w:r w:rsidRPr="002076C2">
        <w:rPr>
          <w:sz w:val="18"/>
          <w:szCs w:val="18"/>
        </w:rPr>
        <w:t>170.- Balıkesir Milletvekili Ahmet Duran Bulut’un, üst düzey bürokratlarca kullanılan makam araçlarına ilişkin Başbakandan sorusu ve Maliye Bakanı Mehmet Şimşek’in cevabı  (7/25139)</w:t>
      </w:r>
    </w:p>
    <w:p w:rsidRPr="002076C2" w:rsidR="002076C2" w:rsidP="002076C2" w:rsidRDefault="002076C2">
      <w:pPr>
        <w:spacing w:after="120"/>
        <w:ind w:firstLine="851"/>
        <w:jc w:val="both"/>
        <w:rPr>
          <w:sz w:val="18"/>
          <w:szCs w:val="18"/>
        </w:rPr>
      </w:pPr>
      <w:r w:rsidRPr="002076C2">
        <w:rPr>
          <w:sz w:val="18"/>
          <w:szCs w:val="18"/>
        </w:rPr>
        <w:t>171.- Balıkesir Milletvekili Ahmet Duran Bulut’un, tüketim maddelerine yapılan zamlara ilişkin Başbakandan sorusu ve Mal</w:t>
      </w:r>
      <w:r w:rsidRPr="002076C2">
        <w:rPr>
          <w:sz w:val="18"/>
          <w:szCs w:val="18"/>
        </w:rPr>
        <w:t>i</w:t>
      </w:r>
      <w:r w:rsidRPr="002076C2">
        <w:rPr>
          <w:sz w:val="18"/>
          <w:szCs w:val="18"/>
        </w:rPr>
        <w:t>ye Bakanı Mehmet Şimşek’in cevabı  (7/25142)</w:t>
      </w:r>
    </w:p>
    <w:p w:rsidRPr="002076C2" w:rsidR="002076C2" w:rsidP="002076C2" w:rsidRDefault="002076C2">
      <w:pPr>
        <w:spacing w:after="120"/>
        <w:ind w:firstLine="851"/>
        <w:jc w:val="both"/>
        <w:rPr>
          <w:sz w:val="18"/>
          <w:szCs w:val="18"/>
        </w:rPr>
      </w:pPr>
      <w:r w:rsidRPr="002076C2">
        <w:rPr>
          <w:sz w:val="18"/>
          <w:szCs w:val="18"/>
        </w:rPr>
        <w:t>172.- Ankara Milletvekili Özcan Yeniçeri’nin, kendisine verilen hediye ve ödüllere ilişkin Başbakandan sorusu ve Başbakan Yardımcısı Bekir Bozdağ’ın cevabı  (7/25144)</w:t>
      </w:r>
    </w:p>
    <w:p w:rsidRPr="002076C2" w:rsidR="002076C2" w:rsidP="002076C2" w:rsidRDefault="002076C2">
      <w:pPr>
        <w:spacing w:after="120"/>
        <w:ind w:firstLine="851"/>
        <w:jc w:val="both"/>
        <w:rPr>
          <w:sz w:val="18"/>
          <w:szCs w:val="18"/>
        </w:rPr>
      </w:pPr>
      <w:r w:rsidRPr="002076C2">
        <w:rPr>
          <w:sz w:val="18"/>
          <w:szCs w:val="18"/>
        </w:rPr>
        <w:t>173.- Ankara Milletvekili Özcan Yeniçeri’nin, Suriyeli sığınmacıların Türkiye’ye gelmeye başlamasından sonra Kızılay tar</w:t>
      </w:r>
      <w:r w:rsidRPr="002076C2">
        <w:rPr>
          <w:sz w:val="18"/>
          <w:szCs w:val="18"/>
        </w:rPr>
        <w:t>a</w:t>
      </w:r>
      <w:r w:rsidRPr="002076C2">
        <w:rPr>
          <w:sz w:val="18"/>
          <w:szCs w:val="18"/>
        </w:rPr>
        <w:t>fından sunulan hizmetlere ve bu hizmetlerin edinilmesine ilişkin Ba</w:t>
      </w:r>
      <w:r w:rsidRPr="002076C2">
        <w:rPr>
          <w:sz w:val="18"/>
          <w:szCs w:val="18"/>
        </w:rPr>
        <w:t>ş</w:t>
      </w:r>
      <w:r w:rsidRPr="002076C2">
        <w:rPr>
          <w:sz w:val="18"/>
          <w:szCs w:val="18"/>
        </w:rPr>
        <w:t>bakandan sorusu ve İçişleri Bakanı Muammer Güler'in cevabı (7/25148)</w:t>
      </w:r>
    </w:p>
    <w:p w:rsidRPr="002076C2" w:rsidR="002076C2" w:rsidP="002076C2" w:rsidRDefault="002076C2">
      <w:pPr>
        <w:spacing w:after="120"/>
        <w:ind w:firstLine="851"/>
        <w:jc w:val="both"/>
        <w:rPr>
          <w:sz w:val="18"/>
          <w:szCs w:val="18"/>
        </w:rPr>
      </w:pPr>
      <w:r w:rsidRPr="002076C2">
        <w:rPr>
          <w:sz w:val="18"/>
          <w:szCs w:val="18"/>
        </w:rPr>
        <w:t>174.- İstanbul Milletvekili Gürsel Tekin’in, TOKİ ve Emlak Konut GYO’nun zorunlu tabelaları ile bir firmaya ilişkin Başb</w:t>
      </w:r>
      <w:r w:rsidRPr="002076C2">
        <w:rPr>
          <w:sz w:val="18"/>
          <w:szCs w:val="18"/>
        </w:rPr>
        <w:t>a</w:t>
      </w:r>
      <w:r w:rsidRPr="002076C2">
        <w:rPr>
          <w:sz w:val="18"/>
          <w:szCs w:val="18"/>
        </w:rPr>
        <w:t>kandan sorusu ve Çevre ve Şehircilik Bakanı Erdoğan Bayraktar’ın cev</w:t>
      </w:r>
      <w:r w:rsidRPr="002076C2">
        <w:rPr>
          <w:sz w:val="18"/>
          <w:szCs w:val="18"/>
        </w:rPr>
        <w:t>a</w:t>
      </w:r>
      <w:r w:rsidRPr="002076C2">
        <w:rPr>
          <w:sz w:val="18"/>
          <w:szCs w:val="18"/>
        </w:rPr>
        <w:t>bı (7/25150)</w:t>
      </w:r>
    </w:p>
    <w:p w:rsidRPr="002076C2" w:rsidR="002076C2" w:rsidP="002076C2" w:rsidRDefault="002076C2">
      <w:pPr>
        <w:spacing w:after="120"/>
        <w:ind w:firstLine="851"/>
        <w:jc w:val="both"/>
        <w:rPr>
          <w:sz w:val="18"/>
          <w:szCs w:val="18"/>
        </w:rPr>
      </w:pPr>
      <w:r w:rsidRPr="002076C2">
        <w:rPr>
          <w:sz w:val="18"/>
          <w:szCs w:val="18"/>
        </w:rPr>
        <w:t>175.- İstanbul Milletvekili Mustafa Sezgin Tanrıkulu’nun, konser ve dizi oyunculuğu gelirlerine ve bunlara yönelik vergi d</w:t>
      </w:r>
      <w:r w:rsidRPr="002076C2">
        <w:rPr>
          <w:sz w:val="18"/>
          <w:szCs w:val="18"/>
        </w:rPr>
        <w:t>e</w:t>
      </w:r>
      <w:r w:rsidRPr="002076C2">
        <w:rPr>
          <w:sz w:val="18"/>
          <w:szCs w:val="18"/>
        </w:rPr>
        <w:t>netimlerine ilişkin Başbakandan sorusu ve Maliye Bakanı Mehmet Şi</w:t>
      </w:r>
      <w:r w:rsidRPr="002076C2">
        <w:rPr>
          <w:sz w:val="18"/>
          <w:szCs w:val="18"/>
        </w:rPr>
        <w:t>m</w:t>
      </w:r>
      <w:r w:rsidRPr="002076C2">
        <w:rPr>
          <w:sz w:val="18"/>
          <w:szCs w:val="18"/>
        </w:rPr>
        <w:t>şek’in cevabı (7/25152)</w:t>
      </w:r>
    </w:p>
    <w:p w:rsidRPr="002076C2" w:rsidR="002076C2" w:rsidP="002076C2" w:rsidRDefault="002076C2">
      <w:pPr>
        <w:spacing w:after="120"/>
        <w:ind w:firstLine="851"/>
        <w:jc w:val="both"/>
        <w:rPr>
          <w:sz w:val="18"/>
          <w:szCs w:val="18"/>
        </w:rPr>
      </w:pPr>
      <w:r w:rsidRPr="002076C2">
        <w:rPr>
          <w:sz w:val="18"/>
          <w:szCs w:val="18"/>
        </w:rPr>
        <w:t>176.- İstanbul Milletvekili Mustafa Sezgin Tanrıkulu’nun, psikolojik taciz (mobbing) vakalar</w:t>
      </w:r>
      <w:r w:rsidRPr="002076C2">
        <w:rPr>
          <w:sz w:val="18"/>
          <w:szCs w:val="18"/>
        </w:rPr>
        <w:t>ı</w:t>
      </w:r>
      <w:r w:rsidRPr="002076C2">
        <w:rPr>
          <w:sz w:val="18"/>
          <w:szCs w:val="18"/>
        </w:rPr>
        <w:t>na ve engellenmesi için yapılan çalışmalara ilişkin Başbakandan sorusu ve Çalışma ve Sosyal Güvenlik Bakanı Faruk Çelik’in cevabı (7/25153)</w:t>
      </w:r>
    </w:p>
    <w:p w:rsidRPr="002076C2" w:rsidR="002076C2" w:rsidP="002076C2" w:rsidRDefault="002076C2">
      <w:pPr>
        <w:spacing w:after="120"/>
        <w:ind w:firstLine="851"/>
        <w:jc w:val="both"/>
        <w:rPr>
          <w:sz w:val="18"/>
          <w:szCs w:val="18"/>
        </w:rPr>
      </w:pPr>
      <w:r w:rsidRPr="002076C2">
        <w:rPr>
          <w:sz w:val="18"/>
          <w:szCs w:val="18"/>
        </w:rPr>
        <w:t>177.- İstanbul Milletvekili Mahmut Tanal’ın, Ağrı’da Hazine’ye ait bir arazi ile İl Özel İdaresine ait bir arazinin takas edilm</w:t>
      </w:r>
      <w:r w:rsidRPr="002076C2">
        <w:rPr>
          <w:sz w:val="18"/>
          <w:szCs w:val="18"/>
        </w:rPr>
        <w:t>e</w:t>
      </w:r>
      <w:r w:rsidRPr="002076C2">
        <w:rPr>
          <w:sz w:val="18"/>
          <w:szCs w:val="18"/>
        </w:rPr>
        <w:t>sine ilişkin Başbakandan sorusu ve Maliye Bakanı Mehmet Şimşek’in cevabı  (7/25154)</w:t>
      </w:r>
    </w:p>
    <w:p w:rsidRPr="002076C2" w:rsidR="002076C2" w:rsidP="002076C2" w:rsidRDefault="002076C2">
      <w:pPr>
        <w:spacing w:after="120"/>
        <w:ind w:firstLine="851"/>
        <w:jc w:val="both"/>
        <w:rPr>
          <w:sz w:val="18"/>
          <w:szCs w:val="18"/>
        </w:rPr>
      </w:pPr>
      <w:r w:rsidRPr="002076C2">
        <w:rPr>
          <w:sz w:val="18"/>
          <w:szCs w:val="18"/>
        </w:rPr>
        <w:t>178.- İstanbul Milletvekili Mahmut Tanal’ın, Hazine arazilerinin yatırım amaçlı tahsislerine ilişkin Başbakandan sorusu ve Maliye Bakanı Mehmet Şimşek’in cevabı (7/25155)</w:t>
      </w:r>
    </w:p>
    <w:p w:rsidRPr="002076C2" w:rsidR="002076C2" w:rsidP="002076C2" w:rsidRDefault="002076C2">
      <w:pPr>
        <w:spacing w:after="120"/>
        <w:ind w:firstLine="851"/>
        <w:jc w:val="both"/>
        <w:rPr>
          <w:sz w:val="18"/>
          <w:szCs w:val="18"/>
        </w:rPr>
      </w:pPr>
      <w:r w:rsidRPr="002076C2">
        <w:rPr>
          <w:sz w:val="18"/>
          <w:szCs w:val="18"/>
        </w:rPr>
        <w:t>179.- Antalya Milletvekili Yıldıray Sapan’ın, alkollü içeceklerin satışı ile ilgili yeni düzenl</w:t>
      </w:r>
      <w:r w:rsidRPr="002076C2">
        <w:rPr>
          <w:sz w:val="18"/>
          <w:szCs w:val="18"/>
        </w:rPr>
        <w:t>e</w:t>
      </w:r>
      <w:r w:rsidRPr="002076C2">
        <w:rPr>
          <w:sz w:val="18"/>
          <w:szCs w:val="18"/>
        </w:rPr>
        <w:t>meye ilişkin Başbakandan sorusu ve Gıda, Tarım ve Hayvancılık Bakanı Mehmet Mehdi  Eker’in cev</w:t>
      </w:r>
      <w:r w:rsidRPr="002076C2">
        <w:rPr>
          <w:sz w:val="18"/>
          <w:szCs w:val="18"/>
        </w:rPr>
        <w:t>a</w:t>
      </w:r>
      <w:r w:rsidRPr="002076C2">
        <w:rPr>
          <w:sz w:val="18"/>
          <w:szCs w:val="18"/>
        </w:rPr>
        <w:t>bı  (7/25156)</w:t>
      </w:r>
    </w:p>
    <w:p w:rsidRPr="002076C2" w:rsidR="002076C2" w:rsidP="002076C2" w:rsidRDefault="002076C2">
      <w:pPr>
        <w:spacing w:after="120"/>
        <w:ind w:firstLine="851"/>
        <w:jc w:val="both"/>
        <w:rPr>
          <w:sz w:val="18"/>
          <w:szCs w:val="18"/>
        </w:rPr>
      </w:pPr>
      <w:r w:rsidRPr="002076C2">
        <w:rPr>
          <w:sz w:val="18"/>
          <w:szCs w:val="18"/>
        </w:rPr>
        <w:t>180.- Çanakkale Milletvekili Mustafa Serdar Soydan’ın, üçüncü köprünün çevreye olası etkil</w:t>
      </w:r>
      <w:r w:rsidRPr="002076C2">
        <w:rPr>
          <w:sz w:val="18"/>
          <w:szCs w:val="18"/>
        </w:rPr>
        <w:t>e</w:t>
      </w:r>
      <w:r w:rsidRPr="002076C2">
        <w:rPr>
          <w:sz w:val="18"/>
          <w:szCs w:val="18"/>
        </w:rPr>
        <w:t>ri ile ilgili açıklaması ve 2002’den bu yana ormanlık alanların miktarındaki değişime ilişkin Başbaka</w:t>
      </w:r>
      <w:r w:rsidRPr="002076C2">
        <w:rPr>
          <w:sz w:val="18"/>
          <w:szCs w:val="18"/>
        </w:rPr>
        <w:t>n</w:t>
      </w:r>
      <w:r w:rsidRPr="002076C2">
        <w:rPr>
          <w:sz w:val="18"/>
          <w:szCs w:val="18"/>
        </w:rPr>
        <w:t>dan sorusu ve Orman ve Su İşleri Bakanı Veysel Eroğlu’nun cevabı (7/25161)</w:t>
      </w:r>
    </w:p>
    <w:p w:rsidRPr="002076C2" w:rsidR="002076C2" w:rsidP="002076C2" w:rsidRDefault="002076C2">
      <w:pPr>
        <w:spacing w:after="120"/>
        <w:ind w:firstLine="851"/>
        <w:jc w:val="both"/>
        <w:rPr>
          <w:sz w:val="18"/>
          <w:szCs w:val="18"/>
        </w:rPr>
      </w:pPr>
      <w:r w:rsidRPr="002076C2">
        <w:rPr>
          <w:sz w:val="18"/>
          <w:szCs w:val="18"/>
        </w:rPr>
        <w:t>181.- İstanbul Milletvekili İhsan Özkes’in, Diyanet İşleri Başkanlığı yanında yapılan caminin adına ve camiye adının verildiği iddia edilen şahsa ilişkin Başbakandan sorusu ve Başbakan Yardımcısı Bekir Bozdağ’ın cevabı  (7/25162)</w:t>
      </w:r>
    </w:p>
    <w:p w:rsidRPr="002076C2" w:rsidR="002076C2" w:rsidP="002076C2" w:rsidRDefault="002076C2">
      <w:pPr>
        <w:spacing w:after="120"/>
        <w:ind w:firstLine="851"/>
        <w:jc w:val="both"/>
        <w:rPr>
          <w:sz w:val="18"/>
          <w:szCs w:val="18"/>
        </w:rPr>
      </w:pPr>
      <w:r w:rsidRPr="002076C2">
        <w:rPr>
          <w:sz w:val="18"/>
          <w:szCs w:val="18"/>
        </w:rPr>
        <w:t>182.- Giresun Milletvekili Selahattin Karaahmetoğlu’nun, TMO’dan FİSKOBİRLİK’e aktarılan yağlık fındıklara ilişkin Ba</w:t>
      </w:r>
      <w:r w:rsidRPr="002076C2">
        <w:rPr>
          <w:sz w:val="18"/>
          <w:szCs w:val="18"/>
        </w:rPr>
        <w:t>ş</w:t>
      </w:r>
      <w:r w:rsidRPr="002076C2">
        <w:rPr>
          <w:sz w:val="18"/>
          <w:szCs w:val="18"/>
        </w:rPr>
        <w:t>bakandan sorusu ve Gıda, Tarım ve Hayvancılık Bakanı Mehmet Mehdi  Eker’in cevabı (7/25163)</w:t>
      </w:r>
    </w:p>
    <w:p w:rsidRPr="002076C2" w:rsidR="002076C2" w:rsidP="002076C2" w:rsidRDefault="002076C2">
      <w:pPr>
        <w:spacing w:after="120"/>
        <w:ind w:firstLine="851"/>
        <w:jc w:val="both"/>
        <w:rPr>
          <w:sz w:val="18"/>
          <w:szCs w:val="18"/>
        </w:rPr>
      </w:pPr>
      <w:r w:rsidRPr="002076C2">
        <w:rPr>
          <w:sz w:val="18"/>
          <w:szCs w:val="18"/>
        </w:rPr>
        <w:t>183.- İstanbul Milletvekili Celal Dinçer’in, bazı firmaların basın organlarına verdikleri rekla</w:t>
      </w:r>
      <w:r w:rsidRPr="002076C2">
        <w:rPr>
          <w:sz w:val="18"/>
          <w:szCs w:val="18"/>
        </w:rPr>
        <w:t>m</w:t>
      </w:r>
      <w:r w:rsidRPr="002076C2">
        <w:rPr>
          <w:sz w:val="18"/>
          <w:szCs w:val="18"/>
        </w:rPr>
        <w:t>ları iptal etmeleri ile ilgili bir açıklamasına ilişkin Başbakandan sorusu ve Başbakan Yardımcısı Bülent Arınç’ın cevabı (7/25164)</w:t>
      </w:r>
    </w:p>
    <w:p w:rsidRPr="002076C2" w:rsidR="002076C2" w:rsidP="002076C2" w:rsidRDefault="002076C2">
      <w:pPr>
        <w:spacing w:after="120"/>
        <w:ind w:firstLine="851"/>
        <w:jc w:val="both"/>
        <w:rPr>
          <w:sz w:val="18"/>
          <w:szCs w:val="18"/>
        </w:rPr>
      </w:pPr>
      <w:r w:rsidRPr="002076C2">
        <w:rPr>
          <w:sz w:val="18"/>
          <w:szCs w:val="18"/>
        </w:rPr>
        <w:t>184.- Kars Milletvekili Mülkiye Birtane’nin, kredi borcunu ödeyemeyen bir çiftçinin mağduriyetine ilişkin Başbakandan sor</w:t>
      </w:r>
      <w:r w:rsidRPr="002076C2">
        <w:rPr>
          <w:sz w:val="18"/>
          <w:szCs w:val="18"/>
        </w:rPr>
        <w:t>u</w:t>
      </w:r>
      <w:r w:rsidRPr="002076C2">
        <w:rPr>
          <w:sz w:val="18"/>
          <w:szCs w:val="18"/>
        </w:rPr>
        <w:t>su ve Gıda, Tarım ve Hayvancılık Bakanı Mehmet Mehdi  Eker’in c</w:t>
      </w:r>
      <w:r w:rsidRPr="002076C2">
        <w:rPr>
          <w:sz w:val="18"/>
          <w:szCs w:val="18"/>
        </w:rPr>
        <w:t>e</w:t>
      </w:r>
      <w:r w:rsidRPr="002076C2">
        <w:rPr>
          <w:sz w:val="18"/>
          <w:szCs w:val="18"/>
        </w:rPr>
        <w:t>vabı (7/25169)</w:t>
      </w:r>
    </w:p>
    <w:p w:rsidRPr="002076C2" w:rsidR="002076C2" w:rsidP="002076C2" w:rsidRDefault="002076C2">
      <w:pPr>
        <w:spacing w:after="120"/>
        <w:ind w:firstLine="851"/>
        <w:jc w:val="both"/>
        <w:rPr>
          <w:sz w:val="18"/>
          <w:szCs w:val="18"/>
        </w:rPr>
      </w:pPr>
      <w:r w:rsidRPr="002076C2">
        <w:rPr>
          <w:sz w:val="18"/>
          <w:szCs w:val="18"/>
        </w:rPr>
        <w:t>185.- Kars Milletvekili Mülkiye Birtane’nin, Kars Şeker Fabrikasına ilişkin Başbakandan sorusu ve Maliye Bakanı Mehmet Şimşek’in cevabı (7/25170)</w:t>
      </w:r>
    </w:p>
    <w:p w:rsidRPr="002076C2" w:rsidR="002076C2" w:rsidP="002076C2" w:rsidRDefault="002076C2">
      <w:pPr>
        <w:spacing w:after="120"/>
        <w:ind w:firstLine="851"/>
        <w:jc w:val="both"/>
        <w:rPr>
          <w:sz w:val="18"/>
          <w:szCs w:val="18"/>
        </w:rPr>
      </w:pPr>
      <w:r w:rsidRPr="002076C2">
        <w:rPr>
          <w:sz w:val="18"/>
          <w:szCs w:val="18"/>
        </w:rPr>
        <w:t>186.- Ankara Milletvekili Aylin Nazlıaka’nın, Ankara’nın Mamak ilçesindeki bir mahallede yaşanan elektrik trafosu sorununa ilişkin Başbakandan sorusu ve Enerji ve Tabii Kaynaklar Bakanı T</w:t>
      </w:r>
      <w:r w:rsidRPr="002076C2">
        <w:rPr>
          <w:sz w:val="18"/>
          <w:szCs w:val="18"/>
        </w:rPr>
        <w:t>a</w:t>
      </w:r>
      <w:r w:rsidRPr="002076C2">
        <w:rPr>
          <w:sz w:val="18"/>
          <w:szCs w:val="18"/>
        </w:rPr>
        <w:t>ner Yıldız’ın cevabı (7/25172)</w:t>
      </w:r>
    </w:p>
    <w:p w:rsidRPr="002076C2" w:rsidR="002076C2" w:rsidP="002076C2" w:rsidRDefault="002076C2">
      <w:pPr>
        <w:spacing w:after="120"/>
        <w:ind w:firstLine="851"/>
        <w:jc w:val="both"/>
        <w:rPr>
          <w:sz w:val="18"/>
          <w:szCs w:val="18"/>
        </w:rPr>
      </w:pPr>
      <w:r w:rsidRPr="002076C2">
        <w:rPr>
          <w:sz w:val="18"/>
          <w:szCs w:val="18"/>
        </w:rPr>
        <w:t>187.- Muğla Milletvekili Ömer Süha Aldan’ın, mevsimlik tarım işçilerinin sorunlarına ilişkin Başbakandan sorusu ve Gıda, Tarım ve Hayvancılık Bakanı Mehmet Mehdi  Eker’in cevabı (7/25175)</w:t>
      </w:r>
    </w:p>
    <w:p w:rsidRPr="002076C2" w:rsidR="002076C2" w:rsidP="002076C2" w:rsidRDefault="002076C2">
      <w:pPr>
        <w:spacing w:after="120"/>
        <w:ind w:firstLine="851"/>
        <w:jc w:val="both"/>
        <w:rPr>
          <w:sz w:val="18"/>
          <w:szCs w:val="18"/>
        </w:rPr>
      </w:pPr>
      <w:r w:rsidRPr="002076C2">
        <w:rPr>
          <w:sz w:val="18"/>
          <w:szCs w:val="18"/>
        </w:rPr>
        <w:t>188.- Aydın Milletvekili Metin Lütfi Baydar’ın, 2002-2013 yılları arasında yapılan ağaçlandırma çalışmalarına ilişkin Başb</w:t>
      </w:r>
      <w:r w:rsidRPr="002076C2">
        <w:rPr>
          <w:sz w:val="18"/>
          <w:szCs w:val="18"/>
        </w:rPr>
        <w:t>a</w:t>
      </w:r>
      <w:r w:rsidRPr="002076C2">
        <w:rPr>
          <w:sz w:val="18"/>
          <w:szCs w:val="18"/>
        </w:rPr>
        <w:t>kandan sorusu ve Orman ve Su İşleri Bakanı Veysel Eroğlu’nun cev</w:t>
      </w:r>
      <w:r w:rsidRPr="002076C2">
        <w:rPr>
          <w:sz w:val="18"/>
          <w:szCs w:val="18"/>
        </w:rPr>
        <w:t>a</w:t>
      </w:r>
      <w:r w:rsidRPr="002076C2">
        <w:rPr>
          <w:sz w:val="18"/>
          <w:szCs w:val="18"/>
        </w:rPr>
        <w:t>bı  (7/25177)</w:t>
      </w:r>
    </w:p>
    <w:p w:rsidRPr="002076C2" w:rsidR="002076C2" w:rsidP="002076C2" w:rsidRDefault="002076C2">
      <w:pPr>
        <w:spacing w:after="120"/>
        <w:ind w:firstLine="851"/>
        <w:jc w:val="both"/>
        <w:rPr>
          <w:sz w:val="18"/>
          <w:szCs w:val="18"/>
        </w:rPr>
      </w:pPr>
      <w:r w:rsidRPr="002076C2">
        <w:rPr>
          <w:sz w:val="18"/>
          <w:szCs w:val="18"/>
        </w:rPr>
        <w:t>189.- İstanbul Milletvekili İhsan Özkes’in, İstanbul Beyoğlu’ndaki bir caminin projesine ilişkin Başbakandan sorusu ve Ba</w:t>
      </w:r>
      <w:r w:rsidRPr="002076C2">
        <w:rPr>
          <w:sz w:val="18"/>
          <w:szCs w:val="18"/>
        </w:rPr>
        <w:t>ş</w:t>
      </w:r>
      <w:r w:rsidRPr="002076C2">
        <w:rPr>
          <w:sz w:val="18"/>
          <w:szCs w:val="18"/>
        </w:rPr>
        <w:t>bakan Yardımcısı Bekir Bozdağ’ın cevabı  (7/25178)</w:t>
      </w:r>
    </w:p>
    <w:p w:rsidRPr="002076C2" w:rsidR="002076C2" w:rsidP="002076C2" w:rsidRDefault="002076C2">
      <w:pPr>
        <w:spacing w:after="120"/>
        <w:ind w:firstLine="851"/>
        <w:jc w:val="both"/>
        <w:rPr>
          <w:sz w:val="18"/>
          <w:szCs w:val="18"/>
        </w:rPr>
      </w:pPr>
      <w:r w:rsidRPr="002076C2">
        <w:rPr>
          <w:sz w:val="18"/>
          <w:szCs w:val="18"/>
        </w:rPr>
        <w:t>190.- İstanbul Milletvekili Mustafa Sezgin Tanrıkulu’nun, TMSF tarafından el konulan bir televizyon kanalının yayın politik</w:t>
      </w:r>
      <w:r w:rsidRPr="002076C2">
        <w:rPr>
          <w:sz w:val="18"/>
          <w:szCs w:val="18"/>
        </w:rPr>
        <w:t>a</w:t>
      </w:r>
      <w:r w:rsidRPr="002076C2">
        <w:rPr>
          <w:sz w:val="18"/>
          <w:szCs w:val="18"/>
        </w:rPr>
        <w:t>sı ile ilgili iddialara ilişkin Başbakandan sorusu ve Başbakan Yardı</w:t>
      </w:r>
      <w:r w:rsidRPr="002076C2">
        <w:rPr>
          <w:sz w:val="18"/>
          <w:szCs w:val="18"/>
        </w:rPr>
        <w:t>m</w:t>
      </w:r>
      <w:r w:rsidRPr="002076C2">
        <w:rPr>
          <w:sz w:val="18"/>
          <w:szCs w:val="18"/>
        </w:rPr>
        <w:t>cısı Ali Babacan’ın cevabı  (7/25185)</w:t>
      </w:r>
    </w:p>
    <w:p w:rsidRPr="002076C2" w:rsidR="002076C2" w:rsidP="002076C2" w:rsidRDefault="002076C2">
      <w:pPr>
        <w:spacing w:after="120"/>
        <w:ind w:firstLine="851"/>
        <w:jc w:val="both"/>
        <w:rPr>
          <w:sz w:val="18"/>
          <w:szCs w:val="18"/>
        </w:rPr>
      </w:pPr>
      <w:r w:rsidRPr="002076C2">
        <w:rPr>
          <w:sz w:val="18"/>
          <w:szCs w:val="18"/>
        </w:rPr>
        <w:t>191.- İstanbul Milletvekili Umut Oran’ın, gazetelere verilen resmî ilanlara ve ulusal gazetelerin günlük tirajlarına ilişkin sor</w:t>
      </w:r>
      <w:r w:rsidRPr="002076C2">
        <w:rPr>
          <w:sz w:val="18"/>
          <w:szCs w:val="18"/>
        </w:rPr>
        <w:t>u</w:t>
      </w:r>
      <w:r w:rsidRPr="002076C2">
        <w:rPr>
          <w:sz w:val="18"/>
          <w:szCs w:val="18"/>
        </w:rPr>
        <w:t>su ve Başbakan Yardımcısı Bülent Arınç’ın cevabı  (7/25193)</w:t>
      </w:r>
    </w:p>
    <w:p w:rsidRPr="002076C2" w:rsidR="002076C2" w:rsidP="002076C2" w:rsidRDefault="002076C2">
      <w:pPr>
        <w:spacing w:after="120"/>
        <w:ind w:firstLine="851"/>
        <w:jc w:val="both"/>
        <w:rPr>
          <w:sz w:val="18"/>
          <w:szCs w:val="18"/>
        </w:rPr>
      </w:pPr>
      <w:r w:rsidRPr="002076C2">
        <w:rPr>
          <w:sz w:val="18"/>
          <w:szCs w:val="18"/>
        </w:rPr>
        <w:t>192.- Osmaniye Milletvekili Hasan Hüseyin Türkoğlu’nun, sarı basın kartlarının usulsüz dağıtıldığı iddialarına ilişkin sorusu ve Başbakan Yardımcısı Bülent Arınç’ın cevabı  (7/25195)</w:t>
      </w:r>
    </w:p>
    <w:p w:rsidRPr="002076C2" w:rsidR="002076C2" w:rsidP="002076C2" w:rsidRDefault="002076C2">
      <w:pPr>
        <w:spacing w:after="120"/>
        <w:ind w:firstLine="851"/>
        <w:jc w:val="both"/>
        <w:rPr>
          <w:sz w:val="18"/>
          <w:szCs w:val="18"/>
        </w:rPr>
      </w:pPr>
      <w:r w:rsidRPr="002076C2">
        <w:rPr>
          <w:sz w:val="18"/>
          <w:szCs w:val="18"/>
        </w:rPr>
        <w:t>193.- İstanbul Milletvekili Mustafa Sezgin Tanrıkulu’nun, Anadolu Ajansında bir yöneticiye yönelik mobbing iddialarına ili</w:t>
      </w:r>
      <w:r w:rsidRPr="002076C2">
        <w:rPr>
          <w:sz w:val="18"/>
          <w:szCs w:val="18"/>
        </w:rPr>
        <w:t>ş</w:t>
      </w:r>
      <w:r w:rsidRPr="002076C2">
        <w:rPr>
          <w:sz w:val="18"/>
          <w:szCs w:val="18"/>
        </w:rPr>
        <w:t>kin sorusu ve Başbakan Yardımcısı Bülent Arınç’ın cevabı  (7/25199)</w:t>
      </w:r>
    </w:p>
    <w:p w:rsidRPr="002076C2" w:rsidR="002076C2" w:rsidP="002076C2" w:rsidRDefault="002076C2">
      <w:pPr>
        <w:spacing w:after="120"/>
        <w:ind w:firstLine="851"/>
        <w:jc w:val="both"/>
        <w:rPr>
          <w:sz w:val="18"/>
          <w:szCs w:val="18"/>
        </w:rPr>
      </w:pPr>
      <w:r w:rsidRPr="002076C2">
        <w:rPr>
          <w:sz w:val="18"/>
          <w:szCs w:val="18"/>
        </w:rPr>
        <w:t>194.- Ardahan Milletvekili Ensar Öğüt’ün, Ardahanlı çiftçilerin kredi alanında yaşadığı soru</w:t>
      </w:r>
      <w:r w:rsidRPr="002076C2">
        <w:rPr>
          <w:sz w:val="18"/>
          <w:szCs w:val="18"/>
        </w:rPr>
        <w:t>n</w:t>
      </w:r>
      <w:r w:rsidRPr="002076C2">
        <w:rPr>
          <w:sz w:val="18"/>
          <w:szCs w:val="18"/>
        </w:rPr>
        <w:t>lara,</w:t>
      </w:r>
    </w:p>
    <w:p w:rsidRPr="002076C2" w:rsidR="002076C2" w:rsidP="002076C2" w:rsidRDefault="002076C2">
      <w:pPr>
        <w:spacing w:after="120"/>
        <w:ind w:firstLine="851"/>
        <w:jc w:val="both"/>
        <w:rPr>
          <w:sz w:val="18"/>
          <w:szCs w:val="18"/>
        </w:rPr>
      </w:pPr>
      <w:r w:rsidRPr="002076C2">
        <w:rPr>
          <w:sz w:val="18"/>
          <w:szCs w:val="18"/>
        </w:rPr>
        <w:t>Kars, Ağrı ve Iğdırlı çiftçilerin kredi alanında yaşadığı sorunlara,</w:t>
      </w:r>
    </w:p>
    <w:p w:rsidRPr="002076C2" w:rsidR="002076C2" w:rsidP="002076C2" w:rsidRDefault="002076C2">
      <w:pPr>
        <w:spacing w:after="120"/>
        <w:ind w:firstLine="851"/>
        <w:jc w:val="both"/>
        <w:rPr>
          <w:sz w:val="18"/>
          <w:szCs w:val="18"/>
        </w:rPr>
      </w:pPr>
      <w:r w:rsidRPr="002076C2">
        <w:rPr>
          <w:sz w:val="18"/>
          <w:szCs w:val="18"/>
        </w:rPr>
        <w:t>Erzurum, Gümüşhane ve Bayburtlu çiftçilerin kredi alanında yaşadığı sorunlara,</w:t>
      </w:r>
    </w:p>
    <w:p w:rsidRPr="002076C2" w:rsidR="002076C2" w:rsidP="002076C2" w:rsidRDefault="002076C2">
      <w:pPr>
        <w:spacing w:after="120"/>
        <w:ind w:firstLine="851"/>
        <w:jc w:val="both"/>
        <w:rPr>
          <w:sz w:val="18"/>
          <w:szCs w:val="18"/>
        </w:rPr>
      </w:pPr>
      <w:r w:rsidRPr="002076C2">
        <w:rPr>
          <w:sz w:val="18"/>
          <w:szCs w:val="18"/>
        </w:rPr>
        <w:t>İlişkin soruları ve Başbakan Yardımcısı Ali Babacan’ın cevabı (7/25205), (7/25207), (7/25209)</w:t>
      </w:r>
    </w:p>
    <w:p w:rsidRPr="002076C2" w:rsidR="002076C2" w:rsidP="002076C2" w:rsidRDefault="002076C2">
      <w:pPr>
        <w:spacing w:after="120"/>
        <w:ind w:firstLine="851"/>
        <w:jc w:val="both"/>
        <w:rPr>
          <w:sz w:val="18"/>
          <w:szCs w:val="18"/>
        </w:rPr>
      </w:pPr>
      <w:r w:rsidRPr="002076C2">
        <w:rPr>
          <w:sz w:val="18"/>
          <w:szCs w:val="18"/>
        </w:rPr>
        <w:t>195.- Bursa Milletvekili İsmet Büyükataman’ın, Bursa’da bağlı kurum ve kuruluşlarda 2002 yılından itibaren meydana gelen iş kazalarına ilişkin sorusu ve Başbakan Yardımcısı Ali Babacan’ın cevabı (7/25206)</w:t>
      </w:r>
    </w:p>
    <w:p w:rsidRPr="002076C2" w:rsidR="002076C2" w:rsidP="002076C2" w:rsidRDefault="002076C2">
      <w:pPr>
        <w:spacing w:after="120"/>
        <w:ind w:firstLine="851"/>
        <w:jc w:val="both"/>
        <w:rPr>
          <w:sz w:val="18"/>
          <w:szCs w:val="18"/>
        </w:rPr>
      </w:pPr>
      <w:r w:rsidRPr="002076C2">
        <w:rPr>
          <w:sz w:val="18"/>
          <w:szCs w:val="18"/>
        </w:rPr>
        <w:t>196.- Mersin Milletvekili Ali Öz’ün, 2003 yılından önce ve sonra IMF’den alınan borçlara ilişkin sorusu ve Başbakan Ya</w:t>
      </w:r>
      <w:r w:rsidRPr="002076C2">
        <w:rPr>
          <w:sz w:val="18"/>
          <w:szCs w:val="18"/>
        </w:rPr>
        <w:t>r</w:t>
      </w:r>
      <w:r w:rsidRPr="002076C2">
        <w:rPr>
          <w:sz w:val="18"/>
          <w:szCs w:val="18"/>
        </w:rPr>
        <w:t>dımcısı Ali Babacan’ın cevabı  (7/25208)</w:t>
      </w:r>
    </w:p>
    <w:p w:rsidRPr="002076C2" w:rsidR="002076C2" w:rsidP="002076C2" w:rsidRDefault="002076C2">
      <w:pPr>
        <w:spacing w:after="120"/>
        <w:ind w:firstLine="851"/>
        <w:jc w:val="both"/>
        <w:rPr>
          <w:sz w:val="18"/>
          <w:szCs w:val="18"/>
        </w:rPr>
      </w:pPr>
      <w:r w:rsidRPr="002076C2">
        <w:rPr>
          <w:sz w:val="18"/>
          <w:szCs w:val="18"/>
        </w:rPr>
        <w:t>197.- Ardahan Milletvekili Ensar Öğüt’ün, emeklilerin kredi borçlarının yapılandırılmasına ilişkin sorusu ve Başbakan Ya</w:t>
      </w:r>
      <w:r w:rsidRPr="002076C2">
        <w:rPr>
          <w:sz w:val="18"/>
          <w:szCs w:val="18"/>
        </w:rPr>
        <w:t>r</w:t>
      </w:r>
      <w:r w:rsidRPr="002076C2">
        <w:rPr>
          <w:sz w:val="18"/>
          <w:szCs w:val="18"/>
        </w:rPr>
        <w:t>dımcısı Ali Babacan’ın cevabı (7/25210)</w:t>
      </w:r>
    </w:p>
    <w:p w:rsidRPr="002076C2" w:rsidR="002076C2" w:rsidP="002076C2" w:rsidRDefault="002076C2">
      <w:pPr>
        <w:spacing w:after="120"/>
        <w:ind w:firstLine="851"/>
        <w:jc w:val="both"/>
        <w:rPr>
          <w:sz w:val="18"/>
          <w:szCs w:val="18"/>
        </w:rPr>
      </w:pPr>
      <w:r w:rsidRPr="002076C2">
        <w:rPr>
          <w:sz w:val="18"/>
          <w:szCs w:val="18"/>
        </w:rPr>
        <w:t>198.- İstanbul Milletvekili Umut Oran’ın, bir haber kanalında CHP Genel Başkanının grup konuşmasının yayınlanmamasına ilişkin sorusu ve Başbakan Yardımcısı Ali Babacan’ın cevabı (7/25211)</w:t>
      </w:r>
    </w:p>
    <w:p w:rsidRPr="002076C2" w:rsidR="002076C2" w:rsidP="002076C2" w:rsidRDefault="002076C2">
      <w:pPr>
        <w:spacing w:after="120"/>
        <w:ind w:firstLine="851"/>
        <w:jc w:val="both"/>
        <w:rPr>
          <w:sz w:val="18"/>
          <w:szCs w:val="18"/>
        </w:rPr>
      </w:pPr>
      <w:r w:rsidRPr="002076C2">
        <w:rPr>
          <w:sz w:val="18"/>
          <w:szCs w:val="18"/>
        </w:rPr>
        <w:t>199.- Bursa Milletvekili İsmet Büyükataman’ın, Bursa’da bağlı kurum ve kuruluşlarda 2002 yılından itibaren meydana gelen iş kazalarına ilişkin sorusu ve Başbakan Yardımcısı Bekir Bozdağ’ın cevabı  (7/25214)</w:t>
      </w:r>
    </w:p>
    <w:p w:rsidRPr="002076C2" w:rsidR="002076C2" w:rsidP="002076C2" w:rsidRDefault="002076C2">
      <w:pPr>
        <w:spacing w:after="120"/>
        <w:ind w:firstLine="851"/>
        <w:jc w:val="both"/>
        <w:rPr>
          <w:sz w:val="18"/>
          <w:szCs w:val="18"/>
        </w:rPr>
      </w:pPr>
      <w:r w:rsidRPr="002076C2">
        <w:rPr>
          <w:sz w:val="18"/>
          <w:szCs w:val="18"/>
        </w:rPr>
        <w:t>200.- Bursa Milletvekili İsmet Büyükataman’ın, yurt dışında yaşayan vatandaşlar için belirlenen bedelli askerlik ücretine ili</w:t>
      </w:r>
      <w:r w:rsidRPr="002076C2">
        <w:rPr>
          <w:sz w:val="18"/>
          <w:szCs w:val="18"/>
        </w:rPr>
        <w:t>ş</w:t>
      </w:r>
      <w:r w:rsidRPr="002076C2">
        <w:rPr>
          <w:sz w:val="18"/>
          <w:szCs w:val="18"/>
        </w:rPr>
        <w:t>kin sorusu ve Başbakan Yardımcısı Bekir Bozdağ’ın cevabı  (7/25215)</w:t>
      </w:r>
    </w:p>
    <w:p w:rsidRPr="002076C2" w:rsidR="002076C2" w:rsidP="002076C2" w:rsidRDefault="002076C2">
      <w:pPr>
        <w:spacing w:after="120"/>
        <w:ind w:firstLine="851"/>
        <w:jc w:val="both"/>
        <w:rPr>
          <w:sz w:val="18"/>
          <w:szCs w:val="18"/>
        </w:rPr>
      </w:pPr>
      <w:r w:rsidRPr="002076C2">
        <w:rPr>
          <w:sz w:val="18"/>
          <w:szCs w:val="18"/>
        </w:rPr>
        <w:t>201.- Ankara Milletvekili Özcan Yeniçeri’nin, 2010-2013 yılları arasında Yurtdışı Türkler ve Akraba Topluluklar Başkanlığ</w:t>
      </w:r>
      <w:r w:rsidRPr="002076C2">
        <w:rPr>
          <w:sz w:val="18"/>
          <w:szCs w:val="18"/>
        </w:rPr>
        <w:t>ı</w:t>
      </w:r>
      <w:r w:rsidRPr="002076C2">
        <w:rPr>
          <w:sz w:val="18"/>
          <w:szCs w:val="18"/>
        </w:rPr>
        <w:t>nın mali destek programları kapsamında verilen desteklere,</w:t>
      </w:r>
    </w:p>
    <w:p w:rsidRPr="002076C2" w:rsidR="002076C2" w:rsidP="002076C2" w:rsidRDefault="002076C2">
      <w:pPr>
        <w:spacing w:after="120"/>
        <w:ind w:firstLine="851"/>
        <w:jc w:val="both"/>
        <w:rPr>
          <w:sz w:val="18"/>
          <w:szCs w:val="18"/>
        </w:rPr>
      </w:pPr>
      <w:r w:rsidRPr="002076C2">
        <w:rPr>
          <w:sz w:val="18"/>
          <w:szCs w:val="18"/>
        </w:rPr>
        <w:t>2010-2013 yılları arasında Yurtdışı Türkler ve Akraba Topluluklar Başkanlığının Doğrudan Proje Desteği kapsamında verilen desteklere,</w:t>
      </w:r>
    </w:p>
    <w:p w:rsidRPr="002076C2" w:rsidR="002076C2" w:rsidP="002076C2" w:rsidRDefault="002076C2">
      <w:pPr>
        <w:spacing w:after="120"/>
        <w:ind w:firstLine="851"/>
        <w:jc w:val="both"/>
        <w:rPr>
          <w:sz w:val="18"/>
          <w:szCs w:val="18"/>
        </w:rPr>
      </w:pPr>
      <w:r w:rsidRPr="002076C2">
        <w:rPr>
          <w:sz w:val="18"/>
          <w:szCs w:val="18"/>
        </w:rPr>
        <w:t>2010-2013 yılları arasında Yurtdışı Türkler ve Akraba Topluluklar Başkanlığının Sivil Toplum Kuruluşları Kapasite Gelişti</w:t>
      </w:r>
      <w:r w:rsidRPr="002076C2">
        <w:rPr>
          <w:sz w:val="18"/>
          <w:szCs w:val="18"/>
        </w:rPr>
        <w:t>r</w:t>
      </w:r>
      <w:r w:rsidRPr="002076C2">
        <w:rPr>
          <w:sz w:val="18"/>
          <w:szCs w:val="18"/>
        </w:rPr>
        <w:t>me Mali Destek Programı kapsamında verilen desteklere,</w:t>
      </w:r>
    </w:p>
    <w:p w:rsidRPr="002076C2" w:rsidR="002076C2" w:rsidP="002076C2" w:rsidRDefault="002076C2">
      <w:pPr>
        <w:spacing w:after="120"/>
        <w:ind w:firstLine="851"/>
        <w:jc w:val="both"/>
        <w:rPr>
          <w:sz w:val="18"/>
          <w:szCs w:val="18"/>
        </w:rPr>
      </w:pPr>
      <w:r w:rsidRPr="002076C2">
        <w:rPr>
          <w:sz w:val="18"/>
          <w:szCs w:val="18"/>
        </w:rPr>
        <w:t>İlişkin soruları ve Başbakan Yardımcısı Bekir Bozdağ’ın cevabı (7/25216), (7/25217), (7/25218)</w:t>
      </w:r>
    </w:p>
    <w:p w:rsidRPr="002076C2" w:rsidR="002076C2" w:rsidP="002076C2" w:rsidRDefault="002076C2">
      <w:pPr>
        <w:spacing w:after="120"/>
        <w:ind w:firstLine="851"/>
        <w:jc w:val="both"/>
        <w:rPr>
          <w:sz w:val="18"/>
          <w:szCs w:val="18"/>
        </w:rPr>
      </w:pPr>
      <w:r w:rsidRPr="002076C2">
        <w:rPr>
          <w:sz w:val="18"/>
          <w:szCs w:val="18"/>
        </w:rPr>
        <w:t>202.- Ankara Milletvekili Özcan Yeniçeri’nin, Yurtdışı Türkler ve Akraba Topluluklar Ba</w:t>
      </w:r>
      <w:r w:rsidRPr="002076C2">
        <w:rPr>
          <w:sz w:val="18"/>
          <w:szCs w:val="18"/>
        </w:rPr>
        <w:t>ş</w:t>
      </w:r>
      <w:r w:rsidRPr="002076C2">
        <w:rPr>
          <w:sz w:val="18"/>
          <w:szCs w:val="18"/>
        </w:rPr>
        <w:t>kanlığının hizmet binalarına ilişkin sorusu ve Başbakan Yardımcısı Bekir Bozdağ’ın cevabı (7/25219)</w:t>
      </w:r>
    </w:p>
    <w:p w:rsidRPr="002076C2" w:rsidR="002076C2" w:rsidP="002076C2" w:rsidRDefault="002076C2">
      <w:pPr>
        <w:spacing w:after="120"/>
        <w:ind w:firstLine="851"/>
        <w:jc w:val="both"/>
        <w:rPr>
          <w:sz w:val="18"/>
          <w:szCs w:val="18"/>
        </w:rPr>
      </w:pPr>
      <w:r w:rsidRPr="002076C2">
        <w:rPr>
          <w:sz w:val="18"/>
          <w:szCs w:val="18"/>
        </w:rPr>
        <w:t>203.- Eskişehir Milletvekili Ruhsar Demirel’in, Eskişehir’de kapalı durumda bulunan camil</w:t>
      </w:r>
      <w:r w:rsidRPr="002076C2">
        <w:rPr>
          <w:sz w:val="18"/>
          <w:szCs w:val="18"/>
        </w:rPr>
        <w:t>e</w:t>
      </w:r>
      <w:r w:rsidRPr="002076C2">
        <w:rPr>
          <w:sz w:val="18"/>
          <w:szCs w:val="18"/>
        </w:rPr>
        <w:t>re,</w:t>
      </w:r>
    </w:p>
    <w:p w:rsidRPr="002076C2" w:rsidR="002076C2" w:rsidP="002076C2" w:rsidRDefault="002076C2">
      <w:pPr>
        <w:spacing w:after="120"/>
        <w:ind w:firstLine="851"/>
        <w:jc w:val="both"/>
        <w:rPr>
          <w:sz w:val="18"/>
          <w:szCs w:val="18"/>
        </w:rPr>
      </w:pPr>
      <w:r w:rsidRPr="002076C2">
        <w:rPr>
          <w:sz w:val="18"/>
          <w:szCs w:val="18"/>
        </w:rPr>
        <w:t>Kapalı durumda bulunan camilere,</w:t>
      </w:r>
    </w:p>
    <w:p w:rsidRPr="002076C2" w:rsidR="002076C2" w:rsidP="002076C2" w:rsidRDefault="002076C2">
      <w:pPr>
        <w:spacing w:after="120"/>
        <w:ind w:firstLine="851"/>
        <w:jc w:val="both"/>
        <w:rPr>
          <w:sz w:val="18"/>
          <w:szCs w:val="18"/>
        </w:rPr>
      </w:pPr>
      <w:r w:rsidRPr="002076C2">
        <w:rPr>
          <w:sz w:val="18"/>
          <w:szCs w:val="18"/>
        </w:rPr>
        <w:t>Karabük’te kapalı durumda bulunan camilere,</w:t>
      </w:r>
    </w:p>
    <w:p w:rsidRPr="002076C2" w:rsidR="002076C2" w:rsidP="002076C2" w:rsidRDefault="002076C2">
      <w:pPr>
        <w:spacing w:after="120"/>
        <w:ind w:firstLine="851"/>
        <w:jc w:val="both"/>
        <w:rPr>
          <w:sz w:val="18"/>
          <w:szCs w:val="18"/>
        </w:rPr>
      </w:pPr>
      <w:r w:rsidRPr="002076C2">
        <w:rPr>
          <w:sz w:val="18"/>
          <w:szCs w:val="18"/>
        </w:rPr>
        <w:t>Eskişehir’in Mihalıççık ilçesinde tadilat nedeniyle kapalı bulunan camilere,</w:t>
      </w:r>
    </w:p>
    <w:p w:rsidRPr="002076C2" w:rsidR="002076C2" w:rsidP="002076C2" w:rsidRDefault="002076C2">
      <w:pPr>
        <w:spacing w:after="120"/>
        <w:ind w:firstLine="851"/>
        <w:jc w:val="both"/>
        <w:rPr>
          <w:sz w:val="18"/>
          <w:szCs w:val="18"/>
        </w:rPr>
      </w:pPr>
      <w:r w:rsidRPr="002076C2">
        <w:rPr>
          <w:sz w:val="18"/>
          <w:szCs w:val="18"/>
        </w:rPr>
        <w:t>İlişkin soruları ve Başbakan Yardımcısı Bekir Bozdağ’ın cevabı (7/25220), (7/25221), (7/25222), (7/25223)</w:t>
      </w:r>
    </w:p>
    <w:p w:rsidRPr="002076C2" w:rsidR="002076C2" w:rsidP="002076C2" w:rsidRDefault="002076C2">
      <w:pPr>
        <w:spacing w:after="120"/>
        <w:ind w:firstLine="851"/>
        <w:jc w:val="both"/>
        <w:rPr>
          <w:sz w:val="18"/>
          <w:szCs w:val="18"/>
        </w:rPr>
      </w:pPr>
      <w:r w:rsidRPr="002076C2">
        <w:rPr>
          <w:sz w:val="18"/>
          <w:szCs w:val="18"/>
        </w:rPr>
        <w:t>204.- İstanbul Milletvekili Umut Oran’ın, yurt dışına çıkma yasağı uygulamasına ve bir büyükşehir belediye başkanı tarafı</w:t>
      </w:r>
      <w:r w:rsidRPr="002076C2">
        <w:rPr>
          <w:sz w:val="18"/>
          <w:szCs w:val="18"/>
        </w:rPr>
        <w:t>n</w:t>
      </w:r>
      <w:r w:rsidRPr="002076C2">
        <w:rPr>
          <w:sz w:val="18"/>
          <w:szCs w:val="18"/>
        </w:rPr>
        <w:t>dan açılan davalara ilişkin sorusu ve Adalet Bakanı Sadullah E</w:t>
      </w:r>
      <w:r w:rsidRPr="002076C2">
        <w:rPr>
          <w:sz w:val="18"/>
          <w:szCs w:val="18"/>
        </w:rPr>
        <w:t>r</w:t>
      </w:r>
      <w:r w:rsidRPr="002076C2">
        <w:rPr>
          <w:sz w:val="18"/>
          <w:szCs w:val="18"/>
        </w:rPr>
        <w:t>gin’in cevabı (7/25226)</w:t>
      </w:r>
    </w:p>
    <w:p w:rsidRPr="002076C2" w:rsidR="002076C2" w:rsidP="002076C2" w:rsidRDefault="002076C2">
      <w:pPr>
        <w:spacing w:after="120"/>
        <w:ind w:firstLine="851"/>
        <w:jc w:val="both"/>
        <w:rPr>
          <w:sz w:val="18"/>
          <w:szCs w:val="18"/>
        </w:rPr>
      </w:pPr>
      <w:r w:rsidRPr="002076C2">
        <w:rPr>
          <w:sz w:val="18"/>
          <w:szCs w:val="18"/>
        </w:rPr>
        <w:t>205.- Kars Milletvekili Mülkiye Birtane’nin, yaşı büyütülen bir hükümlüye ilişkin sorusu ve Adalet Bakanı Sadullah Ergin’in cevabı  (7/25233)</w:t>
      </w:r>
    </w:p>
    <w:p w:rsidRPr="002076C2" w:rsidR="002076C2" w:rsidP="002076C2" w:rsidRDefault="002076C2">
      <w:pPr>
        <w:spacing w:after="120"/>
        <w:ind w:firstLine="851"/>
        <w:jc w:val="both"/>
        <w:rPr>
          <w:sz w:val="18"/>
          <w:szCs w:val="18"/>
        </w:rPr>
      </w:pPr>
      <w:r w:rsidRPr="002076C2">
        <w:rPr>
          <w:sz w:val="18"/>
          <w:szCs w:val="18"/>
        </w:rPr>
        <w:t>206.- Ankara Milletvekili Özcan Yeniçeri’nin, 2002-2013 yılları arasında insan ticareti yaptığı gerekçesiyle adalet önüne çık</w:t>
      </w:r>
      <w:r w:rsidRPr="002076C2">
        <w:rPr>
          <w:sz w:val="18"/>
          <w:szCs w:val="18"/>
        </w:rPr>
        <w:t>a</w:t>
      </w:r>
      <w:r w:rsidRPr="002076C2">
        <w:rPr>
          <w:sz w:val="18"/>
          <w:szCs w:val="18"/>
        </w:rPr>
        <w:t>rılan kişilere ilişkin sorusu ve Adalet Bakanı Sadullah Ergin’in cevabı (7/25236)</w:t>
      </w:r>
    </w:p>
    <w:p w:rsidRPr="002076C2" w:rsidR="002076C2" w:rsidP="002076C2" w:rsidRDefault="002076C2">
      <w:pPr>
        <w:spacing w:after="120"/>
        <w:ind w:firstLine="851"/>
        <w:jc w:val="both"/>
        <w:rPr>
          <w:sz w:val="18"/>
          <w:szCs w:val="18"/>
        </w:rPr>
      </w:pPr>
      <w:r w:rsidRPr="002076C2">
        <w:rPr>
          <w:sz w:val="18"/>
          <w:szCs w:val="18"/>
        </w:rPr>
        <w:t>207.- Ankara Milletvekili Özcan Yeniçeri’nin, 2011 yılında Ankara Ostim ve İvedik organize sanayi bölgelerinde yaşanan pa</w:t>
      </w:r>
      <w:r w:rsidRPr="002076C2">
        <w:rPr>
          <w:sz w:val="18"/>
          <w:szCs w:val="18"/>
        </w:rPr>
        <w:t>t</w:t>
      </w:r>
      <w:r w:rsidRPr="002076C2">
        <w:rPr>
          <w:sz w:val="18"/>
          <w:szCs w:val="18"/>
        </w:rPr>
        <w:t>lamalarla ilgili davaya ilişkin sorusu ve Adalet Bakanı Sadullah E</w:t>
      </w:r>
      <w:r w:rsidRPr="002076C2">
        <w:rPr>
          <w:sz w:val="18"/>
          <w:szCs w:val="18"/>
        </w:rPr>
        <w:t>r</w:t>
      </w:r>
      <w:r w:rsidRPr="002076C2">
        <w:rPr>
          <w:sz w:val="18"/>
          <w:szCs w:val="18"/>
        </w:rPr>
        <w:t>gin’in cevabı  (7/25237)</w:t>
      </w:r>
    </w:p>
    <w:p w:rsidRPr="002076C2" w:rsidR="002076C2" w:rsidP="002076C2" w:rsidRDefault="002076C2">
      <w:pPr>
        <w:spacing w:after="120"/>
        <w:ind w:firstLine="851"/>
        <w:jc w:val="both"/>
        <w:rPr>
          <w:sz w:val="18"/>
          <w:szCs w:val="18"/>
        </w:rPr>
      </w:pPr>
      <w:r w:rsidRPr="002076C2">
        <w:rPr>
          <w:sz w:val="18"/>
          <w:szCs w:val="18"/>
        </w:rPr>
        <w:t>208.- Muş Milletvekili Demir Çelik’in, Edirne F Tipi Kapalı Cezaevindeki ağır hasta bir mahkûma ilişkin sorusu ve Adalet Bakanı Sadullah Ergin’in cevabı  (7/25244)</w:t>
      </w:r>
    </w:p>
    <w:p w:rsidRPr="002076C2" w:rsidR="002076C2" w:rsidP="002076C2" w:rsidRDefault="002076C2">
      <w:pPr>
        <w:spacing w:after="120"/>
        <w:ind w:firstLine="851"/>
        <w:jc w:val="both"/>
        <w:rPr>
          <w:sz w:val="18"/>
          <w:szCs w:val="18"/>
        </w:rPr>
      </w:pPr>
      <w:r w:rsidRPr="002076C2">
        <w:rPr>
          <w:sz w:val="18"/>
          <w:szCs w:val="18"/>
        </w:rPr>
        <w:t>209.- Muş Milletvekili Demir Çelik’in, Kırıkkale F Tipi Cezaevindeki işitme ve konuşma engelli bir tutukluya ilişkin sorusu ve Adalet Bakanı Sadullah Ergin’in cevabı (7/25246)</w:t>
      </w:r>
    </w:p>
    <w:p w:rsidRPr="002076C2" w:rsidR="002076C2" w:rsidP="002076C2" w:rsidRDefault="002076C2">
      <w:pPr>
        <w:spacing w:after="120"/>
        <w:ind w:firstLine="851"/>
        <w:jc w:val="both"/>
        <w:rPr>
          <w:sz w:val="18"/>
          <w:szCs w:val="18"/>
        </w:rPr>
      </w:pPr>
      <w:r w:rsidRPr="002076C2">
        <w:rPr>
          <w:sz w:val="18"/>
          <w:szCs w:val="18"/>
        </w:rPr>
        <w:t>210.- Muş Milletvekili Demir Çelik’in, Gaziantep A Tipi Kapalı Cezaevindeki ağır hasta bir mahkûma ilişkin sorusu ve Adalet Bakanı Sadullah Ergin’in cevabı (7/25247)</w:t>
      </w:r>
    </w:p>
    <w:p w:rsidRPr="002076C2" w:rsidR="002076C2" w:rsidP="002076C2" w:rsidRDefault="002076C2">
      <w:pPr>
        <w:spacing w:after="120"/>
        <w:ind w:firstLine="851"/>
        <w:jc w:val="both"/>
        <w:rPr>
          <w:sz w:val="18"/>
          <w:szCs w:val="18"/>
        </w:rPr>
      </w:pPr>
      <w:r w:rsidRPr="002076C2">
        <w:rPr>
          <w:sz w:val="18"/>
          <w:szCs w:val="18"/>
        </w:rPr>
        <w:t>211.- Şırnak Milletvekili Hasip Kaplan’ın, gebelik testi yaptıran kadınların ailelerine haber v</w:t>
      </w:r>
      <w:r w:rsidRPr="002076C2">
        <w:rPr>
          <w:sz w:val="18"/>
          <w:szCs w:val="18"/>
        </w:rPr>
        <w:t>e</w:t>
      </w:r>
      <w:r w:rsidRPr="002076C2">
        <w:rPr>
          <w:sz w:val="18"/>
          <w:szCs w:val="18"/>
        </w:rPr>
        <w:t>rildiği iddialarına ilişkin sorusu ve Sağlık Bakanı Mehmet Müezzinoğlu'nun cevabı  (7/25253)</w:t>
      </w:r>
    </w:p>
    <w:p w:rsidRPr="002076C2" w:rsidR="002076C2" w:rsidP="002076C2" w:rsidRDefault="002076C2">
      <w:pPr>
        <w:spacing w:after="120"/>
        <w:ind w:firstLine="851"/>
        <w:jc w:val="both"/>
        <w:rPr>
          <w:sz w:val="18"/>
          <w:szCs w:val="18"/>
        </w:rPr>
      </w:pPr>
      <w:r w:rsidRPr="002076C2">
        <w:rPr>
          <w:sz w:val="18"/>
          <w:szCs w:val="18"/>
        </w:rPr>
        <w:t>212.- Eskişehir Milletvekili Ruhsar Demirel’in, Karabük’e yönelik proje ve yatırımlara ilişkin sorusu ve Adalet Bakanı Sadullah Ergin’in cevabı  (7/25254)</w:t>
      </w:r>
    </w:p>
    <w:p w:rsidRPr="002076C2" w:rsidR="002076C2" w:rsidP="002076C2" w:rsidRDefault="002076C2">
      <w:pPr>
        <w:spacing w:after="120"/>
        <w:ind w:firstLine="851"/>
        <w:jc w:val="both"/>
        <w:rPr>
          <w:sz w:val="18"/>
          <w:szCs w:val="18"/>
        </w:rPr>
      </w:pPr>
      <w:r w:rsidRPr="002076C2">
        <w:rPr>
          <w:sz w:val="18"/>
          <w:szCs w:val="18"/>
        </w:rPr>
        <w:t>213.- Artvin Milletvekili Uğur Bayraktutan’ın, bir vatandaşa ödenen emeklilik yardım bedeline ilişkin sorusu ve Çalışma ve Sosyal Güvenlik Bakanı Faruk Çelik’in cevabı (7/25302)</w:t>
      </w:r>
    </w:p>
    <w:p w:rsidRPr="002076C2" w:rsidR="002076C2" w:rsidP="002076C2" w:rsidRDefault="002076C2">
      <w:pPr>
        <w:spacing w:after="120"/>
        <w:ind w:firstLine="851"/>
        <w:jc w:val="both"/>
        <w:rPr>
          <w:sz w:val="18"/>
          <w:szCs w:val="18"/>
        </w:rPr>
      </w:pPr>
      <w:r w:rsidRPr="002076C2">
        <w:rPr>
          <w:sz w:val="18"/>
          <w:szCs w:val="18"/>
        </w:rPr>
        <w:t>214.- Kocaeli Milletvekili Lütfü Türkkan’ın, Van’da depremzedelerden alınan ilaç katkı payl</w:t>
      </w:r>
      <w:r w:rsidRPr="002076C2">
        <w:rPr>
          <w:sz w:val="18"/>
          <w:szCs w:val="18"/>
        </w:rPr>
        <w:t>a</w:t>
      </w:r>
      <w:r w:rsidRPr="002076C2">
        <w:rPr>
          <w:sz w:val="18"/>
          <w:szCs w:val="18"/>
        </w:rPr>
        <w:t>rına ilişkin sorusu ve Çalışma ve Sosyal Güvenlik Bakanı Faruk Çelik’in cevabı (7/25304)</w:t>
      </w:r>
    </w:p>
    <w:p w:rsidRPr="002076C2" w:rsidR="002076C2" w:rsidP="002076C2" w:rsidRDefault="002076C2">
      <w:pPr>
        <w:spacing w:after="120"/>
        <w:ind w:firstLine="851"/>
        <w:jc w:val="both"/>
        <w:rPr>
          <w:sz w:val="18"/>
          <w:szCs w:val="18"/>
        </w:rPr>
      </w:pPr>
      <w:r w:rsidRPr="002076C2">
        <w:rPr>
          <w:sz w:val="18"/>
          <w:szCs w:val="18"/>
        </w:rPr>
        <w:t>215.- Ankara Milletvekili Özcan Yeniçeri’nin, sosyal güvenlik sistemi kapsamında bulunan ve bulunmayan vatandaşlarla ilgili verilere ilişkin sorusu ve Çalışma ve Sosyal Güvenlik Bakanı Faruk Çelik’in cevabı (7/25307)</w:t>
      </w:r>
    </w:p>
    <w:p w:rsidRPr="002076C2" w:rsidR="002076C2" w:rsidP="002076C2" w:rsidRDefault="002076C2">
      <w:pPr>
        <w:spacing w:after="120"/>
        <w:ind w:firstLine="851"/>
        <w:jc w:val="both"/>
        <w:rPr>
          <w:sz w:val="18"/>
          <w:szCs w:val="18"/>
        </w:rPr>
      </w:pPr>
      <w:r w:rsidRPr="002076C2">
        <w:rPr>
          <w:sz w:val="18"/>
          <w:szCs w:val="18"/>
        </w:rPr>
        <w:t>216.- Ankara Milletvekili Özcan Yeniçeri’nin, 2011 yılında Ankara Ostim ve İvedik organize sanayi bölgelerinde yaşanan pa</w:t>
      </w:r>
      <w:r w:rsidRPr="002076C2">
        <w:rPr>
          <w:sz w:val="18"/>
          <w:szCs w:val="18"/>
        </w:rPr>
        <w:t>t</w:t>
      </w:r>
      <w:r w:rsidRPr="002076C2">
        <w:rPr>
          <w:sz w:val="18"/>
          <w:szCs w:val="18"/>
        </w:rPr>
        <w:t>lamalara ilişkin sorusu ve Çalışma ve Sosyal Güvenlik Bakanı Faruk Çelik’in cevabı (7/25309)</w:t>
      </w:r>
    </w:p>
    <w:p w:rsidRPr="002076C2" w:rsidR="002076C2" w:rsidP="002076C2" w:rsidRDefault="002076C2">
      <w:pPr>
        <w:spacing w:after="120"/>
        <w:ind w:firstLine="851"/>
        <w:jc w:val="both"/>
        <w:rPr>
          <w:sz w:val="18"/>
          <w:szCs w:val="18"/>
        </w:rPr>
      </w:pPr>
      <w:r w:rsidRPr="002076C2">
        <w:rPr>
          <w:sz w:val="18"/>
          <w:szCs w:val="18"/>
        </w:rPr>
        <w:t>217.- Ankara Milletvekili Özcan Yeniçeri’nin, çeşitli faaliyetleri nedeniyle çalışma izni verilen değişik kategorilerdeki yaba</w:t>
      </w:r>
      <w:r w:rsidRPr="002076C2">
        <w:rPr>
          <w:sz w:val="18"/>
          <w:szCs w:val="18"/>
        </w:rPr>
        <w:t>n</w:t>
      </w:r>
      <w:r w:rsidRPr="002076C2">
        <w:rPr>
          <w:sz w:val="18"/>
          <w:szCs w:val="18"/>
        </w:rPr>
        <w:t>cılara ilişkin sorusu ve Çalışma ve Sosyal Güvenlik Bakanı Faruk Çelik’in cevabı (7/25312)</w:t>
      </w:r>
    </w:p>
    <w:p w:rsidRPr="002076C2" w:rsidR="002076C2" w:rsidP="002076C2" w:rsidRDefault="002076C2">
      <w:pPr>
        <w:spacing w:after="120"/>
        <w:ind w:firstLine="851"/>
        <w:jc w:val="both"/>
        <w:rPr>
          <w:sz w:val="18"/>
          <w:szCs w:val="18"/>
        </w:rPr>
      </w:pPr>
      <w:r w:rsidRPr="002076C2">
        <w:rPr>
          <w:sz w:val="18"/>
          <w:szCs w:val="18"/>
        </w:rPr>
        <w:t>218.- Antalya Milletvekili Yıldıray Sapan’ın, İş Teftiş Kurulu Antalya Grup Başkanlığının kapatılmasına ilişkin sorusu ve Ç</w:t>
      </w:r>
      <w:r w:rsidRPr="002076C2">
        <w:rPr>
          <w:sz w:val="18"/>
          <w:szCs w:val="18"/>
        </w:rPr>
        <w:t>a</w:t>
      </w:r>
      <w:r w:rsidRPr="002076C2">
        <w:rPr>
          <w:sz w:val="18"/>
          <w:szCs w:val="18"/>
        </w:rPr>
        <w:t>lışma ve Sosyal Güvenlik Bakanı Faruk Çelik’in cevabı (7/25315)</w:t>
      </w:r>
    </w:p>
    <w:p w:rsidRPr="002076C2" w:rsidR="002076C2" w:rsidP="002076C2" w:rsidRDefault="002076C2">
      <w:pPr>
        <w:spacing w:after="120"/>
        <w:ind w:firstLine="851"/>
        <w:jc w:val="both"/>
        <w:rPr>
          <w:sz w:val="18"/>
          <w:szCs w:val="18"/>
        </w:rPr>
      </w:pPr>
      <w:r w:rsidRPr="002076C2">
        <w:rPr>
          <w:sz w:val="18"/>
          <w:szCs w:val="18"/>
        </w:rPr>
        <w:t>219.- Mersin Milletvekili Ali Öz’ün, iş kazalarının sebeplerine ve önlenmesine ilişkin sorusu ve Çalışma ve Sosyal Güvenlik Bakanı Faruk Çelik’in cevabı  (7/25318)</w:t>
      </w:r>
    </w:p>
    <w:p w:rsidRPr="002076C2" w:rsidR="002076C2" w:rsidP="002076C2" w:rsidRDefault="002076C2">
      <w:pPr>
        <w:spacing w:after="120"/>
        <w:ind w:firstLine="851"/>
        <w:jc w:val="both"/>
        <w:rPr>
          <w:sz w:val="18"/>
          <w:szCs w:val="18"/>
        </w:rPr>
      </w:pPr>
      <w:r w:rsidRPr="002076C2">
        <w:rPr>
          <w:sz w:val="18"/>
          <w:szCs w:val="18"/>
        </w:rPr>
        <w:t>220.- Mersin Milletvekili Ali Öz’ün, ilaç kullanımındaki tasarruf önlemlerine ilişkin sorusu ve Çalışma ve Sosyal Güvenlik Bakanı Faruk Çelik’in cevabı  (7/25319)</w:t>
      </w:r>
    </w:p>
    <w:p w:rsidRPr="002076C2" w:rsidR="002076C2" w:rsidP="002076C2" w:rsidRDefault="002076C2">
      <w:pPr>
        <w:spacing w:after="120"/>
        <w:ind w:firstLine="851"/>
        <w:jc w:val="both"/>
        <w:rPr>
          <w:sz w:val="18"/>
          <w:szCs w:val="18"/>
        </w:rPr>
      </w:pPr>
      <w:r w:rsidRPr="002076C2">
        <w:rPr>
          <w:sz w:val="18"/>
          <w:szCs w:val="18"/>
        </w:rPr>
        <w:t>221.- Muğla Milletvekili Ömer Süha Aldan’ın, tekstil işçilerinin sorunlarına ilişkin sorusu ve Çalışma ve Sosyal Güvenlik B</w:t>
      </w:r>
      <w:r w:rsidRPr="002076C2">
        <w:rPr>
          <w:sz w:val="18"/>
          <w:szCs w:val="18"/>
        </w:rPr>
        <w:t>a</w:t>
      </w:r>
      <w:r w:rsidRPr="002076C2">
        <w:rPr>
          <w:sz w:val="18"/>
          <w:szCs w:val="18"/>
        </w:rPr>
        <w:t>kanı Faruk Çelik’in cevabı  (7/25321)</w:t>
      </w:r>
    </w:p>
    <w:p w:rsidRPr="002076C2" w:rsidR="002076C2" w:rsidP="002076C2" w:rsidRDefault="002076C2">
      <w:pPr>
        <w:spacing w:after="120"/>
        <w:ind w:firstLine="851"/>
        <w:jc w:val="both"/>
        <w:rPr>
          <w:sz w:val="18"/>
          <w:szCs w:val="18"/>
        </w:rPr>
      </w:pPr>
      <w:r w:rsidRPr="002076C2">
        <w:rPr>
          <w:sz w:val="18"/>
          <w:szCs w:val="18"/>
        </w:rPr>
        <w:t>222.- Antalya Milletvekili Gürkut Acar’ın, Antalya İş Teftiş Grup Başkanlığının kapatılmasına ilişkin sorusu ve Çalışma ve Sosyal Güvenlik Bakanı Faruk Çelik’in cevabı (7/25322)</w:t>
      </w:r>
    </w:p>
    <w:p w:rsidRPr="002076C2" w:rsidR="002076C2" w:rsidP="002076C2" w:rsidRDefault="002076C2">
      <w:pPr>
        <w:spacing w:after="120"/>
        <w:ind w:firstLine="851"/>
        <w:jc w:val="both"/>
        <w:rPr>
          <w:sz w:val="18"/>
          <w:szCs w:val="18"/>
        </w:rPr>
      </w:pPr>
      <w:r w:rsidRPr="002076C2">
        <w:rPr>
          <w:sz w:val="18"/>
          <w:szCs w:val="18"/>
        </w:rPr>
        <w:t>223.- Eskişehir Milletvekili Ruhsar Demirel’in, Karabük’e yönelik proje ve yatırımlara ilişkin sorusu ve Çalışma ve Sosyal Güvenlik Bakanı Faruk Çelik’in cevabı  (7/25323)</w:t>
      </w:r>
    </w:p>
    <w:p w:rsidRPr="002076C2" w:rsidR="002076C2" w:rsidP="002076C2" w:rsidRDefault="002076C2">
      <w:pPr>
        <w:spacing w:after="120"/>
        <w:ind w:firstLine="851"/>
        <w:jc w:val="both"/>
        <w:rPr>
          <w:sz w:val="18"/>
          <w:szCs w:val="18"/>
        </w:rPr>
      </w:pPr>
      <w:r w:rsidRPr="002076C2">
        <w:rPr>
          <w:sz w:val="18"/>
          <w:szCs w:val="18"/>
        </w:rPr>
        <w:t>224.- Kocaeli Milletvekili Lütfü Türkkan’ın, 3’üncü havalimanı proje sahasının kuşların göç yolları üzerinde bulunduğu iddi</w:t>
      </w:r>
      <w:r w:rsidRPr="002076C2">
        <w:rPr>
          <w:sz w:val="18"/>
          <w:szCs w:val="18"/>
        </w:rPr>
        <w:t>a</w:t>
      </w:r>
      <w:r w:rsidRPr="002076C2">
        <w:rPr>
          <w:sz w:val="18"/>
          <w:szCs w:val="18"/>
        </w:rPr>
        <w:t>sına ilişkin sorusu ve Çevre ve Şehircilik Bakanı Erdoğan Bayraktar’ın cevabı (7/25326)</w:t>
      </w:r>
    </w:p>
    <w:p w:rsidRPr="002076C2" w:rsidR="002076C2" w:rsidP="002076C2" w:rsidRDefault="002076C2">
      <w:pPr>
        <w:spacing w:after="120"/>
        <w:ind w:firstLine="851"/>
        <w:jc w:val="both"/>
        <w:rPr>
          <w:sz w:val="18"/>
          <w:szCs w:val="18"/>
        </w:rPr>
      </w:pPr>
      <w:r w:rsidRPr="002076C2">
        <w:rPr>
          <w:sz w:val="18"/>
          <w:szCs w:val="18"/>
        </w:rPr>
        <w:t>225.- Manisa Milletvekili Sakine Öz’ün, 2002-2013 yılları arasında kentsel dönüşüm kapsamında durdurulan çalışmalara ili</w:t>
      </w:r>
      <w:r w:rsidRPr="002076C2">
        <w:rPr>
          <w:sz w:val="18"/>
          <w:szCs w:val="18"/>
        </w:rPr>
        <w:t>ş</w:t>
      </w:r>
      <w:r w:rsidRPr="002076C2">
        <w:rPr>
          <w:sz w:val="18"/>
          <w:szCs w:val="18"/>
        </w:rPr>
        <w:t>kin sorusu ve Çevre ve Şehircilik Bakanı Erdoğan Bayraktar’ın cevabı (7/25328)</w:t>
      </w:r>
    </w:p>
    <w:p w:rsidRPr="002076C2" w:rsidR="002076C2" w:rsidP="002076C2" w:rsidRDefault="002076C2">
      <w:pPr>
        <w:spacing w:after="120"/>
        <w:ind w:firstLine="851"/>
        <w:jc w:val="both"/>
        <w:rPr>
          <w:sz w:val="18"/>
          <w:szCs w:val="18"/>
        </w:rPr>
      </w:pPr>
      <w:r w:rsidRPr="002076C2">
        <w:rPr>
          <w:sz w:val="18"/>
          <w:szCs w:val="18"/>
        </w:rPr>
        <w:t>226.- Manisa Milletvekili Sakine Öz’ün, Manisa Belediyesinin şartlı nakdi yardım talebine ilişkin sorusu ve Çevre ve Şehirc</w:t>
      </w:r>
      <w:r w:rsidRPr="002076C2">
        <w:rPr>
          <w:sz w:val="18"/>
          <w:szCs w:val="18"/>
        </w:rPr>
        <w:t>i</w:t>
      </w:r>
      <w:r w:rsidRPr="002076C2">
        <w:rPr>
          <w:sz w:val="18"/>
          <w:szCs w:val="18"/>
        </w:rPr>
        <w:t>lik Bakanı Erdoğan Bayraktar’ın cevabı  (7/25329)</w:t>
      </w:r>
    </w:p>
    <w:p w:rsidRPr="002076C2" w:rsidR="002076C2" w:rsidP="002076C2" w:rsidRDefault="002076C2">
      <w:pPr>
        <w:spacing w:after="120"/>
        <w:ind w:firstLine="851"/>
        <w:jc w:val="both"/>
        <w:rPr>
          <w:sz w:val="18"/>
          <w:szCs w:val="18"/>
        </w:rPr>
      </w:pPr>
      <w:r w:rsidRPr="002076C2">
        <w:rPr>
          <w:sz w:val="18"/>
          <w:szCs w:val="18"/>
        </w:rPr>
        <w:t>227.- İstanbul Milletvekili Kadir Gökmen Öğüt’ün, İstanbul-Kadıköy’deki Fikirtepe’nin riskli bölge ilan edilmesine ve sonr</w:t>
      </w:r>
      <w:r w:rsidRPr="002076C2">
        <w:rPr>
          <w:sz w:val="18"/>
          <w:szCs w:val="18"/>
        </w:rPr>
        <w:t>a</w:t>
      </w:r>
      <w:r w:rsidRPr="002076C2">
        <w:rPr>
          <w:sz w:val="18"/>
          <w:szCs w:val="18"/>
        </w:rPr>
        <w:t>sında yaşanan sorunlara ilişkin sorusu ve Çevre ve Şehircilik Bakanı E</w:t>
      </w:r>
      <w:r w:rsidRPr="002076C2">
        <w:rPr>
          <w:sz w:val="18"/>
          <w:szCs w:val="18"/>
        </w:rPr>
        <w:t>r</w:t>
      </w:r>
      <w:r w:rsidRPr="002076C2">
        <w:rPr>
          <w:sz w:val="18"/>
          <w:szCs w:val="18"/>
        </w:rPr>
        <w:t>doğan Bayraktar’ın cevabı  (7/25332)</w:t>
      </w:r>
    </w:p>
    <w:p w:rsidRPr="002076C2" w:rsidR="002076C2" w:rsidP="002076C2" w:rsidRDefault="002076C2">
      <w:pPr>
        <w:spacing w:after="120"/>
        <w:ind w:firstLine="851"/>
        <w:jc w:val="both"/>
        <w:rPr>
          <w:sz w:val="18"/>
          <w:szCs w:val="18"/>
        </w:rPr>
      </w:pPr>
      <w:r w:rsidRPr="002076C2">
        <w:rPr>
          <w:sz w:val="18"/>
          <w:szCs w:val="18"/>
        </w:rPr>
        <w:t>228.- Ankara Milletvekili Özcan Yeniçeri’nin, 2002-2013 yılları arasında anız yakılması vakalarıyla ilgili çeşitli verilere ili</w:t>
      </w:r>
      <w:r w:rsidRPr="002076C2">
        <w:rPr>
          <w:sz w:val="18"/>
          <w:szCs w:val="18"/>
        </w:rPr>
        <w:t>ş</w:t>
      </w:r>
      <w:r w:rsidRPr="002076C2">
        <w:rPr>
          <w:sz w:val="18"/>
          <w:szCs w:val="18"/>
        </w:rPr>
        <w:t>kin sorusu ve Çevre ve Şehircilik Bakanı Erdoğan Bayraktar’ın cevabı  (7/25334)</w:t>
      </w:r>
    </w:p>
    <w:p w:rsidRPr="002076C2" w:rsidR="002076C2" w:rsidP="002076C2" w:rsidRDefault="002076C2">
      <w:pPr>
        <w:spacing w:after="120"/>
        <w:ind w:firstLine="851"/>
        <w:jc w:val="both"/>
        <w:rPr>
          <w:sz w:val="18"/>
          <w:szCs w:val="18"/>
        </w:rPr>
      </w:pPr>
      <w:r w:rsidRPr="002076C2">
        <w:rPr>
          <w:sz w:val="18"/>
          <w:szCs w:val="18"/>
        </w:rPr>
        <w:t>229.- Artvin Milletvekili Uğur Bayraktutan’ın, Artvin Hopa Limanındaki kömür nakliyesinden kaynaklanan çevre kirliliğine ilişkin sorusu ve Çevre ve Şehircilik Bakanı Erdoğan Bayraktar’ın cevabı  (7/25338)</w:t>
      </w:r>
    </w:p>
    <w:p w:rsidRPr="002076C2" w:rsidR="002076C2" w:rsidP="002076C2" w:rsidRDefault="002076C2">
      <w:pPr>
        <w:spacing w:after="120"/>
        <w:ind w:firstLine="851"/>
        <w:jc w:val="both"/>
        <w:rPr>
          <w:sz w:val="18"/>
          <w:szCs w:val="18"/>
        </w:rPr>
      </w:pPr>
      <w:r w:rsidRPr="002076C2">
        <w:rPr>
          <w:sz w:val="18"/>
          <w:szCs w:val="18"/>
        </w:rPr>
        <w:t>230.- Muş Milletvekili Demir Çelik’in, İstanbul’a yapılacak 3’üncü köprünün çevreye etkilerine ve köprüye verilen isme ili</w:t>
      </w:r>
      <w:r w:rsidRPr="002076C2">
        <w:rPr>
          <w:sz w:val="18"/>
          <w:szCs w:val="18"/>
        </w:rPr>
        <w:t>ş</w:t>
      </w:r>
      <w:r w:rsidRPr="002076C2">
        <w:rPr>
          <w:sz w:val="18"/>
          <w:szCs w:val="18"/>
        </w:rPr>
        <w:t>kin sorusu ve Çevre ve Şehircilik Bakanı Erdoğan Bayraktar’ın cevabı  (7/25342)</w:t>
      </w:r>
    </w:p>
    <w:p w:rsidRPr="002076C2" w:rsidR="002076C2" w:rsidP="002076C2" w:rsidRDefault="002076C2">
      <w:pPr>
        <w:spacing w:after="120"/>
        <w:ind w:firstLine="851"/>
        <w:jc w:val="both"/>
        <w:rPr>
          <w:sz w:val="18"/>
          <w:szCs w:val="18"/>
        </w:rPr>
      </w:pPr>
      <w:r w:rsidRPr="002076C2">
        <w:rPr>
          <w:sz w:val="18"/>
          <w:szCs w:val="18"/>
        </w:rPr>
        <w:t>231.- Hatay Milletvekili Mehmet Ali Ediboğlu’nun, yapılması planlanan 2’nci Cenevre Konferansı’na ilişkin sorusu ve Dışi</w:t>
      </w:r>
      <w:r w:rsidRPr="002076C2">
        <w:rPr>
          <w:sz w:val="18"/>
          <w:szCs w:val="18"/>
        </w:rPr>
        <w:t>ş</w:t>
      </w:r>
      <w:r w:rsidRPr="002076C2">
        <w:rPr>
          <w:sz w:val="18"/>
          <w:szCs w:val="18"/>
        </w:rPr>
        <w:t>leri Bakanı Ahmet Davutoğlu’nun cevabı (7/25344)</w:t>
      </w:r>
    </w:p>
    <w:p w:rsidRPr="002076C2" w:rsidR="002076C2" w:rsidP="002076C2" w:rsidRDefault="002076C2">
      <w:pPr>
        <w:spacing w:after="120"/>
        <w:ind w:firstLine="851"/>
        <w:jc w:val="both"/>
        <w:rPr>
          <w:sz w:val="18"/>
          <w:szCs w:val="18"/>
        </w:rPr>
      </w:pPr>
      <w:r w:rsidRPr="002076C2">
        <w:rPr>
          <w:sz w:val="18"/>
          <w:szCs w:val="18"/>
        </w:rPr>
        <w:t>232.- Hatay Milletvekili Mehmet Ali Ediboğlu’nun, terör örgütü olduğu iddia edilen El Nusra örgütüne ilişkin sorusu ve Dışi</w:t>
      </w:r>
      <w:r w:rsidRPr="002076C2">
        <w:rPr>
          <w:sz w:val="18"/>
          <w:szCs w:val="18"/>
        </w:rPr>
        <w:t>ş</w:t>
      </w:r>
      <w:r w:rsidRPr="002076C2">
        <w:rPr>
          <w:sz w:val="18"/>
          <w:szCs w:val="18"/>
        </w:rPr>
        <w:t>leri Bakanı Ahmet Davutoğlu’nun cevabı (7/25345)</w:t>
      </w:r>
    </w:p>
    <w:p w:rsidRPr="002076C2" w:rsidR="002076C2" w:rsidP="002076C2" w:rsidRDefault="002076C2">
      <w:pPr>
        <w:spacing w:after="120"/>
        <w:ind w:firstLine="851"/>
        <w:jc w:val="both"/>
        <w:rPr>
          <w:sz w:val="18"/>
          <w:szCs w:val="18"/>
        </w:rPr>
      </w:pPr>
      <w:r w:rsidRPr="002076C2">
        <w:rPr>
          <w:sz w:val="18"/>
          <w:szCs w:val="18"/>
        </w:rPr>
        <w:t>233.- Kocaeli Milletvekili Lütfü Türkkan’ın, Başbakan ile ABD Başkanı arasındaki görüşme ile ilgili iddialara ilişkin sorusu ve Dışişleri Bakanı Ahmet Davutoğlu’nun cevabı (7/25346)</w:t>
      </w:r>
    </w:p>
    <w:p w:rsidRPr="002076C2" w:rsidR="002076C2" w:rsidP="002076C2" w:rsidRDefault="002076C2">
      <w:pPr>
        <w:spacing w:after="120"/>
        <w:ind w:firstLine="851"/>
        <w:jc w:val="both"/>
        <w:rPr>
          <w:sz w:val="18"/>
          <w:szCs w:val="18"/>
        </w:rPr>
      </w:pPr>
      <w:r w:rsidRPr="002076C2">
        <w:rPr>
          <w:sz w:val="18"/>
          <w:szCs w:val="18"/>
        </w:rPr>
        <w:t>234.- Hatay Milletvekili Adnan Şefik Çirkin’in, ülkemize konuşlandırılan patriot füze batary</w:t>
      </w:r>
      <w:r w:rsidRPr="002076C2">
        <w:rPr>
          <w:sz w:val="18"/>
          <w:szCs w:val="18"/>
        </w:rPr>
        <w:t>a</w:t>
      </w:r>
      <w:r w:rsidRPr="002076C2">
        <w:rPr>
          <w:sz w:val="18"/>
          <w:szCs w:val="18"/>
        </w:rPr>
        <w:t>larına ilişkin sorusu ve Dışişleri Bakanı Ahmet Davutoğlu’nun cevabı (7/25347)</w:t>
      </w:r>
    </w:p>
    <w:p w:rsidRPr="002076C2" w:rsidR="002076C2" w:rsidP="002076C2" w:rsidRDefault="002076C2">
      <w:pPr>
        <w:spacing w:after="120"/>
        <w:ind w:firstLine="851"/>
        <w:jc w:val="both"/>
        <w:rPr>
          <w:sz w:val="18"/>
          <w:szCs w:val="18"/>
        </w:rPr>
      </w:pPr>
      <w:r w:rsidRPr="002076C2">
        <w:rPr>
          <w:sz w:val="18"/>
          <w:szCs w:val="18"/>
        </w:rPr>
        <w:t>235.- Hatay Milletvekili Mehmet Ali Ediboğlu’nun, Suriyeli muhaliflerle görüşüldüğü iddialarına ilişkin sorusu ve Dışişleri Bakanı Ahmet Davutoğlu’nun cevabı (7/25349)</w:t>
      </w:r>
    </w:p>
    <w:p w:rsidRPr="002076C2" w:rsidR="002076C2" w:rsidP="002076C2" w:rsidRDefault="002076C2">
      <w:pPr>
        <w:spacing w:after="120"/>
        <w:ind w:firstLine="851"/>
        <w:jc w:val="both"/>
        <w:rPr>
          <w:sz w:val="18"/>
          <w:szCs w:val="18"/>
        </w:rPr>
      </w:pPr>
      <w:r w:rsidRPr="002076C2">
        <w:rPr>
          <w:sz w:val="18"/>
          <w:szCs w:val="18"/>
        </w:rPr>
        <w:t>236.- Ankara Milletvekili Özcan Yeniçeri’nin, Türkiye’de bulunan vatansız kişilere ilişkin s</w:t>
      </w:r>
      <w:r w:rsidRPr="002076C2">
        <w:rPr>
          <w:sz w:val="18"/>
          <w:szCs w:val="18"/>
        </w:rPr>
        <w:t>o</w:t>
      </w:r>
      <w:r w:rsidRPr="002076C2">
        <w:rPr>
          <w:sz w:val="18"/>
          <w:szCs w:val="18"/>
        </w:rPr>
        <w:t>rusu ve Dışişleri Bakanı Ahmet Davutoğlu’nun cevabı (7/25350)</w:t>
      </w:r>
    </w:p>
    <w:p w:rsidRPr="002076C2" w:rsidR="002076C2" w:rsidP="002076C2" w:rsidRDefault="002076C2">
      <w:pPr>
        <w:spacing w:after="120"/>
        <w:ind w:firstLine="851"/>
        <w:jc w:val="both"/>
        <w:rPr>
          <w:sz w:val="18"/>
          <w:szCs w:val="18"/>
        </w:rPr>
      </w:pPr>
      <w:r w:rsidRPr="002076C2">
        <w:rPr>
          <w:sz w:val="18"/>
          <w:szCs w:val="18"/>
        </w:rPr>
        <w:t>237.- Ankara Milletvekili Özcan Yeniçeri’nin, 2010-2013 yılları arasında Türkiye’ye giriş v</w:t>
      </w:r>
      <w:r w:rsidRPr="002076C2">
        <w:rPr>
          <w:sz w:val="18"/>
          <w:szCs w:val="18"/>
        </w:rPr>
        <w:t>i</w:t>
      </w:r>
      <w:r w:rsidRPr="002076C2">
        <w:rPr>
          <w:sz w:val="18"/>
          <w:szCs w:val="18"/>
        </w:rPr>
        <w:t>zesi ile ilgili çeşitli verilere ilişkin sorusu ve Dışişleri Bakanı Ahmet Davutoğlu’nun cevabı (7/25351)</w:t>
      </w:r>
    </w:p>
    <w:p w:rsidRPr="002076C2" w:rsidR="002076C2" w:rsidP="002076C2" w:rsidRDefault="002076C2">
      <w:pPr>
        <w:spacing w:after="120"/>
        <w:ind w:firstLine="851"/>
        <w:jc w:val="both"/>
        <w:rPr>
          <w:sz w:val="18"/>
          <w:szCs w:val="18"/>
        </w:rPr>
      </w:pPr>
      <w:r w:rsidRPr="002076C2">
        <w:rPr>
          <w:sz w:val="18"/>
          <w:szCs w:val="18"/>
        </w:rPr>
        <w:t>238.- Ankara Milletvekili Özcan Yeniçeri’nin, 2002-2013 yılları arasında insan ticareti ile mücadele alanında imzalanan ulu</w:t>
      </w:r>
      <w:r w:rsidRPr="002076C2">
        <w:rPr>
          <w:sz w:val="18"/>
          <w:szCs w:val="18"/>
        </w:rPr>
        <w:t>s</w:t>
      </w:r>
      <w:r w:rsidRPr="002076C2">
        <w:rPr>
          <w:sz w:val="18"/>
          <w:szCs w:val="18"/>
        </w:rPr>
        <w:t>lararası belgeler ve Bakanlık tarafından insan ticaretinin önlenmesine yönelik çalışmalara ilişkin sorusu ve Dışişleri Bakanı Ahmet Davutoğlu’nun cevabı (7/25353)</w:t>
      </w:r>
    </w:p>
    <w:p w:rsidRPr="002076C2" w:rsidR="002076C2" w:rsidP="002076C2" w:rsidRDefault="002076C2">
      <w:pPr>
        <w:spacing w:after="120"/>
        <w:ind w:firstLine="851"/>
        <w:jc w:val="both"/>
        <w:rPr>
          <w:sz w:val="18"/>
          <w:szCs w:val="18"/>
        </w:rPr>
      </w:pPr>
      <w:r w:rsidRPr="002076C2">
        <w:rPr>
          <w:sz w:val="18"/>
          <w:szCs w:val="18"/>
        </w:rPr>
        <w:t>239.- Ankara Milletvekili Özcan Yeniçeri’nin, Türkiye’de Dışişleri Bakanlığı tarafından verilen kimlik kartı ile ikamet eden kişilere ilişkin sorusu ve Dışişleri Bakanı Ahmet Davutoğlu’nun cevabı (7/25355)</w:t>
      </w:r>
    </w:p>
    <w:p w:rsidRPr="002076C2" w:rsidR="002076C2" w:rsidP="002076C2" w:rsidRDefault="002076C2">
      <w:pPr>
        <w:spacing w:after="120"/>
        <w:ind w:firstLine="851"/>
        <w:jc w:val="both"/>
        <w:rPr>
          <w:sz w:val="18"/>
          <w:szCs w:val="18"/>
        </w:rPr>
      </w:pPr>
      <w:r w:rsidRPr="002076C2">
        <w:rPr>
          <w:sz w:val="18"/>
          <w:szCs w:val="18"/>
        </w:rPr>
        <w:t>240.- Malatya Milletvekili Veli Ağbaba’nın, Suriye’ye yönelik dış politikaya ilişkin sorusu ve Dışişleri Bakanı Ahmet Davutoğlu’nun cevabı (7/25356)</w:t>
      </w:r>
    </w:p>
    <w:p w:rsidRPr="002076C2" w:rsidR="002076C2" w:rsidP="002076C2" w:rsidRDefault="002076C2">
      <w:pPr>
        <w:spacing w:after="120"/>
        <w:ind w:firstLine="851"/>
        <w:jc w:val="both"/>
        <w:rPr>
          <w:sz w:val="18"/>
          <w:szCs w:val="18"/>
        </w:rPr>
      </w:pPr>
      <w:r w:rsidRPr="002076C2">
        <w:rPr>
          <w:sz w:val="18"/>
          <w:szCs w:val="18"/>
        </w:rPr>
        <w:t>241.- Niğde Milletvekili Doğan Şafak’ın, Niğde’ye bağlı bir köyde su temini için kullanılan elektriğin köy halkına fatura edilmesine ilişkin sorusu ve Enerji ve Tabii Kaynaklar Bakanı Taner Yı</w:t>
      </w:r>
      <w:r w:rsidRPr="002076C2">
        <w:rPr>
          <w:sz w:val="18"/>
          <w:szCs w:val="18"/>
        </w:rPr>
        <w:t>l</w:t>
      </w:r>
      <w:r w:rsidRPr="002076C2">
        <w:rPr>
          <w:sz w:val="18"/>
          <w:szCs w:val="18"/>
        </w:rPr>
        <w:t>dız’ın cevabı  (7/25361)</w:t>
      </w:r>
    </w:p>
    <w:p w:rsidRPr="002076C2" w:rsidR="002076C2" w:rsidP="002076C2" w:rsidRDefault="002076C2">
      <w:pPr>
        <w:spacing w:after="120"/>
        <w:ind w:firstLine="851"/>
        <w:jc w:val="both"/>
        <w:rPr>
          <w:sz w:val="18"/>
          <w:szCs w:val="18"/>
        </w:rPr>
      </w:pPr>
      <w:r w:rsidRPr="002076C2">
        <w:rPr>
          <w:sz w:val="18"/>
          <w:szCs w:val="18"/>
        </w:rPr>
        <w:t>242.- İzmir Milletvekili Birgül Ayman Güler’in, İzmir’in Aliağa ilçesindeki bir köyün üzerinden geçecek yüksek gerilim ha</w:t>
      </w:r>
      <w:r w:rsidRPr="002076C2">
        <w:rPr>
          <w:sz w:val="18"/>
          <w:szCs w:val="18"/>
        </w:rPr>
        <w:t>t</w:t>
      </w:r>
      <w:r w:rsidRPr="002076C2">
        <w:rPr>
          <w:sz w:val="18"/>
          <w:szCs w:val="18"/>
        </w:rPr>
        <w:t>tına ilişkin sorusu ve Enerji ve Tabii Kaynaklar Bakanı Taner Yıldız’ın cevabı (7/25362)</w:t>
      </w:r>
    </w:p>
    <w:p w:rsidRPr="002076C2" w:rsidR="002076C2" w:rsidP="002076C2" w:rsidRDefault="002076C2">
      <w:pPr>
        <w:spacing w:after="120"/>
        <w:ind w:firstLine="851"/>
        <w:jc w:val="both"/>
        <w:rPr>
          <w:sz w:val="18"/>
          <w:szCs w:val="18"/>
        </w:rPr>
      </w:pPr>
      <w:r w:rsidRPr="002076C2">
        <w:rPr>
          <w:sz w:val="18"/>
          <w:szCs w:val="18"/>
        </w:rPr>
        <w:t>243.- Bursa Milletvekili İsmet Büyükataman’ın, Bursa’da Bakanlığa bağlı kurum ve kuruluşlarda 2002 yılından itibaren me</w:t>
      </w:r>
      <w:r w:rsidRPr="002076C2">
        <w:rPr>
          <w:sz w:val="18"/>
          <w:szCs w:val="18"/>
        </w:rPr>
        <w:t>y</w:t>
      </w:r>
      <w:r w:rsidRPr="002076C2">
        <w:rPr>
          <w:sz w:val="18"/>
          <w:szCs w:val="18"/>
        </w:rPr>
        <w:t>dana gelen iş kazalarına ilişkin sorusu ve Enerji ve Tabii Kaynaklar Bakanı Taner Yıldız’ın cevabı (7/25363)</w:t>
      </w:r>
    </w:p>
    <w:p w:rsidRPr="002076C2" w:rsidR="002076C2" w:rsidP="002076C2" w:rsidRDefault="002076C2">
      <w:pPr>
        <w:spacing w:after="120"/>
        <w:ind w:firstLine="851"/>
        <w:jc w:val="both"/>
        <w:rPr>
          <w:sz w:val="18"/>
          <w:szCs w:val="18"/>
        </w:rPr>
      </w:pPr>
      <w:r w:rsidRPr="002076C2">
        <w:rPr>
          <w:sz w:val="18"/>
          <w:szCs w:val="18"/>
        </w:rPr>
        <w:t>244.- Adana Milletvekili Murat Bozlak’ın, elektrik sayaçlarının değişim bedellerinin tüketic</w:t>
      </w:r>
      <w:r w:rsidRPr="002076C2">
        <w:rPr>
          <w:sz w:val="18"/>
          <w:szCs w:val="18"/>
        </w:rPr>
        <w:t>i</w:t>
      </w:r>
      <w:r w:rsidRPr="002076C2">
        <w:rPr>
          <w:sz w:val="18"/>
          <w:szCs w:val="18"/>
        </w:rPr>
        <w:t>lere yansıtılmasına ilişkin sorusu ve Enerji ve Tabii Kaynaklar Bakanı Taner Yıldız’ın cevabı  (7/25364)</w:t>
      </w:r>
    </w:p>
    <w:p w:rsidRPr="002076C2" w:rsidR="002076C2" w:rsidP="002076C2" w:rsidRDefault="002076C2">
      <w:pPr>
        <w:spacing w:after="120"/>
        <w:ind w:firstLine="851"/>
        <w:jc w:val="both"/>
        <w:rPr>
          <w:sz w:val="18"/>
          <w:szCs w:val="18"/>
        </w:rPr>
      </w:pPr>
      <w:r w:rsidRPr="002076C2">
        <w:rPr>
          <w:sz w:val="18"/>
          <w:szCs w:val="18"/>
        </w:rPr>
        <w:t>245.- Diyarbakır Milletvekili Altan Tan’ın, Erzurum’un Hınıs ilçesinde elektrik şebekelerinin yer altına alınması çalışmalarına ilişkin sorusu ve Enerji ve Tabii Kaynaklar Bakanı Taner Yıldız’ın cevabı (7/25365)</w:t>
      </w:r>
    </w:p>
    <w:p w:rsidRPr="002076C2" w:rsidR="002076C2" w:rsidP="002076C2" w:rsidRDefault="002076C2">
      <w:pPr>
        <w:spacing w:after="120"/>
        <w:ind w:firstLine="851"/>
        <w:jc w:val="both"/>
        <w:rPr>
          <w:sz w:val="18"/>
          <w:szCs w:val="18"/>
        </w:rPr>
      </w:pPr>
      <w:r w:rsidRPr="002076C2">
        <w:rPr>
          <w:sz w:val="18"/>
          <w:szCs w:val="18"/>
        </w:rPr>
        <w:t>246.- Eskişehir Milletvekili Ruhsar Demirel’in, Karabük’ün enerji nakil hatlarının yerin altına alınmasına ilişkin sorusu ve Enerji ve Tabii Kaynaklar Bakanı Taner Yıldız’ın cevabı (7/25366)</w:t>
      </w:r>
    </w:p>
    <w:p w:rsidRPr="002076C2" w:rsidR="002076C2" w:rsidP="002076C2" w:rsidRDefault="002076C2">
      <w:pPr>
        <w:spacing w:after="120"/>
        <w:ind w:firstLine="851"/>
        <w:jc w:val="both"/>
        <w:rPr>
          <w:sz w:val="18"/>
          <w:szCs w:val="18"/>
        </w:rPr>
      </w:pPr>
      <w:r w:rsidRPr="002076C2">
        <w:rPr>
          <w:sz w:val="18"/>
          <w:szCs w:val="18"/>
        </w:rPr>
        <w:t>247.- Eskişehir Milletvekili Ruhsar Demirel’in, Eskişehir’de enerji nakil hatlarının yerin altına alınmasına ilişkin sorusu ve Enerji ve Tabii Kaynaklar Bakanı Taner Yıldız’ın cevabı  (7/25367)</w:t>
      </w:r>
    </w:p>
    <w:p w:rsidRPr="002076C2" w:rsidR="002076C2" w:rsidP="002076C2" w:rsidRDefault="002076C2">
      <w:pPr>
        <w:spacing w:after="120"/>
        <w:ind w:firstLine="851"/>
        <w:jc w:val="both"/>
        <w:rPr>
          <w:sz w:val="18"/>
          <w:szCs w:val="18"/>
        </w:rPr>
      </w:pPr>
      <w:r w:rsidRPr="002076C2">
        <w:rPr>
          <w:sz w:val="18"/>
          <w:szCs w:val="18"/>
        </w:rPr>
        <w:t>248.- Eskişehir Milletvekili Ruhsar Demirel’in, lületaşı madenciliğine ilişkin sorusu ve Enerji ve Tabii Kaynaklar Bakanı T</w:t>
      </w:r>
      <w:r w:rsidRPr="002076C2">
        <w:rPr>
          <w:sz w:val="18"/>
          <w:szCs w:val="18"/>
        </w:rPr>
        <w:t>a</w:t>
      </w:r>
      <w:r w:rsidRPr="002076C2">
        <w:rPr>
          <w:sz w:val="18"/>
          <w:szCs w:val="18"/>
        </w:rPr>
        <w:t>ner Yıldız’ın cevabı  (7/25368)</w:t>
      </w:r>
    </w:p>
    <w:p w:rsidRPr="002076C2" w:rsidR="002076C2" w:rsidP="002076C2" w:rsidRDefault="002076C2">
      <w:pPr>
        <w:spacing w:after="120"/>
        <w:ind w:firstLine="851"/>
        <w:jc w:val="both"/>
        <w:rPr>
          <w:sz w:val="18"/>
          <w:szCs w:val="18"/>
        </w:rPr>
      </w:pPr>
      <w:r w:rsidRPr="002076C2">
        <w:rPr>
          <w:sz w:val="18"/>
          <w:szCs w:val="18"/>
        </w:rPr>
        <w:t>249.- Kocaeli Milletvekili Lütfü Türkkan’ın, elektrik sayaçlarının değiştirilmesine ilişkin sor</w:t>
      </w:r>
      <w:r w:rsidRPr="002076C2">
        <w:rPr>
          <w:sz w:val="18"/>
          <w:szCs w:val="18"/>
        </w:rPr>
        <w:t>u</w:t>
      </w:r>
      <w:r w:rsidRPr="002076C2">
        <w:rPr>
          <w:sz w:val="18"/>
          <w:szCs w:val="18"/>
        </w:rPr>
        <w:t>su ve Enerji ve Tabii Kaynaklar Bakanı Taner Yıldız’ın cevabı  (7/25369)</w:t>
      </w:r>
    </w:p>
    <w:p w:rsidRPr="002076C2" w:rsidR="002076C2" w:rsidP="002076C2" w:rsidRDefault="002076C2">
      <w:pPr>
        <w:spacing w:after="120"/>
        <w:ind w:firstLine="851"/>
        <w:jc w:val="both"/>
        <w:rPr>
          <w:sz w:val="18"/>
          <w:szCs w:val="18"/>
        </w:rPr>
      </w:pPr>
      <w:r w:rsidRPr="002076C2">
        <w:rPr>
          <w:sz w:val="18"/>
          <w:szCs w:val="18"/>
        </w:rPr>
        <w:t>250.- Eskişehir Milletvekili Ruhsar Demirel’in, Karabük’e yönelik proje ve yatırımlara ilişkin sorusu ve Enerji ve Tabii Ka</w:t>
      </w:r>
      <w:r w:rsidRPr="002076C2">
        <w:rPr>
          <w:sz w:val="18"/>
          <w:szCs w:val="18"/>
        </w:rPr>
        <w:t>y</w:t>
      </w:r>
      <w:r w:rsidRPr="002076C2">
        <w:rPr>
          <w:sz w:val="18"/>
          <w:szCs w:val="18"/>
        </w:rPr>
        <w:t>naklar Bakanı Taner Yıldız’ın cevabı  (7/25370)</w:t>
      </w:r>
    </w:p>
    <w:p w:rsidRPr="002076C2" w:rsidR="002076C2" w:rsidP="002076C2" w:rsidRDefault="002076C2">
      <w:pPr>
        <w:spacing w:after="120"/>
        <w:ind w:firstLine="851"/>
        <w:jc w:val="both"/>
        <w:rPr>
          <w:sz w:val="18"/>
          <w:szCs w:val="18"/>
        </w:rPr>
      </w:pPr>
      <w:r w:rsidRPr="002076C2">
        <w:rPr>
          <w:sz w:val="18"/>
          <w:szCs w:val="18"/>
        </w:rPr>
        <w:t>251.- Sinop Milletvekili Engin Altay’ın, Sinop’ta kurulması planlanan nükleer enerji santraline ilişkin sorusu ve Enerji ve T</w:t>
      </w:r>
      <w:r w:rsidRPr="002076C2">
        <w:rPr>
          <w:sz w:val="18"/>
          <w:szCs w:val="18"/>
        </w:rPr>
        <w:t>a</w:t>
      </w:r>
      <w:r w:rsidRPr="002076C2">
        <w:rPr>
          <w:sz w:val="18"/>
          <w:szCs w:val="18"/>
        </w:rPr>
        <w:t>bii Kaynaklar Bakanı Taner Yıldız’ın cevabı  (7/25371)</w:t>
      </w:r>
    </w:p>
    <w:p w:rsidRPr="002076C2" w:rsidR="002076C2" w:rsidP="002076C2" w:rsidRDefault="002076C2">
      <w:pPr>
        <w:spacing w:after="120"/>
        <w:ind w:firstLine="851"/>
        <w:jc w:val="both"/>
        <w:rPr>
          <w:sz w:val="18"/>
          <w:szCs w:val="18"/>
        </w:rPr>
      </w:pPr>
      <w:r w:rsidRPr="002076C2">
        <w:rPr>
          <w:sz w:val="18"/>
          <w:szCs w:val="18"/>
        </w:rPr>
        <w:t>252.- Balıkesir Milletvekili Ayşe Nedret Akova’nın, Kaz Dağlarındaki madencilik faaliyetlerine ve çevresel etkilerine ilişkin sorusu ve Enerji ve Tabii Kaynaklar Bakanı Taner Yıldız’ın cevabı (7/25372)</w:t>
      </w:r>
    </w:p>
    <w:p w:rsidRPr="002076C2" w:rsidR="002076C2" w:rsidP="002076C2" w:rsidRDefault="002076C2">
      <w:pPr>
        <w:ind w:firstLine="851"/>
        <w:jc w:val="both"/>
        <w:rPr>
          <w:sz w:val="18"/>
          <w:szCs w:val="18"/>
        </w:rPr>
      </w:pPr>
      <w:r w:rsidRPr="002076C2">
        <w:rPr>
          <w:sz w:val="18"/>
          <w:szCs w:val="18"/>
        </w:rPr>
        <w:t>253.- Ankara Milletvekili İzzet Çetin’in, AOÇ arazisinin tarihî misyonuna aykırı amaçlar için kullanımına,</w:t>
      </w:r>
    </w:p>
    <w:p w:rsidRPr="002076C2" w:rsidR="002076C2" w:rsidP="002076C2" w:rsidRDefault="002076C2">
      <w:pPr>
        <w:ind w:firstLine="851"/>
        <w:jc w:val="both"/>
        <w:rPr>
          <w:sz w:val="18"/>
          <w:szCs w:val="18"/>
        </w:rPr>
      </w:pPr>
      <w:r w:rsidRPr="002076C2">
        <w:rPr>
          <w:sz w:val="18"/>
          <w:szCs w:val="18"/>
        </w:rPr>
        <w:t>- Ardahan Milletvekili Ensar Öğüt’ün, Ardahan’daki çiftçilerin bazı sorunlarına,</w:t>
      </w:r>
    </w:p>
    <w:p w:rsidRPr="002076C2" w:rsidR="002076C2" w:rsidP="002076C2" w:rsidRDefault="002076C2">
      <w:pPr>
        <w:ind w:firstLine="851"/>
        <w:jc w:val="both"/>
        <w:rPr>
          <w:sz w:val="18"/>
          <w:szCs w:val="18"/>
        </w:rPr>
      </w:pPr>
      <w:r w:rsidRPr="002076C2">
        <w:rPr>
          <w:sz w:val="18"/>
          <w:szCs w:val="18"/>
        </w:rPr>
        <w:t>- Tekirdağ Milletvekili Emre Köprülü’nün, buğday ve yağlı tohum ürünleri destekleme priml</w:t>
      </w:r>
      <w:r w:rsidRPr="002076C2">
        <w:rPr>
          <w:sz w:val="18"/>
          <w:szCs w:val="18"/>
        </w:rPr>
        <w:t>e</w:t>
      </w:r>
      <w:r w:rsidRPr="002076C2">
        <w:rPr>
          <w:sz w:val="18"/>
          <w:szCs w:val="18"/>
        </w:rPr>
        <w:t>rine,</w:t>
      </w:r>
    </w:p>
    <w:p w:rsidRPr="002076C2" w:rsidR="002076C2" w:rsidP="002076C2" w:rsidRDefault="002076C2">
      <w:pPr>
        <w:ind w:firstLine="851"/>
        <w:jc w:val="both"/>
        <w:rPr>
          <w:sz w:val="18"/>
          <w:szCs w:val="18"/>
        </w:rPr>
      </w:pPr>
      <w:r w:rsidRPr="002076C2">
        <w:rPr>
          <w:sz w:val="18"/>
          <w:szCs w:val="18"/>
        </w:rPr>
        <w:t>- Manisa Milletvekili Erkan Akçay’ın, Manisa’da dolu yağışından zarar gören üzüm üreticil</w:t>
      </w:r>
      <w:r w:rsidRPr="002076C2">
        <w:rPr>
          <w:sz w:val="18"/>
          <w:szCs w:val="18"/>
        </w:rPr>
        <w:t>e</w:t>
      </w:r>
      <w:r w:rsidRPr="002076C2">
        <w:rPr>
          <w:sz w:val="18"/>
          <w:szCs w:val="18"/>
        </w:rPr>
        <w:t>rinin sorunlarına,</w:t>
      </w:r>
    </w:p>
    <w:p w:rsidRPr="002076C2" w:rsidR="002076C2" w:rsidP="002076C2" w:rsidRDefault="002076C2">
      <w:pPr>
        <w:ind w:firstLine="851"/>
        <w:jc w:val="both"/>
        <w:rPr>
          <w:sz w:val="18"/>
          <w:szCs w:val="18"/>
        </w:rPr>
      </w:pPr>
      <w:r w:rsidRPr="002076C2">
        <w:rPr>
          <w:sz w:val="18"/>
          <w:szCs w:val="18"/>
        </w:rPr>
        <w:t>- Bursa Milletvekili İsmet Büyükataman’ın, Bursa’da Bakanlığa bağlı kurum ve kuruluşlarda 2002 yılından itibaren meydana gelen iş kazalarına,</w:t>
      </w:r>
    </w:p>
    <w:p w:rsidRPr="002076C2" w:rsidR="002076C2" w:rsidP="002076C2" w:rsidRDefault="002076C2">
      <w:pPr>
        <w:ind w:firstLine="851"/>
        <w:jc w:val="both"/>
        <w:rPr>
          <w:sz w:val="18"/>
          <w:szCs w:val="18"/>
        </w:rPr>
      </w:pPr>
      <w:r w:rsidRPr="002076C2">
        <w:rPr>
          <w:sz w:val="18"/>
          <w:szCs w:val="18"/>
        </w:rPr>
        <w:t>- Kütahya Milletvekili Alim Işık’ın, 2002-2013 yılları arasındaki ecrimisil ödemelerine,</w:t>
      </w:r>
    </w:p>
    <w:p w:rsidRPr="002076C2" w:rsidR="002076C2" w:rsidP="002076C2" w:rsidRDefault="002076C2">
      <w:pPr>
        <w:ind w:firstLine="851"/>
        <w:jc w:val="both"/>
        <w:rPr>
          <w:sz w:val="18"/>
          <w:szCs w:val="18"/>
        </w:rPr>
      </w:pPr>
      <w:r w:rsidRPr="002076C2">
        <w:rPr>
          <w:sz w:val="18"/>
          <w:szCs w:val="18"/>
        </w:rPr>
        <w:t>- Ardahan Milletvekili Ensar Öğüt’ün, Ardahan’da hibe başvurusu yapan çiftçilere,</w:t>
      </w:r>
    </w:p>
    <w:p w:rsidRPr="002076C2" w:rsidR="002076C2" w:rsidP="002076C2" w:rsidRDefault="002076C2">
      <w:pPr>
        <w:ind w:firstLine="851"/>
        <w:jc w:val="both"/>
        <w:rPr>
          <w:sz w:val="18"/>
          <w:szCs w:val="18"/>
        </w:rPr>
      </w:pPr>
      <w:r w:rsidRPr="002076C2">
        <w:rPr>
          <w:sz w:val="18"/>
          <w:szCs w:val="18"/>
        </w:rPr>
        <w:t>- Balıkesir Milletvekili Ahmet Duran Bulut’un, çiğ süt fiyatlarına,</w:t>
      </w:r>
    </w:p>
    <w:p w:rsidRPr="002076C2" w:rsidR="002076C2" w:rsidP="002076C2" w:rsidRDefault="002076C2">
      <w:pPr>
        <w:ind w:firstLine="851"/>
        <w:jc w:val="both"/>
        <w:rPr>
          <w:sz w:val="18"/>
          <w:szCs w:val="18"/>
        </w:rPr>
      </w:pPr>
      <w:r w:rsidRPr="002076C2">
        <w:rPr>
          <w:sz w:val="18"/>
          <w:szCs w:val="18"/>
        </w:rPr>
        <w:t>- Ardahan Milletvekili Ensar Öğüt’ün, Kars, Ağrı ve Erzurum’da hayvancılık sektörüne yön</w:t>
      </w:r>
      <w:r w:rsidRPr="002076C2">
        <w:rPr>
          <w:sz w:val="18"/>
          <w:szCs w:val="18"/>
        </w:rPr>
        <w:t>e</w:t>
      </w:r>
      <w:r w:rsidRPr="002076C2">
        <w:rPr>
          <w:sz w:val="18"/>
          <w:szCs w:val="18"/>
        </w:rPr>
        <w:t>lik iyileştirme çalışmalarına,</w:t>
      </w:r>
    </w:p>
    <w:p w:rsidRPr="002076C2" w:rsidR="002076C2" w:rsidP="002076C2" w:rsidRDefault="002076C2">
      <w:pPr>
        <w:ind w:firstLine="851"/>
        <w:jc w:val="both"/>
        <w:rPr>
          <w:sz w:val="18"/>
          <w:szCs w:val="18"/>
        </w:rPr>
      </w:pPr>
      <w:r w:rsidRPr="002076C2">
        <w:rPr>
          <w:sz w:val="18"/>
          <w:szCs w:val="18"/>
        </w:rPr>
        <w:t>Kars, Ağrı ve Iğdır’da hibe başvurusu yapan çiftçilere,</w:t>
      </w:r>
    </w:p>
    <w:p w:rsidRPr="002076C2" w:rsidR="002076C2" w:rsidP="002076C2" w:rsidRDefault="002076C2">
      <w:pPr>
        <w:ind w:firstLine="851"/>
        <w:jc w:val="both"/>
        <w:rPr>
          <w:sz w:val="18"/>
          <w:szCs w:val="18"/>
        </w:rPr>
      </w:pPr>
      <w:r w:rsidRPr="002076C2">
        <w:rPr>
          <w:sz w:val="18"/>
          <w:szCs w:val="18"/>
        </w:rPr>
        <w:t>Kars, Ağrı ve Iğdır’daki çiftçilerin bazı sorunlarına,</w:t>
      </w:r>
    </w:p>
    <w:p w:rsidRPr="002076C2" w:rsidR="002076C2" w:rsidP="002076C2" w:rsidRDefault="002076C2">
      <w:pPr>
        <w:ind w:firstLine="851"/>
        <w:jc w:val="both"/>
        <w:rPr>
          <w:sz w:val="18"/>
          <w:szCs w:val="18"/>
        </w:rPr>
      </w:pPr>
      <w:r w:rsidRPr="002076C2">
        <w:rPr>
          <w:sz w:val="18"/>
          <w:szCs w:val="18"/>
        </w:rPr>
        <w:t>- Gaziantep Milletvekili Mehmet Şeker’in, Gaziantep’te dolu yağışından zarar gören çiftçilerin sorunlarına,</w:t>
      </w:r>
    </w:p>
    <w:p w:rsidRPr="002076C2" w:rsidR="002076C2" w:rsidP="002076C2" w:rsidRDefault="002076C2">
      <w:pPr>
        <w:ind w:firstLine="851"/>
        <w:jc w:val="both"/>
        <w:rPr>
          <w:sz w:val="18"/>
          <w:szCs w:val="18"/>
        </w:rPr>
      </w:pPr>
      <w:r w:rsidRPr="002076C2">
        <w:rPr>
          <w:sz w:val="18"/>
          <w:szCs w:val="18"/>
        </w:rPr>
        <w:t>- Tekirdağ Milletvekili Candan Yüceer’in, Tekirdağ’da dolu yağışı nedeniyle mağdur olan çiftçiler ile bölgede ziraat odaları ve TARSİM tarafından yapılan hasar tespit çalışmalarına,</w:t>
      </w:r>
    </w:p>
    <w:p w:rsidRPr="002076C2" w:rsidR="002076C2" w:rsidP="002076C2" w:rsidRDefault="002076C2">
      <w:pPr>
        <w:ind w:firstLine="851"/>
        <w:jc w:val="both"/>
        <w:rPr>
          <w:sz w:val="18"/>
          <w:szCs w:val="18"/>
        </w:rPr>
      </w:pPr>
      <w:r w:rsidRPr="002076C2">
        <w:rPr>
          <w:sz w:val="18"/>
          <w:szCs w:val="18"/>
        </w:rPr>
        <w:t>- Muş Milletvekili Demir Çelik’in, Muş’ta hububat destekleme primleri verilmeyen çiftçilerin mağduriyetine,</w:t>
      </w:r>
    </w:p>
    <w:p w:rsidRPr="002076C2" w:rsidR="002076C2" w:rsidP="002076C2" w:rsidRDefault="002076C2">
      <w:pPr>
        <w:ind w:firstLine="851"/>
        <w:jc w:val="both"/>
        <w:rPr>
          <w:sz w:val="18"/>
          <w:szCs w:val="18"/>
        </w:rPr>
      </w:pPr>
      <w:r w:rsidRPr="002076C2">
        <w:rPr>
          <w:sz w:val="18"/>
          <w:szCs w:val="18"/>
        </w:rPr>
        <w:t>- Bursa Milletvekili Kemal Ekinci’nin, Bursa’nın Orhangazi ilçesindeki çiftçilerin sulama s</w:t>
      </w:r>
      <w:r w:rsidRPr="002076C2">
        <w:rPr>
          <w:sz w:val="18"/>
          <w:szCs w:val="18"/>
        </w:rPr>
        <w:t>o</w:t>
      </w:r>
      <w:r w:rsidRPr="002076C2">
        <w:rPr>
          <w:sz w:val="18"/>
          <w:szCs w:val="18"/>
        </w:rPr>
        <w:t>runlarına,</w:t>
      </w:r>
    </w:p>
    <w:p w:rsidRPr="002076C2" w:rsidR="002076C2" w:rsidP="002076C2" w:rsidRDefault="002076C2">
      <w:pPr>
        <w:ind w:firstLine="851"/>
        <w:jc w:val="both"/>
        <w:rPr>
          <w:sz w:val="18"/>
          <w:szCs w:val="18"/>
        </w:rPr>
      </w:pPr>
      <w:r w:rsidRPr="002076C2">
        <w:rPr>
          <w:sz w:val="18"/>
          <w:szCs w:val="18"/>
        </w:rPr>
        <w:t>- Mersin Milletvekili Ali Öz’ün, Tarsus’taki arı ölümlerinin nedeni ile ilgili yapılan araştırm</w:t>
      </w:r>
      <w:r w:rsidRPr="002076C2">
        <w:rPr>
          <w:sz w:val="18"/>
          <w:szCs w:val="18"/>
        </w:rPr>
        <w:t>a</w:t>
      </w:r>
      <w:r w:rsidRPr="002076C2">
        <w:rPr>
          <w:sz w:val="18"/>
          <w:szCs w:val="18"/>
        </w:rPr>
        <w:t>lara,</w:t>
      </w:r>
    </w:p>
    <w:p w:rsidRPr="002076C2" w:rsidR="002076C2" w:rsidP="002076C2" w:rsidRDefault="002076C2">
      <w:pPr>
        <w:ind w:firstLine="851"/>
        <w:jc w:val="both"/>
        <w:rPr>
          <w:sz w:val="18"/>
          <w:szCs w:val="18"/>
        </w:rPr>
      </w:pPr>
      <w:r w:rsidRPr="002076C2">
        <w:rPr>
          <w:sz w:val="18"/>
          <w:szCs w:val="18"/>
        </w:rPr>
        <w:t>- Ardahan Milletvekili Ensar Öğüt’ün, Bitlis, Adıyaman ve Şanlıurfa’daki çiftçilerin bazı s</w:t>
      </w:r>
      <w:r w:rsidRPr="002076C2">
        <w:rPr>
          <w:sz w:val="18"/>
          <w:szCs w:val="18"/>
        </w:rPr>
        <w:t>o</w:t>
      </w:r>
      <w:r w:rsidRPr="002076C2">
        <w:rPr>
          <w:sz w:val="18"/>
          <w:szCs w:val="18"/>
        </w:rPr>
        <w:t>runlarına,</w:t>
      </w:r>
    </w:p>
    <w:p w:rsidRPr="002076C2" w:rsidR="002076C2" w:rsidP="002076C2" w:rsidRDefault="002076C2">
      <w:pPr>
        <w:ind w:firstLine="851"/>
        <w:jc w:val="both"/>
        <w:rPr>
          <w:sz w:val="18"/>
          <w:szCs w:val="18"/>
        </w:rPr>
      </w:pPr>
      <w:r w:rsidRPr="002076C2">
        <w:rPr>
          <w:sz w:val="18"/>
          <w:szCs w:val="18"/>
        </w:rPr>
        <w:t>Erzurum, Gümüşhane ve Bayburt’taki çiftçilerin bazı sorunlarına,</w:t>
      </w:r>
    </w:p>
    <w:p w:rsidRPr="002076C2" w:rsidR="002076C2" w:rsidP="002076C2" w:rsidRDefault="002076C2">
      <w:pPr>
        <w:ind w:firstLine="851"/>
        <w:jc w:val="both"/>
        <w:rPr>
          <w:sz w:val="18"/>
          <w:szCs w:val="18"/>
        </w:rPr>
      </w:pPr>
      <w:r w:rsidRPr="002076C2">
        <w:rPr>
          <w:sz w:val="18"/>
          <w:szCs w:val="18"/>
        </w:rPr>
        <w:t>Erzurum, Gümüşhane ve Bayburt’da hibe başvurusu yapan çiftçilere,</w:t>
      </w:r>
    </w:p>
    <w:p w:rsidRPr="002076C2" w:rsidR="002076C2" w:rsidP="002076C2" w:rsidRDefault="002076C2">
      <w:pPr>
        <w:ind w:firstLine="851"/>
        <w:jc w:val="both"/>
        <w:rPr>
          <w:sz w:val="18"/>
          <w:szCs w:val="18"/>
        </w:rPr>
      </w:pPr>
      <w:r w:rsidRPr="002076C2">
        <w:rPr>
          <w:sz w:val="18"/>
          <w:szCs w:val="18"/>
        </w:rPr>
        <w:t>Şırnak, Hakkâri ve Muş’ta hayvancılık sektörüne yönelik iyileştirme çalışmalarına,</w:t>
      </w:r>
    </w:p>
    <w:p w:rsidRPr="002076C2" w:rsidR="002076C2" w:rsidP="002076C2" w:rsidRDefault="002076C2">
      <w:pPr>
        <w:ind w:firstLine="851"/>
        <w:jc w:val="both"/>
        <w:rPr>
          <w:sz w:val="18"/>
          <w:szCs w:val="18"/>
        </w:rPr>
      </w:pPr>
      <w:r w:rsidRPr="002076C2">
        <w:rPr>
          <w:sz w:val="18"/>
          <w:szCs w:val="18"/>
        </w:rPr>
        <w:t>- Eskişehir Milletvekili Ruhsar Demirel’in, Karabük’e yönelik proje ve yatırımlara,</w:t>
      </w:r>
    </w:p>
    <w:p w:rsidRPr="002076C2" w:rsidR="002076C2" w:rsidP="002076C2" w:rsidRDefault="002076C2">
      <w:pPr>
        <w:ind w:firstLine="851"/>
        <w:jc w:val="both"/>
        <w:rPr>
          <w:sz w:val="18"/>
          <w:szCs w:val="18"/>
        </w:rPr>
      </w:pPr>
      <w:r w:rsidRPr="002076C2">
        <w:rPr>
          <w:sz w:val="18"/>
          <w:szCs w:val="18"/>
        </w:rPr>
        <w:t>- Balıkesir Milletvekili Ayşe Nedret Akova’nın, Balıkesir’in İvrindi ilçesine bağlı bir köydeki kestane ve ceviz üreticilerinin sorunlarına,</w:t>
      </w:r>
    </w:p>
    <w:p w:rsidRPr="002076C2" w:rsidR="002076C2" w:rsidP="002076C2" w:rsidRDefault="002076C2">
      <w:pPr>
        <w:ind w:firstLine="851"/>
        <w:jc w:val="both"/>
        <w:rPr>
          <w:sz w:val="18"/>
          <w:szCs w:val="18"/>
        </w:rPr>
      </w:pPr>
      <w:r w:rsidRPr="002076C2">
        <w:rPr>
          <w:sz w:val="18"/>
          <w:szCs w:val="18"/>
        </w:rPr>
        <w:t>Açıktan süt satışının engellenmesi için yapılan çalışmalara,</w:t>
      </w:r>
    </w:p>
    <w:p w:rsidRPr="002076C2" w:rsidR="002076C2" w:rsidP="002076C2" w:rsidRDefault="002076C2">
      <w:pPr>
        <w:spacing w:after="120"/>
        <w:ind w:firstLine="851"/>
        <w:jc w:val="both"/>
        <w:rPr>
          <w:sz w:val="18"/>
          <w:szCs w:val="18"/>
        </w:rPr>
      </w:pPr>
      <w:r w:rsidRPr="002076C2">
        <w:rPr>
          <w:sz w:val="18"/>
          <w:szCs w:val="18"/>
        </w:rPr>
        <w:t xml:space="preserve">İlişkin soruları ve Gıda, Tarım ve Hayvancılık Bakanı Mehmet Mehdi Eker’in cevabı (7/25383), (7/25384), (7/25385), (7/25386), (7/25387), (7/25388), (7/25389), (7/25390), (7/25391), (7/25392), (7/25393), (7/25394), (7/25395), (7/25396), (7/25397), (7/25398), (7/25399), (7/25400), (7/25401), (7/25402), (7/25403), (7/25404), (7/25405)  </w:t>
      </w:r>
    </w:p>
    <w:p w:rsidRPr="002076C2" w:rsidR="002076C2" w:rsidP="002076C2" w:rsidRDefault="002076C2">
      <w:pPr>
        <w:spacing w:after="120"/>
        <w:ind w:firstLine="851"/>
        <w:jc w:val="both"/>
        <w:rPr>
          <w:sz w:val="18"/>
          <w:szCs w:val="18"/>
        </w:rPr>
      </w:pPr>
      <w:r w:rsidRPr="002076C2">
        <w:rPr>
          <w:sz w:val="18"/>
          <w:szCs w:val="18"/>
        </w:rPr>
        <w:t>254.- İstanbul Milletvekili Mahmut Tanal’ın, Bakanlıkça GSM şirketlerine kesilen para cezalarına ilişkin sorusu ve Gümrük ve Ticaret Bakanı Hayati Yazıcı’nın cevabı  (7/25406)</w:t>
      </w:r>
    </w:p>
    <w:p w:rsidRPr="002076C2" w:rsidR="002076C2" w:rsidP="002076C2" w:rsidRDefault="002076C2">
      <w:pPr>
        <w:spacing w:after="120"/>
        <w:ind w:firstLine="851"/>
        <w:jc w:val="both"/>
        <w:rPr>
          <w:sz w:val="18"/>
          <w:szCs w:val="18"/>
        </w:rPr>
      </w:pPr>
      <w:r w:rsidRPr="002076C2">
        <w:rPr>
          <w:sz w:val="18"/>
          <w:szCs w:val="18"/>
        </w:rPr>
        <w:t>255.- Kırklareli Milletvekili Turgut Dibek’in, içki firmaları hakkındaki haksız rekabet iddial</w:t>
      </w:r>
      <w:r w:rsidRPr="002076C2">
        <w:rPr>
          <w:sz w:val="18"/>
          <w:szCs w:val="18"/>
        </w:rPr>
        <w:t>a</w:t>
      </w:r>
      <w:r w:rsidRPr="002076C2">
        <w:rPr>
          <w:sz w:val="18"/>
          <w:szCs w:val="18"/>
        </w:rPr>
        <w:t>rına ilişkin sorusu ve Gümrük ve Ticaret Bakanı Hayati Yazıcı’nın cevabı  (7/25407)</w:t>
      </w:r>
    </w:p>
    <w:p w:rsidRPr="002076C2" w:rsidR="002076C2" w:rsidP="002076C2" w:rsidRDefault="002076C2">
      <w:pPr>
        <w:spacing w:after="120"/>
        <w:ind w:firstLine="851"/>
        <w:jc w:val="both"/>
        <w:rPr>
          <w:sz w:val="18"/>
          <w:szCs w:val="18"/>
        </w:rPr>
      </w:pPr>
      <w:r w:rsidRPr="002076C2">
        <w:rPr>
          <w:sz w:val="18"/>
          <w:szCs w:val="18"/>
        </w:rPr>
        <w:t>256.- Kütahya Milletvekili Alim Işık’ın, operasyonlara katılmayan kolluk görevlilerine haksız şekilde ikramiye ödendiği iddi</w:t>
      </w:r>
      <w:r w:rsidRPr="002076C2">
        <w:rPr>
          <w:sz w:val="18"/>
          <w:szCs w:val="18"/>
        </w:rPr>
        <w:t>a</w:t>
      </w:r>
      <w:r w:rsidRPr="002076C2">
        <w:rPr>
          <w:sz w:val="18"/>
          <w:szCs w:val="18"/>
        </w:rPr>
        <w:t>larına ilişkin sorusu ve Gümrük ve Ticaret Bakanı Hayati Yazıcı’nın cevabı (7/25409)</w:t>
      </w:r>
    </w:p>
    <w:p w:rsidRPr="002076C2" w:rsidR="002076C2" w:rsidP="002076C2" w:rsidRDefault="002076C2">
      <w:pPr>
        <w:spacing w:after="120"/>
        <w:ind w:firstLine="851"/>
        <w:jc w:val="both"/>
        <w:rPr>
          <w:sz w:val="18"/>
          <w:szCs w:val="18"/>
        </w:rPr>
      </w:pPr>
      <w:r w:rsidRPr="002076C2">
        <w:rPr>
          <w:sz w:val="18"/>
          <w:szCs w:val="18"/>
        </w:rPr>
        <w:t>257.- Hakkâri Milletvekili Adil Zozani’nin, Üzümlü ve Derecik sınır kapılarının açılmasına ilişkin sorusu ve Gümrük ve Tic</w:t>
      </w:r>
      <w:r w:rsidRPr="002076C2">
        <w:rPr>
          <w:sz w:val="18"/>
          <w:szCs w:val="18"/>
        </w:rPr>
        <w:t>a</w:t>
      </w:r>
      <w:r w:rsidRPr="002076C2">
        <w:rPr>
          <w:sz w:val="18"/>
          <w:szCs w:val="18"/>
        </w:rPr>
        <w:t>ret Bakanı Hayati Yazıcı’nın cevabı(7/25410)</w:t>
      </w:r>
    </w:p>
    <w:p w:rsidRPr="002076C2" w:rsidR="002076C2" w:rsidP="002076C2" w:rsidRDefault="002076C2">
      <w:pPr>
        <w:spacing w:after="120"/>
        <w:ind w:firstLine="851"/>
        <w:jc w:val="both"/>
        <w:rPr>
          <w:sz w:val="18"/>
          <w:szCs w:val="18"/>
        </w:rPr>
      </w:pPr>
      <w:r w:rsidRPr="002076C2">
        <w:rPr>
          <w:sz w:val="18"/>
          <w:szCs w:val="18"/>
        </w:rPr>
        <w:t>258.- İstanbul Milletvekili Umut Oran’ın, Entegre Sınır Yönetimi Eylem Planı’nın uygulanmasına ilişkin sorusu ve İçişleri Bakanı Muammer Güler'in cevabı (7/25426)</w:t>
      </w:r>
    </w:p>
    <w:p w:rsidRPr="002076C2" w:rsidR="002076C2" w:rsidP="002076C2" w:rsidRDefault="002076C2">
      <w:pPr>
        <w:spacing w:after="120"/>
        <w:ind w:firstLine="851"/>
        <w:jc w:val="both"/>
        <w:rPr>
          <w:sz w:val="18"/>
          <w:szCs w:val="18"/>
        </w:rPr>
      </w:pPr>
      <w:r w:rsidRPr="002076C2">
        <w:rPr>
          <w:sz w:val="18"/>
          <w:szCs w:val="18"/>
        </w:rPr>
        <w:t>259.- Balıkesir Milletvekili Ayşe Nedret Akova’nın, Balıkesir’in İvrindi ilçesine bağlı bir k</w:t>
      </w:r>
      <w:r w:rsidRPr="002076C2">
        <w:rPr>
          <w:sz w:val="18"/>
          <w:szCs w:val="18"/>
        </w:rPr>
        <w:t>ö</w:t>
      </w:r>
      <w:r w:rsidRPr="002076C2">
        <w:rPr>
          <w:sz w:val="18"/>
          <w:szCs w:val="18"/>
        </w:rPr>
        <w:t>yün içme suyu sorununa,</w:t>
      </w:r>
    </w:p>
    <w:p w:rsidRPr="002076C2" w:rsidR="002076C2" w:rsidP="002076C2" w:rsidRDefault="002076C2">
      <w:pPr>
        <w:spacing w:after="120"/>
        <w:ind w:firstLine="851"/>
        <w:jc w:val="both"/>
        <w:rPr>
          <w:sz w:val="18"/>
          <w:szCs w:val="18"/>
        </w:rPr>
      </w:pPr>
      <w:r w:rsidRPr="002076C2">
        <w:rPr>
          <w:sz w:val="18"/>
          <w:szCs w:val="18"/>
        </w:rPr>
        <w:t>Balıkesir’in İvrindi ilçesine bağlı bir köyün sorunlarına,</w:t>
      </w:r>
    </w:p>
    <w:p w:rsidRPr="002076C2" w:rsidR="002076C2" w:rsidP="002076C2" w:rsidRDefault="002076C2">
      <w:pPr>
        <w:spacing w:after="120"/>
        <w:ind w:firstLine="851"/>
        <w:jc w:val="both"/>
        <w:rPr>
          <w:sz w:val="18"/>
          <w:szCs w:val="18"/>
        </w:rPr>
      </w:pPr>
      <w:r w:rsidRPr="002076C2">
        <w:rPr>
          <w:sz w:val="18"/>
          <w:szCs w:val="18"/>
        </w:rPr>
        <w:t>Balıkesir’in İvrindi ilçesine bağlı bir köyün yol sorununa</w:t>
      </w:r>
    </w:p>
    <w:p w:rsidRPr="002076C2" w:rsidR="002076C2" w:rsidP="002076C2" w:rsidRDefault="002076C2">
      <w:pPr>
        <w:spacing w:after="120"/>
        <w:ind w:firstLine="851"/>
        <w:jc w:val="both"/>
        <w:rPr>
          <w:sz w:val="18"/>
          <w:szCs w:val="18"/>
        </w:rPr>
      </w:pPr>
      <w:r w:rsidRPr="002076C2">
        <w:rPr>
          <w:sz w:val="18"/>
          <w:szCs w:val="18"/>
        </w:rPr>
        <w:t>İlişkin soruları ve İçişleri Bakanı Muammer Güler'in cevabı (7/25435), (7/25567), (7/25569)</w:t>
      </w:r>
    </w:p>
    <w:p w:rsidRPr="002076C2" w:rsidR="002076C2" w:rsidP="002076C2" w:rsidRDefault="002076C2">
      <w:pPr>
        <w:spacing w:after="120"/>
        <w:ind w:firstLine="851"/>
        <w:jc w:val="both"/>
        <w:rPr>
          <w:sz w:val="18"/>
          <w:szCs w:val="18"/>
        </w:rPr>
      </w:pPr>
      <w:r w:rsidRPr="002076C2">
        <w:rPr>
          <w:sz w:val="18"/>
          <w:szCs w:val="18"/>
        </w:rPr>
        <w:t>260.- Ankara Milletvekili Levent Gök’ün, hırsızlık vakalarına ve hırsızlık olaylarıyla ilgili ihbar ve şikâyetlerin değerlendiri</w:t>
      </w:r>
      <w:r w:rsidRPr="002076C2">
        <w:rPr>
          <w:sz w:val="18"/>
          <w:szCs w:val="18"/>
        </w:rPr>
        <w:t>l</w:t>
      </w:r>
      <w:r w:rsidRPr="002076C2">
        <w:rPr>
          <w:sz w:val="18"/>
          <w:szCs w:val="18"/>
        </w:rPr>
        <w:t>memesine ilişkin sorusu ve İçişleri Bakanı Muammer Güler'in cevabı (7/25445)</w:t>
      </w:r>
    </w:p>
    <w:p w:rsidRPr="002076C2" w:rsidR="002076C2" w:rsidP="002076C2" w:rsidRDefault="002076C2">
      <w:pPr>
        <w:spacing w:after="120"/>
        <w:ind w:firstLine="851"/>
        <w:jc w:val="both"/>
        <w:rPr>
          <w:sz w:val="18"/>
          <w:szCs w:val="18"/>
        </w:rPr>
      </w:pPr>
      <w:r w:rsidRPr="002076C2">
        <w:rPr>
          <w:sz w:val="18"/>
          <w:szCs w:val="18"/>
        </w:rPr>
        <w:t>261.- Giresun Milletvekili Selahattin Karaahmetoğlu’nun, Giresun’daki bir spor müsabakası sırasında polis müdahalesi ned</w:t>
      </w:r>
      <w:r w:rsidRPr="002076C2">
        <w:rPr>
          <w:sz w:val="18"/>
          <w:szCs w:val="18"/>
        </w:rPr>
        <w:t>e</w:t>
      </w:r>
      <w:r w:rsidRPr="002076C2">
        <w:rPr>
          <w:sz w:val="18"/>
          <w:szCs w:val="18"/>
        </w:rPr>
        <w:t>niyle bir çocuğun ağır yaralanmasına ilişkin sorusu ve İçişleri Bakanı Muammer Güler'in cevabı (7/25448)</w:t>
      </w:r>
    </w:p>
    <w:p w:rsidRPr="002076C2" w:rsidR="002076C2" w:rsidP="002076C2" w:rsidRDefault="002076C2">
      <w:pPr>
        <w:spacing w:after="120"/>
        <w:ind w:firstLine="851"/>
        <w:jc w:val="both"/>
        <w:rPr>
          <w:sz w:val="18"/>
          <w:szCs w:val="18"/>
        </w:rPr>
      </w:pPr>
      <w:r w:rsidRPr="002076C2">
        <w:rPr>
          <w:sz w:val="18"/>
          <w:szCs w:val="18"/>
        </w:rPr>
        <w:t>262.- Artvin Milletvekili Uğur Bayraktutan’ın, Artvin’e bağlı bir köyün sorunlarına,</w:t>
      </w:r>
    </w:p>
    <w:p w:rsidRPr="002076C2" w:rsidR="002076C2" w:rsidP="002076C2" w:rsidRDefault="002076C2">
      <w:pPr>
        <w:spacing w:after="120"/>
        <w:ind w:firstLine="851"/>
        <w:jc w:val="both"/>
        <w:rPr>
          <w:sz w:val="18"/>
          <w:szCs w:val="18"/>
        </w:rPr>
      </w:pPr>
      <w:r w:rsidRPr="002076C2">
        <w:rPr>
          <w:sz w:val="18"/>
          <w:szCs w:val="18"/>
        </w:rPr>
        <w:t>Artvin’e bağlı bir köyün sorunlarına,</w:t>
      </w:r>
    </w:p>
    <w:p w:rsidRPr="002076C2" w:rsidR="002076C2" w:rsidP="002076C2" w:rsidRDefault="002076C2">
      <w:pPr>
        <w:spacing w:after="120"/>
        <w:ind w:firstLine="851"/>
        <w:jc w:val="both"/>
        <w:rPr>
          <w:sz w:val="18"/>
          <w:szCs w:val="18"/>
        </w:rPr>
      </w:pPr>
      <w:r w:rsidRPr="002076C2">
        <w:rPr>
          <w:sz w:val="18"/>
          <w:szCs w:val="18"/>
        </w:rPr>
        <w:t>Artvin’e bağlı bir köyün sorunlarına,</w:t>
      </w:r>
    </w:p>
    <w:p w:rsidRPr="002076C2" w:rsidR="002076C2" w:rsidP="002076C2" w:rsidRDefault="002076C2">
      <w:pPr>
        <w:spacing w:after="120"/>
        <w:ind w:firstLine="851"/>
        <w:jc w:val="both"/>
        <w:rPr>
          <w:sz w:val="18"/>
          <w:szCs w:val="18"/>
        </w:rPr>
      </w:pPr>
      <w:r w:rsidRPr="002076C2">
        <w:rPr>
          <w:sz w:val="18"/>
          <w:szCs w:val="18"/>
        </w:rPr>
        <w:t>Artvin’e bağlı bir köyün sorunlarına,</w:t>
      </w:r>
    </w:p>
    <w:p w:rsidRPr="002076C2" w:rsidR="002076C2" w:rsidP="002076C2" w:rsidRDefault="002076C2">
      <w:pPr>
        <w:spacing w:after="120"/>
        <w:ind w:firstLine="851"/>
        <w:jc w:val="both"/>
        <w:rPr>
          <w:sz w:val="18"/>
          <w:szCs w:val="18"/>
        </w:rPr>
      </w:pPr>
      <w:r w:rsidRPr="002076C2">
        <w:rPr>
          <w:sz w:val="18"/>
          <w:szCs w:val="18"/>
        </w:rPr>
        <w:t>İlişkin soruları ve İçişleri Bakanı Muammer Güler'in cevabı (7/25449), (7/25456), (7/25457), (7/25458)</w:t>
      </w:r>
    </w:p>
    <w:p w:rsidRPr="002076C2" w:rsidR="002076C2" w:rsidP="002076C2" w:rsidRDefault="002076C2">
      <w:pPr>
        <w:spacing w:after="120"/>
        <w:ind w:firstLine="851"/>
        <w:jc w:val="both"/>
        <w:rPr>
          <w:sz w:val="18"/>
          <w:szCs w:val="18"/>
        </w:rPr>
      </w:pPr>
      <w:r w:rsidRPr="002076C2">
        <w:rPr>
          <w:sz w:val="18"/>
          <w:szCs w:val="18"/>
        </w:rPr>
        <w:t>263.- Bursa Milletvekili İsmet Büyükataman’ın, Bursa’da Bakanlığa bağlı kurum ve kuruluşlarda 2002 yılından itibaren me</w:t>
      </w:r>
      <w:r w:rsidRPr="002076C2">
        <w:rPr>
          <w:sz w:val="18"/>
          <w:szCs w:val="18"/>
        </w:rPr>
        <w:t>y</w:t>
      </w:r>
      <w:r w:rsidRPr="002076C2">
        <w:rPr>
          <w:sz w:val="18"/>
          <w:szCs w:val="18"/>
        </w:rPr>
        <w:t>dana gelen iş kazalarına ilişkin sorusu ve İçişleri Bakanı Muammer Güler'in cevabı (7/25451)</w:t>
      </w:r>
    </w:p>
    <w:p w:rsidRPr="002076C2" w:rsidR="002076C2" w:rsidP="002076C2" w:rsidRDefault="002076C2">
      <w:pPr>
        <w:spacing w:after="120"/>
        <w:ind w:firstLine="851"/>
        <w:jc w:val="both"/>
        <w:rPr>
          <w:sz w:val="18"/>
          <w:szCs w:val="18"/>
        </w:rPr>
      </w:pPr>
      <w:r w:rsidRPr="002076C2">
        <w:rPr>
          <w:sz w:val="18"/>
          <w:szCs w:val="18"/>
        </w:rPr>
        <w:t>264.- Kütahya Milletvekili Alim Işık’ın, uzman jandarmaların çeşitli sorunlarına ilişkin sorusu ve İçişleri Bakanı Muammer Güler'in cevabı (7/25453)</w:t>
      </w:r>
    </w:p>
    <w:p w:rsidRPr="002076C2" w:rsidR="002076C2" w:rsidP="002076C2" w:rsidRDefault="002076C2">
      <w:pPr>
        <w:spacing w:after="120"/>
        <w:ind w:firstLine="851"/>
        <w:jc w:val="both"/>
        <w:rPr>
          <w:sz w:val="18"/>
          <w:szCs w:val="18"/>
        </w:rPr>
      </w:pPr>
      <w:r w:rsidRPr="002076C2">
        <w:rPr>
          <w:sz w:val="18"/>
          <w:szCs w:val="18"/>
        </w:rPr>
        <w:t>265.- Ardahan Milletvekili Ensar Öğüt’ün, Ardahan’da tüketici hakem heyetlerinin kararları ile bankalarca kesilen masrafları iade alan kişilere ilişkin sorusu ve İçişleri Bakanı Muammer Güler'in c</w:t>
      </w:r>
      <w:r w:rsidRPr="002076C2">
        <w:rPr>
          <w:sz w:val="18"/>
          <w:szCs w:val="18"/>
        </w:rPr>
        <w:t>e</w:t>
      </w:r>
      <w:r w:rsidRPr="002076C2">
        <w:rPr>
          <w:sz w:val="18"/>
          <w:szCs w:val="18"/>
        </w:rPr>
        <w:t>vabı (7/25459)</w:t>
      </w:r>
    </w:p>
    <w:p w:rsidRPr="002076C2" w:rsidR="002076C2" w:rsidP="002076C2" w:rsidRDefault="002076C2">
      <w:pPr>
        <w:spacing w:after="120"/>
        <w:ind w:firstLine="851"/>
        <w:jc w:val="both"/>
        <w:rPr>
          <w:sz w:val="18"/>
          <w:szCs w:val="18"/>
        </w:rPr>
      </w:pPr>
      <w:r w:rsidRPr="002076C2">
        <w:rPr>
          <w:sz w:val="18"/>
          <w:szCs w:val="18"/>
        </w:rPr>
        <w:t>266.- Muş Milletvekili Demir Çelik’in, Mehmet Akif Ersoy Üniversitesinde Kürt kökenli öğrencilere yönelik saldırılar yapı</w:t>
      </w:r>
      <w:r w:rsidRPr="002076C2">
        <w:rPr>
          <w:sz w:val="18"/>
          <w:szCs w:val="18"/>
        </w:rPr>
        <w:t>l</w:t>
      </w:r>
      <w:r w:rsidRPr="002076C2">
        <w:rPr>
          <w:sz w:val="18"/>
          <w:szCs w:val="18"/>
        </w:rPr>
        <w:t>dığı iddialarına ilişkin sorusu ve İçişleri Bakanı Muammer Güler'in cevabı (7/25463)</w:t>
      </w:r>
    </w:p>
    <w:p w:rsidRPr="002076C2" w:rsidR="002076C2" w:rsidP="002076C2" w:rsidRDefault="002076C2">
      <w:pPr>
        <w:spacing w:after="120"/>
        <w:ind w:firstLine="851"/>
        <w:jc w:val="both"/>
        <w:rPr>
          <w:sz w:val="18"/>
          <w:szCs w:val="18"/>
        </w:rPr>
      </w:pPr>
      <w:r w:rsidRPr="002076C2">
        <w:rPr>
          <w:sz w:val="18"/>
          <w:szCs w:val="18"/>
        </w:rPr>
        <w:t>267.- Gaziantep Milletvekili Mehmet Şeker’in, Gaziantep Şahinbey Sanayi Sitesi ile ilgili iddialara ilişkin sorusu ve İçişleri Bakanı Muammer Güler'in cevabı (7/25469)</w:t>
      </w:r>
    </w:p>
    <w:p w:rsidRPr="002076C2" w:rsidR="002076C2" w:rsidP="002076C2" w:rsidRDefault="002076C2">
      <w:pPr>
        <w:spacing w:after="120"/>
        <w:ind w:firstLine="851"/>
        <w:jc w:val="both"/>
        <w:rPr>
          <w:sz w:val="18"/>
          <w:szCs w:val="18"/>
        </w:rPr>
      </w:pPr>
      <w:r w:rsidRPr="002076C2">
        <w:rPr>
          <w:sz w:val="18"/>
          <w:szCs w:val="18"/>
        </w:rPr>
        <w:t>268.- Ankara Milletvekili Özcan Yeniçeri’nin, 2002-2013 yılları arasında ABD’ye çeşitli eğ</w:t>
      </w:r>
      <w:r w:rsidRPr="002076C2">
        <w:rPr>
          <w:sz w:val="18"/>
          <w:szCs w:val="18"/>
        </w:rPr>
        <w:t>i</w:t>
      </w:r>
      <w:r w:rsidRPr="002076C2">
        <w:rPr>
          <w:sz w:val="18"/>
          <w:szCs w:val="18"/>
        </w:rPr>
        <w:t>tim faaliyetleri için giden emniyet personeline ilişkin sorusu ve İçişleri Bakanı Muammer Güler'in c</w:t>
      </w:r>
      <w:r w:rsidRPr="002076C2">
        <w:rPr>
          <w:sz w:val="18"/>
          <w:szCs w:val="18"/>
        </w:rPr>
        <w:t>e</w:t>
      </w:r>
      <w:r w:rsidRPr="002076C2">
        <w:rPr>
          <w:sz w:val="18"/>
          <w:szCs w:val="18"/>
        </w:rPr>
        <w:t>vabı (7/25473)</w:t>
      </w:r>
    </w:p>
    <w:p w:rsidRPr="002076C2" w:rsidR="002076C2" w:rsidP="002076C2" w:rsidRDefault="002076C2">
      <w:pPr>
        <w:spacing w:after="120"/>
        <w:ind w:firstLine="851"/>
        <w:jc w:val="both"/>
        <w:rPr>
          <w:sz w:val="18"/>
          <w:szCs w:val="18"/>
        </w:rPr>
      </w:pPr>
      <w:r w:rsidRPr="002076C2">
        <w:rPr>
          <w:sz w:val="18"/>
          <w:szCs w:val="18"/>
        </w:rPr>
        <w:t>269.- Ankara Milletvekili Özcan Yeniçeri’nin, Türkiye Cumhuriyeti vatandaşlığına kabul edilen ve Türkiye Cumhuriyeti v</w:t>
      </w:r>
      <w:r w:rsidRPr="002076C2">
        <w:rPr>
          <w:sz w:val="18"/>
          <w:szCs w:val="18"/>
        </w:rPr>
        <w:t>a</w:t>
      </w:r>
      <w:r w:rsidRPr="002076C2">
        <w:rPr>
          <w:sz w:val="18"/>
          <w:szCs w:val="18"/>
        </w:rPr>
        <w:t>tandaşlığına geçmek için başvuruda bulunan yabancı sporculara ilişkin sorusu ve İçişleri Bakanı Muammer Güler'in cevabı (7/25476)</w:t>
      </w:r>
    </w:p>
    <w:p w:rsidRPr="002076C2" w:rsidR="002076C2" w:rsidP="002076C2" w:rsidRDefault="002076C2">
      <w:pPr>
        <w:spacing w:after="120"/>
        <w:ind w:firstLine="851"/>
        <w:jc w:val="both"/>
        <w:rPr>
          <w:sz w:val="18"/>
          <w:szCs w:val="18"/>
        </w:rPr>
      </w:pPr>
      <w:r w:rsidRPr="002076C2">
        <w:rPr>
          <w:sz w:val="18"/>
          <w:szCs w:val="18"/>
        </w:rPr>
        <w:t>270.- Ankara Milletvekili Özcan Yeniçeri’nin, 2002-2013 yılları arasında Türk vatandaşlığına kabul edilen veya Türk vata</w:t>
      </w:r>
      <w:r w:rsidRPr="002076C2">
        <w:rPr>
          <w:sz w:val="18"/>
          <w:szCs w:val="18"/>
        </w:rPr>
        <w:t>n</w:t>
      </w:r>
      <w:r w:rsidRPr="002076C2">
        <w:rPr>
          <w:sz w:val="18"/>
          <w:szCs w:val="18"/>
        </w:rPr>
        <w:t>daşlığı alan değişik kategorilerdeki kişilere ilişkin sorusu ve İçişleri Bak</w:t>
      </w:r>
      <w:r w:rsidRPr="002076C2">
        <w:rPr>
          <w:sz w:val="18"/>
          <w:szCs w:val="18"/>
        </w:rPr>
        <w:t>a</w:t>
      </w:r>
      <w:r w:rsidRPr="002076C2">
        <w:rPr>
          <w:sz w:val="18"/>
          <w:szCs w:val="18"/>
        </w:rPr>
        <w:t>nı Muammer Güler'in cevabı (7/25477)</w:t>
      </w:r>
    </w:p>
    <w:p w:rsidRPr="002076C2" w:rsidR="002076C2" w:rsidP="002076C2" w:rsidRDefault="002076C2">
      <w:pPr>
        <w:spacing w:after="120"/>
        <w:ind w:firstLine="851"/>
        <w:jc w:val="both"/>
        <w:rPr>
          <w:sz w:val="18"/>
          <w:szCs w:val="18"/>
        </w:rPr>
      </w:pPr>
      <w:r w:rsidRPr="002076C2">
        <w:rPr>
          <w:sz w:val="18"/>
          <w:szCs w:val="18"/>
        </w:rPr>
        <w:t>271.- Ankara Milletvekili Özcan Yeniçeri’nin, 2002-2013 yılları arasında Türk vatandaşlığına kabul edilen değişik kategor</w:t>
      </w:r>
      <w:r w:rsidRPr="002076C2">
        <w:rPr>
          <w:sz w:val="18"/>
          <w:szCs w:val="18"/>
        </w:rPr>
        <w:t>i</w:t>
      </w:r>
      <w:r w:rsidRPr="002076C2">
        <w:rPr>
          <w:sz w:val="18"/>
          <w:szCs w:val="18"/>
        </w:rPr>
        <w:t>lerdeki kişilere ilişkin sorusu ve İçişleri Bakanı Muammer Güler'in cevabı  (7/25479)</w:t>
      </w:r>
    </w:p>
    <w:p w:rsidRPr="002076C2" w:rsidR="002076C2" w:rsidP="002076C2" w:rsidRDefault="002076C2">
      <w:pPr>
        <w:spacing w:after="120"/>
        <w:ind w:firstLine="851"/>
        <w:jc w:val="both"/>
        <w:rPr>
          <w:sz w:val="18"/>
          <w:szCs w:val="18"/>
        </w:rPr>
      </w:pPr>
      <w:r w:rsidRPr="002076C2">
        <w:rPr>
          <w:sz w:val="18"/>
          <w:szCs w:val="18"/>
        </w:rPr>
        <w:t>272.- Ankara Milletvekili Özcan Yeniçeri’nin, Çeçenistan İçkerya Cumhuriyeti Türkiye Fahri Konsolosunun Ankara’da öld</w:t>
      </w:r>
      <w:r w:rsidRPr="002076C2">
        <w:rPr>
          <w:sz w:val="18"/>
          <w:szCs w:val="18"/>
        </w:rPr>
        <w:t>ü</w:t>
      </w:r>
      <w:r w:rsidRPr="002076C2">
        <w:rPr>
          <w:sz w:val="18"/>
          <w:szCs w:val="18"/>
        </w:rPr>
        <w:t>rüldüğü iddiası ile 2002-2013 yılları arasında Çeçenlerin Türkiye’de saldırıya uğradıkları ve yaralandıkları iddiası ile ilgili çeşitli hususl</w:t>
      </w:r>
      <w:r w:rsidRPr="002076C2">
        <w:rPr>
          <w:sz w:val="18"/>
          <w:szCs w:val="18"/>
        </w:rPr>
        <w:t>a</w:t>
      </w:r>
      <w:r w:rsidRPr="002076C2">
        <w:rPr>
          <w:sz w:val="18"/>
          <w:szCs w:val="18"/>
        </w:rPr>
        <w:t>ra ilişkin sorusu ve İçişleri Bakanı Muammer Güler'in cevabı (7/25498)</w:t>
      </w:r>
    </w:p>
    <w:p w:rsidRPr="002076C2" w:rsidR="002076C2" w:rsidP="002076C2" w:rsidRDefault="002076C2">
      <w:pPr>
        <w:spacing w:after="120"/>
        <w:ind w:firstLine="851"/>
        <w:jc w:val="both"/>
        <w:rPr>
          <w:sz w:val="18"/>
          <w:szCs w:val="18"/>
        </w:rPr>
      </w:pPr>
      <w:r w:rsidRPr="002076C2">
        <w:rPr>
          <w:sz w:val="18"/>
          <w:szCs w:val="18"/>
        </w:rPr>
        <w:t>273.- Ankara Milletvekili Özcan Yeniçeri’nin, 2002-2013 yılları arasında Türkiye Cumhuriyeti vatandaşlığına geçen kişilere ilişkin sorusu ve İçişleri Bakanı Muammer Güler'in cevabı  (7/25501)</w:t>
      </w:r>
    </w:p>
    <w:p w:rsidRPr="002076C2" w:rsidR="002076C2" w:rsidP="002076C2" w:rsidRDefault="002076C2">
      <w:pPr>
        <w:spacing w:after="120"/>
        <w:ind w:firstLine="851"/>
        <w:jc w:val="both"/>
        <w:rPr>
          <w:sz w:val="18"/>
          <w:szCs w:val="18"/>
        </w:rPr>
      </w:pPr>
      <w:r w:rsidRPr="002076C2">
        <w:rPr>
          <w:sz w:val="18"/>
          <w:szCs w:val="18"/>
        </w:rPr>
        <w:t>274.- Tunceli Milletvekili Hüseyin Aygün’ün, Tunceli’deki mayınlı arazilere ilişkin sorusu ve İçişleri Bakanı Muammer Güler'in cevabı (7/25505)</w:t>
      </w:r>
    </w:p>
    <w:p w:rsidRPr="002076C2" w:rsidR="002076C2" w:rsidP="002076C2" w:rsidRDefault="002076C2">
      <w:pPr>
        <w:spacing w:after="120"/>
        <w:ind w:firstLine="851"/>
        <w:jc w:val="both"/>
        <w:rPr>
          <w:sz w:val="18"/>
          <w:szCs w:val="18"/>
        </w:rPr>
      </w:pPr>
      <w:r w:rsidRPr="002076C2">
        <w:rPr>
          <w:sz w:val="18"/>
          <w:szCs w:val="18"/>
        </w:rPr>
        <w:t>275.- Denizli Milletvekili Adnan Keskin’in, Şanlıurfa Belediyesindeki toplu taşıma araçlarına ilişkin sorusu ve İçişleri Bakanı Muammer Güler'in cevabı (7/25514)</w:t>
      </w:r>
    </w:p>
    <w:p w:rsidRPr="002076C2" w:rsidR="002076C2" w:rsidP="002076C2" w:rsidRDefault="002076C2">
      <w:pPr>
        <w:spacing w:after="120"/>
        <w:ind w:firstLine="851"/>
        <w:jc w:val="both"/>
        <w:rPr>
          <w:sz w:val="18"/>
          <w:szCs w:val="18"/>
        </w:rPr>
      </w:pPr>
      <w:r w:rsidRPr="002076C2">
        <w:rPr>
          <w:sz w:val="18"/>
          <w:szCs w:val="18"/>
        </w:rPr>
        <w:t>276.- Kars Milletvekili Mülkiye Birtane’nin, Kars’ta bulunan bir otoparkın giderlerine ilişkin sorusu ve İçişleri Bakanı M</w:t>
      </w:r>
      <w:r w:rsidRPr="002076C2">
        <w:rPr>
          <w:sz w:val="18"/>
          <w:szCs w:val="18"/>
        </w:rPr>
        <w:t>u</w:t>
      </w:r>
      <w:r w:rsidRPr="002076C2">
        <w:rPr>
          <w:sz w:val="18"/>
          <w:szCs w:val="18"/>
        </w:rPr>
        <w:t>ammer Güler'in cevabı (7/25517)</w:t>
      </w:r>
    </w:p>
    <w:p w:rsidRPr="002076C2" w:rsidR="002076C2" w:rsidP="002076C2" w:rsidRDefault="002076C2">
      <w:pPr>
        <w:spacing w:after="120"/>
        <w:ind w:firstLine="851"/>
        <w:jc w:val="both"/>
        <w:rPr>
          <w:sz w:val="18"/>
          <w:szCs w:val="18"/>
        </w:rPr>
      </w:pPr>
      <w:r w:rsidRPr="002076C2">
        <w:rPr>
          <w:sz w:val="18"/>
          <w:szCs w:val="18"/>
        </w:rPr>
        <w:t>277.- Muş Milletvekili Demir Çelik’in, Muş’un Bulanık ilçesinde OHAL nedeniyle boşaltılan bölgelere ve Köye Dönüş ve Rehabilitasyon Projesi’ne ilişkin sorusu ve İçişleri Bakanı Muammer Güler'in cevabı  (7/25520)</w:t>
      </w:r>
    </w:p>
    <w:p w:rsidRPr="002076C2" w:rsidR="002076C2" w:rsidP="002076C2" w:rsidRDefault="002076C2">
      <w:pPr>
        <w:spacing w:after="120"/>
        <w:ind w:firstLine="851"/>
        <w:jc w:val="both"/>
        <w:rPr>
          <w:sz w:val="18"/>
          <w:szCs w:val="18"/>
        </w:rPr>
      </w:pPr>
      <w:r w:rsidRPr="002076C2">
        <w:rPr>
          <w:sz w:val="18"/>
          <w:szCs w:val="18"/>
        </w:rPr>
        <w:t>278.- Ankara Milletvekili Aylin Nazlıaka’nın, Erzurum’un Pasinler ilçesinde çöp dökme alanı olarak kullanılan bölgeye ilişkin sorusu ve İçişleri Bakanı Muammer Güler'in cevabı (7/25525)</w:t>
      </w:r>
    </w:p>
    <w:p w:rsidRPr="002076C2" w:rsidR="002076C2" w:rsidP="002076C2" w:rsidRDefault="002076C2">
      <w:pPr>
        <w:spacing w:after="120"/>
        <w:ind w:firstLine="851"/>
        <w:jc w:val="both"/>
        <w:rPr>
          <w:sz w:val="18"/>
          <w:szCs w:val="18"/>
        </w:rPr>
      </w:pPr>
      <w:r w:rsidRPr="002076C2">
        <w:rPr>
          <w:sz w:val="18"/>
          <w:szCs w:val="18"/>
        </w:rPr>
        <w:t>279.- Artvin Milletvekili Uğur Bayraktutan’ın, Artvin’de açılan bir dava hakkında Bakanlığın yaptığı iddia edilen yoruma ili</w:t>
      </w:r>
      <w:r w:rsidRPr="002076C2">
        <w:rPr>
          <w:sz w:val="18"/>
          <w:szCs w:val="18"/>
        </w:rPr>
        <w:t>ş</w:t>
      </w:r>
      <w:r w:rsidRPr="002076C2">
        <w:rPr>
          <w:sz w:val="18"/>
          <w:szCs w:val="18"/>
        </w:rPr>
        <w:t>kin sorusu ve İçişleri Bakanı Muammer Güler'in cevabı (7/25533)</w:t>
      </w:r>
    </w:p>
    <w:p w:rsidRPr="002076C2" w:rsidR="002076C2" w:rsidP="002076C2" w:rsidRDefault="002076C2">
      <w:pPr>
        <w:spacing w:after="120"/>
        <w:ind w:firstLine="851"/>
        <w:jc w:val="both"/>
        <w:rPr>
          <w:sz w:val="18"/>
          <w:szCs w:val="18"/>
        </w:rPr>
      </w:pPr>
      <w:r w:rsidRPr="002076C2">
        <w:rPr>
          <w:sz w:val="18"/>
          <w:szCs w:val="18"/>
        </w:rPr>
        <w:t>280.- Mersin Milletvekili Ali Öz’ün, şehit ailelerine verilen ikinci iş hakkının kullanımına ilişkin sorusu ve İçişleri Bakanı Muammer Güler'in cevabı (7/25536)</w:t>
      </w:r>
    </w:p>
    <w:p w:rsidRPr="002076C2" w:rsidR="002076C2" w:rsidP="002076C2" w:rsidRDefault="002076C2">
      <w:pPr>
        <w:spacing w:after="120"/>
        <w:ind w:firstLine="851"/>
        <w:jc w:val="both"/>
        <w:rPr>
          <w:sz w:val="18"/>
          <w:szCs w:val="18"/>
        </w:rPr>
      </w:pPr>
      <w:r w:rsidRPr="002076C2">
        <w:rPr>
          <w:sz w:val="18"/>
          <w:szCs w:val="18"/>
        </w:rPr>
        <w:t>281.- Muğla Milletvekili Ömer Süha Aldan’ın, motosikletli kuryelerin neden olduğu trafik k</w:t>
      </w:r>
      <w:r w:rsidRPr="002076C2">
        <w:rPr>
          <w:sz w:val="18"/>
          <w:szCs w:val="18"/>
        </w:rPr>
        <w:t>a</w:t>
      </w:r>
      <w:r w:rsidRPr="002076C2">
        <w:rPr>
          <w:sz w:val="18"/>
          <w:szCs w:val="18"/>
        </w:rPr>
        <w:t>zalarına ilişkin sorusu ve İçişleri Bakanı Muammer Güler'in cevabı (7/25568)</w:t>
      </w:r>
    </w:p>
    <w:p w:rsidRPr="002076C2" w:rsidR="002076C2" w:rsidP="002076C2" w:rsidRDefault="002076C2">
      <w:pPr>
        <w:spacing w:after="120"/>
        <w:ind w:firstLine="851"/>
        <w:jc w:val="both"/>
        <w:rPr>
          <w:sz w:val="18"/>
          <w:szCs w:val="18"/>
        </w:rPr>
      </w:pPr>
      <w:r w:rsidRPr="002076C2">
        <w:rPr>
          <w:sz w:val="18"/>
          <w:szCs w:val="18"/>
        </w:rPr>
        <w:t>282.- Bingöl Milletvekili İdris Baluken’in, Bingöl’de bir ilçe kaymakamı hakkındaki iddialara ilişkin sorusu ve İçişleri Bakanı Muammer Güler'in cevabı (7/25572)</w:t>
      </w:r>
    </w:p>
    <w:p w:rsidRPr="002076C2" w:rsidR="002076C2" w:rsidP="002076C2" w:rsidRDefault="002076C2">
      <w:pPr>
        <w:spacing w:after="120"/>
        <w:ind w:firstLine="851"/>
        <w:jc w:val="both"/>
        <w:rPr>
          <w:sz w:val="18"/>
          <w:szCs w:val="18"/>
        </w:rPr>
      </w:pPr>
      <w:r w:rsidRPr="002076C2">
        <w:rPr>
          <w:sz w:val="18"/>
          <w:szCs w:val="18"/>
        </w:rPr>
        <w:t>283.- Balıkesir Milletvekili Ayşe Nedret Akova’nın, Güney Marmara Kalkınma Ajansının faaliyetlerine ilişkin sorusu ve Ka</w:t>
      </w:r>
      <w:r w:rsidRPr="002076C2">
        <w:rPr>
          <w:sz w:val="18"/>
          <w:szCs w:val="18"/>
        </w:rPr>
        <w:t>l</w:t>
      </w:r>
      <w:r w:rsidRPr="002076C2">
        <w:rPr>
          <w:sz w:val="18"/>
          <w:szCs w:val="18"/>
        </w:rPr>
        <w:t>kınma Bakanı Cevdet Yılmaz’ın cevabı  (7/25574)</w:t>
      </w:r>
    </w:p>
    <w:p w:rsidRPr="002076C2" w:rsidR="002076C2" w:rsidP="002076C2" w:rsidRDefault="002076C2">
      <w:pPr>
        <w:spacing w:after="120"/>
        <w:ind w:firstLine="851"/>
        <w:jc w:val="both"/>
        <w:rPr>
          <w:sz w:val="18"/>
          <w:szCs w:val="18"/>
        </w:rPr>
      </w:pPr>
      <w:r w:rsidRPr="002076C2">
        <w:rPr>
          <w:sz w:val="18"/>
          <w:szCs w:val="18"/>
        </w:rPr>
        <w:t>284.- Bursa Milletvekili İsmet Büyükataman’ın, Bursa’da Bakanlığa bağlı kurum ve kuruluşlarda 2002 yılından itibaren me</w:t>
      </w:r>
      <w:r w:rsidRPr="002076C2">
        <w:rPr>
          <w:sz w:val="18"/>
          <w:szCs w:val="18"/>
        </w:rPr>
        <w:t>y</w:t>
      </w:r>
      <w:r w:rsidRPr="002076C2">
        <w:rPr>
          <w:sz w:val="18"/>
          <w:szCs w:val="18"/>
        </w:rPr>
        <w:t>dana gelen iş kazalarına ilişkin sorusu ve Kalkınma Bakanı Cevdet Yılmaz’ın cevabı (7/25575)</w:t>
      </w:r>
    </w:p>
    <w:p w:rsidRPr="002076C2" w:rsidR="002076C2" w:rsidP="002076C2" w:rsidRDefault="002076C2">
      <w:pPr>
        <w:spacing w:after="120"/>
        <w:ind w:firstLine="851"/>
        <w:jc w:val="both"/>
        <w:rPr>
          <w:sz w:val="18"/>
          <w:szCs w:val="18"/>
        </w:rPr>
      </w:pPr>
      <w:r w:rsidRPr="002076C2">
        <w:rPr>
          <w:sz w:val="18"/>
          <w:szCs w:val="18"/>
        </w:rPr>
        <w:t>285.- Ankara Milletvekili Özcan Yeniçeri’nin, kadın yoksulluğu ile mücadele konusunda yür</w:t>
      </w:r>
      <w:r w:rsidRPr="002076C2">
        <w:rPr>
          <w:sz w:val="18"/>
          <w:szCs w:val="18"/>
        </w:rPr>
        <w:t>ü</w:t>
      </w:r>
      <w:r w:rsidRPr="002076C2">
        <w:rPr>
          <w:sz w:val="18"/>
          <w:szCs w:val="18"/>
        </w:rPr>
        <w:t>tülen çalışma ve projelere ilişkin sorusu ve Kalkınma Bakanı Cevdet Yılmaz’ın cevabı (7/25576)</w:t>
      </w:r>
    </w:p>
    <w:p w:rsidRPr="002076C2" w:rsidR="002076C2" w:rsidP="002076C2" w:rsidRDefault="002076C2">
      <w:pPr>
        <w:spacing w:after="120"/>
        <w:ind w:firstLine="851"/>
        <w:jc w:val="both"/>
        <w:rPr>
          <w:sz w:val="18"/>
          <w:szCs w:val="18"/>
        </w:rPr>
      </w:pPr>
      <w:r w:rsidRPr="002076C2">
        <w:rPr>
          <w:sz w:val="18"/>
          <w:szCs w:val="18"/>
        </w:rPr>
        <w:t>286.- Eskişehir Milletvekili Ruhsar Demirel’in, Karabük’e yönelik proje ve yatırımlara ilişkin sorusu ve Kalkınma Bakanı Cevdet Yılmaz’ın cevabı (7/25577)</w:t>
      </w:r>
    </w:p>
    <w:p w:rsidRPr="002076C2" w:rsidR="002076C2" w:rsidP="002076C2" w:rsidRDefault="002076C2">
      <w:pPr>
        <w:spacing w:after="120"/>
        <w:ind w:firstLine="851"/>
        <w:jc w:val="both"/>
        <w:rPr>
          <w:sz w:val="18"/>
          <w:szCs w:val="18"/>
        </w:rPr>
      </w:pPr>
      <w:r w:rsidRPr="002076C2">
        <w:rPr>
          <w:sz w:val="18"/>
          <w:szCs w:val="18"/>
        </w:rPr>
        <w:t>287.- Kütahya Milletvekili Alim Işık’ın, 2002-2013 yılları arasındaki ecri misil ödemelerine ilişkin sorusu ve Maliye Bakanı Mehmet Şimşek’in cevabı (7/25587)</w:t>
      </w:r>
    </w:p>
    <w:p w:rsidRPr="002076C2" w:rsidR="002076C2" w:rsidP="002076C2" w:rsidRDefault="002076C2">
      <w:pPr>
        <w:spacing w:after="120"/>
        <w:ind w:firstLine="851"/>
        <w:jc w:val="both"/>
        <w:rPr>
          <w:sz w:val="18"/>
          <w:szCs w:val="18"/>
        </w:rPr>
      </w:pPr>
      <w:r w:rsidRPr="002076C2">
        <w:rPr>
          <w:sz w:val="18"/>
          <w:szCs w:val="18"/>
        </w:rPr>
        <w:t>288.- Kütahya Milletvekili Alim Işık’ın, 2/B arazilerine ve bunların rayiç bedellerine ilişkin sorusu ve Maliye Bakanı Mehmet Şimşek’in cevabı (7/25588)</w:t>
      </w:r>
    </w:p>
    <w:p w:rsidRPr="002076C2" w:rsidR="002076C2" w:rsidP="002076C2" w:rsidRDefault="002076C2">
      <w:pPr>
        <w:spacing w:after="120"/>
        <w:ind w:firstLine="851"/>
        <w:jc w:val="both"/>
        <w:rPr>
          <w:sz w:val="18"/>
          <w:szCs w:val="18"/>
        </w:rPr>
      </w:pPr>
      <w:r w:rsidRPr="002076C2">
        <w:rPr>
          <w:sz w:val="18"/>
          <w:szCs w:val="18"/>
        </w:rPr>
        <w:t>289.- Bursa Milletvekili İsmet Büyükataman’ın, Bursa’da Bakanlığa bağlı kurum ve kuruluşlarda 2002 yılından itibaren me</w:t>
      </w:r>
      <w:r w:rsidRPr="002076C2">
        <w:rPr>
          <w:sz w:val="18"/>
          <w:szCs w:val="18"/>
        </w:rPr>
        <w:t>y</w:t>
      </w:r>
      <w:r w:rsidRPr="002076C2">
        <w:rPr>
          <w:sz w:val="18"/>
          <w:szCs w:val="18"/>
        </w:rPr>
        <w:t>dana gelen iş kazalarına ilişkin sorusu ve Maliye Bakanı Mehmet Şi</w:t>
      </w:r>
      <w:r w:rsidRPr="002076C2">
        <w:rPr>
          <w:sz w:val="18"/>
          <w:szCs w:val="18"/>
        </w:rPr>
        <w:t>m</w:t>
      </w:r>
      <w:r w:rsidRPr="002076C2">
        <w:rPr>
          <w:sz w:val="18"/>
          <w:szCs w:val="18"/>
        </w:rPr>
        <w:t>şek’in cevabı (7/25589)</w:t>
      </w:r>
    </w:p>
    <w:p w:rsidRPr="002076C2" w:rsidR="002076C2" w:rsidP="002076C2" w:rsidRDefault="002076C2">
      <w:pPr>
        <w:spacing w:after="120"/>
        <w:ind w:firstLine="851"/>
        <w:jc w:val="both"/>
        <w:rPr>
          <w:sz w:val="18"/>
          <w:szCs w:val="18"/>
        </w:rPr>
      </w:pPr>
      <w:r w:rsidRPr="002076C2">
        <w:rPr>
          <w:sz w:val="18"/>
          <w:szCs w:val="18"/>
        </w:rPr>
        <w:t>290.- Bursa Milletvekili İsmet Büyükataman’ın, Bursa’da Bakanlığa bağlı kurum ve kuruluşlarda 2002 yılından itibaren me</w:t>
      </w:r>
      <w:r w:rsidRPr="002076C2">
        <w:rPr>
          <w:sz w:val="18"/>
          <w:szCs w:val="18"/>
        </w:rPr>
        <w:t>y</w:t>
      </w:r>
      <w:r w:rsidRPr="002076C2">
        <w:rPr>
          <w:sz w:val="18"/>
          <w:szCs w:val="18"/>
        </w:rPr>
        <w:t>dana gelen iş kazalarına ilişkin sorusu ve Maliye Bakanı Mehmet Şi</w:t>
      </w:r>
      <w:r w:rsidRPr="002076C2">
        <w:rPr>
          <w:sz w:val="18"/>
          <w:szCs w:val="18"/>
        </w:rPr>
        <w:t>m</w:t>
      </w:r>
      <w:r w:rsidRPr="002076C2">
        <w:rPr>
          <w:sz w:val="18"/>
          <w:szCs w:val="18"/>
        </w:rPr>
        <w:t>şek’in cevabı (7/25589) Ek cevap</w:t>
      </w:r>
    </w:p>
    <w:p w:rsidRPr="002076C2" w:rsidR="002076C2" w:rsidP="002076C2" w:rsidRDefault="002076C2">
      <w:pPr>
        <w:spacing w:after="120"/>
        <w:ind w:firstLine="851"/>
        <w:jc w:val="both"/>
        <w:rPr>
          <w:sz w:val="18"/>
          <w:szCs w:val="18"/>
        </w:rPr>
      </w:pPr>
      <w:r w:rsidRPr="002076C2">
        <w:rPr>
          <w:sz w:val="18"/>
          <w:szCs w:val="18"/>
        </w:rPr>
        <w:t>291.- Adana Milletvekili Turgay Develi’nin, TEDAŞ Teftiş Kurulunca hazırlanan bazı raporlara ilişkin sorusu ve Maliye B</w:t>
      </w:r>
      <w:r w:rsidRPr="002076C2">
        <w:rPr>
          <w:sz w:val="18"/>
          <w:szCs w:val="18"/>
        </w:rPr>
        <w:t>a</w:t>
      </w:r>
      <w:r w:rsidRPr="002076C2">
        <w:rPr>
          <w:sz w:val="18"/>
          <w:szCs w:val="18"/>
        </w:rPr>
        <w:t>kanı Mehmet Şimşek’in cevabı  (7/25590)</w:t>
      </w:r>
    </w:p>
    <w:p w:rsidRPr="002076C2" w:rsidR="002076C2" w:rsidP="002076C2" w:rsidRDefault="002076C2">
      <w:pPr>
        <w:spacing w:after="120"/>
        <w:ind w:firstLine="851"/>
        <w:jc w:val="both"/>
        <w:rPr>
          <w:sz w:val="18"/>
          <w:szCs w:val="18"/>
        </w:rPr>
      </w:pPr>
      <w:r w:rsidRPr="002076C2">
        <w:rPr>
          <w:sz w:val="18"/>
          <w:szCs w:val="18"/>
        </w:rPr>
        <w:t>292.- Diyarbakır Milletvekili Altan Tan’ın, makam araçlarına ilişkin sorusu ve Maliye Bakanı Mehmet Şimşek’in cevabı  (7/25591)</w:t>
      </w:r>
    </w:p>
    <w:p w:rsidRPr="002076C2" w:rsidR="002076C2" w:rsidP="002076C2" w:rsidRDefault="002076C2">
      <w:pPr>
        <w:spacing w:after="120"/>
        <w:ind w:firstLine="851"/>
        <w:jc w:val="both"/>
        <w:rPr>
          <w:sz w:val="18"/>
          <w:szCs w:val="18"/>
        </w:rPr>
      </w:pPr>
      <w:r w:rsidRPr="002076C2">
        <w:rPr>
          <w:sz w:val="18"/>
          <w:szCs w:val="18"/>
        </w:rPr>
        <w:t>293.- Diyarbakır Milletvekili Altan Tan’ın, üst düzey görevlilere tahsis edilen konutlara ilişkin sorusu ve Maliye Bakanı Mehmet Şimşek’in cevabı  (7/25592)</w:t>
      </w:r>
    </w:p>
    <w:p w:rsidRPr="002076C2" w:rsidR="002076C2" w:rsidP="002076C2" w:rsidRDefault="002076C2">
      <w:pPr>
        <w:spacing w:after="120"/>
        <w:ind w:firstLine="851"/>
        <w:jc w:val="both"/>
        <w:rPr>
          <w:sz w:val="18"/>
          <w:szCs w:val="18"/>
        </w:rPr>
      </w:pPr>
      <w:r w:rsidRPr="002076C2">
        <w:rPr>
          <w:sz w:val="18"/>
          <w:szCs w:val="18"/>
        </w:rPr>
        <w:t>294.- Ankara Milletvekili Özcan Yeniçeri’nin, 2002-2013 yılları arasında yapılan sosyal yardım miktarına ilişkin sorusu ve Maliye Bakanı Mehmet Şimşek’in cevabı (7/25593)</w:t>
      </w:r>
    </w:p>
    <w:p w:rsidRPr="002076C2" w:rsidR="002076C2" w:rsidP="002076C2" w:rsidRDefault="002076C2">
      <w:pPr>
        <w:spacing w:after="120"/>
        <w:ind w:firstLine="851"/>
        <w:jc w:val="both"/>
        <w:rPr>
          <w:sz w:val="18"/>
          <w:szCs w:val="18"/>
        </w:rPr>
      </w:pPr>
      <w:r w:rsidRPr="002076C2">
        <w:rPr>
          <w:sz w:val="18"/>
          <w:szCs w:val="18"/>
        </w:rPr>
        <w:t>295.- Ankara Milletvekili Özcan Yeniçeri’nin, 2011-2013 yılları arasında Suriyeli sığınmacılar için yapılan harcamalara ve Suriyeli sığınmacıların ihtiyaçlarının giderilmesine yönelik olarak mal ve hizmet satın alımına ilişkin sorusu ve Maliye Bakanı Mehmet Şimşek’in cevabı  (7/25594)</w:t>
      </w:r>
    </w:p>
    <w:p w:rsidRPr="002076C2" w:rsidR="002076C2" w:rsidP="002076C2" w:rsidRDefault="002076C2">
      <w:pPr>
        <w:spacing w:after="120"/>
        <w:ind w:firstLine="851"/>
        <w:jc w:val="both"/>
        <w:rPr>
          <w:sz w:val="18"/>
          <w:szCs w:val="18"/>
        </w:rPr>
      </w:pPr>
      <w:r w:rsidRPr="002076C2">
        <w:rPr>
          <w:sz w:val="18"/>
          <w:szCs w:val="18"/>
        </w:rPr>
        <w:t>296.- Ankara Milletvekili Özcan Yeniçeri’nin, Ziraat Bankasının özelleştirileceği iddiasına ilişkin sorusu ve Maliye Bakanı Mehmet Şimşek’in cevabı  (7/25595)</w:t>
      </w:r>
    </w:p>
    <w:p w:rsidRPr="002076C2" w:rsidR="002076C2" w:rsidP="002076C2" w:rsidRDefault="002076C2">
      <w:pPr>
        <w:spacing w:after="120"/>
        <w:ind w:firstLine="851"/>
        <w:jc w:val="both"/>
        <w:rPr>
          <w:sz w:val="18"/>
          <w:szCs w:val="18"/>
        </w:rPr>
      </w:pPr>
      <w:r w:rsidRPr="002076C2">
        <w:rPr>
          <w:sz w:val="18"/>
          <w:szCs w:val="18"/>
        </w:rPr>
        <w:t>297.- Ankara Milletvekili Özcan Yeniçeri’nin, 2002-2013 yılları arasında yapılan sosyal tran</w:t>
      </w:r>
      <w:r w:rsidRPr="002076C2">
        <w:rPr>
          <w:sz w:val="18"/>
          <w:szCs w:val="18"/>
        </w:rPr>
        <w:t>s</w:t>
      </w:r>
      <w:r w:rsidRPr="002076C2">
        <w:rPr>
          <w:sz w:val="18"/>
          <w:szCs w:val="18"/>
        </w:rPr>
        <w:t>fer harcamalarına ilişkin sorusu ve Maliye Bakanı Mehmet Şimşek’in cevabı  (7/25596)</w:t>
      </w:r>
    </w:p>
    <w:p w:rsidRPr="002076C2" w:rsidR="002076C2" w:rsidP="002076C2" w:rsidRDefault="002076C2">
      <w:pPr>
        <w:spacing w:after="120"/>
        <w:ind w:firstLine="851"/>
        <w:jc w:val="both"/>
        <w:rPr>
          <w:sz w:val="18"/>
          <w:szCs w:val="18"/>
        </w:rPr>
      </w:pPr>
      <w:r w:rsidRPr="002076C2">
        <w:rPr>
          <w:sz w:val="18"/>
          <w:szCs w:val="18"/>
        </w:rPr>
        <w:t>298.- İstanbul Milletvekili Celal Adan’ın, son on yılda yapılan özelleştirmelere ilişkin sorusu ve Maliye Bakanı Mehmet Şi</w:t>
      </w:r>
      <w:r w:rsidRPr="002076C2">
        <w:rPr>
          <w:sz w:val="18"/>
          <w:szCs w:val="18"/>
        </w:rPr>
        <w:t>m</w:t>
      </w:r>
      <w:r w:rsidRPr="002076C2">
        <w:rPr>
          <w:sz w:val="18"/>
          <w:szCs w:val="18"/>
        </w:rPr>
        <w:t>şek’in cevabı  (7/25597)</w:t>
      </w:r>
    </w:p>
    <w:p w:rsidRPr="002076C2" w:rsidR="002076C2" w:rsidP="002076C2" w:rsidRDefault="002076C2">
      <w:pPr>
        <w:spacing w:after="120"/>
        <w:ind w:firstLine="851"/>
        <w:jc w:val="both"/>
        <w:rPr>
          <w:sz w:val="18"/>
          <w:szCs w:val="18"/>
        </w:rPr>
      </w:pPr>
      <w:r w:rsidRPr="002076C2">
        <w:rPr>
          <w:sz w:val="18"/>
          <w:szCs w:val="18"/>
        </w:rPr>
        <w:t>299.- İstanbul Milletvekili Celal Adan’ın, İstanbul’da yapılan denetimlere ilişkin sorusu ve Maliye Bakanı Mehmet Şimşek’in cevabı  (7/25598)</w:t>
      </w:r>
    </w:p>
    <w:p w:rsidRPr="002076C2" w:rsidR="002076C2" w:rsidP="002076C2" w:rsidRDefault="002076C2">
      <w:pPr>
        <w:spacing w:after="120"/>
        <w:ind w:firstLine="851"/>
        <w:jc w:val="both"/>
        <w:rPr>
          <w:sz w:val="18"/>
          <w:szCs w:val="18"/>
        </w:rPr>
      </w:pPr>
      <w:r w:rsidRPr="002076C2">
        <w:rPr>
          <w:sz w:val="18"/>
          <w:szCs w:val="18"/>
        </w:rPr>
        <w:t>300.- Aydın Milletvekili Metin Lütfi Baydar’ın, çiftçi destekleme ödemelerine ilişkin sorusu ve Maliye Bakanı Mehmet Şi</w:t>
      </w:r>
      <w:r w:rsidRPr="002076C2">
        <w:rPr>
          <w:sz w:val="18"/>
          <w:szCs w:val="18"/>
        </w:rPr>
        <w:t>m</w:t>
      </w:r>
      <w:r w:rsidRPr="002076C2">
        <w:rPr>
          <w:sz w:val="18"/>
          <w:szCs w:val="18"/>
        </w:rPr>
        <w:t>şek’in cevabı  (7/25600)</w:t>
      </w:r>
    </w:p>
    <w:p w:rsidRPr="002076C2" w:rsidR="002076C2" w:rsidP="002076C2" w:rsidRDefault="002076C2">
      <w:pPr>
        <w:spacing w:after="120"/>
        <w:ind w:firstLine="851"/>
        <w:jc w:val="both"/>
        <w:rPr>
          <w:sz w:val="18"/>
          <w:szCs w:val="18"/>
        </w:rPr>
      </w:pPr>
      <w:r w:rsidRPr="002076C2">
        <w:rPr>
          <w:sz w:val="18"/>
          <w:szCs w:val="18"/>
        </w:rPr>
        <w:t>301.- Hatay Milletvekili Mevlüt Dudu’nun, Hatay’daki 2/B arazilerine ilişkin sorusu ve Maliye Bakanı Mehmet Şimşek’in c</w:t>
      </w:r>
      <w:r w:rsidRPr="002076C2">
        <w:rPr>
          <w:sz w:val="18"/>
          <w:szCs w:val="18"/>
        </w:rPr>
        <w:t>e</w:t>
      </w:r>
      <w:r w:rsidRPr="002076C2">
        <w:rPr>
          <w:sz w:val="18"/>
          <w:szCs w:val="18"/>
        </w:rPr>
        <w:t>vabı (7/25601)</w:t>
      </w:r>
    </w:p>
    <w:p w:rsidRPr="002076C2" w:rsidR="002076C2" w:rsidP="002076C2" w:rsidRDefault="002076C2">
      <w:pPr>
        <w:spacing w:after="120"/>
        <w:ind w:firstLine="851"/>
        <w:jc w:val="both"/>
        <w:rPr>
          <w:sz w:val="18"/>
          <w:szCs w:val="18"/>
        </w:rPr>
      </w:pPr>
      <w:r w:rsidRPr="002076C2">
        <w:rPr>
          <w:sz w:val="18"/>
          <w:szCs w:val="18"/>
        </w:rPr>
        <w:t>302.- Eskişehir Milletvekili Ruhsar Demirel’in, Karabük’e yönelik proje ve yatırımlara ilişkin sorusu ve Maliye Bakanı Me</w:t>
      </w:r>
      <w:r w:rsidRPr="002076C2">
        <w:rPr>
          <w:sz w:val="18"/>
          <w:szCs w:val="18"/>
        </w:rPr>
        <w:t>h</w:t>
      </w:r>
      <w:r w:rsidRPr="002076C2">
        <w:rPr>
          <w:sz w:val="18"/>
          <w:szCs w:val="18"/>
        </w:rPr>
        <w:t>met Şimşek’in cevabı  (7/25602)</w:t>
      </w:r>
    </w:p>
    <w:p w:rsidRPr="002076C2" w:rsidR="002076C2" w:rsidP="002076C2" w:rsidRDefault="002076C2">
      <w:pPr>
        <w:spacing w:after="120"/>
        <w:ind w:firstLine="851"/>
        <w:jc w:val="both"/>
        <w:rPr>
          <w:sz w:val="18"/>
          <w:szCs w:val="18"/>
        </w:rPr>
      </w:pPr>
      <w:r w:rsidRPr="002076C2">
        <w:rPr>
          <w:sz w:val="18"/>
          <w:szCs w:val="18"/>
        </w:rPr>
        <w:t>303.- İstanbul Milletvekili Celal Adan’ın, İstanbul’daki okullarda yapılan denetimlere ilişkin sorusu ve Millî Eğitim Bakanı Nabi Avcı'nın cevabı  (7/25622)</w:t>
      </w:r>
    </w:p>
    <w:p w:rsidRPr="002076C2" w:rsidR="002076C2" w:rsidP="002076C2" w:rsidRDefault="002076C2">
      <w:pPr>
        <w:spacing w:after="120"/>
        <w:ind w:firstLine="851"/>
        <w:jc w:val="both"/>
        <w:rPr>
          <w:sz w:val="18"/>
          <w:szCs w:val="18"/>
        </w:rPr>
      </w:pPr>
      <w:r w:rsidRPr="002076C2">
        <w:rPr>
          <w:sz w:val="18"/>
          <w:szCs w:val="18"/>
        </w:rPr>
        <w:t>304.- Bursa Milletvekili İsmet Büyükataman’ın, Bursa’da Bakanlığa bağlı kurum ve kuruluşlarda 2002 yılından itibaren me</w:t>
      </w:r>
      <w:r w:rsidRPr="002076C2">
        <w:rPr>
          <w:sz w:val="18"/>
          <w:szCs w:val="18"/>
        </w:rPr>
        <w:t>y</w:t>
      </w:r>
      <w:r w:rsidRPr="002076C2">
        <w:rPr>
          <w:sz w:val="18"/>
          <w:szCs w:val="18"/>
        </w:rPr>
        <w:t>dana gelen iş kazalarına ilişkin sorusu ve Millî Savunma Bakanı İsmet Yılmaz’ın cevabı (7/25644)</w:t>
      </w:r>
    </w:p>
    <w:p w:rsidRPr="002076C2" w:rsidR="002076C2" w:rsidP="002076C2" w:rsidRDefault="002076C2">
      <w:pPr>
        <w:spacing w:after="120"/>
        <w:ind w:firstLine="851"/>
        <w:jc w:val="both"/>
        <w:rPr>
          <w:sz w:val="18"/>
          <w:szCs w:val="18"/>
        </w:rPr>
      </w:pPr>
      <w:r w:rsidRPr="002076C2">
        <w:rPr>
          <w:sz w:val="18"/>
          <w:szCs w:val="18"/>
        </w:rPr>
        <w:t>305.- Ardahan Milletvekili Ensar Öğüt’ün, astsubayların çalışma koşullarına ilişkin sorusu ve Millî Savunma Bakanı İsmet Yılmaz’ın cevabı  (7/25645)</w:t>
      </w:r>
    </w:p>
    <w:p w:rsidRPr="002076C2" w:rsidR="002076C2" w:rsidP="002076C2" w:rsidRDefault="002076C2">
      <w:pPr>
        <w:spacing w:after="120"/>
        <w:ind w:firstLine="851"/>
        <w:jc w:val="both"/>
        <w:rPr>
          <w:sz w:val="18"/>
          <w:szCs w:val="18"/>
        </w:rPr>
      </w:pPr>
      <w:r w:rsidRPr="002076C2">
        <w:rPr>
          <w:sz w:val="18"/>
          <w:szCs w:val="18"/>
        </w:rPr>
        <w:t>306.- Balıkesir Milletvekili Ahmet Duran Bulut’un, astsubayların çeşitli sorunlarına ilişkin sorusu ve Millî Savunma Bakanı İsmet Yılmaz’ın cevabı  (7/25647)</w:t>
      </w:r>
    </w:p>
    <w:p w:rsidRPr="002076C2" w:rsidR="002076C2" w:rsidP="002076C2" w:rsidRDefault="002076C2">
      <w:pPr>
        <w:spacing w:after="120"/>
        <w:ind w:firstLine="851"/>
        <w:jc w:val="both"/>
        <w:rPr>
          <w:sz w:val="18"/>
          <w:szCs w:val="18"/>
        </w:rPr>
      </w:pPr>
      <w:r w:rsidRPr="002076C2">
        <w:rPr>
          <w:sz w:val="18"/>
          <w:szCs w:val="18"/>
        </w:rPr>
        <w:t>307.- Bingöl Milletvekili İdris Baluken’in, şüpheli asker ölümlerine ilişkin sorusu ve Millî Savunma Bakanı İsmet Yılmaz’ın cevabı (7/25649)</w:t>
      </w:r>
    </w:p>
    <w:p w:rsidRPr="002076C2" w:rsidR="002076C2" w:rsidP="002076C2" w:rsidRDefault="002076C2">
      <w:pPr>
        <w:spacing w:after="120"/>
        <w:ind w:firstLine="851"/>
        <w:jc w:val="both"/>
        <w:rPr>
          <w:sz w:val="18"/>
          <w:szCs w:val="18"/>
        </w:rPr>
      </w:pPr>
      <w:r w:rsidRPr="002076C2">
        <w:rPr>
          <w:sz w:val="18"/>
          <w:szCs w:val="18"/>
        </w:rPr>
        <w:t>308.- Eskişehir Milletvekili Ruhsar Demirel’in, Karabük’e yönelik proje ve yatırımlara ilişkin sorusu ve Millî Savunma Bak</w:t>
      </w:r>
      <w:r w:rsidRPr="002076C2">
        <w:rPr>
          <w:sz w:val="18"/>
          <w:szCs w:val="18"/>
        </w:rPr>
        <w:t>a</w:t>
      </w:r>
      <w:r w:rsidRPr="002076C2">
        <w:rPr>
          <w:sz w:val="18"/>
          <w:szCs w:val="18"/>
        </w:rPr>
        <w:t>nı İsmet Yılmaz’ın cevabı  (7/25651)</w:t>
      </w:r>
    </w:p>
    <w:p w:rsidRPr="002076C2" w:rsidR="002076C2" w:rsidP="002076C2" w:rsidRDefault="002076C2">
      <w:pPr>
        <w:spacing w:after="120"/>
        <w:ind w:firstLine="851"/>
        <w:jc w:val="both"/>
        <w:rPr>
          <w:sz w:val="18"/>
          <w:szCs w:val="18"/>
        </w:rPr>
      </w:pPr>
      <w:r w:rsidRPr="002076C2">
        <w:rPr>
          <w:sz w:val="18"/>
          <w:szCs w:val="18"/>
        </w:rPr>
        <w:t>309.- Ardahan Milletvekili Ensar Öğüt’ün, Bakanlıkta vekâleten görevli bürokratlara ilişkin sorusu ve Orman ve Su İşleri B</w:t>
      </w:r>
      <w:r w:rsidRPr="002076C2">
        <w:rPr>
          <w:sz w:val="18"/>
          <w:szCs w:val="18"/>
        </w:rPr>
        <w:t>a</w:t>
      </w:r>
      <w:r w:rsidRPr="002076C2">
        <w:rPr>
          <w:sz w:val="18"/>
          <w:szCs w:val="18"/>
        </w:rPr>
        <w:t>kanı Veysel Eroğlu’nun cevabı  (7/25653)</w:t>
      </w:r>
    </w:p>
    <w:p w:rsidRPr="002076C2" w:rsidR="002076C2" w:rsidP="002076C2" w:rsidRDefault="002076C2">
      <w:pPr>
        <w:spacing w:after="120"/>
        <w:ind w:firstLine="851"/>
        <w:jc w:val="both"/>
        <w:rPr>
          <w:sz w:val="18"/>
          <w:szCs w:val="18"/>
        </w:rPr>
      </w:pPr>
      <w:r w:rsidRPr="002076C2">
        <w:rPr>
          <w:sz w:val="18"/>
          <w:szCs w:val="18"/>
        </w:rPr>
        <w:t>310.- Tokat Milletvekili Orhan Düzgün’ün, Tokat ili Reşadiye ilçesinde bulunan Keti Yaylası’nın içme suyu sorununa ilişkin sorusu ve Orman ve Su İşleri Bakanı Veysel Eroğlu’nun cevabı (7/25654)</w:t>
      </w:r>
    </w:p>
    <w:p w:rsidRPr="002076C2" w:rsidR="002076C2" w:rsidP="002076C2" w:rsidRDefault="002076C2">
      <w:pPr>
        <w:spacing w:after="120"/>
        <w:ind w:firstLine="851"/>
        <w:jc w:val="both"/>
        <w:rPr>
          <w:sz w:val="18"/>
          <w:szCs w:val="18"/>
        </w:rPr>
      </w:pPr>
      <w:r w:rsidRPr="002076C2">
        <w:rPr>
          <w:sz w:val="18"/>
          <w:szCs w:val="18"/>
        </w:rPr>
        <w:t>311.- Çanakkale Milletvekili Mustafa Serdar Soydan’ın, Çanakkale ve çevresindeki su havzalarının korunmasına yönelik ç</w:t>
      </w:r>
      <w:r w:rsidRPr="002076C2">
        <w:rPr>
          <w:sz w:val="18"/>
          <w:szCs w:val="18"/>
        </w:rPr>
        <w:t>a</w:t>
      </w:r>
      <w:r w:rsidRPr="002076C2">
        <w:rPr>
          <w:sz w:val="18"/>
          <w:szCs w:val="18"/>
        </w:rPr>
        <w:t>lışmalara ilişkin sorusu ve Orman ve Su İşleri Bakanı Veysel Eroğlu’nun cevabı (7/25655)</w:t>
      </w:r>
    </w:p>
    <w:p w:rsidRPr="002076C2" w:rsidR="002076C2" w:rsidP="002076C2" w:rsidRDefault="002076C2">
      <w:pPr>
        <w:spacing w:after="120"/>
        <w:ind w:firstLine="851"/>
        <w:jc w:val="both"/>
        <w:rPr>
          <w:sz w:val="18"/>
          <w:szCs w:val="18"/>
        </w:rPr>
      </w:pPr>
      <w:r w:rsidRPr="002076C2">
        <w:rPr>
          <w:sz w:val="18"/>
          <w:szCs w:val="18"/>
        </w:rPr>
        <w:t>312.- Kırklareli Milletvekili Turgut Dibek’in, Kırklareli Kayalıköy Barajı’na ilişkin sorusu ve Orman ve Su İşleri Bakanı Ve</w:t>
      </w:r>
      <w:r w:rsidRPr="002076C2">
        <w:rPr>
          <w:sz w:val="18"/>
          <w:szCs w:val="18"/>
        </w:rPr>
        <w:t>y</w:t>
      </w:r>
      <w:r w:rsidRPr="002076C2">
        <w:rPr>
          <w:sz w:val="18"/>
          <w:szCs w:val="18"/>
        </w:rPr>
        <w:t>sel Eroğlu’nun cevabı  (7/25659)</w:t>
      </w:r>
    </w:p>
    <w:p w:rsidRPr="002076C2" w:rsidR="002076C2" w:rsidP="002076C2" w:rsidRDefault="002076C2">
      <w:pPr>
        <w:spacing w:after="120"/>
        <w:ind w:firstLine="851"/>
        <w:jc w:val="both"/>
        <w:rPr>
          <w:sz w:val="18"/>
          <w:szCs w:val="18"/>
        </w:rPr>
      </w:pPr>
      <w:r w:rsidRPr="002076C2">
        <w:rPr>
          <w:sz w:val="18"/>
          <w:szCs w:val="18"/>
        </w:rPr>
        <w:t>313.- Hatay Milletvekili Mehmet Ali Ediboğlu’nun, Tuz Gölü’nün kuruma tehlikesine karşı bir çalışma yapılıp yapılmadığına ilişkin sorusu ve Orman ve Su İşleri Bakanı Veysel Eroğlu’nun cevabı (7/25660)</w:t>
      </w:r>
    </w:p>
    <w:p w:rsidRPr="002076C2" w:rsidR="002076C2" w:rsidP="002076C2" w:rsidRDefault="002076C2">
      <w:pPr>
        <w:spacing w:after="120"/>
        <w:ind w:firstLine="851"/>
        <w:jc w:val="both"/>
        <w:rPr>
          <w:sz w:val="18"/>
          <w:szCs w:val="18"/>
        </w:rPr>
      </w:pPr>
      <w:r w:rsidRPr="002076C2">
        <w:rPr>
          <w:sz w:val="18"/>
          <w:szCs w:val="18"/>
        </w:rPr>
        <w:t>314.- Van Milletvekili Nazmi Gür’ün, Van Muradiye Şelalesi üzerinde bulunan HES’lerin çe</w:t>
      </w:r>
      <w:r w:rsidRPr="002076C2">
        <w:rPr>
          <w:sz w:val="18"/>
          <w:szCs w:val="18"/>
        </w:rPr>
        <w:t>v</w:t>
      </w:r>
      <w:r w:rsidRPr="002076C2">
        <w:rPr>
          <w:sz w:val="18"/>
          <w:szCs w:val="18"/>
        </w:rPr>
        <w:t>reye etkilerine ilişkin sorusu ve Orman ve Su İşleri Bakanı Veysel Eroğlu’nun cevabı (7/25661)</w:t>
      </w:r>
    </w:p>
    <w:p w:rsidRPr="002076C2" w:rsidR="002076C2" w:rsidP="002076C2" w:rsidRDefault="002076C2">
      <w:pPr>
        <w:spacing w:after="120"/>
        <w:ind w:firstLine="851"/>
        <w:jc w:val="both"/>
        <w:rPr>
          <w:sz w:val="18"/>
          <w:szCs w:val="18"/>
        </w:rPr>
      </w:pPr>
      <w:r w:rsidRPr="002076C2">
        <w:rPr>
          <w:sz w:val="18"/>
          <w:szCs w:val="18"/>
        </w:rPr>
        <w:t>315.- Diyarbakır Milletvekili Altan Tan’ın, Bursa’nın Orhaneli ilçesindeki bir köyün içme suyu sorununa ilişkin sorusu ve Orman ve Su İşleri Bakanı Veysel Eroğlu’nun cevabı  (7/25664)</w:t>
      </w:r>
    </w:p>
    <w:p w:rsidRPr="002076C2" w:rsidR="002076C2" w:rsidP="002076C2" w:rsidRDefault="002076C2">
      <w:pPr>
        <w:spacing w:after="120"/>
        <w:ind w:firstLine="851"/>
        <w:jc w:val="both"/>
        <w:rPr>
          <w:sz w:val="18"/>
          <w:szCs w:val="18"/>
        </w:rPr>
      </w:pPr>
      <w:r w:rsidRPr="002076C2">
        <w:rPr>
          <w:sz w:val="18"/>
          <w:szCs w:val="18"/>
        </w:rPr>
        <w:t>316.- Bursa Milletvekili Kemal Ekinci’nin, Bursa’daki Orhangazi ve Keramet sulama birliklerinin sorunlarına ilişkin sorusu ve Orman ve Su İşleri Bakanı Veysel Eroğlu’nun cevabı (7/25665)</w:t>
      </w:r>
    </w:p>
    <w:p w:rsidRPr="002076C2" w:rsidR="002076C2" w:rsidP="002076C2" w:rsidRDefault="002076C2">
      <w:pPr>
        <w:spacing w:after="120"/>
        <w:ind w:firstLine="851"/>
        <w:jc w:val="both"/>
        <w:rPr>
          <w:sz w:val="18"/>
          <w:szCs w:val="18"/>
        </w:rPr>
      </w:pPr>
      <w:r w:rsidRPr="002076C2">
        <w:rPr>
          <w:sz w:val="18"/>
          <w:szCs w:val="18"/>
        </w:rPr>
        <w:t>317.- İstanbul Milletvekili Mustafa Sezgin Tanrıkulu’nun, ağaçlandırma çalışmalarına ilişkin sorusu ve Orman ve Su İşleri Bakanı Veysel Eroğlu’nun cevabı  (7/25667)</w:t>
      </w:r>
    </w:p>
    <w:p w:rsidRPr="002076C2" w:rsidR="002076C2" w:rsidP="002076C2" w:rsidRDefault="002076C2">
      <w:pPr>
        <w:spacing w:after="120"/>
        <w:ind w:firstLine="851"/>
        <w:jc w:val="both"/>
        <w:rPr>
          <w:sz w:val="18"/>
          <w:szCs w:val="18"/>
        </w:rPr>
      </w:pPr>
      <w:r w:rsidRPr="002076C2">
        <w:rPr>
          <w:sz w:val="18"/>
          <w:szCs w:val="18"/>
        </w:rPr>
        <w:t>318.- İstanbul Milletvekili Mahmut Tanal’ın, İstanbul ili Şile ilçesindeki diyaliz merkezi ve sağlık ocaklarına ilişkin sorusu ve Sağlık Bakanı Mehmet Müezzinoğlu'nun cevabı  (7/25673)</w:t>
      </w:r>
    </w:p>
    <w:p w:rsidRPr="002076C2" w:rsidR="002076C2" w:rsidP="002076C2" w:rsidRDefault="002076C2">
      <w:pPr>
        <w:spacing w:after="120"/>
        <w:ind w:firstLine="851"/>
        <w:jc w:val="both"/>
        <w:rPr>
          <w:sz w:val="18"/>
          <w:szCs w:val="18"/>
        </w:rPr>
      </w:pPr>
      <w:r w:rsidRPr="002076C2">
        <w:rPr>
          <w:sz w:val="18"/>
          <w:szCs w:val="18"/>
        </w:rPr>
        <w:t>319.- Diyarbakır Milletvekili Nursel Aydoğan’ın, hastalara ait bilgilerin üçüncü şahıslarla rıza alınmaksızın paylaşıldığı iddi</w:t>
      </w:r>
      <w:r w:rsidRPr="002076C2">
        <w:rPr>
          <w:sz w:val="18"/>
          <w:szCs w:val="18"/>
        </w:rPr>
        <w:t>a</w:t>
      </w:r>
      <w:r w:rsidRPr="002076C2">
        <w:rPr>
          <w:sz w:val="18"/>
          <w:szCs w:val="18"/>
        </w:rPr>
        <w:t>larına ilişkin sorusu ve Sağlık Bakanı Mehmet Müezzinoğlu'nun cevabı  (7/25686)</w:t>
      </w:r>
    </w:p>
    <w:p w:rsidRPr="002076C2" w:rsidR="002076C2" w:rsidP="002076C2" w:rsidRDefault="002076C2">
      <w:pPr>
        <w:spacing w:after="120"/>
        <w:ind w:firstLine="851"/>
        <w:jc w:val="both"/>
        <w:rPr>
          <w:sz w:val="18"/>
          <w:szCs w:val="18"/>
        </w:rPr>
      </w:pPr>
      <w:r w:rsidRPr="002076C2">
        <w:rPr>
          <w:sz w:val="18"/>
          <w:szCs w:val="18"/>
        </w:rPr>
        <w:t>320.- İstanbul Milletvekili Kadir Gökmen Öğüt’ün, Karabük’teki hastanelerde yaşandığı iddia edilen sorunlara ilişkin sorusu ve Sağlık Bakanı Mehmet Müezzinoğlu'nun cevabı  (7/25687)</w:t>
      </w:r>
    </w:p>
    <w:p w:rsidRPr="002076C2" w:rsidR="002076C2" w:rsidP="002076C2" w:rsidRDefault="002076C2">
      <w:pPr>
        <w:spacing w:after="120"/>
        <w:ind w:firstLine="851"/>
        <w:jc w:val="both"/>
        <w:rPr>
          <w:sz w:val="18"/>
          <w:szCs w:val="18"/>
        </w:rPr>
      </w:pPr>
      <w:r w:rsidRPr="002076C2">
        <w:rPr>
          <w:sz w:val="18"/>
          <w:szCs w:val="18"/>
        </w:rPr>
        <w:t>321.- Ankara Milletvekili Aylin Nazlıaka’nın, kürtaj konusu bağlamında hasta haklarının ihlal edildiği iddialarına ilişkin sor</w:t>
      </w:r>
      <w:r w:rsidRPr="002076C2">
        <w:rPr>
          <w:sz w:val="18"/>
          <w:szCs w:val="18"/>
        </w:rPr>
        <w:t>u</w:t>
      </w:r>
      <w:r w:rsidRPr="002076C2">
        <w:rPr>
          <w:sz w:val="18"/>
          <w:szCs w:val="18"/>
        </w:rPr>
        <w:t>su ve Sağlık Bakanı Mehmet Müezzinoğlu'nun cevabı  (7/25688)</w:t>
      </w:r>
    </w:p>
    <w:p w:rsidRPr="002076C2" w:rsidR="002076C2" w:rsidP="002076C2" w:rsidRDefault="002076C2">
      <w:pPr>
        <w:spacing w:after="120"/>
        <w:ind w:firstLine="851"/>
        <w:jc w:val="both"/>
        <w:rPr>
          <w:sz w:val="18"/>
          <w:szCs w:val="18"/>
        </w:rPr>
      </w:pPr>
      <w:r w:rsidRPr="002076C2">
        <w:rPr>
          <w:sz w:val="18"/>
          <w:szCs w:val="18"/>
        </w:rPr>
        <w:t>322.- Ankara Milletvekili Özcan Yeniçeri’nin, 2002-2013 yılları arasında TBMM ve bağlı kuruluşlarda tadilat, dekorasyon, çevre düzenlemesi kapsamında yapılan ödemelere ilişkin sorusu ve Tü</w:t>
      </w:r>
      <w:r w:rsidRPr="002076C2">
        <w:rPr>
          <w:sz w:val="18"/>
          <w:szCs w:val="18"/>
        </w:rPr>
        <w:t>r</w:t>
      </w:r>
      <w:r w:rsidRPr="002076C2">
        <w:rPr>
          <w:sz w:val="18"/>
          <w:szCs w:val="18"/>
        </w:rPr>
        <w:t>kiye Büyük Millet Meclisi Başkan Vekili Sadık Yakut’un cevabı (7/25717)</w:t>
      </w:r>
    </w:p>
    <w:p w:rsidRPr="002076C2" w:rsidR="002076C2" w:rsidP="002076C2" w:rsidRDefault="002076C2">
      <w:pPr>
        <w:spacing w:after="120"/>
        <w:ind w:firstLine="851"/>
        <w:jc w:val="both"/>
        <w:rPr>
          <w:sz w:val="18"/>
          <w:szCs w:val="18"/>
        </w:rPr>
      </w:pPr>
      <w:r w:rsidRPr="002076C2">
        <w:rPr>
          <w:sz w:val="18"/>
          <w:szCs w:val="18"/>
        </w:rPr>
        <w:t>323.- Yalova Milletvekili Muharrem İnce’nin, TBMM’ye bağlı saray, kasır ve köşklerin giriş ücretlerine ve ziyaretçi sayılarına ilişkin sorusu ve Türkiye Büyük Millet Meclisi Başkan Vekili Sadık Yakut’un cevabı  (7/25718)</w:t>
      </w:r>
    </w:p>
    <w:p w:rsidRPr="002076C2" w:rsidR="002076C2" w:rsidP="002076C2" w:rsidRDefault="002076C2">
      <w:pPr>
        <w:spacing w:after="120"/>
        <w:ind w:firstLine="851"/>
        <w:jc w:val="both"/>
        <w:rPr>
          <w:sz w:val="18"/>
          <w:szCs w:val="18"/>
        </w:rPr>
      </w:pPr>
      <w:r w:rsidRPr="002076C2">
        <w:rPr>
          <w:sz w:val="18"/>
          <w:szCs w:val="18"/>
        </w:rPr>
        <w:t>324.- Balıkesir Milletvekili Ayşe Nedret Akova’nın, Diyanet İşleri Başkanlığının TÜİK aracılığıyla yaptırdığı bir ankete ili</w:t>
      </w:r>
      <w:r w:rsidRPr="002076C2">
        <w:rPr>
          <w:sz w:val="18"/>
          <w:szCs w:val="18"/>
        </w:rPr>
        <w:t>ş</w:t>
      </w:r>
      <w:r w:rsidRPr="002076C2">
        <w:rPr>
          <w:sz w:val="18"/>
          <w:szCs w:val="18"/>
        </w:rPr>
        <w:t>kin Başbakandan sorusu ve Başbakan Yardımcısı Bekir Bozdağ’ın cev</w:t>
      </w:r>
      <w:r w:rsidRPr="002076C2">
        <w:rPr>
          <w:sz w:val="18"/>
          <w:szCs w:val="18"/>
        </w:rPr>
        <w:t>a</w:t>
      </w:r>
      <w:r w:rsidRPr="002076C2">
        <w:rPr>
          <w:sz w:val="18"/>
          <w:szCs w:val="18"/>
        </w:rPr>
        <w:t>bı  (7/25720)</w:t>
      </w:r>
    </w:p>
    <w:p w:rsidRPr="002076C2" w:rsidR="002076C2" w:rsidP="002076C2" w:rsidRDefault="002076C2">
      <w:pPr>
        <w:spacing w:after="120"/>
        <w:ind w:firstLine="851"/>
        <w:jc w:val="both"/>
        <w:rPr>
          <w:sz w:val="18"/>
          <w:szCs w:val="18"/>
        </w:rPr>
      </w:pPr>
      <w:r w:rsidRPr="002076C2">
        <w:rPr>
          <w:sz w:val="18"/>
          <w:szCs w:val="18"/>
        </w:rPr>
        <w:t>325.- Hatay Milletvekili Adnan Şefik Çirkin’in, Halkbank tarafından kullandırılan kredilere ilişkin Başbakandan sorusu ve Başbakan Yardımcısı Ali Babacan’ın cevabı (7/25722)</w:t>
      </w:r>
    </w:p>
    <w:p w:rsidRPr="002076C2" w:rsidR="002076C2" w:rsidP="002076C2" w:rsidRDefault="002076C2">
      <w:pPr>
        <w:spacing w:after="120"/>
        <w:ind w:firstLine="851"/>
        <w:jc w:val="both"/>
        <w:rPr>
          <w:sz w:val="18"/>
          <w:szCs w:val="18"/>
        </w:rPr>
      </w:pPr>
      <w:r w:rsidRPr="002076C2">
        <w:rPr>
          <w:sz w:val="18"/>
          <w:szCs w:val="18"/>
        </w:rPr>
        <w:t>326.- Ankara Milletvekili Özcan Yeniçeri’nin, Reyhanlı’da meydana gelen bombalı saldırılar sonrasında Kızılay tarafından sağlanan yardımlara ilişkin Başbakandan sorusu ve İçişleri Bakanı M</w:t>
      </w:r>
      <w:r w:rsidRPr="002076C2">
        <w:rPr>
          <w:sz w:val="18"/>
          <w:szCs w:val="18"/>
        </w:rPr>
        <w:t>u</w:t>
      </w:r>
      <w:r w:rsidRPr="002076C2">
        <w:rPr>
          <w:sz w:val="18"/>
          <w:szCs w:val="18"/>
        </w:rPr>
        <w:t>ammer Güler'in cevabı (7/25724)</w:t>
      </w:r>
    </w:p>
    <w:p w:rsidRPr="002076C2" w:rsidR="002076C2" w:rsidP="002076C2" w:rsidRDefault="002076C2">
      <w:pPr>
        <w:spacing w:after="120"/>
        <w:ind w:firstLine="851"/>
        <w:jc w:val="both"/>
        <w:rPr>
          <w:sz w:val="18"/>
          <w:szCs w:val="18"/>
        </w:rPr>
      </w:pPr>
      <w:r w:rsidRPr="002076C2">
        <w:rPr>
          <w:sz w:val="18"/>
          <w:szCs w:val="18"/>
        </w:rPr>
        <w:t>327.- Kocaeli Milletvekili Lütfü Türkkan’ın, ABD’ye ait nükleer bombaların bir kısmının Tü</w:t>
      </w:r>
      <w:r w:rsidRPr="002076C2">
        <w:rPr>
          <w:sz w:val="18"/>
          <w:szCs w:val="18"/>
        </w:rPr>
        <w:t>r</w:t>
      </w:r>
      <w:r w:rsidRPr="002076C2">
        <w:rPr>
          <w:sz w:val="18"/>
          <w:szCs w:val="18"/>
        </w:rPr>
        <w:t>kiye’de bulunduğu iddiasına ilişkin Başbakandan sorusu ve Dışişleri Bakanı Ahmet Davutoğlu’nun cevabı (7/25726)</w:t>
      </w:r>
    </w:p>
    <w:p w:rsidRPr="002076C2" w:rsidR="002076C2" w:rsidP="002076C2" w:rsidRDefault="002076C2">
      <w:pPr>
        <w:spacing w:after="120"/>
        <w:ind w:firstLine="851"/>
        <w:jc w:val="both"/>
        <w:rPr>
          <w:sz w:val="18"/>
          <w:szCs w:val="18"/>
        </w:rPr>
      </w:pPr>
      <w:r w:rsidRPr="002076C2">
        <w:rPr>
          <w:sz w:val="18"/>
          <w:szCs w:val="18"/>
        </w:rPr>
        <w:t>328.- Kütahya Milletvekili Alim Işık’ın, Başbakanlık tarafından gerçekleştirilen temsil harcamalarına ilişkin Başbakandan s</w:t>
      </w:r>
      <w:r w:rsidRPr="002076C2">
        <w:rPr>
          <w:sz w:val="18"/>
          <w:szCs w:val="18"/>
        </w:rPr>
        <w:t>o</w:t>
      </w:r>
      <w:r w:rsidRPr="002076C2">
        <w:rPr>
          <w:sz w:val="18"/>
          <w:szCs w:val="18"/>
        </w:rPr>
        <w:t>rusu ve Başbakan Yardımcısı Bekir Bozdağ’ın cevabı (7/25727)</w:t>
      </w:r>
    </w:p>
    <w:p w:rsidRPr="002076C2" w:rsidR="002076C2" w:rsidP="002076C2" w:rsidRDefault="002076C2">
      <w:pPr>
        <w:spacing w:after="120"/>
        <w:ind w:firstLine="851"/>
        <w:jc w:val="both"/>
        <w:rPr>
          <w:sz w:val="18"/>
          <w:szCs w:val="18"/>
        </w:rPr>
      </w:pPr>
      <w:r w:rsidRPr="002076C2">
        <w:rPr>
          <w:sz w:val="18"/>
          <w:szCs w:val="18"/>
        </w:rPr>
        <w:t>329.- Kars Milletvekili Mülkiye Birtane’nin, öğrenci affı kanununun çıkarılmasına ilişkin Ba</w:t>
      </w:r>
      <w:r w:rsidRPr="002076C2">
        <w:rPr>
          <w:sz w:val="18"/>
          <w:szCs w:val="18"/>
        </w:rPr>
        <w:t>ş</w:t>
      </w:r>
      <w:r w:rsidRPr="002076C2">
        <w:rPr>
          <w:sz w:val="18"/>
          <w:szCs w:val="18"/>
        </w:rPr>
        <w:t>bakandan sorusu ve Millî Eğitim Bakanı Nabi Avcı'nın cevabı (7/25728)</w:t>
      </w:r>
    </w:p>
    <w:p w:rsidRPr="002076C2" w:rsidR="002076C2" w:rsidP="002076C2" w:rsidRDefault="002076C2">
      <w:pPr>
        <w:spacing w:after="120"/>
        <w:ind w:firstLine="851"/>
        <w:jc w:val="both"/>
        <w:rPr>
          <w:sz w:val="18"/>
          <w:szCs w:val="18"/>
        </w:rPr>
      </w:pPr>
      <w:r w:rsidRPr="002076C2">
        <w:rPr>
          <w:sz w:val="18"/>
          <w:szCs w:val="18"/>
        </w:rPr>
        <w:t>330.- İstanbul Milletvekili İhsan Özkes’in, Pakistan’da yaşanan sel felaketinden sonra Diyanet İşleri Başkanlığı ve Diyanet Vakfı tarafından düzenlenen yardım kampanyasına,</w:t>
      </w:r>
    </w:p>
    <w:p w:rsidRPr="002076C2" w:rsidR="002076C2" w:rsidP="002076C2" w:rsidRDefault="002076C2">
      <w:pPr>
        <w:spacing w:after="120"/>
        <w:ind w:firstLine="851"/>
        <w:jc w:val="both"/>
        <w:rPr>
          <w:sz w:val="18"/>
          <w:szCs w:val="18"/>
        </w:rPr>
      </w:pPr>
      <w:r w:rsidRPr="002076C2">
        <w:rPr>
          <w:sz w:val="18"/>
          <w:szCs w:val="18"/>
        </w:rPr>
        <w:t>Somali’de yaşanan kuraklık nedeniyle Diyanet İşleri Başkanlığı ve Diyanet Vakfı tarafından düzenlenen yardım kampanyas</w:t>
      </w:r>
      <w:r w:rsidRPr="002076C2">
        <w:rPr>
          <w:sz w:val="18"/>
          <w:szCs w:val="18"/>
        </w:rPr>
        <w:t>ı</w:t>
      </w:r>
      <w:r w:rsidRPr="002076C2">
        <w:rPr>
          <w:sz w:val="18"/>
          <w:szCs w:val="18"/>
        </w:rPr>
        <w:t>na,</w:t>
      </w:r>
    </w:p>
    <w:p w:rsidRPr="002076C2" w:rsidR="002076C2" w:rsidP="002076C2" w:rsidRDefault="002076C2">
      <w:pPr>
        <w:spacing w:after="120"/>
        <w:ind w:firstLine="851"/>
        <w:jc w:val="both"/>
        <w:rPr>
          <w:sz w:val="18"/>
          <w:szCs w:val="18"/>
        </w:rPr>
      </w:pPr>
      <w:r w:rsidRPr="002076C2">
        <w:rPr>
          <w:sz w:val="18"/>
          <w:szCs w:val="18"/>
        </w:rPr>
        <w:t>Suriye’deki çatışmaların olumsuz etkilerinin giderilmesine yönelik olarak Diyanet İşleri Başkanlığı ve Diyanet Vakfı tarafı</w:t>
      </w:r>
      <w:r w:rsidRPr="002076C2">
        <w:rPr>
          <w:sz w:val="18"/>
          <w:szCs w:val="18"/>
        </w:rPr>
        <w:t>n</w:t>
      </w:r>
      <w:r w:rsidRPr="002076C2">
        <w:rPr>
          <w:sz w:val="18"/>
          <w:szCs w:val="18"/>
        </w:rPr>
        <w:t>dan düzenlenen yardım kampanyasına,</w:t>
      </w:r>
    </w:p>
    <w:p w:rsidRPr="002076C2" w:rsidR="002076C2" w:rsidP="002076C2" w:rsidRDefault="002076C2">
      <w:pPr>
        <w:spacing w:after="120"/>
        <w:ind w:firstLine="851"/>
        <w:jc w:val="both"/>
        <w:rPr>
          <w:sz w:val="18"/>
          <w:szCs w:val="18"/>
        </w:rPr>
      </w:pPr>
      <w:r w:rsidRPr="002076C2">
        <w:rPr>
          <w:sz w:val="18"/>
          <w:szCs w:val="18"/>
        </w:rPr>
        <w:t>Myanmar’ın Arakan bölgesinde yaşanan Müslümanlar için Diyanet İşleri Başkanlığı ve Diyanet Vakfı tarafından düzenlenen yardım kampanyasına,</w:t>
      </w:r>
    </w:p>
    <w:p w:rsidRPr="002076C2" w:rsidR="002076C2" w:rsidP="002076C2" w:rsidRDefault="002076C2">
      <w:pPr>
        <w:spacing w:after="120"/>
        <w:ind w:firstLine="851"/>
        <w:jc w:val="both"/>
        <w:rPr>
          <w:sz w:val="18"/>
          <w:szCs w:val="18"/>
        </w:rPr>
      </w:pPr>
      <w:r w:rsidRPr="002076C2">
        <w:rPr>
          <w:sz w:val="18"/>
          <w:szCs w:val="18"/>
        </w:rPr>
        <w:t>İlişkin Başbakandan soruları ve Başbakan Yardımcısı Bekir Bozdağ’ın cevabı (7/25733), (7/25734), (7/25735), (7/25736)</w:t>
      </w:r>
    </w:p>
    <w:p w:rsidRPr="002076C2" w:rsidR="002076C2" w:rsidP="002076C2" w:rsidRDefault="002076C2">
      <w:pPr>
        <w:spacing w:after="120"/>
        <w:ind w:firstLine="851"/>
        <w:jc w:val="both"/>
        <w:rPr>
          <w:sz w:val="18"/>
          <w:szCs w:val="18"/>
        </w:rPr>
      </w:pPr>
      <w:r w:rsidRPr="002076C2">
        <w:rPr>
          <w:sz w:val="18"/>
          <w:szCs w:val="18"/>
        </w:rPr>
        <w:t>331.- Eskişehir Milletvekili Kazım Kurt’un, TMSF tarafından bir sermaye grubunun medya organlarına el konulmasına ilişkin Başbakandan sorusu ve Başbakan Yardımcısı Ali Babacan’ın cevabı  (7/25738)</w:t>
      </w:r>
    </w:p>
    <w:p w:rsidRPr="002076C2" w:rsidR="002076C2" w:rsidP="002076C2" w:rsidRDefault="002076C2">
      <w:pPr>
        <w:spacing w:after="120"/>
        <w:ind w:firstLine="851"/>
        <w:jc w:val="both"/>
        <w:rPr>
          <w:sz w:val="18"/>
          <w:szCs w:val="18"/>
        </w:rPr>
      </w:pPr>
      <w:r w:rsidRPr="002076C2">
        <w:rPr>
          <w:sz w:val="18"/>
          <w:szCs w:val="18"/>
        </w:rPr>
        <w:t>332.- Manisa Milletvekili Özgür Özel’in, kendisi adına açılmış olan sosyal medya hesaplarına ilişkin Başbakandan sorusu ve Ulaştırma, Denizcilik ve Haberleşme Bakanı Binali Yıldırım’ın cevabı  (7/25739)</w:t>
      </w:r>
    </w:p>
    <w:p w:rsidRPr="002076C2" w:rsidR="002076C2" w:rsidP="002076C2" w:rsidRDefault="002076C2">
      <w:pPr>
        <w:spacing w:after="120"/>
        <w:ind w:firstLine="851"/>
        <w:jc w:val="both"/>
        <w:rPr>
          <w:sz w:val="18"/>
          <w:szCs w:val="18"/>
        </w:rPr>
      </w:pPr>
      <w:r w:rsidRPr="002076C2">
        <w:rPr>
          <w:sz w:val="18"/>
          <w:szCs w:val="18"/>
        </w:rPr>
        <w:t>333.- İzmir Milletvekili Oğuz Oyan’ın, Atatürk Orman Çiftliğindeki bir kısım arazinin ABD Büyükelçiliğine tahsis edildiği iddiasına ilişkin Başbakandan sorusu ve Çevre ve Şehircilik Bakanı E</w:t>
      </w:r>
      <w:r w:rsidRPr="002076C2">
        <w:rPr>
          <w:sz w:val="18"/>
          <w:szCs w:val="18"/>
        </w:rPr>
        <w:t>r</w:t>
      </w:r>
      <w:r w:rsidRPr="002076C2">
        <w:rPr>
          <w:sz w:val="18"/>
          <w:szCs w:val="18"/>
        </w:rPr>
        <w:t>doğan Bayraktar’ın cevabı (7/25741)</w:t>
      </w:r>
    </w:p>
    <w:p w:rsidRPr="002076C2" w:rsidR="002076C2" w:rsidP="002076C2" w:rsidRDefault="002076C2">
      <w:pPr>
        <w:spacing w:after="120"/>
        <w:ind w:firstLine="851"/>
        <w:jc w:val="both"/>
        <w:rPr>
          <w:sz w:val="18"/>
          <w:szCs w:val="18"/>
        </w:rPr>
      </w:pPr>
      <w:r w:rsidRPr="002076C2">
        <w:rPr>
          <w:sz w:val="18"/>
          <w:szCs w:val="18"/>
        </w:rPr>
        <w:t>334.- Tekirdağ Milletvekili Faik Öztrak’ın, faiz lobisi ile ilgili iddialara ilişkin Başbakandan sorusu ve Başbakan Yardımcısı Ali Babacan’ın cevabı  (7/25743)</w:t>
      </w:r>
    </w:p>
    <w:p w:rsidRPr="002076C2" w:rsidR="002076C2" w:rsidP="002076C2" w:rsidRDefault="002076C2">
      <w:pPr>
        <w:spacing w:after="120"/>
        <w:ind w:firstLine="851"/>
        <w:jc w:val="both"/>
        <w:rPr>
          <w:sz w:val="18"/>
          <w:szCs w:val="18"/>
        </w:rPr>
      </w:pPr>
      <w:r w:rsidRPr="002076C2">
        <w:rPr>
          <w:sz w:val="18"/>
          <w:szCs w:val="18"/>
        </w:rPr>
        <w:t>335.- Ankara Milletvekili Özcan Yeniçeri’nin, 2002-2013 yılları arasında Başbakanlık ve bağlı kuruluşlarda tadilat, dekora</w:t>
      </w:r>
      <w:r w:rsidRPr="002076C2">
        <w:rPr>
          <w:sz w:val="18"/>
          <w:szCs w:val="18"/>
        </w:rPr>
        <w:t>s</w:t>
      </w:r>
      <w:r w:rsidRPr="002076C2">
        <w:rPr>
          <w:sz w:val="18"/>
          <w:szCs w:val="18"/>
        </w:rPr>
        <w:t>yon ve çevre düzenlemesi kapsamında yapılan ödemelere ilişkin Başb</w:t>
      </w:r>
      <w:r w:rsidRPr="002076C2">
        <w:rPr>
          <w:sz w:val="18"/>
          <w:szCs w:val="18"/>
        </w:rPr>
        <w:t>a</w:t>
      </w:r>
      <w:r w:rsidRPr="002076C2">
        <w:rPr>
          <w:sz w:val="18"/>
          <w:szCs w:val="18"/>
        </w:rPr>
        <w:t>kandan sorusu ve Başbakan Yardımcısı Bekir Bozdağ’ın cevabı (7/25756)</w:t>
      </w:r>
    </w:p>
    <w:p w:rsidRPr="002076C2" w:rsidR="002076C2" w:rsidP="002076C2" w:rsidRDefault="002076C2">
      <w:pPr>
        <w:spacing w:after="120"/>
        <w:ind w:firstLine="851"/>
        <w:jc w:val="both"/>
        <w:rPr>
          <w:sz w:val="18"/>
          <w:szCs w:val="18"/>
        </w:rPr>
      </w:pPr>
      <w:r w:rsidRPr="002076C2">
        <w:rPr>
          <w:sz w:val="18"/>
          <w:szCs w:val="18"/>
        </w:rPr>
        <w:t>336.- Mersin Milletvekili Aytuğ Atıcı’nın, Mersin’in bazı ilçelerinde sel ve dolu nedeniyle çiftçilerin yaşadığı mağduriyete ilişkin Başbakandan sorusu ve Gıda, Tarım ve Hayvancılık Bakanı Mehmet Mehdi  Eker’in cevabı (7/25761)</w:t>
      </w:r>
    </w:p>
    <w:p w:rsidRPr="002076C2" w:rsidR="002076C2" w:rsidP="002076C2" w:rsidRDefault="002076C2">
      <w:pPr>
        <w:spacing w:after="120"/>
        <w:ind w:firstLine="851"/>
        <w:jc w:val="both"/>
        <w:rPr>
          <w:sz w:val="18"/>
          <w:szCs w:val="18"/>
        </w:rPr>
      </w:pPr>
      <w:r w:rsidRPr="002076C2">
        <w:rPr>
          <w:sz w:val="18"/>
          <w:szCs w:val="18"/>
        </w:rPr>
        <w:t>337.- İstanbul Milletvekili Mustafa Sezgin Tanrıkulu’nun, satın alınan insansız hava araçları ile ilgili iddialara ve Uludere’de sivillerin ölümüyle sonuçlanan olaya ilişkin Başbakandan sorusu ve Millî Savunma Bakanı İsmet Yılmaz’ın cevabı (7/25766)</w:t>
      </w:r>
    </w:p>
    <w:p w:rsidRPr="002076C2" w:rsidR="002076C2" w:rsidP="002076C2" w:rsidRDefault="002076C2">
      <w:pPr>
        <w:spacing w:after="120"/>
        <w:ind w:firstLine="851"/>
        <w:jc w:val="both"/>
        <w:rPr>
          <w:sz w:val="18"/>
          <w:szCs w:val="18"/>
        </w:rPr>
      </w:pPr>
      <w:r w:rsidRPr="002076C2">
        <w:rPr>
          <w:sz w:val="18"/>
          <w:szCs w:val="18"/>
        </w:rPr>
        <w:t>338.- Kütahya Milletvekili Alim Işık’ın, bağlı kurum ve kuruluşlar tarafından gerçekleştirilen temsil harcamalarına ilişkin s</w:t>
      </w:r>
      <w:r w:rsidRPr="002076C2">
        <w:rPr>
          <w:sz w:val="18"/>
          <w:szCs w:val="18"/>
        </w:rPr>
        <w:t>o</w:t>
      </w:r>
      <w:r w:rsidRPr="002076C2">
        <w:rPr>
          <w:sz w:val="18"/>
          <w:szCs w:val="18"/>
        </w:rPr>
        <w:t>rusu ve Başbakan Yardımcısı Bülent Arınç’ın cevabı (7/25767)</w:t>
      </w:r>
    </w:p>
    <w:p w:rsidRPr="002076C2" w:rsidR="002076C2" w:rsidP="002076C2" w:rsidRDefault="002076C2">
      <w:pPr>
        <w:spacing w:after="120"/>
        <w:ind w:firstLine="851"/>
        <w:jc w:val="both"/>
        <w:rPr>
          <w:sz w:val="18"/>
          <w:szCs w:val="18"/>
        </w:rPr>
      </w:pPr>
      <w:r w:rsidRPr="002076C2">
        <w:rPr>
          <w:sz w:val="18"/>
          <w:szCs w:val="18"/>
        </w:rPr>
        <w:t>339.- İstanbul Milletvekili Mustafa Sezgin Tanrıkulu’nun, bağlı kurum ve kuruluşlara yönelik siber saldırılara ve alınan ö</w:t>
      </w:r>
      <w:r w:rsidRPr="002076C2">
        <w:rPr>
          <w:sz w:val="18"/>
          <w:szCs w:val="18"/>
        </w:rPr>
        <w:t>n</w:t>
      </w:r>
      <w:r w:rsidRPr="002076C2">
        <w:rPr>
          <w:sz w:val="18"/>
          <w:szCs w:val="18"/>
        </w:rPr>
        <w:t>lemlere ilişkin sorusu ve Başbakan Yardımcısı Bülent Arınç’ın cevabı (7/25768)</w:t>
      </w:r>
    </w:p>
    <w:p w:rsidRPr="002076C2" w:rsidR="002076C2" w:rsidP="002076C2" w:rsidRDefault="002076C2">
      <w:pPr>
        <w:spacing w:after="120"/>
        <w:ind w:firstLine="851"/>
        <w:jc w:val="both"/>
        <w:rPr>
          <w:sz w:val="18"/>
          <w:szCs w:val="18"/>
        </w:rPr>
      </w:pPr>
      <w:r w:rsidRPr="002076C2">
        <w:rPr>
          <w:sz w:val="18"/>
          <w:szCs w:val="18"/>
        </w:rPr>
        <w:t>340.- Ankara Milletvekili Özcan Yeniçeri’nin, 2002-2013 yılları arasında bağlı kurum ve kuruluşlarda tadilat, dekorasyon ve çevre düzenlemesi kapsamında yapılan ödemelere ilişkin sorusu ve Ba</w:t>
      </w:r>
      <w:r w:rsidRPr="002076C2">
        <w:rPr>
          <w:sz w:val="18"/>
          <w:szCs w:val="18"/>
        </w:rPr>
        <w:t>ş</w:t>
      </w:r>
      <w:r w:rsidRPr="002076C2">
        <w:rPr>
          <w:sz w:val="18"/>
          <w:szCs w:val="18"/>
        </w:rPr>
        <w:t>bakan Yardımcısı Bülent Arınç’ın cevabı  (7/25769)</w:t>
      </w:r>
    </w:p>
    <w:p w:rsidRPr="002076C2" w:rsidR="002076C2" w:rsidP="002076C2" w:rsidRDefault="002076C2">
      <w:pPr>
        <w:spacing w:after="120"/>
        <w:ind w:firstLine="851"/>
        <w:jc w:val="both"/>
        <w:rPr>
          <w:sz w:val="18"/>
          <w:szCs w:val="18"/>
        </w:rPr>
      </w:pPr>
      <w:r w:rsidRPr="002076C2">
        <w:rPr>
          <w:sz w:val="18"/>
          <w:szCs w:val="18"/>
        </w:rPr>
        <w:t>341.- Kütahya Milletvekili Alim Işık’ın, bağlı kurum ve kuruluşlar tarafından gerçekleştirilen temsil harcamalarına ilişkin s</w:t>
      </w:r>
      <w:r w:rsidRPr="002076C2">
        <w:rPr>
          <w:sz w:val="18"/>
          <w:szCs w:val="18"/>
        </w:rPr>
        <w:t>o</w:t>
      </w:r>
      <w:r w:rsidRPr="002076C2">
        <w:rPr>
          <w:sz w:val="18"/>
          <w:szCs w:val="18"/>
        </w:rPr>
        <w:t>rusu ve Başbakan Yardımcısı Ali Babacan’ın cevabı (7/25770)</w:t>
      </w:r>
    </w:p>
    <w:p w:rsidRPr="002076C2" w:rsidR="002076C2" w:rsidP="002076C2" w:rsidRDefault="002076C2">
      <w:pPr>
        <w:spacing w:after="120"/>
        <w:ind w:firstLine="851"/>
        <w:jc w:val="both"/>
        <w:rPr>
          <w:sz w:val="18"/>
          <w:szCs w:val="18"/>
        </w:rPr>
      </w:pPr>
      <w:r w:rsidRPr="002076C2">
        <w:rPr>
          <w:sz w:val="18"/>
          <w:szCs w:val="18"/>
        </w:rPr>
        <w:t>342.- Kütahya Milletvekili Alim Işık’ın, bağlı kurum ve kuruluşlar tarafından gerçekleştirilen temsil harcamalarına ilişkin s</w:t>
      </w:r>
      <w:r w:rsidRPr="002076C2">
        <w:rPr>
          <w:sz w:val="18"/>
          <w:szCs w:val="18"/>
        </w:rPr>
        <w:t>o</w:t>
      </w:r>
      <w:r w:rsidRPr="002076C2">
        <w:rPr>
          <w:sz w:val="18"/>
          <w:szCs w:val="18"/>
        </w:rPr>
        <w:t>rusu ve Başbakan Yardımcısı Ali Babacan’ın cevabı (7/25770) Ek cevap</w:t>
      </w:r>
    </w:p>
    <w:p w:rsidRPr="002076C2" w:rsidR="002076C2" w:rsidP="002076C2" w:rsidRDefault="002076C2">
      <w:pPr>
        <w:spacing w:after="120"/>
        <w:ind w:firstLine="851"/>
        <w:jc w:val="both"/>
        <w:rPr>
          <w:sz w:val="18"/>
          <w:szCs w:val="18"/>
        </w:rPr>
      </w:pPr>
      <w:r w:rsidRPr="002076C2">
        <w:rPr>
          <w:sz w:val="18"/>
          <w:szCs w:val="18"/>
        </w:rPr>
        <w:t>343.- İstanbul Milletvekili Mustafa Sezgin Tanrıkulu’nun, bağlı kurum ve kuruluşlara yönelik siber saldırılara ve alınan ö</w:t>
      </w:r>
      <w:r w:rsidRPr="002076C2">
        <w:rPr>
          <w:sz w:val="18"/>
          <w:szCs w:val="18"/>
        </w:rPr>
        <w:t>n</w:t>
      </w:r>
      <w:r w:rsidRPr="002076C2">
        <w:rPr>
          <w:sz w:val="18"/>
          <w:szCs w:val="18"/>
        </w:rPr>
        <w:t>lemlere ilişkin sorusu ve Başbakan Yardımcısı Ali Babacan’ın cevabı (7/25771)</w:t>
      </w:r>
    </w:p>
    <w:p w:rsidRPr="002076C2" w:rsidR="002076C2" w:rsidP="002076C2" w:rsidRDefault="002076C2">
      <w:pPr>
        <w:spacing w:after="120"/>
        <w:ind w:firstLine="851"/>
        <w:jc w:val="both"/>
        <w:rPr>
          <w:sz w:val="18"/>
          <w:szCs w:val="18"/>
        </w:rPr>
      </w:pPr>
      <w:r w:rsidRPr="002076C2">
        <w:rPr>
          <w:sz w:val="18"/>
          <w:szCs w:val="18"/>
        </w:rPr>
        <w:t>344.- Ankara Milletvekili Özcan Yeniçeri’nin, 2002-2013 yılları arasında bağlı kurum ve kuruluşlarda tadilat, dekorasyon ve çevre düzenlemesi kapsamında yapılan ödemelere ilişkin sorusu ve Ba</w:t>
      </w:r>
      <w:r w:rsidRPr="002076C2">
        <w:rPr>
          <w:sz w:val="18"/>
          <w:szCs w:val="18"/>
        </w:rPr>
        <w:t>ş</w:t>
      </w:r>
      <w:r w:rsidRPr="002076C2">
        <w:rPr>
          <w:sz w:val="18"/>
          <w:szCs w:val="18"/>
        </w:rPr>
        <w:t>bakan Yardımcısı Ali Babacan’ın cevabı (7/25772)</w:t>
      </w:r>
    </w:p>
    <w:p w:rsidRPr="002076C2" w:rsidR="002076C2" w:rsidP="002076C2" w:rsidRDefault="002076C2">
      <w:pPr>
        <w:spacing w:after="120"/>
        <w:ind w:firstLine="851"/>
        <w:jc w:val="both"/>
        <w:rPr>
          <w:sz w:val="18"/>
          <w:szCs w:val="18"/>
        </w:rPr>
      </w:pPr>
      <w:r w:rsidRPr="002076C2">
        <w:rPr>
          <w:sz w:val="18"/>
          <w:szCs w:val="18"/>
        </w:rPr>
        <w:t>345.- Manisa Milletvekili Erkan Akçay’ın, 2002-2013 yılları arasında kamu ve özel bankalara olan kredi ve kredi kartı borçl</w:t>
      </w:r>
      <w:r w:rsidRPr="002076C2">
        <w:rPr>
          <w:sz w:val="18"/>
          <w:szCs w:val="18"/>
        </w:rPr>
        <w:t>a</w:t>
      </w:r>
      <w:r w:rsidRPr="002076C2">
        <w:rPr>
          <w:sz w:val="18"/>
          <w:szCs w:val="18"/>
        </w:rPr>
        <w:t>rına ilişkin sorusu ve Başbakan Yardımcısı Ali Babacan’ın cevabı (7/25773)</w:t>
      </w:r>
    </w:p>
    <w:p w:rsidRPr="002076C2" w:rsidR="002076C2" w:rsidP="002076C2" w:rsidRDefault="002076C2">
      <w:pPr>
        <w:spacing w:after="120"/>
        <w:ind w:firstLine="851"/>
        <w:jc w:val="both"/>
        <w:rPr>
          <w:sz w:val="18"/>
          <w:szCs w:val="18"/>
        </w:rPr>
      </w:pPr>
      <w:r w:rsidRPr="002076C2">
        <w:rPr>
          <w:sz w:val="18"/>
          <w:szCs w:val="18"/>
        </w:rPr>
        <w:t>346.- Manisa Milletvekili Erkan Akçay’ın, 2002-2013 yılları arasında Manisa’da bankalar tarafından ipotek altında tutulan ta</w:t>
      </w:r>
      <w:r w:rsidRPr="002076C2">
        <w:rPr>
          <w:sz w:val="18"/>
          <w:szCs w:val="18"/>
        </w:rPr>
        <w:t>r</w:t>
      </w:r>
      <w:r w:rsidRPr="002076C2">
        <w:rPr>
          <w:sz w:val="18"/>
          <w:szCs w:val="18"/>
        </w:rPr>
        <w:t>lalara ilişkin sorusu ve Başbakan Yardımcısı Ali Babacan’ın cevabı (7/25774)</w:t>
      </w:r>
    </w:p>
    <w:p w:rsidRPr="002076C2" w:rsidR="002076C2" w:rsidP="002076C2" w:rsidRDefault="002076C2">
      <w:pPr>
        <w:spacing w:after="120"/>
        <w:ind w:firstLine="851"/>
        <w:jc w:val="both"/>
        <w:rPr>
          <w:sz w:val="18"/>
          <w:szCs w:val="18"/>
        </w:rPr>
      </w:pPr>
      <w:r w:rsidRPr="002076C2">
        <w:rPr>
          <w:sz w:val="18"/>
          <w:szCs w:val="18"/>
        </w:rPr>
        <w:t>347.- Manisa Milletvekili Erkan Akçay’ın, 2002-2013 yılları arasında Manisa’da kredi kartı borcu bulunan kişilere ilişkin s</w:t>
      </w:r>
      <w:r w:rsidRPr="002076C2">
        <w:rPr>
          <w:sz w:val="18"/>
          <w:szCs w:val="18"/>
        </w:rPr>
        <w:t>o</w:t>
      </w:r>
      <w:r w:rsidRPr="002076C2">
        <w:rPr>
          <w:sz w:val="18"/>
          <w:szCs w:val="18"/>
        </w:rPr>
        <w:t>rusu ve Başbakan Yardımcısı Ali Babacan’ın cevabı (7/25775)</w:t>
      </w:r>
    </w:p>
    <w:p w:rsidRPr="002076C2" w:rsidR="002076C2" w:rsidP="002076C2" w:rsidRDefault="002076C2">
      <w:pPr>
        <w:spacing w:after="120"/>
        <w:ind w:firstLine="851"/>
        <w:jc w:val="both"/>
        <w:rPr>
          <w:sz w:val="18"/>
          <w:szCs w:val="18"/>
        </w:rPr>
      </w:pPr>
      <w:r w:rsidRPr="002076C2">
        <w:rPr>
          <w:sz w:val="18"/>
          <w:szCs w:val="18"/>
        </w:rPr>
        <w:t>348.- İstanbul Milletvekili Mustafa Sezgin Tanrıkulu’nun, Merkez Bankasının adı kullanılarak gerçekleştirilen dolandırıcılık faaliyetlerine ilişkin sorusu ve Başbakan Yardımcısı Ali Babacan’ın c</w:t>
      </w:r>
      <w:r w:rsidRPr="002076C2">
        <w:rPr>
          <w:sz w:val="18"/>
          <w:szCs w:val="18"/>
        </w:rPr>
        <w:t>e</w:t>
      </w:r>
      <w:r w:rsidRPr="002076C2">
        <w:rPr>
          <w:sz w:val="18"/>
          <w:szCs w:val="18"/>
        </w:rPr>
        <w:t>vabı (7/25776)</w:t>
      </w:r>
    </w:p>
    <w:p w:rsidRPr="002076C2" w:rsidR="002076C2" w:rsidP="002076C2" w:rsidRDefault="002076C2">
      <w:pPr>
        <w:spacing w:after="120"/>
        <w:ind w:firstLine="851"/>
        <w:jc w:val="both"/>
        <w:rPr>
          <w:sz w:val="18"/>
          <w:szCs w:val="18"/>
        </w:rPr>
      </w:pPr>
      <w:r w:rsidRPr="002076C2">
        <w:rPr>
          <w:sz w:val="18"/>
          <w:szCs w:val="18"/>
        </w:rPr>
        <w:t>349.- Mersin Milletvekili Ali Rıza Öztürk’ün, Gezi Parkı olaylarının ekonomiye etkisine ilişkin sorusu ve Başbakan Yardımc</w:t>
      </w:r>
      <w:r w:rsidRPr="002076C2">
        <w:rPr>
          <w:sz w:val="18"/>
          <w:szCs w:val="18"/>
        </w:rPr>
        <w:t>ı</w:t>
      </w:r>
      <w:r w:rsidRPr="002076C2">
        <w:rPr>
          <w:sz w:val="18"/>
          <w:szCs w:val="18"/>
        </w:rPr>
        <w:t>sı Ali Babacan’ın cevabı (7/25777)</w:t>
      </w:r>
    </w:p>
    <w:p w:rsidRPr="002076C2" w:rsidR="002076C2" w:rsidP="002076C2" w:rsidRDefault="002076C2">
      <w:pPr>
        <w:spacing w:after="120"/>
        <w:ind w:firstLine="851"/>
        <w:jc w:val="both"/>
        <w:rPr>
          <w:sz w:val="18"/>
          <w:szCs w:val="18"/>
        </w:rPr>
      </w:pPr>
      <w:r w:rsidRPr="002076C2">
        <w:rPr>
          <w:sz w:val="18"/>
          <w:szCs w:val="18"/>
        </w:rPr>
        <w:t>350.- Kütahya Milletvekili Alim Işık’ın, bağlı kurum ve kuruluşlar tarafından gerçekleştirilen temsil harcamalarına ilişkin s</w:t>
      </w:r>
      <w:r w:rsidRPr="002076C2">
        <w:rPr>
          <w:sz w:val="18"/>
          <w:szCs w:val="18"/>
        </w:rPr>
        <w:t>o</w:t>
      </w:r>
      <w:r w:rsidRPr="002076C2">
        <w:rPr>
          <w:sz w:val="18"/>
          <w:szCs w:val="18"/>
        </w:rPr>
        <w:t>rusu ve Başbakan Yardımcısı Bekir Bozdağ’ın cevabı (7/25783)</w:t>
      </w:r>
    </w:p>
    <w:p w:rsidRPr="002076C2" w:rsidR="002076C2" w:rsidP="002076C2" w:rsidRDefault="002076C2">
      <w:pPr>
        <w:spacing w:after="120"/>
        <w:ind w:firstLine="851"/>
        <w:jc w:val="both"/>
        <w:rPr>
          <w:sz w:val="18"/>
          <w:szCs w:val="18"/>
        </w:rPr>
      </w:pPr>
      <w:r w:rsidRPr="002076C2">
        <w:rPr>
          <w:sz w:val="18"/>
          <w:szCs w:val="18"/>
        </w:rPr>
        <w:t>351.- Hakkâri Milletvekili Adil Zozani’nin, Diyanet İşleri Başkanlığına bağlı vakıf ve derneklere ilişkin sorusu ve Başbakan Yardımcısı Bekir Bozdağ’ın cevabı (7/25784)</w:t>
      </w:r>
    </w:p>
    <w:p w:rsidRPr="002076C2" w:rsidR="002076C2" w:rsidP="002076C2" w:rsidRDefault="002076C2">
      <w:pPr>
        <w:spacing w:after="120"/>
        <w:ind w:firstLine="851"/>
        <w:jc w:val="both"/>
        <w:rPr>
          <w:sz w:val="18"/>
          <w:szCs w:val="18"/>
        </w:rPr>
      </w:pPr>
      <w:r w:rsidRPr="002076C2">
        <w:rPr>
          <w:sz w:val="18"/>
          <w:szCs w:val="18"/>
        </w:rPr>
        <w:t>352.- İstanbul Milletvekili Mustafa Sezgin Tanrıkulu’nun, bağlı kurum ve kuruluşlara yönelik siber saldırılara ve alınan ö</w:t>
      </w:r>
      <w:r w:rsidRPr="002076C2">
        <w:rPr>
          <w:sz w:val="18"/>
          <w:szCs w:val="18"/>
        </w:rPr>
        <w:t>n</w:t>
      </w:r>
      <w:r w:rsidRPr="002076C2">
        <w:rPr>
          <w:sz w:val="18"/>
          <w:szCs w:val="18"/>
        </w:rPr>
        <w:t>lemlere ilişkin sorusu ve Başbakan Yardımcısı Bekir Bozdağ’ın cevabı (7/25785)</w:t>
      </w:r>
    </w:p>
    <w:p w:rsidRPr="002076C2" w:rsidR="002076C2" w:rsidP="002076C2" w:rsidRDefault="002076C2">
      <w:pPr>
        <w:spacing w:after="120"/>
        <w:ind w:firstLine="851"/>
        <w:jc w:val="both"/>
        <w:rPr>
          <w:sz w:val="18"/>
          <w:szCs w:val="18"/>
        </w:rPr>
      </w:pPr>
      <w:r w:rsidRPr="002076C2">
        <w:rPr>
          <w:sz w:val="18"/>
          <w:szCs w:val="18"/>
        </w:rPr>
        <w:t>353.- Ankara Milletvekili Özcan Yeniçeri’nin, 2002-2013 yılları arasında hastanelerde yaşanan hırsızlık olayları ile ilgili s</w:t>
      </w:r>
      <w:r w:rsidRPr="002076C2">
        <w:rPr>
          <w:sz w:val="18"/>
          <w:szCs w:val="18"/>
        </w:rPr>
        <w:t>o</w:t>
      </w:r>
      <w:r w:rsidRPr="002076C2">
        <w:rPr>
          <w:sz w:val="18"/>
          <w:szCs w:val="18"/>
        </w:rPr>
        <w:t>ruşturmalara ilişkin sorusu ve Adalet Bakanı Sadullah Ergin’in cevabı (7/25788)</w:t>
      </w:r>
    </w:p>
    <w:p w:rsidRPr="002076C2" w:rsidR="002076C2" w:rsidP="002076C2" w:rsidRDefault="002076C2">
      <w:pPr>
        <w:spacing w:after="120"/>
        <w:ind w:firstLine="851"/>
        <w:jc w:val="both"/>
        <w:rPr>
          <w:sz w:val="18"/>
          <w:szCs w:val="18"/>
        </w:rPr>
      </w:pPr>
      <w:r w:rsidRPr="002076C2">
        <w:rPr>
          <w:sz w:val="18"/>
          <w:szCs w:val="18"/>
        </w:rPr>
        <w:t>354.- Ankara Milletvekili Özcan Yeniçeri’nin, kamu görevlisine görevinden dolayı hakaret s</w:t>
      </w:r>
      <w:r w:rsidRPr="002076C2">
        <w:rPr>
          <w:sz w:val="18"/>
          <w:szCs w:val="18"/>
        </w:rPr>
        <w:t>u</w:t>
      </w:r>
      <w:r w:rsidRPr="002076C2">
        <w:rPr>
          <w:sz w:val="18"/>
          <w:szCs w:val="18"/>
        </w:rPr>
        <w:t>çu ile ilgili verilere ilişkin sorusu ve Adalet Bakanı Sadullah Ergin’in cevabı (7/25789)</w:t>
      </w:r>
    </w:p>
    <w:p w:rsidRPr="002076C2" w:rsidR="002076C2" w:rsidP="002076C2" w:rsidRDefault="002076C2">
      <w:pPr>
        <w:spacing w:after="120"/>
        <w:ind w:firstLine="851"/>
        <w:jc w:val="both"/>
        <w:rPr>
          <w:sz w:val="18"/>
          <w:szCs w:val="18"/>
        </w:rPr>
      </w:pPr>
      <w:r w:rsidRPr="002076C2">
        <w:rPr>
          <w:sz w:val="18"/>
          <w:szCs w:val="18"/>
        </w:rPr>
        <w:t>355.- Ankara Milletvekili Özcan Yeniçeri’nin, 2002-2013 yılları arasında ceza infaz kurumu görevlilerine yönelik saldırılara ilişkin sorusu ve Adalet Bakanı Sadullah Ergin’in cevabı (7/25790)</w:t>
      </w:r>
    </w:p>
    <w:p w:rsidRPr="002076C2" w:rsidR="002076C2" w:rsidP="002076C2" w:rsidRDefault="002076C2">
      <w:pPr>
        <w:spacing w:after="120"/>
        <w:ind w:firstLine="851"/>
        <w:jc w:val="both"/>
        <w:rPr>
          <w:sz w:val="18"/>
          <w:szCs w:val="18"/>
        </w:rPr>
      </w:pPr>
      <w:r w:rsidRPr="002076C2">
        <w:rPr>
          <w:sz w:val="18"/>
          <w:szCs w:val="18"/>
        </w:rPr>
        <w:t>356.- İstanbul Milletvekili Mustafa Sezgin Tanrıkulu’nun, bağlı kurum ve kuruluşlara yönelik siber saldırılara ve alınan ö</w:t>
      </w:r>
      <w:r w:rsidRPr="002076C2">
        <w:rPr>
          <w:sz w:val="18"/>
          <w:szCs w:val="18"/>
        </w:rPr>
        <w:t>n</w:t>
      </w:r>
      <w:r w:rsidRPr="002076C2">
        <w:rPr>
          <w:sz w:val="18"/>
          <w:szCs w:val="18"/>
        </w:rPr>
        <w:t>lemlere ilişkin sorusu ve Adalet Bakanı Sadullah Ergin’in cevabı (7/25793)</w:t>
      </w:r>
    </w:p>
    <w:p w:rsidRPr="002076C2" w:rsidR="002076C2" w:rsidP="002076C2" w:rsidRDefault="002076C2">
      <w:pPr>
        <w:spacing w:after="120"/>
        <w:ind w:firstLine="851"/>
        <w:jc w:val="both"/>
        <w:rPr>
          <w:sz w:val="18"/>
          <w:szCs w:val="18"/>
        </w:rPr>
      </w:pPr>
      <w:r w:rsidRPr="002076C2">
        <w:rPr>
          <w:sz w:val="18"/>
          <w:szCs w:val="18"/>
        </w:rPr>
        <w:t>357.- İstanbul Milletvekili Mustafa Sezgin Tanrıkulu’nun, Bakanlığa yönelik siber saldırılara ve alınan önlemlere ilişkin sor</w:t>
      </w:r>
      <w:r w:rsidRPr="002076C2">
        <w:rPr>
          <w:sz w:val="18"/>
          <w:szCs w:val="18"/>
        </w:rPr>
        <w:t>u</w:t>
      </w:r>
      <w:r w:rsidRPr="002076C2">
        <w:rPr>
          <w:sz w:val="18"/>
          <w:szCs w:val="18"/>
        </w:rPr>
        <w:t>su ve Çalışma ve Sosyal Güvenlik Bakanı Faruk Çelik’in cevabı (7/25818)</w:t>
      </w:r>
    </w:p>
    <w:p w:rsidRPr="002076C2" w:rsidR="002076C2" w:rsidP="002076C2" w:rsidRDefault="002076C2">
      <w:pPr>
        <w:spacing w:after="120"/>
        <w:ind w:firstLine="851"/>
        <w:jc w:val="both"/>
        <w:rPr>
          <w:sz w:val="18"/>
          <w:szCs w:val="18"/>
        </w:rPr>
      </w:pPr>
      <w:r w:rsidRPr="002076C2">
        <w:rPr>
          <w:sz w:val="18"/>
          <w:szCs w:val="18"/>
        </w:rPr>
        <w:t>358.- Manisa Milletvekili Erkan Akçay’ın, Türkiye genelinde ve Manisa ili özelinde METİP kapsamında uygulanan projelere ilişkin sorusu ve Çalışma ve Sosyal Güvenlik Bakanı Faruk Çelik’in cevabı (7/25820)</w:t>
      </w:r>
    </w:p>
    <w:p w:rsidRPr="002076C2" w:rsidR="002076C2" w:rsidP="002076C2" w:rsidRDefault="002076C2">
      <w:pPr>
        <w:spacing w:after="120"/>
        <w:ind w:firstLine="851"/>
        <w:jc w:val="both"/>
        <w:rPr>
          <w:sz w:val="18"/>
          <w:szCs w:val="18"/>
        </w:rPr>
      </w:pPr>
      <w:r w:rsidRPr="002076C2">
        <w:rPr>
          <w:sz w:val="18"/>
          <w:szCs w:val="18"/>
        </w:rPr>
        <w:t>359.- Hatay Milletvekili Adnan Şefik Çirkin’in, TOKİ tarafından ihalesi yapılan ancak geç teslim edilen konut ve işyeri say</w:t>
      </w:r>
      <w:r w:rsidRPr="002076C2">
        <w:rPr>
          <w:sz w:val="18"/>
          <w:szCs w:val="18"/>
        </w:rPr>
        <w:t>ı</w:t>
      </w:r>
      <w:r w:rsidRPr="002076C2">
        <w:rPr>
          <w:sz w:val="18"/>
          <w:szCs w:val="18"/>
        </w:rPr>
        <w:t>sına ilişkin sorusu ve Çevre ve Şehircilik Bakanı Erdoğan Bayraktar’ın cevabı (7/25825)</w:t>
      </w:r>
    </w:p>
    <w:p w:rsidRPr="002076C2" w:rsidR="002076C2" w:rsidP="002076C2" w:rsidRDefault="002076C2">
      <w:pPr>
        <w:spacing w:after="120"/>
        <w:ind w:firstLine="851"/>
        <w:jc w:val="both"/>
        <w:rPr>
          <w:sz w:val="18"/>
          <w:szCs w:val="18"/>
        </w:rPr>
      </w:pPr>
      <w:r w:rsidRPr="002076C2">
        <w:rPr>
          <w:sz w:val="18"/>
          <w:szCs w:val="18"/>
        </w:rPr>
        <w:t>360.- Kocaeli Milletvekili Lütfü Türkkan’ın, Vanlı depremzedelere satılan TOKİ konutlarına ilişkin sorusu ve Çevre ve Şehi</w:t>
      </w:r>
      <w:r w:rsidRPr="002076C2">
        <w:rPr>
          <w:sz w:val="18"/>
          <w:szCs w:val="18"/>
        </w:rPr>
        <w:t>r</w:t>
      </w:r>
      <w:r w:rsidRPr="002076C2">
        <w:rPr>
          <w:sz w:val="18"/>
          <w:szCs w:val="18"/>
        </w:rPr>
        <w:t>cilik Bakanı Erdoğan Bayraktar’ın cevabı (7/25826)</w:t>
      </w:r>
    </w:p>
    <w:p w:rsidRPr="002076C2" w:rsidR="002076C2" w:rsidP="002076C2" w:rsidRDefault="002076C2">
      <w:pPr>
        <w:spacing w:after="120"/>
        <w:ind w:firstLine="851"/>
        <w:jc w:val="both"/>
        <w:rPr>
          <w:sz w:val="18"/>
          <w:szCs w:val="18"/>
        </w:rPr>
      </w:pPr>
      <w:r w:rsidRPr="002076C2">
        <w:rPr>
          <w:sz w:val="18"/>
          <w:szCs w:val="18"/>
        </w:rPr>
        <w:t>361.- Bursa Milletvekili Necati Özensoy’un, doğal sit alanı olan bir araziyi İller Bankası AŞ’nin satın almasına ilişkin sorusu ve Çevre ve Şehircilik Bakanı Erdoğan Bayraktar’ın cevabı (7/25827)</w:t>
      </w:r>
    </w:p>
    <w:p w:rsidRPr="002076C2" w:rsidR="002076C2" w:rsidP="002076C2" w:rsidRDefault="002076C2">
      <w:pPr>
        <w:spacing w:after="120"/>
        <w:ind w:firstLine="851"/>
        <w:jc w:val="both"/>
        <w:rPr>
          <w:sz w:val="18"/>
          <w:szCs w:val="18"/>
        </w:rPr>
      </w:pPr>
      <w:r w:rsidRPr="002076C2">
        <w:rPr>
          <w:sz w:val="18"/>
          <w:szCs w:val="18"/>
        </w:rPr>
        <w:t>362.- Kocaeli Milletvekili Lütfü Türkkan’ın, Muğla’nın Bodrum ilçesinde imara açılması kararı alınan bir araziye ilişkin sor</w:t>
      </w:r>
      <w:r w:rsidRPr="002076C2">
        <w:rPr>
          <w:sz w:val="18"/>
          <w:szCs w:val="18"/>
        </w:rPr>
        <w:t>u</w:t>
      </w:r>
      <w:r w:rsidRPr="002076C2">
        <w:rPr>
          <w:sz w:val="18"/>
          <w:szCs w:val="18"/>
        </w:rPr>
        <w:t>su ve Çevre ve Şehircilik Bakanı Erdoğan Bayraktar’ın cevabı (7/25828)</w:t>
      </w:r>
    </w:p>
    <w:p w:rsidRPr="002076C2" w:rsidR="002076C2" w:rsidP="002076C2" w:rsidRDefault="002076C2">
      <w:pPr>
        <w:spacing w:after="120"/>
        <w:ind w:firstLine="851"/>
        <w:jc w:val="both"/>
        <w:rPr>
          <w:sz w:val="18"/>
          <w:szCs w:val="18"/>
        </w:rPr>
      </w:pPr>
      <w:r w:rsidRPr="002076C2">
        <w:rPr>
          <w:sz w:val="18"/>
          <w:szCs w:val="18"/>
        </w:rPr>
        <w:t>363.- Kütahya Milletvekili Alim Işık’ın, Bakanlık tarafından gerçekleştirilen temsil harcamalarına ilişkin sorusu ve Çevre ve Şehircilik Bakanı Erdoğan Bayraktar’ın cevabı (7/25829)</w:t>
      </w:r>
    </w:p>
    <w:p w:rsidRPr="002076C2" w:rsidR="002076C2" w:rsidP="002076C2" w:rsidRDefault="002076C2">
      <w:pPr>
        <w:spacing w:after="120"/>
        <w:ind w:firstLine="851"/>
        <w:jc w:val="both"/>
        <w:rPr>
          <w:sz w:val="18"/>
          <w:szCs w:val="18"/>
        </w:rPr>
      </w:pPr>
      <w:r w:rsidRPr="002076C2">
        <w:rPr>
          <w:sz w:val="18"/>
          <w:szCs w:val="18"/>
        </w:rPr>
        <w:t>364.- Çorum Milletvekili Tufan Köse’nin, Çorum ili Mecitözü ilçesindeki bir köyün sorunlarına ilişkin sorusu ve Çevre ve Ş</w:t>
      </w:r>
      <w:r w:rsidRPr="002076C2">
        <w:rPr>
          <w:sz w:val="18"/>
          <w:szCs w:val="18"/>
        </w:rPr>
        <w:t>e</w:t>
      </w:r>
      <w:r w:rsidRPr="002076C2">
        <w:rPr>
          <w:sz w:val="18"/>
          <w:szCs w:val="18"/>
        </w:rPr>
        <w:t>hircilik Bakanı Erdoğan Bayraktar’ın cevabı (7/25830)</w:t>
      </w:r>
    </w:p>
    <w:p w:rsidRPr="002076C2" w:rsidR="002076C2" w:rsidP="002076C2" w:rsidRDefault="002076C2">
      <w:pPr>
        <w:spacing w:after="120"/>
        <w:ind w:firstLine="851"/>
        <w:jc w:val="both"/>
        <w:rPr>
          <w:sz w:val="18"/>
          <w:szCs w:val="18"/>
        </w:rPr>
      </w:pPr>
      <w:r w:rsidRPr="002076C2">
        <w:rPr>
          <w:sz w:val="18"/>
          <w:szCs w:val="18"/>
        </w:rPr>
        <w:t>365.- İstanbul Milletvekili Mustafa Sezgin Tanrıkulu’nun, Bakanlığa yönelik siber saldırılara ve alınan önlemlere ilişkin sor</w:t>
      </w:r>
      <w:r w:rsidRPr="002076C2">
        <w:rPr>
          <w:sz w:val="18"/>
          <w:szCs w:val="18"/>
        </w:rPr>
        <w:t>u</w:t>
      </w:r>
      <w:r w:rsidRPr="002076C2">
        <w:rPr>
          <w:sz w:val="18"/>
          <w:szCs w:val="18"/>
        </w:rPr>
        <w:t>su ve Çevre ve Şehircilik Bakanı Erdoğan Bayraktar’ın cevabı (7/25831)</w:t>
      </w:r>
    </w:p>
    <w:p w:rsidRPr="002076C2" w:rsidR="002076C2" w:rsidP="002076C2" w:rsidRDefault="002076C2">
      <w:pPr>
        <w:spacing w:after="120"/>
        <w:ind w:firstLine="851"/>
        <w:jc w:val="both"/>
        <w:rPr>
          <w:sz w:val="18"/>
          <w:szCs w:val="18"/>
        </w:rPr>
      </w:pPr>
      <w:r w:rsidRPr="002076C2">
        <w:rPr>
          <w:sz w:val="18"/>
          <w:szCs w:val="18"/>
        </w:rPr>
        <w:t>366.- Ankara Milletvekili Özcan Yeniçeri’nin, 2002-2013 yılları arasında bağlı kurum ve kuruluşlarda tadilat, dekorasyon ve çevre düzenlemesi kapsamında yapılan ödemelere ilişkin sorusu ve Çe</w:t>
      </w:r>
      <w:r w:rsidRPr="002076C2">
        <w:rPr>
          <w:sz w:val="18"/>
          <w:szCs w:val="18"/>
        </w:rPr>
        <w:t>v</w:t>
      </w:r>
      <w:r w:rsidRPr="002076C2">
        <w:rPr>
          <w:sz w:val="18"/>
          <w:szCs w:val="18"/>
        </w:rPr>
        <w:t>re ve Şehircilik Bakanı Erdoğan Bayraktar’ın cevabı (7/25832)</w:t>
      </w:r>
    </w:p>
    <w:p w:rsidRPr="002076C2" w:rsidR="002076C2" w:rsidP="002076C2" w:rsidRDefault="002076C2">
      <w:pPr>
        <w:spacing w:after="120"/>
        <w:ind w:firstLine="851"/>
        <w:jc w:val="both"/>
        <w:rPr>
          <w:sz w:val="18"/>
          <w:szCs w:val="18"/>
        </w:rPr>
      </w:pPr>
      <w:r w:rsidRPr="002076C2">
        <w:rPr>
          <w:sz w:val="18"/>
          <w:szCs w:val="18"/>
        </w:rPr>
        <w:t>367.- Ankara Milletvekili Özcan Yeniçeri’nin, Suudi Arabistan’a ait bir limanda mahsur kalan tır şoförlerine ilişkin sorusu ve Dışişleri Bakanı Ahmet Davutoğlu’nun cevabı (7/25833)</w:t>
      </w:r>
    </w:p>
    <w:p w:rsidRPr="002076C2" w:rsidR="002076C2" w:rsidP="002076C2" w:rsidRDefault="002076C2">
      <w:pPr>
        <w:spacing w:after="120"/>
        <w:ind w:firstLine="851"/>
        <w:jc w:val="both"/>
        <w:rPr>
          <w:sz w:val="18"/>
          <w:szCs w:val="18"/>
        </w:rPr>
      </w:pPr>
      <w:r w:rsidRPr="002076C2">
        <w:rPr>
          <w:sz w:val="18"/>
          <w:szCs w:val="18"/>
        </w:rPr>
        <w:t>368.- Kütahya Milletvekili Alim Işık’ın, Bakanlık tarafından gerçekleştirilen temsil harcamalarına ilişkin sorusu ve Dışişleri Bakanı Ahmet Davutoğlu’nun cevabı (7/25834)</w:t>
      </w:r>
    </w:p>
    <w:p w:rsidRPr="002076C2" w:rsidR="002076C2" w:rsidP="002076C2" w:rsidRDefault="002076C2">
      <w:pPr>
        <w:spacing w:after="120"/>
        <w:ind w:firstLine="851"/>
        <w:jc w:val="both"/>
        <w:rPr>
          <w:sz w:val="18"/>
          <w:szCs w:val="18"/>
        </w:rPr>
      </w:pPr>
      <w:r w:rsidRPr="002076C2">
        <w:rPr>
          <w:sz w:val="18"/>
          <w:szCs w:val="18"/>
        </w:rPr>
        <w:t>369.- İstanbul Milletvekili Mustafa Sezgin Tanrıkulu’nun, Bakanlığa yönelik siber saldırılara ve alınan önlemlere ilişkin sor</w:t>
      </w:r>
      <w:r w:rsidRPr="002076C2">
        <w:rPr>
          <w:sz w:val="18"/>
          <w:szCs w:val="18"/>
        </w:rPr>
        <w:t>u</w:t>
      </w:r>
      <w:r w:rsidRPr="002076C2">
        <w:rPr>
          <w:sz w:val="18"/>
          <w:szCs w:val="18"/>
        </w:rPr>
        <w:t>su ve Dışişleri Bakanı Ahmet Davutoğlu’nun cevabı (7/25835)</w:t>
      </w:r>
    </w:p>
    <w:p w:rsidRPr="002076C2" w:rsidR="002076C2" w:rsidP="002076C2" w:rsidRDefault="002076C2">
      <w:pPr>
        <w:spacing w:after="120"/>
        <w:ind w:firstLine="851"/>
        <w:jc w:val="both"/>
        <w:rPr>
          <w:sz w:val="18"/>
          <w:szCs w:val="18"/>
        </w:rPr>
      </w:pPr>
      <w:r w:rsidRPr="002076C2">
        <w:rPr>
          <w:sz w:val="18"/>
          <w:szCs w:val="18"/>
        </w:rPr>
        <w:t>370.- Ankara Milletvekili Özcan Yeniçeri’nin, 2002-2013 yılları arasında bağlı kurum ve kuruluşlarda tadilat, dekorasyon ve çevre düzenlemesi kapsamında yapılan ödemelere ilişkin sorusu ve D</w:t>
      </w:r>
      <w:r w:rsidRPr="002076C2">
        <w:rPr>
          <w:sz w:val="18"/>
          <w:szCs w:val="18"/>
        </w:rPr>
        <w:t>ı</w:t>
      </w:r>
      <w:r w:rsidRPr="002076C2">
        <w:rPr>
          <w:sz w:val="18"/>
          <w:szCs w:val="18"/>
        </w:rPr>
        <w:t>şişleri Bakanı Ahmet Davutoğlu’nun cevabı (7/25836)</w:t>
      </w:r>
    </w:p>
    <w:p w:rsidRPr="002076C2" w:rsidR="002076C2" w:rsidP="002076C2" w:rsidRDefault="002076C2">
      <w:pPr>
        <w:spacing w:after="120"/>
        <w:ind w:firstLine="851"/>
        <w:jc w:val="both"/>
        <w:rPr>
          <w:sz w:val="18"/>
          <w:szCs w:val="18"/>
        </w:rPr>
      </w:pPr>
      <w:r w:rsidRPr="002076C2">
        <w:rPr>
          <w:sz w:val="18"/>
          <w:szCs w:val="18"/>
        </w:rPr>
        <w:t>371.- Muğla Milletvekili Ömer Süha Aldan’ın, Muğla’daki bir kömür rezerv alanının kamula</w:t>
      </w:r>
      <w:r w:rsidRPr="002076C2">
        <w:rPr>
          <w:sz w:val="18"/>
          <w:szCs w:val="18"/>
        </w:rPr>
        <w:t>ş</w:t>
      </w:r>
      <w:r w:rsidRPr="002076C2">
        <w:rPr>
          <w:sz w:val="18"/>
          <w:szCs w:val="18"/>
        </w:rPr>
        <w:t>tırılmasına ilişkin sorusu ve Enerji ve Tabii Kaynaklar Bakanı Taner Yıldız’ın cevabı (7/25841)</w:t>
      </w:r>
    </w:p>
    <w:p w:rsidRPr="002076C2" w:rsidR="002076C2" w:rsidP="002076C2" w:rsidRDefault="002076C2">
      <w:pPr>
        <w:spacing w:after="120"/>
        <w:ind w:firstLine="851"/>
        <w:jc w:val="both"/>
        <w:rPr>
          <w:sz w:val="18"/>
          <w:szCs w:val="18"/>
        </w:rPr>
      </w:pPr>
      <w:r w:rsidRPr="002076C2">
        <w:rPr>
          <w:sz w:val="18"/>
          <w:szCs w:val="18"/>
        </w:rPr>
        <w:t>372.- Kocaeli Milletvekili Lütfü Türkkan’ın, Van’daki depremzedelerin elektrik faturalarına ilişkin sorusu ve Enerji ve Tabii Kaynaklar Bakanı Taner Yıldız’ın cevabı (7/25842)</w:t>
      </w:r>
    </w:p>
    <w:p w:rsidRPr="002076C2" w:rsidR="002076C2" w:rsidP="002076C2" w:rsidRDefault="002076C2">
      <w:pPr>
        <w:spacing w:after="120"/>
        <w:ind w:firstLine="851"/>
        <w:jc w:val="both"/>
        <w:rPr>
          <w:sz w:val="18"/>
          <w:szCs w:val="18"/>
        </w:rPr>
      </w:pPr>
      <w:r w:rsidRPr="002076C2">
        <w:rPr>
          <w:sz w:val="18"/>
          <w:szCs w:val="18"/>
        </w:rPr>
        <w:t>373.- Muğla Milletvekili Mehmet Erdoğan’ın, Muğla’nın Bodrum ilçesinde engelliler için açılan bir eğitim merkezinin üz</w:t>
      </w:r>
      <w:r w:rsidRPr="002076C2">
        <w:rPr>
          <w:sz w:val="18"/>
          <w:szCs w:val="18"/>
        </w:rPr>
        <w:t>e</w:t>
      </w:r>
      <w:r w:rsidRPr="002076C2">
        <w:rPr>
          <w:sz w:val="18"/>
          <w:szCs w:val="18"/>
        </w:rPr>
        <w:t>rinden yüksek gerilim hattı geçmesine ilişkin sorusu ve Enerji ve Tabii Kaynaklar Bakanı Taner Yıldız’ın cevabı (7/25843)</w:t>
      </w:r>
    </w:p>
    <w:p w:rsidRPr="002076C2" w:rsidR="002076C2" w:rsidP="002076C2" w:rsidRDefault="002076C2">
      <w:pPr>
        <w:spacing w:after="120"/>
        <w:ind w:firstLine="851"/>
        <w:jc w:val="both"/>
        <w:rPr>
          <w:sz w:val="18"/>
          <w:szCs w:val="18"/>
        </w:rPr>
      </w:pPr>
      <w:r w:rsidRPr="002076C2">
        <w:rPr>
          <w:sz w:val="18"/>
          <w:szCs w:val="18"/>
        </w:rPr>
        <w:t>374.- Kütahya Milletvekili Alim Işık’ın, Bakanlık tarafından gerçekleştirilen temsil harcamalarına ilişkin sorusu ve Enerji ve Tabii Kaynaklar Bakanı Taner Yıldız’ın cevabı (7/25844)</w:t>
      </w:r>
    </w:p>
    <w:p w:rsidRPr="002076C2" w:rsidR="002076C2" w:rsidP="002076C2" w:rsidRDefault="002076C2">
      <w:pPr>
        <w:spacing w:after="120"/>
        <w:ind w:firstLine="851"/>
        <w:jc w:val="both"/>
        <w:rPr>
          <w:sz w:val="18"/>
          <w:szCs w:val="18"/>
        </w:rPr>
      </w:pPr>
      <w:r w:rsidRPr="002076C2">
        <w:rPr>
          <w:sz w:val="18"/>
          <w:szCs w:val="18"/>
        </w:rPr>
        <w:t>375.- Antalya Milletvekili Gürkut Acar’ın, Antalya’nın Elmalı ilçesindeki Dur Dağı’nda yür</w:t>
      </w:r>
      <w:r w:rsidRPr="002076C2">
        <w:rPr>
          <w:sz w:val="18"/>
          <w:szCs w:val="18"/>
        </w:rPr>
        <w:t>ü</w:t>
      </w:r>
      <w:r w:rsidRPr="002076C2">
        <w:rPr>
          <w:sz w:val="18"/>
          <w:szCs w:val="18"/>
        </w:rPr>
        <w:t>tülen madencilik faaliyetlerine ilişkin sorusu ve Enerji ve Tabii Kaynaklar Bakanı Taner Yıldız’ın c</w:t>
      </w:r>
      <w:r w:rsidRPr="002076C2">
        <w:rPr>
          <w:sz w:val="18"/>
          <w:szCs w:val="18"/>
        </w:rPr>
        <w:t>e</w:t>
      </w:r>
      <w:r w:rsidRPr="002076C2">
        <w:rPr>
          <w:sz w:val="18"/>
          <w:szCs w:val="18"/>
        </w:rPr>
        <w:t>vabı (7/25845)</w:t>
      </w:r>
    </w:p>
    <w:p w:rsidRPr="002076C2" w:rsidR="002076C2" w:rsidP="002076C2" w:rsidRDefault="002076C2">
      <w:pPr>
        <w:spacing w:after="120"/>
        <w:ind w:firstLine="851"/>
        <w:jc w:val="both"/>
        <w:rPr>
          <w:sz w:val="18"/>
          <w:szCs w:val="18"/>
        </w:rPr>
      </w:pPr>
      <w:r w:rsidRPr="002076C2">
        <w:rPr>
          <w:sz w:val="18"/>
          <w:szCs w:val="18"/>
        </w:rPr>
        <w:t>376.- İzmir Milletvekili Rahmi Aşkın Türeli’nin, İzmir’in Çeşme ilçesinde kurulması planlanan rüzgâr enerji santrallerine ili</w:t>
      </w:r>
      <w:r w:rsidRPr="002076C2">
        <w:rPr>
          <w:sz w:val="18"/>
          <w:szCs w:val="18"/>
        </w:rPr>
        <w:t>ş</w:t>
      </w:r>
      <w:r w:rsidRPr="002076C2">
        <w:rPr>
          <w:sz w:val="18"/>
          <w:szCs w:val="18"/>
        </w:rPr>
        <w:t>kin sorusu ve Enerji ve Tabii Kaynaklar Bakanı Taner Yıldız’ın cev</w:t>
      </w:r>
      <w:r w:rsidRPr="002076C2">
        <w:rPr>
          <w:sz w:val="18"/>
          <w:szCs w:val="18"/>
        </w:rPr>
        <w:t>a</w:t>
      </w:r>
      <w:r w:rsidRPr="002076C2">
        <w:rPr>
          <w:sz w:val="18"/>
          <w:szCs w:val="18"/>
        </w:rPr>
        <w:t>bı (7/25846)</w:t>
      </w:r>
    </w:p>
    <w:p w:rsidRPr="002076C2" w:rsidR="002076C2" w:rsidP="002076C2" w:rsidRDefault="002076C2">
      <w:pPr>
        <w:spacing w:after="120"/>
        <w:ind w:firstLine="851"/>
        <w:jc w:val="both"/>
        <w:rPr>
          <w:sz w:val="18"/>
          <w:szCs w:val="18"/>
        </w:rPr>
      </w:pPr>
      <w:r w:rsidRPr="002076C2">
        <w:rPr>
          <w:sz w:val="18"/>
          <w:szCs w:val="18"/>
        </w:rPr>
        <w:t>377.- İstanbul Milletvekili Mustafa Sezgin Tanrıkulu’nun, Bakanlığa yönelik siber saldırılara ve alınan önlemlere ilişkin sor</w:t>
      </w:r>
      <w:r w:rsidRPr="002076C2">
        <w:rPr>
          <w:sz w:val="18"/>
          <w:szCs w:val="18"/>
        </w:rPr>
        <w:t>u</w:t>
      </w:r>
      <w:r w:rsidRPr="002076C2">
        <w:rPr>
          <w:sz w:val="18"/>
          <w:szCs w:val="18"/>
        </w:rPr>
        <w:t>su ve Enerji ve Tabii Kaynaklar Bakanı Taner Yıldız’ın cevabı (7/25847)</w:t>
      </w:r>
    </w:p>
    <w:p w:rsidRPr="002076C2" w:rsidR="002076C2" w:rsidP="002076C2" w:rsidRDefault="002076C2">
      <w:pPr>
        <w:spacing w:after="120"/>
        <w:ind w:firstLine="851"/>
        <w:jc w:val="both"/>
        <w:rPr>
          <w:sz w:val="18"/>
          <w:szCs w:val="18"/>
        </w:rPr>
      </w:pPr>
      <w:r w:rsidRPr="002076C2">
        <w:rPr>
          <w:sz w:val="18"/>
          <w:szCs w:val="18"/>
        </w:rPr>
        <w:t>378.- Manisa Milletvekili Erkan Akçay’ın, Manisa’daki madencilik faaliyetleri ve çevreye etkilerine ilişkin sorusu ve Enerji ve Tabii Kaynaklar Bakanı Taner Yıldız’ın cevabı (7/25848)</w:t>
      </w:r>
    </w:p>
    <w:p w:rsidRPr="002076C2" w:rsidR="002076C2" w:rsidP="002076C2" w:rsidRDefault="002076C2">
      <w:pPr>
        <w:spacing w:after="120"/>
        <w:ind w:firstLine="851"/>
        <w:jc w:val="both"/>
        <w:rPr>
          <w:sz w:val="18"/>
          <w:szCs w:val="18"/>
        </w:rPr>
      </w:pPr>
      <w:r w:rsidRPr="002076C2">
        <w:rPr>
          <w:sz w:val="18"/>
          <w:szCs w:val="18"/>
        </w:rPr>
        <w:t>379.- İstanbul Milletvekili Mustafa Sezgin Tanrıkulu’nun, Bakanlığın temsil ve ikram harcamalarına ilişkin sorusu ve Enerji ve Tabii Kaynaklar Bakanı Taner Yıldız’ın cevabı (7/25849)</w:t>
      </w:r>
    </w:p>
    <w:p w:rsidRPr="002076C2" w:rsidR="002076C2" w:rsidP="002076C2" w:rsidRDefault="002076C2">
      <w:pPr>
        <w:spacing w:after="120"/>
        <w:ind w:firstLine="851"/>
        <w:jc w:val="both"/>
        <w:rPr>
          <w:sz w:val="18"/>
          <w:szCs w:val="18"/>
        </w:rPr>
      </w:pPr>
      <w:r w:rsidRPr="002076C2">
        <w:rPr>
          <w:sz w:val="18"/>
          <w:szCs w:val="18"/>
        </w:rPr>
        <w:t>380.- Iğdır Milletvekili Sinan Oğan’ın, Iğdır’daki bir köyde meydana gelen sel felaketine,</w:t>
      </w:r>
    </w:p>
    <w:p w:rsidRPr="002076C2" w:rsidR="002076C2" w:rsidP="002076C2" w:rsidRDefault="002076C2">
      <w:pPr>
        <w:spacing w:after="120"/>
        <w:ind w:firstLine="851"/>
        <w:jc w:val="both"/>
        <w:rPr>
          <w:sz w:val="18"/>
          <w:szCs w:val="18"/>
        </w:rPr>
      </w:pPr>
      <w:r w:rsidRPr="002076C2">
        <w:rPr>
          <w:sz w:val="18"/>
          <w:szCs w:val="18"/>
        </w:rPr>
        <w:t>- Ankara Milletvekili Özcan Yeniçeri’nin, Türkiye Tohumcular Birliğinde yapılan seçimlerde kanuni yetersizlikler bulunduğu iddiasına,</w:t>
      </w:r>
    </w:p>
    <w:p w:rsidRPr="002076C2" w:rsidR="002076C2" w:rsidP="002076C2" w:rsidRDefault="002076C2">
      <w:pPr>
        <w:spacing w:after="120"/>
        <w:ind w:firstLine="851"/>
        <w:jc w:val="both"/>
        <w:rPr>
          <w:sz w:val="18"/>
          <w:szCs w:val="18"/>
        </w:rPr>
      </w:pPr>
      <w:r w:rsidRPr="002076C2">
        <w:rPr>
          <w:sz w:val="18"/>
          <w:szCs w:val="18"/>
        </w:rPr>
        <w:t>- Kütahya Milletvekili Alim Işık’ın, Bakanlık tarafından gerçekleştirilen temsil harcamalarına,</w:t>
      </w:r>
    </w:p>
    <w:p w:rsidRPr="002076C2" w:rsidR="002076C2" w:rsidP="002076C2" w:rsidRDefault="002076C2">
      <w:pPr>
        <w:spacing w:after="120"/>
        <w:ind w:firstLine="851"/>
        <w:jc w:val="both"/>
        <w:rPr>
          <w:sz w:val="18"/>
          <w:szCs w:val="18"/>
        </w:rPr>
      </w:pPr>
      <w:r w:rsidRPr="002076C2">
        <w:rPr>
          <w:sz w:val="18"/>
          <w:szCs w:val="18"/>
        </w:rPr>
        <w:t>- Ardahan Milletvekili Ensar Öğüt’ün, Siirt’te buğday üreticilerinin sorunlarına,</w:t>
      </w:r>
    </w:p>
    <w:p w:rsidRPr="002076C2" w:rsidR="002076C2" w:rsidP="002076C2" w:rsidRDefault="002076C2">
      <w:pPr>
        <w:spacing w:after="120"/>
        <w:ind w:firstLine="851"/>
        <w:jc w:val="both"/>
        <w:rPr>
          <w:sz w:val="18"/>
          <w:szCs w:val="18"/>
        </w:rPr>
      </w:pPr>
      <w:r w:rsidRPr="002076C2">
        <w:rPr>
          <w:sz w:val="18"/>
          <w:szCs w:val="18"/>
        </w:rPr>
        <w:t>Ardahan’da hayvancılığa verilen desteklere,</w:t>
      </w:r>
    </w:p>
    <w:p w:rsidRPr="002076C2" w:rsidR="002076C2" w:rsidP="002076C2" w:rsidRDefault="002076C2">
      <w:pPr>
        <w:spacing w:after="120"/>
        <w:ind w:firstLine="851"/>
        <w:jc w:val="both"/>
        <w:rPr>
          <w:sz w:val="18"/>
          <w:szCs w:val="18"/>
        </w:rPr>
      </w:pPr>
      <w:r w:rsidRPr="002076C2">
        <w:rPr>
          <w:sz w:val="18"/>
          <w:szCs w:val="18"/>
        </w:rPr>
        <w:t>Şap hastalığından kaynaklı çiftçilerin mağduriyetine,</w:t>
      </w:r>
    </w:p>
    <w:p w:rsidRPr="002076C2" w:rsidR="002076C2" w:rsidP="002076C2" w:rsidRDefault="002076C2">
      <w:pPr>
        <w:spacing w:after="120"/>
        <w:ind w:firstLine="851"/>
        <w:jc w:val="both"/>
        <w:rPr>
          <w:sz w:val="18"/>
          <w:szCs w:val="18"/>
        </w:rPr>
      </w:pPr>
      <w:r w:rsidRPr="002076C2">
        <w:rPr>
          <w:sz w:val="18"/>
          <w:szCs w:val="18"/>
        </w:rPr>
        <w:t>- İzmir Milletvekili Rahmi Aşkın Türeli’nin, İzmir’de sakız üretimine,</w:t>
      </w:r>
    </w:p>
    <w:p w:rsidRPr="002076C2" w:rsidR="002076C2" w:rsidP="002076C2" w:rsidRDefault="002076C2">
      <w:pPr>
        <w:spacing w:after="120"/>
        <w:ind w:firstLine="851"/>
        <w:jc w:val="both"/>
        <w:rPr>
          <w:sz w:val="18"/>
          <w:szCs w:val="18"/>
        </w:rPr>
      </w:pPr>
      <w:r w:rsidRPr="002076C2">
        <w:rPr>
          <w:sz w:val="18"/>
          <w:szCs w:val="18"/>
        </w:rPr>
        <w:t>- İstanbul Milletvekili Mustafa Sezgin Tanrıkulu’nun, Bakanlığa yönelik siber saldırılara ve alınan önlemlere,</w:t>
      </w:r>
    </w:p>
    <w:p w:rsidRPr="002076C2" w:rsidR="002076C2" w:rsidP="002076C2" w:rsidRDefault="002076C2">
      <w:pPr>
        <w:spacing w:after="120"/>
        <w:ind w:firstLine="851"/>
        <w:jc w:val="both"/>
        <w:rPr>
          <w:sz w:val="18"/>
          <w:szCs w:val="18"/>
        </w:rPr>
      </w:pPr>
      <w:r w:rsidRPr="002076C2">
        <w:rPr>
          <w:sz w:val="18"/>
          <w:szCs w:val="18"/>
        </w:rPr>
        <w:t>- Ankara Milletvekili Özcan Yeniçeri’nin, 2002-2013 yılları arasında bağlı kurum ve kurulu</w:t>
      </w:r>
      <w:r w:rsidRPr="002076C2">
        <w:rPr>
          <w:sz w:val="18"/>
          <w:szCs w:val="18"/>
        </w:rPr>
        <w:t>ş</w:t>
      </w:r>
      <w:r w:rsidRPr="002076C2">
        <w:rPr>
          <w:sz w:val="18"/>
          <w:szCs w:val="18"/>
        </w:rPr>
        <w:t>larda tadilat, dekorasyon ve çevre düzenlemesi kapsamında yapılan ödemelere,</w:t>
      </w:r>
    </w:p>
    <w:p w:rsidRPr="002076C2" w:rsidR="002076C2" w:rsidP="002076C2" w:rsidRDefault="002076C2">
      <w:pPr>
        <w:spacing w:after="120"/>
        <w:ind w:firstLine="851"/>
        <w:jc w:val="both"/>
        <w:rPr>
          <w:sz w:val="18"/>
          <w:szCs w:val="18"/>
        </w:rPr>
      </w:pPr>
      <w:r w:rsidRPr="002076C2">
        <w:rPr>
          <w:sz w:val="18"/>
          <w:szCs w:val="18"/>
        </w:rPr>
        <w:t>- Manisa Milletvekili Erkan Akçay’ın, 2002-2013 yılları arasında Manisa ili özelinde yapılan tarımsal desteklemelere,</w:t>
      </w:r>
    </w:p>
    <w:p w:rsidRPr="002076C2" w:rsidR="002076C2" w:rsidP="002076C2" w:rsidRDefault="002076C2">
      <w:pPr>
        <w:spacing w:after="120"/>
        <w:ind w:firstLine="851"/>
        <w:jc w:val="both"/>
        <w:rPr>
          <w:sz w:val="18"/>
          <w:szCs w:val="18"/>
        </w:rPr>
      </w:pPr>
      <w:r w:rsidRPr="002076C2">
        <w:rPr>
          <w:sz w:val="18"/>
          <w:szCs w:val="18"/>
        </w:rPr>
        <w:t>ÇATAK Projesi’ne,</w:t>
      </w:r>
    </w:p>
    <w:p w:rsidRPr="002076C2" w:rsidR="002076C2" w:rsidP="002076C2" w:rsidRDefault="002076C2">
      <w:pPr>
        <w:spacing w:after="120"/>
        <w:ind w:firstLine="851"/>
        <w:jc w:val="both"/>
        <w:rPr>
          <w:sz w:val="18"/>
          <w:szCs w:val="18"/>
        </w:rPr>
      </w:pPr>
      <w:r w:rsidRPr="002076C2">
        <w:rPr>
          <w:sz w:val="18"/>
          <w:szCs w:val="18"/>
        </w:rPr>
        <w:t>İlişkin soruları ve Gıda, Tarım ve Hayvancılık Bakanı Mehmet Mehdi Eker’in cevabı (7/25856), (7/25857), (7/25858), (7/25859), (7/25860), (7/25861), (7/25862), (7/25863), (7/25864), (7/25865), (7/25866)</w:t>
      </w:r>
    </w:p>
    <w:p w:rsidRPr="002076C2" w:rsidR="002076C2" w:rsidP="002076C2" w:rsidRDefault="002076C2">
      <w:pPr>
        <w:spacing w:after="120"/>
        <w:ind w:firstLine="851"/>
        <w:jc w:val="both"/>
        <w:rPr>
          <w:sz w:val="18"/>
          <w:szCs w:val="18"/>
        </w:rPr>
      </w:pPr>
      <w:r w:rsidRPr="002076C2">
        <w:rPr>
          <w:sz w:val="18"/>
          <w:szCs w:val="18"/>
        </w:rPr>
        <w:t>381.- Kütahya Milletvekili Alim Işık’ın, Bakanlık tarafından gerçekleştirilen temsil harcamalarına ilişkin sorusu ve Gümrük ve Ticaret Bakanı Hayati Yazıcı’nın cevabı (7/25868)</w:t>
      </w:r>
    </w:p>
    <w:p w:rsidRPr="002076C2" w:rsidR="002076C2" w:rsidP="002076C2" w:rsidRDefault="002076C2">
      <w:pPr>
        <w:spacing w:after="120"/>
        <w:ind w:firstLine="851"/>
        <w:jc w:val="both"/>
        <w:rPr>
          <w:sz w:val="18"/>
          <w:szCs w:val="18"/>
        </w:rPr>
      </w:pPr>
      <w:r w:rsidRPr="002076C2">
        <w:rPr>
          <w:sz w:val="18"/>
          <w:szCs w:val="18"/>
        </w:rPr>
        <w:t>382.- Kahramanmaraş Milletvekili Mesut Dedeoğlu’nun, koruma altında bulunan çocukların bağlı kurum ve kuruluşlarda i</w:t>
      </w:r>
      <w:r w:rsidRPr="002076C2">
        <w:rPr>
          <w:sz w:val="18"/>
          <w:szCs w:val="18"/>
        </w:rPr>
        <w:t>s</w:t>
      </w:r>
      <w:r w:rsidRPr="002076C2">
        <w:rPr>
          <w:sz w:val="18"/>
          <w:szCs w:val="18"/>
        </w:rPr>
        <w:t>tihdamına ilişkin sorusu ve İçişleri Bakanı Muammer Güler'in cevabı (7/25877)</w:t>
      </w:r>
    </w:p>
    <w:p w:rsidRPr="002076C2" w:rsidR="002076C2" w:rsidP="002076C2" w:rsidRDefault="002076C2">
      <w:pPr>
        <w:spacing w:after="120"/>
        <w:ind w:firstLine="851"/>
        <w:jc w:val="both"/>
        <w:rPr>
          <w:sz w:val="18"/>
          <w:szCs w:val="18"/>
        </w:rPr>
      </w:pPr>
      <w:r w:rsidRPr="002076C2">
        <w:rPr>
          <w:sz w:val="18"/>
          <w:szCs w:val="18"/>
        </w:rPr>
        <w:t>383.- İzmir Milletvekili Ahmet Kenan Tanrıkulu’nun, gazilerin kamuda istihdamı ile ilgili çeşitli hususlara ilişkin sorusu ve İçişleri Bakanı Muammer Güler'in cevabı (7/25881)</w:t>
      </w:r>
    </w:p>
    <w:p w:rsidRPr="002076C2" w:rsidR="002076C2" w:rsidP="002076C2" w:rsidRDefault="002076C2">
      <w:pPr>
        <w:spacing w:after="120"/>
        <w:ind w:firstLine="851"/>
        <w:jc w:val="both"/>
        <w:rPr>
          <w:sz w:val="18"/>
          <w:szCs w:val="18"/>
        </w:rPr>
      </w:pPr>
      <w:r w:rsidRPr="002076C2">
        <w:rPr>
          <w:sz w:val="18"/>
          <w:szCs w:val="18"/>
        </w:rPr>
        <w:t>384.- Mersin Milletvekili Ali Öz’ün, mısır tarlalarında kenevir üretimi yapılıp yapılmadığına yönelik denetimlere ilişkin sor</w:t>
      </w:r>
      <w:r w:rsidRPr="002076C2">
        <w:rPr>
          <w:sz w:val="18"/>
          <w:szCs w:val="18"/>
        </w:rPr>
        <w:t>u</w:t>
      </w:r>
      <w:r w:rsidRPr="002076C2">
        <w:rPr>
          <w:sz w:val="18"/>
          <w:szCs w:val="18"/>
        </w:rPr>
        <w:t>su ve İçişleri Bakanı Muammer Güler'in cevabı (7/25893)</w:t>
      </w:r>
    </w:p>
    <w:p w:rsidRPr="002076C2" w:rsidR="002076C2" w:rsidP="002076C2" w:rsidRDefault="002076C2">
      <w:pPr>
        <w:spacing w:after="120"/>
        <w:ind w:firstLine="851"/>
        <w:jc w:val="both"/>
        <w:rPr>
          <w:sz w:val="18"/>
          <w:szCs w:val="18"/>
        </w:rPr>
      </w:pPr>
      <w:r w:rsidRPr="002076C2">
        <w:rPr>
          <w:sz w:val="18"/>
          <w:szCs w:val="18"/>
        </w:rPr>
        <w:t>385.- Mersin Milletvekili Ali Öz’ün, bazı kurumların tabelalarında yer alan “TC” ibarelerinin kaldırılmasına ilişkin sorusu ve İçişleri Bakanı Muammer Güler'in cevabı (7/25895)</w:t>
      </w:r>
    </w:p>
    <w:p w:rsidRPr="002076C2" w:rsidR="002076C2" w:rsidP="002076C2" w:rsidRDefault="002076C2">
      <w:pPr>
        <w:spacing w:after="120"/>
        <w:ind w:firstLine="851"/>
        <w:jc w:val="both"/>
        <w:rPr>
          <w:sz w:val="18"/>
          <w:szCs w:val="18"/>
        </w:rPr>
      </w:pPr>
      <w:r w:rsidRPr="002076C2">
        <w:rPr>
          <w:sz w:val="18"/>
          <w:szCs w:val="18"/>
        </w:rPr>
        <w:t>386.- Kayseri Milletvekili Mehmet Şevki Kulkuloğlu’nun, bir siyasi partiye üye yapılan kişilere ilişkin sorusu ve Adalet B</w:t>
      </w:r>
      <w:r w:rsidRPr="002076C2">
        <w:rPr>
          <w:sz w:val="18"/>
          <w:szCs w:val="18"/>
        </w:rPr>
        <w:t>a</w:t>
      </w:r>
      <w:r w:rsidRPr="002076C2">
        <w:rPr>
          <w:sz w:val="18"/>
          <w:szCs w:val="18"/>
        </w:rPr>
        <w:t>kanı Sadullah Ergin’in cevabı (7/25912)</w:t>
      </w:r>
    </w:p>
    <w:p w:rsidRPr="002076C2" w:rsidR="002076C2" w:rsidP="002076C2" w:rsidRDefault="002076C2">
      <w:pPr>
        <w:spacing w:after="120"/>
        <w:ind w:firstLine="851"/>
        <w:jc w:val="both"/>
        <w:rPr>
          <w:sz w:val="18"/>
          <w:szCs w:val="18"/>
        </w:rPr>
      </w:pPr>
      <w:r w:rsidRPr="002076C2">
        <w:rPr>
          <w:sz w:val="18"/>
          <w:szCs w:val="18"/>
        </w:rPr>
        <w:t>387.- Ardahan Milletvekili Ensar Öğüt’ün, Ardahan’ın Posof ilçesindeki bir köyün kadastro sorununa ilişkin sorusu ve İçişleri Bakanı Muammer Güler'in cevabı (7/25914)</w:t>
      </w:r>
    </w:p>
    <w:p w:rsidRPr="002076C2" w:rsidR="002076C2" w:rsidP="002076C2" w:rsidRDefault="002076C2">
      <w:pPr>
        <w:spacing w:after="120"/>
        <w:ind w:firstLine="851"/>
        <w:jc w:val="both"/>
        <w:rPr>
          <w:sz w:val="18"/>
          <w:szCs w:val="18"/>
        </w:rPr>
      </w:pPr>
      <w:r w:rsidRPr="002076C2">
        <w:rPr>
          <w:sz w:val="18"/>
          <w:szCs w:val="18"/>
        </w:rPr>
        <w:t>388.- Muğla Milletvekili Ömer Süha Aldan’ın, Emniyet Genel Müdürlüğü tarafından temin edilmesinin planlandığı iddia ed</w:t>
      </w:r>
      <w:r w:rsidRPr="002076C2">
        <w:rPr>
          <w:sz w:val="18"/>
          <w:szCs w:val="18"/>
        </w:rPr>
        <w:t>i</w:t>
      </w:r>
      <w:r w:rsidRPr="002076C2">
        <w:rPr>
          <w:sz w:val="18"/>
          <w:szCs w:val="18"/>
        </w:rPr>
        <w:t>len bir silah türüne ilişkin sorusu ve İçişleri Bakanı Muammer Güler'in cevabı (7/25917)</w:t>
      </w:r>
    </w:p>
    <w:p w:rsidRPr="002076C2" w:rsidR="002076C2" w:rsidP="002076C2" w:rsidRDefault="002076C2">
      <w:pPr>
        <w:spacing w:after="120"/>
        <w:ind w:firstLine="851"/>
        <w:jc w:val="both"/>
        <w:rPr>
          <w:sz w:val="18"/>
          <w:szCs w:val="18"/>
        </w:rPr>
      </w:pPr>
      <w:r w:rsidRPr="002076C2">
        <w:rPr>
          <w:sz w:val="18"/>
          <w:szCs w:val="18"/>
        </w:rPr>
        <w:t>389.- Iğdır Milletvekili Pervin Buldan’ın, koruculuk sistemine ilişkin sorusu ve İçişleri Bakanı Muammer Güler'in cevabı (7/25926)</w:t>
      </w:r>
    </w:p>
    <w:p w:rsidRPr="002076C2" w:rsidR="002076C2" w:rsidP="002076C2" w:rsidRDefault="002076C2">
      <w:pPr>
        <w:spacing w:after="120"/>
        <w:ind w:firstLine="851"/>
        <w:jc w:val="both"/>
        <w:rPr>
          <w:sz w:val="18"/>
          <w:szCs w:val="18"/>
        </w:rPr>
      </w:pPr>
      <w:r w:rsidRPr="002076C2">
        <w:rPr>
          <w:sz w:val="18"/>
          <w:szCs w:val="18"/>
        </w:rPr>
        <w:t>390.- Manisa Milletvekili Erkan Akçay’ın, KÖYDES Projesi kapsamında tamamlanan işlerin bakım ve onarım masraflarına ilişkin sorusu ve İçişleri Bakanı Muammer Güler'in cevabı (7/25956)</w:t>
      </w:r>
    </w:p>
    <w:p w:rsidRPr="002076C2" w:rsidR="002076C2" w:rsidP="002076C2" w:rsidRDefault="002076C2">
      <w:pPr>
        <w:spacing w:after="120"/>
        <w:ind w:firstLine="851"/>
        <w:jc w:val="both"/>
        <w:rPr>
          <w:sz w:val="18"/>
          <w:szCs w:val="18"/>
        </w:rPr>
      </w:pPr>
      <w:r w:rsidRPr="002076C2">
        <w:rPr>
          <w:sz w:val="18"/>
          <w:szCs w:val="18"/>
        </w:rPr>
        <w:t>391.- Kayseri Milletvekili Mehmet Şevki Kulkuloğlu’nun, Kayseri’nin Talas ilçesindeki bir köyün demografik verilerine ili</w:t>
      </w:r>
      <w:r w:rsidRPr="002076C2">
        <w:rPr>
          <w:sz w:val="18"/>
          <w:szCs w:val="18"/>
        </w:rPr>
        <w:t>ş</w:t>
      </w:r>
      <w:r w:rsidRPr="002076C2">
        <w:rPr>
          <w:sz w:val="18"/>
          <w:szCs w:val="18"/>
        </w:rPr>
        <w:t>kin sorusu ve Kalkınma Bakanı Cevdet Yılmaz’ın cevabı (7/25967)</w:t>
      </w:r>
    </w:p>
    <w:p w:rsidRPr="002076C2" w:rsidR="002076C2" w:rsidP="002076C2" w:rsidRDefault="002076C2">
      <w:pPr>
        <w:spacing w:after="120"/>
        <w:ind w:firstLine="851"/>
        <w:jc w:val="both"/>
        <w:rPr>
          <w:sz w:val="18"/>
          <w:szCs w:val="18"/>
        </w:rPr>
      </w:pPr>
      <w:r w:rsidRPr="002076C2">
        <w:rPr>
          <w:sz w:val="18"/>
          <w:szCs w:val="18"/>
        </w:rPr>
        <w:t>392.- İzmir Milletvekili Rahmi Aşkın Türeli’nin, imalat sanayi üretiminin ara malı ithalatına bağımlılığına ve bu kapsamda yapılan araştırmalara ilişkin sorusu ve Kalkınma Bakanı Cevdet Yı</w:t>
      </w:r>
      <w:r w:rsidRPr="002076C2">
        <w:rPr>
          <w:sz w:val="18"/>
          <w:szCs w:val="18"/>
        </w:rPr>
        <w:t>l</w:t>
      </w:r>
      <w:r w:rsidRPr="002076C2">
        <w:rPr>
          <w:sz w:val="18"/>
          <w:szCs w:val="18"/>
        </w:rPr>
        <w:t>maz’ın cevabı (7/25970)</w:t>
      </w:r>
    </w:p>
    <w:p w:rsidRPr="002076C2" w:rsidR="002076C2" w:rsidP="002076C2" w:rsidRDefault="002076C2">
      <w:pPr>
        <w:spacing w:after="120"/>
        <w:ind w:firstLine="851"/>
        <w:jc w:val="both"/>
        <w:rPr>
          <w:sz w:val="18"/>
          <w:szCs w:val="18"/>
        </w:rPr>
      </w:pPr>
      <w:r w:rsidRPr="002076C2">
        <w:rPr>
          <w:sz w:val="18"/>
          <w:szCs w:val="18"/>
        </w:rPr>
        <w:t>393.- İstanbul Milletvekili Mustafa Sezgin Tanrıkulu’nun, Bakanlığa yönelik siber saldırılara ve alınan önlemlere ilişkin sor</w:t>
      </w:r>
      <w:r w:rsidRPr="002076C2">
        <w:rPr>
          <w:sz w:val="18"/>
          <w:szCs w:val="18"/>
        </w:rPr>
        <w:t>u</w:t>
      </w:r>
      <w:r w:rsidRPr="002076C2">
        <w:rPr>
          <w:sz w:val="18"/>
          <w:szCs w:val="18"/>
        </w:rPr>
        <w:t>su ve Kalkınma Bakanı Cevdet Yılmaz’ın cevabı (7/25971)</w:t>
      </w:r>
    </w:p>
    <w:p w:rsidRPr="002076C2" w:rsidR="002076C2" w:rsidP="002076C2" w:rsidRDefault="002076C2">
      <w:pPr>
        <w:spacing w:after="120"/>
        <w:ind w:firstLine="851"/>
        <w:jc w:val="both"/>
        <w:rPr>
          <w:sz w:val="18"/>
          <w:szCs w:val="18"/>
        </w:rPr>
      </w:pPr>
      <w:r w:rsidRPr="002076C2">
        <w:rPr>
          <w:sz w:val="18"/>
          <w:szCs w:val="18"/>
        </w:rPr>
        <w:t>394.- Manisa Milletvekili Erkan Akçay’ın, Mesleki Eğitim Merkezleri Projesi’ne ilişkin sorusu ve Kalkınma Bakanı Cevdet Yılmaz’ın cevabı (7/25972)</w:t>
      </w:r>
    </w:p>
    <w:p w:rsidRPr="002076C2" w:rsidR="002076C2" w:rsidP="002076C2" w:rsidRDefault="002076C2">
      <w:pPr>
        <w:spacing w:after="120"/>
        <w:ind w:firstLine="851"/>
        <w:jc w:val="both"/>
        <w:rPr>
          <w:sz w:val="18"/>
          <w:szCs w:val="18"/>
        </w:rPr>
      </w:pPr>
      <w:r w:rsidRPr="002076C2">
        <w:rPr>
          <w:sz w:val="18"/>
          <w:szCs w:val="18"/>
        </w:rPr>
        <w:t>395.- Manisa Milletvekili Erkan Akçay’ın, Türkiye genelinde ve Manisa ili özelinde sürdür</w:t>
      </w:r>
      <w:r w:rsidRPr="002076C2">
        <w:rPr>
          <w:sz w:val="18"/>
          <w:szCs w:val="18"/>
        </w:rPr>
        <w:t>ü</w:t>
      </w:r>
      <w:r w:rsidRPr="002076C2">
        <w:rPr>
          <w:sz w:val="18"/>
          <w:szCs w:val="18"/>
        </w:rPr>
        <w:t>lebilir kalkınma ve yeşil büyüme uygulamalarına ilişkin sorusu ve Kalkınma Bakanı Cevdet Yılmaz’ın cevabı (7/25973)</w:t>
      </w:r>
    </w:p>
    <w:p w:rsidRPr="002076C2" w:rsidR="002076C2" w:rsidP="002076C2" w:rsidRDefault="002076C2">
      <w:pPr>
        <w:spacing w:after="120"/>
        <w:ind w:firstLine="851"/>
        <w:jc w:val="both"/>
        <w:rPr>
          <w:sz w:val="18"/>
          <w:szCs w:val="18"/>
        </w:rPr>
      </w:pPr>
      <w:r w:rsidRPr="002076C2">
        <w:rPr>
          <w:sz w:val="18"/>
          <w:szCs w:val="18"/>
        </w:rPr>
        <w:t>396.- Kütahya Milletvekili Alim Işık’ın, Bakanlık tarafından gerçekleştirilen temsil harcamalarına ilişkin sorusu ve Maliye Bakanı Mehmet Şimşek’in cevabı (7/25986)</w:t>
      </w:r>
    </w:p>
    <w:p w:rsidRPr="002076C2" w:rsidR="002076C2" w:rsidP="002076C2" w:rsidRDefault="002076C2">
      <w:pPr>
        <w:spacing w:after="120"/>
        <w:ind w:firstLine="851"/>
        <w:jc w:val="both"/>
        <w:rPr>
          <w:sz w:val="18"/>
          <w:szCs w:val="18"/>
        </w:rPr>
      </w:pPr>
      <w:r w:rsidRPr="002076C2">
        <w:rPr>
          <w:sz w:val="18"/>
          <w:szCs w:val="18"/>
        </w:rPr>
        <w:t>397.- İstanbul Milletvekili Mustafa Sezgin Tanrıkulu’nun, Bakanlığa yönelik siber saldırılara ve alınan önlemlere ilişkin sor</w:t>
      </w:r>
      <w:r w:rsidRPr="002076C2">
        <w:rPr>
          <w:sz w:val="18"/>
          <w:szCs w:val="18"/>
        </w:rPr>
        <w:t>u</w:t>
      </w:r>
      <w:r w:rsidRPr="002076C2">
        <w:rPr>
          <w:sz w:val="18"/>
          <w:szCs w:val="18"/>
        </w:rPr>
        <w:t>su ve Maliye Bakanı Mehmet Şimşek’in cevabı (7/25987)</w:t>
      </w:r>
    </w:p>
    <w:p w:rsidRPr="002076C2" w:rsidR="002076C2" w:rsidP="002076C2" w:rsidRDefault="002076C2">
      <w:pPr>
        <w:spacing w:after="120"/>
        <w:ind w:firstLine="851"/>
        <w:jc w:val="both"/>
        <w:rPr>
          <w:sz w:val="18"/>
          <w:szCs w:val="18"/>
        </w:rPr>
      </w:pPr>
      <w:r w:rsidRPr="002076C2">
        <w:rPr>
          <w:sz w:val="18"/>
          <w:szCs w:val="18"/>
        </w:rPr>
        <w:t>398.- Manisa Milletvekili Erkan Akçay’ın, 2002-2013 yılları arasında Manisa’daki köy nüfusunun borçlarına ilişkin Başb</w:t>
      </w:r>
      <w:r w:rsidRPr="002076C2">
        <w:rPr>
          <w:sz w:val="18"/>
          <w:szCs w:val="18"/>
        </w:rPr>
        <w:t>a</w:t>
      </w:r>
      <w:r w:rsidRPr="002076C2">
        <w:rPr>
          <w:sz w:val="18"/>
          <w:szCs w:val="18"/>
        </w:rPr>
        <w:t>kandan sorusu ve Gıda, Tarım ve Hayvancılık Bakanı Mehmet Mehdi Eker’in cevabı (7/25988)</w:t>
      </w:r>
    </w:p>
    <w:p w:rsidRPr="002076C2" w:rsidR="002076C2" w:rsidP="002076C2" w:rsidRDefault="002076C2">
      <w:pPr>
        <w:spacing w:after="120"/>
        <w:ind w:firstLine="851"/>
        <w:jc w:val="both"/>
        <w:rPr>
          <w:sz w:val="18"/>
          <w:szCs w:val="18"/>
        </w:rPr>
      </w:pPr>
      <w:r w:rsidRPr="002076C2">
        <w:rPr>
          <w:sz w:val="18"/>
          <w:szCs w:val="18"/>
        </w:rPr>
        <w:t>399.- İstanbul Milletvekili Mustafa Sezgin Tanrıkulu’nun, Dünya Bankasından alınan bir kr</w:t>
      </w:r>
      <w:r w:rsidRPr="002076C2">
        <w:rPr>
          <w:sz w:val="18"/>
          <w:szCs w:val="18"/>
        </w:rPr>
        <w:t>e</w:t>
      </w:r>
      <w:r w:rsidRPr="002076C2">
        <w:rPr>
          <w:sz w:val="18"/>
          <w:szCs w:val="18"/>
        </w:rPr>
        <w:t>diye ilişkin Başbakan Yardımcısı Ali Babacan’ın cevabı (7/25989)</w:t>
      </w:r>
    </w:p>
    <w:p w:rsidRPr="002076C2" w:rsidR="002076C2" w:rsidP="002076C2" w:rsidRDefault="002076C2">
      <w:pPr>
        <w:spacing w:after="120"/>
        <w:ind w:firstLine="851"/>
        <w:jc w:val="both"/>
        <w:rPr>
          <w:sz w:val="18"/>
          <w:szCs w:val="18"/>
        </w:rPr>
      </w:pPr>
      <w:r w:rsidRPr="002076C2">
        <w:rPr>
          <w:sz w:val="18"/>
          <w:szCs w:val="18"/>
        </w:rPr>
        <w:t>400.- Adana Milletvekili Seyfettin Yılmaz’ın, Millî Eğitim Bakanlığında görevden ayrılan bir bürokratla ilgili bazı iddialara ilişkin sorusu ve Millî Eğitim Bakanı Nabi Avcı'nın cevabı (7/25993)</w:t>
      </w:r>
    </w:p>
    <w:p w:rsidRPr="002076C2" w:rsidR="002076C2" w:rsidP="002076C2" w:rsidRDefault="002076C2">
      <w:pPr>
        <w:spacing w:after="120"/>
        <w:ind w:firstLine="851"/>
        <w:jc w:val="both"/>
        <w:rPr>
          <w:sz w:val="18"/>
          <w:szCs w:val="18"/>
        </w:rPr>
      </w:pPr>
      <w:r w:rsidRPr="002076C2">
        <w:rPr>
          <w:sz w:val="18"/>
          <w:szCs w:val="18"/>
        </w:rPr>
        <w:t>401.- Kahramanmaraş Milletvekili Mesut Dedeoğlu’nun, engelli vatandaşların Bakanlık ve Bakanlığa bağlı kurum ve kurulu</w:t>
      </w:r>
      <w:r w:rsidRPr="002076C2">
        <w:rPr>
          <w:sz w:val="18"/>
          <w:szCs w:val="18"/>
        </w:rPr>
        <w:t>ş</w:t>
      </w:r>
      <w:r w:rsidRPr="002076C2">
        <w:rPr>
          <w:sz w:val="18"/>
          <w:szCs w:val="18"/>
        </w:rPr>
        <w:t>lara erişimini kolaylaştırmaya yönelik çalışmalara ilişkin sorusu ve Millî Eğitim Bakanı Nabi Avcı'nın cevabı (7/25994)</w:t>
      </w:r>
    </w:p>
    <w:p w:rsidRPr="002076C2" w:rsidR="002076C2" w:rsidP="002076C2" w:rsidRDefault="002076C2">
      <w:pPr>
        <w:spacing w:after="120"/>
        <w:ind w:firstLine="851"/>
        <w:jc w:val="both"/>
        <w:rPr>
          <w:sz w:val="18"/>
          <w:szCs w:val="18"/>
        </w:rPr>
      </w:pPr>
      <w:r w:rsidRPr="002076C2">
        <w:rPr>
          <w:sz w:val="18"/>
          <w:szCs w:val="18"/>
        </w:rPr>
        <w:t>402.- Mersin Milletvekili Ali Öz’ün, lise müfredatına ve lise son sınıftaki izin uygulamasına ilişkin sorusu ve Millî Eğitim B</w:t>
      </w:r>
      <w:r w:rsidRPr="002076C2">
        <w:rPr>
          <w:sz w:val="18"/>
          <w:szCs w:val="18"/>
        </w:rPr>
        <w:t>a</w:t>
      </w:r>
      <w:r w:rsidRPr="002076C2">
        <w:rPr>
          <w:sz w:val="18"/>
          <w:szCs w:val="18"/>
        </w:rPr>
        <w:t>kanı Nabi Avcı'nın cevabı (7/25998)</w:t>
      </w:r>
    </w:p>
    <w:p w:rsidRPr="002076C2" w:rsidR="002076C2" w:rsidP="002076C2" w:rsidRDefault="002076C2">
      <w:pPr>
        <w:spacing w:after="120"/>
        <w:ind w:firstLine="851"/>
        <w:jc w:val="both"/>
        <w:rPr>
          <w:sz w:val="18"/>
          <w:szCs w:val="18"/>
        </w:rPr>
      </w:pPr>
      <w:r w:rsidRPr="002076C2">
        <w:rPr>
          <w:sz w:val="18"/>
          <w:szCs w:val="18"/>
        </w:rPr>
        <w:t>403.- Kahramanmaraş Milletvekili Mesut Dedeoğlu’nun, yap-işlet-devret modeliyle yapılan yatırımlara ilişkin sorusu ve Millî Eğitim Bakanı Nabi Avcı'nın cevabı (7/26002)</w:t>
      </w:r>
    </w:p>
    <w:p w:rsidRPr="002076C2" w:rsidR="002076C2" w:rsidP="002076C2" w:rsidRDefault="002076C2">
      <w:pPr>
        <w:spacing w:after="120"/>
        <w:ind w:firstLine="851"/>
        <w:jc w:val="both"/>
        <w:rPr>
          <w:sz w:val="18"/>
          <w:szCs w:val="18"/>
        </w:rPr>
      </w:pPr>
      <w:r w:rsidRPr="002076C2">
        <w:rPr>
          <w:sz w:val="18"/>
          <w:szCs w:val="18"/>
        </w:rPr>
        <w:t>404.- Muğla Milletvekili Mehmet Erdoğan’ın, Muğla’nın Bodrum ilçesinde engelliler için açılan bir eğitim merkezinin üz</w:t>
      </w:r>
      <w:r w:rsidRPr="002076C2">
        <w:rPr>
          <w:sz w:val="18"/>
          <w:szCs w:val="18"/>
        </w:rPr>
        <w:t>e</w:t>
      </w:r>
      <w:r w:rsidRPr="002076C2">
        <w:rPr>
          <w:sz w:val="18"/>
          <w:szCs w:val="18"/>
        </w:rPr>
        <w:t>rinden yüksek gerilim hattı geçmesine ilişkin sorusu ve Millî Eğitim B</w:t>
      </w:r>
      <w:r w:rsidRPr="002076C2">
        <w:rPr>
          <w:sz w:val="18"/>
          <w:szCs w:val="18"/>
        </w:rPr>
        <w:t>a</w:t>
      </w:r>
      <w:r w:rsidRPr="002076C2">
        <w:rPr>
          <w:sz w:val="18"/>
          <w:szCs w:val="18"/>
        </w:rPr>
        <w:t>kanı Nabi Avcı'nın cevabı (7/26003)</w:t>
      </w:r>
    </w:p>
    <w:p w:rsidRPr="002076C2" w:rsidR="002076C2" w:rsidP="002076C2" w:rsidRDefault="002076C2">
      <w:pPr>
        <w:spacing w:after="120"/>
        <w:ind w:firstLine="851"/>
        <w:jc w:val="both"/>
        <w:rPr>
          <w:sz w:val="18"/>
          <w:szCs w:val="18"/>
        </w:rPr>
      </w:pPr>
      <w:r w:rsidRPr="002076C2">
        <w:rPr>
          <w:sz w:val="18"/>
          <w:szCs w:val="18"/>
        </w:rPr>
        <w:t>405.- İzmir Milletvekili Rahmi Aşkın Türeli’nin, yurt dışında eğitim gören öğrencilerin geri dönmeleri için yapılan çalışmalara ilişkin sorusu ve Millî Eğitim Bakanı Nabi Avcı'nın cevabı (7/26008)</w:t>
      </w:r>
    </w:p>
    <w:p w:rsidRPr="002076C2" w:rsidR="002076C2" w:rsidP="002076C2" w:rsidRDefault="002076C2">
      <w:pPr>
        <w:spacing w:after="120"/>
        <w:ind w:firstLine="851"/>
        <w:jc w:val="both"/>
        <w:rPr>
          <w:sz w:val="18"/>
          <w:szCs w:val="18"/>
        </w:rPr>
      </w:pPr>
      <w:r w:rsidRPr="002076C2">
        <w:rPr>
          <w:sz w:val="18"/>
          <w:szCs w:val="18"/>
        </w:rPr>
        <w:t>406.- İzmir Milletvekili Rahmi Aşkın Türeli’nin, öğretmen atamalarına ve öğretmenlerin özlük haklarının iyileştirilmesine ilişkin sorusu ve Millî Eğitim Bakanı Nabi Avcı'nın cevabı (7/26009)</w:t>
      </w:r>
    </w:p>
    <w:p w:rsidRPr="002076C2" w:rsidR="002076C2" w:rsidP="002076C2" w:rsidRDefault="002076C2">
      <w:pPr>
        <w:ind w:firstLine="851"/>
        <w:jc w:val="both"/>
        <w:rPr>
          <w:sz w:val="18"/>
          <w:szCs w:val="18"/>
        </w:rPr>
      </w:pPr>
      <w:r w:rsidRPr="002076C2">
        <w:rPr>
          <w:sz w:val="18"/>
          <w:szCs w:val="18"/>
        </w:rPr>
        <w:t>407.- Ankara Milletvekili Zühal Topcu’nun, Ankara’daki sendikalı yönetici ve öğretmenlere,</w:t>
      </w:r>
    </w:p>
    <w:p w:rsidRPr="002076C2" w:rsidR="002076C2" w:rsidP="002076C2" w:rsidRDefault="002076C2">
      <w:pPr>
        <w:ind w:firstLine="851"/>
        <w:jc w:val="both"/>
        <w:rPr>
          <w:sz w:val="18"/>
          <w:szCs w:val="18"/>
        </w:rPr>
      </w:pPr>
      <w:r w:rsidRPr="002076C2">
        <w:rPr>
          <w:sz w:val="18"/>
          <w:szCs w:val="18"/>
        </w:rPr>
        <w:t>Okullardaki isim değişikliklerine,</w:t>
      </w:r>
    </w:p>
    <w:p w:rsidRPr="002076C2" w:rsidR="002076C2" w:rsidP="002076C2" w:rsidRDefault="002076C2">
      <w:pPr>
        <w:ind w:firstLine="851"/>
        <w:jc w:val="both"/>
        <w:rPr>
          <w:sz w:val="18"/>
          <w:szCs w:val="18"/>
        </w:rPr>
      </w:pPr>
      <w:r w:rsidRPr="002076C2">
        <w:rPr>
          <w:sz w:val="18"/>
          <w:szCs w:val="18"/>
        </w:rPr>
        <w:t>Seçmeli derslere ve bu dersleri okutan öğretmenlere,</w:t>
      </w:r>
    </w:p>
    <w:p w:rsidRPr="002076C2" w:rsidR="002076C2" w:rsidP="002076C2" w:rsidRDefault="002076C2">
      <w:pPr>
        <w:ind w:firstLine="851"/>
        <w:jc w:val="both"/>
        <w:rPr>
          <w:sz w:val="18"/>
          <w:szCs w:val="18"/>
        </w:rPr>
      </w:pPr>
      <w:r w:rsidRPr="002076C2">
        <w:rPr>
          <w:sz w:val="18"/>
          <w:szCs w:val="18"/>
        </w:rPr>
        <w:t>Çankaya’da bir ilkokulun ortaokul olarak da kullanılması talebine,</w:t>
      </w:r>
    </w:p>
    <w:p w:rsidRPr="002076C2" w:rsidR="002076C2" w:rsidP="002076C2" w:rsidRDefault="002076C2">
      <w:pPr>
        <w:ind w:firstLine="851"/>
        <w:jc w:val="both"/>
        <w:rPr>
          <w:sz w:val="18"/>
          <w:szCs w:val="18"/>
        </w:rPr>
      </w:pPr>
      <w:r w:rsidRPr="002076C2">
        <w:rPr>
          <w:sz w:val="18"/>
          <w:szCs w:val="18"/>
        </w:rPr>
        <w:t>Ankara’da çalışan ücretli öğretmen sayısına,</w:t>
      </w:r>
    </w:p>
    <w:p w:rsidRPr="002076C2" w:rsidR="002076C2" w:rsidP="002076C2" w:rsidRDefault="002076C2">
      <w:pPr>
        <w:ind w:firstLine="851"/>
        <w:jc w:val="both"/>
        <w:rPr>
          <w:sz w:val="18"/>
          <w:szCs w:val="18"/>
        </w:rPr>
      </w:pPr>
      <w:r w:rsidRPr="002076C2">
        <w:rPr>
          <w:sz w:val="18"/>
          <w:szCs w:val="18"/>
        </w:rPr>
        <w:t>Pazarlama öğretmenlerinin atanmasına,</w:t>
      </w:r>
    </w:p>
    <w:p w:rsidRPr="002076C2" w:rsidR="002076C2" w:rsidP="002076C2" w:rsidRDefault="002076C2">
      <w:pPr>
        <w:ind w:firstLine="851"/>
        <w:jc w:val="both"/>
        <w:rPr>
          <w:sz w:val="18"/>
          <w:szCs w:val="18"/>
        </w:rPr>
      </w:pPr>
      <w:r w:rsidRPr="002076C2">
        <w:rPr>
          <w:sz w:val="18"/>
          <w:szCs w:val="18"/>
        </w:rPr>
        <w:t>Özel okullarda okuyan gazi ve şehit çocuklarına,</w:t>
      </w:r>
    </w:p>
    <w:p w:rsidRPr="002076C2" w:rsidR="002076C2" w:rsidP="002076C2" w:rsidRDefault="002076C2">
      <w:pPr>
        <w:ind w:firstLine="851"/>
        <w:jc w:val="both"/>
        <w:rPr>
          <w:sz w:val="18"/>
          <w:szCs w:val="18"/>
        </w:rPr>
      </w:pPr>
      <w:r w:rsidRPr="002076C2">
        <w:rPr>
          <w:sz w:val="18"/>
          <w:szCs w:val="18"/>
        </w:rPr>
        <w:t>Ankara’da geçici görevlendirme ile çalışan öğretmen ve yöneticilere,</w:t>
      </w:r>
    </w:p>
    <w:p w:rsidRPr="002076C2" w:rsidR="002076C2" w:rsidP="002076C2" w:rsidRDefault="002076C2">
      <w:pPr>
        <w:ind w:firstLine="851"/>
        <w:jc w:val="both"/>
        <w:rPr>
          <w:sz w:val="18"/>
          <w:szCs w:val="18"/>
        </w:rPr>
      </w:pPr>
      <w:r w:rsidRPr="002076C2">
        <w:rPr>
          <w:sz w:val="18"/>
          <w:szCs w:val="18"/>
        </w:rPr>
        <w:t>Ankara’daki okulların doğal gaz ve su ihtiyacının karşılanmasına,</w:t>
      </w:r>
    </w:p>
    <w:p w:rsidRPr="002076C2" w:rsidR="002076C2" w:rsidP="002076C2" w:rsidRDefault="002076C2">
      <w:pPr>
        <w:ind w:firstLine="851"/>
        <w:jc w:val="both"/>
        <w:rPr>
          <w:sz w:val="18"/>
          <w:szCs w:val="18"/>
        </w:rPr>
      </w:pPr>
      <w:r w:rsidRPr="002076C2">
        <w:rPr>
          <w:sz w:val="18"/>
          <w:szCs w:val="18"/>
        </w:rPr>
        <w:t>Bakanlık bünyesinde çalışan açık öğretim ve ön lisans mezunu öğretmenlere,</w:t>
      </w:r>
    </w:p>
    <w:p w:rsidRPr="002076C2" w:rsidR="002076C2" w:rsidP="002076C2" w:rsidRDefault="002076C2">
      <w:pPr>
        <w:ind w:firstLine="851"/>
        <w:jc w:val="both"/>
        <w:rPr>
          <w:sz w:val="18"/>
          <w:szCs w:val="18"/>
        </w:rPr>
      </w:pPr>
      <w:r w:rsidRPr="002076C2">
        <w:rPr>
          <w:sz w:val="18"/>
          <w:szCs w:val="18"/>
        </w:rPr>
        <w:t>Okullarda yapılan müfredat dönüşüm programlarına,</w:t>
      </w:r>
    </w:p>
    <w:p w:rsidRPr="002076C2" w:rsidR="002076C2" w:rsidP="002076C2" w:rsidRDefault="002076C2">
      <w:pPr>
        <w:ind w:firstLine="851"/>
        <w:jc w:val="both"/>
        <w:rPr>
          <w:sz w:val="18"/>
          <w:szCs w:val="18"/>
        </w:rPr>
      </w:pPr>
      <w:r w:rsidRPr="002076C2">
        <w:rPr>
          <w:sz w:val="18"/>
          <w:szCs w:val="18"/>
        </w:rPr>
        <w:t>Öğrenim durumu özrü atamalarına,</w:t>
      </w:r>
    </w:p>
    <w:p w:rsidRPr="002076C2" w:rsidR="002076C2" w:rsidP="002076C2" w:rsidRDefault="002076C2">
      <w:pPr>
        <w:ind w:firstLine="851"/>
        <w:jc w:val="both"/>
        <w:rPr>
          <w:sz w:val="18"/>
          <w:szCs w:val="18"/>
        </w:rPr>
      </w:pPr>
      <w:r w:rsidRPr="002076C2">
        <w:rPr>
          <w:sz w:val="18"/>
          <w:szCs w:val="18"/>
        </w:rPr>
        <w:t>FATİH Projesi kapsamında dağıtılan tabletler ile ilgili kontrollere,</w:t>
      </w:r>
    </w:p>
    <w:p w:rsidRPr="002076C2" w:rsidR="002076C2" w:rsidP="002076C2" w:rsidRDefault="002076C2">
      <w:pPr>
        <w:ind w:firstLine="851"/>
        <w:jc w:val="both"/>
        <w:rPr>
          <w:sz w:val="18"/>
          <w:szCs w:val="18"/>
        </w:rPr>
      </w:pPr>
      <w:r w:rsidRPr="002076C2">
        <w:rPr>
          <w:sz w:val="18"/>
          <w:szCs w:val="18"/>
        </w:rPr>
        <w:t>Zorunlu eğitim süresinin 12 yıla çıkmasıyla eğitimine devam etmeyen öğrenciler ile ilgili ver</w:t>
      </w:r>
      <w:r w:rsidRPr="002076C2">
        <w:rPr>
          <w:sz w:val="18"/>
          <w:szCs w:val="18"/>
        </w:rPr>
        <w:t>i</w:t>
      </w:r>
      <w:r w:rsidRPr="002076C2">
        <w:rPr>
          <w:sz w:val="18"/>
          <w:szCs w:val="18"/>
        </w:rPr>
        <w:t>lere,</w:t>
      </w:r>
    </w:p>
    <w:p w:rsidRPr="002076C2" w:rsidR="002076C2" w:rsidP="002076C2" w:rsidRDefault="002076C2">
      <w:pPr>
        <w:ind w:firstLine="851"/>
        <w:jc w:val="both"/>
        <w:rPr>
          <w:sz w:val="18"/>
          <w:szCs w:val="18"/>
        </w:rPr>
      </w:pPr>
      <w:r w:rsidRPr="002076C2">
        <w:rPr>
          <w:sz w:val="18"/>
          <w:szCs w:val="18"/>
        </w:rPr>
        <w:t>2011-2012 eğitim-öğretim yılında 8’inci sınıftan mezun olup eğitimine devam etmeyen kız ve erkek öğrenciler ile ilgili veril</w:t>
      </w:r>
      <w:r w:rsidRPr="002076C2">
        <w:rPr>
          <w:sz w:val="18"/>
          <w:szCs w:val="18"/>
        </w:rPr>
        <w:t>e</w:t>
      </w:r>
      <w:r w:rsidRPr="002076C2">
        <w:rPr>
          <w:sz w:val="18"/>
          <w:szCs w:val="18"/>
        </w:rPr>
        <w:t>re,</w:t>
      </w:r>
    </w:p>
    <w:p w:rsidRPr="002076C2" w:rsidR="002076C2" w:rsidP="002076C2" w:rsidRDefault="002076C2">
      <w:pPr>
        <w:ind w:firstLine="851"/>
        <w:jc w:val="both"/>
        <w:rPr>
          <w:sz w:val="18"/>
          <w:szCs w:val="18"/>
        </w:rPr>
      </w:pPr>
      <w:r w:rsidRPr="002076C2">
        <w:rPr>
          <w:sz w:val="18"/>
          <w:szCs w:val="18"/>
        </w:rPr>
        <w:t>2011-2012 eğitim-öğretim yılında 8’inci sınıftan mezun olup eğitimine devam etmeyen öğre</w:t>
      </w:r>
      <w:r w:rsidRPr="002076C2">
        <w:rPr>
          <w:sz w:val="18"/>
          <w:szCs w:val="18"/>
        </w:rPr>
        <w:t>n</w:t>
      </w:r>
      <w:r w:rsidRPr="002076C2">
        <w:rPr>
          <w:sz w:val="18"/>
          <w:szCs w:val="18"/>
        </w:rPr>
        <w:t>cilere,</w:t>
      </w:r>
    </w:p>
    <w:p w:rsidRPr="002076C2" w:rsidR="002076C2" w:rsidP="002076C2" w:rsidRDefault="002076C2">
      <w:pPr>
        <w:ind w:firstLine="851"/>
        <w:jc w:val="both"/>
        <w:rPr>
          <w:sz w:val="18"/>
          <w:szCs w:val="18"/>
        </w:rPr>
      </w:pPr>
      <w:r w:rsidRPr="002076C2">
        <w:rPr>
          <w:sz w:val="18"/>
          <w:szCs w:val="18"/>
        </w:rPr>
        <w:t>2012-2013 eğitim-öğretim yılında açık liselere geçen öğrencilere,</w:t>
      </w:r>
    </w:p>
    <w:p w:rsidRPr="002076C2" w:rsidR="002076C2" w:rsidP="002076C2" w:rsidRDefault="002076C2">
      <w:pPr>
        <w:ind w:firstLine="851"/>
        <w:jc w:val="both"/>
        <w:rPr>
          <w:sz w:val="18"/>
          <w:szCs w:val="18"/>
        </w:rPr>
      </w:pPr>
      <w:r w:rsidRPr="002076C2">
        <w:rPr>
          <w:sz w:val="18"/>
          <w:szCs w:val="18"/>
        </w:rPr>
        <w:t>Ankara’da ilkokul ve ortaokul eğitimini birlikte veren okullara,</w:t>
      </w:r>
    </w:p>
    <w:p w:rsidRPr="002076C2" w:rsidR="002076C2" w:rsidP="002076C2" w:rsidRDefault="002076C2">
      <w:pPr>
        <w:ind w:firstLine="851"/>
        <w:jc w:val="both"/>
        <w:rPr>
          <w:sz w:val="18"/>
          <w:szCs w:val="18"/>
        </w:rPr>
      </w:pPr>
      <w:r w:rsidRPr="002076C2">
        <w:rPr>
          <w:sz w:val="18"/>
          <w:szCs w:val="18"/>
        </w:rPr>
        <w:t>Hiperaktivite teşhisi ve tedavisine yönelik çalışmalara,</w:t>
      </w:r>
    </w:p>
    <w:p w:rsidRPr="002076C2" w:rsidR="002076C2" w:rsidP="002076C2" w:rsidRDefault="002076C2">
      <w:pPr>
        <w:spacing w:after="120"/>
        <w:ind w:firstLine="851"/>
        <w:jc w:val="both"/>
        <w:rPr>
          <w:sz w:val="18"/>
          <w:szCs w:val="18"/>
        </w:rPr>
      </w:pPr>
      <w:r w:rsidRPr="002076C2">
        <w:rPr>
          <w:sz w:val="18"/>
          <w:szCs w:val="18"/>
        </w:rPr>
        <w:t>İlişkin soruları ve Millî Eğitim Bakanı Nabi Avcı'nın cevabı (7/26015), (7/26016), (7/26017), (7/26018), (7/26019), (7/26020), (7/26021), (7/26022), (7/26023), (7/26030), (7/26035), (7/26042), (7/26045), (7/26047), (7/26048), (7/26049), (7/26050), (7/26051), (7/26053)</w:t>
      </w:r>
    </w:p>
    <w:p w:rsidRPr="002076C2" w:rsidR="002076C2" w:rsidP="002076C2" w:rsidRDefault="002076C2">
      <w:pPr>
        <w:spacing w:after="120"/>
        <w:ind w:firstLine="851"/>
        <w:jc w:val="both"/>
        <w:rPr>
          <w:sz w:val="18"/>
          <w:szCs w:val="18"/>
        </w:rPr>
      </w:pPr>
      <w:r w:rsidRPr="002076C2">
        <w:rPr>
          <w:sz w:val="18"/>
          <w:szCs w:val="18"/>
        </w:rPr>
        <w:t>408.- Ankara Milletvekili Zühal Topcu’nun, Disiplin Yönetmenliği’nde yapılan değişikliklere ilişkin sorusu ve Millî Eğitim Bakanı Nabi Avcı'nın cevabı (7/26024)</w:t>
      </w:r>
    </w:p>
    <w:p w:rsidRPr="002076C2" w:rsidR="002076C2" w:rsidP="002076C2" w:rsidRDefault="002076C2">
      <w:pPr>
        <w:spacing w:after="120"/>
        <w:ind w:firstLine="851"/>
        <w:jc w:val="both"/>
        <w:rPr>
          <w:sz w:val="18"/>
          <w:szCs w:val="18"/>
        </w:rPr>
      </w:pPr>
      <w:r w:rsidRPr="002076C2">
        <w:rPr>
          <w:sz w:val="18"/>
          <w:szCs w:val="18"/>
        </w:rPr>
        <w:t>409.- Ankara Milletvekili Zühal Topcu’nun, yeni eğitim sistemi ile başlatılan seçmeli ders ve etkinliklere ilişkin sorusu ve Millî Eğitim Bakanı Nabi Avcı'nın cevabı (7/26025)</w:t>
      </w:r>
    </w:p>
    <w:p w:rsidRPr="002076C2" w:rsidR="002076C2" w:rsidP="002076C2" w:rsidRDefault="002076C2">
      <w:pPr>
        <w:spacing w:after="120"/>
        <w:ind w:firstLine="851"/>
        <w:jc w:val="both"/>
        <w:rPr>
          <w:sz w:val="18"/>
          <w:szCs w:val="18"/>
        </w:rPr>
      </w:pPr>
      <w:r w:rsidRPr="002076C2">
        <w:rPr>
          <w:sz w:val="18"/>
          <w:szCs w:val="18"/>
        </w:rPr>
        <w:t>410.- Ankara Milletvekili Zühal Topcu’nun, saldırıya uğrayan okullara ilişkin sorusu ve Millî Eğitim Bakanı Nabi Avcı'nın cevabı (7/26028)</w:t>
      </w:r>
    </w:p>
    <w:p w:rsidRPr="002076C2" w:rsidR="002076C2" w:rsidP="002076C2" w:rsidRDefault="002076C2">
      <w:pPr>
        <w:spacing w:after="120"/>
        <w:ind w:firstLine="851"/>
        <w:jc w:val="both"/>
        <w:rPr>
          <w:sz w:val="18"/>
          <w:szCs w:val="18"/>
        </w:rPr>
      </w:pPr>
      <w:r w:rsidRPr="002076C2">
        <w:rPr>
          <w:sz w:val="18"/>
          <w:szCs w:val="18"/>
        </w:rPr>
        <w:t>411.- Ankara Milletvekili Zühal Topcu’nun, 2011-2012 ve 2012-2013 öğretim yıllarında şiddete maruz kalan öğretmen ve y</w:t>
      </w:r>
      <w:r w:rsidRPr="002076C2">
        <w:rPr>
          <w:sz w:val="18"/>
          <w:szCs w:val="18"/>
        </w:rPr>
        <w:t>ö</w:t>
      </w:r>
      <w:r w:rsidRPr="002076C2">
        <w:rPr>
          <w:sz w:val="18"/>
          <w:szCs w:val="18"/>
        </w:rPr>
        <w:t>neticilere ilişkin sorusu ve Millî Eğitim Bakanı Nabi Avcı'nın cevabı (7/26029)</w:t>
      </w:r>
    </w:p>
    <w:p w:rsidRPr="002076C2" w:rsidR="002076C2" w:rsidP="002076C2" w:rsidRDefault="002076C2">
      <w:pPr>
        <w:spacing w:after="120"/>
        <w:ind w:firstLine="851"/>
        <w:jc w:val="both"/>
        <w:rPr>
          <w:sz w:val="18"/>
          <w:szCs w:val="18"/>
        </w:rPr>
      </w:pPr>
      <w:r w:rsidRPr="002076C2">
        <w:rPr>
          <w:sz w:val="18"/>
          <w:szCs w:val="18"/>
        </w:rPr>
        <w:t>412.- Ankara Milletvekili Zühal Topcu’nun, yeni eğitim sisteminde seçmeli olarak okutulan bilişim ve teknoloji ile ilgili der</w:t>
      </w:r>
      <w:r w:rsidRPr="002076C2">
        <w:rPr>
          <w:sz w:val="18"/>
          <w:szCs w:val="18"/>
        </w:rPr>
        <w:t>s</w:t>
      </w:r>
      <w:r w:rsidRPr="002076C2">
        <w:rPr>
          <w:sz w:val="18"/>
          <w:szCs w:val="18"/>
        </w:rPr>
        <w:t>lere giren öğretmenlere ilişkin sorusu ve Millî Eğitim Bakanı Nabi Avcı'nın cevabı (7/26033)</w:t>
      </w:r>
    </w:p>
    <w:p w:rsidRPr="002076C2" w:rsidR="002076C2" w:rsidP="002076C2" w:rsidRDefault="002076C2">
      <w:pPr>
        <w:spacing w:after="120"/>
        <w:ind w:firstLine="851"/>
        <w:jc w:val="both"/>
        <w:rPr>
          <w:sz w:val="18"/>
          <w:szCs w:val="18"/>
        </w:rPr>
      </w:pPr>
      <w:r w:rsidRPr="002076C2">
        <w:rPr>
          <w:sz w:val="18"/>
          <w:szCs w:val="18"/>
        </w:rPr>
        <w:t>413.- Ankara Milletvekili Zühal Topcu’nun, ortaokul ve liselerde yapılan blok ders uygulamalarına ilişkin sorusu ve Millî Eğ</w:t>
      </w:r>
      <w:r w:rsidRPr="002076C2">
        <w:rPr>
          <w:sz w:val="18"/>
          <w:szCs w:val="18"/>
        </w:rPr>
        <w:t>i</w:t>
      </w:r>
      <w:r w:rsidRPr="002076C2">
        <w:rPr>
          <w:sz w:val="18"/>
          <w:szCs w:val="18"/>
        </w:rPr>
        <w:t>tim Bakanı Nabi Avcı'nın cevabı (7/26034)</w:t>
      </w:r>
    </w:p>
    <w:p w:rsidRPr="002076C2" w:rsidR="002076C2" w:rsidP="002076C2" w:rsidRDefault="002076C2">
      <w:pPr>
        <w:spacing w:after="120"/>
        <w:ind w:firstLine="851"/>
        <w:jc w:val="both"/>
        <w:rPr>
          <w:sz w:val="18"/>
          <w:szCs w:val="18"/>
        </w:rPr>
      </w:pPr>
      <w:r w:rsidRPr="002076C2">
        <w:rPr>
          <w:sz w:val="18"/>
          <w:szCs w:val="18"/>
        </w:rPr>
        <w:t>414.- Ankara Milletvekili Zühal Topcu’nun, fen ve anadolu liselerinde açıkta kalan kontenjan sayısına ilişkin sorusu ve Millî Eğitim Bakanı Nabi Avcı'nın cevabı (7/26038)</w:t>
      </w:r>
    </w:p>
    <w:p w:rsidRPr="002076C2" w:rsidR="002076C2" w:rsidP="002076C2" w:rsidRDefault="002076C2">
      <w:pPr>
        <w:spacing w:after="120"/>
        <w:ind w:firstLine="851"/>
        <w:jc w:val="both"/>
        <w:rPr>
          <w:sz w:val="18"/>
          <w:szCs w:val="18"/>
        </w:rPr>
      </w:pPr>
      <w:r w:rsidRPr="002076C2">
        <w:rPr>
          <w:sz w:val="18"/>
          <w:szCs w:val="18"/>
        </w:rPr>
        <w:t>415.- Ankara Milletvekili Zühal Topcu’nun, öğrencilerin yemek ve ulaşım masraflarına ilişkin sorusu ve Millî Eğitim Bakanı Nabi Avcı'nın cevabı (7/26041)</w:t>
      </w:r>
    </w:p>
    <w:p w:rsidRPr="002076C2" w:rsidR="002076C2" w:rsidP="002076C2" w:rsidRDefault="002076C2">
      <w:pPr>
        <w:spacing w:after="120"/>
        <w:ind w:firstLine="851"/>
        <w:jc w:val="both"/>
        <w:rPr>
          <w:sz w:val="18"/>
          <w:szCs w:val="18"/>
        </w:rPr>
      </w:pPr>
      <w:r w:rsidRPr="002076C2">
        <w:rPr>
          <w:sz w:val="18"/>
          <w:szCs w:val="18"/>
        </w:rPr>
        <w:t>416.- Ankara Milletvekili Zühal Topcu’nun, 2011 ve 2012 yılları LYS sonuçları arasındaki farkın nedenlerine ilişkin sorusu ve Millî Eğitim Bakanı Nabi Avcı'nın cevabı (7/26043)</w:t>
      </w:r>
    </w:p>
    <w:p w:rsidRPr="002076C2" w:rsidR="002076C2" w:rsidP="002076C2" w:rsidRDefault="002076C2">
      <w:pPr>
        <w:spacing w:after="120"/>
        <w:ind w:firstLine="851"/>
        <w:jc w:val="both"/>
        <w:rPr>
          <w:sz w:val="18"/>
          <w:szCs w:val="18"/>
        </w:rPr>
      </w:pPr>
      <w:r w:rsidRPr="002076C2">
        <w:rPr>
          <w:sz w:val="18"/>
          <w:szCs w:val="18"/>
        </w:rPr>
        <w:t>417.- Ankara Milletvekili Zühal Topcu’nun, Alo 147 hattına yapılan başvurular ile ilgili veril</w:t>
      </w:r>
      <w:r w:rsidRPr="002076C2">
        <w:rPr>
          <w:sz w:val="18"/>
          <w:szCs w:val="18"/>
        </w:rPr>
        <w:t>e</w:t>
      </w:r>
      <w:r w:rsidRPr="002076C2">
        <w:rPr>
          <w:sz w:val="18"/>
          <w:szCs w:val="18"/>
        </w:rPr>
        <w:t>re ilişkin sorusu ve Millî Eğitim Bakanı Nabi Avcı'nın cevabı (7/26044)</w:t>
      </w:r>
    </w:p>
    <w:p w:rsidRPr="002076C2" w:rsidR="002076C2" w:rsidP="002076C2" w:rsidRDefault="002076C2">
      <w:pPr>
        <w:spacing w:after="120"/>
        <w:ind w:firstLine="851"/>
        <w:jc w:val="both"/>
        <w:rPr>
          <w:sz w:val="18"/>
          <w:szCs w:val="18"/>
        </w:rPr>
      </w:pPr>
      <w:r w:rsidRPr="002076C2">
        <w:rPr>
          <w:sz w:val="18"/>
          <w:szCs w:val="18"/>
        </w:rPr>
        <w:t>418.- Ankara Milletvekili Zühal Topcu’nun, Bakanlığa karşı açılan davalara ilişkin sorusu ve Millî Eğitim Bakanı Nabi Avcı'nın cevabı (7/26052)</w:t>
      </w:r>
    </w:p>
    <w:p w:rsidRPr="002076C2" w:rsidR="002076C2" w:rsidP="002076C2" w:rsidRDefault="002076C2">
      <w:pPr>
        <w:spacing w:after="120"/>
        <w:ind w:firstLine="851"/>
        <w:jc w:val="both"/>
        <w:rPr>
          <w:sz w:val="18"/>
          <w:szCs w:val="18"/>
        </w:rPr>
      </w:pPr>
      <w:r w:rsidRPr="002076C2">
        <w:rPr>
          <w:sz w:val="18"/>
          <w:szCs w:val="18"/>
        </w:rPr>
        <w:t>419.- Manisa Milletvekili Erkan Akçay’ın, Manisa’da elektrik ve su borcu olan okul sayısına ilişkin sorusu ve Millî Eğitim Bakanı Nabi Avcı'nın cevabı (7/26058)</w:t>
      </w:r>
    </w:p>
    <w:p w:rsidRPr="002076C2" w:rsidR="002076C2" w:rsidP="002076C2" w:rsidRDefault="002076C2">
      <w:pPr>
        <w:spacing w:after="120"/>
        <w:ind w:firstLine="851"/>
        <w:jc w:val="both"/>
        <w:rPr>
          <w:sz w:val="18"/>
          <w:szCs w:val="18"/>
        </w:rPr>
      </w:pPr>
      <w:r w:rsidRPr="002076C2">
        <w:rPr>
          <w:sz w:val="18"/>
          <w:szCs w:val="18"/>
        </w:rPr>
        <w:t>420.- Kütahya Milletvekili Alim Işık’ın, Bakanlık tarafından gerçekleştirilen temsil harcamalarına ilişkin sorusu ve Millî S</w:t>
      </w:r>
      <w:r w:rsidRPr="002076C2">
        <w:rPr>
          <w:sz w:val="18"/>
          <w:szCs w:val="18"/>
        </w:rPr>
        <w:t>a</w:t>
      </w:r>
      <w:r w:rsidRPr="002076C2">
        <w:rPr>
          <w:sz w:val="18"/>
          <w:szCs w:val="18"/>
        </w:rPr>
        <w:t>vunma Bakanı İsmet Yılmaz’ın cevabı (7/26063)</w:t>
      </w:r>
    </w:p>
    <w:p w:rsidRPr="002076C2" w:rsidR="002076C2" w:rsidP="002076C2" w:rsidRDefault="002076C2">
      <w:pPr>
        <w:spacing w:after="120"/>
        <w:ind w:firstLine="851"/>
        <w:jc w:val="both"/>
        <w:rPr>
          <w:sz w:val="18"/>
          <w:szCs w:val="18"/>
        </w:rPr>
      </w:pPr>
      <w:r w:rsidRPr="002076C2">
        <w:rPr>
          <w:sz w:val="18"/>
          <w:szCs w:val="18"/>
        </w:rPr>
        <w:t>421.- Kütahya Milletvekili Alim Işık’ın, askeri hastanelere ve kapatılmaları ile ilgili çalışmal</w:t>
      </w:r>
      <w:r w:rsidRPr="002076C2">
        <w:rPr>
          <w:sz w:val="18"/>
          <w:szCs w:val="18"/>
        </w:rPr>
        <w:t>a</w:t>
      </w:r>
      <w:r w:rsidRPr="002076C2">
        <w:rPr>
          <w:sz w:val="18"/>
          <w:szCs w:val="18"/>
        </w:rPr>
        <w:t>ra,</w:t>
      </w:r>
    </w:p>
    <w:p w:rsidRPr="002076C2" w:rsidR="002076C2" w:rsidP="002076C2" w:rsidRDefault="002076C2">
      <w:pPr>
        <w:spacing w:after="120"/>
        <w:ind w:firstLine="851"/>
        <w:jc w:val="both"/>
        <w:rPr>
          <w:sz w:val="18"/>
          <w:szCs w:val="18"/>
        </w:rPr>
      </w:pPr>
      <w:r w:rsidRPr="002076C2">
        <w:rPr>
          <w:sz w:val="18"/>
          <w:szCs w:val="18"/>
        </w:rPr>
        <w:t>Kütahya’daki askeri hastanenin kapatılmasına,</w:t>
      </w:r>
    </w:p>
    <w:p w:rsidRPr="002076C2" w:rsidR="002076C2" w:rsidP="002076C2" w:rsidRDefault="002076C2">
      <w:pPr>
        <w:spacing w:after="120"/>
        <w:ind w:firstLine="851"/>
        <w:jc w:val="both"/>
        <w:rPr>
          <w:sz w:val="18"/>
          <w:szCs w:val="18"/>
        </w:rPr>
      </w:pPr>
      <w:r w:rsidRPr="002076C2">
        <w:rPr>
          <w:sz w:val="18"/>
          <w:szCs w:val="18"/>
        </w:rPr>
        <w:t>İlişkin soruları ve Millî Savunma Bakanı İsmet Yılmaz’ın cevabı (7/26064), (7/26065)</w:t>
      </w:r>
    </w:p>
    <w:p w:rsidRPr="002076C2" w:rsidR="002076C2" w:rsidP="002076C2" w:rsidRDefault="002076C2">
      <w:pPr>
        <w:spacing w:after="120"/>
        <w:ind w:firstLine="851"/>
        <w:jc w:val="both"/>
        <w:rPr>
          <w:sz w:val="18"/>
          <w:szCs w:val="18"/>
        </w:rPr>
      </w:pPr>
      <w:r w:rsidRPr="002076C2">
        <w:rPr>
          <w:sz w:val="18"/>
          <w:szCs w:val="18"/>
        </w:rPr>
        <w:t>422.- İstanbul Milletvekili Mustafa Sezgin Tanrıkulu’nun, Bakanlığa yönelik siber saldırılara ve alınan önlemlere ilişkin sor</w:t>
      </w:r>
      <w:r w:rsidRPr="002076C2">
        <w:rPr>
          <w:sz w:val="18"/>
          <w:szCs w:val="18"/>
        </w:rPr>
        <w:t>u</w:t>
      </w:r>
      <w:r w:rsidRPr="002076C2">
        <w:rPr>
          <w:sz w:val="18"/>
          <w:szCs w:val="18"/>
        </w:rPr>
        <w:t>su ve Millî Savunma Bakanı İsmet Yılmaz’ın cevabı (7/26067)</w:t>
      </w:r>
    </w:p>
    <w:p w:rsidRPr="002076C2" w:rsidR="002076C2" w:rsidP="002076C2" w:rsidRDefault="002076C2">
      <w:pPr>
        <w:spacing w:after="120"/>
        <w:ind w:firstLine="851"/>
        <w:jc w:val="both"/>
        <w:rPr>
          <w:sz w:val="18"/>
          <w:szCs w:val="18"/>
        </w:rPr>
      </w:pPr>
      <w:r w:rsidRPr="002076C2">
        <w:rPr>
          <w:sz w:val="18"/>
          <w:szCs w:val="18"/>
        </w:rPr>
        <w:t>423.- Iğdır Milletvekili Sinan Oğan’ın, Iğdır’da dolu yağışı nedeniyle mağdur olan çiftçilere ilişkin sorusu ve Orman ve Su İ</w:t>
      </w:r>
      <w:r w:rsidRPr="002076C2">
        <w:rPr>
          <w:sz w:val="18"/>
          <w:szCs w:val="18"/>
        </w:rPr>
        <w:t>ş</w:t>
      </w:r>
      <w:r w:rsidRPr="002076C2">
        <w:rPr>
          <w:sz w:val="18"/>
          <w:szCs w:val="18"/>
        </w:rPr>
        <w:t>leri Bakanı Veysel Eroğlu’nun cevabı (7/26069)</w:t>
      </w:r>
    </w:p>
    <w:p w:rsidRPr="002076C2" w:rsidR="002076C2" w:rsidP="002076C2" w:rsidRDefault="002076C2">
      <w:pPr>
        <w:spacing w:after="120"/>
        <w:ind w:firstLine="851"/>
        <w:jc w:val="both"/>
        <w:rPr>
          <w:sz w:val="18"/>
          <w:szCs w:val="18"/>
        </w:rPr>
      </w:pPr>
      <w:r w:rsidRPr="002076C2">
        <w:rPr>
          <w:sz w:val="18"/>
          <w:szCs w:val="18"/>
        </w:rPr>
        <w:t>424.- İzmir Milletvekili Rahmi Aşkın Türeli’nin, Küçük Menderes Havzası’nda kestane rekoltesinde yaşanan düşüşe ilişkin sorusu ve Orman ve Su İşleri Bakanı Veysel Eroğlu’nun cevabı (7/26075)</w:t>
      </w:r>
    </w:p>
    <w:p w:rsidRPr="002076C2" w:rsidR="002076C2" w:rsidP="002076C2" w:rsidRDefault="002076C2">
      <w:pPr>
        <w:spacing w:after="120"/>
        <w:ind w:firstLine="851"/>
        <w:jc w:val="both"/>
        <w:rPr>
          <w:sz w:val="18"/>
          <w:szCs w:val="18"/>
        </w:rPr>
      </w:pPr>
      <w:r w:rsidRPr="002076C2">
        <w:rPr>
          <w:sz w:val="18"/>
          <w:szCs w:val="18"/>
        </w:rPr>
        <w:t>425.- Kahramanmaraş Milletvekili Mesut Dedeoğlu’nun, bağlı kurumların eğitim ve dinlenme tesislerine ilişkin sorusu ve Sağlık Bakanı Mehmet Müezzinoğlu'nun cevabı (7/26079)</w:t>
      </w:r>
    </w:p>
    <w:p w:rsidRPr="002076C2" w:rsidR="002076C2" w:rsidP="002076C2" w:rsidRDefault="002076C2">
      <w:pPr>
        <w:spacing w:after="120"/>
        <w:ind w:firstLine="851"/>
        <w:jc w:val="both"/>
        <w:rPr>
          <w:sz w:val="18"/>
          <w:szCs w:val="18"/>
        </w:rPr>
      </w:pPr>
      <w:r w:rsidRPr="002076C2">
        <w:rPr>
          <w:sz w:val="18"/>
          <w:szCs w:val="18"/>
        </w:rPr>
        <w:t>426.- İstanbul Milletvekili Mustafa Sezgin Tanrıkulu’nun, 22’nci Yasama Dönemi’nden itibaren verilen yazılı ve sözlü soru önergelerine ilişkin sorusu ve Türkiye Büyük Millet Meclisi Başkan Vekili Sadık Yakut’un cevabı (7/26112)</w:t>
      </w:r>
    </w:p>
    <w:p w:rsidRPr="002076C2" w:rsidR="002076C2" w:rsidP="002076C2" w:rsidRDefault="002076C2">
      <w:pPr>
        <w:spacing w:after="120"/>
        <w:ind w:firstLine="851"/>
        <w:jc w:val="both"/>
        <w:rPr>
          <w:sz w:val="18"/>
          <w:szCs w:val="18"/>
        </w:rPr>
      </w:pPr>
      <w:r w:rsidRPr="002076C2">
        <w:rPr>
          <w:sz w:val="18"/>
          <w:szCs w:val="18"/>
        </w:rPr>
        <w:t>427.- Muğla Milletvekili Tolga Çandar’ın, TOKİ tarafından Muğla Milas’ta yapılan toplu konutlarda balkon bulunmamasına ilişkin Başbakandan sorusu ve Çevre ve Şehircilik Bakanı Erdoğan Bayraktar’ın cevabı (7/26118)</w:t>
      </w:r>
    </w:p>
    <w:p w:rsidRPr="002076C2" w:rsidR="002076C2" w:rsidP="002076C2" w:rsidRDefault="002076C2">
      <w:pPr>
        <w:spacing w:after="120"/>
        <w:ind w:firstLine="851"/>
        <w:jc w:val="both"/>
        <w:rPr>
          <w:sz w:val="18"/>
          <w:szCs w:val="18"/>
        </w:rPr>
      </w:pPr>
      <w:r w:rsidRPr="002076C2">
        <w:rPr>
          <w:sz w:val="18"/>
          <w:szCs w:val="18"/>
        </w:rPr>
        <w:t>428.- Iğdır Milletvekili Pervin Buldan’ın, Van’ın Erciş ilçesindeki bir köyde TOKİ tarafından konut yapılacak alana ilişkin Başbakandan sorusu ve Çevre ve Şehircilik Bakanı Erdoğan Bayraktar’ın cevabı (7/26123)</w:t>
      </w:r>
    </w:p>
    <w:p w:rsidRPr="002076C2" w:rsidR="002076C2" w:rsidP="002076C2" w:rsidRDefault="002076C2">
      <w:pPr>
        <w:spacing w:after="120"/>
        <w:ind w:firstLine="851"/>
        <w:jc w:val="both"/>
        <w:rPr>
          <w:sz w:val="18"/>
          <w:szCs w:val="18"/>
        </w:rPr>
      </w:pPr>
      <w:r w:rsidRPr="002076C2">
        <w:rPr>
          <w:sz w:val="18"/>
          <w:szCs w:val="18"/>
        </w:rPr>
        <w:t>429.- İzmir Milletvekili Hülya Güven’in, son on yılda dikilen ağaçlara ilişkin Başbakandan sorusu ve Orman ve Su İşleri B</w:t>
      </w:r>
      <w:r w:rsidRPr="002076C2">
        <w:rPr>
          <w:sz w:val="18"/>
          <w:szCs w:val="18"/>
        </w:rPr>
        <w:t>a</w:t>
      </w:r>
      <w:r w:rsidRPr="002076C2">
        <w:rPr>
          <w:sz w:val="18"/>
          <w:szCs w:val="18"/>
        </w:rPr>
        <w:t>kanı Veysel Eroğlu’nun cevabı (7/26124)</w:t>
      </w:r>
    </w:p>
    <w:p w:rsidRPr="002076C2" w:rsidR="002076C2" w:rsidP="002076C2" w:rsidRDefault="002076C2">
      <w:pPr>
        <w:spacing w:after="120"/>
        <w:ind w:firstLine="851"/>
        <w:jc w:val="both"/>
        <w:rPr>
          <w:sz w:val="18"/>
          <w:szCs w:val="18"/>
        </w:rPr>
      </w:pPr>
      <w:r w:rsidRPr="002076C2">
        <w:rPr>
          <w:sz w:val="18"/>
          <w:szCs w:val="18"/>
        </w:rPr>
        <w:t>430.- Kocaeli Milletvekili Lütfü Türkkan’ın, İsrail’den yapılan ithalata ilişkin Başbakandan sorusu ve Ekonomi Bakanı Me</w:t>
      </w:r>
      <w:r w:rsidRPr="002076C2">
        <w:rPr>
          <w:sz w:val="18"/>
          <w:szCs w:val="18"/>
        </w:rPr>
        <w:t>h</w:t>
      </w:r>
      <w:r w:rsidRPr="002076C2">
        <w:rPr>
          <w:sz w:val="18"/>
          <w:szCs w:val="18"/>
        </w:rPr>
        <w:t>met Zafer Çağlayan’ın cevabı (7/26128)</w:t>
      </w:r>
    </w:p>
    <w:p w:rsidRPr="002076C2" w:rsidR="002076C2" w:rsidP="002076C2" w:rsidRDefault="002076C2">
      <w:pPr>
        <w:spacing w:after="120"/>
        <w:ind w:firstLine="851"/>
        <w:jc w:val="both"/>
        <w:rPr>
          <w:sz w:val="18"/>
          <w:szCs w:val="18"/>
        </w:rPr>
      </w:pPr>
      <w:r w:rsidRPr="002076C2">
        <w:rPr>
          <w:sz w:val="18"/>
          <w:szCs w:val="18"/>
        </w:rPr>
        <w:t>431.- Çanakkale Milletvekili Ali Sarıbaş’ın, ABD ile AB arasında imzalanacağı iddia edilen serbest ticaret antlaşmasının Tü</w:t>
      </w:r>
      <w:r w:rsidRPr="002076C2">
        <w:rPr>
          <w:sz w:val="18"/>
          <w:szCs w:val="18"/>
        </w:rPr>
        <w:t>r</w:t>
      </w:r>
      <w:r w:rsidRPr="002076C2">
        <w:rPr>
          <w:sz w:val="18"/>
          <w:szCs w:val="18"/>
        </w:rPr>
        <w:t>kiye’ye etkilerine ilişkin Başbakandan sorusu ve Ekonomi Bakanı Mehmet Zafer Çağlayan’ın cevabı (7/26132)</w:t>
      </w:r>
    </w:p>
    <w:p w:rsidRPr="002076C2" w:rsidR="002076C2" w:rsidP="002076C2" w:rsidRDefault="002076C2">
      <w:pPr>
        <w:spacing w:after="120"/>
        <w:ind w:firstLine="851"/>
        <w:jc w:val="both"/>
        <w:rPr>
          <w:sz w:val="18"/>
          <w:szCs w:val="18"/>
        </w:rPr>
      </w:pPr>
      <w:r w:rsidRPr="002076C2">
        <w:rPr>
          <w:sz w:val="18"/>
          <w:szCs w:val="18"/>
        </w:rPr>
        <w:t>432.- Ankara Milletvekili Levent Gök’ün, Türkiye’nin 2000 yılı sonrası nüfus verilerine ilişkin Başbakandan sorusu ve Ka</w:t>
      </w:r>
      <w:r w:rsidRPr="002076C2">
        <w:rPr>
          <w:sz w:val="18"/>
          <w:szCs w:val="18"/>
        </w:rPr>
        <w:t>l</w:t>
      </w:r>
      <w:r w:rsidRPr="002076C2">
        <w:rPr>
          <w:sz w:val="18"/>
          <w:szCs w:val="18"/>
        </w:rPr>
        <w:t>kınma Bakanı Cevdet Yılmaz’ın cevabı (7/26140)</w:t>
      </w:r>
    </w:p>
    <w:p w:rsidRPr="002076C2" w:rsidR="002076C2" w:rsidP="002076C2" w:rsidRDefault="002076C2">
      <w:pPr>
        <w:spacing w:after="120"/>
        <w:ind w:firstLine="851"/>
        <w:jc w:val="both"/>
        <w:rPr>
          <w:sz w:val="18"/>
          <w:szCs w:val="18"/>
        </w:rPr>
      </w:pPr>
      <w:r w:rsidRPr="002076C2">
        <w:rPr>
          <w:sz w:val="18"/>
          <w:szCs w:val="18"/>
        </w:rPr>
        <w:t>433.- Kütahya Milletvekili Alim Işık’ın, Başbakanlık aleyhine açılan davalara,</w:t>
      </w:r>
    </w:p>
    <w:p w:rsidRPr="002076C2" w:rsidR="002076C2" w:rsidP="002076C2" w:rsidRDefault="002076C2">
      <w:pPr>
        <w:spacing w:after="120"/>
        <w:ind w:firstLine="851"/>
        <w:jc w:val="both"/>
        <w:rPr>
          <w:sz w:val="18"/>
          <w:szCs w:val="18"/>
        </w:rPr>
      </w:pPr>
      <w:r w:rsidRPr="002076C2">
        <w:rPr>
          <w:sz w:val="18"/>
          <w:szCs w:val="18"/>
        </w:rPr>
        <w:t>Yabancı gerçek veya tüzel kişiler tarafından Başbakanlık aleyhine açılan davalara,</w:t>
      </w:r>
    </w:p>
    <w:p w:rsidRPr="002076C2" w:rsidR="002076C2" w:rsidP="002076C2" w:rsidRDefault="002076C2">
      <w:pPr>
        <w:spacing w:after="120"/>
        <w:ind w:firstLine="851"/>
        <w:jc w:val="both"/>
        <w:rPr>
          <w:sz w:val="18"/>
          <w:szCs w:val="18"/>
        </w:rPr>
      </w:pPr>
      <w:r w:rsidRPr="002076C2">
        <w:rPr>
          <w:sz w:val="18"/>
          <w:szCs w:val="18"/>
        </w:rPr>
        <w:t>İlişkin Başbakandan soruları ve Başbakan Yardımcısı Bekir Bozdağ’ın cevabı (7/26146), (7/26147)</w:t>
      </w:r>
    </w:p>
    <w:p w:rsidRPr="002076C2" w:rsidR="002076C2" w:rsidP="002076C2" w:rsidRDefault="002076C2">
      <w:pPr>
        <w:spacing w:after="120"/>
        <w:ind w:firstLine="851"/>
        <w:jc w:val="both"/>
        <w:rPr>
          <w:sz w:val="18"/>
          <w:szCs w:val="18"/>
        </w:rPr>
      </w:pPr>
      <w:r w:rsidRPr="002076C2">
        <w:rPr>
          <w:sz w:val="18"/>
          <w:szCs w:val="18"/>
        </w:rPr>
        <w:t>434.- Van Milletvekili Nazmi Gür’ün, terör nedeniyle boşaltılan köylere ve köye dönüşlere ilişkin Başbakandan sorusu ve İçi</w:t>
      </w:r>
      <w:r w:rsidRPr="002076C2">
        <w:rPr>
          <w:sz w:val="18"/>
          <w:szCs w:val="18"/>
        </w:rPr>
        <w:t>ş</w:t>
      </w:r>
      <w:r w:rsidRPr="002076C2">
        <w:rPr>
          <w:sz w:val="18"/>
          <w:szCs w:val="18"/>
        </w:rPr>
        <w:t>leri Bakanı Muammer Güler'in cevabı (7/26148)</w:t>
      </w:r>
    </w:p>
    <w:p w:rsidRPr="002076C2" w:rsidR="002076C2" w:rsidP="002076C2" w:rsidRDefault="002076C2">
      <w:pPr>
        <w:spacing w:after="120"/>
        <w:ind w:firstLine="851"/>
        <w:jc w:val="both"/>
        <w:rPr>
          <w:sz w:val="18"/>
          <w:szCs w:val="18"/>
        </w:rPr>
      </w:pPr>
      <w:r w:rsidRPr="002076C2">
        <w:rPr>
          <w:sz w:val="18"/>
          <w:szCs w:val="18"/>
        </w:rPr>
        <w:t>435.- Bursa Milletvekili İsmet Büyükataman’ın, bağlı kurum ve kuruluşların Bursa’daki proj</w:t>
      </w:r>
      <w:r w:rsidRPr="002076C2">
        <w:rPr>
          <w:sz w:val="18"/>
          <w:szCs w:val="18"/>
        </w:rPr>
        <w:t>e</w:t>
      </w:r>
      <w:r w:rsidRPr="002076C2">
        <w:rPr>
          <w:sz w:val="18"/>
          <w:szCs w:val="18"/>
        </w:rPr>
        <w:t>lerine ilişkin sorusu ve Başbakan Yardımcısı Bülent Arınç’ın cevabı (7/26150)</w:t>
      </w:r>
    </w:p>
    <w:p w:rsidRPr="002076C2" w:rsidR="002076C2" w:rsidP="002076C2" w:rsidRDefault="002076C2">
      <w:pPr>
        <w:spacing w:after="120"/>
        <w:ind w:firstLine="851"/>
        <w:jc w:val="both"/>
        <w:rPr>
          <w:sz w:val="18"/>
          <w:szCs w:val="18"/>
        </w:rPr>
      </w:pPr>
      <w:r w:rsidRPr="002076C2">
        <w:rPr>
          <w:sz w:val="18"/>
          <w:szCs w:val="18"/>
        </w:rPr>
        <w:t>436.- Kırklareli Milletvekili Turgut Dibek’in, bazı televizyon kanallarının geçmişe ait bayrak yakma görüntülerini söz konusu eylemin Gezi Parkı olaylarında meydana geldiği şeklinde yansıtmasına ilişkin sorusu ve Başbakan Yardımcısı Bülent Arınç’ın cevabı (7/26151)</w:t>
      </w:r>
    </w:p>
    <w:p w:rsidRPr="002076C2" w:rsidR="002076C2" w:rsidP="002076C2" w:rsidRDefault="002076C2">
      <w:pPr>
        <w:spacing w:after="120"/>
        <w:ind w:firstLine="851"/>
        <w:jc w:val="both"/>
        <w:rPr>
          <w:sz w:val="18"/>
          <w:szCs w:val="18"/>
        </w:rPr>
      </w:pPr>
      <w:r w:rsidRPr="002076C2">
        <w:rPr>
          <w:sz w:val="18"/>
          <w:szCs w:val="18"/>
        </w:rPr>
        <w:t>437.- İstanbul Milletvekili Mustafa Sezgin Tanrıkulu’nun, bağlı kurumlarda çalışanların e-posta ve sosyal medya hesaplarının izlenip izlenmediğine ilişkin sorusu ve Başbakan Yardımcısı Bülent Arınç’ın cevabı (7/26152)</w:t>
      </w:r>
    </w:p>
    <w:p w:rsidRPr="002076C2" w:rsidR="002076C2" w:rsidP="002076C2" w:rsidRDefault="002076C2">
      <w:pPr>
        <w:spacing w:after="120"/>
        <w:ind w:firstLine="851"/>
        <w:jc w:val="both"/>
        <w:rPr>
          <w:sz w:val="18"/>
          <w:szCs w:val="18"/>
        </w:rPr>
      </w:pPr>
      <w:r w:rsidRPr="002076C2">
        <w:rPr>
          <w:sz w:val="18"/>
          <w:szCs w:val="18"/>
        </w:rPr>
        <w:t>438.- İstanbul Milletvekili Mustafa Sezgin Tanrıkulu’nun, Gezi Parkı olaylarını göndermede bulunan bazı televizyon progra</w:t>
      </w:r>
      <w:r w:rsidRPr="002076C2">
        <w:rPr>
          <w:sz w:val="18"/>
          <w:szCs w:val="18"/>
        </w:rPr>
        <w:t>m</w:t>
      </w:r>
      <w:r w:rsidRPr="002076C2">
        <w:rPr>
          <w:sz w:val="18"/>
          <w:szCs w:val="18"/>
        </w:rPr>
        <w:t>larının sansürlendiği iddiasına ilişkin sorusu ve Başbakan Yardımcısı Bülent Arınç’ın cevabı (7/26153)</w:t>
      </w:r>
    </w:p>
    <w:p w:rsidRPr="002076C2" w:rsidR="002076C2" w:rsidP="002076C2" w:rsidRDefault="002076C2">
      <w:pPr>
        <w:spacing w:after="120"/>
        <w:ind w:firstLine="851"/>
        <w:jc w:val="both"/>
        <w:rPr>
          <w:sz w:val="18"/>
          <w:szCs w:val="18"/>
        </w:rPr>
      </w:pPr>
      <w:r w:rsidRPr="002076C2">
        <w:rPr>
          <w:sz w:val="18"/>
          <w:szCs w:val="18"/>
        </w:rPr>
        <w:t>439.- İstanbul Milletvekili Mustafa Sezgin Tanrıkulu’nun, Gezi Parkı olaylarını yansıtan bazı televizyon kanallarına RTÜK t</w:t>
      </w:r>
      <w:r w:rsidRPr="002076C2">
        <w:rPr>
          <w:sz w:val="18"/>
          <w:szCs w:val="18"/>
        </w:rPr>
        <w:t>a</w:t>
      </w:r>
      <w:r w:rsidRPr="002076C2">
        <w:rPr>
          <w:sz w:val="18"/>
          <w:szCs w:val="18"/>
        </w:rPr>
        <w:t>rafından ceza kesilmesine ilişkin sorusu ve Başbakan Yardımcısı Bülent Arınç’ın cevabı (7/26154)</w:t>
      </w:r>
    </w:p>
    <w:p w:rsidRPr="002076C2" w:rsidR="002076C2" w:rsidP="002076C2" w:rsidRDefault="002076C2">
      <w:pPr>
        <w:spacing w:after="120"/>
        <w:ind w:firstLine="851"/>
        <w:jc w:val="both"/>
        <w:rPr>
          <w:sz w:val="18"/>
          <w:szCs w:val="18"/>
        </w:rPr>
      </w:pPr>
      <w:r w:rsidRPr="002076C2">
        <w:rPr>
          <w:sz w:val="18"/>
          <w:szCs w:val="18"/>
        </w:rPr>
        <w:t>440.- Kütahya Milletvekili Alim Işık’ın, bağlı kurum ve kuruluşlar aleyhine açılan davalara ilişkin sorusu ve Başbakan Ya</w:t>
      </w:r>
      <w:r w:rsidRPr="002076C2">
        <w:rPr>
          <w:sz w:val="18"/>
          <w:szCs w:val="18"/>
        </w:rPr>
        <w:t>r</w:t>
      </w:r>
      <w:r w:rsidRPr="002076C2">
        <w:rPr>
          <w:sz w:val="18"/>
          <w:szCs w:val="18"/>
        </w:rPr>
        <w:t>dımcısı Bülent Arınç’ın cevabı (7/26155)</w:t>
      </w:r>
    </w:p>
    <w:p w:rsidRPr="002076C2" w:rsidR="002076C2" w:rsidP="002076C2" w:rsidRDefault="002076C2">
      <w:pPr>
        <w:spacing w:after="120"/>
        <w:ind w:firstLine="851"/>
        <w:jc w:val="both"/>
        <w:rPr>
          <w:sz w:val="18"/>
          <w:szCs w:val="18"/>
        </w:rPr>
      </w:pPr>
      <w:r w:rsidRPr="002076C2">
        <w:rPr>
          <w:sz w:val="18"/>
          <w:szCs w:val="18"/>
        </w:rPr>
        <w:t>441.- Kütahya Milletvekili Alim Işık’ın, yabancı gerçek veya tüzel kişiler tarafından bağlı k</w:t>
      </w:r>
      <w:r w:rsidRPr="002076C2">
        <w:rPr>
          <w:sz w:val="18"/>
          <w:szCs w:val="18"/>
        </w:rPr>
        <w:t>u</w:t>
      </w:r>
      <w:r w:rsidRPr="002076C2">
        <w:rPr>
          <w:sz w:val="18"/>
          <w:szCs w:val="18"/>
        </w:rPr>
        <w:t>rum ve kuruluşlar aleyhine açılan davalara ilişkin sorusu ve Başbakan Yardımcısı Bülent Arınç’ın c</w:t>
      </w:r>
      <w:r w:rsidRPr="002076C2">
        <w:rPr>
          <w:sz w:val="18"/>
          <w:szCs w:val="18"/>
        </w:rPr>
        <w:t>e</w:t>
      </w:r>
      <w:r w:rsidRPr="002076C2">
        <w:rPr>
          <w:sz w:val="18"/>
          <w:szCs w:val="18"/>
        </w:rPr>
        <w:t>vabı (7/26156)</w:t>
      </w:r>
    </w:p>
    <w:p w:rsidRPr="002076C2" w:rsidR="002076C2" w:rsidP="002076C2" w:rsidRDefault="002076C2">
      <w:pPr>
        <w:spacing w:after="120"/>
        <w:ind w:firstLine="851"/>
        <w:jc w:val="both"/>
        <w:rPr>
          <w:sz w:val="18"/>
          <w:szCs w:val="18"/>
        </w:rPr>
      </w:pPr>
      <w:r w:rsidRPr="002076C2">
        <w:rPr>
          <w:sz w:val="18"/>
          <w:szCs w:val="18"/>
        </w:rPr>
        <w:t>442.- Kütahya Milletvekili Alim Işık’ın, bağlı kurum ve kuruluşların üst düzey yönetici kadrolarında vekâleten görev yapan personele ilişkin sorusu ve Başbakan Yardımcısı Bülent Arınç’ın cevabı (7/26157)</w:t>
      </w:r>
    </w:p>
    <w:p w:rsidRPr="002076C2" w:rsidR="002076C2" w:rsidP="002076C2" w:rsidRDefault="002076C2">
      <w:pPr>
        <w:spacing w:after="120"/>
        <w:ind w:firstLine="851"/>
        <w:jc w:val="both"/>
        <w:rPr>
          <w:sz w:val="18"/>
          <w:szCs w:val="18"/>
        </w:rPr>
      </w:pPr>
      <w:r w:rsidRPr="002076C2">
        <w:rPr>
          <w:sz w:val="18"/>
          <w:szCs w:val="18"/>
        </w:rPr>
        <w:t>443.- Kütahya Milletvekili Alim Işık’ın, medya kuruluşlarına kesilen cezalara ilişkin sorusu ve Başbakan Yardımcısı Bülent Arınç’ın cevabı (7/26158)</w:t>
      </w:r>
    </w:p>
    <w:p w:rsidRPr="002076C2" w:rsidR="002076C2" w:rsidP="002076C2" w:rsidRDefault="002076C2">
      <w:pPr>
        <w:spacing w:after="120"/>
        <w:ind w:firstLine="851"/>
        <w:jc w:val="both"/>
        <w:rPr>
          <w:sz w:val="18"/>
          <w:szCs w:val="18"/>
        </w:rPr>
      </w:pPr>
      <w:r w:rsidRPr="002076C2">
        <w:rPr>
          <w:sz w:val="18"/>
          <w:szCs w:val="18"/>
        </w:rPr>
        <w:t>444.- Kütahya Milletvekili Alim Işık’ın, haklarında soruşturma açılan personele ilişkin sorusu ve Başbakan Yardımcısı Bülent Arınç’ın cevabı (7/26159)</w:t>
      </w:r>
    </w:p>
    <w:p w:rsidRPr="002076C2" w:rsidR="002076C2" w:rsidP="002076C2" w:rsidRDefault="002076C2">
      <w:pPr>
        <w:spacing w:after="120"/>
        <w:ind w:firstLine="851"/>
        <w:jc w:val="both"/>
        <w:rPr>
          <w:sz w:val="18"/>
          <w:szCs w:val="18"/>
        </w:rPr>
      </w:pPr>
      <w:r w:rsidRPr="002076C2">
        <w:rPr>
          <w:sz w:val="18"/>
          <w:szCs w:val="18"/>
        </w:rPr>
        <w:t>445.- Kütahya Milletvekili Alim Işık’ın, RTÜK tarafından gerçekleştirilen televizyon frekans ihalelerine ilişkin sorusu ve Başbakan Yardımcısı Bülent Arınç’ın cevabı (7/26160)</w:t>
      </w:r>
    </w:p>
    <w:p w:rsidRPr="002076C2" w:rsidR="002076C2" w:rsidP="002076C2" w:rsidRDefault="002076C2">
      <w:pPr>
        <w:spacing w:after="120"/>
        <w:ind w:firstLine="851"/>
        <w:jc w:val="both"/>
        <w:rPr>
          <w:sz w:val="18"/>
          <w:szCs w:val="18"/>
        </w:rPr>
      </w:pPr>
      <w:r w:rsidRPr="002076C2">
        <w:rPr>
          <w:sz w:val="18"/>
          <w:szCs w:val="18"/>
        </w:rPr>
        <w:t>446.- Niğde Milletvekili Doğan Şafak’ın, TRT’nin Gezi Parkı olayları ile ilgili yayınlarına ilişkin sorusu ve Başbakan Ya</w:t>
      </w:r>
      <w:r w:rsidRPr="002076C2">
        <w:rPr>
          <w:sz w:val="18"/>
          <w:szCs w:val="18"/>
        </w:rPr>
        <w:t>r</w:t>
      </w:r>
      <w:r w:rsidRPr="002076C2">
        <w:rPr>
          <w:sz w:val="18"/>
          <w:szCs w:val="18"/>
        </w:rPr>
        <w:t>dımcısı Bülent Arınç’ın cevabı (7/26161)</w:t>
      </w:r>
    </w:p>
    <w:p w:rsidRPr="002076C2" w:rsidR="002076C2" w:rsidP="002076C2" w:rsidRDefault="002076C2">
      <w:pPr>
        <w:spacing w:after="120"/>
        <w:ind w:firstLine="851"/>
        <w:jc w:val="both"/>
        <w:rPr>
          <w:sz w:val="18"/>
          <w:szCs w:val="18"/>
        </w:rPr>
      </w:pPr>
      <w:r w:rsidRPr="002076C2">
        <w:rPr>
          <w:sz w:val="18"/>
          <w:szCs w:val="18"/>
        </w:rPr>
        <w:t>447.- İzmir Milletvekili Oktay Vural’ın, TMSF tarafından el konulan medya organlarının çalışanlarının ücretlerini alamadıkl</w:t>
      </w:r>
      <w:r w:rsidRPr="002076C2">
        <w:rPr>
          <w:sz w:val="18"/>
          <w:szCs w:val="18"/>
        </w:rPr>
        <w:t>a</w:t>
      </w:r>
      <w:r w:rsidRPr="002076C2">
        <w:rPr>
          <w:sz w:val="18"/>
          <w:szCs w:val="18"/>
        </w:rPr>
        <w:t>rı iddiasına ilişkin sorusu ve Başbakan Yardımcısı Ali Babacan’ın c</w:t>
      </w:r>
      <w:r w:rsidRPr="002076C2">
        <w:rPr>
          <w:sz w:val="18"/>
          <w:szCs w:val="18"/>
        </w:rPr>
        <w:t>e</w:t>
      </w:r>
      <w:r w:rsidRPr="002076C2">
        <w:rPr>
          <w:sz w:val="18"/>
          <w:szCs w:val="18"/>
        </w:rPr>
        <w:t>vabı (7/26162)</w:t>
      </w:r>
    </w:p>
    <w:p w:rsidRPr="002076C2" w:rsidR="002076C2" w:rsidP="002076C2" w:rsidRDefault="002076C2">
      <w:pPr>
        <w:spacing w:after="120"/>
        <w:ind w:firstLine="851"/>
        <w:jc w:val="both"/>
        <w:rPr>
          <w:sz w:val="18"/>
          <w:szCs w:val="18"/>
        </w:rPr>
      </w:pPr>
      <w:r w:rsidRPr="002076C2">
        <w:rPr>
          <w:sz w:val="18"/>
          <w:szCs w:val="18"/>
        </w:rPr>
        <w:t>448.- Ardahan Milletvekili Ensar Öğüt’ün, bazı hayvan hastalıklarına tazminat desteği verilmemesine ilişkin sorusu ve Başb</w:t>
      </w:r>
      <w:r w:rsidRPr="002076C2">
        <w:rPr>
          <w:sz w:val="18"/>
          <w:szCs w:val="18"/>
        </w:rPr>
        <w:t>a</w:t>
      </w:r>
      <w:r w:rsidRPr="002076C2">
        <w:rPr>
          <w:sz w:val="18"/>
          <w:szCs w:val="18"/>
        </w:rPr>
        <w:t>kan Yardımcısı Ali Babacan’ın cevabı (7/26163)</w:t>
      </w:r>
    </w:p>
    <w:p w:rsidRPr="002076C2" w:rsidR="002076C2" w:rsidP="002076C2" w:rsidRDefault="002076C2">
      <w:pPr>
        <w:spacing w:after="120"/>
        <w:ind w:firstLine="851"/>
        <w:jc w:val="both"/>
        <w:rPr>
          <w:sz w:val="18"/>
          <w:szCs w:val="18"/>
        </w:rPr>
      </w:pPr>
      <w:r w:rsidRPr="002076C2">
        <w:rPr>
          <w:sz w:val="18"/>
          <w:szCs w:val="18"/>
        </w:rPr>
        <w:t>449.- Mersin Milletvekili Ali Öz’ün, AVM sayısına ve AVM’lerin ekonomiye katkısına ilişkin sorusu ve Başbakan Yardımcısı Ali Babacan’ın cevabı (7/26164)</w:t>
      </w:r>
    </w:p>
    <w:p w:rsidRPr="002076C2" w:rsidR="002076C2" w:rsidP="002076C2" w:rsidRDefault="002076C2">
      <w:pPr>
        <w:spacing w:after="120"/>
        <w:ind w:firstLine="851"/>
        <w:jc w:val="both"/>
        <w:rPr>
          <w:sz w:val="18"/>
          <w:szCs w:val="18"/>
        </w:rPr>
      </w:pPr>
      <w:r w:rsidRPr="002076C2">
        <w:rPr>
          <w:sz w:val="18"/>
          <w:szCs w:val="18"/>
        </w:rPr>
        <w:t>450.- Mersin Milletvekili Ali Öz’ün, AVM sayısına ve esnafın sorunlarına ilişkin sorusu ve Başbakan Yardımcısı Ali Bab</w:t>
      </w:r>
      <w:r w:rsidRPr="002076C2">
        <w:rPr>
          <w:sz w:val="18"/>
          <w:szCs w:val="18"/>
        </w:rPr>
        <w:t>a</w:t>
      </w:r>
      <w:r w:rsidRPr="002076C2">
        <w:rPr>
          <w:sz w:val="18"/>
          <w:szCs w:val="18"/>
        </w:rPr>
        <w:t>can’ın cevabı (7/26165)</w:t>
      </w:r>
    </w:p>
    <w:p w:rsidRPr="002076C2" w:rsidR="002076C2" w:rsidP="002076C2" w:rsidRDefault="002076C2">
      <w:pPr>
        <w:spacing w:after="120"/>
        <w:ind w:firstLine="851"/>
        <w:jc w:val="both"/>
        <w:rPr>
          <w:sz w:val="18"/>
          <w:szCs w:val="18"/>
        </w:rPr>
      </w:pPr>
      <w:r w:rsidRPr="002076C2">
        <w:rPr>
          <w:sz w:val="18"/>
          <w:szCs w:val="18"/>
        </w:rPr>
        <w:t>451.- İstanbul Milletvekili Mustafa Sezgin Tanrıkulu’nun, bağlı kurumlarda çalışanların e-posta ve sosyal medya hesaplarının izlenip izlenmediğine ilişkin sorusu ve Başbakan Yardımcısı Ali Babacan’ın cevabı (7/26166)</w:t>
      </w:r>
    </w:p>
    <w:p w:rsidRPr="002076C2" w:rsidR="002076C2" w:rsidP="002076C2" w:rsidRDefault="002076C2">
      <w:pPr>
        <w:spacing w:after="120"/>
        <w:ind w:firstLine="851"/>
        <w:jc w:val="both"/>
        <w:rPr>
          <w:sz w:val="18"/>
          <w:szCs w:val="18"/>
        </w:rPr>
      </w:pPr>
      <w:r w:rsidRPr="002076C2">
        <w:rPr>
          <w:sz w:val="18"/>
          <w:szCs w:val="18"/>
        </w:rPr>
        <w:t>452.- Kütahya Milletvekili Alim Işık’ın, bağlı kurum ve kuruluşlar aleyhine açılan davalara ilişkin sorusu ve Başbakan Ya</w:t>
      </w:r>
      <w:r w:rsidRPr="002076C2">
        <w:rPr>
          <w:sz w:val="18"/>
          <w:szCs w:val="18"/>
        </w:rPr>
        <w:t>r</w:t>
      </w:r>
      <w:r w:rsidRPr="002076C2">
        <w:rPr>
          <w:sz w:val="18"/>
          <w:szCs w:val="18"/>
        </w:rPr>
        <w:t>dımcısı Ali Babacan’ın cevabı (7/26167)</w:t>
      </w:r>
    </w:p>
    <w:p w:rsidRPr="002076C2" w:rsidR="002076C2" w:rsidP="002076C2" w:rsidRDefault="002076C2">
      <w:pPr>
        <w:spacing w:after="120"/>
        <w:ind w:firstLine="851"/>
        <w:jc w:val="both"/>
        <w:rPr>
          <w:sz w:val="18"/>
          <w:szCs w:val="18"/>
        </w:rPr>
      </w:pPr>
      <w:r w:rsidRPr="002076C2">
        <w:rPr>
          <w:sz w:val="18"/>
          <w:szCs w:val="18"/>
        </w:rPr>
        <w:t>453.- Kütahya Milletvekili Alim Işık’ın, bağlı kurum ve kuruluşların üst düzey yönetici kadrolarında vekâleten görev yapan personele ilişkin sorusu ve Başbakan Yardımcısı Ali Babacan’ın cevabı (7/26168)</w:t>
      </w:r>
    </w:p>
    <w:p w:rsidRPr="002076C2" w:rsidR="002076C2" w:rsidP="002076C2" w:rsidRDefault="002076C2">
      <w:pPr>
        <w:spacing w:after="120"/>
        <w:ind w:firstLine="851"/>
        <w:jc w:val="both"/>
        <w:rPr>
          <w:sz w:val="18"/>
          <w:szCs w:val="18"/>
        </w:rPr>
      </w:pPr>
      <w:r w:rsidRPr="002076C2">
        <w:rPr>
          <w:sz w:val="18"/>
          <w:szCs w:val="18"/>
        </w:rPr>
        <w:t>454.- Kütahya Milletvekili Alim Işık’ın, varlık yönetimi şirketlerine ilişkin sorusu ve Başbakan Yardımcısı Ali Babacan’ın c</w:t>
      </w:r>
      <w:r w:rsidRPr="002076C2">
        <w:rPr>
          <w:sz w:val="18"/>
          <w:szCs w:val="18"/>
        </w:rPr>
        <w:t>e</w:t>
      </w:r>
      <w:r w:rsidRPr="002076C2">
        <w:rPr>
          <w:sz w:val="18"/>
          <w:szCs w:val="18"/>
        </w:rPr>
        <w:t>vabı (7/26169)</w:t>
      </w:r>
    </w:p>
    <w:p w:rsidRPr="002076C2" w:rsidR="002076C2" w:rsidP="002076C2" w:rsidRDefault="002076C2">
      <w:pPr>
        <w:spacing w:after="120"/>
        <w:ind w:firstLine="851"/>
        <w:jc w:val="both"/>
        <w:rPr>
          <w:sz w:val="18"/>
          <w:szCs w:val="18"/>
        </w:rPr>
      </w:pPr>
      <w:r w:rsidRPr="002076C2">
        <w:rPr>
          <w:sz w:val="18"/>
          <w:szCs w:val="18"/>
        </w:rPr>
        <w:t>455.- Kütahya Milletvekili Alim Işık’ın, yabancı gerçek veya tüzel kişiler tarafından bağlı k</w:t>
      </w:r>
      <w:r w:rsidRPr="002076C2">
        <w:rPr>
          <w:sz w:val="18"/>
          <w:szCs w:val="18"/>
        </w:rPr>
        <w:t>u</w:t>
      </w:r>
      <w:r w:rsidRPr="002076C2">
        <w:rPr>
          <w:sz w:val="18"/>
          <w:szCs w:val="18"/>
        </w:rPr>
        <w:t>rum ve kuruluşlar aleyhine açılan davalara ilişkin sorusu ve Başbakan Yardımcısı Ali Babacan’ın cev</w:t>
      </w:r>
      <w:r w:rsidRPr="002076C2">
        <w:rPr>
          <w:sz w:val="18"/>
          <w:szCs w:val="18"/>
        </w:rPr>
        <w:t>a</w:t>
      </w:r>
      <w:r w:rsidRPr="002076C2">
        <w:rPr>
          <w:sz w:val="18"/>
          <w:szCs w:val="18"/>
        </w:rPr>
        <w:t>bı (7/26170)</w:t>
      </w:r>
    </w:p>
    <w:p w:rsidRPr="002076C2" w:rsidR="002076C2" w:rsidP="002076C2" w:rsidRDefault="002076C2">
      <w:pPr>
        <w:spacing w:after="120"/>
        <w:ind w:firstLine="851"/>
        <w:jc w:val="both"/>
        <w:rPr>
          <w:sz w:val="18"/>
          <w:szCs w:val="18"/>
        </w:rPr>
      </w:pPr>
      <w:r w:rsidRPr="002076C2">
        <w:rPr>
          <w:sz w:val="18"/>
          <w:szCs w:val="18"/>
        </w:rPr>
        <w:t>456.- Kütahya Milletvekili Alim Işık’ın, haklarında soruşturma açılan personele ilişkin sorusu ve Başbakan Yardımcısı Ali Babacan’ın cevabı (7/26171)</w:t>
      </w:r>
    </w:p>
    <w:p w:rsidRPr="002076C2" w:rsidR="002076C2" w:rsidP="002076C2" w:rsidRDefault="002076C2">
      <w:pPr>
        <w:spacing w:after="120"/>
        <w:ind w:firstLine="851"/>
        <w:jc w:val="both"/>
        <w:rPr>
          <w:sz w:val="18"/>
          <w:szCs w:val="18"/>
        </w:rPr>
      </w:pPr>
      <w:r w:rsidRPr="002076C2">
        <w:rPr>
          <w:sz w:val="18"/>
          <w:szCs w:val="18"/>
        </w:rPr>
        <w:t>457.- Ankara Milletvekili Özcan Yeniçeri’nin, 2002-2013 yılları arasında bağlı kurum ve kuruluşlarda tadilat, dekorasyon ve çevre düzenlemesi kapsamında yapılan ödemelere ilişkin sorusu ve Ba</w:t>
      </w:r>
      <w:r w:rsidRPr="002076C2">
        <w:rPr>
          <w:sz w:val="18"/>
          <w:szCs w:val="18"/>
        </w:rPr>
        <w:t>ş</w:t>
      </w:r>
      <w:r w:rsidRPr="002076C2">
        <w:rPr>
          <w:sz w:val="18"/>
          <w:szCs w:val="18"/>
        </w:rPr>
        <w:t>bakan Yardımcısı Bekir Bozdağ’ın cevabı (7/26178)</w:t>
      </w:r>
    </w:p>
    <w:p w:rsidRPr="002076C2" w:rsidR="002076C2" w:rsidP="002076C2" w:rsidRDefault="002076C2">
      <w:pPr>
        <w:spacing w:after="120"/>
        <w:ind w:firstLine="851"/>
        <w:jc w:val="both"/>
        <w:rPr>
          <w:sz w:val="18"/>
          <w:szCs w:val="18"/>
        </w:rPr>
      </w:pPr>
      <w:r w:rsidRPr="002076C2">
        <w:rPr>
          <w:sz w:val="18"/>
          <w:szCs w:val="18"/>
        </w:rPr>
        <w:t>458.- Bursa Milletvekili İsmet Büyükataman’ın, bağlı kurum ve kuruluşların Bursa’daki proj</w:t>
      </w:r>
      <w:r w:rsidRPr="002076C2">
        <w:rPr>
          <w:sz w:val="18"/>
          <w:szCs w:val="18"/>
        </w:rPr>
        <w:t>e</w:t>
      </w:r>
      <w:r w:rsidRPr="002076C2">
        <w:rPr>
          <w:sz w:val="18"/>
          <w:szCs w:val="18"/>
        </w:rPr>
        <w:t>lerine ilişkin sorusu ve Başbakan Yardımcısı Bekir Bozdağ’ın cevabı (7/26179)</w:t>
      </w:r>
    </w:p>
    <w:p w:rsidRPr="002076C2" w:rsidR="002076C2" w:rsidP="002076C2" w:rsidRDefault="002076C2">
      <w:pPr>
        <w:spacing w:after="120"/>
        <w:ind w:firstLine="851"/>
        <w:jc w:val="both"/>
        <w:rPr>
          <w:sz w:val="18"/>
          <w:szCs w:val="18"/>
        </w:rPr>
      </w:pPr>
      <w:r w:rsidRPr="002076C2">
        <w:rPr>
          <w:sz w:val="18"/>
          <w:szCs w:val="18"/>
        </w:rPr>
        <w:t>459.- İstanbul Milletvekili Mustafa Sezgin Tanrıkulu’nun, bağlı kurumlarda çalışanların e-posta ve sosyal medya hesaplarının izlenip izlenmediğine ilişkin sorusu ve Başbakan Yardımcısı Bekir Bozdağ’ın cevabı (7/26180)</w:t>
      </w:r>
    </w:p>
    <w:p w:rsidRPr="002076C2" w:rsidR="002076C2" w:rsidP="002076C2" w:rsidRDefault="002076C2">
      <w:pPr>
        <w:spacing w:after="120"/>
        <w:ind w:firstLine="851"/>
        <w:jc w:val="both"/>
        <w:rPr>
          <w:sz w:val="18"/>
          <w:szCs w:val="18"/>
        </w:rPr>
      </w:pPr>
      <w:r w:rsidRPr="002076C2">
        <w:rPr>
          <w:sz w:val="18"/>
          <w:szCs w:val="18"/>
        </w:rPr>
        <w:t>460.- Kütahya Milletvekili Alim Işık’ın, bağlı kurum ve kuruluşların üst düzey yönetici kadrolarında vekâleten görev yapan personele ilişkin sorusu ve Başbakan Yardımcısı Bekir Bozdağ’ın cevabı (7/26182)</w:t>
      </w:r>
    </w:p>
    <w:p w:rsidRPr="002076C2" w:rsidR="002076C2" w:rsidP="002076C2" w:rsidRDefault="002076C2">
      <w:pPr>
        <w:spacing w:after="120"/>
        <w:ind w:firstLine="851"/>
        <w:jc w:val="both"/>
        <w:rPr>
          <w:sz w:val="18"/>
          <w:szCs w:val="18"/>
        </w:rPr>
      </w:pPr>
      <w:r w:rsidRPr="002076C2">
        <w:rPr>
          <w:sz w:val="18"/>
          <w:szCs w:val="18"/>
        </w:rPr>
        <w:t>461.- Kütahya Milletvekili Alim Işık’ın, yabancı gerçek veya tüzel kişiler tarafından bağlı k</w:t>
      </w:r>
      <w:r w:rsidRPr="002076C2">
        <w:rPr>
          <w:sz w:val="18"/>
          <w:szCs w:val="18"/>
        </w:rPr>
        <w:t>u</w:t>
      </w:r>
      <w:r w:rsidRPr="002076C2">
        <w:rPr>
          <w:sz w:val="18"/>
          <w:szCs w:val="18"/>
        </w:rPr>
        <w:t>rum ve kuruluşlar aleyhine açılan davalara ilişkin sorusu ve Başbakan Yardımcısı Bekir Bozdağ’ın c</w:t>
      </w:r>
      <w:r w:rsidRPr="002076C2">
        <w:rPr>
          <w:sz w:val="18"/>
          <w:szCs w:val="18"/>
        </w:rPr>
        <w:t>e</w:t>
      </w:r>
      <w:r w:rsidRPr="002076C2">
        <w:rPr>
          <w:sz w:val="18"/>
          <w:szCs w:val="18"/>
        </w:rPr>
        <w:t>vabı (7/26183)</w:t>
      </w:r>
    </w:p>
    <w:p w:rsidRPr="002076C2" w:rsidR="002076C2" w:rsidP="002076C2" w:rsidRDefault="002076C2">
      <w:pPr>
        <w:spacing w:after="120"/>
        <w:ind w:firstLine="851"/>
        <w:jc w:val="both"/>
        <w:rPr>
          <w:sz w:val="18"/>
          <w:szCs w:val="18"/>
        </w:rPr>
      </w:pPr>
      <w:r w:rsidRPr="002076C2">
        <w:rPr>
          <w:sz w:val="18"/>
          <w:szCs w:val="18"/>
        </w:rPr>
        <w:t>462.- Kütahya Milletvekili Alim Işık’ın, haklarında soruşturma açılan personele ilişkin sorusu ve Başbakan Yardımcısı Bekir Bozdağ’ın cevabı (7/26184)</w:t>
      </w:r>
    </w:p>
    <w:p w:rsidRPr="002076C2" w:rsidR="002076C2" w:rsidP="002076C2" w:rsidRDefault="002076C2">
      <w:pPr>
        <w:spacing w:after="120"/>
        <w:ind w:firstLine="851"/>
        <w:jc w:val="both"/>
        <w:rPr>
          <w:sz w:val="18"/>
          <w:szCs w:val="18"/>
        </w:rPr>
      </w:pPr>
      <w:r w:rsidRPr="002076C2">
        <w:rPr>
          <w:sz w:val="18"/>
          <w:szCs w:val="18"/>
        </w:rPr>
        <w:t>463.- Kütahya Milletvekili Alim Işık’ın, Kütahya’nın Gediz ilçesindeki bir camide yabancı uyruklu bazı kişiler tarafından s</w:t>
      </w:r>
      <w:r w:rsidRPr="002076C2">
        <w:rPr>
          <w:sz w:val="18"/>
          <w:szCs w:val="18"/>
        </w:rPr>
        <w:t>i</w:t>
      </w:r>
      <w:r w:rsidRPr="002076C2">
        <w:rPr>
          <w:sz w:val="18"/>
          <w:szCs w:val="18"/>
        </w:rPr>
        <w:t>yasi propaganda faaliyetinde bulunulduğu iddialarına ilişkin sorusu ve Başbakan Yardımcısı Bekir Bozdağ’ın cevabı (7/26185)</w:t>
      </w:r>
    </w:p>
    <w:p w:rsidRPr="002076C2" w:rsidR="002076C2" w:rsidP="002076C2" w:rsidRDefault="002076C2">
      <w:pPr>
        <w:spacing w:after="120"/>
        <w:ind w:firstLine="851"/>
        <w:jc w:val="both"/>
        <w:rPr>
          <w:sz w:val="18"/>
          <w:szCs w:val="18"/>
        </w:rPr>
      </w:pPr>
      <w:r w:rsidRPr="002076C2">
        <w:rPr>
          <w:sz w:val="18"/>
          <w:szCs w:val="18"/>
        </w:rPr>
        <w:t>464.- Malatya Milletvekili Veli Ağbaba’nın, Malatya E Tipi Ceza İnfaz Kurumunda tutuklu ve hükümlülerden her ay beş lira toplandığı iddiasına ilişkin sorusu ve Adalet Bakanı Sadullah Ergin’in cevabı (7/26186)</w:t>
      </w:r>
    </w:p>
    <w:p w:rsidRPr="002076C2" w:rsidR="002076C2" w:rsidP="002076C2" w:rsidRDefault="002076C2">
      <w:pPr>
        <w:spacing w:after="120"/>
        <w:ind w:firstLine="851"/>
        <w:jc w:val="both"/>
        <w:rPr>
          <w:sz w:val="18"/>
          <w:szCs w:val="18"/>
        </w:rPr>
      </w:pPr>
      <w:r w:rsidRPr="002076C2">
        <w:rPr>
          <w:sz w:val="18"/>
          <w:szCs w:val="18"/>
        </w:rPr>
        <w:t>465.- Eskişehir Milletvekili Kazım Kurt’un, derneklerin denetlenmesine ilişkin sorusu ve Adalet Bakanı Sadullah Ergin’in c</w:t>
      </w:r>
      <w:r w:rsidRPr="002076C2">
        <w:rPr>
          <w:sz w:val="18"/>
          <w:szCs w:val="18"/>
        </w:rPr>
        <w:t>e</w:t>
      </w:r>
      <w:r w:rsidRPr="002076C2">
        <w:rPr>
          <w:sz w:val="18"/>
          <w:szCs w:val="18"/>
        </w:rPr>
        <w:t>vabı (7/26200)</w:t>
      </w:r>
    </w:p>
    <w:p w:rsidRPr="002076C2" w:rsidR="002076C2" w:rsidP="002076C2" w:rsidRDefault="002076C2">
      <w:pPr>
        <w:spacing w:after="120"/>
        <w:ind w:firstLine="851"/>
        <w:jc w:val="both"/>
        <w:rPr>
          <w:sz w:val="18"/>
          <w:szCs w:val="18"/>
        </w:rPr>
      </w:pPr>
      <w:r w:rsidRPr="002076C2">
        <w:rPr>
          <w:sz w:val="18"/>
          <w:szCs w:val="18"/>
        </w:rPr>
        <w:t>466.- Bursa Milletvekili İsmet Büyükataman’ın, Bakanlığın Bursa’daki projelerine ilişkin sorusu ve Çalışma ve Sosyal Güve</w:t>
      </w:r>
      <w:r w:rsidRPr="002076C2">
        <w:rPr>
          <w:sz w:val="18"/>
          <w:szCs w:val="18"/>
        </w:rPr>
        <w:t>n</w:t>
      </w:r>
      <w:r w:rsidRPr="002076C2">
        <w:rPr>
          <w:sz w:val="18"/>
          <w:szCs w:val="18"/>
        </w:rPr>
        <w:t>lik Bakanı Faruk Çelik’in cevabı (7/26234)</w:t>
      </w:r>
    </w:p>
    <w:p w:rsidRPr="002076C2" w:rsidR="002076C2" w:rsidP="002076C2" w:rsidRDefault="002076C2">
      <w:pPr>
        <w:spacing w:after="120"/>
        <w:ind w:firstLine="851"/>
        <w:jc w:val="both"/>
        <w:rPr>
          <w:sz w:val="18"/>
          <w:szCs w:val="18"/>
        </w:rPr>
      </w:pPr>
      <w:r w:rsidRPr="002076C2">
        <w:rPr>
          <w:sz w:val="18"/>
          <w:szCs w:val="18"/>
        </w:rPr>
        <w:t>467.- İzmir Milletvekili Rahmi Aşkın Türeli’nin, iş yerinde psikolojik taciz (mobbing) vakaları ile ilgili çeşitli hususlara ili</w:t>
      </w:r>
      <w:r w:rsidRPr="002076C2">
        <w:rPr>
          <w:sz w:val="18"/>
          <w:szCs w:val="18"/>
        </w:rPr>
        <w:t>ş</w:t>
      </w:r>
      <w:r w:rsidRPr="002076C2">
        <w:rPr>
          <w:sz w:val="18"/>
          <w:szCs w:val="18"/>
        </w:rPr>
        <w:t>kin sorusu ve Çalışma ve Sosyal Güvenlik Bakanı Faruk Çelik’in cevabı (7/26235)</w:t>
      </w:r>
    </w:p>
    <w:p w:rsidRPr="002076C2" w:rsidR="002076C2" w:rsidP="002076C2" w:rsidRDefault="002076C2">
      <w:pPr>
        <w:spacing w:after="120"/>
        <w:ind w:firstLine="851"/>
        <w:jc w:val="both"/>
        <w:rPr>
          <w:sz w:val="18"/>
          <w:szCs w:val="18"/>
        </w:rPr>
      </w:pPr>
      <w:r w:rsidRPr="002076C2">
        <w:rPr>
          <w:sz w:val="18"/>
          <w:szCs w:val="18"/>
        </w:rPr>
        <w:t>468.- İstanbul Milletvekili Mustafa Sezgin Tanrıkulu’nun, Bakanlık çalışanlarının e-posta ve sosyal medya hesaplarının izl</w:t>
      </w:r>
      <w:r w:rsidRPr="002076C2">
        <w:rPr>
          <w:sz w:val="18"/>
          <w:szCs w:val="18"/>
        </w:rPr>
        <w:t>e</w:t>
      </w:r>
      <w:r w:rsidRPr="002076C2">
        <w:rPr>
          <w:sz w:val="18"/>
          <w:szCs w:val="18"/>
        </w:rPr>
        <w:t>nip izlenmediğine ilişkin sorusu ve Çalışma ve Sosyal Güvenlik Bakanı Faruk Çelik’in cevabı (7/26238)</w:t>
      </w:r>
    </w:p>
    <w:p w:rsidRPr="002076C2" w:rsidR="002076C2" w:rsidP="002076C2" w:rsidRDefault="002076C2">
      <w:pPr>
        <w:spacing w:after="120"/>
        <w:ind w:firstLine="851"/>
        <w:jc w:val="both"/>
        <w:rPr>
          <w:sz w:val="18"/>
          <w:szCs w:val="18"/>
        </w:rPr>
      </w:pPr>
      <w:r w:rsidRPr="002076C2">
        <w:rPr>
          <w:sz w:val="18"/>
          <w:szCs w:val="18"/>
        </w:rPr>
        <w:t>469.- Manisa Milletvekili Erkan Akçay’ın, yapılan yasal düzenlemeyle çevresel etki değerlendirmesi kapsamı dışında bırak</w:t>
      </w:r>
      <w:r w:rsidRPr="002076C2">
        <w:rPr>
          <w:sz w:val="18"/>
          <w:szCs w:val="18"/>
        </w:rPr>
        <w:t>ı</w:t>
      </w:r>
      <w:r w:rsidRPr="002076C2">
        <w:rPr>
          <w:sz w:val="18"/>
          <w:szCs w:val="18"/>
        </w:rPr>
        <w:t>lan projelere ilişkin sorusu ve Çevre ve Şehircilik Bakanı Erdoğan Ba</w:t>
      </w:r>
      <w:r w:rsidRPr="002076C2">
        <w:rPr>
          <w:sz w:val="18"/>
          <w:szCs w:val="18"/>
        </w:rPr>
        <w:t>y</w:t>
      </w:r>
      <w:r w:rsidRPr="002076C2">
        <w:rPr>
          <w:sz w:val="18"/>
          <w:szCs w:val="18"/>
        </w:rPr>
        <w:t>raktar’ın cevabı (7/26244)</w:t>
      </w:r>
    </w:p>
    <w:p w:rsidRPr="002076C2" w:rsidR="002076C2" w:rsidP="002076C2" w:rsidRDefault="002076C2">
      <w:pPr>
        <w:spacing w:after="120"/>
        <w:ind w:firstLine="851"/>
        <w:jc w:val="both"/>
        <w:rPr>
          <w:sz w:val="18"/>
          <w:szCs w:val="18"/>
        </w:rPr>
      </w:pPr>
      <w:r w:rsidRPr="002076C2">
        <w:rPr>
          <w:sz w:val="18"/>
          <w:szCs w:val="18"/>
        </w:rPr>
        <w:t>470.- Kocaeli Milletvekili Lütfü Türkkan’ın, Galataport Projesi’ne ilişkin sorusu ve Çevre ve Şehircilik Bakanı Erdoğan Ba</w:t>
      </w:r>
      <w:r w:rsidRPr="002076C2">
        <w:rPr>
          <w:sz w:val="18"/>
          <w:szCs w:val="18"/>
        </w:rPr>
        <w:t>y</w:t>
      </w:r>
      <w:r w:rsidRPr="002076C2">
        <w:rPr>
          <w:sz w:val="18"/>
          <w:szCs w:val="18"/>
        </w:rPr>
        <w:t>raktar’ın cevabı (7/26245)</w:t>
      </w:r>
    </w:p>
    <w:p w:rsidRPr="002076C2" w:rsidR="002076C2" w:rsidP="002076C2" w:rsidRDefault="002076C2">
      <w:pPr>
        <w:spacing w:after="120"/>
        <w:ind w:firstLine="851"/>
        <w:jc w:val="both"/>
        <w:rPr>
          <w:sz w:val="18"/>
          <w:szCs w:val="18"/>
        </w:rPr>
      </w:pPr>
      <w:r w:rsidRPr="002076C2">
        <w:rPr>
          <w:sz w:val="18"/>
          <w:szCs w:val="18"/>
        </w:rPr>
        <w:t>471.- Ankara Milletvekili Özcan Yeniçeri’nin, 2002-2013 yılları arasında İller Bankası tarafından satılan veya kiraya verilen taşınmazlara ilişkin sorusu ve Çevre ve Şehircilik Bakanı Erdoğan Ba</w:t>
      </w:r>
      <w:r w:rsidRPr="002076C2">
        <w:rPr>
          <w:sz w:val="18"/>
          <w:szCs w:val="18"/>
        </w:rPr>
        <w:t>y</w:t>
      </w:r>
      <w:r w:rsidRPr="002076C2">
        <w:rPr>
          <w:sz w:val="18"/>
          <w:szCs w:val="18"/>
        </w:rPr>
        <w:t>raktar’ın cevabı (7/26246)</w:t>
      </w:r>
    </w:p>
    <w:p w:rsidRPr="002076C2" w:rsidR="002076C2" w:rsidP="002076C2" w:rsidRDefault="002076C2">
      <w:pPr>
        <w:spacing w:after="120"/>
        <w:ind w:firstLine="851"/>
        <w:jc w:val="both"/>
        <w:rPr>
          <w:sz w:val="18"/>
          <w:szCs w:val="18"/>
        </w:rPr>
      </w:pPr>
      <w:r w:rsidRPr="002076C2">
        <w:rPr>
          <w:sz w:val="18"/>
          <w:szCs w:val="18"/>
        </w:rPr>
        <w:t>472.- Van Milletvekili Nazmi Gür’ün, Van’ın Erciş ilçesindeki bir köyde TOKİ tarafından k</w:t>
      </w:r>
      <w:r w:rsidRPr="002076C2">
        <w:rPr>
          <w:sz w:val="18"/>
          <w:szCs w:val="18"/>
        </w:rPr>
        <w:t>o</w:t>
      </w:r>
      <w:r w:rsidRPr="002076C2">
        <w:rPr>
          <w:sz w:val="18"/>
          <w:szCs w:val="18"/>
        </w:rPr>
        <w:t>nut yapılacak alana ilişkin sorusu ve Çevre ve Şehircilik Bakanı Erdoğan Bayraktar’ın cevabı (7/26247)</w:t>
      </w:r>
    </w:p>
    <w:p w:rsidRPr="002076C2" w:rsidR="002076C2" w:rsidP="002076C2" w:rsidRDefault="002076C2">
      <w:pPr>
        <w:spacing w:after="120"/>
        <w:ind w:firstLine="851"/>
        <w:jc w:val="both"/>
        <w:rPr>
          <w:sz w:val="18"/>
          <w:szCs w:val="18"/>
        </w:rPr>
      </w:pPr>
      <w:r w:rsidRPr="002076C2">
        <w:rPr>
          <w:sz w:val="18"/>
          <w:szCs w:val="18"/>
        </w:rPr>
        <w:t>473.- Bursa Milletvekili İsmet Büyükataman’ın, Bakanlığın Bursa’daki projelerine ilişkin sorusu ve Çevre ve Şehircilik Bak</w:t>
      </w:r>
      <w:r w:rsidRPr="002076C2">
        <w:rPr>
          <w:sz w:val="18"/>
          <w:szCs w:val="18"/>
        </w:rPr>
        <w:t>a</w:t>
      </w:r>
      <w:r w:rsidRPr="002076C2">
        <w:rPr>
          <w:sz w:val="18"/>
          <w:szCs w:val="18"/>
        </w:rPr>
        <w:t>nı Erdoğan Bayraktar’ın cevabı (7/26249)</w:t>
      </w:r>
    </w:p>
    <w:p w:rsidRPr="002076C2" w:rsidR="002076C2" w:rsidP="002076C2" w:rsidRDefault="002076C2">
      <w:pPr>
        <w:spacing w:after="120"/>
        <w:ind w:firstLine="851"/>
        <w:jc w:val="both"/>
        <w:rPr>
          <w:sz w:val="18"/>
          <w:szCs w:val="18"/>
        </w:rPr>
      </w:pPr>
      <w:r w:rsidRPr="002076C2">
        <w:rPr>
          <w:sz w:val="18"/>
          <w:szCs w:val="18"/>
        </w:rPr>
        <w:t>474.- Çanakkale Milletvekili Mustafa Serdar Soydan’ın, Saraçdeğirmeni ve Karamenderes nehirlerindeki kirliliğe ilişkin sor</w:t>
      </w:r>
      <w:r w:rsidRPr="002076C2">
        <w:rPr>
          <w:sz w:val="18"/>
          <w:szCs w:val="18"/>
        </w:rPr>
        <w:t>u</w:t>
      </w:r>
      <w:r w:rsidRPr="002076C2">
        <w:rPr>
          <w:sz w:val="18"/>
          <w:szCs w:val="18"/>
        </w:rPr>
        <w:t>su ve Çevre ve Şehircilik Bakanı Erdoğan Bayraktar’ın cevabı (7/26250)</w:t>
      </w:r>
    </w:p>
    <w:p w:rsidRPr="002076C2" w:rsidR="002076C2" w:rsidP="002076C2" w:rsidRDefault="002076C2">
      <w:pPr>
        <w:spacing w:after="120"/>
        <w:ind w:firstLine="851"/>
        <w:jc w:val="both"/>
        <w:rPr>
          <w:sz w:val="18"/>
          <w:szCs w:val="18"/>
        </w:rPr>
      </w:pPr>
      <w:r w:rsidRPr="002076C2">
        <w:rPr>
          <w:sz w:val="18"/>
          <w:szCs w:val="18"/>
        </w:rPr>
        <w:t>475.- Ankara Milletvekili Özcan Yeniçeri’nin, Tekirdağ’ın Şarköy ilçesi açıklarında Marmara Denizi’nin renginde görülen değişikliğe ilişkin sorusu ve Çevre ve Şehircilik Bakanı Erdoğan Bayra</w:t>
      </w:r>
      <w:r w:rsidRPr="002076C2">
        <w:rPr>
          <w:sz w:val="18"/>
          <w:szCs w:val="18"/>
        </w:rPr>
        <w:t>k</w:t>
      </w:r>
      <w:r w:rsidRPr="002076C2">
        <w:rPr>
          <w:sz w:val="18"/>
          <w:szCs w:val="18"/>
        </w:rPr>
        <w:t>tar’ın cevabı (7/26251)</w:t>
      </w:r>
    </w:p>
    <w:p w:rsidRPr="002076C2" w:rsidR="002076C2" w:rsidP="002076C2" w:rsidRDefault="002076C2">
      <w:pPr>
        <w:spacing w:after="120"/>
        <w:ind w:firstLine="851"/>
        <w:jc w:val="both"/>
        <w:rPr>
          <w:sz w:val="18"/>
          <w:szCs w:val="18"/>
        </w:rPr>
      </w:pPr>
      <w:r w:rsidRPr="002076C2">
        <w:rPr>
          <w:sz w:val="18"/>
          <w:szCs w:val="18"/>
        </w:rPr>
        <w:t>476.- Bilecik Milletvekili Bahattin Şeker’in, 2013 yılında Bilecik’e ayrılan yardım ve ödenekler ile yapılması planlanan yat</w:t>
      </w:r>
      <w:r w:rsidRPr="002076C2">
        <w:rPr>
          <w:sz w:val="18"/>
          <w:szCs w:val="18"/>
        </w:rPr>
        <w:t>ı</w:t>
      </w:r>
      <w:r w:rsidRPr="002076C2">
        <w:rPr>
          <w:sz w:val="18"/>
          <w:szCs w:val="18"/>
        </w:rPr>
        <w:t>rımlara ilişkin sorusu ve Çevre ve Şehircilik Bakanı Erdoğan Bayra</w:t>
      </w:r>
      <w:r w:rsidRPr="002076C2">
        <w:rPr>
          <w:sz w:val="18"/>
          <w:szCs w:val="18"/>
        </w:rPr>
        <w:t>k</w:t>
      </w:r>
      <w:r w:rsidRPr="002076C2">
        <w:rPr>
          <w:sz w:val="18"/>
          <w:szCs w:val="18"/>
        </w:rPr>
        <w:t>tar’ın cevabı (7/26252)</w:t>
      </w:r>
    </w:p>
    <w:p w:rsidRPr="002076C2" w:rsidR="002076C2" w:rsidP="002076C2" w:rsidRDefault="002076C2">
      <w:pPr>
        <w:spacing w:after="120"/>
        <w:ind w:firstLine="851"/>
        <w:jc w:val="both"/>
        <w:rPr>
          <w:sz w:val="18"/>
          <w:szCs w:val="18"/>
        </w:rPr>
      </w:pPr>
      <w:r w:rsidRPr="002076C2">
        <w:rPr>
          <w:sz w:val="18"/>
          <w:szCs w:val="18"/>
        </w:rPr>
        <w:t>477.- İstanbul Milletvekili Mustafa Sezgin Tanrıkulu’nun, Bakanlık çalışanlarının e-posta ve sosyal medya hesaplarının izl</w:t>
      </w:r>
      <w:r w:rsidRPr="002076C2">
        <w:rPr>
          <w:sz w:val="18"/>
          <w:szCs w:val="18"/>
        </w:rPr>
        <w:t>e</w:t>
      </w:r>
      <w:r w:rsidRPr="002076C2">
        <w:rPr>
          <w:sz w:val="18"/>
          <w:szCs w:val="18"/>
        </w:rPr>
        <w:t>nip izlenmediğine ilişkin sorusu ve Çevre ve Şehircilik Bakanı Erdoğan Bayraktar’ın cevabı (7/26253)</w:t>
      </w:r>
    </w:p>
    <w:p w:rsidRPr="002076C2" w:rsidR="002076C2" w:rsidP="002076C2" w:rsidRDefault="002076C2">
      <w:pPr>
        <w:spacing w:after="120"/>
        <w:ind w:firstLine="851"/>
        <w:jc w:val="both"/>
        <w:rPr>
          <w:sz w:val="18"/>
          <w:szCs w:val="18"/>
        </w:rPr>
      </w:pPr>
      <w:r w:rsidRPr="002076C2">
        <w:rPr>
          <w:sz w:val="18"/>
          <w:szCs w:val="18"/>
        </w:rPr>
        <w:t>478.- Kütahya Milletvekili Alim Işık’ın, yabancı gerçek veya tüzel kişiler tarafından Bakanlık aleyhine açılan davalara ilişkin sorusu ve Çevre ve Şehircilik Bakanı Erdoğan Bayraktar’ın cevabı (7/26255)</w:t>
      </w:r>
    </w:p>
    <w:p w:rsidRPr="002076C2" w:rsidR="002076C2" w:rsidP="002076C2" w:rsidRDefault="002076C2">
      <w:pPr>
        <w:spacing w:after="120"/>
        <w:ind w:firstLine="851"/>
        <w:jc w:val="both"/>
        <w:rPr>
          <w:sz w:val="18"/>
          <w:szCs w:val="18"/>
        </w:rPr>
      </w:pPr>
      <w:r w:rsidRPr="002076C2">
        <w:rPr>
          <w:sz w:val="18"/>
          <w:szCs w:val="18"/>
        </w:rPr>
        <w:t>479.- Kütahya Milletvekili Alim Işık’ın, Bakanlık üst düzey yönetici kadrolarında vekâleten görev yapan personele ilişkin s</w:t>
      </w:r>
      <w:r w:rsidRPr="002076C2">
        <w:rPr>
          <w:sz w:val="18"/>
          <w:szCs w:val="18"/>
        </w:rPr>
        <w:t>o</w:t>
      </w:r>
      <w:r w:rsidRPr="002076C2">
        <w:rPr>
          <w:sz w:val="18"/>
          <w:szCs w:val="18"/>
        </w:rPr>
        <w:t>rusu ve Çevre ve Şehircilik Bakanı Erdoğan Bayraktar’ın cevabı (7/26256)</w:t>
      </w:r>
    </w:p>
    <w:p w:rsidRPr="002076C2" w:rsidR="002076C2" w:rsidP="002076C2" w:rsidRDefault="002076C2">
      <w:pPr>
        <w:spacing w:after="120"/>
        <w:ind w:firstLine="851"/>
        <w:jc w:val="both"/>
        <w:rPr>
          <w:sz w:val="18"/>
          <w:szCs w:val="18"/>
        </w:rPr>
      </w:pPr>
      <w:r w:rsidRPr="002076C2">
        <w:rPr>
          <w:sz w:val="18"/>
          <w:szCs w:val="18"/>
        </w:rPr>
        <w:t>480.- Kütahya Milletvekili Alim Işık’ın, haklarında soruşturma açılan personele ilişkin sorusu ve Çevre ve Şehircilik Bakanı Erdoğan Bayraktar’ın cevabı (7/26257)</w:t>
      </w:r>
    </w:p>
    <w:p w:rsidRPr="002076C2" w:rsidR="002076C2" w:rsidP="002076C2" w:rsidRDefault="002076C2">
      <w:pPr>
        <w:spacing w:after="120"/>
        <w:ind w:firstLine="851"/>
        <w:jc w:val="both"/>
        <w:rPr>
          <w:sz w:val="18"/>
          <w:szCs w:val="18"/>
        </w:rPr>
      </w:pPr>
      <w:r w:rsidRPr="002076C2">
        <w:rPr>
          <w:sz w:val="18"/>
          <w:szCs w:val="18"/>
        </w:rPr>
        <w:t>481.- Kütahya Milletvekili Alim Işık’ın, Bakanlık aleyhine açılan davalara ilişkin sorusu ve Çevre ve Şehircilik Bakanı Erd</w:t>
      </w:r>
      <w:r w:rsidRPr="002076C2">
        <w:rPr>
          <w:sz w:val="18"/>
          <w:szCs w:val="18"/>
        </w:rPr>
        <w:t>o</w:t>
      </w:r>
      <w:r w:rsidRPr="002076C2">
        <w:rPr>
          <w:sz w:val="18"/>
          <w:szCs w:val="18"/>
        </w:rPr>
        <w:t>ğan Bayraktar’ın cevabı (7/26258)</w:t>
      </w:r>
    </w:p>
    <w:p w:rsidRPr="002076C2" w:rsidR="002076C2" w:rsidP="002076C2" w:rsidRDefault="002076C2">
      <w:pPr>
        <w:spacing w:after="120"/>
        <w:ind w:firstLine="851"/>
        <w:jc w:val="both"/>
        <w:rPr>
          <w:sz w:val="18"/>
          <w:szCs w:val="18"/>
        </w:rPr>
      </w:pPr>
      <w:r w:rsidRPr="002076C2">
        <w:rPr>
          <w:sz w:val="18"/>
          <w:szCs w:val="18"/>
        </w:rPr>
        <w:t>482.- Van Milletvekili Nazmi Gür’ün, kişisel verilerin paylaşılması konusunda MİT’le prot</w:t>
      </w:r>
      <w:r w:rsidRPr="002076C2">
        <w:rPr>
          <w:sz w:val="18"/>
          <w:szCs w:val="18"/>
        </w:rPr>
        <w:t>o</w:t>
      </w:r>
      <w:r w:rsidRPr="002076C2">
        <w:rPr>
          <w:sz w:val="18"/>
          <w:szCs w:val="18"/>
        </w:rPr>
        <w:t>kol imzalandığı iddialarına ilişkin sorusu ve Çevre ve Şehircilik Bakanı Erdoğan Bayraktar’ın cevabı (7/26259)</w:t>
      </w:r>
    </w:p>
    <w:p w:rsidRPr="002076C2" w:rsidR="002076C2" w:rsidP="002076C2" w:rsidRDefault="002076C2">
      <w:pPr>
        <w:spacing w:after="120"/>
        <w:ind w:firstLine="851"/>
        <w:jc w:val="both"/>
        <w:rPr>
          <w:sz w:val="18"/>
          <w:szCs w:val="18"/>
        </w:rPr>
      </w:pPr>
      <w:r w:rsidRPr="002076C2">
        <w:rPr>
          <w:sz w:val="18"/>
          <w:szCs w:val="18"/>
        </w:rPr>
        <w:t>483.- Iğdır Milletvekili Sinan Oğan’ın, Başbakan’ın Fas ziyaretine ilişkin sorusu ve Dışişleri Bakanı Ahmet Davutoğlu’nun cevabı (7/26260)</w:t>
      </w:r>
    </w:p>
    <w:p w:rsidRPr="002076C2" w:rsidR="002076C2" w:rsidP="002076C2" w:rsidRDefault="002076C2">
      <w:pPr>
        <w:spacing w:after="120"/>
        <w:ind w:firstLine="851"/>
        <w:jc w:val="both"/>
        <w:rPr>
          <w:sz w:val="18"/>
          <w:szCs w:val="18"/>
        </w:rPr>
      </w:pPr>
      <w:r w:rsidRPr="002076C2">
        <w:rPr>
          <w:sz w:val="18"/>
          <w:szCs w:val="18"/>
        </w:rPr>
        <w:t>484.- Iğdır Milletvekili Sinan Oğan’ın, Batı Trakya Türk Azınlığının haklarına ilişkin sorusu ve Dışişleri Bakanı Ahmet Davutoğlu’nun cevabı (7/26261)</w:t>
      </w:r>
    </w:p>
    <w:p w:rsidRPr="002076C2" w:rsidR="002076C2" w:rsidP="002076C2" w:rsidRDefault="002076C2">
      <w:pPr>
        <w:spacing w:after="120"/>
        <w:ind w:firstLine="851"/>
        <w:jc w:val="both"/>
        <w:rPr>
          <w:sz w:val="18"/>
          <w:szCs w:val="18"/>
        </w:rPr>
      </w:pPr>
      <w:r w:rsidRPr="002076C2">
        <w:rPr>
          <w:sz w:val="18"/>
          <w:szCs w:val="18"/>
        </w:rPr>
        <w:t>485.- İstanbul Milletvekili Mustafa Sezgin Tanrıkulu’nun, Bakanlık çalışanlarının e-posta ve sosyal medya hesaplarının izl</w:t>
      </w:r>
      <w:r w:rsidRPr="002076C2">
        <w:rPr>
          <w:sz w:val="18"/>
          <w:szCs w:val="18"/>
        </w:rPr>
        <w:t>e</w:t>
      </w:r>
      <w:r w:rsidRPr="002076C2">
        <w:rPr>
          <w:sz w:val="18"/>
          <w:szCs w:val="18"/>
        </w:rPr>
        <w:t>nip izlenmediğine ilişkin sorusu ve Dışişleri Bakanı Ahmet Davutoğlu’nun cevabı (7/26263)</w:t>
      </w:r>
    </w:p>
    <w:p w:rsidRPr="002076C2" w:rsidR="002076C2" w:rsidP="002076C2" w:rsidRDefault="002076C2">
      <w:pPr>
        <w:spacing w:after="120"/>
        <w:ind w:firstLine="851"/>
        <w:jc w:val="both"/>
        <w:rPr>
          <w:sz w:val="18"/>
          <w:szCs w:val="18"/>
        </w:rPr>
      </w:pPr>
      <w:r w:rsidRPr="002076C2">
        <w:rPr>
          <w:sz w:val="18"/>
          <w:szCs w:val="18"/>
        </w:rPr>
        <w:t>486.- Kütahya Milletvekili Alim Işık’ın, yabancı gerçek veya tüzel kişiler tarafından Bakanlık aleyhine açılan davalara ilişkin sorusu ve Dışişleri Bakanı Ahmet Davutoğlu’nun cevabı (7/26264)</w:t>
      </w:r>
    </w:p>
    <w:p w:rsidRPr="002076C2" w:rsidR="002076C2" w:rsidP="002076C2" w:rsidRDefault="002076C2">
      <w:pPr>
        <w:spacing w:after="120"/>
        <w:ind w:firstLine="851"/>
        <w:jc w:val="both"/>
        <w:rPr>
          <w:sz w:val="18"/>
          <w:szCs w:val="18"/>
        </w:rPr>
      </w:pPr>
      <w:r w:rsidRPr="002076C2">
        <w:rPr>
          <w:sz w:val="18"/>
          <w:szCs w:val="18"/>
        </w:rPr>
        <w:t>487.- Kütahya Milletvekili Alim Işık’ın, Bakanlık aleyhine açılan davalara ilişkin sorusu ve Dışişleri Bakanı Ahmet Davutoğlu’nun cevabı (7/26266)</w:t>
      </w:r>
    </w:p>
    <w:p w:rsidRPr="002076C2" w:rsidR="002076C2" w:rsidP="002076C2" w:rsidRDefault="002076C2">
      <w:pPr>
        <w:spacing w:after="120"/>
        <w:ind w:firstLine="851"/>
        <w:jc w:val="both"/>
        <w:rPr>
          <w:sz w:val="18"/>
          <w:szCs w:val="18"/>
        </w:rPr>
      </w:pPr>
      <w:r w:rsidRPr="002076C2">
        <w:rPr>
          <w:sz w:val="18"/>
          <w:szCs w:val="18"/>
        </w:rPr>
        <w:t>488.- Kütahya Milletvekili Alim Işık’ın, Bakanlık üst düzey yönetici kadrolarında vekâleten görev yapan personele ilişkin s</w:t>
      </w:r>
      <w:r w:rsidRPr="002076C2">
        <w:rPr>
          <w:sz w:val="18"/>
          <w:szCs w:val="18"/>
        </w:rPr>
        <w:t>o</w:t>
      </w:r>
      <w:r w:rsidRPr="002076C2">
        <w:rPr>
          <w:sz w:val="18"/>
          <w:szCs w:val="18"/>
        </w:rPr>
        <w:t>rusu ve Dışişleri Bakanı Ahmet Davutoğlu’nun cevabı (7/26267)</w:t>
      </w:r>
    </w:p>
    <w:p w:rsidRPr="002076C2" w:rsidR="002076C2" w:rsidP="002076C2" w:rsidRDefault="002076C2">
      <w:pPr>
        <w:spacing w:after="120"/>
        <w:ind w:firstLine="851"/>
        <w:jc w:val="both"/>
        <w:rPr>
          <w:sz w:val="18"/>
          <w:szCs w:val="18"/>
        </w:rPr>
      </w:pPr>
      <w:r w:rsidRPr="002076C2">
        <w:rPr>
          <w:sz w:val="18"/>
          <w:szCs w:val="18"/>
        </w:rPr>
        <w:t>489.- Kütahya Milletvekili Alim Işık’ın, yabancı gerçek veya tüzel kişiler tarafından Bakanlık aleyhine açılan davalara ilişkin sorusu ve Ekonomi Bakanı Mehmet Zafer Çağlayan’ın cevabı (7/26271)</w:t>
      </w:r>
    </w:p>
    <w:p w:rsidRPr="002076C2" w:rsidR="002076C2" w:rsidP="002076C2" w:rsidRDefault="002076C2">
      <w:pPr>
        <w:spacing w:after="120"/>
        <w:ind w:firstLine="851"/>
        <w:jc w:val="both"/>
        <w:rPr>
          <w:sz w:val="18"/>
          <w:szCs w:val="18"/>
        </w:rPr>
      </w:pPr>
      <w:r w:rsidRPr="002076C2">
        <w:rPr>
          <w:sz w:val="18"/>
          <w:szCs w:val="18"/>
        </w:rPr>
        <w:t>490.- Kütahya Milletvekili Alim Işık’ın, Bakanlık aleyhine açılan davalara ilişkin sorusu ve Ekonomi Bakanı Mehmet Zafer Çağlayan’ın cevabı (7/26273)</w:t>
      </w:r>
    </w:p>
    <w:p w:rsidRPr="002076C2" w:rsidR="002076C2" w:rsidP="002076C2" w:rsidRDefault="002076C2">
      <w:pPr>
        <w:spacing w:after="120"/>
        <w:ind w:firstLine="851"/>
        <w:jc w:val="both"/>
        <w:rPr>
          <w:sz w:val="18"/>
          <w:szCs w:val="18"/>
        </w:rPr>
      </w:pPr>
      <w:r w:rsidRPr="002076C2">
        <w:rPr>
          <w:sz w:val="18"/>
          <w:szCs w:val="18"/>
        </w:rPr>
        <w:t>491.- Kocaeli Milletvekili Lütfü Türkkan’ın, Kocaeli’nin Karamürsel ilçesinde meyvecilik ve sebzecilik yapılan tarlalardaki elektrik ihtiyacına ilişkin sorusu ve Enerji ve Tabii Kaynaklar Bakanı Taner Yıldız’ın cevabı (7/26274)</w:t>
      </w:r>
    </w:p>
    <w:p w:rsidRPr="002076C2" w:rsidR="002076C2" w:rsidP="002076C2" w:rsidRDefault="002076C2">
      <w:pPr>
        <w:spacing w:after="120"/>
        <w:ind w:firstLine="851"/>
        <w:jc w:val="both"/>
        <w:rPr>
          <w:sz w:val="18"/>
          <w:szCs w:val="18"/>
        </w:rPr>
      </w:pPr>
      <w:r w:rsidRPr="002076C2">
        <w:rPr>
          <w:sz w:val="18"/>
          <w:szCs w:val="18"/>
        </w:rPr>
        <w:t>492.- Ankara Milletvekili Özcan Yeniçeri’nin, 2002-2013 yılları arasında Bakanlık ve bağlı kuruluşlarda tadilat, dekorasyon ve çevre düzenlemesi kapsamında yapılan ödemelere ilişkin sorusu ve Enerji ve Tabii Kaynaklar Bakanı Taner Yıldız’ın cevabı (7/26275)</w:t>
      </w:r>
    </w:p>
    <w:p w:rsidRPr="002076C2" w:rsidR="002076C2" w:rsidP="002076C2" w:rsidRDefault="002076C2">
      <w:pPr>
        <w:spacing w:after="120"/>
        <w:ind w:firstLine="851"/>
        <w:jc w:val="both"/>
        <w:rPr>
          <w:sz w:val="18"/>
          <w:szCs w:val="18"/>
        </w:rPr>
      </w:pPr>
      <w:r w:rsidRPr="002076C2">
        <w:rPr>
          <w:sz w:val="18"/>
          <w:szCs w:val="18"/>
        </w:rPr>
        <w:t>493.- Bursa Milletvekili İsmet Büyükataman’ın, Bakanlığın Bursa’daki projelerine ilişkin s</w:t>
      </w:r>
      <w:r w:rsidRPr="002076C2">
        <w:rPr>
          <w:sz w:val="18"/>
          <w:szCs w:val="18"/>
        </w:rPr>
        <w:t>o</w:t>
      </w:r>
      <w:r w:rsidRPr="002076C2">
        <w:rPr>
          <w:sz w:val="18"/>
          <w:szCs w:val="18"/>
        </w:rPr>
        <w:t>rusu ve Enerji ve Tabii Kaynaklar Bakanı Taner Yıldız’ın cevabı (7/26276)</w:t>
      </w:r>
    </w:p>
    <w:p w:rsidRPr="002076C2" w:rsidR="002076C2" w:rsidP="002076C2" w:rsidRDefault="002076C2">
      <w:pPr>
        <w:spacing w:after="120"/>
        <w:ind w:firstLine="851"/>
        <w:jc w:val="both"/>
        <w:rPr>
          <w:sz w:val="18"/>
          <w:szCs w:val="18"/>
        </w:rPr>
      </w:pPr>
      <w:r w:rsidRPr="002076C2">
        <w:rPr>
          <w:sz w:val="18"/>
          <w:szCs w:val="18"/>
        </w:rPr>
        <w:t>494.- Muş Milletvekili Demir Çelik’in, Muş’ta elektrik hatlarının yenilenmesine ilişkin sorusu ve Enerji ve Tabii Kaynaklar Bakanı Taner Yıldız’ın cevabı (7/26277)</w:t>
      </w:r>
    </w:p>
    <w:p w:rsidRPr="002076C2" w:rsidR="002076C2" w:rsidP="002076C2" w:rsidRDefault="002076C2">
      <w:pPr>
        <w:spacing w:after="120"/>
        <w:ind w:firstLine="851"/>
        <w:jc w:val="both"/>
        <w:rPr>
          <w:sz w:val="18"/>
          <w:szCs w:val="18"/>
        </w:rPr>
      </w:pPr>
      <w:r w:rsidRPr="002076C2">
        <w:rPr>
          <w:sz w:val="18"/>
          <w:szCs w:val="18"/>
        </w:rPr>
        <w:t>495.- Bingöl Milletvekili İdris Baluken’in, Fırat Elektrik Dağıtım AŞ’nin Bingöl’deki çeşitli uygulamalarına ilişkin sorusu ve Enerji ve Tabii Kaynaklar Bakanı Taner Yıldız’ın cevabı (7/26278)</w:t>
      </w:r>
    </w:p>
    <w:p w:rsidRPr="002076C2" w:rsidR="002076C2" w:rsidP="002076C2" w:rsidRDefault="002076C2">
      <w:pPr>
        <w:spacing w:after="120"/>
        <w:ind w:firstLine="851"/>
        <w:jc w:val="both"/>
        <w:rPr>
          <w:sz w:val="18"/>
          <w:szCs w:val="18"/>
        </w:rPr>
      </w:pPr>
      <w:r w:rsidRPr="002076C2">
        <w:rPr>
          <w:sz w:val="18"/>
          <w:szCs w:val="18"/>
        </w:rPr>
        <w:t>496.- İstanbul Milletvekili Mustafa Sezgin Tanrıkulu’nun, Bakanlık çalışanlarının e-posta ve sosyal medya hesaplarının izl</w:t>
      </w:r>
      <w:r w:rsidRPr="002076C2">
        <w:rPr>
          <w:sz w:val="18"/>
          <w:szCs w:val="18"/>
        </w:rPr>
        <w:t>e</w:t>
      </w:r>
      <w:r w:rsidRPr="002076C2">
        <w:rPr>
          <w:sz w:val="18"/>
          <w:szCs w:val="18"/>
        </w:rPr>
        <w:t>nip izlenmediğine ilişkin sorusu ve Enerji ve Tabii Kaynaklar Bakanı Taner Yıldız’ın cevabı (7/26279)</w:t>
      </w:r>
    </w:p>
    <w:p w:rsidRPr="002076C2" w:rsidR="002076C2" w:rsidP="002076C2" w:rsidRDefault="002076C2">
      <w:pPr>
        <w:spacing w:after="120"/>
        <w:ind w:firstLine="851"/>
        <w:jc w:val="both"/>
        <w:rPr>
          <w:sz w:val="18"/>
          <w:szCs w:val="18"/>
        </w:rPr>
      </w:pPr>
      <w:r w:rsidRPr="002076C2">
        <w:rPr>
          <w:sz w:val="18"/>
          <w:szCs w:val="18"/>
        </w:rPr>
        <w:t>497.- Kütahya Milletvekili Alim Işık’ın, Bakanlık üst düzey yönetici kadrolarında vekâleten görev yapan personele ilişkin s</w:t>
      </w:r>
      <w:r w:rsidRPr="002076C2">
        <w:rPr>
          <w:sz w:val="18"/>
          <w:szCs w:val="18"/>
        </w:rPr>
        <w:t>o</w:t>
      </w:r>
      <w:r w:rsidRPr="002076C2">
        <w:rPr>
          <w:sz w:val="18"/>
          <w:szCs w:val="18"/>
        </w:rPr>
        <w:t>rusu ve Enerji ve Tabii Kaynaklar Bakanı Taner Yıldız’ın cevabı (7/26280)</w:t>
      </w:r>
    </w:p>
    <w:p w:rsidRPr="002076C2" w:rsidR="002076C2" w:rsidP="002076C2" w:rsidRDefault="002076C2">
      <w:pPr>
        <w:spacing w:after="120"/>
        <w:ind w:firstLine="851"/>
        <w:jc w:val="both"/>
        <w:rPr>
          <w:sz w:val="18"/>
          <w:szCs w:val="18"/>
        </w:rPr>
      </w:pPr>
      <w:r w:rsidRPr="002076C2">
        <w:rPr>
          <w:sz w:val="18"/>
          <w:szCs w:val="18"/>
        </w:rPr>
        <w:t>498.- Kütahya Milletvekili Alim Işık’ın, haklarında soruşturma açılan personele ilişkin sorusu ve Enerji ve Tabii Kaynaklar Bakanı Taner Yıldız’ın cevabı (7/26281)</w:t>
      </w:r>
    </w:p>
    <w:p w:rsidRPr="002076C2" w:rsidR="002076C2" w:rsidP="002076C2" w:rsidRDefault="002076C2">
      <w:pPr>
        <w:spacing w:after="120"/>
        <w:ind w:firstLine="851"/>
        <w:jc w:val="both"/>
        <w:rPr>
          <w:sz w:val="18"/>
          <w:szCs w:val="18"/>
        </w:rPr>
      </w:pPr>
      <w:r w:rsidRPr="002076C2">
        <w:rPr>
          <w:sz w:val="18"/>
          <w:szCs w:val="18"/>
        </w:rPr>
        <w:t>499.- Kütahya Milletvekili Alim Işık’ın, yabancı gerçek veya tüzel kişiler tarafından Bakanlık aleyhine açılan davalara ilişkin sorusu ve Enerji ve Tabii Kaynaklar Bakanı Taner Yıldız’ın cevabı (7/26282)</w:t>
      </w:r>
    </w:p>
    <w:p w:rsidRPr="002076C2" w:rsidR="002076C2" w:rsidP="002076C2" w:rsidRDefault="002076C2">
      <w:pPr>
        <w:spacing w:after="120"/>
        <w:ind w:firstLine="851"/>
        <w:jc w:val="both"/>
        <w:rPr>
          <w:sz w:val="18"/>
          <w:szCs w:val="18"/>
        </w:rPr>
      </w:pPr>
      <w:r w:rsidRPr="002076C2">
        <w:rPr>
          <w:sz w:val="18"/>
          <w:szCs w:val="18"/>
        </w:rPr>
        <w:t>500.- Kütahya Milletvekili Alim Işık’ın, Bakanlık aleyhine açılan davalara ilişkin sorusu ve Enerji ve Tabii Kaynaklar Bakanı Taner Yıldız’ın cevabı (7/26283)</w:t>
      </w:r>
    </w:p>
    <w:p w:rsidRPr="002076C2" w:rsidR="002076C2" w:rsidP="002076C2" w:rsidRDefault="002076C2">
      <w:pPr>
        <w:spacing w:after="120"/>
        <w:ind w:firstLine="851"/>
        <w:jc w:val="both"/>
        <w:rPr>
          <w:sz w:val="18"/>
          <w:szCs w:val="18"/>
        </w:rPr>
      </w:pPr>
      <w:r w:rsidRPr="002076C2">
        <w:rPr>
          <w:sz w:val="18"/>
          <w:szCs w:val="18"/>
        </w:rPr>
        <w:t>501.- İzmir Milletvekili Ahmet Kenan Tanrıkulu’nun, çiğ süt referans fiyatlarına,</w:t>
      </w:r>
    </w:p>
    <w:p w:rsidRPr="002076C2" w:rsidR="002076C2" w:rsidP="002076C2" w:rsidRDefault="002076C2">
      <w:pPr>
        <w:ind w:firstLine="851"/>
        <w:jc w:val="both"/>
        <w:rPr>
          <w:sz w:val="18"/>
          <w:szCs w:val="18"/>
        </w:rPr>
      </w:pPr>
      <w:r w:rsidRPr="002076C2">
        <w:rPr>
          <w:sz w:val="18"/>
          <w:szCs w:val="18"/>
        </w:rPr>
        <w:t>- Iğdır Milletvekili Sinan Oğan’ın, Iğdır’daki mera sorununa,</w:t>
      </w:r>
    </w:p>
    <w:p w:rsidRPr="002076C2" w:rsidR="002076C2" w:rsidP="002076C2" w:rsidRDefault="002076C2">
      <w:pPr>
        <w:ind w:firstLine="851"/>
        <w:jc w:val="both"/>
        <w:rPr>
          <w:sz w:val="18"/>
          <w:szCs w:val="18"/>
        </w:rPr>
      </w:pPr>
      <w:r w:rsidRPr="002076C2">
        <w:rPr>
          <w:sz w:val="18"/>
          <w:szCs w:val="18"/>
        </w:rPr>
        <w:t>- Manisa Milletvekili Erkan Akçay’ın, Türkiye genelinde ve Manisa ili özelinde kiraz üreticil</w:t>
      </w:r>
      <w:r w:rsidRPr="002076C2">
        <w:rPr>
          <w:sz w:val="18"/>
          <w:szCs w:val="18"/>
        </w:rPr>
        <w:t>i</w:t>
      </w:r>
      <w:r w:rsidRPr="002076C2">
        <w:rPr>
          <w:sz w:val="18"/>
          <w:szCs w:val="18"/>
        </w:rPr>
        <w:t>ği konusunda çeşitli hususlara,</w:t>
      </w:r>
    </w:p>
    <w:p w:rsidRPr="002076C2" w:rsidR="002076C2" w:rsidP="002076C2" w:rsidRDefault="002076C2">
      <w:pPr>
        <w:ind w:firstLine="851"/>
        <w:jc w:val="both"/>
        <w:rPr>
          <w:sz w:val="18"/>
          <w:szCs w:val="18"/>
        </w:rPr>
      </w:pPr>
      <w:r w:rsidRPr="002076C2">
        <w:rPr>
          <w:sz w:val="18"/>
          <w:szCs w:val="18"/>
        </w:rPr>
        <w:t>- Iğdır Milletvekili Sinan Oğan’ın, Iğdır’ın bir köyünde yaşanan sel felaketinden dolayı oluşan zararlara,</w:t>
      </w:r>
    </w:p>
    <w:p w:rsidRPr="002076C2" w:rsidR="002076C2" w:rsidP="002076C2" w:rsidRDefault="002076C2">
      <w:pPr>
        <w:ind w:firstLine="851"/>
        <w:jc w:val="both"/>
        <w:rPr>
          <w:sz w:val="18"/>
          <w:szCs w:val="18"/>
        </w:rPr>
      </w:pPr>
      <w:r w:rsidRPr="002076C2">
        <w:rPr>
          <w:sz w:val="18"/>
          <w:szCs w:val="18"/>
        </w:rPr>
        <w:t>- Iğdır’ın bir köyünde yaşanan sel felaketinden dolayı oluşan zararlara,</w:t>
      </w:r>
    </w:p>
    <w:p w:rsidRPr="002076C2" w:rsidR="002076C2" w:rsidP="002076C2" w:rsidRDefault="002076C2">
      <w:pPr>
        <w:ind w:firstLine="851"/>
        <w:jc w:val="both"/>
        <w:rPr>
          <w:sz w:val="18"/>
          <w:szCs w:val="18"/>
        </w:rPr>
      </w:pPr>
      <w:r w:rsidRPr="002076C2">
        <w:rPr>
          <w:sz w:val="18"/>
          <w:szCs w:val="18"/>
        </w:rPr>
        <w:t>- Iğdır’ın bir mahallesinde yaşanan sel felaketinden dolayı oluşan zararlara,</w:t>
      </w:r>
    </w:p>
    <w:p w:rsidRPr="002076C2" w:rsidR="002076C2" w:rsidP="002076C2" w:rsidRDefault="002076C2">
      <w:pPr>
        <w:ind w:firstLine="851"/>
        <w:jc w:val="both"/>
        <w:rPr>
          <w:sz w:val="18"/>
          <w:szCs w:val="18"/>
        </w:rPr>
      </w:pPr>
      <w:r w:rsidRPr="002076C2">
        <w:rPr>
          <w:sz w:val="18"/>
          <w:szCs w:val="18"/>
        </w:rPr>
        <w:t>- İzmir Milletvekili Birgül Ayman Güler’in, İzmir’in Kemalpaşa ilçesindeki kiraz üreticilerinin sorunlarına,</w:t>
      </w:r>
    </w:p>
    <w:p w:rsidRPr="002076C2" w:rsidR="002076C2" w:rsidP="002076C2" w:rsidRDefault="002076C2">
      <w:pPr>
        <w:ind w:firstLine="851"/>
        <w:jc w:val="both"/>
        <w:rPr>
          <w:sz w:val="18"/>
          <w:szCs w:val="18"/>
        </w:rPr>
      </w:pPr>
      <w:r w:rsidRPr="002076C2">
        <w:rPr>
          <w:sz w:val="18"/>
          <w:szCs w:val="18"/>
        </w:rPr>
        <w:t>- Bingöl Milletvekili İdris Baluken’in, Siirt’in Kurtalan ilçesinde çiftçilerden fark ödemesi desteği ödemelerinin geri istenm</w:t>
      </w:r>
      <w:r w:rsidRPr="002076C2">
        <w:rPr>
          <w:sz w:val="18"/>
          <w:szCs w:val="18"/>
        </w:rPr>
        <w:t>e</w:t>
      </w:r>
      <w:r w:rsidRPr="002076C2">
        <w:rPr>
          <w:sz w:val="18"/>
          <w:szCs w:val="18"/>
        </w:rPr>
        <w:t>sine,</w:t>
      </w:r>
    </w:p>
    <w:p w:rsidRPr="002076C2" w:rsidR="002076C2" w:rsidP="002076C2" w:rsidRDefault="002076C2">
      <w:pPr>
        <w:ind w:firstLine="851"/>
        <w:jc w:val="both"/>
        <w:rPr>
          <w:sz w:val="18"/>
          <w:szCs w:val="18"/>
        </w:rPr>
      </w:pPr>
      <w:r w:rsidRPr="002076C2">
        <w:rPr>
          <w:sz w:val="18"/>
          <w:szCs w:val="18"/>
        </w:rPr>
        <w:t>- Bursa Milletvekili İlhan Demiröz’ün, Bursa’nın İnegöl ve Kestel ilçelerinde dolu yağışından etkilenen çiftçilerin mağduriy</w:t>
      </w:r>
      <w:r w:rsidRPr="002076C2">
        <w:rPr>
          <w:sz w:val="18"/>
          <w:szCs w:val="18"/>
        </w:rPr>
        <w:t>e</w:t>
      </w:r>
      <w:r w:rsidRPr="002076C2">
        <w:rPr>
          <w:sz w:val="18"/>
          <w:szCs w:val="18"/>
        </w:rPr>
        <w:t>tine,</w:t>
      </w:r>
    </w:p>
    <w:p w:rsidRPr="002076C2" w:rsidR="002076C2" w:rsidP="002076C2" w:rsidRDefault="002076C2">
      <w:pPr>
        <w:ind w:firstLine="851"/>
        <w:jc w:val="both"/>
        <w:rPr>
          <w:sz w:val="18"/>
          <w:szCs w:val="18"/>
        </w:rPr>
      </w:pPr>
      <w:r w:rsidRPr="002076C2">
        <w:rPr>
          <w:sz w:val="18"/>
          <w:szCs w:val="18"/>
        </w:rPr>
        <w:t>- Balıkesir Milletvekili Ayşe Nedret Akova’nın, Balıkesir’in Edremit ilçesine bağlı bir beldede yaşanan toplu balık ölümlerine,</w:t>
      </w:r>
    </w:p>
    <w:p w:rsidRPr="002076C2" w:rsidR="002076C2" w:rsidP="002076C2" w:rsidRDefault="002076C2">
      <w:pPr>
        <w:ind w:firstLine="851"/>
        <w:jc w:val="both"/>
        <w:rPr>
          <w:sz w:val="18"/>
          <w:szCs w:val="18"/>
        </w:rPr>
      </w:pPr>
      <w:r w:rsidRPr="002076C2">
        <w:rPr>
          <w:sz w:val="18"/>
          <w:szCs w:val="18"/>
        </w:rPr>
        <w:t>- Mersin Milletvekili Vahap Seçer’in, Mersin’in Mezitli ilçesinde dolu yağışından etkilenen çiftçilerin mağduriyetine,</w:t>
      </w:r>
    </w:p>
    <w:p w:rsidRPr="002076C2" w:rsidR="002076C2" w:rsidP="002076C2" w:rsidRDefault="002076C2">
      <w:pPr>
        <w:ind w:firstLine="851"/>
        <w:jc w:val="both"/>
        <w:rPr>
          <w:sz w:val="18"/>
          <w:szCs w:val="18"/>
        </w:rPr>
      </w:pPr>
      <w:r w:rsidRPr="002076C2">
        <w:rPr>
          <w:sz w:val="18"/>
          <w:szCs w:val="18"/>
        </w:rPr>
        <w:t>- Balıkesir Milletvekili Ayşe Nedret Akova’nın, süt üretiminde verimliliğin artırılmasına,</w:t>
      </w:r>
    </w:p>
    <w:p w:rsidRPr="002076C2" w:rsidR="002076C2" w:rsidP="002076C2" w:rsidRDefault="002076C2">
      <w:pPr>
        <w:ind w:firstLine="851"/>
        <w:jc w:val="both"/>
        <w:rPr>
          <w:sz w:val="18"/>
          <w:szCs w:val="18"/>
        </w:rPr>
      </w:pPr>
      <w:r w:rsidRPr="002076C2">
        <w:rPr>
          <w:sz w:val="18"/>
          <w:szCs w:val="18"/>
        </w:rPr>
        <w:t>- Bursa Milletvekili İsmet Büyükataman’ın, Bakanlığın Bursa’daki projelerine,</w:t>
      </w:r>
    </w:p>
    <w:p w:rsidRPr="002076C2" w:rsidR="002076C2" w:rsidP="002076C2" w:rsidRDefault="002076C2">
      <w:pPr>
        <w:ind w:firstLine="851"/>
        <w:jc w:val="both"/>
        <w:rPr>
          <w:sz w:val="18"/>
          <w:szCs w:val="18"/>
        </w:rPr>
      </w:pPr>
      <w:r w:rsidRPr="002076C2">
        <w:rPr>
          <w:sz w:val="18"/>
          <w:szCs w:val="18"/>
        </w:rPr>
        <w:t>- Balıkesir Milletvekili Ahmet Duran Bulut’un, saman ithaline,</w:t>
      </w:r>
    </w:p>
    <w:p w:rsidRPr="002076C2" w:rsidR="002076C2" w:rsidP="002076C2" w:rsidRDefault="002076C2">
      <w:pPr>
        <w:ind w:firstLine="851"/>
        <w:jc w:val="both"/>
        <w:rPr>
          <w:sz w:val="18"/>
          <w:szCs w:val="18"/>
        </w:rPr>
      </w:pPr>
      <w:r w:rsidRPr="002076C2">
        <w:rPr>
          <w:sz w:val="18"/>
          <w:szCs w:val="18"/>
        </w:rPr>
        <w:t>- Ardahan Milletvekili Ensar Öğüt’ün, yurt dışına gönderilen personele,</w:t>
      </w:r>
    </w:p>
    <w:p w:rsidRPr="002076C2" w:rsidR="002076C2" w:rsidP="002076C2" w:rsidRDefault="002076C2">
      <w:pPr>
        <w:ind w:firstLine="851"/>
        <w:jc w:val="both"/>
        <w:rPr>
          <w:sz w:val="18"/>
          <w:szCs w:val="18"/>
        </w:rPr>
      </w:pPr>
      <w:r w:rsidRPr="002076C2">
        <w:rPr>
          <w:sz w:val="18"/>
          <w:szCs w:val="18"/>
        </w:rPr>
        <w:t>- Ankara Milletvekili Özcan Yeniçeri’nin, Bolu Yeniçağa Gölü’nde yetiştirilen su ürünlerinin analizine,</w:t>
      </w:r>
    </w:p>
    <w:p w:rsidRPr="002076C2" w:rsidR="002076C2" w:rsidP="002076C2" w:rsidRDefault="002076C2">
      <w:pPr>
        <w:ind w:firstLine="851"/>
        <w:jc w:val="both"/>
        <w:rPr>
          <w:sz w:val="18"/>
          <w:szCs w:val="18"/>
        </w:rPr>
      </w:pPr>
      <w:r w:rsidRPr="002076C2">
        <w:rPr>
          <w:sz w:val="18"/>
          <w:szCs w:val="18"/>
        </w:rPr>
        <w:t>- Mersin Milletvekili Ali Öz’ün, Mersin’in Mezitli ilçesindeki bir beldede dolu yağışı nedeniyle çiftçilerin yaşadığı mağdur</w:t>
      </w:r>
      <w:r w:rsidRPr="002076C2">
        <w:rPr>
          <w:sz w:val="18"/>
          <w:szCs w:val="18"/>
        </w:rPr>
        <w:t>i</w:t>
      </w:r>
      <w:r w:rsidRPr="002076C2">
        <w:rPr>
          <w:sz w:val="18"/>
          <w:szCs w:val="18"/>
        </w:rPr>
        <w:t>yete,</w:t>
      </w:r>
    </w:p>
    <w:p w:rsidRPr="002076C2" w:rsidR="002076C2" w:rsidP="002076C2" w:rsidRDefault="002076C2">
      <w:pPr>
        <w:ind w:firstLine="851"/>
        <w:jc w:val="both"/>
        <w:rPr>
          <w:sz w:val="18"/>
          <w:szCs w:val="18"/>
        </w:rPr>
      </w:pPr>
      <w:r w:rsidRPr="002076C2">
        <w:rPr>
          <w:sz w:val="18"/>
          <w:szCs w:val="18"/>
        </w:rPr>
        <w:t>- Ankara Milletvekili Özcan Yeniçeri’nin, enerji üretim santralleri kurulmasının tarım alanlar</w:t>
      </w:r>
      <w:r w:rsidRPr="002076C2">
        <w:rPr>
          <w:sz w:val="18"/>
          <w:szCs w:val="18"/>
        </w:rPr>
        <w:t>ı</w:t>
      </w:r>
      <w:r w:rsidRPr="002076C2">
        <w:rPr>
          <w:sz w:val="18"/>
          <w:szCs w:val="18"/>
        </w:rPr>
        <w:t>na etkisine,</w:t>
      </w:r>
    </w:p>
    <w:p w:rsidRPr="002076C2" w:rsidR="002076C2" w:rsidP="002076C2" w:rsidRDefault="002076C2">
      <w:pPr>
        <w:ind w:firstLine="851"/>
        <w:jc w:val="both"/>
        <w:rPr>
          <w:sz w:val="18"/>
          <w:szCs w:val="18"/>
        </w:rPr>
      </w:pPr>
      <w:r w:rsidRPr="002076C2">
        <w:rPr>
          <w:sz w:val="18"/>
          <w:szCs w:val="18"/>
        </w:rPr>
        <w:t>2002-2013 yılları arasında üretilen, ihraç ve ithal edilen trüf mantarı miktarı ile trüf mantarı üreticilerine verilen desteklere,</w:t>
      </w:r>
    </w:p>
    <w:p w:rsidRPr="002076C2" w:rsidR="002076C2" w:rsidP="002076C2" w:rsidRDefault="002076C2">
      <w:pPr>
        <w:ind w:firstLine="851"/>
        <w:jc w:val="both"/>
        <w:rPr>
          <w:sz w:val="18"/>
          <w:szCs w:val="18"/>
        </w:rPr>
      </w:pPr>
      <w:r w:rsidRPr="002076C2">
        <w:rPr>
          <w:sz w:val="18"/>
          <w:szCs w:val="18"/>
        </w:rPr>
        <w:t>Ege Bölgesi’nde etkili olan dolu yağışlarının üzüm piyasasına etkisi ile 2002-2013 yılları ar</w:t>
      </w:r>
      <w:r w:rsidRPr="002076C2">
        <w:rPr>
          <w:sz w:val="18"/>
          <w:szCs w:val="18"/>
        </w:rPr>
        <w:t>a</w:t>
      </w:r>
      <w:r w:rsidRPr="002076C2">
        <w:rPr>
          <w:sz w:val="18"/>
          <w:szCs w:val="18"/>
        </w:rPr>
        <w:t>sında ithal ve ihraç edilen üzüm miktarına,</w:t>
      </w:r>
    </w:p>
    <w:p w:rsidRPr="002076C2" w:rsidR="002076C2" w:rsidP="002076C2" w:rsidRDefault="002076C2">
      <w:pPr>
        <w:ind w:firstLine="851"/>
        <w:jc w:val="both"/>
        <w:rPr>
          <w:sz w:val="18"/>
          <w:szCs w:val="18"/>
        </w:rPr>
      </w:pPr>
      <w:r w:rsidRPr="002076C2">
        <w:rPr>
          <w:sz w:val="18"/>
          <w:szCs w:val="18"/>
        </w:rPr>
        <w:t>2002-2013 yılları arasında Türkiye’de üretilen ve ihraç edilen havyar ile havyar ve mersin b</w:t>
      </w:r>
      <w:r w:rsidRPr="002076C2">
        <w:rPr>
          <w:sz w:val="18"/>
          <w:szCs w:val="18"/>
        </w:rPr>
        <w:t>a</w:t>
      </w:r>
      <w:r w:rsidRPr="002076C2">
        <w:rPr>
          <w:sz w:val="18"/>
          <w:szCs w:val="18"/>
        </w:rPr>
        <w:t>lığı üretimine verilen desteklere,</w:t>
      </w:r>
    </w:p>
    <w:p w:rsidRPr="002076C2" w:rsidR="002076C2" w:rsidP="002076C2" w:rsidRDefault="002076C2">
      <w:pPr>
        <w:ind w:firstLine="851"/>
        <w:jc w:val="both"/>
        <w:rPr>
          <w:sz w:val="18"/>
          <w:szCs w:val="18"/>
        </w:rPr>
      </w:pPr>
      <w:r w:rsidRPr="002076C2">
        <w:rPr>
          <w:sz w:val="18"/>
          <w:szCs w:val="18"/>
        </w:rPr>
        <w:t>- İstanbul Milletvekili Mustafa Sezgin Tanrıkulu’nun, Bakanlık çalışanlarının e-posta ve sosyal medya hesaplarının izlenip i</w:t>
      </w:r>
      <w:r w:rsidRPr="002076C2">
        <w:rPr>
          <w:sz w:val="18"/>
          <w:szCs w:val="18"/>
        </w:rPr>
        <w:t>z</w:t>
      </w:r>
      <w:r w:rsidRPr="002076C2">
        <w:rPr>
          <w:sz w:val="18"/>
          <w:szCs w:val="18"/>
        </w:rPr>
        <w:t>lenmediğine,</w:t>
      </w:r>
    </w:p>
    <w:p w:rsidRPr="002076C2" w:rsidR="002076C2" w:rsidP="002076C2" w:rsidRDefault="002076C2">
      <w:pPr>
        <w:ind w:firstLine="851"/>
        <w:jc w:val="both"/>
        <w:rPr>
          <w:sz w:val="18"/>
          <w:szCs w:val="18"/>
        </w:rPr>
      </w:pPr>
      <w:r w:rsidRPr="002076C2">
        <w:rPr>
          <w:sz w:val="18"/>
          <w:szCs w:val="18"/>
        </w:rPr>
        <w:t>- Kütahya Milletvekili Alim Işık’ın, Bakanlık aleyhine açılan davalara,</w:t>
      </w:r>
    </w:p>
    <w:p w:rsidRPr="002076C2" w:rsidR="002076C2" w:rsidP="002076C2" w:rsidRDefault="002076C2">
      <w:pPr>
        <w:ind w:firstLine="851"/>
        <w:jc w:val="both"/>
        <w:rPr>
          <w:sz w:val="18"/>
          <w:szCs w:val="18"/>
        </w:rPr>
      </w:pPr>
      <w:r w:rsidRPr="002076C2">
        <w:rPr>
          <w:sz w:val="18"/>
          <w:szCs w:val="18"/>
        </w:rPr>
        <w:t>Yabancı gerçek veya tüzel kişiler tarafından Bakanlık aleyhine açılan davalara,</w:t>
      </w:r>
    </w:p>
    <w:p w:rsidRPr="002076C2" w:rsidR="002076C2" w:rsidP="002076C2" w:rsidRDefault="002076C2">
      <w:pPr>
        <w:ind w:firstLine="851"/>
        <w:jc w:val="both"/>
        <w:rPr>
          <w:sz w:val="18"/>
          <w:szCs w:val="18"/>
        </w:rPr>
      </w:pPr>
      <w:r w:rsidRPr="002076C2">
        <w:rPr>
          <w:sz w:val="18"/>
          <w:szCs w:val="18"/>
        </w:rPr>
        <w:t>Bakanlık üst düzey yönetici kadrolarında vekâleten görev yapan personele,</w:t>
      </w:r>
    </w:p>
    <w:p w:rsidRPr="002076C2" w:rsidR="002076C2" w:rsidP="002076C2" w:rsidRDefault="002076C2">
      <w:pPr>
        <w:ind w:firstLine="851"/>
        <w:jc w:val="both"/>
        <w:rPr>
          <w:sz w:val="18"/>
          <w:szCs w:val="18"/>
        </w:rPr>
      </w:pPr>
      <w:r w:rsidRPr="002076C2">
        <w:rPr>
          <w:sz w:val="18"/>
          <w:szCs w:val="18"/>
        </w:rPr>
        <w:t>Haklarında soruşturma açılan personele,</w:t>
      </w:r>
    </w:p>
    <w:p w:rsidRPr="002076C2" w:rsidR="002076C2" w:rsidP="002076C2" w:rsidRDefault="002076C2">
      <w:pPr>
        <w:ind w:firstLine="851"/>
        <w:jc w:val="both"/>
        <w:rPr>
          <w:sz w:val="18"/>
          <w:szCs w:val="18"/>
        </w:rPr>
      </w:pPr>
      <w:r w:rsidRPr="002076C2">
        <w:rPr>
          <w:sz w:val="18"/>
          <w:szCs w:val="18"/>
        </w:rPr>
        <w:t>- Çorum Milletvekili Tufan Köse’nin, Çorum’daki çiğ süt fiyatlarına,</w:t>
      </w:r>
    </w:p>
    <w:p w:rsidRPr="002076C2" w:rsidR="002076C2" w:rsidP="002076C2" w:rsidRDefault="002076C2">
      <w:pPr>
        <w:ind w:firstLine="851"/>
        <w:jc w:val="both"/>
        <w:rPr>
          <w:sz w:val="18"/>
          <w:szCs w:val="18"/>
        </w:rPr>
      </w:pPr>
      <w:r w:rsidRPr="002076C2">
        <w:rPr>
          <w:sz w:val="18"/>
          <w:szCs w:val="18"/>
        </w:rPr>
        <w:t>İlişkin soruları ve Gıda, Tarım ve Hayvancılık Bakanı Mehmet Mehdi Eker’in cevabı (7/26293), (7/26294), (7/26295), (7/26296), (7/26297), (7/26298), (7/26299), (7/26300), (7/26301), (7/26302), (7/26303), (7/26304), (7/26305), (7/26306), (7/26307), (7/26308), (7/26309), (7/26310), (7/26311), (7/26312), (7/26313), (7/26314), (7/26315), (7/26316), (7/26317), (7/26318), (7/26319)</w:t>
      </w:r>
    </w:p>
    <w:p w:rsidRPr="002076C2" w:rsidR="002076C2" w:rsidP="002076C2" w:rsidRDefault="002076C2">
      <w:pPr>
        <w:spacing w:after="120"/>
        <w:ind w:firstLine="851"/>
        <w:jc w:val="both"/>
        <w:rPr>
          <w:sz w:val="18"/>
          <w:szCs w:val="18"/>
        </w:rPr>
      </w:pPr>
      <w:r w:rsidRPr="002076C2">
        <w:rPr>
          <w:sz w:val="18"/>
          <w:szCs w:val="18"/>
        </w:rPr>
        <w:t>502.- Ankara Milletvekili Özcan Yeniçeri’nin, 2002-2013 yılları arasında Bakanlık ve bağlı kuruluşlarda tadilat, dekorasyon ve çevre düzenlemesi kapsamında yapılan ödemelere ilişkin sorusu ve Gümrük ve Ticaret Bakanı Hayati Yazıcı’nın cevabı (7/26320)</w:t>
      </w:r>
    </w:p>
    <w:p w:rsidRPr="002076C2" w:rsidR="002076C2" w:rsidP="002076C2" w:rsidRDefault="002076C2">
      <w:pPr>
        <w:spacing w:after="120"/>
        <w:ind w:firstLine="851"/>
        <w:jc w:val="both"/>
        <w:rPr>
          <w:sz w:val="18"/>
          <w:szCs w:val="18"/>
        </w:rPr>
      </w:pPr>
      <w:r w:rsidRPr="002076C2">
        <w:rPr>
          <w:sz w:val="18"/>
          <w:szCs w:val="18"/>
        </w:rPr>
        <w:t>503.- Hatay Milletvekili Mehmet Ali Ediboğlu’nun, Yayladağı Sınır Kapısı’nın kapatılmasına ilişkin sorusu ve Gümrük ve T</w:t>
      </w:r>
      <w:r w:rsidRPr="002076C2">
        <w:rPr>
          <w:sz w:val="18"/>
          <w:szCs w:val="18"/>
        </w:rPr>
        <w:t>i</w:t>
      </w:r>
      <w:r w:rsidRPr="002076C2">
        <w:rPr>
          <w:sz w:val="18"/>
          <w:szCs w:val="18"/>
        </w:rPr>
        <w:t>caret Bakanı Hayati Yazıcı’nın cevabı (7/26321)</w:t>
      </w:r>
    </w:p>
    <w:p w:rsidRPr="002076C2" w:rsidR="002076C2" w:rsidP="002076C2" w:rsidRDefault="002076C2">
      <w:pPr>
        <w:spacing w:after="120"/>
        <w:ind w:firstLine="851"/>
        <w:jc w:val="both"/>
        <w:rPr>
          <w:sz w:val="18"/>
          <w:szCs w:val="18"/>
        </w:rPr>
      </w:pPr>
      <w:r w:rsidRPr="002076C2">
        <w:rPr>
          <w:sz w:val="18"/>
          <w:szCs w:val="18"/>
        </w:rPr>
        <w:t>504.- Bursa Milletvekili İsmet Büyükataman’ın, Bakanlığın Bursa’daki projelerine ilişkin sorusu ve Gümrük ve Ticaret Bak</w:t>
      </w:r>
      <w:r w:rsidRPr="002076C2">
        <w:rPr>
          <w:sz w:val="18"/>
          <w:szCs w:val="18"/>
        </w:rPr>
        <w:t>a</w:t>
      </w:r>
      <w:r w:rsidRPr="002076C2">
        <w:rPr>
          <w:sz w:val="18"/>
          <w:szCs w:val="18"/>
        </w:rPr>
        <w:t>nı Hayati Yazıcı’nın cevabı (7/26322)</w:t>
      </w:r>
    </w:p>
    <w:p w:rsidRPr="002076C2" w:rsidR="002076C2" w:rsidP="002076C2" w:rsidRDefault="002076C2">
      <w:pPr>
        <w:spacing w:after="120"/>
        <w:ind w:firstLine="851"/>
        <w:jc w:val="both"/>
        <w:rPr>
          <w:sz w:val="18"/>
          <w:szCs w:val="18"/>
        </w:rPr>
      </w:pPr>
      <w:r w:rsidRPr="002076C2">
        <w:rPr>
          <w:sz w:val="18"/>
          <w:szCs w:val="18"/>
        </w:rPr>
        <w:t>505.- Mersin Milletvekili Ali Öz’ün, AVM sayısına ve AVM’lerin ekonomiye katkısına ilişkin sorusu ve Gümrük ve Ticaret Bakanı Hayati Yazıcı’nın cevabı (7/26323)</w:t>
      </w:r>
    </w:p>
    <w:p w:rsidRPr="002076C2" w:rsidR="002076C2" w:rsidP="002076C2" w:rsidRDefault="002076C2">
      <w:pPr>
        <w:spacing w:after="120"/>
        <w:ind w:firstLine="851"/>
        <w:jc w:val="both"/>
        <w:rPr>
          <w:sz w:val="18"/>
          <w:szCs w:val="18"/>
        </w:rPr>
      </w:pPr>
      <w:r w:rsidRPr="002076C2">
        <w:rPr>
          <w:sz w:val="18"/>
          <w:szCs w:val="18"/>
        </w:rPr>
        <w:t>506.- Mersin Milletvekili Ali Öz’ün, AVM sayısına ve esnafın sorunlarına ilişkin sorusu ve Gümrük ve Ticaret Bakanı Hayati Yazıcı’nın cevabı (7/26324)</w:t>
      </w:r>
    </w:p>
    <w:p w:rsidRPr="002076C2" w:rsidR="002076C2" w:rsidP="002076C2" w:rsidRDefault="002076C2">
      <w:pPr>
        <w:spacing w:after="120"/>
        <w:ind w:firstLine="851"/>
        <w:jc w:val="both"/>
        <w:rPr>
          <w:sz w:val="18"/>
          <w:szCs w:val="18"/>
        </w:rPr>
      </w:pPr>
      <w:r w:rsidRPr="002076C2">
        <w:rPr>
          <w:sz w:val="18"/>
          <w:szCs w:val="18"/>
        </w:rPr>
        <w:t>507.- Ankara Milletvekili Özcan Yeniçeri’nin, kaçak hayvan ticaretine ilişkin sorusu ve Gümrük ve Ticaret Bakanı Hayati Y</w:t>
      </w:r>
      <w:r w:rsidRPr="002076C2">
        <w:rPr>
          <w:sz w:val="18"/>
          <w:szCs w:val="18"/>
        </w:rPr>
        <w:t>a</w:t>
      </w:r>
      <w:r w:rsidRPr="002076C2">
        <w:rPr>
          <w:sz w:val="18"/>
          <w:szCs w:val="18"/>
        </w:rPr>
        <w:t>zıcı’nın cevabı (7/26325)</w:t>
      </w:r>
    </w:p>
    <w:p w:rsidRPr="002076C2" w:rsidR="002076C2" w:rsidP="002076C2" w:rsidRDefault="002076C2">
      <w:pPr>
        <w:spacing w:after="120"/>
        <w:ind w:firstLine="851"/>
        <w:jc w:val="both"/>
        <w:rPr>
          <w:sz w:val="18"/>
          <w:szCs w:val="18"/>
        </w:rPr>
      </w:pPr>
      <w:r w:rsidRPr="002076C2">
        <w:rPr>
          <w:sz w:val="18"/>
          <w:szCs w:val="18"/>
        </w:rPr>
        <w:t>508.- İstanbul Milletvekili Mustafa Sezgin Tanrıkulu’nun, Bakanlık çalışanlarının e-posta ve sosyal medya hesaplarının izl</w:t>
      </w:r>
      <w:r w:rsidRPr="002076C2">
        <w:rPr>
          <w:sz w:val="18"/>
          <w:szCs w:val="18"/>
        </w:rPr>
        <w:t>e</w:t>
      </w:r>
      <w:r w:rsidRPr="002076C2">
        <w:rPr>
          <w:sz w:val="18"/>
          <w:szCs w:val="18"/>
        </w:rPr>
        <w:t>nip izlenmediğine ilişkin sorusu ve Gümrük ve Ticaret Bakanı Hayati Yazıcı’nın cevabı (7/26326)</w:t>
      </w:r>
    </w:p>
    <w:p w:rsidRPr="002076C2" w:rsidR="002076C2" w:rsidP="002076C2" w:rsidRDefault="002076C2">
      <w:pPr>
        <w:spacing w:after="120"/>
        <w:ind w:firstLine="851"/>
        <w:jc w:val="both"/>
        <w:rPr>
          <w:sz w:val="18"/>
          <w:szCs w:val="18"/>
        </w:rPr>
      </w:pPr>
      <w:r w:rsidRPr="002076C2">
        <w:rPr>
          <w:sz w:val="18"/>
          <w:szCs w:val="18"/>
        </w:rPr>
        <w:t>509.- Kütahya Milletvekili Alim Işık’ın, Bakanlık üst düzey yönetici kadrolarında vekâleten görev yapan personele ilişkin s</w:t>
      </w:r>
      <w:r w:rsidRPr="002076C2">
        <w:rPr>
          <w:sz w:val="18"/>
          <w:szCs w:val="18"/>
        </w:rPr>
        <w:t>o</w:t>
      </w:r>
      <w:r w:rsidRPr="002076C2">
        <w:rPr>
          <w:sz w:val="18"/>
          <w:szCs w:val="18"/>
        </w:rPr>
        <w:t>rusu ve Gümrük ve Ticaret Bakanı Hayati Yazıcı’nın cevabı (7/26327)</w:t>
      </w:r>
    </w:p>
    <w:p w:rsidRPr="002076C2" w:rsidR="002076C2" w:rsidP="002076C2" w:rsidRDefault="002076C2">
      <w:pPr>
        <w:spacing w:after="120"/>
        <w:ind w:firstLine="851"/>
        <w:jc w:val="both"/>
        <w:rPr>
          <w:sz w:val="18"/>
          <w:szCs w:val="18"/>
        </w:rPr>
      </w:pPr>
      <w:r w:rsidRPr="002076C2">
        <w:rPr>
          <w:sz w:val="18"/>
          <w:szCs w:val="18"/>
        </w:rPr>
        <w:t>510.- Kütahya Milletvekili Alim Işık’ın, Bakanlık aleyhine açılan davalara ilişkin sorusu ve Gümrük ve Ticaret Bakanı Hayati Yazıcı’nın cevabı (7/26328)</w:t>
      </w:r>
    </w:p>
    <w:p w:rsidRPr="002076C2" w:rsidR="002076C2" w:rsidP="002076C2" w:rsidRDefault="002076C2">
      <w:pPr>
        <w:spacing w:after="120"/>
        <w:ind w:firstLine="851"/>
        <w:jc w:val="both"/>
        <w:rPr>
          <w:sz w:val="18"/>
          <w:szCs w:val="18"/>
        </w:rPr>
      </w:pPr>
      <w:r w:rsidRPr="002076C2">
        <w:rPr>
          <w:sz w:val="18"/>
          <w:szCs w:val="18"/>
        </w:rPr>
        <w:t>511.- Kütahya Milletvekili Alim Işık’ın, yabancı gerçek veya tüzel kişiler tarafından Bakanlık aleyhine açılan davalara ilişkin sorusu ve Gümrük ve Ticaret Bakanı Hayati Yazıcı’nın cevabı (7/26329)</w:t>
      </w:r>
    </w:p>
    <w:p w:rsidRPr="002076C2" w:rsidR="002076C2" w:rsidP="002076C2" w:rsidRDefault="002076C2">
      <w:pPr>
        <w:spacing w:after="120"/>
        <w:ind w:firstLine="851"/>
        <w:jc w:val="both"/>
        <w:rPr>
          <w:sz w:val="18"/>
          <w:szCs w:val="18"/>
        </w:rPr>
      </w:pPr>
      <w:r w:rsidRPr="002076C2">
        <w:rPr>
          <w:sz w:val="18"/>
          <w:szCs w:val="18"/>
        </w:rPr>
        <w:t>512.- Kütahya Milletvekili Alim Işık’ın, yetkilendirilmiş gümrük müşavirliği uygulamasına ilişkin sorusu ve Gümrük ve Tic</w:t>
      </w:r>
      <w:r w:rsidRPr="002076C2">
        <w:rPr>
          <w:sz w:val="18"/>
          <w:szCs w:val="18"/>
        </w:rPr>
        <w:t>a</w:t>
      </w:r>
      <w:r w:rsidRPr="002076C2">
        <w:rPr>
          <w:sz w:val="18"/>
          <w:szCs w:val="18"/>
        </w:rPr>
        <w:t>ret Bakanı Hayati Yazıcı’nın cevabı (7/26330)</w:t>
      </w:r>
    </w:p>
    <w:p w:rsidRPr="002076C2" w:rsidR="002076C2" w:rsidP="002076C2" w:rsidRDefault="002076C2">
      <w:pPr>
        <w:spacing w:after="120"/>
        <w:ind w:firstLine="851"/>
        <w:jc w:val="both"/>
        <w:rPr>
          <w:sz w:val="18"/>
          <w:szCs w:val="18"/>
        </w:rPr>
      </w:pPr>
      <w:r w:rsidRPr="002076C2">
        <w:rPr>
          <w:sz w:val="18"/>
          <w:szCs w:val="18"/>
        </w:rPr>
        <w:t>513.- Kütahya Milletvekili Alim Işık’ın, haklarında soruşturma açılan personele ilişkin sorusu ve Gümrük ve Ticaret Bakanı Hayati Yazıcı’nın cevabı (7/26331)</w:t>
      </w:r>
    </w:p>
    <w:p w:rsidRPr="002076C2" w:rsidR="002076C2" w:rsidP="002076C2" w:rsidRDefault="002076C2">
      <w:pPr>
        <w:spacing w:after="120"/>
        <w:ind w:firstLine="851"/>
        <w:jc w:val="both"/>
        <w:rPr>
          <w:sz w:val="18"/>
          <w:szCs w:val="18"/>
        </w:rPr>
      </w:pPr>
      <w:r w:rsidRPr="002076C2">
        <w:rPr>
          <w:sz w:val="18"/>
          <w:szCs w:val="18"/>
        </w:rPr>
        <w:t>514.- Bursa Milletvekili Kemal Ekinci’nin, Bursa’nın Osmangazi ilçesindeki otopark sorununa ve otoparkların denetimine ilişkin sorusu ve İçişleri Bakanı Muammer Güler'in cevabı (7/26349)</w:t>
      </w:r>
    </w:p>
    <w:p w:rsidRPr="002076C2" w:rsidR="002076C2" w:rsidP="002076C2" w:rsidRDefault="002076C2">
      <w:pPr>
        <w:spacing w:after="120"/>
        <w:ind w:firstLine="851"/>
        <w:jc w:val="both"/>
        <w:rPr>
          <w:sz w:val="18"/>
          <w:szCs w:val="18"/>
        </w:rPr>
      </w:pPr>
      <w:r w:rsidRPr="002076C2">
        <w:rPr>
          <w:sz w:val="18"/>
          <w:szCs w:val="18"/>
        </w:rPr>
        <w:t>515.- Balıkesir Milletvekili Ayşe Nedret Akova’nın, Balıkesir’in İvrindi ilçesine bağlı bir k</w:t>
      </w:r>
      <w:r w:rsidRPr="002076C2">
        <w:rPr>
          <w:sz w:val="18"/>
          <w:szCs w:val="18"/>
        </w:rPr>
        <w:t>ö</w:t>
      </w:r>
      <w:r w:rsidRPr="002076C2">
        <w:rPr>
          <w:sz w:val="18"/>
          <w:szCs w:val="18"/>
        </w:rPr>
        <w:t>yün yol sorununa,</w:t>
      </w:r>
    </w:p>
    <w:p w:rsidRPr="002076C2" w:rsidR="002076C2" w:rsidP="002076C2" w:rsidRDefault="002076C2">
      <w:pPr>
        <w:spacing w:after="120"/>
        <w:ind w:firstLine="851"/>
        <w:jc w:val="both"/>
        <w:rPr>
          <w:sz w:val="18"/>
          <w:szCs w:val="18"/>
        </w:rPr>
      </w:pPr>
      <w:r w:rsidRPr="002076C2">
        <w:rPr>
          <w:sz w:val="18"/>
          <w:szCs w:val="18"/>
        </w:rPr>
        <w:t>Balıkesir’in İvrindi ilçesine bağlı bir köyün yol ve su sorununa,</w:t>
      </w:r>
    </w:p>
    <w:p w:rsidRPr="002076C2" w:rsidR="002076C2" w:rsidP="002076C2" w:rsidRDefault="002076C2">
      <w:pPr>
        <w:spacing w:after="120"/>
        <w:ind w:firstLine="851"/>
        <w:jc w:val="both"/>
        <w:rPr>
          <w:sz w:val="18"/>
          <w:szCs w:val="18"/>
        </w:rPr>
      </w:pPr>
      <w:r w:rsidRPr="002076C2">
        <w:rPr>
          <w:sz w:val="18"/>
          <w:szCs w:val="18"/>
        </w:rPr>
        <w:t>İlişkin soruları ve İçişleri Bakanı Muammer Güler'in cevabı (7/26359), (7/26360)</w:t>
      </w:r>
    </w:p>
    <w:p w:rsidRPr="002076C2" w:rsidR="002076C2" w:rsidP="002076C2" w:rsidRDefault="002076C2">
      <w:pPr>
        <w:spacing w:after="120"/>
        <w:ind w:firstLine="851"/>
        <w:jc w:val="both"/>
        <w:rPr>
          <w:sz w:val="18"/>
          <w:szCs w:val="18"/>
        </w:rPr>
      </w:pPr>
      <w:r w:rsidRPr="002076C2">
        <w:rPr>
          <w:sz w:val="18"/>
          <w:szCs w:val="18"/>
        </w:rPr>
        <w:t>516.- İzmir Milletvekili Rahmi Aşkın Türeli’nin, umuma açık istirahat ve eğlence yerlerinde kitap ve gazete bulundurma z</w:t>
      </w:r>
      <w:r w:rsidRPr="002076C2">
        <w:rPr>
          <w:sz w:val="18"/>
          <w:szCs w:val="18"/>
        </w:rPr>
        <w:t>o</w:t>
      </w:r>
      <w:r w:rsidRPr="002076C2">
        <w:rPr>
          <w:sz w:val="18"/>
          <w:szCs w:val="18"/>
        </w:rPr>
        <w:t>runluluğu konusundaki genelgenin uygulamasına ilişkin sorusu ve İçişl</w:t>
      </w:r>
      <w:r w:rsidRPr="002076C2">
        <w:rPr>
          <w:sz w:val="18"/>
          <w:szCs w:val="18"/>
        </w:rPr>
        <w:t>e</w:t>
      </w:r>
      <w:r w:rsidRPr="002076C2">
        <w:rPr>
          <w:sz w:val="18"/>
          <w:szCs w:val="18"/>
        </w:rPr>
        <w:t>ri Bakanı Muammer Güler'in cevabı (7/26368)</w:t>
      </w:r>
    </w:p>
    <w:p w:rsidRPr="002076C2" w:rsidR="002076C2" w:rsidP="002076C2" w:rsidRDefault="002076C2">
      <w:pPr>
        <w:spacing w:after="120"/>
        <w:ind w:firstLine="851"/>
        <w:jc w:val="both"/>
        <w:rPr>
          <w:sz w:val="18"/>
          <w:szCs w:val="18"/>
        </w:rPr>
      </w:pPr>
      <w:r w:rsidRPr="002076C2">
        <w:rPr>
          <w:sz w:val="18"/>
          <w:szCs w:val="18"/>
        </w:rPr>
        <w:t>517.- İstanbul Milletvekili Mahmut Tanal’ın, nakliye sektöründeki sorunlar ve yükleme sta</w:t>
      </w:r>
      <w:r w:rsidRPr="002076C2">
        <w:rPr>
          <w:sz w:val="18"/>
          <w:szCs w:val="18"/>
        </w:rPr>
        <w:t>n</w:t>
      </w:r>
      <w:r w:rsidRPr="002076C2">
        <w:rPr>
          <w:sz w:val="18"/>
          <w:szCs w:val="18"/>
        </w:rPr>
        <w:t>dartlarına ilişkin sorusu ve İçişleri Bakanı Muammer Güler'in cevabı (7/26388)</w:t>
      </w:r>
    </w:p>
    <w:p w:rsidRPr="002076C2" w:rsidR="002076C2" w:rsidP="002076C2" w:rsidRDefault="002076C2">
      <w:pPr>
        <w:spacing w:after="120"/>
        <w:ind w:firstLine="851"/>
        <w:jc w:val="both"/>
        <w:rPr>
          <w:sz w:val="18"/>
          <w:szCs w:val="18"/>
        </w:rPr>
      </w:pPr>
      <w:r w:rsidRPr="002076C2">
        <w:rPr>
          <w:sz w:val="18"/>
          <w:szCs w:val="18"/>
        </w:rPr>
        <w:t>518.- Kütahya Milletvekili Alim Işık’ın, koruculuk sisteminin kaldırılmasına ilişkin sorusu ve İçişleri Bakanı Muammer Güler'in cevabı (7/26395)</w:t>
      </w:r>
    </w:p>
    <w:p w:rsidRPr="002076C2" w:rsidR="002076C2" w:rsidP="002076C2" w:rsidRDefault="002076C2">
      <w:pPr>
        <w:spacing w:after="120"/>
        <w:ind w:firstLine="851"/>
        <w:jc w:val="both"/>
        <w:rPr>
          <w:sz w:val="18"/>
          <w:szCs w:val="18"/>
        </w:rPr>
      </w:pPr>
      <w:r w:rsidRPr="002076C2">
        <w:rPr>
          <w:sz w:val="18"/>
          <w:szCs w:val="18"/>
        </w:rPr>
        <w:t>519.- Kütahya Milletvekili Alim Işık’ın, haklarında soruşturma açılan personele ilişkin sorusu ve İçişleri Bakanı Muammer Güler'in cevabı (7/26398)</w:t>
      </w:r>
    </w:p>
    <w:p w:rsidRPr="002076C2" w:rsidR="002076C2" w:rsidP="002076C2" w:rsidRDefault="002076C2">
      <w:pPr>
        <w:spacing w:after="120"/>
        <w:ind w:firstLine="851"/>
        <w:jc w:val="both"/>
        <w:rPr>
          <w:sz w:val="18"/>
          <w:szCs w:val="18"/>
        </w:rPr>
      </w:pPr>
      <w:r w:rsidRPr="002076C2">
        <w:rPr>
          <w:sz w:val="18"/>
          <w:szCs w:val="18"/>
        </w:rPr>
        <w:t>520.- Kars Milletvekili Mülkiye Birtane’nin, Kars’ta bir köyün yol ve su sorununa ilişkin sor</w:t>
      </w:r>
      <w:r w:rsidRPr="002076C2">
        <w:rPr>
          <w:sz w:val="18"/>
          <w:szCs w:val="18"/>
        </w:rPr>
        <w:t>u</w:t>
      </w:r>
      <w:r w:rsidRPr="002076C2">
        <w:rPr>
          <w:sz w:val="18"/>
          <w:szCs w:val="18"/>
        </w:rPr>
        <w:t>su ve İçişleri Bakanı Muammer Güler'in cevabı (7/26399)</w:t>
      </w:r>
    </w:p>
    <w:p w:rsidRPr="002076C2" w:rsidR="002076C2" w:rsidP="002076C2" w:rsidRDefault="002076C2">
      <w:pPr>
        <w:spacing w:after="120"/>
        <w:ind w:firstLine="851"/>
        <w:jc w:val="both"/>
        <w:rPr>
          <w:sz w:val="18"/>
          <w:szCs w:val="18"/>
        </w:rPr>
      </w:pPr>
      <w:r w:rsidRPr="002076C2">
        <w:rPr>
          <w:sz w:val="18"/>
          <w:szCs w:val="18"/>
        </w:rPr>
        <w:t>521.- Eskişehir Milletvekili Kazım Kurt’un, derneklerin denetlenmesine ilişkin sorusu ve İçişleri Bakanı Muammer Güler'in cevabı (7/26403)</w:t>
      </w:r>
    </w:p>
    <w:p w:rsidRPr="002076C2" w:rsidR="002076C2" w:rsidP="002076C2" w:rsidRDefault="002076C2">
      <w:pPr>
        <w:spacing w:after="120"/>
        <w:ind w:firstLine="851"/>
        <w:jc w:val="both"/>
        <w:rPr>
          <w:sz w:val="18"/>
          <w:szCs w:val="18"/>
        </w:rPr>
      </w:pPr>
      <w:r w:rsidRPr="002076C2">
        <w:rPr>
          <w:sz w:val="18"/>
          <w:szCs w:val="18"/>
        </w:rPr>
        <w:t>522.- Bilecik Milletvekili Bahattin Şeker’in, Bilecik iline yönelik yatırım ve projelere ilişkin sorusu ve Kalkınma Bakanı Ce</w:t>
      </w:r>
      <w:r w:rsidRPr="002076C2">
        <w:rPr>
          <w:sz w:val="18"/>
          <w:szCs w:val="18"/>
        </w:rPr>
        <w:t>v</w:t>
      </w:r>
      <w:r w:rsidRPr="002076C2">
        <w:rPr>
          <w:sz w:val="18"/>
          <w:szCs w:val="18"/>
        </w:rPr>
        <w:t>det Yılmaz’ın cevabı (7/26405)</w:t>
      </w:r>
    </w:p>
    <w:p w:rsidRPr="002076C2" w:rsidR="002076C2" w:rsidP="002076C2" w:rsidRDefault="002076C2">
      <w:pPr>
        <w:spacing w:after="120"/>
        <w:ind w:firstLine="851"/>
        <w:jc w:val="both"/>
        <w:rPr>
          <w:sz w:val="18"/>
          <w:szCs w:val="18"/>
        </w:rPr>
      </w:pPr>
      <w:r w:rsidRPr="002076C2">
        <w:rPr>
          <w:sz w:val="18"/>
          <w:szCs w:val="18"/>
        </w:rPr>
        <w:t>523.- İstanbul Milletvekili Mustafa Sezgin Tanrıkulu’nun, Bakanlık çalışanlarının e-posta ve sosyal medya hesaplarının izl</w:t>
      </w:r>
      <w:r w:rsidRPr="002076C2">
        <w:rPr>
          <w:sz w:val="18"/>
          <w:szCs w:val="18"/>
        </w:rPr>
        <w:t>e</w:t>
      </w:r>
      <w:r w:rsidRPr="002076C2">
        <w:rPr>
          <w:sz w:val="18"/>
          <w:szCs w:val="18"/>
        </w:rPr>
        <w:t>nip izlenmediğine ilişkin sorusu ve Kalkınma Bakanı Cevdet Yılmaz’ın cevabı (7/26406)</w:t>
      </w:r>
    </w:p>
    <w:p w:rsidRPr="002076C2" w:rsidR="002076C2" w:rsidP="002076C2" w:rsidRDefault="002076C2">
      <w:pPr>
        <w:spacing w:after="120"/>
        <w:ind w:firstLine="851"/>
        <w:jc w:val="both"/>
        <w:rPr>
          <w:sz w:val="18"/>
          <w:szCs w:val="18"/>
        </w:rPr>
      </w:pPr>
      <w:r w:rsidRPr="002076C2">
        <w:rPr>
          <w:sz w:val="18"/>
          <w:szCs w:val="18"/>
        </w:rPr>
        <w:t>524.- Kütahya Milletvekili Alim Işık’ın, yabancı gerçek veya tüzel kişiler tarafından Bakanlık aleyhine açılan davalara ilişkin sorusu ve Kalkınma Bakanı Cevdet Yılmaz’ın cevabı (7/26407)</w:t>
      </w:r>
    </w:p>
    <w:p w:rsidRPr="002076C2" w:rsidR="002076C2" w:rsidP="002076C2" w:rsidRDefault="002076C2">
      <w:pPr>
        <w:spacing w:after="120"/>
        <w:ind w:firstLine="851"/>
        <w:jc w:val="both"/>
        <w:rPr>
          <w:sz w:val="18"/>
          <w:szCs w:val="18"/>
        </w:rPr>
      </w:pPr>
      <w:r w:rsidRPr="002076C2">
        <w:rPr>
          <w:sz w:val="18"/>
          <w:szCs w:val="18"/>
        </w:rPr>
        <w:t>525.- Kütahya Milletvekili Alim Işık’ın, haklarında soruşturma açılan personele ilişkin sorusu ve Kalkınma Bakanı Cevdet Yılmaz’ın cevabı (7/26408)</w:t>
      </w:r>
    </w:p>
    <w:p w:rsidRPr="002076C2" w:rsidR="002076C2" w:rsidP="002076C2" w:rsidRDefault="002076C2">
      <w:pPr>
        <w:spacing w:after="120"/>
        <w:ind w:firstLine="851"/>
        <w:jc w:val="both"/>
        <w:rPr>
          <w:sz w:val="18"/>
          <w:szCs w:val="18"/>
        </w:rPr>
      </w:pPr>
      <w:r w:rsidRPr="002076C2">
        <w:rPr>
          <w:sz w:val="18"/>
          <w:szCs w:val="18"/>
        </w:rPr>
        <w:t>526.- Kütahya Milletvekili Alim Işık’ın, Bakanlık aleyhine açılan davalara ilişkin sorusu ve Kalkınma Bakanı Cevdet Yı</w:t>
      </w:r>
      <w:r w:rsidRPr="002076C2">
        <w:rPr>
          <w:sz w:val="18"/>
          <w:szCs w:val="18"/>
        </w:rPr>
        <w:t>l</w:t>
      </w:r>
      <w:r w:rsidRPr="002076C2">
        <w:rPr>
          <w:sz w:val="18"/>
          <w:szCs w:val="18"/>
        </w:rPr>
        <w:t>maz’ın cevabı (7/26410)</w:t>
      </w:r>
    </w:p>
    <w:p w:rsidRPr="002076C2" w:rsidR="002076C2" w:rsidP="002076C2" w:rsidRDefault="002076C2">
      <w:pPr>
        <w:spacing w:after="120"/>
        <w:ind w:firstLine="851"/>
        <w:jc w:val="both"/>
        <w:rPr>
          <w:sz w:val="18"/>
          <w:szCs w:val="18"/>
        </w:rPr>
      </w:pPr>
      <w:r w:rsidRPr="002076C2">
        <w:rPr>
          <w:sz w:val="18"/>
          <w:szCs w:val="18"/>
        </w:rPr>
        <w:t>527.- Ankara Milletvekili Özcan Yeniçeri’nin, 2002-2013 yılları arasındaki maliye müfettişi alımlarına ilişkin sorusu ve Mal</w:t>
      </w:r>
      <w:r w:rsidRPr="002076C2">
        <w:rPr>
          <w:sz w:val="18"/>
          <w:szCs w:val="18"/>
        </w:rPr>
        <w:t>i</w:t>
      </w:r>
      <w:r w:rsidRPr="002076C2">
        <w:rPr>
          <w:sz w:val="18"/>
          <w:szCs w:val="18"/>
        </w:rPr>
        <w:t>ye Bakanı Mehmet Şimşek’in cevabı (7/26425)</w:t>
      </w:r>
    </w:p>
    <w:p w:rsidRPr="002076C2" w:rsidR="002076C2" w:rsidP="002076C2" w:rsidRDefault="002076C2">
      <w:pPr>
        <w:spacing w:after="120"/>
        <w:ind w:firstLine="851"/>
        <w:jc w:val="both"/>
        <w:rPr>
          <w:sz w:val="18"/>
          <w:szCs w:val="18"/>
        </w:rPr>
      </w:pPr>
      <w:r w:rsidRPr="002076C2">
        <w:rPr>
          <w:sz w:val="18"/>
          <w:szCs w:val="18"/>
        </w:rPr>
        <w:t>528.- Ankara Milletvekili Özcan Yeniçeri’nin, 2002-2013 yılları arasında Bakanlık ve bağlı kuruluşlarda tadilat, dekorasyon ve çevre düzenlemesi kapsamında yapılan ödemelere ilişkin sorusu ve Maliye Bakanı Mehmet Şimşek’in cevabı (7/26426)</w:t>
      </w:r>
    </w:p>
    <w:p w:rsidRPr="002076C2" w:rsidR="002076C2" w:rsidP="002076C2" w:rsidRDefault="002076C2">
      <w:pPr>
        <w:spacing w:after="120"/>
        <w:ind w:firstLine="851"/>
        <w:jc w:val="both"/>
        <w:rPr>
          <w:sz w:val="18"/>
          <w:szCs w:val="18"/>
        </w:rPr>
      </w:pPr>
      <w:r w:rsidRPr="002076C2">
        <w:rPr>
          <w:sz w:val="18"/>
          <w:szCs w:val="18"/>
        </w:rPr>
        <w:t>529.- İstanbul Milletvekili Celal Dinçer’in, eğitim amaçlı yurt dışına gönderilen personele ödenen harcırahlara ilişkin sorusu ve Maliye Bakanı Mehmet Şimşek’in cevabı (7/26427)</w:t>
      </w:r>
    </w:p>
    <w:p w:rsidRPr="002076C2" w:rsidR="002076C2" w:rsidP="002076C2" w:rsidRDefault="002076C2">
      <w:pPr>
        <w:spacing w:after="120"/>
        <w:ind w:firstLine="851"/>
        <w:jc w:val="both"/>
        <w:rPr>
          <w:sz w:val="18"/>
          <w:szCs w:val="18"/>
        </w:rPr>
      </w:pPr>
      <w:r w:rsidRPr="002076C2">
        <w:rPr>
          <w:sz w:val="18"/>
          <w:szCs w:val="18"/>
        </w:rPr>
        <w:t>530.- Eskişehir Milletvekili Kazım Kurt’un, esnafın borçlarının yeniden yapılandırılmasına ilişkin sorusu ve Maliye Bakanı Mehmet Şimşek’in cevabı (7/26428)</w:t>
      </w:r>
    </w:p>
    <w:p w:rsidRPr="002076C2" w:rsidR="002076C2" w:rsidP="002076C2" w:rsidRDefault="002076C2">
      <w:pPr>
        <w:spacing w:after="120"/>
        <w:ind w:firstLine="851"/>
        <w:jc w:val="both"/>
        <w:rPr>
          <w:sz w:val="18"/>
          <w:szCs w:val="18"/>
        </w:rPr>
      </w:pPr>
      <w:r w:rsidRPr="002076C2">
        <w:rPr>
          <w:sz w:val="18"/>
          <w:szCs w:val="18"/>
        </w:rPr>
        <w:t>531.- Bursa Milletvekili İsmet Büyükataman’ın, Bakanlığın Bursa’daki projelerine ilişkin sorusu ve Maliye Bakanı Mehmet Şimşek’in cevabı (7/26429)</w:t>
      </w:r>
    </w:p>
    <w:p w:rsidRPr="002076C2" w:rsidR="002076C2" w:rsidP="002076C2" w:rsidRDefault="002076C2">
      <w:pPr>
        <w:spacing w:after="120"/>
        <w:ind w:firstLine="851"/>
        <w:jc w:val="both"/>
        <w:rPr>
          <w:sz w:val="18"/>
          <w:szCs w:val="18"/>
        </w:rPr>
      </w:pPr>
      <w:r w:rsidRPr="002076C2">
        <w:rPr>
          <w:sz w:val="18"/>
          <w:szCs w:val="18"/>
        </w:rPr>
        <w:t>532.- Ardahan Milletvekili Ensar Öğüt’ün, emekli olduktan sonra ticari işletme işlettikleri için borç çıkarılan kişilerin mağd</w:t>
      </w:r>
      <w:r w:rsidRPr="002076C2">
        <w:rPr>
          <w:sz w:val="18"/>
          <w:szCs w:val="18"/>
        </w:rPr>
        <w:t>u</w:t>
      </w:r>
      <w:r w:rsidRPr="002076C2">
        <w:rPr>
          <w:sz w:val="18"/>
          <w:szCs w:val="18"/>
        </w:rPr>
        <w:t>riyetine ilişkin sorusu ve Maliye Bakanı Mehmet Şimşek’in cevabı (7/26431)</w:t>
      </w:r>
    </w:p>
    <w:p w:rsidRPr="002076C2" w:rsidR="002076C2" w:rsidP="002076C2" w:rsidRDefault="002076C2">
      <w:pPr>
        <w:spacing w:after="120"/>
        <w:ind w:firstLine="851"/>
        <w:jc w:val="both"/>
        <w:rPr>
          <w:sz w:val="18"/>
          <w:szCs w:val="18"/>
        </w:rPr>
      </w:pPr>
      <w:r w:rsidRPr="002076C2">
        <w:rPr>
          <w:sz w:val="18"/>
          <w:szCs w:val="18"/>
        </w:rPr>
        <w:t>533.- Ardahan Milletvekili Ensar Öğüt’ün, yurt dışına gönderilen personele ilişkin sorusu ve Maliye Bakanı Mehmet Şi</w:t>
      </w:r>
      <w:r w:rsidRPr="002076C2">
        <w:rPr>
          <w:sz w:val="18"/>
          <w:szCs w:val="18"/>
        </w:rPr>
        <w:t>m</w:t>
      </w:r>
      <w:r w:rsidRPr="002076C2">
        <w:rPr>
          <w:sz w:val="18"/>
          <w:szCs w:val="18"/>
        </w:rPr>
        <w:t>şek’in cevabı (7/26432)</w:t>
      </w:r>
    </w:p>
    <w:p w:rsidRPr="002076C2" w:rsidR="002076C2" w:rsidP="002076C2" w:rsidRDefault="002076C2">
      <w:pPr>
        <w:spacing w:after="120"/>
        <w:ind w:firstLine="851"/>
        <w:jc w:val="both"/>
        <w:rPr>
          <w:sz w:val="18"/>
          <w:szCs w:val="18"/>
        </w:rPr>
      </w:pPr>
      <w:r w:rsidRPr="002076C2">
        <w:rPr>
          <w:sz w:val="18"/>
          <w:szCs w:val="18"/>
        </w:rPr>
        <w:t>534.- Antalya Milletvekili Gürkut Acar’ın, Antalya’daki ferrokrom tesislerinin devrine ilişkin sorusu ve Maliye Bakanı Me</w:t>
      </w:r>
      <w:r w:rsidRPr="002076C2">
        <w:rPr>
          <w:sz w:val="18"/>
          <w:szCs w:val="18"/>
        </w:rPr>
        <w:t>h</w:t>
      </w:r>
      <w:r w:rsidRPr="002076C2">
        <w:rPr>
          <w:sz w:val="18"/>
          <w:szCs w:val="18"/>
        </w:rPr>
        <w:t>met Şimşek’in cevabı (7/26433)</w:t>
      </w:r>
    </w:p>
    <w:p w:rsidRPr="002076C2" w:rsidR="002076C2" w:rsidP="002076C2" w:rsidRDefault="002076C2">
      <w:pPr>
        <w:spacing w:after="120"/>
        <w:ind w:firstLine="851"/>
        <w:jc w:val="both"/>
        <w:rPr>
          <w:sz w:val="18"/>
          <w:szCs w:val="18"/>
        </w:rPr>
      </w:pPr>
      <w:r w:rsidRPr="002076C2">
        <w:rPr>
          <w:sz w:val="18"/>
          <w:szCs w:val="18"/>
        </w:rPr>
        <w:t>535.- Niğde Milletvekili Doğan Şafak’ın, Niğde’nin bir köyündeki vatandaşlardan istenilen ecri misil bedellerine ilişkin sor</w:t>
      </w:r>
      <w:r w:rsidRPr="002076C2">
        <w:rPr>
          <w:sz w:val="18"/>
          <w:szCs w:val="18"/>
        </w:rPr>
        <w:t>u</w:t>
      </w:r>
      <w:r w:rsidRPr="002076C2">
        <w:rPr>
          <w:sz w:val="18"/>
          <w:szCs w:val="18"/>
        </w:rPr>
        <w:t>su ve Maliye Bakanı Mehmet Şimşek’in cevabı (7/26434)</w:t>
      </w:r>
    </w:p>
    <w:p w:rsidRPr="002076C2" w:rsidR="002076C2" w:rsidP="002076C2" w:rsidRDefault="002076C2">
      <w:pPr>
        <w:spacing w:after="120"/>
        <w:ind w:firstLine="851"/>
        <w:jc w:val="both"/>
        <w:rPr>
          <w:sz w:val="18"/>
          <w:szCs w:val="18"/>
        </w:rPr>
      </w:pPr>
      <w:r w:rsidRPr="002076C2">
        <w:rPr>
          <w:sz w:val="18"/>
          <w:szCs w:val="18"/>
        </w:rPr>
        <w:t>536.- İstanbul Milletvekili Mustafa Sezgin Tanrıkulu’nun, Bakanlık çalışanlarının e-posta ve sosyal medya hesaplarının izl</w:t>
      </w:r>
      <w:r w:rsidRPr="002076C2">
        <w:rPr>
          <w:sz w:val="18"/>
          <w:szCs w:val="18"/>
        </w:rPr>
        <w:t>e</w:t>
      </w:r>
      <w:r w:rsidRPr="002076C2">
        <w:rPr>
          <w:sz w:val="18"/>
          <w:szCs w:val="18"/>
        </w:rPr>
        <w:t>nip izlenmediğine ilişkin sorusu ve Maliye Bakanı Mehmet Şimşek’in cevabı (7/26435)</w:t>
      </w:r>
    </w:p>
    <w:p w:rsidRPr="002076C2" w:rsidR="002076C2" w:rsidP="002076C2" w:rsidRDefault="002076C2">
      <w:pPr>
        <w:spacing w:after="120"/>
        <w:ind w:firstLine="851"/>
        <w:jc w:val="both"/>
        <w:rPr>
          <w:sz w:val="18"/>
          <w:szCs w:val="18"/>
        </w:rPr>
      </w:pPr>
      <w:r w:rsidRPr="002076C2">
        <w:rPr>
          <w:sz w:val="18"/>
          <w:szCs w:val="18"/>
        </w:rPr>
        <w:t>537.- İstanbul Milletvekili Mustafa Sezgin Tanrıkulu’nun, bazı makroekonomik verilere ilişkin sorusu ve Maliye Bakanı Mehmet Şimşek’in cevabı (7/26436)</w:t>
      </w:r>
    </w:p>
    <w:p w:rsidRPr="002076C2" w:rsidR="002076C2" w:rsidP="002076C2" w:rsidRDefault="002076C2">
      <w:pPr>
        <w:spacing w:after="120"/>
        <w:ind w:firstLine="851"/>
        <w:jc w:val="both"/>
        <w:rPr>
          <w:sz w:val="18"/>
          <w:szCs w:val="18"/>
        </w:rPr>
      </w:pPr>
      <w:r w:rsidRPr="002076C2">
        <w:rPr>
          <w:sz w:val="18"/>
          <w:szCs w:val="18"/>
        </w:rPr>
        <w:t>538.- Kütahya Milletvekili Alim Işık’ın, haklarında soruşturma açılan personele ilişkin sorusu ve Maliye Bakanı Mehmet Şi</w:t>
      </w:r>
      <w:r w:rsidRPr="002076C2">
        <w:rPr>
          <w:sz w:val="18"/>
          <w:szCs w:val="18"/>
        </w:rPr>
        <w:t>m</w:t>
      </w:r>
      <w:r w:rsidRPr="002076C2">
        <w:rPr>
          <w:sz w:val="18"/>
          <w:szCs w:val="18"/>
        </w:rPr>
        <w:t>şek’in cevabı (7/26437)</w:t>
      </w:r>
    </w:p>
    <w:p w:rsidRPr="002076C2" w:rsidR="002076C2" w:rsidP="002076C2" w:rsidRDefault="002076C2">
      <w:pPr>
        <w:spacing w:after="120"/>
        <w:ind w:firstLine="851"/>
        <w:jc w:val="both"/>
        <w:rPr>
          <w:sz w:val="18"/>
          <w:szCs w:val="18"/>
        </w:rPr>
      </w:pPr>
      <w:r w:rsidRPr="002076C2">
        <w:rPr>
          <w:sz w:val="18"/>
          <w:szCs w:val="18"/>
        </w:rPr>
        <w:t>539.- Kütahya Milletvekili Alim Işık’ın, Bakanlık aleyhine açılan davalara ilişkin sorusu ve Maliye Bakanı Mehmet Şimşek’in cevabı (7/26439)</w:t>
      </w:r>
    </w:p>
    <w:p w:rsidRPr="002076C2" w:rsidR="002076C2" w:rsidP="002076C2" w:rsidRDefault="002076C2">
      <w:pPr>
        <w:spacing w:after="120"/>
        <w:ind w:firstLine="851"/>
        <w:jc w:val="both"/>
        <w:rPr>
          <w:sz w:val="18"/>
          <w:szCs w:val="18"/>
        </w:rPr>
      </w:pPr>
      <w:r w:rsidRPr="002076C2">
        <w:rPr>
          <w:sz w:val="18"/>
          <w:szCs w:val="18"/>
        </w:rPr>
        <w:t>540.- Kütahya Milletvekili Alim Işık’ın, yabancı gerçek veya tüzel kişiler tarafından Bakanlık aleyhine açılan davalara ilişkin sorusu ve Maliye Bakanı Mehmet Şimşek’in cevabı (7/26440)</w:t>
      </w:r>
    </w:p>
    <w:p w:rsidRPr="002076C2" w:rsidR="002076C2" w:rsidP="002076C2" w:rsidRDefault="002076C2">
      <w:pPr>
        <w:spacing w:after="120"/>
        <w:ind w:firstLine="851"/>
        <w:jc w:val="both"/>
        <w:rPr>
          <w:sz w:val="18"/>
          <w:szCs w:val="18"/>
        </w:rPr>
      </w:pPr>
      <w:r w:rsidRPr="002076C2">
        <w:rPr>
          <w:sz w:val="18"/>
          <w:szCs w:val="18"/>
        </w:rPr>
        <w:t>541.- Kocaeli Milletvekili Lütfü Türkkan’ın, 2013 SBS’de sorulan bir soru ve yanıtına ilişkin sorusu ve Millî Eğitim Bakanı Nabi Avcı'nın cevabı (7/26451)</w:t>
      </w:r>
    </w:p>
    <w:p w:rsidRPr="002076C2" w:rsidR="002076C2" w:rsidP="002076C2" w:rsidRDefault="002076C2">
      <w:pPr>
        <w:spacing w:after="120"/>
        <w:ind w:firstLine="851"/>
        <w:jc w:val="both"/>
        <w:rPr>
          <w:sz w:val="18"/>
          <w:szCs w:val="18"/>
        </w:rPr>
      </w:pPr>
      <w:r w:rsidRPr="002076C2">
        <w:rPr>
          <w:sz w:val="18"/>
          <w:szCs w:val="18"/>
        </w:rPr>
        <w:t>542.- Kütahya Milletvekili Alim Işık’ın, haklarında soruşturma açılan personele ilişkin sorusu ve Millî Eğitim Bakanı Nabi Avcı'nın cevabı (7/26465)</w:t>
      </w:r>
    </w:p>
    <w:p w:rsidRPr="002076C2" w:rsidR="002076C2" w:rsidP="002076C2" w:rsidRDefault="002076C2">
      <w:pPr>
        <w:spacing w:after="120"/>
        <w:ind w:firstLine="851"/>
        <w:jc w:val="both"/>
        <w:rPr>
          <w:sz w:val="18"/>
          <w:szCs w:val="18"/>
        </w:rPr>
      </w:pPr>
      <w:r w:rsidRPr="002076C2">
        <w:rPr>
          <w:sz w:val="18"/>
          <w:szCs w:val="18"/>
        </w:rPr>
        <w:t>543.- Gaziantep Milletvekili Edip Semih Yalçın’ın, terörle mücadele sırasında malul sayılmayacak şekilde yaralananlar ile ü</w:t>
      </w:r>
      <w:r w:rsidRPr="002076C2">
        <w:rPr>
          <w:sz w:val="18"/>
          <w:szCs w:val="18"/>
        </w:rPr>
        <w:t>s</w:t>
      </w:r>
      <w:r w:rsidRPr="002076C2">
        <w:rPr>
          <w:sz w:val="18"/>
          <w:szCs w:val="18"/>
        </w:rPr>
        <w:t>tün başarılı olanların işe alınmalarında öncelik tanınması kararının u</w:t>
      </w:r>
      <w:r w:rsidRPr="002076C2">
        <w:rPr>
          <w:sz w:val="18"/>
          <w:szCs w:val="18"/>
        </w:rPr>
        <w:t>y</w:t>
      </w:r>
      <w:r w:rsidRPr="002076C2">
        <w:rPr>
          <w:sz w:val="18"/>
          <w:szCs w:val="18"/>
        </w:rPr>
        <w:t>gulamasına ilişkin sorusu ve Millî Savunma Bakanı İsmet Yılmaz’ın cevabı (7/26472)</w:t>
      </w:r>
    </w:p>
    <w:p w:rsidRPr="002076C2" w:rsidR="002076C2" w:rsidP="002076C2" w:rsidRDefault="002076C2">
      <w:pPr>
        <w:spacing w:after="120"/>
        <w:ind w:firstLine="851"/>
        <w:jc w:val="both"/>
        <w:rPr>
          <w:sz w:val="18"/>
          <w:szCs w:val="18"/>
        </w:rPr>
      </w:pPr>
      <w:r w:rsidRPr="002076C2">
        <w:rPr>
          <w:sz w:val="18"/>
          <w:szCs w:val="18"/>
        </w:rPr>
        <w:t>544.- Ankara Milletvekili Özcan Yeniçeri’nin, 2002-2013 yılları arasında Bakanlık ve bağlı kuruluşlarda tadilat, dekorasyon ve çevre düzenlemesi kapsamında yapılan ödemelere ilişkin sorusu ve Millî Savunma Bakanı İsmet Yılmaz’ın cevabı (7/26473)</w:t>
      </w:r>
    </w:p>
    <w:p w:rsidRPr="002076C2" w:rsidR="002076C2" w:rsidP="002076C2" w:rsidRDefault="002076C2">
      <w:pPr>
        <w:spacing w:after="120"/>
        <w:ind w:firstLine="851"/>
        <w:jc w:val="both"/>
        <w:rPr>
          <w:sz w:val="18"/>
          <w:szCs w:val="18"/>
        </w:rPr>
      </w:pPr>
      <w:r w:rsidRPr="002076C2">
        <w:rPr>
          <w:sz w:val="18"/>
          <w:szCs w:val="18"/>
        </w:rPr>
        <w:t>545.- Bursa Milletvekili İsmet Büyükataman’ın, Bakanlığın Bursa’daki projelerine ilişkin sorusu ve Millî Savunma Bakanı İsmet Yılmaz’ın cevabı (7/26474)</w:t>
      </w:r>
    </w:p>
    <w:p w:rsidRPr="002076C2" w:rsidR="002076C2" w:rsidP="002076C2" w:rsidRDefault="002076C2">
      <w:pPr>
        <w:spacing w:after="120"/>
        <w:ind w:firstLine="851"/>
        <w:jc w:val="both"/>
        <w:rPr>
          <w:sz w:val="18"/>
          <w:szCs w:val="18"/>
        </w:rPr>
      </w:pPr>
      <w:r w:rsidRPr="002076C2">
        <w:rPr>
          <w:sz w:val="18"/>
          <w:szCs w:val="18"/>
        </w:rPr>
        <w:t>546.- Ardahan Milletvekili Ensar Öğüt’ün, yurt dışına gönderilen personele ilişkin sorusu ve Millî Savunma Bakanı İsmet Yılmaz’ın cevabı (7/26476)</w:t>
      </w:r>
    </w:p>
    <w:p w:rsidRPr="002076C2" w:rsidR="002076C2" w:rsidP="002076C2" w:rsidRDefault="002076C2">
      <w:pPr>
        <w:spacing w:after="120"/>
        <w:ind w:firstLine="851"/>
        <w:jc w:val="both"/>
        <w:rPr>
          <w:sz w:val="18"/>
          <w:szCs w:val="18"/>
        </w:rPr>
      </w:pPr>
      <w:r w:rsidRPr="002076C2">
        <w:rPr>
          <w:sz w:val="18"/>
          <w:szCs w:val="18"/>
        </w:rPr>
        <w:t>547.- İstanbul Milletvekili Mustafa Sezgin Tanrıkulu’nun, Bakanlık çalışanlarının e-posta ve sosyal medya hesaplarının izl</w:t>
      </w:r>
      <w:r w:rsidRPr="002076C2">
        <w:rPr>
          <w:sz w:val="18"/>
          <w:szCs w:val="18"/>
        </w:rPr>
        <w:t>e</w:t>
      </w:r>
      <w:r w:rsidRPr="002076C2">
        <w:rPr>
          <w:sz w:val="18"/>
          <w:szCs w:val="18"/>
        </w:rPr>
        <w:t>nip izlenmediğine ilişkin sorusu ve Millî Savunma Bakanı İsmet Yı</w:t>
      </w:r>
      <w:r w:rsidRPr="002076C2">
        <w:rPr>
          <w:sz w:val="18"/>
          <w:szCs w:val="18"/>
        </w:rPr>
        <w:t>l</w:t>
      </w:r>
      <w:r w:rsidRPr="002076C2">
        <w:rPr>
          <w:sz w:val="18"/>
          <w:szCs w:val="18"/>
        </w:rPr>
        <w:t>maz’ın cevabı (7/26477)</w:t>
      </w:r>
    </w:p>
    <w:p w:rsidRPr="002076C2" w:rsidR="002076C2" w:rsidP="002076C2" w:rsidRDefault="002076C2">
      <w:pPr>
        <w:spacing w:after="120"/>
        <w:ind w:firstLine="851"/>
        <w:jc w:val="both"/>
        <w:rPr>
          <w:sz w:val="18"/>
          <w:szCs w:val="18"/>
        </w:rPr>
      </w:pPr>
      <w:r w:rsidRPr="002076C2">
        <w:rPr>
          <w:sz w:val="18"/>
          <w:szCs w:val="18"/>
        </w:rPr>
        <w:t>548.- Kütahya Milletvekili Alim Işık’ın, haklarında soruşturma açılan personele ilişkin sorusu ve Millî Savunma Bakanı İsmet Yılmaz’ın cevabı (7/26481)</w:t>
      </w:r>
    </w:p>
    <w:p w:rsidRPr="002076C2" w:rsidR="002076C2" w:rsidP="002076C2" w:rsidRDefault="002076C2">
      <w:pPr>
        <w:spacing w:after="120"/>
        <w:ind w:firstLine="851"/>
        <w:jc w:val="both"/>
        <w:rPr>
          <w:sz w:val="18"/>
          <w:szCs w:val="18"/>
        </w:rPr>
      </w:pPr>
      <w:r w:rsidRPr="002076C2">
        <w:rPr>
          <w:sz w:val="18"/>
          <w:szCs w:val="18"/>
        </w:rPr>
        <w:t>549.- Manisa Milletvekili Erkan Akçay’ın, Aras Nehri’nin elektrik ve sulama potansiyeline ilişkin sorusu ve Orman ve Su İ</w:t>
      </w:r>
      <w:r w:rsidRPr="002076C2">
        <w:rPr>
          <w:sz w:val="18"/>
          <w:szCs w:val="18"/>
        </w:rPr>
        <w:t>ş</w:t>
      </w:r>
      <w:r w:rsidRPr="002076C2">
        <w:rPr>
          <w:sz w:val="18"/>
          <w:szCs w:val="18"/>
        </w:rPr>
        <w:t>leri Bakanı Veysel Eroğlu’nun cevabı (7/26482)</w:t>
      </w:r>
    </w:p>
    <w:p w:rsidRPr="002076C2" w:rsidR="002076C2" w:rsidP="002076C2" w:rsidRDefault="002076C2">
      <w:pPr>
        <w:spacing w:after="120"/>
        <w:ind w:firstLine="851"/>
        <w:jc w:val="both"/>
        <w:rPr>
          <w:sz w:val="18"/>
          <w:szCs w:val="18"/>
        </w:rPr>
      </w:pPr>
      <w:r w:rsidRPr="002076C2">
        <w:rPr>
          <w:sz w:val="18"/>
          <w:szCs w:val="18"/>
        </w:rPr>
        <w:t>550.- Manisa Milletvekili Erkan Akçay’ın, Manisa’daki Kula Peribacaları’nın tabiat parkı ilan edilmesinin ardından yürütülen çalışmalara ilişkin sorusu ve Orman ve Su İşleri Bakanı Veysel Eroğlu’nun cevabı (7/26483)</w:t>
      </w:r>
    </w:p>
    <w:p w:rsidRPr="002076C2" w:rsidR="002076C2" w:rsidP="002076C2" w:rsidRDefault="002076C2">
      <w:pPr>
        <w:spacing w:after="120"/>
        <w:ind w:firstLine="851"/>
        <w:jc w:val="both"/>
        <w:rPr>
          <w:sz w:val="18"/>
          <w:szCs w:val="18"/>
        </w:rPr>
      </w:pPr>
      <w:r w:rsidRPr="002076C2">
        <w:rPr>
          <w:sz w:val="18"/>
          <w:szCs w:val="18"/>
        </w:rPr>
        <w:t>551.- Iğdır Milletvekili Sinan Oğan’ın, Iğdır’daki sel yataklarına ilişkin sorusu ve Orman ve Su İşleri Bakanı Veysel Eroğlu’nun cevabı (7/26484)</w:t>
      </w:r>
    </w:p>
    <w:p w:rsidRPr="002076C2" w:rsidR="002076C2" w:rsidP="002076C2" w:rsidRDefault="002076C2">
      <w:pPr>
        <w:spacing w:after="120"/>
        <w:ind w:firstLine="851"/>
        <w:jc w:val="both"/>
        <w:rPr>
          <w:sz w:val="18"/>
          <w:szCs w:val="18"/>
        </w:rPr>
      </w:pPr>
      <w:r w:rsidRPr="002076C2">
        <w:rPr>
          <w:sz w:val="18"/>
          <w:szCs w:val="18"/>
        </w:rPr>
        <w:t>552.- Ankara Milletvekili Özcan Yeniçeri’nin, 2002-2013 yılları arasında Bakanlık ve bağlı kuruluşlarda tadilat, dekorasyon ve çevre düzenlemesi kapsamında yapılan ödemelere ilişkin sorusu ve Orman ve Su İşleri Bakanı Veysel Eroğlu’nun cevabı (7/26485)</w:t>
      </w:r>
    </w:p>
    <w:p w:rsidRPr="002076C2" w:rsidR="002076C2" w:rsidP="002076C2" w:rsidRDefault="002076C2">
      <w:pPr>
        <w:spacing w:after="120"/>
        <w:ind w:firstLine="851"/>
        <w:jc w:val="both"/>
        <w:rPr>
          <w:sz w:val="18"/>
          <w:szCs w:val="18"/>
        </w:rPr>
      </w:pPr>
      <w:r w:rsidRPr="002076C2">
        <w:rPr>
          <w:sz w:val="18"/>
          <w:szCs w:val="18"/>
        </w:rPr>
        <w:t>553.- İstanbul Milletvekili Celal Adan’ın, ilk atama ve tayin gibi nedenlerle İstanbul’a gelen ve İstanbul’dan ayrılan personel ile İstanbul’daki personelin sorunlarına ilişkin sorusu ve Orman ve Su İşleri Bakanı Veysel Eroğlu’nun cevabı (7/26486)</w:t>
      </w:r>
    </w:p>
    <w:p w:rsidRPr="002076C2" w:rsidR="002076C2" w:rsidP="002076C2" w:rsidRDefault="002076C2">
      <w:pPr>
        <w:spacing w:after="120"/>
        <w:ind w:firstLine="851"/>
        <w:jc w:val="both"/>
        <w:rPr>
          <w:sz w:val="18"/>
          <w:szCs w:val="18"/>
        </w:rPr>
      </w:pPr>
      <w:r w:rsidRPr="002076C2">
        <w:rPr>
          <w:sz w:val="18"/>
          <w:szCs w:val="18"/>
        </w:rPr>
        <w:t>554.- Bursa Milletvekili İsmet Büyükataman’ın, Bakanlığın Bursa’daki projelerine ilişkin s</w:t>
      </w:r>
      <w:r w:rsidRPr="002076C2">
        <w:rPr>
          <w:sz w:val="18"/>
          <w:szCs w:val="18"/>
        </w:rPr>
        <w:t>o</w:t>
      </w:r>
      <w:r w:rsidRPr="002076C2">
        <w:rPr>
          <w:sz w:val="18"/>
          <w:szCs w:val="18"/>
        </w:rPr>
        <w:t>rusu ve Orman ve Su İşleri Bakanı Veysel Eroğlu’nun cevabı (7/26487)</w:t>
      </w:r>
    </w:p>
    <w:p w:rsidRPr="002076C2" w:rsidR="002076C2" w:rsidP="002076C2" w:rsidRDefault="002076C2">
      <w:pPr>
        <w:spacing w:after="120"/>
        <w:ind w:firstLine="851"/>
        <w:jc w:val="both"/>
        <w:rPr>
          <w:sz w:val="18"/>
          <w:szCs w:val="18"/>
        </w:rPr>
      </w:pPr>
      <w:r w:rsidRPr="002076C2">
        <w:rPr>
          <w:sz w:val="18"/>
          <w:szCs w:val="18"/>
        </w:rPr>
        <w:t>555.- Iğdır Milletvekili Sinan Oğan’ın, Iğdır’ın bir beldesindeki toprak sulama kanallarının yol açtığı sorunlara ilişkin sorusu ve Orman ve Su İşleri Bakanı Veysel Eroğlu’nun cevabı (7/26488)</w:t>
      </w:r>
    </w:p>
    <w:p w:rsidRPr="002076C2" w:rsidR="002076C2" w:rsidP="002076C2" w:rsidRDefault="002076C2">
      <w:pPr>
        <w:spacing w:after="120"/>
        <w:ind w:firstLine="851"/>
        <w:jc w:val="both"/>
        <w:rPr>
          <w:sz w:val="18"/>
          <w:szCs w:val="18"/>
        </w:rPr>
      </w:pPr>
      <w:r w:rsidRPr="002076C2">
        <w:rPr>
          <w:sz w:val="18"/>
          <w:szCs w:val="18"/>
        </w:rPr>
        <w:t>556.- Çanakkale Milletvekili Ali Sarıbaş’ın, İstanbul Orman İşletme Müdürlüğünün tesis iht</w:t>
      </w:r>
      <w:r w:rsidRPr="002076C2">
        <w:rPr>
          <w:sz w:val="18"/>
          <w:szCs w:val="18"/>
        </w:rPr>
        <w:t>i</w:t>
      </w:r>
      <w:r w:rsidRPr="002076C2">
        <w:rPr>
          <w:sz w:val="18"/>
          <w:szCs w:val="18"/>
        </w:rPr>
        <w:t>yacını karşılamak üzere imara açılacağı iddia edilen araziye ilişkin sorusu ve Orman ve Su İşleri Bakanı Veysel Eroğlu’nun cevabı (7/26489)</w:t>
      </w:r>
    </w:p>
    <w:p w:rsidRPr="002076C2" w:rsidR="002076C2" w:rsidP="002076C2" w:rsidRDefault="002076C2">
      <w:pPr>
        <w:spacing w:after="120"/>
        <w:ind w:firstLine="851"/>
        <w:jc w:val="both"/>
        <w:rPr>
          <w:sz w:val="18"/>
          <w:szCs w:val="18"/>
        </w:rPr>
      </w:pPr>
      <w:r w:rsidRPr="002076C2">
        <w:rPr>
          <w:sz w:val="18"/>
          <w:szCs w:val="18"/>
        </w:rPr>
        <w:t>557.- Antalya Milletvekili Gürkut Acar’ın, orman alanı tahsislerine ilişkin sorusu ve Orman ve Su İşleri Bakanı Veysel Eroğlu’nun cevabı (7/26490)</w:t>
      </w:r>
    </w:p>
    <w:p w:rsidRPr="002076C2" w:rsidR="002076C2" w:rsidP="002076C2" w:rsidRDefault="002076C2">
      <w:pPr>
        <w:spacing w:after="120"/>
        <w:ind w:firstLine="851"/>
        <w:jc w:val="both"/>
        <w:rPr>
          <w:sz w:val="18"/>
          <w:szCs w:val="18"/>
        </w:rPr>
      </w:pPr>
      <w:r w:rsidRPr="002076C2">
        <w:rPr>
          <w:sz w:val="18"/>
          <w:szCs w:val="18"/>
        </w:rPr>
        <w:t>558.- Ankara Milletvekili Özcan Yeniçeri’nin, Bolu Yeniçağa Gölü’nde yapılan su analizlerine ilişkin sorusu ve Orman ve Su İşleri Bakanı Veysel Eroğlu’nun cevabı (7/26491)</w:t>
      </w:r>
    </w:p>
    <w:p w:rsidRPr="002076C2" w:rsidR="002076C2" w:rsidP="002076C2" w:rsidRDefault="002076C2">
      <w:pPr>
        <w:spacing w:after="120"/>
        <w:ind w:firstLine="851"/>
        <w:jc w:val="both"/>
        <w:rPr>
          <w:sz w:val="18"/>
          <w:szCs w:val="18"/>
        </w:rPr>
      </w:pPr>
      <w:r w:rsidRPr="002076C2">
        <w:rPr>
          <w:sz w:val="18"/>
          <w:szCs w:val="18"/>
        </w:rPr>
        <w:t>559.- Ankara Milletvekili Özcan Yeniçeri’nin, 2002-2013 yılları arasında Van Gölü’ndeki k</w:t>
      </w:r>
      <w:r w:rsidRPr="002076C2">
        <w:rPr>
          <w:sz w:val="18"/>
          <w:szCs w:val="18"/>
        </w:rPr>
        <w:t>a</w:t>
      </w:r>
      <w:r w:rsidRPr="002076C2">
        <w:rPr>
          <w:sz w:val="18"/>
          <w:szCs w:val="18"/>
        </w:rPr>
        <w:t>çak balık avcılığına ilişkin sorusu ve Orman ve Su İşleri Bakanı Veysel Eroğlu’nun cevabı (7/26492)</w:t>
      </w:r>
    </w:p>
    <w:p w:rsidRPr="002076C2" w:rsidR="002076C2" w:rsidP="002076C2" w:rsidRDefault="002076C2">
      <w:pPr>
        <w:spacing w:after="120"/>
        <w:ind w:firstLine="851"/>
        <w:jc w:val="both"/>
        <w:rPr>
          <w:sz w:val="18"/>
          <w:szCs w:val="18"/>
        </w:rPr>
      </w:pPr>
      <w:r w:rsidRPr="002076C2">
        <w:rPr>
          <w:sz w:val="18"/>
          <w:szCs w:val="18"/>
        </w:rPr>
        <w:t>560.- Kütahya Milletvekili Alim Işık’ın, haklarında soruşturma açılan personele,</w:t>
      </w:r>
    </w:p>
    <w:p w:rsidRPr="002076C2" w:rsidR="002076C2" w:rsidP="002076C2" w:rsidRDefault="002076C2">
      <w:pPr>
        <w:spacing w:after="120"/>
        <w:ind w:firstLine="851"/>
        <w:jc w:val="both"/>
        <w:rPr>
          <w:sz w:val="18"/>
          <w:szCs w:val="18"/>
        </w:rPr>
      </w:pPr>
      <w:r w:rsidRPr="002076C2">
        <w:rPr>
          <w:sz w:val="18"/>
          <w:szCs w:val="18"/>
        </w:rPr>
        <w:t>2002-2013 yılları arasında KPSS ile işe alınan personele ve atamalar ile ilgili iddialara,</w:t>
      </w:r>
    </w:p>
    <w:p w:rsidRPr="002076C2" w:rsidR="002076C2" w:rsidP="002076C2" w:rsidRDefault="002076C2">
      <w:pPr>
        <w:spacing w:after="120"/>
        <w:ind w:firstLine="851"/>
        <w:jc w:val="both"/>
        <w:rPr>
          <w:sz w:val="18"/>
          <w:szCs w:val="18"/>
        </w:rPr>
      </w:pPr>
      <w:r w:rsidRPr="002076C2">
        <w:rPr>
          <w:sz w:val="18"/>
          <w:szCs w:val="18"/>
        </w:rPr>
        <w:t>2002-2013 yılları arasında mülakat ile işe alınan personele,</w:t>
      </w:r>
    </w:p>
    <w:p w:rsidRPr="002076C2" w:rsidR="002076C2" w:rsidP="002076C2" w:rsidRDefault="002076C2">
      <w:pPr>
        <w:spacing w:after="120"/>
        <w:ind w:firstLine="851"/>
        <w:jc w:val="both"/>
        <w:rPr>
          <w:sz w:val="18"/>
          <w:szCs w:val="18"/>
        </w:rPr>
      </w:pPr>
      <w:r w:rsidRPr="002076C2">
        <w:rPr>
          <w:sz w:val="18"/>
          <w:szCs w:val="18"/>
        </w:rPr>
        <w:t>İlişkin soruları ve Orman ve Su İşleri Bakanı Veysel Eroğlu’nun cevabı (7/26494), (7/27304), (7/27305)</w:t>
      </w:r>
    </w:p>
    <w:p w:rsidRPr="002076C2" w:rsidR="002076C2" w:rsidP="002076C2" w:rsidRDefault="002076C2">
      <w:pPr>
        <w:spacing w:after="120"/>
        <w:ind w:firstLine="851"/>
        <w:jc w:val="both"/>
        <w:rPr>
          <w:sz w:val="18"/>
          <w:szCs w:val="18"/>
        </w:rPr>
      </w:pPr>
      <w:r w:rsidRPr="002076C2">
        <w:rPr>
          <w:sz w:val="18"/>
          <w:szCs w:val="18"/>
        </w:rPr>
        <w:t>561.- Kütahya Milletvekili Alim Işık’ın, Bakanlık üst düzey yönetici kadrolarında vekâleten görev yapan personele ilişkin s</w:t>
      </w:r>
      <w:r w:rsidRPr="002076C2">
        <w:rPr>
          <w:sz w:val="18"/>
          <w:szCs w:val="18"/>
        </w:rPr>
        <w:t>o</w:t>
      </w:r>
      <w:r w:rsidRPr="002076C2">
        <w:rPr>
          <w:sz w:val="18"/>
          <w:szCs w:val="18"/>
        </w:rPr>
        <w:t>rusu ve Orman ve Su İşleri Bakanı Veysel Eroğlu’nun cevabı (7/26495)</w:t>
      </w:r>
    </w:p>
    <w:p w:rsidRPr="002076C2" w:rsidR="002076C2" w:rsidP="002076C2" w:rsidRDefault="002076C2">
      <w:pPr>
        <w:spacing w:after="120"/>
        <w:ind w:firstLine="851"/>
        <w:jc w:val="both"/>
        <w:rPr>
          <w:sz w:val="18"/>
          <w:szCs w:val="18"/>
        </w:rPr>
      </w:pPr>
      <w:r w:rsidRPr="002076C2">
        <w:rPr>
          <w:sz w:val="18"/>
          <w:szCs w:val="18"/>
        </w:rPr>
        <w:t>562.- Kütahya Milletvekili Alim Işık’ın, yabancı gerçek veya tüzel kişiler tarafından Bakanlık aleyhine açılan davalara ilişkin sorusu ve Orman ve Su İşleri Bakanı Veysel Eroğlu’nun cevabı (7/26496)</w:t>
      </w:r>
    </w:p>
    <w:p w:rsidRPr="002076C2" w:rsidR="002076C2" w:rsidP="002076C2" w:rsidRDefault="002076C2">
      <w:pPr>
        <w:spacing w:after="120"/>
        <w:ind w:firstLine="851"/>
        <w:jc w:val="both"/>
        <w:rPr>
          <w:sz w:val="18"/>
          <w:szCs w:val="18"/>
        </w:rPr>
      </w:pPr>
      <w:r w:rsidRPr="002076C2">
        <w:rPr>
          <w:sz w:val="18"/>
          <w:szCs w:val="18"/>
        </w:rPr>
        <w:t>563.- Kütahya Milletvekili Alim Işık’ın, Bakanlık aleyhine açılan davalara ilişkin sorusu ve Orman ve Su İşleri Bakanı Veysel Eroğlu’nun cevabı (7/26497)</w:t>
      </w:r>
    </w:p>
    <w:p w:rsidRPr="002076C2" w:rsidR="002076C2" w:rsidP="002076C2" w:rsidRDefault="002076C2">
      <w:pPr>
        <w:spacing w:after="120"/>
        <w:ind w:firstLine="851"/>
        <w:jc w:val="both"/>
        <w:rPr>
          <w:sz w:val="18"/>
          <w:szCs w:val="18"/>
        </w:rPr>
      </w:pPr>
      <w:r w:rsidRPr="002076C2">
        <w:rPr>
          <w:sz w:val="18"/>
          <w:szCs w:val="18"/>
        </w:rPr>
        <w:t>564.- Kütahya Milletvekili Alim Işık’ın, haklarında soruşturma açılan personele ilişkin sorusu ve Sağlık Bakanı Mehmet Müezzinoğlu'nun cevabı (7/26520)</w:t>
      </w:r>
    </w:p>
    <w:p w:rsidRPr="002076C2" w:rsidR="002076C2" w:rsidP="002076C2" w:rsidRDefault="002076C2">
      <w:pPr>
        <w:spacing w:after="120"/>
        <w:ind w:firstLine="851"/>
        <w:jc w:val="both"/>
        <w:rPr>
          <w:sz w:val="18"/>
          <w:szCs w:val="18"/>
        </w:rPr>
      </w:pPr>
      <w:r w:rsidRPr="002076C2">
        <w:rPr>
          <w:sz w:val="18"/>
          <w:szCs w:val="18"/>
        </w:rPr>
        <w:t>565.- Burdur Milletvekili Ramazan Kerim Özkan’ın, Karabük’ün Eflani ilçesindeki devlet hastanesi inşaatına ilişkin Başb</w:t>
      </w:r>
      <w:r w:rsidRPr="002076C2">
        <w:rPr>
          <w:sz w:val="18"/>
          <w:szCs w:val="18"/>
        </w:rPr>
        <w:t>a</w:t>
      </w:r>
      <w:r w:rsidRPr="002076C2">
        <w:rPr>
          <w:sz w:val="18"/>
          <w:szCs w:val="18"/>
        </w:rPr>
        <w:t>kandan sorusu ve Çevre ve Şehircilik Bakanı Erdoğan Bayraktar’ın cevabı (7/26551)</w:t>
      </w:r>
    </w:p>
    <w:p w:rsidRPr="002076C2" w:rsidR="002076C2" w:rsidP="002076C2" w:rsidRDefault="002076C2">
      <w:pPr>
        <w:spacing w:after="120"/>
        <w:ind w:firstLine="851"/>
        <w:jc w:val="both"/>
        <w:rPr>
          <w:sz w:val="18"/>
          <w:szCs w:val="18"/>
        </w:rPr>
      </w:pPr>
      <w:r w:rsidRPr="002076C2">
        <w:rPr>
          <w:sz w:val="18"/>
          <w:szCs w:val="18"/>
        </w:rPr>
        <w:t>566.- İstanbul Milletvekili Celal Adan’ın, Başbakanlığa bağlı kurum ve kuruluşlara ait lojmanlar ile söz konusu lojmanların satışına ilişkin Başbakandan sorusu ve Maliye Bakanı Mehmet Şimşek’in cevabı (7/26560)</w:t>
      </w:r>
    </w:p>
    <w:p w:rsidRPr="002076C2" w:rsidR="002076C2" w:rsidP="002076C2" w:rsidRDefault="002076C2">
      <w:pPr>
        <w:spacing w:after="120"/>
        <w:ind w:firstLine="851"/>
        <w:jc w:val="both"/>
        <w:rPr>
          <w:sz w:val="18"/>
          <w:szCs w:val="18"/>
        </w:rPr>
      </w:pPr>
      <w:r w:rsidRPr="002076C2">
        <w:rPr>
          <w:sz w:val="18"/>
          <w:szCs w:val="18"/>
        </w:rPr>
        <w:t>567.- Malatya Milletvekili Veli Ağbaba’nın, basın yayın kuruluşlarına ve gazetecilere baskı uygulandığı iddiasına ilişkin Ba</w:t>
      </w:r>
      <w:r w:rsidRPr="002076C2">
        <w:rPr>
          <w:sz w:val="18"/>
          <w:szCs w:val="18"/>
        </w:rPr>
        <w:t>ş</w:t>
      </w:r>
      <w:r w:rsidRPr="002076C2">
        <w:rPr>
          <w:sz w:val="18"/>
          <w:szCs w:val="18"/>
        </w:rPr>
        <w:t>bakandan sorusu ve Başbakan Yardımcısı Bülent Arınç’ın cevabı (7/26570)</w:t>
      </w:r>
    </w:p>
    <w:p w:rsidRPr="002076C2" w:rsidR="002076C2" w:rsidP="002076C2" w:rsidRDefault="002076C2">
      <w:pPr>
        <w:spacing w:after="120"/>
        <w:ind w:firstLine="851"/>
        <w:jc w:val="both"/>
        <w:rPr>
          <w:sz w:val="18"/>
          <w:szCs w:val="18"/>
        </w:rPr>
      </w:pPr>
      <w:r w:rsidRPr="002076C2">
        <w:rPr>
          <w:sz w:val="18"/>
          <w:szCs w:val="18"/>
        </w:rPr>
        <w:t>568.- Kırklareli Milletvekili Turgut Dibek’in, 10’uncu Kalkınma Planı’nda sosyal medya ve internetle ilgili ifadelere ilişkin Başbakandan sorusu ve Kalkınma Bakanı Cevdet Yılmaz’ın cevabı (7/26571)</w:t>
      </w:r>
    </w:p>
    <w:p w:rsidRPr="002076C2" w:rsidR="002076C2" w:rsidP="002076C2" w:rsidRDefault="002076C2">
      <w:pPr>
        <w:spacing w:after="120"/>
        <w:ind w:firstLine="851"/>
        <w:jc w:val="both"/>
        <w:rPr>
          <w:sz w:val="18"/>
          <w:szCs w:val="18"/>
        </w:rPr>
      </w:pPr>
      <w:r w:rsidRPr="002076C2">
        <w:rPr>
          <w:sz w:val="18"/>
          <w:szCs w:val="18"/>
        </w:rPr>
        <w:t>569.- Kocaeli Milletvekili Lütfü Türkkan’ın, Papa Francis tarafından 1915 olayları ile ilgili yapılan yoruma ilişkin Başbaka</w:t>
      </w:r>
      <w:r w:rsidRPr="002076C2">
        <w:rPr>
          <w:sz w:val="18"/>
          <w:szCs w:val="18"/>
        </w:rPr>
        <w:t>n</w:t>
      </w:r>
      <w:r w:rsidRPr="002076C2">
        <w:rPr>
          <w:sz w:val="18"/>
          <w:szCs w:val="18"/>
        </w:rPr>
        <w:t>dan sorusu ve Dışişleri Bakanı Ahmet Davutoğlu’nun cevabı (7/26574)</w:t>
      </w:r>
    </w:p>
    <w:p w:rsidRPr="002076C2" w:rsidR="002076C2" w:rsidP="002076C2" w:rsidRDefault="002076C2">
      <w:pPr>
        <w:spacing w:after="120"/>
        <w:ind w:firstLine="851"/>
        <w:jc w:val="both"/>
        <w:rPr>
          <w:sz w:val="18"/>
          <w:szCs w:val="18"/>
        </w:rPr>
      </w:pPr>
      <w:r w:rsidRPr="002076C2">
        <w:rPr>
          <w:sz w:val="18"/>
          <w:szCs w:val="18"/>
        </w:rPr>
        <w:t>570.- Hatay Milletvekili Adnan Şefik Çirkin’in, 2003-2013 yılları arasında yapılan özelleştirmelere ilişkin Başbakandan sor</w:t>
      </w:r>
      <w:r w:rsidRPr="002076C2">
        <w:rPr>
          <w:sz w:val="18"/>
          <w:szCs w:val="18"/>
        </w:rPr>
        <w:t>u</w:t>
      </w:r>
      <w:r w:rsidRPr="002076C2">
        <w:rPr>
          <w:sz w:val="18"/>
          <w:szCs w:val="18"/>
        </w:rPr>
        <w:t>su ve Maliye Bakanı Mehmet Şimşek’in cevabı (7/26575)</w:t>
      </w:r>
    </w:p>
    <w:p w:rsidRPr="002076C2" w:rsidR="002076C2" w:rsidP="002076C2" w:rsidRDefault="002076C2">
      <w:pPr>
        <w:spacing w:after="120"/>
        <w:ind w:firstLine="851"/>
        <w:jc w:val="both"/>
        <w:rPr>
          <w:sz w:val="18"/>
          <w:szCs w:val="18"/>
        </w:rPr>
      </w:pPr>
      <w:r w:rsidRPr="002076C2">
        <w:rPr>
          <w:sz w:val="18"/>
          <w:szCs w:val="18"/>
        </w:rPr>
        <w:t>571.- İstanbul Milletvekili Mustafa Sezgin Tanrıkulu’nun, TPAO bünyesinde hizmet veren sismik araştırma ve sondaj gemil</w:t>
      </w:r>
      <w:r w:rsidRPr="002076C2">
        <w:rPr>
          <w:sz w:val="18"/>
          <w:szCs w:val="18"/>
        </w:rPr>
        <w:t>e</w:t>
      </w:r>
      <w:r w:rsidRPr="002076C2">
        <w:rPr>
          <w:sz w:val="18"/>
          <w:szCs w:val="18"/>
        </w:rPr>
        <w:t>rine ilişkin Başbakandan sorusu ve Enerji ve Tabii Kaynaklar Bakanı Taner Yıldız’ın cevabı (7/26580)</w:t>
      </w:r>
    </w:p>
    <w:p w:rsidRPr="002076C2" w:rsidR="002076C2" w:rsidP="002076C2" w:rsidRDefault="002076C2">
      <w:pPr>
        <w:spacing w:after="120"/>
        <w:ind w:firstLine="851"/>
        <w:jc w:val="both"/>
        <w:rPr>
          <w:sz w:val="18"/>
          <w:szCs w:val="18"/>
        </w:rPr>
      </w:pPr>
      <w:r w:rsidRPr="002076C2">
        <w:rPr>
          <w:sz w:val="18"/>
          <w:szCs w:val="18"/>
        </w:rPr>
        <w:t>572.- İstanbul Milletvekili Mustafa Sezgin Tanrıkulu’nun, HES projeleri ile ilgili ihaleleri alan firmaların, bölgedeki su ve s</w:t>
      </w:r>
      <w:r w:rsidRPr="002076C2">
        <w:rPr>
          <w:sz w:val="18"/>
          <w:szCs w:val="18"/>
        </w:rPr>
        <w:t>u</w:t>
      </w:r>
      <w:r w:rsidRPr="002076C2">
        <w:rPr>
          <w:sz w:val="18"/>
          <w:szCs w:val="18"/>
        </w:rPr>
        <w:t>lama haklarına da sahip olup olmadığına ilişkin Başbakandan sorusu ve Enerji ve Tabii Kaynaklar Bakanı Taner Yıldız’ın cevabı (7/26583)</w:t>
      </w:r>
    </w:p>
    <w:p w:rsidRPr="002076C2" w:rsidR="002076C2" w:rsidP="002076C2" w:rsidRDefault="002076C2">
      <w:pPr>
        <w:spacing w:after="120"/>
        <w:ind w:firstLine="851"/>
        <w:jc w:val="both"/>
        <w:rPr>
          <w:sz w:val="18"/>
          <w:szCs w:val="18"/>
        </w:rPr>
      </w:pPr>
      <w:r w:rsidRPr="002076C2">
        <w:rPr>
          <w:sz w:val="18"/>
          <w:szCs w:val="18"/>
        </w:rPr>
        <w:t>573.- İstanbul Milletvekili İhsan Özkes’in, Kars Ulu Cami’nin restorasyona rağmen tavanının aktığı iddialarına ilişkin Başb</w:t>
      </w:r>
      <w:r w:rsidRPr="002076C2">
        <w:rPr>
          <w:sz w:val="18"/>
          <w:szCs w:val="18"/>
        </w:rPr>
        <w:t>a</w:t>
      </w:r>
      <w:r w:rsidRPr="002076C2">
        <w:rPr>
          <w:sz w:val="18"/>
          <w:szCs w:val="18"/>
        </w:rPr>
        <w:t>kandan sorusu ve Başbakan Yardımcısı Bekir Bozdağ’ın cevabı (7/26584)</w:t>
      </w:r>
    </w:p>
    <w:p w:rsidRPr="002076C2" w:rsidR="002076C2" w:rsidP="002076C2" w:rsidRDefault="002076C2">
      <w:pPr>
        <w:spacing w:after="120"/>
        <w:ind w:firstLine="851"/>
        <w:jc w:val="both"/>
        <w:rPr>
          <w:sz w:val="18"/>
          <w:szCs w:val="18"/>
        </w:rPr>
      </w:pPr>
      <w:r w:rsidRPr="002076C2">
        <w:rPr>
          <w:sz w:val="18"/>
          <w:szCs w:val="18"/>
        </w:rPr>
        <w:t>574.- İstanbul Milletvekili İhsan Özkes’in, Diyanet İşleri Başkanlığından ayrılan personele ilişkin Başbakandan sorusu ve Başbakan Yardımcısı Bekir Bozdağ’ın cevabı (7/26586)</w:t>
      </w:r>
    </w:p>
    <w:p w:rsidRPr="002076C2" w:rsidR="002076C2" w:rsidP="002076C2" w:rsidRDefault="002076C2">
      <w:pPr>
        <w:spacing w:after="120"/>
        <w:ind w:firstLine="851"/>
        <w:jc w:val="both"/>
        <w:rPr>
          <w:sz w:val="18"/>
          <w:szCs w:val="18"/>
        </w:rPr>
      </w:pPr>
      <w:r w:rsidRPr="002076C2">
        <w:rPr>
          <w:sz w:val="18"/>
          <w:szCs w:val="18"/>
        </w:rPr>
        <w:t>575.- İstanbul Milletvekili İhsan Özkes’in, 2013 yılı hac kontenjanının düşeceği iddialarına ilişkin Başbakandan sorusu ve Başbakan Yardımcısı Bekir Bozdağ’ın cevabı (7/26587)</w:t>
      </w:r>
    </w:p>
    <w:p w:rsidRPr="002076C2" w:rsidR="002076C2" w:rsidP="002076C2" w:rsidRDefault="002076C2">
      <w:pPr>
        <w:spacing w:after="120"/>
        <w:ind w:firstLine="851"/>
        <w:jc w:val="both"/>
        <w:rPr>
          <w:sz w:val="18"/>
          <w:szCs w:val="18"/>
        </w:rPr>
      </w:pPr>
      <w:r w:rsidRPr="002076C2">
        <w:rPr>
          <w:sz w:val="18"/>
          <w:szCs w:val="18"/>
        </w:rPr>
        <w:t>576.- İstanbul Milletvekili Kadir Gökmen Öğüt’ün, İstanbul’un Maltepe ilçesindeki bir arazi hakkında alınan karara ilişkin Başbakandan sorusu ve Maliye Bakanı Mehmet Şimşek’in cevabı (7/26595)</w:t>
      </w:r>
    </w:p>
    <w:p w:rsidRPr="002076C2" w:rsidR="002076C2" w:rsidP="002076C2" w:rsidRDefault="002076C2">
      <w:pPr>
        <w:spacing w:after="120"/>
        <w:ind w:firstLine="851"/>
        <w:jc w:val="both"/>
        <w:rPr>
          <w:sz w:val="18"/>
          <w:szCs w:val="18"/>
        </w:rPr>
      </w:pPr>
      <w:r w:rsidRPr="002076C2">
        <w:rPr>
          <w:sz w:val="18"/>
          <w:szCs w:val="18"/>
        </w:rPr>
        <w:t>577.- Antalya Milletvekili Yıldıray Sapan’ın, Lara Kent Parkı’nın özel kuruluşlara tahsis edilmesine ilişkin Başbakandan sor</w:t>
      </w:r>
      <w:r w:rsidRPr="002076C2">
        <w:rPr>
          <w:sz w:val="18"/>
          <w:szCs w:val="18"/>
        </w:rPr>
        <w:t>u</w:t>
      </w:r>
      <w:r w:rsidRPr="002076C2">
        <w:rPr>
          <w:sz w:val="18"/>
          <w:szCs w:val="18"/>
        </w:rPr>
        <w:t>su ve Orman ve Su İşleri Bakanı Veysel Eroğlu’nun cevabı (7/26599)</w:t>
      </w:r>
    </w:p>
    <w:p w:rsidRPr="002076C2" w:rsidR="002076C2" w:rsidP="002076C2" w:rsidRDefault="002076C2">
      <w:pPr>
        <w:spacing w:after="120"/>
        <w:ind w:firstLine="851"/>
        <w:jc w:val="both"/>
        <w:rPr>
          <w:sz w:val="18"/>
          <w:szCs w:val="18"/>
        </w:rPr>
      </w:pPr>
      <w:r w:rsidRPr="002076C2">
        <w:rPr>
          <w:sz w:val="18"/>
          <w:szCs w:val="18"/>
        </w:rPr>
        <w:t>578.- Antalya Milletvekili Yıldıray Sapan’ın, Konyaaltı Sahili’nin tahsisine ilişkin Başbakandan sorusu ve Maliye Bakanı Mehmet Şimşek’in cevabı (7/26600)</w:t>
      </w:r>
    </w:p>
    <w:p w:rsidRPr="002076C2" w:rsidR="002076C2" w:rsidP="002076C2" w:rsidRDefault="002076C2">
      <w:pPr>
        <w:spacing w:after="120"/>
        <w:ind w:firstLine="851"/>
        <w:jc w:val="both"/>
        <w:rPr>
          <w:sz w:val="18"/>
          <w:szCs w:val="18"/>
        </w:rPr>
      </w:pPr>
      <w:r w:rsidRPr="002076C2">
        <w:rPr>
          <w:sz w:val="18"/>
          <w:szCs w:val="18"/>
        </w:rPr>
        <w:t>579.- İstanbul Milletvekili Celal Adan’ın, bağlı kurum ve kuruluşlara ait lojmanlar ile söz konusu lojmanların satışına ilişkin sorusu ve Başbakan Yardımcısı Bülent Arınç’ın cevabı (7/26601)</w:t>
      </w:r>
    </w:p>
    <w:p w:rsidRPr="002076C2" w:rsidR="002076C2" w:rsidP="002076C2" w:rsidRDefault="002076C2">
      <w:pPr>
        <w:spacing w:after="120"/>
        <w:ind w:firstLine="851"/>
        <w:jc w:val="both"/>
        <w:rPr>
          <w:sz w:val="18"/>
          <w:szCs w:val="18"/>
        </w:rPr>
      </w:pPr>
      <w:r w:rsidRPr="002076C2">
        <w:rPr>
          <w:sz w:val="18"/>
          <w:szCs w:val="18"/>
        </w:rPr>
        <w:t>580.- İstanbul Milletvekili Celal Adan’ın, İstanbul’da bağlı kurum ve kuruluşlarda görev yapan taşeron işçilere ilişkin sorusu ve Başbakan Yardımcısı Bülent Arınç’ın cevabı (7/26602)</w:t>
      </w:r>
    </w:p>
    <w:p w:rsidRPr="002076C2" w:rsidR="002076C2" w:rsidP="002076C2" w:rsidRDefault="002076C2">
      <w:pPr>
        <w:spacing w:after="120"/>
        <w:ind w:firstLine="851"/>
        <w:jc w:val="both"/>
        <w:rPr>
          <w:sz w:val="18"/>
          <w:szCs w:val="18"/>
        </w:rPr>
      </w:pPr>
      <w:r w:rsidRPr="002076C2">
        <w:rPr>
          <w:sz w:val="18"/>
          <w:szCs w:val="18"/>
        </w:rPr>
        <w:t>581.- İstanbul Milletvekili Mustafa Sezgin Tanrıkulu’nun, bağlı kurum ve kuruluşların makam odalarındaki ofis mobilyalarına ve Bakanlığın kırtasiye harcamalarına ilişkin sorusu ve Başbakan Ya</w:t>
      </w:r>
      <w:r w:rsidRPr="002076C2">
        <w:rPr>
          <w:sz w:val="18"/>
          <w:szCs w:val="18"/>
        </w:rPr>
        <w:t>r</w:t>
      </w:r>
      <w:r w:rsidRPr="002076C2">
        <w:rPr>
          <w:sz w:val="18"/>
          <w:szCs w:val="18"/>
        </w:rPr>
        <w:t>dımcısı Bülent Arınç’ın cevabı (7/26603)</w:t>
      </w:r>
    </w:p>
    <w:p w:rsidRPr="002076C2" w:rsidR="002076C2" w:rsidP="002076C2" w:rsidRDefault="002076C2">
      <w:pPr>
        <w:spacing w:after="120"/>
        <w:ind w:firstLine="851"/>
        <w:jc w:val="both"/>
        <w:rPr>
          <w:sz w:val="18"/>
          <w:szCs w:val="18"/>
        </w:rPr>
      </w:pPr>
      <w:r w:rsidRPr="002076C2">
        <w:rPr>
          <w:sz w:val="18"/>
          <w:szCs w:val="18"/>
        </w:rPr>
        <w:t>582.- Antalya Milletvekili Gürkut Acar’ın, Gezi Parkı olayları bağlamında bazı televizyon kanallarına RTÜK tarafından ver</w:t>
      </w:r>
      <w:r w:rsidRPr="002076C2">
        <w:rPr>
          <w:sz w:val="18"/>
          <w:szCs w:val="18"/>
        </w:rPr>
        <w:t>i</w:t>
      </w:r>
      <w:r w:rsidRPr="002076C2">
        <w:rPr>
          <w:sz w:val="18"/>
          <w:szCs w:val="18"/>
        </w:rPr>
        <w:t>len cezalara ilişkin sorusu ve Başbakan Yardımcısı Bülent Arınç’ın c</w:t>
      </w:r>
      <w:r w:rsidRPr="002076C2">
        <w:rPr>
          <w:sz w:val="18"/>
          <w:szCs w:val="18"/>
        </w:rPr>
        <w:t>e</w:t>
      </w:r>
      <w:r w:rsidRPr="002076C2">
        <w:rPr>
          <w:sz w:val="18"/>
          <w:szCs w:val="18"/>
        </w:rPr>
        <w:t>vabı (7/26604)</w:t>
      </w:r>
    </w:p>
    <w:p w:rsidRPr="002076C2" w:rsidR="002076C2" w:rsidP="002076C2" w:rsidRDefault="002076C2">
      <w:pPr>
        <w:spacing w:after="120"/>
        <w:ind w:firstLine="851"/>
        <w:jc w:val="both"/>
        <w:rPr>
          <w:sz w:val="18"/>
          <w:szCs w:val="18"/>
        </w:rPr>
      </w:pPr>
      <w:r w:rsidRPr="002076C2">
        <w:rPr>
          <w:sz w:val="18"/>
          <w:szCs w:val="18"/>
        </w:rPr>
        <w:t>583.- Diyarbakır Milletvekili Altan Tan’ın, Diyarbakır’da bulunan Zinciriye Medresesi’nin restorasyonu ve kullanımına ilişkin sorusu ve Başbakan Yardımcısı Bülent Arınç’ın cevabı (7/26605)</w:t>
      </w:r>
    </w:p>
    <w:p w:rsidRPr="002076C2" w:rsidR="002076C2" w:rsidP="002076C2" w:rsidRDefault="002076C2">
      <w:pPr>
        <w:spacing w:after="120"/>
        <w:ind w:firstLine="851"/>
        <w:jc w:val="both"/>
        <w:rPr>
          <w:sz w:val="18"/>
          <w:szCs w:val="18"/>
        </w:rPr>
      </w:pPr>
      <w:r w:rsidRPr="002076C2">
        <w:rPr>
          <w:sz w:val="18"/>
          <w:szCs w:val="18"/>
        </w:rPr>
        <w:t>584.- Kütahya Milletvekili Alim Işık’ın, muhalefet partilerine mensup kişilerin fişlenerek bağlı kurumlar tarafından gerçekle</w:t>
      </w:r>
      <w:r w:rsidRPr="002076C2">
        <w:rPr>
          <w:sz w:val="18"/>
          <w:szCs w:val="18"/>
        </w:rPr>
        <w:t>ş</w:t>
      </w:r>
      <w:r w:rsidRPr="002076C2">
        <w:rPr>
          <w:sz w:val="18"/>
          <w:szCs w:val="18"/>
        </w:rPr>
        <w:t>tirilen ihaleleri kazanmalarının engellendiği iddialarına ilişkin sorusu ve Başbakan Yardımcısı Bülent Arınç’ın cevabı (7/26606)</w:t>
      </w:r>
    </w:p>
    <w:p w:rsidRPr="002076C2" w:rsidR="002076C2" w:rsidP="002076C2" w:rsidRDefault="002076C2">
      <w:pPr>
        <w:spacing w:after="120"/>
        <w:ind w:firstLine="851"/>
        <w:jc w:val="both"/>
        <w:rPr>
          <w:sz w:val="18"/>
          <w:szCs w:val="18"/>
        </w:rPr>
      </w:pPr>
      <w:r w:rsidRPr="002076C2">
        <w:rPr>
          <w:sz w:val="18"/>
          <w:szCs w:val="18"/>
        </w:rPr>
        <w:t>585.- Ardahan Milletvekili Ensar Öğüt’ün, resmi ilan yayınlama hakkı verilen gazetelere ilişkin sorusu ve Başbakan Yardı</w:t>
      </w:r>
      <w:r w:rsidRPr="002076C2">
        <w:rPr>
          <w:sz w:val="18"/>
          <w:szCs w:val="18"/>
        </w:rPr>
        <w:t>m</w:t>
      </w:r>
      <w:r w:rsidRPr="002076C2">
        <w:rPr>
          <w:sz w:val="18"/>
          <w:szCs w:val="18"/>
        </w:rPr>
        <w:t>cısı Bülent Arınç’ın cevabı (7/26607)</w:t>
      </w:r>
    </w:p>
    <w:p w:rsidRPr="002076C2" w:rsidR="002076C2" w:rsidP="002076C2" w:rsidRDefault="002076C2">
      <w:pPr>
        <w:spacing w:after="120"/>
        <w:ind w:firstLine="851"/>
        <w:jc w:val="both"/>
        <w:rPr>
          <w:sz w:val="18"/>
          <w:szCs w:val="18"/>
        </w:rPr>
      </w:pPr>
      <w:r w:rsidRPr="002076C2">
        <w:rPr>
          <w:sz w:val="18"/>
          <w:szCs w:val="18"/>
        </w:rPr>
        <w:t>586.- İstanbul Milletvekili D. Ali Torlak’ın, Gezi Parkı olaylarının Borsa İstanbul’a etkilerine ilişkin sorusu ve Başbakan Ya</w:t>
      </w:r>
      <w:r w:rsidRPr="002076C2">
        <w:rPr>
          <w:sz w:val="18"/>
          <w:szCs w:val="18"/>
        </w:rPr>
        <w:t>r</w:t>
      </w:r>
      <w:r w:rsidRPr="002076C2">
        <w:rPr>
          <w:sz w:val="18"/>
          <w:szCs w:val="18"/>
        </w:rPr>
        <w:t>dımcısı Ali Babacan’ın cevabı (7/26608)</w:t>
      </w:r>
    </w:p>
    <w:p w:rsidRPr="002076C2" w:rsidR="002076C2" w:rsidP="002076C2" w:rsidRDefault="002076C2">
      <w:pPr>
        <w:spacing w:after="120"/>
        <w:ind w:firstLine="851"/>
        <w:jc w:val="both"/>
        <w:rPr>
          <w:sz w:val="18"/>
          <w:szCs w:val="18"/>
        </w:rPr>
      </w:pPr>
      <w:r w:rsidRPr="002076C2">
        <w:rPr>
          <w:sz w:val="18"/>
          <w:szCs w:val="18"/>
        </w:rPr>
        <w:t>587.- İstanbul Milletvekili Celal Adan’ın, İstanbul’da bağlı kurum ve kuruluşlarda görev yapan taşeron işçilere ilişkin sorusu ve Başbakan Yardımcısı Ali Babacan’ın cevabı (7/26609)</w:t>
      </w:r>
    </w:p>
    <w:p w:rsidRPr="002076C2" w:rsidR="002076C2" w:rsidP="002076C2" w:rsidRDefault="002076C2">
      <w:pPr>
        <w:spacing w:after="120"/>
        <w:ind w:firstLine="851"/>
        <w:jc w:val="both"/>
        <w:rPr>
          <w:sz w:val="18"/>
          <w:szCs w:val="18"/>
        </w:rPr>
      </w:pPr>
      <w:r w:rsidRPr="002076C2">
        <w:rPr>
          <w:sz w:val="18"/>
          <w:szCs w:val="18"/>
        </w:rPr>
        <w:t>588.- İstanbul Milletvekili Celal Adan’ın, bağlı kurum ve kuruluşlara ait lojmanlar ile söz konusu lojmanların satışına ilişkin sorusu ve Başbakan Yardımcısı Ali Babacan’ın cevabı (7/26610)</w:t>
      </w:r>
    </w:p>
    <w:p w:rsidRPr="002076C2" w:rsidR="002076C2" w:rsidP="002076C2" w:rsidRDefault="002076C2">
      <w:pPr>
        <w:spacing w:after="120"/>
        <w:ind w:firstLine="851"/>
        <w:jc w:val="both"/>
        <w:rPr>
          <w:sz w:val="18"/>
          <w:szCs w:val="18"/>
        </w:rPr>
      </w:pPr>
      <w:r w:rsidRPr="002076C2">
        <w:rPr>
          <w:sz w:val="18"/>
          <w:szCs w:val="18"/>
        </w:rPr>
        <w:t>589.- İstanbul Milletvekili Mustafa Sezgin Tanrıkulu’nun, bağlı kurum ve kuruluşların makam odalarındaki ofis mobilyalarına ve Bakanlığın kırtasiye harcamalarına ilişkin sorusu ve Başbakan Ya</w:t>
      </w:r>
      <w:r w:rsidRPr="002076C2">
        <w:rPr>
          <w:sz w:val="18"/>
          <w:szCs w:val="18"/>
        </w:rPr>
        <w:t>r</w:t>
      </w:r>
      <w:r w:rsidRPr="002076C2">
        <w:rPr>
          <w:sz w:val="18"/>
          <w:szCs w:val="18"/>
        </w:rPr>
        <w:t>dımcısı Ali Babacan’ın cevabı (7/26611)</w:t>
      </w:r>
    </w:p>
    <w:p w:rsidRPr="002076C2" w:rsidR="002076C2" w:rsidP="002076C2" w:rsidRDefault="002076C2">
      <w:pPr>
        <w:spacing w:after="120"/>
        <w:ind w:firstLine="851"/>
        <w:jc w:val="both"/>
        <w:rPr>
          <w:sz w:val="18"/>
          <w:szCs w:val="18"/>
        </w:rPr>
      </w:pPr>
      <w:r w:rsidRPr="002076C2">
        <w:rPr>
          <w:sz w:val="18"/>
          <w:szCs w:val="18"/>
        </w:rPr>
        <w:t>590.- Antalya Milletvekili Gürkut Acar’ın, TMSF tarafından el konulan bir televizyon kanalının satışına ilişkin sorusu ve Ba</w:t>
      </w:r>
      <w:r w:rsidRPr="002076C2">
        <w:rPr>
          <w:sz w:val="18"/>
          <w:szCs w:val="18"/>
        </w:rPr>
        <w:t>ş</w:t>
      </w:r>
      <w:r w:rsidRPr="002076C2">
        <w:rPr>
          <w:sz w:val="18"/>
          <w:szCs w:val="18"/>
        </w:rPr>
        <w:t>bakan Yardımcısı Ali Babacan’ın cevabı (7/26612)</w:t>
      </w:r>
    </w:p>
    <w:p w:rsidRPr="002076C2" w:rsidR="002076C2" w:rsidP="002076C2" w:rsidRDefault="002076C2">
      <w:pPr>
        <w:spacing w:after="120"/>
        <w:ind w:firstLine="851"/>
        <w:jc w:val="both"/>
        <w:rPr>
          <w:sz w:val="18"/>
          <w:szCs w:val="18"/>
        </w:rPr>
      </w:pPr>
      <w:r w:rsidRPr="002076C2">
        <w:rPr>
          <w:sz w:val="18"/>
          <w:szCs w:val="18"/>
        </w:rPr>
        <w:t>591.- İstanbul Milletvekili Celal Adan’ın, bağlı kurum ve kuruluşlar tarafından düzenlenen toplantılara ilişkin sorusu ve Ba</w:t>
      </w:r>
      <w:r w:rsidRPr="002076C2">
        <w:rPr>
          <w:sz w:val="18"/>
          <w:szCs w:val="18"/>
        </w:rPr>
        <w:t>ş</w:t>
      </w:r>
      <w:r w:rsidRPr="002076C2">
        <w:rPr>
          <w:sz w:val="18"/>
          <w:szCs w:val="18"/>
        </w:rPr>
        <w:t>bakan Yardımcısı Ali Babacan’ın cevabı (7/26613)</w:t>
      </w:r>
    </w:p>
    <w:p w:rsidRPr="002076C2" w:rsidR="002076C2" w:rsidP="002076C2" w:rsidRDefault="002076C2">
      <w:pPr>
        <w:spacing w:after="120"/>
        <w:ind w:firstLine="851"/>
        <w:jc w:val="both"/>
        <w:rPr>
          <w:sz w:val="18"/>
          <w:szCs w:val="18"/>
        </w:rPr>
      </w:pPr>
      <w:r w:rsidRPr="002076C2">
        <w:rPr>
          <w:sz w:val="18"/>
          <w:szCs w:val="18"/>
        </w:rPr>
        <w:t>592.- Kütahya Milletvekili Alim Işık’ın, muhalefet partilerine mensup kişilerin fişlenerek bağlı kurumlar tarafından gerçekle</w:t>
      </w:r>
      <w:r w:rsidRPr="002076C2">
        <w:rPr>
          <w:sz w:val="18"/>
          <w:szCs w:val="18"/>
        </w:rPr>
        <w:t>ş</w:t>
      </w:r>
      <w:r w:rsidRPr="002076C2">
        <w:rPr>
          <w:sz w:val="18"/>
          <w:szCs w:val="18"/>
        </w:rPr>
        <w:t>tirilen ihaleleri kazanmalarının engellendiği iddialarına ilişkin sorusu ve Başbakan Yardımcısı Ali Babacan’ın cevabı (7/26615)</w:t>
      </w:r>
    </w:p>
    <w:p w:rsidRPr="002076C2" w:rsidR="002076C2" w:rsidP="002076C2" w:rsidRDefault="002076C2">
      <w:pPr>
        <w:spacing w:after="120"/>
        <w:ind w:firstLine="851"/>
        <w:jc w:val="both"/>
        <w:rPr>
          <w:sz w:val="18"/>
          <w:szCs w:val="18"/>
        </w:rPr>
      </w:pPr>
      <w:r w:rsidRPr="002076C2">
        <w:rPr>
          <w:sz w:val="18"/>
          <w:szCs w:val="18"/>
        </w:rPr>
        <w:t>593.- İstanbul Milletvekili Celal Adan’ın, bağlı kurum ve kuruluşlara ait lojmanlar ile söz konusu lojmanların satışına ilişkin sorusu ve Başbakan Yardımcısı Bekir Bozdağ’ın cevabı (7/26623)</w:t>
      </w:r>
    </w:p>
    <w:p w:rsidRPr="002076C2" w:rsidR="002076C2" w:rsidP="002076C2" w:rsidRDefault="002076C2">
      <w:pPr>
        <w:spacing w:after="120"/>
        <w:ind w:firstLine="851"/>
        <w:jc w:val="both"/>
        <w:rPr>
          <w:sz w:val="18"/>
          <w:szCs w:val="18"/>
        </w:rPr>
      </w:pPr>
      <w:r w:rsidRPr="002076C2">
        <w:rPr>
          <w:sz w:val="18"/>
          <w:szCs w:val="18"/>
        </w:rPr>
        <w:t>594.- İstanbul Milletvekili Mustafa Sezgin Tanrıkulu’nun, bağlı kurum ve kuruluşların makam odalarındaki ofis mobilyalarına ve Bakanlığın kırtasiye harcamalarına ilişkin sorusu ve Başbakan Ya</w:t>
      </w:r>
      <w:r w:rsidRPr="002076C2">
        <w:rPr>
          <w:sz w:val="18"/>
          <w:szCs w:val="18"/>
        </w:rPr>
        <w:t>r</w:t>
      </w:r>
      <w:r w:rsidRPr="002076C2">
        <w:rPr>
          <w:sz w:val="18"/>
          <w:szCs w:val="18"/>
        </w:rPr>
        <w:t>dımcısı Bekir Bozdağ’ın cevabı (7/26625)</w:t>
      </w:r>
    </w:p>
    <w:p w:rsidRPr="002076C2" w:rsidR="002076C2" w:rsidP="002076C2" w:rsidRDefault="002076C2">
      <w:pPr>
        <w:spacing w:after="120"/>
        <w:ind w:firstLine="851"/>
        <w:jc w:val="both"/>
        <w:rPr>
          <w:sz w:val="18"/>
          <w:szCs w:val="18"/>
        </w:rPr>
      </w:pPr>
      <w:r w:rsidRPr="002076C2">
        <w:rPr>
          <w:sz w:val="18"/>
          <w:szCs w:val="18"/>
        </w:rPr>
        <w:t>595.- İstanbul Milletvekili Celal Adan’ın, soru önergelerine ve bunların cevaplandırılmasına ilişkin sorusu ve Başbakan Ya</w:t>
      </w:r>
      <w:r w:rsidRPr="002076C2">
        <w:rPr>
          <w:sz w:val="18"/>
          <w:szCs w:val="18"/>
        </w:rPr>
        <w:t>r</w:t>
      </w:r>
      <w:r w:rsidRPr="002076C2">
        <w:rPr>
          <w:sz w:val="18"/>
          <w:szCs w:val="18"/>
        </w:rPr>
        <w:t>dımcısı Bekir Bozdağ’ın cevabı (7/26627)</w:t>
      </w:r>
    </w:p>
    <w:p w:rsidRPr="002076C2" w:rsidR="002076C2" w:rsidP="002076C2" w:rsidRDefault="002076C2">
      <w:pPr>
        <w:spacing w:after="120"/>
        <w:ind w:firstLine="851"/>
        <w:jc w:val="both"/>
        <w:rPr>
          <w:sz w:val="18"/>
          <w:szCs w:val="18"/>
        </w:rPr>
      </w:pPr>
      <w:r w:rsidRPr="002076C2">
        <w:rPr>
          <w:sz w:val="18"/>
          <w:szCs w:val="18"/>
        </w:rPr>
        <w:t>596.- Kütahya Milletvekili Alim Işık’ın, muhalefet partilerine mensup kişilerin fişlenerek bağlı kurumlar tarafından gerçekle</w:t>
      </w:r>
      <w:r w:rsidRPr="002076C2">
        <w:rPr>
          <w:sz w:val="18"/>
          <w:szCs w:val="18"/>
        </w:rPr>
        <w:t>ş</w:t>
      </w:r>
      <w:r w:rsidRPr="002076C2">
        <w:rPr>
          <w:sz w:val="18"/>
          <w:szCs w:val="18"/>
        </w:rPr>
        <w:t>tirilen ihaleleri kazanmalarının engellendiği iddialarına ilişkin sorusu ve Başbakan Yardımcısı Bekir Bozdağ’ın cevabı (7/26628)</w:t>
      </w:r>
    </w:p>
    <w:p w:rsidRPr="002076C2" w:rsidR="002076C2" w:rsidP="002076C2" w:rsidRDefault="002076C2">
      <w:pPr>
        <w:spacing w:after="120"/>
        <w:ind w:firstLine="851"/>
        <w:jc w:val="both"/>
        <w:rPr>
          <w:sz w:val="18"/>
          <w:szCs w:val="18"/>
        </w:rPr>
      </w:pPr>
      <w:r w:rsidRPr="002076C2">
        <w:rPr>
          <w:sz w:val="18"/>
          <w:szCs w:val="18"/>
        </w:rPr>
        <w:t>597.- Kütahya Milletvekili Alim Işık’ın, muhalefet partilerine mensup kişilerin fişlenerek B</w:t>
      </w:r>
      <w:r w:rsidRPr="002076C2">
        <w:rPr>
          <w:sz w:val="18"/>
          <w:szCs w:val="18"/>
        </w:rPr>
        <w:t>a</w:t>
      </w:r>
      <w:r w:rsidRPr="002076C2">
        <w:rPr>
          <w:sz w:val="18"/>
          <w:szCs w:val="18"/>
        </w:rPr>
        <w:t>kanlık tarafından gerçekleştirilen ihaleleri kazanmalarının engellendiği iddialarına ilişkin sorusu ve Adalet Bakanı Sadullah Ergin’in cevabı (7/26637)</w:t>
      </w:r>
    </w:p>
    <w:p w:rsidRPr="002076C2" w:rsidR="002076C2" w:rsidP="002076C2" w:rsidRDefault="002076C2">
      <w:pPr>
        <w:spacing w:after="120"/>
        <w:ind w:firstLine="851"/>
        <w:jc w:val="both"/>
        <w:rPr>
          <w:sz w:val="18"/>
          <w:szCs w:val="18"/>
        </w:rPr>
      </w:pPr>
      <w:r w:rsidRPr="002076C2">
        <w:rPr>
          <w:sz w:val="18"/>
          <w:szCs w:val="18"/>
        </w:rPr>
        <w:t>598.- Diyarbakır Milletvekili Altan Tan’ın, İŞKUR’un meslek edindirme kurslarına ilişkin sorusu ve Çalışma ve Sosyal G</w:t>
      </w:r>
      <w:r w:rsidRPr="002076C2">
        <w:rPr>
          <w:sz w:val="18"/>
          <w:szCs w:val="18"/>
        </w:rPr>
        <w:t>ü</w:t>
      </w:r>
      <w:r w:rsidRPr="002076C2">
        <w:rPr>
          <w:sz w:val="18"/>
          <w:szCs w:val="18"/>
        </w:rPr>
        <w:t>venlik Bakanı Faruk Çelik’in cevabı (7/26680)</w:t>
      </w:r>
    </w:p>
    <w:p w:rsidRPr="002076C2" w:rsidR="002076C2" w:rsidP="002076C2" w:rsidRDefault="002076C2">
      <w:pPr>
        <w:spacing w:after="120"/>
        <w:ind w:firstLine="851"/>
        <w:jc w:val="both"/>
        <w:rPr>
          <w:sz w:val="18"/>
          <w:szCs w:val="18"/>
        </w:rPr>
      </w:pPr>
      <w:r w:rsidRPr="002076C2">
        <w:rPr>
          <w:sz w:val="18"/>
          <w:szCs w:val="18"/>
        </w:rPr>
        <w:t>599.- Kütahya Milletvekili Alim Işık’ın, Kütahya’nın Tavşanlı ilçesine bağlı bir köydeki kamulaştırmadan kaynaklanan ma</w:t>
      </w:r>
      <w:r w:rsidRPr="002076C2">
        <w:rPr>
          <w:sz w:val="18"/>
          <w:szCs w:val="18"/>
        </w:rPr>
        <w:t>ğ</w:t>
      </w:r>
      <w:r w:rsidRPr="002076C2">
        <w:rPr>
          <w:sz w:val="18"/>
          <w:szCs w:val="18"/>
        </w:rPr>
        <w:t>duriyete ilişkin sorusu ve Enerji ve Tabii Kaynaklar Bakanı Taner Yı</w:t>
      </w:r>
      <w:r w:rsidRPr="002076C2">
        <w:rPr>
          <w:sz w:val="18"/>
          <w:szCs w:val="18"/>
        </w:rPr>
        <w:t>l</w:t>
      </w:r>
      <w:r w:rsidRPr="002076C2">
        <w:rPr>
          <w:sz w:val="18"/>
          <w:szCs w:val="18"/>
        </w:rPr>
        <w:t>dız’ın cevabı (7/26695)</w:t>
      </w:r>
    </w:p>
    <w:p w:rsidRPr="002076C2" w:rsidR="002076C2" w:rsidP="002076C2" w:rsidRDefault="002076C2">
      <w:pPr>
        <w:spacing w:after="120"/>
        <w:ind w:firstLine="851"/>
        <w:jc w:val="both"/>
        <w:rPr>
          <w:sz w:val="18"/>
          <w:szCs w:val="18"/>
        </w:rPr>
      </w:pPr>
      <w:r w:rsidRPr="002076C2">
        <w:rPr>
          <w:sz w:val="18"/>
          <w:szCs w:val="18"/>
        </w:rPr>
        <w:t>600.- Eskişehir Milletvekili Ruhsar Demirel’in, Bakanlık tarafından psikolojik tacizin (mobbing) önlenmesi kapsamında yap</w:t>
      </w:r>
      <w:r w:rsidRPr="002076C2">
        <w:rPr>
          <w:sz w:val="18"/>
          <w:szCs w:val="18"/>
        </w:rPr>
        <w:t>ı</w:t>
      </w:r>
      <w:r w:rsidRPr="002076C2">
        <w:rPr>
          <w:sz w:val="18"/>
          <w:szCs w:val="18"/>
        </w:rPr>
        <w:t>lan çalışmalara ilişkin sorusu ve Çevre ve Şehircilik Bakanı E</w:t>
      </w:r>
      <w:r w:rsidRPr="002076C2">
        <w:rPr>
          <w:sz w:val="18"/>
          <w:szCs w:val="18"/>
        </w:rPr>
        <w:t>r</w:t>
      </w:r>
      <w:r w:rsidRPr="002076C2">
        <w:rPr>
          <w:sz w:val="18"/>
          <w:szCs w:val="18"/>
        </w:rPr>
        <w:t>doğan Bayraktar’ın cevabı (7/26696)</w:t>
      </w:r>
    </w:p>
    <w:p w:rsidRPr="002076C2" w:rsidR="002076C2" w:rsidP="002076C2" w:rsidRDefault="002076C2">
      <w:pPr>
        <w:spacing w:after="120"/>
        <w:ind w:firstLine="851"/>
        <w:jc w:val="both"/>
        <w:rPr>
          <w:sz w:val="18"/>
          <w:szCs w:val="18"/>
        </w:rPr>
      </w:pPr>
      <w:r w:rsidRPr="002076C2">
        <w:rPr>
          <w:sz w:val="18"/>
          <w:szCs w:val="18"/>
        </w:rPr>
        <w:t>601.- İstanbul Milletvekili Celal Adan’ın, Bakanlığa bağlı kurum ve kuruluşlara ait lojmanlar ile söz konusu lojmanların sat</w:t>
      </w:r>
      <w:r w:rsidRPr="002076C2">
        <w:rPr>
          <w:sz w:val="18"/>
          <w:szCs w:val="18"/>
        </w:rPr>
        <w:t>ı</w:t>
      </w:r>
      <w:r w:rsidRPr="002076C2">
        <w:rPr>
          <w:sz w:val="18"/>
          <w:szCs w:val="18"/>
        </w:rPr>
        <w:t>şına,</w:t>
      </w:r>
    </w:p>
    <w:p w:rsidRPr="002076C2" w:rsidR="002076C2" w:rsidP="002076C2" w:rsidRDefault="002076C2">
      <w:pPr>
        <w:spacing w:after="120"/>
        <w:ind w:firstLine="851"/>
        <w:jc w:val="both"/>
        <w:rPr>
          <w:sz w:val="18"/>
          <w:szCs w:val="18"/>
        </w:rPr>
      </w:pPr>
      <w:r w:rsidRPr="002076C2">
        <w:rPr>
          <w:sz w:val="18"/>
          <w:szCs w:val="18"/>
        </w:rPr>
        <w:t>İstanbul’da Bakanlığa bağlı kurum ve kuruluşlarda görev yapan taşeron işçilere,</w:t>
      </w:r>
    </w:p>
    <w:p w:rsidRPr="002076C2" w:rsidR="002076C2" w:rsidP="002076C2" w:rsidRDefault="002076C2">
      <w:pPr>
        <w:spacing w:after="120"/>
        <w:ind w:firstLine="851"/>
        <w:jc w:val="both"/>
        <w:rPr>
          <w:sz w:val="18"/>
          <w:szCs w:val="18"/>
        </w:rPr>
      </w:pPr>
      <w:r w:rsidRPr="002076C2">
        <w:rPr>
          <w:sz w:val="18"/>
          <w:szCs w:val="18"/>
        </w:rPr>
        <w:t>İlişkin soruları ve Çevre ve Şehircilik Bakanı Erdoğan Bayraktar’ın cevabı (7/26697), (7/26698)</w:t>
      </w:r>
    </w:p>
    <w:p w:rsidRPr="002076C2" w:rsidR="002076C2" w:rsidP="002076C2" w:rsidRDefault="002076C2">
      <w:pPr>
        <w:spacing w:after="120"/>
        <w:ind w:firstLine="851"/>
        <w:jc w:val="both"/>
        <w:rPr>
          <w:sz w:val="18"/>
          <w:szCs w:val="18"/>
        </w:rPr>
      </w:pPr>
      <w:r w:rsidRPr="002076C2">
        <w:rPr>
          <w:sz w:val="18"/>
          <w:szCs w:val="18"/>
        </w:rPr>
        <w:t>602.- Diyarbakır Milletvekili Altan Tan’ın, yeni bir imar kanununun hazırlanması sürecine ilişkin sorusu ve Çevre ve Şehirc</w:t>
      </w:r>
      <w:r w:rsidRPr="002076C2">
        <w:rPr>
          <w:sz w:val="18"/>
          <w:szCs w:val="18"/>
        </w:rPr>
        <w:t>i</w:t>
      </w:r>
      <w:r w:rsidRPr="002076C2">
        <w:rPr>
          <w:sz w:val="18"/>
          <w:szCs w:val="18"/>
        </w:rPr>
        <w:t>lik Bakanı Erdoğan Bayraktar’ın cevabı (7/26702)</w:t>
      </w:r>
    </w:p>
    <w:p w:rsidRPr="002076C2" w:rsidR="002076C2" w:rsidP="002076C2" w:rsidRDefault="002076C2">
      <w:pPr>
        <w:spacing w:after="120"/>
        <w:ind w:firstLine="851"/>
        <w:jc w:val="both"/>
        <w:rPr>
          <w:sz w:val="18"/>
          <w:szCs w:val="18"/>
        </w:rPr>
      </w:pPr>
      <w:r w:rsidRPr="002076C2">
        <w:rPr>
          <w:sz w:val="18"/>
          <w:szCs w:val="18"/>
        </w:rPr>
        <w:t>603.- Çanakkale Milletvekili Ali Sarıbaş’ın, Çanakkale’nin Bayramiç ilçesindeki bir köyde b</w:t>
      </w:r>
      <w:r w:rsidRPr="002076C2">
        <w:rPr>
          <w:sz w:val="18"/>
          <w:szCs w:val="18"/>
        </w:rPr>
        <w:t>u</w:t>
      </w:r>
      <w:r w:rsidRPr="002076C2">
        <w:rPr>
          <w:sz w:val="18"/>
          <w:szCs w:val="18"/>
        </w:rPr>
        <w:t>lunan hayvancılık işletmesine ilişkin sorusu ve Çevre ve Şehircilik Bakanı Erdoğan Bayraktar’ın cevabı (7/26704)</w:t>
      </w:r>
    </w:p>
    <w:p w:rsidRPr="002076C2" w:rsidR="002076C2" w:rsidP="002076C2" w:rsidRDefault="002076C2">
      <w:pPr>
        <w:spacing w:after="120"/>
        <w:ind w:firstLine="851"/>
        <w:jc w:val="both"/>
        <w:rPr>
          <w:sz w:val="18"/>
          <w:szCs w:val="18"/>
        </w:rPr>
      </w:pPr>
      <w:r w:rsidRPr="002076C2">
        <w:rPr>
          <w:sz w:val="18"/>
          <w:szCs w:val="18"/>
        </w:rPr>
        <w:t>604.- Tekirdağ Milletvekili Emre Köprülü’nün, Tekirdağ’ın Marmara Ereğlisi ilçesinde yapı</w:t>
      </w:r>
      <w:r w:rsidRPr="002076C2">
        <w:rPr>
          <w:sz w:val="18"/>
          <w:szCs w:val="18"/>
        </w:rPr>
        <w:t>l</w:t>
      </w:r>
      <w:r w:rsidRPr="002076C2">
        <w:rPr>
          <w:sz w:val="18"/>
          <w:szCs w:val="18"/>
        </w:rPr>
        <w:t>ması planlanan kömüre dayalı termik santrale ilişkin sorusu ve Enerji ve Tabii Kaynaklar Bakanı Taner Yıldız’ın cevabı (7/26705)</w:t>
      </w:r>
    </w:p>
    <w:p w:rsidRPr="002076C2" w:rsidR="002076C2" w:rsidP="002076C2" w:rsidRDefault="002076C2">
      <w:pPr>
        <w:spacing w:after="120"/>
        <w:ind w:firstLine="851"/>
        <w:jc w:val="both"/>
        <w:rPr>
          <w:sz w:val="18"/>
          <w:szCs w:val="18"/>
        </w:rPr>
      </w:pPr>
      <w:r w:rsidRPr="002076C2">
        <w:rPr>
          <w:sz w:val="18"/>
          <w:szCs w:val="18"/>
        </w:rPr>
        <w:t>605.- Kütahya Milletvekili Alim Işık’ın, muhalefet partilerine mensup kişilerin fişlenerek B</w:t>
      </w:r>
      <w:r w:rsidRPr="002076C2">
        <w:rPr>
          <w:sz w:val="18"/>
          <w:szCs w:val="18"/>
        </w:rPr>
        <w:t>a</w:t>
      </w:r>
      <w:r w:rsidRPr="002076C2">
        <w:rPr>
          <w:sz w:val="18"/>
          <w:szCs w:val="18"/>
        </w:rPr>
        <w:t>kanlık tarafından gerçekleştirilen ihaleleri kazanmalarının engellendiği iddialarına ilişkin Başbakandan sorusu ve Çevre ve Şehircilik Bakanı Erdoğan Bayraktar’ın cevabı (7/26706)</w:t>
      </w:r>
    </w:p>
    <w:p w:rsidRPr="002076C2" w:rsidR="002076C2" w:rsidP="002076C2" w:rsidRDefault="002076C2">
      <w:pPr>
        <w:spacing w:after="120"/>
        <w:ind w:firstLine="851"/>
        <w:jc w:val="both"/>
        <w:rPr>
          <w:sz w:val="18"/>
          <w:szCs w:val="18"/>
        </w:rPr>
      </w:pPr>
      <w:r w:rsidRPr="002076C2">
        <w:rPr>
          <w:sz w:val="18"/>
          <w:szCs w:val="18"/>
        </w:rPr>
        <w:t>606.- İstanbul Milletvekili Celal Adan’ın, soru önergelerine ve bunların cevaplandırılmasına ilişkin sorusu ve Çevre ve Şehi</w:t>
      </w:r>
      <w:r w:rsidRPr="002076C2">
        <w:rPr>
          <w:sz w:val="18"/>
          <w:szCs w:val="18"/>
        </w:rPr>
        <w:t>r</w:t>
      </w:r>
      <w:r w:rsidRPr="002076C2">
        <w:rPr>
          <w:sz w:val="18"/>
          <w:szCs w:val="18"/>
        </w:rPr>
        <w:t>cilik Bakanı Erdoğan Bayraktar’ın cevabı (7/26708)</w:t>
      </w:r>
    </w:p>
    <w:p w:rsidRPr="002076C2" w:rsidR="002076C2" w:rsidP="002076C2" w:rsidRDefault="002076C2">
      <w:pPr>
        <w:spacing w:after="120"/>
        <w:ind w:firstLine="851"/>
        <w:jc w:val="both"/>
        <w:rPr>
          <w:sz w:val="18"/>
          <w:szCs w:val="18"/>
        </w:rPr>
      </w:pPr>
      <w:r w:rsidRPr="002076C2">
        <w:rPr>
          <w:sz w:val="18"/>
          <w:szCs w:val="18"/>
        </w:rPr>
        <w:t>607.- İstanbul Milletvekili Celal Adan’ın, İstanbul’da Bakanlığa bağlı kurum ve kuruluşlarda görev yapan taşeron işçilere ili</w:t>
      </w:r>
      <w:r w:rsidRPr="002076C2">
        <w:rPr>
          <w:sz w:val="18"/>
          <w:szCs w:val="18"/>
        </w:rPr>
        <w:t>ş</w:t>
      </w:r>
      <w:r w:rsidRPr="002076C2">
        <w:rPr>
          <w:sz w:val="18"/>
          <w:szCs w:val="18"/>
        </w:rPr>
        <w:t>kin sorusu ve Dışişleri Bakanı Ahmet Davutoğlu’nun cevabı (7/26709)</w:t>
      </w:r>
    </w:p>
    <w:p w:rsidRPr="002076C2" w:rsidR="002076C2" w:rsidP="002076C2" w:rsidRDefault="002076C2">
      <w:pPr>
        <w:spacing w:after="120"/>
        <w:ind w:firstLine="851"/>
        <w:jc w:val="both"/>
        <w:rPr>
          <w:sz w:val="18"/>
          <w:szCs w:val="18"/>
        </w:rPr>
      </w:pPr>
      <w:r w:rsidRPr="002076C2">
        <w:rPr>
          <w:sz w:val="18"/>
          <w:szCs w:val="18"/>
        </w:rPr>
        <w:t>608.- İstanbul Milletvekili Celal Adan’ın, Bakanlığa bağlı kurum ve kuruluşlara ait lojmanlar ile söz konusu lojmanların sat</w:t>
      </w:r>
      <w:r w:rsidRPr="002076C2">
        <w:rPr>
          <w:sz w:val="18"/>
          <w:szCs w:val="18"/>
        </w:rPr>
        <w:t>ı</w:t>
      </w:r>
      <w:r w:rsidRPr="002076C2">
        <w:rPr>
          <w:sz w:val="18"/>
          <w:szCs w:val="18"/>
        </w:rPr>
        <w:t>şına ilişkin sorusu ve Dışişleri Bakanı Ahmet Davutoğlu’nun cevabı (7/26710)</w:t>
      </w:r>
    </w:p>
    <w:p w:rsidRPr="002076C2" w:rsidR="002076C2" w:rsidP="002076C2" w:rsidRDefault="002076C2">
      <w:pPr>
        <w:spacing w:after="120"/>
        <w:ind w:firstLine="851"/>
        <w:jc w:val="both"/>
        <w:rPr>
          <w:sz w:val="18"/>
          <w:szCs w:val="18"/>
        </w:rPr>
      </w:pPr>
      <w:r w:rsidRPr="002076C2">
        <w:rPr>
          <w:sz w:val="18"/>
          <w:szCs w:val="18"/>
        </w:rPr>
        <w:t>609.- İstanbul Milletvekili Mustafa Sezgin Tanrıkulu’nun, Bakanlık makam odalarındaki ofis mobilyalarına ve Bakanlığın kı</w:t>
      </w:r>
      <w:r w:rsidRPr="002076C2">
        <w:rPr>
          <w:sz w:val="18"/>
          <w:szCs w:val="18"/>
        </w:rPr>
        <w:t>r</w:t>
      </w:r>
      <w:r w:rsidRPr="002076C2">
        <w:rPr>
          <w:sz w:val="18"/>
          <w:szCs w:val="18"/>
        </w:rPr>
        <w:t>tasiye harcamalarına ilişkin sorusu ve Dışişleri Bakanı Ahmet Davutoğlu’nun cevabı (7/26711)</w:t>
      </w:r>
    </w:p>
    <w:p w:rsidRPr="002076C2" w:rsidR="002076C2" w:rsidP="002076C2" w:rsidRDefault="002076C2">
      <w:pPr>
        <w:spacing w:after="120"/>
        <w:ind w:firstLine="851"/>
        <w:jc w:val="both"/>
        <w:rPr>
          <w:sz w:val="18"/>
          <w:szCs w:val="18"/>
        </w:rPr>
      </w:pPr>
      <w:r w:rsidRPr="002076C2">
        <w:rPr>
          <w:sz w:val="18"/>
          <w:szCs w:val="18"/>
        </w:rPr>
        <w:t>610.- İstanbul Milletvekili Celal Adan’ın, Bakanlık tarafından düzenlenen toplantılara ilişkin sorusu ve Dışişleri Bakanı A</w:t>
      </w:r>
      <w:r w:rsidRPr="002076C2">
        <w:rPr>
          <w:sz w:val="18"/>
          <w:szCs w:val="18"/>
        </w:rPr>
        <w:t>h</w:t>
      </w:r>
      <w:r w:rsidRPr="002076C2">
        <w:rPr>
          <w:sz w:val="18"/>
          <w:szCs w:val="18"/>
        </w:rPr>
        <w:t>met Davutoğlu’nun cevabı (7/26713)</w:t>
      </w:r>
    </w:p>
    <w:p w:rsidRPr="002076C2" w:rsidR="002076C2" w:rsidP="002076C2" w:rsidRDefault="002076C2">
      <w:pPr>
        <w:spacing w:after="120"/>
        <w:ind w:firstLine="851"/>
        <w:jc w:val="both"/>
        <w:rPr>
          <w:sz w:val="18"/>
          <w:szCs w:val="18"/>
        </w:rPr>
      </w:pPr>
      <w:r w:rsidRPr="002076C2">
        <w:rPr>
          <w:sz w:val="18"/>
          <w:szCs w:val="18"/>
        </w:rPr>
        <w:t>611.- İstanbul Milletvekili Celal Adan’ın, soru önergelerine ve bunların cevaplandırılmasına ilişkin sorusu ve Dışişleri Bakanı Ahmet Davutoğlu’nun cevabı (7/26714)</w:t>
      </w:r>
    </w:p>
    <w:p w:rsidRPr="002076C2" w:rsidR="002076C2" w:rsidP="002076C2" w:rsidRDefault="002076C2">
      <w:pPr>
        <w:spacing w:after="120"/>
        <w:ind w:firstLine="851"/>
        <w:jc w:val="both"/>
        <w:rPr>
          <w:sz w:val="18"/>
          <w:szCs w:val="18"/>
        </w:rPr>
      </w:pPr>
      <w:r w:rsidRPr="002076C2">
        <w:rPr>
          <w:sz w:val="18"/>
          <w:szCs w:val="18"/>
        </w:rPr>
        <w:t>612.- Kütahya Milletvekili Alim Işık’ın, muhalefet partilerine mensup kişilerin fişlenerek B</w:t>
      </w:r>
      <w:r w:rsidRPr="002076C2">
        <w:rPr>
          <w:sz w:val="18"/>
          <w:szCs w:val="18"/>
        </w:rPr>
        <w:t>a</w:t>
      </w:r>
      <w:r w:rsidRPr="002076C2">
        <w:rPr>
          <w:sz w:val="18"/>
          <w:szCs w:val="18"/>
        </w:rPr>
        <w:t>kanlık tarafından gerçekleştirilen ihaleleri kazanmalarının engellendiği iddialarına ilişkin sorusu ve Dışişleri Bakanı Ahmet Davutoğlu’nun cevabı (7/26715)</w:t>
      </w:r>
    </w:p>
    <w:p w:rsidRPr="002076C2" w:rsidR="002076C2" w:rsidP="002076C2" w:rsidRDefault="002076C2">
      <w:pPr>
        <w:spacing w:after="120"/>
        <w:ind w:firstLine="851"/>
        <w:jc w:val="both"/>
        <w:rPr>
          <w:sz w:val="18"/>
          <w:szCs w:val="18"/>
        </w:rPr>
      </w:pPr>
      <w:r w:rsidRPr="002076C2">
        <w:rPr>
          <w:sz w:val="18"/>
          <w:szCs w:val="18"/>
        </w:rPr>
        <w:t>613.- İstanbul Milletvekili Celal Adan’ın, İstanbul’da Bakanlığa bağlı kurum ve kuruluşlarda görev yapan taşeron işçilere ili</w:t>
      </w:r>
      <w:r w:rsidRPr="002076C2">
        <w:rPr>
          <w:sz w:val="18"/>
          <w:szCs w:val="18"/>
        </w:rPr>
        <w:t>ş</w:t>
      </w:r>
      <w:r w:rsidRPr="002076C2">
        <w:rPr>
          <w:sz w:val="18"/>
          <w:szCs w:val="18"/>
        </w:rPr>
        <w:t>kin sorusu ve Ekonomi Bakanı Mehmet Zafer Çağlayan’ın cevabı (7/26716)</w:t>
      </w:r>
    </w:p>
    <w:p w:rsidRPr="002076C2" w:rsidR="002076C2" w:rsidP="002076C2" w:rsidRDefault="002076C2">
      <w:pPr>
        <w:spacing w:after="120"/>
        <w:ind w:firstLine="851"/>
        <w:jc w:val="both"/>
        <w:rPr>
          <w:sz w:val="18"/>
          <w:szCs w:val="18"/>
        </w:rPr>
      </w:pPr>
      <w:r w:rsidRPr="002076C2">
        <w:rPr>
          <w:sz w:val="18"/>
          <w:szCs w:val="18"/>
        </w:rPr>
        <w:t>614.- İstanbul Milletvekili Celal Adan’ın, Bakanlığa bağlı kurum ve kuruluşlara ait lojmanlar ile söz konusu lojmanların sat</w:t>
      </w:r>
      <w:r w:rsidRPr="002076C2">
        <w:rPr>
          <w:sz w:val="18"/>
          <w:szCs w:val="18"/>
        </w:rPr>
        <w:t>ı</w:t>
      </w:r>
      <w:r w:rsidRPr="002076C2">
        <w:rPr>
          <w:sz w:val="18"/>
          <w:szCs w:val="18"/>
        </w:rPr>
        <w:t>şına ilişkin sorusu ve Ekonomi Bakanı Mehmet Zafer Çağlayan’ın cevabı (7/26717)</w:t>
      </w:r>
    </w:p>
    <w:p w:rsidRPr="002076C2" w:rsidR="002076C2" w:rsidP="002076C2" w:rsidRDefault="002076C2">
      <w:pPr>
        <w:spacing w:after="120"/>
        <w:ind w:firstLine="851"/>
        <w:jc w:val="both"/>
        <w:rPr>
          <w:sz w:val="18"/>
          <w:szCs w:val="18"/>
        </w:rPr>
      </w:pPr>
      <w:r w:rsidRPr="002076C2">
        <w:rPr>
          <w:sz w:val="18"/>
          <w:szCs w:val="18"/>
        </w:rPr>
        <w:t>615.- İstanbul Milletvekili Mustafa Sezgin Tanrıkulu’nun, Bakanlık makam odalarındaki ofis mobilyalarına ve Bakanlığın kı</w:t>
      </w:r>
      <w:r w:rsidRPr="002076C2">
        <w:rPr>
          <w:sz w:val="18"/>
          <w:szCs w:val="18"/>
        </w:rPr>
        <w:t>r</w:t>
      </w:r>
      <w:r w:rsidRPr="002076C2">
        <w:rPr>
          <w:sz w:val="18"/>
          <w:szCs w:val="18"/>
        </w:rPr>
        <w:t>tasiye harcamalarına ilişkin sorusu ve Ekonomi Bakanı Mehmet Zafer Çağlayan’ın cevabı (7/26718)</w:t>
      </w:r>
    </w:p>
    <w:p w:rsidRPr="002076C2" w:rsidR="002076C2" w:rsidP="002076C2" w:rsidRDefault="002076C2">
      <w:pPr>
        <w:spacing w:after="120"/>
        <w:ind w:firstLine="851"/>
        <w:jc w:val="both"/>
        <w:rPr>
          <w:sz w:val="18"/>
          <w:szCs w:val="18"/>
        </w:rPr>
      </w:pPr>
      <w:r w:rsidRPr="002076C2">
        <w:rPr>
          <w:sz w:val="18"/>
          <w:szCs w:val="18"/>
        </w:rPr>
        <w:t>616.- İstanbul Milletvekili Celal Adan’ın, Bakanlık tarafından düzenlenen toplantılara ilişkin sorusu ve Ekonomi Bakanı Mehmet Zafer Çağlayan’ın cevabı (7/26719)</w:t>
      </w:r>
    </w:p>
    <w:p w:rsidRPr="002076C2" w:rsidR="002076C2" w:rsidP="002076C2" w:rsidRDefault="002076C2">
      <w:pPr>
        <w:spacing w:after="120"/>
        <w:ind w:firstLine="851"/>
        <w:jc w:val="both"/>
        <w:rPr>
          <w:sz w:val="18"/>
          <w:szCs w:val="18"/>
        </w:rPr>
      </w:pPr>
      <w:r w:rsidRPr="002076C2">
        <w:rPr>
          <w:sz w:val="18"/>
          <w:szCs w:val="18"/>
        </w:rPr>
        <w:t>617.- Çanakkale Milletvekili Ali Sarıbaş’ın, ülkemizdeki elektrik enerjisi ihtiyacı ile ilgili çeşitli hususlara ilişkin sorusu ve Enerji ve Tabii Kaynaklar Bakanı Taner Yıldız’ın cevabı (7/26722)</w:t>
      </w:r>
    </w:p>
    <w:p w:rsidRPr="002076C2" w:rsidR="002076C2" w:rsidP="002076C2" w:rsidRDefault="002076C2">
      <w:pPr>
        <w:spacing w:after="120"/>
        <w:ind w:firstLine="851"/>
        <w:jc w:val="both"/>
        <w:rPr>
          <w:sz w:val="18"/>
          <w:szCs w:val="18"/>
        </w:rPr>
      </w:pPr>
      <w:r w:rsidRPr="002076C2">
        <w:rPr>
          <w:sz w:val="18"/>
          <w:szCs w:val="18"/>
        </w:rPr>
        <w:t>618.- İstanbul Milletvekili Celal Adan’ın, İstanbul’da Bakanlığa bağlı kurum ve kuruluşlarda görev yapan taşeron işçilere ili</w:t>
      </w:r>
      <w:r w:rsidRPr="002076C2">
        <w:rPr>
          <w:sz w:val="18"/>
          <w:szCs w:val="18"/>
        </w:rPr>
        <w:t>ş</w:t>
      </w:r>
      <w:r w:rsidRPr="002076C2">
        <w:rPr>
          <w:sz w:val="18"/>
          <w:szCs w:val="18"/>
        </w:rPr>
        <w:t>kin sorusu ve Enerji ve Tabii Kaynaklar Bakanı Taner Yıldız’ın cevabı (7/26723)</w:t>
      </w:r>
    </w:p>
    <w:p w:rsidRPr="002076C2" w:rsidR="002076C2" w:rsidP="002076C2" w:rsidRDefault="002076C2">
      <w:pPr>
        <w:spacing w:after="120"/>
        <w:ind w:firstLine="851"/>
        <w:jc w:val="both"/>
        <w:rPr>
          <w:sz w:val="18"/>
          <w:szCs w:val="18"/>
        </w:rPr>
      </w:pPr>
      <w:r w:rsidRPr="002076C2">
        <w:rPr>
          <w:sz w:val="18"/>
          <w:szCs w:val="18"/>
        </w:rPr>
        <w:t>619.- İstanbul Milletvekili Celal Adan’ın, Bakanlığa bağlı kurum ve kuruluşlara ait lojmanlar ile söz konusu lojmanların sat</w:t>
      </w:r>
      <w:r w:rsidRPr="002076C2">
        <w:rPr>
          <w:sz w:val="18"/>
          <w:szCs w:val="18"/>
        </w:rPr>
        <w:t>ı</w:t>
      </w:r>
      <w:r w:rsidRPr="002076C2">
        <w:rPr>
          <w:sz w:val="18"/>
          <w:szCs w:val="18"/>
        </w:rPr>
        <w:t>şına ilişkin sorusu ve Enerji ve Tabii Kaynaklar Bakanı Taner Yıldız’ın cevabı (7/26724)</w:t>
      </w:r>
    </w:p>
    <w:p w:rsidRPr="002076C2" w:rsidR="002076C2" w:rsidP="002076C2" w:rsidRDefault="002076C2">
      <w:pPr>
        <w:spacing w:after="120"/>
        <w:ind w:firstLine="851"/>
        <w:jc w:val="both"/>
        <w:rPr>
          <w:sz w:val="18"/>
          <w:szCs w:val="18"/>
        </w:rPr>
      </w:pPr>
      <w:r w:rsidRPr="002076C2">
        <w:rPr>
          <w:sz w:val="18"/>
          <w:szCs w:val="18"/>
        </w:rPr>
        <w:t>620.- Konya Milletvekili Atilla Kart’ın, özel bir şirkete protokolde yer verildiği iddialarına ilişkin sorusu ve Enerji ve Tabii Kaynaklar Bakanı Taner Yıldız’ın cevabı (7/26725)</w:t>
      </w:r>
    </w:p>
    <w:p w:rsidRPr="002076C2" w:rsidR="002076C2" w:rsidP="002076C2" w:rsidRDefault="002076C2">
      <w:pPr>
        <w:spacing w:after="120"/>
        <w:ind w:firstLine="851"/>
        <w:jc w:val="both"/>
        <w:rPr>
          <w:sz w:val="18"/>
          <w:szCs w:val="18"/>
        </w:rPr>
      </w:pPr>
      <w:r w:rsidRPr="002076C2">
        <w:rPr>
          <w:sz w:val="18"/>
          <w:szCs w:val="18"/>
        </w:rPr>
        <w:t>621.- İstanbul Milletvekili Mustafa Sezgin Tanrıkulu’nun, Bakanlık makam odalarındaki ofis mobilyalarına ve Bakanlığın kı</w:t>
      </w:r>
      <w:r w:rsidRPr="002076C2">
        <w:rPr>
          <w:sz w:val="18"/>
          <w:szCs w:val="18"/>
        </w:rPr>
        <w:t>r</w:t>
      </w:r>
      <w:r w:rsidRPr="002076C2">
        <w:rPr>
          <w:sz w:val="18"/>
          <w:szCs w:val="18"/>
        </w:rPr>
        <w:t>tasiye harcamalarına ilişkin sorusu ve Enerji ve Tabii Kaynaklar Bakanı Taner Yıldız’ın cevabı (7/26726)</w:t>
      </w:r>
    </w:p>
    <w:p w:rsidRPr="002076C2" w:rsidR="002076C2" w:rsidP="002076C2" w:rsidRDefault="002076C2">
      <w:pPr>
        <w:spacing w:after="120"/>
        <w:ind w:firstLine="851"/>
        <w:jc w:val="both"/>
        <w:rPr>
          <w:sz w:val="18"/>
          <w:szCs w:val="18"/>
        </w:rPr>
      </w:pPr>
      <w:r w:rsidRPr="002076C2">
        <w:rPr>
          <w:sz w:val="18"/>
          <w:szCs w:val="18"/>
        </w:rPr>
        <w:t>622.- Muğla Milletvekili Mehmet Erdoğan’ın, Muğla’da yeni bir termik santral kurulup kurulmayacağı ile termik santrallerin çevreye etkilerine ilişkin sorusu ve Enerji ve Tabii Kaynaklar Bak</w:t>
      </w:r>
      <w:r w:rsidRPr="002076C2">
        <w:rPr>
          <w:sz w:val="18"/>
          <w:szCs w:val="18"/>
        </w:rPr>
        <w:t>a</w:t>
      </w:r>
      <w:r w:rsidRPr="002076C2">
        <w:rPr>
          <w:sz w:val="18"/>
          <w:szCs w:val="18"/>
        </w:rPr>
        <w:t>nı Taner Yıldız’ın cevabı (7/26727)</w:t>
      </w:r>
    </w:p>
    <w:p w:rsidRPr="002076C2" w:rsidR="002076C2" w:rsidP="002076C2" w:rsidRDefault="002076C2">
      <w:pPr>
        <w:spacing w:after="120"/>
        <w:ind w:firstLine="851"/>
        <w:jc w:val="both"/>
        <w:rPr>
          <w:sz w:val="18"/>
          <w:szCs w:val="18"/>
        </w:rPr>
      </w:pPr>
      <w:r w:rsidRPr="002076C2">
        <w:rPr>
          <w:sz w:val="18"/>
          <w:szCs w:val="18"/>
        </w:rPr>
        <w:t>623.- Muğla Milletvekili Mehmet Erdoğan’ın, Muğla-Yatağan arasındaki bir köyde bulunan maden ocağına ilişkin sorusu ve Enerji ve Tabii Kaynaklar Bakanı Taner Yıldız’ın cevabı (7/26728)</w:t>
      </w:r>
    </w:p>
    <w:p w:rsidRPr="002076C2" w:rsidR="002076C2" w:rsidP="002076C2" w:rsidRDefault="002076C2">
      <w:pPr>
        <w:spacing w:after="120"/>
        <w:ind w:firstLine="851"/>
        <w:jc w:val="both"/>
        <w:rPr>
          <w:sz w:val="18"/>
          <w:szCs w:val="18"/>
        </w:rPr>
      </w:pPr>
      <w:r w:rsidRPr="002076C2">
        <w:rPr>
          <w:sz w:val="18"/>
          <w:szCs w:val="18"/>
        </w:rPr>
        <w:t>624.- Manisa Milletvekili Erkan Akçay’ın, tarımsal sulamada kullanılan elektriğin fiyatına ilişkin sorusu ve Enerji ve Tabii Kaynaklar Bakanı Taner Yıldız’ın cevabı (7/26729)</w:t>
      </w:r>
    </w:p>
    <w:p w:rsidRPr="002076C2" w:rsidR="002076C2" w:rsidP="002076C2" w:rsidRDefault="002076C2">
      <w:pPr>
        <w:spacing w:after="120"/>
        <w:ind w:firstLine="851"/>
        <w:jc w:val="both"/>
        <w:rPr>
          <w:sz w:val="18"/>
          <w:szCs w:val="18"/>
        </w:rPr>
      </w:pPr>
      <w:r w:rsidRPr="002076C2">
        <w:rPr>
          <w:sz w:val="18"/>
          <w:szCs w:val="18"/>
        </w:rPr>
        <w:t>625.- Manisa Milletvekili Erkan Akçay’ın, bitkisel ve hayvansal üretimde kullanılan elektriğe uygulanan tarifeye ilişkin sor</w:t>
      </w:r>
      <w:r w:rsidRPr="002076C2">
        <w:rPr>
          <w:sz w:val="18"/>
          <w:szCs w:val="18"/>
        </w:rPr>
        <w:t>u</w:t>
      </w:r>
      <w:r w:rsidRPr="002076C2">
        <w:rPr>
          <w:sz w:val="18"/>
          <w:szCs w:val="18"/>
        </w:rPr>
        <w:t>su ve Enerji ve Tabii Kaynaklar Bakanı Taner Yıldız’ın cevabı (7/26730)</w:t>
      </w:r>
    </w:p>
    <w:p w:rsidRPr="002076C2" w:rsidR="002076C2" w:rsidP="002076C2" w:rsidRDefault="002076C2">
      <w:pPr>
        <w:spacing w:after="120"/>
        <w:ind w:firstLine="851"/>
        <w:jc w:val="both"/>
        <w:rPr>
          <w:sz w:val="18"/>
          <w:szCs w:val="18"/>
        </w:rPr>
      </w:pPr>
      <w:r w:rsidRPr="002076C2">
        <w:rPr>
          <w:sz w:val="18"/>
          <w:szCs w:val="18"/>
        </w:rPr>
        <w:t>626.- Kütahya Milletvekili Alim Işık’ın, muhalefet partilerine mensup kişilerin fişlenerek B</w:t>
      </w:r>
      <w:r w:rsidRPr="002076C2">
        <w:rPr>
          <w:sz w:val="18"/>
          <w:szCs w:val="18"/>
        </w:rPr>
        <w:t>a</w:t>
      </w:r>
      <w:r w:rsidRPr="002076C2">
        <w:rPr>
          <w:sz w:val="18"/>
          <w:szCs w:val="18"/>
        </w:rPr>
        <w:t>kanlık tarafından gerçekleştirilen ihaleleri kazanmalarının engellendiği iddialarına ilişkin sorusu ve Enerji ve Tabii Kaynaklar Bakanı Taner Yıldız’ın cevabı (7/26731)</w:t>
      </w:r>
    </w:p>
    <w:p w:rsidRPr="002076C2" w:rsidR="002076C2" w:rsidP="002076C2" w:rsidRDefault="002076C2">
      <w:pPr>
        <w:spacing w:after="120"/>
        <w:ind w:firstLine="851"/>
        <w:jc w:val="both"/>
        <w:rPr>
          <w:sz w:val="18"/>
          <w:szCs w:val="18"/>
        </w:rPr>
      </w:pPr>
      <w:r w:rsidRPr="002076C2">
        <w:rPr>
          <w:sz w:val="18"/>
          <w:szCs w:val="18"/>
        </w:rPr>
        <w:t>627.- İzmir Milletvekili Rahmi Aşkın Türeli’nin, 2003-2011 yılları arasında enerji sektörüne yapılan yatırımlara ilişkin sorusu ve Enerji ve Tabii Kaynaklar Bakanı Taner Yıldız’ın cevabı (7/26732)</w:t>
      </w:r>
    </w:p>
    <w:p w:rsidRPr="002076C2" w:rsidR="002076C2" w:rsidP="002076C2" w:rsidRDefault="002076C2">
      <w:pPr>
        <w:spacing w:after="120"/>
        <w:ind w:firstLine="851"/>
        <w:jc w:val="both"/>
        <w:rPr>
          <w:sz w:val="18"/>
          <w:szCs w:val="18"/>
        </w:rPr>
      </w:pPr>
      <w:r w:rsidRPr="002076C2">
        <w:rPr>
          <w:sz w:val="18"/>
          <w:szCs w:val="18"/>
        </w:rPr>
        <w:t>628.- Burdur Milletvekili Ramazan Kerim Özkan’ın, Burdur’un Çavdır ilçesindeki bir tarım kredi kooperatifine ziraat mühe</w:t>
      </w:r>
      <w:r w:rsidRPr="002076C2">
        <w:rPr>
          <w:sz w:val="18"/>
          <w:szCs w:val="18"/>
        </w:rPr>
        <w:t>n</w:t>
      </w:r>
      <w:r w:rsidRPr="002076C2">
        <w:rPr>
          <w:sz w:val="18"/>
          <w:szCs w:val="18"/>
        </w:rPr>
        <w:t>disi atanmasına,</w:t>
      </w:r>
    </w:p>
    <w:p w:rsidRPr="002076C2" w:rsidR="002076C2" w:rsidP="002076C2" w:rsidRDefault="002076C2">
      <w:pPr>
        <w:spacing w:after="120"/>
        <w:ind w:firstLine="851"/>
        <w:jc w:val="both"/>
        <w:rPr>
          <w:sz w:val="18"/>
          <w:szCs w:val="18"/>
        </w:rPr>
      </w:pPr>
      <w:r w:rsidRPr="002076C2">
        <w:rPr>
          <w:sz w:val="18"/>
          <w:szCs w:val="18"/>
        </w:rPr>
        <w:t>- Batman Milletvekili Ayla Akat Ata’nın, mevsimlik tarım işçilerinin sorunlarına,</w:t>
      </w:r>
    </w:p>
    <w:p w:rsidRPr="002076C2" w:rsidR="002076C2" w:rsidP="002076C2" w:rsidRDefault="002076C2">
      <w:pPr>
        <w:spacing w:after="120"/>
        <w:ind w:firstLine="851"/>
        <w:jc w:val="both"/>
        <w:rPr>
          <w:sz w:val="18"/>
          <w:szCs w:val="18"/>
        </w:rPr>
      </w:pPr>
      <w:r w:rsidRPr="002076C2">
        <w:rPr>
          <w:sz w:val="18"/>
          <w:szCs w:val="18"/>
        </w:rPr>
        <w:t>- Kocaeli Milletvekili Lütfü Türkkan’ın, gıda arz güvenliğine,</w:t>
      </w:r>
    </w:p>
    <w:p w:rsidRPr="002076C2" w:rsidR="002076C2" w:rsidP="002076C2" w:rsidRDefault="002076C2">
      <w:pPr>
        <w:spacing w:after="120"/>
        <w:ind w:firstLine="851"/>
        <w:jc w:val="both"/>
        <w:rPr>
          <w:sz w:val="18"/>
          <w:szCs w:val="18"/>
        </w:rPr>
      </w:pPr>
      <w:r w:rsidRPr="002076C2">
        <w:rPr>
          <w:sz w:val="18"/>
          <w:szCs w:val="18"/>
        </w:rPr>
        <w:t>- İstanbul Milletvekili Celal Adan’ın, İstanbul’da Bakanlığa bağlı kurum ve kuruluşlarda görev yapan taşeron işçilere,</w:t>
      </w:r>
    </w:p>
    <w:p w:rsidRPr="002076C2" w:rsidR="002076C2" w:rsidP="002076C2" w:rsidRDefault="002076C2">
      <w:pPr>
        <w:spacing w:after="120"/>
        <w:ind w:firstLine="851"/>
        <w:jc w:val="both"/>
        <w:rPr>
          <w:sz w:val="18"/>
          <w:szCs w:val="18"/>
        </w:rPr>
      </w:pPr>
      <w:r w:rsidRPr="002076C2">
        <w:rPr>
          <w:sz w:val="18"/>
          <w:szCs w:val="18"/>
        </w:rPr>
        <w:t>Bakanlığa bağlı kurum ve kuruluşlara ait lojmanlar ile söz konusu lojmanların satışına,</w:t>
      </w:r>
    </w:p>
    <w:p w:rsidRPr="002076C2" w:rsidR="002076C2" w:rsidP="002076C2" w:rsidRDefault="002076C2">
      <w:pPr>
        <w:spacing w:after="120"/>
        <w:ind w:firstLine="851"/>
        <w:jc w:val="both"/>
        <w:rPr>
          <w:sz w:val="18"/>
          <w:szCs w:val="18"/>
        </w:rPr>
      </w:pPr>
      <w:r w:rsidRPr="002076C2">
        <w:rPr>
          <w:sz w:val="18"/>
          <w:szCs w:val="18"/>
        </w:rPr>
        <w:t>- İstanbul Milletvekili Mustafa Sezgin Tanrıkulu’nun, Bakanlık makam odalarındaki ofis mobilyalarına ve Bakanlığın kırtas</w:t>
      </w:r>
      <w:r w:rsidRPr="002076C2">
        <w:rPr>
          <w:sz w:val="18"/>
          <w:szCs w:val="18"/>
        </w:rPr>
        <w:t>i</w:t>
      </w:r>
      <w:r w:rsidRPr="002076C2">
        <w:rPr>
          <w:sz w:val="18"/>
          <w:szCs w:val="18"/>
        </w:rPr>
        <w:t>ye harcamalarına,</w:t>
      </w:r>
    </w:p>
    <w:p w:rsidRPr="002076C2" w:rsidR="002076C2" w:rsidP="002076C2" w:rsidRDefault="002076C2">
      <w:pPr>
        <w:spacing w:after="120"/>
        <w:ind w:firstLine="851"/>
        <w:jc w:val="both"/>
        <w:rPr>
          <w:sz w:val="18"/>
          <w:szCs w:val="18"/>
        </w:rPr>
      </w:pPr>
      <w:r w:rsidRPr="002076C2">
        <w:rPr>
          <w:sz w:val="18"/>
          <w:szCs w:val="18"/>
        </w:rPr>
        <w:t>- Malatya Milletvekili Veli Ağbaba’nın, Malatya’da yaşanan don ve dolu olayları nedeniyle kayısı üreticilerinin mağduriyet</w:t>
      </w:r>
      <w:r w:rsidRPr="002076C2">
        <w:rPr>
          <w:sz w:val="18"/>
          <w:szCs w:val="18"/>
        </w:rPr>
        <w:t>i</w:t>
      </w:r>
      <w:r w:rsidRPr="002076C2">
        <w:rPr>
          <w:sz w:val="18"/>
          <w:szCs w:val="18"/>
        </w:rPr>
        <w:t>ne,</w:t>
      </w:r>
    </w:p>
    <w:p w:rsidRPr="002076C2" w:rsidR="002076C2" w:rsidP="002076C2" w:rsidRDefault="002076C2">
      <w:pPr>
        <w:spacing w:after="120"/>
        <w:ind w:firstLine="851"/>
        <w:jc w:val="both"/>
        <w:rPr>
          <w:sz w:val="18"/>
          <w:szCs w:val="18"/>
        </w:rPr>
      </w:pPr>
      <w:r w:rsidRPr="002076C2">
        <w:rPr>
          <w:sz w:val="18"/>
          <w:szCs w:val="18"/>
        </w:rPr>
        <w:t>- Manisa Milletvekili Erkan Akçay’ın, balıkçılık sektörü ile ilgili çeşitli hususlara,</w:t>
      </w:r>
    </w:p>
    <w:p w:rsidRPr="002076C2" w:rsidR="002076C2" w:rsidP="002076C2" w:rsidRDefault="002076C2">
      <w:pPr>
        <w:spacing w:after="120"/>
        <w:ind w:firstLine="851"/>
        <w:jc w:val="both"/>
        <w:rPr>
          <w:sz w:val="18"/>
          <w:szCs w:val="18"/>
        </w:rPr>
      </w:pPr>
      <w:r w:rsidRPr="002076C2">
        <w:rPr>
          <w:sz w:val="18"/>
          <w:szCs w:val="18"/>
        </w:rPr>
        <w:t>Tarımsal amaçlı soğuk hava depoları ile kültür balıkçılığı ve kümes hayvanları çiftliği grubu</w:t>
      </w:r>
      <w:r w:rsidRPr="002076C2">
        <w:rPr>
          <w:sz w:val="18"/>
          <w:szCs w:val="18"/>
        </w:rPr>
        <w:t>n</w:t>
      </w:r>
      <w:r w:rsidRPr="002076C2">
        <w:rPr>
          <w:sz w:val="18"/>
          <w:szCs w:val="18"/>
        </w:rPr>
        <w:t>daki abonelerin kullandıkları elektriğin birim fiyatına,</w:t>
      </w:r>
    </w:p>
    <w:p w:rsidRPr="002076C2" w:rsidR="002076C2" w:rsidP="002076C2" w:rsidRDefault="002076C2">
      <w:pPr>
        <w:spacing w:after="120"/>
        <w:ind w:firstLine="851"/>
        <w:jc w:val="both"/>
        <w:rPr>
          <w:sz w:val="18"/>
          <w:szCs w:val="18"/>
        </w:rPr>
      </w:pPr>
      <w:r w:rsidRPr="002076C2">
        <w:rPr>
          <w:sz w:val="18"/>
          <w:szCs w:val="18"/>
        </w:rPr>
        <w:t>Seracılık ve hayvancılık işletmelerinde kullanılan elektriğe uygulanan tarifeye,</w:t>
      </w:r>
    </w:p>
    <w:p w:rsidRPr="002076C2" w:rsidR="002076C2" w:rsidP="002076C2" w:rsidRDefault="002076C2">
      <w:pPr>
        <w:spacing w:after="120"/>
        <w:ind w:firstLine="851"/>
        <w:jc w:val="both"/>
        <w:rPr>
          <w:sz w:val="18"/>
          <w:szCs w:val="18"/>
        </w:rPr>
      </w:pPr>
      <w:r w:rsidRPr="002076C2">
        <w:rPr>
          <w:sz w:val="18"/>
          <w:szCs w:val="18"/>
        </w:rPr>
        <w:t>Tarım satış kooperatiflerine düşük faizli kredi verilmesi ile tarımsal örgütlenme yapısına,</w:t>
      </w:r>
    </w:p>
    <w:p w:rsidRPr="002076C2" w:rsidR="002076C2" w:rsidP="002076C2" w:rsidRDefault="002076C2">
      <w:pPr>
        <w:spacing w:after="120"/>
        <w:ind w:firstLine="851"/>
        <w:jc w:val="both"/>
        <w:rPr>
          <w:sz w:val="18"/>
          <w:szCs w:val="18"/>
        </w:rPr>
      </w:pPr>
      <w:r w:rsidRPr="002076C2">
        <w:rPr>
          <w:sz w:val="18"/>
          <w:szCs w:val="18"/>
        </w:rPr>
        <w:t>Üretici kayıt defterlerine,</w:t>
      </w:r>
    </w:p>
    <w:p w:rsidRPr="002076C2" w:rsidR="002076C2" w:rsidP="002076C2" w:rsidRDefault="002076C2">
      <w:pPr>
        <w:spacing w:after="120"/>
        <w:ind w:firstLine="851"/>
        <w:jc w:val="both"/>
        <w:rPr>
          <w:sz w:val="18"/>
          <w:szCs w:val="18"/>
        </w:rPr>
      </w:pPr>
      <w:r w:rsidRPr="002076C2">
        <w:rPr>
          <w:sz w:val="18"/>
          <w:szCs w:val="18"/>
        </w:rPr>
        <w:t>Ziraat odalarındaki teknik elemanların kendi üyelerine reçete yazabilmesine,</w:t>
      </w:r>
    </w:p>
    <w:p w:rsidRPr="002076C2" w:rsidR="002076C2" w:rsidP="002076C2" w:rsidRDefault="002076C2">
      <w:pPr>
        <w:spacing w:after="120"/>
        <w:ind w:firstLine="851"/>
        <w:jc w:val="both"/>
        <w:rPr>
          <w:sz w:val="18"/>
          <w:szCs w:val="18"/>
        </w:rPr>
      </w:pPr>
      <w:r w:rsidRPr="002076C2">
        <w:rPr>
          <w:sz w:val="18"/>
          <w:szCs w:val="18"/>
        </w:rPr>
        <w:t>Bitki pasaportu sistemi ve operatörlerin kayıt altına alınması hakkındaki yönetmeliğin uyg</w:t>
      </w:r>
      <w:r w:rsidRPr="002076C2">
        <w:rPr>
          <w:sz w:val="18"/>
          <w:szCs w:val="18"/>
        </w:rPr>
        <w:t>u</w:t>
      </w:r>
      <w:r w:rsidRPr="002076C2">
        <w:rPr>
          <w:sz w:val="18"/>
          <w:szCs w:val="18"/>
        </w:rPr>
        <w:t>laması ile ilgili bazı hususlara,</w:t>
      </w:r>
    </w:p>
    <w:p w:rsidRPr="002076C2" w:rsidR="002076C2" w:rsidP="002076C2" w:rsidRDefault="002076C2">
      <w:pPr>
        <w:spacing w:after="120"/>
        <w:ind w:firstLine="851"/>
        <w:jc w:val="both"/>
        <w:rPr>
          <w:sz w:val="18"/>
          <w:szCs w:val="18"/>
        </w:rPr>
      </w:pPr>
      <w:r w:rsidRPr="002076C2">
        <w:rPr>
          <w:sz w:val="18"/>
          <w:szCs w:val="18"/>
        </w:rPr>
        <w:t>Tavukçuluk sektöründeki sorunlara,</w:t>
      </w:r>
    </w:p>
    <w:p w:rsidRPr="002076C2" w:rsidR="002076C2" w:rsidP="002076C2" w:rsidRDefault="002076C2">
      <w:pPr>
        <w:spacing w:after="120"/>
        <w:ind w:firstLine="851"/>
        <w:jc w:val="both"/>
        <w:rPr>
          <w:sz w:val="18"/>
          <w:szCs w:val="18"/>
        </w:rPr>
      </w:pPr>
      <w:r w:rsidRPr="002076C2">
        <w:rPr>
          <w:sz w:val="18"/>
          <w:szCs w:val="18"/>
        </w:rPr>
        <w:t>Kaba yem fiyatlarına,</w:t>
      </w:r>
    </w:p>
    <w:p w:rsidRPr="002076C2" w:rsidR="002076C2" w:rsidP="002076C2" w:rsidRDefault="002076C2">
      <w:pPr>
        <w:spacing w:after="120"/>
        <w:ind w:firstLine="851"/>
        <w:jc w:val="both"/>
        <w:rPr>
          <w:sz w:val="18"/>
          <w:szCs w:val="18"/>
        </w:rPr>
      </w:pPr>
      <w:r w:rsidRPr="002076C2">
        <w:rPr>
          <w:sz w:val="18"/>
          <w:szCs w:val="18"/>
        </w:rPr>
        <w:t>Tohumluk fiyatlarına,</w:t>
      </w:r>
    </w:p>
    <w:p w:rsidRPr="002076C2" w:rsidR="002076C2" w:rsidP="002076C2" w:rsidRDefault="002076C2">
      <w:pPr>
        <w:spacing w:after="120"/>
        <w:ind w:firstLine="851"/>
        <w:jc w:val="both"/>
        <w:rPr>
          <w:sz w:val="18"/>
          <w:szCs w:val="18"/>
        </w:rPr>
      </w:pPr>
      <w:r w:rsidRPr="002076C2">
        <w:rPr>
          <w:sz w:val="18"/>
          <w:szCs w:val="18"/>
        </w:rPr>
        <w:t>Kamu bankalarına tarımsal kredi borcu olan çiftçilerin borçlarının yapılandırılmasına,</w:t>
      </w:r>
    </w:p>
    <w:p w:rsidRPr="002076C2" w:rsidR="002076C2" w:rsidP="002076C2" w:rsidRDefault="002076C2">
      <w:pPr>
        <w:spacing w:after="120"/>
        <w:ind w:firstLine="851"/>
        <w:jc w:val="both"/>
        <w:rPr>
          <w:sz w:val="18"/>
          <w:szCs w:val="18"/>
        </w:rPr>
      </w:pPr>
      <w:r w:rsidRPr="002076C2">
        <w:rPr>
          <w:sz w:val="18"/>
          <w:szCs w:val="18"/>
        </w:rPr>
        <w:t>Yabancı bankalarca çiftçilere kullandırılan tarımsal kredilere,</w:t>
      </w:r>
    </w:p>
    <w:p w:rsidRPr="002076C2" w:rsidR="002076C2" w:rsidP="002076C2" w:rsidRDefault="002076C2">
      <w:pPr>
        <w:spacing w:after="120"/>
        <w:ind w:firstLine="851"/>
        <w:jc w:val="both"/>
        <w:rPr>
          <w:sz w:val="18"/>
          <w:szCs w:val="18"/>
        </w:rPr>
      </w:pPr>
      <w:r w:rsidRPr="002076C2">
        <w:rPr>
          <w:sz w:val="18"/>
          <w:szCs w:val="18"/>
        </w:rPr>
        <w:t>Ziraat Bankası ve tarım kredi kooperatifleri aracılığıyla uygulanan sübvansiyonlu kredinin diğer kamu bankalarını da kaps</w:t>
      </w:r>
      <w:r w:rsidRPr="002076C2">
        <w:rPr>
          <w:sz w:val="18"/>
          <w:szCs w:val="18"/>
        </w:rPr>
        <w:t>a</w:t>
      </w:r>
      <w:r w:rsidRPr="002076C2">
        <w:rPr>
          <w:sz w:val="18"/>
          <w:szCs w:val="18"/>
        </w:rPr>
        <w:t>masına,</w:t>
      </w:r>
    </w:p>
    <w:p w:rsidRPr="002076C2" w:rsidR="002076C2" w:rsidP="002076C2" w:rsidRDefault="002076C2">
      <w:pPr>
        <w:spacing w:after="120"/>
        <w:ind w:firstLine="851"/>
        <w:jc w:val="both"/>
        <w:rPr>
          <w:sz w:val="18"/>
          <w:szCs w:val="18"/>
        </w:rPr>
      </w:pPr>
      <w:r w:rsidRPr="002076C2">
        <w:rPr>
          <w:sz w:val="18"/>
          <w:szCs w:val="18"/>
        </w:rPr>
        <w:t>Çiftçilere verilen düşük faizli kredilerle ilgili bazı sorunlara,</w:t>
      </w:r>
    </w:p>
    <w:p w:rsidRPr="002076C2" w:rsidR="002076C2" w:rsidP="002076C2" w:rsidRDefault="002076C2">
      <w:pPr>
        <w:spacing w:after="120"/>
        <w:ind w:firstLine="851"/>
        <w:jc w:val="both"/>
        <w:rPr>
          <w:sz w:val="18"/>
          <w:szCs w:val="18"/>
        </w:rPr>
      </w:pPr>
      <w:r w:rsidRPr="002076C2">
        <w:rPr>
          <w:sz w:val="18"/>
          <w:szCs w:val="18"/>
        </w:rPr>
        <w:t>Ziraat Bankasının kullandırdığı düşük faizli tarımsal kredi limitlerine sınırlama getirilmesine,</w:t>
      </w:r>
    </w:p>
    <w:p w:rsidRPr="002076C2" w:rsidR="002076C2" w:rsidP="002076C2" w:rsidRDefault="002076C2">
      <w:pPr>
        <w:spacing w:after="120"/>
        <w:ind w:firstLine="851"/>
        <w:jc w:val="both"/>
        <w:rPr>
          <w:sz w:val="18"/>
          <w:szCs w:val="18"/>
        </w:rPr>
      </w:pPr>
      <w:r w:rsidRPr="002076C2">
        <w:rPr>
          <w:sz w:val="18"/>
          <w:szCs w:val="18"/>
        </w:rPr>
        <w:t>Çiftçilerin kullandığı tarımsal kredilere,</w:t>
      </w:r>
    </w:p>
    <w:p w:rsidRPr="002076C2" w:rsidR="002076C2" w:rsidP="002076C2" w:rsidRDefault="002076C2">
      <w:pPr>
        <w:spacing w:after="120"/>
        <w:ind w:firstLine="851"/>
        <w:jc w:val="both"/>
        <w:rPr>
          <w:sz w:val="18"/>
          <w:szCs w:val="18"/>
        </w:rPr>
      </w:pPr>
      <w:r w:rsidRPr="002076C2">
        <w:rPr>
          <w:sz w:val="18"/>
          <w:szCs w:val="18"/>
        </w:rPr>
        <w:t>- Samsun Milletvekili Cemalettin Şimşek’in, Ziraat Bankasına kredi borcu bulunan çiftçilerin borcunun yeniden yapılandırı</w:t>
      </w:r>
      <w:r w:rsidRPr="002076C2">
        <w:rPr>
          <w:sz w:val="18"/>
          <w:szCs w:val="18"/>
        </w:rPr>
        <w:t>l</w:t>
      </w:r>
      <w:r w:rsidRPr="002076C2">
        <w:rPr>
          <w:sz w:val="18"/>
          <w:szCs w:val="18"/>
        </w:rPr>
        <w:t>masına,</w:t>
      </w:r>
    </w:p>
    <w:p w:rsidRPr="002076C2" w:rsidR="002076C2" w:rsidP="002076C2" w:rsidRDefault="002076C2">
      <w:pPr>
        <w:spacing w:after="120"/>
        <w:ind w:firstLine="851"/>
        <w:jc w:val="both"/>
        <w:rPr>
          <w:sz w:val="18"/>
          <w:szCs w:val="18"/>
        </w:rPr>
      </w:pPr>
      <w:r w:rsidRPr="002076C2">
        <w:rPr>
          <w:sz w:val="18"/>
          <w:szCs w:val="18"/>
        </w:rPr>
        <w:t>- Manisa Milletvekili Erkan Akçay’ın, hayvancılıkta sigorta kapsamı dışında bırakılan hastalıklar ile düşük faizli kredi kull</w:t>
      </w:r>
      <w:r w:rsidRPr="002076C2">
        <w:rPr>
          <w:sz w:val="18"/>
          <w:szCs w:val="18"/>
        </w:rPr>
        <w:t>a</w:t>
      </w:r>
      <w:r w:rsidRPr="002076C2">
        <w:rPr>
          <w:sz w:val="18"/>
          <w:szCs w:val="18"/>
        </w:rPr>
        <w:t>nımında istenen sigorta zorunluluğuna,</w:t>
      </w:r>
    </w:p>
    <w:p w:rsidRPr="002076C2" w:rsidR="002076C2" w:rsidP="002076C2" w:rsidRDefault="002076C2">
      <w:pPr>
        <w:spacing w:after="120"/>
        <w:ind w:firstLine="851"/>
        <w:jc w:val="both"/>
        <w:rPr>
          <w:sz w:val="18"/>
          <w:szCs w:val="18"/>
        </w:rPr>
      </w:pPr>
      <w:r w:rsidRPr="002076C2">
        <w:rPr>
          <w:sz w:val="18"/>
          <w:szCs w:val="18"/>
        </w:rPr>
        <w:t>Ziraat Bankasından düşük faizli tarımsal kredi kullanımına,</w:t>
      </w:r>
    </w:p>
    <w:p w:rsidRPr="002076C2" w:rsidR="002076C2" w:rsidP="002076C2" w:rsidRDefault="002076C2">
      <w:pPr>
        <w:spacing w:after="120"/>
        <w:ind w:firstLine="851"/>
        <w:jc w:val="both"/>
        <w:rPr>
          <w:sz w:val="18"/>
          <w:szCs w:val="18"/>
        </w:rPr>
      </w:pPr>
      <w:r w:rsidRPr="002076C2">
        <w:rPr>
          <w:sz w:val="18"/>
          <w:szCs w:val="18"/>
        </w:rPr>
        <w:t>Çileğin sigorta kapsamının süresine,</w:t>
      </w:r>
    </w:p>
    <w:p w:rsidRPr="002076C2" w:rsidR="002076C2" w:rsidP="002076C2" w:rsidRDefault="002076C2">
      <w:pPr>
        <w:spacing w:after="120"/>
        <w:ind w:firstLine="851"/>
        <w:jc w:val="both"/>
        <w:rPr>
          <w:sz w:val="18"/>
          <w:szCs w:val="18"/>
        </w:rPr>
      </w:pPr>
      <w:r w:rsidRPr="002076C2">
        <w:rPr>
          <w:sz w:val="18"/>
          <w:szCs w:val="18"/>
        </w:rPr>
        <w:t>Çiftçilere verilen düşük faizli kredinin maliyetine,</w:t>
      </w:r>
    </w:p>
    <w:p w:rsidRPr="002076C2" w:rsidR="002076C2" w:rsidP="002076C2" w:rsidRDefault="002076C2">
      <w:pPr>
        <w:spacing w:after="120"/>
        <w:ind w:firstLine="851"/>
        <w:jc w:val="both"/>
        <w:rPr>
          <w:sz w:val="18"/>
          <w:szCs w:val="18"/>
        </w:rPr>
      </w:pPr>
      <w:r w:rsidRPr="002076C2">
        <w:rPr>
          <w:sz w:val="18"/>
          <w:szCs w:val="18"/>
        </w:rPr>
        <w:t>Tarım sigortasına,</w:t>
      </w:r>
    </w:p>
    <w:p w:rsidRPr="002076C2" w:rsidR="002076C2" w:rsidP="002076C2" w:rsidRDefault="002076C2">
      <w:pPr>
        <w:spacing w:after="120"/>
        <w:ind w:firstLine="851"/>
        <w:jc w:val="both"/>
        <w:rPr>
          <w:sz w:val="18"/>
          <w:szCs w:val="18"/>
        </w:rPr>
      </w:pPr>
      <w:r w:rsidRPr="002076C2">
        <w:rPr>
          <w:sz w:val="18"/>
          <w:szCs w:val="18"/>
        </w:rPr>
        <w:t>Manisa ili özelinde hayvancılık sektörü ile ilgili bazı verilere,</w:t>
      </w:r>
    </w:p>
    <w:p w:rsidRPr="002076C2" w:rsidR="002076C2" w:rsidP="002076C2" w:rsidRDefault="002076C2">
      <w:pPr>
        <w:spacing w:after="120"/>
        <w:ind w:firstLine="851"/>
        <w:jc w:val="both"/>
        <w:rPr>
          <w:sz w:val="18"/>
          <w:szCs w:val="18"/>
        </w:rPr>
      </w:pPr>
      <w:r w:rsidRPr="002076C2">
        <w:rPr>
          <w:sz w:val="18"/>
          <w:szCs w:val="18"/>
        </w:rPr>
        <w:t>Kuraklık ve tarım ürünlerinde yaşanan don olayının sigorta kapsamına alınmasına,</w:t>
      </w:r>
    </w:p>
    <w:p w:rsidRPr="002076C2" w:rsidR="002076C2" w:rsidP="002076C2" w:rsidRDefault="002076C2">
      <w:pPr>
        <w:spacing w:after="120"/>
        <w:ind w:firstLine="851"/>
        <w:jc w:val="both"/>
        <w:rPr>
          <w:sz w:val="18"/>
          <w:szCs w:val="18"/>
        </w:rPr>
      </w:pPr>
      <w:r w:rsidRPr="002076C2">
        <w:rPr>
          <w:sz w:val="18"/>
          <w:szCs w:val="18"/>
        </w:rPr>
        <w:t>Manisa’da sulama birliklerine borcu olan çiftçilere,</w:t>
      </w:r>
    </w:p>
    <w:p w:rsidRPr="002076C2" w:rsidR="002076C2" w:rsidP="002076C2" w:rsidRDefault="002076C2">
      <w:pPr>
        <w:spacing w:after="120"/>
        <w:ind w:firstLine="851"/>
        <w:jc w:val="both"/>
        <w:rPr>
          <w:sz w:val="18"/>
          <w:szCs w:val="18"/>
        </w:rPr>
      </w:pPr>
      <w:r w:rsidRPr="002076C2">
        <w:rPr>
          <w:sz w:val="18"/>
          <w:szCs w:val="18"/>
        </w:rPr>
        <w:t>Tarım sigortası kapsamına girmeyen risklere,</w:t>
      </w:r>
    </w:p>
    <w:p w:rsidRPr="002076C2" w:rsidR="002076C2" w:rsidP="002076C2" w:rsidRDefault="002076C2">
      <w:pPr>
        <w:spacing w:after="120"/>
        <w:ind w:firstLine="851"/>
        <w:jc w:val="both"/>
        <w:rPr>
          <w:sz w:val="18"/>
          <w:szCs w:val="18"/>
        </w:rPr>
      </w:pPr>
      <w:r w:rsidRPr="002076C2">
        <w:rPr>
          <w:sz w:val="18"/>
          <w:szCs w:val="18"/>
        </w:rPr>
        <w:t>Kaçak ekmek üretim ve satışının engellenmesine yönelik denetimlere,</w:t>
      </w:r>
    </w:p>
    <w:p w:rsidRPr="002076C2" w:rsidR="002076C2" w:rsidP="002076C2" w:rsidRDefault="002076C2">
      <w:pPr>
        <w:spacing w:after="120"/>
        <w:ind w:firstLine="851"/>
        <w:jc w:val="both"/>
        <w:rPr>
          <w:sz w:val="18"/>
          <w:szCs w:val="18"/>
        </w:rPr>
      </w:pPr>
      <w:r w:rsidRPr="002076C2">
        <w:rPr>
          <w:sz w:val="18"/>
          <w:szCs w:val="18"/>
        </w:rPr>
        <w:t>Manisa’daki pamuk üretim alanı ve pamuk üreticisi sayısına,</w:t>
      </w:r>
    </w:p>
    <w:p w:rsidRPr="002076C2" w:rsidR="002076C2" w:rsidP="002076C2" w:rsidRDefault="002076C2">
      <w:pPr>
        <w:spacing w:after="120"/>
        <w:ind w:firstLine="851"/>
        <w:jc w:val="both"/>
        <w:rPr>
          <w:sz w:val="18"/>
          <w:szCs w:val="18"/>
        </w:rPr>
      </w:pPr>
      <w:r w:rsidRPr="002076C2">
        <w:rPr>
          <w:sz w:val="18"/>
          <w:szCs w:val="18"/>
        </w:rPr>
        <w:t>Pamuk üretim alanı, pamuk üreticisi sayısı ve pamuk ithalatına,</w:t>
      </w:r>
    </w:p>
    <w:p w:rsidRPr="002076C2" w:rsidR="002076C2" w:rsidP="002076C2" w:rsidRDefault="002076C2">
      <w:pPr>
        <w:spacing w:after="120"/>
        <w:ind w:firstLine="851"/>
        <w:jc w:val="both"/>
        <w:rPr>
          <w:sz w:val="18"/>
          <w:szCs w:val="18"/>
        </w:rPr>
      </w:pPr>
      <w:r w:rsidRPr="002076C2">
        <w:rPr>
          <w:sz w:val="18"/>
          <w:szCs w:val="18"/>
        </w:rPr>
        <w:t>Pamuk üretimine,</w:t>
      </w:r>
    </w:p>
    <w:p w:rsidRPr="002076C2" w:rsidR="002076C2" w:rsidP="002076C2" w:rsidRDefault="002076C2">
      <w:pPr>
        <w:spacing w:after="120"/>
        <w:ind w:firstLine="851"/>
        <w:jc w:val="both"/>
        <w:rPr>
          <w:sz w:val="18"/>
          <w:szCs w:val="18"/>
        </w:rPr>
      </w:pPr>
      <w:r w:rsidRPr="002076C2">
        <w:rPr>
          <w:sz w:val="18"/>
          <w:szCs w:val="18"/>
        </w:rPr>
        <w:t>Pamuk üretimine,</w:t>
      </w:r>
    </w:p>
    <w:p w:rsidRPr="002076C2" w:rsidR="002076C2" w:rsidP="002076C2" w:rsidRDefault="002076C2">
      <w:pPr>
        <w:spacing w:after="120"/>
        <w:ind w:firstLine="851"/>
        <w:jc w:val="both"/>
        <w:rPr>
          <w:sz w:val="18"/>
          <w:szCs w:val="18"/>
        </w:rPr>
      </w:pPr>
      <w:r w:rsidRPr="002076C2">
        <w:rPr>
          <w:sz w:val="18"/>
          <w:szCs w:val="18"/>
        </w:rPr>
        <w:t>Zeytincilik sahalarına,</w:t>
      </w:r>
    </w:p>
    <w:p w:rsidRPr="002076C2" w:rsidR="002076C2" w:rsidP="002076C2" w:rsidRDefault="002076C2">
      <w:pPr>
        <w:spacing w:after="120"/>
        <w:ind w:firstLine="851"/>
        <w:jc w:val="both"/>
        <w:rPr>
          <w:sz w:val="18"/>
          <w:szCs w:val="18"/>
        </w:rPr>
      </w:pPr>
      <w:r w:rsidRPr="002076C2">
        <w:rPr>
          <w:sz w:val="18"/>
          <w:szCs w:val="18"/>
        </w:rPr>
        <w:t>Sertifikalı tohum kullanımına,</w:t>
      </w:r>
    </w:p>
    <w:p w:rsidRPr="002076C2" w:rsidR="002076C2" w:rsidP="002076C2" w:rsidRDefault="002076C2">
      <w:pPr>
        <w:spacing w:after="120"/>
        <w:ind w:firstLine="851"/>
        <w:jc w:val="both"/>
        <w:rPr>
          <w:sz w:val="18"/>
          <w:szCs w:val="18"/>
        </w:rPr>
      </w:pPr>
      <w:r w:rsidRPr="002076C2">
        <w:rPr>
          <w:sz w:val="18"/>
          <w:szCs w:val="18"/>
        </w:rPr>
        <w:t>Manisa’daki balık üretim tesislerine,</w:t>
      </w:r>
    </w:p>
    <w:p w:rsidRPr="002076C2" w:rsidR="002076C2" w:rsidP="002076C2" w:rsidRDefault="002076C2">
      <w:pPr>
        <w:spacing w:after="120"/>
        <w:ind w:firstLine="851"/>
        <w:jc w:val="both"/>
        <w:rPr>
          <w:sz w:val="18"/>
          <w:szCs w:val="18"/>
        </w:rPr>
      </w:pPr>
      <w:r w:rsidRPr="002076C2">
        <w:rPr>
          <w:sz w:val="18"/>
          <w:szCs w:val="18"/>
        </w:rPr>
        <w:t>Manisa’daki çiftçilere yapılan destekleme primi ödemelerine,</w:t>
      </w:r>
    </w:p>
    <w:p w:rsidRPr="002076C2" w:rsidR="002076C2" w:rsidP="002076C2" w:rsidRDefault="002076C2">
      <w:pPr>
        <w:spacing w:after="120"/>
        <w:ind w:firstLine="851"/>
        <w:jc w:val="both"/>
        <w:rPr>
          <w:sz w:val="18"/>
          <w:szCs w:val="18"/>
        </w:rPr>
      </w:pPr>
      <w:r w:rsidRPr="002076C2">
        <w:rPr>
          <w:sz w:val="18"/>
          <w:szCs w:val="18"/>
        </w:rPr>
        <w:t>2010-2013 yılları arasında Manisa’da yapılan okul kantini denetimlerine,</w:t>
      </w:r>
    </w:p>
    <w:p w:rsidRPr="002076C2" w:rsidR="002076C2" w:rsidP="002076C2" w:rsidRDefault="002076C2">
      <w:pPr>
        <w:spacing w:after="120"/>
        <w:ind w:firstLine="851"/>
        <w:jc w:val="both"/>
        <w:rPr>
          <w:sz w:val="18"/>
          <w:szCs w:val="18"/>
        </w:rPr>
      </w:pPr>
      <w:r w:rsidRPr="002076C2">
        <w:rPr>
          <w:sz w:val="18"/>
          <w:szCs w:val="18"/>
        </w:rPr>
        <w:t>Manisa’daki çiftçi sayısı ile tarım sigortası yaptıran çiftçilere,</w:t>
      </w:r>
    </w:p>
    <w:p w:rsidRPr="002076C2" w:rsidR="002076C2" w:rsidP="002076C2" w:rsidRDefault="002076C2">
      <w:pPr>
        <w:spacing w:after="120"/>
        <w:ind w:firstLine="851"/>
        <w:jc w:val="both"/>
        <w:rPr>
          <w:sz w:val="18"/>
          <w:szCs w:val="18"/>
        </w:rPr>
      </w:pPr>
      <w:r w:rsidRPr="002076C2">
        <w:rPr>
          <w:sz w:val="18"/>
          <w:szCs w:val="18"/>
        </w:rPr>
        <w:t>2008-2013 yılları arasında Manisa’da hayvancılık kredisi kullanan çiftçilere,</w:t>
      </w:r>
    </w:p>
    <w:p w:rsidRPr="002076C2" w:rsidR="002076C2" w:rsidP="002076C2" w:rsidRDefault="002076C2">
      <w:pPr>
        <w:spacing w:after="120"/>
        <w:ind w:firstLine="851"/>
        <w:jc w:val="both"/>
        <w:rPr>
          <w:sz w:val="18"/>
          <w:szCs w:val="18"/>
        </w:rPr>
      </w:pPr>
      <w:r w:rsidRPr="002076C2">
        <w:rPr>
          <w:sz w:val="18"/>
          <w:szCs w:val="18"/>
        </w:rPr>
        <w:t>Manisa’daki hayvan üreticilerine verilen desteklere,</w:t>
      </w:r>
    </w:p>
    <w:p w:rsidRPr="002076C2" w:rsidR="002076C2" w:rsidP="002076C2" w:rsidRDefault="002076C2">
      <w:pPr>
        <w:spacing w:after="120"/>
        <w:ind w:firstLine="851"/>
        <w:jc w:val="both"/>
        <w:rPr>
          <w:sz w:val="18"/>
          <w:szCs w:val="18"/>
        </w:rPr>
      </w:pPr>
      <w:r w:rsidRPr="002076C2">
        <w:rPr>
          <w:sz w:val="18"/>
          <w:szCs w:val="18"/>
        </w:rPr>
        <w:t>- Ankara Milletvekili Levent Gök’ün, Ankara’daki hayvan sayısına ve bunlardan elde edilen ürünlere,</w:t>
      </w:r>
    </w:p>
    <w:p w:rsidRPr="002076C2" w:rsidR="002076C2" w:rsidP="002076C2" w:rsidRDefault="002076C2">
      <w:pPr>
        <w:spacing w:after="120"/>
        <w:ind w:firstLine="851"/>
        <w:jc w:val="both"/>
        <w:rPr>
          <w:sz w:val="18"/>
          <w:szCs w:val="18"/>
        </w:rPr>
      </w:pPr>
      <w:r w:rsidRPr="002076C2">
        <w:rPr>
          <w:sz w:val="18"/>
          <w:szCs w:val="18"/>
        </w:rPr>
        <w:t>- Kastamonu Milletvekili Emin Çınar’ın, Kastamonu’da dolu yağışından zarar gören çiftçilere,</w:t>
      </w:r>
    </w:p>
    <w:p w:rsidRPr="002076C2" w:rsidR="002076C2" w:rsidP="002076C2" w:rsidRDefault="002076C2">
      <w:pPr>
        <w:spacing w:after="120"/>
        <w:ind w:firstLine="851"/>
        <w:jc w:val="both"/>
        <w:rPr>
          <w:sz w:val="18"/>
          <w:szCs w:val="18"/>
        </w:rPr>
      </w:pPr>
      <w:r w:rsidRPr="002076C2">
        <w:rPr>
          <w:sz w:val="18"/>
          <w:szCs w:val="18"/>
        </w:rPr>
        <w:t>- Trabzon Milletvekili Mehmet Volkan Canalioğlu’nun, Trabzon’un Tonya ilçesinde kurulm</w:t>
      </w:r>
      <w:r w:rsidRPr="002076C2">
        <w:rPr>
          <w:sz w:val="18"/>
          <w:szCs w:val="18"/>
        </w:rPr>
        <w:t>a</w:t>
      </w:r>
      <w:r w:rsidRPr="002076C2">
        <w:rPr>
          <w:sz w:val="18"/>
          <w:szCs w:val="18"/>
        </w:rPr>
        <w:t>sı planlanan çimento fabrikasına,</w:t>
      </w:r>
    </w:p>
    <w:p w:rsidRPr="002076C2" w:rsidR="002076C2" w:rsidP="002076C2" w:rsidRDefault="002076C2">
      <w:pPr>
        <w:spacing w:after="120"/>
        <w:ind w:firstLine="851"/>
        <w:jc w:val="both"/>
        <w:rPr>
          <w:sz w:val="18"/>
          <w:szCs w:val="18"/>
        </w:rPr>
      </w:pPr>
      <w:r w:rsidRPr="002076C2">
        <w:rPr>
          <w:sz w:val="18"/>
          <w:szCs w:val="18"/>
        </w:rPr>
        <w:t>- İstanbul Milletvekili Celal Adan’ın, Bakanlık tarafından düzenlenen toplantılara,</w:t>
      </w:r>
    </w:p>
    <w:p w:rsidRPr="002076C2" w:rsidR="002076C2" w:rsidP="002076C2" w:rsidRDefault="002076C2">
      <w:pPr>
        <w:spacing w:after="120"/>
        <w:ind w:firstLine="851"/>
        <w:jc w:val="both"/>
        <w:rPr>
          <w:sz w:val="18"/>
          <w:szCs w:val="18"/>
        </w:rPr>
      </w:pPr>
      <w:r w:rsidRPr="002076C2">
        <w:rPr>
          <w:sz w:val="18"/>
          <w:szCs w:val="18"/>
        </w:rPr>
        <w:t>- Kütahya Milletvekili Alim Işık’ın, muhalefet partilerine mensup kişilerin fişlenerek Bakanlık tarafından gerçekleştirilen ih</w:t>
      </w:r>
      <w:r w:rsidRPr="002076C2">
        <w:rPr>
          <w:sz w:val="18"/>
          <w:szCs w:val="18"/>
        </w:rPr>
        <w:t>a</w:t>
      </w:r>
      <w:r w:rsidRPr="002076C2">
        <w:rPr>
          <w:sz w:val="18"/>
          <w:szCs w:val="18"/>
        </w:rPr>
        <w:t>leleri kazanmalarının engellendiği iddialarına,</w:t>
      </w:r>
    </w:p>
    <w:p w:rsidRPr="002076C2" w:rsidR="002076C2" w:rsidP="002076C2" w:rsidRDefault="002076C2">
      <w:pPr>
        <w:spacing w:after="120"/>
        <w:ind w:firstLine="851"/>
        <w:jc w:val="both"/>
        <w:rPr>
          <w:sz w:val="18"/>
          <w:szCs w:val="18"/>
        </w:rPr>
      </w:pPr>
      <w:r w:rsidRPr="002076C2">
        <w:rPr>
          <w:sz w:val="18"/>
          <w:szCs w:val="18"/>
        </w:rPr>
        <w:t>- İstanbul Milletvekili Celal Adan’ın, soru önergelerine ve bunların cevaplandırılmasına,</w:t>
      </w:r>
    </w:p>
    <w:p w:rsidRPr="002076C2" w:rsidR="002076C2" w:rsidP="002076C2" w:rsidRDefault="002076C2">
      <w:pPr>
        <w:spacing w:after="120"/>
        <w:ind w:firstLine="851"/>
        <w:jc w:val="both"/>
        <w:rPr>
          <w:sz w:val="18"/>
          <w:szCs w:val="18"/>
        </w:rPr>
      </w:pPr>
      <w:r w:rsidRPr="002076C2">
        <w:rPr>
          <w:sz w:val="18"/>
          <w:szCs w:val="18"/>
        </w:rPr>
        <w:t>- Ağrı Milletvekili Halil Aksoy’un, Ağrı’da yaşanan kuduz vakalarına,</w:t>
      </w:r>
    </w:p>
    <w:p w:rsidRPr="002076C2" w:rsidR="002076C2" w:rsidP="002076C2" w:rsidRDefault="002076C2">
      <w:pPr>
        <w:spacing w:after="120"/>
        <w:ind w:firstLine="851"/>
        <w:jc w:val="both"/>
        <w:rPr>
          <w:sz w:val="18"/>
          <w:szCs w:val="18"/>
        </w:rPr>
      </w:pPr>
      <w:r w:rsidRPr="002076C2">
        <w:rPr>
          <w:sz w:val="18"/>
          <w:szCs w:val="18"/>
        </w:rPr>
        <w:t>- Ardahan Milletvekili Ensar Öğüt’ün, AB tarafından arıcılıkla ilgili alınan bir karara,</w:t>
      </w:r>
    </w:p>
    <w:p w:rsidRPr="002076C2" w:rsidR="002076C2" w:rsidP="002076C2" w:rsidRDefault="002076C2">
      <w:pPr>
        <w:spacing w:after="120"/>
        <w:ind w:firstLine="851"/>
        <w:jc w:val="both"/>
        <w:rPr>
          <w:sz w:val="18"/>
          <w:szCs w:val="18"/>
        </w:rPr>
      </w:pPr>
      <w:r w:rsidRPr="002076C2">
        <w:rPr>
          <w:sz w:val="18"/>
          <w:szCs w:val="18"/>
        </w:rPr>
        <w:t>Buğday üreticilerinin eğitilmesine,</w:t>
      </w:r>
    </w:p>
    <w:p w:rsidRPr="002076C2" w:rsidR="002076C2" w:rsidP="002076C2" w:rsidRDefault="002076C2">
      <w:pPr>
        <w:spacing w:after="120"/>
        <w:ind w:firstLine="851"/>
        <w:jc w:val="both"/>
        <w:rPr>
          <w:sz w:val="18"/>
          <w:szCs w:val="18"/>
        </w:rPr>
      </w:pPr>
      <w:r w:rsidRPr="002076C2">
        <w:rPr>
          <w:sz w:val="18"/>
          <w:szCs w:val="18"/>
        </w:rPr>
        <w:t>Hakkâri ve Şırnak’a yönelik proje ve yatırımlara,</w:t>
      </w:r>
    </w:p>
    <w:p w:rsidRPr="002076C2" w:rsidR="002076C2" w:rsidP="002076C2" w:rsidRDefault="002076C2">
      <w:pPr>
        <w:spacing w:after="120"/>
        <w:ind w:firstLine="851"/>
        <w:jc w:val="both"/>
        <w:rPr>
          <w:sz w:val="18"/>
          <w:szCs w:val="18"/>
        </w:rPr>
      </w:pPr>
      <w:r w:rsidRPr="002076C2">
        <w:rPr>
          <w:sz w:val="18"/>
          <w:szCs w:val="18"/>
        </w:rPr>
        <w:t>Çiğ süt fiyatlarına,</w:t>
      </w:r>
    </w:p>
    <w:p w:rsidRPr="002076C2" w:rsidR="002076C2" w:rsidP="002076C2" w:rsidRDefault="002076C2">
      <w:pPr>
        <w:spacing w:after="120"/>
        <w:ind w:firstLine="851"/>
        <w:jc w:val="both"/>
        <w:rPr>
          <w:sz w:val="18"/>
          <w:szCs w:val="18"/>
        </w:rPr>
      </w:pPr>
      <w:r w:rsidRPr="002076C2">
        <w:rPr>
          <w:sz w:val="18"/>
          <w:szCs w:val="18"/>
        </w:rPr>
        <w:t>İlişkin soruları ve Gıda, Tarım ve Hayvancılık Bakanı Mehmet Mehdi Eker’in cevabı (7/26743), (7/26744), (7/26745), (7/26746), (7/26747), (7/26748), (7/26749), (7/26750), (7/26751), (7/26752), (7/26753), (7/26754), (7/26755), (7/26756), (7/26757), (7/26758), (7/26759), (7/26760), (7/26761), (7/26762), (7/26763), (7/26764), (7/26765), (7/26766), (7/26767), (7/26768), (7/26769), (7/26770), (7/26771), (7/26772), (7/26773), (7/26774), (7/26775), (7/26776), (7/26777), (7/26778), (7/26779), (7/26780), (7/26781), (7/26782), (7/26783), (7/26784), (7/26785), (7/26786), (7/26787), (7/26788), (7/26789), (7/26790), (7/26791), (7/26792), (7/26793), (7/26794), (7/26795), (7/26796), (7/26797), (7/26798), (7/26799)</w:t>
      </w:r>
    </w:p>
    <w:p w:rsidRPr="002076C2" w:rsidR="002076C2" w:rsidP="002076C2" w:rsidRDefault="002076C2">
      <w:pPr>
        <w:spacing w:after="120"/>
        <w:ind w:firstLine="851"/>
        <w:jc w:val="both"/>
        <w:rPr>
          <w:sz w:val="18"/>
          <w:szCs w:val="18"/>
        </w:rPr>
      </w:pPr>
      <w:r w:rsidRPr="002076C2">
        <w:rPr>
          <w:sz w:val="18"/>
          <w:szCs w:val="18"/>
        </w:rPr>
        <w:t>629.- Şanlıurfa Milletvekili İbrahim Binici’nin, kiralanan binalara ilişkin sorusu ve Gümrük ve Ticaret Bakanı Hayati Yaz</w:t>
      </w:r>
      <w:r w:rsidRPr="002076C2">
        <w:rPr>
          <w:sz w:val="18"/>
          <w:szCs w:val="18"/>
        </w:rPr>
        <w:t>ı</w:t>
      </w:r>
      <w:r w:rsidRPr="002076C2">
        <w:rPr>
          <w:sz w:val="18"/>
          <w:szCs w:val="18"/>
        </w:rPr>
        <w:t>cı’nın cevabı (7/26800)</w:t>
      </w:r>
    </w:p>
    <w:p w:rsidRPr="002076C2" w:rsidR="002076C2" w:rsidP="002076C2" w:rsidRDefault="002076C2">
      <w:pPr>
        <w:spacing w:after="120"/>
        <w:ind w:firstLine="851"/>
        <w:jc w:val="both"/>
        <w:rPr>
          <w:sz w:val="18"/>
          <w:szCs w:val="18"/>
        </w:rPr>
      </w:pPr>
      <w:r w:rsidRPr="002076C2">
        <w:rPr>
          <w:sz w:val="18"/>
          <w:szCs w:val="18"/>
        </w:rPr>
        <w:t>630.- İstanbul Milletvekili Celal Adan’ın, İstanbul’da Bakanlığa bağlı kurum ve kuruluşlarda görev yapan taşeron işçilere ili</w:t>
      </w:r>
      <w:r w:rsidRPr="002076C2">
        <w:rPr>
          <w:sz w:val="18"/>
          <w:szCs w:val="18"/>
        </w:rPr>
        <w:t>ş</w:t>
      </w:r>
      <w:r w:rsidRPr="002076C2">
        <w:rPr>
          <w:sz w:val="18"/>
          <w:szCs w:val="18"/>
        </w:rPr>
        <w:t>kin sorusu ve Gümrük ve Ticaret Bakanı Hayati Yazıcı’nın cevabı (7/26801)</w:t>
      </w:r>
    </w:p>
    <w:p w:rsidRPr="002076C2" w:rsidR="002076C2" w:rsidP="002076C2" w:rsidRDefault="002076C2">
      <w:pPr>
        <w:spacing w:after="120"/>
        <w:ind w:firstLine="851"/>
        <w:jc w:val="both"/>
        <w:rPr>
          <w:sz w:val="18"/>
          <w:szCs w:val="18"/>
        </w:rPr>
      </w:pPr>
      <w:r w:rsidRPr="002076C2">
        <w:rPr>
          <w:sz w:val="18"/>
          <w:szCs w:val="18"/>
        </w:rPr>
        <w:t>631.- İstanbul Milletvekili Celal Adan’ın, Bakanlığa bağlı kurum ve kuruluşlara ait lojmanlar ile söz konusu lojmanların sat</w:t>
      </w:r>
      <w:r w:rsidRPr="002076C2">
        <w:rPr>
          <w:sz w:val="18"/>
          <w:szCs w:val="18"/>
        </w:rPr>
        <w:t>ı</w:t>
      </w:r>
      <w:r w:rsidRPr="002076C2">
        <w:rPr>
          <w:sz w:val="18"/>
          <w:szCs w:val="18"/>
        </w:rPr>
        <w:t>şına ilişkin sorusu ve Gümrük ve Ticaret Bakanı Hayati Yazıcı’nın cev</w:t>
      </w:r>
      <w:r w:rsidRPr="002076C2">
        <w:rPr>
          <w:sz w:val="18"/>
          <w:szCs w:val="18"/>
        </w:rPr>
        <w:t>a</w:t>
      </w:r>
      <w:r w:rsidRPr="002076C2">
        <w:rPr>
          <w:sz w:val="18"/>
          <w:szCs w:val="18"/>
        </w:rPr>
        <w:t>bı (7/26802)</w:t>
      </w:r>
    </w:p>
    <w:p w:rsidRPr="002076C2" w:rsidR="002076C2" w:rsidP="002076C2" w:rsidRDefault="002076C2">
      <w:pPr>
        <w:spacing w:after="120"/>
        <w:ind w:firstLine="851"/>
        <w:jc w:val="both"/>
        <w:rPr>
          <w:sz w:val="18"/>
          <w:szCs w:val="18"/>
        </w:rPr>
      </w:pPr>
      <w:r w:rsidRPr="002076C2">
        <w:rPr>
          <w:sz w:val="18"/>
          <w:szCs w:val="18"/>
        </w:rPr>
        <w:t>632.- İstanbul Milletvekili Mustafa Sezgin Tanrıkulu’nun, Bakanlık makam odalarındaki ofis mobilyalarına ve Bakanlığın kı</w:t>
      </w:r>
      <w:r w:rsidRPr="002076C2">
        <w:rPr>
          <w:sz w:val="18"/>
          <w:szCs w:val="18"/>
        </w:rPr>
        <w:t>r</w:t>
      </w:r>
      <w:r w:rsidRPr="002076C2">
        <w:rPr>
          <w:sz w:val="18"/>
          <w:szCs w:val="18"/>
        </w:rPr>
        <w:t>tasiye harcamalarına ilişkin sorusu ve Gümrük ve Ticaret Bakanı Hayati Yazıcı’nın cevabı (7/26803)</w:t>
      </w:r>
    </w:p>
    <w:p w:rsidRPr="002076C2" w:rsidR="002076C2" w:rsidP="002076C2" w:rsidRDefault="002076C2">
      <w:pPr>
        <w:spacing w:after="120"/>
        <w:ind w:firstLine="851"/>
        <w:jc w:val="both"/>
        <w:rPr>
          <w:sz w:val="18"/>
          <w:szCs w:val="18"/>
        </w:rPr>
      </w:pPr>
      <w:r w:rsidRPr="002076C2">
        <w:rPr>
          <w:sz w:val="18"/>
          <w:szCs w:val="18"/>
        </w:rPr>
        <w:t>633.- İstanbul Milletvekili Celal Adan’ın, Bakanlık tarafından düzenlenen toplantılara ilişkin sorusu ve Gümrük ve Ticaret Bakanı Hayati Yazıcı’nın cevabı (7/26804)</w:t>
      </w:r>
    </w:p>
    <w:p w:rsidRPr="002076C2" w:rsidR="002076C2" w:rsidP="002076C2" w:rsidRDefault="002076C2">
      <w:pPr>
        <w:ind w:firstLine="851"/>
        <w:jc w:val="both"/>
        <w:rPr>
          <w:sz w:val="18"/>
          <w:szCs w:val="18"/>
        </w:rPr>
      </w:pPr>
      <w:r w:rsidRPr="002076C2">
        <w:rPr>
          <w:sz w:val="18"/>
          <w:szCs w:val="18"/>
        </w:rPr>
        <w:t>634.- Kütahya Milletvekili Alim Işık’ın, muhalefet partilerine mensup kişilerin fişlenerek B</w:t>
      </w:r>
      <w:r w:rsidRPr="002076C2">
        <w:rPr>
          <w:sz w:val="18"/>
          <w:szCs w:val="18"/>
        </w:rPr>
        <w:t>a</w:t>
      </w:r>
      <w:r w:rsidRPr="002076C2">
        <w:rPr>
          <w:sz w:val="18"/>
          <w:szCs w:val="18"/>
        </w:rPr>
        <w:t>kanlık tarafından gerçekleştirilen ihaleleri kazanmalarının engellendiği iddialarına ilişkin sorusu ve Gümrük ve Ticaret Bakanı Hayati Yazıcı’nın cevabı (7/26805)</w:t>
      </w:r>
      <w:r w:rsidRPr="002076C2">
        <w:rPr>
          <w:sz w:val="18"/>
          <w:szCs w:val="18"/>
        </w:rPr>
        <w:cr/>
      </w:r>
    </w:p>
    <w:p w:rsidRPr="002076C2" w:rsidR="002076C2" w:rsidP="002076C2" w:rsidRDefault="002076C2">
      <w:pPr>
        <w:spacing w:after="120"/>
        <w:ind w:firstLine="851"/>
        <w:jc w:val="both"/>
        <w:rPr>
          <w:sz w:val="18"/>
          <w:szCs w:val="18"/>
        </w:rPr>
      </w:pPr>
      <w:r w:rsidRPr="002076C2">
        <w:rPr>
          <w:sz w:val="18"/>
          <w:szCs w:val="18"/>
        </w:rPr>
        <w:t>635.- İstanbul Milletvekili Celal Adan’ın, soru önergelerine ve bunların cevaplandırılmasına ilişkin sorusu ve Gümrük ve T</w:t>
      </w:r>
      <w:r w:rsidRPr="002076C2">
        <w:rPr>
          <w:sz w:val="18"/>
          <w:szCs w:val="18"/>
        </w:rPr>
        <w:t>i</w:t>
      </w:r>
      <w:r w:rsidRPr="002076C2">
        <w:rPr>
          <w:sz w:val="18"/>
          <w:szCs w:val="18"/>
        </w:rPr>
        <w:t>caret Bakanı Hayati Yazıcı’nın cevabı (7/26806)</w:t>
      </w:r>
    </w:p>
    <w:p w:rsidRPr="002076C2" w:rsidR="002076C2" w:rsidP="002076C2" w:rsidRDefault="002076C2">
      <w:pPr>
        <w:spacing w:after="120"/>
        <w:ind w:firstLine="851"/>
        <w:jc w:val="both"/>
        <w:rPr>
          <w:sz w:val="18"/>
          <w:szCs w:val="18"/>
        </w:rPr>
      </w:pPr>
      <w:r w:rsidRPr="002076C2">
        <w:rPr>
          <w:sz w:val="18"/>
          <w:szCs w:val="18"/>
        </w:rPr>
        <w:t>636.- İstanbul Milletvekili Kadir Gökmen Öğüt’ün, Çankırı’nın Orta ilçesine yapılması planl</w:t>
      </w:r>
      <w:r w:rsidRPr="002076C2">
        <w:rPr>
          <w:sz w:val="18"/>
          <w:szCs w:val="18"/>
        </w:rPr>
        <w:t>a</w:t>
      </w:r>
      <w:r w:rsidRPr="002076C2">
        <w:rPr>
          <w:sz w:val="18"/>
          <w:szCs w:val="18"/>
        </w:rPr>
        <w:t>nan organize sanayi bölgesine ilişkin sorusu ve İçişleri Bakanı Muammer Güler'in cevabı (7/26814)</w:t>
      </w:r>
    </w:p>
    <w:p w:rsidRPr="002076C2" w:rsidR="002076C2" w:rsidP="002076C2" w:rsidRDefault="002076C2">
      <w:pPr>
        <w:spacing w:after="120"/>
        <w:ind w:firstLine="851"/>
        <w:jc w:val="both"/>
        <w:rPr>
          <w:sz w:val="18"/>
          <w:szCs w:val="18"/>
        </w:rPr>
      </w:pPr>
      <w:r w:rsidRPr="002076C2">
        <w:rPr>
          <w:sz w:val="18"/>
          <w:szCs w:val="18"/>
        </w:rPr>
        <w:t>637.- Diyarbakır Milletvekili Altan Tan’ın, İzmir valisine ilişkin sorusu ve İçişleri Bakanı M</w:t>
      </w:r>
      <w:r w:rsidRPr="002076C2">
        <w:rPr>
          <w:sz w:val="18"/>
          <w:szCs w:val="18"/>
        </w:rPr>
        <w:t>u</w:t>
      </w:r>
      <w:r w:rsidRPr="002076C2">
        <w:rPr>
          <w:sz w:val="18"/>
          <w:szCs w:val="18"/>
        </w:rPr>
        <w:t>ammer Güler'in cevabı (7/26819)</w:t>
      </w:r>
    </w:p>
    <w:p w:rsidRPr="002076C2" w:rsidR="002076C2" w:rsidP="002076C2" w:rsidRDefault="002076C2">
      <w:pPr>
        <w:spacing w:after="120"/>
        <w:ind w:firstLine="851"/>
        <w:jc w:val="both"/>
        <w:rPr>
          <w:sz w:val="18"/>
          <w:szCs w:val="18"/>
        </w:rPr>
      </w:pPr>
      <w:r w:rsidRPr="002076C2">
        <w:rPr>
          <w:sz w:val="18"/>
          <w:szCs w:val="18"/>
        </w:rPr>
        <w:t>638.- İstanbul Milletvekili Celal Adan’ın, İstanbul’da Bakanlığa bağlı kurum ve kuruluşlarda görev yapan taşeron işçilere ili</w:t>
      </w:r>
      <w:r w:rsidRPr="002076C2">
        <w:rPr>
          <w:sz w:val="18"/>
          <w:szCs w:val="18"/>
        </w:rPr>
        <w:t>ş</w:t>
      </w:r>
      <w:r w:rsidRPr="002076C2">
        <w:rPr>
          <w:sz w:val="18"/>
          <w:szCs w:val="18"/>
        </w:rPr>
        <w:t>kin sorusu ve İçişleri Bakanı Muammer Güler'in cevabı (7/26824)</w:t>
      </w:r>
    </w:p>
    <w:p w:rsidRPr="002076C2" w:rsidR="002076C2" w:rsidP="002076C2" w:rsidRDefault="002076C2">
      <w:pPr>
        <w:spacing w:after="120"/>
        <w:ind w:firstLine="851"/>
        <w:jc w:val="both"/>
        <w:rPr>
          <w:sz w:val="18"/>
          <w:szCs w:val="18"/>
        </w:rPr>
      </w:pPr>
      <w:r w:rsidRPr="002076C2">
        <w:rPr>
          <w:sz w:val="18"/>
          <w:szCs w:val="18"/>
        </w:rPr>
        <w:t>639.- Kocaeli Milletvekili Lütfü Türkkan’ın, PKK tarafından gerçekleştirildiği iddia edilen b</w:t>
      </w:r>
      <w:r w:rsidRPr="002076C2">
        <w:rPr>
          <w:sz w:val="18"/>
          <w:szCs w:val="18"/>
        </w:rPr>
        <w:t>a</w:t>
      </w:r>
      <w:r w:rsidRPr="002076C2">
        <w:rPr>
          <w:sz w:val="18"/>
          <w:szCs w:val="18"/>
        </w:rPr>
        <w:t>zı eylemlere ilişkin sorusu ve İçişleri Bakanı Muammer Güler'in cevabı (7/26841)</w:t>
      </w:r>
    </w:p>
    <w:p w:rsidRPr="002076C2" w:rsidR="002076C2" w:rsidP="002076C2" w:rsidRDefault="002076C2">
      <w:pPr>
        <w:spacing w:after="120"/>
        <w:ind w:firstLine="851"/>
        <w:jc w:val="both"/>
        <w:rPr>
          <w:sz w:val="18"/>
          <w:szCs w:val="18"/>
        </w:rPr>
      </w:pPr>
      <w:r w:rsidRPr="002076C2">
        <w:rPr>
          <w:sz w:val="18"/>
          <w:szCs w:val="18"/>
        </w:rPr>
        <w:t>640.- Trabzon Milletvekili Mehmet Volkan Canalioğlu’nun, Trabzon Arsin Işıklı-Başdurak Grup İçme Suyu Projesi’ne ilişkin sorusu ve İçişleri Bakanı Muammer Güler'in cevabı (7/26852)</w:t>
      </w:r>
    </w:p>
    <w:p w:rsidRPr="002076C2" w:rsidR="002076C2" w:rsidP="002076C2" w:rsidRDefault="002076C2">
      <w:pPr>
        <w:spacing w:after="120"/>
        <w:ind w:firstLine="851"/>
        <w:jc w:val="both"/>
        <w:rPr>
          <w:sz w:val="18"/>
          <w:szCs w:val="18"/>
        </w:rPr>
      </w:pPr>
      <w:r w:rsidRPr="002076C2">
        <w:rPr>
          <w:sz w:val="18"/>
          <w:szCs w:val="18"/>
        </w:rPr>
        <w:t>641.- Ardahan Milletvekili Ensar Öğüt’ün, Kars il sınırları içerisindeki köy ve mezraların al</w:t>
      </w:r>
      <w:r w:rsidRPr="002076C2">
        <w:rPr>
          <w:sz w:val="18"/>
          <w:szCs w:val="18"/>
        </w:rPr>
        <w:t>t</w:t>
      </w:r>
      <w:r w:rsidRPr="002076C2">
        <w:rPr>
          <w:sz w:val="18"/>
          <w:szCs w:val="18"/>
        </w:rPr>
        <w:t>yapı sorunlarına ilişkin sorusu ve İçişleri Bakanı Muammer Güler'in cevabı (7/26886)</w:t>
      </w:r>
    </w:p>
    <w:p w:rsidRPr="002076C2" w:rsidR="002076C2" w:rsidP="002076C2" w:rsidRDefault="002076C2">
      <w:pPr>
        <w:spacing w:after="120"/>
        <w:ind w:firstLine="851"/>
        <w:jc w:val="both"/>
        <w:rPr>
          <w:sz w:val="18"/>
          <w:szCs w:val="18"/>
        </w:rPr>
      </w:pPr>
      <w:r w:rsidRPr="002076C2">
        <w:rPr>
          <w:sz w:val="18"/>
          <w:szCs w:val="18"/>
        </w:rPr>
        <w:t>642.- İstanbul Milletvekili Celal Adan’ın, İstanbul’da Bakanlığa bağlı kurum ve kuruluşlarda görev yapan taşeron işçilere ili</w:t>
      </w:r>
      <w:r w:rsidRPr="002076C2">
        <w:rPr>
          <w:sz w:val="18"/>
          <w:szCs w:val="18"/>
        </w:rPr>
        <w:t>ş</w:t>
      </w:r>
      <w:r w:rsidRPr="002076C2">
        <w:rPr>
          <w:sz w:val="18"/>
          <w:szCs w:val="18"/>
        </w:rPr>
        <w:t>kin sorusu ve Kalkınma Bakanı Cevdet Yılmaz’ın cevabı (7/26892)</w:t>
      </w:r>
    </w:p>
    <w:p w:rsidRPr="002076C2" w:rsidR="002076C2" w:rsidP="002076C2" w:rsidRDefault="002076C2">
      <w:pPr>
        <w:spacing w:after="120"/>
        <w:ind w:firstLine="851"/>
        <w:jc w:val="both"/>
        <w:rPr>
          <w:sz w:val="18"/>
          <w:szCs w:val="18"/>
        </w:rPr>
      </w:pPr>
      <w:r w:rsidRPr="002076C2">
        <w:rPr>
          <w:sz w:val="18"/>
          <w:szCs w:val="18"/>
        </w:rPr>
        <w:t>643.- İstanbul Milletvekili Mustafa Sezgin Tanrıkulu’nun, Bakanlık makam odalarındaki ofis mobilyalarına ve Bakanlığın kı</w:t>
      </w:r>
      <w:r w:rsidRPr="002076C2">
        <w:rPr>
          <w:sz w:val="18"/>
          <w:szCs w:val="18"/>
        </w:rPr>
        <w:t>r</w:t>
      </w:r>
      <w:r w:rsidRPr="002076C2">
        <w:rPr>
          <w:sz w:val="18"/>
          <w:szCs w:val="18"/>
        </w:rPr>
        <w:t>tasiye harcamalarına ilişkin sorusu ve Kalkınma Bakanı Cevdet Yı</w:t>
      </w:r>
      <w:r w:rsidRPr="002076C2">
        <w:rPr>
          <w:sz w:val="18"/>
          <w:szCs w:val="18"/>
        </w:rPr>
        <w:t>l</w:t>
      </w:r>
      <w:r w:rsidRPr="002076C2">
        <w:rPr>
          <w:sz w:val="18"/>
          <w:szCs w:val="18"/>
        </w:rPr>
        <w:t>maz’ın cevabı (7/26894)</w:t>
      </w:r>
    </w:p>
    <w:p w:rsidRPr="002076C2" w:rsidR="002076C2" w:rsidP="002076C2" w:rsidRDefault="002076C2">
      <w:pPr>
        <w:spacing w:after="120"/>
        <w:ind w:firstLine="851"/>
        <w:jc w:val="both"/>
        <w:rPr>
          <w:sz w:val="18"/>
          <w:szCs w:val="18"/>
        </w:rPr>
      </w:pPr>
      <w:r w:rsidRPr="002076C2">
        <w:rPr>
          <w:sz w:val="18"/>
          <w:szCs w:val="18"/>
        </w:rPr>
        <w:t>644.- Kütahya Milletvekili Alim Işık’ın, muhalefet partilerine mensup kişilerin fişlenerek B</w:t>
      </w:r>
      <w:r w:rsidRPr="002076C2">
        <w:rPr>
          <w:sz w:val="18"/>
          <w:szCs w:val="18"/>
        </w:rPr>
        <w:t>a</w:t>
      </w:r>
      <w:r w:rsidRPr="002076C2">
        <w:rPr>
          <w:sz w:val="18"/>
          <w:szCs w:val="18"/>
        </w:rPr>
        <w:t>kanlık tarafından gerçekleştirilen ihaleleri kazanmalarının engellendiği iddialarına ilişkin sorusu ve Kalkınma Bakanı Cevdet Yılmaz’ın cevabı (7/26896)</w:t>
      </w:r>
    </w:p>
    <w:p w:rsidRPr="002076C2" w:rsidR="002076C2" w:rsidP="002076C2" w:rsidRDefault="002076C2">
      <w:pPr>
        <w:spacing w:after="120"/>
        <w:ind w:firstLine="851"/>
        <w:jc w:val="both"/>
        <w:rPr>
          <w:sz w:val="18"/>
          <w:szCs w:val="18"/>
        </w:rPr>
      </w:pPr>
      <w:r w:rsidRPr="002076C2">
        <w:rPr>
          <w:sz w:val="18"/>
          <w:szCs w:val="18"/>
        </w:rPr>
        <w:t>645.- İstanbul Milletvekili Mustafa Sezgin Tanrıkulu’nun, kamu kuruluşlarına ait lojman ve konutların satışlarına ilişkin sor</w:t>
      </w:r>
      <w:r w:rsidRPr="002076C2">
        <w:rPr>
          <w:sz w:val="18"/>
          <w:szCs w:val="18"/>
        </w:rPr>
        <w:t>u</w:t>
      </w:r>
      <w:r w:rsidRPr="002076C2">
        <w:rPr>
          <w:sz w:val="18"/>
          <w:szCs w:val="18"/>
        </w:rPr>
        <w:t>su ve Maliye Bakanı Mehmet Şimşek’in cevabı (7/26910)</w:t>
      </w:r>
    </w:p>
    <w:p w:rsidRPr="002076C2" w:rsidR="002076C2" w:rsidP="002076C2" w:rsidRDefault="002076C2">
      <w:pPr>
        <w:spacing w:after="120"/>
        <w:ind w:firstLine="851"/>
        <w:jc w:val="both"/>
        <w:rPr>
          <w:sz w:val="18"/>
          <w:szCs w:val="18"/>
        </w:rPr>
      </w:pPr>
      <w:r w:rsidRPr="002076C2">
        <w:rPr>
          <w:sz w:val="18"/>
          <w:szCs w:val="18"/>
        </w:rPr>
        <w:t>646.- Amasya Milletvekili Ramis Topal’ın, Amasya’da bir okul arsasının devir protokolü ile ilgili bazı iddialara ilişkin sorusu ve Maliye Bakanı Mehmet Şimşek’in cevabı (7/26912)</w:t>
      </w:r>
    </w:p>
    <w:p w:rsidRPr="002076C2" w:rsidR="002076C2" w:rsidP="002076C2" w:rsidRDefault="002076C2">
      <w:pPr>
        <w:spacing w:after="120"/>
        <w:ind w:firstLine="851"/>
        <w:jc w:val="both"/>
        <w:rPr>
          <w:sz w:val="18"/>
          <w:szCs w:val="18"/>
        </w:rPr>
      </w:pPr>
      <w:r w:rsidRPr="002076C2">
        <w:rPr>
          <w:sz w:val="18"/>
          <w:szCs w:val="18"/>
        </w:rPr>
        <w:t>647.- İstanbul Milletvekili Celal Adan’ın, İstanbul’da Bakanlığa bağlı kurum ve kuruluşlarda görev yapan taşeron işçilere ili</w:t>
      </w:r>
      <w:r w:rsidRPr="002076C2">
        <w:rPr>
          <w:sz w:val="18"/>
          <w:szCs w:val="18"/>
        </w:rPr>
        <w:t>ş</w:t>
      </w:r>
      <w:r w:rsidRPr="002076C2">
        <w:rPr>
          <w:sz w:val="18"/>
          <w:szCs w:val="18"/>
        </w:rPr>
        <w:t>kin sorusu ve Maliye Bakanı Mehmet Şimşek’in cevabı (7/26913)</w:t>
      </w:r>
    </w:p>
    <w:p w:rsidRPr="002076C2" w:rsidR="002076C2" w:rsidP="002076C2" w:rsidRDefault="002076C2">
      <w:pPr>
        <w:spacing w:after="120"/>
        <w:ind w:firstLine="851"/>
        <w:jc w:val="both"/>
        <w:rPr>
          <w:sz w:val="18"/>
          <w:szCs w:val="18"/>
        </w:rPr>
      </w:pPr>
      <w:r w:rsidRPr="002076C2">
        <w:rPr>
          <w:sz w:val="18"/>
          <w:szCs w:val="18"/>
        </w:rPr>
        <w:t>648.- İstanbul Milletvekili Celal Adan’ın, Bakanlığa bağlı kurum ve kuruluşlara ait lojmanlar ile söz konusu lojmanların sat</w:t>
      </w:r>
      <w:r w:rsidRPr="002076C2">
        <w:rPr>
          <w:sz w:val="18"/>
          <w:szCs w:val="18"/>
        </w:rPr>
        <w:t>ı</w:t>
      </w:r>
      <w:r w:rsidRPr="002076C2">
        <w:rPr>
          <w:sz w:val="18"/>
          <w:szCs w:val="18"/>
        </w:rPr>
        <w:t>şına ilişkin sorusu ve Maliye Bakanı Mehmet Şimşek’in cevabı (7/26914)</w:t>
      </w:r>
    </w:p>
    <w:p w:rsidRPr="002076C2" w:rsidR="002076C2" w:rsidP="002076C2" w:rsidRDefault="002076C2">
      <w:pPr>
        <w:spacing w:after="120"/>
        <w:ind w:firstLine="851"/>
        <w:jc w:val="both"/>
        <w:rPr>
          <w:sz w:val="18"/>
          <w:szCs w:val="18"/>
        </w:rPr>
      </w:pPr>
      <w:r w:rsidRPr="002076C2">
        <w:rPr>
          <w:sz w:val="18"/>
          <w:szCs w:val="18"/>
        </w:rPr>
        <w:t>649.- İstanbul Milletvekili Mustafa Sezgin Tanrıkulu’nun, Bakanlık makam odalarındaki ofis mobilyalarına ve Bakanlığın kı</w:t>
      </w:r>
      <w:r w:rsidRPr="002076C2">
        <w:rPr>
          <w:sz w:val="18"/>
          <w:szCs w:val="18"/>
        </w:rPr>
        <w:t>r</w:t>
      </w:r>
      <w:r w:rsidRPr="002076C2">
        <w:rPr>
          <w:sz w:val="18"/>
          <w:szCs w:val="18"/>
        </w:rPr>
        <w:t>tasiye harcamalarına ilişkin sorusu ve Maliye Bakanı Mehmet Şi</w:t>
      </w:r>
      <w:r w:rsidRPr="002076C2">
        <w:rPr>
          <w:sz w:val="18"/>
          <w:szCs w:val="18"/>
        </w:rPr>
        <w:t>m</w:t>
      </w:r>
      <w:r w:rsidRPr="002076C2">
        <w:rPr>
          <w:sz w:val="18"/>
          <w:szCs w:val="18"/>
        </w:rPr>
        <w:t>şek’in cevabı (7/26915)</w:t>
      </w:r>
    </w:p>
    <w:p w:rsidRPr="002076C2" w:rsidR="002076C2" w:rsidP="002076C2" w:rsidRDefault="002076C2">
      <w:pPr>
        <w:spacing w:after="120"/>
        <w:ind w:firstLine="851"/>
        <w:jc w:val="both"/>
        <w:rPr>
          <w:sz w:val="18"/>
          <w:szCs w:val="18"/>
        </w:rPr>
      </w:pPr>
      <w:r w:rsidRPr="002076C2">
        <w:rPr>
          <w:sz w:val="18"/>
          <w:szCs w:val="18"/>
        </w:rPr>
        <w:t>650.- İstanbul Milletvekili Atila Kaya’nın, özelleştirilen kamu sosyal tesislerine ilişkin sorusu ve Maliye Bakanı Mehmet Şi</w:t>
      </w:r>
      <w:r w:rsidRPr="002076C2">
        <w:rPr>
          <w:sz w:val="18"/>
          <w:szCs w:val="18"/>
        </w:rPr>
        <w:t>m</w:t>
      </w:r>
      <w:r w:rsidRPr="002076C2">
        <w:rPr>
          <w:sz w:val="18"/>
          <w:szCs w:val="18"/>
        </w:rPr>
        <w:t>şek’in cevabı (7/26916)</w:t>
      </w:r>
    </w:p>
    <w:p w:rsidRPr="002076C2" w:rsidR="002076C2" w:rsidP="002076C2" w:rsidRDefault="002076C2">
      <w:pPr>
        <w:spacing w:after="120"/>
        <w:ind w:firstLine="851"/>
        <w:jc w:val="both"/>
        <w:rPr>
          <w:sz w:val="18"/>
          <w:szCs w:val="18"/>
        </w:rPr>
      </w:pPr>
      <w:r w:rsidRPr="002076C2">
        <w:rPr>
          <w:sz w:val="18"/>
          <w:szCs w:val="18"/>
        </w:rPr>
        <w:t>651.- İstanbul Milletvekili Mustafa Sezgin Tanrıkulu’nun, Türkiye Cumhuriyeti vatandaşlarının yurt dışındaki gizli mevduat hesaplarına ilişkin sorusu ve Maliye Bakanı Mehmet Şimşek’in cevabı (7/26917)</w:t>
      </w:r>
    </w:p>
    <w:p w:rsidRPr="002076C2" w:rsidR="002076C2" w:rsidP="002076C2" w:rsidRDefault="002076C2">
      <w:pPr>
        <w:spacing w:after="120"/>
        <w:ind w:firstLine="851"/>
        <w:jc w:val="both"/>
        <w:rPr>
          <w:sz w:val="18"/>
          <w:szCs w:val="18"/>
        </w:rPr>
      </w:pPr>
      <w:r w:rsidRPr="002076C2">
        <w:rPr>
          <w:sz w:val="18"/>
          <w:szCs w:val="18"/>
        </w:rPr>
        <w:t>652.- İstanbul Milletvekili Celal Adan’ın, Bakanlık tarafından düzenlenen toplantılara ilişkin sorusu ve Maliye Bakanı Me</w:t>
      </w:r>
      <w:r w:rsidRPr="002076C2">
        <w:rPr>
          <w:sz w:val="18"/>
          <w:szCs w:val="18"/>
        </w:rPr>
        <w:t>h</w:t>
      </w:r>
      <w:r w:rsidRPr="002076C2">
        <w:rPr>
          <w:sz w:val="18"/>
          <w:szCs w:val="18"/>
        </w:rPr>
        <w:t>met Şimşek’in cevabı (7/26918)</w:t>
      </w:r>
    </w:p>
    <w:p w:rsidRPr="002076C2" w:rsidR="002076C2" w:rsidP="002076C2" w:rsidRDefault="002076C2">
      <w:pPr>
        <w:spacing w:after="120"/>
        <w:ind w:firstLine="851"/>
        <w:jc w:val="both"/>
        <w:rPr>
          <w:sz w:val="18"/>
          <w:szCs w:val="18"/>
        </w:rPr>
      </w:pPr>
      <w:r w:rsidRPr="002076C2">
        <w:rPr>
          <w:sz w:val="18"/>
          <w:szCs w:val="18"/>
        </w:rPr>
        <w:t>653.- Kütahya Milletvekili Alim Işık’ın, muhalefet partilerine mensup kişilerin fişlenerek B</w:t>
      </w:r>
      <w:r w:rsidRPr="002076C2">
        <w:rPr>
          <w:sz w:val="18"/>
          <w:szCs w:val="18"/>
        </w:rPr>
        <w:t>a</w:t>
      </w:r>
      <w:r w:rsidRPr="002076C2">
        <w:rPr>
          <w:sz w:val="18"/>
          <w:szCs w:val="18"/>
        </w:rPr>
        <w:t>kanlık tarafından gerçekleştirilen ihaleleri kazanmalarının engellendiği iddialarına ilişkin sorusu ve Maliye Bakanı Mehmet Şimşek’in cevabı (7/26919)</w:t>
      </w:r>
    </w:p>
    <w:p w:rsidRPr="002076C2" w:rsidR="002076C2" w:rsidP="002076C2" w:rsidRDefault="002076C2">
      <w:pPr>
        <w:spacing w:after="120"/>
        <w:ind w:firstLine="851"/>
        <w:jc w:val="both"/>
        <w:rPr>
          <w:sz w:val="18"/>
          <w:szCs w:val="18"/>
        </w:rPr>
      </w:pPr>
      <w:r w:rsidRPr="002076C2">
        <w:rPr>
          <w:sz w:val="18"/>
          <w:szCs w:val="18"/>
        </w:rPr>
        <w:t>654.- İstanbul Milletvekili Celal Adan’ın, soru önergelerine ve bunların cevaplandırılmasına ilişkin sorusu ve Maliye Bakanı Mehmet Şimşek’in cevabı (7/26920)</w:t>
      </w:r>
    </w:p>
    <w:p w:rsidRPr="002076C2" w:rsidR="002076C2" w:rsidP="002076C2" w:rsidRDefault="002076C2">
      <w:pPr>
        <w:spacing w:after="120"/>
        <w:ind w:firstLine="851"/>
        <w:jc w:val="both"/>
        <w:rPr>
          <w:sz w:val="18"/>
          <w:szCs w:val="18"/>
        </w:rPr>
      </w:pPr>
      <w:r w:rsidRPr="002076C2">
        <w:rPr>
          <w:sz w:val="18"/>
          <w:szCs w:val="18"/>
        </w:rPr>
        <w:t>655.- Diyarbakır Milletvekili Altan Tan’ın, Erzincan’da bulunan bir ilköğretim okulunun ort</w:t>
      </w:r>
      <w:r w:rsidRPr="002076C2">
        <w:rPr>
          <w:sz w:val="18"/>
          <w:szCs w:val="18"/>
        </w:rPr>
        <w:t>a</w:t>
      </w:r>
      <w:r w:rsidRPr="002076C2">
        <w:rPr>
          <w:sz w:val="18"/>
          <w:szCs w:val="18"/>
        </w:rPr>
        <w:t>okula dönüştürülmesi sonrasında yaşandığı iddia edilen sorunlara ilişkin sorusu ve Millî Eğitim Bakanı Nabi Avcı'nın cevabı (7/26937)</w:t>
      </w:r>
    </w:p>
    <w:p w:rsidRPr="002076C2" w:rsidR="002076C2" w:rsidP="002076C2" w:rsidRDefault="002076C2">
      <w:pPr>
        <w:spacing w:after="120"/>
        <w:ind w:firstLine="851"/>
        <w:jc w:val="both"/>
        <w:rPr>
          <w:sz w:val="18"/>
          <w:szCs w:val="18"/>
        </w:rPr>
      </w:pPr>
      <w:r w:rsidRPr="002076C2">
        <w:rPr>
          <w:sz w:val="18"/>
          <w:szCs w:val="18"/>
        </w:rPr>
        <w:t>656.- Denizli Milletvekili İlhan Cihaner’in, Denizli Belediye Başkanlığı tarafından düzenlenen bir etkinlik bağlamında bazı öğretmenlerle ilgili çeşitli hususlara ilişkin sorusu ve Millî Eğitim Bakanı Nabi Avcı'nın cevabı (7/26939)</w:t>
      </w:r>
    </w:p>
    <w:p w:rsidRPr="002076C2" w:rsidR="002076C2" w:rsidP="002076C2" w:rsidRDefault="002076C2">
      <w:pPr>
        <w:spacing w:after="120"/>
        <w:ind w:firstLine="851"/>
        <w:jc w:val="both"/>
        <w:rPr>
          <w:sz w:val="18"/>
          <w:szCs w:val="18"/>
        </w:rPr>
      </w:pPr>
      <w:r w:rsidRPr="002076C2">
        <w:rPr>
          <w:sz w:val="18"/>
          <w:szCs w:val="18"/>
        </w:rPr>
        <w:t>657.- Diyarbakır Milletvekili Nursel Aydoğan’ın, Hakkâri’de askerlik yaparken ölen bir kişinin ölüm nedenine ilişkin sorusu ve Millî Savunma Bakanı İsmet Yılmaz’ın cevabı (7/26944)</w:t>
      </w:r>
    </w:p>
    <w:p w:rsidRPr="002076C2" w:rsidR="002076C2" w:rsidP="002076C2" w:rsidRDefault="002076C2">
      <w:pPr>
        <w:spacing w:after="120"/>
        <w:ind w:firstLine="851"/>
        <w:jc w:val="both"/>
        <w:rPr>
          <w:sz w:val="18"/>
          <w:szCs w:val="18"/>
        </w:rPr>
      </w:pPr>
      <w:r w:rsidRPr="002076C2">
        <w:rPr>
          <w:sz w:val="18"/>
          <w:szCs w:val="18"/>
        </w:rPr>
        <w:t>658.- İstanbul Milletvekili Celal Adan’ın, Bakanlığa bağlı kurum ve kuruluşlara ait lojmanlar ile söz konusu lojmanların sat</w:t>
      </w:r>
      <w:r w:rsidRPr="002076C2">
        <w:rPr>
          <w:sz w:val="18"/>
          <w:szCs w:val="18"/>
        </w:rPr>
        <w:t>ı</w:t>
      </w:r>
      <w:r w:rsidRPr="002076C2">
        <w:rPr>
          <w:sz w:val="18"/>
          <w:szCs w:val="18"/>
        </w:rPr>
        <w:t>şına ilişkin sorusu ve Millî Savunma Bakanı İsmet Yılmaz’ın cevabı (7/26946)</w:t>
      </w:r>
    </w:p>
    <w:p w:rsidRPr="002076C2" w:rsidR="002076C2" w:rsidP="002076C2" w:rsidRDefault="002076C2">
      <w:pPr>
        <w:spacing w:after="120"/>
        <w:ind w:firstLine="851"/>
        <w:jc w:val="both"/>
        <w:rPr>
          <w:sz w:val="18"/>
          <w:szCs w:val="18"/>
        </w:rPr>
      </w:pPr>
      <w:r w:rsidRPr="002076C2">
        <w:rPr>
          <w:sz w:val="18"/>
          <w:szCs w:val="18"/>
        </w:rPr>
        <w:t>659.- İstanbul Milletvekili Mustafa Sezgin Tanrıkulu’nun, Bakanlık makam odalarındaki ofis mobilyalarına ve Bakanlığın kı</w:t>
      </w:r>
      <w:r w:rsidRPr="002076C2">
        <w:rPr>
          <w:sz w:val="18"/>
          <w:szCs w:val="18"/>
        </w:rPr>
        <w:t>r</w:t>
      </w:r>
      <w:r w:rsidRPr="002076C2">
        <w:rPr>
          <w:sz w:val="18"/>
          <w:szCs w:val="18"/>
        </w:rPr>
        <w:t>tasiye harcamalarına ilişkin sorusu ve Millî Savunma Bakanı İsmet Yılmaz’ın cevabı (7/26947)</w:t>
      </w:r>
    </w:p>
    <w:p w:rsidRPr="002076C2" w:rsidR="002076C2" w:rsidP="002076C2" w:rsidRDefault="002076C2">
      <w:pPr>
        <w:spacing w:after="120"/>
        <w:ind w:firstLine="851"/>
        <w:jc w:val="both"/>
        <w:rPr>
          <w:sz w:val="18"/>
          <w:szCs w:val="18"/>
        </w:rPr>
      </w:pPr>
      <w:r w:rsidRPr="002076C2">
        <w:rPr>
          <w:sz w:val="18"/>
          <w:szCs w:val="18"/>
        </w:rPr>
        <w:t>660.- Kırklareli Milletvekili Mehmet S. Kesimoğlu’nun, ağaçlandırma çalışmalarına ilişkin sorusu ve Orman ve Su İşleri B</w:t>
      </w:r>
      <w:r w:rsidRPr="002076C2">
        <w:rPr>
          <w:sz w:val="18"/>
          <w:szCs w:val="18"/>
        </w:rPr>
        <w:t>a</w:t>
      </w:r>
      <w:r w:rsidRPr="002076C2">
        <w:rPr>
          <w:sz w:val="18"/>
          <w:szCs w:val="18"/>
        </w:rPr>
        <w:t>kanı Veysel Eroğlu’nun cevabı (7/26951)</w:t>
      </w:r>
    </w:p>
    <w:p w:rsidRPr="002076C2" w:rsidR="002076C2" w:rsidP="002076C2" w:rsidRDefault="002076C2">
      <w:pPr>
        <w:spacing w:after="120"/>
        <w:ind w:firstLine="851"/>
        <w:jc w:val="both"/>
        <w:rPr>
          <w:sz w:val="18"/>
          <w:szCs w:val="18"/>
        </w:rPr>
      </w:pPr>
      <w:r w:rsidRPr="002076C2">
        <w:rPr>
          <w:sz w:val="18"/>
          <w:szCs w:val="18"/>
        </w:rPr>
        <w:t>661.- Kütahya Milletvekili Alim Işık’ın, Kütahya’nın Gediz ilçesine bağlı bir beldede yer alan orman arazisindeki ağaçların kesildiği iddiasına ilişkin sorusu ve Orman ve Su İşleri Bakanı Veysel Eroğlu’nun cevabı (7/26952)</w:t>
      </w:r>
    </w:p>
    <w:p w:rsidRPr="002076C2" w:rsidR="002076C2" w:rsidP="002076C2" w:rsidRDefault="002076C2">
      <w:pPr>
        <w:spacing w:after="120"/>
        <w:ind w:firstLine="851"/>
        <w:jc w:val="both"/>
        <w:rPr>
          <w:sz w:val="18"/>
          <w:szCs w:val="18"/>
        </w:rPr>
      </w:pPr>
      <w:r w:rsidRPr="002076C2">
        <w:rPr>
          <w:sz w:val="18"/>
          <w:szCs w:val="18"/>
        </w:rPr>
        <w:t>662.- İstanbul Milletvekili Celal Adan’ın, İstanbul’da Bakanlığa bağlı kurum ve kuruluşlarda görev yapan taşeron işçilere ili</w:t>
      </w:r>
      <w:r w:rsidRPr="002076C2">
        <w:rPr>
          <w:sz w:val="18"/>
          <w:szCs w:val="18"/>
        </w:rPr>
        <w:t>ş</w:t>
      </w:r>
      <w:r w:rsidRPr="002076C2">
        <w:rPr>
          <w:sz w:val="18"/>
          <w:szCs w:val="18"/>
        </w:rPr>
        <w:t>kin sorusu ve Orman ve Su İşleri Bakanı Veysel Eroğlu’nun cevabı (7/26954)</w:t>
      </w:r>
    </w:p>
    <w:p w:rsidRPr="002076C2" w:rsidR="002076C2" w:rsidP="002076C2" w:rsidRDefault="002076C2">
      <w:pPr>
        <w:spacing w:after="120"/>
        <w:ind w:firstLine="851"/>
        <w:jc w:val="both"/>
        <w:rPr>
          <w:sz w:val="18"/>
          <w:szCs w:val="18"/>
        </w:rPr>
      </w:pPr>
      <w:r w:rsidRPr="002076C2">
        <w:rPr>
          <w:sz w:val="18"/>
          <w:szCs w:val="18"/>
        </w:rPr>
        <w:t>663.- İstanbul Milletvekili Celal Adan’ın, Bakanlığa bağlı kurum ve kuruluşlara ait lojmanlar ile söz konusu lojmanların sat</w:t>
      </w:r>
      <w:r w:rsidRPr="002076C2">
        <w:rPr>
          <w:sz w:val="18"/>
          <w:szCs w:val="18"/>
        </w:rPr>
        <w:t>ı</w:t>
      </w:r>
      <w:r w:rsidRPr="002076C2">
        <w:rPr>
          <w:sz w:val="18"/>
          <w:szCs w:val="18"/>
        </w:rPr>
        <w:t>şına ilişkin sorusu ve Orman ve Su İşleri Bakanı Veysel Eroğlu’nun c</w:t>
      </w:r>
      <w:r w:rsidRPr="002076C2">
        <w:rPr>
          <w:sz w:val="18"/>
          <w:szCs w:val="18"/>
        </w:rPr>
        <w:t>e</w:t>
      </w:r>
      <w:r w:rsidRPr="002076C2">
        <w:rPr>
          <w:sz w:val="18"/>
          <w:szCs w:val="18"/>
        </w:rPr>
        <w:t>vabı (7/26955)</w:t>
      </w:r>
    </w:p>
    <w:p w:rsidRPr="002076C2" w:rsidR="002076C2" w:rsidP="002076C2" w:rsidRDefault="002076C2">
      <w:pPr>
        <w:spacing w:after="120"/>
        <w:ind w:firstLine="851"/>
        <w:jc w:val="both"/>
        <w:rPr>
          <w:sz w:val="18"/>
          <w:szCs w:val="18"/>
        </w:rPr>
      </w:pPr>
      <w:r w:rsidRPr="002076C2">
        <w:rPr>
          <w:sz w:val="18"/>
          <w:szCs w:val="18"/>
        </w:rPr>
        <w:t>664.- İzmir Milletvekili Rahmi Aşkın Türeli’nin, Küçük Menderes Sulama Projesi kapsamında yapılacak arazi toplulaştırmal</w:t>
      </w:r>
      <w:r w:rsidRPr="002076C2">
        <w:rPr>
          <w:sz w:val="18"/>
          <w:szCs w:val="18"/>
        </w:rPr>
        <w:t>a</w:t>
      </w:r>
      <w:r w:rsidRPr="002076C2">
        <w:rPr>
          <w:sz w:val="18"/>
          <w:szCs w:val="18"/>
        </w:rPr>
        <w:t>rına ilişkin sorusu ve Orman ve Su İşleri Bakanı Veysel Eroğlu’nun c</w:t>
      </w:r>
      <w:r w:rsidRPr="002076C2">
        <w:rPr>
          <w:sz w:val="18"/>
          <w:szCs w:val="18"/>
        </w:rPr>
        <w:t>e</w:t>
      </w:r>
      <w:r w:rsidRPr="002076C2">
        <w:rPr>
          <w:sz w:val="18"/>
          <w:szCs w:val="18"/>
        </w:rPr>
        <w:t>vabı (7/26956)</w:t>
      </w:r>
    </w:p>
    <w:p w:rsidRPr="002076C2" w:rsidR="002076C2" w:rsidP="002076C2" w:rsidRDefault="002076C2">
      <w:pPr>
        <w:spacing w:after="120"/>
        <w:ind w:firstLine="851"/>
        <w:jc w:val="both"/>
        <w:rPr>
          <w:sz w:val="18"/>
          <w:szCs w:val="18"/>
        </w:rPr>
      </w:pPr>
      <w:r w:rsidRPr="002076C2">
        <w:rPr>
          <w:sz w:val="18"/>
          <w:szCs w:val="18"/>
        </w:rPr>
        <w:t>665.- İstanbul Milletvekili Mustafa Sezgin Tanrıkulu’nun, Bakanlık makam odalarındaki ofis mobilyalarına ve Bakanlığın kı</w:t>
      </w:r>
      <w:r w:rsidRPr="002076C2">
        <w:rPr>
          <w:sz w:val="18"/>
          <w:szCs w:val="18"/>
        </w:rPr>
        <w:t>r</w:t>
      </w:r>
      <w:r w:rsidRPr="002076C2">
        <w:rPr>
          <w:sz w:val="18"/>
          <w:szCs w:val="18"/>
        </w:rPr>
        <w:t>tasiye harcamalarına ilişkin sorusu ve Orman ve Su İşleri Bakanı Ve</w:t>
      </w:r>
      <w:r w:rsidRPr="002076C2">
        <w:rPr>
          <w:sz w:val="18"/>
          <w:szCs w:val="18"/>
        </w:rPr>
        <w:t>y</w:t>
      </w:r>
      <w:r w:rsidRPr="002076C2">
        <w:rPr>
          <w:sz w:val="18"/>
          <w:szCs w:val="18"/>
        </w:rPr>
        <w:t>sel Eroğlu’nun cevabı (7/26957)</w:t>
      </w:r>
    </w:p>
    <w:p w:rsidRPr="002076C2" w:rsidR="002076C2" w:rsidP="002076C2" w:rsidRDefault="002076C2">
      <w:pPr>
        <w:spacing w:after="120"/>
        <w:ind w:firstLine="851"/>
        <w:jc w:val="both"/>
        <w:rPr>
          <w:sz w:val="18"/>
          <w:szCs w:val="18"/>
        </w:rPr>
      </w:pPr>
      <w:r w:rsidRPr="002076C2">
        <w:rPr>
          <w:sz w:val="18"/>
          <w:szCs w:val="18"/>
        </w:rPr>
        <w:t>666.- Kütahya Milletvekili Alim Işık’ın, muhalefet partilerine mensup kişilerin fişlenerek B</w:t>
      </w:r>
      <w:r w:rsidRPr="002076C2">
        <w:rPr>
          <w:sz w:val="18"/>
          <w:szCs w:val="18"/>
        </w:rPr>
        <w:t>a</w:t>
      </w:r>
      <w:r w:rsidRPr="002076C2">
        <w:rPr>
          <w:sz w:val="18"/>
          <w:szCs w:val="18"/>
        </w:rPr>
        <w:t>kanlık tarafından gerçekleştirilen ihaleleri kazanmalarının engellendiği iddialarına ilişkin sorusu ve Orman ve Su İşleri Bakanı Veysel Eroğlu’nun cevabı (7/26958)</w:t>
      </w:r>
    </w:p>
    <w:p w:rsidRPr="002076C2" w:rsidR="002076C2" w:rsidP="002076C2" w:rsidRDefault="002076C2">
      <w:pPr>
        <w:spacing w:after="120"/>
        <w:ind w:firstLine="851"/>
        <w:jc w:val="both"/>
        <w:rPr>
          <w:sz w:val="18"/>
          <w:szCs w:val="18"/>
        </w:rPr>
      </w:pPr>
      <w:r w:rsidRPr="002076C2">
        <w:rPr>
          <w:sz w:val="18"/>
          <w:szCs w:val="18"/>
        </w:rPr>
        <w:t>667.- İstanbul Milletvekili Celal Adan’ın, soru önergelerine ve bunların cevaplandırılmasına ilişkin sorusu ve Orman ve Su İ</w:t>
      </w:r>
      <w:r w:rsidRPr="002076C2">
        <w:rPr>
          <w:sz w:val="18"/>
          <w:szCs w:val="18"/>
        </w:rPr>
        <w:t>ş</w:t>
      </w:r>
      <w:r w:rsidRPr="002076C2">
        <w:rPr>
          <w:sz w:val="18"/>
          <w:szCs w:val="18"/>
        </w:rPr>
        <w:t>leri Bakanı Veysel Eroğlu’nun cevabı (7/26960)</w:t>
      </w:r>
    </w:p>
    <w:p w:rsidRPr="002076C2" w:rsidR="002076C2" w:rsidP="002076C2" w:rsidRDefault="002076C2">
      <w:pPr>
        <w:spacing w:after="120"/>
        <w:ind w:firstLine="851"/>
        <w:jc w:val="both"/>
        <w:rPr>
          <w:sz w:val="18"/>
          <w:szCs w:val="18"/>
        </w:rPr>
      </w:pPr>
      <w:r w:rsidRPr="002076C2">
        <w:rPr>
          <w:sz w:val="18"/>
          <w:szCs w:val="18"/>
        </w:rPr>
        <w:t>668.- Hatay Milletvekili Mehmet Ali Ediboğlu’nun, Hatay’ın Belen ilçesindeki bir mesire al</w:t>
      </w:r>
      <w:r w:rsidRPr="002076C2">
        <w:rPr>
          <w:sz w:val="18"/>
          <w:szCs w:val="18"/>
        </w:rPr>
        <w:t>a</w:t>
      </w:r>
      <w:r w:rsidRPr="002076C2">
        <w:rPr>
          <w:sz w:val="18"/>
          <w:szCs w:val="18"/>
        </w:rPr>
        <w:t>nına ilişkin sorusu ve Orman ve Su İşleri Bakanı Veysel Eroğlu’nun cevabı (7/26961)</w:t>
      </w:r>
    </w:p>
    <w:p w:rsidRPr="002076C2" w:rsidR="002076C2" w:rsidP="002076C2" w:rsidRDefault="002076C2">
      <w:pPr>
        <w:spacing w:after="120"/>
        <w:ind w:firstLine="851"/>
        <w:jc w:val="both"/>
        <w:rPr>
          <w:sz w:val="18"/>
          <w:szCs w:val="18"/>
        </w:rPr>
      </w:pPr>
      <w:r w:rsidRPr="002076C2">
        <w:rPr>
          <w:sz w:val="18"/>
          <w:szCs w:val="18"/>
        </w:rPr>
        <w:t>669.- Ardahan Milletvekili Ensar Öğüt’ün, keçileri ormanda otlatma yasağının kaldırılmasına ilişkin sorusu ve Orman ve Su İşleri Bakanı Veysel Eroğlu’nun cevabı (7/26962)</w:t>
      </w:r>
    </w:p>
    <w:p w:rsidRPr="002076C2" w:rsidR="002076C2" w:rsidP="002076C2" w:rsidRDefault="002076C2">
      <w:pPr>
        <w:spacing w:after="120"/>
        <w:ind w:firstLine="851"/>
        <w:jc w:val="both"/>
        <w:rPr>
          <w:sz w:val="18"/>
          <w:szCs w:val="18"/>
        </w:rPr>
      </w:pPr>
      <w:r w:rsidRPr="002076C2">
        <w:rPr>
          <w:sz w:val="18"/>
          <w:szCs w:val="18"/>
        </w:rPr>
        <w:t>670.- Hatay Milletvekili Mevlüt Dudu’nun, ağaç kesim ve dikimlerine ilişkin Başbakandan sorusu ve Orman ve Su İşleri B</w:t>
      </w:r>
      <w:r w:rsidRPr="002076C2">
        <w:rPr>
          <w:sz w:val="18"/>
          <w:szCs w:val="18"/>
        </w:rPr>
        <w:t>a</w:t>
      </w:r>
      <w:r w:rsidRPr="002076C2">
        <w:rPr>
          <w:sz w:val="18"/>
          <w:szCs w:val="18"/>
        </w:rPr>
        <w:t>kanı Veysel Eroğlu’nun cevabı (7/27018)</w:t>
      </w:r>
    </w:p>
    <w:p w:rsidRPr="002076C2" w:rsidR="002076C2" w:rsidP="002076C2" w:rsidRDefault="002076C2">
      <w:pPr>
        <w:spacing w:after="120"/>
        <w:ind w:firstLine="851"/>
        <w:jc w:val="both"/>
        <w:rPr>
          <w:sz w:val="18"/>
          <w:szCs w:val="18"/>
        </w:rPr>
      </w:pPr>
      <w:r w:rsidRPr="002076C2">
        <w:rPr>
          <w:sz w:val="18"/>
          <w:szCs w:val="18"/>
        </w:rPr>
        <w:t>671.- Hatay Milletvekili Mevlüt Dudu’nun, İstanbul Üsküdar’da sit alanı yapılacağı iddia edilen konaklara ilişkin Başbaka</w:t>
      </w:r>
      <w:r w:rsidRPr="002076C2">
        <w:rPr>
          <w:sz w:val="18"/>
          <w:szCs w:val="18"/>
        </w:rPr>
        <w:t>n</w:t>
      </w:r>
      <w:r w:rsidRPr="002076C2">
        <w:rPr>
          <w:sz w:val="18"/>
          <w:szCs w:val="18"/>
        </w:rPr>
        <w:t>dan sorusu ve Çevre ve Şehircilik Bakanı Erdoğan Bayraktar’ın cevabı (7/27023)</w:t>
      </w:r>
    </w:p>
    <w:p w:rsidRPr="002076C2" w:rsidR="002076C2" w:rsidP="002076C2" w:rsidRDefault="002076C2">
      <w:pPr>
        <w:spacing w:after="120"/>
        <w:ind w:firstLine="851"/>
        <w:jc w:val="both"/>
        <w:rPr>
          <w:sz w:val="18"/>
          <w:szCs w:val="18"/>
        </w:rPr>
      </w:pPr>
      <w:r w:rsidRPr="002076C2">
        <w:rPr>
          <w:sz w:val="18"/>
          <w:szCs w:val="18"/>
        </w:rPr>
        <w:t>672.- İstanbul Milletvekili Umut Oran’ın, İstanbul’da yaptığı miting için Kızılay’ın sağlık istasyonu kurmasına ilişkin Başb</w:t>
      </w:r>
      <w:r w:rsidRPr="002076C2">
        <w:rPr>
          <w:sz w:val="18"/>
          <w:szCs w:val="18"/>
        </w:rPr>
        <w:t>a</w:t>
      </w:r>
      <w:r w:rsidRPr="002076C2">
        <w:rPr>
          <w:sz w:val="18"/>
          <w:szCs w:val="18"/>
        </w:rPr>
        <w:t>kandan sorusu ve İçişleri Bakanı Muammer Güler'in cevabı (7/27024)</w:t>
      </w:r>
    </w:p>
    <w:p w:rsidRPr="002076C2" w:rsidR="002076C2" w:rsidP="002076C2" w:rsidRDefault="002076C2">
      <w:pPr>
        <w:spacing w:after="120"/>
        <w:ind w:firstLine="851"/>
        <w:jc w:val="both"/>
        <w:rPr>
          <w:sz w:val="18"/>
          <w:szCs w:val="18"/>
        </w:rPr>
      </w:pPr>
      <w:r w:rsidRPr="002076C2">
        <w:rPr>
          <w:sz w:val="18"/>
          <w:szCs w:val="18"/>
        </w:rPr>
        <w:t>673.- Samsun Milletvekili Haluk Koç’un, TMSF tarafından el konulan bir gazetede bazı yazarların iş akitlerinin feshedilmes</w:t>
      </w:r>
      <w:r w:rsidRPr="002076C2">
        <w:rPr>
          <w:sz w:val="18"/>
          <w:szCs w:val="18"/>
        </w:rPr>
        <w:t>i</w:t>
      </w:r>
      <w:r w:rsidRPr="002076C2">
        <w:rPr>
          <w:sz w:val="18"/>
          <w:szCs w:val="18"/>
        </w:rPr>
        <w:t>ne ilişkin Başbakandan sorusu ve Başbakan Yardımcısı Bülent Arınç’ın cevabı (7/27034)</w:t>
      </w:r>
    </w:p>
    <w:p w:rsidRPr="002076C2" w:rsidR="002076C2" w:rsidP="002076C2" w:rsidRDefault="002076C2">
      <w:pPr>
        <w:spacing w:after="120"/>
        <w:ind w:firstLine="851"/>
        <w:jc w:val="both"/>
        <w:rPr>
          <w:sz w:val="18"/>
          <w:szCs w:val="18"/>
        </w:rPr>
      </w:pPr>
      <w:r w:rsidRPr="002076C2">
        <w:rPr>
          <w:sz w:val="18"/>
          <w:szCs w:val="18"/>
        </w:rPr>
        <w:t>674.- Tokat Milletvekili Orhan Düzgün’ün, son iki ay içerisinde PKK tarafından gerçekleştir</w:t>
      </w:r>
      <w:r w:rsidRPr="002076C2">
        <w:rPr>
          <w:sz w:val="18"/>
          <w:szCs w:val="18"/>
        </w:rPr>
        <w:t>i</w:t>
      </w:r>
      <w:r w:rsidRPr="002076C2">
        <w:rPr>
          <w:sz w:val="18"/>
          <w:szCs w:val="18"/>
        </w:rPr>
        <w:t>len eylem olup olmadığına ilişkin Başbakandan sorusu ve Millî Savunma Bakanı İsmet Yılmaz’ın c</w:t>
      </w:r>
      <w:r w:rsidRPr="002076C2">
        <w:rPr>
          <w:sz w:val="18"/>
          <w:szCs w:val="18"/>
        </w:rPr>
        <w:t>e</w:t>
      </w:r>
      <w:r w:rsidRPr="002076C2">
        <w:rPr>
          <w:sz w:val="18"/>
          <w:szCs w:val="18"/>
        </w:rPr>
        <w:t>vabı (7/27035)</w:t>
      </w:r>
    </w:p>
    <w:p w:rsidRPr="002076C2" w:rsidR="002076C2" w:rsidP="002076C2" w:rsidRDefault="002076C2">
      <w:pPr>
        <w:spacing w:after="120"/>
        <w:ind w:firstLine="851"/>
        <w:jc w:val="both"/>
        <w:rPr>
          <w:sz w:val="18"/>
          <w:szCs w:val="18"/>
        </w:rPr>
      </w:pPr>
      <w:r w:rsidRPr="002076C2">
        <w:rPr>
          <w:sz w:val="18"/>
          <w:szCs w:val="18"/>
        </w:rPr>
        <w:t>675.- İstanbul Milletvekili Mahmut Tanal’ın, Gezi Parkı olaylarını yansıtan televizyon kanall</w:t>
      </w:r>
      <w:r w:rsidRPr="002076C2">
        <w:rPr>
          <w:sz w:val="18"/>
          <w:szCs w:val="18"/>
        </w:rPr>
        <w:t>a</w:t>
      </w:r>
      <w:r w:rsidRPr="002076C2">
        <w:rPr>
          <w:sz w:val="18"/>
          <w:szCs w:val="18"/>
        </w:rPr>
        <w:t>rına ceza kesilmesine ve sosyal medya ile ilgili yapılması planlanan düzenlemeye ilişkin Başbakandan sorusu ve Başbakan Yardımcısı Bülent Arınç’ın cevabı (7/27036)</w:t>
      </w:r>
    </w:p>
    <w:p w:rsidRPr="002076C2" w:rsidR="002076C2" w:rsidP="002076C2" w:rsidRDefault="002076C2">
      <w:pPr>
        <w:spacing w:after="120"/>
        <w:ind w:firstLine="851"/>
        <w:jc w:val="both"/>
        <w:rPr>
          <w:sz w:val="18"/>
          <w:szCs w:val="18"/>
        </w:rPr>
      </w:pPr>
      <w:r w:rsidRPr="002076C2">
        <w:rPr>
          <w:sz w:val="18"/>
          <w:szCs w:val="18"/>
        </w:rPr>
        <w:t>676.- Diyarbakır Milletvekili Altan Tan’ın, Lozan Antlaşmasının 31’inci maddesi gereği Türk vatandaşlığına geçen kişi say</w:t>
      </w:r>
      <w:r w:rsidRPr="002076C2">
        <w:rPr>
          <w:sz w:val="18"/>
          <w:szCs w:val="18"/>
        </w:rPr>
        <w:t>ı</w:t>
      </w:r>
      <w:r w:rsidRPr="002076C2">
        <w:rPr>
          <w:sz w:val="18"/>
          <w:szCs w:val="18"/>
        </w:rPr>
        <w:t>sına ilişkin Başbakandan sorusu ve İçişleri Bakanı Muammer Güler'in cevabı (7/27038)</w:t>
      </w:r>
    </w:p>
    <w:p w:rsidRPr="002076C2" w:rsidR="002076C2" w:rsidP="002076C2" w:rsidRDefault="002076C2">
      <w:pPr>
        <w:spacing w:after="120"/>
        <w:ind w:firstLine="851"/>
        <w:jc w:val="both"/>
        <w:rPr>
          <w:sz w:val="18"/>
          <w:szCs w:val="18"/>
        </w:rPr>
      </w:pPr>
      <w:r w:rsidRPr="002076C2">
        <w:rPr>
          <w:sz w:val="18"/>
          <w:szCs w:val="18"/>
        </w:rPr>
        <w:t>677.- İstanbul Milletvekili Osman Oktay Ekşi’nin, Gezi Parkı protestolarını izlerken polis müdahaleleri nedeniyle yaralanan gazetecilere ilişkin sorusu ve Başbakan Yardımcısı Bülent Arınç’ın c</w:t>
      </w:r>
      <w:r w:rsidRPr="002076C2">
        <w:rPr>
          <w:sz w:val="18"/>
          <w:szCs w:val="18"/>
        </w:rPr>
        <w:t>e</w:t>
      </w:r>
      <w:r w:rsidRPr="002076C2">
        <w:rPr>
          <w:sz w:val="18"/>
          <w:szCs w:val="18"/>
        </w:rPr>
        <w:t>vabı (7/27040)</w:t>
      </w:r>
    </w:p>
    <w:p w:rsidRPr="002076C2" w:rsidR="002076C2" w:rsidP="002076C2" w:rsidRDefault="002076C2">
      <w:pPr>
        <w:spacing w:after="120"/>
        <w:ind w:firstLine="851"/>
        <w:jc w:val="both"/>
        <w:rPr>
          <w:sz w:val="18"/>
          <w:szCs w:val="18"/>
        </w:rPr>
      </w:pPr>
      <w:r w:rsidRPr="002076C2">
        <w:rPr>
          <w:sz w:val="18"/>
          <w:szCs w:val="18"/>
        </w:rPr>
        <w:t>678.- İstanbul Milletvekili Umut Oran’ın, Anadolu Ajansı tarafından Gezi Parkı olayları ile ilgili servis edilen bazı fotoğrafl</w:t>
      </w:r>
      <w:r w:rsidRPr="002076C2">
        <w:rPr>
          <w:sz w:val="18"/>
          <w:szCs w:val="18"/>
        </w:rPr>
        <w:t>a</w:t>
      </w:r>
      <w:r w:rsidRPr="002076C2">
        <w:rPr>
          <w:sz w:val="18"/>
          <w:szCs w:val="18"/>
        </w:rPr>
        <w:t>ra ilişkin sorusu ve Başbakan Yardımcısı Bülent Arınç’ın cevabı (7/27041)</w:t>
      </w:r>
    </w:p>
    <w:p w:rsidRPr="002076C2" w:rsidR="002076C2" w:rsidP="002076C2" w:rsidRDefault="002076C2">
      <w:pPr>
        <w:spacing w:after="120"/>
        <w:ind w:firstLine="851"/>
        <w:jc w:val="both"/>
        <w:rPr>
          <w:sz w:val="18"/>
          <w:szCs w:val="18"/>
        </w:rPr>
      </w:pPr>
      <w:r w:rsidRPr="002076C2">
        <w:rPr>
          <w:sz w:val="18"/>
          <w:szCs w:val="18"/>
        </w:rPr>
        <w:t>679.- Mersin Milletvekili Ali Öz’ün, Gezi Parkı protestolarının esnafa yaşattığı mağduriyetin giderilmesine ilişkin sorusu ve Başbakan Yardımcısı Bülent Arınç’ın cevabı (7/27042)</w:t>
      </w:r>
    </w:p>
    <w:p w:rsidRPr="002076C2" w:rsidR="002076C2" w:rsidP="002076C2" w:rsidRDefault="002076C2">
      <w:pPr>
        <w:spacing w:after="120"/>
        <w:ind w:firstLine="851"/>
        <w:jc w:val="both"/>
        <w:rPr>
          <w:sz w:val="18"/>
          <w:szCs w:val="18"/>
        </w:rPr>
      </w:pPr>
      <w:r w:rsidRPr="002076C2">
        <w:rPr>
          <w:sz w:val="18"/>
          <w:szCs w:val="18"/>
        </w:rPr>
        <w:t>680.- Kahramanmaraş Milletvekili Mesut Dedeoğlu’nun, kiralanan veya satın alınan araçlara ilişkin sorusu ve Başbakan Ya</w:t>
      </w:r>
      <w:r w:rsidRPr="002076C2">
        <w:rPr>
          <w:sz w:val="18"/>
          <w:szCs w:val="18"/>
        </w:rPr>
        <w:t>r</w:t>
      </w:r>
      <w:r w:rsidRPr="002076C2">
        <w:rPr>
          <w:sz w:val="18"/>
          <w:szCs w:val="18"/>
        </w:rPr>
        <w:t>dımcısı Bülent Arınç’ın cevabı (7/27043)</w:t>
      </w:r>
    </w:p>
    <w:p w:rsidRPr="002076C2" w:rsidR="002076C2" w:rsidP="002076C2" w:rsidRDefault="002076C2">
      <w:pPr>
        <w:spacing w:after="120"/>
        <w:ind w:firstLine="851"/>
        <w:jc w:val="both"/>
        <w:rPr>
          <w:sz w:val="18"/>
          <w:szCs w:val="18"/>
        </w:rPr>
      </w:pPr>
      <w:r w:rsidRPr="002076C2">
        <w:rPr>
          <w:sz w:val="18"/>
          <w:szCs w:val="18"/>
        </w:rPr>
        <w:t>681.- Kahramanmaraş Milletvekili Mesut Dedeoğlu’nun, 2012 yılında eğitim amaçlı yurt dışına gönderilen bağlı kurum ve k</w:t>
      </w:r>
      <w:r w:rsidRPr="002076C2">
        <w:rPr>
          <w:sz w:val="18"/>
          <w:szCs w:val="18"/>
        </w:rPr>
        <w:t>u</w:t>
      </w:r>
      <w:r w:rsidRPr="002076C2">
        <w:rPr>
          <w:sz w:val="18"/>
          <w:szCs w:val="18"/>
        </w:rPr>
        <w:t>ruluş personeline ilişkin sorusu ve Başbakan Yardımcısı Bülent Arınç’ın cevabı (7/27044)</w:t>
      </w:r>
    </w:p>
    <w:p w:rsidRPr="002076C2" w:rsidR="002076C2" w:rsidP="002076C2" w:rsidRDefault="002076C2">
      <w:pPr>
        <w:spacing w:after="120"/>
        <w:ind w:firstLine="851"/>
        <w:jc w:val="both"/>
        <w:rPr>
          <w:sz w:val="18"/>
          <w:szCs w:val="18"/>
        </w:rPr>
      </w:pPr>
      <w:r w:rsidRPr="002076C2">
        <w:rPr>
          <w:sz w:val="18"/>
          <w:szCs w:val="18"/>
        </w:rPr>
        <w:t>682.- Kütahya Milletvekili Alim Işık’ın, 2002-2013 yılları arasında mülakat ile işe alınan pe</w:t>
      </w:r>
      <w:r w:rsidRPr="002076C2">
        <w:rPr>
          <w:sz w:val="18"/>
          <w:szCs w:val="18"/>
        </w:rPr>
        <w:t>r</w:t>
      </w:r>
      <w:r w:rsidRPr="002076C2">
        <w:rPr>
          <w:sz w:val="18"/>
          <w:szCs w:val="18"/>
        </w:rPr>
        <w:t>sonele ilişkin sorusu ve Başbakan Yardımcısı Bülent Arınç’ın cevabı (7/27045)</w:t>
      </w:r>
    </w:p>
    <w:p w:rsidRPr="002076C2" w:rsidR="002076C2" w:rsidP="002076C2" w:rsidRDefault="002076C2">
      <w:pPr>
        <w:spacing w:after="120"/>
        <w:ind w:firstLine="851"/>
        <w:jc w:val="both"/>
        <w:rPr>
          <w:sz w:val="18"/>
          <w:szCs w:val="18"/>
        </w:rPr>
      </w:pPr>
      <w:r w:rsidRPr="002076C2">
        <w:rPr>
          <w:sz w:val="18"/>
          <w:szCs w:val="18"/>
        </w:rPr>
        <w:t>683.- Kütahya Milletvekili Alim Işık’ın, 2002-2013 yılları arasında KPSS ile işe alınan personele ve atamalar ile ilgili iddial</w:t>
      </w:r>
      <w:r w:rsidRPr="002076C2">
        <w:rPr>
          <w:sz w:val="18"/>
          <w:szCs w:val="18"/>
        </w:rPr>
        <w:t>a</w:t>
      </w:r>
      <w:r w:rsidRPr="002076C2">
        <w:rPr>
          <w:sz w:val="18"/>
          <w:szCs w:val="18"/>
        </w:rPr>
        <w:t>ra ilişkin sorusu ve Başbakan Yardımcısı Bülent Arınç’ın cevabı (7/27046)</w:t>
      </w:r>
    </w:p>
    <w:p w:rsidRPr="002076C2" w:rsidR="002076C2" w:rsidP="002076C2" w:rsidRDefault="002076C2">
      <w:pPr>
        <w:spacing w:after="120"/>
        <w:ind w:firstLine="851"/>
        <w:jc w:val="both"/>
        <w:rPr>
          <w:sz w:val="18"/>
          <w:szCs w:val="18"/>
        </w:rPr>
      </w:pPr>
      <w:r w:rsidRPr="002076C2">
        <w:rPr>
          <w:sz w:val="18"/>
          <w:szCs w:val="18"/>
        </w:rPr>
        <w:t>684.- Denizli Milletvekili İlhan Cihaner’in, TRT’nin yayın politikası ile personeline ilişkin sorusu ve Başbakan Yardımcısı Bülent Arınç’ın cevabı (7/27047)</w:t>
      </w:r>
    </w:p>
    <w:p w:rsidRPr="002076C2" w:rsidR="002076C2" w:rsidP="002076C2" w:rsidRDefault="002076C2">
      <w:pPr>
        <w:spacing w:after="120"/>
        <w:ind w:firstLine="851"/>
        <w:jc w:val="both"/>
        <w:rPr>
          <w:sz w:val="18"/>
          <w:szCs w:val="18"/>
        </w:rPr>
      </w:pPr>
      <w:r w:rsidRPr="002076C2">
        <w:rPr>
          <w:sz w:val="18"/>
          <w:szCs w:val="18"/>
        </w:rPr>
        <w:t>685.- Ankara Milletvekili Levent Gök’ün, bir derneğin başkanlık seçiminde üyelere RTÜK t</w:t>
      </w:r>
      <w:r w:rsidRPr="002076C2">
        <w:rPr>
          <w:sz w:val="18"/>
          <w:szCs w:val="18"/>
        </w:rPr>
        <w:t>a</w:t>
      </w:r>
      <w:r w:rsidRPr="002076C2">
        <w:rPr>
          <w:sz w:val="18"/>
          <w:szCs w:val="18"/>
        </w:rPr>
        <w:t>rafından baskı yapıldığı iddiasına ilişkin sorusu ve Başbakan Yardımcısı Bülent Arınç’ın cevabı (7/27048)</w:t>
      </w:r>
    </w:p>
    <w:p w:rsidRPr="002076C2" w:rsidR="002076C2" w:rsidP="002076C2" w:rsidRDefault="002076C2">
      <w:pPr>
        <w:spacing w:after="120"/>
        <w:ind w:firstLine="851"/>
        <w:jc w:val="both"/>
        <w:rPr>
          <w:sz w:val="18"/>
          <w:szCs w:val="18"/>
        </w:rPr>
      </w:pPr>
      <w:r w:rsidRPr="002076C2">
        <w:rPr>
          <w:sz w:val="18"/>
          <w:szCs w:val="18"/>
        </w:rPr>
        <w:t>686.- İzmir Milletvekili Rahmi Aşkın Türeli’nin, RTÜK tarafından bazı televizyon kanallarına verilen cezaya ilişkin sorusu ve Başbakan Yardımcısı Bülent Arınç’ın cevabı (7/27049)</w:t>
      </w:r>
    </w:p>
    <w:p w:rsidRPr="002076C2" w:rsidR="002076C2" w:rsidP="002076C2" w:rsidRDefault="002076C2">
      <w:pPr>
        <w:spacing w:after="120"/>
        <w:ind w:firstLine="851"/>
        <w:jc w:val="both"/>
        <w:rPr>
          <w:sz w:val="18"/>
          <w:szCs w:val="18"/>
        </w:rPr>
      </w:pPr>
      <w:r w:rsidRPr="002076C2">
        <w:rPr>
          <w:sz w:val="18"/>
          <w:szCs w:val="18"/>
        </w:rPr>
        <w:t>687.- Samsun Milletvekili Haluk Koç’un, Anadolu Ajansının sermaye artırımına ilişkin sorusu ve Başbakan Yardımcısı Bülent Arınç’ın cevabı (7/27050)</w:t>
      </w:r>
    </w:p>
    <w:p w:rsidRPr="002076C2" w:rsidR="002076C2" w:rsidP="002076C2" w:rsidRDefault="002076C2">
      <w:pPr>
        <w:spacing w:after="120"/>
        <w:ind w:firstLine="851"/>
        <w:jc w:val="both"/>
        <w:rPr>
          <w:sz w:val="18"/>
          <w:szCs w:val="18"/>
        </w:rPr>
      </w:pPr>
      <w:r w:rsidRPr="002076C2">
        <w:rPr>
          <w:sz w:val="18"/>
          <w:szCs w:val="18"/>
        </w:rPr>
        <w:t>688.- Kahramanmaraş Milletvekili Mesut Dedeoğlu’nun, kiralanan veya satın alınan araçlara ilişkin sorusu ve Başbakan Ya</w:t>
      </w:r>
      <w:r w:rsidRPr="002076C2">
        <w:rPr>
          <w:sz w:val="18"/>
          <w:szCs w:val="18"/>
        </w:rPr>
        <w:t>r</w:t>
      </w:r>
      <w:r w:rsidRPr="002076C2">
        <w:rPr>
          <w:sz w:val="18"/>
          <w:szCs w:val="18"/>
        </w:rPr>
        <w:t>dımcısı Ali Babacan’ın cevabı (7/27051)</w:t>
      </w:r>
    </w:p>
    <w:p w:rsidRPr="002076C2" w:rsidR="002076C2" w:rsidP="002076C2" w:rsidRDefault="002076C2">
      <w:pPr>
        <w:spacing w:after="120"/>
        <w:ind w:firstLine="851"/>
        <w:jc w:val="both"/>
        <w:rPr>
          <w:sz w:val="18"/>
          <w:szCs w:val="18"/>
        </w:rPr>
      </w:pPr>
      <w:r w:rsidRPr="002076C2">
        <w:rPr>
          <w:sz w:val="18"/>
          <w:szCs w:val="18"/>
        </w:rPr>
        <w:t>689.- Kahramanmaraş Milletvekili Mesut Dedeoğlu’nun, 2012 yılında eğitim amaçlı yurt dışına gönderilen bağlı kurum ve k</w:t>
      </w:r>
      <w:r w:rsidRPr="002076C2">
        <w:rPr>
          <w:sz w:val="18"/>
          <w:szCs w:val="18"/>
        </w:rPr>
        <w:t>u</w:t>
      </w:r>
      <w:r w:rsidRPr="002076C2">
        <w:rPr>
          <w:sz w:val="18"/>
          <w:szCs w:val="18"/>
        </w:rPr>
        <w:t>ruluş personeline ilişkin sorusu ve Başbakan Yardımcısı Ali Bab</w:t>
      </w:r>
      <w:r w:rsidRPr="002076C2">
        <w:rPr>
          <w:sz w:val="18"/>
          <w:szCs w:val="18"/>
        </w:rPr>
        <w:t>a</w:t>
      </w:r>
      <w:r w:rsidRPr="002076C2">
        <w:rPr>
          <w:sz w:val="18"/>
          <w:szCs w:val="18"/>
        </w:rPr>
        <w:t>can’ın cevabı (7/27052)</w:t>
      </w:r>
    </w:p>
    <w:p w:rsidRPr="002076C2" w:rsidR="002076C2" w:rsidP="002076C2" w:rsidRDefault="002076C2">
      <w:pPr>
        <w:spacing w:after="120"/>
        <w:ind w:firstLine="851"/>
        <w:jc w:val="both"/>
        <w:rPr>
          <w:sz w:val="18"/>
          <w:szCs w:val="18"/>
        </w:rPr>
      </w:pPr>
      <w:r w:rsidRPr="002076C2">
        <w:rPr>
          <w:sz w:val="18"/>
          <w:szCs w:val="18"/>
        </w:rPr>
        <w:t>690.- Kütahya Milletvekili Alim Işık’ın, 2002-2013 yılları arasında mülakat ile işe alınan pe</w:t>
      </w:r>
      <w:r w:rsidRPr="002076C2">
        <w:rPr>
          <w:sz w:val="18"/>
          <w:szCs w:val="18"/>
        </w:rPr>
        <w:t>r</w:t>
      </w:r>
      <w:r w:rsidRPr="002076C2">
        <w:rPr>
          <w:sz w:val="18"/>
          <w:szCs w:val="18"/>
        </w:rPr>
        <w:t>sonele ilişkin sorusu ve Başbakan Yardımcısı Ali Babacan’ın cevabı (7/27053)</w:t>
      </w:r>
    </w:p>
    <w:p w:rsidRPr="002076C2" w:rsidR="002076C2" w:rsidP="002076C2" w:rsidRDefault="002076C2">
      <w:pPr>
        <w:spacing w:after="120"/>
        <w:ind w:firstLine="851"/>
        <w:jc w:val="both"/>
        <w:rPr>
          <w:sz w:val="18"/>
          <w:szCs w:val="18"/>
        </w:rPr>
      </w:pPr>
      <w:r w:rsidRPr="002076C2">
        <w:rPr>
          <w:sz w:val="18"/>
          <w:szCs w:val="18"/>
        </w:rPr>
        <w:t>691.- Kütahya Milletvekili Alim Işık’ın, 2002-2013 yılları arasında KPSS ile işe alınan personele ve atamalar ile ilgili iddial</w:t>
      </w:r>
      <w:r w:rsidRPr="002076C2">
        <w:rPr>
          <w:sz w:val="18"/>
          <w:szCs w:val="18"/>
        </w:rPr>
        <w:t>a</w:t>
      </w:r>
      <w:r w:rsidRPr="002076C2">
        <w:rPr>
          <w:sz w:val="18"/>
          <w:szCs w:val="18"/>
        </w:rPr>
        <w:t>ra ilişkin sorusu ve Başbakan Yardımcısı Ali Babacan’ın cevabı (7/27054)</w:t>
      </w:r>
    </w:p>
    <w:p w:rsidRPr="002076C2" w:rsidR="002076C2" w:rsidP="002076C2" w:rsidRDefault="002076C2">
      <w:pPr>
        <w:spacing w:after="120"/>
        <w:ind w:firstLine="851"/>
        <w:jc w:val="both"/>
        <w:rPr>
          <w:sz w:val="18"/>
          <w:szCs w:val="18"/>
        </w:rPr>
      </w:pPr>
      <w:r w:rsidRPr="002076C2">
        <w:rPr>
          <w:sz w:val="18"/>
          <w:szCs w:val="18"/>
        </w:rPr>
        <w:t>692.- Kahramanmaraş Milletvekili Mesut Dedeoğlu’nun, kiralanan veya satın alınan araçlara ilişkin sorusu ve Başbakan Ya</w:t>
      </w:r>
      <w:r w:rsidRPr="002076C2">
        <w:rPr>
          <w:sz w:val="18"/>
          <w:szCs w:val="18"/>
        </w:rPr>
        <w:t>r</w:t>
      </w:r>
      <w:r w:rsidRPr="002076C2">
        <w:rPr>
          <w:sz w:val="18"/>
          <w:szCs w:val="18"/>
        </w:rPr>
        <w:t>dımcısı Bekir Bozdağ’ın cevabı (7/27059)</w:t>
      </w:r>
    </w:p>
    <w:p w:rsidRPr="002076C2" w:rsidR="002076C2" w:rsidP="002076C2" w:rsidRDefault="002076C2">
      <w:pPr>
        <w:spacing w:after="120"/>
        <w:ind w:firstLine="851"/>
        <w:jc w:val="both"/>
        <w:rPr>
          <w:sz w:val="18"/>
          <w:szCs w:val="18"/>
        </w:rPr>
      </w:pPr>
      <w:r w:rsidRPr="002076C2">
        <w:rPr>
          <w:sz w:val="18"/>
          <w:szCs w:val="18"/>
        </w:rPr>
        <w:t>693.- Kahramanmaraş Milletvekili Mesut Dedeoğlu’nun, 2012 yılında eğitim amaçlı yurt dışına gönderilen bağlı kurum ve k</w:t>
      </w:r>
      <w:r w:rsidRPr="002076C2">
        <w:rPr>
          <w:sz w:val="18"/>
          <w:szCs w:val="18"/>
        </w:rPr>
        <w:t>u</w:t>
      </w:r>
      <w:r w:rsidRPr="002076C2">
        <w:rPr>
          <w:sz w:val="18"/>
          <w:szCs w:val="18"/>
        </w:rPr>
        <w:t>ruluş personeline ilişkin sorusu ve Başbakan Yardımcısı Bekir Bozdağ’ın cevabı (7/27060)</w:t>
      </w:r>
    </w:p>
    <w:p w:rsidRPr="002076C2" w:rsidR="002076C2" w:rsidP="002076C2" w:rsidRDefault="002076C2">
      <w:pPr>
        <w:spacing w:after="120"/>
        <w:ind w:firstLine="851"/>
        <w:jc w:val="both"/>
        <w:rPr>
          <w:sz w:val="18"/>
          <w:szCs w:val="18"/>
        </w:rPr>
      </w:pPr>
      <w:r w:rsidRPr="002076C2">
        <w:rPr>
          <w:sz w:val="18"/>
          <w:szCs w:val="18"/>
        </w:rPr>
        <w:t>694.- Kütahya Milletvekili Alim Işık’ın, 2002-2013 yılları arasında mülakat ile işe alınan pe</w:t>
      </w:r>
      <w:r w:rsidRPr="002076C2">
        <w:rPr>
          <w:sz w:val="18"/>
          <w:szCs w:val="18"/>
        </w:rPr>
        <w:t>r</w:t>
      </w:r>
      <w:r w:rsidRPr="002076C2">
        <w:rPr>
          <w:sz w:val="18"/>
          <w:szCs w:val="18"/>
        </w:rPr>
        <w:t>sonele ilişkin sorusu ve Başbakan Yardımcısı Bekir Bozdağ’ın cevabı (7/27061)</w:t>
      </w:r>
    </w:p>
    <w:p w:rsidRPr="002076C2" w:rsidR="002076C2" w:rsidP="002076C2" w:rsidRDefault="002076C2">
      <w:pPr>
        <w:spacing w:after="120"/>
        <w:ind w:firstLine="851"/>
        <w:jc w:val="both"/>
        <w:rPr>
          <w:sz w:val="18"/>
          <w:szCs w:val="18"/>
        </w:rPr>
      </w:pPr>
      <w:r w:rsidRPr="002076C2">
        <w:rPr>
          <w:sz w:val="18"/>
          <w:szCs w:val="18"/>
        </w:rPr>
        <w:t>695.- İzmir Milletvekili Rahmi Aşkın Türeli’nin, ekmek israfının önlenmesine yönelik çalışmalara ilişkin sorusu ve Gıda, T</w:t>
      </w:r>
      <w:r w:rsidRPr="002076C2">
        <w:rPr>
          <w:sz w:val="18"/>
          <w:szCs w:val="18"/>
        </w:rPr>
        <w:t>a</w:t>
      </w:r>
      <w:r w:rsidRPr="002076C2">
        <w:rPr>
          <w:sz w:val="18"/>
          <w:szCs w:val="18"/>
        </w:rPr>
        <w:t>rım ve Hayvancılık Bakanı Mehmet Mehdi Eker’in cevabı (7/27085)</w:t>
      </w:r>
    </w:p>
    <w:p w:rsidRPr="002076C2" w:rsidR="002076C2" w:rsidP="002076C2" w:rsidRDefault="002076C2">
      <w:pPr>
        <w:spacing w:after="120"/>
        <w:ind w:firstLine="851"/>
        <w:jc w:val="both"/>
        <w:rPr>
          <w:sz w:val="18"/>
          <w:szCs w:val="18"/>
        </w:rPr>
      </w:pPr>
      <w:r w:rsidRPr="002076C2">
        <w:rPr>
          <w:sz w:val="18"/>
          <w:szCs w:val="18"/>
        </w:rPr>
        <w:t>696.- Kahramanmaraş Milletvekili Mesut Dedeoğlu’nun, kiralanan veya satın alınan araçlara ilişkin sorusu ve Çalışma ve Sosyal Güvenlik Bakanı Faruk Çelik’in cevabı (7/27088)</w:t>
      </w:r>
    </w:p>
    <w:p w:rsidRPr="002076C2" w:rsidR="002076C2" w:rsidP="002076C2" w:rsidRDefault="002076C2">
      <w:pPr>
        <w:spacing w:after="120"/>
        <w:ind w:firstLine="851"/>
        <w:jc w:val="both"/>
        <w:rPr>
          <w:sz w:val="18"/>
          <w:szCs w:val="18"/>
        </w:rPr>
      </w:pPr>
      <w:r w:rsidRPr="002076C2">
        <w:rPr>
          <w:sz w:val="18"/>
          <w:szCs w:val="18"/>
        </w:rPr>
        <w:t>697.- Ardahan Milletvekili Ensar Öğüt’ün, 2005-2012 yılları arasında Bakanlığa bağlı kurum ve kuruluşlar tarafından Iğdır’da yardıma muhtaç vatandaşlara yönelik sosyal yardımlara ilişkin sorusu ve Çalışma ve Sosyal Güvenlik Bakanı Faruk Çelik’in cevabı (7/27089)</w:t>
      </w:r>
    </w:p>
    <w:p w:rsidRPr="002076C2" w:rsidR="002076C2" w:rsidP="002076C2" w:rsidRDefault="002076C2">
      <w:pPr>
        <w:spacing w:after="120"/>
        <w:ind w:firstLine="851"/>
        <w:jc w:val="both"/>
        <w:rPr>
          <w:sz w:val="18"/>
          <w:szCs w:val="18"/>
        </w:rPr>
      </w:pPr>
      <w:r w:rsidRPr="002076C2">
        <w:rPr>
          <w:sz w:val="18"/>
          <w:szCs w:val="18"/>
        </w:rPr>
        <w:t>698.- Ardahan Milletvekili Ensar Öğüt’ün, 2005-2012 yılları arasında Bakanlığa bağlı kurum ve kuruluşlar tarafından Ağrı’da yardıma muhtaç vatandaşlara yönelik sosyal yardımlara ilişkin sorusu ve Çalışma ve Sosyal Güvenlik Bakanı Faruk Çelik’in cevabı (7/27090)</w:t>
      </w:r>
    </w:p>
    <w:p w:rsidRPr="002076C2" w:rsidR="002076C2" w:rsidP="002076C2" w:rsidRDefault="002076C2">
      <w:pPr>
        <w:spacing w:after="120"/>
        <w:ind w:firstLine="851"/>
        <w:jc w:val="both"/>
        <w:rPr>
          <w:sz w:val="18"/>
          <w:szCs w:val="18"/>
        </w:rPr>
      </w:pPr>
      <w:r w:rsidRPr="002076C2">
        <w:rPr>
          <w:sz w:val="18"/>
          <w:szCs w:val="18"/>
        </w:rPr>
        <w:t>699.- Ardahan Milletvekili Ensar Öğüt’ün, 2005-2012 yılları arasında Bakanlığa bağlı kurum ve kuruluşlar tarafından Ard</w:t>
      </w:r>
      <w:r w:rsidRPr="002076C2">
        <w:rPr>
          <w:sz w:val="18"/>
          <w:szCs w:val="18"/>
        </w:rPr>
        <w:t>a</w:t>
      </w:r>
      <w:r w:rsidRPr="002076C2">
        <w:rPr>
          <w:sz w:val="18"/>
          <w:szCs w:val="18"/>
        </w:rPr>
        <w:t>han’da yardıma muhtaç vatandaşlara yönelik sosyal yardımlara ilişkin sorusu ve Çalışma ve Sosyal Güvenlik Bakanı Faruk Çelik’in cev</w:t>
      </w:r>
      <w:r w:rsidRPr="002076C2">
        <w:rPr>
          <w:sz w:val="18"/>
          <w:szCs w:val="18"/>
        </w:rPr>
        <w:t>a</w:t>
      </w:r>
      <w:r w:rsidRPr="002076C2">
        <w:rPr>
          <w:sz w:val="18"/>
          <w:szCs w:val="18"/>
        </w:rPr>
        <w:t>bı (7/27092)</w:t>
      </w:r>
    </w:p>
    <w:p w:rsidRPr="002076C2" w:rsidR="002076C2" w:rsidP="002076C2" w:rsidRDefault="002076C2">
      <w:pPr>
        <w:spacing w:after="120"/>
        <w:ind w:firstLine="851"/>
        <w:jc w:val="both"/>
        <w:rPr>
          <w:sz w:val="18"/>
          <w:szCs w:val="18"/>
        </w:rPr>
      </w:pPr>
      <w:r w:rsidRPr="002076C2">
        <w:rPr>
          <w:sz w:val="18"/>
          <w:szCs w:val="18"/>
        </w:rPr>
        <w:t>700.- Eskişehir Milletvekili Kazım Kurt’un, Tapu ve Kadastro Müdürlüklerinde döner sermaye adı altında alınan ücretlere ilişkin sorusu ve Çevre ve Şehircilik Bakanı Erdoğan Bayraktar’ın cevabı (7/27111)</w:t>
      </w:r>
    </w:p>
    <w:p w:rsidRPr="002076C2" w:rsidR="002076C2" w:rsidP="002076C2" w:rsidRDefault="002076C2">
      <w:pPr>
        <w:spacing w:after="120"/>
        <w:ind w:firstLine="851"/>
        <w:jc w:val="both"/>
        <w:rPr>
          <w:sz w:val="18"/>
          <w:szCs w:val="18"/>
        </w:rPr>
      </w:pPr>
      <w:r w:rsidRPr="002076C2">
        <w:rPr>
          <w:sz w:val="18"/>
          <w:szCs w:val="18"/>
        </w:rPr>
        <w:t>701.- Kahramanmaraş Milletvekili Mesut Dedeoğlu’nun, 2012 yılında eğitim amaçlı yurt dışına gönderilen Bakanlığa bağlı kurum ve kuruluş personeline ilişkin sorusu ve Çevre ve Şehircilik B</w:t>
      </w:r>
      <w:r w:rsidRPr="002076C2">
        <w:rPr>
          <w:sz w:val="18"/>
          <w:szCs w:val="18"/>
        </w:rPr>
        <w:t>a</w:t>
      </w:r>
      <w:r w:rsidRPr="002076C2">
        <w:rPr>
          <w:sz w:val="18"/>
          <w:szCs w:val="18"/>
        </w:rPr>
        <w:t>kanı Erdoğan Bayraktar’ın cevabı (7/27112)</w:t>
      </w:r>
    </w:p>
    <w:p w:rsidRPr="002076C2" w:rsidR="002076C2" w:rsidP="002076C2" w:rsidRDefault="002076C2">
      <w:pPr>
        <w:spacing w:after="120"/>
        <w:ind w:firstLine="851"/>
        <w:jc w:val="both"/>
        <w:rPr>
          <w:sz w:val="18"/>
          <w:szCs w:val="18"/>
        </w:rPr>
      </w:pPr>
      <w:r w:rsidRPr="002076C2">
        <w:rPr>
          <w:sz w:val="18"/>
          <w:szCs w:val="18"/>
        </w:rPr>
        <w:t>702.- Kütahya Milletvekili Alim Işık’ın, 2002-2013 yılları arasında KPSS ile işe alınan personele ve atamalar ile ilgili iddial</w:t>
      </w:r>
      <w:r w:rsidRPr="002076C2">
        <w:rPr>
          <w:sz w:val="18"/>
          <w:szCs w:val="18"/>
        </w:rPr>
        <w:t>a</w:t>
      </w:r>
      <w:r w:rsidRPr="002076C2">
        <w:rPr>
          <w:sz w:val="18"/>
          <w:szCs w:val="18"/>
        </w:rPr>
        <w:t>ra ilişkin sorusu ve Çevre ve Şehircilik Bakanı Erdoğan Bayraktar’ın cevabı (7/27113)</w:t>
      </w:r>
    </w:p>
    <w:p w:rsidRPr="002076C2" w:rsidR="002076C2" w:rsidP="002076C2" w:rsidRDefault="002076C2">
      <w:pPr>
        <w:spacing w:after="120"/>
        <w:ind w:firstLine="851"/>
        <w:jc w:val="both"/>
        <w:rPr>
          <w:sz w:val="18"/>
          <w:szCs w:val="18"/>
        </w:rPr>
      </w:pPr>
      <w:r w:rsidRPr="002076C2">
        <w:rPr>
          <w:sz w:val="18"/>
          <w:szCs w:val="18"/>
        </w:rPr>
        <w:t>703.- İstanbul Milletvekili Mahmut Tanal’ın, İstanbul Silivri’deki bir Hazine arazisi üzerinde yapılan su arıtma tesisine ilişkin sorusu ve Çevre ve Şehircilik Bakanı Erdoğan Bayraktar’ın cevabı (7/27114)</w:t>
      </w:r>
    </w:p>
    <w:p w:rsidRPr="002076C2" w:rsidR="002076C2" w:rsidP="002076C2" w:rsidRDefault="002076C2">
      <w:pPr>
        <w:spacing w:after="120"/>
        <w:ind w:firstLine="851"/>
        <w:jc w:val="both"/>
        <w:rPr>
          <w:sz w:val="18"/>
          <w:szCs w:val="18"/>
        </w:rPr>
      </w:pPr>
      <w:r w:rsidRPr="002076C2">
        <w:rPr>
          <w:sz w:val="18"/>
          <w:szCs w:val="18"/>
        </w:rPr>
        <w:t>704.- Kütahya Milletvekili Alim Işık’ın, 2002-2013 yılları arasında mülakat ile işe alınan pe</w:t>
      </w:r>
      <w:r w:rsidRPr="002076C2">
        <w:rPr>
          <w:sz w:val="18"/>
          <w:szCs w:val="18"/>
        </w:rPr>
        <w:t>r</w:t>
      </w:r>
      <w:r w:rsidRPr="002076C2">
        <w:rPr>
          <w:sz w:val="18"/>
          <w:szCs w:val="18"/>
        </w:rPr>
        <w:t>sonele ilişkin sorusu ve Çevre ve Şehircilik Bakanı Erdoğan Bayraktar’ın cevabı (7/27115)</w:t>
      </w:r>
    </w:p>
    <w:p w:rsidRPr="002076C2" w:rsidR="002076C2" w:rsidP="002076C2" w:rsidRDefault="002076C2">
      <w:pPr>
        <w:spacing w:after="120"/>
        <w:ind w:firstLine="851"/>
        <w:jc w:val="both"/>
        <w:rPr>
          <w:sz w:val="18"/>
          <w:szCs w:val="18"/>
        </w:rPr>
      </w:pPr>
      <w:r w:rsidRPr="002076C2">
        <w:rPr>
          <w:sz w:val="18"/>
          <w:szCs w:val="18"/>
        </w:rPr>
        <w:t>705.- Muş Milletvekili Demir Çelik’in, TOKİ’nin Muş’ta yaptığı bir projeye ilişkin sorusu ve Çevre ve Şehircilik Bakanı E</w:t>
      </w:r>
      <w:r w:rsidRPr="002076C2">
        <w:rPr>
          <w:sz w:val="18"/>
          <w:szCs w:val="18"/>
        </w:rPr>
        <w:t>r</w:t>
      </w:r>
      <w:r w:rsidRPr="002076C2">
        <w:rPr>
          <w:sz w:val="18"/>
          <w:szCs w:val="18"/>
        </w:rPr>
        <w:t>doğan Bayraktar’ın cevabı (7/27116)</w:t>
      </w:r>
    </w:p>
    <w:p w:rsidRPr="002076C2" w:rsidR="002076C2" w:rsidP="002076C2" w:rsidRDefault="002076C2">
      <w:pPr>
        <w:spacing w:after="120"/>
        <w:ind w:firstLine="851"/>
        <w:jc w:val="both"/>
        <w:rPr>
          <w:sz w:val="18"/>
          <w:szCs w:val="18"/>
        </w:rPr>
      </w:pPr>
      <w:r w:rsidRPr="002076C2">
        <w:rPr>
          <w:sz w:val="18"/>
          <w:szCs w:val="18"/>
        </w:rPr>
        <w:t>706.- Kahramanmaraş Milletvekili Mesut Dedeoğlu’nun, kiralanan veya satın alınan araçlara ilişkin sorusu ve Çevre ve Şehi</w:t>
      </w:r>
      <w:r w:rsidRPr="002076C2">
        <w:rPr>
          <w:sz w:val="18"/>
          <w:szCs w:val="18"/>
        </w:rPr>
        <w:t>r</w:t>
      </w:r>
      <w:r w:rsidRPr="002076C2">
        <w:rPr>
          <w:sz w:val="18"/>
          <w:szCs w:val="18"/>
        </w:rPr>
        <w:t>cilik Bakanı Erdoğan Bayraktar’ın cevabı (7/27117)</w:t>
      </w:r>
    </w:p>
    <w:p w:rsidRPr="002076C2" w:rsidR="002076C2" w:rsidP="002076C2" w:rsidRDefault="002076C2">
      <w:pPr>
        <w:spacing w:after="120"/>
        <w:ind w:firstLine="851"/>
        <w:jc w:val="both"/>
        <w:rPr>
          <w:sz w:val="18"/>
          <w:szCs w:val="18"/>
        </w:rPr>
      </w:pPr>
      <w:r w:rsidRPr="002076C2">
        <w:rPr>
          <w:sz w:val="18"/>
          <w:szCs w:val="18"/>
        </w:rPr>
        <w:t>707.- Samsun Milletvekili Haluk Koç’un, Samsun’un Kavak ilçesine bağlı bir köyde inşa edilen çimento fabrikasına ilişkin s</w:t>
      </w:r>
      <w:r w:rsidRPr="002076C2">
        <w:rPr>
          <w:sz w:val="18"/>
          <w:szCs w:val="18"/>
        </w:rPr>
        <w:t>o</w:t>
      </w:r>
      <w:r w:rsidRPr="002076C2">
        <w:rPr>
          <w:sz w:val="18"/>
          <w:szCs w:val="18"/>
        </w:rPr>
        <w:t>rusu ve Çevre ve Şehircilik Bakanı Erdoğan Bayraktar’ın cevabı (7/27118)</w:t>
      </w:r>
    </w:p>
    <w:p w:rsidRPr="002076C2" w:rsidR="002076C2" w:rsidP="002076C2" w:rsidRDefault="002076C2">
      <w:pPr>
        <w:spacing w:after="120"/>
        <w:ind w:firstLine="851"/>
        <w:jc w:val="both"/>
        <w:rPr>
          <w:sz w:val="18"/>
          <w:szCs w:val="18"/>
        </w:rPr>
      </w:pPr>
      <w:r w:rsidRPr="002076C2">
        <w:rPr>
          <w:sz w:val="18"/>
          <w:szCs w:val="18"/>
        </w:rPr>
        <w:t>708.- Kahramanmaraş Milletvekili Mesut Dedeoğlu’nun, kiralanan veya satın alınan araçlara ilişkin sorusu ve Dışişleri Bakanı Ahmet Davutoğlu’nun cevabı (7/27121)</w:t>
      </w:r>
    </w:p>
    <w:p w:rsidRPr="002076C2" w:rsidR="002076C2" w:rsidP="002076C2" w:rsidRDefault="002076C2">
      <w:pPr>
        <w:spacing w:after="120"/>
        <w:ind w:firstLine="851"/>
        <w:jc w:val="both"/>
        <w:rPr>
          <w:sz w:val="18"/>
          <w:szCs w:val="18"/>
        </w:rPr>
      </w:pPr>
      <w:r w:rsidRPr="002076C2">
        <w:rPr>
          <w:sz w:val="18"/>
          <w:szCs w:val="18"/>
        </w:rPr>
        <w:t>709.- Kütahya Milletvekili Alim Işık’ın, 2002-2013 yılları arasında KPSS ile işe alınan personele ve atamalar ile ilgili iddial</w:t>
      </w:r>
      <w:r w:rsidRPr="002076C2">
        <w:rPr>
          <w:sz w:val="18"/>
          <w:szCs w:val="18"/>
        </w:rPr>
        <w:t>a</w:t>
      </w:r>
      <w:r w:rsidRPr="002076C2">
        <w:rPr>
          <w:sz w:val="18"/>
          <w:szCs w:val="18"/>
        </w:rPr>
        <w:t>ra ilişkin sorusu ve Dışişleri Bakanı Ahmet Davutoğlu’nun cevabı (7/27122)</w:t>
      </w:r>
    </w:p>
    <w:p w:rsidRPr="002076C2" w:rsidR="002076C2" w:rsidP="002076C2" w:rsidRDefault="002076C2">
      <w:pPr>
        <w:spacing w:after="120"/>
        <w:ind w:firstLine="851"/>
        <w:jc w:val="both"/>
        <w:rPr>
          <w:sz w:val="18"/>
          <w:szCs w:val="18"/>
        </w:rPr>
      </w:pPr>
      <w:r w:rsidRPr="002076C2">
        <w:rPr>
          <w:sz w:val="18"/>
          <w:szCs w:val="18"/>
        </w:rPr>
        <w:t>710.- Kütahya Milletvekili Alim Işık’ın, 2002-2013 yılları arasında mülakat ile işe alınan pe</w:t>
      </w:r>
      <w:r w:rsidRPr="002076C2">
        <w:rPr>
          <w:sz w:val="18"/>
          <w:szCs w:val="18"/>
        </w:rPr>
        <w:t>r</w:t>
      </w:r>
      <w:r w:rsidRPr="002076C2">
        <w:rPr>
          <w:sz w:val="18"/>
          <w:szCs w:val="18"/>
        </w:rPr>
        <w:t>sonele ilişkin sorusu ve Dışişleri Bakanı Ahmet Davutoğlu’nun cevabı (7/27123)</w:t>
      </w:r>
    </w:p>
    <w:p w:rsidRPr="002076C2" w:rsidR="002076C2" w:rsidP="002076C2" w:rsidRDefault="002076C2">
      <w:pPr>
        <w:spacing w:after="120"/>
        <w:ind w:firstLine="851"/>
        <w:jc w:val="both"/>
        <w:rPr>
          <w:sz w:val="18"/>
          <w:szCs w:val="18"/>
        </w:rPr>
      </w:pPr>
      <w:r w:rsidRPr="002076C2">
        <w:rPr>
          <w:sz w:val="18"/>
          <w:szCs w:val="18"/>
        </w:rPr>
        <w:t>711.- Kahramanmaraş Milletvekili Mesut Dedeoğlu’nun, 2012 yılında eğitim amaçlı yurt dışına gönderilen Bakanlığa bağlı kurum ve kuruluş personeline ilişkin sorusu ve Ekonomi Bakanı Mehmet Zafer Çağlayan’ın cevabı (7/27125)</w:t>
      </w:r>
    </w:p>
    <w:p w:rsidRPr="002076C2" w:rsidR="002076C2" w:rsidP="002076C2" w:rsidRDefault="002076C2">
      <w:pPr>
        <w:spacing w:after="120"/>
        <w:ind w:firstLine="851"/>
        <w:jc w:val="both"/>
        <w:rPr>
          <w:sz w:val="18"/>
          <w:szCs w:val="18"/>
        </w:rPr>
      </w:pPr>
      <w:r w:rsidRPr="002076C2">
        <w:rPr>
          <w:sz w:val="18"/>
          <w:szCs w:val="18"/>
        </w:rPr>
        <w:t>712.- Kahramanmaraş Milletvekili Mesut Dedeoğlu’nun, kiralanan veya satın alınan araçlara ilişkin sorusu ve Ekonomi Bak</w:t>
      </w:r>
      <w:r w:rsidRPr="002076C2">
        <w:rPr>
          <w:sz w:val="18"/>
          <w:szCs w:val="18"/>
        </w:rPr>
        <w:t>a</w:t>
      </w:r>
      <w:r w:rsidRPr="002076C2">
        <w:rPr>
          <w:sz w:val="18"/>
          <w:szCs w:val="18"/>
        </w:rPr>
        <w:t>nı Mehmet Zafer Çağlayan’ın cevabı (7/27126)</w:t>
      </w:r>
    </w:p>
    <w:p w:rsidRPr="002076C2" w:rsidR="002076C2" w:rsidP="002076C2" w:rsidRDefault="002076C2">
      <w:pPr>
        <w:spacing w:after="120"/>
        <w:ind w:firstLine="851"/>
        <w:jc w:val="both"/>
        <w:rPr>
          <w:sz w:val="18"/>
          <w:szCs w:val="18"/>
        </w:rPr>
      </w:pPr>
      <w:r w:rsidRPr="002076C2">
        <w:rPr>
          <w:sz w:val="18"/>
          <w:szCs w:val="18"/>
        </w:rPr>
        <w:t>713.- Ankara Milletvekili Özcan Yeniçeri’nin, sektörel kümelenme çalışmalarına ve toptancı hallerinin sorunlarına ilişkin s</w:t>
      </w:r>
      <w:r w:rsidRPr="002076C2">
        <w:rPr>
          <w:sz w:val="18"/>
          <w:szCs w:val="18"/>
        </w:rPr>
        <w:t>o</w:t>
      </w:r>
      <w:r w:rsidRPr="002076C2">
        <w:rPr>
          <w:sz w:val="18"/>
          <w:szCs w:val="18"/>
        </w:rPr>
        <w:t>rusu ve Ekonomi Bakanı Mehmet Zafer Çağlayan’ın cevabı (7/27127)</w:t>
      </w:r>
    </w:p>
    <w:p w:rsidRPr="002076C2" w:rsidR="002076C2" w:rsidP="002076C2" w:rsidRDefault="002076C2">
      <w:pPr>
        <w:spacing w:after="120"/>
        <w:ind w:firstLine="851"/>
        <w:jc w:val="both"/>
        <w:rPr>
          <w:sz w:val="18"/>
          <w:szCs w:val="18"/>
        </w:rPr>
      </w:pPr>
      <w:r w:rsidRPr="002076C2">
        <w:rPr>
          <w:sz w:val="18"/>
          <w:szCs w:val="18"/>
        </w:rPr>
        <w:t>714.- Ankara Milletvekili Özcan Yeniçeri’nin, fuar alanlarına ve fuarcılığın geliştirilmesi için yapılan çalışmalara ilişkin sor</w:t>
      </w:r>
      <w:r w:rsidRPr="002076C2">
        <w:rPr>
          <w:sz w:val="18"/>
          <w:szCs w:val="18"/>
        </w:rPr>
        <w:t>u</w:t>
      </w:r>
      <w:r w:rsidRPr="002076C2">
        <w:rPr>
          <w:sz w:val="18"/>
          <w:szCs w:val="18"/>
        </w:rPr>
        <w:t>su ve Ekonomi Bakanı Mehmet Zafer Çağlayan’ın cevabı (7/27128)</w:t>
      </w:r>
    </w:p>
    <w:p w:rsidRPr="002076C2" w:rsidR="002076C2" w:rsidP="002076C2" w:rsidRDefault="002076C2">
      <w:pPr>
        <w:spacing w:after="120"/>
        <w:ind w:firstLine="851"/>
        <w:jc w:val="both"/>
        <w:rPr>
          <w:sz w:val="18"/>
          <w:szCs w:val="18"/>
        </w:rPr>
      </w:pPr>
      <w:r w:rsidRPr="002076C2">
        <w:rPr>
          <w:sz w:val="18"/>
          <w:szCs w:val="18"/>
        </w:rPr>
        <w:t>715.- Ankara Milletvekili Özcan Yeniçeri’nin, Yunanistan ile ticari ilişkilere ilişkin sorusu ve Ekonomi Bakanı Mehmet Zafer Çağlayan’ın cevabı (7/27129)</w:t>
      </w:r>
    </w:p>
    <w:p w:rsidRPr="002076C2" w:rsidR="002076C2" w:rsidP="002076C2" w:rsidRDefault="002076C2">
      <w:pPr>
        <w:spacing w:after="120"/>
        <w:ind w:firstLine="851"/>
        <w:jc w:val="both"/>
        <w:rPr>
          <w:sz w:val="18"/>
          <w:szCs w:val="18"/>
        </w:rPr>
      </w:pPr>
      <w:r w:rsidRPr="002076C2">
        <w:rPr>
          <w:sz w:val="18"/>
          <w:szCs w:val="18"/>
        </w:rPr>
        <w:t>716.- Kütahya Milletvekili Alim Işık’ın, 2002-2013 yılları arasında mülakat ile işe alınan pe</w:t>
      </w:r>
      <w:r w:rsidRPr="002076C2">
        <w:rPr>
          <w:sz w:val="18"/>
          <w:szCs w:val="18"/>
        </w:rPr>
        <w:t>r</w:t>
      </w:r>
      <w:r w:rsidRPr="002076C2">
        <w:rPr>
          <w:sz w:val="18"/>
          <w:szCs w:val="18"/>
        </w:rPr>
        <w:t>sonele ilişkin sorusu ve Ekonomi Bakanı Mehmet Zafer Çağlayan’ın cevabı (7/27130)</w:t>
      </w:r>
    </w:p>
    <w:p w:rsidRPr="002076C2" w:rsidR="002076C2" w:rsidP="002076C2" w:rsidRDefault="002076C2">
      <w:pPr>
        <w:spacing w:after="120"/>
        <w:ind w:firstLine="851"/>
        <w:jc w:val="both"/>
        <w:rPr>
          <w:sz w:val="18"/>
          <w:szCs w:val="18"/>
        </w:rPr>
      </w:pPr>
      <w:r w:rsidRPr="002076C2">
        <w:rPr>
          <w:sz w:val="18"/>
          <w:szCs w:val="18"/>
        </w:rPr>
        <w:t>717.- Kütahya Milletvekili Alim Işık’ın, 2002-2013 yılları arasında KPSS ile işe alınan personele ve atamalar ile ilgili iddial</w:t>
      </w:r>
      <w:r w:rsidRPr="002076C2">
        <w:rPr>
          <w:sz w:val="18"/>
          <w:szCs w:val="18"/>
        </w:rPr>
        <w:t>a</w:t>
      </w:r>
      <w:r w:rsidRPr="002076C2">
        <w:rPr>
          <w:sz w:val="18"/>
          <w:szCs w:val="18"/>
        </w:rPr>
        <w:t>ra ilişkin sorusu ve Ekonomi Bakanı Mehmet Zafer Çağlayan’ın cevabı (7/27131)</w:t>
      </w:r>
    </w:p>
    <w:p w:rsidRPr="002076C2" w:rsidR="002076C2" w:rsidP="002076C2" w:rsidRDefault="002076C2">
      <w:pPr>
        <w:spacing w:after="120"/>
        <w:ind w:firstLine="851"/>
        <w:jc w:val="both"/>
        <w:rPr>
          <w:sz w:val="18"/>
          <w:szCs w:val="18"/>
        </w:rPr>
      </w:pPr>
      <w:r w:rsidRPr="002076C2">
        <w:rPr>
          <w:sz w:val="18"/>
          <w:szCs w:val="18"/>
        </w:rPr>
        <w:t>718.- Manisa Milletvekili Hasan Ören’in, destekleme ve fiyat istikrar fonu prim ödemelerine ilişkin sorusu ve Ekonomi Bak</w:t>
      </w:r>
      <w:r w:rsidRPr="002076C2">
        <w:rPr>
          <w:sz w:val="18"/>
          <w:szCs w:val="18"/>
        </w:rPr>
        <w:t>a</w:t>
      </w:r>
      <w:r w:rsidRPr="002076C2">
        <w:rPr>
          <w:sz w:val="18"/>
          <w:szCs w:val="18"/>
        </w:rPr>
        <w:t>nı Mehmet Zafer Çağlayan’ın cevabı (7/27132)</w:t>
      </w:r>
    </w:p>
    <w:p w:rsidRPr="002076C2" w:rsidR="002076C2" w:rsidP="002076C2" w:rsidRDefault="002076C2">
      <w:pPr>
        <w:spacing w:after="120"/>
        <w:ind w:firstLine="851"/>
        <w:jc w:val="both"/>
        <w:rPr>
          <w:sz w:val="18"/>
          <w:szCs w:val="18"/>
        </w:rPr>
      </w:pPr>
      <w:r w:rsidRPr="002076C2">
        <w:rPr>
          <w:sz w:val="18"/>
          <w:szCs w:val="18"/>
        </w:rPr>
        <w:t>719.- Manisa Milletvekili Hasan Ören’in, destekleme ve fiyat istikrar fonu primlerinin ma</w:t>
      </w:r>
      <w:r w:rsidRPr="002076C2">
        <w:rPr>
          <w:sz w:val="18"/>
          <w:szCs w:val="18"/>
        </w:rPr>
        <w:t>h</w:t>
      </w:r>
      <w:r w:rsidRPr="002076C2">
        <w:rPr>
          <w:sz w:val="18"/>
          <w:szCs w:val="18"/>
        </w:rPr>
        <w:t>suplaşma kapsamına ilişkin sorusu ve Ekonomi Bakanı Mehmet Zafer Çağlayan’ın cevabı (7/27133)</w:t>
      </w:r>
    </w:p>
    <w:p w:rsidRPr="002076C2" w:rsidR="002076C2" w:rsidP="002076C2" w:rsidRDefault="002076C2">
      <w:pPr>
        <w:spacing w:after="120"/>
        <w:ind w:firstLine="851"/>
        <w:jc w:val="both"/>
        <w:rPr>
          <w:sz w:val="18"/>
          <w:szCs w:val="18"/>
        </w:rPr>
      </w:pPr>
      <w:r w:rsidRPr="002076C2">
        <w:rPr>
          <w:sz w:val="18"/>
          <w:szCs w:val="18"/>
        </w:rPr>
        <w:t>720.- Bartın Milletvekili Muhammet Rıza Yalçınkaya’nın, TTK Yönetim Kurulu tarafından kabul edilen projelere ilişkin sor</w:t>
      </w:r>
      <w:r w:rsidRPr="002076C2">
        <w:rPr>
          <w:sz w:val="18"/>
          <w:szCs w:val="18"/>
        </w:rPr>
        <w:t>u</w:t>
      </w:r>
      <w:r w:rsidRPr="002076C2">
        <w:rPr>
          <w:sz w:val="18"/>
          <w:szCs w:val="18"/>
        </w:rPr>
        <w:t>su ve Enerji ve Tabii Kaynaklar Bakanı Taner Yıldız’ın cevabı (7/27134)</w:t>
      </w:r>
    </w:p>
    <w:p w:rsidRPr="002076C2" w:rsidR="002076C2" w:rsidP="002076C2" w:rsidRDefault="002076C2">
      <w:pPr>
        <w:spacing w:after="120"/>
        <w:ind w:firstLine="851"/>
        <w:jc w:val="both"/>
        <w:rPr>
          <w:sz w:val="18"/>
          <w:szCs w:val="18"/>
        </w:rPr>
      </w:pPr>
      <w:r w:rsidRPr="002076C2">
        <w:rPr>
          <w:sz w:val="18"/>
          <w:szCs w:val="18"/>
        </w:rPr>
        <w:t>721.- Kocaeli Milletvekili Lütfü Türkkan’ın, elektrik kayıp-kaçak bedeline ilişkin sorusu ve Enerji ve Tabii Kaynaklar Bakanı Taner Yıldız’ın cevabı (7/27135)</w:t>
      </w:r>
    </w:p>
    <w:p w:rsidRPr="002076C2" w:rsidR="002076C2" w:rsidP="002076C2" w:rsidRDefault="002076C2">
      <w:pPr>
        <w:spacing w:after="120"/>
        <w:ind w:firstLine="851"/>
        <w:jc w:val="both"/>
        <w:rPr>
          <w:sz w:val="18"/>
          <w:szCs w:val="18"/>
        </w:rPr>
      </w:pPr>
      <w:r w:rsidRPr="002076C2">
        <w:rPr>
          <w:sz w:val="18"/>
          <w:szCs w:val="18"/>
        </w:rPr>
        <w:t>722.- Kahramanmaraş Milletvekili Mesut Dedeoğlu’nun, kiralanan veya satın alınan araçlara ilişkin sorusu ve Enerji ve Tabii Kaynaklar Bakanı Taner Yıldız’ın cevabı (7/27136)</w:t>
      </w:r>
    </w:p>
    <w:p w:rsidRPr="002076C2" w:rsidR="002076C2" w:rsidP="002076C2" w:rsidRDefault="002076C2">
      <w:pPr>
        <w:spacing w:after="120"/>
        <w:ind w:firstLine="851"/>
        <w:jc w:val="both"/>
        <w:rPr>
          <w:sz w:val="18"/>
          <w:szCs w:val="18"/>
        </w:rPr>
      </w:pPr>
      <w:r w:rsidRPr="002076C2">
        <w:rPr>
          <w:sz w:val="18"/>
          <w:szCs w:val="18"/>
        </w:rPr>
        <w:t>723.- Kütahya Milletvekili Alim Işık’ın, 2002-2013 yılları arasında mülakat ile işe alınan pe</w:t>
      </w:r>
      <w:r w:rsidRPr="002076C2">
        <w:rPr>
          <w:sz w:val="18"/>
          <w:szCs w:val="18"/>
        </w:rPr>
        <w:t>r</w:t>
      </w:r>
      <w:r w:rsidRPr="002076C2">
        <w:rPr>
          <w:sz w:val="18"/>
          <w:szCs w:val="18"/>
        </w:rPr>
        <w:t>sonele ilişkin sorusu ve Enerji ve Tabii Kaynaklar Bakanı Taner Yıldız’ın cevabı (7/27137)</w:t>
      </w:r>
    </w:p>
    <w:p w:rsidRPr="002076C2" w:rsidR="002076C2" w:rsidP="002076C2" w:rsidRDefault="002076C2">
      <w:pPr>
        <w:spacing w:after="120"/>
        <w:ind w:firstLine="851"/>
        <w:jc w:val="both"/>
        <w:rPr>
          <w:sz w:val="18"/>
          <w:szCs w:val="18"/>
        </w:rPr>
      </w:pPr>
      <w:r w:rsidRPr="002076C2">
        <w:rPr>
          <w:sz w:val="18"/>
          <w:szCs w:val="18"/>
        </w:rPr>
        <w:t>724.- Kütahya Milletvekili Alim Işık’ın, 2002-2013 yılları arasında KPSS ile işe alınan personele ve atamalar ile ilgili iddial</w:t>
      </w:r>
      <w:r w:rsidRPr="002076C2">
        <w:rPr>
          <w:sz w:val="18"/>
          <w:szCs w:val="18"/>
        </w:rPr>
        <w:t>a</w:t>
      </w:r>
      <w:r w:rsidRPr="002076C2">
        <w:rPr>
          <w:sz w:val="18"/>
          <w:szCs w:val="18"/>
        </w:rPr>
        <w:t>ra ilişkin sorusu ve Enerji ve Tabii Kaynaklar Bakanı Taner Yıldız’ın cevabı (7/27138)</w:t>
      </w:r>
    </w:p>
    <w:p w:rsidRPr="002076C2" w:rsidR="002076C2" w:rsidP="002076C2" w:rsidRDefault="002076C2">
      <w:pPr>
        <w:spacing w:after="120"/>
        <w:ind w:firstLine="851"/>
        <w:jc w:val="both"/>
        <w:rPr>
          <w:sz w:val="18"/>
          <w:szCs w:val="18"/>
        </w:rPr>
      </w:pPr>
      <w:r w:rsidRPr="002076C2">
        <w:rPr>
          <w:sz w:val="18"/>
          <w:szCs w:val="18"/>
        </w:rPr>
        <w:t>725.- Muş Milletvekili Demir Çelik’in, Erzurum’un Hınıs ilçesindeki bir bölgede oluşan yer çatlağına ilişkin sorusu ve Enerji ve Tabii Kaynaklar Bakanı Taner Yıldız’ın cevabı (7/27141)</w:t>
      </w:r>
    </w:p>
    <w:p w:rsidRPr="002076C2" w:rsidR="002076C2" w:rsidP="002076C2" w:rsidRDefault="002076C2">
      <w:pPr>
        <w:spacing w:after="120"/>
        <w:ind w:firstLine="851"/>
        <w:jc w:val="both"/>
        <w:rPr>
          <w:sz w:val="18"/>
          <w:szCs w:val="18"/>
        </w:rPr>
      </w:pPr>
      <w:r w:rsidRPr="002076C2">
        <w:rPr>
          <w:sz w:val="18"/>
          <w:szCs w:val="18"/>
        </w:rPr>
        <w:t>726.- Diyarbakır Milletvekili Altan Tan’ın, Kuzey Irak Bölgesel Kürt Yönetimiyle petrol an</w:t>
      </w:r>
      <w:r w:rsidRPr="002076C2">
        <w:rPr>
          <w:sz w:val="18"/>
          <w:szCs w:val="18"/>
        </w:rPr>
        <w:t>t</w:t>
      </w:r>
      <w:r w:rsidRPr="002076C2">
        <w:rPr>
          <w:sz w:val="18"/>
          <w:szCs w:val="18"/>
        </w:rPr>
        <w:t>laşması imzalandığı iddialarına ilişkin sorusu ve Enerji ve Tabii Kaynaklar Bakanı Taner Yıldız’ın c</w:t>
      </w:r>
      <w:r w:rsidRPr="002076C2">
        <w:rPr>
          <w:sz w:val="18"/>
          <w:szCs w:val="18"/>
        </w:rPr>
        <w:t>e</w:t>
      </w:r>
      <w:r w:rsidRPr="002076C2">
        <w:rPr>
          <w:sz w:val="18"/>
          <w:szCs w:val="18"/>
        </w:rPr>
        <w:t>vabı (7/27142)</w:t>
      </w:r>
    </w:p>
    <w:p w:rsidRPr="002076C2" w:rsidR="002076C2" w:rsidP="002076C2" w:rsidRDefault="002076C2">
      <w:pPr>
        <w:ind w:firstLine="851"/>
        <w:jc w:val="both"/>
        <w:rPr>
          <w:sz w:val="18"/>
          <w:szCs w:val="18"/>
        </w:rPr>
      </w:pPr>
      <w:r w:rsidRPr="002076C2">
        <w:rPr>
          <w:sz w:val="18"/>
          <w:szCs w:val="18"/>
        </w:rPr>
        <w:t>727.- Bursa Milletvekili İlhan Demiröz’ün, Adalet ve Kalkınma Partisine mensup bir yetkili ile meralar konusunda aralarında geçtiği iddia edilen konuşmaya,</w:t>
      </w:r>
    </w:p>
    <w:p w:rsidRPr="002076C2" w:rsidR="002076C2" w:rsidP="002076C2" w:rsidRDefault="002076C2">
      <w:pPr>
        <w:ind w:firstLine="851"/>
        <w:jc w:val="both"/>
        <w:rPr>
          <w:sz w:val="18"/>
          <w:szCs w:val="18"/>
        </w:rPr>
      </w:pPr>
      <w:r w:rsidRPr="002076C2">
        <w:rPr>
          <w:sz w:val="18"/>
          <w:szCs w:val="18"/>
        </w:rPr>
        <w:t>- İzmir Milletvekili Rahmi Aşkın Türeli’nin, pamuk üretimi alanındaki sorunlara ve üreticil</w:t>
      </w:r>
      <w:r w:rsidRPr="002076C2">
        <w:rPr>
          <w:sz w:val="18"/>
          <w:szCs w:val="18"/>
        </w:rPr>
        <w:t>e</w:t>
      </w:r>
      <w:r w:rsidRPr="002076C2">
        <w:rPr>
          <w:sz w:val="18"/>
          <w:szCs w:val="18"/>
        </w:rPr>
        <w:t>rin denetlenmesine,</w:t>
      </w:r>
    </w:p>
    <w:p w:rsidRPr="002076C2" w:rsidR="002076C2" w:rsidP="002076C2" w:rsidRDefault="002076C2">
      <w:pPr>
        <w:ind w:firstLine="851"/>
        <w:jc w:val="both"/>
        <w:rPr>
          <w:sz w:val="18"/>
          <w:szCs w:val="18"/>
        </w:rPr>
      </w:pPr>
      <w:r w:rsidRPr="002076C2">
        <w:rPr>
          <w:sz w:val="18"/>
          <w:szCs w:val="18"/>
        </w:rPr>
        <w:t>- Kahramanmaraş Milletvekili Mesut Dedeoğlu’nun, 2012 yılında eğitim amaçlı yurt dışına gönderilen Bakanlığa bağlı kurum ve kuruluş personeline,</w:t>
      </w:r>
    </w:p>
    <w:p w:rsidRPr="002076C2" w:rsidR="002076C2" w:rsidP="002076C2" w:rsidRDefault="002076C2">
      <w:pPr>
        <w:ind w:firstLine="851"/>
        <w:jc w:val="both"/>
        <w:rPr>
          <w:sz w:val="18"/>
          <w:szCs w:val="18"/>
        </w:rPr>
      </w:pPr>
      <w:r w:rsidRPr="002076C2">
        <w:rPr>
          <w:sz w:val="18"/>
          <w:szCs w:val="18"/>
        </w:rPr>
        <w:t>- Kütahya Milletvekili Alim Işık’ın, Bakanlığa bağlı kurum ve kuruluşlara yapılan staj başv</w:t>
      </w:r>
      <w:r w:rsidRPr="002076C2">
        <w:rPr>
          <w:sz w:val="18"/>
          <w:szCs w:val="18"/>
        </w:rPr>
        <w:t>u</w:t>
      </w:r>
      <w:r w:rsidRPr="002076C2">
        <w:rPr>
          <w:sz w:val="18"/>
          <w:szCs w:val="18"/>
        </w:rPr>
        <w:t>rularına,</w:t>
      </w:r>
    </w:p>
    <w:p w:rsidRPr="002076C2" w:rsidR="002076C2" w:rsidP="002076C2" w:rsidRDefault="002076C2">
      <w:pPr>
        <w:ind w:firstLine="851"/>
        <w:jc w:val="both"/>
        <w:rPr>
          <w:sz w:val="18"/>
          <w:szCs w:val="18"/>
        </w:rPr>
      </w:pPr>
      <w:r w:rsidRPr="002076C2">
        <w:rPr>
          <w:sz w:val="18"/>
          <w:szCs w:val="18"/>
        </w:rPr>
        <w:t>- Kahramanmaraş Milletvekili Mesut Dedeoğlu’nun, kiralanan veya satın alınan araçlara,</w:t>
      </w:r>
    </w:p>
    <w:p w:rsidRPr="002076C2" w:rsidR="002076C2" w:rsidP="002076C2" w:rsidRDefault="002076C2">
      <w:pPr>
        <w:ind w:firstLine="851"/>
        <w:jc w:val="both"/>
        <w:rPr>
          <w:sz w:val="18"/>
          <w:szCs w:val="18"/>
        </w:rPr>
      </w:pPr>
      <w:r w:rsidRPr="002076C2">
        <w:rPr>
          <w:sz w:val="18"/>
          <w:szCs w:val="18"/>
        </w:rPr>
        <w:t>- Ankara Milletvekili Özcan Yeniçeri’nin, yumurtacılık sektörü ile ilgili verilere ve yumurta ihracatının geliştirilmesi için y</w:t>
      </w:r>
      <w:r w:rsidRPr="002076C2">
        <w:rPr>
          <w:sz w:val="18"/>
          <w:szCs w:val="18"/>
        </w:rPr>
        <w:t>a</w:t>
      </w:r>
      <w:r w:rsidRPr="002076C2">
        <w:rPr>
          <w:sz w:val="18"/>
          <w:szCs w:val="18"/>
        </w:rPr>
        <w:t>pılan çalışmalara,</w:t>
      </w:r>
    </w:p>
    <w:p w:rsidRPr="002076C2" w:rsidR="002076C2" w:rsidP="002076C2" w:rsidRDefault="002076C2">
      <w:pPr>
        <w:ind w:firstLine="851"/>
        <w:jc w:val="both"/>
        <w:rPr>
          <w:sz w:val="18"/>
          <w:szCs w:val="18"/>
        </w:rPr>
      </w:pPr>
      <w:r w:rsidRPr="002076C2">
        <w:rPr>
          <w:sz w:val="18"/>
          <w:szCs w:val="18"/>
        </w:rPr>
        <w:t>- İzmir Milletvekili Ahmet Kenan Tanrıkulu’nun, ÇAYKUR Rize İşletmelerinde çalışanlara bir sendikaya üye olmaları kon</w:t>
      </w:r>
      <w:r w:rsidRPr="002076C2">
        <w:rPr>
          <w:sz w:val="18"/>
          <w:szCs w:val="18"/>
        </w:rPr>
        <w:t>u</w:t>
      </w:r>
      <w:r w:rsidRPr="002076C2">
        <w:rPr>
          <w:sz w:val="18"/>
          <w:szCs w:val="18"/>
        </w:rPr>
        <w:t>sunda baskı yapıldığı iddialarına,</w:t>
      </w:r>
    </w:p>
    <w:p w:rsidRPr="002076C2" w:rsidR="002076C2" w:rsidP="002076C2" w:rsidRDefault="002076C2">
      <w:pPr>
        <w:ind w:firstLine="851"/>
        <w:jc w:val="both"/>
        <w:rPr>
          <w:sz w:val="18"/>
          <w:szCs w:val="18"/>
        </w:rPr>
      </w:pPr>
      <w:r w:rsidRPr="002076C2">
        <w:rPr>
          <w:sz w:val="18"/>
          <w:szCs w:val="18"/>
        </w:rPr>
        <w:t>- Kütahya Milletvekili Alim Işık’ın, 2002-2013 yılları arasında mülakat ile işe alınan person</w:t>
      </w:r>
      <w:r w:rsidRPr="002076C2">
        <w:rPr>
          <w:sz w:val="18"/>
          <w:szCs w:val="18"/>
        </w:rPr>
        <w:t>e</w:t>
      </w:r>
      <w:r w:rsidRPr="002076C2">
        <w:rPr>
          <w:sz w:val="18"/>
          <w:szCs w:val="18"/>
        </w:rPr>
        <w:t>le,</w:t>
      </w:r>
    </w:p>
    <w:p w:rsidRPr="002076C2" w:rsidR="002076C2" w:rsidP="002076C2" w:rsidRDefault="002076C2">
      <w:pPr>
        <w:ind w:firstLine="851"/>
        <w:jc w:val="both"/>
        <w:rPr>
          <w:sz w:val="18"/>
          <w:szCs w:val="18"/>
        </w:rPr>
      </w:pPr>
      <w:r w:rsidRPr="002076C2">
        <w:rPr>
          <w:sz w:val="18"/>
          <w:szCs w:val="18"/>
        </w:rPr>
        <w:t>2002-2013 yılları arasında KPSS ile işe alınan personele ve atamalar ile ilgili iddialara,</w:t>
      </w:r>
    </w:p>
    <w:p w:rsidRPr="002076C2" w:rsidR="002076C2" w:rsidP="002076C2" w:rsidRDefault="002076C2">
      <w:pPr>
        <w:ind w:firstLine="851"/>
        <w:jc w:val="both"/>
        <w:rPr>
          <w:sz w:val="18"/>
          <w:szCs w:val="18"/>
        </w:rPr>
      </w:pPr>
      <w:r w:rsidRPr="002076C2">
        <w:rPr>
          <w:sz w:val="18"/>
          <w:szCs w:val="18"/>
        </w:rPr>
        <w:t>- Hatay Milletvekili Mevlüt Dudu’nun, toplumsal olaylara müdahale amaçlı kullanılan maddelerin insan ve diğer canlılar üz</w:t>
      </w:r>
      <w:r w:rsidRPr="002076C2">
        <w:rPr>
          <w:sz w:val="18"/>
          <w:szCs w:val="18"/>
        </w:rPr>
        <w:t>e</w:t>
      </w:r>
      <w:r w:rsidRPr="002076C2">
        <w:rPr>
          <w:sz w:val="18"/>
          <w:szCs w:val="18"/>
        </w:rPr>
        <w:t>rindeki etkilerine,</w:t>
      </w:r>
    </w:p>
    <w:p w:rsidRPr="002076C2" w:rsidR="002076C2" w:rsidP="002076C2" w:rsidRDefault="002076C2">
      <w:pPr>
        <w:ind w:firstLine="851"/>
        <w:jc w:val="both"/>
        <w:rPr>
          <w:sz w:val="18"/>
          <w:szCs w:val="18"/>
        </w:rPr>
      </w:pPr>
      <w:r w:rsidRPr="002076C2">
        <w:rPr>
          <w:sz w:val="18"/>
          <w:szCs w:val="18"/>
        </w:rPr>
        <w:t>- Konya Milletvekili Atilla Kart’ın, Toprak Mahsulleri Ofisinin hububat alım uygulamalarına,</w:t>
      </w:r>
    </w:p>
    <w:p w:rsidRPr="002076C2" w:rsidR="002076C2" w:rsidP="002076C2" w:rsidRDefault="002076C2">
      <w:pPr>
        <w:spacing w:after="120"/>
        <w:ind w:firstLine="851"/>
        <w:jc w:val="both"/>
        <w:rPr>
          <w:sz w:val="18"/>
          <w:szCs w:val="18"/>
        </w:rPr>
      </w:pPr>
      <w:r w:rsidRPr="002076C2">
        <w:rPr>
          <w:sz w:val="18"/>
          <w:szCs w:val="18"/>
        </w:rPr>
        <w:t xml:space="preserve">İlişkin soruları ve Gıda, Tarım ve Hayvancılık Bakanı Mehmet Mehdi Eker’in cevabı (7/27148), (7/27149), (7/27150), (7/27151), (7/27152), (7/27153), (7/27154), (7/27155), (7/27156), (7/27157), (7/27158) </w:t>
      </w:r>
    </w:p>
    <w:p w:rsidRPr="002076C2" w:rsidR="002076C2" w:rsidP="002076C2" w:rsidRDefault="002076C2">
      <w:pPr>
        <w:spacing w:after="120"/>
        <w:ind w:firstLine="851"/>
        <w:jc w:val="both"/>
        <w:rPr>
          <w:sz w:val="18"/>
          <w:szCs w:val="18"/>
        </w:rPr>
      </w:pPr>
      <w:r w:rsidRPr="002076C2">
        <w:rPr>
          <w:sz w:val="18"/>
          <w:szCs w:val="18"/>
        </w:rPr>
        <w:t>728.- Manisa Milletvekili Özgür Özel’in, Gezi Parkı olayları bağlamında Ankara Valisine ilişkin sorusu ve İçişleri Bakanı Muammer Güler'in cevabı (7/27163)</w:t>
      </w:r>
    </w:p>
    <w:p w:rsidRPr="002076C2" w:rsidR="002076C2" w:rsidP="002076C2" w:rsidRDefault="002076C2">
      <w:pPr>
        <w:spacing w:after="120"/>
        <w:ind w:firstLine="851"/>
        <w:jc w:val="both"/>
        <w:rPr>
          <w:sz w:val="18"/>
          <w:szCs w:val="18"/>
        </w:rPr>
      </w:pPr>
      <w:r w:rsidRPr="002076C2">
        <w:rPr>
          <w:sz w:val="18"/>
          <w:szCs w:val="18"/>
        </w:rPr>
        <w:t>729.- Muş Milletvekili Demir Çelik’in, 5233 sayılı Kanun kapsamında yapılan başvurulara ilişkin sorusu ve İçişleri Bakanı Muammer Güler'in cevabı (7/27172)</w:t>
      </w:r>
    </w:p>
    <w:p w:rsidRPr="002076C2" w:rsidR="002076C2" w:rsidP="002076C2" w:rsidRDefault="002076C2">
      <w:pPr>
        <w:spacing w:after="120"/>
        <w:ind w:firstLine="851"/>
        <w:jc w:val="both"/>
        <w:rPr>
          <w:sz w:val="18"/>
          <w:szCs w:val="18"/>
        </w:rPr>
      </w:pPr>
      <w:r w:rsidRPr="002076C2">
        <w:rPr>
          <w:sz w:val="18"/>
          <w:szCs w:val="18"/>
        </w:rPr>
        <w:t>730.- Ankara Milletvekili Emrehan Halıcı’nın, seçmen olmayan vatandaşlara ilişkin sorusu ve İçişleri Bakanı Muammer Güler'in cevabı (7/27174)</w:t>
      </w:r>
    </w:p>
    <w:p w:rsidRPr="002076C2" w:rsidR="002076C2" w:rsidP="002076C2" w:rsidRDefault="002076C2">
      <w:pPr>
        <w:spacing w:after="120"/>
        <w:ind w:firstLine="851"/>
        <w:jc w:val="both"/>
        <w:rPr>
          <w:sz w:val="18"/>
          <w:szCs w:val="18"/>
        </w:rPr>
      </w:pPr>
      <w:r w:rsidRPr="002076C2">
        <w:rPr>
          <w:sz w:val="18"/>
          <w:szCs w:val="18"/>
        </w:rPr>
        <w:t>731.- Kahramanmaraş Milletvekili Mesut Dedeoğlu’nun, 2012 yılında eğitim amaçlı yurt dışına gönderilen Bakanlığa bağlı kurum ve kuruluş personeline ilişkin sorusu ve İçişleri Bakanı Muammer Güler'in cevabı (7/27189)</w:t>
      </w:r>
    </w:p>
    <w:p w:rsidRPr="002076C2" w:rsidR="002076C2" w:rsidP="002076C2" w:rsidRDefault="002076C2">
      <w:pPr>
        <w:spacing w:after="120"/>
        <w:ind w:firstLine="851"/>
        <w:jc w:val="both"/>
        <w:rPr>
          <w:sz w:val="18"/>
          <w:szCs w:val="18"/>
        </w:rPr>
      </w:pPr>
      <w:r w:rsidRPr="002076C2">
        <w:rPr>
          <w:sz w:val="18"/>
          <w:szCs w:val="18"/>
        </w:rPr>
        <w:t>732.- Kahramanmaraş Milletvekili Mesut Dedeoğlu’nun, 2012 yılında eğitim amaçlı yurt dışına gönderilen Bakanlığa bağlı kurum ve kuruluş personeline ilişkin sorusu ve Kalkınma Bakanı Cevdet Yılmaz’ın cevabı (7/27230)</w:t>
      </w:r>
    </w:p>
    <w:p w:rsidRPr="002076C2" w:rsidR="002076C2" w:rsidP="002076C2" w:rsidRDefault="002076C2">
      <w:pPr>
        <w:spacing w:after="120"/>
        <w:ind w:firstLine="851"/>
        <w:jc w:val="both"/>
        <w:rPr>
          <w:sz w:val="18"/>
          <w:szCs w:val="18"/>
        </w:rPr>
      </w:pPr>
      <w:r w:rsidRPr="002076C2">
        <w:rPr>
          <w:sz w:val="18"/>
          <w:szCs w:val="18"/>
        </w:rPr>
        <w:t>733.- Kahramanmaraş Milletvekili Mesut Dedeoğlu’nun, kiralanan veya satın alınan araçlara ilişkin sorusu ve Kalkınma B</w:t>
      </w:r>
      <w:r w:rsidRPr="002076C2">
        <w:rPr>
          <w:sz w:val="18"/>
          <w:szCs w:val="18"/>
        </w:rPr>
        <w:t>a</w:t>
      </w:r>
      <w:r w:rsidRPr="002076C2">
        <w:rPr>
          <w:sz w:val="18"/>
          <w:szCs w:val="18"/>
        </w:rPr>
        <w:t>kanı Cevdet Yılmaz’ın cevabı (7/27231)</w:t>
      </w:r>
    </w:p>
    <w:p w:rsidRPr="002076C2" w:rsidR="002076C2" w:rsidP="002076C2" w:rsidRDefault="002076C2">
      <w:pPr>
        <w:ind w:firstLine="851"/>
        <w:jc w:val="both"/>
        <w:rPr>
          <w:sz w:val="18"/>
          <w:szCs w:val="18"/>
        </w:rPr>
      </w:pPr>
      <w:r w:rsidRPr="002076C2">
        <w:rPr>
          <w:sz w:val="18"/>
          <w:szCs w:val="18"/>
        </w:rPr>
        <w:t>734.- Isparta Milletvekili Ali Haydar Öner’in, Trakya Kalkınma Ajansının faaliyetlerine,</w:t>
      </w:r>
    </w:p>
    <w:p w:rsidRPr="002076C2" w:rsidR="002076C2" w:rsidP="002076C2" w:rsidRDefault="002076C2">
      <w:pPr>
        <w:ind w:firstLine="851"/>
        <w:jc w:val="both"/>
        <w:rPr>
          <w:sz w:val="18"/>
          <w:szCs w:val="18"/>
        </w:rPr>
      </w:pPr>
      <w:r w:rsidRPr="002076C2">
        <w:rPr>
          <w:sz w:val="18"/>
          <w:szCs w:val="18"/>
        </w:rPr>
        <w:t>Zafer Kalkınma Ajansının faaliyetlerine,</w:t>
      </w:r>
    </w:p>
    <w:p w:rsidRPr="002076C2" w:rsidR="002076C2" w:rsidP="002076C2" w:rsidRDefault="002076C2">
      <w:pPr>
        <w:ind w:firstLine="851"/>
        <w:jc w:val="both"/>
        <w:rPr>
          <w:sz w:val="18"/>
          <w:szCs w:val="18"/>
        </w:rPr>
      </w:pPr>
      <w:r w:rsidRPr="002076C2">
        <w:rPr>
          <w:sz w:val="18"/>
          <w:szCs w:val="18"/>
        </w:rPr>
        <w:t>Mevlana Kalkınma Ajansının faaliyetlerine,</w:t>
      </w:r>
    </w:p>
    <w:p w:rsidRPr="002076C2" w:rsidR="002076C2" w:rsidP="002076C2" w:rsidRDefault="002076C2">
      <w:pPr>
        <w:ind w:firstLine="851"/>
        <w:jc w:val="both"/>
        <w:rPr>
          <w:sz w:val="18"/>
          <w:szCs w:val="18"/>
        </w:rPr>
      </w:pPr>
      <w:r w:rsidRPr="002076C2">
        <w:rPr>
          <w:sz w:val="18"/>
          <w:szCs w:val="18"/>
        </w:rPr>
        <w:t>Ahiler Kalkınma Ajansının faaliyetlerine,</w:t>
      </w:r>
    </w:p>
    <w:p w:rsidRPr="002076C2" w:rsidR="002076C2" w:rsidP="002076C2" w:rsidRDefault="002076C2">
      <w:pPr>
        <w:ind w:firstLine="851"/>
        <w:jc w:val="both"/>
        <w:rPr>
          <w:sz w:val="18"/>
          <w:szCs w:val="18"/>
        </w:rPr>
      </w:pPr>
      <w:r w:rsidRPr="002076C2">
        <w:rPr>
          <w:sz w:val="18"/>
          <w:szCs w:val="18"/>
        </w:rPr>
        <w:t>Ankara Kalkınma Ajansının faaliyetlerine,</w:t>
      </w:r>
    </w:p>
    <w:p w:rsidRPr="002076C2" w:rsidR="002076C2" w:rsidP="002076C2" w:rsidRDefault="002076C2">
      <w:pPr>
        <w:ind w:firstLine="851"/>
        <w:jc w:val="both"/>
        <w:rPr>
          <w:sz w:val="18"/>
          <w:szCs w:val="18"/>
        </w:rPr>
      </w:pPr>
      <w:r w:rsidRPr="002076C2">
        <w:rPr>
          <w:sz w:val="18"/>
          <w:szCs w:val="18"/>
        </w:rPr>
        <w:t>Batı Karadeniz Kalkınma Ajansının faaliyetlerine,</w:t>
      </w:r>
    </w:p>
    <w:p w:rsidRPr="002076C2" w:rsidR="002076C2" w:rsidP="002076C2" w:rsidRDefault="002076C2">
      <w:pPr>
        <w:ind w:firstLine="851"/>
        <w:jc w:val="both"/>
        <w:rPr>
          <w:sz w:val="18"/>
          <w:szCs w:val="18"/>
        </w:rPr>
      </w:pPr>
      <w:r w:rsidRPr="002076C2">
        <w:rPr>
          <w:sz w:val="18"/>
          <w:szCs w:val="18"/>
        </w:rPr>
        <w:t>Batı Akdeniz Kalkınma Ajansının faaliyetlerine,</w:t>
      </w:r>
    </w:p>
    <w:p w:rsidRPr="002076C2" w:rsidR="002076C2" w:rsidP="002076C2" w:rsidRDefault="002076C2">
      <w:pPr>
        <w:ind w:firstLine="851"/>
        <w:jc w:val="both"/>
        <w:rPr>
          <w:sz w:val="18"/>
          <w:szCs w:val="18"/>
        </w:rPr>
      </w:pPr>
      <w:r w:rsidRPr="002076C2">
        <w:rPr>
          <w:sz w:val="18"/>
          <w:szCs w:val="18"/>
        </w:rPr>
        <w:t>Bursa-Bilecik-Eskişehir Kalkınma Ajansının faaliyetlerine,</w:t>
      </w:r>
    </w:p>
    <w:p w:rsidRPr="002076C2" w:rsidR="002076C2" w:rsidP="002076C2" w:rsidRDefault="002076C2">
      <w:pPr>
        <w:ind w:firstLine="851"/>
        <w:jc w:val="both"/>
        <w:rPr>
          <w:sz w:val="18"/>
          <w:szCs w:val="18"/>
        </w:rPr>
      </w:pPr>
      <w:r w:rsidRPr="002076C2">
        <w:rPr>
          <w:sz w:val="18"/>
          <w:szCs w:val="18"/>
        </w:rPr>
        <w:t>Çukurova Kalkınma Ajansının faaliyetlerine,</w:t>
      </w:r>
    </w:p>
    <w:p w:rsidRPr="002076C2" w:rsidR="002076C2" w:rsidP="002076C2" w:rsidRDefault="002076C2">
      <w:pPr>
        <w:ind w:firstLine="851"/>
        <w:jc w:val="both"/>
        <w:rPr>
          <w:sz w:val="18"/>
          <w:szCs w:val="18"/>
        </w:rPr>
      </w:pPr>
      <w:r w:rsidRPr="002076C2">
        <w:rPr>
          <w:sz w:val="18"/>
          <w:szCs w:val="18"/>
        </w:rPr>
        <w:t>Dicle Kalkınma Ajansının faaliyetlerine,</w:t>
      </w:r>
    </w:p>
    <w:p w:rsidRPr="002076C2" w:rsidR="002076C2" w:rsidP="002076C2" w:rsidRDefault="002076C2">
      <w:pPr>
        <w:ind w:firstLine="851"/>
        <w:jc w:val="both"/>
        <w:rPr>
          <w:sz w:val="18"/>
          <w:szCs w:val="18"/>
        </w:rPr>
      </w:pPr>
      <w:r w:rsidRPr="002076C2">
        <w:rPr>
          <w:sz w:val="18"/>
          <w:szCs w:val="18"/>
        </w:rPr>
        <w:t>Doğu Karadeniz Kalkınma Ajansının faaliyetlerine,</w:t>
      </w:r>
    </w:p>
    <w:p w:rsidRPr="002076C2" w:rsidR="002076C2" w:rsidP="002076C2" w:rsidRDefault="002076C2">
      <w:pPr>
        <w:ind w:firstLine="851"/>
        <w:jc w:val="both"/>
        <w:rPr>
          <w:sz w:val="18"/>
          <w:szCs w:val="18"/>
        </w:rPr>
      </w:pPr>
      <w:r w:rsidRPr="002076C2">
        <w:rPr>
          <w:sz w:val="18"/>
          <w:szCs w:val="18"/>
        </w:rPr>
        <w:t>Doğu Marmara Kalkınma Ajansının faaliyetlerine,</w:t>
      </w:r>
    </w:p>
    <w:p w:rsidRPr="002076C2" w:rsidR="002076C2" w:rsidP="002076C2" w:rsidRDefault="002076C2">
      <w:pPr>
        <w:ind w:firstLine="851"/>
        <w:jc w:val="both"/>
        <w:rPr>
          <w:sz w:val="18"/>
          <w:szCs w:val="18"/>
        </w:rPr>
      </w:pPr>
      <w:r w:rsidRPr="002076C2">
        <w:rPr>
          <w:sz w:val="18"/>
          <w:szCs w:val="18"/>
        </w:rPr>
        <w:t>Doğu Akdeniz Kalkınma Ajansının faaliyetlerine,</w:t>
      </w:r>
    </w:p>
    <w:p w:rsidRPr="002076C2" w:rsidR="002076C2" w:rsidP="002076C2" w:rsidRDefault="002076C2">
      <w:pPr>
        <w:ind w:firstLine="851"/>
        <w:jc w:val="both"/>
        <w:rPr>
          <w:sz w:val="18"/>
          <w:szCs w:val="18"/>
        </w:rPr>
      </w:pPr>
      <w:r w:rsidRPr="002076C2">
        <w:rPr>
          <w:sz w:val="18"/>
          <w:szCs w:val="18"/>
        </w:rPr>
        <w:t>Doğu Anadolu Kalkınma Ajansının faaliyetlerine,</w:t>
      </w:r>
    </w:p>
    <w:p w:rsidRPr="002076C2" w:rsidR="002076C2" w:rsidP="002076C2" w:rsidRDefault="002076C2">
      <w:pPr>
        <w:ind w:firstLine="851"/>
        <w:jc w:val="both"/>
        <w:rPr>
          <w:sz w:val="18"/>
          <w:szCs w:val="18"/>
        </w:rPr>
      </w:pPr>
      <w:r w:rsidRPr="002076C2">
        <w:rPr>
          <w:sz w:val="18"/>
          <w:szCs w:val="18"/>
        </w:rPr>
        <w:t>Fırat Kalkınma Ajansının faaliyetlerine,</w:t>
      </w:r>
    </w:p>
    <w:p w:rsidRPr="002076C2" w:rsidR="002076C2" w:rsidP="002076C2" w:rsidRDefault="002076C2">
      <w:pPr>
        <w:ind w:firstLine="851"/>
        <w:jc w:val="both"/>
        <w:rPr>
          <w:sz w:val="18"/>
          <w:szCs w:val="18"/>
        </w:rPr>
      </w:pPr>
      <w:r w:rsidRPr="002076C2">
        <w:rPr>
          <w:sz w:val="18"/>
          <w:szCs w:val="18"/>
        </w:rPr>
        <w:t>Güney Ege Kalkınma Ajansının faaliyetlerine,</w:t>
      </w:r>
    </w:p>
    <w:p w:rsidRPr="002076C2" w:rsidR="002076C2" w:rsidP="002076C2" w:rsidRDefault="002076C2">
      <w:pPr>
        <w:ind w:firstLine="851"/>
        <w:jc w:val="both"/>
        <w:rPr>
          <w:sz w:val="18"/>
          <w:szCs w:val="18"/>
        </w:rPr>
      </w:pPr>
      <w:r w:rsidRPr="002076C2">
        <w:rPr>
          <w:sz w:val="18"/>
          <w:szCs w:val="18"/>
        </w:rPr>
        <w:t>Güney Marmara Kalkınma Ajansının faaliyetlerine,</w:t>
      </w:r>
    </w:p>
    <w:p w:rsidRPr="002076C2" w:rsidR="002076C2" w:rsidP="002076C2" w:rsidRDefault="002076C2">
      <w:pPr>
        <w:ind w:firstLine="851"/>
        <w:jc w:val="both"/>
        <w:rPr>
          <w:sz w:val="18"/>
          <w:szCs w:val="18"/>
        </w:rPr>
      </w:pPr>
      <w:r w:rsidRPr="002076C2">
        <w:rPr>
          <w:sz w:val="18"/>
          <w:szCs w:val="18"/>
        </w:rPr>
        <w:t>İpekyolu Kalkınma Ajansının faaliyetlerine,</w:t>
      </w:r>
    </w:p>
    <w:p w:rsidRPr="002076C2" w:rsidR="002076C2" w:rsidP="002076C2" w:rsidRDefault="002076C2">
      <w:pPr>
        <w:ind w:firstLine="851"/>
        <w:jc w:val="both"/>
        <w:rPr>
          <w:sz w:val="18"/>
          <w:szCs w:val="18"/>
        </w:rPr>
      </w:pPr>
      <w:r w:rsidRPr="002076C2">
        <w:rPr>
          <w:sz w:val="18"/>
          <w:szCs w:val="18"/>
        </w:rPr>
        <w:t>İstanbul Kalkınma Ajansının faaliyetlerine,</w:t>
      </w:r>
    </w:p>
    <w:p w:rsidRPr="002076C2" w:rsidR="002076C2" w:rsidP="002076C2" w:rsidRDefault="002076C2">
      <w:pPr>
        <w:ind w:firstLine="851"/>
        <w:jc w:val="both"/>
        <w:rPr>
          <w:sz w:val="18"/>
          <w:szCs w:val="18"/>
        </w:rPr>
      </w:pPr>
      <w:r w:rsidRPr="002076C2">
        <w:rPr>
          <w:sz w:val="18"/>
          <w:szCs w:val="18"/>
        </w:rPr>
        <w:t>İzmir Kalkınma Ajansının faaliyetlerine,</w:t>
      </w:r>
    </w:p>
    <w:p w:rsidRPr="002076C2" w:rsidR="002076C2" w:rsidP="002076C2" w:rsidRDefault="002076C2">
      <w:pPr>
        <w:ind w:firstLine="851"/>
        <w:jc w:val="both"/>
        <w:rPr>
          <w:sz w:val="18"/>
          <w:szCs w:val="18"/>
        </w:rPr>
      </w:pPr>
      <w:r w:rsidRPr="002076C2">
        <w:rPr>
          <w:sz w:val="18"/>
          <w:szCs w:val="18"/>
        </w:rPr>
        <w:t>Karacadağ Kalkınma Ajansının faaliyetlerine,</w:t>
      </w:r>
    </w:p>
    <w:p w:rsidRPr="002076C2" w:rsidR="002076C2" w:rsidP="002076C2" w:rsidRDefault="002076C2">
      <w:pPr>
        <w:ind w:firstLine="851"/>
        <w:jc w:val="both"/>
        <w:rPr>
          <w:sz w:val="18"/>
          <w:szCs w:val="18"/>
        </w:rPr>
      </w:pPr>
      <w:r w:rsidRPr="002076C2">
        <w:rPr>
          <w:sz w:val="18"/>
          <w:szCs w:val="18"/>
        </w:rPr>
        <w:t>Kuzey Anadolu Kalkınma Ajansının faaliyetlerine,</w:t>
      </w:r>
    </w:p>
    <w:p w:rsidRPr="002076C2" w:rsidR="002076C2" w:rsidP="002076C2" w:rsidRDefault="002076C2">
      <w:pPr>
        <w:ind w:firstLine="851"/>
        <w:jc w:val="both"/>
        <w:rPr>
          <w:sz w:val="18"/>
          <w:szCs w:val="18"/>
        </w:rPr>
      </w:pPr>
      <w:r w:rsidRPr="002076C2">
        <w:rPr>
          <w:sz w:val="18"/>
          <w:szCs w:val="18"/>
        </w:rPr>
        <w:t>Kuzeydoğu Anadolu Kalkınma Ajansının faaliyetlerine,</w:t>
      </w:r>
    </w:p>
    <w:p w:rsidRPr="002076C2" w:rsidR="002076C2" w:rsidP="002076C2" w:rsidRDefault="002076C2">
      <w:pPr>
        <w:ind w:firstLine="851"/>
        <w:jc w:val="both"/>
        <w:rPr>
          <w:sz w:val="18"/>
          <w:szCs w:val="18"/>
        </w:rPr>
      </w:pPr>
      <w:r w:rsidRPr="002076C2">
        <w:rPr>
          <w:sz w:val="18"/>
          <w:szCs w:val="18"/>
        </w:rPr>
        <w:t>Orta Anadolu Kalkınma Ajansının faaliyetlerine,</w:t>
      </w:r>
    </w:p>
    <w:p w:rsidRPr="002076C2" w:rsidR="002076C2" w:rsidP="002076C2" w:rsidRDefault="002076C2">
      <w:pPr>
        <w:ind w:firstLine="851"/>
        <w:jc w:val="both"/>
        <w:rPr>
          <w:sz w:val="18"/>
          <w:szCs w:val="18"/>
        </w:rPr>
      </w:pPr>
      <w:r w:rsidRPr="002076C2">
        <w:rPr>
          <w:sz w:val="18"/>
          <w:szCs w:val="18"/>
        </w:rPr>
        <w:t>Orta Karadeniz Kalkınma Ajansının faaliyetlerine,</w:t>
      </w:r>
    </w:p>
    <w:p w:rsidRPr="002076C2" w:rsidR="002076C2" w:rsidP="002076C2" w:rsidRDefault="002076C2">
      <w:pPr>
        <w:ind w:firstLine="851"/>
        <w:jc w:val="both"/>
        <w:rPr>
          <w:sz w:val="18"/>
          <w:szCs w:val="18"/>
        </w:rPr>
      </w:pPr>
      <w:r w:rsidRPr="002076C2">
        <w:rPr>
          <w:sz w:val="18"/>
          <w:szCs w:val="18"/>
        </w:rPr>
        <w:t>Serhat Kalkınma Ajansının faaliyetlerine,</w:t>
      </w:r>
    </w:p>
    <w:p w:rsidRPr="002076C2" w:rsidR="002076C2" w:rsidP="002076C2" w:rsidRDefault="002076C2">
      <w:pPr>
        <w:spacing w:after="120"/>
        <w:ind w:firstLine="851"/>
        <w:jc w:val="both"/>
        <w:rPr>
          <w:sz w:val="18"/>
          <w:szCs w:val="18"/>
        </w:rPr>
      </w:pPr>
      <w:r w:rsidRPr="002076C2">
        <w:rPr>
          <w:sz w:val="18"/>
          <w:szCs w:val="18"/>
        </w:rPr>
        <w:t>İlişkin soruları ve Kalkınma Bakanı Cevdet Yılmaz’ın cevabı (7/27232), (7/27233), (7/27234), (7/27235), (7/27236), (7/27237), (7/27238), (7/27239), (7/27240), (7/27241), (7/27242), (7/27243), (7/27244), (7/27245), (7/27246), (7/27247), (7/27248), (7/27249), (7/27250), (7/27251), (7/27252), (7/27253), (7/27254), (7/27255), (7/27256), (7/27257)</w:t>
      </w:r>
    </w:p>
    <w:p w:rsidRPr="002076C2" w:rsidR="002076C2" w:rsidP="002076C2" w:rsidRDefault="002076C2">
      <w:pPr>
        <w:spacing w:after="120"/>
        <w:ind w:firstLine="851"/>
        <w:jc w:val="both"/>
        <w:rPr>
          <w:sz w:val="18"/>
          <w:szCs w:val="18"/>
        </w:rPr>
      </w:pPr>
      <w:r w:rsidRPr="002076C2">
        <w:rPr>
          <w:sz w:val="18"/>
          <w:szCs w:val="18"/>
        </w:rPr>
        <w:t>735.- İstanbul Milletvekili Mustafa Sezgin Tanrıkulu’nun, Londra’da düzenlenen G-20 toplantısında yasa dışı olarak dinlend</w:t>
      </w:r>
      <w:r w:rsidRPr="002076C2">
        <w:rPr>
          <w:sz w:val="18"/>
          <w:szCs w:val="18"/>
        </w:rPr>
        <w:t>i</w:t>
      </w:r>
      <w:r w:rsidRPr="002076C2">
        <w:rPr>
          <w:sz w:val="18"/>
          <w:szCs w:val="18"/>
        </w:rPr>
        <w:t>ği iddiasına ilişkin sorusu ve Maliye Bakanı Mehmet Şimşek’in cevabı (7/27269)</w:t>
      </w:r>
    </w:p>
    <w:p w:rsidRPr="002076C2" w:rsidR="002076C2" w:rsidP="002076C2" w:rsidRDefault="002076C2">
      <w:pPr>
        <w:spacing w:after="120"/>
        <w:ind w:firstLine="851"/>
        <w:jc w:val="both"/>
        <w:rPr>
          <w:sz w:val="18"/>
          <w:szCs w:val="18"/>
        </w:rPr>
      </w:pPr>
      <w:r w:rsidRPr="002076C2">
        <w:rPr>
          <w:sz w:val="18"/>
          <w:szCs w:val="18"/>
        </w:rPr>
        <w:t>736.- Kahramanmaraş Milletvekili Mesut Dedeoğlu’nun, 2012 yılında eğitim amaçlı yurt dışına gönderilen Bakanlığa bağlı kurum ve kuruluş personeline ilişkin sorusu ve Maliye Bakanı Mehmet Şimşek’in cevabı (7/27270)</w:t>
      </w:r>
    </w:p>
    <w:p w:rsidRPr="002076C2" w:rsidR="002076C2" w:rsidP="002076C2" w:rsidRDefault="002076C2">
      <w:pPr>
        <w:spacing w:after="120"/>
        <w:ind w:firstLine="851"/>
        <w:jc w:val="both"/>
        <w:rPr>
          <w:sz w:val="18"/>
          <w:szCs w:val="18"/>
        </w:rPr>
      </w:pPr>
      <w:r w:rsidRPr="002076C2">
        <w:rPr>
          <w:sz w:val="18"/>
          <w:szCs w:val="18"/>
        </w:rPr>
        <w:t>737.- Kahramanmaraş Milletvekili Mesut Dedeoğlu’nun, kiralanan veya satın alınan araçlara ilişkin sorusu ve Maliye Bakanı Mehmet Şimşek’in cevabı (7/27271)</w:t>
      </w:r>
    </w:p>
    <w:p w:rsidRPr="002076C2" w:rsidR="002076C2" w:rsidP="002076C2" w:rsidRDefault="002076C2">
      <w:pPr>
        <w:spacing w:after="120"/>
        <w:ind w:firstLine="851"/>
        <w:jc w:val="both"/>
        <w:rPr>
          <w:sz w:val="18"/>
          <w:szCs w:val="18"/>
        </w:rPr>
      </w:pPr>
      <w:r w:rsidRPr="002076C2">
        <w:rPr>
          <w:sz w:val="18"/>
          <w:szCs w:val="18"/>
        </w:rPr>
        <w:t>738.- Ankara Milletvekili Özcan Yeniçeri’nin, Emniyet Genel Müdürlüğü tarafından gerçekleştirilen toplumsal olaylara m</w:t>
      </w:r>
      <w:r w:rsidRPr="002076C2">
        <w:rPr>
          <w:sz w:val="18"/>
          <w:szCs w:val="18"/>
        </w:rPr>
        <w:t>ü</w:t>
      </w:r>
      <w:r w:rsidRPr="002076C2">
        <w:rPr>
          <w:sz w:val="18"/>
          <w:szCs w:val="18"/>
        </w:rPr>
        <w:t>dahale aracı ve zırhlı müdahale aracı alımları ihalesini kazanan firmaya ilişkin sorusu ve Maliye Bakanı Mehmet Şimşek’in cevabı (7/27272)</w:t>
      </w:r>
    </w:p>
    <w:p w:rsidRPr="002076C2" w:rsidR="002076C2" w:rsidP="002076C2" w:rsidRDefault="002076C2">
      <w:pPr>
        <w:spacing w:after="120"/>
        <w:ind w:firstLine="851"/>
        <w:jc w:val="both"/>
        <w:rPr>
          <w:sz w:val="18"/>
          <w:szCs w:val="18"/>
        </w:rPr>
      </w:pPr>
      <w:r w:rsidRPr="002076C2">
        <w:rPr>
          <w:sz w:val="18"/>
          <w:szCs w:val="18"/>
        </w:rPr>
        <w:t>739.- Kütahya Milletvekili Alim Işık’ın, 2002-2013 yılları arasında mülakat ile işe alınan personele ilişkin sorusu ve Maliye Bakanı Mehmet Şimşek’in cevabı (7/27274)</w:t>
      </w:r>
    </w:p>
    <w:p w:rsidRPr="002076C2" w:rsidR="002076C2" w:rsidP="002076C2" w:rsidRDefault="002076C2">
      <w:pPr>
        <w:spacing w:after="120"/>
        <w:ind w:firstLine="851"/>
        <w:jc w:val="both"/>
        <w:rPr>
          <w:sz w:val="18"/>
          <w:szCs w:val="18"/>
        </w:rPr>
      </w:pPr>
      <w:r w:rsidRPr="002076C2">
        <w:rPr>
          <w:sz w:val="18"/>
          <w:szCs w:val="18"/>
        </w:rPr>
        <w:t>740.- Diyarbakır Milletvekili Altan Tan’ın, iki şirketin vergi borcunun silindiği iddialarına ilişkin sorusu ve Maliye Bakanı Mehmet Şimşek’in cevabı (7/27275)</w:t>
      </w:r>
    </w:p>
    <w:p w:rsidRPr="002076C2" w:rsidR="002076C2" w:rsidP="002076C2" w:rsidRDefault="002076C2">
      <w:pPr>
        <w:spacing w:after="120"/>
        <w:ind w:firstLine="851"/>
        <w:jc w:val="both"/>
        <w:rPr>
          <w:sz w:val="18"/>
          <w:szCs w:val="18"/>
        </w:rPr>
      </w:pPr>
      <w:r w:rsidRPr="002076C2">
        <w:rPr>
          <w:sz w:val="18"/>
          <w:szCs w:val="18"/>
        </w:rPr>
        <w:t>741.- Kütahya Milletvekili Alim Işık’ın, 2002-2013 yılları arasında KPSS ile işe alınan personele ve atamalar ile ilgili iddial</w:t>
      </w:r>
      <w:r w:rsidRPr="002076C2">
        <w:rPr>
          <w:sz w:val="18"/>
          <w:szCs w:val="18"/>
        </w:rPr>
        <w:t>a</w:t>
      </w:r>
      <w:r w:rsidRPr="002076C2">
        <w:rPr>
          <w:sz w:val="18"/>
          <w:szCs w:val="18"/>
        </w:rPr>
        <w:t>ra ilişkin sorusu ve Millî Savunma Bakanı İsmet Yılmaz’ın cevabı (7/27296)</w:t>
      </w:r>
    </w:p>
    <w:p w:rsidRPr="002076C2" w:rsidR="002076C2" w:rsidP="002076C2" w:rsidRDefault="002076C2">
      <w:pPr>
        <w:spacing w:after="120"/>
        <w:ind w:firstLine="851"/>
        <w:jc w:val="both"/>
        <w:rPr>
          <w:sz w:val="18"/>
          <w:szCs w:val="18"/>
        </w:rPr>
      </w:pPr>
      <w:r w:rsidRPr="002076C2">
        <w:rPr>
          <w:sz w:val="18"/>
          <w:szCs w:val="18"/>
        </w:rPr>
        <w:t>742.- Kütahya Milletvekili Alim Işık’ın, 2002-2013 yılları arasında mülakat ile işe alınan personele ilişkin sorusu ve Millî S</w:t>
      </w:r>
      <w:r w:rsidRPr="002076C2">
        <w:rPr>
          <w:sz w:val="18"/>
          <w:szCs w:val="18"/>
        </w:rPr>
        <w:t>a</w:t>
      </w:r>
      <w:r w:rsidRPr="002076C2">
        <w:rPr>
          <w:sz w:val="18"/>
          <w:szCs w:val="18"/>
        </w:rPr>
        <w:t>vunma Bakanı İsmet Yılmaz’ın cevabı (7/27297)</w:t>
      </w:r>
    </w:p>
    <w:p w:rsidRPr="002076C2" w:rsidR="002076C2" w:rsidP="002076C2" w:rsidRDefault="002076C2">
      <w:pPr>
        <w:spacing w:after="120"/>
        <w:ind w:firstLine="851"/>
        <w:jc w:val="both"/>
        <w:rPr>
          <w:sz w:val="18"/>
          <w:szCs w:val="18"/>
        </w:rPr>
      </w:pPr>
      <w:r w:rsidRPr="002076C2">
        <w:rPr>
          <w:sz w:val="18"/>
          <w:szCs w:val="18"/>
        </w:rPr>
        <w:t>743.- İstanbul Milletvekili Abdullah Levent Tüzel’in, İstanbul Maslak’ta bir orman arazisinin imara açılmasına ilişkin sorusu ve Orman ve Su İşleri Bakanı Veysel Eroğlu’nun cevabı (7/27299)</w:t>
      </w:r>
    </w:p>
    <w:p w:rsidRPr="002076C2" w:rsidR="002076C2" w:rsidP="002076C2" w:rsidRDefault="002076C2">
      <w:pPr>
        <w:spacing w:after="120"/>
        <w:ind w:firstLine="851"/>
        <w:jc w:val="both"/>
        <w:rPr>
          <w:sz w:val="18"/>
          <w:szCs w:val="18"/>
        </w:rPr>
      </w:pPr>
      <w:r w:rsidRPr="002076C2">
        <w:rPr>
          <w:sz w:val="18"/>
          <w:szCs w:val="18"/>
        </w:rPr>
        <w:t>744.- Hatay Milletvekili Mevlüt Dudu’nun, Hatay’ın Belen ilçesinde bir köyde yapılan ağaç kesimlerine ilişkin sorusu ve O</w:t>
      </w:r>
      <w:r w:rsidRPr="002076C2">
        <w:rPr>
          <w:sz w:val="18"/>
          <w:szCs w:val="18"/>
        </w:rPr>
        <w:t>r</w:t>
      </w:r>
      <w:r w:rsidRPr="002076C2">
        <w:rPr>
          <w:sz w:val="18"/>
          <w:szCs w:val="18"/>
        </w:rPr>
        <w:t>man ve Su İşleri Bakanı Veysel Eroğlu’nun cevabı (7/27300)</w:t>
      </w:r>
    </w:p>
    <w:p w:rsidRPr="002076C2" w:rsidR="002076C2" w:rsidP="002076C2" w:rsidRDefault="002076C2">
      <w:pPr>
        <w:spacing w:after="120"/>
        <w:ind w:firstLine="851"/>
        <w:jc w:val="both"/>
        <w:rPr>
          <w:sz w:val="18"/>
          <w:szCs w:val="18"/>
        </w:rPr>
      </w:pPr>
      <w:r w:rsidRPr="002076C2">
        <w:rPr>
          <w:sz w:val="18"/>
          <w:szCs w:val="18"/>
        </w:rPr>
        <w:t>745.- Niğde Milletvekili Doğan Şafak’ın, Niğde Mahmutlu Köyü Göleti ve Su Toplama Hav</w:t>
      </w:r>
      <w:r w:rsidRPr="002076C2">
        <w:rPr>
          <w:sz w:val="18"/>
          <w:szCs w:val="18"/>
        </w:rPr>
        <w:t>u</w:t>
      </w:r>
      <w:r w:rsidRPr="002076C2">
        <w:rPr>
          <w:sz w:val="18"/>
          <w:szCs w:val="18"/>
        </w:rPr>
        <w:t>zunun fiziki yapı sorunlarına ilişkin sorusu ve Orman ve Su İşleri Bakanı Veysel Eroğlu’nun cevabı (7/27301)</w:t>
      </w:r>
    </w:p>
    <w:p w:rsidRPr="002076C2" w:rsidR="002076C2" w:rsidP="002076C2" w:rsidRDefault="002076C2">
      <w:pPr>
        <w:spacing w:after="120"/>
        <w:ind w:firstLine="851"/>
        <w:jc w:val="both"/>
        <w:rPr>
          <w:sz w:val="18"/>
          <w:szCs w:val="18"/>
        </w:rPr>
      </w:pPr>
      <w:r w:rsidRPr="002076C2">
        <w:rPr>
          <w:sz w:val="18"/>
          <w:szCs w:val="18"/>
        </w:rPr>
        <w:t>746.- Kahramanmaraş Milletvekili Mesut Dedeoğlu’nun, 2012 yılında eğitim amaçlı yurt dışına gönderilen Bakanlığa bağlı kurum ve kuruluş personeline ilişkin sorusu ve Orman ve Su İşleri Bak</w:t>
      </w:r>
      <w:r w:rsidRPr="002076C2">
        <w:rPr>
          <w:sz w:val="18"/>
          <w:szCs w:val="18"/>
        </w:rPr>
        <w:t>a</w:t>
      </w:r>
      <w:r w:rsidRPr="002076C2">
        <w:rPr>
          <w:sz w:val="18"/>
          <w:szCs w:val="18"/>
        </w:rPr>
        <w:t>nı Veysel Eroğlu’nun cevabı (7/27302)</w:t>
      </w:r>
    </w:p>
    <w:p w:rsidRPr="002076C2" w:rsidR="002076C2" w:rsidP="002076C2" w:rsidRDefault="002076C2">
      <w:pPr>
        <w:spacing w:after="120"/>
        <w:ind w:firstLine="851"/>
        <w:jc w:val="both"/>
        <w:rPr>
          <w:sz w:val="18"/>
          <w:szCs w:val="18"/>
        </w:rPr>
      </w:pPr>
      <w:r w:rsidRPr="002076C2">
        <w:rPr>
          <w:sz w:val="18"/>
          <w:szCs w:val="18"/>
        </w:rPr>
        <w:t>747.- Kahramanmaraş Milletvekili Mesut Dedeoğlu’nun, kiralanan veya satın alınan araçlara ilişkin sorusu ve Orman ve Su İ</w:t>
      </w:r>
      <w:r w:rsidRPr="002076C2">
        <w:rPr>
          <w:sz w:val="18"/>
          <w:szCs w:val="18"/>
        </w:rPr>
        <w:t>ş</w:t>
      </w:r>
      <w:r w:rsidRPr="002076C2">
        <w:rPr>
          <w:sz w:val="18"/>
          <w:szCs w:val="18"/>
        </w:rPr>
        <w:t>leri Bakanı Veysel Eroğlu’nun cevabı (7/27303)</w:t>
      </w:r>
    </w:p>
    <w:p w:rsidRPr="002076C2" w:rsidR="002076C2" w:rsidP="002076C2" w:rsidRDefault="002076C2">
      <w:pPr>
        <w:spacing w:after="120"/>
        <w:ind w:firstLine="851"/>
        <w:jc w:val="both"/>
        <w:rPr>
          <w:sz w:val="18"/>
          <w:szCs w:val="18"/>
        </w:rPr>
      </w:pPr>
      <w:r w:rsidRPr="002076C2">
        <w:rPr>
          <w:sz w:val="18"/>
          <w:szCs w:val="18"/>
        </w:rPr>
        <w:t>748.- Aydın Milletvekili Metin Lütfi Baydar’ın, Şırnak’ta yapımı devam eden karakol inşaatına yönelik protestolara ilişkin Başbakandan sorusu ve İçişleri Bakanı Muammer Güler'in cevabı (7/27355)</w:t>
      </w:r>
    </w:p>
    <w:p w:rsidRPr="002076C2" w:rsidR="002076C2" w:rsidP="002076C2" w:rsidRDefault="002076C2">
      <w:pPr>
        <w:spacing w:after="120"/>
        <w:ind w:firstLine="851"/>
        <w:jc w:val="both"/>
        <w:rPr>
          <w:sz w:val="18"/>
          <w:szCs w:val="18"/>
        </w:rPr>
      </w:pPr>
      <w:r w:rsidRPr="002076C2">
        <w:rPr>
          <w:sz w:val="18"/>
          <w:szCs w:val="18"/>
        </w:rPr>
        <w:t>749.- Aydın Milletvekili Metin Lütfi Baydar’ın, bazı projelere ilişkin Başbakandan sorusu ve Başbakan Yardımcısı Bekir Bozdağ’ın cevabı (7/27364)</w:t>
      </w:r>
    </w:p>
    <w:p w:rsidRPr="002076C2" w:rsidR="002076C2" w:rsidP="002076C2" w:rsidRDefault="002076C2">
      <w:pPr>
        <w:spacing w:after="120"/>
        <w:ind w:firstLine="851"/>
        <w:jc w:val="both"/>
        <w:rPr>
          <w:sz w:val="18"/>
          <w:szCs w:val="18"/>
        </w:rPr>
      </w:pPr>
      <w:r w:rsidRPr="002076C2">
        <w:rPr>
          <w:sz w:val="18"/>
          <w:szCs w:val="18"/>
        </w:rPr>
        <w:t>750.- Aydın Milletvekili Metin Lütfi Baydar’ın, Kato Dağı eteklerinde PKK tarafından düze</w:t>
      </w:r>
      <w:r w:rsidRPr="002076C2">
        <w:rPr>
          <w:sz w:val="18"/>
          <w:szCs w:val="18"/>
        </w:rPr>
        <w:t>n</w:t>
      </w:r>
      <w:r w:rsidRPr="002076C2">
        <w:rPr>
          <w:sz w:val="18"/>
          <w:szCs w:val="18"/>
        </w:rPr>
        <w:t>lenen cenaze törenine ilişkin Başbakandan sorusu ve Başbakan Yardımcısı Bekir Bozdağ’ın cevabı (7/27369)</w:t>
      </w:r>
    </w:p>
    <w:p w:rsidRPr="002076C2" w:rsidR="002076C2" w:rsidP="002076C2" w:rsidRDefault="002076C2">
      <w:pPr>
        <w:spacing w:after="120"/>
        <w:ind w:firstLine="851"/>
        <w:jc w:val="both"/>
        <w:rPr>
          <w:sz w:val="18"/>
          <w:szCs w:val="18"/>
        </w:rPr>
      </w:pPr>
      <w:r w:rsidRPr="002076C2">
        <w:rPr>
          <w:sz w:val="18"/>
          <w:szCs w:val="18"/>
        </w:rPr>
        <w:t>751.- Kütahya Milletvekili Alim Işık’ın, bazı personelin kanuna aykırı olarak işe gelmediği halde maaşını almaya devam ettiği iddiasına ilişkin Başbakandan sorusu ve Başbakan Yardımcısı sor</w:t>
      </w:r>
      <w:r w:rsidRPr="002076C2">
        <w:rPr>
          <w:sz w:val="18"/>
          <w:szCs w:val="18"/>
        </w:rPr>
        <w:t>u</w:t>
      </w:r>
      <w:r w:rsidRPr="002076C2">
        <w:rPr>
          <w:sz w:val="18"/>
          <w:szCs w:val="18"/>
        </w:rPr>
        <w:t>su ve Başbakan Yardımcısı Bekir Bozdağ’ın cevabı (7/27379)</w:t>
      </w:r>
    </w:p>
    <w:p w:rsidRPr="002076C2" w:rsidR="002076C2" w:rsidP="002076C2" w:rsidRDefault="002076C2">
      <w:pPr>
        <w:spacing w:after="120"/>
        <w:ind w:firstLine="851"/>
        <w:jc w:val="both"/>
        <w:rPr>
          <w:sz w:val="18"/>
          <w:szCs w:val="18"/>
        </w:rPr>
      </w:pPr>
      <w:r w:rsidRPr="002076C2">
        <w:rPr>
          <w:sz w:val="18"/>
          <w:szCs w:val="18"/>
        </w:rPr>
        <w:t>752.- Diyarbakır Milletvekili Altan Tan’ın, faiz lobisine ilişkin Başbakandan sorusu ve Başbakan Yardımcısı Ali Babacan’ın cevabı (7/27381)</w:t>
      </w:r>
    </w:p>
    <w:p w:rsidRPr="002076C2" w:rsidR="002076C2" w:rsidP="002076C2" w:rsidRDefault="002076C2">
      <w:pPr>
        <w:spacing w:after="120"/>
        <w:ind w:firstLine="851"/>
        <w:jc w:val="both"/>
        <w:rPr>
          <w:sz w:val="18"/>
          <w:szCs w:val="18"/>
        </w:rPr>
      </w:pPr>
      <w:r w:rsidRPr="002076C2">
        <w:rPr>
          <w:sz w:val="18"/>
          <w:szCs w:val="18"/>
        </w:rPr>
        <w:t>753.- Çanakkale Milletvekili Mustafa Serdar Soydan’ın, Bozcaaada’nın sosyo-ekonomik gel</w:t>
      </w:r>
      <w:r w:rsidRPr="002076C2">
        <w:rPr>
          <w:sz w:val="18"/>
          <w:szCs w:val="18"/>
        </w:rPr>
        <w:t>i</w:t>
      </w:r>
      <w:r w:rsidRPr="002076C2">
        <w:rPr>
          <w:sz w:val="18"/>
          <w:szCs w:val="18"/>
        </w:rPr>
        <w:t>şiminin artırılmasına,</w:t>
      </w:r>
    </w:p>
    <w:p w:rsidRPr="002076C2" w:rsidR="002076C2" w:rsidP="002076C2" w:rsidRDefault="002076C2">
      <w:pPr>
        <w:spacing w:after="120"/>
        <w:ind w:firstLine="851"/>
        <w:jc w:val="both"/>
        <w:rPr>
          <w:sz w:val="18"/>
          <w:szCs w:val="18"/>
        </w:rPr>
      </w:pPr>
      <w:r w:rsidRPr="002076C2">
        <w:rPr>
          <w:sz w:val="18"/>
          <w:szCs w:val="18"/>
        </w:rPr>
        <w:t>Gökçeada’nın sosyo-ekonomik gelişiminin artırılmasına,</w:t>
      </w:r>
    </w:p>
    <w:p w:rsidRPr="002076C2" w:rsidR="002076C2" w:rsidP="002076C2" w:rsidRDefault="002076C2">
      <w:pPr>
        <w:spacing w:after="120"/>
        <w:ind w:firstLine="851"/>
        <w:jc w:val="both"/>
        <w:rPr>
          <w:sz w:val="18"/>
          <w:szCs w:val="18"/>
        </w:rPr>
      </w:pPr>
      <w:r w:rsidRPr="002076C2">
        <w:rPr>
          <w:sz w:val="18"/>
          <w:szCs w:val="18"/>
        </w:rPr>
        <w:t>İlişkin Başbakandan soruları ve Kalkınma Bakanı Cevdet Yılmaz’ın cevabı (7/27384), (7/27385)</w:t>
      </w:r>
    </w:p>
    <w:p w:rsidRPr="002076C2" w:rsidR="002076C2" w:rsidP="002076C2" w:rsidRDefault="002076C2">
      <w:pPr>
        <w:spacing w:after="120"/>
        <w:ind w:firstLine="851"/>
        <w:jc w:val="both"/>
        <w:rPr>
          <w:sz w:val="18"/>
          <w:szCs w:val="18"/>
        </w:rPr>
      </w:pPr>
      <w:r w:rsidRPr="002076C2">
        <w:rPr>
          <w:sz w:val="18"/>
          <w:szCs w:val="18"/>
        </w:rPr>
        <w:t>754.- Kütahya Milletvekili Alim Işık’ın, Diyarbakır’daki Nevruz kutlamalarına ve İsrail’in Mavi Marmara baskını ile ilgili ö</w:t>
      </w:r>
      <w:r w:rsidRPr="002076C2">
        <w:rPr>
          <w:sz w:val="18"/>
          <w:szCs w:val="18"/>
        </w:rPr>
        <w:t>z</w:t>
      </w:r>
      <w:r w:rsidRPr="002076C2">
        <w:rPr>
          <w:sz w:val="18"/>
          <w:szCs w:val="18"/>
        </w:rPr>
        <w:t>rüne ilişkin Başbakandan sorusu ve Dışişleri Bakanı Ahmet Davutoğlu’nun cevabı (7/27389)</w:t>
      </w:r>
    </w:p>
    <w:p w:rsidRPr="002076C2" w:rsidR="002076C2" w:rsidP="002076C2" w:rsidRDefault="002076C2">
      <w:pPr>
        <w:spacing w:after="120"/>
        <w:ind w:firstLine="851"/>
        <w:jc w:val="both"/>
        <w:rPr>
          <w:sz w:val="18"/>
          <w:szCs w:val="18"/>
        </w:rPr>
      </w:pPr>
      <w:r w:rsidRPr="002076C2">
        <w:rPr>
          <w:sz w:val="18"/>
          <w:szCs w:val="18"/>
        </w:rPr>
        <w:t>755.- Kütahya Milletvekili Alim Işık’ın, Başbakanlık merkez teşkilatı personelinin psikolojik taciz (mobbing) şikayetlerine ve yapılan işlemlere ilişkin Başbakandan sorusu ve Başbakan Yardımcısı Bekir Bozdağ’ın cevabı (7/27391)</w:t>
      </w:r>
    </w:p>
    <w:p w:rsidRPr="002076C2" w:rsidR="002076C2" w:rsidP="002076C2" w:rsidRDefault="002076C2">
      <w:pPr>
        <w:spacing w:after="120"/>
        <w:ind w:firstLine="851"/>
        <w:jc w:val="both"/>
        <w:rPr>
          <w:sz w:val="18"/>
          <w:szCs w:val="18"/>
        </w:rPr>
      </w:pPr>
      <w:r w:rsidRPr="002076C2">
        <w:rPr>
          <w:sz w:val="18"/>
          <w:szCs w:val="18"/>
        </w:rPr>
        <w:t>756.- Kütahya Milletvekili Alim Işık’ın, Batman Cumhuriyet Meydanı’ndaki Atatürk heykeli kaidesinde bulunan yazının d</w:t>
      </w:r>
      <w:r w:rsidRPr="002076C2">
        <w:rPr>
          <w:sz w:val="18"/>
          <w:szCs w:val="18"/>
        </w:rPr>
        <w:t>e</w:t>
      </w:r>
      <w:r w:rsidRPr="002076C2">
        <w:rPr>
          <w:sz w:val="18"/>
          <w:szCs w:val="18"/>
        </w:rPr>
        <w:t>ğiştirilmesine,</w:t>
      </w:r>
    </w:p>
    <w:p w:rsidRPr="002076C2" w:rsidR="002076C2" w:rsidP="002076C2" w:rsidRDefault="002076C2">
      <w:pPr>
        <w:spacing w:after="120"/>
        <w:ind w:firstLine="851"/>
        <w:jc w:val="both"/>
        <w:rPr>
          <w:sz w:val="18"/>
          <w:szCs w:val="18"/>
        </w:rPr>
      </w:pPr>
      <w:r w:rsidRPr="002076C2">
        <w:rPr>
          <w:sz w:val="18"/>
          <w:szCs w:val="18"/>
        </w:rPr>
        <w:t>Batman Cumhuriyet Meydanı’ndaki Atatürk heykeli kaidesinde bulunan yazının değiştirilm</w:t>
      </w:r>
      <w:r w:rsidRPr="002076C2">
        <w:rPr>
          <w:sz w:val="18"/>
          <w:szCs w:val="18"/>
        </w:rPr>
        <w:t>e</w:t>
      </w:r>
      <w:r w:rsidRPr="002076C2">
        <w:rPr>
          <w:sz w:val="18"/>
          <w:szCs w:val="18"/>
        </w:rPr>
        <w:t>sine,</w:t>
      </w:r>
    </w:p>
    <w:p w:rsidRPr="002076C2" w:rsidR="002076C2" w:rsidP="002076C2" w:rsidRDefault="002076C2">
      <w:pPr>
        <w:spacing w:after="120"/>
        <w:ind w:firstLine="851"/>
        <w:jc w:val="both"/>
        <w:rPr>
          <w:sz w:val="18"/>
          <w:szCs w:val="18"/>
        </w:rPr>
      </w:pPr>
      <w:r w:rsidRPr="002076C2">
        <w:rPr>
          <w:sz w:val="18"/>
          <w:szCs w:val="18"/>
        </w:rPr>
        <w:t>İlişkin Başbakandan soruları ve İçişleri Bakanı Muammer Güler'in cevabı (7/27392), (7/27648)</w:t>
      </w:r>
    </w:p>
    <w:p w:rsidRPr="002076C2" w:rsidR="002076C2" w:rsidP="002076C2" w:rsidRDefault="002076C2">
      <w:pPr>
        <w:spacing w:after="120"/>
        <w:ind w:firstLine="851"/>
        <w:jc w:val="both"/>
        <w:rPr>
          <w:sz w:val="18"/>
          <w:szCs w:val="18"/>
        </w:rPr>
      </w:pPr>
      <w:r w:rsidRPr="002076C2">
        <w:rPr>
          <w:sz w:val="18"/>
          <w:szCs w:val="18"/>
        </w:rPr>
        <w:t>757.- Kütahya Milletvekili Alim Işık’ın, Başbakanlık tarafından düzenlenen toplantı ve org</w:t>
      </w:r>
      <w:r w:rsidRPr="002076C2">
        <w:rPr>
          <w:sz w:val="18"/>
          <w:szCs w:val="18"/>
        </w:rPr>
        <w:t>a</w:t>
      </w:r>
      <w:r w:rsidRPr="002076C2">
        <w:rPr>
          <w:sz w:val="18"/>
          <w:szCs w:val="18"/>
        </w:rPr>
        <w:t>nizasyonlara ilişkin Başbakandan sorusu ve Başbakan Yardımcısı Bekir Bozdağ’ın cevabı (7/27395)</w:t>
      </w:r>
    </w:p>
    <w:p w:rsidRPr="002076C2" w:rsidR="002076C2" w:rsidP="002076C2" w:rsidRDefault="002076C2">
      <w:pPr>
        <w:spacing w:after="120"/>
        <w:ind w:firstLine="851"/>
        <w:jc w:val="both"/>
        <w:rPr>
          <w:sz w:val="18"/>
          <w:szCs w:val="18"/>
        </w:rPr>
      </w:pPr>
      <w:r w:rsidRPr="002076C2">
        <w:rPr>
          <w:sz w:val="18"/>
          <w:szCs w:val="18"/>
        </w:rPr>
        <w:t>758.- Kütahya Milletvekili Alim Işık’ın, bazı personelin kanuna aykırı olarak işe gelmediği halde maaşını almaya devam ettiği iddiasına ilişkin sorusu ve Başbakan Yardımcısı Bülent Arınç’ın cevabı (7/27403)</w:t>
      </w:r>
    </w:p>
    <w:p w:rsidRPr="002076C2" w:rsidR="002076C2" w:rsidP="002076C2" w:rsidRDefault="002076C2">
      <w:pPr>
        <w:spacing w:after="120"/>
        <w:ind w:firstLine="851"/>
        <w:jc w:val="both"/>
        <w:rPr>
          <w:sz w:val="18"/>
          <w:szCs w:val="18"/>
        </w:rPr>
      </w:pPr>
      <w:r w:rsidRPr="002076C2">
        <w:rPr>
          <w:sz w:val="18"/>
          <w:szCs w:val="18"/>
        </w:rPr>
        <w:t>759.- Kütahya Milletvekili Alim Işık’ın, müşavir ve danışman kadrolarına atanan personele ilişkin sorusu ve Başbakan Ya</w:t>
      </w:r>
      <w:r w:rsidRPr="002076C2">
        <w:rPr>
          <w:sz w:val="18"/>
          <w:szCs w:val="18"/>
        </w:rPr>
        <w:t>r</w:t>
      </w:r>
      <w:r w:rsidRPr="002076C2">
        <w:rPr>
          <w:sz w:val="18"/>
          <w:szCs w:val="18"/>
        </w:rPr>
        <w:t>dımcısı Bülent Arınç’ın cevabı (7/27404)</w:t>
      </w:r>
    </w:p>
    <w:p w:rsidRPr="002076C2" w:rsidR="002076C2" w:rsidP="002076C2" w:rsidRDefault="002076C2">
      <w:pPr>
        <w:spacing w:after="120"/>
        <w:ind w:firstLine="851"/>
        <w:jc w:val="both"/>
        <w:rPr>
          <w:sz w:val="18"/>
          <w:szCs w:val="18"/>
        </w:rPr>
      </w:pPr>
      <w:r w:rsidRPr="002076C2">
        <w:rPr>
          <w:sz w:val="18"/>
          <w:szCs w:val="18"/>
        </w:rPr>
        <w:t>760.- İstanbul Milletvekili Celal Adan’ın, bağlı kurum ve kuruluşlarda istihdam edilen engelli personel sayısına ve engelli pe</w:t>
      </w:r>
      <w:r w:rsidRPr="002076C2">
        <w:rPr>
          <w:sz w:val="18"/>
          <w:szCs w:val="18"/>
        </w:rPr>
        <w:t>r</w:t>
      </w:r>
      <w:r w:rsidRPr="002076C2">
        <w:rPr>
          <w:sz w:val="18"/>
          <w:szCs w:val="18"/>
        </w:rPr>
        <w:t>sonele yönelik çalışmalara ilişkin sorusu ve Başbakan Yardımcısı B</w:t>
      </w:r>
      <w:r w:rsidRPr="002076C2">
        <w:rPr>
          <w:sz w:val="18"/>
          <w:szCs w:val="18"/>
        </w:rPr>
        <w:t>ü</w:t>
      </w:r>
      <w:r w:rsidRPr="002076C2">
        <w:rPr>
          <w:sz w:val="18"/>
          <w:szCs w:val="18"/>
        </w:rPr>
        <w:t>lent Arınç’ın cevabı (7/27405)</w:t>
      </w:r>
    </w:p>
    <w:p w:rsidRPr="002076C2" w:rsidR="002076C2" w:rsidP="002076C2" w:rsidRDefault="002076C2">
      <w:pPr>
        <w:spacing w:after="120"/>
        <w:ind w:firstLine="851"/>
        <w:jc w:val="both"/>
        <w:rPr>
          <w:sz w:val="18"/>
          <w:szCs w:val="18"/>
        </w:rPr>
      </w:pPr>
      <w:r w:rsidRPr="002076C2">
        <w:rPr>
          <w:sz w:val="18"/>
          <w:szCs w:val="18"/>
        </w:rPr>
        <w:t>761.- Kütahya Milletvekili Alim Işık’ın, bağlı kurum ve kuruluşlarda engelli istihdamına ilişkin sorusu ve Başbakan Yardı</w:t>
      </w:r>
      <w:r w:rsidRPr="002076C2">
        <w:rPr>
          <w:sz w:val="18"/>
          <w:szCs w:val="18"/>
        </w:rPr>
        <w:t>m</w:t>
      </w:r>
      <w:r w:rsidRPr="002076C2">
        <w:rPr>
          <w:sz w:val="18"/>
          <w:szCs w:val="18"/>
        </w:rPr>
        <w:t>cısı Bülent Arınç’ın cevabı (7/27406)</w:t>
      </w:r>
    </w:p>
    <w:p w:rsidRPr="002076C2" w:rsidR="002076C2" w:rsidP="002076C2" w:rsidRDefault="002076C2">
      <w:pPr>
        <w:spacing w:after="120"/>
        <w:ind w:firstLine="851"/>
        <w:jc w:val="both"/>
        <w:rPr>
          <w:sz w:val="18"/>
          <w:szCs w:val="18"/>
        </w:rPr>
      </w:pPr>
      <w:r w:rsidRPr="002076C2">
        <w:rPr>
          <w:sz w:val="18"/>
          <w:szCs w:val="18"/>
        </w:rPr>
        <w:t>762.- İstanbul Milletvekili Osman Oktay Ekşi’nin, Anadolu Ajansının hisse yapısına ilişkin sorusu ve Başbakan Yardımcısı Bülent Arınç’ın cevabı (7/27407)</w:t>
      </w:r>
    </w:p>
    <w:p w:rsidRPr="002076C2" w:rsidR="002076C2" w:rsidP="002076C2" w:rsidRDefault="002076C2">
      <w:pPr>
        <w:spacing w:after="120"/>
        <w:ind w:firstLine="851"/>
        <w:jc w:val="both"/>
        <w:rPr>
          <w:sz w:val="18"/>
          <w:szCs w:val="18"/>
        </w:rPr>
      </w:pPr>
      <w:r w:rsidRPr="002076C2">
        <w:rPr>
          <w:sz w:val="18"/>
          <w:szCs w:val="18"/>
        </w:rPr>
        <w:t>763.- Kocaeli Milletvekili Hurşit Güneş’in, TMSF’nin Akşam gazetesi genel yayın yönetmeni olarak atadığı kişiye ilişkin s</w:t>
      </w:r>
      <w:r w:rsidRPr="002076C2">
        <w:rPr>
          <w:sz w:val="18"/>
          <w:szCs w:val="18"/>
        </w:rPr>
        <w:t>o</w:t>
      </w:r>
      <w:r w:rsidRPr="002076C2">
        <w:rPr>
          <w:sz w:val="18"/>
          <w:szCs w:val="18"/>
        </w:rPr>
        <w:t>rusu ve Başbakan Yardımcısı Ali Babacan’ın cevabı (7/27408)</w:t>
      </w:r>
    </w:p>
    <w:p w:rsidRPr="002076C2" w:rsidR="002076C2" w:rsidP="002076C2" w:rsidRDefault="002076C2">
      <w:pPr>
        <w:spacing w:after="120"/>
        <w:ind w:firstLine="851"/>
        <w:jc w:val="both"/>
        <w:rPr>
          <w:sz w:val="18"/>
          <w:szCs w:val="18"/>
        </w:rPr>
      </w:pPr>
      <w:r w:rsidRPr="002076C2">
        <w:rPr>
          <w:sz w:val="18"/>
          <w:szCs w:val="18"/>
        </w:rPr>
        <w:t>764.- Manisa Milletvekili Erkan Akçay’ın, iç borç ve dış borç için yapılan faiz ödemelerine ilişkin sorusu ve Başbakan Ya</w:t>
      </w:r>
      <w:r w:rsidRPr="002076C2">
        <w:rPr>
          <w:sz w:val="18"/>
          <w:szCs w:val="18"/>
        </w:rPr>
        <w:t>r</w:t>
      </w:r>
      <w:r w:rsidRPr="002076C2">
        <w:rPr>
          <w:sz w:val="18"/>
          <w:szCs w:val="18"/>
        </w:rPr>
        <w:t>dımcısı Ali Babacan’ın cevabı (7/27409)</w:t>
      </w:r>
    </w:p>
    <w:p w:rsidRPr="002076C2" w:rsidR="002076C2" w:rsidP="002076C2" w:rsidRDefault="002076C2">
      <w:pPr>
        <w:spacing w:after="120"/>
        <w:ind w:firstLine="851"/>
        <w:jc w:val="both"/>
        <w:rPr>
          <w:sz w:val="18"/>
          <w:szCs w:val="18"/>
        </w:rPr>
      </w:pPr>
      <w:r w:rsidRPr="002076C2">
        <w:rPr>
          <w:sz w:val="18"/>
          <w:szCs w:val="18"/>
        </w:rPr>
        <w:t>765.- Kütahya Milletvekili Alim Işık’ın, bazı personelin kanuna aykırı olarak işe gelmediği halde maaşını almaya devam ettiği iddiasına ilişkin sorusu ve Başbakan Yardımcısı Ali Babacan’ın cevabı (7/27410)</w:t>
      </w:r>
    </w:p>
    <w:p w:rsidRPr="002076C2" w:rsidR="002076C2" w:rsidP="002076C2" w:rsidRDefault="002076C2">
      <w:pPr>
        <w:spacing w:after="120"/>
        <w:ind w:firstLine="851"/>
        <w:jc w:val="both"/>
        <w:rPr>
          <w:sz w:val="18"/>
          <w:szCs w:val="18"/>
        </w:rPr>
      </w:pPr>
      <w:r w:rsidRPr="002076C2">
        <w:rPr>
          <w:sz w:val="18"/>
          <w:szCs w:val="18"/>
        </w:rPr>
        <w:t>766.- Kütahya Milletvekili Alim Işık’ın, müşavir ve danışman kadrolarına atanan personele ilişkin sorusu ve Başbakan Ya</w:t>
      </w:r>
      <w:r w:rsidRPr="002076C2">
        <w:rPr>
          <w:sz w:val="18"/>
          <w:szCs w:val="18"/>
        </w:rPr>
        <w:t>r</w:t>
      </w:r>
      <w:r w:rsidRPr="002076C2">
        <w:rPr>
          <w:sz w:val="18"/>
          <w:szCs w:val="18"/>
        </w:rPr>
        <w:t>dımcısı Ali Babacan’ın cevabı (7/27411)</w:t>
      </w:r>
    </w:p>
    <w:p w:rsidRPr="002076C2" w:rsidR="002076C2" w:rsidP="002076C2" w:rsidRDefault="002076C2">
      <w:pPr>
        <w:spacing w:after="120"/>
        <w:ind w:firstLine="851"/>
        <w:jc w:val="both"/>
        <w:rPr>
          <w:sz w:val="18"/>
          <w:szCs w:val="18"/>
        </w:rPr>
      </w:pPr>
      <w:r w:rsidRPr="002076C2">
        <w:rPr>
          <w:sz w:val="18"/>
          <w:szCs w:val="18"/>
        </w:rPr>
        <w:t>767.- İstanbul Milletvekili Celal Adan’ın, bağlı kurum ve kuruluşlarda istihdam edilen engelli personel sayısına ve engelli pe</w:t>
      </w:r>
      <w:r w:rsidRPr="002076C2">
        <w:rPr>
          <w:sz w:val="18"/>
          <w:szCs w:val="18"/>
        </w:rPr>
        <w:t>r</w:t>
      </w:r>
      <w:r w:rsidRPr="002076C2">
        <w:rPr>
          <w:sz w:val="18"/>
          <w:szCs w:val="18"/>
        </w:rPr>
        <w:t>sonele yönelik çalışmalara ilişkin sorusu ve Başbakan Yardımcısı Ali Babacan’ın cevabı (7/27412)</w:t>
      </w:r>
    </w:p>
    <w:p w:rsidRPr="002076C2" w:rsidR="002076C2" w:rsidP="002076C2" w:rsidRDefault="002076C2">
      <w:pPr>
        <w:spacing w:after="120"/>
        <w:ind w:firstLine="851"/>
        <w:jc w:val="both"/>
        <w:rPr>
          <w:sz w:val="18"/>
          <w:szCs w:val="18"/>
        </w:rPr>
      </w:pPr>
      <w:r w:rsidRPr="002076C2">
        <w:rPr>
          <w:sz w:val="18"/>
          <w:szCs w:val="18"/>
        </w:rPr>
        <w:t>768.- Kütahya Milletvekili Alim Işık’ın, bağlı kurum ve kuruluşlarda engelli istihdamına ilişkin sorusu ve Başbakan Yardı</w:t>
      </w:r>
      <w:r w:rsidRPr="002076C2">
        <w:rPr>
          <w:sz w:val="18"/>
          <w:szCs w:val="18"/>
        </w:rPr>
        <w:t>m</w:t>
      </w:r>
      <w:r w:rsidRPr="002076C2">
        <w:rPr>
          <w:sz w:val="18"/>
          <w:szCs w:val="18"/>
        </w:rPr>
        <w:t>cısı Ali Babacan’ın cevabı (7/27413)</w:t>
      </w:r>
    </w:p>
    <w:p w:rsidRPr="002076C2" w:rsidR="002076C2" w:rsidP="002076C2" w:rsidRDefault="002076C2">
      <w:pPr>
        <w:spacing w:after="120"/>
        <w:ind w:firstLine="851"/>
        <w:jc w:val="both"/>
        <w:rPr>
          <w:sz w:val="18"/>
          <w:szCs w:val="18"/>
        </w:rPr>
      </w:pPr>
      <w:r w:rsidRPr="002076C2">
        <w:rPr>
          <w:sz w:val="18"/>
          <w:szCs w:val="18"/>
        </w:rPr>
        <w:t>769.- Kütahya Milletvekili Alim Işık’ın, bağlı kurum ve kuruluşlar personelinin psikolojik taciz (mobbing) şikayetlerine ve yapılan işlemlere ilişkin sorusu ve Başbakan Yardımcısı Ali Babacan’ın cevabı (7/27414)</w:t>
      </w:r>
    </w:p>
    <w:p w:rsidRPr="002076C2" w:rsidR="002076C2" w:rsidP="002076C2" w:rsidRDefault="002076C2">
      <w:pPr>
        <w:spacing w:after="120"/>
        <w:ind w:firstLine="851"/>
        <w:jc w:val="both"/>
        <w:rPr>
          <w:sz w:val="18"/>
          <w:szCs w:val="18"/>
        </w:rPr>
      </w:pPr>
      <w:r w:rsidRPr="002076C2">
        <w:rPr>
          <w:sz w:val="18"/>
          <w:szCs w:val="18"/>
        </w:rPr>
        <w:t>770.- Kütahya Milletvekili Alim Işık’ın, zorunlu trafik sigortası bedellerine ilişkin sorusu ve Başbakan Yardımcısı Ali Bab</w:t>
      </w:r>
      <w:r w:rsidRPr="002076C2">
        <w:rPr>
          <w:sz w:val="18"/>
          <w:szCs w:val="18"/>
        </w:rPr>
        <w:t>a</w:t>
      </w:r>
      <w:r w:rsidRPr="002076C2">
        <w:rPr>
          <w:sz w:val="18"/>
          <w:szCs w:val="18"/>
        </w:rPr>
        <w:t>can’ın cevabı (7/27415)</w:t>
      </w:r>
    </w:p>
    <w:p w:rsidRPr="002076C2" w:rsidR="002076C2" w:rsidP="002076C2" w:rsidRDefault="002076C2">
      <w:pPr>
        <w:spacing w:after="120"/>
        <w:ind w:firstLine="851"/>
        <w:jc w:val="both"/>
        <w:rPr>
          <w:sz w:val="18"/>
          <w:szCs w:val="18"/>
        </w:rPr>
      </w:pPr>
      <w:r w:rsidRPr="002076C2">
        <w:rPr>
          <w:sz w:val="18"/>
          <w:szCs w:val="18"/>
        </w:rPr>
        <w:t>771.- Kütahya Milletvekili Alim Işık’ın, Ziraat Bankasının isminin değiştirilmesine ilişkin s</w:t>
      </w:r>
      <w:r w:rsidRPr="002076C2">
        <w:rPr>
          <w:sz w:val="18"/>
          <w:szCs w:val="18"/>
        </w:rPr>
        <w:t>o</w:t>
      </w:r>
      <w:r w:rsidRPr="002076C2">
        <w:rPr>
          <w:sz w:val="18"/>
          <w:szCs w:val="18"/>
        </w:rPr>
        <w:t>rusu ve Başbakan Yardımcısı Ali Babacan’ın cevabı (7/27416)</w:t>
      </w:r>
    </w:p>
    <w:p w:rsidRPr="002076C2" w:rsidR="002076C2" w:rsidP="002076C2" w:rsidRDefault="002076C2">
      <w:pPr>
        <w:spacing w:after="120"/>
        <w:ind w:firstLine="851"/>
        <w:jc w:val="both"/>
        <w:rPr>
          <w:sz w:val="18"/>
          <w:szCs w:val="18"/>
        </w:rPr>
      </w:pPr>
      <w:r w:rsidRPr="002076C2">
        <w:rPr>
          <w:sz w:val="18"/>
          <w:szCs w:val="18"/>
        </w:rPr>
        <w:t>772.- Kütahya Milletvekili Alim Işık’ın, bağlı kurum ve kuruluşların bilişim altyapısına ve PARDUS işletim sistemi ile yerli yazılımların kullanımına ilişkin sorusu ve Başbakan Yardımcısı Ali Babacan’ın cevabı (7/27417)</w:t>
      </w:r>
    </w:p>
    <w:p w:rsidRPr="002076C2" w:rsidR="002076C2" w:rsidP="002076C2" w:rsidRDefault="002076C2">
      <w:pPr>
        <w:spacing w:after="120"/>
        <w:ind w:firstLine="851"/>
        <w:jc w:val="both"/>
        <w:rPr>
          <w:sz w:val="18"/>
          <w:szCs w:val="18"/>
        </w:rPr>
      </w:pPr>
      <w:r w:rsidRPr="002076C2">
        <w:rPr>
          <w:sz w:val="18"/>
          <w:szCs w:val="18"/>
        </w:rPr>
        <w:t>773.- Kars Milletvekili Mülkiye Birtane’nin, Vakıfbank tarafından iş akdi feshedilen bir çalışana ilişkin sorusu ve Başbakan Yardımcısı Ali Babacan’ın cevabı (7/27418)</w:t>
      </w:r>
    </w:p>
    <w:p w:rsidRPr="002076C2" w:rsidR="002076C2" w:rsidP="002076C2" w:rsidRDefault="002076C2">
      <w:pPr>
        <w:spacing w:after="120"/>
        <w:ind w:firstLine="851"/>
        <w:jc w:val="both"/>
        <w:rPr>
          <w:sz w:val="18"/>
          <w:szCs w:val="18"/>
        </w:rPr>
      </w:pPr>
      <w:r w:rsidRPr="002076C2">
        <w:rPr>
          <w:sz w:val="18"/>
          <w:szCs w:val="18"/>
        </w:rPr>
        <w:t>774.- Mersin Milletvekili Ali Öz’ün, bağlı kurum ve kuruluşlardaki personelin psikolojik taciz (mobbing) şikâyetlerine ve y</w:t>
      </w:r>
      <w:r w:rsidRPr="002076C2">
        <w:rPr>
          <w:sz w:val="18"/>
          <w:szCs w:val="18"/>
        </w:rPr>
        <w:t>a</w:t>
      </w:r>
      <w:r w:rsidRPr="002076C2">
        <w:rPr>
          <w:sz w:val="18"/>
          <w:szCs w:val="18"/>
        </w:rPr>
        <w:t>pılan işlemlere ilişkin sorusu ve Başbakan Yardımcısı Bekir Bozdağ’ın cevabı (7/27426)</w:t>
      </w:r>
    </w:p>
    <w:p w:rsidRPr="002076C2" w:rsidR="002076C2" w:rsidP="002076C2" w:rsidRDefault="002076C2">
      <w:pPr>
        <w:spacing w:after="120"/>
        <w:ind w:firstLine="851"/>
        <w:jc w:val="both"/>
        <w:rPr>
          <w:sz w:val="18"/>
          <w:szCs w:val="18"/>
        </w:rPr>
      </w:pPr>
      <w:r w:rsidRPr="002076C2">
        <w:rPr>
          <w:sz w:val="18"/>
          <w:szCs w:val="18"/>
        </w:rPr>
        <w:t>775.- Kütahya Milletvekili Alim Işık’ın, bazı personelin kanuna aykırı olarak işe gelmediği halde maaşını almaya devam ettiği iddiasına ilişkin sorusu ve Başbakan Yardımcısı Bekir Bozdağ’ın cevabı (7/27427)</w:t>
      </w:r>
    </w:p>
    <w:p w:rsidRPr="002076C2" w:rsidR="002076C2" w:rsidP="002076C2" w:rsidRDefault="002076C2">
      <w:pPr>
        <w:spacing w:after="120"/>
        <w:ind w:firstLine="851"/>
        <w:jc w:val="both"/>
        <w:rPr>
          <w:sz w:val="18"/>
          <w:szCs w:val="18"/>
        </w:rPr>
      </w:pPr>
      <w:r w:rsidRPr="002076C2">
        <w:rPr>
          <w:sz w:val="18"/>
          <w:szCs w:val="18"/>
        </w:rPr>
        <w:t>776.- Kütahya Milletvekili Alim Işık’ın, müşavir ve danışman kadrolarına atanan personele ilişkin sorusu ve Başbakan Ya</w:t>
      </w:r>
      <w:r w:rsidRPr="002076C2">
        <w:rPr>
          <w:sz w:val="18"/>
          <w:szCs w:val="18"/>
        </w:rPr>
        <w:t>r</w:t>
      </w:r>
      <w:r w:rsidRPr="002076C2">
        <w:rPr>
          <w:sz w:val="18"/>
          <w:szCs w:val="18"/>
        </w:rPr>
        <w:t>dımcısı Bekir Bozdağ’ın cevabı (7/27428)</w:t>
      </w:r>
    </w:p>
    <w:p w:rsidRPr="002076C2" w:rsidR="002076C2" w:rsidP="002076C2" w:rsidRDefault="002076C2">
      <w:pPr>
        <w:spacing w:after="120"/>
        <w:ind w:firstLine="851"/>
        <w:jc w:val="both"/>
        <w:rPr>
          <w:sz w:val="18"/>
          <w:szCs w:val="18"/>
        </w:rPr>
      </w:pPr>
      <w:r w:rsidRPr="002076C2">
        <w:rPr>
          <w:sz w:val="18"/>
          <w:szCs w:val="18"/>
        </w:rPr>
        <w:t>777.- İstanbul Milletvekili Celal Adan’ın, bağlı kurum ve kuruluşlarda istihdam edilen engelli personel sayısına ve engelli pe</w:t>
      </w:r>
      <w:r w:rsidRPr="002076C2">
        <w:rPr>
          <w:sz w:val="18"/>
          <w:szCs w:val="18"/>
        </w:rPr>
        <w:t>r</w:t>
      </w:r>
      <w:r w:rsidRPr="002076C2">
        <w:rPr>
          <w:sz w:val="18"/>
          <w:szCs w:val="18"/>
        </w:rPr>
        <w:t>sonele yönelik çalışmalara ilişkin sorusu ve Başbakan Yardımcısı Bekir Bozdağ’ın cevabı (7/27429)</w:t>
      </w:r>
    </w:p>
    <w:p w:rsidRPr="002076C2" w:rsidR="002076C2" w:rsidP="002076C2" w:rsidRDefault="002076C2">
      <w:pPr>
        <w:spacing w:after="120"/>
        <w:ind w:firstLine="851"/>
        <w:jc w:val="both"/>
        <w:rPr>
          <w:sz w:val="18"/>
          <w:szCs w:val="18"/>
        </w:rPr>
      </w:pPr>
      <w:r w:rsidRPr="002076C2">
        <w:rPr>
          <w:sz w:val="18"/>
          <w:szCs w:val="18"/>
        </w:rPr>
        <w:t>778.- Kütahya Milletvekili Alim Işık’ın, bağlı kurum ve kuruluşlarda engelli istihdamına ilişkin sorusu ve Başbakan Yardı</w:t>
      </w:r>
      <w:r w:rsidRPr="002076C2">
        <w:rPr>
          <w:sz w:val="18"/>
          <w:szCs w:val="18"/>
        </w:rPr>
        <w:t>m</w:t>
      </w:r>
      <w:r w:rsidRPr="002076C2">
        <w:rPr>
          <w:sz w:val="18"/>
          <w:szCs w:val="18"/>
        </w:rPr>
        <w:t>cısı Bekir Bozdağ’ın cevabı (7/27430)</w:t>
      </w:r>
    </w:p>
    <w:p w:rsidRPr="002076C2" w:rsidR="002076C2" w:rsidP="002076C2" w:rsidRDefault="002076C2">
      <w:pPr>
        <w:spacing w:after="120"/>
        <w:ind w:firstLine="851"/>
        <w:jc w:val="both"/>
        <w:rPr>
          <w:sz w:val="18"/>
          <w:szCs w:val="18"/>
        </w:rPr>
      </w:pPr>
      <w:r w:rsidRPr="002076C2">
        <w:rPr>
          <w:sz w:val="18"/>
          <w:szCs w:val="18"/>
        </w:rPr>
        <w:t>779.- Kütahya Milletvekili Alim Işık’ın, bağlı kurum ve kuruluşlar tarafından düzenlenen toplantı ve organizasyonlara ilişkin sorusu ve Başbakan Yardımcısı Bekir Bozdağ’ın cevabı (7/27432)</w:t>
      </w:r>
    </w:p>
    <w:p w:rsidRPr="002076C2" w:rsidR="002076C2" w:rsidP="002076C2" w:rsidRDefault="002076C2">
      <w:pPr>
        <w:spacing w:after="120"/>
        <w:ind w:firstLine="851"/>
        <w:jc w:val="both"/>
        <w:rPr>
          <w:sz w:val="18"/>
          <w:szCs w:val="18"/>
        </w:rPr>
      </w:pPr>
      <w:r w:rsidRPr="002076C2">
        <w:rPr>
          <w:sz w:val="18"/>
          <w:szCs w:val="18"/>
        </w:rPr>
        <w:t>780.- Kütahya Milletvekili Alim Işık’ın, bir firma ile ilgili iddialara ilişkin Bilim, Sanayi ve Teknoloji Bakanından sorusu ve Gümrük ve Ticaret Bakanı Hayati Yazıcı’nın cevabı (7/27486)</w:t>
      </w:r>
    </w:p>
    <w:p w:rsidRPr="002076C2" w:rsidR="002076C2" w:rsidP="002076C2" w:rsidRDefault="002076C2">
      <w:pPr>
        <w:spacing w:after="120"/>
        <w:ind w:firstLine="851"/>
        <w:jc w:val="both"/>
        <w:rPr>
          <w:sz w:val="18"/>
          <w:szCs w:val="18"/>
        </w:rPr>
      </w:pPr>
      <w:r w:rsidRPr="002076C2">
        <w:rPr>
          <w:sz w:val="18"/>
          <w:szCs w:val="18"/>
        </w:rPr>
        <w:t>781.- Ardahan Milletvekili Ensar Öğüt’ün, Ardahan’da yer alan hizmet binalarındaki tadilat ve iyileştirme çalışmalarına ilişkin sorusu ve Çalışma ve Sosyal Güvenlik Bakanı Faruk Çelik’in cevabı (7/27489)</w:t>
      </w:r>
    </w:p>
    <w:p w:rsidRPr="002076C2" w:rsidR="002076C2" w:rsidP="002076C2" w:rsidRDefault="002076C2">
      <w:pPr>
        <w:spacing w:after="120"/>
        <w:ind w:firstLine="851"/>
        <w:jc w:val="both"/>
        <w:rPr>
          <w:sz w:val="18"/>
          <w:szCs w:val="18"/>
        </w:rPr>
      </w:pPr>
      <w:r w:rsidRPr="002076C2">
        <w:rPr>
          <w:sz w:val="18"/>
          <w:szCs w:val="18"/>
        </w:rPr>
        <w:t>782.- Kütahya Milletvekili Alim Işık’ın, bazı personelin kanuna aykırı olarak işe gelmediği halde maaşını almaya devam ettiği iddiasına ilişkin sorusu ve Çalışma ve Sosyal Güvenlik Bakanı F</w:t>
      </w:r>
      <w:r w:rsidRPr="002076C2">
        <w:rPr>
          <w:sz w:val="18"/>
          <w:szCs w:val="18"/>
        </w:rPr>
        <w:t>a</w:t>
      </w:r>
      <w:r w:rsidRPr="002076C2">
        <w:rPr>
          <w:sz w:val="18"/>
          <w:szCs w:val="18"/>
        </w:rPr>
        <w:t>ruk Çelik’in cevabı (7/27494)</w:t>
      </w:r>
    </w:p>
    <w:p w:rsidRPr="002076C2" w:rsidR="002076C2" w:rsidP="002076C2" w:rsidRDefault="002076C2">
      <w:pPr>
        <w:spacing w:after="120"/>
        <w:ind w:firstLine="851"/>
        <w:jc w:val="both"/>
        <w:rPr>
          <w:sz w:val="18"/>
          <w:szCs w:val="18"/>
        </w:rPr>
      </w:pPr>
      <w:r w:rsidRPr="002076C2">
        <w:rPr>
          <w:sz w:val="18"/>
          <w:szCs w:val="18"/>
        </w:rPr>
        <w:t>783.- Kütahya Milletvekili Alim Işık’ın, Bakanlık personelinin psikolojik taciz (mobbing) ş</w:t>
      </w:r>
      <w:r w:rsidRPr="002076C2">
        <w:rPr>
          <w:sz w:val="18"/>
          <w:szCs w:val="18"/>
        </w:rPr>
        <w:t>i</w:t>
      </w:r>
      <w:r w:rsidRPr="002076C2">
        <w:rPr>
          <w:sz w:val="18"/>
          <w:szCs w:val="18"/>
        </w:rPr>
        <w:t>kayetlerine ve yapılan işlemlere ilişkin sorusu ve Çalışma ve Sosyal Güvenlik Bakanı Faruk Çelik’in cevabı (7/27499)</w:t>
      </w:r>
    </w:p>
    <w:p w:rsidRPr="002076C2" w:rsidR="002076C2" w:rsidP="002076C2" w:rsidRDefault="002076C2">
      <w:pPr>
        <w:spacing w:after="120"/>
        <w:ind w:firstLine="851"/>
        <w:jc w:val="both"/>
        <w:rPr>
          <w:sz w:val="18"/>
          <w:szCs w:val="18"/>
        </w:rPr>
      </w:pPr>
      <w:r w:rsidRPr="002076C2">
        <w:rPr>
          <w:sz w:val="18"/>
          <w:szCs w:val="18"/>
        </w:rPr>
        <w:t>784.- Kütahya Milletvekili Alim Işık’ın, Kamu Kurum ve Kuruluşlarına İşçi Alınmasında Uygulanan Usul ve Esaslar Hakkı</w:t>
      </w:r>
      <w:r w:rsidRPr="002076C2">
        <w:rPr>
          <w:sz w:val="18"/>
          <w:szCs w:val="18"/>
        </w:rPr>
        <w:t>n</w:t>
      </w:r>
      <w:r w:rsidRPr="002076C2">
        <w:rPr>
          <w:sz w:val="18"/>
          <w:szCs w:val="18"/>
        </w:rPr>
        <w:t>da Yönetmelik kapsamında yapılan işçi alımlarına ilişkin sorusu ve Çalışma ve Sosyal Güvenlik Bakanı Faruk Çelik’in cevabı (7/27501)</w:t>
      </w:r>
    </w:p>
    <w:p w:rsidRPr="002076C2" w:rsidR="002076C2" w:rsidP="002076C2" w:rsidRDefault="002076C2">
      <w:pPr>
        <w:spacing w:after="120"/>
        <w:ind w:firstLine="851"/>
        <w:jc w:val="both"/>
        <w:rPr>
          <w:sz w:val="18"/>
          <w:szCs w:val="18"/>
        </w:rPr>
      </w:pPr>
      <w:r w:rsidRPr="002076C2">
        <w:rPr>
          <w:sz w:val="18"/>
          <w:szCs w:val="18"/>
        </w:rPr>
        <w:t>785.- Uşak Milletvekili Dilek Akagün Yılmaz’ın, Uşak’ın İlyaslı beldesindeki kömür madeni alanına atık gömülmesi ve etk</w:t>
      </w:r>
      <w:r w:rsidRPr="002076C2">
        <w:rPr>
          <w:sz w:val="18"/>
          <w:szCs w:val="18"/>
        </w:rPr>
        <w:t>i</w:t>
      </w:r>
      <w:r w:rsidRPr="002076C2">
        <w:rPr>
          <w:sz w:val="18"/>
          <w:szCs w:val="18"/>
        </w:rPr>
        <w:t>lerine ilişkin sorusu ve Çevre ve Şehircilik Bakanı Erdoğan Bayraktar’ın cevabı (7/27517)</w:t>
      </w:r>
    </w:p>
    <w:p w:rsidRPr="002076C2" w:rsidR="002076C2" w:rsidP="002076C2" w:rsidRDefault="002076C2">
      <w:pPr>
        <w:spacing w:after="120"/>
        <w:ind w:firstLine="851"/>
        <w:jc w:val="both"/>
        <w:rPr>
          <w:sz w:val="18"/>
          <w:szCs w:val="18"/>
        </w:rPr>
      </w:pPr>
      <w:r w:rsidRPr="002076C2">
        <w:rPr>
          <w:sz w:val="18"/>
          <w:szCs w:val="18"/>
        </w:rPr>
        <w:t>786.- Ankara Milletvekili Özcan Yeniçeri’nin, atık pillere ve geri dönüştürme çalışmalarına ilişkin sorusu ve Çevre ve Şehirc</w:t>
      </w:r>
      <w:r w:rsidRPr="002076C2">
        <w:rPr>
          <w:sz w:val="18"/>
          <w:szCs w:val="18"/>
        </w:rPr>
        <w:t>i</w:t>
      </w:r>
      <w:r w:rsidRPr="002076C2">
        <w:rPr>
          <w:sz w:val="18"/>
          <w:szCs w:val="18"/>
        </w:rPr>
        <w:t>lik Bakanı Erdoğan Bayraktar’ın cevabı (7/27519)</w:t>
      </w:r>
    </w:p>
    <w:p w:rsidRPr="002076C2" w:rsidR="002076C2" w:rsidP="002076C2" w:rsidRDefault="002076C2">
      <w:pPr>
        <w:spacing w:after="120"/>
        <w:ind w:firstLine="851"/>
        <w:jc w:val="both"/>
        <w:rPr>
          <w:sz w:val="18"/>
          <w:szCs w:val="18"/>
        </w:rPr>
      </w:pPr>
      <w:r w:rsidRPr="002076C2">
        <w:rPr>
          <w:sz w:val="18"/>
          <w:szCs w:val="18"/>
        </w:rPr>
        <w:t>787.- İstanbul Milletvekili Celal Adan’ın, Bakanlık kadrolarında istihdam edilen engelli pers</w:t>
      </w:r>
      <w:r w:rsidRPr="002076C2">
        <w:rPr>
          <w:sz w:val="18"/>
          <w:szCs w:val="18"/>
        </w:rPr>
        <w:t>o</w:t>
      </w:r>
      <w:r w:rsidRPr="002076C2">
        <w:rPr>
          <w:sz w:val="18"/>
          <w:szCs w:val="18"/>
        </w:rPr>
        <w:t>nel sayısına ve engelli personele yönelik çalışmalara ilişkin sorusu ve Çevre ve Şehircilik Bakanı Erd</w:t>
      </w:r>
      <w:r w:rsidRPr="002076C2">
        <w:rPr>
          <w:sz w:val="18"/>
          <w:szCs w:val="18"/>
        </w:rPr>
        <w:t>o</w:t>
      </w:r>
      <w:r w:rsidRPr="002076C2">
        <w:rPr>
          <w:sz w:val="18"/>
          <w:szCs w:val="18"/>
        </w:rPr>
        <w:t>ğan Bayraktar’ın cevabı (7/27520)</w:t>
      </w:r>
    </w:p>
    <w:p w:rsidRPr="002076C2" w:rsidR="002076C2" w:rsidP="002076C2" w:rsidRDefault="002076C2">
      <w:pPr>
        <w:spacing w:after="120"/>
        <w:ind w:firstLine="851"/>
        <w:jc w:val="both"/>
        <w:rPr>
          <w:sz w:val="18"/>
          <w:szCs w:val="18"/>
        </w:rPr>
      </w:pPr>
      <w:r w:rsidRPr="002076C2">
        <w:rPr>
          <w:sz w:val="18"/>
          <w:szCs w:val="18"/>
        </w:rPr>
        <w:t>788.- İstanbul Milletvekili Celal Adan’ın, Bakanlık kadrolarında istihdam edilen engelli pers</w:t>
      </w:r>
      <w:r w:rsidRPr="002076C2">
        <w:rPr>
          <w:sz w:val="18"/>
          <w:szCs w:val="18"/>
        </w:rPr>
        <w:t>o</w:t>
      </w:r>
      <w:r w:rsidRPr="002076C2">
        <w:rPr>
          <w:sz w:val="18"/>
          <w:szCs w:val="18"/>
        </w:rPr>
        <w:t>nel sayısına ve engelli personele yönelik çalışmalara ilişkin sorusu ve Dışişleri Bakanı Ahmet Davutoğlu’nun cevabı (7/27524)</w:t>
      </w:r>
    </w:p>
    <w:p w:rsidRPr="002076C2" w:rsidR="002076C2" w:rsidP="002076C2" w:rsidRDefault="002076C2">
      <w:pPr>
        <w:spacing w:after="120"/>
        <w:ind w:firstLine="851"/>
        <w:jc w:val="both"/>
        <w:rPr>
          <w:sz w:val="18"/>
          <w:szCs w:val="18"/>
        </w:rPr>
      </w:pPr>
      <w:r w:rsidRPr="002076C2">
        <w:rPr>
          <w:sz w:val="18"/>
          <w:szCs w:val="18"/>
        </w:rPr>
        <w:t>789.- Kütahya Milletvekili Alim Işık’ın, bazı personelin kanuna aykırı olarak işe gelmediği halde maaşını almaya devam ettiği iddiasına ilişkin sorusu ve Dışişleri Bakanı Ahmet Davutoğlu’nun cevabı (7/27525)</w:t>
      </w:r>
    </w:p>
    <w:p w:rsidRPr="002076C2" w:rsidR="002076C2" w:rsidP="002076C2" w:rsidRDefault="002076C2">
      <w:pPr>
        <w:spacing w:after="120"/>
        <w:ind w:firstLine="851"/>
        <w:jc w:val="both"/>
        <w:rPr>
          <w:sz w:val="18"/>
          <w:szCs w:val="18"/>
        </w:rPr>
      </w:pPr>
      <w:r w:rsidRPr="002076C2">
        <w:rPr>
          <w:sz w:val="18"/>
          <w:szCs w:val="18"/>
        </w:rPr>
        <w:t>790.- Kütahya Milletvekili Alim Işık’ın, müşavir ve danışman kadrolarına atanan personele ilişkin sorusu ve Dışişleri Bakanı Ahmet Davutoğlu’nun cevabı (7/27526)</w:t>
      </w:r>
    </w:p>
    <w:p w:rsidRPr="002076C2" w:rsidR="002076C2" w:rsidP="002076C2" w:rsidRDefault="002076C2">
      <w:pPr>
        <w:spacing w:after="120"/>
        <w:ind w:firstLine="851"/>
        <w:jc w:val="both"/>
        <w:rPr>
          <w:sz w:val="18"/>
          <w:szCs w:val="18"/>
        </w:rPr>
      </w:pPr>
      <w:r w:rsidRPr="002076C2">
        <w:rPr>
          <w:sz w:val="18"/>
          <w:szCs w:val="18"/>
        </w:rPr>
        <w:t>791.- Kütahya Milletvekili Alim Işık’ın, Bakanlık kadrolarında engelli istihdamına ilişkin sorusu ve Dışişleri Bakanı Ahmet Davutoğlu’nun cevabı (7/27527)</w:t>
      </w:r>
    </w:p>
    <w:p w:rsidRPr="002076C2" w:rsidR="002076C2" w:rsidP="002076C2" w:rsidRDefault="002076C2">
      <w:pPr>
        <w:spacing w:after="120"/>
        <w:ind w:firstLine="851"/>
        <w:jc w:val="both"/>
        <w:rPr>
          <w:sz w:val="18"/>
          <w:szCs w:val="18"/>
        </w:rPr>
      </w:pPr>
      <w:r w:rsidRPr="002076C2">
        <w:rPr>
          <w:sz w:val="18"/>
          <w:szCs w:val="18"/>
        </w:rPr>
        <w:t>792.- Diyarbakır Milletvekili Altan Tan’ın, Bulgaristan’daki seçimlere müdahale edildiği idd</w:t>
      </w:r>
      <w:r w:rsidRPr="002076C2">
        <w:rPr>
          <w:sz w:val="18"/>
          <w:szCs w:val="18"/>
        </w:rPr>
        <w:t>i</w:t>
      </w:r>
      <w:r w:rsidRPr="002076C2">
        <w:rPr>
          <w:sz w:val="18"/>
          <w:szCs w:val="18"/>
        </w:rPr>
        <w:t>alarına ilişkin sorusu ve Dışişleri Bakanı Ahmet Davutoğlu’nun cevabı (7/27528)</w:t>
      </w:r>
    </w:p>
    <w:p w:rsidRPr="002076C2" w:rsidR="002076C2" w:rsidP="002076C2" w:rsidRDefault="002076C2">
      <w:pPr>
        <w:spacing w:after="120"/>
        <w:ind w:firstLine="851"/>
        <w:jc w:val="both"/>
        <w:rPr>
          <w:sz w:val="18"/>
          <w:szCs w:val="18"/>
        </w:rPr>
      </w:pPr>
      <w:r w:rsidRPr="002076C2">
        <w:rPr>
          <w:sz w:val="18"/>
          <w:szCs w:val="18"/>
        </w:rPr>
        <w:t>793.- Kütahya Milletvekili Alim Işık’ın, Bakanlığın bilişim altyapısına ve PARDUS işletim sistemi ile yerli yazılımların ku</w:t>
      </w:r>
      <w:r w:rsidRPr="002076C2">
        <w:rPr>
          <w:sz w:val="18"/>
          <w:szCs w:val="18"/>
        </w:rPr>
        <w:t>l</w:t>
      </w:r>
      <w:r w:rsidRPr="002076C2">
        <w:rPr>
          <w:sz w:val="18"/>
          <w:szCs w:val="18"/>
        </w:rPr>
        <w:t>lanımına ilişkin sorusu ve Dışişleri Bakanı Ahmet Davutoğlu’nun cev</w:t>
      </w:r>
      <w:r w:rsidRPr="002076C2">
        <w:rPr>
          <w:sz w:val="18"/>
          <w:szCs w:val="18"/>
        </w:rPr>
        <w:t>a</w:t>
      </w:r>
      <w:r w:rsidRPr="002076C2">
        <w:rPr>
          <w:sz w:val="18"/>
          <w:szCs w:val="18"/>
        </w:rPr>
        <w:t>bı (7/27530)</w:t>
      </w:r>
    </w:p>
    <w:p w:rsidRPr="002076C2" w:rsidR="002076C2" w:rsidP="002076C2" w:rsidRDefault="002076C2">
      <w:pPr>
        <w:spacing w:after="120"/>
        <w:ind w:firstLine="851"/>
        <w:jc w:val="both"/>
        <w:rPr>
          <w:sz w:val="18"/>
          <w:szCs w:val="18"/>
        </w:rPr>
      </w:pPr>
      <w:r w:rsidRPr="002076C2">
        <w:rPr>
          <w:sz w:val="18"/>
          <w:szCs w:val="18"/>
        </w:rPr>
        <w:t>794.- Kütahya Milletvekili Alim Işık’ın, Bakanlığın merkez ve taşra teşkilatı ile bağlı birimlerince düzenlenen toplantı ve o</w:t>
      </w:r>
      <w:r w:rsidRPr="002076C2">
        <w:rPr>
          <w:sz w:val="18"/>
          <w:szCs w:val="18"/>
        </w:rPr>
        <w:t>r</w:t>
      </w:r>
      <w:r w:rsidRPr="002076C2">
        <w:rPr>
          <w:sz w:val="18"/>
          <w:szCs w:val="18"/>
        </w:rPr>
        <w:t>ganizasyonlara ilişkin sorusu ve Dışişleri Bakanı Ahmet Davutoğlu’nun cevabı (7/27531)</w:t>
      </w:r>
    </w:p>
    <w:p w:rsidRPr="002076C2" w:rsidR="002076C2" w:rsidP="002076C2" w:rsidRDefault="002076C2">
      <w:pPr>
        <w:spacing w:after="120"/>
        <w:ind w:firstLine="851"/>
        <w:jc w:val="both"/>
        <w:rPr>
          <w:sz w:val="18"/>
          <w:szCs w:val="18"/>
        </w:rPr>
      </w:pPr>
      <w:r w:rsidRPr="002076C2">
        <w:rPr>
          <w:sz w:val="18"/>
          <w:szCs w:val="18"/>
        </w:rPr>
        <w:t>795.- Kütahya Milletvekili Alim Işık’ın, Bakanlık personelinin psikolojik taciz (mobbing) ş</w:t>
      </w:r>
      <w:r w:rsidRPr="002076C2">
        <w:rPr>
          <w:sz w:val="18"/>
          <w:szCs w:val="18"/>
        </w:rPr>
        <w:t>i</w:t>
      </w:r>
      <w:r w:rsidRPr="002076C2">
        <w:rPr>
          <w:sz w:val="18"/>
          <w:szCs w:val="18"/>
        </w:rPr>
        <w:t>kayetlerine ve yapılan işlemlere ilişkin sorusu ve Dışişleri Bakanı Ahmet Davutoğlu’nun cevabı (7/27532)</w:t>
      </w:r>
    </w:p>
    <w:p w:rsidRPr="002076C2" w:rsidR="002076C2" w:rsidP="002076C2" w:rsidRDefault="002076C2">
      <w:pPr>
        <w:spacing w:after="120"/>
        <w:ind w:firstLine="851"/>
        <w:jc w:val="both"/>
        <w:rPr>
          <w:sz w:val="18"/>
          <w:szCs w:val="18"/>
        </w:rPr>
      </w:pPr>
      <w:r w:rsidRPr="002076C2">
        <w:rPr>
          <w:sz w:val="18"/>
          <w:szCs w:val="18"/>
        </w:rPr>
        <w:t>796.- Kütahya Milletvekili Alim Işık’ın, Suriye sınırında bir tampon bölge oluşturulacağı idd</w:t>
      </w:r>
      <w:r w:rsidRPr="002076C2">
        <w:rPr>
          <w:sz w:val="18"/>
          <w:szCs w:val="18"/>
        </w:rPr>
        <w:t>i</w:t>
      </w:r>
      <w:r w:rsidRPr="002076C2">
        <w:rPr>
          <w:sz w:val="18"/>
          <w:szCs w:val="18"/>
        </w:rPr>
        <w:t>alarına ilişkin sorusu ve Dışişleri Bakanı Ahmet Davutoğlu’nun cevabı (7/27533)</w:t>
      </w:r>
    </w:p>
    <w:p w:rsidRPr="002076C2" w:rsidR="002076C2" w:rsidP="002076C2" w:rsidRDefault="002076C2">
      <w:pPr>
        <w:spacing w:after="120"/>
        <w:ind w:firstLine="851"/>
        <w:jc w:val="both"/>
        <w:rPr>
          <w:sz w:val="18"/>
          <w:szCs w:val="18"/>
        </w:rPr>
      </w:pPr>
      <w:r w:rsidRPr="002076C2">
        <w:rPr>
          <w:sz w:val="18"/>
          <w:szCs w:val="18"/>
        </w:rPr>
        <w:t>797.- Kütahya Milletvekili Alim Işık’ın, Hatay’ın Reyhanlı ilçesindeki Cilvegözü Sınır Kapısı’nda meydana gelen patlamaya ilişkin sorusu ve Dışişleri Bakanı Ahmet Davutoğlu’nun cevabı (7/27534)</w:t>
      </w:r>
    </w:p>
    <w:p w:rsidRPr="002076C2" w:rsidR="002076C2" w:rsidP="002076C2" w:rsidRDefault="002076C2">
      <w:pPr>
        <w:spacing w:after="120"/>
        <w:ind w:firstLine="851"/>
        <w:jc w:val="both"/>
        <w:rPr>
          <w:sz w:val="18"/>
          <w:szCs w:val="18"/>
        </w:rPr>
      </w:pPr>
      <w:r w:rsidRPr="002076C2">
        <w:rPr>
          <w:sz w:val="18"/>
          <w:szCs w:val="18"/>
        </w:rPr>
        <w:t>798.- Kütahya Milletvekili Alim Işık’ın, Türkiye-Suriye ilişkilerine ilişkin sorusu ve Dışişleri Bakanı Ahmet Davutoğlu’nun cevabı (7/27535)</w:t>
      </w:r>
    </w:p>
    <w:p w:rsidRPr="002076C2" w:rsidR="002076C2" w:rsidP="002076C2" w:rsidRDefault="002076C2">
      <w:pPr>
        <w:spacing w:after="120"/>
        <w:ind w:firstLine="851"/>
        <w:jc w:val="both"/>
        <w:rPr>
          <w:sz w:val="18"/>
          <w:szCs w:val="18"/>
        </w:rPr>
      </w:pPr>
      <w:r w:rsidRPr="002076C2">
        <w:rPr>
          <w:sz w:val="18"/>
          <w:szCs w:val="18"/>
        </w:rPr>
        <w:t>799.- Ardahan Milletvekili Ensar Öğüt’ün, Ardahan’da kiralama yoluyla kullanılan hizmet binalarına ilişkin sorusu ve Ek</w:t>
      </w:r>
      <w:r w:rsidRPr="002076C2">
        <w:rPr>
          <w:sz w:val="18"/>
          <w:szCs w:val="18"/>
        </w:rPr>
        <w:t>o</w:t>
      </w:r>
      <w:r w:rsidRPr="002076C2">
        <w:rPr>
          <w:sz w:val="18"/>
          <w:szCs w:val="18"/>
        </w:rPr>
        <w:t>nomi Bakanı Mehmet Zafer Çağlayan’ın cevabı (7/27537)</w:t>
      </w:r>
    </w:p>
    <w:p w:rsidRPr="002076C2" w:rsidR="002076C2" w:rsidP="002076C2" w:rsidRDefault="002076C2">
      <w:pPr>
        <w:spacing w:after="120"/>
        <w:ind w:firstLine="851"/>
        <w:jc w:val="both"/>
        <w:rPr>
          <w:sz w:val="18"/>
          <w:szCs w:val="18"/>
        </w:rPr>
      </w:pPr>
      <w:r w:rsidRPr="002076C2">
        <w:rPr>
          <w:sz w:val="18"/>
          <w:szCs w:val="18"/>
        </w:rPr>
        <w:t>800.- Ardahan Milletvekili Ensar Öğüt’ün, Batman’da kiralama yoluyla kullanılan hizmet binalarına ilişkin sorusu ve Ekon</w:t>
      </w:r>
      <w:r w:rsidRPr="002076C2">
        <w:rPr>
          <w:sz w:val="18"/>
          <w:szCs w:val="18"/>
        </w:rPr>
        <w:t>o</w:t>
      </w:r>
      <w:r w:rsidRPr="002076C2">
        <w:rPr>
          <w:sz w:val="18"/>
          <w:szCs w:val="18"/>
        </w:rPr>
        <w:t>mi Bakanı Mehmet Zafer Çağlayan’ın cevabı (7/27538)</w:t>
      </w:r>
    </w:p>
    <w:p w:rsidRPr="002076C2" w:rsidR="002076C2" w:rsidP="002076C2" w:rsidRDefault="002076C2">
      <w:pPr>
        <w:spacing w:after="120"/>
        <w:ind w:firstLine="851"/>
        <w:jc w:val="both"/>
        <w:rPr>
          <w:sz w:val="18"/>
          <w:szCs w:val="18"/>
        </w:rPr>
      </w:pPr>
      <w:r w:rsidRPr="002076C2">
        <w:rPr>
          <w:sz w:val="18"/>
          <w:szCs w:val="18"/>
        </w:rPr>
        <w:t>801.- Ardahan Milletvekili Ensar Öğüt’ün, Şırnak’ta kiralama yoluyla kullanılan hizmet bin</w:t>
      </w:r>
      <w:r w:rsidRPr="002076C2">
        <w:rPr>
          <w:sz w:val="18"/>
          <w:szCs w:val="18"/>
        </w:rPr>
        <w:t>a</w:t>
      </w:r>
      <w:r w:rsidRPr="002076C2">
        <w:rPr>
          <w:sz w:val="18"/>
          <w:szCs w:val="18"/>
        </w:rPr>
        <w:t>larına ilişkin sorusu ve Ekonomi Bakanı Mehmet Zafer Çağlayan’ın cevabı (7/27539)</w:t>
      </w:r>
    </w:p>
    <w:p w:rsidRPr="002076C2" w:rsidR="002076C2" w:rsidP="002076C2" w:rsidRDefault="002076C2">
      <w:pPr>
        <w:spacing w:after="120"/>
        <w:ind w:firstLine="851"/>
        <w:jc w:val="both"/>
        <w:rPr>
          <w:sz w:val="18"/>
          <w:szCs w:val="18"/>
        </w:rPr>
      </w:pPr>
      <w:r w:rsidRPr="002076C2">
        <w:rPr>
          <w:sz w:val="18"/>
          <w:szCs w:val="18"/>
        </w:rPr>
        <w:t>802.- Ardahan Milletvekili Ensar Öğüt’ün, Bayburt’ta kiralama yoluyla kullanılan hizmet b</w:t>
      </w:r>
      <w:r w:rsidRPr="002076C2">
        <w:rPr>
          <w:sz w:val="18"/>
          <w:szCs w:val="18"/>
        </w:rPr>
        <w:t>i</w:t>
      </w:r>
      <w:r w:rsidRPr="002076C2">
        <w:rPr>
          <w:sz w:val="18"/>
          <w:szCs w:val="18"/>
        </w:rPr>
        <w:t>nalarına ilişkin sorusu ve Ekonomi Bakanı Mehmet Zafer Çağlayan’ın cevabı (7/27540)</w:t>
      </w:r>
    </w:p>
    <w:p w:rsidRPr="002076C2" w:rsidR="002076C2" w:rsidP="002076C2" w:rsidRDefault="002076C2">
      <w:pPr>
        <w:spacing w:after="120"/>
        <w:ind w:firstLine="851"/>
        <w:jc w:val="both"/>
        <w:rPr>
          <w:sz w:val="18"/>
          <w:szCs w:val="18"/>
        </w:rPr>
      </w:pPr>
      <w:r w:rsidRPr="002076C2">
        <w:rPr>
          <w:sz w:val="18"/>
          <w:szCs w:val="18"/>
        </w:rPr>
        <w:t>803.- Ardahan Milletvekili Ensar Öğüt’ün, Iğdır’da kiralama yoluyla kullanılan hizmet binalarına ilişkin sorusu ve Ekonomi Bakanı Mehmet Zafer Çağlayan’ın cevabı (7/27541)</w:t>
      </w:r>
    </w:p>
    <w:p w:rsidRPr="002076C2" w:rsidR="002076C2" w:rsidP="002076C2" w:rsidRDefault="002076C2">
      <w:pPr>
        <w:spacing w:after="120"/>
        <w:ind w:firstLine="851"/>
        <w:jc w:val="both"/>
        <w:rPr>
          <w:sz w:val="18"/>
          <w:szCs w:val="18"/>
        </w:rPr>
      </w:pPr>
      <w:r w:rsidRPr="002076C2">
        <w:rPr>
          <w:sz w:val="18"/>
          <w:szCs w:val="18"/>
        </w:rPr>
        <w:t>804.- İstanbul Milletvekili Celal Adan’ın, Bakanlık kadrolarında istihdam edilen engelli pers</w:t>
      </w:r>
      <w:r w:rsidRPr="002076C2">
        <w:rPr>
          <w:sz w:val="18"/>
          <w:szCs w:val="18"/>
        </w:rPr>
        <w:t>o</w:t>
      </w:r>
      <w:r w:rsidRPr="002076C2">
        <w:rPr>
          <w:sz w:val="18"/>
          <w:szCs w:val="18"/>
        </w:rPr>
        <w:t>nel sayısına ve engelli personele yönelik çalışmalara ilişkin sorusu ve Ekonomi Bakanı Mehmet Zafer Çağlayan’ın cevabı (7/27542)</w:t>
      </w:r>
    </w:p>
    <w:p w:rsidRPr="002076C2" w:rsidR="002076C2" w:rsidP="002076C2" w:rsidRDefault="002076C2">
      <w:pPr>
        <w:spacing w:after="120"/>
        <w:ind w:firstLine="851"/>
        <w:jc w:val="both"/>
        <w:rPr>
          <w:sz w:val="18"/>
          <w:szCs w:val="18"/>
        </w:rPr>
      </w:pPr>
      <w:r w:rsidRPr="002076C2">
        <w:rPr>
          <w:sz w:val="18"/>
          <w:szCs w:val="18"/>
        </w:rPr>
        <w:t>805.- Kütahya Milletvekili Alim Işık’ın, Bakanlık kadrolarında engelli istihdamına ilişkin s</w:t>
      </w:r>
      <w:r w:rsidRPr="002076C2">
        <w:rPr>
          <w:sz w:val="18"/>
          <w:szCs w:val="18"/>
        </w:rPr>
        <w:t>o</w:t>
      </w:r>
      <w:r w:rsidRPr="002076C2">
        <w:rPr>
          <w:sz w:val="18"/>
          <w:szCs w:val="18"/>
        </w:rPr>
        <w:t>rusu ve Ekonomi Bakanı Mehmet Zafer Çağlayan’ın cevabı (7/27543)</w:t>
      </w:r>
    </w:p>
    <w:p w:rsidRPr="002076C2" w:rsidR="002076C2" w:rsidP="002076C2" w:rsidRDefault="002076C2">
      <w:pPr>
        <w:spacing w:after="120"/>
        <w:ind w:firstLine="851"/>
        <w:jc w:val="both"/>
        <w:rPr>
          <w:sz w:val="18"/>
          <w:szCs w:val="18"/>
        </w:rPr>
      </w:pPr>
      <w:r w:rsidRPr="002076C2">
        <w:rPr>
          <w:sz w:val="18"/>
          <w:szCs w:val="18"/>
        </w:rPr>
        <w:t>806.- Kütahya Milletvekili Alim Işık’ın, bazı personelin kanuna aykırı olarak işe gelmediği halde maaşını almaya devam ettiği iddiasına ilişkin sorusu ve Ekonomi Bakanı Zafer Çağlayan’ın cev</w:t>
      </w:r>
      <w:r w:rsidRPr="002076C2">
        <w:rPr>
          <w:sz w:val="18"/>
          <w:szCs w:val="18"/>
        </w:rPr>
        <w:t>a</w:t>
      </w:r>
      <w:r w:rsidRPr="002076C2">
        <w:rPr>
          <w:sz w:val="18"/>
          <w:szCs w:val="18"/>
        </w:rPr>
        <w:t>bı (7/27544)</w:t>
      </w:r>
    </w:p>
    <w:p w:rsidRPr="002076C2" w:rsidR="002076C2" w:rsidP="002076C2" w:rsidRDefault="002076C2">
      <w:pPr>
        <w:spacing w:after="120"/>
        <w:ind w:firstLine="851"/>
        <w:jc w:val="both"/>
        <w:rPr>
          <w:sz w:val="18"/>
          <w:szCs w:val="18"/>
        </w:rPr>
      </w:pPr>
      <w:r w:rsidRPr="002076C2">
        <w:rPr>
          <w:sz w:val="18"/>
          <w:szCs w:val="18"/>
        </w:rPr>
        <w:t>807.- Kütahya Milletvekili Alim Işık’ın, müşavir ve danışman kadrolarına atanan personele ilişkin sorusu ve Ekonomi Bakanı Mehmet Zafer Çağlayan’ın cevabı (7/27545)</w:t>
      </w:r>
    </w:p>
    <w:p w:rsidRPr="002076C2" w:rsidR="002076C2" w:rsidP="002076C2" w:rsidRDefault="002076C2">
      <w:pPr>
        <w:spacing w:after="120"/>
        <w:ind w:firstLine="851"/>
        <w:jc w:val="both"/>
        <w:rPr>
          <w:sz w:val="18"/>
          <w:szCs w:val="18"/>
        </w:rPr>
      </w:pPr>
      <w:r w:rsidRPr="002076C2">
        <w:rPr>
          <w:sz w:val="18"/>
          <w:szCs w:val="18"/>
        </w:rPr>
        <w:t>808.- İstanbul Milletvekili Abdullah Levent Tüzel’in, İzmir’in Çeşme ilçesinde yapılması planlanan rüzgâr santraline ilişkin sorusu ve Enerji ve Tabii Kaynaklar Bakanı Taner Yıldız’ın cevabı (7/27551)</w:t>
      </w:r>
    </w:p>
    <w:p w:rsidRPr="002076C2" w:rsidR="002076C2" w:rsidP="002076C2" w:rsidRDefault="002076C2">
      <w:pPr>
        <w:spacing w:after="120"/>
        <w:ind w:firstLine="851"/>
        <w:jc w:val="both"/>
        <w:rPr>
          <w:sz w:val="18"/>
          <w:szCs w:val="18"/>
        </w:rPr>
      </w:pPr>
      <w:r w:rsidRPr="002076C2">
        <w:rPr>
          <w:sz w:val="18"/>
          <w:szCs w:val="18"/>
        </w:rPr>
        <w:t>809.- Muğla Milletvekili Tolga Çandar’ın, Muğla’nın Milas ilçesinde yapılması planlanan bir termik santrale ilişkin sorusu ve Enerji ve Tabii Kaynaklar Bakanı Taner Yıldız’ın cevabı (7/27552)</w:t>
      </w:r>
    </w:p>
    <w:p w:rsidRPr="002076C2" w:rsidR="002076C2" w:rsidP="002076C2" w:rsidRDefault="002076C2">
      <w:pPr>
        <w:spacing w:after="120"/>
        <w:ind w:firstLine="851"/>
        <w:jc w:val="both"/>
        <w:rPr>
          <w:sz w:val="18"/>
          <w:szCs w:val="18"/>
        </w:rPr>
      </w:pPr>
      <w:r w:rsidRPr="002076C2">
        <w:rPr>
          <w:sz w:val="18"/>
          <w:szCs w:val="18"/>
        </w:rPr>
        <w:t>810.- İstanbul Milletvekili Erdoğan Toprak’ın, 6492 sayılı Türk Petrol Kanunu ile getirilen bazı düzenlemelere ilişkin sorusu ve Enerji ve Tabii Kaynaklar Bakanı Taner Yıldız’ın cevabı (7/27546)</w:t>
      </w:r>
    </w:p>
    <w:p w:rsidRPr="002076C2" w:rsidR="002076C2" w:rsidP="002076C2" w:rsidRDefault="002076C2">
      <w:pPr>
        <w:spacing w:after="120"/>
        <w:ind w:firstLine="851"/>
        <w:jc w:val="both"/>
        <w:rPr>
          <w:sz w:val="18"/>
          <w:szCs w:val="18"/>
        </w:rPr>
      </w:pPr>
      <w:r w:rsidRPr="002076C2">
        <w:rPr>
          <w:sz w:val="18"/>
          <w:szCs w:val="18"/>
        </w:rPr>
        <w:t>811.- Kayseri Milletvekili Yusuf Halaçoğlu’nun, doğal gaz satışında üst limit getirilmesine ilişkin sorusu ve Enerji ve Tabii Kaynaklar Bakanı Taner Yıldız’ın cevabı (7/27547)</w:t>
      </w:r>
    </w:p>
    <w:p w:rsidRPr="002076C2" w:rsidR="002076C2" w:rsidP="002076C2" w:rsidRDefault="002076C2">
      <w:pPr>
        <w:spacing w:after="120"/>
        <w:ind w:firstLine="851"/>
        <w:jc w:val="both"/>
        <w:rPr>
          <w:sz w:val="18"/>
          <w:szCs w:val="18"/>
        </w:rPr>
      </w:pPr>
      <w:r w:rsidRPr="002076C2">
        <w:rPr>
          <w:sz w:val="18"/>
          <w:szCs w:val="18"/>
        </w:rPr>
        <w:t>812.- Kütahya Milletvekili Alim Işık’ın, bakanlık kadrolarında engelli istihdamına ilişkin sor</w:t>
      </w:r>
      <w:r w:rsidRPr="002076C2">
        <w:rPr>
          <w:sz w:val="18"/>
          <w:szCs w:val="18"/>
        </w:rPr>
        <w:t>u</w:t>
      </w:r>
      <w:r w:rsidRPr="002076C2">
        <w:rPr>
          <w:sz w:val="18"/>
          <w:szCs w:val="18"/>
        </w:rPr>
        <w:t>su ve Enerji ve Tabii Kaynaklar Bakanı Taner Yıldız’ın cevabı (7/27548)</w:t>
      </w:r>
    </w:p>
    <w:p w:rsidRPr="002076C2" w:rsidR="002076C2" w:rsidP="002076C2" w:rsidRDefault="002076C2">
      <w:pPr>
        <w:spacing w:after="120"/>
        <w:ind w:firstLine="851"/>
        <w:jc w:val="both"/>
        <w:rPr>
          <w:sz w:val="18"/>
          <w:szCs w:val="18"/>
        </w:rPr>
      </w:pPr>
      <w:r w:rsidRPr="002076C2">
        <w:rPr>
          <w:sz w:val="18"/>
          <w:szCs w:val="18"/>
        </w:rPr>
        <w:t>813.- Kütahya Milletvekili Alim Işık’ın, müşavir ve danışman kadrolarına atanan personele ilişkin sorusu ve Enerji ve Tabii Kaynaklar Bakanı Taner Yıldız’ın cevabı (7/27549)</w:t>
      </w:r>
    </w:p>
    <w:p w:rsidRPr="002076C2" w:rsidR="002076C2" w:rsidP="002076C2" w:rsidRDefault="002076C2">
      <w:pPr>
        <w:spacing w:after="120"/>
        <w:ind w:firstLine="851"/>
        <w:jc w:val="both"/>
        <w:rPr>
          <w:sz w:val="18"/>
          <w:szCs w:val="18"/>
        </w:rPr>
      </w:pPr>
      <w:r w:rsidRPr="002076C2">
        <w:rPr>
          <w:sz w:val="18"/>
          <w:szCs w:val="18"/>
        </w:rPr>
        <w:t>814.- Kütahya Milletvekili Alim Işık’ın, bazı personelin kanuna aykırı olarak işe gelmediği halde maaşını almaya devam ettiği iddiasına ilişkin sorusu ve Enerji ve Tabii Kaynaklar Bakanı Taner Yıldız’ın cevabı (7/27550)</w:t>
      </w:r>
    </w:p>
    <w:p w:rsidRPr="002076C2" w:rsidR="002076C2" w:rsidP="002076C2" w:rsidRDefault="002076C2">
      <w:pPr>
        <w:ind w:firstLine="851"/>
        <w:jc w:val="both"/>
        <w:rPr>
          <w:sz w:val="18"/>
          <w:szCs w:val="18"/>
        </w:rPr>
      </w:pPr>
      <w:r w:rsidRPr="002076C2">
        <w:rPr>
          <w:sz w:val="18"/>
          <w:szCs w:val="18"/>
        </w:rPr>
        <w:t>815.- Ardahan Milletvekili Ensar Öğüt’ün, Ardahan’da kiralama yoluyla kullanılan hizmet b</w:t>
      </w:r>
      <w:r w:rsidRPr="002076C2">
        <w:rPr>
          <w:sz w:val="18"/>
          <w:szCs w:val="18"/>
        </w:rPr>
        <w:t>i</w:t>
      </w:r>
      <w:r w:rsidRPr="002076C2">
        <w:rPr>
          <w:sz w:val="18"/>
          <w:szCs w:val="18"/>
        </w:rPr>
        <w:t>nalarına,</w:t>
      </w:r>
    </w:p>
    <w:p w:rsidRPr="002076C2" w:rsidR="002076C2" w:rsidP="002076C2" w:rsidRDefault="002076C2">
      <w:pPr>
        <w:ind w:firstLine="851"/>
        <w:jc w:val="both"/>
        <w:rPr>
          <w:sz w:val="18"/>
          <w:szCs w:val="18"/>
        </w:rPr>
      </w:pPr>
      <w:r w:rsidRPr="002076C2">
        <w:rPr>
          <w:sz w:val="18"/>
          <w:szCs w:val="18"/>
        </w:rPr>
        <w:t>Bayburt’ta kiralama yoluyla kullanılan hizmet binalarına,</w:t>
      </w:r>
    </w:p>
    <w:p w:rsidRPr="002076C2" w:rsidR="002076C2" w:rsidP="002076C2" w:rsidRDefault="002076C2">
      <w:pPr>
        <w:ind w:firstLine="851"/>
        <w:jc w:val="both"/>
        <w:rPr>
          <w:sz w:val="18"/>
          <w:szCs w:val="18"/>
        </w:rPr>
      </w:pPr>
      <w:r w:rsidRPr="002076C2">
        <w:rPr>
          <w:sz w:val="18"/>
          <w:szCs w:val="18"/>
        </w:rPr>
        <w:t>Batman’da kiralama yoluyla kullanılan hizmet binalarına,</w:t>
      </w:r>
    </w:p>
    <w:p w:rsidRPr="002076C2" w:rsidR="002076C2" w:rsidP="002076C2" w:rsidRDefault="002076C2">
      <w:pPr>
        <w:ind w:firstLine="851"/>
        <w:jc w:val="both"/>
        <w:rPr>
          <w:sz w:val="18"/>
          <w:szCs w:val="18"/>
        </w:rPr>
      </w:pPr>
      <w:r w:rsidRPr="002076C2">
        <w:rPr>
          <w:sz w:val="18"/>
          <w:szCs w:val="18"/>
        </w:rPr>
        <w:t>Iğdır’da kiralama yoluyla kullanılan hizmet binalarına,</w:t>
      </w:r>
    </w:p>
    <w:p w:rsidRPr="002076C2" w:rsidR="002076C2" w:rsidP="002076C2" w:rsidRDefault="002076C2">
      <w:pPr>
        <w:ind w:firstLine="851"/>
        <w:jc w:val="both"/>
        <w:rPr>
          <w:sz w:val="18"/>
          <w:szCs w:val="18"/>
        </w:rPr>
      </w:pPr>
      <w:r w:rsidRPr="002076C2">
        <w:rPr>
          <w:sz w:val="18"/>
          <w:szCs w:val="18"/>
        </w:rPr>
        <w:t>Şırnak’ta kiralama yoluyla kullanılan hizmet binalarına,</w:t>
      </w:r>
    </w:p>
    <w:p w:rsidRPr="002076C2" w:rsidR="002076C2" w:rsidP="002076C2" w:rsidRDefault="002076C2">
      <w:pPr>
        <w:ind w:firstLine="851"/>
        <w:jc w:val="both"/>
        <w:rPr>
          <w:sz w:val="18"/>
          <w:szCs w:val="18"/>
        </w:rPr>
      </w:pPr>
      <w:r w:rsidRPr="002076C2">
        <w:rPr>
          <w:sz w:val="18"/>
          <w:szCs w:val="18"/>
        </w:rPr>
        <w:t>- Kocaeli Milletvekili Lütfü Türkkan’ın, organik tarım desteklemesine,</w:t>
      </w:r>
    </w:p>
    <w:p w:rsidRPr="002076C2" w:rsidR="002076C2" w:rsidP="002076C2" w:rsidRDefault="002076C2">
      <w:pPr>
        <w:ind w:firstLine="851"/>
        <w:jc w:val="both"/>
        <w:rPr>
          <w:sz w:val="18"/>
          <w:szCs w:val="18"/>
        </w:rPr>
      </w:pPr>
      <w:r w:rsidRPr="002076C2">
        <w:rPr>
          <w:sz w:val="18"/>
          <w:szCs w:val="18"/>
        </w:rPr>
        <w:t>- Balıkesir Milletvekili Ahmet Duran Bulut’un, çiğ süt fiyatlarına,</w:t>
      </w:r>
    </w:p>
    <w:p w:rsidRPr="002076C2" w:rsidR="002076C2" w:rsidP="002076C2" w:rsidRDefault="002076C2">
      <w:pPr>
        <w:ind w:firstLine="851"/>
        <w:jc w:val="both"/>
        <w:rPr>
          <w:sz w:val="18"/>
          <w:szCs w:val="18"/>
        </w:rPr>
      </w:pPr>
      <w:r w:rsidRPr="002076C2">
        <w:rPr>
          <w:sz w:val="18"/>
          <w:szCs w:val="18"/>
        </w:rPr>
        <w:t>- Mersin Milletvekili Ali Öz’ün, Mersin’de meydana gelen doğal afetlerden etkilenen çiftçil</w:t>
      </w:r>
      <w:r w:rsidRPr="002076C2">
        <w:rPr>
          <w:sz w:val="18"/>
          <w:szCs w:val="18"/>
        </w:rPr>
        <w:t>e</w:t>
      </w:r>
      <w:r w:rsidRPr="002076C2">
        <w:rPr>
          <w:sz w:val="18"/>
          <w:szCs w:val="18"/>
        </w:rPr>
        <w:t>re,</w:t>
      </w:r>
    </w:p>
    <w:p w:rsidRPr="002076C2" w:rsidR="002076C2" w:rsidP="002076C2" w:rsidRDefault="002076C2">
      <w:pPr>
        <w:ind w:firstLine="851"/>
        <w:jc w:val="both"/>
        <w:rPr>
          <w:sz w:val="18"/>
          <w:szCs w:val="18"/>
        </w:rPr>
      </w:pPr>
      <w:r w:rsidRPr="002076C2">
        <w:rPr>
          <w:sz w:val="18"/>
          <w:szCs w:val="18"/>
        </w:rPr>
        <w:t>Bakanlık personelinin psikolojik taciz (mobbing) şikâyetlerine ve yapılan işlemlere,</w:t>
      </w:r>
    </w:p>
    <w:p w:rsidRPr="002076C2" w:rsidR="002076C2" w:rsidP="002076C2" w:rsidRDefault="002076C2">
      <w:pPr>
        <w:ind w:firstLine="851"/>
        <w:jc w:val="both"/>
        <w:rPr>
          <w:sz w:val="18"/>
          <w:szCs w:val="18"/>
        </w:rPr>
      </w:pPr>
      <w:r w:rsidRPr="002076C2">
        <w:rPr>
          <w:sz w:val="18"/>
          <w:szCs w:val="18"/>
        </w:rPr>
        <w:t>- İstanbul Milletvekili Celal Adan’ın, Bakanlık kadrolarında istihdam edilen engelli personel sayısına ve engelli personele y</w:t>
      </w:r>
      <w:r w:rsidRPr="002076C2">
        <w:rPr>
          <w:sz w:val="18"/>
          <w:szCs w:val="18"/>
        </w:rPr>
        <w:t>ö</w:t>
      </w:r>
      <w:r w:rsidRPr="002076C2">
        <w:rPr>
          <w:sz w:val="18"/>
          <w:szCs w:val="18"/>
        </w:rPr>
        <w:t>nelik çalışmalara,</w:t>
      </w:r>
    </w:p>
    <w:p w:rsidRPr="002076C2" w:rsidR="002076C2" w:rsidP="002076C2" w:rsidRDefault="002076C2">
      <w:pPr>
        <w:ind w:firstLine="851"/>
        <w:jc w:val="both"/>
        <w:rPr>
          <w:sz w:val="18"/>
          <w:szCs w:val="18"/>
        </w:rPr>
      </w:pPr>
      <w:r w:rsidRPr="002076C2">
        <w:rPr>
          <w:sz w:val="18"/>
          <w:szCs w:val="18"/>
        </w:rPr>
        <w:t>- Kütahya Milletvekili Alim Işık’ın, Bakanlık kadrolarında engelli istihdamına,</w:t>
      </w:r>
    </w:p>
    <w:p w:rsidRPr="002076C2" w:rsidR="002076C2" w:rsidP="002076C2" w:rsidRDefault="002076C2">
      <w:pPr>
        <w:ind w:firstLine="851"/>
        <w:jc w:val="both"/>
        <w:rPr>
          <w:sz w:val="18"/>
          <w:szCs w:val="18"/>
        </w:rPr>
      </w:pPr>
      <w:r w:rsidRPr="002076C2">
        <w:rPr>
          <w:sz w:val="18"/>
          <w:szCs w:val="18"/>
        </w:rPr>
        <w:t>Müşavir ve danışman kadrolarına atanan personele,</w:t>
      </w:r>
    </w:p>
    <w:p w:rsidRPr="002076C2" w:rsidR="002076C2" w:rsidP="002076C2" w:rsidRDefault="002076C2">
      <w:pPr>
        <w:ind w:firstLine="851"/>
        <w:jc w:val="both"/>
        <w:rPr>
          <w:sz w:val="18"/>
          <w:szCs w:val="18"/>
        </w:rPr>
      </w:pPr>
      <w:r w:rsidRPr="002076C2">
        <w:rPr>
          <w:sz w:val="18"/>
          <w:szCs w:val="18"/>
        </w:rPr>
        <w:t>Bazı personelin kanuna aykırı olarak işe gelmediği halde maaşını almaya devam ettiği iddias</w:t>
      </w:r>
      <w:r w:rsidRPr="002076C2">
        <w:rPr>
          <w:sz w:val="18"/>
          <w:szCs w:val="18"/>
        </w:rPr>
        <w:t>ı</w:t>
      </w:r>
      <w:r w:rsidRPr="002076C2">
        <w:rPr>
          <w:sz w:val="18"/>
          <w:szCs w:val="18"/>
        </w:rPr>
        <w:t>na,</w:t>
      </w:r>
    </w:p>
    <w:p w:rsidRPr="002076C2" w:rsidR="002076C2" w:rsidP="002076C2" w:rsidRDefault="002076C2">
      <w:pPr>
        <w:ind w:firstLine="851"/>
        <w:jc w:val="both"/>
        <w:rPr>
          <w:sz w:val="18"/>
          <w:szCs w:val="18"/>
        </w:rPr>
      </w:pPr>
      <w:r w:rsidRPr="002076C2">
        <w:rPr>
          <w:sz w:val="18"/>
          <w:szCs w:val="18"/>
        </w:rPr>
        <w:t>- Diyarbakır Milletvekili Altan Tan’ın, TİGEM Ceylanpınar Tarım İşletmesinin master plan</w:t>
      </w:r>
      <w:r w:rsidRPr="002076C2">
        <w:rPr>
          <w:sz w:val="18"/>
          <w:szCs w:val="18"/>
        </w:rPr>
        <w:t>ı</w:t>
      </w:r>
      <w:r w:rsidRPr="002076C2">
        <w:rPr>
          <w:sz w:val="18"/>
          <w:szCs w:val="18"/>
        </w:rPr>
        <w:t>na,</w:t>
      </w:r>
    </w:p>
    <w:p w:rsidRPr="002076C2" w:rsidR="002076C2" w:rsidP="002076C2" w:rsidRDefault="002076C2">
      <w:pPr>
        <w:ind w:firstLine="851"/>
        <w:jc w:val="both"/>
        <w:rPr>
          <w:sz w:val="18"/>
          <w:szCs w:val="18"/>
        </w:rPr>
      </w:pPr>
      <w:r w:rsidRPr="002076C2">
        <w:rPr>
          <w:sz w:val="18"/>
          <w:szCs w:val="18"/>
        </w:rPr>
        <w:t>Hayvancılıkla ilgili master planına,</w:t>
      </w:r>
    </w:p>
    <w:p w:rsidRPr="002076C2" w:rsidR="002076C2" w:rsidP="002076C2" w:rsidRDefault="002076C2">
      <w:pPr>
        <w:ind w:firstLine="851"/>
        <w:jc w:val="both"/>
        <w:rPr>
          <w:sz w:val="18"/>
          <w:szCs w:val="18"/>
        </w:rPr>
      </w:pPr>
      <w:r w:rsidRPr="002076C2">
        <w:rPr>
          <w:sz w:val="18"/>
          <w:szCs w:val="18"/>
        </w:rPr>
        <w:t>Şap Enstitüsünün piyasaya aşı verememesine,</w:t>
      </w:r>
    </w:p>
    <w:p w:rsidRPr="002076C2" w:rsidR="002076C2" w:rsidP="002076C2" w:rsidRDefault="002076C2">
      <w:pPr>
        <w:ind w:firstLine="851"/>
        <w:jc w:val="both"/>
        <w:rPr>
          <w:sz w:val="18"/>
          <w:szCs w:val="18"/>
        </w:rPr>
      </w:pPr>
      <w:r w:rsidRPr="002076C2">
        <w:rPr>
          <w:sz w:val="18"/>
          <w:szCs w:val="18"/>
        </w:rPr>
        <w:t>- Kütahya Milletvekili Alim Işık’ın, süt üreticilerinin sorunlarına,</w:t>
      </w:r>
    </w:p>
    <w:p w:rsidRPr="002076C2" w:rsidR="002076C2" w:rsidP="002076C2" w:rsidRDefault="002076C2">
      <w:pPr>
        <w:ind w:firstLine="851"/>
        <w:jc w:val="both"/>
        <w:rPr>
          <w:sz w:val="18"/>
          <w:szCs w:val="18"/>
        </w:rPr>
      </w:pPr>
      <w:r w:rsidRPr="002076C2">
        <w:rPr>
          <w:sz w:val="18"/>
          <w:szCs w:val="18"/>
        </w:rPr>
        <w:t>Et üreticilerinin sorunlarına,</w:t>
      </w:r>
    </w:p>
    <w:p w:rsidRPr="002076C2" w:rsidR="002076C2" w:rsidP="002076C2" w:rsidRDefault="002076C2">
      <w:pPr>
        <w:spacing w:after="120"/>
        <w:ind w:firstLine="851"/>
        <w:jc w:val="both"/>
        <w:rPr>
          <w:sz w:val="18"/>
          <w:szCs w:val="18"/>
        </w:rPr>
      </w:pPr>
      <w:r w:rsidRPr="002076C2">
        <w:rPr>
          <w:sz w:val="18"/>
          <w:szCs w:val="18"/>
        </w:rPr>
        <w:t xml:space="preserve">İlişkin soruları ve Gıda, Tarım ve Hayvancılık Bakanı Mehmet Mehdi Eker’in cevabı (7/27566), (7/27567), (7/27568), (7/27569), (7/27570), (7/27571), (7/27572), (7/27573), (7/27574), (7/27575), (7/27576), (7/27577), (7/27578), (7/27579), (7/27580), (7/27581), (7/27582), (7/27583) </w:t>
      </w:r>
    </w:p>
    <w:p w:rsidRPr="002076C2" w:rsidR="002076C2" w:rsidP="002076C2" w:rsidRDefault="002076C2">
      <w:pPr>
        <w:spacing w:after="120"/>
        <w:ind w:firstLine="851"/>
        <w:jc w:val="both"/>
        <w:rPr>
          <w:sz w:val="18"/>
          <w:szCs w:val="18"/>
        </w:rPr>
      </w:pPr>
      <w:r w:rsidRPr="002076C2">
        <w:rPr>
          <w:sz w:val="18"/>
          <w:szCs w:val="18"/>
        </w:rPr>
        <w:t>816.- İstanbul Milletvekili Celal Adan’ın, Bakanlık kadrolarında istihdam edilen engelli pers</w:t>
      </w:r>
      <w:r w:rsidRPr="002076C2">
        <w:rPr>
          <w:sz w:val="18"/>
          <w:szCs w:val="18"/>
        </w:rPr>
        <w:t>o</w:t>
      </w:r>
      <w:r w:rsidRPr="002076C2">
        <w:rPr>
          <w:sz w:val="18"/>
          <w:szCs w:val="18"/>
        </w:rPr>
        <w:t>nel sayısına ve engelli personele yönelik çalışmalara ilişkin sorusu ve Gümrük ve Ticaret Bakanı Hayati Yazıcı’nın cevabı (7/27585)</w:t>
      </w:r>
    </w:p>
    <w:p w:rsidRPr="002076C2" w:rsidR="002076C2" w:rsidP="002076C2" w:rsidRDefault="002076C2">
      <w:pPr>
        <w:spacing w:after="120"/>
        <w:ind w:firstLine="851"/>
        <w:jc w:val="both"/>
        <w:rPr>
          <w:sz w:val="18"/>
          <w:szCs w:val="18"/>
        </w:rPr>
      </w:pPr>
      <w:r w:rsidRPr="002076C2">
        <w:rPr>
          <w:sz w:val="18"/>
          <w:szCs w:val="18"/>
        </w:rPr>
        <w:t>817.- Kütahya Milletvekili Alim Işık’ın, bazı personelin kanuna aykırı olarak işe gelmediği halde maaşını almaya devam ettiği iddiasına ilişkin sorusu ve Gümrük ve Ticaret Bakanı Hayati Yaz</w:t>
      </w:r>
      <w:r w:rsidRPr="002076C2">
        <w:rPr>
          <w:sz w:val="18"/>
          <w:szCs w:val="18"/>
        </w:rPr>
        <w:t>ı</w:t>
      </w:r>
      <w:r w:rsidRPr="002076C2">
        <w:rPr>
          <w:sz w:val="18"/>
          <w:szCs w:val="18"/>
        </w:rPr>
        <w:t>cı’nın cevabı (7/27586)</w:t>
      </w:r>
    </w:p>
    <w:p w:rsidRPr="002076C2" w:rsidR="002076C2" w:rsidP="002076C2" w:rsidRDefault="002076C2">
      <w:pPr>
        <w:spacing w:after="120"/>
        <w:ind w:firstLine="851"/>
        <w:jc w:val="both"/>
        <w:rPr>
          <w:sz w:val="18"/>
          <w:szCs w:val="18"/>
        </w:rPr>
      </w:pPr>
      <w:r w:rsidRPr="002076C2">
        <w:rPr>
          <w:sz w:val="18"/>
          <w:szCs w:val="18"/>
        </w:rPr>
        <w:t>818.- Kütahya Milletvekili Alim Işık’ın, Bakanlık kadrolarında engelli istihdamına ilişkin sorusu ve Gümrük ve Ticaret Bak</w:t>
      </w:r>
      <w:r w:rsidRPr="002076C2">
        <w:rPr>
          <w:sz w:val="18"/>
          <w:szCs w:val="18"/>
        </w:rPr>
        <w:t>a</w:t>
      </w:r>
      <w:r w:rsidRPr="002076C2">
        <w:rPr>
          <w:sz w:val="18"/>
          <w:szCs w:val="18"/>
        </w:rPr>
        <w:t>nı Hayati Yazıcı’nın cevabı (7/27587)</w:t>
      </w:r>
    </w:p>
    <w:p w:rsidRPr="002076C2" w:rsidR="002076C2" w:rsidP="002076C2" w:rsidRDefault="002076C2">
      <w:pPr>
        <w:spacing w:after="120"/>
        <w:ind w:firstLine="851"/>
        <w:jc w:val="both"/>
        <w:rPr>
          <w:sz w:val="18"/>
          <w:szCs w:val="18"/>
        </w:rPr>
      </w:pPr>
      <w:r w:rsidRPr="002076C2">
        <w:rPr>
          <w:sz w:val="18"/>
          <w:szCs w:val="18"/>
        </w:rPr>
        <w:t>819.- Kütahya Milletvekili Alim Işık’ın, müşavir ve danışman kadrolarına atanan personele ilişkin sorusu ve Gümrük ve Tic</w:t>
      </w:r>
      <w:r w:rsidRPr="002076C2">
        <w:rPr>
          <w:sz w:val="18"/>
          <w:szCs w:val="18"/>
        </w:rPr>
        <w:t>a</w:t>
      </w:r>
      <w:r w:rsidRPr="002076C2">
        <w:rPr>
          <w:sz w:val="18"/>
          <w:szCs w:val="18"/>
        </w:rPr>
        <w:t>ret Bakanı Hayati Yazıcı’nın cevabı (7/27588)</w:t>
      </w:r>
    </w:p>
    <w:p w:rsidRPr="002076C2" w:rsidR="002076C2" w:rsidP="002076C2" w:rsidRDefault="002076C2">
      <w:pPr>
        <w:spacing w:after="120"/>
        <w:ind w:firstLine="851"/>
        <w:jc w:val="both"/>
        <w:rPr>
          <w:sz w:val="18"/>
          <w:szCs w:val="18"/>
        </w:rPr>
      </w:pPr>
      <w:r w:rsidRPr="002076C2">
        <w:rPr>
          <w:sz w:val="18"/>
          <w:szCs w:val="18"/>
        </w:rPr>
        <w:t>820.- Ardahan Milletvekili Ensar Öğüt’ün, Ardahan, Iğdır, Batman, Şırnak ve Bayburt’ta kiralama yoluyla kullanılan hizmet binalarına ilişkin soruları ve İçişleri Bakanı Muammer Güler’in cevabı (7/27597), (7/27598), (7/27599), (7/27603), (7/27604)</w:t>
      </w:r>
    </w:p>
    <w:p w:rsidRPr="002076C2" w:rsidR="002076C2" w:rsidP="002076C2" w:rsidRDefault="002076C2">
      <w:pPr>
        <w:spacing w:after="120"/>
        <w:ind w:firstLine="851"/>
        <w:jc w:val="both"/>
        <w:rPr>
          <w:sz w:val="18"/>
          <w:szCs w:val="18"/>
        </w:rPr>
      </w:pPr>
      <w:r w:rsidRPr="002076C2">
        <w:rPr>
          <w:sz w:val="18"/>
          <w:szCs w:val="18"/>
        </w:rPr>
        <w:t>821.- Ankara Milletvekili Özcan Yeniçeri’nin, 2002-2013 yılları arasında cinsiyet değiştiren vatandaşlarla ilgili verilere ilişkin sorusu ve İçişleri Bakanı Muammer Güler'in cevabı (7/27631)</w:t>
      </w:r>
    </w:p>
    <w:p w:rsidRPr="002076C2" w:rsidR="002076C2" w:rsidP="002076C2" w:rsidRDefault="002076C2">
      <w:pPr>
        <w:spacing w:after="120"/>
        <w:ind w:firstLine="851"/>
        <w:jc w:val="both"/>
        <w:rPr>
          <w:sz w:val="18"/>
          <w:szCs w:val="18"/>
        </w:rPr>
      </w:pPr>
      <w:r w:rsidRPr="002076C2">
        <w:rPr>
          <w:sz w:val="18"/>
          <w:szCs w:val="18"/>
        </w:rPr>
        <w:t>822.- Van Milletvekili Aysel Tuğluk’un, Çorum’un Alaca ilçesinde öldürülen bir mevsimlik tarım işçisine ilişkin sorusu ve İçişleri Bakanı Muammer Güler'in cevabı (7/27639)</w:t>
      </w:r>
    </w:p>
    <w:p w:rsidRPr="002076C2" w:rsidR="002076C2" w:rsidP="002076C2" w:rsidRDefault="002076C2">
      <w:pPr>
        <w:spacing w:after="120"/>
        <w:ind w:firstLine="851"/>
        <w:jc w:val="both"/>
        <w:rPr>
          <w:sz w:val="18"/>
          <w:szCs w:val="18"/>
        </w:rPr>
      </w:pPr>
      <w:r w:rsidRPr="002076C2">
        <w:rPr>
          <w:sz w:val="18"/>
          <w:szCs w:val="18"/>
        </w:rPr>
        <w:t>823.- Kütahya Milletvekili Alim Işık’ın, sivil savunma uzmanlarının özlük haklarına ilişkin sorusu ve İçişleri Bakanı Mua</w:t>
      </w:r>
      <w:r w:rsidRPr="002076C2">
        <w:rPr>
          <w:sz w:val="18"/>
          <w:szCs w:val="18"/>
        </w:rPr>
        <w:t>m</w:t>
      </w:r>
      <w:r w:rsidRPr="002076C2">
        <w:rPr>
          <w:sz w:val="18"/>
          <w:szCs w:val="18"/>
        </w:rPr>
        <w:t>mer Güler'in cevabı (7/27642)</w:t>
      </w:r>
    </w:p>
    <w:p w:rsidRPr="002076C2" w:rsidR="002076C2" w:rsidP="002076C2" w:rsidRDefault="002076C2">
      <w:pPr>
        <w:spacing w:after="120"/>
        <w:ind w:firstLine="851"/>
        <w:jc w:val="both"/>
        <w:rPr>
          <w:sz w:val="18"/>
          <w:szCs w:val="18"/>
        </w:rPr>
      </w:pPr>
      <w:r w:rsidRPr="002076C2">
        <w:rPr>
          <w:sz w:val="18"/>
          <w:szCs w:val="18"/>
        </w:rPr>
        <w:t>824.- Kütahya Milletvekili Alim Işık’ın, Bakanlık personelinin psikolojik taciz (mobbing) ş</w:t>
      </w:r>
      <w:r w:rsidRPr="002076C2">
        <w:rPr>
          <w:sz w:val="18"/>
          <w:szCs w:val="18"/>
        </w:rPr>
        <w:t>i</w:t>
      </w:r>
      <w:r w:rsidRPr="002076C2">
        <w:rPr>
          <w:sz w:val="18"/>
          <w:szCs w:val="18"/>
        </w:rPr>
        <w:t>kayetlerine ve yapılan işlemlere ilişkin sorusu ve İçişleri Bakanı Muammer Güler'in cevabı (7/27644)</w:t>
      </w:r>
    </w:p>
    <w:p w:rsidRPr="002076C2" w:rsidR="002076C2" w:rsidP="002076C2" w:rsidRDefault="002076C2">
      <w:pPr>
        <w:spacing w:after="120"/>
        <w:ind w:firstLine="851"/>
        <w:jc w:val="both"/>
        <w:rPr>
          <w:sz w:val="18"/>
          <w:szCs w:val="18"/>
        </w:rPr>
      </w:pPr>
      <w:r w:rsidRPr="002076C2">
        <w:rPr>
          <w:sz w:val="18"/>
          <w:szCs w:val="18"/>
        </w:rPr>
        <w:t>825.- Kütahya Milletvekili Alim Işık’ın, Diyarbakır’daki Nevruz etkinliğinde yaşanan olaylara ve etkinlik alanında Türk ba</w:t>
      </w:r>
      <w:r w:rsidRPr="002076C2">
        <w:rPr>
          <w:sz w:val="18"/>
          <w:szCs w:val="18"/>
        </w:rPr>
        <w:t>y</w:t>
      </w:r>
      <w:r w:rsidRPr="002076C2">
        <w:rPr>
          <w:sz w:val="18"/>
          <w:szCs w:val="18"/>
        </w:rPr>
        <w:t>rağının bulunmamasına ilişkin sorusu ve İçişleri Bakanı Muammer Güler'in cevabı (7/27645)</w:t>
      </w:r>
    </w:p>
    <w:p w:rsidRPr="002076C2" w:rsidR="002076C2" w:rsidP="002076C2" w:rsidRDefault="002076C2">
      <w:pPr>
        <w:spacing w:after="120"/>
        <w:ind w:firstLine="851"/>
        <w:jc w:val="both"/>
        <w:rPr>
          <w:sz w:val="18"/>
          <w:szCs w:val="18"/>
        </w:rPr>
      </w:pPr>
      <w:r w:rsidRPr="002076C2">
        <w:rPr>
          <w:sz w:val="18"/>
          <w:szCs w:val="18"/>
        </w:rPr>
        <w:t>826.- Kars Milletvekili Mülkiye Birtane’nin, Sarıkamış’ın bir köyündeki yol sorununa ilişkin sorusu ve İçişleri Bakanı M</w:t>
      </w:r>
      <w:r w:rsidRPr="002076C2">
        <w:rPr>
          <w:sz w:val="18"/>
          <w:szCs w:val="18"/>
        </w:rPr>
        <w:t>u</w:t>
      </w:r>
      <w:r w:rsidRPr="002076C2">
        <w:rPr>
          <w:sz w:val="18"/>
          <w:szCs w:val="18"/>
        </w:rPr>
        <w:t>ammer Güler'in cevabı (7/27653)</w:t>
      </w:r>
    </w:p>
    <w:p w:rsidRPr="002076C2" w:rsidR="002076C2" w:rsidP="002076C2" w:rsidRDefault="002076C2">
      <w:pPr>
        <w:spacing w:after="120"/>
        <w:ind w:firstLine="851"/>
        <w:jc w:val="both"/>
        <w:rPr>
          <w:sz w:val="18"/>
          <w:szCs w:val="18"/>
        </w:rPr>
      </w:pPr>
      <w:r w:rsidRPr="002076C2">
        <w:rPr>
          <w:sz w:val="18"/>
          <w:szCs w:val="18"/>
        </w:rPr>
        <w:t>827.- Ardahan Milletvekili Ensar Öğüt’ün, Ardahan, Bayburt, Iğdır, Batman ve Şırnak’ta kiralama yoluyla kullanılan hizmet binalarına ilişkin soruları ve Kalkınma Bakanı Cevdet Yılmaz’ın cevabı (7/27655), (7/27656), (7/27657), (7/27658), (7/27659)</w:t>
      </w:r>
    </w:p>
    <w:p w:rsidRPr="002076C2" w:rsidR="002076C2" w:rsidP="002076C2" w:rsidRDefault="002076C2">
      <w:pPr>
        <w:spacing w:after="120"/>
        <w:ind w:firstLine="851"/>
        <w:jc w:val="both"/>
        <w:rPr>
          <w:sz w:val="18"/>
          <w:szCs w:val="18"/>
        </w:rPr>
      </w:pPr>
      <w:r w:rsidRPr="002076C2">
        <w:rPr>
          <w:sz w:val="18"/>
          <w:szCs w:val="18"/>
        </w:rPr>
        <w:t>828.- İstanbul Milletvekili Celal Adan’ın, Bakanlık kadrolarında istihdam edilen engelli pers</w:t>
      </w:r>
      <w:r w:rsidRPr="002076C2">
        <w:rPr>
          <w:sz w:val="18"/>
          <w:szCs w:val="18"/>
        </w:rPr>
        <w:t>o</w:t>
      </w:r>
      <w:r w:rsidRPr="002076C2">
        <w:rPr>
          <w:sz w:val="18"/>
          <w:szCs w:val="18"/>
        </w:rPr>
        <w:t>nel sayısına ve engelli personele yönelik çalışmalara ilişkin sorusu ve Kalkınma Bakanı Cevdet Yı</w:t>
      </w:r>
      <w:r w:rsidRPr="002076C2">
        <w:rPr>
          <w:sz w:val="18"/>
          <w:szCs w:val="18"/>
        </w:rPr>
        <w:t>l</w:t>
      </w:r>
      <w:r w:rsidRPr="002076C2">
        <w:rPr>
          <w:sz w:val="18"/>
          <w:szCs w:val="18"/>
        </w:rPr>
        <w:t>maz’ın cevabı (7/27660)</w:t>
      </w:r>
    </w:p>
    <w:p w:rsidRPr="002076C2" w:rsidR="002076C2" w:rsidP="002076C2" w:rsidRDefault="002076C2">
      <w:pPr>
        <w:spacing w:after="120"/>
        <w:ind w:firstLine="851"/>
        <w:jc w:val="both"/>
        <w:rPr>
          <w:sz w:val="18"/>
          <w:szCs w:val="18"/>
        </w:rPr>
      </w:pPr>
      <w:r w:rsidRPr="002076C2">
        <w:rPr>
          <w:sz w:val="18"/>
          <w:szCs w:val="18"/>
        </w:rPr>
        <w:t>829.- Kütahya Milletvekili Alim Işık’ın, Bakanlık kadrolarında engelli istihdamına ilişkin s</w:t>
      </w:r>
      <w:r w:rsidRPr="002076C2">
        <w:rPr>
          <w:sz w:val="18"/>
          <w:szCs w:val="18"/>
        </w:rPr>
        <w:t>o</w:t>
      </w:r>
      <w:r w:rsidRPr="002076C2">
        <w:rPr>
          <w:sz w:val="18"/>
          <w:szCs w:val="18"/>
        </w:rPr>
        <w:t>rusu ve Kalkınma Bakanı Cevdet Yılmaz’ın cevabı (7/27661)</w:t>
      </w:r>
    </w:p>
    <w:p w:rsidRPr="002076C2" w:rsidR="002076C2" w:rsidP="002076C2" w:rsidRDefault="002076C2">
      <w:pPr>
        <w:spacing w:after="120"/>
        <w:ind w:firstLine="851"/>
        <w:jc w:val="both"/>
        <w:rPr>
          <w:sz w:val="18"/>
          <w:szCs w:val="18"/>
        </w:rPr>
      </w:pPr>
      <w:r w:rsidRPr="002076C2">
        <w:rPr>
          <w:sz w:val="18"/>
          <w:szCs w:val="18"/>
        </w:rPr>
        <w:t>830.- Kütahya Milletvekili Alim Işık’ın, Bakanlığın merkez ve taşra teşkilatı ile bağlı birimlerince düzenlenen toplantı ve o</w:t>
      </w:r>
      <w:r w:rsidRPr="002076C2">
        <w:rPr>
          <w:sz w:val="18"/>
          <w:szCs w:val="18"/>
        </w:rPr>
        <w:t>r</w:t>
      </w:r>
      <w:r w:rsidRPr="002076C2">
        <w:rPr>
          <w:sz w:val="18"/>
          <w:szCs w:val="18"/>
        </w:rPr>
        <w:t>ganizasyonlara ilişkin sorusu ve Kalkınma Bakanı Cevdet Yılmaz’ın cevabı (7/27664)</w:t>
      </w:r>
    </w:p>
    <w:p w:rsidRPr="002076C2" w:rsidR="002076C2" w:rsidP="002076C2" w:rsidRDefault="002076C2">
      <w:pPr>
        <w:spacing w:after="120"/>
        <w:ind w:firstLine="851"/>
        <w:jc w:val="both"/>
        <w:rPr>
          <w:sz w:val="18"/>
          <w:szCs w:val="18"/>
        </w:rPr>
      </w:pPr>
      <w:r w:rsidRPr="002076C2">
        <w:rPr>
          <w:sz w:val="18"/>
          <w:szCs w:val="18"/>
        </w:rPr>
        <w:t>831.- Kütahya Milletvekili Alim Işık’ın, Bakanlık personelinin psikolojik taciz (mobbing) ş</w:t>
      </w:r>
      <w:r w:rsidRPr="002076C2">
        <w:rPr>
          <w:sz w:val="18"/>
          <w:szCs w:val="18"/>
        </w:rPr>
        <w:t>i</w:t>
      </w:r>
      <w:r w:rsidRPr="002076C2">
        <w:rPr>
          <w:sz w:val="18"/>
          <w:szCs w:val="18"/>
        </w:rPr>
        <w:t>kayetlerine ve yapılan işlemlere ilişkin sorusu ve Kalkınma Bakanı Cevdet Yılmaz’ın cevabı (7/27665)</w:t>
      </w:r>
    </w:p>
    <w:p w:rsidRPr="002076C2" w:rsidR="002076C2" w:rsidP="002076C2" w:rsidRDefault="002076C2">
      <w:pPr>
        <w:spacing w:after="120"/>
        <w:ind w:firstLine="851"/>
        <w:jc w:val="both"/>
        <w:rPr>
          <w:sz w:val="18"/>
          <w:szCs w:val="18"/>
        </w:rPr>
      </w:pPr>
      <w:r w:rsidRPr="002076C2">
        <w:rPr>
          <w:sz w:val="18"/>
          <w:szCs w:val="18"/>
        </w:rPr>
        <w:t>832.- Kütahya Milletvekili Alim Işık’ın, Bakanlığın bilişim altyapısına ve PARDUS işletim sistemi ile yerli yazılımların ku</w:t>
      </w:r>
      <w:r w:rsidRPr="002076C2">
        <w:rPr>
          <w:sz w:val="18"/>
          <w:szCs w:val="18"/>
        </w:rPr>
        <w:t>l</w:t>
      </w:r>
      <w:r w:rsidRPr="002076C2">
        <w:rPr>
          <w:sz w:val="18"/>
          <w:szCs w:val="18"/>
        </w:rPr>
        <w:t>lanımına ilişkin sorusu ve Kalkınma Bakanı Cevdet Yılmaz’ın cevabı (7/27666)</w:t>
      </w:r>
    </w:p>
    <w:p w:rsidRPr="002076C2" w:rsidR="002076C2" w:rsidP="002076C2" w:rsidRDefault="002076C2">
      <w:pPr>
        <w:spacing w:after="120"/>
        <w:ind w:firstLine="851"/>
        <w:jc w:val="both"/>
        <w:rPr>
          <w:sz w:val="18"/>
          <w:szCs w:val="18"/>
        </w:rPr>
      </w:pPr>
      <w:r w:rsidRPr="002076C2">
        <w:rPr>
          <w:sz w:val="18"/>
          <w:szCs w:val="18"/>
        </w:rPr>
        <w:t>833.- Ardahan Milletvekili Ensar Öğüt’ün, Ardahan’da yer alan hizmet binalarındaki tadilat ve iyileştirme çalışmalarına ilişkin sorusu ve Maliye Bakanı Mehmet Şimşek’in cevabı (7/27679)</w:t>
      </w:r>
    </w:p>
    <w:p w:rsidRPr="002076C2" w:rsidR="002076C2" w:rsidP="002076C2" w:rsidRDefault="002076C2">
      <w:pPr>
        <w:spacing w:after="120"/>
        <w:ind w:firstLine="851"/>
        <w:jc w:val="both"/>
        <w:rPr>
          <w:sz w:val="18"/>
          <w:szCs w:val="18"/>
        </w:rPr>
      </w:pPr>
      <w:r w:rsidRPr="002076C2">
        <w:rPr>
          <w:sz w:val="18"/>
          <w:szCs w:val="18"/>
        </w:rPr>
        <w:t>834.- Ardahan Milletvekili Ensar Öğüt’ün, Erzurum, Elazığ, Şırnak, Hakkâri, Batman ve S</w:t>
      </w:r>
      <w:r w:rsidRPr="002076C2">
        <w:rPr>
          <w:sz w:val="18"/>
          <w:szCs w:val="18"/>
        </w:rPr>
        <w:t>i</w:t>
      </w:r>
      <w:r w:rsidRPr="002076C2">
        <w:rPr>
          <w:sz w:val="18"/>
          <w:szCs w:val="18"/>
        </w:rPr>
        <w:t>irt’te yer alan hizmet binalarındaki tadilat ve iyileştirme çalışmalarına ilişkin sorusu ve Maliye Bakanı Mehmet Şimşek’in cevabı (7/27680)</w:t>
      </w:r>
    </w:p>
    <w:p w:rsidRPr="002076C2" w:rsidR="002076C2" w:rsidP="002076C2" w:rsidRDefault="002076C2">
      <w:pPr>
        <w:spacing w:after="120"/>
        <w:ind w:firstLine="851"/>
        <w:jc w:val="both"/>
        <w:rPr>
          <w:sz w:val="18"/>
          <w:szCs w:val="18"/>
        </w:rPr>
      </w:pPr>
      <w:r w:rsidRPr="002076C2">
        <w:rPr>
          <w:sz w:val="18"/>
          <w:szCs w:val="18"/>
        </w:rPr>
        <w:t>835.- Ardahan Milletvekili Ensar Öğüt’ün, Gümüşhane, Bayburt, Ağrı ve Iğdır’da yer alan hizmet binalarındaki tadilat ve iy</w:t>
      </w:r>
      <w:r w:rsidRPr="002076C2">
        <w:rPr>
          <w:sz w:val="18"/>
          <w:szCs w:val="18"/>
        </w:rPr>
        <w:t>i</w:t>
      </w:r>
      <w:r w:rsidRPr="002076C2">
        <w:rPr>
          <w:sz w:val="18"/>
          <w:szCs w:val="18"/>
        </w:rPr>
        <w:t>leştirme çalışmalarına ilişkin sorusu ve Maliye Bakanı Mehmet Şi</w:t>
      </w:r>
      <w:r w:rsidRPr="002076C2">
        <w:rPr>
          <w:sz w:val="18"/>
          <w:szCs w:val="18"/>
        </w:rPr>
        <w:t>m</w:t>
      </w:r>
      <w:r w:rsidRPr="002076C2">
        <w:rPr>
          <w:sz w:val="18"/>
          <w:szCs w:val="18"/>
        </w:rPr>
        <w:t>şek’in cevabı (7/27681)</w:t>
      </w:r>
    </w:p>
    <w:p w:rsidRPr="002076C2" w:rsidR="002076C2" w:rsidP="002076C2" w:rsidRDefault="002076C2">
      <w:pPr>
        <w:spacing w:after="120"/>
        <w:ind w:firstLine="851"/>
        <w:jc w:val="both"/>
        <w:rPr>
          <w:sz w:val="18"/>
          <w:szCs w:val="18"/>
        </w:rPr>
      </w:pPr>
      <w:r w:rsidRPr="002076C2">
        <w:rPr>
          <w:sz w:val="18"/>
          <w:szCs w:val="18"/>
        </w:rPr>
        <w:t>836.- Ardahan Milletvekili Ensar Öğüt’ün, Kars’ta yer alan hizmet binalarındaki tadilat ve iyileştirme çalışmalarına ilişkin s</w:t>
      </w:r>
      <w:r w:rsidRPr="002076C2">
        <w:rPr>
          <w:sz w:val="18"/>
          <w:szCs w:val="18"/>
        </w:rPr>
        <w:t>o</w:t>
      </w:r>
      <w:r w:rsidRPr="002076C2">
        <w:rPr>
          <w:sz w:val="18"/>
          <w:szCs w:val="18"/>
        </w:rPr>
        <w:t>rusu ve Maliye Bakanı Mehmet Şimşek’in cevabı (7/27682)</w:t>
      </w:r>
    </w:p>
    <w:p w:rsidRPr="002076C2" w:rsidR="002076C2" w:rsidP="002076C2" w:rsidRDefault="002076C2">
      <w:pPr>
        <w:spacing w:after="120"/>
        <w:ind w:firstLine="851"/>
        <w:jc w:val="both"/>
        <w:rPr>
          <w:sz w:val="18"/>
          <w:szCs w:val="18"/>
        </w:rPr>
      </w:pPr>
      <w:r w:rsidRPr="002076C2">
        <w:rPr>
          <w:sz w:val="18"/>
          <w:szCs w:val="18"/>
        </w:rPr>
        <w:t>837.- İstanbul Milletvekili Celal Adan’ın, Bakanlık kadrolarında istihdam edilen engelli pers</w:t>
      </w:r>
      <w:r w:rsidRPr="002076C2">
        <w:rPr>
          <w:sz w:val="18"/>
          <w:szCs w:val="18"/>
        </w:rPr>
        <w:t>o</w:t>
      </w:r>
      <w:r w:rsidRPr="002076C2">
        <w:rPr>
          <w:sz w:val="18"/>
          <w:szCs w:val="18"/>
        </w:rPr>
        <w:t>nel sayısına ve engelli personele yönelik çalışmalara ilişkin sorusu ve Maliye Bakanı Mehmet Şi</w:t>
      </w:r>
      <w:r w:rsidRPr="002076C2">
        <w:rPr>
          <w:sz w:val="18"/>
          <w:szCs w:val="18"/>
        </w:rPr>
        <w:t>m</w:t>
      </w:r>
      <w:r w:rsidRPr="002076C2">
        <w:rPr>
          <w:sz w:val="18"/>
          <w:szCs w:val="18"/>
        </w:rPr>
        <w:t>şek’in cevabı (7/27683)</w:t>
      </w:r>
    </w:p>
    <w:p w:rsidRPr="002076C2" w:rsidR="002076C2" w:rsidP="002076C2" w:rsidRDefault="002076C2">
      <w:pPr>
        <w:spacing w:after="120"/>
        <w:ind w:firstLine="851"/>
        <w:jc w:val="both"/>
        <w:rPr>
          <w:sz w:val="18"/>
          <w:szCs w:val="18"/>
        </w:rPr>
      </w:pPr>
      <w:r w:rsidRPr="002076C2">
        <w:rPr>
          <w:sz w:val="18"/>
          <w:szCs w:val="18"/>
        </w:rPr>
        <w:t>838.- Kütahya Milletvekili Alim Işık’ın, bazı personelin kanuna aykırı olarak işe gelmediği halde maaşını almaya devam ettiği iddiasına ilişkin sorusu ve Maliye Bakanı Mehmet Şimşek’in cevabı (7/27684)</w:t>
      </w:r>
    </w:p>
    <w:p w:rsidRPr="002076C2" w:rsidR="002076C2" w:rsidP="002076C2" w:rsidRDefault="002076C2">
      <w:pPr>
        <w:spacing w:after="120"/>
        <w:ind w:firstLine="851"/>
        <w:jc w:val="both"/>
        <w:rPr>
          <w:sz w:val="18"/>
          <w:szCs w:val="18"/>
        </w:rPr>
      </w:pPr>
      <w:r w:rsidRPr="002076C2">
        <w:rPr>
          <w:sz w:val="18"/>
          <w:szCs w:val="18"/>
        </w:rPr>
        <w:t>839.- Kütahya Milletvekili Alim Işık’ın, müşavir ve danışman kadrolarına atanan personele ilişkin sorusu ve Maliye Bakanı Mehmet Şimşek’in cevabı (7/27686)</w:t>
      </w:r>
    </w:p>
    <w:p w:rsidRPr="002076C2" w:rsidR="002076C2" w:rsidP="002076C2" w:rsidRDefault="002076C2">
      <w:pPr>
        <w:spacing w:after="120"/>
        <w:ind w:firstLine="851"/>
        <w:jc w:val="both"/>
        <w:rPr>
          <w:sz w:val="18"/>
          <w:szCs w:val="18"/>
        </w:rPr>
      </w:pPr>
      <w:r w:rsidRPr="002076C2">
        <w:rPr>
          <w:sz w:val="18"/>
          <w:szCs w:val="18"/>
        </w:rPr>
        <w:t>840.- Adana Milletvekili Seyfettin Yılmaz’ın, 2/B arazilerine ilişkin sorusu ve Maliye Bakanı Mehmet Şimşek’in cevabı (7/27687)</w:t>
      </w:r>
    </w:p>
    <w:p w:rsidRPr="002076C2" w:rsidR="002076C2" w:rsidP="002076C2" w:rsidRDefault="002076C2">
      <w:pPr>
        <w:spacing w:after="120"/>
        <w:ind w:firstLine="851"/>
        <w:jc w:val="both"/>
        <w:rPr>
          <w:sz w:val="18"/>
          <w:szCs w:val="18"/>
        </w:rPr>
      </w:pPr>
      <w:r w:rsidRPr="002076C2">
        <w:rPr>
          <w:sz w:val="18"/>
          <w:szCs w:val="18"/>
        </w:rPr>
        <w:t>841.- Kütahya Milletvekili Alim Işık’ın, Türkiye genelinde bulunan bazı Hazine arazilerinin satışıyla ilgili iddialara ilişkin s</w:t>
      </w:r>
      <w:r w:rsidRPr="002076C2">
        <w:rPr>
          <w:sz w:val="18"/>
          <w:szCs w:val="18"/>
        </w:rPr>
        <w:t>o</w:t>
      </w:r>
      <w:r w:rsidRPr="002076C2">
        <w:rPr>
          <w:sz w:val="18"/>
          <w:szCs w:val="18"/>
        </w:rPr>
        <w:t>rusu ve Maliye Bakanı Mehmet Şimşek’in cevabı (7/27688)</w:t>
      </w:r>
    </w:p>
    <w:p w:rsidRPr="002076C2" w:rsidR="002076C2" w:rsidP="002076C2" w:rsidRDefault="002076C2">
      <w:pPr>
        <w:spacing w:after="120"/>
        <w:ind w:firstLine="851"/>
        <w:jc w:val="both"/>
        <w:rPr>
          <w:sz w:val="18"/>
          <w:szCs w:val="18"/>
        </w:rPr>
      </w:pPr>
      <w:r w:rsidRPr="002076C2">
        <w:rPr>
          <w:sz w:val="18"/>
          <w:szCs w:val="18"/>
        </w:rPr>
        <w:t>842.- Kütahya Milletvekili Alim Işık’ın, elektrik dağıtım şirketleri bünyesinde 4857 sayılı Kanuna tabi olarak kapsam dışı ç</w:t>
      </w:r>
      <w:r w:rsidRPr="002076C2">
        <w:rPr>
          <w:sz w:val="18"/>
          <w:szCs w:val="18"/>
        </w:rPr>
        <w:t>a</w:t>
      </w:r>
      <w:r w:rsidRPr="002076C2">
        <w:rPr>
          <w:sz w:val="18"/>
          <w:szCs w:val="18"/>
        </w:rPr>
        <w:t>lışan personele ilişkin sorusu ve Maliye Bakanı Mehmet Şimşek’in c</w:t>
      </w:r>
      <w:r w:rsidRPr="002076C2">
        <w:rPr>
          <w:sz w:val="18"/>
          <w:szCs w:val="18"/>
        </w:rPr>
        <w:t>e</w:t>
      </w:r>
      <w:r w:rsidRPr="002076C2">
        <w:rPr>
          <w:sz w:val="18"/>
          <w:szCs w:val="18"/>
        </w:rPr>
        <w:t>vabı (7/27689)</w:t>
      </w:r>
    </w:p>
    <w:p w:rsidRPr="002076C2" w:rsidR="002076C2" w:rsidP="002076C2" w:rsidRDefault="002076C2">
      <w:pPr>
        <w:spacing w:after="120"/>
        <w:ind w:firstLine="851"/>
        <w:jc w:val="both"/>
        <w:rPr>
          <w:sz w:val="18"/>
          <w:szCs w:val="18"/>
        </w:rPr>
      </w:pPr>
      <w:r w:rsidRPr="002076C2">
        <w:rPr>
          <w:sz w:val="18"/>
          <w:szCs w:val="18"/>
        </w:rPr>
        <w:t>843.- Kütahya Milletvekili Alim Işık’ın, zorunlu trafik sigortası bedellerine ilişkin sorusu ve Başbakan Yardımcısı Ali Bab</w:t>
      </w:r>
      <w:r w:rsidRPr="002076C2">
        <w:rPr>
          <w:sz w:val="18"/>
          <w:szCs w:val="18"/>
        </w:rPr>
        <w:t>a</w:t>
      </w:r>
      <w:r w:rsidRPr="002076C2">
        <w:rPr>
          <w:sz w:val="18"/>
          <w:szCs w:val="18"/>
        </w:rPr>
        <w:t>can’ın cevabı (7/27690)</w:t>
      </w:r>
    </w:p>
    <w:p w:rsidRPr="002076C2" w:rsidR="002076C2" w:rsidP="002076C2" w:rsidRDefault="002076C2">
      <w:pPr>
        <w:spacing w:after="120"/>
        <w:ind w:firstLine="851"/>
        <w:jc w:val="both"/>
        <w:rPr>
          <w:sz w:val="18"/>
          <w:szCs w:val="18"/>
        </w:rPr>
      </w:pPr>
      <w:r w:rsidRPr="002076C2">
        <w:rPr>
          <w:sz w:val="18"/>
          <w:szCs w:val="18"/>
        </w:rPr>
        <w:t>844.- Kütahya Milletvekili Alim Işık’ın, Bakanlık personelinin psikolojik taciz (mobbing) ş</w:t>
      </w:r>
      <w:r w:rsidRPr="002076C2">
        <w:rPr>
          <w:sz w:val="18"/>
          <w:szCs w:val="18"/>
        </w:rPr>
        <w:t>i</w:t>
      </w:r>
      <w:r w:rsidRPr="002076C2">
        <w:rPr>
          <w:sz w:val="18"/>
          <w:szCs w:val="18"/>
        </w:rPr>
        <w:t>kayetlerine ve yapılan işlemlere ilişkin sorusu ve Maliye Bakanı Mehmet Şimşek’in cevabı (7/27691)</w:t>
      </w:r>
    </w:p>
    <w:p w:rsidRPr="002076C2" w:rsidR="002076C2" w:rsidP="002076C2" w:rsidRDefault="002076C2">
      <w:pPr>
        <w:spacing w:after="120"/>
        <w:ind w:firstLine="851"/>
        <w:jc w:val="both"/>
        <w:rPr>
          <w:sz w:val="18"/>
          <w:szCs w:val="18"/>
        </w:rPr>
      </w:pPr>
      <w:r w:rsidRPr="002076C2">
        <w:rPr>
          <w:sz w:val="18"/>
          <w:szCs w:val="18"/>
        </w:rPr>
        <w:t>845.- Kütahya Milletvekili Alim Işık’ın, kamu iktisadi teşebbüslerinde görev yapan yönetim kurulu üyelerinin gelir vergiler</w:t>
      </w:r>
      <w:r w:rsidRPr="002076C2">
        <w:rPr>
          <w:sz w:val="18"/>
          <w:szCs w:val="18"/>
        </w:rPr>
        <w:t>i</w:t>
      </w:r>
      <w:r w:rsidRPr="002076C2">
        <w:rPr>
          <w:sz w:val="18"/>
          <w:szCs w:val="18"/>
        </w:rPr>
        <w:t>nin kurumlarınca karşılanmasına ilişkin sorusu ve Maliye Bakanı Me</w:t>
      </w:r>
      <w:r w:rsidRPr="002076C2">
        <w:rPr>
          <w:sz w:val="18"/>
          <w:szCs w:val="18"/>
        </w:rPr>
        <w:t>h</w:t>
      </w:r>
      <w:r w:rsidRPr="002076C2">
        <w:rPr>
          <w:sz w:val="18"/>
          <w:szCs w:val="18"/>
        </w:rPr>
        <w:t>met Şimşek’in cevabı (7/27692)</w:t>
      </w:r>
    </w:p>
    <w:p w:rsidRPr="002076C2" w:rsidR="002076C2" w:rsidP="002076C2" w:rsidRDefault="002076C2">
      <w:pPr>
        <w:spacing w:after="120"/>
        <w:ind w:firstLine="851"/>
        <w:jc w:val="both"/>
        <w:rPr>
          <w:sz w:val="18"/>
          <w:szCs w:val="18"/>
        </w:rPr>
      </w:pPr>
      <w:r w:rsidRPr="002076C2">
        <w:rPr>
          <w:sz w:val="18"/>
          <w:szCs w:val="18"/>
        </w:rPr>
        <w:t>846.- İstanbul Milletvekili Celal Adan’ın, Bakanlık kadrolarında istihdam edilen engelli pers</w:t>
      </w:r>
      <w:r w:rsidRPr="002076C2">
        <w:rPr>
          <w:sz w:val="18"/>
          <w:szCs w:val="18"/>
        </w:rPr>
        <w:t>o</w:t>
      </w:r>
      <w:r w:rsidRPr="002076C2">
        <w:rPr>
          <w:sz w:val="18"/>
          <w:szCs w:val="18"/>
        </w:rPr>
        <w:t>nel sayısına ve engelli personele yönelik çalışmalara ilişkin sorusu ve Millî Savunma Bakanı İsmet Yılmaz’ın cevabı (7/27725)</w:t>
      </w:r>
    </w:p>
    <w:p w:rsidRPr="002076C2" w:rsidR="002076C2" w:rsidP="002076C2" w:rsidRDefault="002076C2">
      <w:pPr>
        <w:spacing w:after="120"/>
        <w:ind w:firstLine="851"/>
        <w:jc w:val="both"/>
        <w:rPr>
          <w:sz w:val="18"/>
          <w:szCs w:val="18"/>
        </w:rPr>
      </w:pPr>
      <w:r w:rsidRPr="002076C2">
        <w:rPr>
          <w:sz w:val="18"/>
          <w:szCs w:val="18"/>
        </w:rPr>
        <w:t>847.- Kütahya Milletvekili Alim Işık’ın, müşavir ve danışman kadrolarına atanan personele ilişkin sorusu ve Millî Savunma Bakanı İsmet Yılmaz’ın cevabı (7/27727)</w:t>
      </w:r>
    </w:p>
    <w:p w:rsidRPr="002076C2" w:rsidR="002076C2" w:rsidP="002076C2" w:rsidRDefault="002076C2">
      <w:pPr>
        <w:spacing w:after="120"/>
        <w:ind w:firstLine="851"/>
        <w:jc w:val="both"/>
        <w:rPr>
          <w:sz w:val="18"/>
          <w:szCs w:val="18"/>
        </w:rPr>
      </w:pPr>
      <w:r w:rsidRPr="002076C2">
        <w:rPr>
          <w:sz w:val="18"/>
          <w:szCs w:val="18"/>
        </w:rPr>
        <w:t>848.- Kütahya Milletvekili Alim Işık’ın, Bakanlık kadrolarında engelli istihdamına ilişkin sorusu ve Millî Savunma Bakanı İsmet Yılmaz’ın cevabı (7/27728)</w:t>
      </w:r>
    </w:p>
    <w:p w:rsidRPr="002076C2" w:rsidR="002076C2" w:rsidP="002076C2" w:rsidRDefault="002076C2">
      <w:pPr>
        <w:spacing w:after="120"/>
        <w:ind w:firstLine="851"/>
        <w:jc w:val="both"/>
        <w:rPr>
          <w:sz w:val="18"/>
          <w:szCs w:val="18"/>
        </w:rPr>
      </w:pPr>
      <w:r w:rsidRPr="002076C2">
        <w:rPr>
          <w:sz w:val="18"/>
          <w:szCs w:val="18"/>
        </w:rPr>
        <w:t>849.- Kütahya Milletvekili Alim Işık’ın, Bakanlık personelinin psikolojik taciz (mobbing) ş</w:t>
      </w:r>
      <w:r w:rsidRPr="002076C2">
        <w:rPr>
          <w:sz w:val="18"/>
          <w:szCs w:val="18"/>
        </w:rPr>
        <w:t>i</w:t>
      </w:r>
      <w:r w:rsidRPr="002076C2">
        <w:rPr>
          <w:sz w:val="18"/>
          <w:szCs w:val="18"/>
        </w:rPr>
        <w:t>kayetlerine ve yapılan işlemlere ilişkin sorusu ve Millî Savunma Bakanı İsmet Yılmaz’ın cevabı (7/27730)</w:t>
      </w:r>
    </w:p>
    <w:p w:rsidRPr="002076C2" w:rsidR="002076C2" w:rsidP="002076C2" w:rsidRDefault="002076C2">
      <w:pPr>
        <w:spacing w:after="120"/>
        <w:ind w:firstLine="851"/>
        <w:jc w:val="both"/>
        <w:rPr>
          <w:sz w:val="18"/>
          <w:szCs w:val="18"/>
        </w:rPr>
      </w:pPr>
      <w:r w:rsidRPr="002076C2">
        <w:rPr>
          <w:sz w:val="18"/>
          <w:szCs w:val="18"/>
        </w:rPr>
        <w:t>850.- Kütahya Milletvekili Alim Işık’ın, Bakanlığın merkez ve taşra teşkilatı ile bağlı birimlerince düzenlenen toplantı ve o</w:t>
      </w:r>
      <w:r w:rsidRPr="002076C2">
        <w:rPr>
          <w:sz w:val="18"/>
          <w:szCs w:val="18"/>
        </w:rPr>
        <w:t>r</w:t>
      </w:r>
      <w:r w:rsidRPr="002076C2">
        <w:rPr>
          <w:sz w:val="18"/>
          <w:szCs w:val="18"/>
        </w:rPr>
        <w:t>ganizasyonlara ilişkin sorusu ve Millî Savunma Bakanı İsmet Yılmaz’ın cevabı (7/27731)</w:t>
      </w:r>
    </w:p>
    <w:p w:rsidRPr="002076C2" w:rsidR="002076C2" w:rsidP="002076C2" w:rsidRDefault="002076C2">
      <w:pPr>
        <w:spacing w:after="120"/>
        <w:ind w:firstLine="851"/>
        <w:jc w:val="both"/>
        <w:rPr>
          <w:sz w:val="18"/>
          <w:szCs w:val="18"/>
        </w:rPr>
      </w:pPr>
      <w:r w:rsidRPr="002076C2">
        <w:rPr>
          <w:sz w:val="18"/>
          <w:szCs w:val="18"/>
        </w:rPr>
        <w:t>851.- Mersin Milletvekili Ali Öz’ün, Bakanlık personelinin psikolojik taciz (mobbing) şikâyetlerine ve yapılan işlemlere ili</w:t>
      </w:r>
      <w:r w:rsidRPr="002076C2">
        <w:rPr>
          <w:sz w:val="18"/>
          <w:szCs w:val="18"/>
        </w:rPr>
        <w:t>ş</w:t>
      </w:r>
      <w:r w:rsidRPr="002076C2">
        <w:rPr>
          <w:sz w:val="18"/>
          <w:szCs w:val="18"/>
        </w:rPr>
        <w:t>kin sorusu ve Orman ve Su İşleri Bakanı Veysel Eroğlu’nun cevabı (7/27733)</w:t>
      </w:r>
    </w:p>
    <w:p w:rsidRPr="002076C2" w:rsidR="002076C2" w:rsidP="002076C2" w:rsidRDefault="002076C2">
      <w:pPr>
        <w:spacing w:after="120"/>
        <w:ind w:firstLine="851"/>
        <w:jc w:val="both"/>
        <w:rPr>
          <w:sz w:val="18"/>
          <w:szCs w:val="18"/>
        </w:rPr>
      </w:pPr>
      <w:r w:rsidRPr="002076C2">
        <w:rPr>
          <w:sz w:val="18"/>
          <w:szCs w:val="18"/>
        </w:rPr>
        <w:t>852.- Mersin Milletvekili Ali Öz’ün, orman muhafaza memuru iken başka illerde yüksekokul kazananların o illere atanmasına ilişkin sorusu ve Orman ve Su İşleri Bakanı Veysel Eroğlu’nun cevabı (7/27734)</w:t>
      </w:r>
    </w:p>
    <w:p w:rsidRPr="002076C2" w:rsidR="002076C2" w:rsidP="002076C2" w:rsidRDefault="002076C2">
      <w:pPr>
        <w:spacing w:after="120"/>
        <w:ind w:firstLine="851"/>
        <w:jc w:val="both"/>
        <w:rPr>
          <w:sz w:val="18"/>
          <w:szCs w:val="18"/>
        </w:rPr>
      </w:pPr>
      <w:r w:rsidRPr="002076C2">
        <w:rPr>
          <w:sz w:val="18"/>
          <w:szCs w:val="18"/>
        </w:rPr>
        <w:t>853.- İstanbul Milletvekili Celal Adan’ın, Bakanlık kadrolarında istihdam edilen engelli pers</w:t>
      </w:r>
      <w:r w:rsidRPr="002076C2">
        <w:rPr>
          <w:sz w:val="18"/>
          <w:szCs w:val="18"/>
        </w:rPr>
        <w:t>o</w:t>
      </w:r>
      <w:r w:rsidRPr="002076C2">
        <w:rPr>
          <w:sz w:val="18"/>
          <w:szCs w:val="18"/>
        </w:rPr>
        <w:t>nel sayısına ve engelli personele yönelik çalışmalara ilişkin sorusu ve Orman ve Su İşleri Bakanı Ve</w:t>
      </w:r>
      <w:r w:rsidRPr="002076C2">
        <w:rPr>
          <w:sz w:val="18"/>
          <w:szCs w:val="18"/>
        </w:rPr>
        <w:t>y</w:t>
      </w:r>
      <w:r w:rsidRPr="002076C2">
        <w:rPr>
          <w:sz w:val="18"/>
          <w:szCs w:val="18"/>
        </w:rPr>
        <w:t>sel Eroğlu’nun cevabı (7/27735)</w:t>
      </w:r>
    </w:p>
    <w:p w:rsidRPr="002076C2" w:rsidR="002076C2" w:rsidP="002076C2" w:rsidRDefault="002076C2">
      <w:pPr>
        <w:spacing w:after="120"/>
        <w:ind w:firstLine="851"/>
        <w:jc w:val="both"/>
        <w:rPr>
          <w:sz w:val="18"/>
          <w:szCs w:val="18"/>
        </w:rPr>
      </w:pPr>
      <w:r w:rsidRPr="002076C2">
        <w:rPr>
          <w:sz w:val="18"/>
          <w:szCs w:val="18"/>
        </w:rPr>
        <w:t>854.- Kütahya Milletvekili Alim Işık’ın, müşavir ve danışman kadrolarına atanan personele,</w:t>
      </w:r>
    </w:p>
    <w:p w:rsidRPr="002076C2" w:rsidR="002076C2" w:rsidP="002076C2" w:rsidRDefault="002076C2">
      <w:pPr>
        <w:spacing w:after="120"/>
        <w:ind w:firstLine="851"/>
        <w:jc w:val="both"/>
        <w:rPr>
          <w:sz w:val="18"/>
          <w:szCs w:val="18"/>
        </w:rPr>
      </w:pPr>
      <w:r w:rsidRPr="002076C2">
        <w:rPr>
          <w:sz w:val="18"/>
          <w:szCs w:val="18"/>
        </w:rPr>
        <w:t>Bazı personelin kanuna aykırı olarak işe gelmediği halde maaşını almaya devam ettiği iddias</w:t>
      </w:r>
      <w:r w:rsidRPr="002076C2">
        <w:rPr>
          <w:sz w:val="18"/>
          <w:szCs w:val="18"/>
        </w:rPr>
        <w:t>ı</w:t>
      </w:r>
      <w:r w:rsidRPr="002076C2">
        <w:rPr>
          <w:sz w:val="18"/>
          <w:szCs w:val="18"/>
        </w:rPr>
        <w:t>na,</w:t>
      </w:r>
    </w:p>
    <w:p w:rsidRPr="002076C2" w:rsidR="002076C2" w:rsidP="002076C2" w:rsidRDefault="002076C2">
      <w:pPr>
        <w:spacing w:after="120"/>
        <w:ind w:firstLine="851"/>
        <w:jc w:val="both"/>
        <w:rPr>
          <w:sz w:val="18"/>
          <w:szCs w:val="18"/>
        </w:rPr>
      </w:pPr>
      <w:r w:rsidRPr="002076C2">
        <w:rPr>
          <w:sz w:val="18"/>
          <w:szCs w:val="18"/>
        </w:rPr>
        <w:t>İlişkin soruları ve Orman ve Su İşleri Bakanı Veysel Eroğlu’nun cevabı (7/27736), (7/27738)</w:t>
      </w:r>
    </w:p>
    <w:p w:rsidRPr="002076C2" w:rsidR="002076C2" w:rsidP="002076C2" w:rsidRDefault="002076C2">
      <w:pPr>
        <w:spacing w:after="120"/>
        <w:ind w:firstLine="851"/>
        <w:jc w:val="both"/>
        <w:rPr>
          <w:sz w:val="18"/>
          <w:szCs w:val="18"/>
        </w:rPr>
      </w:pPr>
      <w:r w:rsidRPr="002076C2">
        <w:rPr>
          <w:sz w:val="18"/>
          <w:szCs w:val="18"/>
        </w:rPr>
        <w:t>855.- Kütahya Milletvekili Alim Işık’ın, Bakanlık kadrolarında engelli istihdamına ilişkin sorusu ve Orman ve Su İşleri Bak</w:t>
      </w:r>
      <w:r w:rsidRPr="002076C2">
        <w:rPr>
          <w:sz w:val="18"/>
          <w:szCs w:val="18"/>
        </w:rPr>
        <w:t>a</w:t>
      </w:r>
      <w:r w:rsidRPr="002076C2">
        <w:rPr>
          <w:sz w:val="18"/>
          <w:szCs w:val="18"/>
        </w:rPr>
        <w:t>nı Veysel Eroğlu’nun cevabı (7/27737)</w:t>
      </w:r>
    </w:p>
    <w:p w:rsidRPr="002076C2" w:rsidR="002076C2" w:rsidP="002076C2" w:rsidRDefault="002076C2">
      <w:pPr>
        <w:spacing w:after="120"/>
        <w:ind w:firstLine="851"/>
        <w:jc w:val="both"/>
        <w:rPr>
          <w:sz w:val="18"/>
          <w:szCs w:val="18"/>
        </w:rPr>
      </w:pPr>
      <w:r w:rsidRPr="002076C2">
        <w:rPr>
          <w:sz w:val="18"/>
          <w:szCs w:val="18"/>
        </w:rPr>
        <w:t>856.- Kütahya Milletvekili Alim Işık’ın, Kütahya’nın Emet ilçesine bağlı bir köydeki içme suyunda yüksek miktarda arsenik bulunmasına ve bölge halkının sağlığı üzerindeki etkilerine ilişkin sor</w:t>
      </w:r>
      <w:r w:rsidRPr="002076C2">
        <w:rPr>
          <w:sz w:val="18"/>
          <w:szCs w:val="18"/>
        </w:rPr>
        <w:t>u</w:t>
      </w:r>
      <w:r w:rsidRPr="002076C2">
        <w:rPr>
          <w:sz w:val="18"/>
          <w:szCs w:val="18"/>
        </w:rPr>
        <w:t>su ve Sağlık Bakanı Mehmet Müezzinoğlu'nun cevabı (7/27753)</w:t>
      </w:r>
    </w:p>
    <w:p w:rsidRPr="002076C2" w:rsidR="002076C2" w:rsidP="002076C2" w:rsidRDefault="002076C2">
      <w:pPr>
        <w:spacing w:after="120"/>
        <w:ind w:firstLine="851"/>
        <w:jc w:val="both"/>
        <w:rPr>
          <w:sz w:val="18"/>
          <w:szCs w:val="18"/>
        </w:rPr>
      </w:pPr>
      <w:r w:rsidRPr="002076C2">
        <w:rPr>
          <w:sz w:val="18"/>
          <w:szCs w:val="18"/>
        </w:rPr>
        <w:t>857.- Kahramanmaraş Milletvekili Durdu Özbolat’ın, Sayıştay raporlarında kamu zararı kı</w:t>
      </w:r>
      <w:r w:rsidRPr="002076C2">
        <w:rPr>
          <w:sz w:val="18"/>
          <w:szCs w:val="18"/>
        </w:rPr>
        <w:t>s</w:t>
      </w:r>
      <w:r w:rsidRPr="002076C2">
        <w:rPr>
          <w:sz w:val="18"/>
          <w:szCs w:val="18"/>
        </w:rPr>
        <w:t>mının kaldırılmasına ilişkin sorusu ve Türkiye Büyük Millet Meclisi Başkan Vekili Sadık Yakut’un cevabı (7/27782)</w:t>
      </w:r>
    </w:p>
    <w:p w:rsidRPr="002076C2" w:rsidR="002076C2" w:rsidP="002076C2" w:rsidRDefault="002076C2">
      <w:pPr>
        <w:spacing w:after="120"/>
        <w:ind w:firstLine="851"/>
        <w:jc w:val="both"/>
        <w:rPr>
          <w:sz w:val="18"/>
          <w:szCs w:val="18"/>
        </w:rPr>
      </w:pPr>
      <w:r w:rsidRPr="002076C2">
        <w:rPr>
          <w:sz w:val="18"/>
          <w:szCs w:val="18"/>
        </w:rPr>
        <w:t>858.- Ankara Milletvekili Aylin Nazlıaka’nın, TBMM’ye bağlı birimlerdeki boş engelli kadr</w:t>
      </w:r>
      <w:r w:rsidRPr="002076C2">
        <w:rPr>
          <w:sz w:val="18"/>
          <w:szCs w:val="18"/>
        </w:rPr>
        <w:t>o</w:t>
      </w:r>
      <w:r w:rsidRPr="002076C2">
        <w:rPr>
          <w:sz w:val="18"/>
          <w:szCs w:val="18"/>
        </w:rPr>
        <w:t>larına ilişkin sorusu ve Türkiye Büyük Millet Meclisi Başkan Vekili Sadık Yakut’un cevabı (7/27785)</w:t>
      </w:r>
    </w:p>
    <w:p w:rsidRPr="002076C2" w:rsidR="002076C2" w:rsidP="002076C2" w:rsidRDefault="002076C2">
      <w:pPr>
        <w:spacing w:after="120"/>
        <w:ind w:firstLine="851"/>
        <w:jc w:val="both"/>
        <w:rPr>
          <w:sz w:val="18"/>
          <w:szCs w:val="18"/>
        </w:rPr>
      </w:pPr>
      <w:r w:rsidRPr="002076C2">
        <w:rPr>
          <w:sz w:val="18"/>
          <w:szCs w:val="18"/>
        </w:rPr>
        <w:t>859.- Aydın Milletvekili Metin Lütfi Baydar’ın, ölen bir Suriyeli muhalifin üstünden TSK’ya ait bir künye çıktığı iddialarına ilişkin Başbakandan sorusu ve Millî Savunma Bakanı İsmet Yılmaz’ın cevabı (7/27787)</w:t>
      </w:r>
    </w:p>
    <w:p w:rsidRPr="002076C2" w:rsidR="002076C2" w:rsidP="002076C2" w:rsidRDefault="002076C2">
      <w:pPr>
        <w:spacing w:after="120"/>
        <w:ind w:firstLine="851"/>
        <w:jc w:val="both"/>
        <w:rPr>
          <w:sz w:val="18"/>
          <w:szCs w:val="18"/>
        </w:rPr>
      </w:pPr>
      <w:r w:rsidRPr="002076C2">
        <w:rPr>
          <w:sz w:val="18"/>
          <w:szCs w:val="18"/>
        </w:rPr>
        <w:t>860.- Aydın Milletvekili Metin Lütfi Baydar’ın, Tunus’ta yaşanan halk hareketine destek verilip verilmediğine ilişkin Başb</w:t>
      </w:r>
      <w:r w:rsidRPr="002076C2">
        <w:rPr>
          <w:sz w:val="18"/>
          <w:szCs w:val="18"/>
        </w:rPr>
        <w:t>a</w:t>
      </w:r>
      <w:r w:rsidRPr="002076C2">
        <w:rPr>
          <w:sz w:val="18"/>
          <w:szCs w:val="18"/>
        </w:rPr>
        <w:t>kandan sorusu ve Dışişleri Bakanı Ahmet Davutoğlu’nun cevabı (7/27789)</w:t>
      </w:r>
    </w:p>
    <w:p w:rsidRPr="002076C2" w:rsidR="002076C2" w:rsidP="002076C2" w:rsidRDefault="002076C2">
      <w:pPr>
        <w:spacing w:after="120"/>
        <w:ind w:firstLine="851"/>
        <w:jc w:val="both"/>
        <w:rPr>
          <w:sz w:val="18"/>
          <w:szCs w:val="18"/>
        </w:rPr>
      </w:pPr>
      <w:r w:rsidRPr="002076C2">
        <w:rPr>
          <w:sz w:val="18"/>
          <w:szCs w:val="18"/>
        </w:rPr>
        <w:t>861.- İstanbul Milletvekili Osman Oktay Ekşi’nin, TRT’den sorumlu Başbakan Yardımcısının TRT Yönetim Kurulu Toplant</w:t>
      </w:r>
      <w:r w:rsidRPr="002076C2">
        <w:rPr>
          <w:sz w:val="18"/>
          <w:szCs w:val="18"/>
        </w:rPr>
        <w:t>ı</w:t>
      </w:r>
      <w:r w:rsidRPr="002076C2">
        <w:rPr>
          <w:sz w:val="18"/>
          <w:szCs w:val="18"/>
        </w:rPr>
        <w:t>sına katıldığı iddiası ve Gezi Parkı olayları ile ilgili çeşitli hususlara ili</w:t>
      </w:r>
      <w:r w:rsidRPr="002076C2">
        <w:rPr>
          <w:sz w:val="18"/>
          <w:szCs w:val="18"/>
        </w:rPr>
        <w:t>ş</w:t>
      </w:r>
      <w:r w:rsidRPr="002076C2">
        <w:rPr>
          <w:sz w:val="18"/>
          <w:szCs w:val="18"/>
        </w:rPr>
        <w:t>kin Başbakandan sorusu ve Başbakan Yardımcısı Bülent Arınç’ın cevabı (7/27791)</w:t>
      </w:r>
    </w:p>
    <w:p w:rsidRPr="002076C2" w:rsidR="002076C2" w:rsidP="002076C2" w:rsidRDefault="002076C2">
      <w:pPr>
        <w:spacing w:after="120"/>
        <w:ind w:firstLine="851"/>
        <w:jc w:val="both"/>
        <w:rPr>
          <w:sz w:val="18"/>
          <w:szCs w:val="18"/>
        </w:rPr>
      </w:pPr>
      <w:r w:rsidRPr="002076C2">
        <w:rPr>
          <w:sz w:val="18"/>
          <w:szCs w:val="18"/>
        </w:rPr>
        <w:t>862.- İstanbul Milletvekili İhsan Özkes’in, Almanya’nın Münih kentindeki bir camide gerçekleştirildiği iddia edilen etkinliğe ilişkin Başbakandan sorusu ve Başbakan Yardımcısı Bekir Bozdağ’ın cevabı (7/27792)</w:t>
      </w:r>
    </w:p>
    <w:p w:rsidRPr="002076C2" w:rsidR="002076C2" w:rsidP="002076C2" w:rsidRDefault="002076C2">
      <w:pPr>
        <w:spacing w:after="120"/>
        <w:ind w:firstLine="851"/>
        <w:jc w:val="both"/>
        <w:rPr>
          <w:sz w:val="18"/>
          <w:szCs w:val="18"/>
        </w:rPr>
      </w:pPr>
      <w:r w:rsidRPr="002076C2">
        <w:rPr>
          <w:sz w:val="18"/>
          <w:szCs w:val="18"/>
        </w:rPr>
        <w:t>863.- Bursa Milletvekili İlhan Demiröz’ün, Kastamonu’nun Araç ilçesi ile ilgili çeşitli hususlara ilişkin Başbakandan sorusu ve Kalkınma Bakanı Cevdet Yılmaz’ın cevabı (7/27807)</w:t>
      </w:r>
    </w:p>
    <w:p w:rsidRPr="002076C2" w:rsidR="002076C2" w:rsidP="002076C2" w:rsidRDefault="002076C2">
      <w:pPr>
        <w:spacing w:after="120"/>
        <w:ind w:firstLine="851"/>
        <w:jc w:val="both"/>
        <w:rPr>
          <w:sz w:val="18"/>
          <w:szCs w:val="18"/>
        </w:rPr>
      </w:pPr>
      <w:r w:rsidRPr="002076C2">
        <w:rPr>
          <w:sz w:val="18"/>
          <w:szCs w:val="18"/>
        </w:rPr>
        <w:t>864.- Bursa Milletvekili İlhan Demiröz’ün, Kastamonu’nun Daday ilçesi ile ilgili çeşitli husu</w:t>
      </w:r>
      <w:r w:rsidRPr="002076C2">
        <w:rPr>
          <w:sz w:val="18"/>
          <w:szCs w:val="18"/>
        </w:rPr>
        <w:t>s</w:t>
      </w:r>
      <w:r w:rsidRPr="002076C2">
        <w:rPr>
          <w:sz w:val="18"/>
          <w:szCs w:val="18"/>
        </w:rPr>
        <w:t>lara ilişkin Başbakandan sorusu ve Kalkınma Bakanı Cevdet Yılmaz’ın cevabı (7/27808)</w:t>
      </w:r>
    </w:p>
    <w:p w:rsidRPr="002076C2" w:rsidR="002076C2" w:rsidP="002076C2" w:rsidRDefault="002076C2">
      <w:pPr>
        <w:spacing w:after="120"/>
        <w:ind w:firstLine="851"/>
        <w:jc w:val="both"/>
        <w:rPr>
          <w:sz w:val="18"/>
          <w:szCs w:val="18"/>
        </w:rPr>
      </w:pPr>
      <w:r w:rsidRPr="002076C2">
        <w:rPr>
          <w:sz w:val="18"/>
          <w:szCs w:val="18"/>
        </w:rPr>
        <w:t>865.- Edirne Milletvekili Recep Gürkan’ın, Rize’de çay desteklemelerini ödeyen aracı bankaya ilişkin Başbakandan sorusu ve Başbakan Yardımcısı Ali Babacan’ın cevabı (7/27813)</w:t>
      </w:r>
    </w:p>
    <w:p w:rsidRPr="002076C2" w:rsidR="002076C2" w:rsidP="002076C2" w:rsidRDefault="002076C2">
      <w:pPr>
        <w:spacing w:after="120"/>
        <w:ind w:firstLine="851"/>
        <w:jc w:val="both"/>
        <w:rPr>
          <w:sz w:val="18"/>
          <w:szCs w:val="18"/>
        </w:rPr>
      </w:pPr>
      <w:r w:rsidRPr="002076C2">
        <w:rPr>
          <w:sz w:val="18"/>
          <w:szCs w:val="18"/>
        </w:rPr>
        <w:t>866.- Ankara Milletvekili Levent Gök’ün, Ankara’nın Haymana ilçesinde çıkan orman yangınından etkilenen çiftçilerin ma</w:t>
      </w:r>
      <w:r w:rsidRPr="002076C2">
        <w:rPr>
          <w:sz w:val="18"/>
          <w:szCs w:val="18"/>
        </w:rPr>
        <w:t>ğ</w:t>
      </w:r>
      <w:r w:rsidRPr="002076C2">
        <w:rPr>
          <w:sz w:val="18"/>
          <w:szCs w:val="18"/>
        </w:rPr>
        <w:t>duriyetine ilişkin Başbakandan sorusu ve Gıda, Tarım ve Hayvancılık Bakanı Mehmet Mehdi Eker’in cevabı (7/27822)</w:t>
      </w:r>
    </w:p>
    <w:p w:rsidRPr="002076C2" w:rsidR="002076C2" w:rsidP="002076C2" w:rsidRDefault="002076C2">
      <w:pPr>
        <w:spacing w:after="120"/>
        <w:ind w:firstLine="851"/>
        <w:jc w:val="both"/>
        <w:rPr>
          <w:sz w:val="18"/>
          <w:szCs w:val="18"/>
        </w:rPr>
      </w:pPr>
      <w:r w:rsidRPr="002076C2">
        <w:rPr>
          <w:sz w:val="18"/>
          <w:szCs w:val="18"/>
        </w:rPr>
        <w:t>867.- İstanbul Milletvekili Umut Oran’ın, Basın-Yayın ve Enformasyon Genel Müdürlüğünün abone olduğu bölgesel, ulusal ve uluslararası ajanslara ilişkin sorusu ve Başbakan Yardımcısı Bülent Arınç’ın cevabı (7/27829)</w:t>
      </w:r>
    </w:p>
    <w:p w:rsidRPr="002076C2" w:rsidR="002076C2" w:rsidP="002076C2" w:rsidRDefault="002076C2">
      <w:pPr>
        <w:spacing w:after="120"/>
        <w:ind w:firstLine="851"/>
        <w:jc w:val="both"/>
        <w:rPr>
          <w:sz w:val="18"/>
          <w:szCs w:val="18"/>
        </w:rPr>
      </w:pPr>
      <w:r w:rsidRPr="002076C2">
        <w:rPr>
          <w:sz w:val="18"/>
          <w:szCs w:val="18"/>
        </w:rPr>
        <w:t>868.- Kocaeli Milletvekili Lütfü Türkkan’ın, Anadolu Ajansının sermaye artırımına gittiği iddiası ile hissedarlarına ilişkin s</w:t>
      </w:r>
      <w:r w:rsidRPr="002076C2">
        <w:rPr>
          <w:sz w:val="18"/>
          <w:szCs w:val="18"/>
        </w:rPr>
        <w:t>o</w:t>
      </w:r>
      <w:r w:rsidRPr="002076C2">
        <w:rPr>
          <w:sz w:val="18"/>
          <w:szCs w:val="18"/>
        </w:rPr>
        <w:t>rusu ve Başbakan Yardımcısı Bülent Arınç’ın cevabı (7/27830)</w:t>
      </w:r>
    </w:p>
    <w:p w:rsidRPr="002076C2" w:rsidR="002076C2" w:rsidP="002076C2" w:rsidRDefault="002076C2">
      <w:pPr>
        <w:spacing w:after="120"/>
        <w:ind w:firstLine="851"/>
        <w:jc w:val="both"/>
        <w:rPr>
          <w:sz w:val="18"/>
          <w:szCs w:val="18"/>
        </w:rPr>
      </w:pPr>
      <w:r w:rsidRPr="002076C2">
        <w:rPr>
          <w:sz w:val="18"/>
          <w:szCs w:val="18"/>
        </w:rPr>
        <w:t>869.- İstanbul Milletvekili Umut Oran’ın, Anadolu Ajansı Genel Müdürü hakkındaki çeşitli iddialara ilişkin sorusu ve Başb</w:t>
      </w:r>
      <w:r w:rsidRPr="002076C2">
        <w:rPr>
          <w:sz w:val="18"/>
          <w:szCs w:val="18"/>
        </w:rPr>
        <w:t>a</w:t>
      </w:r>
      <w:r w:rsidRPr="002076C2">
        <w:rPr>
          <w:sz w:val="18"/>
          <w:szCs w:val="18"/>
        </w:rPr>
        <w:t>kan Yardımcısı Bülent Arınç’ın cevabı (7/27831)</w:t>
      </w:r>
    </w:p>
    <w:p w:rsidRPr="002076C2" w:rsidR="002076C2" w:rsidP="002076C2" w:rsidRDefault="002076C2">
      <w:pPr>
        <w:spacing w:after="120"/>
        <w:ind w:firstLine="851"/>
        <w:jc w:val="both"/>
        <w:rPr>
          <w:sz w:val="18"/>
          <w:szCs w:val="18"/>
        </w:rPr>
      </w:pPr>
      <w:r w:rsidRPr="002076C2">
        <w:rPr>
          <w:sz w:val="18"/>
          <w:szCs w:val="18"/>
        </w:rPr>
        <w:t>870.- İstanbul Milletvekili Umut Oran’ın, Anadolu Ajansı Genel Müdürü hakkındaki çeşitli iddialara ilişkin sorusu ve Başb</w:t>
      </w:r>
      <w:r w:rsidRPr="002076C2">
        <w:rPr>
          <w:sz w:val="18"/>
          <w:szCs w:val="18"/>
        </w:rPr>
        <w:t>a</w:t>
      </w:r>
      <w:r w:rsidRPr="002076C2">
        <w:rPr>
          <w:sz w:val="18"/>
          <w:szCs w:val="18"/>
        </w:rPr>
        <w:t>kan Yardımcısı Bülent Arınç’ın cevabı (7/27832)</w:t>
      </w:r>
    </w:p>
    <w:p w:rsidRPr="002076C2" w:rsidR="002076C2" w:rsidP="002076C2" w:rsidRDefault="002076C2">
      <w:pPr>
        <w:spacing w:after="120"/>
        <w:ind w:firstLine="851"/>
        <w:jc w:val="both"/>
        <w:rPr>
          <w:sz w:val="18"/>
          <w:szCs w:val="18"/>
        </w:rPr>
      </w:pPr>
      <w:r w:rsidRPr="002076C2">
        <w:rPr>
          <w:sz w:val="18"/>
          <w:szCs w:val="18"/>
        </w:rPr>
        <w:t>871.- İstanbul Milletvekili Mustafa Sezgin Tanrıkulu’nun, 2002-2012 yılları arasında gerçekleşen iç borçlanmalar ile ilgili v</w:t>
      </w:r>
      <w:r w:rsidRPr="002076C2">
        <w:rPr>
          <w:sz w:val="18"/>
          <w:szCs w:val="18"/>
        </w:rPr>
        <w:t>e</w:t>
      </w:r>
      <w:r w:rsidRPr="002076C2">
        <w:rPr>
          <w:sz w:val="18"/>
          <w:szCs w:val="18"/>
        </w:rPr>
        <w:t>rilere ilişkin sorusu ve Başbakan Yardımcısı Ali Babacan’ın cevabı (7/27833)</w:t>
      </w:r>
    </w:p>
    <w:p w:rsidRPr="002076C2" w:rsidR="002076C2" w:rsidP="002076C2" w:rsidRDefault="002076C2">
      <w:pPr>
        <w:spacing w:after="120"/>
        <w:ind w:firstLine="851"/>
        <w:jc w:val="both"/>
        <w:rPr>
          <w:sz w:val="18"/>
          <w:szCs w:val="18"/>
        </w:rPr>
      </w:pPr>
      <w:r w:rsidRPr="002076C2">
        <w:rPr>
          <w:sz w:val="18"/>
          <w:szCs w:val="18"/>
        </w:rPr>
        <w:t>872.- İstanbul Milletvekili Osman Oktay Ekşi’nin, Halk Bankası tarafından bir şirkete verilen kredinin tahsilatı çerçevesindeki bazı iddialara ilişkin sorusu ve Başbakan Yardımcısı Ali Babacan’ın cevabı (7/27834)</w:t>
      </w:r>
    </w:p>
    <w:p w:rsidRPr="002076C2" w:rsidR="002076C2" w:rsidP="002076C2" w:rsidRDefault="002076C2">
      <w:pPr>
        <w:spacing w:after="120"/>
        <w:ind w:firstLine="851"/>
        <w:jc w:val="both"/>
        <w:rPr>
          <w:sz w:val="18"/>
          <w:szCs w:val="18"/>
        </w:rPr>
      </w:pPr>
      <w:r w:rsidRPr="002076C2">
        <w:rPr>
          <w:sz w:val="18"/>
          <w:szCs w:val="18"/>
        </w:rPr>
        <w:t>873.- İstanbul Milletvekili Mustafa Sezgin Tanrıkulu’nun, TMSF tarafından el konulan bir televizyon kanalında işten ayrılan ve çıkarılan çalışanlar ile işe alınan kişilere ilişkin sorusu ve Başbakan Yardımcısı Ali Babacan’ın cevabı (7/27835)</w:t>
      </w:r>
    </w:p>
    <w:p w:rsidRPr="002076C2" w:rsidR="002076C2" w:rsidP="002076C2" w:rsidRDefault="002076C2">
      <w:pPr>
        <w:spacing w:after="120"/>
        <w:ind w:firstLine="851"/>
        <w:jc w:val="both"/>
        <w:rPr>
          <w:sz w:val="18"/>
          <w:szCs w:val="18"/>
        </w:rPr>
      </w:pPr>
      <w:r w:rsidRPr="002076C2">
        <w:rPr>
          <w:sz w:val="18"/>
          <w:szCs w:val="18"/>
        </w:rPr>
        <w:t>874.- Kars Milletvekili Mülkiye Birtane’nin, cinsel taciz ve saldırı suçları nedeniyle hakkında soruşturma açılan kamu görevl</w:t>
      </w:r>
      <w:r w:rsidRPr="002076C2">
        <w:rPr>
          <w:sz w:val="18"/>
          <w:szCs w:val="18"/>
        </w:rPr>
        <w:t>i</w:t>
      </w:r>
      <w:r w:rsidRPr="002076C2">
        <w:rPr>
          <w:sz w:val="18"/>
          <w:szCs w:val="18"/>
        </w:rPr>
        <w:t>lerine ilişkin sorusu ve Adalet Bakanı Sadullah Ergin’in cevabı (7/27838)</w:t>
      </w:r>
    </w:p>
    <w:p w:rsidRPr="002076C2" w:rsidR="002076C2" w:rsidP="002076C2" w:rsidRDefault="002076C2">
      <w:pPr>
        <w:spacing w:after="120"/>
        <w:ind w:firstLine="851"/>
        <w:jc w:val="both"/>
        <w:rPr>
          <w:sz w:val="18"/>
          <w:szCs w:val="18"/>
        </w:rPr>
      </w:pPr>
      <w:r w:rsidRPr="002076C2">
        <w:rPr>
          <w:sz w:val="18"/>
          <w:szCs w:val="18"/>
        </w:rPr>
        <w:t>875.- Ankara Milletvekili Özcan Yeniçeri’nin, elektromanyetik kirliliğe ilişkin sorusu ve Çe</w:t>
      </w:r>
      <w:r w:rsidRPr="002076C2">
        <w:rPr>
          <w:sz w:val="18"/>
          <w:szCs w:val="18"/>
        </w:rPr>
        <w:t>v</w:t>
      </w:r>
      <w:r w:rsidRPr="002076C2">
        <w:rPr>
          <w:sz w:val="18"/>
          <w:szCs w:val="18"/>
        </w:rPr>
        <w:t>re ve Şehircilik Bakanı Erdoğan Bayraktar’ın cevabı (7/27888)</w:t>
      </w:r>
    </w:p>
    <w:p w:rsidRPr="002076C2" w:rsidR="002076C2" w:rsidP="002076C2" w:rsidRDefault="002076C2">
      <w:pPr>
        <w:spacing w:after="120"/>
        <w:ind w:firstLine="851"/>
        <w:jc w:val="both"/>
        <w:rPr>
          <w:sz w:val="18"/>
          <w:szCs w:val="18"/>
        </w:rPr>
      </w:pPr>
      <w:r w:rsidRPr="002076C2">
        <w:rPr>
          <w:sz w:val="18"/>
          <w:szCs w:val="18"/>
        </w:rPr>
        <w:t>876.- Ankara Milletvekili Özcan Yeniçeri’nin, 2002-2013 yılları arasında erozyondan zarar g</w:t>
      </w:r>
      <w:r w:rsidRPr="002076C2">
        <w:rPr>
          <w:sz w:val="18"/>
          <w:szCs w:val="18"/>
        </w:rPr>
        <w:t>ö</w:t>
      </w:r>
      <w:r w:rsidRPr="002076C2">
        <w:rPr>
          <w:sz w:val="18"/>
          <w:szCs w:val="18"/>
        </w:rPr>
        <w:t>ren arazilere,</w:t>
      </w:r>
    </w:p>
    <w:p w:rsidRPr="002076C2" w:rsidR="002076C2" w:rsidP="002076C2" w:rsidRDefault="002076C2">
      <w:pPr>
        <w:spacing w:after="120"/>
        <w:ind w:firstLine="851"/>
        <w:jc w:val="both"/>
        <w:rPr>
          <w:sz w:val="18"/>
          <w:szCs w:val="18"/>
        </w:rPr>
      </w:pPr>
      <w:r w:rsidRPr="002076C2">
        <w:rPr>
          <w:sz w:val="18"/>
          <w:szCs w:val="18"/>
        </w:rPr>
        <w:t>Erozyon ile mücadele çalışmalarına,</w:t>
      </w:r>
    </w:p>
    <w:p w:rsidRPr="002076C2" w:rsidR="002076C2" w:rsidP="002076C2" w:rsidRDefault="002076C2">
      <w:pPr>
        <w:spacing w:after="120"/>
        <w:ind w:firstLine="851"/>
        <w:jc w:val="both"/>
        <w:rPr>
          <w:sz w:val="18"/>
          <w:szCs w:val="18"/>
        </w:rPr>
      </w:pPr>
      <w:r w:rsidRPr="002076C2">
        <w:rPr>
          <w:sz w:val="18"/>
          <w:szCs w:val="18"/>
        </w:rPr>
        <w:t>Çölleşme etkisindeki arazilere,</w:t>
      </w:r>
    </w:p>
    <w:p w:rsidRPr="002076C2" w:rsidR="002076C2" w:rsidP="002076C2" w:rsidRDefault="002076C2">
      <w:pPr>
        <w:spacing w:after="120"/>
        <w:ind w:firstLine="851"/>
        <w:jc w:val="both"/>
        <w:rPr>
          <w:sz w:val="18"/>
          <w:szCs w:val="18"/>
        </w:rPr>
      </w:pPr>
      <w:r w:rsidRPr="002076C2">
        <w:rPr>
          <w:sz w:val="18"/>
          <w:szCs w:val="18"/>
        </w:rPr>
        <w:t>İlişkin soruları ve Orman ve Su İşleri Bakanı Veysel Eroğlu’nun cevabı (7/27889), (7/27896), (7/29084)</w:t>
      </w:r>
    </w:p>
    <w:p w:rsidRPr="002076C2" w:rsidR="002076C2" w:rsidP="002076C2" w:rsidRDefault="002076C2">
      <w:pPr>
        <w:spacing w:after="120"/>
        <w:ind w:firstLine="851"/>
        <w:jc w:val="both"/>
        <w:rPr>
          <w:sz w:val="18"/>
          <w:szCs w:val="18"/>
        </w:rPr>
      </w:pPr>
      <w:r w:rsidRPr="002076C2">
        <w:rPr>
          <w:sz w:val="18"/>
          <w:szCs w:val="18"/>
        </w:rPr>
        <w:t>877.- Ankara Milletvekili Özcan Yeniçeri’nin, katı atık yönetimi çalışmalarına ilişkin sorusu ve Çevre ve Şehircilik Bakanı Erdoğan Bayraktar’ın cevabı (7/27895)</w:t>
      </w:r>
    </w:p>
    <w:p w:rsidRPr="002076C2" w:rsidR="002076C2" w:rsidP="002076C2" w:rsidRDefault="002076C2">
      <w:pPr>
        <w:spacing w:after="120"/>
        <w:ind w:firstLine="851"/>
        <w:jc w:val="both"/>
        <w:rPr>
          <w:sz w:val="18"/>
          <w:szCs w:val="18"/>
        </w:rPr>
      </w:pPr>
      <w:r w:rsidRPr="002076C2">
        <w:rPr>
          <w:sz w:val="18"/>
          <w:szCs w:val="18"/>
        </w:rPr>
        <w:t>878.- Ankara Milletvekili Özcan Yeniçeri’nin, 2002-2013 yılları arasında arıtılmamış atıkların su yataklarına verilmesi ned</w:t>
      </w:r>
      <w:r w:rsidRPr="002076C2">
        <w:rPr>
          <w:sz w:val="18"/>
          <w:szCs w:val="18"/>
        </w:rPr>
        <w:t>e</w:t>
      </w:r>
      <w:r w:rsidRPr="002076C2">
        <w:rPr>
          <w:sz w:val="18"/>
          <w:szCs w:val="18"/>
        </w:rPr>
        <w:t>niyle kesilen cezalara ve engellenmesi için yapılan çalışmalara ilişkin s</w:t>
      </w:r>
      <w:r w:rsidRPr="002076C2">
        <w:rPr>
          <w:sz w:val="18"/>
          <w:szCs w:val="18"/>
        </w:rPr>
        <w:t>o</w:t>
      </w:r>
      <w:r w:rsidRPr="002076C2">
        <w:rPr>
          <w:sz w:val="18"/>
          <w:szCs w:val="18"/>
        </w:rPr>
        <w:t>rusu ve Çevre ve Şehircilik Bakanı Erdoğan Bayraktar’ın cevabı (7/27897)</w:t>
      </w:r>
    </w:p>
    <w:p w:rsidRPr="002076C2" w:rsidR="002076C2" w:rsidP="002076C2" w:rsidRDefault="002076C2">
      <w:pPr>
        <w:spacing w:after="120"/>
        <w:ind w:firstLine="851"/>
        <w:jc w:val="both"/>
        <w:rPr>
          <w:sz w:val="18"/>
          <w:szCs w:val="18"/>
        </w:rPr>
      </w:pPr>
      <w:r w:rsidRPr="002076C2">
        <w:rPr>
          <w:sz w:val="18"/>
          <w:szCs w:val="18"/>
        </w:rPr>
        <w:t>879.- Ankara Milletvekili Özcan Yeniçeri’nin, deniz kirliliği nedeniyle kesilen cezalara ve e</w:t>
      </w:r>
      <w:r w:rsidRPr="002076C2">
        <w:rPr>
          <w:sz w:val="18"/>
          <w:szCs w:val="18"/>
        </w:rPr>
        <w:t>n</w:t>
      </w:r>
      <w:r w:rsidRPr="002076C2">
        <w:rPr>
          <w:sz w:val="18"/>
          <w:szCs w:val="18"/>
        </w:rPr>
        <w:t>gellenmesi için alınan önlemlere ilişkin sorusu ve Çevre ve Şehircilik Bakanı Erdoğan Bayraktar’ın cevabı (7/27898)</w:t>
      </w:r>
    </w:p>
    <w:p w:rsidRPr="002076C2" w:rsidR="002076C2" w:rsidP="002076C2" w:rsidRDefault="002076C2">
      <w:pPr>
        <w:spacing w:after="120"/>
        <w:ind w:firstLine="851"/>
        <w:jc w:val="both"/>
        <w:rPr>
          <w:sz w:val="18"/>
          <w:szCs w:val="18"/>
        </w:rPr>
      </w:pPr>
      <w:r w:rsidRPr="002076C2">
        <w:rPr>
          <w:sz w:val="18"/>
          <w:szCs w:val="18"/>
        </w:rPr>
        <w:t>880.- Ankara Milletvekili Özcan Yeniçeri’nin, katı atıkların depolanması ve geri dönüştürülmesi kapsamında yapılan çalışm</w:t>
      </w:r>
      <w:r w:rsidRPr="002076C2">
        <w:rPr>
          <w:sz w:val="18"/>
          <w:szCs w:val="18"/>
        </w:rPr>
        <w:t>a</w:t>
      </w:r>
      <w:r w:rsidRPr="002076C2">
        <w:rPr>
          <w:sz w:val="18"/>
          <w:szCs w:val="18"/>
        </w:rPr>
        <w:t>lara ilişkin sorusu ve Çevre ve Şehircilik Bakanı Erdoğan Bayra</w:t>
      </w:r>
      <w:r w:rsidRPr="002076C2">
        <w:rPr>
          <w:sz w:val="18"/>
          <w:szCs w:val="18"/>
        </w:rPr>
        <w:t>k</w:t>
      </w:r>
      <w:r w:rsidRPr="002076C2">
        <w:rPr>
          <w:sz w:val="18"/>
          <w:szCs w:val="18"/>
        </w:rPr>
        <w:t>tar’ın cevabı (7/27899)</w:t>
      </w:r>
    </w:p>
    <w:p w:rsidRPr="002076C2" w:rsidR="002076C2" w:rsidP="002076C2" w:rsidRDefault="002076C2">
      <w:pPr>
        <w:spacing w:after="120"/>
        <w:ind w:firstLine="851"/>
        <w:jc w:val="both"/>
        <w:rPr>
          <w:sz w:val="18"/>
          <w:szCs w:val="18"/>
        </w:rPr>
      </w:pPr>
      <w:r w:rsidRPr="002076C2">
        <w:rPr>
          <w:sz w:val="18"/>
          <w:szCs w:val="18"/>
        </w:rPr>
        <w:t>881.- Ankara Milletvekili Özcan Yeniçeri’nin, ambalaj atıklarının depolanması ve geri dönüştürülmesi kapsamında yapılan ç</w:t>
      </w:r>
      <w:r w:rsidRPr="002076C2">
        <w:rPr>
          <w:sz w:val="18"/>
          <w:szCs w:val="18"/>
        </w:rPr>
        <w:t>a</w:t>
      </w:r>
      <w:r w:rsidRPr="002076C2">
        <w:rPr>
          <w:sz w:val="18"/>
          <w:szCs w:val="18"/>
        </w:rPr>
        <w:t>lışmalara ilişkin sorusu ve Çevre ve Şehircilik Bakanı Erdoğan Ba</w:t>
      </w:r>
      <w:r w:rsidRPr="002076C2">
        <w:rPr>
          <w:sz w:val="18"/>
          <w:szCs w:val="18"/>
        </w:rPr>
        <w:t>y</w:t>
      </w:r>
      <w:r w:rsidRPr="002076C2">
        <w:rPr>
          <w:sz w:val="18"/>
          <w:szCs w:val="18"/>
        </w:rPr>
        <w:t>raktar’ın cevabı (7/27900)</w:t>
      </w:r>
    </w:p>
    <w:p w:rsidRPr="002076C2" w:rsidR="002076C2" w:rsidP="002076C2" w:rsidRDefault="002076C2">
      <w:pPr>
        <w:spacing w:after="120"/>
        <w:ind w:firstLine="851"/>
        <w:jc w:val="both"/>
        <w:rPr>
          <w:sz w:val="18"/>
          <w:szCs w:val="18"/>
        </w:rPr>
      </w:pPr>
      <w:r w:rsidRPr="002076C2">
        <w:rPr>
          <w:sz w:val="18"/>
          <w:szCs w:val="18"/>
        </w:rPr>
        <w:t>882.- Ankara Milletvekili Özcan Yeniçeri’nin, evsel ve katı atıkların depolanması ve geri d</w:t>
      </w:r>
      <w:r w:rsidRPr="002076C2">
        <w:rPr>
          <w:sz w:val="18"/>
          <w:szCs w:val="18"/>
        </w:rPr>
        <w:t>ö</w:t>
      </w:r>
      <w:r w:rsidRPr="002076C2">
        <w:rPr>
          <w:sz w:val="18"/>
          <w:szCs w:val="18"/>
        </w:rPr>
        <w:t>nüştürülmesi kapsamında yapılan çalışmalara ilişkin sorusu ve Çevre ve Şehircilik Bakanı Erdoğan Bayraktar’ın cevabı (7/27901)</w:t>
      </w:r>
    </w:p>
    <w:p w:rsidRPr="002076C2" w:rsidR="002076C2" w:rsidP="002076C2" w:rsidRDefault="002076C2">
      <w:pPr>
        <w:spacing w:after="120"/>
        <w:ind w:firstLine="851"/>
        <w:jc w:val="both"/>
        <w:rPr>
          <w:sz w:val="18"/>
          <w:szCs w:val="18"/>
        </w:rPr>
      </w:pPr>
      <w:r w:rsidRPr="002076C2">
        <w:rPr>
          <w:sz w:val="18"/>
          <w:szCs w:val="18"/>
        </w:rPr>
        <w:t>883.- Ankara Milletvekili Özcan Yeniçeri’nin, kontrolsüz tarımsal ilaçlama ve gübrelemeden kaynaklanan çevre kirliliğine ilişkin sorusu ve Çevre ve Şehircilik Bakanı Erdoğan Bayraktar’ın cevabı (7/27902)</w:t>
      </w:r>
    </w:p>
    <w:p w:rsidRPr="002076C2" w:rsidR="002076C2" w:rsidP="002076C2" w:rsidRDefault="002076C2">
      <w:pPr>
        <w:spacing w:after="120"/>
        <w:ind w:firstLine="851"/>
        <w:jc w:val="both"/>
        <w:rPr>
          <w:sz w:val="18"/>
          <w:szCs w:val="18"/>
        </w:rPr>
      </w:pPr>
      <w:r w:rsidRPr="002076C2">
        <w:rPr>
          <w:sz w:val="18"/>
          <w:szCs w:val="18"/>
        </w:rPr>
        <w:t>884.- Ankara Milletvekili Özcan Yeniçeri’nin, taş-toprak sanayisinin neden olduğu çevre kirl</w:t>
      </w:r>
      <w:r w:rsidRPr="002076C2">
        <w:rPr>
          <w:sz w:val="18"/>
          <w:szCs w:val="18"/>
        </w:rPr>
        <w:t>i</w:t>
      </w:r>
      <w:r w:rsidRPr="002076C2">
        <w:rPr>
          <w:sz w:val="18"/>
          <w:szCs w:val="18"/>
        </w:rPr>
        <w:t>liğine ilişkin sorusu ve Çevre ve Şehircilik Bakanı Erdoğan Bayraktar’ın cevabı (7/27903)</w:t>
      </w:r>
    </w:p>
    <w:p w:rsidRPr="002076C2" w:rsidR="002076C2" w:rsidP="002076C2" w:rsidRDefault="002076C2">
      <w:pPr>
        <w:spacing w:after="120"/>
        <w:ind w:firstLine="851"/>
        <w:jc w:val="both"/>
        <w:rPr>
          <w:sz w:val="18"/>
          <w:szCs w:val="18"/>
        </w:rPr>
      </w:pPr>
      <w:r w:rsidRPr="002076C2">
        <w:rPr>
          <w:sz w:val="18"/>
          <w:szCs w:val="18"/>
        </w:rPr>
        <w:t>885.- Ankara Milletvekili Özcan Yeniçeri’nin, akarsu ve göl kirliliğinin engellenmesi için y</w:t>
      </w:r>
      <w:r w:rsidRPr="002076C2">
        <w:rPr>
          <w:sz w:val="18"/>
          <w:szCs w:val="18"/>
        </w:rPr>
        <w:t>a</w:t>
      </w:r>
      <w:r w:rsidRPr="002076C2">
        <w:rPr>
          <w:sz w:val="18"/>
          <w:szCs w:val="18"/>
        </w:rPr>
        <w:t>pılan çalışmalara ilişkin sorusu ve Çevre ve Şehircilik Bakanı Erdoğan Bayraktar’ın cevabı (7/27904)</w:t>
      </w:r>
    </w:p>
    <w:p w:rsidRPr="002076C2" w:rsidR="002076C2" w:rsidP="002076C2" w:rsidRDefault="002076C2">
      <w:pPr>
        <w:spacing w:after="120"/>
        <w:ind w:firstLine="851"/>
        <w:jc w:val="both"/>
        <w:rPr>
          <w:sz w:val="18"/>
          <w:szCs w:val="18"/>
        </w:rPr>
      </w:pPr>
      <w:r w:rsidRPr="002076C2">
        <w:rPr>
          <w:sz w:val="18"/>
          <w:szCs w:val="18"/>
        </w:rPr>
        <w:t>886.- Ankara Milletvekili Özcan Yeniçeri’nin, enerji üreticilerinin neden olduğu çevre kirliliğine ilişkin sorusu ve Çevre ve Şehircilik Bakanı Erdoğan Bayraktar’ın cevabı (7/27905)</w:t>
      </w:r>
    </w:p>
    <w:p w:rsidRPr="002076C2" w:rsidR="002076C2" w:rsidP="002076C2" w:rsidRDefault="002076C2">
      <w:pPr>
        <w:spacing w:after="120"/>
        <w:ind w:firstLine="851"/>
        <w:jc w:val="both"/>
        <w:rPr>
          <w:sz w:val="18"/>
          <w:szCs w:val="18"/>
        </w:rPr>
      </w:pPr>
      <w:r w:rsidRPr="002076C2">
        <w:rPr>
          <w:sz w:val="18"/>
          <w:szCs w:val="18"/>
        </w:rPr>
        <w:t>887.- Ankara Milletvekili Özcan Yeniçeri’nin, fosil yakıtların geri dönüştürülmesi kapsamında yapılan çalışmalara ilişkin s</w:t>
      </w:r>
      <w:r w:rsidRPr="002076C2">
        <w:rPr>
          <w:sz w:val="18"/>
          <w:szCs w:val="18"/>
        </w:rPr>
        <w:t>o</w:t>
      </w:r>
      <w:r w:rsidRPr="002076C2">
        <w:rPr>
          <w:sz w:val="18"/>
          <w:szCs w:val="18"/>
        </w:rPr>
        <w:t>rusu ve Çevre ve Şehircilik Bakanı Erdoğan Bayraktar’ın cevabı (7/27906)</w:t>
      </w:r>
    </w:p>
    <w:p w:rsidRPr="002076C2" w:rsidR="002076C2" w:rsidP="002076C2" w:rsidRDefault="002076C2">
      <w:pPr>
        <w:spacing w:after="120"/>
        <w:ind w:firstLine="851"/>
        <w:jc w:val="both"/>
        <w:rPr>
          <w:sz w:val="18"/>
          <w:szCs w:val="18"/>
        </w:rPr>
      </w:pPr>
      <w:r w:rsidRPr="002076C2">
        <w:rPr>
          <w:sz w:val="18"/>
          <w:szCs w:val="18"/>
        </w:rPr>
        <w:t>888.- Ankara Milletvekili Özcan Yeniçeri’nin, deri sanayisinin neden olduğu çevre kirliliğine,</w:t>
      </w:r>
    </w:p>
    <w:p w:rsidRPr="002076C2" w:rsidR="002076C2" w:rsidP="002076C2" w:rsidRDefault="002076C2">
      <w:pPr>
        <w:spacing w:after="120"/>
        <w:ind w:firstLine="851"/>
        <w:jc w:val="both"/>
        <w:rPr>
          <w:sz w:val="18"/>
          <w:szCs w:val="18"/>
        </w:rPr>
      </w:pPr>
      <w:r w:rsidRPr="002076C2">
        <w:rPr>
          <w:sz w:val="18"/>
          <w:szCs w:val="18"/>
        </w:rPr>
        <w:t>Gübre sanayisinin neden olduğu çevre kirliliğine,</w:t>
      </w:r>
    </w:p>
    <w:p w:rsidRPr="002076C2" w:rsidR="002076C2" w:rsidP="002076C2" w:rsidRDefault="002076C2">
      <w:pPr>
        <w:spacing w:after="120"/>
        <w:ind w:firstLine="851"/>
        <w:jc w:val="both"/>
        <w:rPr>
          <w:sz w:val="18"/>
          <w:szCs w:val="18"/>
        </w:rPr>
      </w:pPr>
      <w:r w:rsidRPr="002076C2">
        <w:rPr>
          <w:sz w:val="18"/>
          <w:szCs w:val="18"/>
        </w:rPr>
        <w:t>Çimento sanayisinin neden olduğu çevre kirliliğine,</w:t>
      </w:r>
    </w:p>
    <w:p w:rsidRPr="002076C2" w:rsidR="002076C2" w:rsidP="002076C2" w:rsidRDefault="002076C2">
      <w:pPr>
        <w:spacing w:after="120"/>
        <w:ind w:firstLine="851"/>
        <w:jc w:val="both"/>
        <w:rPr>
          <w:sz w:val="18"/>
          <w:szCs w:val="18"/>
        </w:rPr>
      </w:pPr>
      <w:r w:rsidRPr="002076C2">
        <w:rPr>
          <w:sz w:val="18"/>
          <w:szCs w:val="18"/>
        </w:rPr>
        <w:t>İlişkin soruları ve Çevre ve Şehircilik Bakanı Erdoğan Bayraktar’ın cevabı (7/27907), (7/27908), (7/27909)</w:t>
      </w:r>
    </w:p>
    <w:p w:rsidRPr="002076C2" w:rsidR="002076C2" w:rsidP="002076C2" w:rsidRDefault="002076C2">
      <w:pPr>
        <w:spacing w:after="120"/>
        <w:ind w:firstLine="851"/>
        <w:jc w:val="both"/>
        <w:rPr>
          <w:sz w:val="18"/>
          <w:szCs w:val="18"/>
        </w:rPr>
      </w:pPr>
      <w:r w:rsidRPr="002076C2">
        <w:rPr>
          <w:sz w:val="18"/>
          <w:szCs w:val="18"/>
        </w:rPr>
        <w:t>889.- Ankara Milletvekili Özcan Yeniçeri’nin, 2002-2013 yılları arasında tıbbi atıklar ile ilgili verilere ve yapılan çalışmalara ilişkin sorusu ve Çevre ve Şehircilik Bakanı Erdoğan Bayraktar’ın cev</w:t>
      </w:r>
      <w:r w:rsidRPr="002076C2">
        <w:rPr>
          <w:sz w:val="18"/>
          <w:szCs w:val="18"/>
        </w:rPr>
        <w:t>a</w:t>
      </w:r>
      <w:r w:rsidRPr="002076C2">
        <w:rPr>
          <w:sz w:val="18"/>
          <w:szCs w:val="18"/>
        </w:rPr>
        <w:t>bı (7/27910)</w:t>
      </w:r>
    </w:p>
    <w:p w:rsidRPr="002076C2" w:rsidR="002076C2" w:rsidP="002076C2" w:rsidRDefault="002076C2">
      <w:pPr>
        <w:spacing w:after="120"/>
        <w:ind w:firstLine="851"/>
        <w:jc w:val="both"/>
        <w:rPr>
          <w:sz w:val="18"/>
          <w:szCs w:val="18"/>
        </w:rPr>
      </w:pPr>
      <w:r w:rsidRPr="002076C2">
        <w:rPr>
          <w:sz w:val="18"/>
          <w:szCs w:val="18"/>
        </w:rPr>
        <w:t>890.- Ankara Milletvekili Özcan Yeniçeri’nin, 2002-2013 yılları arasında bitkisel yağ atıkları ile ilgili verilere ve yapılan ç</w:t>
      </w:r>
      <w:r w:rsidRPr="002076C2">
        <w:rPr>
          <w:sz w:val="18"/>
          <w:szCs w:val="18"/>
        </w:rPr>
        <w:t>a</w:t>
      </w:r>
      <w:r w:rsidRPr="002076C2">
        <w:rPr>
          <w:sz w:val="18"/>
          <w:szCs w:val="18"/>
        </w:rPr>
        <w:t>lışmalara ilişkin sorusu ve Çevre ve Şehircilik Bakanı Erdoğan Bayra</w:t>
      </w:r>
      <w:r w:rsidRPr="002076C2">
        <w:rPr>
          <w:sz w:val="18"/>
          <w:szCs w:val="18"/>
        </w:rPr>
        <w:t>k</w:t>
      </w:r>
      <w:r w:rsidRPr="002076C2">
        <w:rPr>
          <w:sz w:val="18"/>
          <w:szCs w:val="18"/>
        </w:rPr>
        <w:t>tar’ın cevabı (7/27911)</w:t>
      </w:r>
    </w:p>
    <w:p w:rsidRPr="002076C2" w:rsidR="002076C2" w:rsidP="002076C2" w:rsidRDefault="002076C2">
      <w:pPr>
        <w:spacing w:after="120"/>
        <w:ind w:firstLine="851"/>
        <w:jc w:val="both"/>
        <w:rPr>
          <w:sz w:val="18"/>
          <w:szCs w:val="18"/>
        </w:rPr>
      </w:pPr>
      <w:r w:rsidRPr="002076C2">
        <w:rPr>
          <w:sz w:val="18"/>
          <w:szCs w:val="18"/>
        </w:rPr>
        <w:t>891.- Ankara Milletvekili Özcan Yeniçeri’nin, petrol rafinerilerinin neden olduğu çevre kirliliğine ilişkin sorusu ve Çevre ve Şehircilik Bakanı Erdoğan Bayraktar’ın cevabı (7/27912)</w:t>
      </w:r>
    </w:p>
    <w:p w:rsidRPr="002076C2" w:rsidR="002076C2" w:rsidP="002076C2" w:rsidRDefault="002076C2">
      <w:pPr>
        <w:spacing w:after="120"/>
        <w:ind w:firstLine="851"/>
        <w:jc w:val="both"/>
        <w:rPr>
          <w:sz w:val="18"/>
          <w:szCs w:val="18"/>
        </w:rPr>
      </w:pPr>
      <w:r w:rsidRPr="002076C2">
        <w:rPr>
          <w:sz w:val="18"/>
          <w:szCs w:val="18"/>
        </w:rPr>
        <w:t>892.- Ankara Milletvekili Özcan Yeniçeri’nin, 2002-2013 yılları arasında gürültü kirliliği nedeniyle kesilen cezalara ve enge</w:t>
      </w:r>
      <w:r w:rsidRPr="002076C2">
        <w:rPr>
          <w:sz w:val="18"/>
          <w:szCs w:val="18"/>
        </w:rPr>
        <w:t>l</w:t>
      </w:r>
      <w:r w:rsidRPr="002076C2">
        <w:rPr>
          <w:sz w:val="18"/>
          <w:szCs w:val="18"/>
        </w:rPr>
        <w:t>lenmesi için yapılan çalışmalara ilişkin sorusu ve Çevre ve Şehircilik Bakanı Erdoğan Bayraktar’ın cevabı (7/27918)</w:t>
      </w:r>
    </w:p>
    <w:p w:rsidRPr="002076C2" w:rsidR="002076C2" w:rsidP="002076C2" w:rsidRDefault="002076C2">
      <w:pPr>
        <w:spacing w:after="120"/>
        <w:ind w:firstLine="851"/>
        <w:jc w:val="both"/>
        <w:rPr>
          <w:sz w:val="18"/>
          <w:szCs w:val="18"/>
        </w:rPr>
      </w:pPr>
      <w:r w:rsidRPr="002076C2">
        <w:rPr>
          <w:sz w:val="18"/>
          <w:szCs w:val="18"/>
        </w:rPr>
        <w:t>893.- Ankara Milletvekili Özcan Yeniçeri’nin, Bursa’nın İnegöl ilçesindeki bir derede meyd</w:t>
      </w:r>
      <w:r w:rsidRPr="002076C2">
        <w:rPr>
          <w:sz w:val="18"/>
          <w:szCs w:val="18"/>
        </w:rPr>
        <w:t>a</w:t>
      </w:r>
      <w:r w:rsidRPr="002076C2">
        <w:rPr>
          <w:sz w:val="18"/>
          <w:szCs w:val="18"/>
        </w:rPr>
        <w:t>na gelen balık ölümlerine ilişkin sorusu ve Çevre ve Şehircilik Bakanı Erdoğan Bayraktar’ın cevabı (7/27919)</w:t>
      </w:r>
    </w:p>
    <w:p w:rsidRPr="002076C2" w:rsidR="002076C2" w:rsidP="002076C2" w:rsidRDefault="002076C2">
      <w:pPr>
        <w:spacing w:after="120"/>
        <w:ind w:firstLine="851"/>
        <w:jc w:val="both"/>
        <w:rPr>
          <w:sz w:val="18"/>
          <w:szCs w:val="18"/>
        </w:rPr>
      </w:pPr>
      <w:r w:rsidRPr="002076C2">
        <w:rPr>
          <w:sz w:val="18"/>
          <w:szCs w:val="18"/>
        </w:rPr>
        <w:t>894.- Ankara Milletvekili Özcan Yeniçeri’nin, hızlı nüfus artışından kaynaklanan çevre kirliliğine ilişkin sorusu ve Çevre ve Şehircilik Bakanı Erdoğan Bayraktar’ın cevabı (7/27920)</w:t>
      </w:r>
    </w:p>
    <w:p w:rsidRPr="002076C2" w:rsidR="002076C2" w:rsidP="002076C2" w:rsidRDefault="002076C2">
      <w:pPr>
        <w:spacing w:after="120"/>
        <w:ind w:firstLine="851"/>
        <w:jc w:val="both"/>
        <w:rPr>
          <w:sz w:val="18"/>
          <w:szCs w:val="18"/>
        </w:rPr>
      </w:pPr>
      <w:r w:rsidRPr="002076C2">
        <w:rPr>
          <w:sz w:val="18"/>
          <w:szCs w:val="18"/>
        </w:rPr>
        <w:t>895.- Ankara Milletvekili Özcan Yeniçeri’nin, hava kirliliğinin bitki ve yaprakları üzerindeki olumsuz etkilerine ilişkin sorusu ve Çevre ve Şehircilik Bakanı Erdoğan Bayraktar’ın cevabı (7/27921)</w:t>
      </w:r>
    </w:p>
    <w:p w:rsidRPr="002076C2" w:rsidR="002076C2" w:rsidP="002076C2" w:rsidRDefault="002076C2">
      <w:pPr>
        <w:spacing w:after="120"/>
        <w:ind w:firstLine="851"/>
        <w:jc w:val="both"/>
        <w:rPr>
          <w:sz w:val="18"/>
          <w:szCs w:val="18"/>
        </w:rPr>
      </w:pPr>
      <w:r w:rsidRPr="002076C2">
        <w:rPr>
          <w:sz w:val="18"/>
          <w:szCs w:val="18"/>
        </w:rPr>
        <w:t>896.- İzmir Milletvekili Birgül Ayman Güler’in, İzmir Çeşme’de kurulması planlanan rüzgâr tribünlerine ilişkin sorusu ve Enerji ve Tabii Kaynaklar Bakanı Taner Yıldız’ın cevabı (7/27925)</w:t>
      </w:r>
    </w:p>
    <w:p w:rsidRPr="002076C2" w:rsidR="002076C2" w:rsidP="002076C2" w:rsidRDefault="002076C2">
      <w:pPr>
        <w:spacing w:after="120"/>
        <w:ind w:firstLine="851"/>
        <w:jc w:val="both"/>
        <w:rPr>
          <w:sz w:val="18"/>
          <w:szCs w:val="18"/>
        </w:rPr>
      </w:pPr>
      <w:r w:rsidRPr="002076C2">
        <w:rPr>
          <w:sz w:val="18"/>
          <w:szCs w:val="18"/>
        </w:rPr>
        <w:t>897.- Ankara Milletvekili Özcan Yeniçeri’nin, 2002-2013 yılları arasında maden üretimi ile i</w:t>
      </w:r>
      <w:r w:rsidRPr="002076C2">
        <w:rPr>
          <w:sz w:val="18"/>
          <w:szCs w:val="18"/>
        </w:rPr>
        <w:t>l</w:t>
      </w:r>
      <w:r w:rsidRPr="002076C2">
        <w:rPr>
          <w:sz w:val="18"/>
          <w:szCs w:val="18"/>
        </w:rPr>
        <w:t>gili verilere ilişkin sorusu ve Enerji ve Tabii Kaynaklar Bakanı Taner Yıldız’ın cevabı (7/27926)</w:t>
      </w:r>
    </w:p>
    <w:p w:rsidRPr="002076C2" w:rsidR="002076C2" w:rsidP="002076C2" w:rsidRDefault="002076C2">
      <w:pPr>
        <w:spacing w:after="120"/>
        <w:ind w:firstLine="851"/>
        <w:jc w:val="both"/>
        <w:rPr>
          <w:sz w:val="18"/>
          <w:szCs w:val="18"/>
        </w:rPr>
      </w:pPr>
      <w:r w:rsidRPr="002076C2">
        <w:rPr>
          <w:sz w:val="18"/>
          <w:szCs w:val="18"/>
        </w:rPr>
        <w:t>898.- Ankara Milletvekili Özcan Yeniçeri’nin, madencilik faaliyetlerinin çevresel etkilerine ilişkin sorusu ve Enerji ve Tabii Kaynaklar Bakanı Taner Yıldız’ın cevabı (7/27927)</w:t>
      </w:r>
    </w:p>
    <w:p w:rsidRPr="002076C2" w:rsidR="002076C2" w:rsidP="002076C2" w:rsidRDefault="002076C2">
      <w:pPr>
        <w:spacing w:after="120"/>
        <w:ind w:firstLine="851"/>
        <w:jc w:val="both"/>
        <w:rPr>
          <w:sz w:val="18"/>
          <w:szCs w:val="18"/>
        </w:rPr>
      </w:pPr>
      <w:r w:rsidRPr="002076C2">
        <w:rPr>
          <w:sz w:val="18"/>
          <w:szCs w:val="18"/>
        </w:rPr>
        <w:t>899.- Ankara Milletvekili Özcan Yeniçeri’nin, 2002-2013 yılları arasında sanayi mineralleri üretimi ile ilgili verilere ilişkin sorusu ve Enerji ve Tabii Kaynaklar Bakanı Taner Yıldız’ın cevabı (7/27928)</w:t>
      </w:r>
    </w:p>
    <w:p w:rsidRPr="002076C2" w:rsidR="002076C2" w:rsidP="002076C2" w:rsidRDefault="002076C2">
      <w:pPr>
        <w:spacing w:after="120"/>
        <w:ind w:firstLine="851"/>
        <w:jc w:val="both"/>
        <w:rPr>
          <w:sz w:val="18"/>
          <w:szCs w:val="18"/>
        </w:rPr>
      </w:pPr>
      <w:r w:rsidRPr="002076C2">
        <w:rPr>
          <w:sz w:val="18"/>
          <w:szCs w:val="18"/>
        </w:rPr>
        <w:t>900.- Giresun Milletvekili Selahattin Karaahmetoğlu’nun, tarım sigortasının kapsamına,</w:t>
      </w:r>
    </w:p>
    <w:p w:rsidRPr="002076C2" w:rsidR="002076C2" w:rsidP="002076C2" w:rsidRDefault="002076C2">
      <w:pPr>
        <w:spacing w:after="120"/>
        <w:ind w:firstLine="851"/>
        <w:jc w:val="both"/>
        <w:rPr>
          <w:sz w:val="18"/>
          <w:szCs w:val="18"/>
        </w:rPr>
      </w:pPr>
      <w:r w:rsidRPr="002076C2">
        <w:rPr>
          <w:sz w:val="18"/>
          <w:szCs w:val="18"/>
        </w:rPr>
        <w:t>- Manisa Milletvekili Erkan Akçay’ın, Bayburt merkezde yürütülen DOKAP İlleri Arazi To</w:t>
      </w:r>
      <w:r w:rsidRPr="002076C2">
        <w:rPr>
          <w:sz w:val="18"/>
          <w:szCs w:val="18"/>
        </w:rPr>
        <w:t>p</w:t>
      </w:r>
      <w:r w:rsidRPr="002076C2">
        <w:rPr>
          <w:sz w:val="18"/>
          <w:szCs w:val="18"/>
        </w:rPr>
        <w:t>lulaştırma Projesi’ne,</w:t>
      </w:r>
    </w:p>
    <w:p w:rsidRPr="002076C2" w:rsidR="002076C2" w:rsidP="002076C2" w:rsidRDefault="002076C2">
      <w:pPr>
        <w:spacing w:after="120"/>
        <w:ind w:firstLine="851"/>
        <w:jc w:val="both"/>
        <w:rPr>
          <w:sz w:val="18"/>
          <w:szCs w:val="18"/>
        </w:rPr>
      </w:pPr>
      <w:r w:rsidRPr="002076C2">
        <w:rPr>
          <w:sz w:val="18"/>
          <w:szCs w:val="18"/>
        </w:rPr>
        <w:t>- Ankara Milletvekili Özcan Yeniçeri’nin, gıda maddelerinde kullanılan ışınlama tekniğine,</w:t>
      </w:r>
    </w:p>
    <w:p w:rsidRPr="002076C2" w:rsidR="002076C2" w:rsidP="002076C2" w:rsidRDefault="002076C2">
      <w:pPr>
        <w:spacing w:after="120"/>
        <w:ind w:firstLine="851"/>
        <w:jc w:val="both"/>
        <w:rPr>
          <w:sz w:val="18"/>
          <w:szCs w:val="18"/>
        </w:rPr>
      </w:pPr>
      <w:r w:rsidRPr="002076C2">
        <w:rPr>
          <w:sz w:val="18"/>
          <w:szCs w:val="18"/>
        </w:rPr>
        <w:t>- Bursa Milletvekili İlhan Demiröz’ün, Bursa’nın Karacabey ilçesindeki bazı köylerde aşırı yağıştan etkilenen çiftçilerin ma</w:t>
      </w:r>
      <w:r w:rsidRPr="002076C2">
        <w:rPr>
          <w:sz w:val="18"/>
          <w:szCs w:val="18"/>
        </w:rPr>
        <w:t>ğ</w:t>
      </w:r>
      <w:r w:rsidRPr="002076C2">
        <w:rPr>
          <w:sz w:val="18"/>
          <w:szCs w:val="18"/>
        </w:rPr>
        <w:t>duriyetine,</w:t>
      </w:r>
    </w:p>
    <w:p w:rsidRPr="002076C2" w:rsidR="002076C2" w:rsidP="002076C2" w:rsidRDefault="002076C2">
      <w:pPr>
        <w:spacing w:after="120"/>
        <w:ind w:firstLine="851"/>
        <w:jc w:val="both"/>
        <w:rPr>
          <w:sz w:val="18"/>
          <w:szCs w:val="18"/>
        </w:rPr>
      </w:pPr>
      <w:r w:rsidRPr="002076C2">
        <w:rPr>
          <w:sz w:val="18"/>
          <w:szCs w:val="18"/>
        </w:rPr>
        <w:t>- Ankara Milletvekili Levent Gök’ün, Ankara’nın Balâ ilçesindeki bir tarım bölgesine TMO’ya bağlı birimin açılmamasına,</w:t>
      </w:r>
    </w:p>
    <w:p w:rsidRPr="002076C2" w:rsidR="002076C2" w:rsidP="002076C2" w:rsidRDefault="002076C2">
      <w:pPr>
        <w:spacing w:after="120"/>
        <w:ind w:firstLine="851"/>
        <w:jc w:val="both"/>
        <w:rPr>
          <w:sz w:val="18"/>
          <w:szCs w:val="18"/>
        </w:rPr>
      </w:pPr>
      <w:r w:rsidRPr="002076C2">
        <w:rPr>
          <w:sz w:val="18"/>
          <w:szCs w:val="18"/>
        </w:rPr>
        <w:t>- Ankara Milletvekili Özcan Yeniçeri’nin, hava kirliliğinin bitkiler üzerindeki olumsuz etkil</w:t>
      </w:r>
      <w:r w:rsidRPr="002076C2">
        <w:rPr>
          <w:sz w:val="18"/>
          <w:szCs w:val="18"/>
        </w:rPr>
        <w:t>e</w:t>
      </w:r>
      <w:r w:rsidRPr="002076C2">
        <w:rPr>
          <w:sz w:val="18"/>
          <w:szCs w:val="18"/>
        </w:rPr>
        <w:t>rine,</w:t>
      </w:r>
    </w:p>
    <w:p w:rsidRPr="002076C2" w:rsidR="002076C2" w:rsidP="002076C2" w:rsidRDefault="002076C2">
      <w:pPr>
        <w:spacing w:after="120"/>
        <w:ind w:firstLine="851"/>
        <w:jc w:val="both"/>
        <w:rPr>
          <w:sz w:val="18"/>
          <w:szCs w:val="18"/>
        </w:rPr>
      </w:pPr>
      <w:r w:rsidRPr="002076C2">
        <w:rPr>
          <w:sz w:val="18"/>
          <w:szCs w:val="18"/>
        </w:rPr>
        <w:t>Hava kirliliğinin hayvanlar üzerindeki olumsuz etkilerine,</w:t>
      </w:r>
    </w:p>
    <w:p w:rsidRPr="002076C2" w:rsidR="002076C2" w:rsidP="002076C2" w:rsidRDefault="002076C2">
      <w:pPr>
        <w:spacing w:after="120"/>
        <w:ind w:firstLine="851"/>
        <w:jc w:val="both"/>
        <w:rPr>
          <w:sz w:val="18"/>
          <w:szCs w:val="18"/>
        </w:rPr>
      </w:pPr>
      <w:r w:rsidRPr="002076C2">
        <w:rPr>
          <w:sz w:val="18"/>
          <w:szCs w:val="18"/>
        </w:rPr>
        <w:t>Hayvancılık faaliyetlerinden kaynaklanan metan salınımının çevresel etkilerine,</w:t>
      </w:r>
    </w:p>
    <w:p w:rsidRPr="002076C2" w:rsidR="002076C2" w:rsidP="002076C2" w:rsidRDefault="002076C2">
      <w:pPr>
        <w:spacing w:after="120"/>
        <w:ind w:firstLine="851"/>
        <w:jc w:val="both"/>
        <w:rPr>
          <w:sz w:val="18"/>
          <w:szCs w:val="18"/>
        </w:rPr>
      </w:pPr>
      <w:r w:rsidRPr="002076C2">
        <w:rPr>
          <w:sz w:val="18"/>
          <w:szCs w:val="18"/>
        </w:rPr>
        <w:t>Toprağın bilinçsiz ve aşırı kullanımının önlenmesi kapsamında yapılan çalışmalara,</w:t>
      </w:r>
    </w:p>
    <w:p w:rsidRPr="002076C2" w:rsidR="002076C2" w:rsidP="002076C2" w:rsidRDefault="002076C2">
      <w:pPr>
        <w:spacing w:after="120"/>
        <w:ind w:firstLine="851"/>
        <w:jc w:val="both"/>
        <w:rPr>
          <w:sz w:val="18"/>
          <w:szCs w:val="18"/>
        </w:rPr>
      </w:pPr>
      <w:r w:rsidRPr="002076C2">
        <w:rPr>
          <w:sz w:val="18"/>
          <w:szCs w:val="18"/>
        </w:rPr>
        <w:t>İlişkin soruları ve Gıda, Tarım ve Hayvancılık Bakanı Mehmet Mehdi Eker’in cevabı (7/27942), (7/27943), (7/27944), (7/27945), (7/27946), (7/27947), (7/27948), (7/27949), (7/27950)</w:t>
      </w:r>
    </w:p>
    <w:p w:rsidRPr="002076C2" w:rsidR="002076C2" w:rsidP="002076C2" w:rsidRDefault="002076C2">
      <w:pPr>
        <w:spacing w:after="120"/>
        <w:ind w:firstLine="851"/>
        <w:jc w:val="both"/>
        <w:rPr>
          <w:sz w:val="18"/>
          <w:szCs w:val="18"/>
        </w:rPr>
      </w:pPr>
      <w:r w:rsidRPr="002076C2">
        <w:rPr>
          <w:sz w:val="18"/>
          <w:szCs w:val="18"/>
        </w:rPr>
        <w:t>901.- Iğdır Milletvekili Pervin Buldan’ın, Çorum’da mevsimlik işçilere yönelik saldırı ile ilgili iddialara ilişkin sorusu ve İçi</w:t>
      </w:r>
      <w:r w:rsidRPr="002076C2">
        <w:rPr>
          <w:sz w:val="18"/>
          <w:szCs w:val="18"/>
        </w:rPr>
        <w:t>ş</w:t>
      </w:r>
      <w:r w:rsidRPr="002076C2">
        <w:rPr>
          <w:sz w:val="18"/>
          <w:szCs w:val="18"/>
        </w:rPr>
        <w:t>leri Bakanı Muammer Güler'in cevabı (7/27989)</w:t>
      </w:r>
    </w:p>
    <w:p w:rsidRPr="002076C2" w:rsidR="002076C2" w:rsidP="002076C2" w:rsidRDefault="002076C2">
      <w:pPr>
        <w:spacing w:after="120"/>
        <w:ind w:firstLine="851"/>
        <w:jc w:val="both"/>
        <w:rPr>
          <w:sz w:val="18"/>
          <w:szCs w:val="18"/>
        </w:rPr>
      </w:pPr>
      <w:r w:rsidRPr="002076C2">
        <w:rPr>
          <w:sz w:val="18"/>
          <w:szCs w:val="18"/>
        </w:rPr>
        <w:t>902.- Manisa Milletvekili Erkan Akçay’ın, Bayburt’un teşvik sisteminde altıncı bölge kapsamında yer alması talebine ilişkin sorusu ve Kalkınma Bakanı Cevdet Yılmaz’ın cevabı (7/28011)</w:t>
      </w:r>
    </w:p>
    <w:p w:rsidRPr="002076C2" w:rsidR="002076C2" w:rsidP="002076C2" w:rsidRDefault="002076C2">
      <w:pPr>
        <w:spacing w:after="120"/>
        <w:ind w:firstLine="851"/>
        <w:jc w:val="both"/>
        <w:rPr>
          <w:sz w:val="18"/>
          <w:szCs w:val="18"/>
        </w:rPr>
      </w:pPr>
      <w:r w:rsidRPr="002076C2">
        <w:rPr>
          <w:sz w:val="18"/>
          <w:szCs w:val="18"/>
        </w:rPr>
        <w:t>903.- Manisa Milletvekili Erkan Akçay’ın, Bayburt’taki işsizlik sorununa ilişkin sorusu ve Kalkınma Bakanı Cevdet Yı</w:t>
      </w:r>
      <w:r w:rsidRPr="002076C2">
        <w:rPr>
          <w:sz w:val="18"/>
          <w:szCs w:val="18"/>
        </w:rPr>
        <w:t>l</w:t>
      </w:r>
      <w:r w:rsidRPr="002076C2">
        <w:rPr>
          <w:sz w:val="18"/>
          <w:szCs w:val="18"/>
        </w:rPr>
        <w:t>maz’ın cevabı (7/28012)</w:t>
      </w:r>
    </w:p>
    <w:p w:rsidRPr="002076C2" w:rsidR="002076C2" w:rsidP="002076C2" w:rsidRDefault="002076C2">
      <w:pPr>
        <w:spacing w:after="120"/>
        <w:ind w:firstLine="851"/>
        <w:jc w:val="both"/>
        <w:rPr>
          <w:sz w:val="18"/>
          <w:szCs w:val="18"/>
        </w:rPr>
      </w:pPr>
      <w:r w:rsidRPr="002076C2">
        <w:rPr>
          <w:sz w:val="18"/>
          <w:szCs w:val="18"/>
        </w:rPr>
        <w:t>904.- İstanbul Milletvekili Celal Dinçer’in, akıllı pos cihazı uygulamasına ilişkin sorusu ve Maliye Bakanı Mehmet Şimşek’in cevabı (7/28017)</w:t>
      </w:r>
    </w:p>
    <w:p w:rsidRPr="002076C2" w:rsidR="002076C2" w:rsidP="002076C2" w:rsidRDefault="002076C2">
      <w:pPr>
        <w:spacing w:after="120"/>
        <w:ind w:firstLine="851"/>
        <w:jc w:val="both"/>
        <w:rPr>
          <w:sz w:val="18"/>
          <w:szCs w:val="18"/>
        </w:rPr>
      </w:pPr>
      <w:r w:rsidRPr="002076C2">
        <w:rPr>
          <w:sz w:val="18"/>
          <w:szCs w:val="18"/>
        </w:rPr>
        <w:t>905.- İstanbul Milletvekili Süleyman Çelebi’nin, akıllı pos cihazlarının sağlayıcısı konumundaki firmalara ilişkin sorusu ve Maliye Bakanı Mehmet Şimşek’in cevabı (7/28018)</w:t>
      </w:r>
    </w:p>
    <w:p w:rsidRPr="002076C2" w:rsidR="002076C2" w:rsidP="002076C2" w:rsidRDefault="002076C2">
      <w:pPr>
        <w:spacing w:after="120"/>
        <w:ind w:firstLine="851"/>
        <w:jc w:val="both"/>
        <w:rPr>
          <w:sz w:val="18"/>
          <w:szCs w:val="18"/>
        </w:rPr>
      </w:pPr>
      <w:r w:rsidRPr="002076C2">
        <w:rPr>
          <w:sz w:val="18"/>
          <w:szCs w:val="18"/>
        </w:rPr>
        <w:t>906.- Kütahya Milletvekili Alim Işık’ın, tarhiyat öncesi ve sonrası vergi borcu uzlaşmalarına ilişkin sorusu ve Maliye Bakanı Mehmet Şimşek’in cevabı (7/28019)</w:t>
      </w:r>
    </w:p>
    <w:p w:rsidRPr="002076C2" w:rsidR="002076C2" w:rsidP="002076C2" w:rsidRDefault="002076C2">
      <w:pPr>
        <w:spacing w:after="120"/>
        <w:ind w:firstLine="851"/>
        <w:jc w:val="both"/>
        <w:rPr>
          <w:sz w:val="18"/>
          <w:szCs w:val="18"/>
        </w:rPr>
      </w:pPr>
      <w:r w:rsidRPr="002076C2">
        <w:rPr>
          <w:sz w:val="18"/>
          <w:szCs w:val="18"/>
        </w:rPr>
        <w:t>907.- Ankara Milletvekili Özcan Yeniçeri’nin, devlete ait uçaklara ve uçak alımlarına ilişkin sorusu ve Maliye Bakanı Mehmet Şimşek’in cevabı (7/28021)</w:t>
      </w:r>
    </w:p>
    <w:p w:rsidRPr="002076C2" w:rsidR="002076C2" w:rsidP="002076C2" w:rsidRDefault="002076C2">
      <w:pPr>
        <w:spacing w:after="120"/>
        <w:ind w:firstLine="851"/>
        <w:jc w:val="both"/>
        <w:rPr>
          <w:sz w:val="18"/>
          <w:szCs w:val="18"/>
        </w:rPr>
      </w:pPr>
      <w:r w:rsidRPr="002076C2">
        <w:rPr>
          <w:sz w:val="18"/>
          <w:szCs w:val="18"/>
        </w:rPr>
        <w:t>908.- Balıkesir Milletvekili Haluk Ahmet Gümüş’ün, Maliye Bakanlığı Merkezi Uzlaşma K</w:t>
      </w:r>
      <w:r w:rsidRPr="002076C2">
        <w:rPr>
          <w:sz w:val="18"/>
          <w:szCs w:val="18"/>
        </w:rPr>
        <w:t>o</w:t>
      </w:r>
      <w:r w:rsidRPr="002076C2">
        <w:rPr>
          <w:sz w:val="18"/>
          <w:szCs w:val="18"/>
        </w:rPr>
        <w:t>misyonunda bazı şirketlerin vergi borcunda indirime gidildiği iddiasına ilişkin sorusu ve Maliye Bakanı Mehmet Şimşek’in cevabı (7/28022)</w:t>
      </w:r>
    </w:p>
    <w:p w:rsidRPr="002076C2" w:rsidR="002076C2" w:rsidP="002076C2" w:rsidRDefault="002076C2">
      <w:pPr>
        <w:spacing w:after="120"/>
        <w:ind w:firstLine="851"/>
        <w:jc w:val="both"/>
        <w:rPr>
          <w:sz w:val="18"/>
          <w:szCs w:val="18"/>
        </w:rPr>
      </w:pPr>
      <w:r w:rsidRPr="002076C2">
        <w:rPr>
          <w:sz w:val="18"/>
          <w:szCs w:val="18"/>
        </w:rPr>
        <w:t>909.- İstanbul Milletvekili Mustafa Sezgin Tanrıkulu’nun, TSK tarafından gerçekleştirilecek olan askerî araç alımında yaşanan sorunlara ilişkin sorusu ve Millî Savunma Bakanı İsmet Yılmaz’ın cevabı (7/28046)</w:t>
      </w:r>
    </w:p>
    <w:p w:rsidRPr="002076C2" w:rsidR="002076C2" w:rsidP="002076C2" w:rsidRDefault="002076C2">
      <w:pPr>
        <w:spacing w:after="120"/>
        <w:ind w:firstLine="851"/>
        <w:jc w:val="both"/>
        <w:rPr>
          <w:sz w:val="18"/>
          <w:szCs w:val="18"/>
        </w:rPr>
      </w:pPr>
      <w:r w:rsidRPr="002076C2">
        <w:rPr>
          <w:sz w:val="18"/>
          <w:szCs w:val="18"/>
        </w:rPr>
        <w:t>910.- Bilecik Milletvekili Bahattin Şeker’in, Sakarya Nehri üzerinde kurulan HES’lerin etkil</w:t>
      </w:r>
      <w:r w:rsidRPr="002076C2">
        <w:rPr>
          <w:sz w:val="18"/>
          <w:szCs w:val="18"/>
        </w:rPr>
        <w:t>e</w:t>
      </w:r>
      <w:r w:rsidRPr="002076C2">
        <w:rPr>
          <w:sz w:val="18"/>
          <w:szCs w:val="18"/>
        </w:rPr>
        <w:t>rine ilişkin sorusu ve Orman ve Su İşleri Bakanı Veysel Eroğlu’nun cevabı (7/28048)</w:t>
      </w:r>
    </w:p>
    <w:p w:rsidRPr="002076C2" w:rsidR="002076C2" w:rsidP="002076C2" w:rsidRDefault="002076C2">
      <w:pPr>
        <w:spacing w:after="120"/>
        <w:ind w:firstLine="851"/>
        <w:jc w:val="both"/>
        <w:rPr>
          <w:sz w:val="18"/>
          <w:szCs w:val="18"/>
        </w:rPr>
      </w:pPr>
      <w:r w:rsidRPr="002076C2">
        <w:rPr>
          <w:sz w:val="18"/>
          <w:szCs w:val="18"/>
        </w:rPr>
        <w:t>911.- Manisa Milletvekili Erkan Akçay’ın, Aydıntepe-Çayıryolu II. Merhale (DOKAP) Proj</w:t>
      </w:r>
      <w:r w:rsidRPr="002076C2">
        <w:rPr>
          <w:sz w:val="18"/>
          <w:szCs w:val="18"/>
        </w:rPr>
        <w:t>e</w:t>
      </w:r>
      <w:r w:rsidRPr="002076C2">
        <w:rPr>
          <w:sz w:val="18"/>
          <w:szCs w:val="18"/>
        </w:rPr>
        <w:t>si’ne ilişkin sorusu ve Orman ve Su İşleri Bakanı Veysel Eroğlu’nun cevabı (7/28049)</w:t>
      </w:r>
    </w:p>
    <w:p w:rsidRPr="002076C2" w:rsidR="002076C2" w:rsidP="002076C2" w:rsidRDefault="002076C2">
      <w:pPr>
        <w:spacing w:after="120"/>
        <w:ind w:firstLine="851"/>
        <w:jc w:val="both"/>
        <w:rPr>
          <w:sz w:val="18"/>
          <w:szCs w:val="18"/>
        </w:rPr>
      </w:pPr>
      <w:r w:rsidRPr="002076C2">
        <w:rPr>
          <w:sz w:val="18"/>
          <w:szCs w:val="18"/>
        </w:rPr>
        <w:t>912.- Kütahya Milletvekili Alim Işık’ın, Kütahya’daki dere ıslah projelerine ilişkin sorusu ve Orman ve Su İşleri Bakanı Ve</w:t>
      </w:r>
      <w:r w:rsidRPr="002076C2">
        <w:rPr>
          <w:sz w:val="18"/>
          <w:szCs w:val="18"/>
        </w:rPr>
        <w:t>y</w:t>
      </w:r>
      <w:r w:rsidRPr="002076C2">
        <w:rPr>
          <w:sz w:val="18"/>
          <w:szCs w:val="18"/>
        </w:rPr>
        <w:t>sel Eroğlu’nun cevabı (7/28050)</w:t>
      </w:r>
    </w:p>
    <w:p w:rsidRPr="002076C2" w:rsidR="002076C2" w:rsidP="002076C2" w:rsidRDefault="002076C2">
      <w:pPr>
        <w:spacing w:after="120"/>
        <w:ind w:firstLine="851"/>
        <w:jc w:val="both"/>
        <w:rPr>
          <w:sz w:val="18"/>
          <w:szCs w:val="18"/>
        </w:rPr>
      </w:pPr>
      <w:r w:rsidRPr="002076C2">
        <w:rPr>
          <w:sz w:val="18"/>
          <w:szCs w:val="18"/>
        </w:rPr>
        <w:t>913.- Manisa Milletvekili Erkan Akçay’ın, Bayburt’taki Küçük Su İşleri Projesi’ne ilişkin sorusu ve Orman ve Su İşleri Bak</w:t>
      </w:r>
      <w:r w:rsidRPr="002076C2">
        <w:rPr>
          <w:sz w:val="18"/>
          <w:szCs w:val="18"/>
        </w:rPr>
        <w:t>a</w:t>
      </w:r>
      <w:r w:rsidRPr="002076C2">
        <w:rPr>
          <w:sz w:val="18"/>
          <w:szCs w:val="18"/>
        </w:rPr>
        <w:t>nı Veysel Eroğlu’nun cevabı (7/28051)</w:t>
      </w:r>
    </w:p>
    <w:p w:rsidRPr="002076C2" w:rsidR="002076C2" w:rsidP="002076C2" w:rsidRDefault="002076C2">
      <w:pPr>
        <w:spacing w:after="120"/>
        <w:ind w:firstLine="851"/>
        <w:jc w:val="both"/>
        <w:rPr>
          <w:sz w:val="18"/>
          <w:szCs w:val="18"/>
        </w:rPr>
      </w:pPr>
      <w:r w:rsidRPr="002076C2">
        <w:rPr>
          <w:sz w:val="18"/>
          <w:szCs w:val="18"/>
        </w:rPr>
        <w:t>914.- Manisa Milletvekili Erkan Akçay’ın, Bayburt’a yönelik bazı proje ve yatırımlara ilişkin sorusu ve Orman ve Su İşleri Bakanı Veysel Eroğlu’nun cevabı (7/28053)</w:t>
      </w:r>
    </w:p>
    <w:p w:rsidRPr="002076C2" w:rsidR="002076C2" w:rsidP="002076C2" w:rsidRDefault="002076C2">
      <w:pPr>
        <w:spacing w:after="120"/>
        <w:ind w:firstLine="851"/>
        <w:jc w:val="both"/>
        <w:rPr>
          <w:sz w:val="18"/>
          <w:szCs w:val="18"/>
        </w:rPr>
      </w:pPr>
      <w:r w:rsidRPr="002076C2">
        <w:rPr>
          <w:sz w:val="18"/>
          <w:szCs w:val="18"/>
        </w:rPr>
        <w:t>915.- Iğdır Milletvekili Pervin Buldan’ın, Şanlıurfa’daki bazı sulama projelerinde yaşanan sorunlara ilişkin sorusu ve Orman ve Su İşleri Bakanı Veysel Eroğlu’nun cevabı (7/28054)</w:t>
      </w:r>
    </w:p>
    <w:p w:rsidRPr="002076C2" w:rsidR="002076C2" w:rsidP="002076C2" w:rsidRDefault="002076C2">
      <w:pPr>
        <w:spacing w:after="120"/>
        <w:ind w:firstLine="851"/>
        <w:jc w:val="both"/>
        <w:rPr>
          <w:sz w:val="18"/>
          <w:szCs w:val="18"/>
        </w:rPr>
      </w:pPr>
      <w:r w:rsidRPr="002076C2">
        <w:rPr>
          <w:sz w:val="18"/>
          <w:szCs w:val="18"/>
        </w:rPr>
        <w:t>916.- İstanbul Milletvekili Fatma Nur Serter’in, İstanbul’un Adalar ilçesinde yangın riskine karşı yürütülen çalışmalara ilişkin sorusu ve Orman ve Su İşleri Bakanı Veysel Eroğlu’nun cevabı (7/28055)</w:t>
      </w:r>
    </w:p>
    <w:p w:rsidRPr="002076C2" w:rsidR="002076C2" w:rsidP="002076C2" w:rsidRDefault="002076C2">
      <w:pPr>
        <w:spacing w:after="120"/>
        <w:ind w:firstLine="851"/>
        <w:jc w:val="both"/>
        <w:rPr>
          <w:sz w:val="18"/>
          <w:szCs w:val="18"/>
        </w:rPr>
      </w:pPr>
      <w:r w:rsidRPr="002076C2">
        <w:rPr>
          <w:sz w:val="18"/>
          <w:szCs w:val="18"/>
        </w:rPr>
        <w:t>917.- Ankara Milletvekili Özcan Yeniçeri’nin, 2002-2013 yılları arasında göllerde yaşanan sığlaşma ve küçülmelere ilişkin s</w:t>
      </w:r>
      <w:r w:rsidRPr="002076C2">
        <w:rPr>
          <w:sz w:val="18"/>
          <w:szCs w:val="18"/>
        </w:rPr>
        <w:t>o</w:t>
      </w:r>
      <w:r w:rsidRPr="002076C2">
        <w:rPr>
          <w:sz w:val="18"/>
          <w:szCs w:val="18"/>
        </w:rPr>
        <w:t>rusu ve Orman ve Su İşleri Bakanı Veysel Eroğlu’nun cevabı (7/28056)</w:t>
      </w:r>
    </w:p>
    <w:p w:rsidRPr="002076C2" w:rsidR="002076C2" w:rsidP="002076C2" w:rsidRDefault="002076C2">
      <w:pPr>
        <w:spacing w:after="120"/>
        <w:ind w:firstLine="851"/>
        <w:jc w:val="both"/>
        <w:rPr>
          <w:sz w:val="18"/>
          <w:szCs w:val="18"/>
        </w:rPr>
      </w:pPr>
      <w:r w:rsidRPr="002076C2">
        <w:rPr>
          <w:sz w:val="18"/>
          <w:szCs w:val="18"/>
        </w:rPr>
        <w:t>918.- İzmir Milletvekili Ahmet Kenan Tanrıkulu’nun, İzmir Beydağ Barajı’ndan Beydağ ve çevresindeki vatandaşların yara</w:t>
      </w:r>
      <w:r w:rsidRPr="002076C2">
        <w:rPr>
          <w:sz w:val="18"/>
          <w:szCs w:val="18"/>
        </w:rPr>
        <w:t>r</w:t>
      </w:r>
      <w:r w:rsidRPr="002076C2">
        <w:rPr>
          <w:sz w:val="18"/>
          <w:szCs w:val="18"/>
        </w:rPr>
        <w:t>lanmasına yönelik çalışmalara ilişkin sorusu ve Orman ve Su İşleri Bakanı Veysel Eroğlu’nun cevabı (7/28057)</w:t>
      </w:r>
    </w:p>
    <w:p w:rsidRPr="002076C2" w:rsidR="002076C2" w:rsidP="002076C2" w:rsidRDefault="002076C2">
      <w:pPr>
        <w:spacing w:after="120"/>
        <w:ind w:firstLine="851"/>
        <w:jc w:val="both"/>
        <w:rPr>
          <w:sz w:val="18"/>
          <w:szCs w:val="18"/>
        </w:rPr>
      </w:pPr>
      <w:r w:rsidRPr="002076C2">
        <w:rPr>
          <w:sz w:val="18"/>
          <w:szCs w:val="18"/>
        </w:rPr>
        <w:t>919.- Ankara Milletvekili Özcan Yeniçeri’nin, 2002-2013 yılları arasında zarar gören ve kuruyan ağaçlara ilişkin sorusu ve Orman ve Su İşleri Bakanı Veysel Eroğlu’nun cevabı (7/28058)</w:t>
      </w:r>
    </w:p>
    <w:p w:rsidRPr="002076C2" w:rsidR="002076C2" w:rsidP="002076C2" w:rsidRDefault="002076C2">
      <w:pPr>
        <w:spacing w:after="120"/>
        <w:ind w:firstLine="851"/>
        <w:jc w:val="both"/>
        <w:rPr>
          <w:sz w:val="18"/>
          <w:szCs w:val="18"/>
        </w:rPr>
      </w:pPr>
      <w:r w:rsidRPr="002076C2">
        <w:rPr>
          <w:sz w:val="18"/>
          <w:szCs w:val="18"/>
        </w:rPr>
        <w:t>920.- Ankara Milletvekili Özcan Yeniçeri’nin, 2002-2013 yılları arasında orman alanları ile ilgili verilere ilişkin sorusu ve Orman ve Su İşleri Bakanı Veysel Eroğlu’nun cevabı (7/28059)</w:t>
      </w:r>
    </w:p>
    <w:p w:rsidRPr="002076C2" w:rsidR="002076C2" w:rsidP="002076C2" w:rsidRDefault="002076C2">
      <w:pPr>
        <w:spacing w:after="120"/>
        <w:ind w:firstLine="851"/>
        <w:jc w:val="both"/>
        <w:rPr>
          <w:sz w:val="18"/>
          <w:szCs w:val="18"/>
        </w:rPr>
      </w:pPr>
      <w:r w:rsidRPr="002076C2">
        <w:rPr>
          <w:sz w:val="18"/>
          <w:szCs w:val="18"/>
        </w:rPr>
        <w:t>921.- Ankara Milletvekili Özcan Yeniçeri’nin, ormanların karbon tutma kapasitelerine ve o</w:t>
      </w:r>
      <w:r w:rsidRPr="002076C2">
        <w:rPr>
          <w:sz w:val="18"/>
          <w:szCs w:val="18"/>
        </w:rPr>
        <w:t>r</w:t>
      </w:r>
      <w:r w:rsidRPr="002076C2">
        <w:rPr>
          <w:sz w:val="18"/>
          <w:szCs w:val="18"/>
        </w:rPr>
        <w:t>manlardaki biyolojik çeşitliliğe ilişkin sorusu ve Orman ve Su İşleri Bakanı Veysel Eroğlu’nun cevabı (7/28060)</w:t>
      </w:r>
    </w:p>
    <w:p w:rsidRPr="002076C2" w:rsidR="002076C2" w:rsidP="002076C2" w:rsidRDefault="002076C2">
      <w:pPr>
        <w:spacing w:after="120"/>
        <w:ind w:firstLine="851"/>
        <w:jc w:val="both"/>
        <w:rPr>
          <w:sz w:val="18"/>
          <w:szCs w:val="18"/>
        </w:rPr>
      </w:pPr>
      <w:r w:rsidRPr="002076C2">
        <w:rPr>
          <w:sz w:val="18"/>
          <w:szCs w:val="18"/>
        </w:rPr>
        <w:t>922.- Ankara Milletvekili Özcan Yeniçeri’nin, 2002-2013 yılları arasında yok olan orman alanlarına ve nedenlerine ilişkin s</w:t>
      </w:r>
      <w:r w:rsidRPr="002076C2">
        <w:rPr>
          <w:sz w:val="18"/>
          <w:szCs w:val="18"/>
        </w:rPr>
        <w:t>o</w:t>
      </w:r>
      <w:r w:rsidRPr="002076C2">
        <w:rPr>
          <w:sz w:val="18"/>
          <w:szCs w:val="18"/>
        </w:rPr>
        <w:t>rusu ve Orman ve Su İşleri Bakanı Veysel Eroğlu’nun cevabı (7/28061)</w:t>
      </w:r>
    </w:p>
    <w:p w:rsidRPr="002076C2" w:rsidR="002076C2" w:rsidP="002076C2" w:rsidRDefault="002076C2">
      <w:pPr>
        <w:spacing w:after="120"/>
        <w:ind w:firstLine="851"/>
        <w:jc w:val="both"/>
        <w:rPr>
          <w:sz w:val="18"/>
          <w:szCs w:val="18"/>
        </w:rPr>
      </w:pPr>
      <w:r w:rsidRPr="002076C2">
        <w:rPr>
          <w:sz w:val="18"/>
          <w:szCs w:val="18"/>
        </w:rPr>
        <w:t>923.- Bingöl Milletvekili İdris Baluken’in, HES’lere ilişkin sorusu ve Orman ve Su İşleri B</w:t>
      </w:r>
      <w:r w:rsidRPr="002076C2">
        <w:rPr>
          <w:sz w:val="18"/>
          <w:szCs w:val="18"/>
        </w:rPr>
        <w:t>a</w:t>
      </w:r>
      <w:r w:rsidRPr="002076C2">
        <w:rPr>
          <w:sz w:val="18"/>
          <w:szCs w:val="18"/>
        </w:rPr>
        <w:t>kanı Veysel Eroğlu’nun cevabı (7/28062)</w:t>
      </w:r>
    </w:p>
    <w:p w:rsidRPr="002076C2" w:rsidR="002076C2" w:rsidP="002076C2" w:rsidRDefault="002076C2">
      <w:pPr>
        <w:spacing w:after="120"/>
        <w:ind w:firstLine="851"/>
        <w:jc w:val="both"/>
        <w:rPr>
          <w:sz w:val="18"/>
          <w:szCs w:val="18"/>
        </w:rPr>
      </w:pPr>
      <w:r w:rsidRPr="002076C2">
        <w:rPr>
          <w:sz w:val="18"/>
          <w:szCs w:val="18"/>
        </w:rPr>
        <w:t>924.- İstanbul Milletvekili Aykut Erdoğdu’nun, Hudut ve Sahiller Sağlık Genel Müdürlüğünün bütçesi ile ilgili çeşitli hususl</w:t>
      </w:r>
      <w:r w:rsidRPr="002076C2">
        <w:rPr>
          <w:sz w:val="18"/>
          <w:szCs w:val="18"/>
        </w:rPr>
        <w:t>a</w:t>
      </w:r>
      <w:r w:rsidRPr="002076C2">
        <w:rPr>
          <w:sz w:val="18"/>
          <w:szCs w:val="18"/>
        </w:rPr>
        <w:t>ra ilişkin sorusu ve Sağlık Bakanı Mehmet Müezzinoğlu'nun cevabı (7/28064)</w:t>
      </w:r>
    </w:p>
    <w:p w:rsidRPr="002076C2" w:rsidR="002076C2" w:rsidP="002076C2" w:rsidRDefault="002076C2">
      <w:pPr>
        <w:spacing w:after="120"/>
        <w:ind w:firstLine="851"/>
        <w:jc w:val="both"/>
        <w:rPr>
          <w:sz w:val="18"/>
          <w:szCs w:val="18"/>
        </w:rPr>
      </w:pPr>
      <w:r w:rsidRPr="002076C2">
        <w:rPr>
          <w:sz w:val="18"/>
          <w:szCs w:val="18"/>
        </w:rPr>
        <w:t>925.- Kocaeli Milletvekili Haydar Akar’ın, bir otomobil firmasına ait bazı modellerde sorun bulunduğu iddiasına ilişkin sorusu ve Gümrük ve Ticaret Bakanı Hayati Yazıcı’nın cevabı (7/28087)</w:t>
      </w:r>
    </w:p>
    <w:p w:rsidRPr="002076C2" w:rsidR="002076C2" w:rsidP="002076C2" w:rsidRDefault="002076C2">
      <w:pPr>
        <w:spacing w:after="120"/>
        <w:ind w:firstLine="851"/>
        <w:jc w:val="both"/>
        <w:rPr>
          <w:sz w:val="18"/>
          <w:szCs w:val="18"/>
        </w:rPr>
      </w:pPr>
      <w:r w:rsidRPr="002076C2">
        <w:rPr>
          <w:sz w:val="18"/>
          <w:szCs w:val="18"/>
        </w:rPr>
        <w:t>926.- İstanbul Milletvekili Mustafa Sezgin Tanrıkulu’nun, Danıştay Başkanlığı seçimine ilişkin Başbakandan sorusu ve Ba</w:t>
      </w:r>
      <w:r w:rsidRPr="002076C2">
        <w:rPr>
          <w:sz w:val="18"/>
          <w:szCs w:val="18"/>
        </w:rPr>
        <w:t>ş</w:t>
      </w:r>
      <w:r w:rsidRPr="002076C2">
        <w:rPr>
          <w:sz w:val="18"/>
          <w:szCs w:val="18"/>
        </w:rPr>
        <w:t>bakan Yardımcısı Bülent Arınç’ın cevabı (7/28099)</w:t>
      </w:r>
    </w:p>
    <w:p w:rsidRPr="002076C2" w:rsidR="002076C2" w:rsidP="002076C2" w:rsidRDefault="002076C2">
      <w:pPr>
        <w:spacing w:after="120"/>
        <w:ind w:firstLine="851"/>
        <w:jc w:val="both"/>
        <w:rPr>
          <w:sz w:val="18"/>
          <w:szCs w:val="18"/>
        </w:rPr>
      </w:pPr>
      <w:r w:rsidRPr="002076C2">
        <w:rPr>
          <w:sz w:val="18"/>
          <w:szCs w:val="18"/>
        </w:rPr>
        <w:t>927.- İstanbul Milletvekili Ali Özgündüz’ün, TMSF tarafından el konulan bir araziye ilişkin Başbakandan sorusu ve Başbakan Yardımcısı Ali Babacan’ın cevabı (7/28100)</w:t>
      </w:r>
    </w:p>
    <w:p w:rsidRPr="002076C2" w:rsidR="002076C2" w:rsidP="002076C2" w:rsidRDefault="002076C2">
      <w:pPr>
        <w:spacing w:after="120"/>
        <w:ind w:firstLine="851"/>
        <w:jc w:val="both"/>
        <w:rPr>
          <w:sz w:val="18"/>
          <w:szCs w:val="18"/>
        </w:rPr>
      </w:pPr>
      <w:r w:rsidRPr="002076C2">
        <w:rPr>
          <w:sz w:val="18"/>
          <w:szCs w:val="18"/>
        </w:rPr>
        <w:t>928.- Antalya Milletvekili Gürkut Acar’ın, ÇEAŞ ve KEPEZ’in ortaklık yapılarına ilişkin Başbakandan sorusu ve Başbakan Yardımcısı Ali Babacan’ın cevabı (7/28106)</w:t>
      </w:r>
    </w:p>
    <w:p w:rsidRPr="002076C2" w:rsidR="002076C2" w:rsidP="002076C2" w:rsidRDefault="002076C2">
      <w:pPr>
        <w:spacing w:after="120"/>
        <w:ind w:firstLine="851"/>
        <w:jc w:val="both"/>
        <w:rPr>
          <w:sz w:val="18"/>
          <w:szCs w:val="18"/>
        </w:rPr>
      </w:pPr>
      <w:r w:rsidRPr="002076C2">
        <w:rPr>
          <w:sz w:val="18"/>
          <w:szCs w:val="18"/>
        </w:rPr>
        <w:t>929.- Zonguldak Milletvekili Ali İhsan Köktürk’ün, örtülü ödenekten yapılan harcamalara ilişkin Başbakandan sorusu ve Ba</w:t>
      </w:r>
      <w:r w:rsidRPr="002076C2">
        <w:rPr>
          <w:sz w:val="18"/>
          <w:szCs w:val="18"/>
        </w:rPr>
        <w:t>ş</w:t>
      </w:r>
      <w:r w:rsidRPr="002076C2">
        <w:rPr>
          <w:sz w:val="18"/>
          <w:szCs w:val="18"/>
        </w:rPr>
        <w:t>bakan Yardımcısı Bekir Bozdağ’ın cevabı (7/28113)</w:t>
      </w:r>
    </w:p>
    <w:p w:rsidRPr="002076C2" w:rsidR="002076C2" w:rsidP="002076C2" w:rsidRDefault="002076C2">
      <w:pPr>
        <w:spacing w:after="120"/>
        <w:ind w:firstLine="851"/>
        <w:jc w:val="both"/>
        <w:rPr>
          <w:sz w:val="18"/>
          <w:szCs w:val="18"/>
        </w:rPr>
      </w:pPr>
      <w:r w:rsidRPr="002076C2">
        <w:rPr>
          <w:sz w:val="18"/>
          <w:szCs w:val="18"/>
        </w:rPr>
        <w:t>930.- Ankara Milletvekili Aylin Nazlıaka’nın, ramazan ayında oruç tutmayan personele yönelik liste tutulduğu iddiasına ve kurum yemekhanelerine ilişkin Başbakandan sorusu ve Başbakan Ya</w:t>
      </w:r>
      <w:r w:rsidRPr="002076C2">
        <w:rPr>
          <w:sz w:val="18"/>
          <w:szCs w:val="18"/>
        </w:rPr>
        <w:t>r</w:t>
      </w:r>
      <w:r w:rsidRPr="002076C2">
        <w:rPr>
          <w:sz w:val="18"/>
          <w:szCs w:val="18"/>
        </w:rPr>
        <w:t>dımcısı Bekir Bozdağ’ın cevabı (7/28138)</w:t>
      </w:r>
    </w:p>
    <w:p w:rsidRPr="002076C2" w:rsidR="002076C2" w:rsidP="002076C2" w:rsidRDefault="002076C2">
      <w:pPr>
        <w:spacing w:after="120"/>
        <w:ind w:firstLine="851"/>
        <w:jc w:val="both"/>
        <w:rPr>
          <w:sz w:val="18"/>
          <w:szCs w:val="18"/>
        </w:rPr>
      </w:pPr>
      <w:r w:rsidRPr="002076C2">
        <w:rPr>
          <w:sz w:val="18"/>
          <w:szCs w:val="18"/>
        </w:rPr>
        <w:t>931.- Manisa Milletvekili Erkan Akçay’ın, 1996 yılında gerçekleşen bir çatışmada yaralanan bir vatandaşa gazilik unvanı v</w:t>
      </w:r>
      <w:r w:rsidRPr="002076C2">
        <w:rPr>
          <w:sz w:val="18"/>
          <w:szCs w:val="18"/>
        </w:rPr>
        <w:t>e</w:t>
      </w:r>
      <w:r w:rsidRPr="002076C2">
        <w:rPr>
          <w:sz w:val="18"/>
          <w:szCs w:val="18"/>
        </w:rPr>
        <w:t>rilmemesine ilişkin Başbakandan sorusu ve Millî Savunma Bakanı İsmet Yılmaz’ın cevabı (7/28142)</w:t>
      </w:r>
    </w:p>
    <w:p w:rsidRPr="002076C2" w:rsidR="002076C2" w:rsidP="002076C2" w:rsidRDefault="002076C2">
      <w:pPr>
        <w:spacing w:after="120"/>
        <w:ind w:firstLine="851"/>
        <w:jc w:val="both"/>
        <w:rPr>
          <w:sz w:val="18"/>
          <w:szCs w:val="18"/>
        </w:rPr>
      </w:pPr>
      <w:r w:rsidRPr="002076C2">
        <w:rPr>
          <w:sz w:val="18"/>
          <w:szCs w:val="18"/>
        </w:rPr>
        <w:t>932.- Çanakkale Milletvekili Ali Sarıbaş’ın, Anadolu Ajansının sermaye artırımına gittiği iddiası ile hissedarlarına ilişkin s</w:t>
      </w:r>
      <w:r w:rsidRPr="002076C2">
        <w:rPr>
          <w:sz w:val="18"/>
          <w:szCs w:val="18"/>
        </w:rPr>
        <w:t>o</w:t>
      </w:r>
      <w:r w:rsidRPr="002076C2">
        <w:rPr>
          <w:sz w:val="18"/>
          <w:szCs w:val="18"/>
        </w:rPr>
        <w:t>rusu ve Başbakan Yardımcısı Bülent Arınç’ın cevabı (7/28144)</w:t>
      </w:r>
    </w:p>
    <w:p w:rsidRPr="002076C2" w:rsidR="002076C2" w:rsidP="002076C2" w:rsidRDefault="002076C2">
      <w:pPr>
        <w:spacing w:after="120"/>
        <w:ind w:firstLine="851"/>
        <w:jc w:val="both"/>
        <w:rPr>
          <w:sz w:val="18"/>
          <w:szCs w:val="18"/>
        </w:rPr>
      </w:pPr>
      <w:r w:rsidRPr="002076C2">
        <w:rPr>
          <w:sz w:val="18"/>
          <w:szCs w:val="18"/>
        </w:rPr>
        <w:t>933.- İstanbul Milletvekili Mustafa Sezgin Tanrıkulu’nun, Gezi Parkı gösterilerine destek veren sanatçılara yönelik sansür i</w:t>
      </w:r>
      <w:r w:rsidRPr="002076C2">
        <w:rPr>
          <w:sz w:val="18"/>
          <w:szCs w:val="18"/>
        </w:rPr>
        <w:t>d</w:t>
      </w:r>
      <w:r w:rsidRPr="002076C2">
        <w:rPr>
          <w:sz w:val="18"/>
          <w:szCs w:val="18"/>
        </w:rPr>
        <w:t>diasına ilişkin sorusu ve Başbakan Yardımcısı Bülent Arınç’ın cevabı (7/28145)</w:t>
      </w:r>
    </w:p>
    <w:p w:rsidRPr="002076C2" w:rsidR="002076C2" w:rsidP="002076C2" w:rsidRDefault="002076C2">
      <w:pPr>
        <w:spacing w:after="120"/>
        <w:ind w:firstLine="851"/>
        <w:jc w:val="both"/>
        <w:rPr>
          <w:sz w:val="18"/>
          <w:szCs w:val="18"/>
        </w:rPr>
      </w:pPr>
      <w:r w:rsidRPr="002076C2">
        <w:rPr>
          <w:sz w:val="18"/>
          <w:szCs w:val="18"/>
        </w:rPr>
        <w:t>934.- Ankara Milletvekili Aylin Nazlıaka’nın, yurt dışı görevlendirmelere ilişkin sorusu ve Başbakan Yardımcısı Bülent Arınç’ın cevabı (7/28147)</w:t>
      </w:r>
    </w:p>
    <w:p w:rsidRPr="002076C2" w:rsidR="002076C2" w:rsidP="002076C2" w:rsidRDefault="002076C2">
      <w:pPr>
        <w:spacing w:after="120"/>
        <w:ind w:firstLine="851"/>
        <w:jc w:val="both"/>
        <w:rPr>
          <w:sz w:val="18"/>
          <w:szCs w:val="18"/>
        </w:rPr>
      </w:pPr>
      <w:r w:rsidRPr="002076C2">
        <w:rPr>
          <w:sz w:val="18"/>
          <w:szCs w:val="18"/>
        </w:rPr>
        <w:t>935.- Ankara Milletvekili Aylin Nazlıaka’nın, personele dağıtılan ikramiyelere, hakkında soruşturma açılan personele ve hi</w:t>
      </w:r>
      <w:r w:rsidRPr="002076C2">
        <w:rPr>
          <w:sz w:val="18"/>
          <w:szCs w:val="18"/>
        </w:rPr>
        <w:t>z</w:t>
      </w:r>
      <w:r w:rsidRPr="002076C2">
        <w:rPr>
          <w:sz w:val="18"/>
          <w:szCs w:val="18"/>
        </w:rPr>
        <w:t>met içi eğitimlere ilişkin sorusu ve Başbakan Yardımcısı Bülent Arınç’ın cevabı (7/28148)</w:t>
      </w:r>
    </w:p>
    <w:p w:rsidRPr="002076C2" w:rsidR="002076C2" w:rsidP="002076C2" w:rsidRDefault="002076C2">
      <w:pPr>
        <w:spacing w:after="120"/>
        <w:ind w:firstLine="851"/>
        <w:jc w:val="both"/>
        <w:rPr>
          <w:sz w:val="18"/>
          <w:szCs w:val="18"/>
        </w:rPr>
      </w:pPr>
      <w:r w:rsidRPr="002076C2">
        <w:rPr>
          <w:sz w:val="18"/>
          <w:szCs w:val="18"/>
        </w:rPr>
        <w:t>936.- Ankara Milletvekili Aylin Nazlıaka’nın, bağlı kurum ve kuruluşlardaki boş engelli kadrolarına ilişkin sorusu ve Başb</w:t>
      </w:r>
      <w:r w:rsidRPr="002076C2">
        <w:rPr>
          <w:sz w:val="18"/>
          <w:szCs w:val="18"/>
        </w:rPr>
        <w:t>a</w:t>
      </w:r>
      <w:r w:rsidRPr="002076C2">
        <w:rPr>
          <w:sz w:val="18"/>
          <w:szCs w:val="18"/>
        </w:rPr>
        <w:t>kan Yardımcısı Bülent Arınç’ın cevabı (7/28149)</w:t>
      </w:r>
    </w:p>
    <w:p w:rsidRPr="002076C2" w:rsidR="002076C2" w:rsidP="002076C2" w:rsidRDefault="002076C2">
      <w:pPr>
        <w:spacing w:after="120"/>
        <w:ind w:firstLine="851"/>
        <w:jc w:val="both"/>
        <w:rPr>
          <w:sz w:val="18"/>
          <w:szCs w:val="18"/>
        </w:rPr>
      </w:pPr>
      <w:r w:rsidRPr="002076C2">
        <w:rPr>
          <w:sz w:val="18"/>
          <w:szCs w:val="18"/>
        </w:rPr>
        <w:t>937.- Ankara Milletvekili Aylin Nazlıaka’nın, personel alımlarına ilişkin sorusu ve Başbakan Yardımcısı Bülent Arınç’ın c</w:t>
      </w:r>
      <w:r w:rsidRPr="002076C2">
        <w:rPr>
          <w:sz w:val="18"/>
          <w:szCs w:val="18"/>
        </w:rPr>
        <w:t>e</w:t>
      </w:r>
      <w:r w:rsidRPr="002076C2">
        <w:rPr>
          <w:sz w:val="18"/>
          <w:szCs w:val="18"/>
        </w:rPr>
        <w:t>vabı (7/28150)</w:t>
      </w:r>
    </w:p>
    <w:p w:rsidRPr="002076C2" w:rsidR="002076C2" w:rsidP="002076C2" w:rsidRDefault="002076C2">
      <w:pPr>
        <w:spacing w:after="120"/>
        <w:ind w:firstLine="851"/>
        <w:jc w:val="both"/>
        <w:rPr>
          <w:sz w:val="18"/>
          <w:szCs w:val="18"/>
        </w:rPr>
      </w:pPr>
      <w:r w:rsidRPr="002076C2">
        <w:rPr>
          <w:sz w:val="18"/>
          <w:szCs w:val="18"/>
        </w:rPr>
        <w:t>938.- Ankara Milletvekili Aylin Nazlıaka’nın, ramazan ayında oruç tutmayan personele yönelik liste tutulduğu iddiasına ve kurum yemekhanelerine ilişkin sorusu ve Başbakan Yardımcısı Bülent Arınç’ın cevabı (7/28151)</w:t>
      </w:r>
    </w:p>
    <w:p w:rsidRPr="002076C2" w:rsidR="002076C2" w:rsidP="002076C2" w:rsidRDefault="002076C2">
      <w:pPr>
        <w:spacing w:after="120"/>
        <w:ind w:firstLine="851"/>
        <w:jc w:val="both"/>
        <w:rPr>
          <w:sz w:val="18"/>
          <w:szCs w:val="18"/>
        </w:rPr>
      </w:pPr>
      <w:r w:rsidRPr="002076C2">
        <w:rPr>
          <w:sz w:val="18"/>
          <w:szCs w:val="18"/>
        </w:rPr>
        <w:t>939.- İstanbul Milletvekili Mustafa Sezgin Tanrıkulu’nun, bağlı kurum ve kuruluşlardaki boş engelli kadrolarına ilişkin sorusu ve Başbakan Yardımcısı Bülent Arınç’ın cevabı (7/28152)</w:t>
      </w:r>
    </w:p>
    <w:p w:rsidRPr="002076C2" w:rsidR="002076C2" w:rsidP="002076C2" w:rsidRDefault="002076C2">
      <w:pPr>
        <w:spacing w:after="120"/>
        <w:ind w:firstLine="851"/>
        <w:jc w:val="both"/>
        <w:rPr>
          <w:sz w:val="18"/>
          <w:szCs w:val="18"/>
        </w:rPr>
      </w:pPr>
      <w:r w:rsidRPr="002076C2">
        <w:rPr>
          <w:sz w:val="18"/>
          <w:szCs w:val="18"/>
        </w:rPr>
        <w:t>940.- İstanbul Milletvekili Mustafa Sezgin Tanrıkulu’nun, Gezi Parkı gösterileri sonrasında yaşandığı iddia edilen sansür ola</w:t>
      </w:r>
      <w:r w:rsidRPr="002076C2">
        <w:rPr>
          <w:sz w:val="18"/>
          <w:szCs w:val="18"/>
        </w:rPr>
        <w:t>y</w:t>
      </w:r>
      <w:r w:rsidRPr="002076C2">
        <w:rPr>
          <w:sz w:val="18"/>
          <w:szCs w:val="18"/>
        </w:rPr>
        <w:t>larına ilişkin sorusu ve Başbakan Yardımcısı Bülent Arınç’ın cevabı (7/28153)</w:t>
      </w:r>
    </w:p>
    <w:p w:rsidRPr="002076C2" w:rsidR="002076C2" w:rsidP="002076C2" w:rsidRDefault="002076C2">
      <w:pPr>
        <w:spacing w:after="120"/>
        <w:ind w:firstLine="851"/>
        <w:jc w:val="both"/>
        <w:rPr>
          <w:sz w:val="18"/>
          <w:szCs w:val="18"/>
        </w:rPr>
      </w:pPr>
      <w:r w:rsidRPr="002076C2">
        <w:rPr>
          <w:sz w:val="18"/>
          <w:szCs w:val="18"/>
        </w:rPr>
        <w:t>941.- Ankara Milletvekili Aylin Nazlıaka’nın, olası bir depremin etkilerinden korunmak için yapılan çalışmalara ve personele yönelik eğitimlere ilişkin sorusu ve Başbakan Yardımcısı Bülent Arınç’ın cevabı (7/28154)</w:t>
      </w:r>
    </w:p>
    <w:p w:rsidRPr="002076C2" w:rsidR="002076C2" w:rsidP="002076C2" w:rsidRDefault="002076C2">
      <w:pPr>
        <w:spacing w:after="120"/>
        <w:ind w:firstLine="851"/>
        <w:jc w:val="both"/>
        <w:rPr>
          <w:sz w:val="18"/>
          <w:szCs w:val="18"/>
        </w:rPr>
      </w:pPr>
      <w:r w:rsidRPr="002076C2">
        <w:rPr>
          <w:sz w:val="18"/>
          <w:szCs w:val="18"/>
        </w:rPr>
        <w:t>942.- İstanbul Milletvekili Umut Oran’ın, ekonomi politikaları ile ilgili çeşitli hususlara ilişkin sorusu ve Başbakan Yardımcısı Ali Babacan’ın cevabı (7/28155)</w:t>
      </w:r>
    </w:p>
    <w:p w:rsidRPr="002076C2" w:rsidR="002076C2" w:rsidP="002076C2" w:rsidRDefault="002076C2">
      <w:pPr>
        <w:spacing w:after="120"/>
        <w:ind w:firstLine="851"/>
        <w:jc w:val="both"/>
        <w:rPr>
          <w:sz w:val="18"/>
          <w:szCs w:val="18"/>
        </w:rPr>
      </w:pPr>
      <w:r w:rsidRPr="002076C2">
        <w:rPr>
          <w:sz w:val="18"/>
          <w:szCs w:val="18"/>
        </w:rPr>
        <w:t>943.- Ankara Milletvekili Aylin Nazlıaka’nın, yurt dışı görevlendirmelere ilişkin sorusu ve Başbakan Yardımcısı Ali Bab</w:t>
      </w:r>
      <w:r w:rsidRPr="002076C2">
        <w:rPr>
          <w:sz w:val="18"/>
          <w:szCs w:val="18"/>
        </w:rPr>
        <w:t>a</w:t>
      </w:r>
      <w:r w:rsidRPr="002076C2">
        <w:rPr>
          <w:sz w:val="18"/>
          <w:szCs w:val="18"/>
        </w:rPr>
        <w:t>can’ın cevabı (7/28156)</w:t>
      </w:r>
    </w:p>
    <w:p w:rsidRPr="002076C2" w:rsidR="002076C2" w:rsidP="002076C2" w:rsidRDefault="002076C2">
      <w:pPr>
        <w:spacing w:after="120"/>
        <w:ind w:firstLine="851"/>
        <w:jc w:val="both"/>
        <w:rPr>
          <w:sz w:val="18"/>
          <w:szCs w:val="18"/>
        </w:rPr>
      </w:pPr>
      <w:r w:rsidRPr="002076C2">
        <w:rPr>
          <w:sz w:val="18"/>
          <w:szCs w:val="18"/>
        </w:rPr>
        <w:t>944.- Ankara Milletvekili Aylin Nazlıaka’nın, bağlı kurum ve kuruluşlardaki boş engelli kadrolarına ilişkin sorusu ve Başb</w:t>
      </w:r>
      <w:r w:rsidRPr="002076C2">
        <w:rPr>
          <w:sz w:val="18"/>
          <w:szCs w:val="18"/>
        </w:rPr>
        <w:t>a</w:t>
      </w:r>
      <w:r w:rsidRPr="002076C2">
        <w:rPr>
          <w:sz w:val="18"/>
          <w:szCs w:val="18"/>
        </w:rPr>
        <w:t>kan Yardımcısı Ali Babacan’ın cevabı (7/28157)</w:t>
      </w:r>
    </w:p>
    <w:p w:rsidRPr="002076C2" w:rsidR="002076C2" w:rsidP="002076C2" w:rsidRDefault="002076C2">
      <w:pPr>
        <w:spacing w:after="120"/>
        <w:ind w:firstLine="851"/>
        <w:jc w:val="both"/>
        <w:rPr>
          <w:sz w:val="18"/>
          <w:szCs w:val="18"/>
        </w:rPr>
      </w:pPr>
      <w:r w:rsidRPr="002076C2">
        <w:rPr>
          <w:sz w:val="18"/>
          <w:szCs w:val="18"/>
        </w:rPr>
        <w:t>945.- Ankara Milletvekili Aylin Nazlıaka’nın, personel alımlarına ilişkin sorusu ve Başbakan Yardımcısı Ali Babacan’ın c</w:t>
      </w:r>
      <w:r w:rsidRPr="002076C2">
        <w:rPr>
          <w:sz w:val="18"/>
          <w:szCs w:val="18"/>
        </w:rPr>
        <w:t>e</w:t>
      </w:r>
      <w:r w:rsidRPr="002076C2">
        <w:rPr>
          <w:sz w:val="18"/>
          <w:szCs w:val="18"/>
        </w:rPr>
        <w:t>vabı (7/28158)</w:t>
      </w:r>
    </w:p>
    <w:p w:rsidRPr="002076C2" w:rsidR="002076C2" w:rsidP="002076C2" w:rsidRDefault="002076C2">
      <w:pPr>
        <w:spacing w:after="120"/>
        <w:ind w:firstLine="851"/>
        <w:jc w:val="both"/>
        <w:rPr>
          <w:sz w:val="18"/>
          <w:szCs w:val="18"/>
        </w:rPr>
      </w:pPr>
      <w:r w:rsidRPr="002076C2">
        <w:rPr>
          <w:sz w:val="18"/>
          <w:szCs w:val="18"/>
        </w:rPr>
        <w:t>946.- Ankara Milletvekili Aylin Nazlıaka’nın, personele dağıtılan ikramiyelere, hakkında soruşturma açılan personele ve hi</w:t>
      </w:r>
      <w:r w:rsidRPr="002076C2">
        <w:rPr>
          <w:sz w:val="18"/>
          <w:szCs w:val="18"/>
        </w:rPr>
        <w:t>z</w:t>
      </w:r>
      <w:r w:rsidRPr="002076C2">
        <w:rPr>
          <w:sz w:val="18"/>
          <w:szCs w:val="18"/>
        </w:rPr>
        <w:t>met içi eğitimlere ilişkin sorusu ve Başbakan Yardımcısı Ali Bab</w:t>
      </w:r>
      <w:r w:rsidRPr="002076C2">
        <w:rPr>
          <w:sz w:val="18"/>
          <w:szCs w:val="18"/>
        </w:rPr>
        <w:t>a</w:t>
      </w:r>
      <w:r w:rsidRPr="002076C2">
        <w:rPr>
          <w:sz w:val="18"/>
          <w:szCs w:val="18"/>
        </w:rPr>
        <w:t>can’ın cevabı (7/28159)</w:t>
      </w:r>
    </w:p>
    <w:p w:rsidRPr="002076C2" w:rsidR="002076C2" w:rsidP="002076C2" w:rsidRDefault="002076C2">
      <w:pPr>
        <w:spacing w:after="120"/>
        <w:ind w:firstLine="851"/>
        <w:jc w:val="both"/>
        <w:rPr>
          <w:sz w:val="18"/>
          <w:szCs w:val="18"/>
        </w:rPr>
      </w:pPr>
      <w:r w:rsidRPr="002076C2">
        <w:rPr>
          <w:sz w:val="18"/>
          <w:szCs w:val="18"/>
        </w:rPr>
        <w:t>947.- Ankara Milletvekili Aylin Nazlıaka’nın, ramazan ayında oruç tutmayan personele yönelik liste tutulduğu iddiasına ve kurum yemekhanelerine ilişkin sorusu ve Başbakan Yardımcısı Ali B</w:t>
      </w:r>
      <w:r w:rsidRPr="002076C2">
        <w:rPr>
          <w:sz w:val="18"/>
          <w:szCs w:val="18"/>
        </w:rPr>
        <w:t>a</w:t>
      </w:r>
      <w:r w:rsidRPr="002076C2">
        <w:rPr>
          <w:sz w:val="18"/>
          <w:szCs w:val="18"/>
        </w:rPr>
        <w:t>bacan’ın cevabı (7/28160)</w:t>
      </w:r>
    </w:p>
    <w:p w:rsidRPr="002076C2" w:rsidR="002076C2" w:rsidP="002076C2" w:rsidRDefault="002076C2">
      <w:pPr>
        <w:spacing w:after="120"/>
        <w:ind w:firstLine="851"/>
        <w:jc w:val="both"/>
        <w:rPr>
          <w:sz w:val="18"/>
          <w:szCs w:val="18"/>
        </w:rPr>
      </w:pPr>
      <w:r w:rsidRPr="002076C2">
        <w:rPr>
          <w:sz w:val="18"/>
          <w:szCs w:val="18"/>
        </w:rPr>
        <w:t>948.- Kocaeli Milletvekili Haydar Akar’ın, kuyumculuk, mücevherat ve döviz faaliyetlerini aynı dükkân içerisinde sürdüren işletmelere ilişkin sorusu ve Başbakan Yardımcısı Ali Babacan’ın c</w:t>
      </w:r>
      <w:r w:rsidRPr="002076C2">
        <w:rPr>
          <w:sz w:val="18"/>
          <w:szCs w:val="18"/>
        </w:rPr>
        <w:t>e</w:t>
      </w:r>
      <w:r w:rsidRPr="002076C2">
        <w:rPr>
          <w:sz w:val="18"/>
          <w:szCs w:val="18"/>
        </w:rPr>
        <w:t>vabı (7/28161)</w:t>
      </w:r>
    </w:p>
    <w:p w:rsidRPr="002076C2" w:rsidR="002076C2" w:rsidP="002076C2" w:rsidRDefault="002076C2">
      <w:pPr>
        <w:spacing w:after="120"/>
        <w:ind w:firstLine="851"/>
        <w:jc w:val="both"/>
        <w:rPr>
          <w:sz w:val="18"/>
          <w:szCs w:val="18"/>
        </w:rPr>
      </w:pPr>
      <w:r w:rsidRPr="002076C2">
        <w:rPr>
          <w:sz w:val="18"/>
          <w:szCs w:val="18"/>
        </w:rPr>
        <w:t>949.- Diyarbakır Milletvekili Altan Tan’ın, kamu bankaları tarafından uygulanan faiz oranlarına ilişkin sorusu ve Başbakan Yardımcısı Ali Babacan’ın cevabı (7/28162)</w:t>
      </w:r>
    </w:p>
    <w:p w:rsidRPr="002076C2" w:rsidR="002076C2" w:rsidP="002076C2" w:rsidRDefault="002076C2">
      <w:pPr>
        <w:spacing w:after="120"/>
        <w:ind w:firstLine="851"/>
        <w:jc w:val="both"/>
        <w:rPr>
          <w:sz w:val="18"/>
          <w:szCs w:val="18"/>
        </w:rPr>
      </w:pPr>
      <w:r w:rsidRPr="002076C2">
        <w:rPr>
          <w:sz w:val="18"/>
          <w:szCs w:val="18"/>
        </w:rPr>
        <w:t>950.- İstanbul Milletvekili Mustafa Sezgin Tanrıkulu’nun, bağlı kurum ve kuruluşlardaki boş engelli kadrolarına ilişkin sorusu ve Başbakan Yardımcısı Ali Babacan’ın cevabı (7/28163)</w:t>
      </w:r>
    </w:p>
    <w:p w:rsidRPr="002076C2" w:rsidR="002076C2" w:rsidP="002076C2" w:rsidRDefault="002076C2">
      <w:pPr>
        <w:spacing w:after="120"/>
        <w:ind w:firstLine="851"/>
        <w:jc w:val="both"/>
        <w:rPr>
          <w:sz w:val="18"/>
          <w:szCs w:val="18"/>
        </w:rPr>
      </w:pPr>
      <w:r w:rsidRPr="002076C2">
        <w:rPr>
          <w:sz w:val="18"/>
          <w:szCs w:val="18"/>
        </w:rPr>
        <w:t>951.- İstanbul Milletvekili Umut Oran’ın, TMSF tarafından bazı medya organlarına el konulması ile bu medya organlarının bazılarının satışına ilişkin sorusu ve Başbakan Yardımcısı Ali Bab</w:t>
      </w:r>
      <w:r w:rsidRPr="002076C2">
        <w:rPr>
          <w:sz w:val="18"/>
          <w:szCs w:val="18"/>
        </w:rPr>
        <w:t>a</w:t>
      </w:r>
      <w:r w:rsidRPr="002076C2">
        <w:rPr>
          <w:sz w:val="18"/>
          <w:szCs w:val="18"/>
        </w:rPr>
        <w:t>can’ın cevabı (7/28164)</w:t>
      </w:r>
    </w:p>
    <w:p w:rsidRPr="002076C2" w:rsidR="002076C2" w:rsidP="002076C2" w:rsidRDefault="002076C2">
      <w:pPr>
        <w:spacing w:after="120"/>
        <w:ind w:firstLine="851"/>
        <w:jc w:val="both"/>
        <w:rPr>
          <w:sz w:val="18"/>
          <w:szCs w:val="18"/>
        </w:rPr>
      </w:pPr>
      <w:r w:rsidRPr="002076C2">
        <w:rPr>
          <w:sz w:val="18"/>
          <w:szCs w:val="18"/>
        </w:rPr>
        <w:t>952.- Ankara Milletvekili Aylin Nazlıaka’nın, olası bir depremin etkilerinden korunmak için yapılan çalışmalara ve personele yönelik eğitimlere ilişkin sorusu ve Başbakan Yardımcısı Ali Bab</w:t>
      </w:r>
      <w:r w:rsidRPr="002076C2">
        <w:rPr>
          <w:sz w:val="18"/>
          <w:szCs w:val="18"/>
        </w:rPr>
        <w:t>a</w:t>
      </w:r>
      <w:r w:rsidRPr="002076C2">
        <w:rPr>
          <w:sz w:val="18"/>
          <w:szCs w:val="18"/>
        </w:rPr>
        <w:t>can’ın cevabı (7/28165)</w:t>
      </w:r>
    </w:p>
    <w:p w:rsidRPr="002076C2" w:rsidR="002076C2" w:rsidP="002076C2" w:rsidRDefault="002076C2">
      <w:pPr>
        <w:spacing w:after="120"/>
        <w:ind w:firstLine="851"/>
        <w:jc w:val="both"/>
        <w:rPr>
          <w:sz w:val="18"/>
          <w:szCs w:val="18"/>
        </w:rPr>
      </w:pPr>
      <w:r w:rsidRPr="002076C2">
        <w:rPr>
          <w:sz w:val="18"/>
          <w:szCs w:val="18"/>
        </w:rPr>
        <w:t>953.- Ardahan Milletvekili Ensar Öğüt’ün, Ardahan’daki camilerin imam ihtiyacına,</w:t>
      </w:r>
    </w:p>
    <w:p w:rsidRPr="002076C2" w:rsidR="002076C2" w:rsidP="002076C2" w:rsidRDefault="002076C2">
      <w:pPr>
        <w:ind w:firstLine="851"/>
        <w:jc w:val="both"/>
        <w:rPr>
          <w:sz w:val="18"/>
          <w:szCs w:val="18"/>
        </w:rPr>
      </w:pPr>
      <w:r w:rsidRPr="002076C2">
        <w:rPr>
          <w:sz w:val="18"/>
          <w:szCs w:val="18"/>
        </w:rPr>
        <w:t>Ardahan’ın Posof ilçesindeki camilerin imam ihtiyacına,</w:t>
      </w:r>
    </w:p>
    <w:p w:rsidRPr="002076C2" w:rsidR="002076C2" w:rsidP="002076C2" w:rsidRDefault="002076C2">
      <w:pPr>
        <w:ind w:firstLine="851"/>
        <w:jc w:val="both"/>
        <w:rPr>
          <w:sz w:val="18"/>
          <w:szCs w:val="18"/>
        </w:rPr>
      </w:pPr>
      <w:r w:rsidRPr="002076C2">
        <w:rPr>
          <w:sz w:val="18"/>
          <w:szCs w:val="18"/>
        </w:rPr>
        <w:t>Ardahan’ın Çıldır ilçesindeki camilerin imam ihtiyacına,</w:t>
      </w:r>
    </w:p>
    <w:p w:rsidRPr="002076C2" w:rsidR="002076C2" w:rsidP="002076C2" w:rsidRDefault="002076C2">
      <w:pPr>
        <w:ind w:firstLine="851"/>
        <w:jc w:val="both"/>
        <w:rPr>
          <w:sz w:val="18"/>
          <w:szCs w:val="18"/>
        </w:rPr>
      </w:pPr>
      <w:r w:rsidRPr="002076C2">
        <w:rPr>
          <w:sz w:val="18"/>
          <w:szCs w:val="18"/>
        </w:rPr>
        <w:t>Ardahan’ın Göle ilçesindeki camilerin imam ihtiyacına,</w:t>
      </w:r>
    </w:p>
    <w:p w:rsidRPr="002076C2" w:rsidR="002076C2" w:rsidP="002076C2" w:rsidRDefault="002076C2">
      <w:pPr>
        <w:ind w:firstLine="851"/>
        <w:jc w:val="both"/>
        <w:rPr>
          <w:sz w:val="18"/>
          <w:szCs w:val="18"/>
        </w:rPr>
      </w:pPr>
      <w:r w:rsidRPr="002076C2">
        <w:rPr>
          <w:sz w:val="18"/>
          <w:szCs w:val="18"/>
        </w:rPr>
        <w:t>Ardahan’ın Hanak ilçesindeki camilerin imam ihtiyacına,</w:t>
      </w:r>
    </w:p>
    <w:p w:rsidRPr="002076C2" w:rsidR="002076C2" w:rsidP="002076C2" w:rsidRDefault="002076C2">
      <w:pPr>
        <w:ind w:firstLine="851"/>
        <w:jc w:val="both"/>
        <w:rPr>
          <w:sz w:val="18"/>
          <w:szCs w:val="18"/>
        </w:rPr>
      </w:pPr>
      <w:r w:rsidRPr="002076C2">
        <w:rPr>
          <w:sz w:val="18"/>
          <w:szCs w:val="18"/>
        </w:rPr>
        <w:t>Bitlis’teki camilerin imam ihtiyacına,</w:t>
      </w:r>
    </w:p>
    <w:p w:rsidRPr="002076C2" w:rsidR="002076C2" w:rsidP="002076C2" w:rsidRDefault="002076C2">
      <w:pPr>
        <w:ind w:firstLine="851"/>
        <w:jc w:val="both"/>
        <w:rPr>
          <w:sz w:val="18"/>
          <w:szCs w:val="18"/>
        </w:rPr>
      </w:pPr>
      <w:r w:rsidRPr="002076C2">
        <w:rPr>
          <w:sz w:val="18"/>
          <w:szCs w:val="18"/>
        </w:rPr>
        <w:t>Bingöl’deki camilerin imam ihtiyacına,</w:t>
      </w:r>
    </w:p>
    <w:p w:rsidRPr="002076C2" w:rsidR="002076C2" w:rsidP="002076C2" w:rsidRDefault="002076C2">
      <w:pPr>
        <w:ind w:firstLine="851"/>
        <w:jc w:val="both"/>
        <w:rPr>
          <w:sz w:val="18"/>
          <w:szCs w:val="18"/>
        </w:rPr>
      </w:pPr>
      <w:r w:rsidRPr="002076C2">
        <w:rPr>
          <w:sz w:val="18"/>
          <w:szCs w:val="18"/>
        </w:rPr>
        <w:t>Muş’taki camilerin imam ihtiyacına,</w:t>
      </w:r>
    </w:p>
    <w:p w:rsidRPr="002076C2" w:rsidR="002076C2" w:rsidP="002076C2" w:rsidRDefault="002076C2">
      <w:pPr>
        <w:ind w:firstLine="851"/>
        <w:jc w:val="both"/>
        <w:rPr>
          <w:sz w:val="18"/>
          <w:szCs w:val="18"/>
        </w:rPr>
      </w:pPr>
      <w:r w:rsidRPr="002076C2">
        <w:rPr>
          <w:sz w:val="18"/>
          <w:szCs w:val="18"/>
        </w:rPr>
        <w:t>Diyarbakır’daki camilerin imam ihtiyacına,</w:t>
      </w:r>
    </w:p>
    <w:p w:rsidRPr="002076C2" w:rsidR="002076C2" w:rsidP="002076C2" w:rsidRDefault="002076C2">
      <w:pPr>
        <w:ind w:firstLine="851"/>
        <w:jc w:val="both"/>
        <w:rPr>
          <w:sz w:val="18"/>
          <w:szCs w:val="18"/>
        </w:rPr>
      </w:pPr>
      <w:r w:rsidRPr="002076C2">
        <w:rPr>
          <w:sz w:val="18"/>
          <w:szCs w:val="18"/>
        </w:rPr>
        <w:t>Mardin’deki camilerin imam ihtiyacına,</w:t>
      </w:r>
    </w:p>
    <w:p w:rsidRPr="002076C2" w:rsidR="002076C2" w:rsidP="002076C2" w:rsidRDefault="002076C2">
      <w:pPr>
        <w:ind w:firstLine="851"/>
        <w:jc w:val="both"/>
        <w:rPr>
          <w:sz w:val="18"/>
          <w:szCs w:val="18"/>
        </w:rPr>
      </w:pPr>
      <w:r w:rsidRPr="002076C2">
        <w:rPr>
          <w:sz w:val="18"/>
          <w:szCs w:val="18"/>
        </w:rPr>
        <w:t>Şanlıurfa’daki camilerin imam ihtiyacına,</w:t>
      </w:r>
    </w:p>
    <w:p w:rsidRPr="002076C2" w:rsidR="002076C2" w:rsidP="002076C2" w:rsidRDefault="002076C2">
      <w:pPr>
        <w:ind w:firstLine="851"/>
        <w:jc w:val="both"/>
        <w:rPr>
          <w:sz w:val="18"/>
          <w:szCs w:val="18"/>
        </w:rPr>
      </w:pPr>
      <w:r w:rsidRPr="002076C2">
        <w:rPr>
          <w:sz w:val="18"/>
          <w:szCs w:val="18"/>
        </w:rPr>
        <w:t>Şırnak’taki camilerin imam ihtiyacına,</w:t>
      </w:r>
    </w:p>
    <w:p w:rsidRPr="002076C2" w:rsidR="002076C2" w:rsidP="002076C2" w:rsidRDefault="002076C2">
      <w:pPr>
        <w:ind w:firstLine="851"/>
        <w:jc w:val="both"/>
        <w:rPr>
          <w:sz w:val="18"/>
          <w:szCs w:val="18"/>
        </w:rPr>
      </w:pPr>
      <w:r w:rsidRPr="002076C2">
        <w:rPr>
          <w:sz w:val="18"/>
          <w:szCs w:val="18"/>
        </w:rPr>
        <w:t>Elazığ’daki camilerin imam ihtiyacına,</w:t>
      </w:r>
    </w:p>
    <w:p w:rsidRPr="002076C2" w:rsidR="002076C2" w:rsidP="002076C2" w:rsidRDefault="002076C2">
      <w:pPr>
        <w:ind w:firstLine="851"/>
        <w:jc w:val="both"/>
        <w:rPr>
          <w:sz w:val="18"/>
          <w:szCs w:val="18"/>
        </w:rPr>
      </w:pPr>
      <w:r w:rsidRPr="002076C2">
        <w:rPr>
          <w:sz w:val="18"/>
          <w:szCs w:val="18"/>
        </w:rPr>
        <w:t>Erzurum’daki camilerin imam ihtiyacına,</w:t>
      </w:r>
    </w:p>
    <w:p w:rsidRPr="002076C2" w:rsidR="002076C2" w:rsidP="002076C2" w:rsidRDefault="002076C2">
      <w:pPr>
        <w:ind w:firstLine="851"/>
        <w:jc w:val="both"/>
        <w:rPr>
          <w:sz w:val="18"/>
          <w:szCs w:val="18"/>
        </w:rPr>
      </w:pPr>
      <w:r w:rsidRPr="002076C2">
        <w:rPr>
          <w:sz w:val="18"/>
          <w:szCs w:val="18"/>
        </w:rPr>
        <w:t>Gümüşhane’deki camilerin imam ihtiyacına,</w:t>
      </w:r>
    </w:p>
    <w:p w:rsidRPr="002076C2" w:rsidR="002076C2" w:rsidP="002076C2" w:rsidRDefault="002076C2">
      <w:pPr>
        <w:ind w:firstLine="851"/>
        <w:jc w:val="both"/>
        <w:rPr>
          <w:sz w:val="18"/>
          <w:szCs w:val="18"/>
        </w:rPr>
      </w:pPr>
      <w:r w:rsidRPr="002076C2">
        <w:rPr>
          <w:sz w:val="18"/>
          <w:szCs w:val="18"/>
        </w:rPr>
        <w:t>Adıyaman’daki camilerin imam ihtiyacına,</w:t>
      </w:r>
    </w:p>
    <w:p w:rsidRPr="002076C2" w:rsidR="002076C2" w:rsidP="002076C2" w:rsidRDefault="002076C2">
      <w:pPr>
        <w:ind w:firstLine="851"/>
        <w:jc w:val="both"/>
        <w:rPr>
          <w:sz w:val="18"/>
          <w:szCs w:val="18"/>
        </w:rPr>
      </w:pPr>
      <w:r w:rsidRPr="002076C2">
        <w:rPr>
          <w:sz w:val="18"/>
          <w:szCs w:val="18"/>
        </w:rPr>
        <w:t>Batman’daki camilerin imam ihtiyacına,</w:t>
      </w:r>
    </w:p>
    <w:p w:rsidRPr="002076C2" w:rsidR="002076C2" w:rsidP="002076C2" w:rsidRDefault="002076C2">
      <w:pPr>
        <w:ind w:firstLine="851"/>
        <w:jc w:val="both"/>
        <w:rPr>
          <w:sz w:val="18"/>
          <w:szCs w:val="18"/>
        </w:rPr>
      </w:pPr>
      <w:r w:rsidRPr="002076C2">
        <w:rPr>
          <w:sz w:val="18"/>
          <w:szCs w:val="18"/>
        </w:rPr>
        <w:t>Bayburt’taki camilerin imam ihtiyacına,</w:t>
      </w:r>
    </w:p>
    <w:p w:rsidRPr="002076C2" w:rsidR="002076C2" w:rsidP="002076C2" w:rsidRDefault="002076C2">
      <w:pPr>
        <w:ind w:firstLine="851"/>
        <w:jc w:val="both"/>
        <w:rPr>
          <w:sz w:val="18"/>
          <w:szCs w:val="18"/>
        </w:rPr>
      </w:pPr>
      <w:r w:rsidRPr="002076C2">
        <w:rPr>
          <w:sz w:val="18"/>
          <w:szCs w:val="18"/>
        </w:rPr>
        <w:t>Van’daki camilerin imam ihtiyacına,</w:t>
      </w:r>
    </w:p>
    <w:p w:rsidRPr="002076C2" w:rsidR="002076C2" w:rsidP="002076C2" w:rsidRDefault="002076C2">
      <w:pPr>
        <w:spacing w:after="120"/>
        <w:ind w:firstLine="851"/>
        <w:jc w:val="both"/>
        <w:rPr>
          <w:sz w:val="18"/>
          <w:szCs w:val="18"/>
        </w:rPr>
      </w:pPr>
      <w:r w:rsidRPr="002076C2">
        <w:rPr>
          <w:sz w:val="18"/>
          <w:szCs w:val="18"/>
        </w:rPr>
        <w:t>İlişkin soruları ve Başbakan Yardımcısı Bekir Bozdağ’ın cevabı (7/28176), (7/28177), (7/28178), (7/28179), (7/28180), (7/28184), (7/28185), (7/28186), (7/28187), (7/28188), (7/28189), (7/28190), (7/28191), (7/28192), (7/28193), (7/28194), (7/28195), (7/28196), (7/28197)</w:t>
      </w:r>
    </w:p>
    <w:p w:rsidRPr="002076C2" w:rsidR="002076C2" w:rsidP="002076C2" w:rsidRDefault="002076C2">
      <w:pPr>
        <w:spacing w:after="120"/>
        <w:ind w:firstLine="851"/>
        <w:jc w:val="both"/>
        <w:rPr>
          <w:sz w:val="18"/>
          <w:szCs w:val="18"/>
        </w:rPr>
      </w:pPr>
      <w:r w:rsidRPr="002076C2">
        <w:rPr>
          <w:sz w:val="18"/>
          <w:szCs w:val="18"/>
        </w:rPr>
        <w:t>954.- Ankara Milletvekili Aylin Nazlıaka’nın, ramazan ayında oruç tutmayan personele yönelik liste tutulduğu iddiasına ve kurum yemekhanelerine ilişkin sorusu ve Çalışma ve Sosyal Güvenlik Bakanı Faruk Çelik’in cevabı (7/28244)</w:t>
      </w:r>
    </w:p>
    <w:p w:rsidRPr="002076C2" w:rsidR="002076C2" w:rsidP="002076C2" w:rsidRDefault="002076C2">
      <w:pPr>
        <w:spacing w:after="120"/>
        <w:ind w:firstLine="851"/>
        <w:jc w:val="both"/>
        <w:rPr>
          <w:sz w:val="18"/>
          <w:szCs w:val="18"/>
        </w:rPr>
      </w:pPr>
      <w:r w:rsidRPr="002076C2">
        <w:rPr>
          <w:sz w:val="18"/>
          <w:szCs w:val="18"/>
        </w:rPr>
        <w:t>955.- Ankara Milletvekili Aylin Nazlıaka’nın, personel alımlarına ilişkin sorusu ve Çevre ve Şehircilik Bakanı Erdoğan Ba</w:t>
      </w:r>
      <w:r w:rsidRPr="002076C2">
        <w:rPr>
          <w:sz w:val="18"/>
          <w:szCs w:val="18"/>
        </w:rPr>
        <w:t>y</w:t>
      </w:r>
      <w:r w:rsidRPr="002076C2">
        <w:rPr>
          <w:sz w:val="18"/>
          <w:szCs w:val="18"/>
        </w:rPr>
        <w:t>raktar’ın cevabı (7/28255)</w:t>
      </w:r>
    </w:p>
    <w:p w:rsidRPr="002076C2" w:rsidR="002076C2" w:rsidP="002076C2" w:rsidRDefault="002076C2">
      <w:pPr>
        <w:spacing w:after="120"/>
        <w:ind w:firstLine="851"/>
        <w:jc w:val="both"/>
        <w:rPr>
          <w:sz w:val="18"/>
          <w:szCs w:val="18"/>
        </w:rPr>
      </w:pPr>
      <w:r w:rsidRPr="002076C2">
        <w:rPr>
          <w:sz w:val="18"/>
          <w:szCs w:val="18"/>
        </w:rPr>
        <w:t>956.- Ankara Milletvekili Aylin Nazlıaka’nın, ramazan ayında oruç tutmayan personele yönelik liste tutulduğu iddiasına ve kurum yemekhanelerine ilişkin sorusu ve Çevre ve Şehircilik Bakanı Erdoğan Bayraktar’ın cevabı (7/28256)</w:t>
      </w:r>
    </w:p>
    <w:p w:rsidRPr="002076C2" w:rsidR="002076C2" w:rsidP="002076C2" w:rsidRDefault="002076C2">
      <w:pPr>
        <w:spacing w:after="120"/>
        <w:ind w:firstLine="851"/>
        <w:jc w:val="both"/>
        <w:rPr>
          <w:sz w:val="18"/>
          <w:szCs w:val="18"/>
        </w:rPr>
      </w:pPr>
      <w:r w:rsidRPr="002076C2">
        <w:rPr>
          <w:sz w:val="18"/>
          <w:szCs w:val="18"/>
        </w:rPr>
        <w:t>957.- Çanakkale Milletvekili Mustafa Serdar Soydan’ın, Çanakkale’nin Çan ilçesinde faaliyet gösteren maden şirketlerinin çevreye verdiği zararlara ilişkin sorusu ve Çevre ve Şehircilik Bakanı E</w:t>
      </w:r>
      <w:r w:rsidRPr="002076C2">
        <w:rPr>
          <w:sz w:val="18"/>
          <w:szCs w:val="18"/>
        </w:rPr>
        <w:t>r</w:t>
      </w:r>
      <w:r w:rsidRPr="002076C2">
        <w:rPr>
          <w:sz w:val="18"/>
          <w:szCs w:val="18"/>
        </w:rPr>
        <w:t>doğan Bayraktar’ın cevabı (7/28257)</w:t>
      </w:r>
    </w:p>
    <w:p w:rsidRPr="002076C2" w:rsidR="002076C2" w:rsidP="002076C2" w:rsidRDefault="002076C2">
      <w:pPr>
        <w:spacing w:after="120"/>
        <w:ind w:firstLine="851"/>
        <w:jc w:val="both"/>
        <w:rPr>
          <w:sz w:val="18"/>
          <w:szCs w:val="18"/>
        </w:rPr>
      </w:pPr>
      <w:r w:rsidRPr="002076C2">
        <w:rPr>
          <w:sz w:val="18"/>
          <w:szCs w:val="18"/>
        </w:rPr>
        <w:t>958.- Çanakkale Milletvekili Ali Sarıbaş’ın, Çanakkale’nin Çan ilçesindeki bir çayın suyunun renginin değişmesine ilişkin s</w:t>
      </w:r>
      <w:r w:rsidRPr="002076C2">
        <w:rPr>
          <w:sz w:val="18"/>
          <w:szCs w:val="18"/>
        </w:rPr>
        <w:t>o</w:t>
      </w:r>
      <w:r w:rsidRPr="002076C2">
        <w:rPr>
          <w:sz w:val="18"/>
          <w:szCs w:val="18"/>
        </w:rPr>
        <w:t>rusu ve Çevre ve Şehircilik Bakanı Erdoğan Bayraktar’ın cevabı (7/28259)</w:t>
      </w:r>
    </w:p>
    <w:p w:rsidRPr="002076C2" w:rsidR="002076C2" w:rsidP="002076C2" w:rsidRDefault="002076C2">
      <w:pPr>
        <w:spacing w:after="120"/>
        <w:ind w:firstLine="851"/>
        <w:jc w:val="both"/>
        <w:rPr>
          <w:sz w:val="18"/>
          <w:szCs w:val="18"/>
        </w:rPr>
      </w:pPr>
      <w:r w:rsidRPr="002076C2">
        <w:rPr>
          <w:sz w:val="18"/>
          <w:szCs w:val="18"/>
        </w:rPr>
        <w:t>959.- Ankara Milletvekili Aylin Nazlıaka’nın, olası bir depremin etkilerinden korunmak için yapılan çalışmalara ve personele yönelik eğitimlere ilişkin sorusu ve Çevre ve Şehircilik Bakanı Erd</w:t>
      </w:r>
      <w:r w:rsidRPr="002076C2">
        <w:rPr>
          <w:sz w:val="18"/>
          <w:szCs w:val="18"/>
        </w:rPr>
        <w:t>o</w:t>
      </w:r>
      <w:r w:rsidRPr="002076C2">
        <w:rPr>
          <w:sz w:val="18"/>
          <w:szCs w:val="18"/>
        </w:rPr>
        <w:t>ğan Bayraktar’ın cevabı (7/28261)</w:t>
      </w:r>
    </w:p>
    <w:p w:rsidRPr="002076C2" w:rsidR="002076C2" w:rsidP="002076C2" w:rsidRDefault="002076C2">
      <w:pPr>
        <w:spacing w:after="120"/>
        <w:ind w:firstLine="851"/>
        <w:jc w:val="both"/>
        <w:rPr>
          <w:sz w:val="18"/>
          <w:szCs w:val="18"/>
        </w:rPr>
      </w:pPr>
      <w:r w:rsidRPr="002076C2">
        <w:rPr>
          <w:sz w:val="18"/>
          <w:szCs w:val="18"/>
        </w:rPr>
        <w:t>960.- İstanbul Milletvekili Umut Oran’ın, ABD’nin bazı ülkelerin büyükelçilik ve konsolo</w:t>
      </w:r>
      <w:r w:rsidRPr="002076C2">
        <w:rPr>
          <w:sz w:val="18"/>
          <w:szCs w:val="18"/>
        </w:rPr>
        <w:t>s</w:t>
      </w:r>
      <w:r w:rsidRPr="002076C2">
        <w:rPr>
          <w:sz w:val="18"/>
          <w:szCs w:val="18"/>
        </w:rPr>
        <w:t>luklarını dinlediği iddiasına ilişkin sorusu ve Dışişleri Bakanı Ahmet Davutoğlu’nun cevabı (7/28268)</w:t>
      </w:r>
    </w:p>
    <w:p w:rsidRPr="002076C2" w:rsidR="002076C2" w:rsidP="002076C2" w:rsidRDefault="002076C2">
      <w:pPr>
        <w:spacing w:after="120"/>
        <w:ind w:firstLine="851"/>
        <w:jc w:val="both"/>
        <w:rPr>
          <w:sz w:val="18"/>
          <w:szCs w:val="18"/>
        </w:rPr>
      </w:pPr>
      <w:r w:rsidRPr="002076C2">
        <w:rPr>
          <w:sz w:val="18"/>
          <w:szCs w:val="18"/>
        </w:rPr>
        <w:t>961.- Ankara Milletvekili Aylin Nazlıaka’nın, yurt dışı görelendirmelere ilişkin sorusu ve Ekonomi Bakanı Mehmet Zafer Çağlayan’ın cevabı (7/28271)</w:t>
      </w:r>
    </w:p>
    <w:p w:rsidRPr="002076C2" w:rsidR="002076C2" w:rsidP="002076C2" w:rsidRDefault="002076C2">
      <w:pPr>
        <w:spacing w:after="120"/>
        <w:ind w:firstLine="851"/>
        <w:jc w:val="both"/>
        <w:rPr>
          <w:sz w:val="18"/>
          <w:szCs w:val="18"/>
        </w:rPr>
      </w:pPr>
      <w:r w:rsidRPr="002076C2">
        <w:rPr>
          <w:sz w:val="18"/>
          <w:szCs w:val="18"/>
        </w:rPr>
        <w:t>962.- Ankara Milletvekili Aylin Nazlıaka’nın, Bakanlıktaki boş engelli kadrolarına ilişkin s</w:t>
      </w:r>
      <w:r w:rsidRPr="002076C2">
        <w:rPr>
          <w:sz w:val="18"/>
          <w:szCs w:val="18"/>
        </w:rPr>
        <w:t>o</w:t>
      </w:r>
      <w:r w:rsidRPr="002076C2">
        <w:rPr>
          <w:sz w:val="18"/>
          <w:szCs w:val="18"/>
        </w:rPr>
        <w:t>rusu ve Ekonomi Bakanı Mehmet Zafer Çağlayan’ın cevabı (7/28272)</w:t>
      </w:r>
    </w:p>
    <w:p w:rsidRPr="002076C2" w:rsidR="002076C2" w:rsidP="002076C2" w:rsidRDefault="002076C2">
      <w:pPr>
        <w:spacing w:after="120"/>
        <w:ind w:firstLine="851"/>
        <w:jc w:val="both"/>
        <w:rPr>
          <w:sz w:val="18"/>
          <w:szCs w:val="18"/>
        </w:rPr>
      </w:pPr>
      <w:r w:rsidRPr="002076C2">
        <w:rPr>
          <w:sz w:val="18"/>
          <w:szCs w:val="18"/>
        </w:rPr>
        <w:t>963.- Ankara Milletvekili Aylin Nazlıaka’nın, personel alımlarına ilişkin sorusu ve Ekonomi Bakanı Mehmet Zafer Çağl</w:t>
      </w:r>
      <w:r w:rsidRPr="002076C2">
        <w:rPr>
          <w:sz w:val="18"/>
          <w:szCs w:val="18"/>
        </w:rPr>
        <w:t>a</w:t>
      </w:r>
      <w:r w:rsidRPr="002076C2">
        <w:rPr>
          <w:sz w:val="18"/>
          <w:szCs w:val="18"/>
        </w:rPr>
        <w:t>yan’ın cevabı (7/28273)</w:t>
      </w:r>
    </w:p>
    <w:p w:rsidRPr="002076C2" w:rsidR="002076C2" w:rsidP="002076C2" w:rsidRDefault="002076C2">
      <w:pPr>
        <w:spacing w:after="120"/>
        <w:ind w:firstLine="851"/>
        <w:jc w:val="both"/>
        <w:rPr>
          <w:sz w:val="18"/>
          <w:szCs w:val="18"/>
        </w:rPr>
      </w:pPr>
      <w:r w:rsidRPr="002076C2">
        <w:rPr>
          <w:sz w:val="18"/>
          <w:szCs w:val="18"/>
        </w:rPr>
        <w:t>964.- Ankara Milletvekili Aylin Nazlıaka’nın, personele dağıtılan ikramiyelere, hakkında soruşturma açılan personele ve hi</w:t>
      </w:r>
      <w:r w:rsidRPr="002076C2">
        <w:rPr>
          <w:sz w:val="18"/>
          <w:szCs w:val="18"/>
        </w:rPr>
        <w:t>z</w:t>
      </w:r>
      <w:r w:rsidRPr="002076C2">
        <w:rPr>
          <w:sz w:val="18"/>
          <w:szCs w:val="18"/>
        </w:rPr>
        <w:t>met içi eğitimlere ilişkin sorusu ve Ekonomi Bakanı Mehmet Zafer Çağlayan’ın cevabı (7/28274)</w:t>
      </w:r>
    </w:p>
    <w:p w:rsidRPr="002076C2" w:rsidR="002076C2" w:rsidP="002076C2" w:rsidRDefault="002076C2">
      <w:pPr>
        <w:spacing w:after="120"/>
        <w:ind w:firstLine="851"/>
        <w:jc w:val="both"/>
        <w:rPr>
          <w:sz w:val="18"/>
          <w:szCs w:val="18"/>
        </w:rPr>
      </w:pPr>
      <w:r w:rsidRPr="002076C2">
        <w:rPr>
          <w:sz w:val="18"/>
          <w:szCs w:val="18"/>
        </w:rPr>
        <w:t>965.- Ankara Milletvekili Aylin Nazlıaka’nın, ramazan ayında oruç tutmayan personele yönelik liste tutulduğu iddiasına ve kurum yemekhanelerine ilişkin sorusu ve Ekonomi Bakanı Mehmet Z</w:t>
      </w:r>
      <w:r w:rsidRPr="002076C2">
        <w:rPr>
          <w:sz w:val="18"/>
          <w:szCs w:val="18"/>
        </w:rPr>
        <w:t>a</w:t>
      </w:r>
      <w:r w:rsidRPr="002076C2">
        <w:rPr>
          <w:sz w:val="18"/>
          <w:szCs w:val="18"/>
        </w:rPr>
        <w:t>fer Çağlayan’ın cevabı (7/28275)</w:t>
      </w:r>
    </w:p>
    <w:p w:rsidRPr="002076C2" w:rsidR="002076C2" w:rsidP="002076C2" w:rsidRDefault="002076C2">
      <w:pPr>
        <w:spacing w:after="120"/>
        <w:ind w:firstLine="851"/>
        <w:jc w:val="both"/>
        <w:rPr>
          <w:sz w:val="18"/>
          <w:szCs w:val="18"/>
        </w:rPr>
      </w:pPr>
      <w:r w:rsidRPr="002076C2">
        <w:rPr>
          <w:sz w:val="18"/>
          <w:szCs w:val="18"/>
        </w:rPr>
        <w:t>966.- İstanbul Milletvekili Mustafa Sezgin Tanrıkulu’nun, Bakanlıktaki boş engelli kadrolarına ilişkin sorusu ve Ekonomi B</w:t>
      </w:r>
      <w:r w:rsidRPr="002076C2">
        <w:rPr>
          <w:sz w:val="18"/>
          <w:szCs w:val="18"/>
        </w:rPr>
        <w:t>a</w:t>
      </w:r>
      <w:r w:rsidRPr="002076C2">
        <w:rPr>
          <w:sz w:val="18"/>
          <w:szCs w:val="18"/>
        </w:rPr>
        <w:t>kanı Zafer Çağlayan’ın cevabı (7/28276)</w:t>
      </w:r>
    </w:p>
    <w:p w:rsidRPr="002076C2" w:rsidR="002076C2" w:rsidP="002076C2" w:rsidRDefault="002076C2">
      <w:pPr>
        <w:spacing w:after="120"/>
        <w:ind w:firstLine="851"/>
        <w:jc w:val="both"/>
        <w:rPr>
          <w:sz w:val="18"/>
          <w:szCs w:val="18"/>
        </w:rPr>
      </w:pPr>
      <w:r w:rsidRPr="002076C2">
        <w:rPr>
          <w:sz w:val="18"/>
          <w:szCs w:val="18"/>
        </w:rPr>
        <w:t>967.- Ardahan Milletvekili Ensar Öğüt’ün, yumurta ihracatına ilişkin sorusu ve Ekonomi Bakanı Mehmet Zafer Çağlayan’ın cevabı (7/28277)</w:t>
      </w:r>
    </w:p>
    <w:p w:rsidRPr="002076C2" w:rsidR="002076C2" w:rsidP="002076C2" w:rsidRDefault="002076C2">
      <w:pPr>
        <w:spacing w:after="120"/>
        <w:ind w:firstLine="851"/>
        <w:jc w:val="both"/>
        <w:rPr>
          <w:sz w:val="18"/>
          <w:szCs w:val="18"/>
        </w:rPr>
      </w:pPr>
      <w:r w:rsidRPr="002076C2">
        <w:rPr>
          <w:sz w:val="18"/>
          <w:szCs w:val="18"/>
        </w:rPr>
        <w:t>968.- Ankara Milletvekili Aylin Nazlıaka’nın, olası bir depremin etkilerinden korunmak için yapılan çalışmalara ve personele yönelik eğitimlere ilişkin sorusu ve Ekonomi Bakanı Zafer Çağl</w:t>
      </w:r>
      <w:r w:rsidRPr="002076C2">
        <w:rPr>
          <w:sz w:val="18"/>
          <w:szCs w:val="18"/>
        </w:rPr>
        <w:t>a</w:t>
      </w:r>
      <w:r w:rsidRPr="002076C2">
        <w:rPr>
          <w:sz w:val="18"/>
          <w:szCs w:val="18"/>
        </w:rPr>
        <w:t>yan’ın cevabı (7/28278)</w:t>
      </w:r>
    </w:p>
    <w:p w:rsidRPr="002076C2" w:rsidR="002076C2" w:rsidP="002076C2" w:rsidRDefault="002076C2">
      <w:pPr>
        <w:spacing w:after="120"/>
        <w:ind w:firstLine="851"/>
        <w:jc w:val="both"/>
        <w:rPr>
          <w:sz w:val="18"/>
          <w:szCs w:val="18"/>
        </w:rPr>
      </w:pPr>
      <w:r w:rsidRPr="002076C2">
        <w:rPr>
          <w:sz w:val="18"/>
          <w:szCs w:val="18"/>
        </w:rPr>
        <w:t>969.- Artvin Milletvekili Uğur Bayraktutan’ın, Artvin’deki elektrik direklerinin bakım ve on</w:t>
      </w:r>
      <w:r w:rsidRPr="002076C2">
        <w:rPr>
          <w:sz w:val="18"/>
          <w:szCs w:val="18"/>
        </w:rPr>
        <w:t>a</w:t>
      </w:r>
      <w:r w:rsidRPr="002076C2">
        <w:rPr>
          <w:sz w:val="18"/>
          <w:szCs w:val="18"/>
        </w:rPr>
        <w:t>rımına ilişkin sorusu ve Enerji ve Tabii Kaynaklar Bakanı Taner Yıldız’ın cevabı (7/28279)</w:t>
      </w:r>
    </w:p>
    <w:p w:rsidRPr="002076C2" w:rsidR="002076C2" w:rsidP="002076C2" w:rsidRDefault="002076C2">
      <w:pPr>
        <w:spacing w:after="120"/>
        <w:ind w:firstLine="851"/>
        <w:jc w:val="both"/>
        <w:rPr>
          <w:sz w:val="18"/>
          <w:szCs w:val="18"/>
        </w:rPr>
      </w:pPr>
      <w:r w:rsidRPr="002076C2">
        <w:rPr>
          <w:sz w:val="18"/>
          <w:szCs w:val="18"/>
        </w:rPr>
        <w:t>970.- Kahramanmaraş Milletvekili Durdu Özbolat’ın, Afşin-Elbistan termik santrallerinden kaynaklı hava kirliliğinin önle</w:t>
      </w:r>
      <w:r w:rsidRPr="002076C2">
        <w:rPr>
          <w:sz w:val="18"/>
          <w:szCs w:val="18"/>
        </w:rPr>
        <w:t>n</w:t>
      </w:r>
      <w:r w:rsidRPr="002076C2">
        <w:rPr>
          <w:sz w:val="18"/>
          <w:szCs w:val="18"/>
        </w:rPr>
        <w:t>mesine yönelik çalışmalara ilişkin sorusu ve Enerji ve Tabii Kaynaklar Bakanı Taner Yıldız’ın cevabı (7/28281)</w:t>
      </w:r>
    </w:p>
    <w:p w:rsidRPr="002076C2" w:rsidR="002076C2" w:rsidP="002076C2" w:rsidRDefault="002076C2">
      <w:pPr>
        <w:spacing w:after="120"/>
        <w:ind w:firstLine="851"/>
        <w:jc w:val="both"/>
        <w:rPr>
          <w:sz w:val="18"/>
          <w:szCs w:val="18"/>
        </w:rPr>
      </w:pPr>
      <w:r w:rsidRPr="002076C2">
        <w:rPr>
          <w:sz w:val="18"/>
          <w:szCs w:val="18"/>
        </w:rPr>
        <w:t>971.- Ankara Milletvekili Aylin Nazlıaka’nın, yurt dışı görevlendirmelere ilişkin sorusu ve Enerji ve Tabii Kaynaklar Bakanı Taner Yıldız’ın cevabı (7/28282)</w:t>
      </w:r>
    </w:p>
    <w:p w:rsidRPr="002076C2" w:rsidR="002076C2" w:rsidP="002076C2" w:rsidRDefault="002076C2">
      <w:pPr>
        <w:spacing w:after="120"/>
        <w:ind w:firstLine="851"/>
        <w:jc w:val="both"/>
        <w:rPr>
          <w:sz w:val="18"/>
          <w:szCs w:val="18"/>
        </w:rPr>
      </w:pPr>
      <w:r w:rsidRPr="002076C2">
        <w:rPr>
          <w:sz w:val="18"/>
          <w:szCs w:val="18"/>
        </w:rPr>
        <w:t>972.- Ankara Milletvekili Aylin Nazlıaka’nın, Bakanlıktaki boş engelli kadrolarına ilişkin s</w:t>
      </w:r>
      <w:r w:rsidRPr="002076C2">
        <w:rPr>
          <w:sz w:val="18"/>
          <w:szCs w:val="18"/>
        </w:rPr>
        <w:t>o</w:t>
      </w:r>
      <w:r w:rsidRPr="002076C2">
        <w:rPr>
          <w:sz w:val="18"/>
          <w:szCs w:val="18"/>
        </w:rPr>
        <w:t>rusu ve Enerji ve Tabii Kaynaklar Bakanı Taner Yıldız’ın cevabı (7/28283)</w:t>
      </w:r>
    </w:p>
    <w:p w:rsidRPr="002076C2" w:rsidR="002076C2" w:rsidP="002076C2" w:rsidRDefault="002076C2">
      <w:pPr>
        <w:spacing w:after="120"/>
        <w:ind w:firstLine="851"/>
        <w:jc w:val="both"/>
        <w:rPr>
          <w:sz w:val="18"/>
          <w:szCs w:val="18"/>
        </w:rPr>
      </w:pPr>
      <w:r w:rsidRPr="002076C2">
        <w:rPr>
          <w:sz w:val="18"/>
          <w:szCs w:val="18"/>
        </w:rPr>
        <w:t>973.- Ankara Milletvekili Aylin Nazlıaka’nın, personel alımlarına ilişkin sorusu ve Enerji ve Tabii Kaynaklar Bakanı Taner Yıldız’ın cevabı (7/28284)</w:t>
      </w:r>
    </w:p>
    <w:p w:rsidRPr="002076C2" w:rsidR="002076C2" w:rsidP="002076C2" w:rsidRDefault="002076C2">
      <w:pPr>
        <w:spacing w:after="120"/>
        <w:ind w:firstLine="851"/>
        <w:jc w:val="both"/>
        <w:rPr>
          <w:sz w:val="18"/>
          <w:szCs w:val="18"/>
        </w:rPr>
      </w:pPr>
      <w:r w:rsidRPr="002076C2">
        <w:rPr>
          <w:sz w:val="18"/>
          <w:szCs w:val="18"/>
        </w:rPr>
        <w:t>974.- Ankara Milletvekili Aylin Nazlıaka’nın, personele dağıtılan ikramiyelere, hakkında soruşturma açılan personele ve hi</w:t>
      </w:r>
      <w:r w:rsidRPr="002076C2">
        <w:rPr>
          <w:sz w:val="18"/>
          <w:szCs w:val="18"/>
        </w:rPr>
        <w:t>z</w:t>
      </w:r>
      <w:r w:rsidRPr="002076C2">
        <w:rPr>
          <w:sz w:val="18"/>
          <w:szCs w:val="18"/>
        </w:rPr>
        <w:t>met içi eğitimlere ilişkin sorusu ve Enerji ve Tabii Kaynaklar Bakanı Taner Yıldız’ın cevabı (7/28285)</w:t>
      </w:r>
    </w:p>
    <w:p w:rsidRPr="002076C2" w:rsidR="002076C2" w:rsidP="002076C2" w:rsidRDefault="002076C2">
      <w:pPr>
        <w:spacing w:after="120"/>
        <w:ind w:firstLine="851"/>
        <w:jc w:val="both"/>
        <w:rPr>
          <w:sz w:val="18"/>
          <w:szCs w:val="18"/>
        </w:rPr>
      </w:pPr>
      <w:r w:rsidRPr="002076C2">
        <w:rPr>
          <w:sz w:val="18"/>
          <w:szCs w:val="18"/>
        </w:rPr>
        <w:t>975.- Ankara Milletvekili Aylin Nazlıaka’nın, ramazan ayında oruç tutmayan personele yönelik liste tutulduğu iddiasına ve kurum yemekhanelerine ilişkin sorusu ve Enerji ve Tabii Kaynaklar B</w:t>
      </w:r>
      <w:r w:rsidRPr="002076C2">
        <w:rPr>
          <w:sz w:val="18"/>
          <w:szCs w:val="18"/>
        </w:rPr>
        <w:t>a</w:t>
      </w:r>
      <w:r w:rsidRPr="002076C2">
        <w:rPr>
          <w:sz w:val="18"/>
          <w:szCs w:val="18"/>
        </w:rPr>
        <w:t>kanı Taner Yıldız’ın cevabı (7/28286)</w:t>
      </w:r>
    </w:p>
    <w:p w:rsidRPr="002076C2" w:rsidR="002076C2" w:rsidP="002076C2" w:rsidRDefault="002076C2">
      <w:pPr>
        <w:spacing w:after="120"/>
        <w:ind w:firstLine="851"/>
        <w:jc w:val="both"/>
        <w:rPr>
          <w:sz w:val="18"/>
          <w:szCs w:val="18"/>
        </w:rPr>
      </w:pPr>
      <w:r w:rsidRPr="002076C2">
        <w:rPr>
          <w:sz w:val="18"/>
          <w:szCs w:val="18"/>
        </w:rPr>
        <w:t>976.- Batman Milletvekili Ayla Akat Ata’nın, Batman’da petrol arama ve çıkarma faaliyetleri nedeni ile meydana gelen çevre kirliliğine ilişkin sorusu ve Enerji ve Tabii Kaynaklar Bakanı Taner Yıldız’ın cevabı (7/28287)</w:t>
      </w:r>
    </w:p>
    <w:p w:rsidRPr="002076C2" w:rsidR="002076C2" w:rsidP="002076C2" w:rsidRDefault="002076C2">
      <w:pPr>
        <w:spacing w:after="120"/>
        <w:ind w:firstLine="851"/>
        <w:jc w:val="both"/>
        <w:rPr>
          <w:sz w:val="18"/>
          <w:szCs w:val="18"/>
        </w:rPr>
      </w:pPr>
      <w:r w:rsidRPr="002076C2">
        <w:rPr>
          <w:sz w:val="18"/>
          <w:szCs w:val="18"/>
        </w:rPr>
        <w:t>977.- İstanbul Milletvekili Mustafa Sezgin Tanrıkulu’nun, Bakanlıktaki boş engelli kadrolarına ilişkin sorusu ve Enerji ve T</w:t>
      </w:r>
      <w:r w:rsidRPr="002076C2">
        <w:rPr>
          <w:sz w:val="18"/>
          <w:szCs w:val="18"/>
        </w:rPr>
        <w:t>a</w:t>
      </w:r>
      <w:r w:rsidRPr="002076C2">
        <w:rPr>
          <w:sz w:val="18"/>
          <w:szCs w:val="18"/>
        </w:rPr>
        <w:t>bii Kaynaklar Bakanı Taner Yıldız’ın cevabı (7/28288)</w:t>
      </w:r>
    </w:p>
    <w:p w:rsidRPr="002076C2" w:rsidR="002076C2" w:rsidP="002076C2" w:rsidRDefault="002076C2">
      <w:pPr>
        <w:spacing w:after="120"/>
        <w:ind w:firstLine="851"/>
        <w:jc w:val="both"/>
        <w:rPr>
          <w:sz w:val="18"/>
          <w:szCs w:val="18"/>
        </w:rPr>
      </w:pPr>
      <w:r w:rsidRPr="002076C2">
        <w:rPr>
          <w:sz w:val="18"/>
          <w:szCs w:val="18"/>
        </w:rPr>
        <w:t>978.- Tekirdağ Milletvekili Candan Yüceer’in, Tekirdağ’daki kömür ocaklarına ilişkin sorusu ve Enerji ve Tabii Kaynaklar Bakanı Taner Yıldız’ın cevabı (7/28289)</w:t>
      </w:r>
    </w:p>
    <w:p w:rsidRPr="002076C2" w:rsidR="002076C2" w:rsidP="002076C2" w:rsidRDefault="002076C2">
      <w:pPr>
        <w:spacing w:after="120"/>
        <w:ind w:firstLine="851"/>
        <w:jc w:val="both"/>
        <w:rPr>
          <w:sz w:val="18"/>
          <w:szCs w:val="18"/>
        </w:rPr>
      </w:pPr>
      <w:r w:rsidRPr="002076C2">
        <w:rPr>
          <w:sz w:val="18"/>
          <w:szCs w:val="18"/>
        </w:rPr>
        <w:t>979.- Ardahan Milletvekili Ensar Öğüt’ün, yeni yerleşim yerlerindeki trafolara ilişkin sorusu ve Enerji ve Tabii Kaynaklar B</w:t>
      </w:r>
      <w:r w:rsidRPr="002076C2">
        <w:rPr>
          <w:sz w:val="18"/>
          <w:szCs w:val="18"/>
        </w:rPr>
        <w:t>a</w:t>
      </w:r>
      <w:r w:rsidRPr="002076C2">
        <w:rPr>
          <w:sz w:val="18"/>
          <w:szCs w:val="18"/>
        </w:rPr>
        <w:t>kanı Taner Yıldız’ın cevabı (7/28290)</w:t>
      </w:r>
    </w:p>
    <w:p w:rsidRPr="002076C2" w:rsidR="002076C2" w:rsidP="002076C2" w:rsidRDefault="002076C2">
      <w:pPr>
        <w:spacing w:after="120"/>
        <w:ind w:firstLine="851"/>
        <w:jc w:val="both"/>
        <w:rPr>
          <w:sz w:val="18"/>
          <w:szCs w:val="18"/>
        </w:rPr>
      </w:pPr>
      <w:r w:rsidRPr="002076C2">
        <w:rPr>
          <w:sz w:val="18"/>
          <w:szCs w:val="18"/>
        </w:rPr>
        <w:t>980.- Ankara Milletvekili Aylin Nazlıaka’nın, yurt dışı görevlendirmelere,</w:t>
      </w:r>
    </w:p>
    <w:p w:rsidRPr="002076C2" w:rsidR="002076C2" w:rsidP="002076C2" w:rsidRDefault="002076C2">
      <w:pPr>
        <w:ind w:firstLine="851"/>
        <w:jc w:val="both"/>
        <w:rPr>
          <w:sz w:val="18"/>
          <w:szCs w:val="18"/>
        </w:rPr>
      </w:pPr>
      <w:r w:rsidRPr="002076C2">
        <w:rPr>
          <w:sz w:val="18"/>
          <w:szCs w:val="18"/>
        </w:rPr>
        <w:t>Bakanlıktaki boş engelli kadrolarına,</w:t>
      </w:r>
    </w:p>
    <w:p w:rsidRPr="002076C2" w:rsidR="002076C2" w:rsidP="002076C2" w:rsidRDefault="002076C2">
      <w:pPr>
        <w:ind w:firstLine="851"/>
        <w:jc w:val="both"/>
        <w:rPr>
          <w:sz w:val="18"/>
          <w:szCs w:val="18"/>
        </w:rPr>
      </w:pPr>
      <w:r w:rsidRPr="002076C2">
        <w:rPr>
          <w:sz w:val="18"/>
          <w:szCs w:val="18"/>
        </w:rPr>
        <w:t>Personel alımlarına,</w:t>
      </w:r>
    </w:p>
    <w:p w:rsidRPr="002076C2" w:rsidR="002076C2" w:rsidP="002076C2" w:rsidRDefault="002076C2">
      <w:pPr>
        <w:ind w:firstLine="851"/>
        <w:jc w:val="both"/>
        <w:rPr>
          <w:sz w:val="18"/>
          <w:szCs w:val="18"/>
        </w:rPr>
      </w:pPr>
      <w:r w:rsidRPr="002076C2">
        <w:rPr>
          <w:sz w:val="18"/>
          <w:szCs w:val="18"/>
        </w:rPr>
        <w:t>Ramazan ayında oruç tutmayan personele yönelik liste tutulduğu iddiasına ve kurum yeme</w:t>
      </w:r>
      <w:r w:rsidRPr="002076C2">
        <w:rPr>
          <w:sz w:val="18"/>
          <w:szCs w:val="18"/>
        </w:rPr>
        <w:t>k</w:t>
      </w:r>
      <w:r w:rsidRPr="002076C2">
        <w:rPr>
          <w:sz w:val="18"/>
          <w:szCs w:val="18"/>
        </w:rPr>
        <w:t>hanelerine,</w:t>
      </w:r>
    </w:p>
    <w:p w:rsidRPr="002076C2" w:rsidR="002076C2" w:rsidP="002076C2" w:rsidRDefault="002076C2">
      <w:pPr>
        <w:ind w:firstLine="851"/>
        <w:jc w:val="both"/>
        <w:rPr>
          <w:sz w:val="18"/>
          <w:szCs w:val="18"/>
        </w:rPr>
      </w:pPr>
      <w:r w:rsidRPr="002076C2">
        <w:rPr>
          <w:sz w:val="18"/>
          <w:szCs w:val="18"/>
        </w:rPr>
        <w:t>Personele dağıtılan ikramiyelere, hakkında soruşturma açılan personele ve hizmet içi eğitiml</w:t>
      </w:r>
      <w:r w:rsidRPr="002076C2">
        <w:rPr>
          <w:sz w:val="18"/>
          <w:szCs w:val="18"/>
        </w:rPr>
        <w:t>e</w:t>
      </w:r>
      <w:r w:rsidRPr="002076C2">
        <w:rPr>
          <w:sz w:val="18"/>
          <w:szCs w:val="18"/>
        </w:rPr>
        <w:t>re,</w:t>
      </w:r>
    </w:p>
    <w:p w:rsidRPr="002076C2" w:rsidR="002076C2" w:rsidP="002076C2" w:rsidRDefault="002076C2">
      <w:pPr>
        <w:ind w:firstLine="851"/>
        <w:jc w:val="both"/>
        <w:rPr>
          <w:sz w:val="18"/>
          <w:szCs w:val="18"/>
        </w:rPr>
      </w:pPr>
      <w:r w:rsidRPr="002076C2">
        <w:rPr>
          <w:sz w:val="18"/>
          <w:szCs w:val="18"/>
        </w:rPr>
        <w:t>- İstanbul Milletvekili Mustafa Sezgin Tanrıkulu’nun, gıda denetimlerine ve yapılan işlemlere,</w:t>
      </w:r>
    </w:p>
    <w:p w:rsidRPr="002076C2" w:rsidR="002076C2" w:rsidP="002076C2" w:rsidRDefault="002076C2">
      <w:pPr>
        <w:ind w:firstLine="851"/>
        <w:jc w:val="both"/>
        <w:rPr>
          <w:sz w:val="18"/>
          <w:szCs w:val="18"/>
        </w:rPr>
      </w:pPr>
      <w:r w:rsidRPr="002076C2">
        <w:rPr>
          <w:sz w:val="18"/>
          <w:szCs w:val="18"/>
        </w:rPr>
        <w:t>Bakanlıktaki boş engelli kadrolarına,</w:t>
      </w:r>
    </w:p>
    <w:p w:rsidRPr="002076C2" w:rsidR="002076C2" w:rsidP="002076C2" w:rsidRDefault="002076C2">
      <w:pPr>
        <w:ind w:firstLine="851"/>
        <w:jc w:val="both"/>
        <w:rPr>
          <w:sz w:val="18"/>
          <w:szCs w:val="18"/>
        </w:rPr>
      </w:pPr>
      <w:r w:rsidRPr="002076C2">
        <w:rPr>
          <w:sz w:val="18"/>
          <w:szCs w:val="18"/>
        </w:rPr>
        <w:t>- İstanbul Milletvekili Melda Onur’un, GDO’lu ürünlerle ilgili çeşitli hususlara,</w:t>
      </w:r>
    </w:p>
    <w:p w:rsidRPr="002076C2" w:rsidR="002076C2" w:rsidP="002076C2" w:rsidRDefault="002076C2">
      <w:pPr>
        <w:ind w:firstLine="851"/>
        <w:jc w:val="both"/>
        <w:rPr>
          <w:sz w:val="18"/>
          <w:szCs w:val="18"/>
        </w:rPr>
      </w:pPr>
      <w:r w:rsidRPr="002076C2">
        <w:rPr>
          <w:sz w:val="18"/>
          <w:szCs w:val="18"/>
        </w:rPr>
        <w:t>- İzmir Milletvekili Birgül Ayman Güler’in, İzmir’in Bergama ilçesindeki bazı köylerde gör</w:t>
      </w:r>
      <w:r w:rsidRPr="002076C2">
        <w:rPr>
          <w:sz w:val="18"/>
          <w:szCs w:val="18"/>
        </w:rPr>
        <w:t>ü</w:t>
      </w:r>
      <w:r w:rsidRPr="002076C2">
        <w:rPr>
          <w:sz w:val="18"/>
          <w:szCs w:val="18"/>
        </w:rPr>
        <w:t>len hayvan hastalıklarına,</w:t>
      </w:r>
    </w:p>
    <w:p w:rsidRPr="002076C2" w:rsidR="002076C2" w:rsidP="002076C2" w:rsidRDefault="002076C2">
      <w:pPr>
        <w:ind w:firstLine="851"/>
        <w:jc w:val="both"/>
        <w:rPr>
          <w:sz w:val="18"/>
          <w:szCs w:val="18"/>
        </w:rPr>
      </w:pPr>
      <w:r w:rsidRPr="002076C2">
        <w:rPr>
          <w:sz w:val="18"/>
          <w:szCs w:val="18"/>
        </w:rPr>
        <w:t>- İzmir Milletvekili Mehmet Ali Susam’ın, Yumurta Tebliği’nde yer alan bir düzenleme ile okullarda yumurta dağıtımına y</w:t>
      </w:r>
      <w:r w:rsidRPr="002076C2">
        <w:rPr>
          <w:sz w:val="18"/>
          <w:szCs w:val="18"/>
        </w:rPr>
        <w:t>ö</w:t>
      </w:r>
      <w:r w:rsidRPr="002076C2">
        <w:rPr>
          <w:sz w:val="18"/>
          <w:szCs w:val="18"/>
        </w:rPr>
        <w:t>nelik çalışmalara,</w:t>
      </w:r>
    </w:p>
    <w:p w:rsidRPr="002076C2" w:rsidR="002076C2" w:rsidP="002076C2" w:rsidRDefault="002076C2">
      <w:pPr>
        <w:ind w:firstLine="851"/>
        <w:jc w:val="both"/>
        <w:rPr>
          <w:sz w:val="18"/>
          <w:szCs w:val="18"/>
        </w:rPr>
      </w:pPr>
      <w:r w:rsidRPr="002076C2">
        <w:rPr>
          <w:sz w:val="18"/>
          <w:szCs w:val="18"/>
        </w:rPr>
        <w:t>- İstanbul Milletvekili Celal Dinçer’in, Rusya’ya ihraç edilen bazı tarım ürünlerinin iade edi</w:t>
      </w:r>
      <w:r w:rsidRPr="002076C2">
        <w:rPr>
          <w:sz w:val="18"/>
          <w:szCs w:val="18"/>
        </w:rPr>
        <w:t>l</w:t>
      </w:r>
      <w:r w:rsidRPr="002076C2">
        <w:rPr>
          <w:sz w:val="18"/>
          <w:szCs w:val="18"/>
        </w:rPr>
        <w:t>diği iddiasına,</w:t>
      </w:r>
    </w:p>
    <w:p w:rsidRPr="002076C2" w:rsidR="002076C2" w:rsidP="002076C2" w:rsidRDefault="002076C2">
      <w:pPr>
        <w:ind w:firstLine="851"/>
        <w:jc w:val="both"/>
        <w:rPr>
          <w:sz w:val="18"/>
          <w:szCs w:val="18"/>
        </w:rPr>
      </w:pPr>
      <w:r w:rsidRPr="002076C2">
        <w:rPr>
          <w:sz w:val="18"/>
          <w:szCs w:val="18"/>
        </w:rPr>
        <w:t>- Ankara Milletvekili Aylin Nazlıaka’nın, olası bir depremin etkilerinden korunmak için yapılan çalışmalara ve personele y</w:t>
      </w:r>
      <w:r w:rsidRPr="002076C2">
        <w:rPr>
          <w:sz w:val="18"/>
          <w:szCs w:val="18"/>
        </w:rPr>
        <w:t>ö</w:t>
      </w:r>
      <w:r w:rsidRPr="002076C2">
        <w:rPr>
          <w:sz w:val="18"/>
          <w:szCs w:val="18"/>
        </w:rPr>
        <w:t>nelik eğitimlere,</w:t>
      </w:r>
    </w:p>
    <w:p w:rsidRPr="002076C2" w:rsidR="002076C2" w:rsidP="002076C2" w:rsidRDefault="002076C2">
      <w:pPr>
        <w:spacing w:after="120"/>
        <w:ind w:firstLine="851"/>
        <w:jc w:val="both"/>
        <w:rPr>
          <w:sz w:val="18"/>
          <w:szCs w:val="18"/>
        </w:rPr>
      </w:pPr>
      <w:r w:rsidRPr="002076C2">
        <w:rPr>
          <w:sz w:val="18"/>
          <w:szCs w:val="18"/>
        </w:rPr>
        <w:t>İlişkin soruları ve Gıda, Tarım ve Hayvancılık Bakanı Mehmet Mehdi Eker’in cevabı (7/28303), (7/28304), (7/28305), (7/28306), (7/28307), (7/28308), (7/28309), (7/28310), (7/28311), (7/28312), (7/28313), (7/28314)</w:t>
      </w:r>
    </w:p>
    <w:p w:rsidRPr="002076C2" w:rsidR="002076C2" w:rsidP="002076C2" w:rsidRDefault="002076C2">
      <w:pPr>
        <w:spacing w:after="120"/>
        <w:ind w:firstLine="851"/>
        <w:jc w:val="both"/>
        <w:rPr>
          <w:sz w:val="18"/>
          <w:szCs w:val="18"/>
        </w:rPr>
      </w:pPr>
      <w:r w:rsidRPr="002076C2">
        <w:rPr>
          <w:sz w:val="18"/>
          <w:szCs w:val="18"/>
        </w:rPr>
        <w:t>981.- Kahramanmaraş Milletvekili Durdu Özbolat’ın, Orta Anadolu Gümrük ve Ticaret Bölge Müdürlüğünün Esenboğa ve Ergazi’de bulunan ambarlarının envanterlerinde eksiklikler olduğu iddialarına ilişkin sorusu ve Gümrük ve Ticaret Bakanı Hayati Yaz</w:t>
      </w:r>
      <w:r w:rsidRPr="002076C2">
        <w:rPr>
          <w:sz w:val="18"/>
          <w:szCs w:val="18"/>
        </w:rPr>
        <w:t>ı</w:t>
      </w:r>
      <w:r w:rsidRPr="002076C2">
        <w:rPr>
          <w:sz w:val="18"/>
          <w:szCs w:val="18"/>
        </w:rPr>
        <w:t>cı’nın cevabı (7/28315)</w:t>
      </w:r>
    </w:p>
    <w:p w:rsidRPr="002076C2" w:rsidR="002076C2" w:rsidP="002076C2" w:rsidRDefault="002076C2">
      <w:pPr>
        <w:spacing w:after="120"/>
        <w:ind w:firstLine="851"/>
        <w:jc w:val="both"/>
        <w:rPr>
          <w:sz w:val="18"/>
          <w:szCs w:val="18"/>
        </w:rPr>
      </w:pPr>
      <w:r w:rsidRPr="002076C2">
        <w:rPr>
          <w:sz w:val="18"/>
          <w:szCs w:val="18"/>
        </w:rPr>
        <w:t>982.- Ankara Milletvekili Aylin Nazlıaka’nın, yurt dışı görevlendirmelere ilişkin sorusu ve Gümrük ve Ticaret Bakanı Hayati Yazıcı’nın cevabı (7/28316)</w:t>
      </w:r>
    </w:p>
    <w:p w:rsidRPr="002076C2" w:rsidR="002076C2" w:rsidP="002076C2" w:rsidRDefault="002076C2">
      <w:pPr>
        <w:spacing w:after="120"/>
        <w:ind w:firstLine="851"/>
        <w:jc w:val="both"/>
        <w:rPr>
          <w:sz w:val="18"/>
          <w:szCs w:val="18"/>
        </w:rPr>
      </w:pPr>
      <w:r w:rsidRPr="002076C2">
        <w:rPr>
          <w:sz w:val="18"/>
          <w:szCs w:val="18"/>
        </w:rPr>
        <w:t>983.- Ankara Milletvekili Aylin Nazlıaka’nın, personel alımlarına ilişkin sorusu ve Gümrük ve Ticaret Bakanı Hayati Yaz</w:t>
      </w:r>
      <w:r w:rsidRPr="002076C2">
        <w:rPr>
          <w:sz w:val="18"/>
          <w:szCs w:val="18"/>
        </w:rPr>
        <w:t>ı</w:t>
      </w:r>
      <w:r w:rsidRPr="002076C2">
        <w:rPr>
          <w:sz w:val="18"/>
          <w:szCs w:val="18"/>
        </w:rPr>
        <w:t>cı’nın cevabı (7/28317)</w:t>
      </w:r>
    </w:p>
    <w:p w:rsidRPr="002076C2" w:rsidR="002076C2" w:rsidP="002076C2" w:rsidRDefault="002076C2">
      <w:pPr>
        <w:ind w:firstLine="851"/>
        <w:jc w:val="both"/>
        <w:rPr>
          <w:sz w:val="18"/>
          <w:szCs w:val="18"/>
        </w:rPr>
      </w:pPr>
      <w:r w:rsidRPr="002076C2">
        <w:rPr>
          <w:sz w:val="18"/>
          <w:szCs w:val="18"/>
        </w:rPr>
        <w:t>984.- Ankara Milletvekili Aylin Nazlıaka’nın, ramazan ayında oruç tutmayan personele yönelik liste tutulduğu iddiasına ve kurum yemekhanelerine,</w:t>
      </w:r>
    </w:p>
    <w:p w:rsidRPr="002076C2" w:rsidR="002076C2" w:rsidP="002076C2" w:rsidRDefault="002076C2">
      <w:pPr>
        <w:ind w:firstLine="851"/>
        <w:jc w:val="both"/>
        <w:rPr>
          <w:sz w:val="18"/>
          <w:szCs w:val="18"/>
        </w:rPr>
      </w:pPr>
      <w:r w:rsidRPr="002076C2">
        <w:rPr>
          <w:sz w:val="18"/>
          <w:szCs w:val="18"/>
        </w:rPr>
        <w:t>Olası bir depremin etkilerinden korunmak için yapılan çalışmalara ve personele yönelik eğ</w:t>
      </w:r>
      <w:r w:rsidRPr="002076C2">
        <w:rPr>
          <w:sz w:val="18"/>
          <w:szCs w:val="18"/>
        </w:rPr>
        <w:t>i</w:t>
      </w:r>
      <w:r w:rsidRPr="002076C2">
        <w:rPr>
          <w:sz w:val="18"/>
          <w:szCs w:val="18"/>
        </w:rPr>
        <w:t>timlere,</w:t>
      </w:r>
    </w:p>
    <w:p w:rsidRPr="002076C2" w:rsidR="002076C2" w:rsidP="002076C2" w:rsidRDefault="002076C2">
      <w:pPr>
        <w:ind w:firstLine="851"/>
        <w:jc w:val="both"/>
        <w:rPr>
          <w:sz w:val="18"/>
          <w:szCs w:val="18"/>
        </w:rPr>
      </w:pPr>
      <w:r w:rsidRPr="002076C2">
        <w:rPr>
          <w:sz w:val="18"/>
          <w:szCs w:val="18"/>
        </w:rPr>
        <w:t>İlişkin soruları ve Gümrük ve Ticaret Bakanı Hayati Yazıcı’nın cevabı (7/28319), (7/28324)</w:t>
      </w:r>
    </w:p>
    <w:p w:rsidRPr="002076C2" w:rsidR="002076C2" w:rsidP="002076C2" w:rsidRDefault="002076C2">
      <w:pPr>
        <w:spacing w:after="120"/>
        <w:ind w:firstLine="851"/>
        <w:jc w:val="both"/>
        <w:rPr>
          <w:sz w:val="18"/>
          <w:szCs w:val="18"/>
        </w:rPr>
      </w:pPr>
      <w:r w:rsidRPr="002076C2">
        <w:rPr>
          <w:sz w:val="18"/>
          <w:szCs w:val="18"/>
        </w:rPr>
        <w:t>985.- Ankara Milletvekili Aylin Nazlıaka’nın, personele dağıtılan ikramiyelere, hakkında soruşturma açılan personele ve hi</w:t>
      </w:r>
      <w:r w:rsidRPr="002076C2">
        <w:rPr>
          <w:sz w:val="18"/>
          <w:szCs w:val="18"/>
        </w:rPr>
        <w:t>z</w:t>
      </w:r>
      <w:r w:rsidRPr="002076C2">
        <w:rPr>
          <w:sz w:val="18"/>
          <w:szCs w:val="18"/>
        </w:rPr>
        <w:t>met içi eğitimlere ilişkin sorusu ve Gümrük ve Ticaret Bakanı Hayati Yazıcı’nın cevabı (7/28320)</w:t>
      </w:r>
    </w:p>
    <w:p w:rsidRPr="002076C2" w:rsidR="002076C2" w:rsidP="002076C2" w:rsidRDefault="002076C2">
      <w:pPr>
        <w:spacing w:after="120"/>
        <w:ind w:firstLine="851"/>
        <w:jc w:val="both"/>
        <w:rPr>
          <w:sz w:val="18"/>
          <w:szCs w:val="18"/>
        </w:rPr>
      </w:pPr>
      <w:r w:rsidRPr="002076C2">
        <w:rPr>
          <w:sz w:val="18"/>
          <w:szCs w:val="18"/>
        </w:rPr>
        <w:t>986.- Ankara Milletvekili Aylin Nazlıaka’nın, Bakanlıktaki boş engelli kadrolarına ilişkin sorusu ve Gümrük ve Ticaret Bak</w:t>
      </w:r>
      <w:r w:rsidRPr="002076C2">
        <w:rPr>
          <w:sz w:val="18"/>
          <w:szCs w:val="18"/>
        </w:rPr>
        <w:t>a</w:t>
      </w:r>
      <w:r w:rsidRPr="002076C2">
        <w:rPr>
          <w:sz w:val="18"/>
          <w:szCs w:val="18"/>
        </w:rPr>
        <w:t>nı Hayati Yazıcı’nın cevabı (7/28321)</w:t>
      </w:r>
    </w:p>
    <w:p w:rsidRPr="002076C2" w:rsidR="002076C2" w:rsidP="002076C2" w:rsidRDefault="002076C2">
      <w:pPr>
        <w:spacing w:after="120"/>
        <w:ind w:firstLine="851"/>
        <w:jc w:val="both"/>
        <w:rPr>
          <w:sz w:val="18"/>
          <w:szCs w:val="18"/>
        </w:rPr>
      </w:pPr>
      <w:r w:rsidRPr="002076C2">
        <w:rPr>
          <w:sz w:val="18"/>
          <w:szCs w:val="18"/>
        </w:rPr>
        <w:t>987.- Kocaeli Milletvekili Haydar Akar’ın, kuyumculuk, mücevherat ve döviz faaliyetlerini aynı dükkân içinde sürdüren i</w:t>
      </w:r>
      <w:r w:rsidRPr="002076C2">
        <w:rPr>
          <w:sz w:val="18"/>
          <w:szCs w:val="18"/>
        </w:rPr>
        <w:t>ş</w:t>
      </w:r>
      <w:r w:rsidRPr="002076C2">
        <w:rPr>
          <w:sz w:val="18"/>
          <w:szCs w:val="18"/>
        </w:rPr>
        <w:t>letmelere ilişkin sorusu ve Gümrük ve Ticaret Bakanı Hayati Yazıcı’nın cevabı (7/28322)</w:t>
      </w:r>
    </w:p>
    <w:p w:rsidRPr="002076C2" w:rsidR="002076C2" w:rsidP="002076C2" w:rsidRDefault="002076C2">
      <w:pPr>
        <w:spacing w:after="120"/>
        <w:ind w:firstLine="851"/>
        <w:jc w:val="both"/>
        <w:rPr>
          <w:sz w:val="18"/>
          <w:szCs w:val="18"/>
        </w:rPr>
      </w:pPr>
      <w:r w:rsidRPr="002076C2">
        <w:rPr>
          <w:sz w:val="18"/>
          <w:szCs w:val="18"/>
        </w:rPr>
        <w:t>988.- İstanbul Milletvekili Mustafa Sezgin Tanrıkulu’nun, Bakanlıktaki boş engelli kadrolarına ilişkin sorusu ve Gümrük ve Ticaret Bakanı Hayati Yazıcı’nın cevabı (7/28323)</w:t>
      </w:r>
    </w:p>
    <w:p w:rsidRPr="002076C2" w:rsidR="002076C2" w:rsidP="002076C2" w:rsidRDefault="002076C2">
      <w:pPr>
        <w:spacing w:after="120"/>
        <w:ind w:firstLine="851"/>
        <w:jc w:val="both"/>
        <w:rPr>
          <w:sz w:val="18"/>
          <w:szCs w:val="18"/>
        </w:rPr>
      </w:pPr>
      <w:r w:rsidRPr="002076C2">
        <w:rPr>
          <w:sz w:val="18"/>
          <w:szCs w:val="18"/>
        </w:rPr>
        <w:t>989.- Ankara Milletvekili Aylin Nazlıaka’nın, ramazan ayında oruç tutmayan personele yönelik liste tutulduğu iddiasına ve kurum yemekhanelerine ilişkin sorusu ve İçişleri Bakanı Muammer Güler'in cevabı (7/28358)</w:t>
      </w:r>
    </w:p>
    <w:p w:rsidRPr="002076C2" w:rsidR="002076C2" w:rsidP="002076C2" w:rsidRDefault="002076C2">
      <w:pPr>
        <w:spacing w:after="120"/>
        <w:ind w:firstLine="851"/>
        <w:jc w:val="both"/>
        <w:rPr>
          <w:sz w:val="18"/>
          <w:szCs w:val="18"/>
        </w:rPr>
      </w:pPr>
      <w:r w:rsidRPr="002076C2">
        <w:rPr>
          <w:sz w:val="18"/>
          <w:szCs w:val="18"/>
        </w:rPr>
        <w:t>990.- Ankara Milletvekili Aylin Nazlıaka’nın, ramazan ayında oruç tutmayan personele yönelik liste tutulduğu iddiasına ve kurum yemekhanelerine ilişkin sorusu ve Kalkınma Bakanı Cevdet Yı</w:t>
      </w:r>
      <w:r w:rsidRPr="002076C2">
        <w:rPr>
          <w:sz w:val="18"/>
          <w:szCs w:val="18"/>
        </w:rPr>
        <w:t>l</w:t>
      </w:r>
      <w:r w:rsidRPr="002076C2">
        <w:rPr>
          <w:sz w:val="18"/>
          <w:szCs w:val="18"/>
        </w:rPr>
        <w:t>maz’ın cevabı (7/28409)</w:t>
      </w:r>
    </w:p>
    <w:p w:rsidRPr="002076C2" w:rsidR="002076C2" w:rsidP="002076C2" w:rsidRDefault="002076C2">
      <w:pPr>
        <w:spacing w:after="120"/>
        <w:ind w:firstLine="851"/>
        <w:jc w:val="both"/>
        <w:rPr>
          <w:sz w:val="18"/>
          <w:szCs w:val="18"/>
        </w:rPr>
      </w:pPr>
      <w:r w:rsidRPr="002076C2">
        <w:rPr>
          <w:sz w:val="18"/>
          <w:szCs w:val="18"/>
        </w:rPr>
        <w:t>991.- Ankara Milletvekili Aylin Nazlıaka’nın, personele dağıtılan ikramiyelere, hakkında soruşturma açılan personele ve hi</w:t>
      </w:r>
      <w:r w:rsidRPr="002076C2">
        <w:rPr>
          <w:sz w:val="18"/>
          <w:szCs w:val="18"/>
        </w:rPr>
        <w:t>z</w:t>
      </w:r>
      <w:r w:rsidRPr="002076C2">
        <w:rPr>
          <w:sz w:val="18"/>
          <w:szCs w:val="18"/>
        </w:rPr>
        <w:t>met içi eğitimlere ilişkin sorusu ve Kalkınma Bakanı Cevdet Yılmaz’ın cevabı (7/28410)</w:t>
      </w:r>
    </w:p>
    <w:p w:rsidRPr="002076C2" w:rsidR="002076C2" w:rsidP="002076C2" w:rsidRDefault="002076C2">
      <w:pPr>
        <w:spacing w:after="120"/>
        <w:ind w:firstLine="851"/>
        <w:jc w:val="both"/>
        <w:rPr>
          <w:sz w:val="18"/>
          <w:szCs w:val="18"/>
        </w:rPr>
      </w:pPr>
      <w:r w:rsidRPr="002076C2">
        <w:rPr>
          <w:sz w:val="18"/>
          <w:szCs w:val="18"/>
        </w:rPr>
        <w:t>992.- Ankara Milletvekili Aylin Nazlıaka’nın, Bakanlıktaki boş engelli kadrolarına ilişkin s</w:t>
      </w:r>
      <w:r w:rsidRPr="002076C2">
        <w:rPr>
          <w:sz w:val="18"/>
          <w:szCs w:val="18"/>
        </w:rPr>
        <w:t>o</w:t>
      </w:r>
      <w:r w:rsidRPr="002076C2">
        <w:rPr>
          <w:sz w:val="18"/>
          <w:szCs w:val="18"/>
        </w:rPr>
        <w:t>rusu ve Kalkınma Bakanı Cevdet Yılmaz’ın cevabı (7/28411)</w:t>
      </w:r>
    </w:p>
    <w:p w:rsidRPr="002076C2" w:rsidR="002076C2" w:rsidP="002076C2" w:rsidRDefault="002076C2">
      <w:pPr>
        <w:spacing w:after="120"/>
        <w:ind w:firstLine="851"/>
        <w:jc w:val="both"/>
        <w:rPr>
          <w:sz w:val="18"/>
          <w:szCs w:val="18"/>
        </w:rPr>
      </w:pPr>
      <w:r w:rsidRPr="002076C2">
        <w:rPr>
          <w:sz w:val="18"/>
          <w:szCs w:val="18"/>
        </w:rPr>
        <w:t>993.- İzmir Milletvekili Birgül Ayman Güler’in, Onuncu Kalkınma Planı’nın temelini oluşturduğu ifade edilen Türkiye’nin 2023 hedeflerine ilişkin sorusu ve Kalkınma Bakanı Cevdet Yılmaz’ın cevabı (7/28412)</w:t>
      </w:r>
    </w:p>
    <w:p w:rsidRPr="002076C2" w:rsidR="002076C2" w:rsidP="002076C2" w:rsidRDefault="002076C2">
      <w:pPr>
        <w:spacing w:after="120"/>
        <w:ind w:firstLine="851"/>
        <w:jc w:val="both"/>
        <w:rPr>
          <w:sz w:val="18"/>
          <w:szCs w:val="18"/>
        </w:rPr>
      </w:pPr>
      <w:r w:rsidRPr="002076C2">
        <w:rPr>
          <w:sz w:val="18"/>
          <w:szCs w:val="18"/>
        </w:rPr>
        <w:t>994.- Diyarbakır Milletvekili Altan Tan’ın, Güneydoğu Anadolu Projesi Bölge Kalkınma İd</w:t>
      </w:r>
      <w:r w:rsidRPr="002076C2">
        <w:rPr>
          <w:sz w:val="18"/>
          <w:szCs w:val="18"/>
        </w:rPr>
        <w:t>a</w:t>
      </w:r>
      <w:r w:rsidRPr="002076C2">
        <w:rPr>
          <w:sz w:val="18"/>
          <w:szCs w:val="18"/>
        </w:rPr>
        <w:t>resi Başkanlığı tarafından yapılan bir çalışmaya ilişkin sorusu ve Kalkınma Bakanı Cevdet Yılmaz’ın cevabı (7/28413)</w:t>
      </w:r>
    </w:p>
    <w:p w:rsidRPr="002076C2" w:rsidR="002076C2" w:rsidP="002076C2" w:rsidRDefault="002076C2">
      <w:pPr>
        <w:spacing w:after="120"/>
        <w:ind w:firstLine="851"/>
        <w:jc w:val="both"/>
        <w:rPr>
          <w:sz w:val="18"/>
          <w:szCs w:val="18"/>
        </w:rPr>
      </w:pPr>
      <w:r w:rsidRPr="002076C2">
        <w:rPr>
          <w:sz w:val="18"/>
          <w:szCs w:val="18"/>
        </w:rPr>
        <w:t>995.- Muğla Milletvekili Ömer Süha Aldan’ın, Muğla’ya yönelik proje ve yatırımlara ilişkin sorusu ve Kalkınma Bakanı Ce</w:t>
      </w:r>
      <w:r w:rsidRPr="002076C2">
        <w:rPr>
          <w:sz w:val="18"/>
          <w:szCs w:val="18"/>
        </w:rPr>
        <w:t>v</w:t>
      </w:r>
      <w:r w:rsidRPr="002076C2">
        <w:rPr>
          <w:sz w:val="18"/>
          <w:szCs w:val="18"/>
        </w:rPr>
        <w:t>det Yılmaz’ın cevabı (7/28415)</w:t>
      </w:r>
    </w:p>
    <w:p w:rsidRPr="002076C2" w:rsidR="002076C2" w:rsidP="002076C2" w:rsidRDefault="002076C2">
      <w:pPr>
        <w:spacing w:after="120"/>
        <w:ind w:firstLine="851"/>
        <w:jc w:val="both"/>
        <w:rPr>
          <w:sz w:val="18"/>
          <w:szCs w:val="18"/>
        </w:rPr>
      </w:pPr>
      <w:r w:rsidRPr="002076C2">
        <w:rPr>
          <w:sz w:val="18"/>
          <w:szCs w:val="18"/>
        </w:rPr>
        <w:t>996.- Ankara Milletvekili Aylin Nazlıaka’nın, olası bir depremin etkilerinden korunmak için yapılan çalışmalara ve personele yönelik eğitimlere ilişkin sorusu ve Kalkınma Bakanı Cevdet Yı</w:t>
      </w:r>
      <w:r w:rsidRPr="002076C2">
        <w:rPr>
          <w:sz w:val="18"/>
          <w:szCs w:val="18"/>
        </w:rPr>
        <w:t>l</w:t>
      </w:r>
      <w:r w:rsidRPr="002076C2">
        <w:rPr>
          <w:sz w:val="18"/>
          <w:szCs w:val="18"/>
        </w:rPr>
        <w:t>maz’ın cevabı (7/28416)</w:t>
      </w:r>
    </w:p>
    <w:p w:rsidRPr="002076C2" w:rsidR="002076C2" w:rsidP="002076C2" w:rsidRDefault="002076C2">
      <w:pPr>
        <w:spacing w:after="120"/>
        <w:ind w:firstLine="851"/>
        <w:jc w:val="both"/>
        <w:rPr>
          <w:sz w:val="18"/>
          <w:szCs w:val="18"/>
        </w:rPr>
      </w:pPr>
      <w:r w:rsidRPr="002076C2">
        <w:rPr>
          <w:sz w:val="18"/>
          <w:szCs w:val="18"/>
        </w:rPr>
        <w:t>997.- Hatay Milletvekili Mehmet Ali Ediboğlu’nun, Merkezi Uzlaşma Komisyonunun bazı şirketlerin vergi cezalarında ind</w:t>
      </w:r>
      <w:r w:rsidRPr="002076C2">
        <w:rPr>
          <w:sz w:val="18"/>
          <w:szCs w:val="18"/>
        </w:rPr>
        <w:t>i</w:t>
      </w:r>
      <w:r w:rsidRPr="002076C2">
        <w:rPr>
          <w:sz w:val="18"/>
          <w:szCs w:val="18"/>
        </w:rPr>
        <w:t>rime gittiği iddiasına ilişkin sorusu ve Maliye Bakanı Mehmet Şi</w:t>
      </w:r>
      <w:r w:rsidRPr="002076C2">
        <w:rPr>
          <w:sz w:val="18"/>
          <w:szCs w:val="18"/>
        </w:rPr>
        <w:t>m</w:t>
      </w:r>
      <w:r w:rsidRPr="002076C2">
        <w:rPr>
          <w:sz w:val="18"/>
          <w:szCs w:val="18"/>
        </w:rPr>
        <w:t>şek’in cevabı (7/28428)</w:t>
      </w:r>
    </w:p>
    <w:p w:rsidRPr="002076C2" w:rsidR="002076C2" w:rsidP="002076C2" w:rsidRDefault="002076C2">
      <w:pPr>
        <w:spacing w:after="120"/>
        <w:ind w:firstLine="851"/>
        <w:jc w:val="both"/>
        <w:rPr>
          <w:sz w:val="18"/>
          <w:szCs w:val="18"/>
        </w:rPr>
      </w:pPr>
      <w:r w:rsidRPr="002076C2">
        <w:rPr>
          <w:sz w:val="18"/>
          <w:szCs w:val="18"/>
        </w:rPr>
        <w:t>998.- Ardahan Milletvekili Ensar Öğüt’ün, enflasyon oranları hesaplanırken baz alınan ürün sepetlerine ilişkin sorusu ve Ka</w:t>
      </w:r>
      <w:r w:rsidRPr="002076C2">
        <w:rPr>
          <w:sz w:val="18"/>
          <w:szCs w:val="18"/>
        </w:rPr>
        <w:t>l</w:t>
      </w:r>
      <w:r w:rsidRPr="002076C2">
        <w:rPr>
          <w:sz w:val="18"/>
          <w:szCs w:val="18"/>
        </w:rPr>
        <w:t>kınma Bakanı Cevdet Yılmaz’ın cevabı (7/28431)</w:t>
      </w:r>
    </w:p>
    <w:p w:rsidRPr="002076C2" w:rsidR="002076C2" w:rsidP="002076C2" w:rsidRDefault="002076C2">
      <w:pPr>
        <w:spacing w:after="120"/>
        <w:ind w:firstLine="851"/>
        <w:jc w:val="both"/>
        <w:rPr>
          <w:sz w:val="18"/>
          <w:szCs w:val="18"/>
        </w:rPr>
      </w:pPr>
      <w:r w:rsidRPr="002076C2">
        <w:rPr>
          <w:sz w:val="18"/>
          <w:szCs w:val="18"/>
        </w:rPr>
        <w:t>999.- Ankara Milletvekili Aylin Nazlıaka’nın, ramazan ayında oruç tutmayan personele yönelik liste tutulduğu iddiasına ve kurum yemekhanelerine ilişkin sorusu ve Maliye Bakanı Mehmet Şi</w:t>
      </w:r>
      <w:r w:rsidRPr="002076C2">
        <w:rPr>
          <w:sz w:val="18"/>
          <w:szCs w:val="18"/>
        </w:rPr>
        <w:t>m</w:t>
      </w:r>
      <w:r w:rsidRPr="002076C2">
        <w:rPr>
          <w:sz w:val="18"/>
          <w:szCs w:val="18"/>
        </w:rPr>
        <w:t>şek’in cevabı (7/28432)</w:t>
      </w:r>
    </w:p>
    <w:p w:rsidRPr="002076C2" w:rsidR="002076C2" w:rsidP="002076C2" w:rsidRDefault="002076C2">
      <w:pPr>
        <w:spacing w:after="120"/>
        <w:ind w:firstLine="851"/>
        <w:jc w:val="both"/>
        <w:rPr>
          <w:sz w:val="18"/>
          <w:szCs w:val="18"/>
        </w:rPr>
      </w:pPr>
      <w:r w:rsidRPr="002076C2">
        <w:rPr>
          <w:sz w:val="18"/>
          <w:szCs w:val="18"/>
        </w:rPr>
        <w:t>1000.- İstanbul Milletvekili Celal Dinçer’in, Merkezi Uzlaşma Komisyonu tarafından bazı firmaların vergi borçlarında indir</w:t>
      </w:r>
      <w:r w:rsidRPr="002076C2">
        <w:rPr>
          <w:sz w:val="18"/>
          <w:szCs w:val="18"/>
        </w:rPr>
        <w:t>i</w:t>
      </w:r>
      <w:r w:rsidRPr="002076C2">
        <w:rPr>
          <w:sz w:val="18"/>
          <w:szCs w:val="18"/>
        </w:rPr>
        <w:t>me gidildiği iddiasına ilişkin sorusu ve Maliye Bakanı Mehmet Şi</w:t>
      </w:r>
      <w:r w:rsidRPr="002076C2">
        <w:rPr>
          <w:sz w:val="18"/>
          <w:szCs w:val="18"/>
        </w:rPr>
        <w:t>m</w:t>
      </w:r>
      <w:r w:rsidRPr="002076C2">
        <w:rPr>
          <w:sz w:val="18"/>
          <w:szCs w:val="18"/>
        </w:rPr>
        <w:t>şek’in cevabı (7/28436)</w:t>
      </w:r>
    </w:p>
    <w:p w:rsidRPr="002076C2" w:rsidR="002076C2" w:rsidP="002076C2" w:rsidRDefault="002076C2">
      <w:pPr>
        <w:spacing w:after="120"/>
        <w:ind w:firstLine="851"/>
        <w:jc w:val="both"/>
        <w:rPr>
          <w:sz w:val="18"/>
          <w:szCs w:val="18"/>
        </w:rPr>
      </w:pPr>
      <w:r w:rsidRPr="002076C2">
        <w:rPr>
          <w:sz w:val="18"/>
          <w:szCs w:val="18"/>
        </w:rPr>
        <w:t>1001.- Kırklareli Milletvekili Turgut Dibek’in, Kırklareli’nin genel bütçeye yaptığı katkı ve genel bütçeden aldığı paya ilişkin sorusu ve Maliye Bakanı Mehmet Şimşek’in cevabı (7/28438)</w:t>
      </w:r>
    </w:p>
    <w:p w:rsidRPr="002076C2" w:rsidR="002076C2" w:rsidP="002076C2" w:rsidRDefault="002076C2">
      <w:pPr>
        <w:spacing w:after="120"/>
        <w:ind w:firstLine="851"/>
        <w:jc w:val="both"/>
        <w:rPr>
          <w:sz w:val="18"/>
          <w:szCs w:val="18"/>
        </w:rPr>
      </w:pPr>
      <w:r w:rsidRPr="002076C2">
        <w:rPr>
          <w:sz w:val="18"/>
          <w:szCs w:val="18"/>
        </w:rPr>
        <w:t>1002.- Ardahan Milletvekili Ensar Öğüt’ün, Kars’ın Akyaka ilçesinin bir köyündeki ilkokulun fiziki yetersizlikleri ile köyde lojman bulunmamasına ilişkin sorusu ve Millî Eğitim Bakanı Nabi Avcı'nın cevabı (7/28447)</w:t>
      </w:r>
    </w:p>
    <w:p w:rsidRPr="002076C2" w:rsidR="002076C2" w:rsidP="002076C2" w:rsidRDefault="002076C2">
      <w:pPr>
        <w:spacing w:after="120"/>
        <w:ind w:firstLine="851"/>
        <w:jc w:val="both"/>
        <w:rPr>
          <w:sz w:val="18"/>
          <w:szCs w:val="18"/>
        </w:rPr>
      </w:pPr>
      <w:r w:rsidRPr="002076C2">
        <w:rPr>
          <w:sz w:val="18"/>
          <w:szCs w:val="18"/>
        </w:rPr>
        <w:t>1003.- Ankara Milletvekili Aylin Nazlıaka’nın, Bakanlıktaki boş engelli kadrolarına ilişkin sorusu ve Millî Eğitim Bakanı N</w:t>
      </w:r>
      <w:r w:rsidRPr="002076C2">
        <w:rPr>
          <w:sz w:val="18"/>
          <w:szCs w:val="18"/>
        </w:rPr>
        <w:t>a</w:t>
      </w:r>
      <w:r w:rsidRPr="002076C2">
        <w:rPr>
          <w:sz w:val="18"/>
          <w:szCs w:val="18"/>
        </w:rPr>
        <w:t>bi Avcı'nın cevabı (7/28450)</w:t>
      </w:r>
    </w:p>
    <w:p w:rsidRPr="002076C2" w:rsidR="002076C2" w:rsidP="002076C2" w:rsidRDefault="002076C2">
      <w:pPr>
        <w:spacing w:after="120"/>
        <w:ind w:firstLine="851"/>
        <w:jc w:val="both"/>
        <w:rPr>
          <w:sz w:val="18"/>
          <w:szCs w:val="18"/>
        </w:rPr>
      </w:pPr>
      <w:r w:rsidRPr="002076C2">
        <w:rPr>
          <w:sz w:val="18"/>
          <w:szCs w:val="18"/>
        </w:rPr>
        <w:t>1004.- Ankara Milletvekili Aylin Nazlıaka'nın, yurt dışı görevlendirmelere ilişkin sorusu ve Millî Savunma Bakanı İsmet Yı</w:t>
      </w:r>
      <w:r w:rsidRPr="002076C2">
        <w:rPr>
          <w:sz w:val="18"/>
          <w:szCs w:val="18"/>
        </w:rPr>
        <w:t>l</w:t>
      </w:r>
      <w:r w:rsidRPr="002076C2">
        <w:rPr>
          <w:sz w:val="18"/>
          <w:szCs w:val="18"/>
        </w:rPr>
        <w:t>maz’ın cevabı (7/28476)</w:t>
      </w:r>
    </w:p>
    <w:p w:rsidRPr="002076C2" w:rsidR="002076C2" w:rsidP="002076C2" w:rsidRDefault="002076C2">
      <w:pPr>
        <w:spacing w:after="120"/>
        <w:ind w:firstLine="851"/>
        <w:jc w:val="both"/>
        <w:rPr>
          <w:sz w:val="18"/>
          <w:szCs w:val="18"/>
        </w:rPr>
      </w:pPr>
      <w:r w:rsidRPr="002076C2">
        <w:rPr>
          <w:sz w:val="18"/>
          <w:szCs w:val="18"/>
        </w:rPr>
        <w:t>1005.- Ankara Milletvekili Aylin Nazlıaka'nın, personel alımlarına ilişkin sorusu ve Millî Savunma Bakanı İsmet Yılmaz’ın cevabı (7/28477)</w:t>
      </w:r>
    </w:p>
    <w:p w:rsidRPr="002076C2" w:rsidR="002076C2" w:rsidP="002076C2" w:rsidRDefault="002076C2">
      <w:pPr>
        <w:spacing w:after="120"/>
        <w:ind w:firstLine="851"/>
        <w:jc w:val="both"/>
        <w:rPr>
          <w:sz w:val="18"/>
          <w:szCs w:val="18"/>
        </w:rPr>
      </w:pPr>
      <w:r w:rsidRPr="002076C2">
        <w:rPr>
          <w:sz w:val="18"/>
          <w:szCs w:val="18"/>
        </w:rPr>
        <w:t>1006.- Ankara Milletvekili Aylin Nazlıaka'nın, ramazan ayında oruç tutmayan personele yönelik liste tutulduğu iddiasına ve kurum yemekhanelerine ilişkin sorusu ve Millî Savunma Bakanı İsmet Yılmaz’ın cevabı (7/28478)</w:t>
      </w:r>
    </w:p>
    <w:p w:rsidRPr="002076C2" w:rsidR="002076C2" w:rsidP="002076C2" w:rsidRDefault="002076C2">
      <w:pPr>
        <w:spacing w:after="120"/>
        <w:ind w:firstLine="851"/>
        <w:jc w:val="both"/>
        <w:rPr>
          <w:sz w:val="18"/>
          <w:szCs w:val="18"/>
        </w:rPr>
      </w:pPr>
      <w:r w:rsidRPr="002076C2">
        <w:rPr>
          <w:sz w:val="18"/>
          <w:szCs w:val="18"/>
        </w:rPr>
        <w:t>1007.- Ankara Milletvekili Aylin Nazlıaka'nın, Bakanlıktaki boş engelli kadrolarına ilişkin sorusu ve Millî Savunma Bakanı İsmet Yılmaz’ın cevabı (7/28479)</w:t>
      </w:r>
    </w:p>
    <w:p w:rsidRPr="002076C2" w:rsidR="002076C2" w:rsidP="002076C2" w:rsidRDefault="002076C2">
      <w:pPr>
        <w:spacing w:after="120"/>
        <w:ind w:firstLine="851"/>
        <w:jc w:val="both"/>
        <w:rPr>
          <w:sz w:val="18"/>
          <w:szCs w:val="18"/>
        </w:rPr>
      </w:pPr>
      <w:r w:rsidRPr="002076C2">
        <w:rPr>
          <w:sz w:val="18"/>
          <w:szCs w:val="18"/>
        </w:rPr>
        <w:t>1008.- Kırklareli Milletvekili Mehmet S. Kesimoğlu'nun, Makine ve Kimya Endüstrisi Kur</w:t>
      </w:r>
      <w:r w:rsidRPr="002076C2">
        <w:rPr>
          <w:sz w:val="18"/>
          <w:szCs w:val="18"/>
        </w:rPr>
        <w:t>u</w:t>
      </w:r>
      <w:r w:rsidRPr="002076C2">
        <w:rPr>
          <w:sz w:val="18"/>
          <w:szCs w:val="18"/>
        </w:rPr>
        <w:t>munda yapılan görevde yükselme ve unvan değişikliği sınavına ilişkin sorusu ve Millî Savunma Bakanı İsmet Yılmaz’ın cevabı (7/28480)</w:t>
      </w:r>
    </w:p>
    <w:p w:rsidRPr="002076C2" w:rsidR="002076C2" w:rsidP="002076C2" w:rsidRDefault="002076C2">
      <w:pPr>
        <w:spacing w:after="120"/>
        <w:ind w:firstLine="851"/>
        <w:jc w:val="both"/>
        <w:rPr>
          <w:sz w:val="18"/>
          <w:szCs w:val="18"/>
        </w:rPr>
      </w:pPr>
      <w:r w:rsidRPr="002076C2">
        <w:rPr>
          <w:sz w:val="18"/>
          <w:szCs w:val="18"/>
        </w:rPr>
        <w:t>1009.- İstanbul Milletvekili Mustafa Sezgin Tanrıkulu'nun, Bakanlıktaki boş engelli kadrolarına ilişkin sorusu ve Millî S</w:t>
      </w:r>
      <w:r w:rsidRPr="002076C2">
        <w:rPr>
          <w:sz w:val="18"/>
          <w:szCs w:val="18"/>
        </w:rPr>
        <w:t>a</w:t>
      </w:r>
      <w:r w:rsidRPr="002076C2">
        <w:rPr>
          <w:sz w:val="18"/>
          <w:szCs w:val="18"/>
        </w:rPr>
        <w:t>vunma Bakanı İsmet Yılmaz’ın cevabı (7/28482)</w:t>
      </w:r>
    </w:p>
    <w:p w:rsidRPr="002076C2" w:rsidR="002076C2" w:rsidP="002076C2" w:rsidRDefault="002076C2">
      <w:pPr>
        <w:spacing w:after="120"/>
        <w:ind w:firstLine="851"/>
        <w:jc w:val="both"/>
        <w:rPr>
          <w:sz w:val="18"/>
          <w:szCs w:val="18"/>
        </w:rPr>
      </w:pPr>
      <w:r w:rsidRPr="002076C2">
        <w:rPr>
          <w:sz w:val="18"/>
          <w:szCs w:val="18"/>
        </w:rPr>
        <w:t>1010.- İstanbul Milletvekili Umut Oran'ın, İzmir'de katıldığı bir etkinlikte yapıldığı iddia edilen konuşmaya ilişkin sorusu ve Orman ve Su İşleri Bakanı Veysel Eroğlu’nun cevabı (7/28486)</w:t>
      </w:r>
    </w:p>
    <w:p w:rsidRPr="002076C2" w:rsidR="002076C2" w:rsidP="002076C2" w:rsidRDefault="002076C2">
      <w:pPr>
        <w:spacing w:after="120"/>
        <w:ind w:firstLine="851"/>
        <w:jc w:val="both"/>
        <w:rPr>
          <w:sz w:val="18"/>
          <w:szCs w:val="18"/>
        </w:rPr>
      </w:pPr>
      <w:r w:rsidRPr="002076C2">
        <w:rPr>
          <w:sz w:val="18"/>
          <w:szCs w:val="18"/>
        </w:rPr>
        <w:t>1011.- Zonguldak Milletvekili Ali İhsan Köktürk'ün, Orman Genel Müdürlüğünde personele ödenen mesai ücreti ile hizmetin özelleştirilmesine ilişkin sorusu ve Orman ve Su İşleri Bakanı Veysel Eroğlu’nun cevabı (7/28487)</w:t>
      </w:r>
    </w:p>
    <w:p w:rsidRPr="002076C2" w:rsidR="002076C2" w:rsidP="002076C2" w:rsidRDefault="002076C2">
      <w:pPr>
        <w:spacing w:after="120"/>
        <w:ind w:firstLine="851"/>
        <w:jc w:val="both"/>
        <w:rPr>
          <w:sz w:val="18"/>
          <w:szCs w:val="18"/>
        </w:rPr>
      </w:pPr>
      <w:r w:rsidRPr="002076C2">
        <w:rPr>
          <w:sz w:val="18"/>
          <w:szCs w:val="18"/>
        </w:rPr>
        <w:t>1012.- Ankara Milletvekili Aylin Nazlıaka'nın, personele dağıtılan ikramiyelere, hakkında s</w:t>
      </w:r>
      <w:r w:rsidRPr="002076C2">
        <w:rPr>
          <w:sz w:val="18"/>
          <w:szCs w:val="18"/>
        </w:rPr>
        <w:t>o</w:t>
      </w:r>
      <w:r w:rsidRPr="002076C2">
        <w:rPr>
          <w:sz w:val="18"/>
          <w:szCs w:val="18"/>
        </w:rPr>
        <w:t>ruşturma açılan personele ve hizmet içi eğitimlere ilişkin sorusu ve Orman ve Su İşleri Bakanı Veysel Eroğlu’nun cevabı (7/28488)</w:t>
      </w:r>
    </w:p>
    <w:p w:rsidRPr="002076C2" w:rsidR="002076C2" w:rsidP="002076C2" w:rsidRDefault="002076C2">
      <w:pPr>
        <w:spacing w:after="120"/>
        <w:ind w:firstLine="851"/>
        <w:jc w:val="both"/>
        <w:rPr>
          <w:sz w:val="18"/>
          <w:szCs w:val="18"/>
        </w:rPr>
      </w:pPr>
      <w:r w:rsidRPr="002076C2">
        <w:rPr>
          <w:sz w:val="18"/>
          <w:szCs w:val="18"/>
        </w:rPr>
        <w:t>1013.- Ardahan Milletvekili Ensar Öğüt'ün, Çıldır Gölü'ndeki kirliliğe ilişkin sorusu ve Orman ve Su İşleri Bakanı Veysel Eroğlu’nun cevabı (7/28496)</w:t>
      </w:r>
    </w:p>
    <w:p w:rsidRPr="002076C2" w:rsidR="002076C2" w:rsidP="002076C2" w:rsidRDefault="002076C2">
      <w:pPr>
        <w:spacing w:after="120"/>
        <w:ind w:firstLine="851"/>
        <w:jc w:val="both"/>
        <w:rPr>
          <w:sz w:val="18"/>
          <w:szCs w:val="18"/>
        </w:rPr>
      </w:pPr>
      <w:r w:rsidRPr="002076C2">
        <w:rPr>
          <w:sz w:val="18"/>
          <w:szCs w:val="18"/>
        </w:rPr>
        <w:t>1014.- Ankara Milletvekili Aylin Nazlıaka'nın, personel alımlarına ilişkin sorusu ve Orman ve Su İşleri Bakanı Veysel Eroğlu’nun cevabı (7/28502)</w:t>
      </w:r>
    </w:p>
    <w:p w:rsidRPr="002076C2" w:rsidR="002076C2" w:rsidP="002076C2" w:rsidRDefault="002076C2">
      <w:pPr>
        <w:spacing w:after="120"/>
        <w:ind w:firstLine="851"/>
        <w:jc w:val="both"/>
        <w:rPr>
          <w:sz w:val="18"/>
          <w:szCs w:val="18"/>
        </w:rPr>
      </w:pPr>
      <w:r w:rsidRPr="002076C2">
        <w:rPr>
          <w:sz w:val="18"/>
          <w:szCs w:val="18"/>
        </w:rPr>
        <w:t>1015.- Ankara Milletvekili Aylin Nazlıaka'nın, ramazan ayında oruç tutmayan personele yönelik liste tutulduğu iddiasına ve kurum yemekhanelerine ilişkin sorusu ve Orman ve Su İşleri Bakanı Veysel Eroğlu’nun cevabı (7/28503)</w:t>
      </w:r>
    </w:p>
    <w:p w:rsidRPr="002076C2" w:rsidR="002076C2" w:rsidP="002076C2" w:rsidRDefault="002076C2">
      <w:pPr>
        <w:spacing w:after="120"/>
        <w:ind w:firstLine="851"/>
        <w:jc w:val="both"/>
        <w:rPr>
          <w:sz w:val="18"/>
          <w:szCs w:val="18"/>
        </w:rPr>
      </w:pPr>
      <w:r w:rsidRPr="002076C2">
        <w:rPr>
          <w:sz w:val="18"/>
          <w:szCs w:val="18"/>
        </w:rPr>
        <w:t>1016.- Çanakkale Milletvekili Mustafa Serdar Soydan'ın, su kaynaklarının korunmasına yön</w:t>
      </w:r>
      <w:r w:rsidRPr="002076C2">
        <w:rPr>
          <w:sz w:val="18"/>
          <w:szCs w:val="18"/>
        </w:rPr>
        <w:t>e</w:t>
      </w:r>
      <w:r w:rsidRPr="002076C2">
        <w:rPr>
          <w:sz w:val="18"/>
          <w:szCs w:val="18"/>
        </w:rPr>
        <w:t>lik çalışmalara ilişkin sorusu ve Orman ve Su İşleri Bakanı Veysel Eroğlu’nun cevabı (7/28505)</w:t>
      </w:r>
    </w:p>
    <w:p w:rsidRPr="002076C2" w:rsidR="002076C2" w:rsidP="002076C2" w:rsidRDefault="002076C2">
      <w:pPr>
        <w:spacing w:after="120"/>
        <w:ind w:firstLine="851"/>
        <w:jc w:val="both"/>
        <w:rPr>
          <w:sz w:val="18"/>
          <w:szCs w:val="18"/>
        </w:rPr>
      </w:pPr>
      <w:r w:rsidRPr="002076C2">
        <w:rPr>
          <w:sz w:val="18"/>
          <w:szCs w:val="18"/>
        </w:rPr>
        <w:t>1017.- İstanbul Milletvekili Mustafa Sezgin Tanrıkulu'nun, hidroelektrik santrallere ilişkin sorusu ve Orman ve Su İşleri B</w:t>
      </w:r>
      <w:r w:rsidRPr="002076C2">
        <w:rPr>
          <w:sz w:val="18"/>
          <w:szCs w:val="18"/>
        </w:rPr>
        <w:t>a</w:t>
      </w:r>
      <w:r w:rsidRPr="002076C2">
        <w:rPr>
          <w:sz w:val="18"/>
          <w:szCs w:val="18"/>
        </w:rPr>
        <w:t>kanı Veysel Eroğlu’nun cevabı (7/28506)</w:t>
      </w:r>
    </w:p>
    <w:p w:rsidRPr="002076C2" w:rsidR="002076C2" w:rsidP="002076C2" w:rsidRDefault="002076C2">
      <w:pPr>
        <w:spacing w:after="120"/>
        <w:ind w:firstLine="851"/>
        <w:jc w:val="both"/>
        <w:rPr>
          <w:sz w:val="18"/>
          <w:szCs w:val="18"/>
        </w:rPr>
      </w:pPr>
      <w:r w:rsidRPr="002076C2">
        <w:rPr>
          <w:sz w:val="18"/>
          <w:szCs w:val="18"/>
        </w:rPr>
        <w:t>1018.- İstanbul Milletvekili Mustafa Sezgin Tanrıkulu'nun, Bakanlıktaki boş engelli kadrolar</w:t>
      </w:r>
      <w:r w:rsidRPr="002076C2">
        <w:rPr>
          <w:sz w:val="18"/>
          <w:szCs w:val="18"/>
        </w:rPr>
        <w:t>ı</w:t>
      </w:r>
      <w:r w:rsidRPr="002076C2">
        <w:rPr>
          <w:sz w:val="18"/>
          <w:szCs w:val="18"/>
        </w:rPr>
        <w:t>na ilişkin sorusu ve Orman ve Su İşleri Bakanı Veysel Eroğlu’nun cevabı (7/28507)</w:t>
      </w:r>
    </w:p>
    <w:p w:rsidRPr="002076C2" w:rsidR="002076C2" w:rsidP="002076C2" w:rsidRDefault="002076C2">
      <w:pPr>
        <w:spacing w:after="120"/>
        <w:ind w:firstLine="851"/>
        <w:jc w:val="both"/>
        <w:rPr>
          <w:sz w:val="18"/>
          <w:szCs w:val="18"/>
        </w:rPr>
      </w:pPr>
      <w:r w:rsidRPr="002076C2">
        <w:rPr>
          <w:sz w:val="18"/>
          <w:szCs w:val="18"/>
        </w:rPr>
        <w:t>1019.- İstanbul Milletvekili Mustafa Sezgin Tanrıkulu'nun, İstanbul'da yapılan inşaat çalışm</w:t>
      </w:r>
      <w:r w:rsidRPr="002076C2">
        <w:rPr>
          <w:sz w:val="18"/>
          <w:szCs w:val="18"/>
        </w:rPr>
        <w:t>a</w:t>
      </w:r>
      <w:r w:rsidRPr="002076C2">
        <w:rPr>
          <w:sz w:val="18"/>
          <w:szCs w:val="18"/>
        </w:rPr>
        <w:t>ları sırasında kesilen ağaçlara ilişkin sorusu ve Orman ve Su İşleri Bakanı Veysel Eroğlu’nun cevabı (7/28508)</w:t>
      </w:r>
    </w:p>
    <w:p w:rsidRPr="002076C2" w:rsidR="002076C2" w:rsidP="002076C2" w:rsidRDefault="002076C2">
      <w:pPr>
        <w:spacing w:after="120"/>
        <w:ind w:firstLine="851"/>
        <w:jc w:val="both"/>
        <w:rPr>
          <w:sz w:val="18"/>
          <w:szCs w:val="18"/>
        </w:rPr>
      </w:pPr>
      <w:r w:rsidRPr="002076C2">
        <w:rPr>
          <w:sz w:val="18"/>
          <w:szCs w:val="18"/>
        </w:rPr>
        <w:t>1020.- İstanbul Milletvekili Mustafa Sezgin Tanrıkulu'nun, Ankara'da yapılan inşaat çalışmaları sırasında kesilen ağaçlara ili</w:t>
      </w:r>
      <w:r w:rsidRPr="002076C2">
        <w:rPr>
          <w:sz w:val="18"/>
          <w:szCs w:val="18"/>
        </w:rPr>
        <w:t>ş</w:t>
      </w:r>
      <w:r w:rsidRPr="002076C2">
        <w:rPr>
          <w:sz w:val="18"/>
          <w:szCs w:val="18"/>
        </w:rPr>
        <w:t>kin sorusu ve Orman ve Su İşleri Bakanı Veysel Eroğlu’nun cevabı (7/28509)</w:t>
      </w:r>
    </w:p>
    <w:p w:rsidRPr="002076C2" w:rsidR="002076C2" w:rsidP="002076C2" w:rsidRDefault="002076C2">
      <w:pPr>
        <w:spacing w:after="120"/>
        <w:ind w:firstLine="851"/>
        <w:jc w:val="both"/>
        <w:rPr>
          <w:sz w:val="18"/>
          <w:szCs w:val="18"/>
        </w:rPr>
      </w:pPr>
      <w:r w:rsidRPr="002076C2">
        <w:rPr>
          <w:sz w:val="18"/>
          <w:szCs w:val="18"/>
        </w:rPr>
        <w:t>1021.- İstanbul Milletvekili Mahmut Tanal'ın, TBMM'nin fiziki şartlarının engelli erişimine uygun hale getirilmesine ilişkin sorusu ve Türkiye Büyük Millet Meclisi Başkan Vekili Sadık Yakut’un cevabı (7/28567)</w:t>
      </w:r>
    </w:p>
    <w:p w:rsidRPr="002076C2" w:rsidR="002076C2" w:rsidP="002076C2" w:rsidRDefault="002076C2">
      <w:pPr>
        <w:spacing w:after="120"/>
        <w:ind w:firstLine="851"/>
        <w:jc w:val="both"/>
        <w:rPr>
          <w:sz w:val="18"/>
          <w:szCs w:val="18"/>
        </w:rPr>
      </w:pPr>
      <w:r w:rsidRPr="002076C2">
        <w:rPr>
          <w:sz w:val="18"/>
          <w:szCs w:val="18"/>
        </w:rPr>
        <w:t>1022.- İstanbul Milletvekili Mustafa Sezgin Tanrıkulu’nun, 2002-2013 yılları arasında TOKİ tarafından inşa edilen ve satılan konut sayısına ilişkin Başbakandan sorusu ve Çevre ve Şehircilik B</w:t>
      </w:r>
      <w:r w:rsidRPr="002076C2">
        <w:rPr>
          <w:sz w:val="18"/>
          <w:szCs w:val="18"/>
        </w:rPr>
        <w:t>a</w:t>
      </w:r>
      <w:r w:rsidRPr="002076C2">
        <w:rPr>
          <w:sz w:val="18"/>
          <w:szCs w:val="18"/>
        </w:rPr>
        <w:t>kanı Erdoğan Bayraktar’ın cevabı (7/28568)</w:t>
      </w:r>
    </w:p>
    <w:p w:rsidRPr="002076C2" w:rsidR="002076C2" w:rsidP="002076C2" w:rsidRDefault="002076C2">
      <w:pPr>
        <w:spacing w:after="120"/>
        <w:ind w:firstLine="851"/>
        <w:jc w:val="both"/>
        <w:rPr>
          <w:sz w:val="18"/>
          <w:szCs w:val="18"/>
        </w:rPr>
      </w:pPr>
      <w:r w:rsidRPr="002076C2">
        <w:rPr>
          <w:sz w:val="18"/>
          <w:szCs w:val="18"/>
        </w:rPr>
        <w:t>1023.- Ankara Milletvekili Aylin Nazlıaka’nın, Atatürk Orman Çiftliği’ndeki bir bölüm arazinin ABD Büyükelçiliğine tahsis edildiği iddiasına ilişkin Başbakandan sorusu ve Gıda, Tarım ve Ha</w:t>
      </w:r>
      <w:r w:rsidRPr="002076C2">
        <w:rPr>
          <w:sz w:val="18"/>
          <w:szCs w:val="18"/>
        </w:rPr>
        <w:t>y</w:t>
      </w:r>
      <w:r w:rsidRPr="002076C2">
        <w:rPr>
          <w:sz w:val="18"/>
          <w:szCs w:val="18"/>
        </w:rPr>
        <w:t>vancılık Bakanı Mehmet Mehdi Eker’in cevabı (7/28571)</w:t>
      </w:r>
    </w:p>
    <w:p w:rsidRPr="002076C2" w:rsidR="002076C2" w:rsidP="002076C2" w:rsidRDefault="002076C2">
      <w:pPr>
        <w:spacing w:after="120"/>
        <w:ind w:firstLine="851"/>
        <w:jc w:val="both"/>
        <w:rPr>
          <w:sz w:val="18"/>
          <w:szCs w:val="18"/>
        </w:rPr>
      </w:pPr>
      <w:r w:rsidRPr="002076C2">
        <w:rPr>
          <w:sz w:val="18"/>
          <w:szCs w:val="18"/>
        </w:rPr>
        <w:t>1024.- İstanbul Milletvekili Mustafa Sezgin Tanrıkulu’nun, Suriye’de iş yapan Türk firmalar</w:t>
      </w:r>
      <w:r w:rsidRPr="002076C2">
        <w:rPr>
          <w:sz w:val="18"/>
          <w:szCs w:val="18"/>
        </w:rPr>
        <w:t>ı</w:t>
      </w:r>
      <w:r w:rsidRPr="002076C2">
        <w:rPr>
          <w:sz w:val="18"/>
          <w:szCs w:val="18"/>
        </w:rPr>
        <w:t>na ilişkin Başbakandan sorusu ve Ekonomi Bakanı Mehmet Zafer Çağlayan’ın cevabı (7/28574)</w:t>
      </w:r>
    </w:p>
    <w:p w:rsidRPr="002076C2" w:rsidR="002076C2" w:rsidP="002076C2" w:rsidRDefault="002076C2">
      <w:pPr>
        <w:spacing w:after="120"/>
        <w:ind w:firstLine="851"/>
        <w:jc w:val="both"/>
        <w:rPr>
          <w:sz w:val="18"/>
          <w:szCs w:val="18"/>
        </w:rPr>
      </w:pPr>
      <w:r w:rsidRPr="002076C2">
        <w:rPr>
          <w:sz w:val="18"/>
          <w:szCs w:val="18"/>
        </w:rPr>
        <w:t>1025.- İstanbul Milletvekili Mustafa Sezgin Tanrıkulu’nun, hayvancılıkla ilgili çeşitli verilere ilişkin Başbakandan sorusu ve Gıda, Tarım ve Hayvancılık Bakanı Mehmet Mehdi Eker’in cevabı (7/28578)</w:t>
      </w:r>
    </w:p>
    <w:p w:rsidRPr="002076C2" w:rsidR="002076C2" w:rsidP="002076C2" w:rsidRDefault="002076C2">
      <w:pPr>
        <w:spacing w:after="120"/>
        <w:ind w:firstLine="851"/>
        <w:jc w:val="both"/>
        <w:rPr>
          <w:sz w:val="18"/>
          <w:szCs w:val="18"/>
        </w:rPr>
      </w:pPr>
      <w:r w:rsidRPr="002076C2">
        <w:rPr>
          <w:sz w:val="18"/>
          <w:szCs w:val="18"/>
        </w:rPr>
        <w:t>1026.- İstanbul Milletvekili Mustafa Sezgin Tanrıkulu’nun, yabancı otomobil üreticisi firmaların ülkemizde farklı araç paza</w:t>
      </w:r>
      <w:r w:rsidRPr="002076C2">
        <w:rPr>
          <w:sz w:val="18"/>
          <w:szCs w:val="18"/>
        </w:rPr>
        <w:t>r</w:t>
      </w:r>
      <w:r w:rsidRPr="002076C2">
        <w:rPr>
          <w:sz w:val="18"/>
          <w:szCs w:val="18"/>
        </w:rPr>
        <w:t>ladıkları iddiasına ilişkin Başbakandan sorusu ve Gümrük ve Ticaret Bakanı Hayati Yazıcı’nın cevabı (7/28579)</w:t>
      </w:r>
    </w:p>
    <w:p w:rsidRPr="002076C2" w:rsidR="002076C2" w:rsidP="002076C2" w:rsidRDefault="002076C2">
      <w:pPr>
        <w:spacing w:after="120"/>
        <w:ind w:firstLine="851"/>
        <w:jc w:val="both"/>
        <w:rPr>
          <w:sz w:val="18"/>
          <w:szCs w:val="18"/>
        </w:rPr>
      </w:pPr>
      <w:r w:rsidRPr="002076C2">
        <w:rPr>
          <w:sz w:val="18"/>
          <w:szCs w:val="18"/>
        </w:rPr>
        <w:t>1027.- İstanbul Milletvekili Mustafa Sezgin Tanrıkulu’nun, bir kamu bankasının iştirakinin bankanın genel müdürlüğüne sahte elektronik ürünler sattığı iddiasına ilişkin Başbakandan sorusu ve Başbakan Yardımcısı Ali Babacan’ın cevabı (7/28592)</w:t>
      </w:r>
    </w:p>
    <w:p w:rsidRPr="002076C2" w:rsidR="002076C2" w:rsidP="002076C2" w:rsidRDefault="002076C2">
      <w:pPr>
        <w:spacing w:after="120"/>
        <w:ind w:firstLine="851"/>
        <w:jc w:val="both"/>
        <w:rPr>
          <w:sz w:val="18"/>
          <w:szCs w:val="18"/>
        </w:rPr>
      </w:pPr>
      <w:r w:rsidRPr="002076C2">
        <w:rPr>
          <w:sz w:val="18"/>
          <w:szCs w:val="18"/>
        </w:rPr>
        <w:t>1028.- İstanbul Milletvekili Mustafa Sezgin Tanrıkulu’nun, Türkiye’deki yabancı yatırımlarla ilgili çeşitli hususlara ilişkin Başbakandan sorusu ve Başbakan Yardımcısı Ali Babacan’ın cevabı (7/28593)</w:t>
      </w:r>
    </w:p>
    <w:p w:rsidRPr="002076C2" w:rsidR="002076C2" w:rsidP="002076C2" w:rsidRDefault="002076C2">
      <w:pPr>
        <w:spacing w:after="120"/>
        <w:ind w:firstLine="851"/>
        <w:jc w:val="both"/>
        <w:rPr>
          <w:sz w:val="18"/>
          <w:szCs w:val="18"/>
        </w:rPr>
      </w:pPr>
      <w:r w:rsidRPr="002076C2">
        <w:rPr>
          <w:sz w:val="18"/>
          <w:szCs w:val="18"/>
        </w:rPr>
        <w:t>1029.- Ankara Milletvekili Levent Gök’ün, Haymana’da yaşanan yangın nedeniyle çiftçilerin mağduriyetine ilişkin Başbaka</w:t>
      </w:r>
      <w:r w:rsidRPr="002076C2">
        <w:rPr>
          <w:sz w:val="18"/>
          <w:szCs w:val="18"/>
        </w:rPr>
        <w:t>n</w:t>
      </w:r>
      <w:r w:rsidRPr="002076C2">
        <w:rPr>
          <w:sz w:val="18"/>
          <w:szCs w:val="18"/>
        </w:rPr>
        <w:t>dan sorusu ve Başbakan Yardımcısı Ali Babacan’ın cevabı (7/28597)</w:t>
      </w:r>
    </w:p>
    <w:p w:rsidRPr="002076C2" w:rsidR="002076C2" w:rsidP="002076C2" w:rsidRDefault="002076C2">
      <w:pPr>
        <w:spacing w:after="120"/>
        <w:ind w:firstLine="851"/>
        <w:jc w:val="both"/>
        <w:rPr>
          <w:sz w:val="18"/>
          <w:szCs w:val="18"/>
        </w:rPr>
      </w:pPr>
      <w:r w:rsidRPr="002076C2">
        <w:rPr>
          <w:sz w:val="18"/>
          <w:szCs w:val="18"/>
        </w:rPr>
        <w:t>1030.- Muğla Milletvekili Mehmet Erdoğan’ın, Millî Piyango İdaresi denetimi altında oynat</w:t>
      </w:r>
      <w:r w:rsidRPr="002076C2">
        <w:rPr>
          <w:sz w:val="18"/>
          <w:szCs w:val="18"/>
        </w:rPr>
        <w:t>ı</w:t>
      </w:r>
      <w:r w:rsidRPr="002076C2">
        <w:rPr>
          <w:sz w:val="18"/>
          <w:szCs w:val="18"/>
        </w:rPr>
        <w:t>lan oyunlara ilişkin Başbakandan sorusu ve Maliye Bakanı Mehmet Şimşek’in cevabı (7/28602)</w:t>
      </w:r>
    </w:p>
    <w:p w:rsidRPr="002076C2" w:rsidR="002076C2" w:rsidP="002076C2" w:rsidRDefault="002076C2">
      <w:pPr>
        <w:spacing w:after="120"/>
        <w:ind w:firstLine="851"/>
        <w:jc w:val="both"/>
        <w:rPr>
          <w:sz w:val="18"/>
          <w:szCs w:val="18"/>
        </w:rPr>
      </w:pPr>
      <w:r w:rsidRPr="002076C2">
        <w:rPr>
          <w:sz w:val="18"/>
          <w:szCs w:val="18"/>
        </w:rPr>
        <w:t>1031.- İstanbul Milletvekili Mustafa Sezgin Tanrıkulu’nun, doğal kaynak suyu alımlarına ilişkin Başbakandan sorusu ve Ba</w:t>
      </w:r>
      <w:r w:rsidRPr="002076C2">
        <w:rPr>
          <w:sz w:val="18"/>
          <w:szCs w:val="18"/>
        </w:rPr>
        <w:t>ş</w:t>
      </w:r>
      <w:r w:rsidRPr="002076C2">
        <w:rPr>
          <w:sz w:val="18"/>
          <w:szCs w:val="18"/>
        </w:rPr>
        <w:t>bakan Yardımcısı Bekir Bozdağ’ın cevabı (7/28607)</w:t>
      </w:r>
    </w:p>
    <w:p w:rsidRPr="002076C2" w:rsidR="002076C2" w:rsidP="002076C2" w:rsidRDefault="002076C2">
      <w:pPr>
        <w:spacing w:after="120"/>
        <w:ind w:firstLine="851"/>
        <w:jc w:val="both"/>
        <w:rPr>
          <w:sz w:val="18"/>
          <w:szCs w:val="18"/>
        </w:rPr>
      </w:pPr>
      <w:r w:rsidRPr="002076C2">
        <w:rPr>
          <w:sz w:val="18"/>
          <w:szCs w:val="18"/>
        </w:rPr>
        <w:t>1032.- Balıkesir Milletvekili Namık Havutça’nın, pirinç ve çeltik üreticilerinin sorunlarına ilişkin Başbakandan sorusu ve G</w:t>
      </w:r>
      <w:r w:rsidRPr="002076C2">
        <w:rPr>
          <w:sz w:val="18"/>
          <w:szCs w:val="18"/>
        </w:rPr>
        <w:t>ı</w:t>
      </w:r>
      <w:r w:rsidRPr="002076C2">
        <w:rPr>
          <w:sz w:val="18"/>
          <w:szCs w:val="18"/>
        </w:rPr>
        <w:t>da, Tarım ve Hayvancılık Bakanı Mehmet Mehdi Eker’in cevabı (7/28628)</w:t>
      </w:r>
    </w:p>
    <w:p w:rsidRPr="002076C2" w:rsidR="002076C2" w:rsidP="002076C2" w:rsidRDefault="002076C2">
      <w:pPr>
        <w:spacing w:after="120"/>
        <w:ind w:firstLine="851"/>
        <w:jc w:val="both"/>
        <w:rPr>
          <w:sz w:val="18"/>
          <w:szCs w:val="18"/>
        </w:rPr>
      </w:pPr>
      <w:r w:rsidRPr="002076C2">
        <w:rPr>
          <w:sz w:val="18"/>
          <w:szCs w:val="18"/>
        </w:rPr>
        <w:t>1033.- Ankara Milletvekili Levent Gök’ün, Mogan Gölü’nün hava ulaşımına açılacağı iddial</w:t>
      </w:r>
      <w:r w:rsidRPr="002076C2">
        <w:rPr>
          <w:sz w:val="18"/>
          <w:szCs w:val="18"/>
        </w:rPr>
        <w:t>a</w:t>
      </w:r>
      <w:r w:rsidRPr="002076C2">
        <w:rPr>
          <w:sz w:val="18"/>
          <w:szCs w:val="18"/>
        </w:rPr>
        <w:t>rına ilişkin Başbakandan sorusu ve Çevre ve Şehircilik Bakanı Erdoğan Bayraktar’ın cevabı (7/28634)</w:t>
      </w:r>
    </w:p>
    <w:p w:rsidRPr="002076C2" w:rsidR="002076C2" w:rsidP="002076C2" w:rsidRDefault="002076C2">
      <w:pPr>
        <w:spacing w:after="120"/>
        <w:ind w:firstLine="851"/>
        <w:jc w:val="both"/>
        <w:rPr>
          <w:sz w:val="18"/>
          <w:szCs w:val="18"/>
        </w:rPr>
      </w:pPr>
      <w:r w:rsidRPr="002076C2">
        <w:rPr>
          <w:sz w:val="18"/>
          <w:szCs w:val="18"/>
        </w:rPr>
        <w:t>1034.- İstanbul Milletvekili İhsan Özkes’in, Afyonkarahisar İl Müftülüğü görevine yapılan atamaya ilişkin Başbakandan sor</w:t>
      </w:r>
      <w:r w:rsidRPr="002076C2">
        <w:rPr>
          <w:sz w:val="18"/>
          <w:szCs w:val="18"/>
        </w:rPr>
        <w:t>u</w:t>
      </w:r>
      <w:r w:rsidRPr="002076C2">
        <w:rPr>
          <w:sz w:val="18"/>
          <w:szCs w:val="18"/>
        </w:rPr>
        <w:t>su ve Başbakan Yardımcısı Bekir Bozdağ’ın cevabı (7/28635)</w:t>
      </w:r>
    </w:p>
    <w:p w:rsidRPr="002076C2" w:rsidR="002076C2" w:rsidP="002076C2" w:rsidRDefault="002076C2">
      <w:pPr>
        <w:spacing w:after="120"/>
        <w:ind w:firstLine="851"/>
        <w:jc w:val="both"/>
        <w:rPr>
          <w:sz w:val="18"/>
          <w:szCs w:val="18"/>
        </w:rPr>
      </w:pPr>
      <w:r w:rsidRPr="002076C2">
        <w:rPr>
          <w:sz w:val="18"/>
          <w:szCs w:val="18"/>
        </w:rPr>
        <w:t>1035.- Erzincan Milletvekili Muharrem Işık’ın, vergi müfettiş yardımcılığı sınavlarına ilişkin Başbakandan sorusu ve Maliye Bakanı Mehmet Şimşek’in cevabı (7/28637)</w:t>
      </w:r>
    </w:p>
    <w:p w:rsidRPr="002076C2" w:rsidR="002076C2" w:rsidP="002076C2" w:rsidRDefault="002076C2">
      <w:pPr>
        <w:spacing w:after="120"/>
        <w:ind w:firstLine="851"/>
        <w:jc w:val="both"/>
        <w:rPr>
          <w:sz w:val="18"/>
          <w:szCs w:val="18"/>
        </w:rPr>
      </w:pPr>
      <w:r w:rsidRPr="002076C2">
        <w:rPr>
          <w:sz w:val="18"/>
          <w:szCs w:val="18"/>
        </w:rPr>
        <w:t>1036.- Ankara Milletvekili Aylin Nazlıaka’nın, Mamak ilçesinin bazı mahallelerindeki taş ocaklarına ilişkin Başbakandan s</w:t>
      </w:r>
      <w:r w:rsidRPr="002076C2">
        <w:rPr>
          <w:sz w:val="18"/>
          <w:szCs w:val="18"/>
        </w:rPr>
        <w:t>o</w:t>
      </w:r>
      <w:r w:rsidRPr="002076C2">
        <w:rPr>
          <w:sz w:val="18"/>
          <w:szCs w:val="18"/>
        </w:rPr>
        <w:t>rusu ve Çevre ve Şehircilik Bakanı Erdoğan Bayraktar’ın cevabı (7/28642)</w:t>
      </w:r>
    </w:p>
    <w:p w:rsidRPr="002076C2" w:rsidR="002076C2" w:rsidP="002076C2" w:rsidRDefault="002076C2">
      <w:pPr>
        <w:spacing w:after="120"/>
        <w:ind w:firstLine="851"/>
        <w:jc w:val="both"/>
        <w:rPr>
          <w:sz w:val="18"/>
          <w:szCs w:val="18"/>
        </w:rPr>
      </w:pPr>
      <w:r w:rsidRPr="002076C2">
        <w:rPr>
          <w:sz w:val="18"/>
          <w:szCs w:val="18"/>
        </w:rPr>
        <w:t>1037.- Kütahya Milletvekili Alim Işık’ın, RTÜK tarafından bitkisel gıda takviyesi ürün reklamları nedeniyle kesilen cezalara ilişkin sorusu ve Başbakan Yardımcısı Bülent Arınç’ın cevabı (7/28651)</w:t>
      </w:r>
    </w:p>
    <w:p w:rsidRPr="002076C2" w:rsidR="002076C2" w:rsidP="002076C2" w:rsidRDefault="002076C2">
      <w:pPr>
        <w:spacing w:after="120"/>
        <w:ind w:firstLine="851"/>
        <w:jc w:val="both"/>
        <w:rPr>
          <w:sz w:val="18"/>
          <w:szCs w:val="18"/>
        </w:rPr>
      </w:pPr>
      <w:r w:rsidRPr="002076C2">
        <w:rPr>
          <w:sz w:val="18"/>
          <w:szCs w:val="18"/>
        </w:rPr>
        <w:t>1038.- Kütahya Milletvekili Alim Işık’ın, sözleşmeli personel alımlarına ve memur kadrolarına atanmalarına ilişkin sorusu ve Başbakan Yardımcısı Bülent Arınç’ın cevabı (7/28652)</w:t>
      </w:r>
    </w:p>
    <w:p w:rsidRPr="002076C2" w:rsidR="002076C2" w:rsidP="002076C2" w:rsidRDefault="002076C2">
      <w:pPr>
        <w:spacing w:after="120"/>
        <w:ind w:firstLine="851"/>
        <w:jc w:val="both"/>
        <w:rPr>
          <w:sz w:val="18"/>
          <w:szCs w:val="18"/>
        </w:rPr>
      </w:pPr>
      <w:r w:rsidRPr="002076C2">
        <w:rPr>
          <w:sz w:val="18"/>
          <w:szCs w:val="18"/>
        </w:rPr>
        <w:t>1039.- İstanbul Milletvekili Melda Onur’un, TDK tarafından darbe kelimesinin anlamında d</w:t>
      </w:r>
      <w:r w:rsidRPr="002076C2">
        <w:rPr>
          <w:sz w:val="18"/>
          <w:szCs w:val="18"/>
        </w:rPr>
        <w:t>e</w:t>
      </w:r>
      <w:r w:rsidRPr="002076C2">
        <w:rPr>
          <w:sz w:val="18"/>
          <w:szCs w:val="18"/>
        </w:rPr>
        <w:t>ğişiklik yapıldığı iddiasına ilişkin sorusu ve Başbakan Yardımcısı Bülent Arınç’ın cevabı (7/28653)</w:t>
      </w:r>
    </w:p>
    <w:p w:rsidRPr="002076C2" w:rsidR="002076C2" w:rsidP="002076C2" w:rsidRDefault="002076C2">
      <w:pPr>
        <w:spacing w:after="120"/>
        <w:ind w:firstLine="851"/>
        <w:jc w:val="both"/>
        <w:rPr>
          <w:sz w:val="18"/>
          <w:szCs w:val="18"/>
        </w:rPr>
      </w:pPr>
      <w:r w:rsidRPr="002076C2">
        <w:rPr>
          <w:sz w:val="18"/>
          <w:szCs w:val="18"/>
        </w:rPr>
        <w:t>1040.- Bursa Milletvekili Aykan Erdemir’in, Gezi Parkı protestolarına destek verdiği için bazı basın çalışanlarının işten çık</w:t>
      </w:r>
      <w:r w:rsidRPr="002076C2">
        <w:rPr>
          <w:sz w:val="18"/>
          <w:szCs w:val="18"/>
        </w:rPr>
        <w:t>a</w:t>
      </w:r>
      <w:r w:rsidRPr="002076C2">
        <w:rPr>
          <w:sz w:val="18"/>
          <w:szCs w:val="18"/>
        </w:rPr>
        <w:t>rıldığı iddialarına ilişkin sorusu ve Başbakan Yardımcısı Bülent Arınç’ın cevabı (7/28654)</w:t>
      </w:r>
    </w:p>
    <w:p w:rsidRPr="002076C2" w:rsidR="002076C2" w:rsidP="002076C2" w:rsidRDefault="002076C2">
      <w:pPr>
        <w:spacing w:after="120"/>
        <w:ind w:firstLine="851"/>
        <w:jc w:val="both"/>
        <w:rPr>
          <w:sz w:val="18"/>
          <w:szCs w:val="18"/>
        </w:rPr>
      </w:pPr>
      <w:r w:rsidRPr="002076C2">
        <w:rPr>
          <w:sz w:val="18"/>
          <w:szCs w:val="18"/>
        </w:rPr>
        <w:t>1041.- Ardahan Milletvekili Ensar Öğüt’ün, şehit yakını, gazi ve vazife malulü personelin sorunlarına ilişkin sorusu ve Başb</w:t>
      </w:r>
      <w:r w:rsidRPr="002076C2">
        <w:rPr>
          <w:sz w:val="18"/>
          <w:szCs w:val="18"/>
        </w:rPr>
        <w:t>a</w:t>
      </w:r>
      <w:r w:rsidRPr="002076C2">
        <w:rPr>
          <w:sz w:val="18"/>
          <w:szCs w:val="18"/>
        </w:rPr>
        <w:t>kan Yardımcısı Bülent Arınç’ın cevabı (7/28655)</w:t>
      </w:r>
    </w:p>
    <w:p w:rsidRPr="002076C2" w:rsidR="002076C2" w:rsidP="002076C2" w:rsidRDefault="002076C2">
      <w:pPr>
        <w:spacing w:after="120"/>
        <w:ind w:firstLine="851"/>
        <w:jc w:val="both"/>
        <w:rPr>
          <w:sz w:val="18"/>
          <w:szCs w:val="18"/>
        </w:rPr>
      </w:pPr>
      <w:r w:rsidRPr="002076C2">
        <w:rPr>
          <w:sz w:val="18"/>
          <w:szCs w:val="18"/>
        </w:rPr>
        <w:t>1042.- Ardahan Milletvekili Ensar Öğüt’ün, belediyelere yapılan mali yardımlara ilişkin sorusu ve Başbakan Yardımcısı B</w:t>
      </w:r>
      <w:r w:rsidRPr="002076C2">
        <w:rPr>
          <w:sz w:val="18"/>
          <w:szCs w:val="18"/>
        </w:rPr>
        <w:t>ü</w:t>
      </w:r>
      <w:r w:rsidRPr="002076C2">
        <w:rPr>
          <w:sz w:val="18"/>
          <w:szCs w:val="18"/>
        </w:rPr>
        <w:t>lent Arınç’ın cevabı (7/28656)</w:t>
      </w:r>
    </w:p>
    <w:p w:rsidRPr="002076C2" w:rsidR="002076C2" w:rsidP="002076C2" w:rsidRDefault="002076C2">
      <w:pPr>
        <w:spacing w:after="120"/>
        <w:ind w:firstLine="851"/>
        <w:jc w:val="both"/>
        <w:rPr>
          <w:sz w:val="18"/>
          <w:szCs w:val="18"/>
        </w:rPr>
      </w:pPr>
      <w:r w:rsidRPr="002076C2">
        <w:rPr>
          <w:sz w:val="18"/>
          <w:szCs w:val="18"/>
        </w:rPr>
        <w:t>1043.- Ardahan Milletvekili Ensar Öğüt’ün, diğer kurumlardan naklen atanan personele ilişkin sorusu ve Başbakan Yardımcısı Bülent Arınç’ın cevabı (7/28657)</w:t>
      </w:r>
    </w:p>
    <w:p w:rsidRPr="002076C2" w:rsidR="002076C2" w:rsidP="002076C2" w:rsidRDefault="002076C2">
      <w:pPr>
        <w:spacing w:after="120"/>
        <w:ind w:firstLine="851"/>
        <w:jc w:val="both"/>
        <w:rPr>
          <w:sz w:val="18"/>
          <w:szCs w:val="18"/>
        </w:rPr>
      </w:pPr>
      <w:r w:rsidRPr="002076C2">
        <w:rPr>
          <w:sz w:val="18"/>
          <w:szCs w:val="18"/>
        </w:rPr>
        <w:t>1044.- İstanbul Milletvekili Mustafa Sezgin Tanrıkulu’nun, doğal kaynak suyu alımlarına ilişkin sorusu ve Başbakan Yardı</w:t>
      </w:r>
      <w:r w:rsidRPr="002076C2">
        <w:rPr>
          <w:sz w:val="18"/>
          <w:szCs w:val="18"/>
        </w:rPr>
        <w:t>m</w:t>
      </w:r>
      <w:r w:rsidRPr="002076C2">
        <w:rPr>
          <w:sz w:val="18"/>
          <w:szCs w:val="18"/>
        </w:rPr>
        <w:t>cısı Bülent Arınç’ın cevabı (7/28658)</w:t>
      </w:r>
    </w:p>
    <w:p w:rsidRPr="002076C2" w:rsidR="002076C2" w:rsidP="002076C2" w:rsidRDefault="002076C2">
      <w:pPr>
        <w:spacing w:after="120"/>
        <w:ind w:firstLine="851"/>
        <w:jc w:val="both"/>
        <w:rPr>
          <w:sz w:val="18"/>
          <w:szCs w:val="18"/>
        </w:rPr>
      </w:pPr>
      <w:r w:rsidRPr="002076C2">
        <w:rPr>
          <w:sz w:val="18"/>
          <w:szCs w:val="18"/>
        </w:rPr>
        <w:t>1045.- Kırklareli Milletvekili Turgut Dibek’in, RTÜK tarafından kesilen cezalara ilişkin sorusu ve Başbakan Yardımcısı B</w:t>
      </w:r>
      <w:r w:rsidRPr="002076C2">
        <w:rPr>
          <w:sz w:val="18"/>
          <w:szCs w:val="18"/>
        </w:rPr>
        <w:t>ü</w:t>
      </w:r>
      <w:r w:rsidRPr="002076C2">
        <w:rPr>
          <w:sz w:val="18"/>
          <w:szCs w:val="18"/>
        </w:rPr>
        <w:t>lent Arınç’ın cevabı (7/28659)</w:t>
      </w:r>
    </w:p>
    <w:p w:rsidRPr="002076C2" w:rsidR="002076C2" w:rsidP="002076C2" w:rsidRDefault="002076C2">
      <w:pPr>
        <w:spacing w:after="120"/>
        <w:ind w:firstLine="851"/>
        <w:jc w:val="both"/>
        <w:rPr>
          <w:sz w:val="18"/>
          <w:szCs w:val="18"/>
        </w:rPr>
      </w:pPr>
      <w:r w:rsidRPr="002076C2">
        <w:rPr>
          <w:sz w:val="18"/>
          <w:szCs w:val="18"/>
        </w:rPr>
        <w:t>1046.- İzmir Milletvekili Aytun Çıray’ın, mali yardım yapılan ülkelere ilişkin sorusu ve Ba</w:t>
      </w:r>
      <w:r w:rsidRPr="002076C2">
        <w:rPr>
          <w:sz w:val="18"/>
          <w:szCs w:val="18"/>
        </w:rPr>
        <w:t>ş</w:t>
      </w:r>
      <w:r w:rsidRPr="002076C2">
        <w:rPr>
          <w:sz w:val="18"/>
          <w:szCs w:val="18"/>
        </w:rPr>
        <w:t>bakan Yardımcısı Ali Babacan’ın cevabı (7/28660)</w:t>
      </w:r>
    </w:p>
    <w:p w:rsidRPr="002076C2" w:rsidR="002076C2" w:rsidP="002076C2" w:rsidRDefault="002076C2">
      <w:pPr>
        <w:spacing w:after="120"/>
        <w:ind w:firstLine="851"/>
        <w:jc w:val="both"/>
        <w:rPr>
          <w:sz w:val="18"/>
          <w:szCs w:val="18"/>
        </w:rPr>
      </w:pPr>
      <w:r w:rsidRPr="002076C2">
        <w:rPr>
          <w:sz w:val="18"/>
          <w:szCs w:val="18"/>
        </w:rPr>
        <w:t>1047.- İstanbul Milletvekili Celal Adan’ın, bağlı kurum ve kuruluşların istisnai kadrolarına y</w:t>
      </w:r>
      <w:r w:rsidRPr="002076C2">
        <w:rPr>
          <w:sz w:val="18"/>
          <w:szCs w:val="18"/>
        </w:rPr>
        <w:t>a</w:t>
      </w:r>
      <w:r w:rsidRPr="002076C2">
        <w:rPr>
          <w:sz w:val="18"/>
          <w:szCs w:val="18"/>
        </w:rPr>
        <w:t>pılan atamalara ilişkin sorusu ve Başbakan Yardımcısı Ali Babacan’ın cevabı (7/28661)</w:t>
      </w:r>
    </w:p>
    <w:p w:rsidRPr="002076C2" w:rsidR="002076C2" w:rsidP="002076C2" w:rsidRDefault="002076C2">
      <w:pPr>
        <w:spacing w:after="120"/>
        <w:ind w:firstLine="851"/>
        <w:jc w:val="both"/>
        <w:rPr>
          <w:sz w:val="18"/>
          <w:szCs w:val="18"/>
        </w:rPr>
      </w:pPr>
      <w:r w:rsidRPr="002076C2">
        <w:rPr>
          <w:sz w:val="18"/>
          <w:szCs w:val="18"/>
        </w:rPr>
        <w:t>1048.- Kütahya Milletvekili Alim Işık’ın, sözleşmeli personel alımlarına ve memur kadrolarına atanmalarına ilişkin sorusu ve Başbakan Yardımcısı Ali Babacan’ın cevabı (7/28662)</w:t>
      </w:r>
    </w:p>
    <w:p w:rsidRPr="002076C2" w:rsidR="002076C2" w:rsidP="002076C2" w:rsidRDefault="002076C2">
      <w:pPr>
        <w:spacing w:after="120"/>
        <w:ind w:firstLine="851"/>
        <w:jc w:val="both"/>
        <w:rPr>
          <w:sz w:val="18"/>
          <w:szCs w:val="18"/>
        </w:rPr>
      </w:pPr>
      <w:r w:rsidRPr="002076C2">
        <w:rPr>
          <w:sz w:val="18"/>
          <w:szCs w:val="18"/>
        </w:rPr>
        <w:t>1049.- Tekirdağ Milletvekili Faik Öztrak’ın, Mısır’a kredi ve döviz rezervi imkânı sağladığı iddiasına ilişkin sorusu ve Başb</w:t>
      </w:r>
      <w:r w:rsidRPr="002076C2">
        <w:rPr>
          <w:sz w:val="18"/>
          <w:szCs w:val="18"/>
        </w:rPr>
        <w:t>a</w:t>
      </w:r>
      <w:r w:rsidRPr="002076C2">
        <w:rPr>
          <w:sz w:val="18"/>
          <w:szCs w:val="18"/>
        </w:rPr>
        <w:t>kan Yardımcısı Ali Babacan’ın cevabı (7/28663)</w:t>
      </w:r>
    </w:p>
    <w:p w:rsidRPr="002076C2" w:rsidR="002076C2" w:rsidP="002076C2" w:rsidRDefault="002076C2">
      <w:pPr>
        <w:spacing w:after="120"/>
        <w:ind w:firstLine="851"/>
        <w:jc w:val="both"/>
        <w:rPr>
          <w:sz w:val="18"/>
          <w:szCs w:val="18"/>
        </w:rPr>
      </w:pPr>
      <w:r w:rsidRPr="002076C2">
        <w:rPr>
          <w:sz w:val="18"/>
          <w:szCs w:val="18"/>
        </w:rPr>
        <w:t>1050.- İzmir Milletvekili Rahmi Aşkın Türeli’nin, nüfus artışı ve kalkınma arasındaki ilişkiye ve kadının işgücüne katılmasına ilişkin sorusu ve Başbakan Yardımcısı Ali Babacan’ın cevabı (7/28664)</w:t>
      </w:r>
    </w:p>
    <w:p w:rsidRPr="002076C2" w:rsidR="002076C2" w:rsidP="002076C2" w:rsidRDefault="002076C2">
      <w:pPr>
        <w:spacing w:after="120"/>
        <w:ind w:firstLine="851"/>
        <w:jc w:val="both"/>
        <w:rPr>
          <w:sz w:val="18"/>
          <w:szCs w:val="18"/>
        </w:rPr>
      </w:pPr>
      <w:r w:rsidRPr="002076C2">
        <w:rPr>
          <w:sz w:val="18"/>
          <w:szCs w:val="18"/>
        </w:rPr>
        <w:t>1051.- Ardahan Milletvekili Ensar Öğüt’ün, şehit yakını, gazi ve vazife malulü personelin sorunlarına ilişkin sorusu ve Başb</w:t>
      </w:r>
      <w:r w:rsidRPr="002076C2">
        <w:rPr>
          <w:sz w:val="18"/>
          <w:szCs w:val="18"/>
        </w:rPr>
        <w:t>a</w:t>
      </w:r>
      <w:r w:rsidRPr="002076C2">
        <w:rPr>
          <w:sz w:val="18"/>
          <w:szCs w:val="18"/>
        </w:rPr>
        <w:t>kan Yardımcısı Ali Babacan’ın cevabı (7/28665)</w:t>
      </w:r>
    </w:p>
    <w:p w:rsidRPr="002076C2" w:rsidR="002076C2" w:rsidP="002076C2" w:rsidRDefault="002076C2">
      <w:pPr>
        <w:spacing w:after="120"/>
        <w:ind w:firstLine="851"/>
        <w:jc w:val="both"/>
        <w:rPr>
          <w:sz w:val="18"/>
          <w:szCs w:val="18"/>
        </w:rPr>
      </w:pPr>
      <w:r w:rsidRPr="002076C2">
        <w:rPr>
          <w:sz w:val="18"/>
          <w:szCs w:val="18"/>
        </w:rPr>
        <w:t>1052.- Ardahan Milletvekili Ensar Öğüt’ün, belediyelere yapılan mali yardımlara ilişkin sorusu ve Başbakan Yardımcısı Ali Babacan’ın cevabı (7/28666)</w:t>
      </w:r>
    </w:p>
    <w:p w:rsidRPr="002076C2" w:rsidR="002076C2" w:rsidP="002076C2" w:rsidRDefault="002076C2">
      <w:pPr>
        <w:spacing w:after="120"/>
        <w:ind w:firstLine="851"/>
        <w:jc w:val="both"/>
        <w:rPr>
          <w:sz w:val="18"/>
          <w:szCs w:val="18"/>
        </w:rPr>
      </w:pPr>
      <w:r w:rsidRPr="002076C2">
        <w:rPr>
          <w:sz w:val="18"/>
          <w:szCs w:val="18"/>
        </w:rPr>
        <w:t>1053.- Ardahan Milletvekili Ensar Öğüt’ün, diğer kurumlardan naklen atanan personele ilişkin sorusu ve Başbakan Yardımcısı Ali Babacan’ın cevabı (7/28667)</w:t>
      </w:r>
    </w:p>
    <w:p w:rsidRPr="002076C2" w:rsidR="002076C2" w:rsidP="002076C2" w:rsidRDefault="002076C2">
      <w:pPr>
        <w:spacing w:after="120"/>
        <w:ind w:firstLine="851"/>
        <w:jc w:val="both"/>
        <w:rPr>
          <w:sz w:val="18"/>
          <w:szCs w:val="18"/>
        </w:rPr>
      </w:pPr>
      <w:r w:rsidRPr="002076C2">
        <w:rPr>
          <w:sz w:val="18"/>
          <w:szCs w:val="18"/>
        </w:rPr>
        <w:t>1054.- İstanbul Milletvekili Mustafa Sezgin Tanrıkulu’nun, doğal kaynak suyu alımlarına ilişkin sorusu ve Başbakan Yardı</w:t>
      </w:r>
      <w:r w:rsidRPr="002076C2">
        <w:rPr>
          <w:sz w:val="18"/>
          <w:szCs w:val="18"/>
        </w:rPr>
        <w:t>m</w:t>
      </w:r>
      <w:r w:rsidRPr="002076C2">
        <w:rPr>
          <w:sz w:val="18"/>
          <w:szCs w:val="18"/>
        </w:rPr>
        <w:t>cısı Ali Babacan’ın cevabı (7/28668)</w:t>
      </w:r>
    </w:p>
    <w:p w:rsidRPr="002076C2" w:rsidR="002076C2" w:rsidP="002076C2" w:rsidRDefault="002076C2">
      <w:pPr>
        <w:spacing w:after="120"/>
        <w:ind w:firstLine="851"/>
        <w:jc w:val="both"/>
        <w:rPr>
          <w:sz w:val="18"/>
          <w:szCs w:val="18"/>
        </w:rPr>
      </w:pPr>
      <w:r w:rsidRPr="002076C2">
        <w:rPr>
          <w:sz w:val="18"/>
          <w:szCs w:val="18"/>
        </w:rPr>
        <w:t>1055.- Mersin Milletvekili Ali Rıza Öztürk’ün, Mersin’in Silifke ilçesindeki Ziraat Bankası şubesinin kapatılmasına ilişkin s</w:t>
      </w:r>
      <w:r w:rsidRPr="002076C2">
        <w:rPr>
          <w:sz w:val="18"/>
          <w:szCs w:val="18"/>
        </w:rPr>
        <w:t>o</w:t>
      </w:r>
      <w:r w:rsidRPr="002076C2">
        <w:rPr>
          <w:sz w:val="18"/>
          <w:szCs w:val="18"/>
        </w:rPr>
        <w:t>rusu ve Başbakan Yardımcısı Ali Babacan’ın cevabı (7/28669)</w:t>
      </w:r>
    </w:p>
    <w:p w:rsidRPr="002076C2" w:rsidR="002076C2" w:rsidP="002076C2" w:rsidRDefault="002076C2">
      <w:pPr>
        <w:spacing w:after="120"/>
        <w:ind w:firstLine="851"/>
        <w:jc w:val="both"/>
        <w:rPr>
          <w:sz w:val="18"/>
          <w:szCs w:val="18"/>
        </w:rPr>
      </w:pPr>
      <w:r w:rsidRPr="002076C2">
        <w:rPr>
          <w:sz w:val="18"/>
          <w:szCs w:val="18"/>
        </w:rPr>
        <w:t>1056.- Bursa Milletvekili Aykan Erdemir’in, Kutlu Doğum Haftası’na ilişkin sorusu ve Başb</w:t>
      </w:r>
      <w:r w:rsidRPr="002076C2">
        <w:rPr>
          <w:sz w:val="18"/>
          <w:szCs w:val="18"/>
        </w:rPr>
        <w:t>a</w:t>
      </w:r>
      <w:r w:rsidRPr="002076C2">
        <w:rPr>
          <w:sz w:val="18"/>
          <w:szCs w:val="18"/>
        </w:rPr>
        <w:t>kan Yardımcısı Bekir Bozdağ’ın cevabı (7/28679)</w:t>
      </w:r>
    </w:p>
    <w:p w:rsidRPr="002076C2" w:rsidR="002076C2" w:rsidP="002076C2" w:rsidRDefault="002076C2">
      <w:pPr>
        <w:spacing w:after="120"/>
        <w:ind w:firstLine="851"/>
        <w:jc w:val="both"/>
        <w:rPr>
          <w:sz w:val="18"/>
          <w:szCs w:val="18"/>
        </w:rPr>
      </w:pPr>
      <w:r w:rsidRPr="002076C2">
        <w:rPr>
          <w:sz w:val="18"/>
          <w:szCs w:val="18"/>
        </w:rPr>
        <w:t>1057.- İstanbul Milletvekili Celal Adan’ın, Bakanlık istisnai kadrolarına yapılan atamalara ilişkin sorusu ve Çalışma ve Sosyal Güvenlik Bakanı Faruk Çelik’in cevabı (7/28760)</w:t>
      </w:r>
    </w:p>
    <w:p w:rsidRPr="002076C2" w:rsidR="002076C2" w:rsidP="002076C2" w:rsidRDefault="002076C2">
      <w:pPr>
        <w:spacing w:after="120"/>
        <w:ind w:firstLine="851"/>
        <w:jc w:val="both"/>
        <w:rPr>
          <w:sz w:val="18"/>
          <w:szCs w:val="18"/>
        </w:rPr>
      </w:pPr>
      <w:r w:rsidRPr="002076C2">
        <w:rPr>
          <w:sz w:val="18"/>
          <w:szCs w:val="18"/>
        </w:rPr>
        <w:t>1058.- İstanbul Milletvekili Celal Adan’ın, Bakanlık istisnai kadrolarına yapılan atamalara ilişkin sorusu ve Çevre ve Şehirc</w:t>
      </w:r>
      <w:r w:rsidRPr="002076C2">
        <w:rPr>
          <w:sz w:val="18"/>
          <w:szCs w:val="18"/>
        </w:rPr>
        <w:t>i</w:t>
      </w:r>
      <w:r w:rsidRPr="002076C2">
        <w:rPr>
          <w:sz w:val="18"/>
          <w:szCs w:val="18"/>
        </w:rPr>
        <w:t>lik Bakanı Erdoğan Bayraktar’ın cevabı (7/28778)</w:t>
      </w:r>
    </w:p>
    <w:p w:rsidRPr="002076C2" w:rsidR="002076C2" w:rsidP="002076C2" w:rsidRDefault="002076C2">
      <w:pPr>
        <w:spacing w:after="120"/>
        <w:ind w:firstLine="851"/>
        <w:jc w:val="both"/>
        <w:rPr>
          <w:sz w:val="18"/>
          <w:szCs w:val="18"/>
        </w:rPr>
      </w:pPr>
      <w:r w:rsidRPr="002076C2">
        <w:rPr>
          <w:sz w:val="18"/>
          <w:szCs w:val="18"/>
        </w:rPr>
        <w:t>1059.- Ankara Milletvekili Özcan Yeniçeri’nin, fosil yakıtlar yerine biyoyakıtların kullanımının yaygınlaştırılmasına ilişkin sorusu ve Çevre ve Şehircilik Bakanı Erdoğan Bayraktar’ın cevabı (7/28780)</w:t>
      </w:r>
    </w:p>
    <w:p w:rsidRPr="002076C2" w:rsidR="002076C2" w:rsidP="002076C2" w:rsidRDefault="002076C2">
      <w:pPr>
        <w:spacing w:after="120"/>
        <w:ind w:firstLine="851"/>
        <w:jc w:val="both"/>
        <w:rPr>
          <w:sz w:val="18"/>
          <w:szCs w:val="18"/>
        </w:rPr>
      </w:pPr>
      <w:r w:rsidRPr="002076C2">
        <w:rPr>
          <w:sz w:val="18"/>
          <w:szCs w:val="18"/>
        </w:rPr>
        <w:t>1060.- Ankara Milletvekili Özcan Yeniçeri’nin, sanayide çevre dostu yatırımlara ilişkin sorusu ve Çevre ve Şehircilik Bakanı Erdoğan Bayraktar’ın cevabı (7/28781)</w:t>
      </w:r>
    </w:p>
    <w:p w:rsidRPr="002076C2" w:rsidR="002076C2" w:rsidP="002076C2" w:rsidRDefault="002076C2">
      <w:pPr>
        <w:spacing w:after="120"/>
        <w:ind w:firstLine="851"/>
        <w:jc w:val="both"/>
        <w:rPr>
          <w:sz w:val="18"/>
          <w:szCs w:val="18"/>
        </w:rPr>
      </w:pPr>
      <w:r w:rsidRPr="002076C2">
        <w:rPr>
          <w:sz w:val="18"/>
          <w:szCs w:val="18"/>
        </w:rPr>
        <w:t>1061.- Ankara Milletvekili Özcan Yeniçeri’nin, asit yağmurlarının olumsuz etkilerine ve e</w:t>
      </w:r>
      <w:r w:rsidRPr="002076C2">
        <w:rPr>
          <w:sz w:val="18"/>
          <w:szCs w:val="18"/>
        </w:rPr>
        <w:t>n</w:t>
      </w:r>
      <w:r w:rsidRPr="002076C2">
        <w:rPr>
          <w:sz w:val="18"/>
          <w:szCs w:val="18"/>
        </w:rPr>
        <w:t>gellenmesi için yapılan çalışmalara ilişkin sorusu ve Çevre ve Şehircilik Bakanı Erdoğan Bayraktar’ın cevabı (7/28782)</w:t>
      </w:r>
    </w:p>
    <w:p w:rsidRPr="002076C2" w:rsidR="002076C2" w:rsidP="002076C2" w:rsidRDefault="002076C2">
      <w:pPr>
        <w:spacing w:after="120"/>
        <w:ind w:firstLine="851"/>
        <w:jc w:val="both"/>
        <w:rPr>
          <w:sz w:val="18"/>
          <w:szCs w:val="18"/>
        </w:rPr>
      </w:pPr>
      <w:r w:rsidRPr="002076C2">
        <w:rPr>
          <w:sz w:val="18"/>
          <w:szCs w:val="18"/>
        </w:rPr>
        <w:t>1062.- Ankara Milletvekili Özcan Yeniçeri’nin, katı atık depolama alanlarında ortaya çıkan metan gazına ve zararlarının e</w:t>
      </w:r>
      <w:r w:rsidRPr="002076C2">
        <w:rPr>
          <w:sz w:val="18"/>
          <w:szCs w:val="18"/>
        </w:rPr>
        <w:t>n</w:t>
      </w:r>
      <w:r w:rsidRPr="002076C2">
        <w:rPr>
          <w:sz w:val="18"/>
          <w:szCs w:val="18"/>
        </w:rPr>
        <w:t>gellenmesi amacıyla yapılan çalışmalara ilişkin sorusu ve Çevre ve Ş</w:t>
      </w:r>
      <w:r w:rsidRPr="002076C2">
        <w:rPr>
          <w:sz w:val="18"/>
          <w:szCs w:val="18"/>
        </w:rPr>
        <w:t>e</w:t>
      </w:r>
      <w:r w:rsidRPr="002076C2">
        <w:rPr>
          <w:sz w:val="18"/>
          <w:szCs w:val="18"/>
        </w:rPr>
        <w:t>hircilik Bakanı Erdoğan Bayraktar’ın cevabı (7/28783)</w:t>
      </w:r>
    </w:p>
    <w:p w:rsidRPr="002076C2" w:rsidR="002076C2" w:rsidP="002076C2" w:rsidRDefault="002076C2">
      <w:pPr>
        <w:spacing w:after="120"/>
        <w:ind w:firstLine="851"/>
        <w:jc w:val="both"/>
        <w:rPr>
          <w:sz w:val="18"/>
          <w:szCs w:val="18"/>
        </w:rPr>
      </w:pPr>
      <w:r w:rsidRPr="002076C2">
        <w:rPr>
          <w:sz w:val="18"/>
          <w:szCs w:val="18"/>
        </w:rPr>
        <w:t>1063.- Ankara Milletvekili Özcan Yeniçeri’nin, katı atık yönetimi çalışmalarına ilişkin sorusu ve Çevre ve Şehircilik Bakanı Erdoğan Bayraktar’ın cevabı (7/28784)</w:t>
      </w:r>
    </w:p>
    <w:p w:rsidRPr="002076C2" w:rsidR="002076C2" w:rsidP="002076C2" w:rsidRDefault="002076C2">
      <w:pPr>
        <w:spacing w:after="120"/>
        <w:ind w:firstLine="851"/>
        <w:jc w:val="both"/>
        <w:rPr>
          <w:sz w:val="18"/>
          <w:szCs w:val="18"/>
        </w:rPr>
      </w:pPr>
      <w:r w:rsidRPr="002076C2">
        <w:rPr>
          <w:sz w:val="18"/>
          <w:szCs w:val="18"/>
        </w:rPr>
        <w:t>1064.- Manisa Milletvekili Sümer Oral’ın, 2/B arazilerinin satışına ilişkin Başbakandan sorusu ve Maliye Bakanı Mehmet Şimşek’in cevabı (7/28790)</w:t>
      </w:r>
    </w:p>
    <w:p w:rsidRPr="002076C2" w:rsidR="002076C2" w:rsidP="002076C2" w:rsidRDefault="002076C2">
      <w:pPr>
        <w:spacing w:after="120"/>
        <w:ind w:firstLine="851"/>
        <w:jc w:val="both"/>
        <w:rPr>
          <w:sz w:val="18"/>
          <w:szCs w:val="18"/>
        </w:rPr>
      </w:pPr>
      <w:r w:rsidRPr="002076C2">
        <w:rPr>
          <w:sz w:val="18"/>
          <w:szCs w:val="18"/>
        </w:rPr>
        <w:t>1065.- Kırklareli Milletvekili Turgut Dibek’in, Kırklareli’nde termik santral yapılması planlanan bir alana ilişkin sorusu ve Çevre ve Şehircilik Bakanı Erdoğan Bayraktar’ın cevabı (7/28794)</w:t>
      </w:r>
    </w:p>
    <w:p w:rsidRPr="002076C2" w:rsidR="002076C2" w:rsidP="002076C2" w:rsidRDefault="002076C2">
      <w:pPr>
        <w:spacing w:after="120"/>
        <w:ind w:firstLine="851"/>
        <w:jc w:val="both"/>
        <w:rPr>
          <w:sz w:val="18"/>
          <w:szCs w:val="18"/>
        </w:rPr>
      </w:pPr>
      <w:r w:rsidRPr="002076C2">
        <w:rPr>
          <w:sz w:val="18"/>
          <w:szCs w:val="18"/>
        </w:rPr>
        <w:t>1066.- Ankara Milletvekili Özcan Yeniçeri'nin, Bulgaristan’ın bir kasabasındaki içme suyunda saptanan yoğun miktarda ars</w:t>
      </w:r>
      <w:r w:rsidRPr="002076C2">
        <w:rPr>
          <w:sz w:val="18"/>
          <w:szCs w:val="18"/>
        </w:rPr>
        <w:t>e</w:t>
      </w:r>
      <w:r w:rsidRPr="002076C2">
        <w:rPr>
          <w:sz w:val="18"/>
          <w:szCs w:val="18"/>
        </w:rPr>
        <w:t>niğin Meriç Nehri üzerinden Türkiye’ye geçtiği iddiasına ilişkin sorusu ve Çevre ve Şehircilik Bakanı Erdoğan Bayraktar’ın cevabı (7/28797)</w:t>
      </w:r>
    </w:p>
    <w:p w:rsidRPr="002076C2" w:rsidR="002076C2" w:rsidP="002076C2" w:rsidRDefault="002076C2">
      <w:pPr>
        <w:spacing w:after="120"/>
        <w:ind w:firstLine="851"/>
        <w:jc w:val="both"/>
        <w:rPr>
          <w:sz w:val="18"/>
          <w:szCs w:val="18"/>
        </w:rPr>
      </w:pPr>
      <w:r w:rsidRPr="002076C2">
        <w:rPr>
          <w:sz w:val="18"/>
          <w:szCs w:val="18"/>
        </w:rPr>
        <w:t>1067.- Kütahya Milletvekili Alim Işık’ın, sözleşmeli personel alımlarına ve memur kadrolarına atanmalarına ilişkin sorusu ve Ekonomi Bakanı Mehmet Zafer Çağlayan’ın cevabı (7/28815)</w:t>
      </w:r>
    </w:p>
    <w:p w:rsidRPr="002076C2" w:rsidR="002076C2" w:rsidP="002076C2" w:rsidRDefault="002076C2">
      <w:pPr>
        <w:spacing w:after="120"/>
        <w:ind w:firstLine="851"/>
        <w:jc w:val="both"/>
        <w:rPr>
          <w:sz w:val="18"/>
          <w:szCs w:val="18"/>
        </w:rPr>
      </w:pPr>
      <w:r w:rsidRPr="002076C2">
        <w:rPr>
          <w:sz w:val="18"/>
          <w:szCs w:val="18"/>
        </w:rPr>
        <w:t>1068.- İstanbul Milletvekili Celal Adan’ın, Bakanlık istisnai kadrolarına yapılan atamalara ilişkin sorusu ve Ekonomi Bakanı Mehmet Zafer Çağlayan’ın cevabı (7/28816)</w:t>
      </w:r>
    </w:p>
    <w:p w:rsidRPr="002076C2" w:rsidR="002076C2" w:rsidP="002076C2" w:rsidRDefault="002076C2">
      <w:pPr>
        <w:spacing w:after="120"/>
        <w:ind w:firstLine="851"/>
        <w:jc w:val="both"/>
        <w:rPr>
          <w:sz w:val="18"/>
          <w:szCs w:val="18"/>
        </w:rPr>
      </w:pPr>
      <w:r w:rsidRPr="002076C2">
        <w:rPr>
          <w:sz w:val="18"/>
          <w:szCs w:val="18"/>
        </w:rPr>
        <w:t>1069.- Ardahan Milletvekili Ensar Öğüt’ün, belediyelere yapılan mali yardımlara ilişkin sorusu ve Ekonomi Bakanı Mehmet Zafer Çağlayan’ın cevabı (7/28817)</w:t>
      </w:r>
    </w:p>
    <w:p w:rsidRPr="002076C2" w:rsidR="002076C2" w:rsidP="002076C2" w:rsidRDefault="002076C2">
      <w:pPr>
        <w:spacing w:after="120"/>
        <w:ind w:firstLine="851"/>
        <w:jc w:val="both"/>
        <w:rPr>
          <w:sz w:val="18"/>
          <w:szCs w:val="18"/>
        </w:rPr>
      </w:pPr>
      <w:r w:rsidRPr="002076C2">
        <w:rPr>
          <w:sz w:val="18"/>
          <w:szCs w:val="18"/>
        </w:rPr>
        <w:t>1070.- Ardahan Milletvekili Ensar Öğüt’ün, şehit yakını, gazi ve vazife malulü personelin sorunlarına ilişkin sorusu ve Ek</w:t>
      </w:r>
      <w:r w:rsidRPr="002076C2">
        <w:rPr>
          <w:sz w:val="18"/>
          <w:szCs w:val="18"/>
        </w:rPr>
        <w:t>o</w:t>
      </w:r>
      <w:r w:rsidRPr="002076C2">
        <w:rPr>
          <w:sz w:val="18"/>
          <w:szCs w:val="18"/>
        </w:rPr>
        <w:t>nomi Bakanı Mehmet Zafer Çağlayan’ın cevabı (7/28818)</w:t>
      </w:r>
    </w:p>
    <w:p w:rsidRPr="002076C2" w:rsidR="002076C2" w:rsidP="002076C2" w:rsidRDefault="002076C2">
      <w:pPr>
        <w:spacing w:after="120"/>
        <w:ind w:firstLine="851"/>
        <w:jc w:val="both"/>
        <w:rPr>
          <w:sz w:val="18"/>
          <w:szCs w:val="18"/>
        </w:rPr>
      </w:pPr>
      <w:r w:rsidRPr="002076C2">
        <w:rPr>
          <w:sz w:val="18"/>
          <w:szCs w:val="18"/>
        </w:rPr>
        <w:t>1071.- Ardahan Milletvekili Ensar Öğüt’ün, diğer kurumlardan naklen atanan personele ilişkin sorusu ve Ekonomi Bakanı Mehmet Zafer Çağlayan’ın cevabı (7/28819)</w:t>
      </w:r>
    </w:p>
    <w:p w:rsidRPr="002076C2" w:rsidR="002076C2" w:rsidP="002076C2" w:rsidRDefault="002076C2">
      <w:pPr>
        <w:spacing w:after="120"/>
        <w:ind w:firstLine="851"/>
        <w:jc w:val="both"/>
        <w:rPr>
          <w:sz w:val="18"/>
          <w:szCs w:val="18"/>
        </w:rPr>
      </w:pPr>
      <w:r w:rsidRPr="002076C2">
        <w:rPr>
          <w:sz w:val="18"/>
          <w:szCs w:val="18"/>
        </w:rPr>
        <w:t>1072.- İstanbul Milletvekili Mustafa Sezgin Tanrıkulu’nun, doğal kaynak suyu alımlarına ilişkin sorusu ve Ekonomi Bakanı Mehmet Zafer Çağlayan’ın cevabı (7/28820)</w:t>
      </w:r>
    </w:p>
    <w:p w:rsidRPr="002076C2" w:rsidR="002076C2" w:rsidP="002076C2" w:rsidRDefault="002076C2">
      <w:pPr>
        <w:spacing w:after="120"/>
        <w:ind w:firstLine="851"/>
        <w:jc w:val="both"/>
        <w:rPr>
          <w:sz w:val="18"/>
          <w:szCs w:val="18"/>
        </w:rPr>
      </w:pPr>
      <w:r w:rsidRPr="002076C2">
        <w:rPr>
          <w:sz w:val="18"/>
          <w:szCs w:val="18"/>
        </w:rPr>
        <w:t>1073.- Kocaeli Milletvekili Lütfü Türkkan’ın, tarımsal ve hayvansal ürün ihracatı yapan firmalara yapılan ihracat prim ödem</w:t>
      </w:r>
      <w:r w:rsidRPr="002076C2">
        <w:rPr>
          <w:sz w:val="18"/>
          <w:szCs w:val="18"/>
        </w:rPr>
        <w:t>e</w:t>
      </w:r>
      <w:r w:rsidRPr="002076C2">
        <w:rPr>
          <w:sz w:val="18"/>
          <w:szCs w:val="18"/>
        </w:rPr>
        <w:t>lerine ilişkin sorusu ve Ekonomi Bakanı Mehmet Zafer Çağlayan’ın cevabı (7/28821)</w:t>
      </w:r>
    </w:p>
    <w:p w:rsidRPr="002076C2" w:rsidR="002076C2" w:rsidP="002076C2" w:rsidRDefault="002076C2">
      <w:pPr>
        <w:spacing w:after="120"/>
        <w:ind w:firstLine="851"/>
        <w:jc w:val="both"/>
        <w:rPr>
          <w:sz w:val="18"/>
          <w:szCs w:val="18"/>
        </w:rPr>
      </w:pPr>
      <w:r w:rsidRPr="002076C2">
        <w:rPr>
          <w:sz w:val="18"/>
          <w:szCs w:val="18"/>
        </w:rPr>
        <w:t>1074.- Kütahya Milletvekili Alim Işık’ın, sözleşmeli personel alımlarına ve memur kadrolarına atanmalarına ilişkin sorusu ve Enerji ve Tabii Kaynaklar Bakanı Taner Yıldız’ın cevabı (7/28822)</w:t>
      </w:r>
    </w:p>
    <w:p w:rsidRPr="002076C2" w:rsidR="002076C2" w:rsidP="002076C2" w:rsidRDefault="002076C2">
      <w:pPr>
        <w:spacing w:after="120"/>
        <w:ind w:firstLine="851"/>
        <w:jc w:val="both"/>
        <w:rPr>
          <w:sz w:val="18"/>
          <w:szCs w:val="18"/>
        </w:rPr>
      </w:pPr>
      <w:r w:rsidRPr="002076C2">
        <w:rPr>
          <w:sz w:val="18"/>
          <w:szCs w:val="18"/>
        </w:rPr>
        <w:t>1075.- Kocaeli Milletvekili Lütfü Türkkan’ın, çevre ve sağlığa zararlarına rağmen termik santrallere yatırım yapılmasına ili</w:t>
      </w:r>
      <w:r w:rsidRPr="002076C2">
        <w:rPr>
          <w:sz w:val="18"/>
          <w:szCs w:val="18"/>
        </w:rPr>
        <w:t>ş</w:t>
      </w:r>
      <w:r w:rsidRPr="002076C2">
        <w:rPr>
          <w:sz w:val="18"/>
          <w:szCs w:val="18"/>
        </w:rPr>
        <w:t>kin sorusu ve Enerji ve Tabii Kaynaklar Bakanı Taner Yıldız’ın cevabı (7/28823)</w:t>
      </w:r>
    </w:p>
    <w:p w:rsidRPr="002076C2" w:rsidR="002076C2" w:rsidP="002076C2" w:rsidRDefault="002076C2">
      <w:pPr>
        <w:spacing w:after="120"/>
        <w:ind w:firstLine="851"/>
        <w:jc w:val="both"/>
        <w:rPr>
          <w:sz w:val="18"/>
          <w:szCs w:val="18"/>
        </w:rPr>
      </w:pPr>
      <w:r w:rsidRPr="002076C2">
        <w:rPr>
          <w:sz w:val="18"/>
          <w:szCs w:val="18"/>
        </w:rPr>
        <w:t>1076.- Ankara Milletvekili Özcan Yeniçeri'nin, yenilenebilir enerji kaynakları ile ilgili çalı</w:t>
      </w:r>
      <w:r w:rsidRPr="002076C2">
        <w:rPr>
          <w:sz w:val="18"/>
          <w:szCs w:val="18"/>
        </w:rPr>
        <w:t>ş</w:t>
      </w:r>
      <w:r w:rsidRPr="002076C2">
        <w:rPr>
          <w:sz w:val="18"/>
          <w:szCs w:val="18"/>
        </w:rPr>
        <w:t>malara ilişkin sorusu ve Enerji ve Tabii Kaynaklar Bakanı Taner Yıldız’ın cevabı (7/28824)</w:t>
      </w:r>
    </w:p>
    <w:p w:rsidRPr="002076C2" w:rsidR="002076C2" w:rsidP="002076C2" w:rsidRDefault="002076C2">
      <w:pPr>
        <w:spacing w:after="120"/>
        <w:ind w:firstLine="851"/>
        <w:jc w:val="both"/>
        <w:rPr>
          <w:sz w:val="18"/>
          <w:szCs w:val="18"/>
        </w:rPr>
      </w:pPr>
      <w:r w:rsidRPr="002076C2">
        <w:rPr>
          <w:sz w:val="18"/>
          <w:szCs w:val="18"/>
        </w:rPr>
        <w:t>1077.- İstanbul Milletvekili Umut Oran’ın, bir derneğin şubesinin açılışı için düzenlenen to</w:t>
      </w:r>
      <w:r w:rsidRPr="002076C2">
        <w:rPr>
          <w:sz w:val="18"/>
          <w:szCs w:val="18"/>
        </w:rPr>
        <w:t>p</w:t>
      </w:r>
      <w:r w:rsidRPr="002076C2">
        <w:rPr>
          <w:sz w:val="18"/>
          <w:szCs w:val="18"/>
        </w:rPr>
        <w:t>lantıya ilişkin sorusu ve Enerji ve Tabii Kaynaklar Bakanı Taner Yıldız’ın cevabı (7/28826)</w:t>
      </w:r>
    </w:p>
    <w:p w:rsidRPr="002076C2" w:rsidR="002076C2" w:rsidP="002076C2" w:rsidRDefault="002076C2">
      <w:pPr>
        <w:spacing w:after="120"/>
        <w:ind w:firstLine="851"/>
        <w:jc w:val="both"/>
        <w:rPr>
          <w:sz w:val="18"/>
          <w:szCs w:val="18"/>
        </w:rPr>
      </w:pPr>
      <w:r w:rsidRPr="002076C2">
        <w:rPr>
          <w:sz w:val="18"/>
          <w:szCs w:val="18"/>
        </w:rPr>
        <w:t>1078.- Ardahan Milletvekili Ensar Öğüt’ün, diğer kurumlardan naklen atanan personele ilişkin sorusu ve Enerji ve Tabii Ka</w:t>
      </w:r>
      <w:r w:rsidRPr="002076C2">
        <w:rPr>
          <w:sz w:val="18"/>
          <w:szCs w:val="18"/>
        </w:rPr>
        <w:t>y</w:t>
      </w:r>
      <w:r w:rsidRPr="002076C2">
        <w:rPr>
          <w:sz w:val="18"/>
          <w:szCs w:val="18"/>
        </w:rPr>
        <w:t>naklar Bakanı Taner Yıldız’ın cevabı (7/28827)</w:t>
      </w:r>
    </w:p>
    <w:p w:rsidRPr="002076C2" w:rsidR="002076C2" w:rsidP="002076C2" w:rsidRDefault="002076C2">
      <w:pPr>
        <w:spacing w:after="120"/>
        <w:ind w:firstLine="851"/>
        <w:jc w:val="both"/>
        <w:rPr>
          <w:sz w:val="18"/>
          <w:szCs w:val="18"/>
        </w:rPr>
      </w:pPr>
      <w:r w:rsidRPr="002076C2">
        <w:rPr>
          <w:sz w:val="18"/>
          <w:szCs w:val="18"/>
        </w:rPr>
        <w:t>1079.- Ardahan Milletvekili Ensar Öğüt’ün, şehit yakını, gazi ve vazife malulü personelin s</w:t>
      </w:r>
      <w:r w:rsidRPr="002076C2">
        <w:rPr>
          <w:sz w:val="18"/>
          <w:szCs w:val="18"/>
        </w:rPr>
        <w:t>o</w:t>
      </w:r>
      <w:r w:rsidRPr="002076C2">
        <w:rPr>
          <w:sz w:val="18"/>
          <w:szCs w:val="18"/>
        </w:rPr>
        <w:t>runlarına ilişkin sorusu ve Enerji ve Tabii Kaynaklar Bakanı Taner Yıldız’ın cevabı (7/28828)</w:t>
      </w:r>
    </w:p>
    <w:p w:rsidRPr="002076C2" w:rsidR="002076C2" w:rsidP="002076C2" w:rsidRDefault="002076C2">
      <w:pPr>
        <w:spacing w:after="120"/>
        <w:ind w:firstLine="851"/>
        <w:jc w:val="both"/>
        <w:rPr>
          <w:sz w:val="18"/>
          <w:szCs w:val="18"/>
        </w:rPr>
      </w:pPr>
      <w:r w:rsidRPr="002076C2">
        <w:rPr>
          <w:sz w:val="18"/>
          <w:szCs w:val="18"/>
        </w:rPr>
        <w:t>1080.- İstanbul Milletvekili Mustafa Sezgin Tanrıkulu’nun, doğal kaynak suyu alımlarına ili</w:t>
      </w:r>
      <w:r w:rsidRPr="002076C2">
        <w:rPr>
          <w:sz w:val="18"/>
          <w:szCs w:val="18"/>
        </w:rPr>
        <w:t>ş</w:t>
      </w:r>
      <w:r w:rsidRPr="002076C2">
        <w:rPr>
          <w:sz w:val="18"/>
          <w:szCs w:val="18"/>
        </w:rPr>
        <w:t>kin sorusu ve Enerji ve Tabii Kaynaklar Bakanı Taner Yıldız’ın cevabı (7/28829)</w:t>
      </w:r>
    </w:p>
    <w:p w:rsidRPr="002076C2" w:rsidR="002076C2" w:rsidP="002076C2" w:rsidRDefault="002076C2">
      <w:pPr>
        <w:spacing w:after="120"/>
        <w:ind w:firstLine="851"/>
        <w:jc w:val="both"/>
        <w:rPr>
          <w:sz w:val="18"/>
          <w:szCs w:val="18"/>
        </w:rPr>
      </w:pPr>
      <w:r w:rsidRPr="002076C2">
        <w:rPr>
          <w:sz w:val="18"/>
          <w:szCs w:val="18"/>
        </w:rPr>
        <w:t>1081.- Manisa Milletvekili Sakine Öz’ün, Manisa’nın Soma ilçesindeki bir maden ocağında düzenlenen iftar programına ili</w:t>
      </w:r>
      <w:r w:rsidRPr="002076C2">
        <w:rPr>
          <w:sz w:val="18"/>
          <w:szCs w:val="18"/>
        </w:rPr>
        <w:t>ş</w:t>
      </w:r>
      <w:r w:rsidRPr="002076C2">
        <w:rPr>
          <w:sz w:val="18"/>
          <w:szCs w:val="18"/>
        </w:rPr>
        <w:t>kin sorusu ve Enerji ve Tabii Kaynaklar Bakanı Taner Yıldız’ın cevabı (7/28831)</w:t>
      </w:r>
    </w:p>
    <w:p w:rsidRPr="002076C2" w:rsidR="002076C2" w:rsidP="002076C2" w:rsidRDefault="002076C2">
      <w:pPr>
        <w:spacing w:after="120"/>
        <w:ind w:firstLine="851"/>
        <w:jc w:val="both"/>
        <w:rPr>
          <w:sz w:val="18"/>
          <w:szCs w:val="18"/>
        </w:rPr>
      </w:pPr>
      <w:r w:rsidRPr="002076C2">
        <w:rPr>
          <w:sz w:val="18"/>
          <w:szCs w:val="18"/>
        </w:rPr>
        <w:t>1082.- Kocaeli Milletvekili Lütfü Türkkan’ın, Nabucco Projesi’ne ve alternatif boru hattı projelerine ilişkin sorusu ve Enerji ve Tabii Kaynaklar Bakanı Taner Yıldız’ın cevabı (7/28832)</w:t>
      </w:r>
    </w:p>
    <w:p w:rsidRPr="002076C2" w:rsidR="002076C2" w:rsidP="002076C2" w:rsidRDefault="002076C2">
      <w:pPr>
        <w:spacing w:after="120"/>
        <w:ind w:firstLine="851"/>
        <w:jc w:val="both"/>
        <w:rPr>
          <w:sz w:val="18"/>
          <w:szCs w:val="18"/>
        </w:rPr>
      </w:pPr>
      <w:r w:rsidRPr="002076C2">
        <w:rPr>
          <w:sz w:val="18"/>
          <w:szCs w:val="18"/>
        </w:rPr>
        <w:t>1083.- Ardahan Milletvekili Ensar Öğüt’ün, Kars ili özelinde suni tohumlama çalışmalarına,</w:t>
      </w:r>
    </w:p>
    <w:p w:rsidRPr="002076C2" w:rsidR="002076C2" w:rsidP="002076C2" w:rsidRDefault="002076C2">
      <w:pPr>
        <w:ind w:firstLine="851"/>
        <w:jc w:val="both"/>
        <w:rPr>
          <w:sz w:val="18"/>
          <w:szCs w:val="18"/>
        </w:rPr>
      </w:pPr>
      <w:r w:rsidRPr="002076C2">
        <w:rPr>
          <w:sz w:val="18"/>
          <w:szCs w:val="18"/>
        </w:rPr>
        <w:t>- Balıkesir Milletvekili Ayşe Nedret Akova’nın, Suriye’den Türkiye’ye kaçak olarak zeytiny</w:t>
      </w:r>
      <w:r w:rsidRPr="002076C2">
        <w:rPr>
          <w:sz w:val="18"/>
          <w:szCs w:val="18"/>
        </w:rPr>
        <w:t>a</w:t>
      </w:r>
      <w:r w:rsidRPr="002076C2">
        <w:rPr>
          <w:sz w:val="18"/>
          <w:szCs w:val="18"/>
        </w:rPr>
        <w:t>ğı getirildiği iddiasına,</w:t>
      </w:r>
    </w:p>
    <w:p w:rsidRPr="002076C2" w:rsidR="002076C2" w:rsidP="002076C2" w:rsidRDefault="002076C2">
      <w:pPr>
        <w:ind w:firstLine="851"/>
        <w:jc w:val="both"/>
        <w:rPr>
          <w:sz w:val="18"/>
          <w:szCs w:val="18"/>
        </w:rPr>
      </w:pPr>
      <w:r w:rsidRPr="002076C2">
        <w:rPr>
          <w:sz w:val="18"/>
          <w:szCs w:val="18"/>
        </w:rPr>
        <w:t>- Ardahan Milletvekili Ensar Öğüt’ün, Tarım ve Kırsal Kalkınmayı Destekleme Kurumu tarafından Elazığ, Diyarbakır ve Şa</w:t>
      </w:r>
      <w:r w:rsidRPr="002076C2">
        <w:rPr>
          <w:sz w:val="18"/>
          <w:szCs w:val="18"/>
        </w:rPr>
        <w:t>n</w:t>
      </w:r>
      <w:r w:rsidRPr="002076C2">
        <w:rPr>
          <w:sz w:val="18"/>
          <w:szCs w:val="18"/>
        </w:rPr>
        <w:t>lıurfa’ya aktarılan kaynağa,</w:t>
      </w:r>
    </w:p>
    <w:p w:rsidRPr="002076C2" w:rsidR="002076C2" w:rsidP="002076C2" w:rsidRDefault="002076C2">
      <w:pPr>
        <w:ind w:firstLine="851"/>
        <w:jc w:val="both"/>
        <w:rPr>
          <w:sz w:val="18"/>
          <w:szCs w:val="18"/>
        </w:rPr>
      </w:pPr>
      <w:r w:rsidRPr="002076C2">
        <w:rPr>
          <w:sz w:val="18"/>
          <w:szCs w:val="18"/>
        </w:rPr>
        <w:t>Tarım ve Kırsal Kalkınmayı Destekleme Kurumu tarafından Van, Adıyaman ve Siirt’e aktar</w:t>
      </w:r>
      <w:r w:rsidRPr="002076C2">
        <w:rPr>
          <w:sz w:val="18"/>
          <w:szCs w:val="18"/>
        </w:rPr>
        <w:t>ı</w:t>
      </w:r>
      <w:r w:rsidRPr="002076C2">
        <w:rPr>
          <w:sz w:val="18"/>
          <w:szCs w:val="18"/>
        </w:rPr>
        <w:t>lan kaynağa,</w:t>
      </w:r>
    </w:p>
    <w:p w:rsidRPr="002076C2" w:rsidR="002076C2" w:rsidP="002076C2" w:rsidRDefault="002076C2">
      <w:pPr>
        <w:ind w:firstLine="851"/>
        <w:jc w:val="both"/>
        <w:rPr>
          <w:sz w:val="18"/>
          <w:szCs w:val="18"/>
        </w:rPr>
      </w:pPr>
      <w:r w:rsidRPr="002076C2">
        <w:rPr>
          <w:sz w:val="18"/>
          <w:szCs w:val="18"/>
        </w:rPr>
        <w:t>Tarım ve Kırsal Kalkınmayı Destekleme Kurumu tarafından Batman, Bitlis ve Bingöl’e aktar</w:t>
      </w:r>
      <w:r w:rsidRPr="002076C2">
        <w:rPr>
          <w:sz w:val="18"/>
          <w:szCs w:val="18"/>
        </w:rPr>
        <w:t>ı</w:t>
      </w:r>
      <w:r w:rsidRPr="002076C2">
        <w:rPr>
          <w:sz w:val="18"/>
          <w:szCs w:val="18"/>
        </w:rPr>
        <w:t>lan kaynağa,</w:t>
      </w:r>
    </w:p>
    <w:p w:rsidRPr="002076C2" w:rsidR="002076C2" w:rsidP="002076C2" w:rsidRDefault="002076C2">
      <w:pPr>
        <w:ind w:firstLine="851"/>
        <w:jc w:val="both"/>
        <w:rPr>
          <w:sz w:val="18"/>
          <w:szCs w:val="18"/>
        </w:rPr>
      </w:pPr>
      <w:r w:rsidRPr="002076C2">
        <w:rPr>
          <w:sz w:val="18"/>
          <w:szCs w:val="18"/>
        </w:rPr>
        <w:t>Tarım ve Kırsal Kalkınmayı Destekleme Kurumu tarafından Hakkâri, Şırnak ve Muş’a aktar</w:t>
      </w:r>
      <w:r w:rsidRPr="002076C2">
        <w:rPr>
          <w:sz w:val="18"/>
          <w:szCs w:val="18"/>
        </w:rPr>
        <w:t>ı</w:t>
      </w:r>
      <w:r w:rsidRPr="002076C2">
        <w:rPr>
          <w:sz w:val="18"/>
          <w:szCs w:val="18"/>
        </w:rPr>
        <w:t>lan kaynağa,</w:t>
      </w:r>
    </w:p>
    <w:p w:rsidRPr="002076C2" w:rsidR="002076C2" w:rsidP="002076C2" w:rsidRDefault="002076C2">
      <w:pPr>
        <w:ind w:firstLine="851"/>
        <w:jc w:val="both"/>
        <w:rPr>
          <w:sz w:val="18"/>
          <w:szCs w:val="18"/>
        </w:rPr>
      </w:pPr>
      <w:r w:rsidRPr="002076C2">
        <w:rPr>
          <w:sz w:val="18"/>
          <w:szCs w:val="18"/>
        </w:rPr>
        <w:t>Tarım ve Kırsal Kalkınmayı Destekleme Kurumu tarafından Ardahan’a aktarılan kaynağa,</w:t>
      </w:r>
    </w:p>
    <w:p w:rsidRPr="002076C2" w:rsidR="002076C2" w:rsidP="002076C2" w:rsidRDefault="002076C2">
      <w:pPr>
        <w:ind w:firstLine="851"/>
        <w:jc w:val="both"/>
        <w:rPr>
          <w:sz w:val="18"/>
          <w:szCs w:val="18"/>
        </w:rPr>
      </w:pPr>
      <w:r w:rsidRPr="002076C2">
        <w:rPr>
          <w:sz w:val="18"/>
          <w:szCs w:val="18"/>
        </w:rPr>
        <w:t>Tarım ve Kırsal Kalkınmayı Destekleme Kurumu tarafından Kars, Iğdır ve Ağrı’ya aktarılan kaynağa,</w:t>
      </w:r>
    </w:p>
    <w:p w:rsidRPr="002076C2" w:rsidR="002076C2" w:rsidP="002076C2" w:rsidRDefault="002076C2">
      <w:pPr>
        <w:ind w:firstLine="851"/>
        <w:jc w:val="both"/>
        <w:rPr>
          <w:sz w:val="18"/>
          <w:szCs w:val="18"/>
        </w:rPr>
      </w:pPr>
      <w:r w:rsidRPr="002076C2">
        <w:rPr>
          <w:sz w:val="18"/>
          <w:szCs w:val="18"/>
        </w:rPr>
        <w:t>Tarım ve Kırsal Kalkınmayı Destekleme Kurumu tarafından Gümüşhane, Bayburt ve Erz</w:t>
      </w:r>
      <w:r w:rsidRPr="002076C2">
        <w:rPr>
          <w:sz w:val="18"/>
          <w:szCs w:val="18"/>
        </w:rPr>
        <w:t>u</w:t>
      </w:r>
      <w:r w:rsidRPr="002076C2">
        <w:rPr>
          <w:sz w:val="18"/>
          <w:szCs w:val="18"/>
        </w:rPr>
        <w:t>rum’a aktarılan kaynağa,</w:t>
      </w:r>
    </w:p>
    <w:p w:rsidRPr="002076C2" w:rsidR="002076C2" w:rsidP="002076C2" w:rsidRDefault="002076C2">
      <w:pPr>
        <w:ind w:firstLine="851"/>
        <w:jc w:val="both"/>
        <w:rPr>
          <w:sz w:val="18"/>
          <w:szCs w:val="18"/>
        </w:rPr>
      </w:pPr>
      <w:r w:rsidRPr="002076C2">
        <w:rPr>
          <w:sz w:val="18"/>
          <w:szCs w:val="18"/>
        </w:rPr>
        <w:t>- İstanbul Milletvekili Celal Adan’ın, Bakanlık istisnai kadrolarına yapılan atamalara,</w:t>
      </w:r>
    </w:p>
    <w:p w:rsidRPr="002076C2" w:rsidR="002076C2" w:rsidP="002076C2" w:rsidRDefault="002076C2">
      <w:pPr>
        <w:ind w:firstLine="851"/>
        <w:jc w:val="both"/>
        <w:rPr>
          <w:sz w:val="18"/>
          <w:szCs w:val="18"/>
        </w:rPr>
      </w:pPr>
      <w:r w:rsidRPr="002076C2">
        <w:rPr>
          <w:sz w:val="18"/>
          <w:szCs w:val="18"/>
        </w:rPr>
        <w:t>- Kastamonu Milletvekili Emin Çınar’ın, hayvancılıkla uğraşan çiftçilerin ekonomik sorunlar</w:t>
      </w:r>
      <w:r w:rsidRPr="002076C2">
        <w:rPr>
          <w:sz w:val="18"/>
          <w:szCs w:val="18"/>
        </w:rPr>
        <w:t>ı</w:t>
      </w:r>
      <w:r w:rsidRPr="002076C2">
        <w:rPr>
          <w:sz w:val="18"/>
          <w:szCs w:val="18"/>
        </w:rPr>
        <w:t>na,</w:t>
      </w:r>
    </w:p>
    <w:p w:rsidRPr="002076C2" w:rsidR="002076C2" w:rsidP="002076C2" w:rsidRDefault="002076C2">
      <w:pPr>
        <w:ind w:firstLine="851"/>
        <w:jc w:val="both"/>
        <w:rPr>
          <w:sz w:val="18"/>
          <w:szCs w:val="18"/>
        </w:rPr>
      </w:pPr>
      <w:r w:rsidRPr="002076C2">
        <w:rPr>
          <w:sz w:val="18"/>
          <w:szCs w:val="18"/>
        </w:rPr>
        <w:t>- Kütahya Milletvekili Alim Işık’ın, sözleşmeli personel alımlarına ve memur kadrolarına atanmalarına,</w:t>
      </w:r>
    </w:p>
    <w:p w:rsidRPr="002076C2" w:rsidR="002076C2" w:rsidP="002076C2" w:rsidRDefault="002076C2">
      <w:pPr>
        <w:ind w:firstLine="851"/>
        <w:jc w:val="both"/>
        <w:rPr>
          <w:sz w:val="18"/>
          <w:szCs w:val="18"/>
        </w:rPr>
      </w:pPr>
      <w:r w:rsidRPr="002076C2">
        <w:rPr>
          <w:sz w:val="18"/>
          <w:szCs w:val="18"/>
        </w:rPr>
        <w:t>- Ankara Milletvekili Özcan Yeniçeri’nin, tarım ve hayvancılıkta hava kirliliğinden kaynaklanan verim düşüşünün engelle</w:t>
      </w:r>
      <w:r w:rsidRPr="002076C2">
        <w:rPr>
          <w:sz w:val="18"/>
          <w:szCs w:val="18"/>
        </w:rPr>
        <w:t>n</w:t>
      </w:r>
      <w:r w:rsidRPr="002076C2">
        <w:rPr>
          <w:sz w:val="18"/>
          <w:szCs w:val="18"/>
        </w:rPr>
        <w:t>mesi kapsamında yapılan çalışmalara,</w:t>
      </w:r>
    </w:p>
    <w:p w:rsidRPr="002076C2" w:rsidR="002076C2" w:rsidP="002076C2" w:rsidRDefault="002076C2">
      <w:pPr>
        <w:ind w:firstLine="851"/>
        <w:jc w:val="both"/>
        <w:rPr>
          <w:sz w:val="18"/>
          <w:szCs w:val="18"/>
        </w:rPr>
      </w:pPr>
      <w:r w:rsidRPr="002076C2">
        <w:rPr>
          <w:sz w:val="18"/>
          <w:szCs w:val="18"/>
        </w:rPr>
        <w:t>- Manisa Milletvekili Hasan Ören’in, sertifikalarının vize süresini geçiren tarım danışmanlar</w:t>
      </w:r>
      <w:r w:rsidRPr="002076C2">
        <w:rPr>
          <w:sz w:val="18"/>
          <w:szCs w:val="18"/>
        </w:rPr>
        <w:t>ı</w:t>
      </w:r>
      <w:r w:rsidRPr="002076C2">
        <w:rPr>
          <w:sz w:val="18"/>
          <w:szCs w:val="18"/>
        </w:rPr>
        <w:t>na,</w:t>
      </w:r>
    </w:p>
    <w:p w:rsidRPr="002076C2" w:rsidR="002076C2" w:rsidP="002076C2" w:rsidRDefault="002076C2">
      <w:pPr>
        <w:ind w:firstLine="851"/>
        <w:jc w:val="both"/>
        <w:rPr>
          <w:sz w:val="18"/>
          <w:szCs w:val="18"/>
        </w:rPr>
      </w:pPr>
      <w:r w:rsidRPr="002076C2">
        <w:rPr>
          <w:sz w:val="18"/>
          <w:szCs w:val="18"/>
        </w:rPr>
        <w:t>- Tekirdağ Milletvekili Emre Köprülü’nün, TMO tarafından uygulamaya geçirilen randevulu alım sistemine,</w:t>
      </w:r>
    </w:p>
    <w:p w:rsidRPr="002076C2" w:rsidR="002076C2" w:rsidP="002076C2" w:rsidRDefault="002076C2">
      <w:pPr>
        <w:ind w:firstLine="851"/>
        <w:jc w:val="both"/>
        <w:rPr>
          <w:sz w:val="18"/>
          <w:szCs w:val="18"/>
        </w:rPr>
      </w:pPr>
      <w:r w:rsidRPr="002076C2">
        <w:rPr>
          <w:sz w:val="18"/>
          <w:szCs w:val="18"/>
        </w:rPr>
        <w:t>- Manisa Milletvekili Erkan Akçay’ın, ziraat mühendislerinin istihdam sorununa,</w:t>
      </w:r>
    </w:p>
    <w:p w:rsidRPr="002076C2" w:rsidR="002076C2" w:rsidP="002076C2" w:rsidRDefault="002076C2">
      <w:pPr>
        <w:ind w:firstLine="851"/>
        <w:jc w:val="both"/>
        <w:rPr>
          <w:sz w:val="18"/>
          <w:szCs w:val="18"/>
        </w:rPr>
      </w:pPr>
      <w:r w:rsidRPr="002076C2">
        <w:rPr>
          <w:sz w:val="18"/>
          <w:szCs w:val="18"/>
        </w:rPr>
        <w:t>- Antalya Milletvekili Gürkut Acar’ın, Boztepe Tarım İşletmesinin üzerine kurulu olduğu tarımsal alanın satış veya kiralama yoluyla daraltılmasına,</w:t>
      </w:r>
    </w:p>
    <w:p w:rsidRPr="002076C2" w:rsidR="002076C2" w:rsidP="002076C2" w:rsidRDefault="002076C2">
      <w:pPr>
        <w:ind w:firstLine="851"/>
        <w:jc w:val="both"/>
        <w:rPr>
          <w:sz w:val="18"/>
          <w:szCs w:val="18"/>
        </w:rPr>
      </w:pPr>
      <w:r w:rsidRPr="002076C2">
        <w:rPr>
          <w:sz w:val="18"/>
          <w:szCs w:val="18"/>
        </w:rPr>
        <w:t>- Ardahan Milletvekili Ensar Öğüt’ün, şehit yakını, gazi ve vazife malulü personelin sorunlar</w:t>
      </w:r>
      <w:r w:rsidRPr="002076C2">
        <w:rPr>
          <w:sz w:val="18"/>
          <w:szCs w:val="18"/>
        </w:rPr>
        <w:t>ı</w:t>
      </w:r>
      <w:r w:rsidRPr="002076C2">
        <w:rPr>
          <w:sz w:val="18"/>
          <w:szCs w:val="18"/>
        </w:rPr>
        <w:t>na,</w:t>
      </w:r>
    </w:p>
    <w:p w:rsidRPr="002076C2" w:rsidR="002076C2" w:rsidP="002076C2" w:rsidRDefault="002076C2">
      <w:pPr>
        <w:ind w:firstLine="851"/>
        <w:jc w:val="both"/>
        <w:rPr>
          <w:sz w:val="18"/>
          <w:szCs w:val="18"/>
        </w:rPr>
      </w:pPr>
      <w:r w:rsidRPr="002076C2">
        <w:rPr>
          <w:sz w:val="18"/>
          <w:szCs w:val="18"/>
        </w:rPr>
        <w:t>Diğer kurumlardan naklen atanan personele,</w:t>
      </w:r>
    </w:p>
    <w:p w:rsidRPr="002076C2" w:rsidR="002076C2" w:rsidP="002076C2" w:rsidRDefault="002076C2">
      <w:pPr>
        <w:ind w:firstLine="851"/>
        <w:jc w:val="both"/>
        <w:rPr>
          <w:sz w:val="18"/>
          <w:szCs w:val="18"/>
        </w:rPr>
      </w:pPr>
      <w:r w:rsidRPr="002076C2">
        <w:rPr>
          <w:sz w:val="18"/>
          <w:szCs w:val="18"/>
        </w:rPr>
        <w:t>- İstanbul Milletvekili Mustafa Sezgin Tanrıkulu’nun, doğal kaynak suyu alımlarına,</w:t>
      </w:r>
    </w:p>
    <w:p w:rsidRPr="002076C2" w:rsidR="002076C2" w:rsidP="002076C2" w:rsidRDefault="002076C2">
      <w:pPr>
        <w:ind w:firstLine="851"/>
        <w:jc w:val="both"/>
        <w:rPr>
          <w:sz w:val="18"/>
          <w:szCs w:val="18"/>
        </w:rPr>
      </w:pPr>
      <w:r w:rsidRPr="002076C2">
        <w:rPr>
          <w:sz w:val="18"/>
          <w:szCs w:val="18"/>
        </w:rPr>
        <w:t>- Ankara Milletvekili Özcan Yeniçeri’nin, bitkisel ve hayvansal üretim alanlarının amaç dışı kullanımı nedeniyle hakkında i</w:t>
      </w:r>
      <w:r w:rsidRPr="002076C2">
        <w:rPr>
          <w:sz w:val="18"/>
          <w:szCs w:val="18"/>
        </w:rPr>
        <w:t>ş</w:t>
      </w:r>
      <w:r w:rsidRPr="002076C2">
        <w:rPr>
          <w:sz w:val="18"/>
          <w:szCs w:val="18"/>
        </w:rPr>
        <w:t>lem yapılan kişiler ile üreticilerin girdileri daha kolay elde etmelerini sağlamaya yönelik çalışmalara,</w:t>
      </w:r>
    </w:p>
    <w:p w:rsidRPr="002076C2" w:rsidR="002076C2" w:rsidP="002076C2" w:rsidRDefault="002076C2">
      <w:pPr>
        <w:ind w:firstLine="851"/>
        <w:jc w:val="both"/>
        <w:rPr>
          <w:sz w:val="18"/>
          <w:szCs w:val="18"/>
        </w:rPr>
      </w:pPr>
      <w:r w:rsidRPr="002076C2">
        <w:rPr>
          <w:sz w:val="18"/>
          <w:szCs w:val="18"/>
        </w:rPr>
        <w:t>Tarımsal ve hayvansal üretimin artırılması için verilen teşvik ve destek miktarına,</w:t>
      </w:r>
    </w:p>
    <w:p w:rsidRPr="002076C2" w:rsidR="002076C2" w:rsidP="002076C2" w:rsidRDefault="002076C2">
      <w:pPr>
        <w:ind w:firstLine="851"/>
        <w:jc w:val="both"/>
        <w:rPr>
          <w:sz w:val="18"/>
          <w:szCs w:val="18"/>
        </w:rPr>
      </w:pPr>
      <w:r w:rsidRPr="002076C2">
        <w:rPr>
          <w:sz w:val="18"/>
          <w:szCs w:val="18"/>
        </w:rPr>
        <w:t>Çayır ve meraların azalmasının önlenmesine yönelik çalışmalara,</w:t>
      </w:r>
    </w:p>
    <w:p w:rsidRPr="002076C2" w:rsidR="002076C2" w:rsidP="002076C2" w:rsidRDefault="002076C2">
      <w:pPr>
        <w:ind w:firstLine="851"/>
        <w:jc w:val="both"/>
        <w:rPr>
          <w:sz w:val="18"/>
          <w:szCs w:val="18"/>
        </w:rPr>
      </w:pPr>
      <w:r w:rsidRPr="002076C2">
        <w:rPr>
          <w:sz w:val="18"/>
          <w:szCs w:val="18"/>
        </w:rPr>
        <w:t>Tarım topraklarının azalmasının önlenmesine yönelik çalışmalara,</w:t>
      </w:r>
    </w:p>
    <w:p w:rsidRPr="002076C2" w:rsidR="002076C2" w:rsidP="002076C2" w:rsidRDefault="002076C2">
      <w:pPr>
        <w:ind w:firstLine="851"/>
        <w:jc w:val="both"/>
        <w:rPr>
          <w:sz w:val="18"/>
          <w:szCs w:val="18"/>
        </w:rPr>
      </w:pPr>
      <w:r w:rsidRPr="002076C2">
        <w:rPr>
          <w:sz w:val="18"/>
          <w:szCs w:val="18"/>
        </w:rPr>
        <w:t>- Manisa Milletvekili Erkan Akçay’ın, Türkiye’nin Sudan’da tarım arazileri kiraladığı iddias</w:t>
      </w:r>
      <w:r w:rsidRPr="002076C2">
        <w:rPr>
          <w:sz w:val="18"/>
          <w:szCs w:val="18"/>
        </w:rPr>
        <w:t>ı</w:t>
      </w:r>
      <w:r w:rsidRPr="002076C2">
        <w:rPr>
          <w:sz w:val="18"/>
          <w:szCs w:val="18"/>
        </w:rPr>
        <w:t>na,</w:t>
      </w:r>
    </w:p>
    <w:p w:rsidRPr="002076C2" w:rsidR="002076C2" w:rsidP="002076C2" w:rsidRDefault="002076C2">
      <w:pPr>
        <w:spacing w:after="120"/>
        <w:ind w:firstLine="851"/>
        <w:jc w:val="both"/>
        <w:rPr>
          <w:sz w:val="18"/>
          <w:szCs w:val="18"/>
        </w:rPr>
      </w:pPr>
      <w:r w:rsidRPr="002076C2">
        <w:rPr>
          <w:sz w:val="18"/>
          <w:szCs w:val="18"/>
        </w:rPr>
        <w:t>İlişkin soruları ve Gıda, Tarım ve Hayvancılık Bakanı Mehmet Mehdi Eker’in cevabı (7/28850), (7/28851), (7/28852), (7/28853), (7/28854), (7/28855), (7/28856), (7/28857), (7/28858), (7/28859), (7/28860), (7/28861), (7/28862), (7/28863), (7/28864), (7/28865), (7/28866), (7/28867), (7/28868), (7/28869), (7/28870), (7/28871), (7/28872), (7/28873), (7/28874)</w:t>
      </w:r>
    </w:p>
    <w:p w:rsidRPr="002076C2" w:rsidR="002076C2" w:rsidP="002076C2" w:rsidRDefault="002076C2">
      <w:pPr>
        <w:spacing w:after="120"/>
        <w:ind w:firstLine="851"/>
        <w:jc w:val="both"/>
        <w:rPr>
          <w:sz w:val="18"/>
          <w:szCs w:val="18"/>
        </w:rPr>
      </w:pPr>
      <w:r w:rsidRPr="002076C2">
        <w:rPr>
          <w:sz w:val="18"/>
          <w:szCs w:val="18"/>
        </w:rPr>
        <w:t>1084.- Ardahan Milletvekili Ensar Öğüt’ün, Bakanlık tarafından Kars’taki belediyelere ayni ve nakdi yardım yapılıp yapılm</w:t>
      </w:r>
      <w:r w:rsidRPr="002076C2">
        <w:rPr>
          <w:sz w:val="18"/>
          <w:szCs w:val="18"/>
        </w:rPr>
        <w:t>a</w:t>
      </w:r>
      <w:r w:rsidRPr="002076C2">
        <w:rPr>
          <w:sz w:val="18"/>
          <w:szCs w:val="18"/>
        </w:rPr>
        <w:t>dığına ilişkin sorusu ve Gümrük ve Ticaret Bakanı Hayati Yazıcı’nın c</w:t>
      </w:r>
      <w:r w:rsidRPr="002076C2">
        <w:rPr>
          <w:sz w:val="18"/>
          <w:szCs w:val="18"/>
        </w:rPr>
        <w:t>e</w:t>
      </w:r>
      <w:r w:rsidRPr="002076C2">
        <w:rPr>
          <w:sz w:val="18"/>
          <w:szCs w:val="18"/>
        </w:rPr>
        <w:t>vabı (7/28875)</w:t>
      </w:r>
    </w:p>
    <w:p w:rsidRPr="002076C2" w:rsidR="002076C2" w:rsidP="002076C2" w:rsidRDefault="002076C2">
      <w:pPr>
        <w:spacing w:after="120"/>
        <w:ind w:firstLine="851"/>
        <w:jc w:val="both"/>
        <w:rPr>
          <w:sz w:val="18"/>
          <w:szCs w:val="18"/>
        </w:rPr>
      </w:pPr>
      <w:r w:rsidRPr="002076C2">
        <w:rPr>
          <w:sz w:val="18"/>
          <w:szCs w:val="18"/>
        </w:rPr>
        <w:t>1085.- Ardahan Milletvekili Ensar Öğüt’ün, Bakanlık tarafından Ardahan’daki belediyelere ayni ve nakdi yardım yapılıp y</w:t>
      </w:r>
      <w:r w:rsidRPr="002076C2">
        <w:rPr>
          <w:sz w:val="18"/>
          <w:szCs w:val="18"/>
        </w:rPr>
        <w:t>a</w:t>
      </w:r>
      <w:r w:rsidRPr="002076C2">
        <w:rPr>
          <w:sz w:val="18"/>
          <w:szCs w:val="18"/>
        </w:rPr>
        <w:t>pılmadığına ilişkin sorusu ve Gümrük ve Ticaret Bakanı Hayati Yaz</w:t>
      </w:r>
      <w:r w:rsidRPr="002076C2">
        <w:rPr>
          <w:sz w:val="18"/>
          <w:szCs w:val="18"/>
        </w:rPr>
        <w:t>ı</w:t>
      </w:r>
      <w:r w:rsidRPr="002076C2">
        <w:rPr>
          <w:sz w:val="18"/>
          <w:szCs w:val="18"/>
        </w:rPr>
        <w:t>cı’nın cevabı (7/28876)</w:t>
      </w:r>
    </w:p>
    <w:p w:rsidRPr="002076C2" w:rsidR="002076C2" w:rsidP="002076C2" w:rsidRDefault="002076C2">
      <w:pPr>
        <w:spacing w:after="120"/>
        <w:ind w:firstLine="851"/>
        <w:jc w:val="both"/>
        <w:rPr>
          <w:sz w:val="18"/>
          <w:szCs w:val="18"/>
        </w:rPr>
      </w:pPr>
      <w:r w:rsidRPr="002076C2">
        <w:rPr>
          <w:sz w:val="18"/>
          <w:szCs w:val="18"/>
        </w:rPr>
        <w:t>1086.- İstanbul Milletvekili Mustafa Sezgin Tanrıkulu’nun, gümrük kontrollerine ilişkin sor</w:t>
      </w:r>
      <w:r w:rsidRPr="002076C2">
        <w:rPr>
          <w:sz w:val="18"/>
          <w:szCs w:val="18"/>
        </w:rPr>
        <w:t>u</w:t>
      </w:r>
      <w:r w:rsidRPr="002076C2">
        <w:rPr>
          <w:sz w:val="18"/>
          <w:szCs w:val="18"/>
        </w:rPr>
        <w:t>su ve Gümrük ve Ticaret Bakanı Hayati Yazıcı’nın cevabı (7/28877)</w:t>
      </w:r>
    </w:p>
    <w:p w:rsidRPr="002076C2" w:rsidR="002076C2" w:rsidP="002076C2" w:rsidRDefault="002076C2">
      <w:pPr>
        <w:spacing w:after="120"/>
        <w:ind w:firstLine="851"/>
        <w:jc w:val="both"/>
        <w:rPr>
          <w:sz w:val="18"/>
          <w:szCs w:val="18"/>
        </w:rPr>
      </w:pPr>
      <w:r w:rsidRPr="002076C2">
        <w:rPr>
          <w:sz w:val="18"/>
          <w:szCs w:val="18"/>
        </w:rPr>
        <w:t>1087.- İstanbul Milletvekili Celal Adan’ın, Bakanlık istisnai kadrolarına yapılan atamalara ilişkin sorusu ve Gümrük ve Tic</w:t>
      </w:r>
      <w:r w:rsidRPr="002076C2">
        <w:rPr>
          <w:sz w:val="18"/>
          <w:szCs w:val="18"/>
        </w:rPr>
        <w:t>a</w:t>
      </w:r>
      <w:r w:rsidRPr="002076C2">
        <w:rPr>
          <w:sz w:val="18"/>
          <w:szCs w:val="18"/>
        </w:rPr>
        <w:t>ret Bakanı Hayati Yazıcı’nın cevabı (7/28878)</w:t>
      </w:r>
    </w:p>
    <w:p w:rsidRPr="002076C2" w:rsidR="002076C2" w:rsidP="002076C2" w:rsidRDefault="002076C2">
      <w:pPr>
        <w:spacing w:after="120"/>
        <w:ind w:firstLine="851"/>
        <w:jc w:val="both"/>
        <w:rPr>
          <w:sz w:val="18"/>
          <w:szCs w:val="18"/>
        </w:rPr>
      </w:pPr>
      <w:r w:rsidRPr="002076C2">
        <w:rPr>
          <w:sz w:val="18"/>
          <w:szCs w:val="18"/>
        </w:rPr>
        <w:t>1088.- Kütahya Milletvekili Alim Işık’ın, KDV iadesi işlemlerinde usulsüzlük iddialarına ili</w:t>
      </w:r>
      <w:r w:rsidRPr="002076C2">
        <w:rPr>
          <w:sz w:val="18"/>
          <w:szCs w:val="18"/>
        </w:rPr>
        <w:t>ş</w:t>
      </w:r>
      <w:r w:rsidRPr="002076C2">
        <w:rPr>
          <w:sz w:val="18"/>
          <w:szCs w:val="18"/>
        </w:rPr>
        <w:t>kin sorusu ve Gümrük ve Ticaret Bakanı Hayati Yazıcı’nın cevabı (7/28879)</w:t>
      </w:r>
    </w:p>
    <w:p w:rsidRPr="002076C2" w:rsidR="002076C2" w:rsidP="002076C2" w:rsidRDefault="002076C2">
      <w:pPr>
        <w:spacing w:after="120"/>
        <w:ind w:firstLine="851"/>
        <w:jc w:val="both"/>
        <w:rPr>
          <w:sz w:val="18"/>
          <w:szCs w:val="18"/>
        </w:rPr>
      </w:pPr>
      <w:r w:rsidRPr="002076C2">
        <w:rPr>
          <w:sz w:val="18"/>
          <w:szCs w:val="18"/>
        </w:rPr>
        <w:t>1089.- Kütahya Milletvekili Alim Işık’ın, sözleşmeli personel alımlarına ve memur kadrolarına atanmalarına ilişkin sorusu ve Gümrük ve Ticaret Bakanı Hayati Yazıcı’nın cevabı (7/28880)</w:t>
      </w:r>
    </w:p>
    <w:p w:rsidRPr="002076C2" w:rsidR="002076C2" w:rsidP="002076C2" w:rsidRDefault="002076C2">
      <w:pPr>
        <w:spacing w:after="120"/>
        <w:ind w:firstLine="851"/>
        <w:jc w:val="both"/>
        <w:rPr>
          <w:sz w:val="18"/>
          <w:szCs w:val="18"/>
        </w:rPr>
      </w:pPr>
      <w:r w:rsidRPr="002076C2">
        <w:rPr>
          <w:sz w:val="18"/>
          <w:szCs w:val="18"/>
        </w:rPr>
        <w:t>1090.- Hatay Milletvekili Mehmet Ali Ediboğlu’nun, Türkiye’den kaçak yollarla Yemen’e silah gönderildiği iddiasına ilişkin sorusu ve Gümrük ve Ticaret Bakanı Hayati Yazıcı’nın cevabı (7/28881)</w:t>
      </w:r>
    </w:p>
    <w:p w:rsidRPr="002076C2" w:rsidR="002076C2" w:rsidP="002076C2" w:rsidRDefault="002076C2">
      <w:pPr>
        <w:spacing w:after="120"/>
        <w:ind w:firstLine="851"/>
        <w:jc w:val="both"/>
        <w:rPr>
          <w:sz w:val="18"/>
          <w:szCs w:val="18"/>
        </w:rPr>
      </w:pPr>
      <w:r w:rsidRPr="002076C2">
        <w:rPr>
          <w:sz w:val="18"/>
          <w:szCs w:val="18"/>
        </w:rPr>
        <w:t>1091.- İstanbul Milletvekili Mustafa Sezgin Tanrıkulu’nun, doğal kaynak suyu alımlarına ili</w:t>
      </w:r>
      <w:r w:rsidRPr="002076C2">
        <w:rPr>
          <w:sz w:val="18"/>
          <w:szCs w:val="18"/>
        </w:rPr>
        <w:t>ş</w:t>
      </w:r>
      <w:r w:rsidRPr="002076C2">
        <w:rPr>
          <w:sz w:val="18"/>
          <w:szCs w:val="18"/>
        </w:rPr>
        <w:t>kin sorusu ve Gümrük ve Ticaret Bakanı Hayati Yazıcı’nın cevabı (7/28882)</w:t>
      </w:r>
    </w:p>
    <w:p w:rsidRPr="002076C2" w:rsidR="002076C2" w:rsidP="002076C2" w:rsidRDefault="002076C2">
      <w:pPr>
        <w:spacing w:after="120"/>
        <w:ind w:firstLine="851"/>
        <w:jc w:val="both"/>
        <w:rPr>
          <w:sz w:val="18"/>
          <w:szCs w:val="18"/>
        </w:rPr>
      </w:pPr>
      <w:r w:rsidRPr="002076C2">
        <w:rPr>
          <w:sz w:val="18"/>
          <w:szCs w:val="18"/>
        </w:rPr>
        <w:t>1092.- Ardahan Milletvekili Ensar Öğüt’ün, şehit yakını, gazi ve vazife malulü personelin sorunlarına ilişkin sorusu ve Gü</w:t>
      </w:r>
      <w:r w:rsidRPr="002076C2">
        <w:rPr>
          <w:sz w:val="18"/>
          <w:szCs w:val="18"/>
        </w:rPr>
        <w:t>m</w:t>
      </w:r>
      <w:r w:rsidRPr="002076C2">
        <w:rPr>
          <w:sz w:val="18"/>
          <w:szCs w:val="18"/>
        </w:rPr>
        <w:t>rük ve Ticaret Bakanı Hayati Yazıcı’nın cevabı (7/28883)</w:t>
      </w:r>
    </w:p>
    <w:p w:rsidRPr="002076C2" w:rsidR="002076C2" w:rsidP="002076C2" w:rsidRDefault="002076C2">
      <w:pPr>
        <w:spacing w:after="120"/>
        <w:ind w:firstLine="851"/>
        <w:jc w:val="both"/>
        <w:rPr>
          <w:sz w:val="18"/>
          <w:szCs w:val="18"/>
        </w:rPr>
      </w:pPr>
      <w:r w:rsidRPr="002076C2">
        <w:rPr>
          <w:sz w:val="18"/>
          <w:szCs w:val="18"/>
        </w:rPr>
        <w:t>1093.- Ankara Milletvekili Özcan Yeniçeri’nin, çözüm süreci kapsamında korucuların sorun yaşadığı iddialarına ilişkin sorusu ve İçişleri Bakanı Muammer Güler'in cevabı (7/28901)</w:t>
      </w:r>
    </w:p>
    <w:p w:rsidRPr="002076C2" w:rsidR="002076C2" w:rsidP="002076C2" w:rsidRDefault="002076C2">
      <w:pPr>
        <w:spacing w:after="120"/>
        <w:ind w:firstLine="851"/>
        <w:jc w:val="both"/>
        <w:rPr>
          <w:sz w:val="18"/>
          <w:szCs w:val="18"/>
        </w:rPr>
      </w:pPr>
      <w:r w:rsidRPr="002076C2">
        <w:rPr>
          <w:sz w:val="18"/>
          <w:szCs w:val="18"/>
        </w:rPr>
        <w:t>1094.- Ardahan Milletvekili Ensar Öğüt’ün, şehit yakını, gazi ve vazife malulü personelin s</w:t>
      </w:r>
      <w:r w:rsidRPr="002076C2">
        <w:rPr>
          <w:sz w:val="18"/>
          <w:szCs w:val="18"/>
        </w:rPr>
        <w:t>o</w:t>
      </w:r>
      <w:r w:rsidRPr="002076C2">
        <w:rPr>
          <w:sz w:val="18"/>
          <w:szCs w:val="18"/>
        </w:rPr>
        <w:t>runlarına ilişkin sorusu ve İçişleri Bakanı Muammer Güler'in cevabı (7/28958)</w:t>
      </w:r>
    </w:p>
    <w:p w:rsidRPr="002076C2" w:rsidR="002076C2" w:rsidP="002076C2" w:rsidRDefault="002076C2">
      <w:pPr>
        <w:spacing w:after="120"/>
        <w:ind w:firstLine="851"/>
        <w:jc w:val="both"/>
        <w:rPr>
          <w:sz w:val="18"/>
          <w:szCs w:val="18"/>
        </w:rPr>
      </w:pPr>
      <w:r w:rsidRPr="002076C2">
        <w:rPr>
          <w:sz w:val="18"/>
          <w:szCs w:val="18"/>
        </w:rPr>
        <w:t>1095.- Balıkesir Milletvekili Haluk Ahmet Gümüş’ün, Türkiye özelinde Gini katsayısı ile ilgili bir ifadesine ilişkin sorusu ve Kalkınma Bakanı Cevdet Yılmaz’ın cevabı (7/28992)</w:t>
      </w:r>
    </w:p>
    <w:p w:rsidRPr="002076C2" w:rsidR="002076C2" w:rsidP="002076C2" w:rsidRDefault="002076C2">
      <w:pPr>
        <w:spacing w:after="120"/>
        <w:ind w:firstLine="851"/>
        <w:jc w:val="both"/>
        <w:rPr>
          <w:sz w:val="18"/>
          <w:szCs w:val="18"/>
        </w:rPr>
      </w:pPr>
      <w:r w:rsidRPr="002076C2">
        <w:rPr>
          <w:sz w:val="18"/>
          <w:szCs w:val="18"/>
        </w:rPr>
        <w:t>1096.- Kütahya Milletvekili Alim Işık’ın, sözleşmeli personel alımlarına ve memur kadrolarına atanmalarına ilişkin sorusu ve Kalkınma Bakanı Cevdet Yılmaz’ın cevabı (7/28994)</w:t>
      </w:r>
    </w:p>
    <w:p w:rsidRPr="002076C2" w:rsidR="002076C2" w:rsidP="002076C2" w:rsidRDefault="002076C2">
      <w:pPr>
        <w:spacing w:after="120"/>
        <w:ind w:firstLine="851"/>
        <w:jc w:val="both"/>
        <w:rPr>
          <w:sz w:val="18"/>
          <w:szCs w:val="18"/>
        </w:rPr>
      </w:pPr>
      <w:r w:rsidRPr="002076C2">
        <w:rPr>
          <w:sz w:val="18"/>
          <w:szCs w:val="18"/>
        </w:rPr>
        <w:t>1097.- Ardahan Milletvekili Ensar Öğüt’ün, şehit yakını, gazi ve vazife malulü personelin sorunlarına ilişkin sorusu ve Ka</w:t>
      </w:r>
      <w:r w:rsidRPr="002076C2">
        <w:rPr>
          <w:sz w:val="18"/>
          <w:szCs w:val="18"/>
        </w:rPr>
        <w:t>l</w:t>
      </w:r>
      <w:r w:rsidRPr="002076C2">
        <w:rPr>
          <w:sz w:val="18"/>
          <w:szCs w:val="18"/>
        </w:rPr>
        <w:t>kınma Bakanı Cevdet Yılmaz’ın cevabı (7/28997)</w:t>
      </w:r>
    </w:p>
    <w:p w:rsidRPr="002076C2" w:rsidR="002076C2" w:rsidP="002076C2" w:rsidRDefault="002076C2">
      <w:pPr>
        <w:spacing w:after="120"/>
        <w:ind w:firstLine="851"/>
        <w:jc w:val="both"/>
        <w:rPr>
          <w:sz w:val="18"/>
          <w:szCs w:val="18"/>
        </w:rPr>
      </w:pPr>
      <w:r w:rsidRPr="002076C2">
        <w:rPr>
          <w:sz w:val="18"/>
          <w:szCs w:val="18"/>
        </w:rPr>
        <w:t>1098.- İstanbul Milletvekili Mustafa Sezgin Tanrıkulu’nun, doğal kaynak suyu alımlarına ilişkin sorusu ve Kalkınma Bakanı Cevdet Yılmaz’ın cevabı (7/28998)</w:t>
      </w:r>
    </w:p>
    <w:p w:rsidRPr="002076C2" w:rsidR="002076C2" w:rsidP="002076C2" w:rsidRDefault="002076C2">
      <w:pPr>
        <w:spacing w:after="120"/>
        <w:ind w:firstLine="851"/>
        <w:jc w:val="both"/>
        <w:rPr>
          <w:sz w:val="18"/>
          <w:szCs w:val="18"/>
        </w:rPr>
      </w:pPr>
      <w:r w:rsidRPr="002076C2">
        <w:rPr>
          <w:sz w:val="18"/>
          <w:szCs w:val="18"/>
        </w:rPr>
        <w:t>1099.- Ardahan Milletvekili Ensar Öğüt’ün, diğer kurumlardan naklen atanan personele ilişkin sorusu ve Kalkınma Bakanı Cevdet Yılmaz’ın cevabı (7/28999)</w:t>
      </w:r>
    </w:p>
    <w:p w:rsidRPr="002076C2" w:rsidR="002076C2" w:rsidP="002076C2" w:rsidRDefault="002076C2">
      <w:pPr>
        <w:spacing w:after="120"/>
        <w:ind w:firstLine="851"/>
        <w:jc w:val="both"/>
        <w:rPr>
          <w:sz w:val="18"/>
          <w:szCs w:val="18"/>
        </w:rPr>
      </w:pPr>
      <w:r w:rsidRPr="002076C2">
        <w:rPr>
          <w:sz w:val="18"/>
          <w:szCs w:val="18"/>
        </w:rPr>
        <w:t>1100.- Ardahan Milletvekili Ensar Öğüt’ün, belediyelere yapılan mali yardımlara ilişkin sorusu ve Kalkınma Bakanı Cevdet Yılmaz’ın cevabı (7/29000)</w:t>
      </w:r>
    </w:p>
    <w:p w:rsidRPr="002076C2" w:rsidR="002076C2" w:rsidP="002076C2" w:rsidRDefault="002076C2">
      <w:pPr>
        <w:spacing w:after="120"/>
        <w:ind w:firstLine="851"/>
        <w:jc w:val="both"/>
        <w:rPr>
          <w:sz w:val="18"/>
          <w:szCs w:val="18"/>
        </w:rPr>
      </w:pPr>
      <w:r w:rsidRPr="002076C2">
        <w:rPr>
          <w:sz w:val="18"/>
          <w:szCs w:val="18"/>
        </w:rPr>
        <w:t>1101.- Şanlıurfa Milletvekili İbrahim Binici’nin, kiralanan hizmet binalarına ilişkin sorusu ve Kalkınma Bakanı Cevdet Yı</w:t>
      </w:r>
      <w:r w:rsidRPr="002076C2">
        <w:rPr>
          <w:sz w:val="18"/>
          <w:szCs w:val="18"/>
        </w:rPr>
        <w:t>l</w:t>
      </w:r>
      <w:r w:rsidRPr="002076C2">
        <w:rPr>
          <w:sz w:val="18"/>
          <w:szCs w:val="18"/>
        </w:rPr>
        <w:t>maz’ın cevabı (7/29001)</w:t>
      </w:r>
    </w:p>
    <w:p w:rsidRPr="002076C2" w:rsidR="002076C2" w:rsidP="002076C2" w:rsidRDefault="002076C2">
      <w:pPr>
        <w:spacing w:after="120"/>
        <w:ind w:firstLine="851"/>
        <w:jc w:val="both"/>
        <w:rPr>
          <w:sz w:val="18"/>
          <w:szCs w:val="18"/>
        </w:rPr>
      </w:pPr>
      <w:r w:rsidRPr="002076C2">
        <w:rPr>
          <w:sz w:val="18"/>
          <w:szCs w:val="18"/>
        </w:rPr>
        <w:t>1102.- İstanbul Milletvekili Umut Oran’ın, Trafik Kanunu’nda yapılmak istenen düzenlemenin gerekçesine ilişkin sorusu ve Maliye Bakanı Mehmet Şimşek’in cevabı (7/29012)</w:t>
      </w:r>
    </w:p>
    <w:p w:rsidRPr="002076C2" w:rsidR="002076C2" w:rsidP="002076C2" w:rsidRDefault="002076C2">
      <w:pPr>
        <w:spacing w:after="120"/>
        <w:ind w:firstLine="851"/>
        <w:jc w:val="both"/>
        <w:rPr>
          <w:sz w:val="18"/>
          <w:szCs w:val="18"/>
        </w:rPr>
      </w:pPr>
      <w:r w:rsidRPr="002076C2">
        <w:rPr>
          <w:sz w:val="18"/>
          <w:szCs w:val="18"/>
        </w:rPr>
        <w:t>1103.- İstanbul Milletvekili Celal Dinçer’in, 2013 Şubat ayında Vergi Denetim Kurulu tarafından yapılan vergi müfettiş ya</w:t>
      </w:r>
      <w:r w:rsidRPr="002076C2">
        <w:rPr>
          <w:sz w:val="18"/>
          <w:szCs w:val="18"/>
        </w:rPr>
        <w:t>r</w:t>
      </w:r>
      <w:r w:rsidRPr="002076C2">
        <w:rPr>
          <w:sz w:val="18"/>
          <w:szCs w:val="18"/>
        </w:rPr>
        <w:t>dımcıları grup belirleme sınavına ilişkin sorusu ve Maliye Bakanı Me</w:t>
      </w:r>
      <w:r w:rsidRPr="002076C2">
        <w:rPr>
          <w:sz w:val="18"/>
          <w:szCs w:val="18"/>
        </w:rPr>
        <w:t>h</w:t>
      </w:r>
      <w:r w:rsidRPr="002076C2">
        <w:rPr>
          <w:sz w:val="18"/>
          <w:szCs w:val="18"/>
        </w:rPr>
        <w:t>met Şimşek’in cevabı (7/29013)</w:t>
      </w:r>
    </w:p>
    <w:p w:rsidRPr="002076C2" w:rsidR="002076C2" w:rsidP="002076C2" w:rsidRDefault="002076C2">
      <w:pPr>
        <w:spacing w:after="120"/>
        <w:ind w:firstLine="851"/>
        <w:jc w:val="both"/>
        <w:rPr>
          <w:sz w:val="18"/>
          <w:szCs w:val="18"/>
        </w:rPr>
      </w:pPr>
      <w:r w:rsidRPr="002076C2">
        <w:rPr>
          <w:sz w:val="18"/>
          <w:szCs w:val="18"/>
        </w:rPr>
        <w:t>1104.- İzmir Milletvekili Rahmi Aşkın Türeli’nin, İzmir Muhakemat Müdürlüğüne tahsis edilmiş bulunan hizmet binasına ilişkin sorusu ve Maliye Bakanı Mehmet Şimşek’in cevabı (7/29014)</w:t>
      </w:r>
    </w:p>
    <w:p w:rsidRPr="002076C2" w:rsidR="002076C2" w:rsidP="002076C2" w:rsidRDefault="002076C2">
      <w:pPr>
        <w:spacing w:after="120"/>
        <w:ind w:firstLine="851"/>
        <w:jc w:val="both"/>
        <w:rPr>
          <w:sz w:val="18"/>
          <w:szCs w:val="18"/>
        </w:rPr>
      </w:pPr>
      <w:r w:rsidRPr="002076C2">
        <w:rPr>
          <w:sz w:val="18"/>
          <w:szCs w:val="18"/>
        </w:rPr>
        <w:t>1105.- İstanbul Milletvekili Mustafa Sezgin Tanrıkulu’nun, özel sektörün dış borcuna ilişkin sorusu ve Başbakan Yardımcısı Ali Babacan’ın cevabı (7/29015)</w:t>
      </w:r>
    </w:p>
    <w:p w:rsidRPr="002076C2" w:rsidR="002076C2" w:rsidP="002076C2" w:rsidRDefault="002076C2">
      <w:pPr>
        <w:spacing w:after="120"/>
        <w:ind w:firstLine="851"/>
        <w:jc w:val="both"/>
        <w:rPr>
          <w:sz w:val="18"/>
          <w:szCs w:val="18"/>
        </w:rPr>
      </w:pPr>
      <w:r w:rsidRPr="002076C2">
        <w:rPr>
          <w:sz w:val="18"/>
          <w:szCs w:val="18"/>
        </w:rPr>
        <w:t>1106.- Kütahya Milletvekili Alim Işık’ın, KDV iadesi işlemlerinde usulsüzlük iddialarına ilişkin sorusu ve Maliye Bakanı Mehmet Şimşek’in cevabı (7/29016)</w:t>
      </w:r>
    </w:p>
    <w:p w:rsidRPr="002076C2" w:rsidR="002076C2" w:rsidP="002076C2" w:rsidRDefault="002076C2">
      <w:pPr>
        <w:spacing w:after="120"/>
        <w:ind w:firstLine="851"/>
        <w:jc w:val="both"/>
        <w:rPr>
          <w:sz w:val="18"/>
          <w:szCs w:val="18"/>
        </w:rPr>
      </w:pPr>
      <w:r w:rsidRPr="002076C2">
        <w:rPr>
          <w:sz w:val="18"/>
          <w:szCs w:val="18"/>
        </w:rPr>
        <w:t>1107.- Kütahya Milletvekili Alim Işık’ın, RTÜK tarafından kesilen cezalara ilişkin sorusu ve Başbakan Yardımcısı Bülent Arınç’ın cevabı (7/29019)</w:t>
      </w:r>
    </w:p>
    <w:p w:rsidRPr="002076C2" w:rsidR="002076C2" w:rsidP="002076C2" w:rsidRDefault="002076C2">
      <w:pPr>
        <w:spacing w:after="120"/>
        <w:ind w:firstLine="851"/>
        <w:jc w:val="both"/>
        <w:rPr>
          <w:sz w:val="18"/>
          <w:szCs w:val="18"/>
        </w:rPr>
      </w:pPr>
      <w:r w:rsidRPr="002076C2">
        <w:rPr>
          <w:sz w:val="18"/>
          <w:szCs w:val="18"/>
        </w:rPr>
        <w:t>1108.- Manisa Milletvekili Sümer Oral’ın, 2/B arazilerinin satışına ilişkin sorusu ve Maliye Bakanı Mehmet Şimşek’in cevabı (7/29021)</w:t>
      </w:r>
    </w:p>
    <w:p w:rsidRPr="002076C2" w:rsidR="002076C2" w:rsidP="002076C2" w:rsidRDefault="002076C2">
      <w:pPr>
        <w:spacing w:after="120"/>
        <w:ind w:firstLine="851"/>
        <w:jc w:val="both"/>
        <w:rPr>
          <w:sz w:val="18"/>
          <w:szCs w:val="18"/>
        </w:rPr>
      </w:pPr>
      <w:r w:rsidRPr="002076C2">
        <w:rPr>
          <w:sz w:val="18"/>
          <w:szCs w:val="18"/>
        </w:rPr>
        <w:t>1109.- Ankara Milletvekili Özcan Yeniçeri’nin, Cumhurbaşkanının güvenliğini sağlamak için satın alınan komuta kontrol i</w:t>
      </w:r>
      <w:r w:rsidRPr="002076C2">
        <w:rPr>
          <w:sz w:val="18"/>
          <w:szCs w:val="18"/>
        </w:rPr>
        <w:t>z</w:t>
      </w:r>
      <w:r w:rsidRPr="002076C2">
        <w:rPr>
          <w:sz w:val="18"/>
          <w:szCs w:val="18"/>
        </w:rPr>
        <w:t>leme aracına ilişkin Başbakandan sorusu ve Başbakan Yardımcısı Bekir Bozdağ’ın cevabı (7/29022)</w:t>
      </w:r>
    </w:p>
    <w:p w:rsidRPr="002076C2" w:rsidR="002076C2" w:rsidP="002076C2" w:rsidRDefault="002076C2">
      <w:pPr>
        <w:spacing w:after="120"/>
        <w:ind w:firstLine="851"/>
        <w:jc w:val="both"/>
        <w:rPr>
          <w:sz w:val="18"/>
          <w:szCs w:val="18"/>
        </w:rPr>
      </w:pPr>
      <w:r w:rsidRPr="002076C2">
        <w:rPr>
          <w:sz w:val="18"/>
          <w:szCs w:val="18"/>
        </w:rPr>
        <w:t>1110.- İstanbul Milletvekili Mustafa Sezgin Tanrıkulu’nun, doğal kaynak suyu alımlarına ilişkin sorusu ve Maliye Bakanı Mehmet Şimşek’in cevabı (7/29023)</w:t>
      </w:r>
    </w:p>
    <w:p w:rsidRPr="002076C2" w:rsidR="002076C2" w:rsidP="002076C2" w:rsidRDefault="002076C2">
      <w:pPr>
        <w:spacing w:after="120"/>
        <w:ind w:firstLine="851"/>
        <w:jc w:val="both"/>
        <w:rPr>
          <w:sz w:val="18"/>
          <w:szCs w:val="18"/>
        </w:rPr>
      </w:pPr>
      <w:r w:rsidRPr="002076C2">
        <w:rPr>
          <w:sz w:val="18"/>
          <w:szCs w:val="18"/>
        </w:rPr>
        <w:t>1111.- Ardahan Milletvekili Ensar Öğüt’ün, şehit yakını, gazi ve vazife malulü personelin s</w:t>
      </w:r>
      <w:r w:rsidRPr="002076C2">
        <w:rPr>
          <w:sz w:val="18"/>
          <w:szCs w:val="18"/>
        </w:rPr>
        <w:t>o</w:t>
      </w:r>
      <w:r w:rsidRPr="002076C2">
        <w:rPr>
          <w:sz w:val="18"/>
          <w:szCs w:val="18"/>
        </w:rPr>
        <w:t>runlarına ilişkin sorusu ve Maliye Bakanı Mehmet Şimşek’in cevabı (7/29025)</w:t>
      </w:r>
    </w:p>
    <w:p w:rsidRPr="002076C2" w:rsidR="002076C2" w:rsidP="002076C2" w:rsidRDefault="002076C2">
      <w:pPr>
        <w:spacing w:after="120"/>
        <w:ind w:firstLine="851"/>
        <w:jc w:val="both"/>
        <w:rPr>
          <w:sz w:val="18"/>
          <w:szCs w:val="18"/>
        </w:rPr>
      </w:pPr>
      <w:r w:rsidRPr="002076C2">
        <w:rPr>
          <w:sz w:val="18"/>
          <w:szCs w:val="18"/>
        </w:rPr>
        <w:t>1112.- İstanbul Milletvekili Abdullah Levent Tüzel’in, İstanbul’daki çok sayıda Maliye çalışanının görev yerlerinin rızaları olmadan değiştirildiği iddiasına ilişkin sorusu ve Maliye Bakanı Mehmet Şimşek’in cevabı (7/29028)</w:t>
      </w:r>
    </w:p>
    <w:p w:rsidRPr="002076C2" w:rsidR="002076C2" w:rsidP="002076C2" w:rsidRDefault="002076C2">
      <w:pPr>
        <w:spacing w:after="120"/>
        <w:ind w:firstLine="851"/>
        <w:jc w:val="both"/>
        <w:rPr>
          <w:sz w:val="18"/>
          <w:szCs w:val="18"/>
        </w:rPr>
      </w:pPr>
      <w:r w:rsidRPr="002076C2">
        <w:rPr>
          <w:sz w:val="18"/>
          <w:szCs w:val="18"/>
        </w:rPr>
        <w:t>1113.- Osmaniye Milletvekili Hasan Hüseyin Türkoğlu’nun, Osmaniye Öğretmenevinin alacaklarına ilişkin sorusu ve Millî Eğitim Bakanı Nabi Avcı'nın cevabı (7/29037)</w:t>
      </w:r>
    </w:p>
    <w:p w:rsidRPr="002076C2" w:rsidR="002076C2" w:rsidP="002076C2" w:rsidRDefault="002076C2">
      <w:pPr>
        <w:spacing w:after="120"/>
        <w:ind w:firstLine="851"/>
        <w:jc w:val="both"/>
        <w:rPr>
          <w:sz w:val="18"/>
          <w:szCs w:val="18"/>
        </w:rPr>
      </w:pPr>
      <w:r w:rsidRPr="002076C2">
        <w:rPr>
          <w:sz w:val="18"/>
          <w:szCs w:val="18"/>
        </w:rPr>
        <w:t>1114.- Tokat Milletvekili Orhan Düzgün’ün, son beş yılda yapılan Deniz ve Hava Kuvvetleri harp okulları ve astsubay meslek yüksekokulları mülakatlarında elenen kişilere ilişkin sorusu ve Millî Savunma Bakanı İsmet Yılmaz’ın cevabı (7/29050)</w:t>
      </w:r>
    </w:p>
    <w:p w:rsidRPr="002076C2" w:rsidR="002076C2" w:rsidP="002076C2" w:rsidRDefault="002076C2">
      <w:pPr>
        <w:spacing w:after="120"/>
        <w:ind w:firstLine="851"/>
        <w:jc w:val="both"/>
        <w:rPr>
          <w:sz w:val="18"/>
          <w:szCs w:val="18"/>
        </w:rPr>
      </w:pPr>
      <w:r w:rsidRPr="002076C2">
        <w:rPr>
          <w:sz w:val="18"/>
          <w:szCs w:val="18"/>
        </w:rPr>
        <w:t>1115.- İstanbul Milletvekili Celal Adan’ın, Bakanlık istisnai kadrolarına yapılan atamalara ilişkin sorusu ve Millî Savunma Bakanı İsmet Yılmaz’ın cevabı (7/29066)</w:t>
      </w:r>
    </w:p>
    <w:p w:rsidRPr="002076C2" w:rsidR="002076C2" w:rsidP="002076C2" w:rsidRDefault="002076C2">
      <w:pPr>
        <w:spacing w:after="120"/>
        <w:ind w:firstLine="851"/>
        <w:jc w:val="both"/>
        <w:rPr>
          <w:sz w:val="18"/>
          <w:szCs w:val="18"/>
        </w:rPr>
      </w:pPr>
      <w:r w:rsidRPr="002076C2">
        <w:rPr>
          <w:sz w:val="18"/>
          <w:szCs w:val="18"/>
        </w:rPr>
        <w:t>1116.- İstanbul Milletvekili Atila Kaya’nın, kalekol yapımlarının durdurulduğu iddialarına ilişkin sorusu ve Millî Savunma Bakanı İsmet Yılmaz’ın cevabı (7/29067)</w:t>
      </w:r>
    </w:p>
    <w:p w:rsidRPr="002076C2" w:rsidR="002076C2" w:rsidP="002076C2" w:rsidRDefault="002076C2">
      <w:pPr>
        <w:spacing w:after="120"/>
        <w:ind w:firstLine="851"/>
        <w:jc w:val="both"/>
        <w:rPr>
          <w:sz w:val="18"/>
          <w:szCs w:val="18"/>
        </w:rPr>
      </w:pPr>
      <w:r w:rsidRPr="002076C2">
        <w:rPr>
          <w:sz w:val="18"/>
          <w:szCs w:val="18"/>
        </w:rPr>
        <w:t>1117.- Kütahya Milletvekili Alim Işık’ın, sözleşmeli personel alımlarına ve memur kadrolarına atanmalarına ilişkin sorusu ve Millî Savunma Bakanı İsmet Yılmaz’ın cevabı (7/29068)</w:t>
      </w:r>
    </w:p>
    <w:p w:rsidRPr="002076C2" w:rsidR="002076C2" w:rsidP="002076C2" w:rsidRDefault="002076C2">
      <w:pPr>
        <w:spacing w:after="120"/>
        <w:ind w:firstLine="851"/>
        <w:jc w:val="both"/>
        <w:rPr>
          <w:sz w:val="18"/>
          <w:szCs w:val="18"/>
        </w:rPr>
      </w:pPr>
      <w:r w:rsidRPr="002076C2">
        <w:rPr>
          <w:sz w:val="18"/>
          <w:szCs w:val="18"/>
        </w:rPr>
        <w:t>1118.- İstanbul Milletvekili Umut Oran’ın, askeri birliklerde satışına izin verilen gazetelere ilişkin sorusu ve Millî Savunma Bakanı İsmet Yılmaz’ın cevabı (7/29069)</w:t>
      </w:r>
    </w:p>
    <w:p w:rsidRPr="002076C2" w:rsidR="002076C2" w:rsidP="002076C2" w:rsidRDefault="002076C2">
      <w:pPr>
        <w:spacing w:after="120"/>
        <w:ind w:firstLine="851"/>
        <w:jc w:val="both"/>
        <w:rPr>
          <w:sz w:val="18"/>
          <w:szCs w:val="18"/>
        </w:rPr>
      </w:pPr>
      <w:r w:rsidRPr="002076C2">
        <w:rPr>
          <w:sz w:val="18"/>
          <w:szCs w:val="18"/>
        </w:rPr>
        <w:t>1119.- İstanbul Milletvekili Mustafa Sezgin Tanrıkulu’nun, doğal kaynak suyu alımlarına ilişkin sorusu ve Millî Savunma B</w:t>
      </w:r>
      <w:r w:rsidRPr="002076C2">
        <w:rPr>
          <w:sz w:val="18"/>
          <w:szCs w:val="18"/>
        </w:rPr>
        <w:t>a</w:t>
      </w:r>
      <w:r w:rsidRPr="002076C2">
        <w:rPr>
          <w:sz w:val="18"/>
          <w:szCs w:val="18"/>
        </w:rPr>
        <w:t>kanı İsmet Yılmaz’ın cevabı (7/29070)</w:t>
      </w:r>
    </w:p>
    <w:p w:rsidRPr="002076C2" w:rsidR="002076C2" w:rsidP="002076C2" w:rsidRDefault="002076C2">
      <w:pPr>
        <w:spacing w:after="120"/>
        <w:ind w:firstLine="851"/>
        <w:jc w:val="both"/>
        <w:rPr>
          <w:sz w:val="18"/>
          <w:szCs w:val="18"/>
        </w:rPr>
      </w:pPr>
      <w:r w:rsidRPr="002076C2">
        <w:rPr>
          <w:sz w:val="18"/>
          <w:szCs w:val="18"/>
        </w:rPr>
        <w:t>1120.- Ardahan Milletvekili Ensar Öğüt’ün, şehit yakını, gazi ve vazife malulü personelin sorunlarına ilişkin sorusu ve Millî Savunma Bakanı İsmet Yılmaz’ın cevabı (7/29071)</w:t>
      </w:r>
    </w:p>
    <w:p w:rsidRPr="002076C2" w:rsidR="002076C2" w:rsidP="002076C2" w:rsidRDefault="002076C2">
      <w:pPr>
        <w:spacing w:after="120"/>
        <w:ind w:firstLine="851"/>
        <w:jc w:val="both"/>
        <w:rPr>
          <w:sz w:val="18"/>
          <w:szCs w:val="18"/>
        </w:rPr>
      </w:pPr>
      <w:r w:rsidRPr="002076C2">
        <w:rPr>
          <w:sz w:val="18"/>
          <w:szCs w:val="18"/>
        </w:rPr>
        <w:t>1121.- İstanbul Milletvekili Mustafa Sezgin Tanrıkulu’nun, askerlik hizmetini yaparken kötü muameleye maruz kalanlara ve hayatını kaybedenlere ilişkin sorusu ve Millî Savunma Bakanı İsmet Yılmaz’ın cevabı (7/29073)</w:t>
      </w:r>
    </w:p>
    <w:p w:rsidRPr="002076C2" w:rsidR="002076C2" w:rsidP="002076C2" w:rsidRDefault="002076C2">
      <w:pPr>
        <w:spacing w:after="120"/>
        <w:ind w:firstLine="851"/>
        <w:jc w:val="both"/>
        <w:rPr>
          <w:sz w:val="18"/>
          <w:szCs w:val="18"/>
        </w:rPr>
      </w:pPr>
      <w:r w:rsidRPr="002076C2">
        <w:rPr>
          <w:sz w:val="18"/>
          <w:szCs w:val="18"/>
        </w:rPr>
        <w:t>1122.- Kütahya Milletvekili Alim Işık’ın, orman muhafaza memuru atamalarına ilişkin sorusu ve Orman ve Su İşleri Bakanı Veysel Eroğlu’nun cevabı (7/29080)</w:t>
      </w:r>
    </w:p>
    <w:p w:rsidRPr="002076C2" w:rsidR="002076C2" w:rsidP="002076C2" w:rsidRDefault="002076C2">
      <w:pPr>
        <w:spacing w:after="120"/>
        <w:ind w:firstLine="851"/>
        <w:jc w:val="both"/>
        <w:rPr>
          <w:sz w:val="18"/>
          <w:szCs w:val="18"/>
        </w:rPr>
      </w:pPr>
      <w:r w:rsidRPr="002076C2">
        <w:rPr>
          <w:sz w:val="18"/>
          <w:szCs w:val="18"/>
        </w:rPr>
        <w:t>1123.- İstanbul Milletvekili Celal Adan’ın, Bakanlık istisnai kadrolarına yapılan atamalara ilişkin sorusu ve Orman ve Su İşl</w:t>
      </w:r>
      <w:r w:rsidRPr="002076C2">
        <w:rPr>
          <w:sz w:val="18"/>
          <w:szCs w:val="18"/>
        </w:rPr>
        <w:t>e</w:t>
      </w:r>
      <w:r w:rsidRPr="002076C2">
        <w:rPr>
          <w:sz w:val="18"/>
          <w:szCs w:val="18"/>
        </w:rPr>
        <w:t>ri Bakanı Veysel Eroğlu’nun cevabı (7/29082)</w:t>
      </w:r>
    </w:p>
    <w:p w:rsidRPr="002076C2" w:rsidR="002076C2" w:rsidP="002076C2" w:rsidRDefault="002076C2">
      <w:pPr>
        <w:spacing w:after="120"/>
        <w:ind w:firstLine="851"/>
        <w:jc w:val="both"/>
        <w:rPr>
          <w:sz w:val="18"/>
          <w:szCs w:val="18"/>
        </w:rPr>
      </w:pPr>
      <w:r w:rsidRPr="002076C2">
        <w:rPr>
          <w:sz w:val="18"/>
          <w:szCs w:val="18"/>
        </w:rPr>
        <w:t>1124.- Kocaeli Milletvekili Lütfü Türkkan’ın, Kocaeli’de bir köyde yapılan ağaç kesimine ilişkin sorusu ve Orman ve Su İşleri Bakanı Veysel Eroğlu’nun cevabı (7/29083)</w:t>
      </w:r>
    </w:p>
    <w:p w:rsidRPr="002076C2" w:rsidR="002076C2" w:rsidP="002076C2" w:rsidRDefault="002076C2">
      <w:pPr>
        <w:spacing w:after="120"/>
        <w:ind w:firstLine="851"/>
        <w:jc w:val="both"/>
        <w:rPr>
          <w:sz w:val="18"/>
          <w:szCs w:val="18"/>
        </w:rPr>
      </w:pPr>
      <w:r w:rsidRPr="002076C2">
        <w:rPr>
          <w:sz w:val="18"/>
          <w:szCs w:val="18"/>
        </w:rPr>
        <w:t>1125.- Ankara Milletvekili Özcan Yeniçeri’nin, orman kaynaklarının azalmasının engellenmesi kapsamında yapılan çalışmal</w:t>
      </w:r>
      <w:r w:rsidRPr="002076C2">
        <w:rPr>
          <w:sz w:val="18"/>
          <w:szCs w:val="18"/>
        </w:rPr>
        <w:t>a</w:t>
      </w:r>
      <w:r w:rsidRPr="002076C2">
        <w:rPr>
          <w:sz w:val="18"/>
          <w:szCs w:val="18"/>
        </w:rPr>
        <w:t>ra,</w:t>
      </w:r>
    </w:p>
    <w:p w:rsidRPr="002076C2" w:rsidR="002076C2" w:rsidP="002076C2" w:rsidRDefault="002076C2">
      <w:pPr>
        <w:spacing w:after="120"/>
        <w:ind w:firstLine="851"/>
        <w:jc w:val="both"/>
        <w:rPr>
          <w:sz w:val="18"/>
          <w:szCs w:val="18"/>
        </w:rPr>
      </w:pPr>
      <w:r w:rsidRPr="002076C2">
        <w:rPr>
          <w:sz w:val="18"/>
          <w:szCs w:val="18"/>
        </w:rPr>
        <w:t>Ormanların geliştirilmesi kapsamında yapılan çalışmalara,</w:t>
      </w:r>
    </w:p>
    <w:p w:rsidRPr="002076C2" w:rsidR="002076C2" w:rsidP="002076C2" w:rsidRDefault="002076C2">
      <w:pPr>
        <w:spacing w:after="120"/>
        <w:ind w:firstLine="851"/>
        <w:jc w:val="both"/>
        <w:rPr>
          <w:sz w:val="18"/>
          <w:szCs w:val="18"/>
        </w:rPr>
      </w:pPr>
      <w:r w:rsidRPr="002076C2">
        <w:rPr>
          <w:sz w:val="18"/>
          <w:szCs w:val="18"/>
        </w:rPr>
        <w:t>Sürdürülebilir orman yönetimi çalışmalarına,</w:t>
      </w:r>
    </w:p>
    <w:p w:rsidRPr="002076C2" w:rsidR="002076C2" w:rsidP="002076C2" w:rsidRDefault="002076C2">
      <w:pPr>
        <w:spacing w:after="120"/>
        <w:ind w:firstLine="851"/>
        <w:jc w:val="both"/>
        <w:rPr>
          <w:sz w:val="18"/>
          <w:szCs w:val="18"/>
        </w:rPr>
      </w:pPr>
      <w:r w:rsidRPr="002076C2">
        <w:rPr>
          <w:sz w:val="18"/>
          <w:szCs w:val="18"/>
        </w:rPr>
        <w:t>2002-2013 yılları arasında yanan ormanlara,</w:t>
      </w:r>
    </w:p>
    <w:p w:rsidRPr="002076C2" w:rsidR="002076C2" w:rsidP="002076C2" w:rsidRDefault="002076C2">
      <w:pPr>
        <w:spacing w:after="120"/>
        <w:ind w:firstLine="851"/>
        <w:jc w:val="both"/>
        <w:rPr>
          <w:sz w:val="18"/>
          <w:szCs w:val="18"/>
        </w:rPr>
      </w:pPr>
      <w:r w:rsidRPr="002076C2">
        <w:rPr>
          <w:sz w:val="18"/>
          <w:szCs w:val="18"/>
        </w:rPr>
        <w:t>İlişkin soruları ve Orman ve Su İşleri Bakanı Veysel Eroğlu’nun cevabı (7/29085), (7/29086), (7/29087), (7/29093)</w:t>
      </w:r>
    </w:p>
    <w:p w:rsidRPr="002076C2" w:rsidR="002076C2" w:rsidP="002076C2" w:rsidRDefault="002076C2">
      <w:pPr>
        <w:spacing w:after="120"/>
        <w:ind w:firstLine="851"/>
        <w:jc w:val="both"/>
        <w:rPr>
          <w:sz w:val="18"/>
          <w:szCs w:val="18"/>
        </w:rPr>
      </w:pPr>
      <w:r w:rsidRPr="002076C2">
        <w:rPr>
          <w:sz w:val="18"/>
          <w:szCs w:val="18"/>
        </w:rPr>
        <w:t>1126.- Yalova Milletvekili Muharrem İnce’nin, Yalova’da kestane ağaçlarının kurumasına ilişkin sorusu ve Orman ve Su İşl</w:t>
      </w:r>
      <w:r w:rsidRPr="002076C2">
        <w:rPr>
          <w:sz w:val="18"/>
          <w:szCs w:val="18"/>
        </w:rPr>
        <w:t>e</w:t>
      </w:r>
      <w:r w:rsidRPr="002076C2">
        <w:rPr>
          <w:sz w:val="18"/>
          <w:szCs w:val="18"/>
        </w:rPr>
        <w:t>ri Bakanı Veysel Eroğlu’nun cevabı (7/29088)</w:t>
      </w:r>
    </w:p>
    <w:p w:rsidRPr="002076C2" w:rsidR="002076C2" w:rsidP="002076C2" w:rsidRDefault="002076C2">
      <w:pPr>
        <w:spacing w:after="120"/>
        <w:ind w:firstLine="851"/>
        <w:jc w:val="both"/>
        <w:rPr>
          <w:sz w:val="18"/>
          <w:szCs w:val="18"/>
        </w:rPr>
      </w:pPr>
      <w:r w:rsidRPr="002076C2">
        <w:rPr>
          <w:sz w:val="18"/>
          <w:szCs w:val="18"/>
        </w:rPr>
        <w:t>1127.- İstanbul Milletvekili Kadir Gökmen Öğüt’ün, DSİ’nin Çankırı’nın Kızılırmak ilçesinde gerçekleştirdiği bir projeye ili</w:t>
      </w:r>
      <w:r w:rsidRPr="002076C2">
        <w:rPr>
          <w:sz w:val="18"/>
          <w:szCs w:val="18"/>
        </w:rPr>
        <w:t>ş</w:t>
      </w:r>
      <w:r w:rsidRPr="002076C2">
        <w:rPr>
          <w:sz w:val="18"/>
          <w:szCs w:val="18"/>
        </w:rPr>
        <w:t>kin sorusu ve Orman ve Su İşleri Bakanı Veysel Eroğlu’nun cevabı (7/29089)</w:t>
      </w:r>
    </w:p>
    <w:p w:rsidRPr="002076C2" w:rsidR="002076C2" w:rsidP="002076C2" w:rsidRDefault="002076C2">
      <w:pPr>
        <w:spacing w:after="120"/>
        <w:ind w:firstLine="851"/>
        <w:jc w:val="both"/>
        <w:rPr>
          <w:sz w:val="18"/>
          <w:szCs w:val="18"/>
        </w:rPr>
      </w:pPr>
      <w:r w:rsidRPr="002076C2">
        <w:rPr>
          <w:sz w:val="18"/>
          <w:szCs w:val="18"/>
        </w:rPr>
        <w:t>1128.- Ardahan Milletvekili Ensar Öğüt’ün, şehit yakını, gazi ve vazife malulü personelin s</w:t>
      </w:r>
      <w:r w:rsidRPr="002076C2">
        <w:rPr>
          <w:sz w:val="18"/>
          <w:szCs w:val="18"/>
        </w:rPr>
        <w:t>o</w:t>
      </w:r>
      <w:r w:rsidRPr="002076C2">
        <w:rPr>
          <w:sz w:val="18"/>
          <w:szCs w:val="18"/>
        </w:rPr>
        <w:t>runlarına ilişkin sorusu ve Orman ve Su İşleri Bakanı Veysel Eroğlu’nun cevabı (7/29091)</w:t>
      </w:r>
    </w:p>
    <w:p w:rsidRPr="002076C2" w:rsidR="002076C2" w:rsidP="002076C2" w:rsidRDefault="002076C2">
      <w:pPr>
        <w:spacing w:after="120"/>
        <w:ind w:firstLine="851"/>
        <w:jc w:val="both"/>
        <w:rPr>
          <w:sz w:val="18"/>
          <w:szCs w:val="18"/>
        </w:rPr>
      </w:pPr>
      <w:r w:rsidRPr="002076C2">
        <w:rPr>
          <w:sz w:val="18"/>
          <w:szCs w:val="18"/>
        </w:rPr>
        <w:t>1129.- Ardahan Milletvekili Ensar Öğüt’ün, diğer kurumlardan naklen atanan personele ilişkin sorusu ve Orman ve Su İşleri Bakanı Veysel Eroğlu’nun cevabı (7/29092)</w:t>
      </w:r>
    </w:p>
    <w:p w:rsidRPr="002076C2" w:rsidR="002076C2" w:rsidP="002076C2" w:rsidRDefault="002076C2">
      <w:pPr>
        <w:spacing w:after="120"/>
        <w:ind w:firstLine="851"/>
        <w:jc w:val="both"/>
        <w:rPr>
          <w:sz w:val="18"/>
          <w:szCs w:val="18"/>
        </w:rPr>
      </w:pPr>
      <w:r w:rsidRPr="002076C2">
        <w:rPr>
          <w:sz w:val="18"/>
          <w:szCs w:val="18"/>
        </w:rPr>
        <w:t>1130.- İzmir Milletvekili Hülya Güven’in, Kamu Denetçiliği Kurumuna mobbing konusunda yapılan başvurulara ilişkin sor</w:t>
      </w:r>
      <w:r w:rsidRPr="002076C2">
        <w:rPr>
          <w:sz w:val="18"/>
          <w:szCs w:val="18"/>
        </w:rPr>
        <w:t>u</w:t>
      </w:r>
      <w:r w:rsidRPr="002076C2">
        <w:rPr>
          <w:sz w:val="18"/>
          <w:szCs w:val="18"/>
        </w:rPr>
        <w:t>su ve Türkiye Büyük Millet Meclisi Başkan Vekili Sadık Yakut’un c</w:t>
      </w:r>
      <w:r w:rsidRPr="002076C2">
        <w:rPr>
          <w:sz w:val="18"/>
          <w:szCs w:val="18"/>
        </w:rPr>
        <w:t>e</w:t>
      </w:r>
      <w:r w:rsidRPr="002076C2">
        <w:rPr>
          <w:sz w:val="18"/>
          <w:szCs w:val="18"/>
        </w:rPr>
        <w:t>vabı (7/29662)</w:t>
      </w:r>
    </w:p>
    <w:p w:rsidRPr="002076C2" w:rsidR="002076C2" w:rsidP="002076C2" w:rsidRDefault="002076C2">
      <w:pPr>
        <w:spacing w:after="120"/>
        <w:ind w:firstLine="851"/>
        <w:jc w:val="both"/>
        <w:rPr>
          <w:sz w:val="18"/>
          <w:szCs w:val="18"/>
        </w:rPr>
      </w:pPr>
      <w:r w:rsidRPr="002076C2">
        <w:rPr>
          <w:sz w:val="18"/>
          <w:szCs w:val="18"/>
        </w:rPr>
        <w:t>1131.- İzmir Milletvekili Hülya Güven’in, Kamu Denetçiliği Kurumuna insan hakları, temel hak ve özgürlükleri, kadın ve ç</w:t>
      </w:r>
      <w:r w:rsidRPr="002076C2">
        <w:rPr>
          <w:sz w:val="18"/>
          <w:szCs w:val="18"/>
        </w:rPr>
        <w:t>o</w:t>
      </w:r>
      <w:r w:rsidRPr="002076C2">
        <w:rPr>
          <w:sz w:val="18"/>
          <w:szCs w:val="18"/>
        </w:rPr>
        <w:t>cuk hakları konularında yapılan başvurulara ilişkin sorusu ve Türkiye Büyük Millet Meclisi Başkan Vekili Sadık Yakut’un cevabı (7/29663)</w:t>
      </w:r>
    </w:p>
    <w:p w:rsidRPr="002076C2" w:rsidR="002076C2" w:rsidP="002076C2" w:rsidRDefault="002076C2">
      <w:pPr>
        <w:spacing w:after="120"/>
        <w:ind w:firstLine="851"/>
        <w:jc w:val="both"/>
        <w:rPr>
          <w:sz w:val="18"/>
          <w:szCs w:val="18"/>
        </w:rPr>
      </w:pPr>
      <w:r w:rsidRPr="002076C2">
        <w:rPr>
          <w:sz w:val="18"/>
          <w:szCs w:val="18"/>
        </w:rPr>
        <w:t>1132.- İzmir Milletvekili Hülya Güven’in, Kamu Denetçiliği Kurumuna başvuran engelli vatandaşlara ilişkin sorusu ve Türk</w:t>
      </w:r>
      <w:r w:rsidRPr="002076C2">
        <w:rPr>
          <w:sz w:val="18"/>
          <w:szCs w:val="18"/>
        </w:rPr>
        <w:t>i</w:t>
      </w:r>
      <w:r w:rsidRPr="002076C2">
        <w:rPr>
          <w:sz w:val="18"/>
          <w:szCs w:val="18"/>
        </w:rPr>
        <w:t>ye Büyük Millet Meclisi Başkan Vekili Sadık Yakut’un cevabı (7/29664)</w:t>
      </w:r>
    </w:p>
    <w:p w:rsidRPr="002076C2" w:rsidR="002076C2" w:rsidP="002076C2" w:rsidRDefault="002076C2">
      <w:pPr>
        <w:spacing w:after="120"/>
        <w:ind w:firstLine="851"/>
        <w:jc w:val="both"/>
        <w:rPr>
          <w:sz w:val="18"/>
          <w:szCs w:val="18"/>
        </w:rPr>
      </w:pPr>
      <w:r w:rsidRPr="002076C2">
        <w:rPr>
          <w:sz w:val="18"/>
          <w:szCs w:val="18"/>
        </w:rPr>
        <w:t>1133.- Hatay Milletvekili Hasan Akgöl’ün, mobbing şikâyetlerine ilişkin sorusu ve Türkiye Büyük Millet Meclisi Başkan V</w:t>
      </w:r>
      <w:r w:rsidRPr="002076C2">
        <w:rPr>
          <w:sz w:val="18"/>
          <w:szCs w:val="18"/>
        </w:rPr>
        <w:t>e</w:t>
      </w:r>
      <w:r w:rsidRPr="002076C2">
        <w:rPr>
          <w:sz w:val="18"/>
          <w:szCs w:val="18"/>
        </w:rPr>
        <w:t>kili Sadık Yakut’un cevabı (7/29665)</w:t>
      </w:r>
    </w:p>
    <w:p w:rsidRPr="002076C2" w:rsidR="00F85F79" w:rsidP="002076C2" w:rsidRDefault="00F85F79">
      <w:pPr>
        <w:pStyle w:val="Metinstil"/>
        <w:tabs>
          <w:tab w:val="center" w:pos="5103"/>
        </w:tabs>
        <w:suppressAutoHyphens/>
        <w:spacing w:after="120" w:line="240" w:lineRule="auto"/>
        <w:jc w:val="center"/>
        <w:rPr>
          <w:rFonts w:ascii="Arial" w:hAnsi="Arial"/>
          <w:spacing w:val="24"/>
          <w:sz w:val="18"/>
          <w:szCs w:val="18"/>
        </w:rPr>
      </w:pPr>
      <w:r w:rsidRPr="002076C2">
        <w:rPr>
          <w:rFonts w:ascii="Arial" w:hAnsi="Arial"/>
          <w:spacing w:val="24"/>
          <w:sz w:val="18"/>
          <w:szCs w:val="18"/>
        </w:rPr>
        <w:t>1 Ekim 2013 Salı</w:t>
      </w:r>
    </w:p>
    <w:p w:rsidRPr="002076C2" w:rsidR="00F85F79" w:rsidP="002076C2" w:rsidRDefault="00F85F79">
      <w:pPr>
        <w:pStyle w:val="Metinstil"/>
        <w:tabs>
          <w:tab w:val="center" w:pos="5103"/>
        </w:tabs>
        <w:suppressAutoHyphens/>
        <w:spacing w:after="120" w:line="240" w:lineRule="auto"/>
        <w:jc w:val="center"/>
        <w:rPr>
          <w:rFonts w:ascii="Arial" w:hAnsi="Arial"/>
          <w:spacing w:val="24"/>
          <w:sz w:val="18"/>
          <w:szCs w:val="18"/>
        </w:rPr>
      </w:pPr>
      <w:r w:rsidRPr="002076C2">
        <w:rPr>
          <w:rFonts w:ascii="Arial" w:hAnsi="Arial"/>
          <w:spacing w:val="24"/>
          <w:sz w:val="18"/>
          <w:szCs w:val="18"/>
        </w:rPr>
        <w:t>BİRİNCİ OTURUM</w:t>
      </w:r>
    </w:p>
    <w:p w:rsidRPr="002076C2" w:rsidR="00F85F79" w:rsidP="002076C2" w:rsidRDefault="00F85F79">
      <w:pPr>
        <w:pStyle w:val="Metinstil"/>
        <w:tabs>
          <w:tab w:val="center" w:pos="5103"/>
        </w:tabs>
        <w:suppressAutoHyphens/>
        <w:spacing w:after="120" w:line="240" w:lineRule="auto"/>
        <w:jc w:val="center"/>
        <w:rPr>
          <w:rFonts w:ascii="Arial" w:hAnsi="Arial"/>
          <w:spacing w:val="24"/>
          <w:sz w:val="18"/>
          <w:szCs w:val="18"/>
        </w:rPr>
      </w:pPr>
      <w:r w:rsidRPr="002076C2">
        <w:rPr>
          <w:rFonts w:ascii="Arial" w:hAnsi="Arial"/>
          <w:spacing w:val="24"/>
          <w:sz w:val="18"/>
          <w:szCs w:val="18"/>
        </w:rPr>
        <w:t>Açılma Saati: 15.00</w:t>
      </w:r>
    </w:p>
    <w:p w:rsidRPr="002076C2" w:rsidR="00F85F79" w:rsidP="002076C2" w:rsidRDefault="00F85F79">
      <w:pPr>
        <w:pStyle w:val="Metinstil"/>
        <w:tabs>
          <w:tab w:val="center" w:pos="5103"/>
        </w:tabs>
        <w:suppressAutoHyphens/>
        <w:spacing w:after="120" w:line="240" w:lineRule="auto"/>
        <w:jc w:val="center"/>
        <w:rPr>
          <w:rFonts w:ascii="Arial" w:hAnsi="Arial"/>
          <w:spacing w:val="24"/>
          <w:sz w:val="18"/>
          <w:szCs w:val="18"/>
        </w:rPr>
      </w:pPr>
      <w:r w:rsidRPr="002076C2">
        <w:rPr>
          <w:rFonts w:ascii="Arial" w:hAnsi="Arial"/>
          <w:spacing w:val="24"/>
          <w:sz w:val="18"/>
          <w:szCs w:val="18"/>
        </w:rPr>
        <w:t>BAŞKAN: Cemil ÇİÇEK</w:t>
      </w:r>
    </w:p>
    <w:p w:rsidRPr="002076C2" w:rsidR="00F85F79" w:rsidP="002076C2" w:rsidRDefault="00F85F79">
      <w:pPr>
        <w:pStyle w:val="Metinstil"/>
        <w:tabs>
          <w:tab w:val="center" w:pos="5103"/>
        </w:tabs>
        <w:suppressAutoHyphens/>
        <w:spacing w:after="120" w:line="240" w:lineRule="auto"/>
        <w:jc w:val="center"/>
        <w:rPr>
          <w:rFonts w:ascii="Arial" w:hAnsi="Arial"/>
          <w:spacing w:val="0"/>
          <w:sz w:val="18"/>
          <w:szCs w:val="18"/>
        </w:rPr>
      </w:pPr>
      <w:r w:rsidRPr="002076C2">
        <w:rPr>
          <w:rFonts w:ascii="Arial" w:hAnsi="Arial"/>
          <w:spacing w:val="0"/>
          <w:sz w:val="18"/>
          <w:szCs w:val="18"/>
        </w:rPr>
        <w:t>KÂTİP ÜYELER: Muhammet Rıza YALÇINKAYA (Bartın), Muhammet Bilal MACİT (İstanbul)</w:t>
      </w:r>
    </w:p>
    <w:p w:rsidRPr="002076C2" w:rsidR="00050073" w:rsidP="002076C2" w:rsidRDefault="00050073">
      <w:pPr>
        <w:pStyle w:val="Metinstil"/>
        <w:tabs>
          <w:tab w:val="center" w:pos="5103"/>
        </w:tabs>
        <w:suppressAutoHyphens/>
        <w:spacing w:after="120" w:line="240" w:lineRule="auto"/>
        <w:ind w:hanging="40"/>
        <w:jc w:val="center"/>
        <w:rPr>
          <w:rFonts w:ascii="Arial" w:hAnsi="Arial"/>
          <w:spacing w:val="24"/>
          <w:sz w:val="18"/>
          <w:szCs w:val="18"/>
        </w:rPr>
      </w:pPr>
      <w:r w:rsidRPr="002076C2">
        <w:rPr>
          <w:rFonts w:ascii="Arial" w:hAnsi="Arial"/>
          <w:spacing w:val="24"/>
          <w:sz w:val="18"/>
          <w:szCs w:val="18"/>
        </w:rPr>
        <w:t>----- 0 -----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BAŞKAN – Sayın milletvekilleri, Türkiye Büyük Millet Meclisinin 24’üncü Dönem Dördüncü Yasama Yılının 1’inci Birleşimini açıyorum.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Toplantı yeter sayısı vardır, görüşmelere geçiyoruz.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p>
    <w:p w:rsidRPr="002076C2" w:rsidR="00A83576" w:rsidP="002076C2" w:rsidRDefault="00A83576">
      <w:pPr>
        <w:tabs>
          <w:tab w:val="center" w:pos="5100"/>
        </w:tabs>
        <w:ind w:left="80" w:right="60" w:firstLine="760"/>
        <w:jc w:val="both"/>
        <w:rPr>
          <w:noProof/>
          <w:sz w:val="18"/>
          <w:szCs w:val="18"/>
        </w:rPr>
      </w:pPr>
      <w:r w:rsidRPr="002076C2">
        <w:rPr>
          <w:noProof/>
          <w:sz w:val="18"/>
          <w:szCs w:val="18"/>
        </w:rPr>
        <w:t>II.-  OTURUM BAŞKANLARININ KONUŞMALARI</w:t>
      </w:r>
    </w:p>
    <w:p w:rsidRPr="002076C2" w:rsidR="00A83576" w:rsidP="002076C2" w:rsidRDefault="00A83576">
      <w:pPr>
        <w:tabs>
          <w:tab w:val="center" w:pos="5100"/>
        </w:tabs>
        <w:ind w:left="80" w:right="60" w:firstLine="760"/>
        <w:jc w:val="both"/>
        <w:rPr>
          <w:color w:val="000000"/>
          <w:sz w:val="18"/>
          <w:szCs w:val="18"/>
        </w:rPr>
      </w:pPr>
      <w:r w:rsidRPr="002076C2">
        <w:rPr>
          <w:noProof/>
          <w:sz w:val="18"/>
          <w:szCs w:val="18"/>
        </w:rPr>
        <w:t xml:space="preserve">1.- </w:t>
      </w:r>
      <w:r w:rsidRPr="002076C2">
        <w:rPr>
          <w:color w:val="000000"/>
          <w:sz w:val="18"/>
          <w:szCs w:val="18"/>
        </w:rPr>
        <w:t>TBMM Başkanı Cemil Çiçek’in, yeni yasama yılının milletimize ve Türkiye Büyük Millet Meclisine hayırlı olmasını d</w:t>
      </w:r>
      <w:r w:rsidRPr="002076C2">
        <w:rPr>
          <w:color w:val="000000"/>
          <w:sz w:val="18"/>
          <w:szCs w:val="18"/>
        </w:rPr>
        <w:t>i</w:t>
      </w:r>
      <w:r w:rsidRPr="002076C2">
        <w:rPr>
          <w:color w:val="000000"/>
          <w:sz w:val="18"/>
          <w:szCs w:val="18"/>
        </w:rPr>
        <w:t xml:space="preserve">lediğine ilişkin konuşması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BAŞKAN – Sayın milletvekilleri, yeni yasama yılının ülkemiz, milletimiz ve hepimiz </w:t>
      </w:r>
      <w:r w:rsidRPr="002076C2" w:rsidR="00A83576">
        <w:rPr>
          <w:rFonts w:ascii="Arial" w:hAnsi="Arial"/>
          <w:spacing w:val="24"/>
          <w:sz w:val="18"/>
          <w:szCs w:val="18"/>
        </w:rPr>
        <w:t>için hayırlı ve uğurlu olmasını;</w:t>
      </w:r>
      <w:r w:rsidRPr="002076C2">
        <w:rPr>
          <w:rFonts w:ascii="Arial" w:hAnsi="Arial"/>
          <w:spacing w:val="24"/>
          <w:sz w:val="18"/>
          <w:szCs w:val="18"/>
        </w:rPr>
        <w:t xml:space="preserve"> sağlıklı, huzurlu ve başarılı bir çalışma yılı geçirmemizi temenni ediyorum.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Sözlerimin başında</w:t>
      </w:r>
      <w:r w:rsidRPr="002076C2" w:rsidR="00A83576">
        <w:rPr>
          <w:rFonts w:ascii="Arial" w:hAnsi="Arial"/>
          <w:spacing w:val="24"/>
          <w:sz w:val="18"/>
          <w:szCs w:val="18"/>
        </w:rPr>
        <w:t>,</w:t>
      </w:r>
      <w:r w:rsidRPr="002076C2">
        <w:rPr>
          <w:rFonts w:ascii="Arial" w:hAnsi="Arial"/>
          <w:spacing w:val="24"/>
          <w:sz w:val="18"/>
          <w:szCs w:val="18"/>
        </w:rPr>
        <w:t xml:space="preserve"> Meclisimizin ilk Başkanı, cumhuriyetimizin kurucusu Gazi Mustafa Kemal Atatürk başta olmak üzere, Meclisimize başkanlık etmiş, üye olarak bulunmuş bütün devlet ve siyaset adamlarımızı, şehitlerimizi, gazilerimizi ve Meclis çalışanlarımızı rahmet, minnet ve şükranla anıyorum. Sizleri ve değerli konuklarımızı saygıyla selamlıyorum.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Türkiye Büyük Millet Meclisine 24’üncü Dönemin başlangıcından bugüne kadar 800 kanun tasarısı, 1.725 kanun teklifi ve 35 kanun hükmünde kararname sunulmuş, bunlardan 363’ü komisyonlarda ve Genel Kurulda görüşülerek yasalaşmıştır. Ayrıca, Meclisimizde 53 adet Meclis kararı alınmıştır. Yine bu dönem içerisinde 982 dokunulmazlık dosyası Meclisimize gelmiştir. Bu dönemde 4.643 sözlü soru önergesi verilmiş, bunlardan 1.534’ü cevaplanmıştır. Verilen 29.137 yazılı önergenin de 7.633’ü cevaplanmıştır. Yine bu dönemde Meclisimize 21 genel görüşme önergesi gelmiş, bu önergelerden 4’ü kabul edilerek Genel Kurulda görüşülmüştür. Ayrıca, 3 genel görüşme önergesi gündemde olup 14’ü de işlemdedir. B</w:t>
      </w:r>
      <w:r w:rsidRPr="002076C2" w:rsidR="006D4EE7">
        <w:rPr>
          <w:rFonts w:ascii="Arial" w:hAnsi="Arial"/>
          <w:spacing w:val="24"/>
          <w:sz w:val="18"/>
          <w:szCs w:val="18"/>
        </w:rPr>
        <w:t>u arada 24’üncü Yasama Dönemi</w:t>
      </w:r>
      <w:r w:rsidRPr="002076C2">
        <w:rPr>
          <w:rFonts w:ascii="Arial" w:hAnsi="Arial"/>
          <w:spacing w:val="24"/>
          <w:sz w:val="18"/>
          <w:szCs w:val="18"/>
        </w:rPr>
        <w:t xml:space="preserve">nde 2.063 Meclis araştırma önergesi gelmiş, bunlardan 37’si kabul edilerek 6 adet Meclis araştırma komisyonu kurulmuştur.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Değerli milletvekilleri, Türk milletinin son yüzyılda elde ettiği en başta gelen üç önemli kazanımı vardır. Yakın çevremizde, bölgemizde yaşanan insanlık dramlarından sonra bunların ne kadar büyük ve hayati önemi olduğunu şimdi daha iyi anlıyoruz.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Bunlardan birincisi, kanımız ve canımız pahasına kazandığımız bağımsızlığımızdır. Bu büyük milletin hangi şartlar ve zorluklar içerisinde buna kavuştuğuna tüm dünya ve tarih şahittir.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İkincisi, şanlı Millî Mücadele’mizin bağımsızlıkla noktalanmasından sonra kurduğumuz cumhuriyettir, Türkiye Cumhuriyeti devletidir.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Üçüncüsü ise</w:t>
      </w:r>
      <w:r w:rsidRPr="002076C2" w:rsidR="00A83576">
        <w:rPr>
          <w:rFonts w:ascii="Arial" w:hAnsi="Arial"/>
          <w:spacing w:val="24"/>
          <w:sz w:val="18"/>
          <w:szCs w:val="18"/>
        </w:rPr>
        <w:t>;</w:t>
      </w:r>
      <w:r w:rsidRPr="002076C2">
        <w:rPr>
          <w:rFonts w:ascii="Arial" w:hAnsi="Arial"/>
          <w:spacing w:val="24"/>
          <w:sz w:val="18"/>
          <w:szCs w:val="18"/>
        </w:rPr>
        <w:t xml:space="preserve"> bazı eksikliklerine ve zaman zaman yaşadığımız ciddi sorunlara rağmen demokrasidir.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Bu kazanımların elde edilmesindeki en büyük şeref, hiç şüphesiz aziz milletimizindir, onun temsilcilerinin oluşturduğu bu yüce Meclisindir.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Türkiye Büyük Millet Meclisi, </w:t>
      </w:r>
      <w:r w:rsidRPr="002076C2" w:rsidR="00A83576">
        <w:rPr>
          <w:rFonts w:ascii="Arial" w:hAnsi="Arial"/>
          <w:spacing w:val="24"/>
          <w:sz w:val="18"/>
          <w:szCs w:val="18"/>
        </w:rPr>
        <w:t xml:space="preserve">Millî Mücadele’yi </w:t>
      </w:r>
      <w:r w:rsidRPr="002076C2">
        <w:rPr>
          <w:rFonts w:ascii="Arial" w:hAnsi="Arial"/>
          <w:spacing w:val="24"/>
          <w:sz w:val="18"/>
          <w:szCs w:val="18"/>
        </w:rPr>
        <w:t xml:space="preserve">yürüten, yöneten gazi Meclistir ve bu yönüyle de tüm dünyada tektir, devleti kuran tek Meclistir. Geçmişte ve bugün önce devletler kurulmuş, sonra parlamentolar oluşmuşken milletimiz başlattığı kutsal mücadeleyle önce Erzurum ve Sivas Kongrelerini yapmış, ardından da kendi adına karar alacak </w:t>
      </w:r>
      <w:r w:rsidRPr="002076C2" w:rsidR="00A83576">
        <w:rPr>
          <w:rFonts w:ascii="Arial" w:hAnsi="Arial"/>
          <w:spacing w:val="24"/>
          <w:sz w:val="18"/>
          <w:szCs w:val="18"/>
        </w:rPr>
        <w:t>-</w:t>
      </w:r>
      <w:r w:rsidRPr="002076C2">
        <w:rPr>
          <w:rFonts w:ascii="Arial" w:hAnsi="Arial"/>
          <w:spacing w:val="24"/>
          <w:sz w:val="18"/>
          <w:szCs w:val="18"/>
        </w:rPr>
        <w:t>23 Nisan 1920’de</w:t>
      </w:r>
      <w:r w:rsidRPr="002076C2" w:rsidR="00A83576">
        <w:rPr>
          <w:rFonts w:ascii="Arial" w:hAnsi="Arial"/>
          <w:spacing w:val="24"/>
          <w:sz w:val="18"/>
          <w:szCs w:val="18"/>
        </w:rPr>
        <w:t>-</w:t>
      </w:r>
      <w:r w:rsidRPr="002076C2">
        <w:rPr>
          <w:rFonts w:ascii="Arial" w:hAnsi="Arial"/>
          <w:spacing w:val="24"/>
          <w:sz w:val="18"/>
          <w:szCs w:val="18"/>
        </w:rPr>
        <w:t xml:space="preserve"> Meclisini oluşturmuş, ordusunu ve devletini kurarak cumhuriyete kavuşmuştur. Bunun arkasından da çok partili hayata geçiş dönemlerini de tecrübe ederek, yaşayarak ve deneyerek demokrasiyle buluşmuştur. Bu kazanımları bizlere armağan edenlere hepimizin derin bir şükran borcu vardır.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İşte sayın milletvekilleri, bizler, bu tarihî başarıları elde etmiş müstesna bir kurumun çatısı altında milletimize hizmet etme mazhariyetine erişmiş şanslı insanlarız. Bu, bizim için, ailelerimiz için gurur verici bir payedir. Hem bu kazanım hem de bu payenin üzerimize büyük sorumluluklar yüklediği de aşikârdır. O nedenle, Türkiye Büyük Millet Meclisinin saygınlığının korunması en başta gelen görevimizdir. Bu konuyu, yaşadıklarımızdan sonra bilhassa dikkatlerinize sunmak istiyorum. Demokrasimizin geleceği, demokrasiye duyulan güven buna bağlıdır.</w:t>
      </w:r>
    </w:p>
    <w:p w:rsidRPr="002076C2" w:rsidR="00F85F79" w:rsidP="002076C2" w:rsidRDefault="00F85F79">
      <w:pPr>
        <w:pStyle w:val="Metinstil"/>
        <w:tabs>
          <w:tab w:val="center" w:pos="5103"/>
        </w:tabs>
        <w:suppressAutoHyphens/>
        <w:spacing w:after="120" w:line="240" w:lineRule="auto"/>
        <w:rPr>
          <w:rFonts w:ascii="Arial" w:hAnsi="Arial" w:cs="Arial"/>
          <w:sz w:val="18"/>
          <w:szCs w:val="18"/>
        </w:rPr>
      </w:pPr>
      <w:r w:rsidRPr="002076C2">
        <w:rPr>
          <w:rFonts w:ascii="Arial" w:hAnsi="Arial"/>
          <w:spacing w:val="24"/>
          <w:sz w:val="18"/>
          <w:szCs w:val="18"/>
        </w:rPr>
        <w:t xml:space="preserve">Bizler, ülkemiz, bölgemiz ve hatta dünyanın tüm sorunlarını, bizi ilgilendiren yönleriyle bu kutsal çatı altında, grup toplantılarında, komisyonlarda ve Genel Kurulda kaba ve yaralayıcı olmayan temiz bir üslupla konuşacağız, tartışacağız ve bir sonuca bağlayacağız. Unutmayalım ki Türkiye Büyük Millet Meclisi, milletimizin, </w:t>
      </w:r>
      <w:r w:rsidRPr="002076C2">
        <w:rPr>
          <w:rFonts w:ascii="Arial" w:hAnsi="Arial" w:cs="Arial"/>
          <w:sz w:val="18"/>
          <w:szCs w:val="18"/>
        </w:rPr>
        <w:t>cumhuriyetin ve demokrasinin kalbidir. Bu kurumun</w:t>
      </w:r>
      <w:r w:rsidRPr="002076C2" w:rsidR="00A83576">
        <w:rPr>
          <w:rFonts w:ascii="Arial" w:hAnsi="Arial" w:cs="Arial"/>
          <w:sz w:val="18"/>
          <w:szCs w:val="18"/>
        </w:rPr>
        <w:t>,</w:t>
      </w:r>
      <w:r w:rsidRPr="002076C2">
        <w:rPr>
          <w:rFonts w:ascii="Arial" w:hAnsi="Arial" w:cs="Arial"/>
          <w:sz w:val="18"/>
          <w:szCs w:val="18"/>
        </w:rPr>
        <w:t xml:space="preserve"> hepimizin üstünde, bizleri aşan ayrı bir kişiliği vardır. Söz ve eylemlerimizde bu gerçeğin ne kadar farkında olursak siyaset kurumu ve milletvekilleri olarak o kadar güç ve saygınlık kazanacağız. Bu hususları yüksek takdirlerinize önemle arz ediyorum. </w:t>
      </w:r>
    </w:p>
    <w:p w:rsidRPr="002076C2" w:rsidR="00F85F79" w:rsidP="002076C2" w:rsidRDefault="00F85F79">
      <w:pPr>
        <w:pStyle w:val="Metinstil"/>
        <w:suppressAutoHyphens/>
        <w:spacing w:after="120" w:line="240" w:lineRule="auto"/>
        <w:rPr>
          <w:rFonts w:ascii="Arial" w:hAnsi="Arial" w:cs="Arial"/>
          <w:sz w:val="18"/>
          <w:szCs w:val="18"/>
        </w:rPr>
      </w:pPr>
      <w:r w:rsidRPr="002076C2">
        <w:rPr>
          <w:rFonts w:ascii="Arial" w:hAnsi="Arial" w:cs="Arial"/>
          <w:sz w:val="18"/>
          <w:szCs w:val="18"/>
        </w:rPr>
        <w:t xml:space="preserve">Değerli milletvekilleri, Türkiye Büyük Millet Meclisi demokrasimizin ve halkımızın en önemli güç kaynağıdır. Ülkemizin yokluklar içerisinde var olma mücadelesi veren bir durumdan bugünkü konuma gelmesinde Meclisimizin çok büyük payı vardır. Türkiye Büyük Millet Meclisi devleti kurmuş, her dönemde yasal, kurumsal ve yapısal düzenlemeleri yaparak çağdaş uygarlık düzeyine erişebilmek için yoğun bir gayret içerisinde olmuş, milletimizin sorunlarına çare ve çözüm üretmeye devam etmiştir, hiç şüphesiz bundan böyle de devam edecektir. Ülkemiz ve milletimiz için çok önemli işleri doksan üç yıllık mazimizle birlikte başardık ama yapılacak daha çok işimiz bulunmaktadır. Olanla yetinemeyiz, milletimiz için tasavvurlarımız var, hedeflerimiz var ve temennilerimiz var. Temenni ettiklerimizi temin etmek bizim asli görevimizdir. Parlamentolar temennide bulunan kurumlar değildir, çare ve çözüm üreten kuruluşlardır. Varlık sebebimiz de budur, parlamentoların tarihî varlık gerekçeleri böyle bir sebep üzerine kuruludur. İçeride ve dışarıda çözülmesi gereken birçok sorunumuz bulunmaktadır, ayrıntıya girmeye gerek yok, bunları biliyoruz. Bu sorunları uygarca tartışarak ve konuşarak, birbirimizin hukukuna saygı göstererek ve uzlaşarak birlikte çözmek durumundayız. Başka ülkelerin demokrasi ve uzlaşma örneklerini ve uygulamalarını anlatarak çağdaş demokrasiye ulaşamayız. Arz ettiğim hususlarla ilgili olarak günümüzde ve aramızda yeni güzel örnekler ortaya koymak zorundayız. Demokrasi böyle gelişir, kökleşir ve kurumsallaşır, demokrasi kültürü de böyle oluşur. Demokrasinin yalnızca yasal düzenlemelerden ibaret olmadığını, esas olanın zihniyet değişimi olduğunu, demokrasiyi özümseme ve benimseme olduğunu şimdi daha iyi anlıyoruz.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Sayın milletvekilleri, hepimizin üzüntü duyduğu ve yakından takip ettiği </w:t>
      </w:r>
      <w:r w:rsidRPr="002076C2" w:rsidR="00A83576">
        <w:rPr>
          <w:rFonts w:ascii="Arial" w:hAnsi="Arial"/>
          <w:spacing w:val="24"/>
          <w:sz w:val="18"/>
          <w:szCs w:val="18"/>
        </w:rPr>
        <w:t>bazı gündem konuları var. Başta</w:t>
      </w:r>
      <w:r w:rsidRPr="002076C2">
        <w:rPr>
          <w:rFonts w:ascii="Arial" w:hAnsi="Arial"/>
          <w:spacing w:val="24"/>
          <w:sz w:val="18"/>
          <w:szCs w:val="18"/>
        </w:rPr>
        <w:t xml:space="preserve"> Orta Doğu ve Kuzey Afrika olmak üzere, yaşanan insanlık dramıdır. Oluk oluk akan kan, gözyaşı, insanlığın erozyona uğrayan değerleri, hak, hukuk, özgürlük adına söylenen bunca söze rağmen, kitle hâlinde öldürülen insanlar, terör, insanlık suçları, insanlığa karşı işlenen suçlar; bütün bunlara karşı uluslararası kuruluşların ve medeni dünyanın sorumsuzluğu, ilgisizliği ve yürüttükleri Makyavelist ve merkantilist siyasettir. Ölenleri</w:t>
      </w:r>
      <w:r w:rsidRPr="002076C2" w:rsidR="00A83576">
        <w:rPr>
          <w:rFonts w:ascii="Arial" w:hAnsi="Arial"/>
          <w:spacing w:val="24"/>
          <w:sz w:val="18"/>
          <w:szCs w:val="18"/>
        </w:rPr>
        <w:t>n</w:t>
      </w:r>
      <w:r w:rsidRPr="002076C2">
        <w:rPr>
          <w:rFonts w:ascii="Arial" w:hAnsi="Arial"/>
          <w:spacing w:val="24"/>
          <w:sz w:val="18"/>
          <w:szCs w:val="18"/>
        </w:rPr>
        <w:t xml:space="preserve"> değil, öldürme şekli ve tekniklerinin ve saldırıda kullanılan silahların tartışmanın odağına alınması, insanlık suçunun ve insanlığa karşı suçların herkesin gözü önünde işlendiği hâlde suç faillerinin himaye ve destek görmesi akıllara durgunluk vermektedir.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Bir başka konu terördür. Terör konusu ülkemizin, bölgemizin ve hatta tüm dünyanın acı gerçeğidir, asrın vebasıdır. Maalesef, bu konuda da bir ortak anlayış, ortak bir tavır ve uluslararası bir iş birliği yoktur. Biz, ülke olarak, en başta devlet terörü olmak üzere “Allah” adı kullanılarak işlenen cinayet ve vahşetler de dâhil, terörün her türlüsüne karşıyız; böyle olmaya da devam edeceğiz. Halkın seçtiği ve işbaşına getirdiği yönetimlerin kanlı askerî müdahalelerle görevden uzaklaştırılması ve bunun karşısında tüm dünyanın ortaya koyduğu tavır ise akıllara ziyan bir ayıptır.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Sayın milletvekilleri, bunları ifade etmemin, kısaca başlık olarak söylememin sebebi, bağımsızlığımızın, cumhuriyetin ve demokrasimizin ne büyük nimetler olduğunun daha fazla farkına varmamıza dikkat çekmek içindir, birbirimizin değerini daha çok bilmemiz içindir. Millî birlik ve bütünlüğümüz, bu aziz vatanda en büyük gücümüzdür. Onun için, her vesileyle buna vurgu yapıyoruz çünkü kuvvet birliktedir, dirlik de birliktedir. Dualarımızda bunun için yakarıyoruz. Sağduyulu davranmak, hoşgörü, birbirimizin kişiliğine, değerlerine ve hukukuna saygı göstermek, bir arada huzur, barış ve kardeşlik içerisinde yaşamanın ön şartıdır; demokrasi kültürümüzün kökleşmesi de buna bağlıdır.</w:t>
      </w:r>
    </w:p>
    <w:p w:rsidRPr="002076C2" w:rsidR="00F85F79" w:rsidP="002076C2" w:rsidRDefault="00F85F79">
      <w:pPr>
        <w:pStyle w:val="Metinstil"/>
        <w:tabs>
          <w:tab w:val="center" w:pos="5103"/>
        </w:tabs>
        <w:suppressAutoHyphens/>
        <w:spacing w:after="120" w:line="240" w:lineRule="auto"/>
        <w:ind w:left="0" w:firstLine="851"/>
        <w:rPr>
          <w:rFonts w:ascii="Arial" w:hAnsi="Arial"/>
          <w:spacing w:val="24"/>
          <w:sz w:val="18"/>
          <w:szCs w:val="18"/>
        </w:rPr>
      </w:pPr>
      <w:r w:rsidRPr="002076C2">
        <w:rPr>
          <w:rFonts w:ascii="Arial" w:hAnsi="Arial"/>
          <w:spacing w:val="24"/>
          <w:sz w:val="18"/>
          <w:szCs w:val="18"/>
        </w:rPr>
        <w:t xml:space="preserve">Sayın milletvekilleri, sözlerimi bitirmeden bir konuya daha dikkatlerinizi çekmek isterim, o da şudur: Yeni yasama yılını, geriye dönük olarak yaptıklarımız ve yapamadıklarımız konusunda öz eleştiri için bir fırsat olarak görmeliyiz. Yaptıklarımızı biliyoruz ama yapamadıklarımız var. Milletimizin özlemi ve beklentisi olmasına, bizim de milletimize hep birlikte söz vermemize, bunun bir zaruret ve mecburiyet olmasına rağmen, mesela uzlaşarak ve anlaşarak, toplumsal mutabakata dayalı, öncelikleri, ilkeleri, dengeleri ve standartları iyi belirlenmiş, yeni ve sivil bir anayasayı henüz toplum önüne koyamadık. Ortaya koyduğumuz hedefin çok uzağında, umutların her geçen gün daha da azaldığı bir süreçte çalışma sürdürüyoruz. Bu süreç bizi nereye götürecek, doğrusu bilmiyorum. </w:t>
      </w:r>
    </w:p>
    <w:p w:rsidRPr="002076C2" w:rsidR="00F85F79" w:rsidP="002076C2" w:rsidRDefault="00F85F79">
      <w:pPr>
        <w:pStyle w:val="Metinstil"/>
        <w:tabs>
          <w:tab w:val="center" w:pos="5103"/>
        </w:tabs>
        <w:suppressAutoHyphens/>
        <w:spacing w:after="120" w:line="240" w:lineRule="auto"/>
        <w:ind w:left="0" w:firstLine="851"/>
        <w:rPr>
          <w:rFonts w:ascii="Arial" w:hAnsi="Arial"/>
          <w:spacing w:val="24"/>
          <w:sz w:val="18"/>
          <w:szCs w:val="18"/>
        </w:rPr>
      </w:pPr>
      <w:r w:rsidRPr="002076C2">
        <w:rPr>
          <w:rFonts w:ascii="Arial" w:hAnsi="Arial"/>
          <w:spacing w:val="24"/>
          <w:sz w:val="18"/>
          <w:szCs w:val="18"/>
        </w:rPr>
        <w:t>Yeni bir anayasa yapamamış olmamızın sorumluluğunu nasıl taşıyacağız</w:t>
      </w:r>
      <w:r w:rsidRPr="002076C2" w:rsidR="00766C55">
        <w:rPr>
          <w:rFonts w:ascii="Arial" w:hAnsi="Arial"/>
          <w:spacing w:val="24"/>
          <w:sz w:val="18"/>
          <w:szCs w:val="18"/>
        </w:rPr>
        <w:t>,</w:t>
      </w:r>
      <w:r w:rsidRPr="002076C2">
        <w:rPr>
          <w:rFonts w:ascii="Arial" w:hAnsi="Arial"/>
          <w:spacing w:val="24"/>
          <w:sz w:val="18"/>
          <w:szCs w:val="18"/>
        </w:rPr>
        <w:t xml:space="preserve"> </w:t>
      </w:r>
      <w:r w:rsidRPr="002076C2" w:rsidR="00766C55">
        <w:rPr>
          <w:rFonts w:ascii="Arial" w:hAnsi="Arial"/>
          <w:spacing w:val="24"/>
          <w:sz w:val="18"/>
          <w:szCs w:val="18"/>
        </w:rPr>
        <w:t>m</w:t>
      </w:r>
      <w:r w:rsidRPr="002076C2">
        <w:rPr>
          <w:rFonts w:ascii="Arial" w:hAnsi="Arial"/>
          <w:spacing w:val="24"/>
          <w:sz w:val="18"/>
          <w:szCs w:val="18"/>
        </w:rPr>
        <w:t xml:space="preserve">illetimize bunu nasıl izah edeceğiz? Hepimiz kabul ettik ki bu Anayasa bize dar geliyor, ihtiyaca cevap vermiyor. Bu Anayasa her gün yeni sorunlar çıkarıyor. Yanlış düzenlemeler, kurallar yenisini ve doğrusunu yapamadığımız için yürürlüğünü sürdürürken karşılaştığımız sorunlara nasıl doğru çözümler bulacağız? Nitekim bulamadık. Tutuklu milletvekilleri sorunu, hak ve özgürlükler sorunu, terör sorunu, demokrasi sorunu, benzeri birçok toplumsal sorun; bütün bunlara tatminkâr çözüm bulamadık. Açıklamalara bakarak ifade etmeliyim ki çağdaş demokrasinin önündeki en büyük engel bu Anayasa. </w:t>
      </w:r>
    </w:p>
    <w:p w:rsidRPr="002076C2" w:rsidR="00F85F79" w:rsidP="002076C2" w:rsidRDefault="00F85F79">
      <w:pPr>
        <w:pStyle w:val="Metinstil"/>
        <w:tabs>
          <w:tab w:val="center" w:pos="5103"/>
        </w:tabs>
        <w:suppressAutoHyphens/>
        <w:spacing w:after="120" w:line="240" w:lineRule="auto"/>
        <w:ind w:left="0" w:firstLine="851"/>
        <w:rPr>
          <w:rFonts w:ascii="Arial" w:hAnsi="Arial"/>
          <w:spacing w:val="24"/>
          <w:sz w:val="18"/>
          <w:szCs w:val="18"/>
        </w:rPr>
      </w:pPr>
      <w:r w:rsidRPr="002076C2">
        <w:rPr>
          <w:rFonts w:ascii="Arial" w:hAnsi="Arial"/>
          <w:spacing w:val="24"/>
          <w:sz w:val="18"/>
          <w:szCs w:val="18"/>
        </w:rPr>
        <w:t>Kaldı ki yeni bir anayasa yapamamaktan dolayı bir çelişki de yaşadık ve yaşıyoruz, o da şudur: 4 siyasi partimizin Anayasa Uzlaşma Komisyonuna verdikleri metinlere baktığımızda yürürlükteki Anayasa’nın tümüne yönelik köklü değişiklikler içerdiği ortadadır. Mevcut Anayasa’nın yanlış, eksik, yetersiz olduğu, ihtiyaca cevap vermediği hepimizin ortak tespiti olduğu için bu Komisyon kuruldu. Yenisini yapamazsak bu Anayasa yürürlükte kalacak ve biz yasama organı olarak ayıplarla malul bu Anayasa’ya uygun yasa çıkarmaya devam edeceğiz. Bu bir çelişkidir. Anayasa yargısı da “Neden yanlışa uymadınız?” diye kanunları iptal edecek. Bu çelişkili süreç daha ne zaman ve nereye kadar devam edecek? Demokrasi</w:t>
      </w:r>
      <w:r w:rsidRPr="002076C2" w:rsidR="00766C55">
        <w:rPr>
          <w:rFonts w:ascii="Arial" w:hAnsi="Arial"/>
          <w:spacing w:val="24"/>
          <w:sz w:val="18"/>
          <w:szCs w:val="18"/>
        </w:rPr>
        <w:t>,</w:t>
      </w:r>
      <w:r w:rsidRPr="002076C2">
        <w:rPr>
          <w:rFonts w:ascii="Arial" w:hAnsi="Arial"/>
          <w:spacing w:val="24"/>
          <w:sz w:val="18"/>
          <w:szCs w:val="18"/>
        </w:rPr>
        <w:t xml:space="preserve"> doğru kuralların hayata geçirildiği sistemin adıdır. Yanlış kuralların yürürlükte olduğu bir sistemde sorunların çözümü kişisel yeteneklere, bir yolunu bulma yöntemlerine havale edilmiş olur.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Değerli milletvekilleri, keza hepimiz için büyük bir stres kaynağı olan, ne etkin yasamaya ne de etkin denetime imkân vermeyen, her gün daha da şiddetli, kırıcı tartışmalara kaynaklık eden, kırk yıl önceki ikili Parlamento yapısına göre hazırlanmış, 155 maddesi değiştirilmiş ve bütünlüğü bozulmuş bir İç Tüzük’le nasıl verimli bir çalışma yapabiliriz? Şu an fiilî İç Tüzük’le iş yapmaya çalışıyoruz. Herkes kendisine göre yorum ve uygulama istiyor. Geçen dönemde ve bu dönemde de komisyon kurduk, çalışmalar yaptık ancak ortada henüz uygulamaya koyacağımız yeni bir </w:t>
      </w:r>
      <w:r w:rsidRPr="002076C2" w:rsidR="00766C55">
        <w:rPr>
          <w:rFonts w:ascii="Arial" w:hAnsi="Arial"/>
          <w:spacing w:val="24"/>
          <w:sz w:val="18"/>
          <w:szCs w:val="18"/>
        </w:rPr>
        <w:t>iç t</w:t>
      </w:r>
      <w:r w:rsidRPr="002076C2">
        <w:rPr>
          <w:rFonts w:ascii="Arial" w:hAnsi="Arial"/>
          <w:spacing w:val="24"/>
          <w:sz w:val="18"/>
          <w:szCs w:val="18"/>
        </w:rPr>
        <w:t xml:space="preserve">üzük de yoktur.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Hepimiz tek tipçilikten şikâyet ediyoruz. Sağdaki partilerden, merkez ve sol partilere kadar hepimize aynı elbise giydiren ve tek tip teşkilatlanmayı zorunlu kılan olağanüstü dönemlerin ürünü Siyasi Partiler Yasası, yapılmış ve yapılacak olan değişikliğe rağmen kevgire dönmüş seçim mevzuatı ve siyaset hukukunun yeniden tanziminde bütünlük içerisinde birlikte bir şey yapamadık. Peki, bunları kim yapacak? Anayasa, İç Tüzük, Siyasi </w:t>
      </w:r>
      <w:r w:rsidRPr="002076C2" w:rsidR="00766C55">
        <w:rPr>
          <w:rFonts w:ascii="Arial" w:hAnsi="Arial"/>
          <w:spacing w:val="24"/>
          <w:sz w:val="18"/>
          <w:szCs w:val="18"/>
        </w:rPr>
        <w:t>Partiler Yasası, seçim mevzuatı.</w:t>
      </w:r>
      <w:r w:rsidRPr="002076C2">
        <w:rPr>
          <w:rFonts w:ascii="Arial" w:hAnsi="Arial"/>
          <w:spacing w:val="24"/>
          <w:sz w:val="18"/>
          <w:szCs w:val="18"/>
        </w:rPr>
        <w:t xml:space="preserve"> </w:t>
      </w:r>
      <w:r w:rsidRPr="002076C2" w:rsidR="00766C55">
        <w:rPr>
          <w:rFonts w:ascii="Arial" w:hAnsi="Arial"/>
          <w:spacing w:val="24"/>
          <w:sz w:val="18"/>
          <w:szCs w:val="18"/>
        </w:rPr>
        <w:t>B</w:t>
      </w:r>
      <w:r w:rsidRPr="002076C2">
        <w:rPr>
          <w:rFonts w:ascii="Arial" w:hAnsi="Arial"/>
          <w:spacing w:val="24"/>
          <w:sz w:val="18"/>
          <w:szCs w:val="18"/>
        </w:rPr>
        <w:t>u konular ilgili diğer mevzuat ortak hukukumuzu oluşturur. Bunlar, sağlıklı ve sağlam bir siyasi yapı oluşturmamızın temel unsurlarıdır. Mevcut siyaset hukukunun, yürürlükteki mevzuatın içerdiği katı, yasaklayıcı kurallarla siyasetin gerçekleri ve halkın beklentileri karşı karşıyadır. Kanuni meşruiyet ile siyasi meşruiyet örtüşmüyor. Yasal meşruiyetin çizdiği çerçeve reel siyaseti zorluyor, rehin alıyor. Dünün kuralları bugünün sorunlarını çözmüyor, beklentilerimizi karşılamaya yetmiyor. Sonuçta sertleşiyoruz, kırılıyoruz, daha dargın, daha gergin bir toplum oluyoruz.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Değerli milletvekilleri, işimiz çok, yolumuz uzun ama zaman kısa. Gelin, sorunlarımızı çözmek için birlikte yeni bir başlangıç yapalım. Emin olun bu çok zor değil ama gereklidir.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Bu inanç ve ümitle yeni yasama yılının Türk milletine ve hepimize hayırlı olmasını diliyorum. Bugün sizlere gönderdiğim mektuptaki hususları da gereği için bilgilerinize saygıyla sunuyorum. Allah milletimizin, hepimizin yardımcısı olsun, saygılarımla. (Alkışlar)</w:t>
      </w:r>
    </w:p>
    <w:p w:rsidRPr="002076C2" w:rsidR="00F85F79" w:rsidP="002076C2" w:rsidRDefault="00F85F79">
      <w:pPr>
        <w:pStyle w:val="Metinstil"/>
        <w:tabs>
          <w:tab w:val="center" w:pos="5103"/>
        </w:tabs>
        <w:suppressAutoHyphens/>
        <w:spacing w:after="120" w:line="240" w:lineRule="auto"/>
        <w:ind w:left="0" w:firstLine="851"/>
        <w:rPr>
          <w:rFonts w:ascii="Arial" w:hAnsi="Arial"/>
          <w:spacing w:val="24"/>
          <w:sz w:val="18"/>
          <w:szCs w:val="18"/>
        </w:rPr>
      </w:pPr>
      <w:r w:rsidRPr="002076C2">
        <w:rPr>
          <w:rFonts w:ascii="Arial" w:hAnsi="Arial"/>
          <w:spacing w:val="24"/>
          <w:sz w:val="18"/>
          <w:szCs w:val="18"/>
        </w:rPr>
        <w:t>Sayın milletvekilleri, Sayın Cumhurbaşkanımız, yeni yasama yılının açılış konuşmasını yapmak üzere şu anda Genel Kurul salonunu teşrif etmektedirler. Kendilerine Meclisimiz adına “Hoş geldiniz.” diyorum. . (AK PARTİ sıralarından ayakta alkışlar; CHP, MHP ve BDP sıralarından ayağa kalkmalar)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Şimdi İstiklal Marşı'mız okunacaktır: </w:t>
      </w:r>
    </w:p>
    <w:p w:rsidRPr="002076C2" w:rsidR="00F85F79" w:rsidP="002076C2" w:rsidRDefault="00F85F79">
      <w:pPr>
        <w:pStyle w:val="Metinstil"/>
        <w:tabs>
          <w:tab w:val="center" w:pos="5103"/>
        </w:tabs>
        <w:suppressAutoHyphens/>
        <w:spacing w:after="120" w:line="240" w:lineRule="auto"/>
        <w:ind w:firstLine="851"/>
        <w:rPr>
          <w:rFonts w:ascii="Arial" w:hAnsi="Arial"/>
          <w:spacing w:val="24"/>
          <w:sz w:val="18"/>
          <w:szCs w:val="18"/>
        </w:rPr>
      </w:pPr>
    </w:p>
    <w:p w:rsidRPr="002076C2" w:rsidR="00F85F79" w:rsidP="002076C2" w:rsidRDefault="00F85F79">
      <w:pPr>
        <w:pStyle w:val="Metinstil"/>
        <w:tabs>
          <w:tab w:val="center" w:pos="5103"/>
        </w:tabs>
        <w:suppressAutoHyphens/>
        <w:spacing w:after="120" w:line="240" w:lineRule="auto"/>
        <w:ind w:firstLine="851"/>
        <w:rPr>
          <w:rFonts w:ascii="Arial" w:hAnsi="Arial"/>
          <w:spacing w:val="24"/>
          <w:sz w:val="18"/>
          <w:szCs w:val="18"/>
        </w:rPr>
      </w:pPr>
      <w:r w:rsidRPr="002076C2">
        <w:rPr>
          <w:rFonts w:ascii="Arial" w:hAnsi="Arial"/>
          <w:spacing w:val="24"/>
          <w:sz w:val="18"/>
          <w:szCs w:val="18"/>
        </w:rPr>
        <w:t xml:space="preserve">(İstiklal Marşı) </w:t>
      </w:r>
    </w:p>
    <w:p w:rsidRPr="002076C2" w:rsidR="00F85F79" w:rsidP="002076C2" w:rsidRDefault="00F85F79">
      <w:pPr>
        <w:pStyle w:val="Metinstil"/>
        <w:tabs>
          <w:tab w:val="center" w:pos="5103"/>
        </w:tabs>
        <w:suppressAutoHyphens/>
        <w:spacing w:after="120" w:line="240" w:lineRule="auto"/>
        <w:ind w:firstLine="851"/>
        <w:rPr>
          <w:rFonts w:ascii="Arial" w:hAnsi="Arial"/>
          <w:spacing w:val="24"/>
          <w:sz w:val="18"/>
          <w:szCs w:val="18"/>
        </w:rPr>
      </w:pPr>
    </w:p>
    <w:p w:rsidRPr="002076C2" w:rsidR="00F85F79" w:rsidP="002076C2" w:rsidRDefault="00F85F79">
      <w:pPr>
        <w:pStyle w:val="Metinstil"/>
        <w:tabs>
          <w:tab w:val="center" w:pos="5103"/>
        </w:tabs>
        <w:suppressAutoHyphens/>
        <w:spacing w:after="120" w:line="240" w:lineRule="auto"/>
        <w:ind w:firstLine="851"/>
        <w:rPr>
          <w:rFonts w:ascii="Arial" w:hAnsi="Arial"/>
          <w:spacing w:val="24"/>
          <w:sz w:val="18"/>
          <w:szCs w:val="18"/>
        </w:rPr>
      </w:pPr>
      <w:r w:rsidRPr="002076C2">
        <w:rPr>
          <w:rFonts w:ascii="Arial" w:hAnsi="Arial"/>
          <w:spacing w:val="24"/>
          <w:sz w:val="18"/>
          <w:szCs w:val="18"/>
        </w:rPr>
        <w:t xml:space="preserve">BAŞKAN – Buyurun Sayın Cumhurbaşkanım. </w:t>
      </w:r>
    </w:p>
    <w:p w:rsidRPr="002076C2" w:rsidR="00766C55" w:rsidP="002076C2" w:rsidRDefault="00766C55">
      <w:pPr>
        <w:tabs>
          <w:tab w:val="center" w:pos="5100"/>
        </w:tabs>
        <w:ind w:left="80" w:right="60" w:firstLine="760"/>
        <w:jc w:val="both"/>
        <w:rPr>
          <w:color w:val="000000"/>
          <w:sz w:val="18"/>
          <w:szCs w:val="18"/>
        </w:rPr>
      </w:pPr>
    </w:p>
    <w:p w:rsidRPr="002076C2" w:rsidR="00766C55" w:rsidP="002076C2" w:rsidRDefault="00766C55">
      <w:pPr>
        <w:tabs>
          <w:tab w:val="center" w:pos="5100"/>
        </w:tabs>
        <w:ind w:left="80" w:right="60" w:firstLine="760"/>
        <w:jc w:val="both"/>
        <w:rPr>
          <w:color w:val="000000"/>
          <w:sz w:val="18"/>
          <w:szCs w:val="18"/>
        </w:rPr>
      </w:pPr>
      <w:r w:rsidRPr="002076C2">
        <w:rPr>
          <w:color w:val="000000"/>
          <w:sz w:val="18"/>
          <w:szCs w:val="18"/>
        </w:rPr>
        <w:t>III.- SÖYLEVLER</w:t>
      </w:r>
    </w:p>
    <w:p w:rsidRPr="002076C2" w:rsidR="00766C55" w:rsidP="002076C2" w:rsidRDefault="00766C55">
      <w:pPr>
        <w:tabs>
          <w:tab w:val="center" w:pos="5100"/>
        </w:tabs>
        <w:ind w:left="80" w:right="60" w:firstLine="760"/>
        <w:jc w:val="both"/>
        <w:rPr>
          <w:color w:val="000000"/>
          <w:sz w:val="18"/>
          <w:szCs w:val="18"/>
        </w:rPr>
      </w:pPr>
      <w:r w:rsidRPr="002076C2">
        <w:rPr>
          <w:color w:val="000000"/>
          <w:sz w:val="18"/>
          <w:szCs w:val="18"/>
        </w:rPr>
        <w:t>1.- Cumhurbaşkanı Abdullah Gül’ün, 24’üncü Dönem Dördüncü Yasama Yılı açış konuşması</w:t>
      </w:r>
    </w:p>
    <w:p w:rsidRPr="002076C2" w:rsidR="00F85F79" w:rsidP="002076C2" w:rsidRDefault="00F85F79">
      <w:pPr>
        <w:pStyle w:val="Metinstil"/>
        <w:tabs>
          <w:tab w:val="center" w:pos="5103"/>
        </w:tabs>
        <w:suppressAutoHyphens/>
        <w:spacing w:after="120" w:line="240" w:lineRule="auto"/>
        <w:ind w:firstLine="851"/>
        <w:rPr>
          <w:rFonts w:ascii="Arial" w:hAnsi="Arial"/>
          <w:spacing w:val="24"/>
          <w:sz w:val="18"/>
          <w:szCs w:val="18"/>
        </w:rPr>
      </w:pPr>
    </w:p>
    <w:p w:rsidRPr="002076C2" w:rsidR="00F85F79" w:rsidP="002076C2" w:rsidRDefault="00F85F79">
      <w:pPr>
        <w:pStyle w:val="Metinstil"/>
        <w:tabs>
          <w:tab w:val="center" w:pos="5103"/>
        </w:tabs>
        <w:suppressAutoHyphens/>
        <w:spacing w:after="120" w:line="240" w:lineRule="auto"/>
        <w:ind w:firstLine="851"/>
        <w:rPr>
          <w:rFonts w:ascii="Arial" w:hAnsi="Arial"/>
          <w:spacing w:val="24"/>
          <w:sz w:val="18"/>
          <w:szCs w:val="18"/>
        </w:rPr>
      </w:pPr>
      <w:r w:rsidRPr="002076C2">
        <w:rPr>
          <w:rFonts w:ascii="Arial" w:hAnsi="Arial"/>
          <w:spacing w:val="24"/>
          <w:sz w:val="18"/>
          <w:szCs w:val="18"/>
        </w:rPr>
        <w:t>CUMHURBAŞKANI ABDULLAH GÜL – Sayın Başkan, değerli milletvekilleri; Türkiye Büyük Millet Meclisinin 24’üncü Dönem Dördüncü Yasama Yılının açılışında siz değerli milletvekillerine hitap etmekten büyük memnuniyet duyuyor, hepinizi en samimi duygularımla selamlıyorum.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Her yasama yılı başında, bu kürsüden, ülkemizi yakından ilgilendiren gelişmeler hakkında görüşlerimi sizlerle paylaşıyorum. Altı yıl önce, ben de milletvekili olarak şimdi sizin oturduğunuz sıralarda oturuyordum. Beni Cumhurbaşkanı ol</w:t>
      </w:r>
      <w:r w:rsidRPr="002076C2" w:rsidR="00766C55">
        <w:rPr>
          <w:rFonts w:ascii="Arial" w:hAnsi="Arial"/>
          <w:spacing w:val="24"/>
          <w:sz w:val="18"/>
          <w:szCs w:val="18"/>
        </w:rPr>
        <w:t>arak seçen, üyesi bulunduğunuz y</w:t>
      </w:r>
      <w:r w:rsidRPr="002076C2">
        <w:rPr>
          <w:rFonts w:ascii="Arial" w:hAnsi="Arial"/>
          <w:spacing w:val="24"/>
          <w:sz w:val="18"/>
          <w:szCs w:val="18"/>
        </w:rPr>
        <w:t xml:space="preserve">üce Meclistir. Kurtuluşumuzun, kuruluşumuzun ve demokrasimizin ocağı olan bu Meclis, istiklal ve istikbalimizin de nihai teminatıdır.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Görev yaptığım altı yıl boyunca, </w:t>
      </w:r>
      <w:r w:rsidRPr="002076C2" w:rsidR="00766C55">
        <w:rPr>
          <w:rFonts w:ascii="Arial" w:hAnsi="Arial"/>
          <w:spacing w:val="24"/>
          <w:sz w:val="18"/>
          <w:szCs w:val="18"/>
        </w:rPr>
        <w:t>y</w:t>
      </w:r>
      <w:r w:rsidRPr="002076C2">
        <w:rPr>
          <w:rFonts w:ascii="Arial" w:hAnsi="Arial"/>
          <w:spacing w:val="24"/>
          <w:sz w:val="18"/>
          <w:szCs w:val="18"/>
        </w:rPr>
        <w:t xml:space="preserve">üce Meclisin seçtiği 11’inci Cumhurbaşkanı olmanın şeref ve gururunu hep taşıdım. Bir yandan anayasal sorumluluklarımı yerine getirirken diğer yandan egemenliğin gerçek temsilcisi Türkiye Büyük Millet Meclisinin çalışmalarını yakından izledim. Demokrasimizin kendi dinamikleri içinde yaşaması ve ilerlemesi için yoğun mesai harcayan değerli siyasi partilerimize ve tüm milletvekillerimize bu vesileyle teşekkür ederim.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Bu süreç zarfında, Anayasa’nın bana verdiği yetki ve sorumlulukları, demokratik teamüller, hukukun üstünlüğü, kamu vicdanı ve milletimizin hassasiyetleri çerçevesinde kullanmak için azami çabayı sarf ettim. 2007 yılındaki seçilme sürecinde yaşanan demokratik olgunluğa yakışmayan zorlama ve tartışmaları arkamda bırakarak Türkiye’nin normalleşmesine özen gösterdim. Millet iradesine gölge düşüren, siyasi hayatımızı zaman zaman tehlikeye sokan örtülü vesayetlerin ortadan kaldırılması için Meclisimizin ve halkımızın ortaya koyduğu kararlılığa destek oldum.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Sayın Başkan, değerli milletvekilleri; çoğulcu demokrasilerde siyasi partiler birbirleriyle yarışır, mücadele eder; neticede ülke kazanır. Sizin demokratik mücadelenizden de hep Türkiye kazanmıştır, kazanacaktır. Bu kazancın ne kadar değerli olduğunu görmek için gözlerimizi sınırlarımızın biraz ötesine çevirmemiz yeterli olacaktır.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Aktif siyasetin içinden gelen, Başbakanlık ve Dışişleri Bakanlığı yapmış biri olarak seçimlerin belirleyiciliğine, sandığın erdem ve onuruna yürekten inandım. Demokratik teamüllerin zorlandığı veya ayaklar altına alındığı dönemlerde dahi halkımızın millî iradesini er ya da geç sandığa ve ülke yönetimine yansıtacağına inancım hiçbir zaman sarsılmadı. Demokrasinin hoşgörü, tahammül, sabır, azim ve fedakârlık gerektirdiğinin hep bilincinde oldum. Yine, demokrasinin bir fren ve dengeler sistemi olduğunu daima akılda tuttum. Katılımcı, çoğulcu ve özgürlükleri genişleten bir demokrasi anlayışı içinde demokratik reformların gerçekleştirilmesini her fırsatta savunageldim. Bu nedenle, temel insan hakları ve demokratik değerler bakımından, etrafımızda yaşanan onca trajediye rağmen demokrasinin, hukukun üstünlüğünün bölgemizde de er ya da geç hüküm süreceğine olan inancım hiç eksilmedi. Bu şartlar altında, yüzlerini ve umutlarını Türkiye’ye çeviren kardeş halklara yapabileceğimiz en anlamlı katkının Türk demokrasisini sağlam ve güçlü tutmak olacağı kanaatindeyim.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İki yüz yıllık anayasa ve demokrasi geleneğimizin en önemli unsuru hâkim güvencesinde yapılan seçimlerdir yani sandıktır. Önümüzdeki iki yıldan az sürede ülkemiz üç önemli seçimi gerçekleştirecektir. Halkımızın önüne tercihlerini hür bir şekilde yapacağı seçim sandıkları konulacaktır. Bir demokrasi şöleni havasında gerçekleştirileceğinden emin olduğum seçimlerin ortaya çıkaracağı millî iradeye, her zaman olduğu gibi, herkes saygı duyacak, seçimi kazananlar tüm milletimizi temsil edeceklerdir.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Demokrasinin en temel şartı olan seçim dönemlerinde bazen tanık olunan kutuplaşmanın, siyasi partilerimize de ülkemize de faydası yoktur. Ülkemizde siyasi tartışmalarla başlayan kutuplaşma bazen siyasetin ötesine geçebilmekte, kimliklere, inançlara, hassasiyetlere dokunan bir nitelik kazanabilmektedir. Böyle bir kutuplaşma elbette milletimizin sosyal insicamını bozma tehlikesi taşır.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Her meseleye, her tartışmaya siyah-beyaz, doğru-yanlış, haklı-haksız, bizden-ondan, dost-düşman zaviyesinden bakamayız. Esasen toplumsal meselelerde hayata geçirilebilir çözümler daha çok gri alanlarda, orta yolda ve uzlaşıda bulunabilmektedir. Çünkü insan fıtratı, kalıpları, kampları, ön kabulleri, ön yargıları ve ötekileştirilmeyi sevmez. Aslında kutuplaşmadan uzaklaşan ülkeler normalleşir. Yapılan reformlar ancak kutuplaşmanın yaşanmadığı dönemlerde kalıcı olur, kök salar. Bu nedenle, kutuplaşmalardan kaçınarak demokrasimizin değer ve erdemlerine toplum olarak sahip çıkalım, demokrasiye yönelik tehlikeler konusunda hep birlikte uyanık olalım.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Sayın Başkan,</w:t>
      </w:r>
      <w:r w:rsidRPr="002076C2" w:rsidR="00766C55">
        <w:rPr>
          <w:rFonts w:ascii="Arial" w:hAnsi="Arial"/>
          <w:spacing w:val="24"/>
          <w:sz w:val="18"/>
          <w:szCs w:val="18"/>
        </w:rPr>
        <w:t xml:space="preserve"> </w:t>
      </w:r>
      <w:r w:rsidRPr="002076C2">
        <w:rPr>
          <w:rFonts w:ascii="Arial" w:hAnsi="Arial"/>
          <w:spacing w:val="24"/>
          <w:sz w:val="18"/>
          <w:szCs w:val="18"/>
        </w:rPr>
        <w:t>değerli milletvekilleri; bir ülkede gelişme, ilerleme, toplumsal huzur, refah ve mutluluk demokrasi çatısı altında mümkün olabilir.</w:t>
      </w:r>
      <w:r w:rsidRPr="002076C2" w:rsidR="00766C55">
        <w:rPr>
          <w:rFonts w:ascii="Arial" w:hAnsi="Arial"/>
          <w:spacing w:val="24"/>
          <w:sz w:val="18"/>
          <w:szCs w:val="18"/>
        </w:rPr>
        <w:t xml:space="preserve"> </w:t>
      </w:r>
      <w:r w:rsidRPr="002076C2">
        <w:rPr>
          <w:rFonts w:ascii="Arial" w:hAnsi="Arial"/>
          <w:spacing w:val="24"/>
          <w:sz w:val="18"/>
          <w:szCs w:val="18"/>
        </w:rPr>
        <w:t>Ancak, demokrasi</w:t>
      </w:r>
      <w:r w:rsidRPr="002076C2" w:rsidR="00766C55">
        <w:rPr>
          <w:rFonts w:ascii="Arial" w:hAnsi="Arial"/>
          <w:spacing w:val="24"/>
          <w:sz w:val="18"/>
          <w:szCs w:val="18"/>
        </w:rPr>
        <w:t>,</w:t>
      </w:r>
      <w:r w:rsidRPr="002076C2">
        <w:rPr>
          <w:rFonts w:ascii="Arial" w:hAnsi="Arial"/>
          <w:spacing w:val="24"/>
          <w:sz w:val="18"/>
          <w:szCs w:val="18"/>
        </w:rPr>
        <w:t xml:space="preserve"> statik bir sistem değildir; yaşayan, gelişen ve değişime ayak uyduran bir yönetim biçimidir.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Son yıllarda demokratik standartlarımızı yükseltmek amacıyla “sessiz devrim” olarak adlandırılabilecek pek çok köklü reform hayata geçirilmiştir.</w:t>
      </w:r>
      <w:r w:rsidRPr="002076C2" w:rsidR="00766C55">
        <w:rPr>
          <w:rFonts w:ascii="Arial" w:hAnsi="Arial"/>
          <w:spacing w:val="24"/>
          <w:sz w:val="18"/>
          <w:szCs w:val="18"/>
        </w:rPr>
        <w:t xml:space="preserve"> </w:t>
      </w:r>
      <w:r w:rsidRPr="002076C2">
        <w:rPr>
          <w:rFonts w:ascii="Arial" w:hAnsi="Arial"/>
          <w:spacing w:val="24"/>
          <w:sz w:val="18"/>
          <w:szCs w:val="18"/>
        </w:rPr>
        <w:t xml:space="preserve">Bu sürece iktidarın olduğu kadar, muhalefetin de katkısı olmuştur. Doğu’da da Batı’da da takdirle karşılanan bu reform ruhunu bugün de devam ettirmemizde büyük fayda vardır. Hak ve özgürlüklerin genişletilmesi, ülkemizin daha kolay ve iyi yönetilir hâle getirilebilmesi ancak bu reform ruhuyla mümkün olabilir.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Bu bağlamda, dün Sayın Başbakan tarafından açıklanan ve ülkemizin önemli sorunlarına çözüm getireceğine inandığım yeni adımları da memnuniyetle karşıladığımı belirtmek isterim. Bu sürecin devam ettirilmesi gerektiğine de inanıyorum.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Türkiye gibi genç, dinamik ve hızla şehirleşen bir toplumun demokratik sistem içerisinde dile getirilen ihtiyaçları ve talepleri bitmez, hep süreklilik arz eder. Bu anlayışla, Gezi Parkı’nda çevre duyarlılığı ve şehir estetiği kaygılarını sergileyen gençlerin barışçı eylemlerini, demokratik gelişkinliğimizin yeni bir tezahürü olarak gördüm.</w:t>
      </w:r>
      <w:r w:rsidRPr="002076C2" w:rsidR="00766C55">
        <w:rPr>
          <w:rFonts w:ascii="Arial" w:hAnsi="Arial"/>
          <w:spacing w:val="24"/>
          <w:sz w:val="18"/>
          <w:szCs w:val="18"/>
        </w:rPr>
        <w:t xml:space="preserve"> </w:t>
      </w:r>
      <w:r w:rsidRPr="002076C2">
        <w:rPr>
          <w:rFonts w:ascii="Arial" w:hAnsi="Arial"/>
          <w:spacing w:val="24"/>
          <w:sz w:val="18"/>
          <w:szCs w:val="18"/>
        </w:rPr>
        <w:t>Uzun yıllar yargısız infazlarla, işkenceyle ve vahim insan hakları ihlalleriyle anılmış olan ülkemizin, bu kez, gelişmiş demokrasilerdekilere benzer kaygı ve taleplerle gündeme gelmesinden çekinilecek bir husus yoktu. Bu nedenle, gerek</w:t>
      </w:r>
      <w:r w:rsidRPr="002076C2" w:rsidR="00766C55">
        <w:rPr>
          <w:rFonts w:ascii="Arial" w:hAnsi="Arial"/>
          <w:spacing w:val="24"/>
          <w:sz w:val="18"/>
          <w:szCs w:val="18"/>
        </w:rPr>
        <w:t xml:space="preserve"> ben gerek Hükûmet yetkilileri </w:t>
      </w:r>
      <w:r w:rsidRPr="002076C2">
        <w:rPr>
          <w:rFonts w:ascii="Arial" w:hAnsi="Arial"/>
          <w:spacing w:val="24"/>
          <w:sz w:val="18"/>
          <w:szCs w:val="18"/>
        </w:rPr>
        <w:t>iyi niyetli mesajların alındığını eylemlerin hemen ardından ifade ettik. Ne var ki bazı aşırı gruplar şiddet kullanarak ve Vandalizm sergileyerek barışçı gösterileri istismar etme teşebbüsünde bulunmuşlardır. İyi niyetle başlayan bu eylemler, zamanla kamu düzenini bozan yanlış bir niteliğe bürünmüştür. Neticede,  ülkemizin algısını zedeleyen talihsiz olaylar yaşanmış ve maalesef bu süreçte 1’i polis 6 vatandaşımız hayatını kaybetmiştir.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Bu eylem ve olaylarda hayatını kaybeden tüm vatandaşlarımıza Allah’tan rahmet, acılı ailelerine başsağlığı dilerim.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Bu süreç içerisinde zaman zaman şahit olduğumuz başta aşırı güç kullanımı olmak üzere tüm hukuk ihlalleri araştırılmakta, yargı süreçleri devam etmektedir.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Millet olarak bu olaylardan gerekli dersleri çıkarmalı, yapılacak ayrıntılı sosyolojik çalışmalarla özellikle genç kuşakların hissiyatını anlamak için duyarlılık göstermeliyiz.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Demokrasilerde farklı düşünceler, itirazlar şiddete bulaşmadan, hukuk ve meşruiyet sınırları içinde ifade edilebilir</w:t>
      </w:r>
      <w:r w:rsidRPr="002076C2" w:rsidR="00766C55">
        <w:rPr>
          <w:rFonts w:ascii="Arial" w:hAnsi="Arial"/>
          <w:spacing w:val="24"/>
          <w:sz w:val="18"/>
          <w:szCs w:val="18"/>
        </w:rPr>
        <w:t>;</w:t>
      </w:r>
      <w:r w:rsidRPr="002076C2">
        <w:rPr>
          <w:rFonts w:ascii="Arial" w:hAnsi="Arial"/>
          <w:spacing w:val="24"/>
          <w:sz w:val="18"/>
          <w:szCs w:val="18"/>
        </w:rPr>
        <w:t xml:space="preserve"> böylece, yetkililerin ve kamuoyunun dikkati çekilebilir. Ne var ki yapılacak bu eylem ve gösterilerin toplum hayatının genel akışını engellememesi ve diğer vatandaşların hak ve özgürlüklerini zedelememesi gerekir. Şiddet yoluyla demokratik mesaj ve taleplerin dile getirilmesi de bu mesajların alınması da söz konusu olamaz. Toplum düzeninin illegal şekilde bozulduğu durumlarda ise yetkililer elbette görevlerini yerine getirmek zorundadırlar. Bu olayları arkamızda bırakarak artık ileriye doğru bakmalı ve bu tecrübelerden demokrasimizin katılımcı ve çoğulcu vasıflarını güçlendirme yolunda yararlanmalıyız.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Unutmayalım ki farklılıklarımız millî kumaşımızın renk ve desenleridir. Esasen bu renkler ve desenler bir bütün olarak milletimizi oluşturmaktadır. Bu nedenle, tüm kimliklere, inançlara ve hayat tarzlarına saygıyla yaklaşmak ve sorunlarını çözüme kavuşturmak toplumsal barışın vazgeçilmezidir.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Sayın Başkan, değerli milletvekilleri; kuvvetler ayrılığı, özgür basın ve etkili muhalefet demokrasinin olmazsa olmazları arasındadır. Yasama, yürütme ve yargının etkin ve verimli çalışması; ciddi, yapıcı, güçlü bir muhalefetin varlığı; özgür, eleştiren,</w:t>
      </w:r>
      <w:r w:rsidRPr="002076C2" w:rsidR="00766C55">
        <w:rPr>
          <w:rFonts w:ascii="Arial" w:hAnsi="Arial"/>
          <w:spacing w:val="24"/>
          <w:sz w:val="18"/>
          <w:szCs w:val="18"/>
        </w:rPr>
        <w:t xml:space="preserve"> tarafsız ve bağımsız bir medya</w:t>
      </w:r>
      <w:r w:rsidRPr="002076C2">
        <w:rPr>
          <w:rFonts w:ascii="Arial" w:hAnsi="Arial"/>
          <w:spacing w:val="24"/>
          <w:sz w:val="18"/>
          <w:szCs w:val="18"/>
        </w:rPr>
        <w:t xml:space="preserve"> ülkelerin demokratik gelişimi açısından çok önemlidir. Anayasa ve yasalarla teminat altına alınmış özgürlüklerini kullanma iradesine sahip bir medyanın varlığı demokrasimize güç katar.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Geçen yıl bu kürsüden de ifade ettiğim gibi, tüm bu konularda ortaya çıkan eksikler veya yanlış uygulamaların düzeltilmesi tüm ülkemizin yararınadır. Zira, demokratik hak ve özgürlüklerin en geniş biçimde kullanılmasına imkân sağladığı için geriye gitmiş, bundan zarar görmüş dünyada tek bir ülke dahi yoktur. Bu nedenle, işleyen demokrasisiyle bölgesinde seçkin bir yere sahip olan ülkemizde en yüksek demokrasi standartlarını hâkim kılmak temel önceliğimiz hâline gelmelidir.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Öte yandan, demokratik kültürün içselleştirilmediği bir siyasi ve sosyal düzende anayasal kurum ve güvenceler ne kadar iyi çalışırsa çalışsın gerçek anlamda olgun bir demokrasinin varlığından da söz edilemez. Tüm siyasi partilerimizin demokrasi kültürümüzü geliştirmek için gayret göstermesi ülkemizin geleceği bakımından önemlidir.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Demokrasi kültürünün oluşması bakımından en kritik aktörlerden biri de şüphesiz ki medyadır. Bu bakımdan medyanın da yapıcı bir tavırla bu sorumluluğunun farkında olması önemlidir.</w:t>
      </w:r>
    </w:p>
    <w:p w:rsidRPr="002076C2" w:rsidR="00766C55" w:rsidP="002076C2" w:rsidRDefault="00766C55">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Değerli m</w:t>
      </w:r>
      <w:r w:rsidRPr="002076C2" w:rsidR="00F85F79">
        <w:rPr>
          <w:rFonts w:ascii="Arial" w:hAnsi="Arial"/>
          <w:spacing w:val="24"/>
          <w:sz w:val="18"/>
          <w:szCs w:val="18"/>
        </w:rPr>
        <w:t xml:space="preserve">illetvekilleri, uzun yılların ihmali ile demokratik noksanlıklarımızın eseri olan Kürt sorununun da yine demokrasi içerisinde çözülebileceğini hep savundum. Bu doğrultuda yürütülen tüm reform çalışmalarına ya öncülük ettim ya da bu gayretleri destekledim. Söz konusu çabaların siyaseten değil, milletimizin bekası için yapılması gerektiğine daima inandım. Millet olarak kendi sorunlarımızı büyük bir özgüven içinde çözebileceğimizi her zaman ifade ettim. Halkımızın hak, adalet ve daha geniş özgürlük yönündeki taleplerinin karşılanmasını ve vicdanlara ters düşen yanlışların giderilmesini devletimizin ve Hükûmetimizin en şerefli vazifesi olarak gördüm. Bu şekilde gerçekleşecek çözümlerin onuru ve itibarının da devletimize ve milletimize ait olacağına inandım. </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Hâlihazırda Hükûmetimiz iyi niyetle ve cesaretle çözüm sürecini sürdürmektedir. Bu gayretlerin sonucunda erişilen sükûnet ortamı, halkımızın barış, huzur ve refah yönündeki umutlarını arttırmıştır.</w:t>
      </w:r>
      <w:r w:rsidRPr="002076C2" w:rsidR="00766C55">
        <w:rPr>
          <w:rFonts w:ascii="Arial" w:hAnsi="Arial"/>
          <w:spacing w:val="24"/>
          <w:sz w:val="18"/>
          <w:szCs w:val="18"/>
        </w:rPr>
        <w:t xml:space="preserve"> </w:t>
      </w:r>
      <w:r w:rsidRPr="002076C2">
        <w:rPr>
          <w:rFonts w:ascii="Arial" w:hAnsi="Arial"/>
          <w:spacing w:val="24"/>
          <w:sz w:val="18"/>
          <w:szCs w:val="18"/>
        </w:rPr>
        <w:t>Anadolu’yu ziyaretlerim sırasında, Türkiye’nin çeşitli bölgelerinde gerçekleştirdiğim temaslarda halkımızın bu heyecanına bizzat şahit oluyorum.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Mevcut sükûnet ortamının kalıcı kılınması ve sürecin bir kardeşlik barışıyla taçlandırılabilmesi için gerekli adımlar suhuletle ve kararlılıkla atılmalıdır. Bu, elbette bir pazarlık süreci olamaz. Sorunun özü de, çözümü de demokrasimizin standartlarının daha da yükseltilmesinde yatmaktadır.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Millî birlik ve beraberliğimizi pekiştirmenin yolu, ülkemizin geleceğine tüm vatandaşlarımızın eşit ve kararlı bir şekilde inanması ve sahiplenmesinden geçer.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Demokratik sahiplenme ve ilerleme tehditlerle, şiddetle sağlanamaz. Türkiye gibi köklü devlet geleneğine sahip bir ülkenin halkı, bu tür tehditler karşısında nasıl davranacağını kuşkusuz bilir. Bu nedenle, herkesin sorumluluk duygusu içinde hareket ederek iyi niyetli gayretlere katkıda bulunması gerekir. Yakın bölgemizde yaşanan trajediler, ülkemize, demokrasimize, millî birlik ve bütünlüğümüze sahip çıkmanın ne kadar önemli olduğunu göstermiştir. Bölge halklarının umut olarak gördüğü Türkiye, kendi barışının fırsat ve umudunu söndürmemelidir.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Sayın Başkan, değerli milletvekilleri; geçen yıl bu kürsüden küresel ve bölgesel gelişmelere dair yaptığım değerlendirmelerde tablonun karamsarlığına vurgu yaptığımı herhâlde hatırlayacaksınızdır. </w:t>
      </w:r>
      <w:r w:rsidRPr="002076C2" w:rsidR="00766C55">
        <w:rPr>
          <w:rFonts w:ascii="Arial" w:hAnsi="Arial"/>
          <w:spacing w:val="24"/>
          <w:sz w:val="18"/>
          <w:szCs w:val="18"/>
        </w:rPr>
        <w:t>Maalesef, bugün gelinen noktada</w:t>
      </w:r>
      <w:r w:rsidRPr="002076C2">
        <w:rPr>
          <w:rFonts w:ascii="Arial" w:hAnsi="Arial"/>
          <w:spacing w:val="24"/>
          <w:sz w:val="18"/>
          <w:szCs w:val="18"/>
        </w:rPr>
        <w:t xml:space="preserve"> çok daha olumsuz, kırılgan ve daha karamsar bir tabloyla karşı karşıyayız.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Suriye’de geçen yıl binlerle ifade ettiğimiz kayıplar bu yıl 100 bini aşmış, toplu katliamlara yol açan kimyasal silahlar kullanılmış ve Suriye nüfusunun neredeyse yarısı mülteci durumuna</w:t>
      </w:r>
      <w:r w:rsidRPr="002076C2" w:rsidR="00766C55">
        <w:rPr>
          <w:rFonts w:ascii="Arial" w:hAnsi="Arial"/>
          <w:spacing w:val="24"/>
          <w:sz w:val="18"/>
          <w:szCs w:val="18"/>
        </w:rPr>
        <w:t xml:space="preserve"> düşmüştür. Etnik, dinî, mezhebi</w:t>
      </w:r>
      <w:r w:rsidRPr="002076C2">
        <w:rPr>
          <w:rFonts w:ascii="Arial" w:hAnsi="Arial"/>
          <w:spacing w:val="24"/>
          <w:sz w:val="18"/>
          <w:szCs w:val="18"/>
        </w:rPr>
        <w:t xml:space="preserve"> ve ideolojik fay hatları etrafında cereyan eden Suriye’deki iç savaş, tüm bölge için risk ve tehdit oluşturmaktadır. Ayrıca, Arap âleminin en önemli ülkesi Mısır’da, başlangıçta büyük ümitler yeşerten demokrasi deneyimi akamete uğramıştır. Yine, komşumuz Irak’ta son on yıldır devam eden terör ve şiddet dalgası sadece geçen mübarek </w:t>
      </w:r>
      <w:r w:rsidRPr="002076C2" w:rsidR="00766C55">
        <w:rPr>
          <w:rFonts w:ascii="Arial" w:hAnsi="Arial"/>
          <w:spacing w:val="24"/>
          <w:sz w:val="18"/>
          <w:szCs w:val="18"/>
        </w:rPr>
        <w:t>r</w:t>
      </w:r>
      <w:r w:rsidRPr="002076C2">
        <w:rPr>
          <w:rFonts w:ascii="Arial" w:hAnsi="Arial"/>
          <w:spacing w:val="24"/>
          <w:sz w:val="18"/>
          <w:szCs w:val="18"/>
        </w:rPr>
        <w:t>amazan ayında 1.500 kişinin ölümüne neden olmuştur. Tüm bunlara ilave olarak dünyanın başka yerlerinde irili ufaklı çatışmalar, terörist eylemler, yoksulluk ve sosyal huzursuzluklar devam etmektedir.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Malumunuz olduğu üzere, geçen hafta Birleşmiş Milletler Genel Kurulu vesilesiyle bulunduğum New York’ta çok sayıda temas gerçekleştirdim. Sizlere özetini sunduğum vahim durumlar karşısında uluslararası camianın sergilediği tutum da üzüntü vericidir. Büyük umutlarla başladığımız 21’inci yüzyılın ilk on üç yılında insanlık bu yüzyıla hiç de yakışmayan trajedilerle karşı karşıyadır. Yaklaşık yüz yıl önce yasaklanmış kimyasal silahlar kullanılmakta, Orta Çağ’da Hristiyan âleminde yaşanan mezhep çatışmalarının benzeri, maalesef bu sefer bizim bölgemizde Müslümanlar arasında cereyan etmektedir.</w:t>
      </w:r>
    </w:p>
    <w:p w:rsidRPr="002076C2" w:rsidR="00F85F79" w:rsidP="002076C2" w:rsidRDefault="00F85F79">
      <w:pPr>
        <w:pStyle w:val="Metinstil"/>
        <w:suppressAutoHyphens/>
        <w:spacing w:after="120" w:line="240" w:lineRule="auto"/>
        <w:rPr>
          <w:rFonts w:ascii="Arial" w:hAnsi="Arial"/>
          <w:spacing w:val="24"/>
          <w:sz w:val="18"/>
          <w:szCs w:val="18"/>
        </w:rPr>
      </w:pPr>
      <w:r w:rsidRPr="002076C2">
        <w:rPr>
          <w:rFonts w:ascii="Arial" w:hAnsi="Arial"/>
          <w:spacing w:val="24"/>
          <w:sz w:val="18"/>
          <w:szCs w:val="18"/>
        </w:rPr>
        <w:t xml:space="preserve">Ardımızda bıraktığımızı düşündüğümüz soğuk savaşın ideolojik rekabet ve vekâlet savaşlarının benzerleri bugün Suriye’de sahnelenmekte, radikalizm ve aşırılık küresel düzeyde yayılmaktadır. Arap dünyasında yönetenler ile yönetilenler arasındaki meşruiyet bağını sağlamlaştıracak demokratik dönüşüm süreci sancılı bir döneme girmiştir. </w:t>
      </w:r>
    </w:p>
    <w:p w:rsidRPr="002076C2" w:rsidR="00F85F79" w:rsidP="002076C2" w:rsidRDefault="00F85F79">
      <w:pPr>
        <w:pStyle w:val="Metinstil"/>
        <w:suppressAutoHyphens/>
        <w:spacing w:after="120" w:line="240" w:lineRule="auto"/>
        <w:rPr>
          <w:rFonts w:ascii="Arial" w:hAnsi="Arial"/>
          <w:spacing w:val="24"/>
          <w:sz w:val="18"/>
          <w:szCs w:val="18"/>
        </w:rPr>
      </w:pPr>
      <w:r w:rsidRPr="002076C2">
        <w:rPr>
          <w:rFonts w:ascii="Arial" w:hAnsi="Arial"/>
          <w:spacing w:val="24"/>
          <w:sz w:val="18"/>
          <w:szCs w:val="18"/>
        </w:rPr>
        <w:t xml:space="preserve">Bahsettiğim küresel ve bölgesel konjonktür, doğal olarak ve belki de en fazla ülkemizi çetin dış politika tercihlerinde bulunmaya zorlamaktadır. Tüm bu olumsuz tabloya rağmen, ülkemiz işleyen demokrasisi ve gelişen ekonomisiyle bölgesinde bir istikrar adası ve umut kaynağı olmayı sürdürmektedir. </w:t>
      </w:r>
    </w:p>
    <w:p w:rsidRPr="002076C2" w:rsidR="00F85F79" w:rsidP="002076C2" w:rsidRDefault="00F85F79">
      <w:pPr>
        <w:pStyle w:val="Metinstil"/>
        <w:suppressAutoHyphens/>
        <w:spacing w:after="120" w:line="240" w:lineRule="auto"/>
        <w:rPr>
          <w:rFonts w:ascii="Arial" w:hAnsi="Arial"/>
          <w:spacing w:val="24"/>
          <w:sz w:val="18"/>
          <w:szCs w:val="18"/>
        </w:rPr>
      </w:pPr>
      <w:r w:rsidRPr="002076C2">
        <w:rPr>
          <w:rFonts w:ascii="Arial" w:hAnsi="Arial"/>
          <w:spacing w:val="24"/>
          <w:sz w:val="18"/>
          <w:szCs w:val="18"/>
        </w:rPr>
        <w:t>Esasen bizim açımızdan en temel dış politika önceliğinin de, bize yumuşak ve erdemli güç olma özelliği sağlayan bu konumumuzu korumak ve bugüne kadar elde ettiğimiz kazanımları muhafaza etmek olduğu kanaatindeyim. Türkiye ancak bu yolla çevresinin demokratik değişim ve dönüşümüne katkı sağlayabilir. Dolayısıyla, önceliklerimizi bu şekilde belirlemek, halkımıza karşı sorumluluğumuzun ve ülkemizin yüksek menfaatlerinin de bir gereğidir.</w:t>
      </w:r>
    </w:p>
    <w:p w:rsidRPr="002076C2" w:rsidR="00F85F79" w:rsidP="002076C2" w:rsidRDefault="00F85F79">
      <w:pPr>
        <w:pStyle w:val="Metinstil"/>
        <w:suppressAutoHyphens/>
        <w:spacing w:after="120" w:line="240" w:lineRule="auto"/>
        <w:rPr>
          <w:rFonts w:ascii="Arial" w:hAnsi="Arial"/>
          <w:spacing w:val="24"/>
          <w:sz w:val="18"/>
          <w:szCs w:val="18"/>
        </w:rPr>
      </w:pPr>
      <w:r w:rsidRPr="002076C2">
        <w:rPr>
          <w:rFonts w:ascii="Arial" w:hAnsi="Arial"/>
          <w:spacing w:val="24"/>
          <w:sz w:val="18"/>
          <w:szCs w:val="18"/>
        </w:rPr>
        <w:t>Sayın Başkan, değerli milletvekilleri; komşumuz Suriye’de cereyan eden iç savaş şüphesiz ülkemizin en ciddi dış politika meselesidir. Kimyasal silahların kullanımı iç savaşa yeni bir boyut getirmiştir. Suriye’deki kimyasal silahların önce uluslararası denetime alınması, bilahare yok edilmesi için Birleşmiş Milletler çatısı altında bir ara çözüm bulunmuştur.</w:t>
      </w:r>
    </w:p>
    <w:p w:rsidRPr="002076C2" w:rsidR="00F85F79" w:rsidP="002076C2" w:rsidRDefault="00F85F79">
      <w:pPr>
        <w:pStyle w:val="Metinstil"/>
        <w:suppressAutoHyphens/>
        <w:spacing w:after="120" w:line="240" w:lineRule="auto"/>
        <w:rPr>
          <w:rFonts w:ascii="Arial" w:hAnsi="Arial"/>
          <w:spacing w:val="24"/>
          <w:sz w:val="18"/>
          <w:szCs w:val="18"/>
        </w:rPr>
      </w:pPr>
      <w:r w:rsidRPr="002076C2">
        <w:rPr>
          <w:rFonts w:ascii="Arial" w:hAnsi="Arial"/>
          <w:spacing w:val="24"/>
          <w:sz w:val="18"/>
          <w:szCs w:val="18"/>
        </w:rPr>
        <w:t>Öncelikle şunu ifade etmek isterim ki Türkiye olarak Suriye’deki kimyasal silahların tamamının, denetlenebilir bir şekilde, en kısa zamanda imha edilmesinden memnuniyet duyuyoruz. Ayrıca ümit ederim ki Suriye’deki kimyasal silahların temizlenmesi için başlatılan bu süreç, tüm Orta Doğu’nun nükleer dâhil bütün kitle imha silahlarından arındırılmasına öncülük edecek yeni bir güvenlik mimarisinin ilk adımı olur. Ancak, kimyasal silahlarla ilgili atılacak adımlar, Suriye’deki insani trajedinin gerçek mahiyetini unutturmamalıdır. Ülkede akan kan ve şiddet mutlaka durdurulmalıdır. Ortada 100 binden fazla insanın hayatını kaybettiği 21’nci yüzyılın en büyük katliamı söz konusudur. Bu vahşi iç savaşa bir son verilemezse korkarım gelecek sene bu rakamların katlanarak devam ettiğini hep birlikte görürüz. İnsanlık onuru ve vicdanını yaralayan bu durum karşısında uluslararası camianın daha fazla hareketsiz kalması kabul edilemez. Suriye halkının bekası güç dengesi politikalarına, soğuk savaş mantalitesiyle yürütülen vekâlet savaşlarına ve dar çıkar hesaplarına feda edilmemelidir.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İç savaşlar, savaşların en acımasız olanıdır. Bu çatışmalar uzadıkça radikalizm ve aşırıcılık kök salmakta, kendi altyapısını oluşturmakta, sadece iç savaş yaşayan ülkeyi değil, bölgesel ve küresel istikrarı da tehdit etmektedir. Bunun örneklerini Afganistan’da, Somali’de, Irak’ta gördük, görmeye devam ediyoruz. Bu bağlamda, her ne gerekçe</w:t>
      </w:r>
      <w:r w:rsidRPr="002076C2" w:rsidR="00766C55">
        <w:rPr>
          <w:rFonts w:ascii="Arial" w:hAnsi="Arial"/>
          <w:spacing w:val="24"/>
          <w:sz w:val="18"/>
          <w:szCs w:val="18"/>
        </w:rPr>
        <w:t>y</w:t>
      </w:r>
      <w:r w:rsidRPr="002076C2">
        <w:rPr>
          <w:rFonts w:ascii="Arial" w:hAnsi="Arial"/>
          <w:spacing w:val="24"/>
          <w:sz w:val="18"/>
          <w:szCs w:val="18"/>
        </w:rPr>
        <w:t>le ve kaynağı ne olursa olsun masum insanları vahşice katleden her türlü eylemi kınıyorum.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Ülkemizi hemen yanı başında filizlenen tehlikelerin uzağında tutmak, şüphesiz milli güvenlik politikamızın öncel0ikleri arasındadır.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Suriye’deki iç savaşın komşu ülkeler için oluşt</w:t>
      </w:r>
      <w:r w:rsidRPr="002076C2" w:rsidR="00766C55">
        <w:rPr>
          <w:rFonts w:ascii="Arial" w:hAnsi="Arial"/>
          <w:spacing w:val="24"/>
          <w:sz w:val="18"/>
          <w:szCs w:val="18"/>
        </w:rPr>
        <w:t>urduğu bir başka büyük sorun da</w:t>
      </w:r>
      <w:r w:rsidRPr="002076C2">
        <w:rPr>
          <w:rFonts w:ascii="Arial" w:hAnsi="Arial"/>
          <w:spacing w:val="24"/>
          <w:sz w:val="18"/>
          <w:szCs w:val="18"/>
        </w:rPr>
        <w:t xml:space="preserve"> mülteciler meselesidir. Suriye’deki çatışma ve saldırılardan kaçarak ülkemize sığınan insanlara bu zor günlerinde kucak açmak, milletimizin şerefle ifa ettiği bir insanlık vazifesidir. Ülkemizin bu sorumluluğu büyük bir fedakârlık ve özenle yerine getirdiğine esasen tüm dünya şahittir. Bugün itibar</w:t>
      </w:r>
      <w:r w:rsidRPr="002076C2" w:rsidR="003F425E">
        <w:rPr>
          <w:rFonts w:ascii="Arial" w:hAnsi="Arial"/>
          <w:spacing w:val="24"/>
          <w:sz w:val="18"/>
          <w:szCs w:val="18"/>
        </w:rPr>
        <w:t>ı</w:t>
      </w:r>
      <w:r w:rsidRPr="002076C2">
        <w:rPr>
          <w:rFonts w:ascii="Arial" w:hAnsi="Arial"/>
          <w:spacing w:val="24"/>
          <w:sz w:val="18"/>
          <w:szCs w:val="18"/>
        </w:rPr>
        <w:t>yl</w:t>
      </w:r>
      <w:r w:rsidRPr="002076C2" w:rsidR="003F425E">
        <w:rPr>
          <w:rFonts w:ascii="Arial" w:hAnsi="Arial"/>
          <w:spacing w:val="24"/>
          <w:sz w:val="18"/>
          <w:szCs w:val="18"/>
        </w:rPr>
        <w:t>a</w:t>
      </w:r>
      <w:r w:rsidRPr="002076C2">
        <w:rPr>
          <w:rFonts w:ascii="Arial" w:hAnsi="Arial"/>
          <w:spacing w:val="24"/>
          <w:sz w:val="18"/>
          <w:szCs w:val="18"/>
        </w:rPr>
        <w:t>, sayıları yüz binleri bulan ülkemizdeki Suriyelilerin memleketlerine olan bağlarının idamesi ve kopmaması için Suriye’nin bir an önce yeniden yönetilebilir ve yaşanabilir bir ülke hâline getirilmesi elzemdir. Aksi takdirde, bu durumun kalıcı hâle gelmesinin mülteciler için de, kabul eden devletler için de ne kadar zor ve kalıcı bir soruna dönüştüğünün dünyada çok çarpıcı örnekleri mevcuttur.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Değerli milletvekilleri, Suriye halkının acılarının dindirilmesi ve bölgenin yeniden istikrara kavuşturulması için çabalarımızı uluslararası camiayla birlikte kapsamlı ve iyi planlanmış bir siyasi çıkış stratejisi çerçevesinde kararlılıkla sürdürmeliyiz.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Nihai hedefimiz, kendi halkıyla ve komşularıyla barışık, toprak bütünlüğünü ve siyasi birliğini koruyan yeni bir Suriye’nin inşası olmalıdır. Bir geçiş döneminin ardından kurulacak yeni Suriye’de savaş ve insanlık suçu işlemiş kişilere asla yer verilmemelidir.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Suriye’de devam eden insanlık dramının sona erdirilmesinde Birleşmiş Milletler Güvenlik Konseyinin 5 daimi üyesi ve Suriye’ye komşu ülkelerin birlikte yürütecekleri samimi çabaların belirleyici rol oynayabileceğine inanıyorum. Er ya da geç, insanlığın ortak vicdanının bu vahşete son verecek bir çıkış kapısını aralayacağına dair umudumu da korumak istiyorum.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Son olarak, Suriye’nin içinden geçtiği bu zor süreçten bir şekilde menfi etkilenen halkımızın meselelere sağduyu içinde yaklaşan vakur tutumunu da şükranla karşıladığımı bu vesileyle ifade etmek isterim.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Sayın Başkan, değerli milletvekilleri; çok büyük medeniyetlere ev sahipliği yapmış bir ülke olan Mısır’da yaşanan gelişmelerin, hem Arap dünyası hem de İslam dünyası bakımından her zaman önemli yansımaları olmuştur.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Biz Mısır'ın geleceğinin, halkının özgür iradesinin tecelli ettiği, anayasal meşruiyetin hâkim olduğu ve demokrasinin temel prensiplerinin hayata geçirildiği bir sistemde yattığına inanıyoruz. Bu doğrultuda, kardeş Mısır’ın en kısa zamanda kaldığı yerden tekrar demokrasiye geçmesini, siyasi tutukluların serbest bırakılmasını, ülkenin yaralarını saracak şekilde bütün siyasi akımların yer alacağı özgür ve adil seçimlerin gerçekleştirilmesini umut ediyoruz.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Tarih boyunca Akdeniz’in iki yakasında sürekli etkileşim içinde bulunmuş iki hal</w:t>
      </w:r>
      <w:r w:rsidRPr="002076C2" w:rsidR="003F425E">
        <w:rPr>
          <w:rFonts w:ascii="Arial" w:hAnsi="Arial"/>
          <w:spacing w:val="24"/>
          <w:sz w:val="18"/>
          <w:szCs w:val="18"/>
        </w:rPr>
        <w:t>k ve ülkeyiz. Türk halkı olarak</w:t>
      </w:r>
      <w:r w:rsidRPr="002076C2">
        <w:rPr>
          <w:rFonts w:ascii="Arial" w:hAnsi="Arial"/>
          <w:spacing w:val="24"/>
          <w:sz w:val="18"/>
          <w:szCs w:val="18"/>
        </w:rPr>
        <w:t xml:space="preserve"> Mısır’ın her bakımdan güçlü bir ülke olmasını, halkının huzur ve refah içinde yaşamasını çok samimi bir şekilde arzu ederiz.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Netice itibarıyla, Mısır halkı ve devleti ile kadim kardeşlik ve dostluk hukukumuz aramızdaki görüş farklılıklarını aşabilecek kadar güçlüdür. Bu güçlü bağlardan yararlanarak Mısır’ın demokrasiye dönmesine ve normalleşmesine katkıda bulunabilir, ülkelerimiz arasındaki ilişkileri daha da ileri seviyeye taşıyabiliriz.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Değerli milletvekilleri, New York’taki temaslarım çerçevesinde, İran’da yeni bir dönem başlatan Cumhurbaşkanı Ruhani ile görüşme fırsatı buldum. Önemli komşumuz İran ile ikili ilişkilerimizi ilerletmek ve başta Suriye krizinin çözümü olmak üzere çeşitli bölgesel meselelerde iş birliğimizi güçlendirmek hususunda anlayış birliğine vardık.</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Ayrıca, İran ve Amerika Birleşik Devletleri arasında başlayan ilk doğrudan temasların da bölge barışına katkı sağlamasını temenni ediyorum.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Diğer bir komşumuz Irak ile ilişkilerimiz de kuşkusuz çok önemlidir. Son on yıldır kritik bir dönemden geçen Irak’ın toprak bütünlüğü ile siyasi birliğini hep savunduk. Siyasi istikrarlarına ve ülkenin yeniden imarına katkıda bulunmak için her türlü çabayı gösterdik. Irak’ta on yıldır süren şiddet sarmalından büyük üzüntü duyduk, duyuyoruz. Özellikle son dönemde Irak’taki her kesime ve bu arada Türkmen kardeşlerimize de yönelik artan terör saldırılarını endişeyle takip ediyoruz.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Hâlihazırda Irak, ülkemizin en önemli ticari ve ekonomik ortaklarından biridir. Son dönemde siyasi ilişkilerimizde yaşanan hassasiyetin de en kısa zamanda aşılacağına inanıyorum.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Muazzam bir iş</w:t>
      </w:r>
      <w:r w:rsidRPr="002076C2" w:rsidR="003F425E">
        <w:rPr>
          <w:rFonts w:ascii="Arial" w:hAnsi="Arial"/>
          <w:spacing w:val="24"/>
          <w:sz w:val="18"/>
          <w:szCs w:val="18"/>
        </w:rPr>
        <w:t xml:space="preserve"> </w:t>
      </w:r>
      <w:r w:rsidRPr="002076C2">
        <w:rPr>
          <w:rFonts w:ascii="Arial" w:hAnsi="Arial"/>
          <w:spacing w:val="24"/>
          <w:sz w:val="18"/>
          <w:szCs w:val="18"/>
        </w:rPr>
        <w:t>birliği potansiyeline sahip I</w:t>
      </w:r>
      <w:r w:rsidRPr="002076C2" w:rsidR="003F425E">
        <w:rPr>
          <w:rFonts w:ascii="Arial" w:hAnsi="Arial"/>
          <w:spacing w:val="24"/>
          <w:sz w:val="18"/>
          <w:szCs w:val="18"/>
        </w:rPr>
        <w:t>rak-Türkiye ilişkileri tam layık</w:t>
      </w:r>
      <w:r w:rsidRPr="002076C2">
        <w:rPr>
          <w:rFonts w:ascii="Arial" w:hAnsi="Arial"/>
          <w:spacing w:val="24"/>
          <w:sz w:val="18"/>
          <w:szCs w:val="18"/>
        </w:rPr>
        <w:t>ıyla değerlendirildiğinde, sadece halklarımızın ortak refahına değil, tüm bölgenin barış ve istikrarına katkıda bulunacaktır.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Değerli milletvekilleri, son yıllarda geliştirdiğimiz bölgesel süreçlerden biri de Körfez İşbirliği Konseyi üyeleriyle başlatılan </w:t>
      </w:r>
      <w:r w:rsidRPr="002076C2" w:rsidR="00B45906">
        <w:rPr>
          <w:rFonts w:ascii="Arial" w:hAnsi="Arial"/>
          <w:spacing w:val="24"/>
          <w:sz w:val="18"/>
          <w:szCs w:val="18"/>
        </w:rPr>
        <w:t>s</w:t>
      </w:r>
      <w:r w:rsidRPr="002076C2">
        <w:rPr>
          <w:rFonts w:ascii="Arial" w:hAnsi="Arial"/>
          <w:spacing w:val="24"/>
          <w:sz w:val="18"/>
          <w:szCs w:val="18"/>
        </w:rPr>
        <w:t xml:space="preserve">tratejik </w:t>
      </w:r>
      <w:r w:rsidRPr="002076C2" w:rsidR="00B45906">
        <w:rPr>
          <w:rFonts w:ascii="Arial" w:hAnsi="Arial"/>
          <w:spacing w:val="24"/>
          <w:sz w:val="18"/>
          <w:szCs w:val="18"/>
        </w:rPr>
        <w:t>d</w:t>
      </w:r>
      <w:r w:rsidRPr="002076C2">
        <w:rPr>
          <w:rFonts w:ascii="Arial" w:hAnsi="Arial"/>
          <w:spacing w:val="24"/>
          <w:sz w:val="18"/>
          <w:szCs w:val="18"/>
        </w:rPr>
        <w:t>iyalog mekanizmasıdır.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Körfez ülkeleriyle karşılıklı saygı ve güven temelinde büyük bir ivme kazanan ilişkilerimiz son dönemde her alanda meyvelerini vermeye başlamıştır. Bu ülkelerle çok sayıda önemli ticari, ekonomik ve asker</w:t>
      </w:r>
      <w:r w:rsidRPr="002076C2" w:rsidR="00B45906">
        <w:rPr>
          <w:rFonts w:ascii="Arial" w:hAnsi="Arial"/>
          <w:spacing w:val="24"/>
          <w:sz w:val="18"/>
          <w:szCs w:val="18"/>
        </w:rPr>
        <w:t>î</w:t>
      </w:r>
      <w:r w:rsidRPr="002076C2">
        <w:rPr>
          <w:rFonts w:ascii="Arial" w:hAnsi="Arial"/>
          <w:spacing w:val="24"/>
          <w:sz w:val="18"/>
          <w:szCs w:val="18"/>
        </w:rPr>
        <w:t xml:space="preserve"> anlaşmalar imzalanmıştır. Ayrıca, KİK ülkeleri ve Türkiye pek çok bölgesel meselede benzer tavırlar sergilemiş, ortak girişimlerde bulunmuşlardır.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Bazı meselelerde Körfez ülkeleriyle konjonktürel görüş ayrılıklarımız olsa dahi karşılıklı kazanımlarımızın korunmasını ve ilişkilerimizin daha da güçlenerek devam etmesini arzu ediyoruz.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Değerli milletvekilleri, Orta Doğu’nun temel sorunu olan Arap-İsrail ihtilafı çözülmeden bölgenin ve dünyanın huzur bulması mümkün değildir.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Bu anlayışla, son dönemde başlayan müzakerelerin, tüm Filistinlilerin kabul edebileceği, 1967 sınırlarını esas alan, başkenti Doğu Kudüs olan bağımsız ve yaşayabilir bir Filistin devletinin kuruluşuyla ve kalıcı bir barışla neticelenmesini arzuluyoruz.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Ancak, bir yandan müzakereler sürerken diğer yandan başta Doğu Kudüs’te olmak üzere işgal altındaki Filistin topraklarında yeni yerleşim yerleri inşasına izin veren İsrail’in tavrını çok tehlikeli ve bu süreçle bağdaşmaz buluyoruz.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Sayın Başkan, değerli milletvekilleri; Meclis kürsüsünden yaptığım bütün konuşmalarımda Avrupa ülkeleriyle ve müttefiklerimizle olan ilişkilerimizin önemine değindim. Bu ilişkilerin sadece bir dış politika veya güvenlik ittifakı tercihi değil, aynı zamanda milletimizin tarihî tecrübesinin ışığında şekillenen stratejik yönelimi olduğunu ifade ettim.  Bugün de hangi kritere göre bakarsanız bakın, ekonomik, siyasi, asker</w:t>
      </w:r>
      <w:r w:rsidRPr="002076C2" w:rsidR="00B45906">
        <w:rPr>
          <w:rFonts w:ascii="Arial" w:hAnsi="Arial"/>
          <w:spacing w:val="24"/>
          <w:sz w:val="18"/>
          <w:szCs w:val="18"/>
        </w:rPr>
        <w:t>î</w:t>
      </w:r>
      <w:r w:rsidRPr="002076C2">
        <w:rPr>
          <w:rFonts w:ascii="Arial" w:hAnsi="Arial"/>
          <w:spacing w:val="24"/>
          <w:sz w:val="18"/>
          <w:szCs w:val="18"/>
        </w:rPr>
        <w:t xml:space="preserve"> ve insani ili</w:t>
      </w:r>
      <w:r w:rsidRPr="002076C2" w:rsidR="00B45906">
        <w:rPr>
          <w:rFonts w:ascii="Arial" w:hAnsi="Arial"/>
          <w:spacing w:val="24"/>
          <w:sz w:val="18"/>
          <w:szCs w:val="18"/>
        </w:rPr>
        <w:t>şkilerimizin sıklet merkezini hâ</w:t>
      </w:r>
      <w:r w:rsidRPr="002076C2">
        <w:rPr>
          <w:rFonts w:ascii="Arial" w:hAnsi="Arial"/>
          <w:spacing w:val="24"/>
          <w:sz w:val="18"/>
          <w:szCs w:val="18"/>
        </w:rPr>
        <w:t>l</w:t>
      </w:r>
      <w:r w:rsidRPr="002076C2" w:rsidR="00B45906">
        <w:rPr>
          <w:rFonts w:ascii="Arial" w:hAnsi="Arial"/>
          <w:spacing w:val="24"/>
          <w:sz w:val="18"/>
          <w:szCs w:val="18"/>
        </w:rPr>
        <w:t>â</w:t>
      </w:r>
      <w:r w:rsidRPr="002076C2">
        <w:rPr>
          <w:rFonts w:ascii="Arial" w:hAnsi="Arial"/>
          <w:spacing w:val="24"/>
          <w:sz w:val="18"/>
          <w:szCs w:val="18"/>
        </w:rPr>
        <w:t xml:space="preserve"> bu ülkeler oluşturmaktadır. Kuşkusuz, bu ilişkilerin en temel sütununu üyelik müzakerelerini sürdürdüğümüz Avrupa Birliği ile münasebetlerimiz teşkil etmektedir. Mevcut küresel ve bölgesel konjonktür ışığında, bir ayağını sağlam bir şekilde AB’de tutabilen bir Türkiye, hem kendisi için belirlediği büyük hedefleri gerçekleştirebilir hem de Avrupa Birliği ile birlikte bölgesine, komşu halklara çok daha etkili bir destek sağlayabilir. Avrupa Birliği sürecinin ülkemizin pek çok alandaki standartlarının yükseltilmesinde oynadığı rol de hepinizin malumudur.</w:t>
      </w:r>
    </w:p>
    <w:p w:rsidRPr="002076C2" w:rsidR="00F85F79" w:rsidP="002076C2" w:rsidRDefault="00B45906">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Diğer taraftan, e</w:t>
      </w:r>
      <w:r w:rsidRPr="002076C2" w:rsidR="00F85F79">
        <w:rPr>
          <w:rFonts w:ascii="Arial" w:hAnsi="Arial"/>
          <w:spacing w:val="24"/>
          <w:sz w:val="18"/>
          <w:szCs w:val="18"/>
        </w:rPr>
        <w:t>uro bölgesinde yaşanan kriz, Avrupa Birliğinin daha esnek bir yapıya kavuşturulması gereğini ortaya çıkartmıştır. Bu yeniden yapılanma sürecini dikkatle takip etmeli, beş yıl öncesinin değil, beş yıl sonrasının Avrupa Birliğini düşünerek stratejilerimizi belirlemeliyiz. Yeniden yapılanan Avrupa Birliğinde Türkiye’nin yerini pekiştirecek biçimde kendi politikalarımıza bugünden yön vermeliyiz.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Amerika Birleşik Devletleri il</w:t>
      </w:r>
      <w:r w:rsidRPr="002076C2" w:rsidR="00B45906">
        <w:rPr>
          <w:rFonts w:ascii="Arial" w:hAnsi="Arial"/>
          <w:spacing w:val="24"/>
          <w:sz w:val="18"/>
          <w:szCs w:val="18"/>
        </w:rPr>
        <w:t>e ikili çerçevede siyasi, askerî</w:t>
      </w:r>
      <w:r w:rsidRPr="002076C2">
        <w:rPr>
          <w:rFonts w:ascii="Arial" w:hAnsi="Arial"/>
          <w:spacing w:val="24"/>
          <w:sz w:val="18"/>
          <w:szCs w:val="18"/>
        </w:rPr>
        <w:t xml:space="preserve"> ekonomik ve bilimsel alanlardaki ilişkilerimizin önemi kadar, bölgesel konulardaki istişarelerimiz de önemlidir.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Öte yandan, NATO müttefiklerimizle ortak değerler temelinde yürütülen ilişkilerimiz, bugün de dayanışma ruhuyla sürdürülmektedir. Bu bağlamda, Suriye’de</w:t>
      </w:r>
      <w:r w:rsidRPr="002076C2" w:rsidR="00B45906">
        <w:rPr>
          <w:rFonts w:ascii="Arial" w:hAnsi="Arial"/>
          <w:spacing w:val="24"/>
          <w:sz w:val="18"/>
          <w:szCs w:val="18"/>
        </w:rPr>
        <w:t>ki</w:t>
      </w:r>
      <w:r w:rsidRPr="002076C2">
        <w:rPr>
          <w:rFonts w:ascii="Arial" w:hAnsi="Arial"/>
          <w:spacing w:val="24"/>
          <w:sz w:val="18"/>
          <w:szCs w:val="18"/>
        </w:rPr>
        <w:t xml:space="preserve"> kriz dolayısıyla hava savunma sistemimize katkı sağlamak suretiyle Türkiye ile dayanışma sergileyen müttefiklerimiz Amerika Birleşik Devletleri, Almanya ve Hollanda hükûmetlerine Türk halkı adına teşekkür ederim.</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Değerli milletvekilleri, yaklaşık elli yıldır devam eden b</w:t>
      </w:r>
      <w:r w:rsidRPr="002076C2" w:rsidR="00B45906">
        <w:rPr>
          <w:rFonts w:ascii="Arial" w:hAnsi="Arial"/>
          <w:spacing w:val="24"/>
          <w:sz w:val="18"/>
          <w:szCs w:val="18"/>
        </w:rPr>
        <w:t>ir ihtilaf olan Kıbrıs meselesi</w:t>
      </w:r>
      <w:r w:rsidRPr="002076C2">
        <w:rPr>
          <w:rFonts w:ascii="Arial" w:hAnsi="Arial"/>
          <w:spacing w:val="24"/>
          <w:sz w:val="18"/>
          <w:szCs w:val="18"/>
        </w:rPr>
        <w:t xml:space="preserve"> artık bir çözüme kavuşturulmalıdır. Çözümün parametreleri esasen bellidir. Bu temel üzerinde vakit kaybetmeden kapsamlı bir çözüme ulaşılması için iki toplum arasındaki doğrudan müzakerelerin yürütülmesi elzemdir. Ancak ucu açık müzakere süreçlerinden de bir netice alınmadığı tecrübeyle sabittir. Başlayacak süreç esasen herkes için bir samimiyet testi olacaktır. Türkiye, her zaman olduğu gibi Ada’da adil ve kalıcı bir barışın tesisi yönünde her türlü diplomatik süreci destekleyecek ve kardeş Kuzey Kıbrıs Türk halkıyla dayanışmasını en yüksek seviyede tutacaktır.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Cumhurbaşkanı olarak görev yaptığım süre zarfında en fazla önem verdiğim alanlardan biri de kardeş Türk cumhuriyetleriyle ilişkiler olmuştur. Şüphesiz bu sürecin en önemli kazanımı Türk Konseyinin kurulmasıdır. Son altı yılda Türk cumhuriyetlerine gerçekleştirdiğim 19 ziyaret ise ilişkilerimizin somut olarak hacim ve derinlik kazandığının bir göstergesidir. Bu ilişkileri gelecek nesillere güçlü bir şekilde taşımalıyız.</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Komşumuz Rusya Federasyonu’yla yürüttüğümüz çok boyutlu ve kapsamlı ilişkilerin her geçen gün ilerlemesinden büyük memnuniyet duyuyorum. Bu yakın iş birliğinin bölgesel ve küresel meselelerde de sürdürülmesi ayrıca memnuniyet vericidir.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Türk dış politikasının son on bir yılda sergilediği aktif çabalar, ülkemizi küresel ve bölgesel bağlantıları güçlü bir ülke hâline dönüştürmüştür. Bu itibarla G-20’nin aktif bir üyesi olarak, dünyanın yükselen ekonomileri Çin, Hindistan, Brezilya ve Endonezya’yla ilişkilerimize daha da ivme kazandırmamız gerektiğine inanıyorum. Aynı şekilde</w:t>
      </w:r>
      <w:r w:rsidRPr="002076C2" w:rsidR="00B45906">
        <w:rPr>
          <w:rFonts w:ascii="Arial" w:hAnsi="Arial"/>
          <w:spacing w:val="24"/>
          <w:sz w:val="18"/>
          <w:szCs w:val="18"/>
        </w:rPr>
        <w:t>,</w:t>
      </w:r>
      <w:r w:rsidRPr="002076C2">
        <w:rPr>
          <w:rFonts w:ascii="Arial" w:hAnsi="Arial"/>
          <w:spacing w:val="24"/>
          <w:sz w:val="18"/>
          <w:szCs w:val="18"/>
        </w:rPr>
        <w:t xml:space="preserve"> son yıllarda önemli neticeler aldığımız Afrika, Latin Amerika ve Pasifik ülkelerine açılım politikalarımızın sürdürülmesinde büyük fayda vardır.</w:t>
      </w:r>
    </w:p>
    <w:p w:rsidRPr="002076C2" w:rsidR="00F85F79"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Son olarak, dünyada ve bölgemizde yaşanan dramatik gelişmelerin, ülkemizin kapsamlı savunma reformu ihtiyacını daha da belirginleştirdiğini dikkatinize getirmek isterim. Esasen talimatlarım doğrultusunda başlamış olan kapsamlı çalışmaların önemli olduğuna inanıyorum.</w:t>
      </w:r>
    </w:p>
    <w:p w:rsidRPr="002076C2" w:rsidR="004F5CB0" w:rsidP="002076C2" w:rsidRDefault="00F85F79">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Sayın Başkan, değerli milletvekilleri; 2008’de Amerika Birleşik Devletleri’nde başlayan, kısa süre içinde önce Avrupa’yı, daha sonra tüm dünyayı tesiri altına alan ekonomik krizin etkileri henüz tam atlatılamamıştır. Başta Amerika Birleşik Devletleri olmak üzere, gelişmiş piyasa ekonomilerinin </w:t>
      </w:r>
      <w:r w:rsidRPr="002076C2" w:rsidR="004F5CB0">
        <w:rPr>
          <w:rFonts w:ascii="Arial" w:hAnsi="Arial"/>
          <w:spacing w:val="24"/>
          <w:sz w:val="18"/>
          <w:szCs w:val="18"/>
        </w:rPr>
        <w:t>kriz döneminde uyguladıkları parasal genişleme politikalarını değiştirme yönünde verdikleri sinyaller, aralarında ülkemizin de olduğu yükselen ekonomilerin kur ve faiz göstergelerinde bir dalgalanmaya yol açmıştır. Ortaya çıkan bu şartlar Türkiye’de de kur ve faiz hadlerinde dalgalanmaya sebep olmuştur ancak bu hareketler ülkemize has bir durum olmayıp diğer yükselen piyasalarla paralellik arz etmektedir. Esasen Türkiye’nin makro ekonomik temelleri son derece güçlüdür. Başarıyla uygulanan ekonomik politikalar ve sağlanan mali disiplin sonucunda enflasyon ve faiz oranları tek hanelere inmiştir. Kamu borç stokumuz ve bütçe açıklarımız Maastricht Kriterlerinin de altında seyretme başarısını göstermiştir. 2001 yılında yaklaşık yüzde 18 olan faiz harcamalarının gayrisafi yurt içi hasılaya oranı 2012 yılında yüzde 3,5’e inmiştir.</w:t>
      </w:r>
      <w:r w:rsidRPr="002076C2" w:rsidR="00B45906">
        <w:rPr>
          <w:rFonts w:ascii="Arial" w:hAnsi="Arial"/>
          <w:spacing w:val="24"/>
          <w:sz w:val="18"/>
          <w:szCs w:val="18"/>
        </w:rPr>
        <w:t xml:space="preserve"> Bu da ülke kaynaklarının fiziki</w:t>
      </w:r>
      <w:r w:rsidRPr="002076C2" w:rsidR="004F5CB0">
        <w:rPr>
          <w:rFonts w:ascii="Arial" w:hAnsi="Arial"/>
          <w:spacing w:val="24"/>
          <w:sz w:val="18"/>
          <w:szCs w:val="18"/>
        </w:rPr>
        <w:t xml:space="preserve"> yatırımlara ve reel ekonomiye aktarılması imkânı tanımıştır. Kredi derecelendirme kuruluşları da bu olumlu tabloyu görerek geçtiğimiz dönemde ülkemizin notunu yatırım yapılabilir ülke seviyesine yükseltmiştir. Nitekim, büyüme performanslarıyla ilgili son veriler</w:t>
      </w:r>
      <w:r w:rsidRPr="002076C2" w:rsidR="00B45906">
        <w:rPr>
          <w:rFonts w:ascii="Arial" w:hAnsi="Arial"/>
          <w:spacing w:val="24"/>
          <w:sz w:val="18"/>
          <w:szCs w:val="18"/>
        </w:rPr>
        <w:t xml:space="preserve"> </w:t>
      </w:r>
      <w:r w:rsidRPr="002076C2" w:rsidR="004F5CB0">
        <w:rPr>
          <w:rFonts w:ascii="Arial" w:hAnsi="Arial"/>
          <w:spacing w:val="24"/>
          <w:sz w:val="18"/>
          <w:szCs w:val="18"/>
        </w:rPr>
        <w:t>de Türk ekonomisinin güçlü makro ekonomik temeller üzerinde yükselmeye devam ettiğini göstermektedir.</w:t>
      </w:r>
    </w:p>
    <w:p w:rsidRPr="002076C2" w:rsidR="00CD4304"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Sayın Başkan, önümüzdeki dönemde gelişmiş ülkelerde 2008 krizi sonrası başvurulan parasal genişleme politikalarının büyük ölçüde değiştirileceğine şahitlik edeceğiz. Söz konusu küresel ekonomik konjonktür</w:t>
      </w:r>
      <w:r w:rsidRPr="002076C2" w:rsidR="00B45906">
        <w:rPr>
          <w:rFonts w:ascii="Arial" w:hAnsi="Arial"/>
          <w:spacing w:val="24"/>
          <w:sz w:val="18"/>
          <w:szCs w:val="18"/>
        </w:rPr>
        <w:t>,</w:t>
      </w:r>
      <w:r w:rsidRPr="002076C2">
        <w:rPr>
          <w:rFonts w:ascii="Arial" w:hAnsi="Arial"/>
          <w:spacing w:val="24"/>
          <w:sz w:val="18"/>
          <w:szCs w:val="18"/>
        </w:rPr>
        <w:t xml:space="preserve"> bizim gibi iç tasarruf oranları düşük </w:t>
      </w:r>
      <w:r w:rsidRPr="002076C2" w:rsidR="00D54CFD">
        <w:rPr>
          <w:rFonts w:ascii="Arial" w:hAnsi="Arial"/>
          <w:spacing w:val="24"/>
          <w:sz w:val="18"/>
          <w:szCs w:val="18"/>
        </w:rPr>
        <w:t xml:space="preserve">ülkelerin </w:t>
      </w:r>
      <w:r w:rsidRPr="002076C2">
        <w:rPr>
          <w:rFonts w:ascii="Arial" w:hAnsi="Arial"/>
          <w:spacing w:val="24"/>
          <w:sz w:val="18"/>
          <w:szCs w:val="18"/>
        </w:rPr>
        <w:t>büyümelerini finanse edebilmek için gerekli kaynağa erişimlerini zorlaştıracaktır. Türk ekonomisi açısından bu yeni dönemin kayda değer etkileri olacağı aşikârdır. Esasen ülkemizde artık kronikleşen düşük iç tasarruf oranı sorunu</w:t>
      </w:r>
      <w:r w:rsidRPr="002076C2" w:rsidR="00CD4304">
        <w:rPr>
          <w:rFonts w:ascii="Arial" w:hAnsi="Arial"/>
          <w:spacing w:val="24"/>
          <w:sz w:val="18"/>
          <w:szCs w:val="18"/>
        </w:rPr>
        <w:t>nu</w:t>
      </w:r>
      <w:r w:rsidRPr="002076C2">
        <w:rPr>
          <w:rFonts w:ascii="Arial" w:hAnsi="Arial"/>
          <w:spacing w:val="24"/>
          <w:sz w:val="18"/>
          <w:szCs w:val="18"/>
        </w:rPr>
        <w:t xml:space="preserve"> halletmemiz öncelik arz etmektedir. 1990’larda yüzde 23’ler civarında olan iç tasarruf oranımız ilerleyen yıllarda düşmeye başlamış, son dönemde ise alınan tüm tedbirlere rağmen ancak yüzde 15’e yükseltilebilmiştir. </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Söz konusu düşük tasarruf oranı, sürdürülebilir bir büyüme performansını yakalamamızın önünde en önemli engellerden birini teşkil etmektedir. Dolayısıyla, büyümenin finansmanında bir taraftan iç tasarruf oranını arttırırken diğer taraftan doğrudan dış yatırımlar ve toplam faktör verimliliğini arttırmamız elzemdir. Bu doğrultuda gerçekleştirilecek yapısal reformlar, her zaman dikkat çektiğim gibi, ülkemizin orta gelir tuzağına düşmemesi bakımından son derece hayati bir konudur.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Bugünün küresel ekonomik rekabet şartları altında verimliliği arttırmanın ilk şartı eğitim kalitesini yükseltmektir. OECD verilerine göre Türkiye’nin temel bilimler eğitimindeki performansı maalesef son sıralarda yer almaktadır. Hükûmetimizin eğitime bütçeden en fazla payı ayırdığı, en büyük yatırımları yaptığı bir dönemde ortaya çıkan bu durum, hâlâ eğitim sistemimizde katedilmesi gereken mesafe olduğuna işaret etmektedir.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Anadolu’yu ziyaretlerim sırasında pek çok üniversitede incelemelerde bulundum. Üniversitelere gerçekten muazzam kamu kaynağı sağlanmakta, bunlar yüksek standartta fiziki ve teknolojik altyapıyla donatılmaktadırlar. Dolayısıyla, üniversitelerimizden de eğitim ve bilimsel araştırma performanslarını aynı şekilde yükseltmelerini beklememiz toplum olarak en tabii hakkımızdır.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Bilgi çağının gerektirdiği donanımlara sahip, özgüveni yüksek, araştırmacı, analitik düşünceye sahip bir neslin yetiştirilme</w:t>
      </w:r>
      <w:r w:rsidRPr="002076C2" w:rsidR="00CD4304">
        <w:rPr>
          <w:rFonts w:ascii="Arial" w:hAnsi="Arial"/>
          <w:spacing w:val="24"/>
          <w:sz w:val="18"/>
          <w:szCs w:val="18"/>
        </w:rPr>
        <w:t>si, gelecekte ekonomik ve beşerî</w:t>
      </w:r>
      <w:r w:rsidRPr="002076C2">
        <w:rPr>
          <w:rFonts w:ascii="Arial" w:hAnsi="Arial"/>
          <w:spacing w:val="24"/>
          <w:sz w:val="18"/>
          <w:szCs w:val="18"/>
        </w:rPr>
        <w:t xml:space="preserve"> kalkınmamızın lokomotifi olacaktır.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Verimliliği artırmanın ve rekabet üstünlüğünü sürdürmenin diğer önemli şartı ise, bilim, teknoloji ve yenilik politikalarına öncelik vermekten geçer. Bu politikaların artık bir beka meselesi olduğuna her vesileyle dikkat çektim. Dolayısıyla, araştırma, geliştirme ve inovasyon faaliyetlerine son yıllarda sağlanan desteğin artarak devam etmesi bu bakımdan büyük önem taşımaktadır. Söz konusu faaliyetlerin özel sektör tarafından ticari ürün ve başarıya dönüştürülmesi, yeni büyüme politikamızın da temel dinamiği olmalıdır.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Değerli milletvekilleri, son on iki yılda ülkemizi işleyen bir piyasa ekonomisi yapmak için çok gayret sarf edildi. Bunu gerçekleştirmek için pek çok iktisadi ve hukuki köklü reformlar hayata geçirildi. Ülkemizde sağlanan siyasi istikrar süreklilik arz eden önemli ekonomik başarılara tahvil edildi. Yapılan reformlar sayesinde yerli-yabancı ayrımı gözetmeden tüm girişimcilere dostça davranan bir ekonomi olduğumuz algısı tüm dünyada yerleşti. Ülke olarak bunun meyvelerini doğrudan yabancı sermaye yatırımları ve ucuz maliyetli fon girişi ile aldık. Önümüzdeki dönemde de bu kazanımlarımızın ve dünya piyasalarındaki müspet algımızın aşınmasına izin vermemeliyiz. Hem yabancı yatırımcıyı hem de kendi ülkemizdeki müteşebbisi rahat ve güvenli hissettirecek ortamı her zaman muhafaza etmeliyiz.</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Diğer taraftan, bir ülkenin ekonomik büyümesi tek başına toplumsal huzur ve barışın da teminatı olamaz. Dolayısıyla, ekonomik büyümenin ortaya çıkardığı refah artışının da adil dağıtılması önemlidir. Bu bağlamda, ülkemizdeki gelir dağılımını düzeltici sosyal politikaların devamında büyük yarar vardır. Bu çerçevede, en önemli araçlardan biri olan kentsel dönüşüm projelerinin çevre, şehir estetiği ve sosyal intibak kriterleri de dikkate alınarak uygulanması elzemdir.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Nihayet, kadınların başta siyaset ve ekonomi olmak üzere toplum hayatımızın tüm alanlarına aktif katılımlarının sağlanması, beşerî kalkınmamızın anahtarı olacaktır. Bu konuda yaşanan sorunların çözümü de memleketimizin öncelikleri arasında yer almalıdır.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Sayın Başkan, değerli milletvekilleri; bu yıl 29 Ekimde cumhuriyetimizin 90’ıncı yıl dönümünü kutlayacağız. Tüm halkımızla birlikte cumhuriyetimizin bu süre zarfında elde ettiği kazanımlardan gurur duyuyorum. Bugün ekonomisiyle, demokrasisiyle ve ordusuyla güçlü bir ülke olarak tüm dünyada saygın bir yere sahibiz. Şimdiye kadarki kazanımlarımızın üzerine daha büyüklerini inşa ederek yolumuza azimle devam edeceğimizden de hiç şüphem yoktur. </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Bu, seçildiğim görev süresi içerisinde benim son yasama yılını açış konuşmam. Cumhuriyetin 27’nci yıl dönümünde doğmuş ve onun en önemli erdemlerinden biri olan fırsat eşitliğinden yararlanmış bir Türk vatandaşı olarak milletimizin bana lütfettiği Cumhurbaşkanlığı görevini layıkıyla yerine getirmeye çalıştım. Geriye bıraktığımız altı yıl içerisinde doğru bildiklerimi söylemeye, hatırlatmaya ve yapmaya gayret ettim. Rehberim Anayasa’mız, inançlarım ve vicdanım oldu. Hayatım boyunca halka hizmeti Hakk’a hizmet bilerek yüce milletimizin hizmetinden hiç ayrılmadım. Bundan sonra da bu anlayış ve şuurla milletimizin hizmetinde olmaya devam edeceğim. </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Sözlerime son verirken, başta Gazi Mustafa Kemal Atatürk olmak üzere yüce Meclisin ebediyete intikal etmiş tüm üyelerini ve bütün şehitlerimizi bir kez daha rahmetle yâd ediyor ve yeni yasama yılının milletimiz için hayırlara vesile olmasını Cenab-ı Hak’tan niyaz ediyorum.</w:t>
      </w:r>
    </w:p>
    <w:p w:rsidRPr="002076C2" w:rsidR="00CD4304" w:rsidP="002076C2" w:rsidRDefault="00CD4304">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Hepin</w:t>
      </w:r>
      <w:r w:rsidRPr="002076C2" w:rsidR="004F5CB0">
        <w:rPr>
          <w:rFonts w:ascii="Arial" w:hAnsi="Arial"/>
          <w:spacing w:val="24"/>
          <w:sz w:val="18"/>
          <w:szCs w:val="18"/>
        </w:rPr>
        <w:t>ize başarılar diliyor</w:t>
      </w:r>
      <w:r w:rsidRPr="002076C2">
        <w:rPr>
          <w:rFonts w:ascii="Arial" w:hAnsi="Arial"/>
          <w:spacing w:val="24"/>
          <w:sz w:val="18"/>
          <w:szCs w:val="18"/>
        </w:rPr>
        <w:t>um.</w:t>
      </w:r>
    </w:p>
    <w:p w:rsidRPr="002076C2" w:rsidR="004F5CB0" w:rsidP="002076C2" w:rsidRDefault="00CD4304">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T</w:t>
      </w:r>
      <w:r w:rsidRPr="002076C2" w:rsidR="004F5CB0">
        <w:rPr>
          <w:rFonts w:ascii="Arial" w:hAnsi="Arial"/>
          <w:spacing w:val="24"/>
          <w:sz w:val="18"/>
          <w:szCs w:val="18"/>
        </w:rPr>
        <w:t>eşekkür ed</w:t>
      </w:r>
      <w:r w:rsidRPr="002076C2">
        <w:rPr>
          <w:rFonts w:ascii="Arial" w:hAnsi="Arial"/>
          <w:spacing w:val="24"/>
          <w:sz w:val="18"/>
          <w:szCs w:val="18"/>
        </w:rPr>
        <w:t>erim</w:t>
      </w:r>
      <w:r w:rsidRPr="002076C2" w:rsidR="004F5CB0">
        <w:rPr>
          <w:rFonts w:ascii="Arial" w:hAnsi="Arial"/>
          <w:spacing w:val="24"/>
          <w:sz w:val="18"/>
          <w:szCs w:val="18"/>
        </w:rPr>
        <w:t>. (AK PARTİ ve BDP sıralarından ayakta alkışlar, CHP ve MHP sıralarından alkışlar)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BAŞKAN – Sayın Cumhurbaşkanımıza teşekkür ediyoruz.</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Sayın milletvekilleri, birleşime beş dakika ara veriyorum.</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ab/>
      </w:r>
      <w:r w:rsidRPr="002076C2">
        <w:rPr>
          <w:rFonts w:ascii="Arial" w:hAnsi="Arial"/>
          <w:spacing w:val="24"/>
          <w:sz w:val="18"/>
          <w:szCs w:val="18"/>
        </w:rPr>
        <w:tab/>
        <w:t>Kapanma Saati: 16.05</w:t>
      </w:r>
    </w:p>
    <w:p w:rsidRPr="002076C2" w:rsidR="00CD4304" w:rsidP="002076C2" w:rsidRDefault="00CD4304">
      <w:pPr>
        <w:pStyle w:val="Metinstil"/>
        <w:tabs>
          <w:tab w:val="center" w:pos="5103"/>
        </w:tabs>
        <w:suppressAutoHyphens/>
        <w:spacing w:after="120" w:line="240" w:lineRule="auto"/>
        <w:jc w:val="center"/>
        <w:rPr>
          <w:rFonts w:ascii="Arial" w:hAnsi="Arial"/>
          <w:spacing w:val="24"/>
          <w:sz w:val="18"/>
          <w:szCs w:val="18"/>
        </w:rPr>
      </w:pPr>
    </w:p>
    <w:p w:rsidRPr="002076C2" w:rsidR="004F5CB0" w:rsidP="002076C2" w:rsidRDefault="004F5CB0">
      <w:pPr>
        <w:pStyle w:val="Metinstil"/>
        <w:tabs>
          <w:tab w:val="center" w:pos="5103"/>
        </w:tabs>
        <w:suppressAutoHyphens/>
        <w:spacing w:after="120" w:line="240" w:lineRule="auto"/>
        <w:jc w:val="center"/>
        <w:rPr>
          <w:rFonts w:ascii="Arial" w:hAnsi="Arial"/>
          <w:spacing w:val="24"/>
          <w:sz w:val="18"/>
          <w:szCs w:val="18"/>
        </w:rPr>
      </w:pPr>
      <w:r w:rsidRPr="002076C2">
        <w:rPr>
          <w:rFonts w:ascii="Arial" w:hAnsi="Arial"/>
          <w:spacing w:val="24"/>
          <w:sz w:val="18"/>
          <w:szCs w:val="18"/>
        </w:rPr>
        <w:t>İKİNCİ OTURUM</w:t>
      </w:r>
    </w:p>
    <w:p w:rsidRPr="002076C2" w:rsidR="004F5CB0" w:rsidP="002076C2" w:rsidRDefault="004F5CB0">
      <w:pPr>
        <w:pStyle w:val="Metinstil"/>
        <w:tabs>
          <w:tab w:val="center" w:pos="5103"/>
        </w:tabs>
        <w:suppressAutoHyphens/>
        <w:spacing w:after="120" w:line="240" w:lineRule="auto"/>
        <w:jc w:val="center"/>
        <w:rPr>
          <w:rFonts w:ascii="Arial" w:hAnsi="Arial"/>
          <w:spacing w:val="24"/>
          <w:sz w:val="18"/>
          <w:szCs w:val="18"/>
        </w:rPr>
      </w:pPr>
      <w:r w:rsidRPr="002076C2">
        <w:rPr>
          <w:rFonts w:ascii="Arial" w:hAnsi="Arial"/>
          <w:spacing w:val="24"/>
          <w:sz w:val="18"/>
          <w:szCs w:val="18"/>
        </w:rPr>
        <w:t>Açılma Saati: 16.10</w:t>
      </w:r>
    </w:p>
    <w:p w:rsidRPr="002076C2" w:rsidR="004F5CB0" w:rsidP="002076C2" w:rsidRDefault="004F5CB0">
      <w:pPr>
        <w:pStyle w:val="Metinstil"/>
        <w:tabs>
          <w:tab w:val="center" w:pos="5103"/>
        </w:tabs>
        <w:suppressAutoHyphens/>
        <w:spacing w:after="120" w:line="240" w:lineRule="auto"/>
        <w:jc w:val="center"/>
        <w:rPr>
          <w:rFonts w:ascii="Arial" w:hAnsi="Arial"/>
          <w:spacing w:val="24"/>
          <w:sz w:val="18"/>
          <w:szCs w:val="18"/>
        </w:rPr>
      </w:pPr>
      <w:r w:rsidRPr="002076C2">
        <w:rPr>
          <w:rFonts w:ascii="Arial" w:hAnsi="Arial"/>
          <w:spacing w:val="24"/>
          <w:sz w:val="18"/>
          <w:szCs w:val="18"/>
        </w:rPr>
        <w:t>BAŞKAN: Cemil ÇİÇEK</w:t>
      </w:r>
    </w:p>
    <w:p w:rsidRPr="002076C2" w:rsidR="004F5CB0" w:rsidP="002076C2" w:rsidRDefault="004F5CB0">
      <w:pPr>
        <w:pStyle w:val="Metinstil"/>
        <w:tabs>
          <w:tab w:val="center" w:pos="5103"/>
        </w:tabs>
        <w:suppressAutoHyphens/>
        <w:spacing w:after="120" w:line="240" w:lineRule="auto"/>
        <w:ind w:firstLine="0"/>
        <w:rPr>
          <w:rFonts w:ascii="Arial" w:hAnsi="Arial"/>
          <w:spacing w:val="24"/>
          <w:sz w:val="18"/>
          <w:szCs w:val="18"/>
        </w:rPr>
      </w:pPr>
      <w:r w:rsidRPr="002076C2">
        <w:rPr>
          <w:rFonts w:ascii="Arial" w:hAnsi="Arial"/>
          <w:spacing w:val="24"/>
          <w:sz w:val="18"/>
          <w:szCs w:val="18"/>
        </w:rPr>
        <w:t xml:space="preserve">        KÂTİP ÜYELER: Muhammet Rıza YALÇINKAYA (Bartın), Muhammet Bilal MACİT (İstanbul)</w:t>
      </w:r>
    </w:p>
    <w:p w:rsidRPr="002076C2" w:rsidR="004F5CB0" w:rsidP="002076C2" w:rsidRDefault="004F5CB0">
      <w:pPr>
        <w:pStyle w:val="Metinstil"/>
        <w:tabs>
          <w:tab w:val="center" w:pos="5103"/>
        </w:tabs>
        <w:suppressAutoHyphens/>
        <w:spacing w:after="120" w:line="240" w:lineRule="auto"/>
        <w:jc w:val="center"/>
        <w:rPr>
          <w:rFonts w:ascii="Arial" w:hAnsi="Arial"/>
          <w:spacing w:val="24"/>
          <w:sz w:val="18"/>
          <w:szCs w:val="18"/>
        </w:rPr>
      </w:pPr>
      <w:r w:rsidRPr="002076C2">
        <w:rPr>
          <w:rFonts w:ascii="Arial" w:hAnsi="Arial"/>
          <w:spacing w:val="24"/>
          <w:sz w:val="18"/>
          <w:szCs w:val="18"/>
        </w:rPr>
        <w:t>---------- 0 ----------</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BAŞKAN – Sayın milletvekilleri, Türkiye Büyük Millet Meclisinin 1’inci Birleşiminin İkinci Oturumunu açıyorum. </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Gündemimize göre şimdi Zonguldak Milletvekili Sayın Mehmet Haberal ant içecek. Kendisine geçmiş olsun diyorum. Buradaysa kürsüye davet ediyorum. (CHP sıralarından “Yok, yarın.” sesl</w:t>
      </w:r>
      <w:r w:rsidRPr="002076C2">
        <w:rPr>
          <w:rFonts w:ascii="Arial" w:hAnsi="Arial"/>
          <w:spacing w:val="24"/>
          <w:sz w:val="18"/>
          <w:szCs w:val="18"/>
        </w:rPr>
        <w:t>e</w:t>
      </w:r>
      <w:r w:rsidRPr="002076C2">
        <w:rPr>
          <w:rFonts w:ascii="Arial" w:hAnsi="Arial"/>
          <w:spacing w:val="24"/>
          <w:sz w:val="18"/>
          <w:szCs w:val="18"/>
        </w:rPr>
        <w:t>ri)</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 xml:space="preserve">Sayın Haberal yok. </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Genel Kurulda bulunmadığı için bir sonraki birleşimde ant içecektir.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Danışma Kurulunun bir önerisi var, okutup işleme alacağım ve oylarınıza sunacağım.</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Buyurun.</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p>
    <w:p w:rsidRPr="002076C2" w:rsidR="00CD4304" w:rsidP="002076C2" w:rsidRDefault="00CD4304">
      <w:pPr>
        <w:tabs>
          <w:tab w:val="center" w:pos="5100"/>
        </w:tabs>
        <w:ind w:left="80" w:right="60" w:firstLine="760"/>
        <w:jc w:val="both"/>
        <w:rPr>
          <w:color w:val="000000"/>
          <w:sz w:val="18"/>
          <w:szCs w:val="18"/>
        </w:rPr>
      </w:pPr>
      <w:r w:rsidRPr="002076C2">
        <w:rPr>
          <w:color w:val="000000"/>
          <w:sz w:val="18"/>
          <w:szCs w:val="18"/>
        </w:rPr>
        <w:t>IV.- ÖNERİLER</w:t>
      </w:r>
    </w:p>
    <w:p w:rsidRPr="002076C2" w:rsidR="00CD4304" w:rsidP="002076C2" w:rsidRDefault="00CD4304">
      <w:pPr>
        <w:tabs>
          <w:tab w:val="center" w:pos="5100"/>
        </w:tabs>
        <w:ind w:left="80" w:right="60" w:firstLine="760"/>
        <w:jc w:val="both"/>
        <w:rPr>
          <w:color w:val="000000"/>
          <w:sz w:val="18"/>
          <w:szCs w:val="18"/>
        </w:rPr>
      </w:pPr>
      <w:r w:rsidRPr="002076C2">
        <w:rPr>
          <w:color w:val="000000"/>
          <w:sz w:val="18"/>
          <w:szCs w:val="18"/>
        </w:rPr>
        <w:t>A) Danışma Kurulu Önerileri</w:t>
      </w:r>
    </w:p>
    <w:p w:rsidRPr="002076C2" w:rsidR="00CD4304" w:rsidP="002076C2" w:rsidRDefault="00CD4304">
      <w:pPr>
        <w:tabs>
          <w:tab w:val="center" w:pos="5100"/>
        </w:tabs>
        <w:ind w:left="80" w:right="60" w:firstLine="760"/>
        <w:jc w:val="both"/>
        <w:rPr>
          <w:color w:val="000000"/>
          <w:sz w:val="18"/>
          <w:szCs w:val="18"/>
        </w:rPr>
      </w:pPr>
      <w:r w:rsidRPr="002076C2">
        <w:rPr>
          <w:color w:val="000000"/>
          <w:sz w:val="18"/>
          <w:szCs w:val="18"/>
        </w:rPr>
        <w:t>1.- Danışma Kurulunun, Dilekçe Komisyonunun 13 üyeden, Plan ve Bütçe Komisyonunun Anayasa’nın 162’nci maddesi g</w:t>
      </w:r>
      <w:r w:rsidRPr="002076C2">
        <w:rPr>
          <w:color w:val="000000"/>
          <w:sz w:val="18"/>
          <w:szCs w:val="18"/>
        </w:rPr>
        <w:t>e</w:t>
      </w:r>
      <w:r w:rsidRPr="002076C2">
        <w:rPr>
          <w:color w:val="000000"/>
          <w:sz w:val="18"/>
          <w:szCs w:val="18"/>
        </w:rPr>
        <w:t>reği 40 üyeden, Kamu İktisadi Teşebbüsleri Komisyonunun 3346 s</w:t>
      </w:r>
      <w:r w:rsidRPr="002076C2">
        <w:rPr>
          <w:color w:val="000000"/>
          <w:sz w:val="18"/>
          <w:szCs w:val="18"/>
        </w:rPr>
        <w:t>a</w:t>
      </w:r>
      <w:r w:rsidRPr="002076C2">
        <w:rPr>
          <w:color w:val="000000"/>
          <w:sz w:val="18"/>
          <w:szCs w:val="18"/>
        </w:rPr>
        <w:t>yılı Kanun’un 3’üncü maddesi gereği 35 üyeden, Avrupa Birliği Uyum Komisyonunun 25 üyeden, diğer komisyonların 26 üyeden kurulmasına ve komisyon üyeliklerinin siyasi parti gruplarına ve b</w:t>
      </w:r>
      <w:r w:rsidRPr="002076C2">
        <w:rPr>
          <w:color w:val="000000"/>
          <w:sz w:val="18"/>
          <w:szCs w:val="18"/>
        </w:rPr>
        <w:t>a</w:t>
      </w:r>
      <w:r w:rsidRPr="002076C2">
        <w:rPr>
          <w:color w:val="000000"/>
          <w:sz w:val="18"/>
          <w:szCs w:val="18"/>
        </w:rPr>
        <w:t xml:space="preserve">ğımsızlara dağılımının ilişik listedeki şekilde olmasına; Türkiye Büyük Millet Meclisinin 1 Ekim 2013 Salı günkü yeni yasama yılının ilk birleşiminde bu önerinin görüşmelerinin tamamlanmasından sonra başka konuların görüşülmemesine ilişkin önerisi </w:t>
      </w:r>
    </w:p>
    <w:p w:rsidRPr="002076C2" w:rsidR="004F5CB0" w:rsidP="002076C2" w:rsidRDefault="004F5CB0">
      <w:pPr>
        <w:pStyle w:val="Metinstil"/>
        <w:tabs>
          <w:tab w:val="center" w:pos="5103"/>
        </w:tabs>
        <w:suppressAutoHyphens/>
        <w:spacing w:after="120" w:line="240" w:lineRule="auto"/>
        <w:ind w:firstLine="4496"/>
        <w:jc w:val="center"/>
        <w:rPr>
          <w:rFonts w:ascii="Arial" w:hAnsi="Arial"/>
          <w:spacing w:val="24"/>
          <w:sz w:val="18"/>
          <w:szCs w:val="18"/>
        </w:rPr>
      </w:pPr>
      <w:r w:rsidRPr="002076C2">
        <w:rPr>
          <w:rFonts w:ascii="Arial" w:hAnsi="Arial"/>
          <w:spacing w:val="24"/>
          <w:sz w:val="18"/>
          <w:szCs w:val="18"/>
        </w:rPr>
        <w:t>Tarih: 01/10/2013</w:t>
      </w:r>
    </w:p>
    <w:p w:rsidRPr="002076C2" w:rsidR="004F5CB0" w:rsidP="002076C2" w:rsidRDefault="004F5CB0">
      <w:pPr>
        <w:pStyle w:val="Metinstil"/>
        <w:tabs>
          <w:tab w:val="center" w:pos="5103"/>
        </w:tabs>
        <w:suppressAutoHyphens/>
        <w:spacing w:after="120" w:line="240" w:lineRule="auto"/>
        <w:jc w:val="center"/>
        <w:rPr>
          <w:rFonts w:ascii="Arial" w:hAnsi="Arial"/>
          <w:spacing w:val="24"/>
          <w:sz w:val="18"/>
          <w:szCs w:val="18"/>
        </w:rPr>
      </w:pPr>
      <w:r w:rsidRPr="002076C2">
        <w:rPr>
          <w:rFonts w:ascii="Arial" w:hAnsi="Arial"/>
          <w:spacing w:val="24"/>
          <w:sz w:val="18"/>
          <w:szCs w:val="18"/>
        </w:rPr>
        <w:t>Danışma Kurulu Önerisi</w:t>
      </w:r>
    </w:p>
    <w:p w:rsidRPr="002076C2" w:rsidR="004F5CB0" w:rsidP="002076C2" w:rsidRDefault="004F5CB0">
      <w:pPr>
        <w:pStyle w:val="Metinstil"/>
        <w:tabs>
          <w:tab w:val="center" w:pos="5103"/>
        </w:tabs>
        <w:suppressAutoHyphens/>
        <w:spacing w:after="120" w:line="240" w:lineRule="auto"/>
        <w:jc w:val="left"/>
        <w:rPr>
          <w:rFonts w:ascii="Arial" w:hAnsi="Arial"/>
          <w:spacing w:val="24"/>
          <w:sz w:val="18"/>
          <w:szCs w:val="18"/>
        </w:rPr>
      </w:pPr>
      <w:r w:rsidRPr="002076C2">
        <w:rPr>
          <w:rFonts w:ascii="Arial" w:hAnsi="Arial"/>
          <w:spacing w:val="24"/>
          <w:sz w:val="18"/>
          <w:szCs w:val="18"/>
        </w:rPr>
        <w:t>Danışma Kurulunun 01/10/2013 Salı günü yaptığı toplantıda aşağıdaki önerilerin Genel Kurulun onayına sunulması uygun görülmüştür.</w:t>
      </w:r>
    </w:p>
    <w:p w:rsidRPr="002076C2" w:rsidR="004F5CB0" w:rsidP="002076C2" w:rsidRDefault="004F5CB0">
      <w:pPr>
        <w:pStyle w:val="Metinstil"/>
        <w:tabs>
          <w:tab w:val="center" w:pos="5103"/>
        </w:tabs>
        <w:suppressAutoHyphens/>
        <w:spacing w:after="120" w:line="240" w:lineRule="auto"/>
        <w:jc w:val="center"/>
        <w:rPr>
          <w:sz w:val="18"/>
          <w:szCs w:val="18"/>
        </w:rPr>
      </w:pPr>
      <w:r w:rsidRPr="002076C2">
        <w:rPr>
          <w:sz w:val="18"/>
          <w:szCs w:val="18"/>
        </w:rPr>
        <w:t xml:space="preserve">                                                   Cemil Çiçek</w:t>
      </w:r>
    </w:p>
    <w:p w:rsidRPr="002076C2" w:rsidR="004F5CB0" w:rsidP="002076C2" w:rsidRDefault="004F5CB0">
      <w:pPr>
        <w:pStyle w:val="Metinstil"/>
        <w:tabs>
          <w:tab w:val="center" w:pos="5103"/>
        </w:tabs>
        <w:suppressAutoHyphens/>
        <w:spacing w:after="120" w:line="240" w:lineRule="auto"/>
        <w:jc w:val="center"/>
        <w:rPr>
          <w:sz w:val="18"/>
          <w:szCs w:val="18"/>
        </w:rPr>
      </w:pPr>
      <w:r w:rsidRPr="002076C2">
        <w:rPr>
          <w:sz w:val="18"/>
          <w:szCs w:val="18"/>
        </w:rPr>
        <w:t xml:space="preserve">                                                Türkiye Büyük Millet Meclisi</w:t>
      </w:r>
    </w:p>
    <w:p w:rsidRPr="002076C2" w:rsidR="004F5CB0" w:rsidP="002076C2" w:rsidRDefault="004F5CB0">
      <w:pPr>
        <w:pStyle w:val="Metinstil"/>
        <w:tabs>
          <w:tab w:val="center" w:pos="5103"/>
        </w:tabs>
        <w:suppressAutoHyphens/>
        <w:spacing w:after="120" w:line="240" w:lineRule="auto"/>
        <w:jc w:val="center"/>
        <w:rPr>
          <w:rFonts w:ascii="Arial" w:hAnsi="Arial"/>
          <w:spacing w:val="24"/>
          <w:sz w:val="18"/>
          <w:szCs w:val="18"/>
        </w:rPr>
      </w:pPr>
      <w:r w:rsidRPr="002076C2">
        <w:rPr>
          <w:sz w:val="18"/>
          <w:szCs w:val="18"/>
        </w:rPr>
        <w:t xml:space="preserve">                                                Başkanı</w:t>
      </w:r>
    </w:p>
    <w:p w:rsidRPr="002076C2" w:rsidR="004F5CB0" w:rsidP="002076C2" w:rsidRDefault="004F5CB0">
      <w:pPr>
        <w:pStyle w:val="okimza-stil"/>
        <w:spacing w:after="120" w:line="240" w:lineRule="auto"/>
        <w:rPr>
          <w:sz w:val="18"/>
          <w:szCs w:val="18"/>
        </w:rPr>
      </w:pPr>
    </w:p>
    <w:p w:rsidRPr="002076C2" w:rsidR="004F5CB0" w:rsidP="002076C2" w:rsidRDefault="004F5CB0">
      <w:pPr>
        <w:pStyle w:val="okimza-stil"/>
        <w:spacing w:after="120" w:line="240" w:lineRule="auto"/>
        <w:rPr>
          <w:sz w:val="18"/>
          <w:szCs w:val="18"/>
        </w:rPr>
      </w:pPr>
      <w:r w:rsidRPr="002076C2">
        <w:rPr>
          <w:sz w:val="18"/>
          <w:szCs w:val="18"/>
        </w:rPr>
        <w:t xml:space="preserve">     Nurettin Canikli</w:t>
      </w:r>
      <w:r w:rsidRPr="002076C2">
        <w:rPr>
          <w:sz w:val="18"/>
          <w:szCs w:val="18"/>
        </w:rPr>
        <w:tab/>
        <w:t>Engin Altay</w:t>
      </w:r>
    </w:p>
    <w:p w:rsidRPr="002076C2" w:rsidR="004F5CB0" w:rsidP="002076C2" w:rsidRDefault="004F5CB0">
      <w:pPr>
        <w:pStyle w:val="okimza-stil"/>
        <w:spacing w:after="120" w:line="240" w:lineRule="auto"/>
        <w:rPr>
          <w:sz w:val="18"/>
          <w:szCs w:val="18"/>
        </w:rPr>
      </w:pPr>
      <w:r w:rsidRPr="002076C2">
        <w:rPr>
          <w:sz w:val="18"/>
          <w:szCs w:val="18"/>
        </w:rPr>
        <w:t xml:space="preserve">Adalet ve Kalkınma Partisi </w:t>
      </w:r>
      <w:r w:rsidRPr="002076C2">
        <w:rPr>
          <w:sz w:val="18"/>
          <w:szCs w:val="18"/>
        </w:rPr>
        <w:tab/>
        <w:t xml:space="preserve">Cumhuriyet Halk Partisi </w:t>
      </w:r>
    </w:p>
    <w:p w:rsidRPr="002076C2" w:rsidR="004F5CB0" w:rsidP="002076C2" w:rsidRDefault="004F5CB0">
      <w:pPr>
        <w:pStyle w:val="okimza-stil"/>
        <w:spacing w:after="120" w:line="240" w:lineRule="auto"/>
        <w:rPr>
          <w:sz w:val="18"/>
          <w:szCs w:val="18"/>
        </w:rPr>
      </w:pPr>
      <w:r w:rsidRPr="002076C2">
        <w:rPr>
          <w:sz w:val="18"/>
          <w:szCs w:val="18"/>
        </w:rPr>
        <w:t xml:space="preserve">   Grubu Başkan Vekili</w:t>
      </w:r>
      <w:r w:rsidRPr="002076C2">
        <w:rPr>
          <w:sz w:val="18"/>
          <w:szCs w:val="18"/>
        </w:rPr>
        <w:tab/>
        <w:t>Grubu Başkan Vekili</w:t>
      </w:r>
    </w:p>
    <w:p w:rsidRPr="002076C2" w:rsidR="004F5CB0" w:rsidP="002076C2" w:rsidRDefault="004F5CB0">
      <w:pPr>
        <w:pStyle w:val="okimza-stil"/>
        <w:spacing w:after="120" w:line="240" w:lineRule="auto"/>
        <w:ind w:left="0"/>
        <w:rPr>
          <w:sz w:val="18"/>
          <w:szCs w:val="18"/>
        </w:rPr>
      </w:pPr>
    </w:p>
    <w:p w:rsidRPr="002076C2" w:rsidR="004F5CB0" w:rsidP="002076C2" w:rsidRDefault="004F5CB0">
      <w:pPr>
        <w:pStyle w:val="okimza-stil"/>
        <w:spacing w:after="120" w:line="240" w:lineRule="auto"/>
        <w:rPr>
          <w:sz w:val="18"/>
          <w:szCs w:val="18"/>
        </w:rPr>
      </w:pPr>
      <w:r w:rsidRPr="002076C2">
        <w:rPr>
          <w:sz w:val="18"/>
          <w:szCs w:val="18"/>
        </w:rPr>
        <w:t xml:space="preserve">    Oktay Vural</w:t>
      </w:r>
      <w:r w:rsidRPr="002076C2" w:rsidR="00696D46">
        <w:rPr>
          <w:sz w:val="18"/>
          <w:szCs w:val="18"/>
        </w:rPr>
        <w:tab/>
      </w:r>
      <w:r w:rsidRPr="002076C2">
        <w:rPr>
          <w:sz w:val="18"/>
          <w:szCs w:val="18"/>
        </w:rPr>
        <w:t>İdris Baluken</w:t>
      </w:r>
    </w:p>
    <w:p w:rsidRPr="002076C2" w:rsidR="004F5CB0" w:rsidP="002076C2" w:rsidRDefault="004F5CB0">
      <w:pPr>
        <w:pStyle w:val="okimza-stil"/>
        <w:spacing w:after="120" w:line="240" w:lineRule="auto"/>
        <w:rPr>
          <w:sz w:val="18"/>
          <w:szCs w:val="18"/>
        </w:rPr>
      </w:pPr>
      <w:r w:rsidRPr="002076C2">
        <w:rPr>
          <w:sz w:val="18"/>
          <w:szCs w:val="18"/>
        </w:rPr>
        <w:t xml:space="preserve">Milliyetçi Hareket Partisi </w:t>
      </w:r>
      <w:r w:rsidRPr="002076C2">
        <w:rPr>
          <w:sz w:val="18"/>
          <w:szCs w:val="18"/>
        </w:rPr>
        <w:tab/>
        <w:t>Barış ve Demokrasi Partisi</w:t>
      </w:r>
    </w:p>
    <w:p w:rsidRPr="002076C2" w:rsidR="004F5CB0" w:rsidP="002076C2" w:rsidRDefault="004F5CB0">
      <w:pPr>
        <w:pStyle w:val="okimza-stil"/>
        <w:spacing w:after="120" w:line="240" w:lineRule="auto"/>
        <w:rPr>
          <w:sz w:val="18"/>
          <w:szCs w:val="18"/>
        </w:rPr>
      </w:pPr>
      <w:r w:rsidRPr="002076C2">
        <w:rPr>
          <w:sz w:val="18"/>
          <w:szCs w:val="18"/>
        </w:rPr>
        <w:t xml:space="preserve">  Grubu Başkan Vekili</w:t>
      </w:r>
      <w:r w:rsidRPr="002076C2">
        <w:rPr>
          <w:sz w:val="18"/>
          <w:szCs w:val="18"/>
        </w:rPr>
        <w:tab/>
        <w:t>Grubu Başkan Vekili</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Öneriler:</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Türkiye Büyük Millet Meclisi komisyonlarından; Dilekçe Komisyonunun 13 üyeden, Plan ve Bütçe Komisyonunun Anayasa’nın 162’nci maddesi gereği 40 üyeden, Kamu İktisadi Teşebbüsleri Komisyonunun 3346 sayılı Kanun’un 3’üncü maddesi gereği 35 üyeden, Avrupa Birliği Uyum Komisyonunun 25 üyeden, diğer komisyonların 26 üyeden kurulması ve komisyon üyeliklerinin siyasi parti gruplarına dağılımının ilişik listedeki şekilde olması,</w:t>
      </w:r>
    </w:p>
    <w:p w:rsidRPr="002076C2" w:rsidR="004F5CB0" w:rsidP="002076C2" w:rsidRDefault="004F5CB0">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Türkiye Büyük Millet Meclisinin 1 Ekim 2013 Salı günü yeni yasama yılının ilk birleşiminde bu önerinin görüşmelerinin tamamlanmasından sonra başka konuların görüşülmemesi,</w:t>
      </w:r>
    </w:p>
    <w:p w:rsidRPr="002076C2" w:rsidR="00972681" w:rsidP="002076C2" w:rsidRDefault="00972681">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önerilmiştir.</w:t>
      </w:r>
    </w:p>
    <w:p w:rsidRPr="002076C2" w:rsidR="00972681" w:rsidP="002076C2" w:rsidRDefault="00972681">
      <w:pPr>
        <w:pStyle w:val="Metinstil"/>
        <w:tabs>
          <w:tab w:val="center" w:pos="5103"/>
        </w:tabs>
        <w:suppressAutoHyphens/>
        <w:spacing w:after="120" w:line="240" w:lineRule="auto"/>
        <w:rPr>
          <w:rFonts w:ascii="Arial" w:hAnsi="Arial"/>
          <w:spacing w:val="24"/>
          <w:sz w:val="18"/>
          <w:szCs w:val="18"/>
        </w:rPr>
      </w:pPr>
    </w:p>
    <w:p w:rsidRPr="002076C2" w:rsidR="00972681" w:rsidP="002076C2" w:rsidRDefault="00972681">
      <w:pPr>
        <w:spacing w:after="120"/>
        <w:jc w:val="center"/>
        <w:rPr>
          <w:sz w:val="18"/>
          <w:szCs w:val="18"/>
        </w:rPr>
      </w:pPr>
      <w:r w:rsidRPr="002076C2">
        <w:rPr>
          <w:sz w:val="18"/>
          <w:szCs w:val="18"/>
        </w:rPr>
        <w:t>KOMİSYON ÜYELİKLERİNİN SİYASİ PARTİ GRUPLARINA VE BAĞIMSIZLARA DAĞILIM LİSTESİ</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70"/>
        <w:gridCol w:w="2074"/>
        <w:gridCol w:w="929"/>
        <w:gridCol w:w="917"/>
        <w:gridCol w:w="918"/>
        <w:gridCol w:w="917"/>
        <w:gridCol w:w="1199"/>
      </w:tblGrid>
      <w:tr w:rsidRPr="002076C2" w:rsidR="00972681">
        <w:trPr>
          <w:trHeight w:val="1419"/>
        </w:trPr>
        <w:tc>
          <w:tcPr>
            <w:tcW w:w="3382" w:type="dxa"/>
            <w:vMerge w:val="restart"/>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Komisyonlar</w:t>
            </w:r>
          </w:p>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c>
          <w:tcPr>
            <w:tcW w:w="2113" w:type="dxa"/>
            <w:vMerge w:val="restart"/>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 xml:space="preserve">Komisyonun </w:t>
            </w:r>
            <w:r w:rsidRPr="002076C2" w:rsidR="00181A06">
              <w:rPr>
                <w:rFonts w:ascii="Arial" w:hAnsi="Arial"/>
                <w:spacing w:val="24"/>
                <w:sz w:val="18"/>
                <w:szCs w:val="18"/>
              </w:rPr>
              <w:t xml:space="preserve">Üye Sayısı </w:t>
            </w:r>
          </w:p>
        </w:tc>
        <w:tc>
          <w:tcPr>
            <w:tcW w:w="4653" w:type="dxa"/>
            <w:gridSpan w:val="5"/>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 xml:space="preserve">Siyasi Parti Grupları ve Bağımsızlara Düşen Üyelik Sayısı </w:t>
            </w:r>
          </w:p>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rPr>
          <w:trHeight w:val="457"/>
        </w:trPr>
        <w:tc>
          <w:tcPr>
            <w:tcW w:w="3382" w:type="dxa"/>
            <w:vMerge/>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c>
          <w:tcPr>
            <w:tcW w:w="2113" w:type="dxa"/>
            <w:vMerge/>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AK PARTİ</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CHP</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MHP</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 xml:space="preserve">BDP </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Bağımsız</w:t>
            </w: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Anayasa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Adalet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Millî Savunma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İçişleri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Dışişleri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Millî Eğitim, Kültür, Gençlik ve Spor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rPr>
          <w:trHeight w:val="398"/>
        </w:trPr>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Bayındırlık, İmar, Ulaştırma ve Turizm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Çevre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Sağlık, Aile, Çalışma ve Sosyal İşler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Tarım, Orman ve Köyişleri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Sanayi, Ticaret, Enerji, Tabii Kaynaklar, Bilgi ve Teknoloji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rPr>
          <w:trHeight w:val="230"/>
        </w:trPr>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Dilekçe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13</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8</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Plan ve Bütçe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40</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25</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9</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4</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0</w:t>
            </w: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Kamu İktisadi Teşebbüsleri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35</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9</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0</w:t>
            </w: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İnsan Haklarını İnceleme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0</w:t>
            </w: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Avrupa Birliği Uyum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25</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15</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0</w:t>
            </w:r>
          </w:p>
        </w:tc>
      </w:tr>
      <w:tr w:rsidRPr="002076C2" w:rsidR="00972681">
        <w:tc>
          <w:tcPr>
            <w:tcW w:w="3382"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Kadın Erkek Fırsat Eşitliği Komisyonu</w:t>
            </w:r>
          </w:p>
        </w:tc>
        <w:tc>
          <w:tcPr>
            <w:tcW w:w="2113"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26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16</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6</w:t>
            </w:r>
          </w:p>
        </w:tc>
        <w:tc>
          <w:tcPr>
            <w:tcW w:w="930"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3</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1</w:t>
            </w:r>
          </w:p>
        </w:tc>
        <w:tc>
          <w:tcPr>
            <w:tcW w:w="931" w:type="dxa"/>
            <w:shd w:val="clear" w:color="auto" w:fill="auto"/>
            <w:vAlign w:val="center"/>
          </w:tcPr>
          <w:p w:rsidRPr="002076C2" w:rsidR="00972681" w:rsidP="002076C2" w:rsidRDefault="00972681">
            <w:pPr>
              <w:pStyle w:val="Metinstil"/>
              <w:tabs>
                <w:tab w:val="center" w:pos="5103"/>
              </w:tabs>
              <w:suppressAutoHyphens/>
              <w:spacing w:after="120" w:line="240" w:lineRule="auto"/>
              <w:ind w:left="0" w:firstLine="0"/>
              <w:jc w:val="center"/>
              <w:rPr>
                <w:rFonts w:ascii="Arial" w:hAnsi="Arial"/>
                <w:spacing w:val="24"/>
                <w:sz w:val="18"/>
                <w:szCs w:val="18"/>
              </w:rPr>
            </w:pPr>
            <w:r w:rsidRPr="002076C2">
              <w:rPr>
                <w:rFonts w:ascii="Arial" w:hAnsi="Arial"/>
                <w:spacing w:val="24"/>
                <w:sz w:val="18"/>
                <w:szCs w:val="18"/>
              </w:rPr>
              <w:t>0</w:t>
            </w:r>
          </w:p>
        </w:tc>
      </w:tr>
    </w:tbl>
    <w:p w:rsidRPr="002076C2" w:rsidR="00512873" w:rsidP="002076C2" w:rsidRDefault="00512873">
      <w:pPr>
        <w:pStyle w:val="Metinstil"/>
        <w:tabs>
          <w:tab w:val="center" w:pos="5103"/>
        </w:tabs>
        <w:suppressAutoHyphens/>
        <w:spacing w:after="120" w:line="240" w:lineRule="auto"/>
        <w:rPr>
          <w:rFonts w:ascii="Arial" w:hAnsi="Arial"/>
          <w:spacing w:val="24"/>
          <w:sz w:val="18"/>
          <w:szCs w:val="18"/>
        </w:rPr>
      </w:pPr>
    </w:p>
    <w:p w:rsidRPr="002076C2" w:rsidR="00F549BB" w:rsidP="002076C2" w:rsidRDefault="00DE048C">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BAŞKAN – Oylarınıza sunuyorum: Kabul edenler… Etmeyenler… Kabul edilmiştir.</w:t>
      </w:r>
    </w:p>
    <w:p w:rsidRPr="002076C2" w:rsidR="00DE048C" w:rsidP="002076C2" w:rsidRDefault="00DE048C">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Sayın milletvekilleri, gündemde görüşeceğimiz başka konu yok.</w:t>
      </w:r>
    </w:p>
    <w:p w:rsidRPr="002076C2" w:rsidR="00DE048C" w:rsidP="002076C2" w:rsidRDefault="00DE048C">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Alınan karar gereğince, sözlü soru önergeleri il</w:t>
      </w:r>
      <w:r w:rsidRPr="002076C2" w:rsidR="0011740F">
        <w:rPr>
          <w:rFonts w:ascii="Arial" w:hAnsi="Arial"/>
          <w:spacing w:val="24"/>
          <w:sz w:val="18"/>
          <w:szCs w:val="18"/>
        </w:rPr>
        <w:t>e kanun tasarı ve teklifleriyle</w:t>
      </w:r>
      <w:r w:rsidRPr="002076C2">
        <w:rPr>
          <w:rFonts w:ascii="Arial" w:hAnsi="Arial"/>
          <w:spacing w:val="24"/>
          <w:sz w:val="18"/>
          <w:szCs w:val="18"/>
        </w:rPr>
        <w:t xml:space="preserve"> komisyonlardan gelen diğer işleri sırasıyla görüşmek için, 2 Ekim 2013 Çarşamba günü saat 15.00’te toplanma</w:t>
      </w:r>
      <w:r w:rsidRPr="002076C2" w:rsidR="00976255">
        <w:rPr>
          <w:rFonts w:ascii="Arial" w:hAnsi="Arial"/>
          <w:spacing w:val="24"/>
          <w:sz w:val="18"/>
          <w:szCs w:val="18"/>
        </w:rPr>
        <w:t xml:space="preserve">k üzere birleşimi kapatıyorum. </w:t>
      </w:r>
    </w:p>
    <w:p w:rsidRPr="002076C2" w:rsidR="00DE048C" w:rsidP="002076C2" w:rsidRDefault="00181A06">
      <w:pPr>
        <w:pStyle w:val="Metinstil"/>
        <w:tabs>
          <w:tab w:val="center" w:pos="5103"/>
        </w:tabs>
        <w:suppressAutoHyphens/>
        <w:spacing w:after="120" w:line="240" w:lineRule="auto"/>
        <w:rPr>
          <w:rFonts w:ascii="Arial" w:hAnsi="Arial"/>
          <w:spacing w:val="24"/>
          <w:sz w:val="18"/>
          <w:szCs w:val="18"/>
        </w:rPr>
      </w:pPr>
      <w:r w:rsidRPr="002076C2">
        <w:rPr>
          <w:rFonts w:ascii="Arial" w:hAnsi="Arial"/>
          <w:spacing w:val="24"/>
          <w:sz w:val="18"/>
          <w:szCs w:val="18"/>
        </w:rPr>
        <w:tab/>
      </w:r>
      <w:r w:rsidRPr="002076C2">
        <w:rPr>
          <w:rFonts w:ascii="Arial" w:hAnsi="Arial"/>
          <w:spacing w:val="24"/>
          <w:sz w:val="18"/>
          <w:szCs w:val="18"/>
        </w:rPr>
        <w:tab/>
        <w:t xml:space="preserve">Kapanma Saati: </w:t>
      </w:r>
      <w:r w:rsidRPr="002076C2" w:rsidR="00DE048C">
        <w:rPr>
          <w:rFonts w:ascii="Arial" w:hAnsi="Arial"/>
          <w:spacing w:val="24"/>
          <w:sz w:val="18"/>
          <w:szCs w:val="18"/>
        </w:rPr>
        <w:t>16.14</w:t>
      </w:r>
    </w:p>
    <w:sectPr w:rsidRPr="002076C2" w:rsidR="00DE048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32F" w:rsidRDefault="00BB732F">
      <w:r>
        <w:separator/>
      </w:r>
    </w:p>
  </w:endnote>
  <w:endnote w:type="continuationSeparator" w:id="0">
    <w:p w:rsidR="00BB732F" w:rsidRDefault="00BB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32F" w:rsidRDefault="00BB732F">
      <w:r>
        <w:separator/>
      </w:r>
    </w:p>
  </w:footnote>
  <w:footnote w:type="continuationSeparator" w:id="0">
    <w:p w:rsidR="00BB732F" w:rsidRDefault="00BB7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D7C"/>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073"/>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0F92"/>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40F"/>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A55"/>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1A06"/>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076C2"/>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31E"/>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87F86"/>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5D7D"/>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1C8"/>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2D7C"/>
    <w:rsid w:val="003F315B"/>
    <w:rsid w:val="003F3685"/>
    <w:rsid w:val="003F390C"/>
    <w:rsid w:val="003F3D35"/>
    <w:rsid w:val="003F3D7C"/>
    <w:rsid w:val="003F3E3A"/>
    <w:rsid w:val="003F425E"/>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418"/>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807"/>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5CB0"/>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73"/>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69A8"/>
    <w:rsid w:val="005674A4"/>
    <w:rsid w:val="00570524"/>
    <w:rsid w:val="005707EF"/>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42"/>
    <w:rsid w:val="005F606E"/>
    <w:rsid w:val="005F6083"/>
    <w:rsid w:val="005F6C5B"/>
    <w:rsid w:val="005F6DB6"/>
    <w:rsid w:val="005F6FE1"/>
    <w:rsid w:val="005F7A97"/>
    <w:rsid w:val="0060131C"/>
    <w:rsid w:val="0060158C"/>
    <w:rsid w:val="006015D2"/>
    <w:rsid w:val="00601781"/>
    <w:rsid w:val="00602867"/>
    <w:rsid w:val="0060287E"/>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4EE3"/>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6D46"/>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EE7"/>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92C"/>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6C55"/>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9EC"/>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C44"/>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681"/>
    <w:rsid w:val="00972D4A"/>
    <w:rsid w:val="00974F73"/>
    <w:rsid w:val="00976255"/>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5BB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3576"/>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906"/>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2F"/>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82A"/>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304"/>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CFD"/>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4C56"/>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48C"/>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5F7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F57FD78-0331-45A1-B93D-49B71BAB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link w:val="FooterChar"/>
    <w:rsid w:val="0021674B"/>
    <w:pPr>
      <w:tabs>
        <w:tab w:val="center" w:pos="4536"/>
        <w:tab w:val="right" w:pos="9072"/>
      </w:tabs>
    </w:pPr>
  </w:style>
  <w:style w:type="character" w:customStyle="1" w:styleId="FooterChar">
    <w:name w:val="Footer Char"/>
    <w:link w:val="Footer"/>
    <w:rsid w:val="002076C2"/>
    <w:rPr>
      <w:sz w:val="24"/>
      <w:szCs w:val="24"/>
      <w:lang w:val="tr-TR" w:eastAsia="tr-TR" w:bidi="ar-SA"/>
    </w:rPr>
  </w:style>
  <w:style w:type="character" w:styleId="PageNumber">
    <w:name w:val="page number"/>
    <w:basedOn w:val="DefaultParagraphFont"/>
    <w:rsid w:val="0021674B"/>
  </w:style>
  <w:style w:type="paragraph" w:styleId="Header">
    <w:name w:val="header"/>
    <w:basedOn w:val="Normal"/>
    <w:link w:val="HeaderChar"/>
    <w:rsid w:val="0021674B"/>
    <w:pPr>
      <w:tabs>
        <w:tab w:val="center" w:pos="4536"/>
        <w:tab w:val="right" w:pos="9072"/>
      </w:tabs>
    </w:pPr>
  </w:style>
  <w:style w:type="character" w:customStyle="1" w:styleId="HeaderChar">
    <w:name w:val="Header Char"/>
    <w:link w:val="Header"/>
    <w:rsid w:val="002076C2"/>
    <w:rPr>
      <w:sz w:val="24"/>
      <w:szCs w:val="24"/>
      <w:lang w:val="tr-TR" w:eastAsia="tr-TR" w:bidi="ar-SA"/>
    </w:r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F85F79"/>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table" w:styleId="TableGrid">
    <w:name w:val="Table Grid"/>
    <w:basedOn w:val="TableNormal"/>
    <w:rsid w:val="00972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link w:val="zetmetinChar"/>
    <w:rsid w:val="002076C2"/>
    <w:pPr>
      <w:spacing w:line="360" w:lineRule="atLeast"/>
      <w:ind w:left="20" w:right="60" w:firstLine="820"/>
      <w:jc w:val="both"/>
    </w:pPr>
    <w:rPr>
      <w:noProof/>
      <w:szCs w:val="20"/>
    </w:rPr>
  </w:style>
  <w:style w:type="character" w:customStyle="1" w:styleId="zetmetinChar">
    <w:name w:val="özet metin Char"/>
    <w:link w:val="zetmetin"/>
    <w:rsid w:val="002076C2"/>
    <w:rPr>
      <w:noProof/>
      <w:sz w:val="24"/>
      <w:lang w:val="tr-TR" w:eastAsia="tr-TR" w:bidi="ar-SA"/>
    </w:rPr>
  </w:style>
  <w:style w:type="paragraph" w:styleId="BodyText">
    <w:name w:val="Body Text"/>
    <w:basedOn w:val="Normal"/>
    <w:link w:val="BodyTextChar"/>
    <w:rsid w:val="002076C2"/>
    <w:pPr>
      <w:jc w:val="both"/>
    </w:pPr>
  </w:style>
  <w:style w:type="character" w:customStyle="1" w:styleId="BodyTextChar">
    <w:name w:val="Body Text Char"/>
    <w:link w:val="BodyText"/>
    <w:rsid w:val="002076C2"/>
    <w:rPr>
      <w:sz w:val="24"/>
      <w:szCs w:val="24"/>
      <w:lang w:val="tr-TR" w:eastAsia="tr-TR" w:bidi="ar-SA"/>
    </w:rPr>
  </w:style>
  <w:style w:type="paragraph" w:styleId="BalloonText">
    <w:name w:val="Balloon Text"/>
    <w:basedOn w:val="Normal"/>
    <w:link w:val="BalloonTextChar"/>
    <w:rsid w:val="002076C2"/>
    <w:rPr>
      <w:rFonts w:ascii="Tahoma" w:hAnsi="Tahoma" w:cs="Tahoma"/>
      <w:noProof/>
      <w:sz w:val="16"/>
      <w:szCs w:val="16"/>
    </w:rPr>
  </w:style>
  <w:style w:type="character" w:customStyle="1" w:styleId="BalloonTextChar">
    <w:name w:val="Balloon Text Char"/>
    <w:link w:val="BalloonText"/>
    <w:rsid w:val="002076C2"/>
    <w:rPr>
      <w:rFonts w:ascii="Tahoma" w:hAnsi="Tahoma" w:cs="Tahoma"/>
      <w:noProof/>
      <w:sz w:val="16"/>
      <w:szCs w:val="16"/>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943357">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6\My%20Documents\&#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43552</Words>
  <Characters>248251</Characters>
  <Application>Microsoft Office Word</Application>
  <DocSecurity>0</DocSecurity>
  <Lines>2068</Lines>
  <Paragraphs>582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291221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2013-10-02T11:00:00.0000000Z</lastPrinted>
  <dcterms:created xsi:type="dcterms:W3CDTF">2023-01-20T16:25:00.0000000Z</dcterms:created>
  <dcterms:modified xsi:type="dcterms:W3CDTF">2023-01-20T16:25:00.0000000Z</dcterms:modified>
</coreProperties>
</file>