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76301" w:rsidR="00976301" w:rsidP="00976301" w:rsidRDefault="00976301">
      <w:pPr>
        <w:tabs>
          <w:tab w:val="center" w:pos="5000"/>
        </w:tabs>
        <w:spacing w:before="120" w:after="40"/>
        <w:ind w:left="80" w:right="60"/>
        <w:jc w:val="both"/>
        <w:rPr>
          <w:sz w:val="18"/>
          <w:szCs w:val="28"/>
        </w:rPr>
      </w:pPr>
      <w:bookmarkStart w:name="_GoBack" w:id="0"/>
      <w:bookmarkEnd w:id="0"/>
      <w:r w:rsidRPr="00976301">
        <w:rPr>
          <w:sz w:val="18"/>
          <w:szCs w:val="28"/>
        </w:rPr>
        <w:tab/>
      </w:r>
    </w:p>
    <w:p w:rsidRPr="00976301" w:rsidR="00976301" w:rsidP="00976301" w:rsidRDefault="00976301">
      <w:pPr>
        <w:tabs>
          <w:tab w:val="center" w:pos="5000"/>
        </w:tabs>
        <w:spacing w:before="120" w:after="40"/>
        <w:ind w:left="80" w:right="60"/>
        <w:jc w:val="both"/>
        <w:rPr>
          <w:b/>
          <w:sz w:val="18"/>
          <w:szCs w:val="52"/>
        </w:rPr>
      </w:pPr>
      <w:r w:rsidRPr="00976301">
        <w:rPr>
          <w:sz w:val="18"/>
          <w:szCs w:val="28"/>
        </w:rPr>
        <w:tab/>
      </w:r>
      <w:r w:rsidRPr="00976301">
        <w:rPr>
          <w:b/>
          <w:sz w:val="18"/>
          <w:szCs w:val="52"/>
        </w:rPr>
        <w:t>TÜRKİYE BÜYÜK MİLLET MECLİSİ</w:t>
      </w:r>
    </w:p>
    <w:p w:rsidRPr="00976301" w:rsidR="00976301" w:rsidP="00976301" w:rsidRDefault="00976301">
      <w:pPr>
        <w:tabs>
          <w:tab w:val="center" w:pos="4980"/>
        </w:tabs>
        <w:spacing w:before="120" w:after="40"/>
        <w:ind w:left="80" w:right="60"/>
        <w:jc w:val="both"/>
        <w:rPr>
          <w:b/>
          <w:spacing w:val="60"/>
          <w:sz w:val="18"/>
          <w:szCs w:val="60"/>
        </w:rPr>
      </w:pPr>
      <w:r w:rsidRPr="00976301">
        <w:rPr>
          <w:b/>
          <w:sz w:val="18"/>
          <w:szCs w:val="52"/>
        </w:rPr>
        <w:tab/>
      </w:r>
      <w:r w:rsidRPr="00976301">
        <w:rPr>
          <w:b/>
          <w:spacing w:val="60"/>
          <w:sz w:val="18"/>
          <w:szCs w:val="52"/>
        </w:rPr>
        <w:t>TUTANAK DERGİSİ</w:t>
      </w:r>
    </w:p>
    <w:p w:rsidRPr="00976301" w:rsidR="00976301" w:rsidP="00976301" w:rsidRDefault="00976301">
      <w:pPr>
        <w:tabs>
          <w:tab w:val="center" w:pos="5380"/>
        </w:tabs>
        <w:ind w:left="80" w:right="60"/>
        <w:jc w:val="both"/>
        <w:rPr>
          <w:b/>
          <w:spacing w:val="60"/>
          <w:sz w:val="18"/>
          <w:szCs w:val="60"/>
        </w:rPr>
      </w:pPr>
    </w:p>
    <w:p w:rsidRPr="00976301" w:rsidR="00976301" w:rsidP="00976301" w:rsidRDefault="00976301">
      <w:pPr>
        <w:tabs>
          <w:tab w:val="center" w:pos="5040"/>
        </w:tabs>
        <w:ind w:left="80" w:right="60"/>
        <w:jc w:val="both"/>
        <w:rPr>
          <w:b/>
          <w:sz w:val="18"/>
          <w:szCs w:val="28"/>
        </w:rPr>
      </w:pPr>
      <w:r w:rsidRPr="00976301">
        <w:rPr>
          <w:b/>
          <w:sz w:val="18"/>
          <w:szCs w:val="28"/>
        </w:rPr>
        <w:tab/>
        <w:t>133’üncü Birleşim</w:t>
      </w:r>
    </w:p>
    <w:p w:rsidRPr="00976301" w:rsidR="00976301" w:rsidP="00976301" w:rsidRDefault="00976301">
      <w:pPr>
        <w:tabs>
          <w:tab w:val="center" w:pos="5000"/>
        </w:tabs>
        <w:ind w:left="80" w:right="60"/>
        <w:jc w:val="both"/>
        <w:rPr>
          <w:b/>
          <w:sz w:val="18"/>
          <w:szCs w:val="28"/>
        </w:rPr>
      </w:pPr>
      <w:r w:rsidRPr="00976301">
        <w:rPr>
          <w:b/>
          <w:sz w:val="18"/>
          <w:szCs w:val="28"/>
        </w:rPr>
        <w:tab/>
        <w:t>28 Ağustos 2014 Perşembe (Olağanüstü)</w:t>
      </w:r>
    </w:p>
    <w:p w:rsidRPr="00976301" w:rsidR="00976301" w:rsidP="00976301" w:rsidRDefault="00976301">
      <w:pPr>
        <w:tabs>
          <w:tab w:val="center" w:pos="5000"/>
        </w:tabs>
        <w:ind w:left="80" w:right="60"/>
        <w:jc w:val="both"/>
        <w:rPr>
          <w:b/>
          <w:i/>
          <w:sz w:val="18"/>
          <w:szCs w:val="28"/>
        </w:rPr>
      </w:pPr>
    </w:p>
    <w:p w:rsidRPr="00976301" w:rsidR="00976301" w:rsidP="00976301" w:rsidRDefault="00976301">
      <w:pPr>
        <w:tabs>
          <w:tab w:val="center" w:pos="5000"/>
        </w:tabs>
        <w:ind w:left="79" w:right="62"/>
        <w:jc w:val="both"/>
        <w:rPr>
          <w:i/>
          <w:sz w:val="18"/>
          <w:szCs w:val="22"/>
        </w:rPr>
      </w:pPr>
      <w:r w:rsidRPr="00976301">
        <w:rPr>
          <w:i/>
          <w:sz w:val="18"/>
          <w:szCs w:val="22"/>
        </w:rPr>
        <w:t>(TBMM Tutanak Hizmetleri Başkanlığı tarafından hazırlanan bu Tutanak Dergisi’nde yer alan ve kâtip üyeler tarafından okunmuş b</w:t>
      </w:r>
      <w:r w:rsidRPr="00976301">
        <w:rPr>
          <w:i/>
          <w:sz w:val="18"/>
          <w:szCs w:val="22"/>
        </w:rPr>
        <w:t>u</w:t>
      </w:r>
      <w:r w:rsidRPr="00976301">
        <w:rPr>
          <w:i/>
          <w:sz w:val="18"/>
          <w:szCs w:val="22"/>
        </w:rPr>
        <w:t>lunan her tür belge ile konuşmacılar tarafından ifade edilmiş ve tırnak içinde belirtilmiş alıntı sözler aslına uygun olarak yazılmıştır.)</w:t>
      </w:r>
    </w:p>
    <w:p w:rsidRPr="00976301" w:rsidR="00976301" w:rsidP="00976301" w:rsidRDefault="00976301">
      <w:pPr>
        <w:tabs>
          <w:tab w:val="center" w:pos="5000"/>
        </w:tabs>
        <w:ind w:left="80" w:right="60"/>
        <w:jc w:val="both"/>
        <w:rPr>
          <w:b/>
          <w:sz w:val="18"/>
          <w:szCs w:val="28"/>
        </w:rPr>
      </w:pPr>
    </w:p>
    <w:p w:rsidRPr="00976301" w:rsidR="00976301" w:rsidP="00976301" w:rsidRDefault="00976301">
      <w:pPr>
        <w:tabs>
          <w:tab w:val="center" w:pos="5000"/>
        </w:tabs>
        <w:ind w:left="80" w:right="60"/>
        <w:jc w:val="both"/>
        <w:rPr>
          <w:b/>
          <w:sz w:val="18"/>
          <w:szCs w:val="28"/>
        </w:rPr>
      </w:pPr>
      <w:r w:rsidRPr="00976301">
        <w:rPr>
          <w:b/>
          <w:sz w:val="18"/>
          <w:szCs w:val="28"/>
        </w:rPr>
        <w:tab/>
        <w:t>İÇİNDEKİLER</w:t>
      </w:r>
    </w:p>
    <w:p w:rsidRPr="00976301" w:rsidR="00976301" w:rsidP="00976301" w:rsidRDefault="00976301">
      <w:pPr>
        <w:tabs>
          <w:tab w:val="center" w:pos="5380"/>
        </w:tabs>
        <w:ind w:left="80" w:right="60"/>
        <w:jc w:val="both"/>
        <w:rPr>
          <w:b/>
          <w:sz w:val="18"/>
          <w:szCs w:val="28"/>
        </w:rPr>
      </w:pPr>
    </w:p>
    <w:p w:rsidRPr="00976301" w:rsidR="00976301" w:rsidP="00976301" w:rsidRDefault="00976301">
      <w:pPr>
        <w:tabs>
          <w:tab w:val="center" w:pos="5100"/>
        </w:tabs>
        <w:ind w:left="80" w:right="60"/>
        <w:jc w:val="both"/>
        <w:rPr>
          <w:sz w:val="18"/>
        </w:rPr>
      </w:pPr>
    </w:p>
    <w:p w:rsidRPr="00976301" w:rsidR="00976301" w:rsidP="00976301" w:rsidRDefault="00976301">
      <w:pPr>
        <w:tabs>
          <w:tab w:val="center" w:pos="5100"/>
        </w:tabs>
        <w:spacing w:after="120"/>
        <w:ind w:left="80" w:right="60" w:firstLine="760"/>
        <w:jc w:val="both"/>
        <w:rPr>
          <w:sz w:val="18"/>
        </w:rPr>
      </w:pPr>
      <w:r w:rsidRPr="00976301">
        <w:rPr>
          <w:sz w:val="18"/>
        </w:rPr>
        <w:t>I.- BU BİRLEŞİM TUTANAK ÖZETİ</w:t>
      </w:r>
    </w:p>
    <w:p w:rsidRPr="00976301" w:rsidR="00976301" w:rsidP="00976301" w:rsidRDefault="00976301">
      <w:pPr>
        <w:tabs>
          <w:tab w:val="center" w:pos="5100"/>
        </w:tabs>
        <w:spacing w:after="120"/>
        <w:ind w:left="80" w:right="60" w:firstLine="760"/>
        <w:jc w:val="both"/>
        <w:rPr>
          <w:sz w:val="18"/>
        </w:rPr>
      </w:pPr>
      <w:r w:rsidRPr="00976301">
        <w:rPr>
          <w:sz w:val="18"/>
        </w:rPr>
        <w:t>II.- YOKLAMA</w:t>
      </w:r>
    </w:p>
    <w:p w:rsidRPr="00976301" w:rsidR="00976301" w:rsidP="00976301" w:rsidRDefault="00976301">
      <w:pPr>
        <w:tabs>
          <w:tab w:val="center" w:pos="5100"/>
        </w:tabs>
        <w:spacing w:after="120"/>
        <w:ind w:left="80" w:right="60" w:firstLine="760"/>
        <w:jc w:val="both"/>
        <w:rPr>
          <w:sz w:val="18"/>
        </w:rPr>
      </w:pPr>
      <w:r w:rsidRPr="00976301">
        <w:rPr>
          <w:sz w:val="18"/>
        </w:rPr>
        <w:t>III.- BAŞKANLIĞIN GENEL KURULA SUNUŞLARI</w:t>
      </w:r>
    </w:p>
    <w:p w:rsidRPr="00976301" w:rsidR="00976301" w:rsidP="00976301" w:rsidRDefault="00976301">
      <w:pPr>
        <w:tabs>
          <w:tab w:val="center" w:pos="5100"/>
        </w:tabs>
        <w:spacing w:after="120"/>
        <w:ind w:left="80" w:right="60" w:firstLine="760"/>
        <w:jc w:val="both"/>
        <w:rPr>
          <w:sz w:val="18"/>
        </w:rPr>
      </w:pPr>
      <w:r w:rsidRPr="00976301">
        <w:rPr>
          <w:sz w:val="18"/>
        </w:rPr>
        <w:t>A) Çeşitli İşler</w:t>
      </w:r>
    </w:p>
    <w:p w:rsidRPr="00976301" w:rsidR="00976301" w:rsidP="00976301" w:rsidRDefault="00976301">
      <w:pPr>
        <w:tabs>
          <w:tab w:val="center" w:pos="5100"/>
        </w:tabs>
        <w:spacing w:after="120"/>
        <w:ind w:left="80" w:right="60" w:firstLine="760"/>
        <w:jc w:val="both"/>
        <w:rPr>
          <w:sz w:val="18"/>
        </w:rPr>
      </w:pPr>
      <w:r w:rsidRPr="00976301">
        <w:rPr>
          <w:sz w:val="18"/>
        </w:rPr>
        <w:t>- Gösteri ve Protestolar</w:t>
      </w:r>
    </w:p>
    <w:p w:rsidRPr="00976301" w:rsidR="00976301" w:rsidP="00976301" w:rsidRDefault="00976301">
      <w:pPr>
        <w:tabs>
          <w:tab w:val="center" w:pos="5100"/>
        </w:tabs>
        <w:spacing w:after="120"/>
        <w:ind w:left="80" w:right="60" w:firstLine="760"/>
        <w:jc w:val="both"/>
        <w:rPr>
          <w:sz w:val="18"/>
        </w:rPr>
      </w:pPr>
      <w:r w:rsidRPr="00976301">
        <w:rPr>
          <w:sz w:val="18"/>
        </w:rPr>
        <w:t>1.- Sinop Milletvekili Engin Altay’ın Türkiye Cumhuriyeti Anayasası ve Türkiye Büyük Mi</w:t>
      </w:r>
      <w:r w:rsidRPr="00976301">
        <w:rPr>
          <w:sz w:val="18"/>
        </w:rPr>
        <w:t>l</w:t>
      </w:r>
      <w:r w:rsidRPr="00976301">
        <w:rPr>
          <w:sz w:val="18"/>
        </w:rPr>
        <w:t>let Meclisi İçtüzüğü  kitapçığını Başkanlık Divanına fırlatması</w:t>
      </w:r>
    </w:p>
    <w:p w:rsidRPr="00976301" w:rsidR="00976301" w:rsidP="00976301" w:rsidRDefault="00976301">
      <w:pPr>
        <w:tabs>
          <w:tab w:val="center" w:pos="5100"/>
        </w:tabs>
        <w:spacing w:after="120"/>
        <w:ind w:left="80" w:right="60" w:firstLine="760"/>
        <w:jc w:val="both"/>
        <w:rPr>
          <w:sz w:val="18"/>
        </w:rPr>
      </w:pPr>
      <w:r w:rsidRPr="00976301">
        <w:rPr>
          <w:sz w:val="18"/>
        </w:rPr>
        <w:t>B)Tezkereler</w:t>
      </w:r>
    </w:p>
    <w:p w:rsidRPr="00976301" w:rsidR="00976301" w:rsidP="00976301" w:rsidRDefault="00976301">
      <w:pPr>
        <w:tabs>
          <w:tab w:val="center" w:pos="5100"/>
        </w:tabs>
        <w:spacing w:after="120"/>
        <w:ind w:left="80" w:right="60" w:firstLine="760"/>
        <w:jc w:val="both"/>
        <w:rPr>
          <w:sz w:val="18"/>
        </w:rPr>
      </w:pPr>
      <w:r w:rsidRPr="00976301">
        <w:rPr>
          <w:sz w:val="18"/>
        </w:rPr>
        <w:t>1.- Türkiye Büyük Millet Meclisi Başkanlığının, TBMM Genel Kurulunun Türkiye Cumhuriyeti’nin 12’nci Cumhurbaşkanı adına düzenlenen tutanağın verilmesi ve Cumhurbaşkanının ant içme töreninin yapılması amacıyla 28 Ağustos 2014 Perşembe günü saat 14.00’te olağanüstü toplantıya çağrıldığına ilişkin tezkeresi (3/1559)</w:t>
      </w:r>
    </w:p>
    <w:p w:rsidRPr="00976301" w:rsidR="00976301" w:rsidP="00976301" w:rsidRDefault="00976301">
      <w:pPr>
        <w:tabs>
          <w:tab w:val="center" w:pos="5100"/>
        </w:tabs>
        <w:spacing w:after="120"/>
        <w:ind w:left="80" w:right="60" w:firstLine="760"/>
        <w:jc w:val="both"/>
        <w:rPr>
          <w:sz w:val="18"/>
        </w:rPr>
      </w:pPr>
      <w:r w:rsidRPr="00976301">
        <w:rPr>
          <w:sz w:val="18"/>
        </w:rPr>
        <w:t>IV.- MAZBATA İŞLEMLERİ</w:t>
      </w:r>
    </w:p>
    <w:p w:rsidRPr="00976301" w:rsidR="00976301" w:rsidP="00976301" w:rsidRDefault="00976301">
      <w:pPr>
        <w:tabs>
          <w:tab w:val="center" w:pos="5100"/>
        </w:tabs>
        <w:spacing w:after="120"/>
        <w:ind w:left="80" w:right="60" w:firstLine="760"/>
        <w:jc w:val="both"/>
        <w:rPr>
          <w:sz w:val="18"/>
        </w:rPr>
      </w:pPr>
      <w:r w:rsidRPr="00976301">
        <w:rPr>
          <w:sz w:val="18"/>
        </w:rPr>
        <w:t>1.- Türkiye Büyük Millet Meclisi Başkanı Cemil Çiçek tarafından Türkiye Cumhuriyeti’nin 12’nci Cumhurbaşkanı seçilen Recep Tayyip Erdoğan’a, Cumhurbaşkanı seçildiğine dair Yüksek S</w:t>
      </w:r>
      <w:r w:rsidRPr="00976301">
        <w:rPr>
          <w:sz w:val="18"/>
        </w:rPr>
        <w:t>e</w:t>
      </w:r>
      <w:r w:rsidRPr="00976301">
        <w:rPr>
          <w:sz w:val="18"/>
        </w:rPr>
        <w:t>çim Kurulunca düzenlenen tutanağın takdim edilmesi</w:t>
      </w:r>
    </w:p>
    <w:p w:rsidRPr="00976301" w:rsidR="00976301" w:rsidP="00976301" w:rsidRDefault="00976301">
      <w:pPr>
        <w:tabs>
          <w:tab w:val="center" w:pos="5100"/>
        </w:tabs>
        <w:spacing w:after="120"/>
        <w:ind w:left="80" w:right="60" w:firstLine="760"/>
        <w:jc w:val="both"/>
        <w:rPr>
          <w:sz w:val="18"/>
        </w:rPr>
      </w:pPr>
      <w:r w:rsidRPr="00976301">
        <w:rPr>
          <w:sz w:val="18"/>
        </w:rPr>
        <w:t>V.- ANT İÇME</w:t>
      </w:r>
    </w:p>
    <w:p w:rsidRPr="00976301" w:rsidR="00976301" w:rsidP="00976301" w:rsidRDefault="00976301">
      <w:pPr>
        <w:tabs>
          <w:tab w:val="center" w:pos="5100"/>
        </w:tabs>
        <w:spacing w:after="120"/>
        <w:ind w:left="80" w:right="60" w:firstLine="760"/>
        <w:jc w:val="both"/>
        <w:rPr>
          <w:sz w:val="18"/>
        </w:rPr>
      </w:pPr>
      <w:r w:rsidRPr="00976301">
        <w:rPr>
          <w:sz w:val="18"/>
        </w:rPr>
        <w:t>1.- 12’nci Cumhurbaşkanı Recep Tayyip Erdoğan’ın ant içmesi</w:t>
      </w:r>
    </w:p>
    <w:p w:rsidRPr="00976301" w:rsidR="00976301" w:rsidP="00976301" w:rsidRDefault="00976301">
      <w:pPr>
        <w:tabs>
          <w:tab w:val="center" w:pos="5100"/>
        </w:tabs>
        <w:spacing w:after="120"/>
        <w:ind w:left="80" w:right="60" w:firstLine="760"/>
        <w:jc w:val="both"/>
        <w:rPr>
          <w:sz w:val="18"/>
        </w:rPr>
      </w:pPr>
    </w:p>
    <w:p w:rsidRPr="00976301" w:rsidR="00976301" w:rsidP="00976301" w:rsidRDefault="00976301">
      <w:pPr>
        <w:tabs>
          <w:tab w:val="center" w:pos="5100"/>
        </w:tabs>
        <w:spacing w:after="120"/>
        <w:ind w:left="80" w:right="60" w:firstLine="760"/>
        <w:jc w:val="both"/>
        <w:rPr>
          <w:sz w:val="18"/>
        </w:rPr>
      </w:pPr>
    </w:p>
    <w:p w:rsidRPr="00976301" w:rsidR="00976301" w:rsidP="00976301" w:rsidRDefault="00976301">
      <w:pPr>
        <w:tabs>
          <w:tab w:val="center" w:pos="5100"/>
        </w:tabs>
        <w:spacing w:after="120"/>
        <w:ind w:left="80" w:right="60" w:firstLine="760"/>
        <w:jc w:val="both"/>
        <w:rPr>
          <w:sz w:val="18"/>
        </w:rPr>
      </w:pPr>
    </w:p>
    <w:p w:rsidRPr="00976301" w:rsidR="00976301" w:rsidP="00976301" w:rsidRDefault="00976301">
      <w:pPr>
        <w:tabs>
          <w:tab w:val="center" w:pos="5100"/>
        </w:tabs>
        <w:spacing w:after="120"/>
        <w:ind w:left="80" w:right="60" w:firstLine="760"/>
        <w:jc w:val="both"/>
        <w:rPr>
          <w:sz w:val="18"/>
        </w:rPr>
      </w:pPr>
      <w:r w:rsidRPr="00976301">
        <w:rPr>
          <w:sz w:val="18"/>
        </w:rPr>
        <w:t>VI.- YAZILI SORULAR VE CEVAPLARI</w:t>
      </w:r>
    </w:p>
    <w:p w:rsidRPr="00976301" w:rsidR="00976301" w:rsidP="00976301" w:rsidRDefault="00976301">
      <w:pPr>
        <w:tabs>
          <w:tab w:val="center" w:pos="5100"/>
        </w:tabs>
        <w:spacing w:after="120"/>
        <w:ind w:left="80" w:right="60" w:firstLine="760"/>
        <w:jc w:val="both"/>
        <w:rPr>
          <w:sz w:val="18"/>
        </w:rPr>
      </w:pPr>
      <w:r w:rsidRPr="00976301">
        <w:rPr>
          <w:sz w:val="18"/>
        </w:rPr>
        <w:t>1.- Zonguldak Milletvekili Ali İhsan Köktürk’ün, cezaevlerindeki ağır hasta ve tutuklular, gözaltına alınan kişilere yapılan muameleler, kadına karşı şiddet ve gizli tanıklığa ilişkin sorusu ve Ad</w:t>
      </w:r>
      <w:r w:rsidRPr="00976301">
        <w:rPr>
          <w:sz w:val="18"/>
        </w:rPr>
        <w:t>a</w:t>
      </w:r>
      <w:r w:rsidRPr="00976301">
        <w:rPr>
          <w:sz w:val="18"/>
        </w:rPr>
        <w:t>let Bakanı Bekir Bozdağ'ın cevabı (7/24787) Ek cevap</w:t>
      </w:r>
    </w:p>
    <w:p w:rsidRPr="00976301" w:rsidR="00976301" w:rsidP="00976301" w:rsidRDefault="00976301">
      <w:pPr>
        <w:tabs>
          <w:tab w:val="center" w:pos="5100"/>
        </w:tabs>
        <w:spacing w:after="120"/>
        <w:ind w:left="80" w:right="60" w:firstLine="760"/>
        <w:jc w:val="both"/>
        <w:rPr>
          <w:sz w:val="18"/>
        </w:rPr>
      </w:pPr>
      <w:r w:rsidRPr="00976301">
        <w:rPr>
          <w:sz w:val="18"/>
        </w:rPr>
        <w:t>2.- Kütahya Milletvekili Alim Işık'ın, 17 Aralık 2013 tarihinden bu yana bağlı kurum ve kuruluşlardaki personel hareketler</w:t>
      </w:r>
      <w:r w:rsidRPr="00976301">
        <w:rPr>
          <w:sz w:val="18"/>
        </w:rPr>
        <w:t>i</w:t>
      </w:r>
      <w:r w:rsidRPr="00976301">
        <w:rPr>
          <w:sz w:val="18"/>
        </w:rPr>
        <w:t>ne,</w:t>
      </w:r>
    </w:p>
    <w:p w:rsidRPr="00976301" w:rsidR="00976301" w:rsidP="00976301" w:rsidRDefault="00976301">
      <w:pPr>
        <w:tabs>
          <w:tab w:val="center" w:pos="5100"/>
        </w:tabs>
        <w:spacing w:after="120"/>
        <w:ind w:left="80" w:right="60" w:firstLine="760"/>
        <w:jc w:val="both"/>
        <w:rPr>
          <w:sz w:val="18"/>
        </w:rPr>
      </w:pPr>
      <w:r w:rsidRPr="00976301">
        <w:rPr>
          <w:sz w:val="18"/>
        </w:rPr>
        <w:t>Bazı kamu görevlilerinin istifaya zorlandığı iddiasına,</w:t>
      </w:r>
    </w:p>
    <w:p w:rsidRPr="00976301" w:rsidR="00976301" w:rsidP="00976301" w:rsidRDefault="00976301">
      <w:pPr>
        <w:tabs>
          <w:tab w:val="center" w:pos="5100"/>
        </w:tabs>
        <w:spacing w:after="120"/>
        <w:ind w:left="80" w:right="60" w:firstLine="760"/>
        <w:jc w:val="both"/>
        <w:rPr>
          <w:sz w:val="18"/>
        </w:rPr>
      </w:pPr>
      <w:r w:rsidRPr="00976301">
        <w:rPr>
          <w:sz w:val="18"/>
        </w:rPr>
        <w:t>Bazı kamu görevlilerinin emekliliğe zorlandığı iddiasına,</w:t>
      </w:r>
    </w:p>
    <w:p w:rsidRPr="00976301" w:rsidR="00976301" w:rsidP="00976301" w:rsidRDefault="00976301">
      <w:pPr>
        <w:tabs>
          <w:tab w:val="center" w:pos="5100"/>
        </w:tabs>
        <w:spacing w:after="120"/>
        <w:ind w:left="80" w:right="60" w:firstLine="760"/>
        <w:jc w:val="both"/>
        <w:rPr>
          <w:sz w:val="18"/>
        </w:rPr>
      </w:pPr>
      <w:r w:rsidRPr="00976301">
        <w:rPr>
          <w:sz w:val="18"/>
        </w:rPr>
        <w:t>Bazı kamu görevlileri hakkında soruşturma açılarak mobbing uygulandığı iddiasına,</w:t>
      </w:r>
    </w:p>
    <w:p w:rsidRPr="00976301" w:rsidR="00976301" w:rsidP="00976301" w:rsidRDefault="00976301">
      <w:pPr>
        <w:tabs>
          <w:tab w:val="center" w:pos="5100"/>
        </w:tabs>
        <w:spacing w:after="120"/>
        <w:ind w:left="80" w:right="60" w:firstLine="760"/>
        <w:jc w:val="both"/>
        <w:rPr>
          <w:sz w:val="18"/>
        </w:rPr>
      </w:pPr>
      <w:r w:rsidRPr="00976301">
        <w:rPr>
          <w:sz w:val="18"/>
        </w:rPr>
        <w:t>İlişkin soruları ve Başbakan Yardımcısı Emrullah İşler'in cevabı (7/45888), (7/46537), (7/46538), (7/46539)</w:t>
      </w:r>
    </w:p>
    <w:p w:rsidRPr="00976301" w:rsidR="00976301" w:rsidP="00976301" w:rsidRDefault="00976301">
      <w:pPr>
        <w:tabs>
          <w:tab w:val="center" w:pos="5100"/>
        </w:tabs>
        <w:spacing w:after="120"/>
        <w:ind w:left="80" w:right="60" w:firstLine="760"/>
        <w:jc w:val="both"/>
        <w:rPr>
          <w:sz w:val="18"/>
        </w:rPr>
      </w:pPr>
      <w:r w:rsidRPr="00976301">
        <w:rPr>
          <w:sz w:val="18"/>
        </w:rPr>
        <w:t>3.- Adana Milletvekili Seyfettin Yılmaz'ın, yurt dışında yaşayan Türk vatandaşlarının savaşmak amacıyla Irak ve Suriye'ye geçiş yaptığı iddialarına ilişkin sorusu ve Başbakan Yardımcısı Emrullah İşler'in cevabı (7/45889)</w:t>
      </w:r>
    </w:p>
    <w:p w:rsidRPr="00976301" w:rsidR="00976301" w:rsidP="00976301" w:rsidRDefault="00976301">
      <w:pPr>
        <w:tabs>
          <w:tab w:val="center" w:pos="5100"/>
        </w:tabs>
        <w:spacing w:after="120"/>
        <w:ind w:left="80" w:right="60" w:firstLine="760"/>
        <w:jc w:val="both"/>
        <w:rPr>
          <w:sz w:val="18"/>
        </w:rPr>
      </w:pPr>
      <w:r w:rsidRPr="00976301">
        <w:rPr>
          <w:sz w:val="18"/>
        </w:rPr>
        <w:t>4.- Ankara Milletvekili Özcan Yeniçeri'nin, dahilde işleme izin belgesi kapsamında yapılan alımlara ilişkin sorusu ve Ekon</w:t>
      </w:r>
      <w:r w:rsidRPr="00976301">
        <w:rPr>
          <w:sz w:val="18"/>
        </w:rPr>
        <w:t>o</w:t>
      </w:r>
      <w:r w:rsidRPr="00976301">
        <w:rPr>
          <w:sz w:val="18"/>
        </w:rPr>
        <w:t>mi Bakanı Nihat Zeybekci'nin cevabı (7/46369)</w:t>
      </w:r>
    </w:p>
    <w:p w:rsidRPr="00976301" w:rsidR="00976301" w:rsidP="00976301" w:rsidRDefault="00976301">
      <w:pPr>
        <w:tabs>
          <w:tab w:val="center" w:pos="5100"/>
        </w:tabs>
        <w:spacing w:after="120"/>
        <w:ind w:left="80" w:right="60" w:firstLine="760"/>
        <w:jc w:val="both"/>
        <w:rPr>
          <w:sz w:val="18"/>
        </w:rPr>
      </w:pPr>
      <w:r w:rsidRPr="00976301">
        <w:rPr>
          <w:sz w:val="18"/>
        </w:rPr>
        <w:t>5.- Kütahya Milletvekili Alim Işık'ın, sınır bölgelerinden ülkemize kaçak olarak sokulmak istenen canlı hayvan sayısına ili</w:t>
      </w:r>
      <w:r w:rsidRPr="00976301">
        <w:rPr>
          <w:sz w:val="18"/>
        </w:rPr>
        <w:t>ş</w:t>
      </w:r>
      <w:r w:rsidRPr="00976301">
        <w:rPr>
          <w:sz w:val="18"/>
        </w:rPr>
        <w:t>kin sorusu ve Gümrük ve Ticaret Bakanı Hayati Yazıcı’nın cevabı (7/46646)</w:t>
      </w:r>
    </w:p>
    <w:p w:rsidRPr="00976301" w:rsidR="00976301" w:rsidP="00976301" w:rsidRDefault="00976301">
      <w:pPr>
        <w:tabs>
          <w:tab w:val="center" w:pos="5100"/>
        </w:tabs>
        <w:spacing w:after="120"/>
        <w:ind w:left="80" w:right="60" w:firstLine="760"/>
        <w:jc w:val="both"/>
        <w:rPr>
          <w:sz w:val="18"/>
        </w:rPr>
      </w:pPr>
      <w:r w:rsidRPr="00976301">
        <w:rPr>
          <w:sz w:val="18"/>
        </w:rPr>
        <w:t>6.- Antalya Milletvekili Gürkut Acar'ın, vergi muafiyeti tanınan dernek ve vakıflara ilişkin s</w:t>
      </w:r>
      <w:r w:rsidRPr="00976301">
        <w:rPr>
          <w:sz w:val="18"/>
        </w:rPr>
        <w:t>o</w:t>
      </w:r>
      <w:r w:rsidRPr="00976301">
        <w:rPr>
          <w:sz w:val="18"/>
        </w:rPr>
        <w:t>rusu ve Maliye Bakanı Mehmet Şimşek’in cevabı (7/47314)</w:t>
      </w:r>
    </w:p>
    <w:p w:rsidRPr="00976301" w:rsidR="00976301" w:rsidP="00976301" w:rsidRDefault="00976301">
      <w:pPr>
        <w:tabs>
          <w:tab w:val="center" w:pos="5100"/>
        </w:tabs>
        <w:spacing w:after="120"/>
        <w:ind w:left="80" w:right="60" w:firstLine="760"/>
        <w:jc w:val="both"/>
        <w:rPr>
          <w:sz w:val="18"/>
        </w:rPr>
      </w:pPr>
      <w:r w:rsidRPr="00976301">
        <w:rPr>
          <w:sz w:val="18"/>
        </w:rPr>
        <w:t>7.- Giresun Milletvekili Selahattin Karaahmetoğlu'nun, TBMM bünyesinde düzenlenen bir yardım kampanyasında toplanan yardımlara ilişkin sorusu ve Türkiye Büyük Millet Meclisi Başkan Vekili Sadık Yakut’un cevabı (7/47337)</w:t>
      </w:r>
    </w:p>
    <w:p w:rsidRPr="00976301" w:rsidR="00976301" w:rsidP="00976301" w:rsidRDefault="00976301">
      <w:pPr>
        <w:tabs>
          <w:tab w:val="center" w:pos="5100"/>
        </w:tabs>
        <w:spacing w:after="120"/>
        <w:ind w:left="80" w:right="60" w:firstLine="760"/>
        <w:jc w:val="both"/>
        <w:rPr>
          <w:sz w:val="18"/>
        </w:rPr>
      </w:pPr>
      <w:r w:rsidRPr="00976301">
        <w:rPr>
          <w:sz w:val="18"/>
        </w:rPr>
        <w:t>8.- Kütahya Milletvekili Alim Işık'ın, taşeron şirketlerde çalışan işçilerin iş akitlerinin feshedildiği iddialarına ilişkin sorusu ve Başbakan Yardımcısı Bülent Arınç’ın cevabı (7/47381)</w:t>
      </w:r>
    </w:p>
    <w:p w:rsidRPr="00976301" w:rsidR="00976301" w:rsidP="00976301" w:rsidRDefault="00976301">
      <w:pPr>
        <w:tabs>
          <w:tab w:val="center" w:pos="5100"/>
        </w:tabs>
        <w:spacing w:after="120"/>
        <w:ind w:left="80" w:right="60" w:firstLine="760"/>
        <w:jc w:val="both"/>
        <w:rPr>
          <w:sz w:val="18"/>
        </w:rPr>
      </w:pPr>
      <w:r w:rsidRPr="00976301">
        <w:rPr>
          <w:sz w:val="18"/>
        </w:rPr>
        <w:t>9.- Kütahya Milletvekili Alim Işık'ın, tazminat davalarına ilişkin sorusu ve Başbakan Yardı</w:t>
      </w:r>
      <w:r w:rsidRPr="00976301">
        <w:rPr>
          <w:sz w:val="18"/>
        </w:rPr>
        <w:t>m</w:t>
      </w:r>
      <w:r w:rsidRPr="00976301">
        <w:rPr>
          <w:sz w:val="18"/>
        </w:rPr>
        <w:t>cısı Bülent Arınç’ın cevabı (7/47382)</w:t>
      </w:r>
    </w:p>
    <w:p w:rsidRPr="00976301" w:rsidR="00976301" w:rsidP="00976301" w:rsidRDefault="00976301">
      <w:pPr>
        <w:tabs>
          <w:tab w:val="center" w:pos="5100"/>
        </w:tabs>
        <w:spacing w:after="120"/>
        <w:ind w:left="80" w:right="60" w:firstLine="760"/>
        <w:jc w:val="both"/>
        <w:rPr>
          <w:sz w:val="18"/>
        </w:rPr>
      </w:pPr>
      <w:r w:rsidRPr="00976301">
        <w:rPr>
          <w:sz w:val="18"/>
        </w:rPr>
        <w:t>10.- Kütahya Milletvekili Alim Işık'ın, idari yargıda açılan davalara ilişkin sorusu ve Başbakan Yardımcısı Bülent Arınç’ın cevabı (7/47383)</w:t>
      </w:r>
    </w:p>
    <w:p w:rsidRPr="00976301" w:rsidR="00976301" w:rsidP="00976301" w:rsidRDefault="00976301">
      <w:pPr>
        <w:tabs>
          <w:tab w:val="center" w:pos="5100"/>
        </w:tabs>
        <w:spacing w:after="120"/>
        <w:ind w:left="80" w:right="60" w:firstLine="760"/>
        <w:jc w:val="both"/>
        <w:rPr>
          <w:sz w:val="18"/>
        </w:rPr>
      </w:pPr>
      <w:r w:rsidRPr="00976301">
        <w:rPr>
          <w:sz w:val="18"/>
        </w:rPr>
        <w:t>11.- İzmir Milletvekili Oğuz Oyan'ın, kamu personeline yönelik eğitim ve seminerlerle ilgili çeşitli hususlara ilişkin sorusu ve Başbakan Yardımcısı Bülent Arınç’ın cevabı (7/47384)</w:t>
      </w:r>
    </w:p>
    <w:p w:rsidRPr="00976301" w:rsidR="00976301" w:rsidP="00976301" w:rsidRDefault="00976301">
      <w:pPr>
        <w:tabs>
          <w:tab w:val="center" w:pos="5100"/>
        </w:tabs>
        <w:spacing w:after="120"/>
        <w:ind w:left="80" w:right="60" w:firstLine="760"/>
        <w:jc w:val="both"/>
        <w:rPr>
          <w:sz w:val="18"/>
        </w:rPr>
      </w:pPr>
      <w:r w:rsidRPr="00976301">
        <w:rPr>
          <w:sz w:val="18"/>
        </w:rPr>
        <w:t>12.- Kütahya Milletvekili Alim Işık'ın, seçim dönemleri öncesinde taşeron şirketler aracılığı</w:t>
      </w:r>
      <w:r w:rsidRPr="00976301">
        <w:rPr>
          <w:sz w:val="18"/>
        </w:rPr>
        <w:t>y</w:t>
      </w:r>
      <w:r w:rsidRPr="00976301">
        <w:rPr>
          <w:sz w:val="18"/>
        </w:rPr>
        <w:t>la işçi alımlarının artış gösterdiği iddialarına,</w:t>
      </w:r>
    </w:p>
    <w:p w:rsidRPr="00976301" w:rsidR="00976301" w:rsidP="00976301" w:rsidRDefault="00976301">
      <w:pPr>
        <w:tabs>
          <w:tab w:val="center" w:pos="5100"/>
        </w:tabs>
        <w:spacing w:after="120"/>
        <w:ind w:left="80" w:right="60" w:firstLine="760"/>
        <w:jc w:val="both"/>
        <w:rPr>
          <w:sz w:val="18"/>
        </w:rPr>
      </w:pPr>
      <w:r w:rsidRPr="00976301">
        <w:rPr>
          <w:sz w:val="18"/>
        </w:rPr>
        <w:t>Görev yeri değiştirilen veya haklarında soruşturma açılan kamu personeline,</w:t>
      </w:r>
    </w:p>
    <w:p w:rsidRPr="00976301" w:rsidR="00976301" w:rsidP="00976301" w:rsidRDefault="00976301">
      <w:pPr>
        <w:tabs>
          <w:tab w:val="center" w:pos="5100"/>
        </w:tabs>
        <w:spacing w:after="120"/>
        <w:ind w:left="80" w:right="60" w:firstLine="760"/>
        <w:jc w:val="both"/>
        <w:rPr>
          <w:sz w:val="18"/>
        </w:rPr>
      </w:pPr>
      <w:r w:rsidRPr="00976301">
        <w:rPr>
          <w:sz w:val="18"/>
        </w:rPr>
        <w:t>İlişkin soruları ve Başbakan Yardımcısı Emrullah İşler'in cevabı (7/47409), (7/47411)</w:t>
      </w:r>
    </w:p>
    <w:p w:rsidRPr="00976301" w:rsidR="00976301" w:rsidP="00976301" w:rsidRDefault="00976301">
      <w:pPr>
        <w:tabs>
          <w:tab w:val="center" w:pos="5100"/>
        </w:tabs>
        <w:spacing w:after="120"/>
        <w:ind w:left="80" w:right="60" w:firstLine="760"/>
        <w:jc w:val="both"/>
        <w:rPr>
          <w:sz w:val="18"/>
        </w:rPr>
      </w:pPr>
      <w:r w:rsidRPr="00976301">
        <w:rPr>
          <w:sz w:val="18"/>
        </w:rPr>
        <w:t>13.- Kütahya Milletvekili Alim Işık'ın, bağlı kurum ve kuruluşların harcamalarının seçim d</w:t>
      </w:r>
      <w:r w:rsidRPr="00976301">
        <w:rPr>
          <w:sz w:val="18"/>
        </w:rPr>
        <w:t>ö</w:t>
      </w:r>
      <w:r w:rsidRPr="00976301">
        <w:rPr>
          <w:sz w:val="18"/>
        </w:rPr>
        <w:t>nemleri öncesinde artış gösterdiği iddialarına ilişkin sorusu ve Başbakan Yardımcısı Emrullah İşler'in cevabı (7/47410)</w:t>
      </w:r>
    </w:p>
    <w:p w:rsidRPr="00976301" w:rsidR="00976301" w:rsidP="00976301" w:rsidRDefault="00976301">
      <w:pPr>
        <w:tabs>
          <w:tab w:val="center" w:pos="5100"/>
        </w:tabs>
        <w:spacing w:after="120"/>
        <w:ind w:left="80" w:right="60" w:firstLine="760"/>
        <w:jc w:val="both"/>
        <w:rPr>
          <w:sz w:val="18"/>
        </w:rPr>
      </w:pPr>
      <w:r w:rsidRPr="00976301">
        <w:rPr>
          <w:sz w:val="18"/>
        </w:rPr>
        <w:t>14.- Kütahya Milletvekili Alim Işık'ın, 2011-2014 döneminde temsil ve ağırlama ödeneğinden yapılan harcamalara ilişkin s</w:t>
      </w:r>
      <w:r w:rsidRPr="00976301">
        <w:rPr>
          <w:sz w:val="18"/>
        </w:rPr>
        <w:t>o</w:t>
      </w:r>
      <w:r w:rsidRPr="00976301">
        <w:rPr>
          <w:sz w:val="18"/>
        </w:rPr>
        <w:t>rusu ve Başbakan Yardımcısı Emrullah İşler'in cevabı (7/47412)</w:t>
      </w:r>
    </w:p>
    <w:p w:rsidRPr="00976301" w:rsidR="00976301" w:rsidP="00976301" w:rsidRDefault="00976301">
      <w:pPr>
        <w:tabs>
          <w:tab w:val="center" w:pos="5100"/>
        </w:tabs>
        <w:spacing w:after="120"/>
        <w:ind w:left="80" w:right="60" w:firstLine="760"/>
        <w:jc w:val="both"/>
        <w:rPr>
          <w:sz w:val="18"/>
        </w:rPr>
      </w:pPr>
      <w:r w:rsidRPr="00976301">
        <w:rPr>
          <w:sz w:val="18"/>
        </w:rPr>
        <w:t>15.- Kütahya Milletvekili Alim Işık'ın, giriş sınavlarında usulsüzlük yapıldığı gerekçesiyle bazı kamu personeline ait dosyal</w:t>
      </w:r>
      <w:r w:rsidRPr="00976301">
        <w:rPr>
          <w:sz w:val="18"/>
        </w:rPr>
        <w:t>a</w:t>
      </w:r>
      <w:r w:rsidRPr="00976301">
        <w:rPr>
          <w:sz w:val="18"/>
        </w:rPr>
        <w:t>rın incelemeye alındığı iddiasına ilişkin sorusu ve Başbakan Yardımc</w:t>
      </w:r>
      <w:r w:rsidRPr="00976301">
        <w:rPr>
          <w:sz w:val="18"/>
        </w:rPr>
        <w:t>ı</w:t>
      </w:r>
      <w:r w:rsidRPr="00976301">
        <w:rPr>
          <w:sz w:val="18"/>
        </w:rPr>
        <w:t>sı Emrullah İşler'in cevabı (7/47413)</w:t>
      </w:r>
    </w:p>
    <w:p w:rsidRPr="00976301" w:rsidR="00976301" w:rsidP="00976301" w:rsidRDefault="00976301">
      <w:pPr>
        <w:tabs>
          <w:tab w:val="center" w:pos="5100"/>
        </w:tabs>
        <w:spacing w:after="120"/>
        <w:ind w:left="80" w:right="60" w:firstLine="760"/>
        <w:jc w:val="both"/>
        <w:rPr>
          <w:sz w:val="18"/>
        </w:rPr>
      </w:pPr>
      <w:r w:rsidRPr="00976301">
        <w:rPr>
          <w:sz w:val="18"/>
        </w:rPr>
        <w:t>16.- İstanbul Milletvekili Mustafa Sezgin Tanrıkulu'nun, afetlere karşı hazırlık ve sivil savunma konusunda yapılan çalışmal</w:t>
      </w:r>
      <w:r w:rsidRPr="00976301">
        <w:rPr>
          <w:sz w:val="18"/>
        </w:rPr>
        <w:t>a</w:t>
      </w:r>
      <w:r w:rsidRPr="00976301">
        <w:rPr>
          <w:sz w:val="18"/>
        </w:rPr>
        <w:t>ra ilişkin sorusu ve Ekonomi Bakanı Nihat Zeybekci'nin cevabı (7/47523)</w:t>
      </w:r>
    </w:p>
    <w:p w:rsidRPr="00976301" w:rsidR="00976301" w:rsidP="00976301" w:rsidRDefault="00976301">
      <w:pPr>
        <w:tabs>
          <w:tab w:val="center" w:pos="5100"/>
        </w:tabs>
        <w:spacing w:after="120"/>
        <w:ind w:left="80" w:right="60" w:firstLine="760"/>
        <w:jc w:val="both"/>
        <w:rPr>
          <w:sz w:val="18"/>
        </w:rPr>
      </w:pPr>
      <w:r w:rsidRPr="00976301">
        <w:rPr>
          <w:sz w:val="18"/>
        </w:rPr>
        <w:t>17.- İstanbul Milletvekili Mustafa Sezgin Tanrıkulu'nun, afetlere karşı hazırlık ve sivil savunma konusunda yapılan çalışmal</w:t>
      </w:r>
      <w:r w:rsidRPr="00976301">
        <w:rPr>
          <w:sz w:val="18"/>
        </w:rPr>
        <w:t>a</w:t>
      </w:r>
      <w:r w:rsidRPr="00976301">
        <w:rPr>
          <w:sz w:val="18"/>
        </w:rPr>
        <w:t>ra,</w:t>
      </w:r>
    </w:p>
    <w:p w:rsidRPr="00976301" w:rsidR="00976301" w:rsidP="00976301" w:rsidRDefault="00976301">
      <w:pPr>
        <w:tabs>
          <w:tab w:val="center" w:pos="5100"/>
        </w:tabs>
        <w:spacing w:after="120"/>
        <w:ind w:left="80" w:right="60" w:firstLine="760"/>
        <w:jc w:val="both"/>
        <w:rPr>
          <w:sz w:val="18"/>
        </w:rPr>
      </w:pPr>
      <w:r w:rsidRPr="00976301">
        <w:rPr>
          <w:sz w:val="18"/>
        </w:rPr>
        <w:t>- Kütahya Milletvekili Alim Işık'ın, taşeron şirketlerde çalışan işçilerin iş akitlerinin feshedi</w:t>
      </w:r>
      <w:r w:rsidRPr="00976301">
        <w:rPr>
          <w:sz w:val="18"/>
        </w:rPr>
        <w:t>l</w:t>
      </w:r>
      <w:r w:rsidRPr="00976301">
        <w:rPr>
          <w:sz w:val="18"/>
        </w:rPr>
        <w:t>diği iddialarına,</w:t>
      </w:r>
    </w:p>
    <w:p w:rsidRPr="00976301" w:rsidR="00976301" w:rsidP="00976301" w:rsidRDefault="00976301">
      <w:pPr>
        <w:tabs>
          <w:tab w:val="center" w:pos="5100"/>
        </w:tabs>
        <w:spacing w:after="120"/>
        <w:ind w:left="80" w:right="60" w:firstLine="760"/>
        <w:jc w:val="both"/>
        <w:rPr>
          <w:sz w:val="18"/>
        </w:rPr>
      </w:pPr>
      <w:r w:rsidRPr="00976301">
        <w:rPr>
          <w:sz w:val="18"/>
        </w:rPr>
        <w:t>- Aydın Milletvekili Metin Lütfi Baydar'ın, Bafa Gölü'ndeki toplu balık ölümlerine ve göldeki kirliliğe,</w:t>
      </w:r>
    </w:p>
    <w:p w:rsidRPr="00976301" w:rsidR="00976301" w:rsidP="00976301" w:rsidRDefault="00976301">
      <w:pPr>
        <w:tabs>
          <w:tab w:val="center" w:pos="5100"/>
        </w:tabs>
        <w:spacing w:after="120"/>
        <w:ind w:left="80" w:right="60" w:firstLine="760"/>
        <w:jc w:val="both"/>
        <w:rPr>
          <w:sz w:val="18"/>
        </w:rPr>
      </w:pPr>
      <w:r w:rsidRPr="00976301">
        <w:rPr>
          <w:sz w:val="18"/>
        </w:rPr>
        <w:t>- Ardahan Milletvekili Ensar Öğüt'ün, kayıtlı çiftçi sayısının azalmasına,</w:t>
      </w:r>
    </w:p>
    <w:p w:rsidRPr="00976301" w:rsidR="00976301" w:rsidP="00976301" w:rsidRDefault="00976301">
      <w:pPr>
        <w:tabs>
          <w:tab w:val="center" w:pos="5100"/>
        </w:tabs>
        <w:spacing w:after="120"/>
        <w:ind w:left="80" w:right="60" w:firstLine="760"/>
        <w:jc w:val="both"/>
        <w:rPr>
          <w:sz w:val="18"/>
        </w:rPr>
      </w:pPr>
      <w:r w:rsidRPr="00976301">
        <w:rPr>
          <w:sz w:val="18"/>
        </w:rPr>
        <w:t>Tarım alanlarının azalmasına,</w:t>
      </w:r>
    </w:p>
    <w:p w:rsidRPr="00976301" w:rsidR="00976301" w:rsidP="00976301" w:rsidRDefault="00976301">
      <w:pPr>
        <w:tabs>
          <w:tab w:val="center" w:pos="5100"/>
        </w:tabs>
        <w:spacing w:after="120"/>
        <w:ind w:left="80" w:right="60" w:firstLine="760"/>
        <w:jc w:val="both"/>
        <w:rPr>
          <w:sz w:val="18"/>
        </w:rPr>
      </w:pPr>
      <w:r w:rsidRPr="00976301">
        <w:rPr>
          <w:sz w:val="18"/>
        </w:rPr>
        <w:t>- İstanbul Milletvekili Celal Dinçer'in, tarımsal sulama kapsamında borçları bulunan çiftçilere destekleme ödemesi yapılm</w:t>
      </w:r>
      <w:r w:rsidRPr="00976301">
        <w:rPr>
          <w:sz w:val="18"/>
        </w:rPr>
        <w:t>a</w:t>
      </w:r>
      <w:r w:rsidRPr="00976301">
        <w:rPr>
          <w:sz w:val="18"/>
        </w:rPr>
        <w:t>masına,</w:t>
      </w:r>
    </w:p>
    <w:p w:rsidRPr="00976301" w:rsidR="00976301" w:rsidP="00976301" w:rsidRDefault="00976301">
      <w:pPr>
        <w:tabs>
          <w:tab w:val="center" w:pos="5100"/>
        </w:tabs>
        <w:spacing w:after="120"/>
        <w:ind w:left="80" w:right="60" w:firstLine="760"/>
        <w:jc w:val="both"/>
        <w:rPr>
          <w:sz w:val="18"/>
        </w:rPr>
      </w:pPr>
      <w:r w:rsidRPr="00976301">
        <w:rPr>
          <w:sz w:val="18"/>
        </w:rPr>
        <w:t>- Ankara Milletvekili Özcan Yeniçeri'nin, 2002-2014 yılları arasında su ürünleri tüketimine,</w:t>
      </w:r>
    </w:p>
    <w:p w:rsidRPr="00976301" w:rsidR="00976301" w:rsidP="00976301" w:rsidRDefault="00976301">
      <w:pPr>
        <w:tabs>
          <w:tab w:val="center" w:pos="5100"/>
        </w:tabs>
        <w:spacing w:after="120"/>
        <w:ind w:left="80" w:right="60" w:firstLine="760"/>
        <w:jc w:val="both"/>
        <w:rPr>
          <w:sz w:val="18"/>
        </w:rPr>
      </w:pPr>
      <w:r w:rsidRPr="00976301">
        <w:rPr>
          <w:sz w:val="18"/>
        </w:rPr>
        <w:t>- Kütahya Milletvekili Alim Işık'ın, idari yargıda açılan davalara,</w:t>
      </w:r>
    </w:p>
    <w:p w:rsidRPr="00976301" w:rsidR="00976301" w:rsidP="00976301" w:rsidRDefault="00976301">
      <w:pPr>
        <w:tabs>
          <w:tab w:val="center" w:pos="5100"/>
        </w:tabs>
        <w:spacing w:after="120"/>
        <w:ind w:left="80" w:right="60" w:firstLine="760"/>
        <w:jc w:val="both"/>
        <w:rPr>
          <w:sz w:val="18"/>
        </w:rPr>
      </w:pPr>
      <w:r w:rsidRPr="00976301">
        <w:rPr>
          <w:sz w:val="18"/>
        </w:rPr>
        <w:t>İlişkin soruları ve Gıda, Tarım ve Hayvancılık Bakanı Mehmet Mehdi Eker’in cevabı (7/47536), (7/47537), (7/47538), (7/47539), (7/47540), (7/47541), (7/47542), (7/47543)</w:t>
      </w:r>
    </w:p>
    <w:p w:rsidRPr="00976301" w:rsidR="00976301" w:rsidP="00976301" w:rsidRDefault="00976301">
      <w:pPr>
        <w:tabs>
          <w:tab w:val="center" w:pos="5100"/>
        </w:tabs>
        <w:spacing w:after="120"/>
        <w:ind w:left="80" w:right="60" w:firstLine="760"/>
        <w:jc w:val="both"/>
        <w:rPr>
          <w:sz w:val="18"/>
        </w:rPr>
      </w:pPr>
      <w:r w:rsidRPr="00976301">
        <w:rPr>
          <w:sz w:val="18"/>
        </w:rPr>
        <w:t>18.- İstanbul Milletvekili Mustafa Sezgin Tanrıkulu'nun, afetlere karşı hazırlık ve sivil savunma konusunda yapılan çalışmal</w:t>
      </w:r>
      <w:r w:rsidRPr="00976301">
        <w:rPr>
          <w:sz w:val="18"/>
        </w:rPr>
        <w:t>a</w:t>
      </w:r>
      <w:r w:rsidRPr="00976301">
        <w:rPr>
          <w:sz w:val="18"/>
        </w:rPr>
        <w:t>ra ilişkin sorusu ve Gümrük ve Ticaret Bakanı Hayati Yazıcı’nın c</w:t>
      </w:r>
      <w:r w:rsidRPr="00976301">
        <w:rPr>
          <w:sz w:val="18"/>
        </w:rPr>
        <w:t>e</w:t>
      </w:r>
      <w:r w:rsidRPr="00976301">
        <w:rPr>
          <w:sz w:val="18"/>
        </w:rPr>
        <w:t>vabı (7/47544)</w:t>
      </w:r>
    </w:p>
    <w:p w:rsidRPr="00976301" w:rsidR="00976301" w:rsidP="00976301" w:rsidRDefault="00976301">
      <w:pPr>
        <w:tabs>
          <w:tab w:val="center" w:pos="5100"/>
        </w:tabs>
        <w:spacing w:after="120"/>
        <w:ind w:left="80" w:right="60" w:firstLine="760"/>
        <w:jc w:val="both"/>
        <w:rPr>
          <w:sz w:val="18"/>
        </w:rPr>
      </w:pPr>
      <w:r w:rsidRPr="00976301">
        <w:rPr>
          <w:sz w:val="18"/>
        </w:rPr>
        <w:t>19.- İstanbul Milletvekili Sedef Küçük'ün, Ankara Büyükşehir Belediyesi iştiraki şirketlerin Türk Ticaret Kanunu kapsamında denetimlerine ilişkin sorusu ve Gümrük ve Ticaret Bakanı Hayati Yazıcı’nın cevabı (7/47545)</w:t>
      </w:r>
    </w:p>
    <w:p w:rsidRPr="00976301" w:rsidR="00976301" w:rsidP="00976301" w:rsidRDefault="00976301">
      <w:pPr>
        <w:tabs>
          <w:tab w:val="center" w:pos="5100"/>
        </w:tabs>
        <w:spacing w:after="120"/>
        <w:ind w:left="80" w:right="60" w:firstLine="760"/>
        <w:jc w:val="both"/>
        <w:rPr>
          <w:sz w:val="18"/>
        </w:rPr>
      </w:pPr>
      <w:r w:rsidRPr="00976301">
        <w:rPr>
          <w:sz w:val="18"/>
        </w:rPr>
        <w:t>20.- Kütahya Milletvekili Alim Işık'ın, taşeron şirketlerde çalışan işçilerin iş akitlerinin fesh</w:t>
      </w:r>
      <w:r w:rsidRPr="00976301">
        <w:rPr>
          <w:sz w:val="18"/>
        </w:rPr>
        <w:t>e</w:t>
      </w:r>
      <w:r w:rsidRPr="00976301">
        <w:rPr>
          <w:sz w:val="18"/>
        </w:rPr>
        <w:t>dildiği iddialarına ilişkin sorusu ve Gümrük ve Ticaret Bakanı Hayati Yazıcı’nın cevabı (7/47546)</w:t>
      </w:r>
    </w:p>
    <w:p w:rsidRPr="00976301" w:rsidR="00976301" w:rsidP="00976301" w:rsidRDefault="00976301">
      <w:pPr>
        <w:tabs>
          <w:tab w:val="center" w:pos="5100"/>
        </w:tabs>
        <w:spacing w:after="120"/>
        <w:ind w:left="80" w:right="60" w:firstLine="760"/>
        <w:jc w:val="both"/>
        <w:rPr>
          <w:sz w:val="18"/>
        </w:rPr>
      </w:pPr>
      <w:r w:rsidRPr="00976301">
        <w:rPr>
          <w:sz w:val="18"/>
        </w:rPr>
        <w:t>21.- Kütahya Milletvekili Alim Işık'ın, idari yargıda açılan davalara,</w:t>
      </w:r>
    </w:p>
    <w:p w:rsidRPr="00976301" w:rsidR="00976301" w:rsidP="00976301" w:rsidRDefault="00976301">
      <w:pPr>
        <w:tabs>
          <w:tab w:val="center" w:pos="5100"/>
        </w:tabs>
        <w:spacing w:after="120"/>
        <w:ind w:left="80" w:right="60" w:firstLine="760"/>
        <w:jc w:val="both"/>
        <w:rPr>
          <w:sz w:val="18"/>
        </w:rPr>
      </w:pPr>
      <w:r w:rsidRPr="00976301">
        <w:rPr>
          <w:sz w:val="18"/>
        </w:rPr>
        <w:t>Bakanlık ile bağlı, ilgili ve ilişkili kurum ve kuruluşlar aleyhine açılan tazminat davalarına,</w:t>
      </w:r>
    </w:p>
    <w:p w:rsidRPr="00976301" w:rsidR="00976301" w:rsidP="00976301" w:rsidRDefault="00976301">
      <w:pPr>
        <w:tabs>
          <w:tab w:val="center" w:pos="5100"/>
        </w:tabs>
        <w:spacing w:after="120"/>
        <w:ind w:left="80" w:right="60" w:firstLine="760"/>
        <w:jc w:val="both"/>
        <w:rPr>
          <w:sz w:val="18"/>
        </w:rPr>
      </w:pPr>
      <w:r w:rsidRPr="00976301">
        <w:rPr>
          <w:sz w:val="18"/>
        </w:rPr>
        <w:t>İlişkin soruları ve Gümrük ve Ticaret Bakanı Hayati Yazıcı’nın cevabı (7/47547), (7/47829)</w:t>
      </w:r>
    </w:p>
    <w:p w:rsidRPr="00976301" w:rsidR="00976301" w:rsidP="00976301" w:rsidRDefault="00976301">
      <w:pPr>
        <w:tabs>
          <w:tab w:val="center" w:pos="5100"/>
        </w:tabs>
        <w:spacing w:after="120"/>
        <w:ind w:left="80" w:right="60" w:firstLine="760"/>
        <w:jc w:val="both"/>
        <w:rPr>
          <w:sz w:val="18"/>
        </w:rPr>
      </w:pPr>
      <w:r w:rsidRPr="00976301">
        <w:rPr>
          <w:sz w:val="18"/>
        </w:rPr>
        <w:t>22.- Bartın Milletvekili Muhammet Rıza Yalçınkaya'nın, Türkiye genelinde ve Bartın ili özelinde esnaf ve sanatkarların s</w:t>
      </w:r>
      <w:r w:rsidRPr="00976301">
        <w:rPr>
          <w:sz w:val="18"/>
        </w:rPr>
        <w:t>o</w:t>
      </w:r>
      <w:r w:rsidRPr="00976301">
        <w:rPr>
          <w:sz w:val="18"/>
        </w:rPr>
        <w:t>runları ile açılan-kapanan iş yerlerine ilişkin sorusu ve Gümrük ve Tic</w:t>
      </w:r>
      <w:r w:rsidRPr="00976301">
        <w:rPr>
          <w:sz w:val="18"/>
        </w:rPr>
        <w:t>a</w:t>
      </w:r>
      <w:r w:rsidRPr="00976301">
        <w:rPr>
          <w:sz w:val="18"/>
        </w:rPr>
        <w:t>ret Bakanı Hayati Yazıcı’nın cevabı (7/47548)</w:t>
      </w:r>
    </w:p>
    <w:p w:rsidRPr="00976301" w:rsidR="00976301" w:rsidP="00976301" w:rsidRDefault="00976301">
      <w:pPr>
        <w:tabs>
          <w:tab w:val="center" w:pos="5100"/>
        </w:tabs>
        <w:spacing w:after="120"/>
        <w:ind w:left="80" w:right="60" w:firstLine="760"/>
        <w:jc w:val="both"/>
        <w:rPr>
          <w:sz w:val="18"/>
        </w:rPr>
      </w:pPr>
      <w:r w:rsidRPr="00976301">
        <w:rPr>
          <w:sz w:val="18"/>
        </w:rPr>
        <w:t>23.- İstanbul Milletvekili Mustafa Sezgin Tanrıkulu'nun, bir gazeteye kesilen vergi cezasına ilişkin sorusu ve Maliye Bakanı Mehmet Şimşek’in cevabı (7/47634)</w:t>
      </w:r>
    </w:p>
    <w:p w:rsidRPr="00976301" w:rsidR="00976301" w:rsidP="00976301" w:rsidRDefault="00976301">
      <w:pPr>
        <w:tabs>
          <w:tab w:val="center" w:pos="5100"/>
        </w:tabs>
        <w:spacing w:after="120"/>
        <w:ind w:left="80" w:right="60" w:firstLine="760"/>
        <w:jc w:val="both"/>
        <w:rPr>
          <w:sz w:val="18"/>
        </w:rPr>
      </w:pPr>
      <w:r w:rsidRPr="00976301">
        <w:rPr>
          <w:sz w:val="18"/>
        </w:rPr>
        <w:t>24.- İstanbul Milletvekili Mustafa Sezgin Tanrıkulu'nun, bir şirkete yönelik vergi incelemesinde görevli müfettişin değiştiri</w:t>
      </w:r>
      <w:r w:rsidRPr="00976301">
        <w:rPr>
          <w:sz w:val="18"/>
        </w:rPr>
        <w:t>l</w:t>
      </w:r>
      <w:r w:rsidRPr="00976301">
        <w:rPr>
          <w:sz w:val="18"/>
        </w:rPr>
        <w:t>mesine ilişkin sorusu ve Maliye Bakanı Mehmet Şimşek’in cevabı (7/47635)</w:t>
      </w:r>
    </w:p>
    <w:p w:rsidRPr="00976301" w:rsidR="00976301" w:rsidP="00976301" w:rsidRDefault="00976301">
      <w:pPr>
        <w:tabs>
          <w:tab w:val="center" w:pos="5100"/>
        </w:tabs>
        <w:spacing w:after="120"/>
        <w:ind w:left="80" w:right="60" w:firstLine="760"/>
        <w:jc w:val="both"/>
        <w:rPr>
          <w:sz w:val="18"/>
        </w:rPr>
      </w:pPr>
      <w:r w:rsidRPr="00976301">
        <w:rPr>
          <w:sz w:val="18"/>
        </w:rPr>
        <w:t>25.- İstanbul Milletvekili Mustafa Sezgin Tanrıkulu'nun, afetlere karşı hazırlık ve sivil savunma konusunda yapılan çalışmal</w:t>
      </w:r>
      <w:r w:rsidRPr="00976301">
        <w:rPr>
          <w:sz w:val="18"/>
        </w:rPr>
        <w:t>a</w:t>
      </w:r>
      <w:r w:rsidRPr="00976301">
        <w:rPr>
          <w:sz w:val="18"/>
        </w:rPr>
        <w:t>ra ilişkin sorusu ve Millî Savunma Bakanı İsmet Yılmaz’ın cevabı (7/47670)</w:t>
      </w:r>
    </w:p>
    <w:p w:rsidRPr="00976301" w:rsidR="00976301" w:rsidP="00976301" w:rsidRDefault="00976301">
      <w:pPr>
        <w:tabs>
          <w:tab w:val="center" w:pos="5100"/>
        </w:tabs>
        <w:spacing w:after="120"/>
        <w:ind w:left="80" w:right="60" w:firstLine="760"/>
        <w:jc w:val="both"/>
        <w:rPr>
          <w:sz w:val="18"/>
        </w:rPr>
      </w:pPr>
      <w:r w:rsidRPr="00976301">
        <w:rPr>
          <w:sz w:val="18"/>
        </w:rPr>
        <w:t>26.- Giresun Milletvekili Selahattin Karaahmetoğlu'nun, Yeni Halkla İlişkiler Binasında yaşanan sorunlara ilişkin sorusu ve Türkiye Büyük Millet Meclisi Başkan Vekili Sadık Yakut’un cevabı (7/47746)</w:t>
      </w:r>
    </w:p>
    <w:p w:rsidRPr="00976301" w:rsidR="00976301" w:rsidP="00976301" w:rsidRDefault="00976301">
      <w:pPr>
        <w:tabs>
          <w:tab w:val="center" w:pos="5100"/>
        </w:tabs>
        <w:spacing w:after="120"/>
        <w:ind w:left="80" w:right="60" w:firstLine="760"/>
        <w:jc w:val="both"/>
        <w:rPr>
          <w:sz w:val="18"/>
        </w:rPr>
      </w:pPr>
      <w:r w:rsidRPr="00976301">
        <w:rPr>
          <w:sz w:val="18"/>
        </w:rPr>
        <w:t>27.- Kütahya Milletvekili Alim Işık'ın, bağlı, ilgili ve ilişkili kurum ve kuruluş personeli hakkında açılan ceza davalarına ili</w:t>
      </w:r>
      <w:r w:rsidRPr="00976301">
        <w:rPr>
          <w:sz w:val="18"/>
        </w:rPr>
        <w:t>ş</w:t>
      </w:r>
      <w:r w:rsidRPr="00976301">
        <w:rPr>
          <w:sz w:val="18"/>
        </w:rPr>
        <w:t>kin sorusu ve Başbakan Yardımcısı Bülent Arınç’ın cevabı (7/47753)</w:t>
      </w:r>
    </w:p>
    <w:p w:rsidRPr="00976301" w:rsidR="00976301" w:rsidP="00976301" w:rsidRDefault="00976301">
      <w:pPr>
        <w:tabs>
          <w:tab w:val="center" w:pos="5100"/>
        </w:tabs>
        <w:spacing w:after="120"/>
        <w:ind w:left="80" w:right="60" w:firstLine="760"/>
        <w:jc w:val="both"/>
        <w:rPr>
          <w:sz w:val="18"/>
        </w:rPr>
      </w:pPr>
      <w:r w:rsidRPr="00976301">
        <w:rPr>
          <w:sz w:val="18"/>
        </w:rPr>
        <w:t>28.- Ankara Milletvekili Aylin Nazlıaka'nın, maaşında icra takibi ve haciz olan personel say</w:t>
      </w:r>
      <w:r w:rsidRPr="00976301">
        <w:rPr>
          <w:sz w:val="18"/>
        </w:rPr>
        <w:t>ı</w:t>
      </w:r>
      <w:r w:rsidRPr="00976301">
        <w:rPr>
          <w:sz w:val="18"/>
        </w:rPr>
        <w:t>sına ilişkin sorusu ve Başbakan Yardımcısı Bülent Arınç’ın cevabı(7/47754)</w:t>
      </w:r>
    </w:p>
    <w:p w:rsidRPr="00976301" w:rsidR="00976301" w:rsidP="00976301" w:rsidRDefault="00976301">
      <w:pPr>
        <w:tabs>
          <w:tab w:val="center" w:pos="5100"/>
        </w:tabs>
        <w:spacing w:after="120"/>
        <w:ind w:left="80" w:right="60" w:firstLine="760"/>
        <w:jc w:val="both"/>
        <w:rPr>
          <w:sz w:val="18"/>
        </w:rPr>
      </w:pPr>
      <w:r w:rsidRPr="00976301">
        <w:rPr>
          <w:sz w:val="18"/>
        </w:rPr>
        <w:t>29.- Kütahya Milletvekili Alim Işık'ın, Bakanlık ile bağlı, ilgili ve ilişkili kurum ve kuruluş personeli hakkında açılan ceza davalarına ilişkin sorusu ve Ekonomi Bakanı Nihat Zeybekci'nin cev</w:t>
      </w:r>
      <w:r w:rsidRPr="00976301">
        <w:rPr>
          <w:sz w:val="18"/>
        </w:rPr>
        <w:t>a</w:t>
      </w:r>
      <w:r w:rsidRPr="00976301">
        <w:rPr>
          <w:sz w:val="18"/>
        </w:rPr>
        <w:t>bı (7/47814)</w:t>
      </w:r>
    </w:p>
    <w:p w:rsidRPr="00976301" w:rsidR="00976301" w:rsidP="00976301" w:rsidRDefault="00976301">
      <w:pPr>
        <w:tabs>
          <w:tab w:val="center" w:pos="5100"/>
        </w:tabs>
        <w:spacing w:after="120"/>
        <w:ind w:left="80" w:right="60" w:firstLine="760"/>
        <w:jc w:val="both"/>
        <w:rPr>
          <w:sz w:val="18"/>
        </w:rPr>
      </w:pPr>
      <w:r w:rsidRPr="00976301">
        <w:rPr>
          <w:sz w:val="18"/>
        </w:rPr>
        <w:t>30.- Kocaeli Milletvekili Lütfü Türkkan'ın, Kocaeli'nin Körfez ilçesindeki kireç ocaklarına ilişkin sorusu ve Enerji ve Tabii Kaynaklar Bakanı Taner Yıldız’ın cevabı (7/47816)</w:t>
      </w:r>
    </w:p>
    <w:p w:rsidRPr="00976301" w:rsidR="00976301" w:rsidP="00976301" w:rsidRDefault="00976301">
      <w:pPr>
        <w:tabs>
          <w:tab w:val="center" w:pos="5100"/>
        </w:tabs>
        <w:spacing w:after="120"/>
        <w:ind w:left="80" w:right="60" w:firstLine="760"/>
        <w:jc w:val="both"/>
        <w:rPr>
          <w:sz w:val="18"/>
        </w:rPr>
      </w:pPr>
      <w:r w:rsidRPr="00976301">
        <w:rPr>
          <w:sz w:val="18"/>
        </w:rPr>
        <w:t>31.- Kütahya Milletvekili Alim Işık'ın, Seyitömer Linyit İşletmesi ve Termik Santralinin öze</w:t>
      </w:r>
      <w:r w:rsidRPr="00976301">
        <w:rPr>
          <w:sz w:val="18"/>
        </w:rPr>
        <w:t>l</w:t>
      </w:r>
      <w:r w:rsidRPr="00976301">
        <w:rPr>
          <w:sz w:val="18"/>
        </w:rPr>
        <w:t>leştirilmesinin ardından yaşanan işten çıkarmalara ilişkin sorusu ve Enerji ve Tabii Kaynaklar Bakanı Taner Yıldız’ın cevabı (7/47817)</w:t>
      </w:r>
    </w:p>
    <w:p w:rsidRPr="00976301" w:rsidR="00976301" w:rsidP="00976301" w:rsidRDefault="00976301">
      <w:pPr>
        <w:tabs>
          <w:tab w:val="center" w:pos="5100"/>
        </w:tabs>
        <w:spacing w:after="120"/>
        <w:ind w:left="80" w:right="60" w:firstLine="760"/>
        <w:jc w:val="both"/>
        <w:rPr>
          <w:sz w:val="18"/>
        </w:rPr>
      </w:pPr>
      <w:r w:rsidRPr="00976301">
        <w:rPr>
          <w:sz w:val="18"/>
        </w:rPr>
        <w:t>32.- Kütahya Milletvekili Alim Işık'ın, Seyitömer Linyit İşletmesi ve Termik Santralinin öze</w:t>
      </w:r>
      <w:r w:rsidRPr="00976301">
        <w:rPr>
          <w:sz w:val="18"/>
        </w:rPr>
        <w:t>l</w:t>
      </w:r>
      <w:r w:rsidRPr="00976301">
        <w:rPr>
          <w:sz w:val="18"/>
        </w:rPr>
        <w:t>leştirilmesinin ardından yaşanan işten çıkarmalara ilişkin sorusu ve Enerji ve Tabii Kaynaklar Bakanı Taner Yıldız’ın cevabı (7/47818)</w:t>
      </w:r>
    </w:p>
    <w:p w:rsidRPr="00976301" w:rsidR="00976301" w:rsidP="00976301" w:rsidRDefault="00976301">
      <w:pPr>
        <w:tabs>
          <w:tab w:val="center" w:pos="5100"/>
        </w:tabs>
        <w:spacing w:after="120"/>
        <w:ind w:left="80" w:right="60" w:firstLine="760"/>
        <w:jc w:val="both"/>
        <w:rPr>
          <w:sz w:val="18"/>
        </w:rPr>
      </w:pPr>
      <w:r w:rsidRPr="00976301">
        <w:rPr>
          <w:sz w:val="18"/>
        </w:rPr>
        <w:t>33.- Kütahya Milletvekili Alim Işık'ın, Bakanlık ile bağlı, ilgili ve ilişkili kurum ve kuruluşlar aleyhine açılan tazminat dav</w:t>
      </w:r>
      <w:r w:rsidRPr="00976301">
        <w:rPr>
          <w:sz w:val="18"/>
        </w:rPr>
        <w:t>a</w:t>
      </w:r>
      <w:r w:rsidRPr="00976301">
        <w:rPr>
          <w:sz w:val="18"/>
        </w:rPr>
        <w:t>larına ilişkin sorusu ve Enerji ve Tabii Kaynaklar Bakanı Taner Yı</w:t>
      </w:r>
      <w:r w:rsidRPr="00976301">
        <w:rPr>
          <w:sz w:val="18"/>
        </w:rPr>
        <w:t>l</w:t>
      </w:r>
      <w:r w:rsidRPr="00976301">
        <w:rPr>
          <w:sz w:val="18"/>
        </w:rPr>
        <w:t>dız’ın cevabı (7/47819)</w:t>
      </w:r>
    </w:p>
    <w:p w:rsidRPr="00976301" w:rsidR="00976301" w:rsidP="00976301" w:rsidRDefault="00976301">
      <w:pPr>
        <w:tabs>
          <w:tab w:val="center" w:pos="5100"/>
        </w:tabs>
        <w:spacing w:after="120"/>
        <w:ind w:left="80" w:right="60" w:firstLine="760"/>
        <w:jc w:val="both"/>
        <w:rPr>
          <w:sz w:val="18"/>
        </w:rPr>
      </w:pPr>
      <w:r w:rsidRPr="00976301">
        <w:rPr>
          <w:sz w:val="18"/>
        </w:rPr>
        <w:t>34.- Kütahya Milletvekili Alim Işık'ın, Bakanlık ile bağlı, ilgili ve ilişkili kurum ve kuruluş personeli hakkında açılan ceza davalarına ilişkin sorusu ve Enerji ve Tabii Kaynaklar Bakanı Taner Yıldız’ın cevabı (7/47820)</w:t>
      </w:r>
    </w:p>
    <w:p w:rsidRPr="00976301" w:rsidR="00976301" w:rsidP="00976301" w:rsidRDefault="00976301">
      <w:pPr>
        <w:tabs>
          <w:tab w:val="center" w:pos="5100"/>
        </w:tabs>
        <w:spacing w:after="120"/>
        <w:ind w:left="80" w:right="60" w:firstLine="760"/>
        <w:jc w:val="both"/>
        <w:rPr>
          <w:sz w:val="18"/>
        </w:rPr>
      </w:pPr>
      <w:r w:rsidRPr="00976301">
        <w:rPr>
          <w:sz w:val="18"/>
        </w:rPr>
        <w:t>35.- Ankara Milletvekili Aylin Nazlıaka'nın, maaşında icra takibi ve haciz olan personel sayısına ilişkin sorusu ve Enerji ve Tabii Kaynaklar Bakanı Taner Yıldız’ın cevabı (7/47821)</w:t>
      </w:r>
    </w:p>
    <w:p w:rsidRPr="00976301" w:rsidR="00976301" w:rsidP="00976301" w:rsidRDefault="00976301">
      <w:pPr>
        <w:tabs>
          <w:tab w:val="center" w:pos="5100"/>
        </w:tabs>
        <w:spacing w:after="120"/>
        <w:ind w:left="80" w:right="60" w:firstLine="760"/>
        <w:jc w:val="both"/>
        <w:rPr>
          <w:sz w:val="18"/>
        </w:rPr>
      </w:pPr>
      <w:r w:rsidRPr="00976301">
        <w:rPr>
          <w:sz w:val="18"/>
        </w:rPr>
        <w:t>36.- Kütahya Milletvekili Alim Işık'ın, Bakanlık ile bağlı, ilgili ve ilişkili kurum ve kuruluşlar aleyhine açılan tazminat dav</w:t>
      </w:r>
      <w:r w:rsidRPr="00976301">
        <w:rPr>
          <w:sz w:val="18"/>
        </w:rPr>
        <w:t>a</w:t>
      </w:r>
      <w:r w:rsidRPr="00976301">
        <w:rPr>
          <w:sz w:val="18"/>
        </w:rPr>
        <w:t>larına,</w:t>
      </w:r>
    </w:p>
    <w:p w:rsidRPr="00976301" w:rsidR="00976301" w:rsidP="00976301" w:rsidRDefault="00976301">
      <w:pPr>
        <w:tabs>
          <w:tab w:val="center" w:pos="5100"/>
        </w:tabs>
        <w:spacing w:after="120"/>
        <w:ind w:left="80" w:right="60" w:firstLine="760"/>
        <w:jc w:val="both"/>
        <w:rPr>
          <w:sz w:val="18"/>
        </w:rPr>
      </w:pPr>
      <w:r w:rsidRPr="00976301">
        <w:rPr>
          <w:sz w:val="18"/>
        </w:rPr>
        <w:t>- Mersin Milletvekili Ali Rıza Öztürk'ün, buğday taban fiyatının açıklanmamasına,</w:t>
      </w:r>
    </w:p>
    <w:p w:rsidRPr="00976301" w:rsidR="00976301" w:rsidP="00976301" w:rsidRDefault="00976301">
      <w:pPr>
        <w:tabs>
          <w:tab w:val="center" w:pos="5100"/>
        </w:tabs>
        <w:spacing w:after="120"/>
        <w:ind w:left="80" w:right="60" w:firstLine="760"/>
        <w:jc w:val="both"/>
        <w:rPr>
          <w:sz w:val="18"/>
        </w:rPr>
      </w:pPr>
      <w:r w:rsidRPr="00976301">
        <w:rPr>
          <w:sz w:val="18"/>
        </w:rPr>
        <w:t>- Burdur Milletvekili Ramazan Kerim Özkan'ın, ertelenen bir TKDK sınavına,</w:t>
      </w:r>
    </w:p>
    <w:p w:rsidRPr="00976301" w:rsidR="00976301" w:rsidP="00976301" w:rsidRDefault="00976301">
      <w:pPr>
        <w:tabs>
          <w:tab w:val="center" w:pos="5100"/>
        </w:tabs>
        <w:spacing w:after="120"/>
        <w:ind w:left="80" w:right="60" w:firstLine="760"/>
        <w:jc w:val="both"/>
        <w:rPr>
          <w:sz w:val="18"/>
        </w:rPr>
      </w:pPr>
      <w:r w:rsidRPr="00976301">
        <w:rPr>
          <w:sz w:val="18"/>
        </w:rPr>
        <w:t>- Kütahya Milletvekili Alim Işık'ın, Bakanlık ile bağlı, ilgili ve ilişkili kurum ve kuruluş personeli hakkında açılan ceza dav</w:t>
      </w:r>
      <w:r w:rsidRPr="00976301">
        <w:rPr>
          <w:sz w:val="18"/>
        </w:rPr>
        <w:t>a</w:t>
      </w:r>
      <w:r w:rsidRPr="00976301">
        <w:rPr>
          <w:sz w:val="18"/>
        </w:rPr>
        <w:t>larına,</w:t>
      </w:r>
    </w:p>
    <w:p w:rsidRPr="00976301" w:rsidR="00976301" w:rsidP="00976301" w:rsidRDefault="00976301">
      <w:pPr>
        <w:tabs>
          <w:tab w:val="center" w:pos="5100"/>
        </w:tabs>
        <w:spacing w:after="120"/>
        <w:ind w:left="80" w:right="60" w:firstLine="760"/>
        <w:jc w:val="both"/>
        <w:rPr>
          <w:sz w:val="18"/>
        </w:rPr>
      </w:pPr>
      <w:r w:rsidRPr="00976301">
        <w:rPr>
          <w:sz w:val="18"/>
        </w:rPr>
        <w:t>- İstanbul Milletvekili Umut Oran'ın, fındık fiyatlarına ve fındık ihracatı yapan bir firmanın yabancılar tarafından satın alı</w:t>
      </w:r>
      <w:r w:rsidRPr="00976301">
        <w:rPr>
          <w:sz w:val="18"/>
        </w:rPr>
        <w:t>n</w:t>
      </w:r>
      <w:r w:rsidRPr="00976301">
        <w:rPr>
          <w:sz w:val="18"/>
        </w:rPr>
        <w:t>masına,</w:t>
      </w:r>
    </w:p>
    <w:p w:rsidRPr="00976301" w:rsidR="00976301" w:rsidP="00976301" w:rsidRDefault="00976301">
      <w:pPr>
        <w:tabs>
          <w:tab w:val="center" w:pos="5100"/>
        </w:tabs>
        <w:spacing w:after="120"/>
        <w:ind w:left="80" w:right="60" w:firstLine="760"/>
        <w:jc w:val="both"/>
        <w:rPr>
          <w:sz w:val="18"/>
        </w:rPr>
      </w:pPr>
      <w:r w:rsidRPr="00976301">
        <w:rPr>
          <w:sz w:val="18"/>
        </w:rPr>
        <w:t>İlişkin soruları ve Gıda, Tarım ve Hayvancılık Bakanı Mehmet Mehdi Eker’in cevabı (7/47824), (7/47825), (7/47826), (7/47827), (7/47828)</w:t>
      </w:r>
    </w:p>
    <w:p w:rsidRPr="00976301" w:rsidR="00976301" w:rsidP="00976301" w:rsidRDefault="00976301">
      <w:pPr>
        <w:tabs>
          <w:tab w:val="center" w:pos="5100"/>
        </w:tabs>
        <w:spacing w:after="120"/>
        <w:ind w:left="80" w:right="60" w:firstLine="760"/>
        <w:jc w:val="both"/>
        <w:rPr>
          <w:sz w:val="18"/>
        </w:rPr>
      </w:pPr>
      <w:r w:rsidRPr="00976301">
        <w:rPr>
          <w:sz w:val="18"/>
        </w:rPr>
        <w:t>37.- Kütahya Milletvekili Alim Işık'ın, Bakanlık ile bağlı, ilgili ve ilişkili kurum ve kuruluş personeli hakkında açılan ceza davalarına ilişkin sorusu ve Gümrük ve Ticaret Bakanı Hayati Yaz</w:t>
      </w:r>
      <w:r w:rsidRPr="00976301">
        <w:rPr>
          <w:sz w:val="18"/>
        </w:rPr>
        <w:t>ı</w:t>
      </w:r>
      <w:r w:rsidRPr="00976301">
        <w:rPr>
          <w:sz w:val="18"/>
        </w:rPr>
        <w:t>cı’nın cevabı (7/47830)</w:t>
      </w:r>
    </w:p>
    <w:p w:rsidRPr="00976301" w:rsidR="00976301" w:rsidP="00976301" w:rsidRDefault="00976301">
      <w:pPr>
        <w:tabs>
          <w:tab w:val="center" w:pos="5100"/>
        </w:tabs>
        <w:spacing w:after="120"/>
        <w:ind w:left="80" w:right="60" w:firstLine="760"/>
        <w:jc w:val="both"/>
        <w:rPr>
          <w:sz w:val="18"/>
        </w:rPr>
      </w:pPr>
      <w:r w:rsidRPr="00976301">
        <w:rPr>
          <w:sz w:val="18"/>
        </w:rPr>
        <w:t>38.- Ankara Milletvekili Aylin Nazlıaka'nın, maaşında icra takibi ve haciz olan personel say</w:t>
      </w:r>
      <w:r w:rsidRPr="00976301">
        <w:rPr>
          <w:sz w:val="18"/>
        </w:rPr>
        <w:t>ı</w:t>
      </w:r>
      <w:r w:rsidRPr="00976301">
        <w:rPr>
          <w:sz w:val="18"/>
        </w:rPr>
        <w:t>sına ilişkin sorusu ve Gümrük ve Ticaret Bakanı Hayati Yazıcı’nın cevabı (7/47831)</w:t>
      </w:r>
    </w:p>
    <w:p w:rsidRPr="00976301" w:rsidR="00976301" w:rsidP="00976301" w:rsidRDefault="00976301">
      <w:pPr>
        <w:tabs>
          <w:tab w:val="center" w:pos="5100"/>
        </w:tabs>
        <w:spacing w:after="120"/>
        <w:ind w:left="80" w:right="60" w:firstLine="760"/>
        <w:jc w:val="both"/>
        <w:rPr>
          <w:sz w:val="18"/>
        </w:rPr>
      </w:pPr>
      <w:r w:rsidRPr="00976301">
        <w:rPr>
          <w:sz w:val="18"/>
        </w:rPr>
        <w:t>39.- Tekirdağ Milletvekili Faik Öztrak'ın, kamu ihale mevzuatında 2003 yılından bu yana yapılan değişikliklere ve Kamu İh</w:t>
      </w:r>
      <w:r w:rsidRPr="00976301">
        <w:rPr>
          <w:sz w:val="18"/>
        </w:rPr>
        <w:t>a</w:t>
      </w:r>
      <w:r w:rsidRPr="00976301">
        <w:rPr>
          <w:sz w:val="18"/>
        </w:rPr>
        <w:t>le Kanunu'ndan muaf ihalelere ilişkin sorusu ve Maliye Bakanı Mehmet Şimşek’in cevabı (7/47866)</w:t>
      </w:r>
    </w:p>
    <w:p w:rsidRPr="00976301" w:rsidR="00976301" w:rsidP="00976301" w:rsidRDefault="00976301">
      <w:pPr>
        <w:tabs>
          <w:tab w:val="center" w:pos="5100"/>
        </w:tabs>
        <w:spacing w:after="120"/>
        <w:ind w:left="80" w:right="60" w:firstLine="760"/>
        <w:jc w:val="both"/>
        <w:rPr>
          <w:sz w:val="18"/>
        </w:rPr>
      </w:pPr>
      <w:r w:rsidRPr="00976301">
        <w:rPr>
          <w:sz w:val="18"/>
        </w:rPr>
        <w:t>40.- Ankara Milletvekili Aylin Nazlıaka'nın, maaşında icra takibi ve haciz olan personel sayısına ilişkin sorusu ve Maliye B</w:t>
      </w:r>
      <w:r w:rsidRPr="00976301">
        <w:rPr>
          <w:sz w:val="18"/>
        </w:rPr>
        <w:t>a</w:t>
      </w:r>
      <w:r w:rsidRPr="00976301">
        <w:rPr>
          <w:sz w:val="18"/>
        </w:rPr>
        <w:t>kanı Mehmet Şimşek’in cevabı (7/47869)</w:t>
      </w:r>
    </w:p>
    <w:p w:rsidRPr="00976301" w:rsidR="00976301" w:rsidP="00976301" w:rsidRDefault="00976301">
      <w:pPr>
        <w:tabs>
          <w:tab w:val="center" w:pos="5100"/>
        </w:tabs>
        <w:spacing w:after="120"/>
        <w:ind w:left="80" w:right="60" w:firstLine="760"/>
        <w:jc w:val="both"/>
        <w:rPr>
          <w:sz w:val="18"/>
        </w:rPr>
      </w:pPr>
      <w:r w:rsidRPr="00976301">
        <w:rPr>
          <w:sz w:val="18"/>
        </w:rPr>
        <w:t>41.- Balıkesir Milletvekili Ayşe Nedret Akova'nın, Soma'daki Maden Kazalarını Araştırma Komisyonunun yurt dışında ya</w:t>
      </w:r>
      <w:r w:rsidRPr="00976301">
        <w:rPr>
          <w:sz w:val="18"/>
        </w:rPr>
        <w:t>p</w:t>
      </w:r>
      <w:r w:rsidRPr="00976301">
        <w:rPr>
          <w:sz w:val="18"/>
        </w:rPr>
        <w:t>mayı planladığı inceleme ziyaretlerine ilişkin sorusu ve Türkiye B</w:t>
      </w:r>
      <w:r w:rsidRPr="00976301">
        <w:rPr>
          <w:sz w:val="18"/>
        </w:rPr>
        <w:t>ü</w:t>
      </w:r>
      <w:r w:rsidRPr="00976301">
        <w:rPr>
          <w:sz w:val="18"/>
        </w:rPr>
        <w:t>yük Millet Meclisi Başkan Vekili Sadık Yakut’un cevabı (7/47920)</w:t>
      </w:r>
    </w:p>
    <w:p w:rsidRPr="00976301" w:rsidR="00976301" w:rsidP="00976301" w:rsidRDefault="00976301">
      <w:pPr>
        <w:tabs>
          <w:tab w:val="center" w:pos="5100"/>
        </w:tabs>
        <w:spacing w:after="120"/>
        <w:ind w:left="80" w:right="60" w:firstLine="760"/>
        <w:jc w:val="both"/>
        <w:rPr>
          <w:sz w:val="18"/>
        </w:rPr>
      </w:pPr>
      <w:r w:rsidRPr="00976301">
        <w:rPr>
          <w:sz w:val="18"/>
        </w:rPr>
        <w:t>42.- İstanbul Milletvekili İhsan Özkes'in, Vahdettin Köşkü ve çevresinde alınan kamulaştırma kararına ilişkin sorusu ve Ba</w:t>
      </w:r>
      <w:r w:rsidRPr="00976301">
        <w:rPr>
          <w:sz w:val="18"/>
        </w:rPr>
        <w:t>ş</w:t>
      </w:r>
      <w:r w:rsidRPr="00976301">
        <w:rPr>
          <w:sz w:val="18"/>
        </w:rPr>
        <w:t>bakan Yardımcısı Bülent Arınç’ın cevabı (7/47948)</w:t>
      </w:r>
    </w:p>
    <w:p w:rsidRPr="00976301" w:rsidR="00976301" w:rsidP="00976301" w:rsidRDefault="00976301">
      <w:pPr>
        <w:tabs>
          <w:tab w:val="center" w:pos="5100"/>
        </w:tabs>
        <w:spacing w:after="120"/>
        <w:ind w:left="80" w:right="60" w:firstLine="760"/>
        <w:jc w:val="both"/>
        <w:rPr>
          <w:sz w:val="18"/>
        </w:rPr>
      </w:pPr>
      <w:r w:rsidRPr="00976301">
        <w:rPr>
          <w:sz w:val="18"/>
        </w:rPr>
        <w:t>43.- İstanbul Milletvekili Mustafa Sezgin Tanrıkulu'nun, 17 Aralık 2013 ile 1 Ağustos 2014 tarihleri arasındaki personel h</w:t>
      </w:r>
      <w:r w:rsidRPr="00976301">
        <w:rPr>
          <w:sz w:val="18"/>
        </w:rPr>
        <w:t>a</w:t>
      </w:r>
      <w:r w:rsidRPr="00976301">
        <w:rPr>
          <w:sz w:val="18"/>
        </w:rPr>
        <w:t>reketlerine ilişkin sorusu ve Başbakan Yardımcısı Bülent Arınç’ın c</w:t>
      </w:r>
      <w:r w:rsidRPr="00976301">
        <w:rPr>
          <w:sz w:val="18"/>
        </w:rPr>
        <w:t>e</w:t>
      </w:r>
      <w:r w:rsidRPr="00976301">
        <w:rPr>
          <w:sz w:val="18"/>
        </w:rPr>
        <w:t>vabı (7/47949)</w:t>
      </w:r>
    </w:p>
    <w:p w:rsidRPr="00976301" w:rsidR="00976301" w:rsidP="00976301" w:rsidRDefault="00976301">
      <w:pPr>
        <w:tabs>
          <w:tab w:val="center" w:pos="5100"/>
        </w:tabs>
        <w:spacing w:after="120"/>
        <w:ind w:left="80" w:right="60" w:firstLine="760"/>
        <w:jc w:val="both"/>
        <w:rPr>
          <w:sz w:val="18"/>
        </w:rPr>
      </w:pPr>
      <w:r w:rsidRPr="00976301">
        <w:rPr>
          <w:sz w:val="18"/>
        </w:rPr>
        <w:t>44.- İzmir Milletvekili Alaattin Yüksel'in, Vahdettin Köşkü ve çevresinde alınan kamulaştırma kararına ilişkin sorusu ve Ba</w:t>
      </w:r>
      <w:r w:rsidRPr="00976301">
        <w:rPr>
          <w:sz w:val="18"/>
        </w:rPr>
        <w:t>ş</w:t>
      </w:r>
      <w:r w:rsidRPr="00976301">
        <w:rPr>
          <w:sz w:val="18"/>
        </w:rPr>
        <w:t>bakan Yardımcısı Bülent Arınç’ın cevabı (7/47950)</w:t>
      </w:r>
    </w:p>
    <w:p w:rsidRPr="00976301" w:rsidR="00976301" w:rsidP="00976301" w:rsidRDefault="00976301">
      <w:pPr>
        <w:tabs>
          <w:tab w:val="center" w:pos="5100"/>
        </w:tabs>
        <w:spacing w:after="120"/>
        <w:ind w:left="80" w:right="60" w:firstLine="760"/>
        <w:jc w:val="both"/>
        <w:rPr>
          <w:sz w:val="18"/>
        </w:rPr>
      </w:pPr>
      <w:r w:rsidRPr="00976301">
        <w:rPr>
          <w:sz w:val="18"/>
        </w:rPr>
        <w:t>45.- Kütahya Milletvekili Alim Işık'ın, bağlı birimlerin isimlerinin yer aldığı tabelalardaki "T.C." ibaresinin kaldırılmasına ilişkin sorusu ve Başbakan Yardımcısı Bülent Arınç’ın cevabı (7/47951)</w:t>
      </w:r>
    </w:p>
    <w:p w:rsidRPr="00976301" w:rsidR="00976301" w:rsidP="00976301" w:rsidRDefault="00976301">
      <w:pPr>
        <w:tabs>
          <w:tab w:val="center" w:pos="5100"/>
        </w:tabs>
        <w:spacing w:after="120"/>
        <w:ind w:left="80" w:right="60" w:firstLine="760"/>
        <w:jc w:val="both"/>
        <w:rPr>
          <w:sz w:val="18"/>
        </w:rPr>
      </w:pPr>
      <w:r w:rsidRPr="00976301">
        <w:rPr>
          <w:sz w:val="18"/>
        </w:rPr>
        <w:t>46.- Kütahya Milletvekili Alim Işık'ın, Bakanlığa bağlı birimlerin isimlerinin yer aldığı tabelalardaki "T.C." ibaresinin kald</w:t>
      </w:r>
      <w:r w:rsidRPr="00976301">
        <w:rPr>
          <w:sz w:val="18"/>
        </w:rPr>
        <w:t>ı</w:t>
      </w:r>
      <w:r w:rsidRPr="00976301">
        <w:rPr>
          <w:sz w:val="18"/>
        </w:rPr>
        <w:t>rılmasına ilişkin sorusu ve Ekonomi Bakanı Nihat Zeybekci'nin cevabı (7/48017)</w:t>
      </w:r>
    </w:p>
    <w:p w:rsidRPr="00976301" w:rsidR="00976301" w:rsidP="00976301" w:rsidRDefault="00976301">
      <w:pPr>
        <w:tabs>
          <w:tab w:val="center" w:pos="5100"/>
        </w:tabs>
        <w:spacing w:after="120"/>
        <w:ind w:left="80" w:right="60" w:firstLine="760"/>
        <w:jc w:val="both"/>
        <w:rPr>
          <w:sz w:val="18"/>
        </w:rPr>
      </w:pPr>
      <w:r w:rsidRPr="00976301">
        <w:rPr>
          <w:sz w:val="18"/>
        </w:rPr>
        <w:t>47.- İstanbul Milletvekili Umut Oran'ın, Soma maden kazasıyla ilgili Devlet Denetleme Kur</w:t>
      </w:r>
      <w:r w:rsidRPr="00976301">
        <w:rPr>
          <w:sz w:val="18"/>
        </w:rPr>
        <w:t>u</w:t>
      </w:r>
      <w:r w:rsidRPr="00976301">
        <w:rPr>
          <w:sz w:val="18"/>
        </w:rPr>
        <w:t>lu raporuna ilişkin sorusu ve Enerji ve Tabii Kaynaklar Bakanı Taner Yıldız’ın cevabı (7/48018)</w:t>
      </w:r>
    </w:p>
    <w:p w:rsidRPr="00976301" w:rsidR="00976301" w:rsidP="00976301" w:rsidRDefault="00976301">
      <w:pPr>
        <w:tabs>
          <w:tab w:val="center" w:pos="5100"/>
        </w:tabs>
        <w:spacing w:after="120"/>
        <w:ind w:left="80" w:right="60" w:firstLine="760"/>
        <w:jc w:val="both"/>
        <w:rPr>
          <w:sz w:val="18"/>
        </w:rPr>
      </w:pPr>
      <w:r w:rsidRPr="00976301">
        <w:rPr>
          <w:sz w:val="18"/>
        </w:rPr>
        <w:t>48.- Bartın Milletvekili Muhammet Rıza Yalçınkaya'nın, Manisa'nın Soma ilçesindeki Eynez Linyit Ocağının faaliyetlerine ve meydana gelen maden kazasının nedenleri ile ilgili iddialara ilişkin sorusu ve Enerji ve Tabii Kaynaklar Bakanı Taner Yıldız’ın cevabı (7/48019)</w:t>
      </w:r>
    </w:p>
    <w:p w:rsidRPr="00976301" w:rsidR="00976301" w:rsidP="00976301" w:rsidRDefault="00976301">
      <w:pPr>
        <w:tabs>
          <w:tab w:val="center" w:pos="5100"/>
        </w:tabs>
        <w:spacing w:after="120"/>
        <w:ind w:left="80" w:right="60" w:firstLine="760"/>
        <w:jc w:val="both"/>
        <w:rPr>
          <w:sz w:val="18"/>
        </w:rPr>
      </w:pPr>
      <w:r w:rsidRPr="00976301">
        <w:rPr>
          <w:sz w:val="18"/>
        </w:rPr>
        <w:t>49.- İstanbul Milletvekili Mustafa Sezgin Tanrıkulu'nun, 17 Aralık 2013 ile 1 Ağustos 2014 tarihleri arasındaki personel h</w:t>
      </w:r>
      <w:r w:rsidRPr="00976301">
        <w:rPr>
          <w:sz w:val="18"/>
        </w:rPr>
        <w:t>a</w:t>
      </w:r>
      <w:r w:rsidRPr="00976301">
        <w:rPr>
          <w:sz w:val="18"/>
        </w:rPr>
        <w:t>reketlerine ilişkin sorusu ve Enerji ve Tabii Kaynaklar Bakanı Taner Yıldız’ın cevabı (7/48020)</w:t>
      </w:r>
    </w:p>
    <w:p w:rsidRPr="00976301" w:rsidR="00976301" w:rsidP="00976301" w:rsidRDefault="00976301">
      <w:pPr>
        <w:tabs>
          <w:tab w:val="center" w:pos="5100"/>
        </w:tabs>
        <w:spacing w:after="120"/>
        <w:ind w:left="80" w:right="60" w:firstLine="760"/>
        <w:jc w:val="both"/>
        <w:rPr>
          <w:sz w:val="18"/>
        </w:rPr>
      </w:pPr>
      <w:r w:rsidRPr="00976301">
        <w:rPr>
          <w:sz w:val="18"/>
        </w:rPr>
        <w:t>50.- Van Milletvekili Özdal Üçer'in, VEDAŞ'ta çalışan işçilerin çalışma koşullarına ilişkin sorusu ve Enerji ve Tabii Kayna</w:t>
      </w:r>
      <w:r w:rsidRPr="00976301">
        <w:rPr>
          <w:sz w:val="18"/>
        </w:rPr>
        <w:t>k</w:t>
      </w:r>
      <w:r w:rsidRPr="00976301">
        <w:rPr>
          <w:sz w:val="18"/>
        </w:rPr>
        <w:t>lar Bakanı Taner Yıldız’ın cevabı (7/48021)</w:t>
      </w:r>
    </w:p>
    <w:p w:rsidRPr="00976301" w:rsidR="00976301" w:rsidP="00976301" w:rsidRDefault="00976301">
      <w:pPr>
        <w:tabs>
          <w:tab w:val="center" w:pos="5100"/>
        </w:tabs>
        <w:spacing w:after="120"/>
        <w:ind w:left="80" w:right="60" w:firstLine="760"/>
        <w:jc w:val="both"/>
        <w:rPr>
          <w:sz w:val="18"/>
        </w:rPr>
      </w:pPr>
      <w:r w:rsidRPr="00976301">
        <w:rPr>
          <w:sz w:val="18"/>
        </w:rPr>
        <w:t>51.- Ankara Milletvekili Levent Gök'ün, Ankara Büyükşehir Belediyesi ile Başkent Gaz ar</w:t>
      </w:r>
      <w:r w:rsidRPr="00976301">
        <w:rPr>
          <w:sz w:val="18"/>
        </w:rPr>
        <w:t>a</w:t>
      </w:r>
      <w:r w:rsidRPr="00976301">
        <w:rPr>
          <w:sz w:val="18"/>
        </w:rPr>
        <w:t>sındaki protokole ilişkin sorusu ve Enerji ve Tabii Kaynaklar Bakanı Taner Yıldız’ın cevabı (7/48022)</w:t>
      </w:r>
    </w:p>
    <w:p w:rsidRPr="00976301" w:rsidR="00976301" w:rsidP="00976301" w:rsidRDefault="00976301">
      <w:pPr>
        <w:tabs>
          <w:tab w:val="center" w:pos="5100"/>
        </w:tabs>
        <w:spacing w:after="120"/>
        <w:ind w:left="80" w:right="60" w:firstLine="760"/>
        <w:jc w:val="both"/>
        <w:rPr>
          <w:sz w:val="18"/>
        </w:rPr>
      </w:pPr>
      <w:r w:rsidRPr="00976301">
        <w:rPr>
          <w:sz w:val="18"/>
        </w:rPr>
        <w:t>52.- Kütahya Milletvekili Alim Işık'ın, Bakanlığa bağlı birimlerin isimlerinin yer aldığı tabelalardaki "T.C." ibaresinin kald</w:t>
      </w:r>
      <w:r w:rsidRPr="00976301">
        <w:rPr>
          <w:sz w:val="18"/>
        </w:rPr>
        <w:t>ı</w:t>
      </w:r>
      <w:r w:rsidRPr="00976301">
        <w:rPr>
          <w:sz w:val="18"/>
        </w:rPr>
        <w:t>rılmasına ilişkin sorusu ve Enerji ve Tabii Kaynaklar Bakanı Taner Yı</w:t>
      </w:r>
      <w:r w:rsidRPr="00976301">
        <w:rPr>
          <w:sz w:val="18"/>
        </w:rPr>
        <w:t>l</w:t>
      </w:r>
      <w:r w:rsidRPr="00976301">
        <w:rPr>
          <w:sz w:val="18"/>
        </w:rPr>
        <w:t>dız’ın cevabı (7/48023)</w:t>
      </w:r>
    </w:p>
    <w:p w:rsidRPr="00976301" w:rsidR="00976301" w:rsidP="00976301" w:rsidRDefault="00976301">
      <w:pPr>
        <w:tabs>
          <w:tab w:val="center" w:pos="5100"/>
        </w:tabs>
        <w:spacing w:after="120"/>
        <w:ind w:left="80" w:right="60" w:firstLine="760"/>
        <w:jc w:val="both"/>
        <w:rPr>
          <w:sz w:val="18"/>
        </w:rPr>
      </w:pPr>
      <w:r w:rsidRPr="00976301">
        <w:rPr>
          <w:sz w:val="18"/>
        </w:rPr>
        <w:t>53.- Hatay Milletvekili Adnan Şefik Çirkin'in, Hatay'da taş ocaklarının yerleşim yerlerine olan yakınlığına ilişkin sorusu ve Enerji ve Tabii Kaynaklar Bakanı Taner Yıldız’ın cevabı (7/48024)</w:t>
      </w:r>
    </w:p>
    <w:p w:rsidRPr="00976301" w:rsidR="00976301" w:rsidP="00976301" w:rsidRDefault="00976301">
      <w:pPr>
        <w:tabs>
          <w:tab w:val="center" w:pos="5100"/>
        </w:tabs>
        <w:spacing w:after="120"/>
        <w:ind w:left="80" w:right="60" w:firstLine="760"/>
        <w:jc w:val="both"/>
        <w:rPr>
          <w:sz w:val="18"/>
        </w:rPr>
      </w:pPr>
      <w:r w:rsidRPr="00976301">
        <w:rPr>
          <w:sz w:val="18"/>
        </w:rPr>
        <w:t>54.- Muğla Milletvekili Nurettin Demir'in, elektrik borcunu ödemeyen çiftçilerin destekleme primi alamamasına ilişkin sorusu ve Enerji ve Tabii Kaynaklar Bakanı Taner Yıldız’ın cevabı (7/48025)</w:t>
      </w:r>
    </w:p>
    <w:p w:rsidRPr="00976301" w:rsidR="00976301" w:rsidP="00976301" w:rsidRDefault="00976301">
      <w:pPr>
        <w:tabs>
          <w:tab w:val="center" w:pos="5100"/>
        </w:tabs>
        <w:spacing w:after="120"/>
        <w:ind w:left="80" w:right="60" w:firstLine="760"/>
        <w:jc w:val="both"/>
        <w:rPr>
          <w:sz w:val="18"/>
        </w:rPr>
      </w:pPr>
      <w:r w:rsidRPr="00976301">
        <w:rPr>
          <w:sz w:val="18"/>
        </w:rPr>
        <w:t>55.- Şanlıurfa Milletvekili İbrahim Binici'nin, Şanlıurfa'da yaşanan elektrik kesintilerine ili</w:t>
      </w:r>
      <w:r w:rsidRPr="00976301">
        <w:rPr>
          <w:sz w:val="18"/>
        </w:rPr>
        <w:t>ş</w:t>
      </w:r>
      <w:r w:rsidRPr="00976301">
        <w:rPr>
          <w:sz w:val="18"/>
        </w:rPr>
        <w:t>kin sorusu ve Enerji ve Tabii Kaynaklar Bakanı Taner Yıldız’ın cevabı (7/48026)</w:t>
      </w:r>
    </w:p>
    <w:p w:rsidRPr="00976301" w:rsidR="00976301" w:rsidP="00976301" w:rsidRDefault="00976301">
      <w:pPr>
        <w:tabs>
          <w:tab w:val="center" w:pos="5100"/>
        </w:tabs>
        <w:spacing w:after="120"/>
        <w:ind w:left="80" w:right="60" w:firstLine="760"/>
        <w:jc w:val="both"/>
        <w:rPr>
          <w:sz w:val="18"/>
        </w:rPr>
      </w:pPr>
      <w:r w:rsidRPr="00976301">
        <w:rPr>
          <w:sz w:val="18"/>
        </w:rPr>
        <w:t>56.- Iğdır Milletvekili Pervin Buldan'ın, Soma'da maden kazasının meydana geldiği maden ocağı ile ilgili çeşitli hususlara ilişkin sorusu ve Enerji ve Tabii Kaynaklar Bakanı Taner Yıldız’ın c</w:t>
      </w:r>
      <w:r w:rsidRPr="00976301">
        <w:rPr>
          <w:sz w:val="18"/>
        </w:rPr>
        <w:t>e</w:t>
      </w:r>
      <w:r w:rsidRPr="00976301">
        <w:rPr>
          <w:sz w:val="18"/>
        </w:rPr>
        <w:t>vabı (7/48027)</w:t>
      </w:r>
    </w:p>
    <w:p w:rsidRPr="00976301" w:rsidR="00976301" w:rsidP="00976301" w:rsidRDefault="00976301">
      <w:pPr>
        <w:tabs>
          <w:tab w:val="center" w:pos="5100"/>
        </w:tabs>
        <w:spacing w:after="120"/>
        <w:ind w:left="80" w:right="60" w:firstLine="760"/>
        <w:jc w:val="both"/>
        <w:rPr>
          <w:sz w:val="18"/>
        </w:rPr>
      </w:pPr>
      <w:r w:rsidRPr="00976301">
        <w:rPr>
          <w:sz w:val="18"/>
        </w:rPr>
        <w:t>57.- İstanbul Milletvekili Mustafa Sezgin Tanrıkulu'nun, 17 Aralık 2013 ile 1 Ağustos 2014 tarihleri arasındaki personel h</w:t>
      </w:r>
      <w:r w:rsidRPr="00976301">
        <w:rPr>
          <w:sz w:val="18"/>
        </w:rPr>
        <w:t>a</w:t>
      </w:r>
      <w:r w:rsidRPr="00976301">
        <w:rPr>
          <w:sz w:val="18"/>
        </w:rPr>
        <w:t>reketlerine,</w:t>
      </w:r>
    </w:p>
    <w:p w:rsidRPr="00976301" w:rsidR="00976301" w:rsidP="00976301" w:rsidRDefault="00976301">
      <w:pPr>
        <w:tabs>
          <w:tab w:val="center" w:pos="5100"/>
        </w:tabs>
        <w:spacing w:after="120"/>
        <w:ind w:left="80" w:right="60" w:firstLine="760"/>
        <w:jc w:val="both"/>
        <w:rPr>
          <w:sz w:val="18"/>
        </w:rPr>
      </w:pPr>
      <w:r w:rsidRPr="00976301">
        <w:rPr>
          <w:sz w:val="18"/>
        </w:rPr>
        <w:t>- Giresun Milletvekili Selahattin Karaahmetoğlu'nun, fındıktaki rekolte beklentisine,</w:t>
      </w:r>
    </w:p>
    <w:p w:rsidRPr="00976301" w:rsidR="00976301" w:rsidP="00976301" w:rsidRDefault="00976301">
      <w:pPr>
        <w:tabs>
          <w:tab w:val="center" w:pos="5100"/>
        </w:tabs>
        <w:spacing w:after="120"/>
        <w:ind w:left="80" w:right="60" w:firstLine="760"/>
        <w:jc w:val="both"/>
        <w:rPr>
          <w:sz w:val="18"/>
        </w:rPr>
      </w:pPr>
      <w:r w:rsidRPr="00976301">
        <w:rPr>
          <w:sz w:val="18"/>
        </w:rPr>
        <w:t>- Balıkesir Milletvekili Ayşe Nedret Akova'nın, zeytinciliğin ıslahı ile ilgili olarak haklarında kamu yararı kararı verilen bazı şirketlere,</w:t>
      </w:r>
    </w:p>
    <w:p w:rsidRPr="00976301" w:rsidR="00976301" w:rsidP="00976301" w:rsidRDefault="00976301">
      <w:pPr>
        <w:tabs>
          <w:tab w:val="center" w:pos="5100"/>
        </w:tabs>
        <w:spacing w:after="120"/>
        <w:ind w:left="80" w:right="60" w:firstLine="760"/>
        <w:jc w:val="both"/>
        <w:rPr>
          <w:sz w:val="18"/>
        </w:rPr>
      </w:pPr>
      <w:r w:rsidRPr="00976301">
        <w:rPr>
          <w:sz w:val="18"/>
        </w:rPr>
        <w:t>- Kütahya Milletvekili Alim Işık'ın, Bakanlığa bağlı birimlerin isimlerinin yer aldığı tabelalardaki "T.C." ibaresinin kaldırı</w:t>
      </w:r>
      <w:r w:rsidRPr="00976301">
        <w:rPr>
          <w:sz w:val="18"/>
        </w:rPr>
        <w:t>l</w:t>
      </w:r>
      <w:r w:rsidRPr="00976301">
        <w:rPr>
          <w:sz w:val="18"/>
        </w:rPr>
        <w:t>masına,</w:t>
      </w:r>
    </w:p>
    <w:p w:rsidRPr="00976301" w:rsidR="00976301" w:rsidP="00976301" w:rsidRDefault="00976301">
      <w:pPr>
        <w:tabs>
          <w:tab w:val="center" w:pos="5100"/>
        </w:tabs>
        <w:spacing w:after="120"/>
        <w:ind w:left="80" w:right="60" w:firstLine="760"/>
        <w:jc w:val="both"/>
        <w:rPr>
          <w:sz w:val="18"/>
        </w:rPr>
      </w:pPr>
      <w:r w:rsidRPr="00976301">
        <w:rPr>
          <w:sz w:val="18"/>
        </w:rPr>
        <w:t>- Manisa Milletvekili Sakine Öz'ün, zeytinciliğin ıslahı ile ilgili kamu yararı kararı verilen bazı şirketlere,</w:t>
      </w:r>
    </w:p>
    <w:p w:rsidRPr="00976301" w:rsidR="00976301" w:rsidP="00976301" w:rsidRDefault="00976301">
      <w:pPr>
        <w:tabs>
          <w:tab w:val="center" w:pos="5100"/>
        </w:tabs>
        <w:spacing w:after="120"/>
        <w:ind w:left="80" w:right="60" w:firstLine="760"/>
        <w:jc w:val="both"/>
        <w:rPr>
          <w:sz w:val="18"/>
        </w:rPr>
      </w:pPr>
      <w:r w:rsidRPr="00976301">
        <w:rPr>
          <w:sz w:val="18"/>
        </w:rPr>
        <w:t>İlişkin soruları ve Gıda, Tarım ve Hayvancılık Bakanı Mehmet Mehdi Eker’in cevabı (7/48034), (7/48035), (7/48036), (7/48037), (7/48038)</w:t>
      </w:r>
    </w:p>
    <w:p w:rsidRPr="00976301" w:rsidR="00976301" w:rsidP="00976301" w:rsidRDefault="00976301">
      <w:pPr>
        <w:tabs>
          <w:tab w:val="center" w:pos="5100"/>
        </w:tabs>
        <w:spacing w:after="120"/>
        <w:ind w:left="80" w:right="60" w:firstLine="760"/>
        <w:jc w:val="both"/>
        <w:rPr>
          <w:sz w:val="18"/>
        </w:rPr>
      </w:pPr>
      <w:r w:rsidRPr="00976301">
        <w:rPr>
          <w:sz w:val="18"/>
        </w:rPr>
        <w:t>58.- Kütahya Milletvekili Alim Işık'ın, Hükümet tarafından Gülen Cemaatine yönelik hazırlandığı iddia edilen eylem planına ilişkin sorusu ve Gümrük ve Ticaret Bakanı Hayati Yazıcı’nın c</w:t>
      </w:r>
      <w:r w:rsidRPr="00976301">
        <w:rPr>
          <w:sz w:val="18"/>
        </w:rPr>
        <w:t>e</w:t>
      </w:r>
      <w:r w:rsidRPr="00976301">
        <w:rPr>
          <w:sz w:val="18"/>
        </w:rPr>
        <w:t>vabı (7/48039)</w:t>
      </w:r>
    </w:p>
    <w:p w:rsidRPr="00976301" w:rsidR="00976301" w:rsidP="00976301" w:rsidRDefault="00976301">
      <w:pPr>
        <w:tabs>
          <w:tab w:val="center" w:pos="5100"/>
        </w:tabs>
        <w:spacing w:after="120"/>
        <w:ind w:left="80" w:right="60" w:firstLine="760"/>
        <w:jc w:val="both"/>
        <w:rPr>
          <w:sz w:val="18"/>
        </w:rPr>
      </w:pPr>
      <w:r w:rsidRPr="00976301">
        <w:rPr>
          <w:sz w:val="18"/>
        </w:rPr>
        <w:t>59.- İstanbul Milletvekili Mustafa Sezgin Tanrıkulu'nun, 17 Aralık 2013 ile 1 Ağustos 2014 tarihleri arasındaki personel h</w:t>
      </w:r>
      <w:r w:rsidRPr="00976301">
        <w:rPr>
          <w:sz w:val="18"/>
        </w:rPr>
        <w:t>a</w:t>
      </w:r>
      <w:r w:rsidRPr="00976301">
        <w:rPr>
          <w:sz w:val="18"/>
        </w:rPr>
        <w:t>reketlerine ilişkin sorusu ve Gümrük ve Ticaret Bakanı Hayati Yaz</w:t>
      </w:r>
      <w:r w:rsidRPr="00976301">
        <w:rPr>
          <w:sz w:val="18"/>
        </w:rPr>
        <w:t>ı</w:t>
      </w:r>
      <w:r w:rsidRPr="00976301">
        <w:rPr>
          <w:sz w:val="18"/>
        </w:rPr>
        <w:t>cı’nın cevabı (7/48040)</w:t>
      </w:r>
    </w:p>
    <w:p w:rsidRPr="00976301" w:rsidR="00976301" w:rsidP="00976301" w:rsidRDefault="00976301">
      <w:pPr>
        <w:tabs>
          <w:tab w:val="center" w:pos="5100"/>
        </w:tabs>
        <w:spacing w:after="120"/>
        <w:ind w:left="80" w:right="60" w:firstLine="760"/>
        <w:jc w:val="both"/>
        <w:rPr>
          <w:sz w:val="18"/>
        </w:rPr>
      </w:pPr>
      <w:r w:rsidRPr="00976301">
        <w:rPr>
          <w:sz w:val="18"/>
        </w:rPr>
        <w:t>60.- Kütahya Milletvekili Alim Işık'ın, Bakanlığa bağlı birimlerin isimlerinin yer aldığı tabelalardaki "T.C." ibaresinin kald</w:t>
      </w:r>
      <w:r w:rsidRPr="00976301">
        <w:rPr>
          <w:sz w:val="18"/>
        </w:rPr>
        <w:t>ı</w:t>
      </w:r>
      <w:r w:rsidRPr="00976301">
        <w:rPr>
          <w:sz w:val="18"/>
        </w:rPr>
        <w:t>rılmasına ilişkin sorusu ve Gümrük ve Ticaret Bakanı Hayati Yazıcı’nın cevabı (7/48041)</w:t>
      </w:r>
    </w:p>
    <w:p w:rsidRPr="00976301" w:rsidR="00976301" w:rsidP="00976301" w:rsidRDefault="00976301">
      <w:pPr>
        <w:tabs>
          <w:tab w:val="center" w:pos="5100"/>
        </w:tabs>
        <w:spacing w:after="120"/>
        <w:ind w:left="80" w:right="60" w:firstLine="760"/>
        <w:jc w:val="both"/>
        <w:rPr>
          <w:sz w:val="18"/>
        </w:rPr>
      </w:pPr>
      <w:r w:rsidRPr="00976301">
        <w:rPr>
          <w:sz w:val="18"/>
        </w:rPr>
        <w:t>61.- Hatay Milletvekili Mehmet Ali Ediboğlu'nun, Suriyeli mültecilerin Hatay'da haksız rekabet ortamı oluşturmasına ilişkin sorusu ve Maliye Bakanı Mehmet Şimşek’in cevabı (7/48078)</w:t>
      </w:r>
    </w:p>
    <w:p w:rsidRPr="00976301" w:rsidR="00976301" w:rsidP="00976301" w:rsidRDefault="00976301">
      <w:pPr>
        <w:tabs>
          <w:tab w:val="center" w:pos="5100"/>
        </w:tabs>
        <w:spacing w:after="120"/>
        <w:ind w:left="80" w:right="60" w:firstLine="760"/>
        <w:jc w:val="both"/>
        <w:rPr>
          <w:sz w:val="18"/>
        </w:rPr>
      </w:pPr>
      <w:r w:rsidRPr="00976301">
        <w:rPr>
          <w:sz w:val="18"/>
        </w:rPr>
        <w:t>62.- Kütahya Milletvekili Alim Işık'ın, Bakanlığa bağlı birimlerin isimlerinin yer aldığı tabelalardaki "T.C." ibaresinin kald</w:t>
      </w:r>
      <w:r w:rsidRPr="00976301">
        <w:rPr>
          <w:sz w:val="18"/>
        </w:rPr>
        <w:t>ı</w:t>
      </w:r>
      <w:r w:rsidRPr="00976301">
        <w:rPr>
          <w:sz w:val="18"/>
        </w:rPr>
        <w:t>rılmasına ilişkin sorusu ve Millî Savunma Bakanı İsmet Yılmaz’ın c</w:t>
      </w:r>
      <w:r w:rsidRPr="00976301">
        <w:rPr>
          <w:sz w:val="18"/>
        </w:rPr>
        <w:t>e</w:t>
      </w:r>
      <w:r w:rsidRPr="00976301">
        <w:rPr>
          <w:sz w:val="18"/>
        </w:rPr>
        <w:t>vabı (7/48109)</w:t>
      </w:r>
    </w:p>
    <w:p w:rsidRPr="00976301" w:rsidR="00976301" w:rsidP="00976301" w:rsidRDefault="00976301">
      <w:pPr>
        <w:tabs>
          <w:tab w:val="center" w:pos="5100"/>
        </w:tabs>
        <w:spacing w:after="120"/>
        <w:ind w:left="80" w:right="60" w:firstLine="760"/>
        <w:jc w:val="both"/>
        <w:rPr>
          <w:sz w:val="18"/>
        </w:rPr>
      </w:pPr>
      <w:r w:rsidRPr="00976301">
        <w:rPr>
          <w:sz w:val="18"/>
        </w:rPr>
        <w:t>63.- Balıkesir Milletvekili Haluk Ahmet Gümüş'ün, Türk Tarih Kurumu Başkanı'nın istifa etmesine ilişkin sorusu ve Başb</w:t>
      </w:r>
      <w:r w:rsidRPr="00976301">
        <w:rPr>
          <w:sz w:val="18"/>
        </w:rPr>
        <w:t>a</w:t>
      </w:r>
      <w:r w:rsidRPr="00976301">
        <w:rPr>
          <w:sz w:val="18"/>
        </w:rPr>
        <w:t>kan Yardımcısı Bülent Arınç’ın cevabı (7/48137)</w:t>
      </w:r>
    </w:p>
    <w:p w:rsidRPr="00976301" w:rsidR="00976301" w:rsidP="00976301" w:rsidRDefault="00976301">
      <w:pPr>
        <w:tabs>
          <w:tab w:val="center" w:pos="5100"/>
        </w:tabs>
        <w:spacing w:after="120"/>
        <w:ind w:left="80" w:right="60" w:firstLine="760"/>
        <w:jc w:val="both"/>
        <w:rPr>
          <w:sz w:val="18"/>
        </w:rPr>
      </w:pPr>
      <w:r w:rsidRPr="00976301">
        <w:rPr>
          <w:sz w:val="18"/>
        </w:rPr>
        <w:t>64.- İzmir Milletvekili Erdal Aksünger'in, Devlet Hava Meydanları İşletmesine bağlı bir ka</w:t>
      </w:r>
      <w:r w:rsidRPr="00976301">
        <w:rPr>
          <w:sz w:val="18"/>
        </w:rPr>
        <w:t>m</w:t>
      </w:r>
      <w:r w:rsidRPr="00976301">
        <w:rPr>
          <w:sz w:val="18"/>
        </w:rPr>
        <w:t>pın bir vakfa devredilmesine ilişkin sorusu ve Başbakan Yardımcısı Bülent Arınç’ın cevabı (7/48139)</w:t>
      </w:r>
    </w:p>
    <w:p w:rsidRPr="00976301" w:rsidR="00976301" w:rsidP="00976301" w:rsidRDefault="00976301">
      <w:pPr>
        <w:tabs>
          <w:tab w:val="center" w:pos="5100"/>
        </w:tabs>
        <w:spacing w:after="120"/>
        <w:ind w:left="80" w:right="60" w:firstLine="760"/>
        <w:jc w:val="both"/>
        <w:rPr>
          <w:sz w:val="18"/>
        </w:rPr>
      </w:pPr>
      <w:r w:rsidRPr="00976301">
        <w:rPr>
          <w:sz w:val="18"/>
        </w:rPr>
        <w:t>65.- Kütahya Milletvekili Alim Işık'ın, mobbing iddiasıyla açılan davalara ilişkin sorusu ve Başbakan Yardımcısı Emrullah İşler'in cevabı (7/48146)</w:t>
      </w:r>
    </w:p>
    <w:p w:rsidRPr="00976301" w:rsidR="00976301" w:rsidP="00976301" w:rsidRDefault="00976301">
      <w:pPr>
        <w:tabs>
          <w:tab w:val="center" w:pos="5100"/>
        </w:tabs>
        <w:spacing w:after="120"/>
        <w:ind w:left="80" w:right="60" w:firstLine="760"/>
        <w:jc w:val="both"/>
        <w:rPr>
          <w:sz w:val="18"/>
        </w:rPr>
      </w:pPr>
      <w:r w:rsidRPr="00976301">
        <w:rPr>
          <w:sz w:val="18"/>
        </w:rPr>
        <w:t>66.- Bursa Milletvekili Turhan Tayan'ın, Bursa'da hava şartlarından olumsuz etkilenen çiftç</w:t>
      </w:r>
      <w:r w:rsidRPr="00976301">
        <w:rPr>
          <w:sz w:val="18"/>
        </w:rPr>
        <w:t>i</w:t>
      </w:r>
      <w:r w:rsidRPr="00976301">
        <w:rPr>
          <w:sz w:val="18"/>
        </w:rPr>
        <w:t>lerin yaşadıkları mağduriyete,</w:t>
      </w:r>
    </w:p>
    <w:p w:rsidRPr="00976301" w:rsidR="00976301" w:rsidP="00976301" w:rsidRDefault="00976301">
      <w:pPr>
        <w:tabs>
          <w:tab w:val="center" w:pos="5100"/>
        </w:tabs>
        <w:spacing w:after="120"/>
        <w:ind w:left="80" w:right="60" w:firstLine="760"/>
        <w:jc w:val="both"/>
        <w:rPr>
          <w:sz w:val="18"/>
        </w:rPr>
      </w:pPr>
      <w:r w:rsidRPr="00976301">
        <w:rPr>
          <w:sz w:val="18"/>
        </w:rPr>
        <w:t>- Kütahya Milletvekili Alim Işık'ın, Fethullah Gülen Cemaatine karşı hazırlandığı iddia edilen eylem planı kapsamında yap</w:t>
      </w:r>
      <w:r w:rsidRPr="00976301">
        <w:rPr>
          <w:sz w:val="18"/>
        </w:rPr>
        <w:t>ı</w:t>
      </w:r>
      <w:r w:rsidRPr="00976301">
        <w:rPr>
          <w:sz w:val="18"/>
        </w:rPr>
        <w:t>lan işlemlere,</w:t>
      </w:r>
    </w:p>
    <w:p w:rsidRPr="00976301" w:rsidR="00976301" w:rsidP="00976301" w:rsidRDefault="00976301">
      <w:pPr>
        <w:tabs>
          <w:tab w:val="center" w:pos="5100"/>
        </w:tabs>
        <w:spacing w:after="120"/>
        <w:ind w:left="80" w:right="60" w:firstLine="760"/>
        <w:jc w:val="both"/>
        <w:rPr>
          <w:sz w:val="18"/>
        </w:rPr>
      </w:pPr>
      <w:r w:rsidRPr="00976301">
        <w:rPr>
          <w:sz w:val="18"/>
        </w:rPr>
        <w:t>İlişkin soruları ve Gıda, Tarım ve Hayvancılık Bakanı Mehmet Mehdi Eker’in cevabı (7/48172), (7/48173)</w:t>
      </w:r>
    </w:p>
    <w:p w:rsidRPr="00976301" w:rsidR="00976301" w:rsidP="00976301" w:rsidRDefault="00976301">
      <w:pPr>
        <w:tabs>
          <w:tab w:val="center" w:pos="5100"/>
        </w:tabs>
        <w:spacing w:after="120"/>
        <w:ind w:left="80" w:right="60" w:firstLine="760"/>
        <w:jc w:val="both"/>
        <w:rPr>
          <w:sz w:val="18"/>
        </w:rPr>
      </w:pPr>
      <w:r w:rsidRPr="00976301">
        <w:rPr>
          <w:sz w:val="18"/>
        </w:rPr>
        <w:t>67.- Kütahya Milletvekili Alim Işık'ın, mobbing iddiasıyla açılan davalara ilişkin sorusu ve Gümrük ve Ticaret Bakanı Hayati Yazıcı’nın cevabı (7/48174)</w:t>
      </w:r>
    </w:p>
    <w:p w:rsidRPr="00976301" w:rsidR="00976301" w:rsidP="00976301" w:rsidRDefault="00976301">
      <w:pPr>
        <w:tabs>
          <w:tab w:val="center" w:pos="5100"/>
        </w:tabs>
        <w:spacing w:after="120"/>
        <w:ind w:left="80" w:right="60" w:firstLine="760"/>
        <w:jc w:val="both"/>
        <w:rPr>
          <w:sz w:val="18"/>
        </w:rPr>
      </w:pPr>
      <w:r w:rsidRPr="00976301">
        <w:rPr>
          <w:sz w:val="18"/>
        </w:rPr>
        <w:t>68.- Ankara Milletvekili Özcan Yeniçeri'nin, 2002-2014 yılları arasında TBMM ile bağlı kurum ve kuruluşlarınca yaptırılan kamu spotlarına ilişkin sorusu ve Türkiye Büyük Millet Meclisi Ba</w:t>
      </w:r>
      <w:r w:rsidRPr="00976301">
        <w:rPr>
          <w:sz w:val="18"/>
        </w:rPr>
        <w:t>ş</w:t>
      </w:r>
      <w:r w:rsidRPr="00976301">
        <w:rPr>
          <w:sz w:val="18"/>
        </w:rPr>
        <w:t>kan Vekili Sadık Yakut’un cevabı (7/48239)</w:t>
      </w:r>
    </w:p>
    <w:p w:rsidRPr="00976301" w:rsidR="00976301" w:rsidP="00976301" w:rsidRDefault="00976301">
      <w:pPr>
        <w:tabs>
          <w:tab w:val="center" w:pos="5100"/>
        </w:tabs>
        <w:spacing w:after="120"/>
        <w:ind w:left="80" w:right="60" w:firstLine="760"/>
        <w:jc w:val="both"/>
        <w:rPr>
          <w:sz w:val="18"/>
        </w:rPr>
      </w:pPr>
      <w:r w:rsidRPr="00976301">
        <w:rPr>
          <w:sz w:val="18"/>
        </w:rPr>
        <w:t>69.- Kütahya Milletvekili Alim Işık'ın, eski Halkla İlişkiler Binasının akıbetine ilişkin sorusu ve Türkiye Büyük Millet Mecl</w:t>
      </w:r>
      <w:r w:rsidRPr="00976301">
        <w:rPr>
          <w:sz w:val="18"/>
        </w:rPr>
        <w:t>i</w:t>
      </w:r>
      <w:r w:rsidRPr="00976301">
        <w:rPr>
          <w:sz w:val="18"/>
        </w:rPr>
        <w:t>si Başkan Vekili Sadık Yakut’un cevabı (7/48241)</w:t>
      </w:r>
    </w:p>
    <w:p w:rsidRPr="00976301" w:rsidR="00976301" w:rsidP="00976301" w:rsidRDefault="00976301">
      <w:pPr>
        <w:tabs>
          <w:tab w:val="center" w:pos="5100"/>
        </w:tabs>
        <w:spacing w:after="120"/>
        <w:ind w:left="80" w:right="60" w:firstLine="760"/>
        <w:jc w:val="both"/>
        <w:rPr>
          <w:sz w:val="18"/>
        </w:rPr>
      </w:pPr>
      <w:r w:rsidRPr="00976301">
        <w:rPr>
          <w:sz w:val="18"/>
        </w:rPr>
        <w:t>70.- Kütahya Milletvekili Alim Işık'ın, TBMM'de görev yapan polislerin görev süresi dolm</w:t>
      </w:r>
      <w:r w:rsidRPr="00976301">
        <w:rPr>
          <w:sz w:val="18"/>
        </w:rPr>
        <w:t>a</w:t>
      </w:r>
      <w:r w:rsidRPr="00976301">
        <w:rPr>
          <w:sz w:val="18"/>
        </w:rPr>
        <w:t>dan tayinlerinin çıkarılmasına ilişkin sorusu ve Türkiye Büyük Millet Meclisi Başkan Vekili Sadık Yakut’un cevabı (7/48242)</w:t>
      </w:r>
    </w:p>
    <w:p w:rsidRPr="00976301" w:rsidR="00976301" w:rsidP="00976301" w:rsidRDefault="00976301">
      <w:pPr>
        <w:tabs>
          <w:tab w:val="center" w:pos="5100"/>
        </w:tabs>
        <w:spacing w:after="120"/>
        <w:ind w:left="80" w:right="60" w:firstLine="760"/>
        <w:jc w:val="both"/>
        <w:rPr>
          <w:sz w:val="18"/>
        </w:rPr>
      </w:pPr>
      <w:r w:rsidRPr="00976301">
        <w:rPr>
          <w:sz w:val="18"/>
        </w:rPr>
        <w:t>71.- Kütahya Milletvekili Alim Işık'ın, TBMM'de görev yapan personelle ilgili çeşitli verilere ilişkin sorusu ve Türkiye B</w:t>
      </w:r>
      <w:r w:rsidRPr="00976301">
        <w:rPr>
          <w:sz w:val="18"/>
        </w:rPr>
        <w:t>ü</w:t>
      </w:r>
      <w:r w:rsidRPr="00976301">
        <w:rPr>
          <w:sz w:val="18"/>
        </w:rPr>
        <w:t>yük Millet Meclisi Başkan Vekili Sadık Yakut’un cevabı (7/48243)</w:t>
      </w:r>
    </w:p>
    <w:p w:rsidRPr="00976301" w:rsidR="00976301" w:rsidP="00976301" w:rsidRDefault="00976301">
      <w:pPr>
        <w:tabs>
          <w:tab w:val="center" w:pos="5100"/>
        </w:tabs>
        <w:spacing w:after="120"/>
        <w:ind w:left="80" w:right="60" w:firstLine="760"/>
        <w:jc w:val="both"/>
        <w:rPr>
          <w:sz w:val="18"/>
        </w:rPr>
      </w:pPr>
      <w:r w:rsidRPr="00976301">
        <w:rPr>
          <w:sz w:val="18"/>
        </w:rPr>
        <w:t>72.- Kütahya Milletvekili Alim Işık'ın, Yeni Halkla İlişkiler Binasının yapımı ve işletilmesine ilişkin sorusu ve Türkiye B</w:t>
      </w:r>
      <w:r w:rsidRPr="00976301">
        <w:rPr>
          <w:sz w:val="18"/>
        </w:rPr>
        <w:t>ü</w:t>
      </w:r>
      <w:r w:rsidRPr="00976301">
        <w:rPr>
          <w:sz w:val="18"/>
        </w:rPr>
        <w:t>yük Millet Meclisi Başkan Vekili Sadık Yakut’un cevabı (7/48247)</w:t>
      </w:r>
    </w:p>
    <w:p w:rsidRPr="00976301" w:rsidR="00976301" w:rsidP="00976301" w:rsidRDefault="00976301">
      <w:pPr>
        <w:tabs>
          <w:tab w:val="center" w:pos="5100"/>
        </w:tabs>
        <w:spacing w:after="120"/>
        <w:ind w:left="80" w:right="60" w:firstLine="760"/>
        <w:jc w:val="both"/>
        <w:rPr>
          <w:sz w:val="18"/>
        </w:rPr>
      </w:pPr>
      <w:r w:rsidRPr="00976301">
        <w:rPr>
          <w:sz w:val="18"/>
        </w:rPr>
        <w:t>73.- Ankara Milletvekili Özcan Yeniçeri'nin, Yeni Halkla İlişkiler Binasında yaşanan sorunlara ilişkin sorusu ve Türkiye B</w:t>
      </w:r>
      <w:r w:rsidRPr="00976301">
        <w:rPr>
          <w:sz w:val="18"/>
        </w:rPr>
        <w:t>ü</w:t>
      </w:r>
      <w:r w:rsidRPr="00976301">
        <w:rPr>
          <w:sz w:val="18"/>
        </w:rPr>
        <w:t>yük Millet Meclisi Başkan Vekili Sadık Yakut’un cevabı (7/48248)</w:t>
      </w:r>
    </w:p>
    <w:p w:rsidRPr="00976301" w:rsidR="00976301" w:rsidP="00976301" w:rsidRDefault="00976301">
      <w:pPr>
        <w:tabs>
          <w:tab w:val="center" w:pos="5100"/>
        </w:tabs>
        <w:spacing w:after="120"/>
        <w:ind w:left="80" w:right="60" w:firstLine="760"/>
        <w:jc w:val="both"/>
        <w:rPr>
          <w:sz w:val="18"/>
        </w:rPr>
      </w:pPr>
      <w:r w:rsidRPr="00976301">
        <w:rPr>
          <w:sz w:val="18"/>
        </w:rPr>
        <w:t>74.- Ankara Milletvekili Özcan Yeniçeri'nin, 17 Aralık 2013 tarihinden itibaren TBMM'deki görevlerinden alınan ve tayin edilen polis memurlarına ilişkin sorusu ve Türkiye Büyük Millet Meclisi Başkan Vekili Sadık Yakut’un cevabı (7/48249)</w:t>
      </w:r>
    </w:p>
    <w:p w:rsidRPr="00976301" w:rsidR="00976301" w:rsidP="00976301" w:rsidRDefault="00976301">
      <w:pPr>
        <w:tabs>
          <w:tab w:val="center" w:pos="5100"/>
        </w:tabs>
        <w:spacing w:after="120"/>
        <w:ind w:left="80" w:right="60" w:firstLine="760"/>
        <w:jc w:val="both"/>
        <w:rPr>
          <w:sz w:val="18"/>
        </w:rPr>
      </w:pPr>
      <w:r w:rsidRPr="00976301">
        <w:rPr>
          <w:sz w:val="18"/>
        </w:rPr>
        <w:t>75.- Eskişehir Milletvekili Ruhsar Demirel'in, başta ikincil mevzuatta gerekli değişikliklerin yapılması olmak üzere engellilik durumundan kaynaklanan yer değiştirme taleplerinin karşılanmasında mağduriyet yaşanmaması adına yürütülen çalışmalara ilişkin sor</w:t>
      </w:r>
      <w:r w:rsidRPr="00976301">
        <w:rPr>
          <w:sz w:val="18"/>
        </w:rPr>
        <w:t>u</w:t>
      </w:r>
      <w:r w:rsidRPr="00976301">
        <w:rPr>
          <w:sz w:val="18"/>
        </w:rPr>
        <w:t>su ve Ekonomi Bakanı Nihat Zeybekci'nin cevabı (7/48341)</w:t>
      </w:r>
    </w:p>
    <w:p w:rsidRPr="00976301" w:rsidR="00976301" w:rsidP="00976301" w:rsidRDefault="00976301">
      <w:pPr>
        <w:tabs>
          <w:tab w:val="center" w:pos="5100"/>
        </w:tabs>
        <w:spacing w:after="120"/>
        <w:ind w:left="80" w:right="60" w:firstLine="760"/>
        <w:jc w:val="both"/>
        <w:rPr>
          <w:sz w:val="18"/>
        </w:rPr>
      </w:pPr>
      <w:r w:rsidRPr="00976301">
        <w:rPr>
          <w:sz w:val="18"/>
        </w:rPr>
        <w:t>76.- İzmir Milletvekili Mehmet Ali Susam'ın, yaşanan kuraklığa,</w:t>
      </w:r>
    </w:p>
    <w:p w:rsidRPr="00976301" w:rsidR="00976301" w:rsidP="00976301" w:rsidRDefault="00976301">
      <w:pPr>
        <w:tabs>
          <w:tab w:val="center" w:pos="5100"/>
        </w:tabs>
        <w:spacing w:after="120"/>
        <w:ind w:left="80" w:right="60" w:firstLine="760"/>
        <w:jc w:val="both"/>
        <w:rPr>
          <w:sz w:val="18"/>
        </w:rPr>
      </w:pPr>
      <w:r w:rsidRPr="00976301">
        <w:rPr>
          <w:sz w:val="18"/>
        </w:rPr>
        <w:t>- Muğla Milletvekili Nurettin Demir'in, elektrik borcunu ödemeyen çiftçilerin destekleme primi alamamasına,</w:t>
      </w:r>
    </w:p>
    <w:p w:rsidRPr="00976301" w:rsidR="00976301" w:rsidP="00976301" w:rsidRDefault="00976301">
      <w:pPr>
        <w:tabs>
          <w:tab w:val="center" w:pos="5100"/>
        </w:tabs>
        <w:spacing w:after="120"/>
        <w:ind w:left="80" w:right="60" w:firstLine="760"/>
        <w:jc w:val="both"/>
        <w:rPr>
          <w:sz w:val="18"/>
        </w:rPr>
      </w:pPr>
      <w:r w:rsidRPr="00976301">
        <w:rPr>
          <w:sz w:val="18"/>
        </w:rPr>
        <w:t>- Eskişehir Milletvekili Ruhsar Demirel'in, başta ikincil mevzuatta gerekli değişikliklerin yapılması olmak üzere engellilik d</w:t>
      </w:r>
      <w:r w:rsidRPr="00976301">
        <w:rPr>
          <w:sz w:val="18"/>
        </w:rPr>
        <w:t>u</w:t>
      </w:r>
      <w:r w:rsidRPr="00976301">
        <w:rPr>
          <w:sz w:val="18"/>
        </w:rPr>
        <w:t>rumundan kaynaklanan yer değiştirme taleplerinin karşılanmasında mağduriyet yaşanmaması adına yürütülen çalışmalara,</w:t>
      </w:r>
    </w:p>
    <w:p w:rsidRPr="00976301" w:rsidR="00976301" w:rsidP="00976301" w:rsidRDefault="00976301">
      <w:pPr>
        <w:tabs>
          <w:tab w:val="center" w:pos="5100"/>
        </w:tabs>
        <w:spacing w:after="120"/>
        <w:ind w:left="80" w:right="60" w:firstLine="760"/>
        <w:jc w:val="both"/>
        <w:rPr>
          <w:sz w:val="18"/>
        </w:rPr>
      </w:pPr>
      <w:r w:rsidRPr="00976301">
        <w:rPr>
          <w:sz w:val="18"/>
        </w:rPr>
        <w:t>- İstanbul Milletvekili Celal Adan'ın, Adıyaman'daki çiftçilerin sulama sorunlarının giderilm</w:t>
      </w:r>
      <w:r w:rsidRPr="00976301">
        <w:rPr>
          <w:sz w:val="18"/>
        </w:rPr>
        <w:t>e</w:t>
      </w:r>
      <w:r w:rsidRPr="00976301">
        <w:rPr>
          <w:sz w:val="18"/>
        </w:rPr>
        <w:t>si adına yürütülen çalışmalara,</w:t>
      </w:r>
    </w:p>
    <w:p w:rsidRPr="00976301" w:rsidR="00976301" w:rsidP="00976301" w:rsidRDefault="00976301">
      <w:pPr>
        <w:tabs>
          <w:tab w:val="center" w:pos="5100"/>
        </w:tabs>
        <w:spacing w:after="120"/>
        <w:ind w:left="80" w:right="60" w:firstLine="760"/>
        <w:jc w:val="both"/>
        <w:rPr>
          <w:sz w:val="18"/>
        </w:rPr>
      </w:pPr>
      <w:r w:rsidRPr="00976301">
        <w:rPr>
          <w:sz w:val="18"/>
        </w:rPr>
        <w:t>- İstanbul Milletvekili Mustafa Sezgin Tanrıkulu'nun, TİGEM tarafından 2009-2014 yılları arasında ithal edilen büyükbaş hayvan sayısı ile hayvanların türlerine,</w:t>
      </w:r>
    </w:p>
    <w:p w:rsidRPr="00976301" w:rsidR="00976301" w:rsidP="00976301" w:rsidRDefault="00976301">
      <w:pPr>
        <w:tabs>
          <w:tab w:val="center" w:pos="5100"/>
        </w:tabs>
        <w:spacing w:after="120"/>
        <w:ind w:left="80" w:right="60" w:firstLine="760"/>
        <w:jc w:val="both"/>
        <w:rPr>
          <w:sz w:val="18"/>
        </w:rPr>
      </w:pPr>
      <w:r w:rsidRPr="00976301">
        <w:rPr>
          <w:sz w:val="18"/>
        </w:rPr>
        <w:t>Türkiye'de üretilen fındıklarda insan sağlığına zararlı aflatoksin maddesine rastlandığı iddias</w:t>
      </w:r>
      <w:r w:rsidRPr="00976301">
        <w:rPr>
          <w:sz w:val="18"/>
        </w:rPr>
        <w:t>ı</w:t>
      </w:r>
      <w:r w:rsidRPr="00976301">
        <w:rPr>
          <w:sz w:val="18"/>
        </w:rPr>
        <w:t>na,</w:t>
      </w:r>
    </w:p>
    <w:p w:rsidRPr="00976301" w:rsidR="00976301" w:rsidP="00976301" w:rsidRDefault="00976301">
      <w:pPr>
        <w:tabs>
          <w:tab w:val="center" w:pos="5100"/>
        </w:tabs>
        <w:spacing w:after="120"/>
        <w:ind w:left="80" w:right="60" w:firstLine="760"/>
        <w:jc w:val="both"/>
        <w:rPr>
          <w:sz w:val="18"/>
        </w:rPr>
      </w:pPr>
      <w:r w:rsidRPr="00976301">
        <w:rPr>
          <w:sz w:val="18"/>
        </w:rPr>
        <w:t>- Ankara Milletvekili Gökhan Günaydın'ın, ithal edilen genetiği değiştirilmiş mısırların den</w:t>
      </w:r>
      <w:r w:rsidRPr="00976301">
        <w:rPr>
          <w:sz w:val="18"/>
        </w:rPr>
        <w:t>e</w:t>
      </w:r>
      <w:r w:rsidRPr="00976301">
        <w:rPr>
          <w:sz w:val="18"/>
        </w:rPr>
        <w:t>timine,</w:t>
      </w:r>
    </w:p>
    <w:p w:rsidRPr="00976301" w:rsidR="00976301" w:rsidP="00976301" w:rsidRDefault="00976301">
      <w:pPr>
        <w:tabs>
          <w:tab w:val="center" w:pos="5100"/>
        </w:tabs>
        <w:spacing w:after="120"/>
        <w:ind w:left="80" w:right="60" w:firstLine="760"/>
        <w:jc w:val="both"/>
        <w:rPr>
          <w:sz w:val="18"/>
        </w:rPr>
      </w:pPr>
      <w:r w:rsidRPr="00976301">
        <w:rPr>
          <w:sz w:val="18"/>
        </w:rPr>
        <w:t>İthal edilen genetiği değiştirilmiş mısırların denetimine,</w:t>
      </w:r>
    </w:p>
    <w:p w:rsidRPr="00976301" w:rsidR="00976301" w:rsidP="00976301" w:rsidRDefault="00976301">
      <w:pPr>
        <w:tabs>
          <w:tab w:val="center" w:pos="5100"/>
        </w:tabs>
        <w:spacing w:after="120"/>
        <w:ind w:left="80" w:right="60" w:firstLine="760"/>
        <w:jc w:val="both"/>
        <w:rPr>
          <w:sz w:val="18"/>
        </w:rPr>
      </w:pPr>
      <w:r w:rsidRPr="00976301">
        <w:rPr>
          <w:sz w:val="18"/>
        </w:rPr>
        <w:t>Bakanlığa ait laboratuvarlarda akredite metotla kimlik ve miktar tespiti yapılamayan genetiği değiştirilmiş soya ve mısır çeşi</w:t>
      </w:r>
      <w:r w:rsidRPr="00976301">
        <w:rPr>
          <w:sz w:val="18"/>
        </w:rPr>
        <w:t>t</w:t>
      </w:r>
      <w:r w:rsidRPr="00976301">
        <w:rPr>
          <w:sz w:val="18"/>
        </w:rPr>
        <w:t>leri olup olmadığına,</w:t>
      </w:r>
    </w:p>
    <w:p w:rsidRPr="00976301" w:rsidR="00976301" w:rsidP="00976301" w:rsidRDefault="00976301">
      <w:pPr>
        <w:tabs>
          <w:tab w:val="center" w:pos="5100"/>
        </w:tabs>
        <w:spacing w:after="120"/>
        <w:ind w:left="80" w:right="60" w:firstLine="760"/>
        <w:jc w:val="both"/>
        <w:rPr>
          <w:sz w:val="18"/>
        </w:rPr>
      </w:pPr>
      <w:r w:rsidRPr="00976301">
        <w:rPr>
          <w:sz w:val="18"/>
        </w:rPr>
        <w:t>- Manisa Milletvekili Sakine Öz'ün, 2003-2013 döneminde sofralık üzüm ihracatına verilen teşvik miktarına,</w:t>
      </w:r>
    </w:p>
    <w:p w:rsidRPr="00976301" w:rsidR="00976301" w:rsidP="00976301" w:rsidRDefault="00976301">
      <w:pPr>
        <w:tabs>
          <w:tab w:val="center" w:pos="5100"/>
        </w:tabs>
        <w:spacing w:after="120"/>
        <w:ind w:left="80" w:right="60" w:firstLine="760"/>
        <w:jc w:val="both"/>
        <w:rPr>
          <w:sz w:val="18"/>
        </w:rPr>
      </w:pPr>
      <w:r w:rsidRPr="00976301">
        <w:rPr>
          <w:sz w:val="18"/>
        </w:rPr>
        <w:t>İlişkin soruları ve Gıda, Tarım ve Hayvancılık Bakanı Mehmet Mehdi Eker’in cevabı (7/48346), (7/48347), (7/48348), (7/48349), (7/48350), (7/48351), (7/48352), (7/48353), (7/48354), (7/48355)</w:t>
      </w:r>
    </w:p>
    <w:p w:rsidRPr="00976301" w:rsidR="00976301" w:rsidP="00976301" w:rsidRDefault="00976301">
      <w:pPr>
        <w:tabs>
          <w:tab w:val="center" w:pos="5100"/>
        </w:tabs>
        <w:spacing w:after="120"/>
        <w:ind w:left="80" w:right="60" w:firstLine="760"/>
        <w:jc w:val="both"/>
        <w:rPr>
          <w:sz w:val="18"/>
        </w:rPr>
      </w:pPr>
      <w:r w:rsidRPr="00976301">
        <w:rPr>
          <w:sz w:val="18"/>
        </w:rPr>
        <w:t>77.- Eskişehir Milletvekili Ruhsar Demirel'in, başta ikincil mevzuatta gerekli değişikliklerin yapılması olmak üzere engellilik durumundan kaynaklanan yer değiştirme taleplerinin karşılanmasında mağduriyet yaşanmaması adına yürütülen çalışmalara ilişkin sor</w:t>
      </w:r>
      <w:r w:rsidRPr="00976301">
        <w:rPr>
          <w:sz w:val="18"/>
        </w:rPr>
        <w:t>u</w:t>
      </w:r>
      <w:r w:rsidRPr="00976301">
        <w:rPr>
          <w:sz w:val="18"/>
        </w:rPr>
        <w:t>su ve Gümrük ve Ticaret Bakanı Hayati Yazıcı’nın cevabı (7/48356)</w:t>
      </w:r>
    </w:p>
    <w:p w:rsidRPr="00976301" w:rsidR="00976301" w:rsidP="00976301" w:rsidRDefault="00976301">
      <w:pPr>
        <w:tabs>
          <w:tab w:val="center" w:pos="5100"/>
        </w:tabs>
        <w:spacing w:after="120"/>
        <w:ind w:left="80" w:right="60" w:firstLine="760"/>
        <w:jc w:val="both"/>
        <w:rPr>
          <w:sz w:val="18"/>
        </w:rPr>
      </w:pPr>
      <w:r w:rsidRPr="00976301">
        <w:rPr>
          <w:sz w:val="18"/>
        </w:rPr>
        <w:t>78.- Manisa Milletvekili Hasan Ören'in, Manisa'nın Turgutlu ilçesindeki esnafın borçları ile ilgili çeşitli hususlara ilişkin s</w:t>
      </w:r>
      <w:r w:rsidRPr="00976301">
        <w:rPr>
          <w:sz w:val="18"/>
        </w:rPr>
        <w:t>o</w:t>
      </w:r>
      <w:r w:rsidRPr="00976301">
        <w:rPr>
          <w:sz w:val="18"/>
        </w:rPr>
        <w:t>rusu ve Gümrük ve Ticaret Bakanı Hayati Yazıcı’nın cevabı (7/48357)</w:t>
      </w:r>
    </w:p>
    <w:p w:rsidRPr="00976301" w:rsidR="00976301" w:rsidP="00976301" w:rsidRDefault="00976301">
      <w:pPr>
        <w:tabs>
          <w:tab w:val="center" w:pos="5100"/>
        </w:tabs>
        <w:spacing w:after="120"/>
        <w:ind w:left="80" w:right="60" w:firstLine="760"/>
        <w:jc w:val="both"/>
        <w:rPr>
          <w:sz w:val="18"/>
        </w:rPr>
      </w:pPr>
      <w:r w:rsidRPr="00976301">
        <w:rPr>
          <w:sz w:val="18"/>
        </w:rPr>
        <w:t>79.- Manisa Milletvekili Hasan Ören'in, Manisa'daki esnafın borçları ile ilgili çeşitli hususlara ilişkin sorusu ve Gümrük ve Ticaret Bakanı Hayati Yazıcı’nın cevabı (7/48358)</w:t>
      </w:r>
    </w:p>
    <w:p w:rsidRPr="00976301" w:rsidR="00976301" w:rsidP="00976301" w:rsidRDefault="00976301">
      <w:pPr>
        <w:tabs>
          <w:tab w:val="center" w:pos="5100"/>
        </w:tabs>
        <w:spacing w:after="120"/>
        <w:ind w:left="80" w:right="60" w:firstLine="760"/>
        <w:jc w:val="both"/>
        <w:rPr>
          <w:sz w:val="18"/>
        </w:rPr>
      </w:pPr>
      <w:r w:rsidRPr="00976301">
        <w:rPr>
          <w:sz w:val="18"/>
        </w:rPr>
        <w:t>80.- İstanbul Milletvekili Mustafa Sezgin Tanrıkulu'nun, şeker ihracatı ve ithalatı ile ilgili verilere ilişkin sorusu ve Gümrük ve Ticaret Bakanı Hayati Yazıcı’nın cevabı (7/48359)</w:t>
      </w:r>
    </w:p>
    <w:p w:rsidRPr="00976301" w:rsidR="00976301" w:rsidP="00976301" w:rsidRDefault="00976301">
      <w:pPr>
        <w:tabs>
          <w:tab w:val="center" w:pos="5100"/>
        </w:tabs>
        <w:spacing w:after="120"/>
        <w:ind w:left="80" w:right="60" w:firstLine="760"/>
        <w:jc w:val="both"/>
        <w:rPr>
          <w:sz w:val="18"/>
        </w:rPr>
      </w:pPr>
      <w:r w:rsidRPr="00976301">
        <w:rPr>
          <w:sz w:val="18"/>
        </w:rPr>
        <w:t>81.- İzmir Milletvekili Ahmet Kenan Tanrıkulu'nun, uçuş kartına yüklenen puanlara ilişkin s</w:t>
      </w:r>
      <w:r w:rsidRPr="00976301">
        <w:rPr>
          <w:sz w:val="18"/>
        </w:rPr>
        <w:t>o</w:t>
      </w:r>
      <w:r w:rsidRPr="00976301">
        <w:rPr>
          <w:sz w:val="18"/>
        </w:rPr>
        <w:t>rusu ve Maliye Bakanı Mehmet Şimşek’in cevabı (7/48433)</w:t>
      </w:r>
    </w:p>
    <w:p w:rsidRPr="00976301" w:rsidR="00976301" w:rsidP="00976301" w:rsidRDefault="00976301">
      <w:pPr>
        <w:tabs>
          <w:tab w:val="center" w:pos="5100"/>
        </w:tabs>
        <w:spacing w:after="120"/>
        <w:ind w:left="80" w:right="60" w:firstLine="760"/>
        <w:jc w:val="both"/>
        <w:rPr>
          <w:sz w:val="18"/>
        </w:rPr>
      </w:pPr>
      <w:r w:rsidRPr="00976301">
        <w:rPr>
          <w:sz w:val="18"/>
        </w:rPr>
        <w:t>82.- Kütahya Milletvekili Alim Işık'ın, bazı illerdeki mükelleflerden vergi toplanmadığı iddiasına ilişkin sorusu ve Maliye Bakanı Mehmet Şimşek’in cevabı (7/48437)</w:t>
      </w:r>
    </w:p>
    <w:p w:rsidRPr="00976301" w:rsidR="00976301" w:rsidP="00976301" w:rsidRDefault="00976301">
      <w:pPr>
        <w:tabs>
          <w:tab w:val="center" w:pos="5100"/>
        </w:tabs>
        <w:spacing w:after="120"/>
        <w:ind w:left="80" w:right="60" w:firstLine="760"/>
        <w:jc w:val="both"/>
        <w:rPr>
          <w:sz w:val="18"/>
        </w:rPr>
      </w:pPr>
      <w:r w:rsidRPr="00976301">
        <w:rPr>
          <w:sz w:val="18"/>
        </w:rPr>
        <w:t>83.- Antalya Milletvekili Gürkut Acar'ın, Milli Piyango İdaresinin özelleştirilmesine ilişkin sorusu ve Maliye Bakanı Mehmet Şimşek’in cevabı (7/48441)</w:t>
      </w:r>
    </w:p>
    <w:p w:rsidRPr="00976301" w:rsidR="00976301" w:rsidP="00976301" w:rsidRDefault="00976301">
      <w:pPr>
        <w:tabs>
          <w:tab w:val="center" w:pos="5100"/>
        </w:tabs>
        <w:spacing w:after="120"/>
        <w:ind w:left="80" w:right="60" w:firstLine="760"/>
        <w:jc w:val="both"/>
        <w:rPr>
          <w:sz w:val="18"/>
        </w:rPr>
      </w:pPr>
      <w:r w:rsidRPr="00976301">
        <w:rPr>
          <w:sz w:val="18"/>
        </w:rPr>
        <w:t>84.- İzmir Milletvekili Alaattin Yüksel'in, İzmir Urla'da bulunan ve DHMİ'ye ait olan kampın bir vakfa devredileceği iddias</w:t>
      </w:r>
      <w:r w:rsidRPr="00976301">
        <w:rPr>
          <w:sz w:val="18"/>
        </w:rPr>
        <w:t>ı</w:t>
      </w:r>
      <w:r w:rsidRPr="00976301">
        <w:rPr>
          <w:sz w:val="18"/>
        </w:rPr>
        <w:t>na ilişkin sorusu ve Başbakan Yardımcısı Bülent Arınç’ın cevabı (7/48569)</w:t>
      </w:r>
    </w:p>
    <w:p w:rsidRPr="00976301" w:rsidR="00976301" w:rsidP="00976301" w:rsidRDefault="00976301">
      <w:pPr>
        <w:tabs>
          <w:tab w:val="center" w:pos="5100"/>
        </w:tabs>
        <w:spacing w:after="120"/>
        <w:ind w:left="80" w:right="60" w:firstLine="760"/>
        <w:jc w:val="both"/>
        <w:rPr>
          <w:sz w:val="18"/>
        </w:rPr>
      </w:pPr>
      <w:r w:rsidRPr="00976301">
        <w:rPr>
          <w:sz w:val="18"/>
        </w:rPr>
        <w:t>85.- Ardahan Milletvekili Ensar Öğüt'ün, Doğu Anadolu Bölgesi'ndeki illerin ekonomik yönden kalkınması için alınması d</w:t>
      </w:r>
      <w:r w:rsidRPr="00976301">
        <w:rPr>
          <w:sz w:val="18"/>
        </w:rPr>
        <w:t>ü</w:t>
      </w:r>
      <w:r w:rsidRPr="00976301">
        <w:rPr>
          <w:sz w:val="18"/>
        </w:rPr>
        <w:t>şünülen tedbirlere ilişkin sorusu ve Ekonomi Bakanı Nihat Zeybekci'nin cevabı (7/48603)</w:t>
      </w:r>
    </w:p>
    <w:p w:rsidRPr="00976301" w:rsidR="00976301" w:rsidP="00976301" w:rsidRDefault="00976301">
      <w:pPr>
        <w:tabs>
          <w:tab w:val="center" w:pos="5100"/>
        </w:tabs>
        <w:spacing w:after="120"/>
        <w:ind w:left="80" w:right="60" w:firstLine="760"/>
        <w:jc w:val="both"/>
        <w:rPr>
          <w:sz w:val="18"/>
          <w:szCs w:val="23"/>
        </w:rPr>
      </w:pPr>
      <w:r w:rsidRPr="00976301">
        <w:rPr>
          <w:sz w:val="18"/>
          <w:szCs w:val="23"/>
        </w:rPr>
        <w:t>86.- Giresun Milletvekili Selahattin Karaahmetoğlu’nun, Türkiye Jokey Kulübü bütçesinden yapıldığı idda edilen bazı harc</w:t>
      </w:r>
      <w:r w:rsidRPr="00976301">
        <w:rPr>
          <w:sz w:val="18"/>
          <w:szCs w:val="23"/>
        </w:rPr>
        <w:t>a</w:t>
      </w:r>
      <w:r w:rsidRPr="00976301">
        <w:rPr>
          <w:sz w:val="18"/>
          <w:szCs w:val="23"/>
        </w:rPr>
        <w:t>malar ile bazı bakanlık bürokratları hakkındaki iddalara,</w:t>
      </w:r>
    </w:p>
    <w:p w:rsidRPr="00976301" w:rsidR="00976301" w:rsidP="00976301" w:rsidRDefault="00976301">
      <w:pPr>
        <w:tabs>
          <w:tab w:val="center" w:pos="5100"/>
        </w:tabs>
        <w:spacing w:after="120"/>
        <w:ind w:left="80" w:right="60" w:firstLine="760"/>
        <w:jc w:val="both"/>
        <w:rPr>
          <w:sz w:val="18"/>
          <w:szCs w:val="23"/>
        </w:rPr>
      </w:pPr>
      <w:r w:rsidRPr="00976301">
        <w:rPr>
          <w:sz w:val="18"/>
          <w:szCs w:val="23"/>
        </w:rPr>
        <w:t>- Antalya Milletvekili Yıldıray Sapan'ın, bazı bürokratların Türkiye Jokey Kulübünün imkânlarını kullandığı iddiasına,</w:t>
      </w:r>
    </w:p>
    <w:p w:rsidRPr="00976301" w:rsidR="00976301" w:rsidP="00976301" w:rsidRDefault="00976301">
      <w:pPr>
        <w:tabs>
          <w:tab w:val="center" w:pos="5100"/>
        </w:tabs>
        <w:spacing w:after="120"/>
        <w:ind w:left="80" w:right="60" w:firstLine="760"/>
        <w:jc w:val="both"/>
        <w:rPr>
          <w:sz w:val="18"/>
          <w:szCs w:val="23"/>
        </w:rPr>
      </w:pPr>
      <w:r w:rsidRPr="00976301">
        <w:rPr>
          <w:sz w:val="18"/>
          <w:szCs w:val="23"/>
        </w:rPr>
        <w:t>- İzmir Milletvekili Oktay Vural'ın, İzmir Menderes'teki bazı çiftçilerin yaşadığı mağduriyete,</w:t>
      </w:r>
    </w:p>
    <w:p w:rsidRPr="00976301" w:rsidR="00976301" w:rsidP="00976301" w:rsidRDefault="00976301">
      <w:pPr>
        <w:tabs>
          <w:tab w:val="center" w:pos="5100"/>
        </w:tabs>
        <w:spacing w:after="120"/>
        <w:ind w:left="80" w:right="60" w:firstLine="760"/>
        <w:jc w:val="both"/>
        <w:rPr>
          <w:sz w:val="18"/>
          <w:szCs w:val="23"/>
        </w:rPr>
      </w:pPr>
      <w:r w:rsidRPr="00976301">
        <w:rPr>
          <w:sz w:val="18"/>
          <w:szCs w:val="23"/>
        </w:rPr>
        <w:t>- Ankara Milletvekili Levent Gök'ün, Ankara'nın Şereflikoçhisar ilçesindeki hububat hasadında rekoltenin düşmesiyle ilgili çeşitli hususlara,</w:t>
      </w:r>
    </w:p>
    <w:p w:rsidRPr="00976301" w:rsidR="00976301" w:rsidP="00976301" w:rsidRDefault="00976301">
      <w:pPr>
        <w:tabs>
          <w:tab w:val="center" w:pos="5100"/>
        </w:tabs>
        <w:spacing w:after="120"/>
        <w:ind w:left="80" w:right="60" w:firstLine="760"/>
        <w:jc w:val="both"/>
        <w:rPr>
          <w:sz w:val="18"/>
          <w:szCs w:val="23"/>
        </w:rPr>
      </w:pPr>
      <w:r w:rsidRPr="00976301">
        <w:rPr>
          <w:sz w:val="18"/>
          <w:szCs w:val="23"/>
        </w:rPr>
        <w:t>- Ardahan Milletvekili Ensar Öğüt'ün, Doğu Anadolu Bölgesi'ndeki illerin ekonomik yönden kalkınması için alınması düş</w:t>
      </w:r>
      <w:r w:rsidRPr="00976301">
        <w:rPr>
          <w:sz w:val="18"/>
          <w:szCs w:val="23"/>
        </w:rPr>
        <w:t>ü</w:t>
      </w:r>
      <w:r w:rsidRPr="00976301">
        <w:rPr>
          <w:sz w:val="18"/>
          <w:szCs w:val="23"/>
        </w:rPr>
        <w:t>nülen tedbirlere,</w:t>
      </w:r>
    </w:p>
    <w:p w:rsidRPr="00976301" w:rsidR="00976301" w:rsidP="00976301" w:rsidRDefault="00976301">
      <w:pPr>
        <w:tabs>
          <w:tab w:val="center" w:pos="5100"/>
        </w:tabs>
        <w:spacing w:after="120"/>
        <w:ind w:left="80" w:right="60" w:firstLine="760"/>
        <w:jc w:val="both"/>
        <w:rPr>
          <w:sz w:val="18"/>
          <w:szCs w:val="23"/>
        </w:rPr>
      </w:pPr>
      <w:r w:rsidRPr="00976301">
        <w:rPr>
          <w:sz w:val="18"/>
          <w:szCs w:val="23"/>
        </w:rPr>
        <w:t>- Ordu Milletvekili İdris Yıldız'ın, çiftçilere ödenen doğrudan gelir desteğine,</w:t>
      </w:r>
    </w:p>
    <w:p w:rsidRPr="00976301" w:rsidR="00976301" w:rsidP="00976301" w:rsidRDefault="00976301">
      <w:pPr>
        <w:tabs>
          <w:tab w:val="center" w:pos="5100"/>
        </w:tabs>
        <w:spacing w:after="120"/>
        <w:ind w:left="80" w:right="60" w:firstLine="760"/>
        <w:jc w:val="both"/>
        <w:rPr>
          <w:sz w:val="18"/>
          <w:szCs w:val="23"/>
        </w:rPr>
      </w:pPr>
      <w:r w:rsidRPr="00976301">
        <w:rPr>
          <w:sz w:val="18"/>
          <w:szCs w:val="23"/>
        </w:rPr>
        <w:t>Arıcılık sektörünün sorunlarına,</w:t>
      </w:r>
    </w:p>
    <w:p w:rsidRPr="00976301" w:rsidR="00976301" w:rsidP="00976301" w:rsidRDefault="00976301">
      <w:pPr>
        <w:tabs>
          <w:tab w:val="center" w:pos="5100"/>
        </w:tabs>
        <w:spacing w:after="120"/>
        <w:ind w:left="80" w:right="60" w:firstLine="760"/>
        <w:jc w:val="both"/>
        <w:rPr>
          <w:sz w:val="18"/>
          <w:szCs w:val="23"/>
        </w:rPr>
      </w:pPr>
      <w:r w:rsidRPr="00976301">
        <w:rPr>
          <w:sz w:val="18"/>
          <w:szCs w:val="23"/>
        </w:rPr>
        <w:t>- Malatya Milletvekili Veli Ağbaba'nın, Malatya'da bahçe traktörü desteğinden yararlanmak için yapılan başvuru sayısına,</w:t>
      </w:r>
    </w:p>
    <w:p w:rsidRPr="00976301" w:rsidR="00976301" w:rsidP="00976301" w:rsidRDefault="00976301">
      <w:pPr>
        <w:tabs>
          <w:tab w:val="center" w:pos="5100"/>
        </w:tabs>
        <w:spacing w:after="120"/>
        <w:ind w:left="80" w:right="60" w:firstLine="760"/>
        <w:jc w:val="both"/>
        <w:rPr>
          <w:sz w:val="18"/>
          <w:szCs w:val="23"/>
        </w:rPr>
      </w:pPr>
      <w:r w:rsidRPr="00976301">
        <w:rPr>
          <w:sz w:val="18"/>
          <w:szCs w:val="23"/>
        </w:rPr>
        <w:t>İlişkin soruları ve Gıda, Tarım ve Hayvancılık Bakanı Mehmet Mehdi Eker’in cevabı (7/48615), (7/48616) (7/48617), (7/48618), (7/48619), (7/48620), (7/48621), (7/48622)</w:t>
      </w:r>
    </w:p>
    <w:p w:rsidRPr="00976301" w:rsidR="00976301" w:rsidP="00976301" w:rsidRDefault="00976301">
      <w:pPr>
        <w:tabs>
          <w:tab w:val="center" w:pos="5100"/>
        </w:tabs>
        <w:spacing w:after="120"/>
        <w:ind w:left="80" w:right="60" w:firstLine="760"/>
        <w:jc w:val="both"/>
        <w:rPr>
          <w:sz w:val="18"/>
        </w:rPr>
      </w:pPr>
      <w:r w:rsidRPr="00976301">
        <w:rPr>
          <w:sz w:val="18"/>
        </w:rPr>
        <w:t>87.- Ardahan Milletvekili Ensar Öğüt'ün, Doğu Anadolu Bölgesi'ndeki illerin ekonomik yönden kalkınması için alınması d</w:t>
      </w:r>
      <w:r w:rsidRPr="00976301">
        <w:rPr>
          <w:sz w:val="18"/>
        </w:rPr>
        <w:t>ü</w:t>
      </w:r>
      <w:r w:rsidRPr="00976301">
        <w:rPr>
          <w:sz w:val="18"/>
        </w:rPr>
        <w:t>şünülen tedbirlere ilişkin sorusu ve Gümrük ve Ticaret Bakanı Hayati Yazıcı’nın cevabı (7/48623)</w:t>
      </w:r>
    </w:p>
    <w:p w:rsidRPr="00976301" w:rsidR="00976301" w:rsidP="00976301" w:rsidRDefault="00976301">
      <w:pPr>
        <w:tabs>
          <w:tab w:val="center" w:pos="5100"/>
        </w:tabs>
        <w:spacing w:after="120"/>
        <w:ind w:left="80" w:right="60" w:firstLine="760"/>
        <w:jc w:val="both"/>
        <w:rPr>
          <w:sz w:val="18"/>
        </w:rPr>
      </w:pPr>
      <w:r w:rsidRPr="00976301">
        <w:rPr>
          <w:sz w:val="18"/>
        </w:rPr>
        <w:t>88.- Ankara Milletvekili Özcan Yeniçeri'nin, Ankara'nın ilgili kurumlar eliyle yurt dışında t</w:t>
      </w:r>
      <w:r w:rsidRPr="00976301">
        <w:rPr>
          <w:sz w:val="18"/>
        </w:rPr>
        <w:t>a</w:t>
      </w:r>
      <w:r w:rsidRPr="00976301">
        <w:rPr>
          <w:sz w:val="18"/>
        </w:rPr>
        <w:t>nıtılması adına yürütülmekte olan çalışma ve projelere ilişkin sorusu ve Ekonomi Bakanı Nihat Zeybekci'nin cevabı (7/48725)</w:t>
      </w:r>
    </w:p>
    <w:p w:rsidRPr="00976301" w:rsidR="00976301" w:rsidP="00976301" w:rsidRDefault="00976301">
      <w:pPr>
        <w:tabs>
          <w:tab w:val="center" w:pos="5100"/>
        </w:tabs>
        <w:spacing w:after="120"/>
        <w:ind w:left="80" w:right="60" w:firstLine="760"/>
        <w:jc w:val="both"/>
        <w:rPr>
          <w:sz w:val="18"/>
        </w:rPr>
      </w:pPr>
      <w:r w:rsidRPr="00976301">
        <w:rPr>
          <w:sz w:val="18"/>
        </w:rPr>
        <w:t>89.- Ankara Milletvekili Özcan Yeniçeri'nin, 2002-2014 yılları arasında en yüksek ve en düşük ekonomik büyümenin yaşa</w:t>
      </w:r>
      <w:r w:rsidRPr="00976301">
        <w:rPr>
          <w:sz w:val="18"/>
        </w:rPr>
        <w:t>n</w:t>
      </w:r>
      <w:r w:rsidRPr="00976301">
        <w:rPr>
          <w:sz w:val="18"/>
        </w:rPr>
        <w:t>dığı beş ile ilişkin sorusu ve Ekonomi Bakanı Nihat Zeybekci'nin c</w:t>
      </w:r>
      <w:r w:rsidRPr="00976301">
        <w:rPr>
          <w:sz w:val="18"/>
        </w:rPr>
        <w:t>e</w:t>
      </w:r>
      <w:r w:rsidRPr="00976301">
        <w:rPr>
          <w:sz w:val="18"/>
        </w:rPr>
        <w:t>vabı (7/48726)</w:t>
      </w:r>
    </w:p>
    <w:p w:rsidRPr="00976301" w:rsidR="00976301" w:rsidP="00976301" w:rsidRDefault="00976301">
      <w:pPr>
        <w:tabs>
          <w:tab w:val="center" w:pos="5100"/>
        </w:tabs>
        <w:spacing w:after="120"/>
        <w:ind w:left="80" w:right="60" w:firstLine="760"/>
        <w:jc w:val="both"/>
        <w:rPr>
          <w:sz w:val="18"/>
        </w:rPr>
      </w:pPr>
      <w:r w:rsidRPr="00976301">
        <w:rPr>
          <w:sz w:val="18"/>
        </w:rPr>
        <w:t>90.- Ankara Milletvekili Özcan Yeniçeri'nin, 2002-2014 yılları arasında alım gücünün en fazla olduğu beş ile ilişkin sorusu ve Ekonomi Bakanı Nihat Zeybekci'nin cevabı (7/48727)</w:t>
      </w:r>
    </w:p>
    <w:p w:rsidRPr="00976301" w:rsidR="00976301" w:rsidP="00976301" w:rsidRDefault="00976301">
      <w:pPr>
        <w:tabs>
          <w:tab w:val="center" w:pos="5100"/>
        </w:tabs>
        <w:spacing w:after="120"/>
        <w:ind w:left="80" w:right="60" w:firstLine="760"/>
        <w:jc w:val="both"/>
        <w:rPr>
          <w:sz w:val="18"/>
        </w:rPr>
      </w:pPr>
      <w:r w:rsidRPr="00976301">
        <w:rPr>
          <w:sz w:val="18"/>
        </w:rPr>
        <w:t>91.- Ankara Milletvekili Özcan Yeniçeri'nin, 2002-2014 yılları arasında Türkiye'ye giren işçi dövizlerinin miktarına ilişkin sorusu ve Ekonomi Bakanı Nihat Zeybekci'nin cevabı (7/48728)</w:t>
      </w:r>
    </w:p>
    <w:p w:rsidRPr="00976301" w:rsidR="00976301" w:rsidP="00976301" w:rsidRDefault="00976301">
      <w:pPr>
        <w:tabs>
          <w:tab w:val="center" w:pos="5100"/>
        </w:tabs>
        <w:spacing w:after="120"/>
        <w:ind w:left="80" w:right="60" w:firstLine="760"/>
        <w:jc w:val="both"/>
        <w:rPr>
          <w:sz w:val="18"/>
        </w:rPr>
      </w:pPr>
      <w:r w:rsidRPr="00976301">
        <w:rPr>
          <w:sz w:val="18"/>
        </w:rPr>
        <w:t>92.- Kütahya Milletvekili Alim Işık'ın, 2011-2014 yılları arasında hakkında inceleme ve soruşturma başlatılan personele ve çözüm süreci çalışmaları nedeniyle personele baskı yapıldığı iddiasına ilişkin sorusu ve Gümrük ve Ticaret Bakanı Hayati Yazıcı’nın cevabı (7/48750)</w:t>
      </w:r>
    </w:p>
    <w:p w:rsidRPr="00976301" w:rsidR="00976301" w:rsidP="00976301" w:rsidRDefault="00976301">
      <w:pPr>
        <w:tabs>
          <w:tab w:val="center" w:pos="5100"/>
        </w:tabs>
        <w:spacing w:after="120"/>
        <w:ind w:left="80" w:right="60" w:firstLine="760"/>
        <w:jc w:val="both"/>
        <w:rPr>
          <w:sz w:val="18"/>
        </w:rPr>
      </w:pPr>
      <w:r w:rsidRPr="00976301">
        <w:rPr>
          <w:sz w:val="18"/>
        </w:rPr>
        <w:t>93.- Kütahya Milletvekili Alim Işık'ın, TBMM-TOKİ İncek 2. Etap Toplu Konut Projesi'ne ilişkin sorusu ve Türkiye Büyük Millet Meclisi Başkan Vekili Sadık Yakut’un cevabı (7/48878)</w:t>
      </w:r>
    </w:p>
    <w:p w:rsidRPr="00976301" w:rsidR="00976301" w:rsidP="00976301" w:rsidRDefault="00976301">
      <w:pPr>
        <w:tabs>
          <w:tab w:val="center" w:pos="5100"/>
        </w:tabs>
        <w:spacing w:after="120"/>
        <w:ind w:left="80" w:right="60" w:firstLine="760"/>
        <w:jc w:val="both"/>
        <w:rPr>
          <w:sz w:val="18"/>
        </w:rPr>
      </w:pPr>
      <w:r w:rsidRPr="00976301">
        <w:rPr>
          <w:sz w:val="18"/>
        </w:rPr>
        <w:t>94.- Tekirdağ Milletvekili Bülent Belen’in, ÇAYKUR'un ürettiği bir ürüne ilişkin sorusu ve Gıda, Tarım ve Hayvancılık B</w:t>
      </w:r>
      <w:r w:rsidRPr="00976301">
        <w:rPr>
          <w:sz w:val="18"/>
        </w:rPr>
        <w:t>a</w:t>
      </w:r>
      <w:r w:rsidRPr="00976301">
        <w:rPr>
          <w:sz w:val="18"/>
        </w:rPr>
        <w:t>kanı Mehmet Mehdi Eker’in cevabı (7/48880)</w:t>
      </w:r>
    </w:p>
    <w:p w:rsidRPr="00976301" w:rsidR="00976301" w:rsidP="00976301" w:rsidRDefault="00976301">
      <w:pPr>
        <w:tabs>
          <w:tab w:val="center" w:pos="5100"/>
        </w:tabs>
        <w:spacing w:after="120"/>
        <w:ind w:left="80" w:right="60" w:firstLine="760"/>
        <w:jc w:val="both"/>
        <w:rPr>
          <w:sz w:val="18"/>
        </w:rPr>
      </w:pPr>
      <w:r w:rsidRPr="00976301">
        <w:rPr>
          <w:sz w:val="18"/>
        </w:rPr>
        <w:t>95.- İstanbul Milletvekili Mustafa Sezgin Tanrıkulu'nun, 2002-2014 yılları arasında görev y</w:t>
      </w:r>
      <w:r w:rsidRPr="00976301">
        <w:rPr>
          <w:sz w:val="18"/>
        </w:rPr>
        <w:t>a</w:t>
      </w:r>
      <w:r w:rsidRPr="00976301">
        <w:rPr>
          <w:sz w:val="18"/>
        </w:rPr>
        <w:t>pan özel kalem müdürü, müşavir ve basın ve halkla ilişkiler müşavirlerine ilişkin sorusu ve Başbakan Yardımcısı Bülent Arınç’ın cevabı (7/48887)</w:t>
      </w:r>
    </w:p>
    <w:p w:rsidRPr="00976301" w:rsidR="00976301" w:rsidP="00976301" w:rsidRDefault="00976301">
      <w:pPr>
        <w:tabs>
          <w:tab w:val="center" w:pos="5100"/>
        </w:tabs>
        <w:spacing w:after="120"/>
        <w:ind w:left="80" w:right="60" w:firstLine="760"/>
        <w:jc w:val="both"/>
        <w:rPr>
          <w:sz w:val="18"/>
        </w:rPr>
      </w:pPr>
      <w:r w:rsidRPr="00976301">
        <w:rPr>
          <w:sz w:val="18"/>
        </w:rPr>
        <w:t>96.- Ankara Milletvekili Özcan Yeniçeri'nin, 2002-2014 yılları arasında bağlı kurum ve kuruluşlarca yaptırılan kamu spotlar</w:t>
      </w:r>
      <w:r w:rsidRPr="00976301">
        <w:rPr>
          <w:sz w:val="18"/>
        </w:rPr>
        <w:t>ı</w:t>
      </w:r>
      <w:r w:rsidRPr="00976301">
        <w:rPr>
          <w:sz w:val="18"/>
        </w:rPr>
        <w:t>na ilişkin sorusu ve Başbakan Yardımcısı Emrullah İşler'in cevabı (7/48894)</w:t>
      </w:r>
    </w:p>
    <w:p w:rsidRPr="00976301" w:rsidR="00976301" w:rsidP="00976301" w:rsidRDefault="00976301">
      <w:pPr>
        <w:tabs>
          <w:tab w:val="center" w:pos="5100"/>
        </w:tabs>
        <w:spacing w:after="120"/>
        <w:ind w:left="80" w:right="60" w:firstLine="760"/>
        <w:jc w:val="both"/>
        <w:rPr>
          <w:sz w:val="18"/>
        </w:rPr>
      </w:pPr>
      <w:r w:rsidRPr="00976301">
        <w:rPr>
          <w:sz w:val="18"/>
        </w:rPr>
        <w:t>97.- İstanbul Milletvekili Mustafa Sezgin Tanrıkulu'nun, 2002-2014 yılları arasında görev y</w:t>
      </w:r>
      <w:r w:rsidRPr="00976301">
        <w:rPr>
          <w:sz w:val="18"/>
        </w:rPr>
        <w:t>a</w:t>
      </w:r>
      <w:r w:rsidRPr="00976301">
        <w:rPr>
          <w:sz w:val="18"/>
        </w:rPr>
        <w:t>pan özel kalem müdürü, müşavir ve basın ve halkla ilişkiler müşavirlerine ilişkin sorusu ve Başbakan Yardımcısı Emrullah İşler'in cevabı (7/48896)</w:t>
      </w:r>
    </w:p>
    <w:p w:rsidRPr="00976301" w:rsidR="00976301" w:rsidP="00976301" w:rsidRDefault="00976301">
      <w:pPr>
        <w:tabs>
          <w:tab w:val="center" w:pos="5100"/>
        </w:tabs>
        <w:spacing w:after="120"/>
        <w:ind w:left="80" w:right="60" w:firstLine="760"/>
        <w:jc w:val="both"/>
        <w:rPr>
          <w:sz w:val="18"/>
        </w:rPr>
      </w:pPr>
      <w:r w:rsidRPr="00976301">
        <w:rPr>
          <w:sz w:val="18"/>
        </w:rPr>
        <w:t>98.- Ankara Milletvekili Özcan Yeniçeri'nin, itikaf için izin verilen camilerin sayısına ilişkin sorusu ve Başbakan Yardımcısı Emrullah İşler'in cevabı (7/48897)</w:t>
      </w:r>
    </w:p>
    <w:p w:rsidRPr="00976301" w:rsidR="00976301" w:rsidP="00976301" w:rsidRDefault="00976301">
      <w:pPr>
        <w:tabs>
          <w:tab w:val="center" w:pos="5100"/>
        </w:tabs>
        <w:spacing w:after="120"/>
        <w:ind w:left="80" w:right="60" w:firstLine="760"/>
        <w:jc w:val="both"/>
        <w:rPr>
          <w:sz w:val="18"/>
        </w:rPr>
      </w:pPr>
      <w:r w:rsidRPr="00976301">
        <w:rPr>
          <w:sz w:val="18"/>
        </w:rPr>
        <w:t>99.- Ankara Milletvekili Özcan Yeniçeri'nin, 2002-2014 yılları arasında Bakanlık ile bağlı k</w:t>
      </w:r>
      <w:r w:rsidRPr="00976301">
        <w:rPr>
          <w:sz w:val="18"/>
        </w:rPr>
        <w:t>u</w:t>
      </w:r>
      <w:r w:rsidRPr="00976301">
        <w:rPr>
          <w:sz w:val="18"/>
        </w:rPr>
        <w:t>rum ve kuruluşlarınca yaptırılan kamu spotlarına ilişkin sorusu ve Ekonomi Bakanı Nihat Zeybekci'nin cevabı (7/48978)</w:t>
      </w:r>
    </w:p>
    <w:p w:rsidRPr="00976301" w:rsidR="00976301" w:rsidP="00976301" w:rsidRDefault="00976301">
      <w:pPr>
        <w:tabs>
          <w:tab w:val="center" w:pos="5100"/>
        </w:tabs>
        <w:spacing w:after="120"/>
        <w:ind w:left="80" w:right="60" w:firstLine="760"/>
        <w:jc w:val="both"/>
        <w:rPr>
          <w:sz w:val="18"/>
        </w:rPr>
      </w:pPr>
      <w:r w:rsidRPr="00976301">
        <w:rPr>
          <w:sz w:val="18"/>
        </w:rPr>
        <w:t>100.- İstanbul Milletvekili Mustafa Sezgin Tanrıkulu'nun, 2002-2014 yılları arasında görev yapan özel kalem müdürü, müş</w:t>
      </w:r>
      <w:r w:rsidRPr="00976301">
        <w:rPr>
          <w:sz w:val="18"/>
        </w:rPr>
        <w:t>a</w:t>
      </w:r>
      <w:r w:rsidRPr="00976301">
        <w:rPr>
          <w:sz w:val="18"/>
        </w:rPr>
        <w:t>vir ve basın ve halkla ilişkiler müşavirlerine ilişkin sorusu ve Ekon</w:t>
      </w:r>
      <w:r w:rsidRPr="00976301">
        <w:rPr>
          <w:sz w:val="18"/>
        </w:rPr>
        <w:t>o</w:t>
      </w:r>
      <w:r w:rsidRPr="00976301">
        <w:rPr>
          <w:sz w:val="18"/>
        </w:rPr>
        <w:t>mi Bakanı Nihat Zeybekci'nin cevabı (7/48980)</w:t>
      </w:r>
    </w:p>
    <w:p w:rsidRPr="00976301" w:rsidR="00976301" w:rsidP="00976301" w:rsidRDefault="00976301">
      <w:pPr>
        <w:tabs>
          <w:tab w:val="center" w:pos="5100"/>
        </w:tabs>
        <w:spacing w:after="120"/>
        <w:ind w:left="80" w:right="60" w:firstLine="760"/>
        <w:jc w:val="both"/>
        <w:rPr>
          <w:sz w:val="18"/>
        </w:rPr>
      </w:pPr>
      <w:r w:rsidRPr="00976301">
        <w:rPr>
          <w:sz w:val="18"/>
        </w:rPr>
        <w:t>101.- Ankara Milletvekili Özcan Yeniçeri'nin, 2002-2014 yılları arasında Bakanlık ile Bakanlığa bağlı kurum ve kuruluşlar t</w:t>
      </w:r>
      <w:r w:rsidRPr="00976301">
        <w:rPr>
          <w:sz w:val="18"/>
        </w:rPr>
        <w:t>a</w:t>
      </w:r>
      <w:r w:rsidRPr="00976301">
        <w:rPr>
          <w:sz w:val="18"/>
        </w:rPr>
        <w:t>rafından satın alınan web hizmetleri kapsamında yapılan harcamalara ilişkin sorusu ve Ekonomi Bakanı Nihat Zeybekci'nin cevabı (7/49218)</w:t>
      </w:r>
    </w:p>
    <w:p w:rsidRPr="00976301" w:rsidR="00976301" w:rsidP="00976301" w:rsidRDefault="00976301">
      <w:pPr>
        <w:tabs>
          <w:tab w:val="center" w:pos="5100"/>
        </w:tabs>
        <w:spacing w:after="120"/>
        <w:ind w:left="80" w:right="60" w:firstLine="760"/>
        <w:jc w:val="both"/>
        <w:rPr>
          <w:sz w:val="18"/>
        </w:rPr>
      </w:pPr>
      <w:r w:rsidRPr="00976301">
        <w:rPr>
          <w:sz w:val="18"/>
        </w:rPr>
        <w:t>102.- Ankara Milletvekili İzzet Çetin'in, Cumhurbaşkanlığı tarafından sergilenmek üzere tarihi eser talep edilip edilmediğine ilişkin sorusu ve Türkiye Büyük Millet Meclisi Başkan Vekili Sadık Yakut’un cevabı (7/49426)</w:t>
      </w:r>
    </w:p>
    <w:p w:rsidRPr="00976301" w:rsidR="00976301" w:rsidP="00976301" w:rsidRDefault="00976301">
      <w:pPr>
        <w:tabs>
          <w:tab w:val="center" w:pos="5100"/>
        </w:tabs>
        <w:spacing w:after="120"/>
        <w:ind w:left="80" w:right="60" w:firstLine="760"/>
        <w:jc w:val="both"/>
        <w:rPr>
          <w:sz w:val="18"/>
        </w:rPr>
      </w:pPr>
      <w:r w:rsidRPr="00976301">
        <w:rPr>
          <w:sz w:val="18"/>
        </w:rPr>
        <w:t>103.- Ankara Milletvekili Özcan Yeniçeri'nin, 2002-2014 yılları arasında görev yapan yabancı ülke vatandaşları ile çifte v</w:t>
      </w:r>
      <w:r w:rsidRPr="00976301">
        <w:rPr>
          <w:sz w:val="18"/>
        </w:rPr>
        <w:t>a</w:t>
      </w:r>
      <w:r w:rsidRPr="00976301">
        <w:rPr>
          <w:sz w:val="18"/>
        </w:rPr>
        <w:t>tandaşlığa sahip kişilere ilişkin sorusu ve Türkiye Büyük Millet Meclisi Başkan Vekili Sadık Yakut’un cevabı (7/49551)</w:t>
      </w:r>
    </w:p>
    <w:p w:rsidRPr="00976301" w:rsidR="004D5B33" w:rsidP="00976301" w:rsidRDefault="004D5B3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76301">
        <w:rPr>
          <w:rFonts w:ascii="Arial" w:hAnsi="Arial"/>
          <w:spacing w:val="24"/>
          <w:sz w:val="18"/>
        </w:rPr>
        <w:t>28 Ağustos 2014 Perşembe</w:t>
      </w:r>
    </w:p>
    <w:p w:rsidRPr="00976301" w:rsidR="004D5B33" w:rsidP="00976301" w:rsidRDefault="004D5B3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76301">
        <w:rPr>
          <w:rFonts w:ascii="Arial" w:hAnsi="Arial"/>
          <w:spacing w:val="24"/>
          <w:sz w:val="18"/>
        </w:rPr>
        <w:t>BİRİNCİ OTURUM</w:t>
      </w:r>
    </w:p>
    <w:p w:rsidRPr="00976301" w:rsidR="004D5B33" w:rsidP="00976301" w:rsidRDefault="004D5B3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76301">
        <w:rPr>
          <w:rFonts w:ascii="Arial" w:hAnsi="Arial"/>
          <w:spacing w:val="24"/>
          <w:sz w:val="18"/>
        </w:rPr>
        <w:t>Açılma Saati: 14.00</w:t>
      </w:r>
    </w:p>
    <w:p w:rsidRPr="00976301" w:rsidR="004D5B33" w:rsidP="00976301" w:rsidRDefault="004D5B3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76301">
        <w:rPr>
          <w:rFonts w:ascii="Arial" w:hAnsi="Arial"/>
          <w:spacing w:val="24"/>
          <w:sz w:val="18"/>
        </w:rPr>
        <w:t>BAŞKAN: Cemil ÇİÇEK</w:t>
      </w:r>
    </w:p>
    <w:p w:rsidRPr="00976301" w:rsidR="004D5B33" w:rsidP="00976301" w:rsidRDefault="004D5B33">
      <w:pPr>
        <w:pStyle w:val="Metinstil"/>
        <w:tabs>
          <w:tab w:val="center" w:pos="5103"/>
        </w:tabs>
        <w:suppressAutoHyphens/>
        <w:spacing w:before="100" w:beforeAutospacing="1" w:after="100" w:afterAutospacing="1" w:line="240" w:lineRule="auto"/>
        <w:jc w:val="center"/>
        <w:rPr>
          <w:rFonts w:ascii="Arial" w:hAnsi="Arial"/>
          <w:spacing w:val="0"/>
          <w:sz w:val="18"/>
        </w:rPr>
      </w:pPr>
      <w:r w:rsidRPr="00976301">
        <w:rPr>
          <w:rFonts w:ascii="Arial" w:hAnsi="Arial"/>
          <w:spacing w:val="0"/>
          <w:sz w:val="18"/>
        </w:rPr>
        <w:t>KÂTİP ÜYELER: Muharrem IŞIK (Erzincan), Mine LÖK BEYAZ (Diyarbakır)</w:t>
      </w:r>
    </w:p>
    <w:p w:rsidRPr="00976301" w:rsidR="004D5B33" w:rsidP="00976301" w:rsidRDefault="004D5B3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76301">
        <w:rPr>
          <w:rFonts w:ascii="Arial" w:hAnsi="Arial"/>
          <w:spacing w:val="24"/>
          <w:sz w:val="18"/>
        </w:rPr>
        <w:t>------0------</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BAŞKAN – Sayın milletvekilleri, Türkiye Cumhuriyeti’nin 12’nci Cumhurbaşkanı adına düzenlenen tutanağın verilmesi ve Cumhurbaşkanının ant iç</w:t>
      </w:r>
      <w:r w:rsidRPr="00976301" w:rsidR="00A42548">
        <w:rPr>
          <w:rFonts w:ascii="Arial" w:hAnsi="Arial"/>
          <w:spacing w:val="24"/>
          <w:sz w:val="18"/>
        </w:rPr>
        <w:t>me töreninin yapılması amacıyla</w:t>
      </w:r>
      <w:r w:rsidRPr="00976301">
        <w:rPr>
          <w:rFonts w:ascii="Arial" w:hAnsi="Arial"/>
          <w:spacing w:val="24"/>
          <w:sz w:val="18"/>
        </w:rPr>
        <w:t xml:space="preserve"> Anayasa’nın 93’üncü, İç Tüzük’ün 7’nci maddelerine göre, Türkiye Büyük Millet Meclisi Başkanının çağrısı üzerine olağanüstü toplanan Türkiye Büyük Millet Meclisinin 133’üncü Birleşimini açıyorum.</w:t>
      </w:r>
    </w:p>
    <w:p w:rsidRPr="00976301" w:rsidR="004D5B33" w:rsidP="00976301" w:rsidRDefault="00827EA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76301">
        <w:rPr>
          <w:rFonts w:ascii="Arial" w:hAnsi="Arial"/>
          <w:spacing w:val="24"/>
          <w:sz w:val="18"/>
        </w:rPr>
        <w:t xml:space="preserve">II.- </w:t>
      </w:r>
      <w:r w:rsidRPr="00976301" w:rsidR="004D5B33">
        <w:rPr>
          <w:rFonts w:ascii="Arial" w:hAnsi="Arial"/>
          <w:spacing w:val="24"/>
          <w:sz w:val="18"/>
        </w:rPr>
        <w:t>YOKLAMA</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BAŞKAN – Elektronik cihazla yoklama yapacağız.</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ENGİN ALTAY (Sinop) – Sayın Başkan…</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BAŞKAN – Evvela bir görevi ben kendim yapayım, müsaade edin.</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Elektronik cihazla yoklama yapacağız.</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 xml:space="preserve">Yoklama için iki dakika süre vereceğim. </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bu süre içerisinde Başkanlığa ulaştırmalarını rica ediyorum.</w:t>
      </w:r>
    </w:p>
    <w:p w:rsidRPr="00976301" w:rsidR="004D5B33" w:rsidP="00976301" w:rsidRDefault="004D5B3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76301">
        <w:rPr>
          <w:rFonts w:ascii="Arial" w:hAnsi="Arial"/>
          <w:spacing w:val="24"/>
          <w:sz w:val="18"/>
        </w:rPr>
        <w:t>Yoklama işlemini başlatıyorum.</w:t>
      </w:r>
    </w:p>
    <w:p w:rsidRPr="00976301" w:rsidR="004D5B33" w:rsidP="00976301" w:rsidRDefault="004D5B3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76301">
        <w:rPr>
          <w:rFonts w:ascii="Arial" w:hAnsi="Arial"/>
          <w:spacing w:val="24"/>
          <w:sz w:val="18"/>
        </w:rPr>
        <w:t>(Elektronik cihazla yoklama yapıldı)</w:t>
      </w:r>
    </w:p>
    <w:p w:rsidRPr="00976301" w:rsidR="004D5B33" w:rsidP="00976301" w:rsidRDefault="004D5B3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76301">
        <w:rPr>
          <w:rFonts w:ascii="Arial" w:hAnsi="Arial"/>
          <w:spacing w:val="24"/>
          <w:sz w:val="18"/>
        </w:rPr>
        <w:t>BAŞKAN – Sayın milletvekilleri, toplantı yeter sayısı vardır; gündeme geçiyoruz.</w:t>
      </w:r>
    </w:p>
    <w:p w:rsidRPr="00976301" w:rsidR="004D5B33" w:rsidP="00976301" w:rsidRDefault="004D5B3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76301">
        <w:rPr>
          <w:rFonts w:ascii="Arial" w:hAnsi="Arial"/>
          <w:spacing w:val="24"/>
          <w:sz w:val="18"/>
        </w:rPr>
        <w:t>Gündemimizin…</w:t>
      </w:r>
    </w:p>
    <w:p w:rsidRPr="00976301" w:rsidR="004D5B33" w:rsidP="00976301" w:rsidRDefault="004D5B3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76301">
        <w:rPr>
          <w:rFonts w:ascii="Arial" w:hAnsi="Arial"/>
          <w:spacing w:val="24"/>
          <w:sz w:val="18"/>
        </w:rPr>
        <w:t>ENGİN ALTAY (Sinop) – Sayın Başkan…</w:t>
      </w:r>
    </w:p>
    <w:p w:rsidRPr="00976301" w:rsidR="004D5B33" w:rsidP="00976301" w:rsidRDefault="004D5B3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976301">
        <w:rPr>
          <w:rFonts w:ascii="Arial" w:hAnsi="Arial"/>
          <w:spacing w:val="24"/>
          <w:sz w:val="18"/>
        </w:rPr>
        <w:t xml:space="preserve">BAŞKAN – Müsaade ederseniz Sayın Altay… </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 xml:space="preserve">Yani biz İç Tüzük’e göre bugün bu töreni icra etmek mecburiyetindeyiz. </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ENGİN ALTAY (Sinop) – Sayın  Başkan, Meclisi açtınız.</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BAŞKAN - Daha gündeme geçmedim ben. Müsaade ederseniz, ben bu gündemi icra edeceğim.</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ENGİN ALTAY (Sinop) – Benim meramımı dinlemek zorundasınız.</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 xml:space="preserve">BAŞKAN – Hayır. </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Şimdi, bakınız…</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ENGİN ALTAY (Sinop) – Böyle bir şey olamaz.</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MALİK ECDER ÖZDEMİR (Sivas) – Sayın Başkan…</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 xml:space="preserve">BAŞKAN – Hayır, bir tartışma yapmayalım. </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ENGİN ALTAY (Sinop) – Sayın Başkan, benim meramımı dinlemek zorundasınız.</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BAŞKAN - Müsaade ederseniz kısa bir açıklama yapayım, ondan sonrasına bakalım.</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ENGİN ALTAY (Sinop) – Buyurun.</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 xml:space="preserve">BAŞKAN - Şimdi, Cumhurbaşkanlığı ant içme törenlerinin bizim devlet hayatımızda, millet hayatımızda, Parlamento tarihimizde çok özel ve anlamlı bir yeri vardır. </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ENGİN ALTAY (Sinop) – Doğrudur.</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BAŞKAN - Türkiye Büyük Millet Meclisi de, biz de bu Meclisin üyeleri olarak bu anlamlı günü Meclisimize yakışan bir onurla, bir vakarla bugüne kadar hep icra ettik, geldik. Bugüne kadarki gelenek ve teamüller neyse, bunu, hiç istisnasız bugün de uygulamak durumundayız. Evvel</w:t>
      </w:r>
      <w:r w:rsidRPr="00976301" w:rsidR="00A42548">
        <w:rPr>
          <w:rFonts w:ascii="Arial" w:hAnsi="Arial"/>
          <w:spacing w:val="24"/>
          <w:sz w:val="18"/>
        </w:rPr>
        <w:t>a, bunun bilinmesinde fayda var;</w:t>
      </w:r>
      <w:r w:rsidRPr="00976301">
        <w:rPr>
          <w:rFonts w:ascii="Arial" w:hAnsi="Arial"/>
          <w:spacing w:val="24"/>
          <w:sz w:val="18"/>
        </w:rPr>
        <w:t xml:space="preserve"> bir.</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İkincisi…</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ENGİN ALTAY (Sinop) – Sayın Başkan, neden ön yargılı bir hüküm veriyorsunuz? Benim ne söyleyeceğimi biliyor musunuz?</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BAŞKAN – Hayır.</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Şimdi, gündemimizin “Başkanlığın Genel Kurula Sunuşları” kısmında yer alan Başkanlığın olağanüstü çağrı yazısını evvela okutacağım.</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ENGİN ALTAY (Sinop) – Sayın Başkan… Sayın Başkan… Sayın Başkan…</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BAŞKAN – Bu tartışmaları her vesileyle, her fırsatta yaparız ama…</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ENGİN ALTAY (Sinop) – Sayın Başkan… Sayın Başkan… Sayın Başkan…</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BAŞKAN - …bugün tartışma yapma imkânımız yok.</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ENGİN ALTAY (Sinop) – Sayın Başkan, sizi bu Anayasa’ya uymaya davet ediyorum.</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BAŞKAN – Bugünkü toplantı olağanüstüdür ve törensel bir mahiyette toplantıdır.</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ENGİN ALTAY (Sinop) – Sizi bu İç Tüzük’e uymaya davet ediyorum.</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BAŞKAN - Usul açısından da, teamül açısından da imkânı yoktur.</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ENGİN ALTAY (Sinop) – Böyle bir hakkınız yoktur. Ayıp ediyorsunuz. Etik olmayan bir davranış içindesiniz.</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BAŞKAN – Evet</w:t>
      </w:r>
      <w:r w:rsidRPr="00976301" w:rsidR="00A42548">
        <w:rPr>
          <w:rFonts w:ascii="Arial" w:hAnsi="Arial"/>
          <w:spacing w:val="24"/>
          <w:sz w:val="18"/>
        </w:rPr>
        <w:t>, k</w:t>
      </w:r>
      <w:r w:rsidRPr="00976301">
        <w:rPr>
          <w:rFonts w:ascii="Arial" w:hAnsi="Arial"/>
          <w:spacing w:val="24"/>
          <w:sz w:val="18"/>
        </w:rPr>
        <w:t>atılırsınız, katılmazsınız ama ben bu töreni icra edeceğim.</w:t>
      </w:r>
      <w:r w:rsidRPr="00976301" w:rsidR="00827EAF">
        <w:rPr>
          <w:rFonts w:ascii="Arial" w:hAnsi="Arial"/>
          <w:spacing w:val="24"/>
          <w:sz w:val="18"/>
        </w:rPr>
        <w:t>(AK PARTİ sıralarından alkışlar)</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 xml:space="preserve">ENGİN ALTAY (Sinop) – Başkanlık Divanını usulüne uygun yönetmiyorsunuz. </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BAŞKAN – Evet, şimdi…</w:t>
      </w:r>
    </w:p>
    <w:p w:rsidRPr="00976301" w:rsidR="00827EAF" w:rsidP="00976301" w:rsidRDefault="00827EAF">
      <w:pPr>
        <w:tabs>
          <w:tab w:val="center" w:pos="5100"/>
        </w:tabs>
        <w:spacing w:after="120"/>
        <w:ind w:left="80" w:right="60" w:firstLine="760"/>
        <w:jc w:val="both"/>
        <w:rPr>
          <w:sz w:val="18"/>
        </w:rPr>
      </w:pPr>
      <w:r w:rsidRPr="00976301">
        <w:rPr>
          <w:sz w:val="18"/>
        </w:rPr>
        <w:t>III.- BAŞKANLIĞIN GENEL KURULA SUNUŞLARI</w:t>
      </w:r>
    </w:p>
    <w:p w:rsidRPr="00976301" w:rsidR="00827EAF" w:rsidP="00976301" w:rsidRDefault="00827EAF">
      <w:pPr>
        <w:tabs>
          <w:tab w:val="center" w:pos="5100"/>
        </w:tabs>
        <w:spacing w:after="120"/>
        <w:ind w:left="80" w:right="60" w:firstLine="760"/>
        <w:jc w:val="both"/>
        <w:rPr>
          <w:sz w:val="18"/>
        </w:rPr>
      </w:pPr>
      <w:r w:rsidRPr="00976301">
        <w:rPr>
          <w:sz w:val="18"/>
        </w:rPr>
        <w:t>A) Çeşitli İşler</w:t>
      </w:r>
    </w:p>
    <w:p w:rsidRPr="00976301" w:rsidR="00827EAF" w:rsidP="00976301" w:rsidRDefault="00827EAF">
      <w:pPr>
        <w:tabs>
          <w:tab w:val="center" w:pos="5100"/>
        </w:tabs>
        <w:spacing w:after="120"/>
        <w:ind w:left="80" w:right="60" w:firstLine="760"/>
        <w:jc w:val="both"/>
        <w:rPr>
          <w:sz w:val="18"/>
        </w:rPr>
      </w:pPr>
      <w:r w:rsidRPr="00976301">
        <w:rPr>
          <w:sz w:val="18"/>
        </w:rPr>
        <w:t>- Gösteri ve Protestolar</w:t>
      </w:r>
    </w:p>
    <w:p w:rsidRPr="00976301" w:rsidR="00827EAF" w:rsidP="00976301" w:rsidRDefault="00827EAF">
      <w:pPr>
        <w:tabs>
          <w:tab w:val="center" w:pos="5100"/>
        </w:tabs>
        <w:spacing w:after="120"/>
        <w:ind w:left="80" w:right="60" w:firstLine="760"/>
        <w:jc w:val="both"/>
        <w:rPr>
          <w:sz w:val="18"/>
        </w:rPr>
      </w:pPr>
      <w:r w:rsidRPr="00976301">
        <w:rPr>
          <w:sz w:val="18"/>
        </w:rPr>
        <w:t>1.- Sinop Milletvekili Engin Altay’ın Türkiye Cumhuriyeti Anayasası ve Türkiye Büyük Mi</w:t>
      </w:r>
      <w:r w:rsidRPr="00976301">
        <w:rPr>
          <w:sz w:val="18"/>
        </w:rPr>
        <w:t>l</w:t>
      </w:r>
      <w:r w:rsidRPr="00976301">
        <w:rPr>
          <w:sz w:val="18"/>
        </w:rPr>
        <w:t>let Meclisi İçtüzüğü  kitapçığını Başkanlık Divanına fırlatması</w:t>
      </w:r>
    </w:p>
    <w:p w:rsidRPr="00976301" w:rsidR="00827EAF"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ENGİN ALTAY (Sinop) – Yazıklar olsun! Yazıklar olsun! Yazıklar olsun! Al öyleyse!</w:t>
      </w:r>
      <w:r w:rsidRPr="00976301" w:rsidR="00827EAF">
        <w:rPr>
          <w:rFonts w:ascii="Arial" w:hAnsi="Arial"/>
          <w:spacing w:val="24"/>
          <w:sz w:val="18"/>
        </w:rPr>
        <w:t xml:space="preserve"> (AK PARTİ sıralarından gürültüler)</w:t>
      </w:r>
    </w:p>
    <w:p w:rsidRPr="00976301" w:rsidR="00C75A65"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 xml:space="preserve">(Sinop Milletvekili Engin Altay’ın </w:t>
      </w:r>
      <w:r w:rsidRPr="00976301" w:rsidR="00B05EA4">
        <w:rPr>
          <w:rFonts w:ascii="Arial" w:hAnsi="Arial"/>
          <w:spacing w:val="24"/>
          <w:sz w:val="18"/>
        </w:rPr>
        <w:t>Türkiye Cumhuriyeti Anayasası ve Türkiye Büyük Millet Meclisi İçtüzüğü</w:t>
      </w:r>
      <w:r w:rsidRPr="00976301">
        <w:rPr>
          <w:rFonts w:ascii="Arial" w:hAnsi="Arial"/>
          <w:spacing w:val="24"/>
          <w:sz w:val="18"/>
        </w:rPr>
        <w:t xml:space="preserve"> kitapçığını </w:t>
      </w:r>
      <w:r w:rsidRPr="00976301" w:rsidR="0026005A">
        <w:rPr>
          <w:rFonts w:ascii="Arial" w:hAnsi="Arial"/>
          <w:spacing w:val="24"/>
          <w:sz w:val="18"/>
        </w:rPr>
        <w:t xml:space="preserve">Başkanlık </w:t>
      </w:r>
      <w:r w:rsidRPr="00976301">
        <w:rPr>
          <w:rFonts w:ascii="Arial" w:hAnsi="Arial"/>
          <w:spacing w:val="24"/>
          <w:sz w:val="18"/>
        </w:rPr>
        <w:t>Diva</w:t>
      </w:r>
      <w:r w:rsidRPr="00976301" w:rsidR="0026005A">
        <w:rPr>
          <w:rFonts w:ascii="Arial" w:hAnsi="Arial"/>
          <w:spacing w:val="24"/>
          <w:sz w:val="18"/>
        </w:rPr>
        <w:t>nı</w:t>
      </w:r>
      <w:r w:rsidRPr="00976301">
        <w:rPr>
          <w:rFonts w:ascii="Arial" w:hAnsi="Arial"/>
          <w:spacing w:val="24"/>
          <w:sz w:val="18"/>
        </w:rPr>
        <w:t>na fırlatması</w:t>
      </w:r>
      <w:r w:rsidRPr="00976301" w:rsidR="00A42548">
        <w:rPr>
          <w:rFonts w:ascii="Arial" w:hAnsi="Arial"/>
          <w:spacing w:val="24"/>
          <w:sz w:val="18"/>
        </w:rPr>
        <w:t>)</w:t>
      </w:r>
    </w:p>
    <w:p w:rsidRPr="00976301" w:rsidR="00827EAF"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BAŞKAN – Evet. Hiç y</w:t>
      </w:r>
      <w:r w:rsidRPr="00976301" w:rsidR="00827EAF">
        <w:rPr>
          <w:rFonts w:ascii="Arial" w:hAnsi="Arial"/>
          <w:spacing w:val="24"/>
          <w:sz w:val="18"/>
        </w:rPr>
        <w:t>akışmadı, hiç yakışmadı size...</w:t>
      </w:r>
    </w:p>
    <w:p w:rsidRPr="00976301" w:rsidR="004D5B33" w:rsidP="00976301" w:rsidRDefault="00A42548">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Teşekkür ediyorum (!)</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Değerli milletvekilleri, Başkanlığın Genel Kurula sunuş yazısını, olağanüstü çağrı yazısını okutuyorum:</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“Türkiye Büyük Millet Meclisi Başkanlığından Bildirilmiştir…”</w:t>
      </w:r>
    </w:p>
    <w:p w:rsidRPr="00976301" w:rsidR="00827EAF" w:rsidP="00976301" w:rsidRDefault="00A42548">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(CHP milletvekillerinin Genel Kurul salonunu terk etmesi</w:t>
      </w:r>
      <w:r w:rsidRPr="00976301" w:rsidR="00766B80">
        <w:rPr>
          <w:rFonts w:ascii="Arial" w:hAnsi="Arial"/>
          <w:spacing w:val="24"/>
          <w:sz w:val="18"/>
        </w:rPr>
        <w:t>)</w:t>
      </w:r>
    </w:p>
    <w:p w:rsidRPr="00976301" w:rsidR="00A42548" w:rsidP="00976301" w:rsidRDefault="00A42548">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(AK PARTİ sıralarından “Yuh! Yuh!” sesleri, gürültüler)</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BAŞKAN – Arkadaşlar, sükûnetle dinleyelim. Arkadaşlar, sayın milletvekilleri, bakınız, sizden bugün sabır bekliyorum, sizden bugün Meclise yakışan bir tavır bekliyorum. Lütfen, gündemin icrasına yardımcı olun ve sükûnetle gündemin icrasını takip edin.</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Şimdi Başkanlığın olağanüstü çağrı yazısını bilginize sunuyorum:</w:t>
      </w:r>
    </w:p>
    <w:p w:rsidRPr="00976301" w:rsidR="00827EAF" w:rsidP="00976301" w:rsidRDefault="00827EAF">
      <w:pPr>
        <w:tabs>
          <w:tab w:val="center" w:pos="5100"/>
        </w:tabs>
        <w:spacing w:after="120"/>
        <w:ind w:left="80" w:right="60" w:firstLine="760"/>
        <w:jc w:val="both"/>
        <w:rPr>
          <w:sz w:val="18"/>
        </w:rPr>
      </w:pPr>
      <w:r w:rsidRPr="00976301">
        <w:rPr>
          <w:sz w:val="18"/>
        </w:rPr>
        <w:t>B)Tezkereler</w:t>
      </w:r>
    </w:p>
    <w:p w:rsidRPr="00976301" w:rsidR="00827EAF" w:rsidP="00976301" w:rsidRDefault="00827EAF">
      <w:pPr>
        <w:tabs>
          <w:tab w:val="center" w:pos="5100"/>
        </w:tabs>
        <w:spacing w:after="120"/>
        <w:ind w:left="80" w:right="60" w:firstLine="760"/>
        <w:jc w:val="both"/>
        <w:rPr>
          <w:sz w:val="18"/>
        </w:rPr>
      </w:pPr>
      <w:r w:rsidRPr="00976301">
        <w:rPr>
          <w:sz w:val="18"/>
        </w:rPr>
        <w:t>1.- Türkiye Büyük Millet Meclisi Başkanlığının, TBMM Genel Kurulunun Türkiye Cumhuriyeti’nin 12’nci Cumhurbaşkanı adına düzenlenen tutanağın verilmesi ve Cumhurbaşkanının ant içme töreninin yapılması amacıyla 28 Ağustos 2014 Perşembe günü saat 14.00’te olağanüstü toplantıya çağrıldığına ilişkin tezkeresi (3/1559)</w:t>
      </w:r>
    </w:p>
    <w:p w:rsidRPr="00976301" w:rsidR="004D5B33" w:rsidP="00976301" w:rsidRDefault="004D5B33">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76301">
        <w:rPr>
          <w:rFonts w:ascii="Arial" w:hAnsi="Arial"/>
          <w:spacing w:val="24"/>
          <w:sz w:val="18"/>
        </w:rPr>
        <w:t>22/08/2014</w:t>
      </w:r>
    </w:p>
    <w:p w:rsidRPr="00976301" w:rsidR="004D5B33" w:rsidP="00976301" w:rsidRDefault="004D5B3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976301">
        <w:rPr>
          <w:rFonts w:ascii="Arial" w:hAnsi="Arial"/>
          <w:spacing w:val="24"/>
          <w:sz w:val="18"/>
        </w:rPr>
        <w:t>Türkiye Büyük Millet Meclisi Başkanlığından Bildirilmiştir</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Türkiye Büyük Millet Meclisini; Türkiye Cumhuriyeti’nin 12’nci Cumhurbaşkanı adına düzenlenen tutanağın verilmesi ve Cumhurbaşkanının andiçme töreni için Anayasa’nın 93’üncü ve Türkiye Büyük Millet Meclisi İçtüzüğü’nün 7’nci maddeleri gereğince 28 Ağustos 2014 Perşembe günü saat 14.00’te olağanüstü toplantıya çağırıyorum.</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Sayın milletvekillerinin belirtilen gün ve saatte Genel Kurul toplantısına katılmalarını rica ederim.</w:t>
      </w:r>
    </w:p>
    <w:p w:rsidRPr="00976301" w:rsidR="004D5B33" w:rsidP="00976301" w:rsidRDefault="004D5B33">
      <w:pPr>
        <w:pStyle w:val="Tekimzastil"/>
        <w:spacing w:before="100" w:beforeAutospacing="1" w:after="100" w:afterAutospacing="1" w:line="240" w:lineRule="auto"/>
        <w:rPr>
          <w:rFonts w:ascii="Arial" w:hAnsi="Arial" w:cs="Arial"/>
          <w:sz w:val="18"/>
        </w:rPr>
      </w:pPr>
      <w:r w:rsidRPr="00976301">
        <w:rPr>
          <w:sz w:val="18"/>
        </w:rPr>
        <w:tab/>
      </w:r>
      <w:r w:rsidRPr="00976301">
        <w:rPr>
          <w:rFonts w:ascii="Arial" w:hAnsi="Arial" w:cs="Arial"/>
          <w:sz w:val="18"/>
        </w:rPr>
        <w:t>Cemil Çiçek</w:t>
      </w:r>
    </w:p>
    <w:p w:rsidRPr="00976301" w:rsidR="004D5B33" w:rsidP="00976301" w:rsidRDefault="004D5B33">
      <w:pPr>
        <w:pStyle w:val="Tekimzastil"/>
        <w:spacing w:before="100" w:beforeAutospacing="1" w:after="100" w:afterAutospacing="1" w:line="240" w:lineRule="auto"/>
        <w:rPr>
          <w:rFonts w:ascii="Arial" w:hAnsi="Arial" w:cs="Arial"/>
          <w:sz w:val="18"/>
        </w:rPr>
      </w:pPr>
      <w:r w:rsidRPr="00976301">
        <w:rPr>
          <w:rFonts w:ascii="Arial" w:hAnsi="Arial" w:cs="Arial"/>
          <w:sz w:val="18"/>
        </w:rPr>
        <w:tab/>
        <w:t xml:space="preserve">Türkiye Büyük Millet Meclisi </w:t>
      </w:r>
    </w:p>
    <w:p w:rsidRPr="00976301" w:rsidR="004D5B33" w:rsidP="00976301" w:rsidRDefault="004D5B33">
      <w:pPr>
        <w:pStyle w:val="Tekimzastil"/>
        <w:spacing w:before="100" w:beforeAutospacing="1" w:after="100" w:afterAutospacing="1" w:line="240" w:lineRule="auto"/>
        <w:rPr>
          <w:rFonts w:ascii="Arial" w:hAnsi="Arial" w:cs="Arial"/>
          <w:sz w:val="18"/>
        </w:rPr>
      </w:pPr>
      <w:r w:rsidRPr="00976301">
        <w:rPr>
          <w:rFonts w:ascii="Arial" w:hAnsi="Arial" w:cs="Arial"/>
          <w:sz w:val="18"/>
        </w:rPr>
        <w:tab/>
        <w:t>Başkanı</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BAŞKAN – Bilgilerinize sunulmuştur.</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 xml:space="preserve">Sayın milletvekilleri, gündemimize göre, Sayın Cumhurbaşkanına Yüksek Seçim Kurulu tarafından, Cumhurbaşkanı seçildiğine dair düzenlenen tutanak takdim edilecek ve ant içme töreni yapılacaktır. </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 xml:space="preserve">Anayasa, İç Tüzük, Cumhurbaşkanı Seçimi Kanunu ve bugüne kadarki teamüllere uygun olarak törenin şeklini kısaca arz ediyorum: </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Biraz sonra, Sayın Cumhurbaşkanımız, seçildiğine dair tutanağı teslim almak ve ant içmek üzere, Başkan Vekilimiz tarafından Genel Kurul salonuna davet edilecek ve beraberinde Başkan Vekili olduğu hâlde Başkanlık Divanı kürsüsüne geleceklerdir.</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Genel Kurul Sayın Cumhurbaşkanını ayakta karşılayacaktır.</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Sayın Cumhurbaşkanımıza önce seçildiğine dair tutanağı takdim edeceğim</w:t>
      </w:r>
      <w:r w:rsidRPr="00976301" w:rsidR="00827EAF">
        <w:rPr>
          <w:rFonts w:ascii="Arial" w:hAnsi="Arial"/>
          <w:spacing w:val="24"/>
          <w:sz w:val="18"/>
        </w:rPr>
        <w:t>,</w:t>
      </w:r>
      <w:r w:rsidRPr="00976301">
        <w:rPr>
          <w:rFonts w:ascii="Arial" w:hAnsi="Arial"/>
          <w:spacing w:val="24"/>
          <w:sz w:val="18"/>
        </w:rPr>
        <w:t xml:space="preserve"> Sayın Cumhurbaşkanı daha sonra hitabet kürsüsüne gelerek ant içeceklerdir. </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 xml:space="preserve">Tutanağın takdimi ve ant içme, milletvekilleri ve davetliler tarafından ayakta dinlenecektir. </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Sayın Cumhurbaşkanımız ant içtikten sonra İstiklal Marşı icra edilecek ve daha sonra salondan ayrılacaklardır.</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Sayın Cumhurbaşkanımız salondan ayrılırken milletvekilleri, görevliler ve davetliler tarafından ayakta selamlanacaktır.</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 xml:space="preserve">Şimdi Başkan Vekilimiz Ayşe Nur Bahçekapılı’dan Sayın Cumhurbaşkanını, seçildiğine dair tutanağın takdim edilmesi ve ant içmesi için Genel Kurul salonuna davet etmelerini rica ediyorum. </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(Cumhurbaşkanı Recep Tayyip Erdoğan Başkanlık Divanı kürsüsüne geldi) (AK PARTİ sıralarından ayakta alkışlar)</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Sayın  Cumhurbaşkanımız şu anda Genel Kurul salonunu teşrif etmektedirler. Kendilerine Meclisimiz adına hoş geldiniz diyorum. (AK PARTİ ve HDP sıralarından ayakta alkışlar)</w:t>
      </w:r>
    </w:p>
    <w:p w:rsidRPr="00976301" w:rsidR="00AF0DF8" w:rsidP="00976301" w:rsidRDefault="00AF0DF8">
      <w:pPr>
        <w:tabs>
          <w:tab w:val="center" w:pos="5100"/>
        </w:tabs>
        <w:spacing w:after="120"/>
        <w:ind w:left="80" w:right="60" w:firstLine="760"/>
        <w:jc w:val="both"/>
        <w:rPr>
          <w:sz w:val="18"/>
        </w:rPr>
      </w:pPr>
      <w:r w:rsidRPr="00976301">
        <w:rPr>
          <w:sz w:val="18"/>
        </w:rPr>
        <w:t>IV.- MAZBATA İŞLEMLERİ</w:t>
      </w:r>
    </w:p>
    <w:p w:rsidRPr="00976301" w:rsidR="00AF0DF8" w:rsidP="00976301" w:rsidRDefault="00AF0DF8">
      <w:pPr>
        <w:tabs>
          <w:tab w:val="center" w:pos="5100"/>
        </w:tabs>
        <w:spacing w:after="120"/>
        <w:ind w:left="80" w:right="60" w:firstLine="760"/>
        <w:jc w:val="both"/>
        <w:rPr>
          <w:sz w:val="18"/>
        </w:rPr>
      </w:pPr>
      <w:r w:rsidRPr="00976301">
        <w:rPr>
          <w:sz w:val="18"/>
        </w:rPr>
        <w:t>1.- Türkiye Büyük Millet Meclisi Başkanı Cemil Çiçek tarafından Türkiye Cumhuriyeti’nin 12’nci Cumhurbaşkanı seçilen Recep Tayyip Erdoğan’a, Cumhurbaşkanı seçildiğine dair Yüksek S</w:t>
      </w:r>
      <w:r w:rsidRPr="00976301">
        <w:rPr>
          <w:sz w:val="18"/>
        </w:rPr>
        <w:t>e</w:t>
      </w:r>
      <w:r w:rsidRPr="00976301">
        <w:rPr>
          <w:sz w:val="18"/>
        </w:rPr>
        <w:t>çim Kurulunca düzenlenen tutanağın takdim edilmesi</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BAŞKAN – Sayın Cumhurbaşkanım, 10 Ağustos 2014 tarihinde yapılan seçimlerde Türkiye Cumhuriyeti</w:t>
      </w:r>
      <w:r w:rsidRPr="00976301" w:rsidR="00506D89">
        <w:rPr>
          <w:rFonts w:ascii="Arial" w:hAnsi="Arial"/>
          <w:spacing w:val="24"/>
          <w:sz w:val="18"/>
        </w:rPr>
        <w:t>’</w:t>
      </w:r>
      <w:r w:rsidRPr="00976301">
        <w:rPr>
          <w:rFonts w:ascii="Arial" w:hAnsi="Arial"/>
          <w:spacing w:val="24"/>
          <w:sz w:val="18"/>
        </w:rPr>
        <w:t xml:space="preserve">nin 12’nci Cumhurbaşkanı olarak seçildiniz. Yüksek Seçim Kurulu, bu seçim sonuçlarını bir tutanakla bize getirdi. Ben, bu tutanağı, Anayasa, İç Tüzük ve Cumhurbaşkanı Seçimi Kanunu gereği zatı devletlerine takdim ediyorum. Milletimizin verdiği bu kararın ülkemiz, milletimiz, devletimiz, demokrasimiz ve zatıalileri için hayırlı ve uğurlu olmasını Cenab-ı Allah’tan niyaz ediyorum. Allah yardımcınız olsun. </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Sizlere takdim ediyorum. (AK PARTİ sıralarından ayakta alkışlar)</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 xml:space="preserve">Ant içmek üzere sizi hitabet kürsüsüne arz ediyorum. </w:t>
      </w:r>
    </w:p>
    <w:p w:rsidRPr="00976301" w:rsidR="004D5B33"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(Kâtip Üye Muharrem Işık’ın Başkanlık Divanından ayrılması, Kâtip Üye Bayram Özçelik’in Başkanlık Divanına gelmesi)</w:t>
      </w:r>
    </w:p>
    <w:p w:rsidRPr="00976301" w:rsidR="004D5B33" w:rsidP="00976301" w:rsidRDefault="004D5B33">
      <w:pPr>
        <w:pStyle w:val="Metinstil"/>
        <w:tabs>
          <w:tab w:val="center" w:pos="5103"/>
        </w:tabs>
        <w:spacing w:before="100" w:beforeAutospacing="1" w:after="100" w:afterAutospacing="1" w:line="240" w:lineRule="auto"/>
        <w:rPr>
          <w:rFonts w:ascii="Arial" w:hAnsi="Arial"/>
          <w:spacing w:val="24"/>
          <w:sz w:val="18"/>
        </w:rPr>
      </w:pPr>
      <w:r w:rsidRPr="00976301">
        <w:rPr>
          <w:rFonts w:ascii="Arial" w:hAnsi="Arial"/>
          <w:spacing w:val="24"/>
          <w:sz w:val="18"/>
        </w:rPr>
        <w:t>(Cumhurbaşkanı Recep Tayyip Erdoğan hitabet kürsüsüne geldi) (AK PARTİ sıralarından ayakta alkışlar)</w:t>
      </w:r>
    </w:p>
    <w:p w:rsidRPr="00976301" w:rsidR="00AF0DF8" w:rsidP="00976301" w:rsidRDefault="00AF0DF8">
      <w:pPr>
        <w:tabs>
          <w:tab w:val="center" w:pos="5100"/>
        </w:tabs>
        <w:spacing w:after="120"/>
        <w:ind w:left="80" w:right="60" w:firstLine="760"/>
        <w:jc w:val="both"/>
        <w:rPr>
          <w:sz w:val="18"/>
        </w:rPr>
      </w:pPr>
      <w:r w:rsidRPr="00976301">
        <w:rPr>
          <w:sz w:val="18"/>
        </w:rPr>
        <w:t>V.- ANT İÇME</w:t>
      </w:r>
    </w:p>
    <w:p w:rsidRPr="00976301" w:rsidR="00AF0DF8" w:rsidP="00976301" w:rsidRDefault="00AF0DF8">
      <w:pPr>
        <w:tabs>
          <w:tab w:val="center" w:pos="5100"/>
        </w:tabs>
        <w:spacing w:after="120"/>
        <w:ind w:left="80" w:right="60" w:firstLine="760"/>
        <w:jc w:val="both"/>
        <w:rPr>
          <w:sz w:val="18"/>
        </w:rPr>
      </w:pPr>
      <w:r w:rsidRPr="00976301">
        <w:rPr>
          <w:sz w:val="18"/>
        </w:rPr>
        <w:t>1.- 12’nci Cumhurbaşkanı Recep Tayyip Erdoğan’ın ant içmesi</w:t>
      </w:r>
    </w:p>
    <w:p w:rsidRPr="00976301" w:rsidR="00EC239B" w:rsidP="00976301" w:rsidRDefault="004D5B33">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 xml:space="preserve">CUMHURBAŞKANI RECEP TAYYİP ERDOĞAN – Cumhurbaşkanı sıfatıyla, Devletin varlığı ve bağımsızlığını, vatanın ve milletin bölünmez bütünlüğünü, milletin kayıtsız ve şartsız egemenliğini koruyacağıma, Anayasa'ya, hukukun üstünlüğüne, </w:t>
      </w:r>
      <w:r w:rsidRPr="00976301" w:rsidR="00EC239B">
        <w:rPr>
          <w:rFonts w:ascii="Arial" w:hAnsi="Arial"/>
          <w:spacing w:val="24"/>
          <w:sz w:val="18"/>
        </w:rPr>
        <w:t>dem</w:t>
      </w:r>
      <w:r w:rsidRPr="00976301" w:rsidR="005F312D">
        <w:rPr>
          <w:rFonts w:ascii="Arial" w:hAnsi="Arial"/>
          <w:spacing w:val="24"/>
          <w:sz w:val="18"/>
        </w:rPr>
        <w:t>okrasiye, Atatürk ilke ve inkılâplarına ve lâik Cumhuriyet ilkesine</w:t>
      </w:r>
      <w:r w:rsidRPr="00976301" w:rsidR="005606BE">
        <w:rPr>
          <w:rFonts w:ascii="Arial" w:hAnsi="Arial"/>
          <w:spacing w:val="24"/>
          <w:sz w:val="18"/>
        </w:rPr>
        <w:t xml:space="preserve"> bağlı kalacağıma,</w:t>
      </w:r>
      <w:r w:rsidRPr="00976301" w:rsidR="00EC239B">
        <w:rPr>
          <w:rFonts w:ascii="Arial" w:hAnsi="Arial"/>
          <w:spacing w:val="24"/>
          <w:sz w:val="18"/>
        </w:rPr>
        <w:t xml:space="preserve"> milletin huzur ve refahı, millî daya</w:t>
      </w:r>
      <w:r w:rsidRPr="00976301" w:rsidR="005606BE">
        <w:rPr>
          <w:rFonts w:ascii="Arial" w:hAnsi="Arial"/>
          <w:spacing w:val="24"/>
          <w:sz w:val="18"/>
        </w:rPr>
        <w:t>nışma ve adalet anlayışı içinde herkesin</w:t>
      </w:r>
      <w:r w:rsidRPr="00976301" w:rsidR="00EC239B">
        <w:rPr>
          <w:rFonts w:ascii="Arial" w:hAnsi="Arial"/>
          <w:spacing w:val="24"/>
          <w:sz w:val="18"/>
        </w:rPr>
        <w:t xml:space="preserve"> insan haklarından ve temel hürriyetlerinden yararlan</w:t>
      </w:r>
      <w:r w:rsidRPr="00976301" w:rsidR="005606BE">
        <w:rPr>
          <w:rFonts w:ascii="Arial" w:hAnsi="Arial"/>
          <w:spacing w:val="24"/>
          <w:sz w:val="18"/>
        </w:rPr>
        <w:t>ması ülküsünden ayrılmayacağıma</w:t>
      </w:r>
      <w:r w:rsidRPr="00976301" w:rsidR="0084583A">
        <w:rPr>
          <w:rFonts w:ascii="Arial" w:hAnsi="Arial"/>
          <w:spacing w:val="24"/>
          <w:sz w:val="18"/>
        </w:rPr>
        <w:t>,</w:t>
      </w:r>
      <w:r w:rsidRPr="00976301" w:rsidR="00EC239B">
        <w:rPr>
          <w:rFonts w:ascii="Arial" w:hAnsi="Arial"/>
          <w:spacing w:val="24"/>
          <w:sz w:val="18"/>
        </w:rPr>
        <w:t xml:space="preserve"> T</w:t>
      </w:r>
      <w:r w:rsidRPr="00976301" w:rsidR="005606BE">
        <w:rPr>
          <w:rFonts w:ascii="Arial" w:hAnsi="Arial"/>
          <w:spacing w:val="24"/>
          <w:sz w:val="18"/>
        </w:rPr>
        <w:t>ürkiye Cumhuriyeti</w:t>
      </w:r>
      <w:r w:rsidRPr="00976301" w:rsidR="00EC239B">
        <w:rPr>
          <w:rFonts w:ascii="Arial" w:hAnsi="Arial"/>
          <w:spacing w:val="24"/>
          <w:sz w:val="18"/>
        </w:rPr>
        <w:t xml:space="preserve">nin şan ve şerefini korumak, yüceltmek ve üzerime aldığım görevi tarafsızlıkla yerine getirmek </w:t>
      </w:r>
      <w:r w:rsidRPr="00976301" w:rsidR="005606BE">
        <w:rPr>
          <w:rFonts w:ascii="Arial" w:hAnsi="Arial"/>
          <w:spacing w:val="24"/>
          <w:sz w:val="18"/>
        </w:rPr>
        <w:t>için bütün gücümle çalışacağıma Büyük Türk M</w:t>
      </w:r>
      <w:r w:rsidRPr="00976301" w:rsidR="00EC239B">
        <w:rPr>
          <w:rFonts w:ascii="Arial" w:hAnsi="Arial"/>
          <w:spacing w:val="24"/>
          <w:sz w:val="18"/>
        </w:rPr>
        <w:t>illeti ve tarih huzurunda, namusum v</w:t>
      </w:r>
      <w:r w:rsidRPr="00976301" w:rsidR="005606BE">
        <w:rPr>
          <w:rFonts w:ascii="Arial" w:hAnsi="Arial"/>
          <w:spacing w:val="24"/>
          <w:sz w:val="18"/>
        </w:rPr>
        <w:t>e şerefim üzerine and</w:t>
      </w:r>
      <w:r w:rsidRPr="00976301" w:rsidR="00EC239B">
        <w:rPr>
          <w:rFonts w:ascii="Arial" w:hAnsi="Arial"/>
          <w:spacing w:val="24"/>
          <w:sz w:val="18"/>
        </w:rPr>
        <w:t>içerim. (AK PARTİ sıralarından “Bravo” sesleri, ayakta alkışlar)</w:t>
      </w:r>
    </w:p>
    <w:p w:rsidRPr="00976301" w:rsidR="00EC239B" w:rsidP="00976301" w:rsidRDefault="00EC239B">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 xml:space="preserve">BAŞKAN – Sayın milletvekilleri, şimdi İstiklal Marşı’mız icra olunacaktır. </w:t>
      </w:r>
    </w:p>
    <w:p w:rsidRPr="00976301" w:rsidR="00EC239B" w:rsidP="00976301" w:rsidRDefault="00EC239B">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(İstiklal Marşı)</w:t>
      </w:r>
    </w:p>
    <w:p w:rsidRPr="00976301" w:rsidR="007D76D9" w:rsidP="00976301" w:rsidRDefault="007D76D9">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(AK PARTİ sıralarından “Bravo” sesleri, ayakta alkışlar)</w:t>
      </w:r>
    </w:p>
    <w:p w:rsidRPr="00976301" w:rsidR="00537C48" w:rsidP="00976301" w:rsidRDefault="00537C48">
      <w:pPr>
        <w:pStyle w:val="Metinstil"/>
        <w:tabs>
          <w:tab w:val="center" w:pos="5103"/>
        </w:tabs>
        <w:suppressAutoHyphens/>
        <w:spacing w:before="100" w:beforeAutospacing="1" w:after="100" w:afterAutospacing="1" w:line="240" w:lineRule="auto"/>
        <w:rPr>
          <w:rFonts w:ascii="Arial" w:hAnsi="Arial"/>
          <w:spacing w:val="24"/>
          <w:sz w:val="18"/>
        </w:rPr>
      </w:pPr>
      <w:r w:rsidRPr="00976301">
        <w:rPr>
          <w:rFonts w:ascii="Arial" w:hAnsi="Arial"/>
          <w:spacing w:val="24"/>
          <w:sz w:val="18"/>
        </w:rPr>
        <w:t xml:space="preserve">BAŞKAN – Sayın milletvekilleri, gündemdeki konuları sırasıyla görüşmek için 1 Ekim 2014 Çarşamba günü saat 15.00’te toplanmak üzere birleşimi kapatıyorum. </w:t>
      </w:r>
    </w:p>
    <w:p w:rsidRPr="00976301" w:rsidR="00537C48" w:rsidP="00976301" w:rsidRDefault="00537C48">
      <w:pPr>
        <w:pStyle w:val="Metinstil"/>
        <w:tabs>
          <w:tab w:val="center" w:pos="5103"/>
        </w:tabs>
        <w:suppressAutoHyphens/>
        <w:spacing w:before="100" w:beforeAutospacing="1" w:after="100" w:afterAutospacing="1" w:line="240" w:lineRule="auto"/>
        <w:jc w:val="right"/>
        <w:rPr>
          <w:rFonts w:ascii="Arial" w:hAnsi="Arial"/>
          <w:spacing w:val="24"/>
          <w:sz w:val="18"/>
        </w:rPr>
      </w:pPr>
      <w:r w:rsidRPr="00976301">
        <w:rPr>
          <w:rFonts w:ascii="Arial" w:hAnsi="Arial"/>
          <w:spacing w:val="24"/>
          <w:sz w:val="18"/>
        </w:rPr>
        <w:t>Kapanma Saati: 14.16</w:t>
      </w:r>
    </w:p>
    <w:sectPr w:rsidRPr="00976301" w:rsidR="00537C48">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1A8" w:rsidRDefault="004321A8">
      <w:r>
        <w:separator/>
      </w:r>
    </w:p>
  </w:endnote>
  <w:endnote w:type="continuationSeparator" w:id="0">
    <w:p w:rsidR="004321A8" w:rsidRDefault="0043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1A8" w:rsidRDefault="004321A8">
      <w:r>
        <w:separator/>
      </w:r>
    </w:p>
  </w:footnote>
  <w:footnote w:type="continuationSeparator" w:id="0">
    <w:p w:rsidR="004321A8" w:rsidRDefault="00432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1A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181"/>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60F"/>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05A"/>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5C5"/>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78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103"/>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A8"/>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B33"/>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D89"/>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C48"/>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5EF"/>
    <w:rsid w:val="00551068"/>
    <w:rsid w:val="00552A7F"/>
    <w:rsid w:val="0055303A"/>
    <w:rsid w:val="00553C4C"/>
    <w:rsid w:val="00553F36"/>
    <w:rsid w:val="00554924"/>
    <w:rsid w:val="00554CFD"/>
    <w:rsid w:val="005559A7"/>
    <w:rsid w:val="00556999"/>
    <w:rsid w:val="00556A84"/>
    <w:rsid w:val="00560283"/>
    <w:rsid w:val="005602C6"/>
    <w:rsid w:val="005606BE"/>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D0E"/>
    <w:rsid w:val="005A157B"/>
    <w:rsid w:val="005A25A6"/>
    <w:rsid w:val="005A2B9B"/>
    <w:rsid w:val="005A2E81"/>
    <w:rsid w:val="005A4053"/>
    <w:rsid w:val="005A426B"/>
    <w:rsid w:val="005A46A4"/>
    <w:rsid w:val="005A4CD0"/>
    <w:rsid w:val="005A4FCF"/>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12D"/>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DAE"/>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B80"/>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25E"/>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6D9"/>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EAF"/>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83A"/>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A6B"/>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301"/>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48"/>
    <w:rsid w:val="00A4259D"/>
    <w:rsid w:val="00A43B45"/>
    <w:rsid w:val="00A43FAC"/>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1E"/>
    <w:rsid w:val="00A65DD5"/>
    <w:rsid w:val="00A65DFC"/>
    <w:rsid w:val="00A65E4B"/>
    <w:rsid w:val="00A666C7"/>
    <w:rsid w:val="00A66EBE"/>
    <w:rsid w:val="00A67112"/>
    <w:rsid w:val="00A67EA6"/>
    <w:rsid w:val="00A706E5"/>
    <w:rsid w:val="00A708EE"/>
    <w:rsid w:val="00A70DFB"/>
    <w:rsid w:val="00A71042"/>
    <w:rsid w:val="00A7122B"/>
    <w:rsid w:val="00A7138D"/>
    <w:rsid w:val="00A71D47"/>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74A"/>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0DF8"/>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5EA4"/>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28F"/>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2B8D"/>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A65"/>
    <w:rsid w:val="00C75B27"/>
    <w:rsid w:val="00C75C10"/>
    <w:rsid w:val="00C77259"/>
    <w:rsid w:val="00C77E43"/>
    <w:rsid w:val="00C8006C"/>
    <w:rsid w:val="00C80756"/>
    <w:rsid w:val="00C81124"/>
    <w:rsid w:val="00C81F25"/>
    <w:rsid w:val="00C82572"/>
    <w:rsid w:val="00C83110"/>
    <w:rsid w:val="00C83E6D"/>
    <w:rsid w:val="00C841A9"/>
    <w:rsid w:val="00C8478B"/>
    <w:rsid w:val="00C84A87"/>
    <w:rsid w:val="00C85A06"/>
    <w:rsid w:val="00C85DF7"/>
    <w:rsid w:val="00C860F3"/>
    <w:rsid w:val="00C867B0"/>
    <w:rsid w:val="00C86BAA"/>
    <w:rsid w:val="00C86C5F"/>
    <w:rsid w:val="00C86F53"/>
    <w:rsid w:val="00C870E0"/>
    <w:rsid w:val="00C87350"/>
    <w:rsid w:val="00C8739A"/>
    <w:rsid w:val="00C875F8"/>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956"/>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BB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39B"/>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415"/>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848345C-B8C1-4F17-B05C-04D16D4A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4D5B33"/>
    <w:rPr>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1\My%20Documents\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5370</Words>
  <Characters>30614</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35913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2014-08-28T11:43:00.0000000Z</lastPrinted>
  <dcterms:created xsi:type="dcterms:W3CDTF">2023-01-20T15:56:00.0000000Z</dcterms:created>
  <dcterms:modified xsi:type="dcterms:W3CDTF">2023-01-20T15:56:00.0000000Z</dcterms:modified>
</coreProperties>
</file>