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bookmarkStart w:name="_GoBack" w:id="0"/>
      <w:bookmarkEnd w:id="0"/>
      <w:r w:rsidRPr="0029795C">
        <w:rPr>
          <w:rFonts w:ascii="Arial" w:hAnsi="Arial" w:cs="Arial"/>
          <w:spacing w:val="24"/>
          <w:sz w:val="18"/>
          <w:szCs w:val="18"/>
        </w:rPr>
        <w:t>19 Şubat 2014 Çarşamba</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BİRİNCİ OTURUM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Açılma Saati: 14.00</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KÂTİP ÜYELER: Dilek Yüksel (Tokat), Muharrem IŞIK (Erzincan)</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milletvekilleri, Türkiye Büyük Millet Meclisinin 64’üncü Birleşimini açıyorum.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Toplantı yeter sayısı vardır, görüşmelere başlıyoruz.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Gündeme geçmeden önce üç sayın milletvekiline gündem dışı  söz vereceğim.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Gündem dışı ilk söz, bölgedeki elektrik kesintileri hakkında söz isteyen Diyarbakır Milletvekili Altan Tan’a aittir.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Buyurun Sayın  Tan.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ALTAN TAN (Diyarbakır) Sayın Başkan, sayın  milletvekilleri; yine derin ve halledilemeyen, bir türlü çözülemeyen bir sorunla ilgili ve alakalı olarak huzurlarınızdayım.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Diyarbakır, Mardin, Şırnak, Batman, Urfa, bütün bir bölgedeki elektrik kesintileri Doğubeyazıt’tan, Kars’tan, Ardahan’dan Iğdır’a kadar.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defalarca bu mevzuyu gündeme getirdik ama bizim feryadımız, figanımız ayyuka çıktı fakat sizin ilginizi maalesef çekemedik. Bu kış günü yine bölgenin dört bir yanından şikâyetler geliyor ve öyle de bir noktaya geldi ki bu mesele artık, birçok yer özelleştirildiği için, vatandaşla bu yeni özelleştirmeleri devralan, satın alan şirketler karşı karşıya bırakıldı ve iş daha da içinden çıkılmaz bir hâle geldi.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en son, Doğubeyazıt’ta, Hınıs’ta, Diyarbakır merkezde ve Kızıltepe’de bu yeni şirketlerin merkezleri, kurumları basıldı; Silopi’de vatandaşla yine kurum karşı karşıya geldi, yollar trafiğe kapatıldı, kesildi, vatandaş ne yapacağını bilmiyor. Yeni bu özelleştirmeleri alan şirketler de kendilerince haklı gerekçeler ortaya koyarak meselenin nasıl çözüleceğini, nereye götürüleceğini bilemez bir hâlde çırpınıyor. Defalarca konuştuk, defalarca tartıştık, rakamlar verdik, çözümleri sunduk, yetkililerle görüştük. Her görüştüğümüzde bize söylenen: Bir, gerekli iyileştirmeler yapılıyor, bu bahar, bu yaz, bu sonbahar, bu kış mutlaka bitiyor; ikincisi de işte meşhur bir” kaçak elektrik” teranesidir gidiyor. Dün de söyledim, siz, bu sulama kanallarını niye bitirmiyorsunuz? Bu “kaçak” dediğiniz meblağın yüzde 25-30’a yakını tarımsal sulamadan geliyor. Vatandaşın hem yüz yıldır tarlasına su götürmüyorsun, 22 baraj, 19 hidroelektrik santrali, GAP projesiyle her fırsatta övünüyorsun, barajların yüzde 85’i-86’sı bitmiş, kanalların bitme oranı yüzde 17’ye-18’e daha yeni bu sene ancak gelebilmiş. Vatandaş hem kuyu kazsın yer altı suları bitsin hem üzerine elektrik parası ödesin hem mazota para versin hem gübreye para versin; vallahi getirsin ürünü de size versin, siz de kurtulun, o da kurtulsun.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 ayrıca, yine bu kürsüden defalarca dile getirdim, en büyük sorunlardan birisi bölgedeki Ankara merkezli yapılan ihaleler. Danışıklı, dönüşümlü, davetiyeli işleri veriyorsunuz -Bingöl-Diyarbakır yolu dâhil, Ilısu Barajı dâhil; bölgedeki, Van’daki, Diyarbakır’daki ihaleler dâhil- ondan sonra buradaki müteahhit oraya da gelmeden 2’nci, 3’üncü, 4’üncü taşerona veriyor, bunlar da geliyor çoğu zaman zararına işe giriyor -4’üncü, 5’inci kişiler- vatandaşla bunlar birbirlerini öldürme noktasına geliyor. İşte, bugün, Diyarbakır’dan kalabalık bir heyet, cezaevi inşaatıyla ilgili yaklaşık eski parayla 15 trilyon, yeni parayla 15 milyona yakın bir alacak-verecek ortada yok; iş durmuş, iş tasfiye noktasına gelmiş. Adalet Bakanını arıyorsunuz, cevap yok. Çevre Bakanını arıyorsunuz, cevap yok. Vatandaş alacağını nereden tahsil edecek, nereden çözülecek, o da belli değil değerli arkadaşlar.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Ayrıca, Silvan, Midyat, Çınar çevre yollarının bütün projelerini bitirdik, bir buçuk, iki senedir uğraşıyoruz. Bütün tasdikleri bitirdik, bu sefer Karayolları ihale edecek, Tarım Bakanlığının toplulaştırması var, Tarım Bakanı da maalesef Diyarbakır Milletvekili. “Ya, bu Silvan’ın toplulaştırma koridorunu aç da Silvan’ın çevre yolu bitsin.” diyoruz, ses yok. Çınar, yine hem Tarım Bakanımızın hem de Tarım Bakan Yardımcımızla… Çınarlı Köyü orada. “Ya, senin köyünden geçecek bunlar, bunun koridorunu aç, toplulaştırmasını bitir.” diyoruz, çünkü Karayolları toplulaştırma olmadan ihaleye çıkmıyor. O da yok. E, bakanlara bakıyoruz? Bakanlar da yok. Hükûmete bakıyoruz? Hükûmet de yok.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AKP yok ortada, AKP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ALTAN TAN (Devamla) - Mahkeme de yok. E, Yarabbi hakkımızı sen bırakma, vesselam.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Saygılar sunarım. (BDP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Gündem dışı ikinci söz, Bursa’da çevre faktörlerinin tarımda yarattığı sorunlar hakkında söz isteyen Bursa Milletvekili İlhan Demiröz’e aittir.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Buyurun Sayın Demiröz.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İLHAN DEMİRÖZ (Bursa) – Teşekkür ediyorum Sayın Başkanım.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Sayın Başkan, değerli milletvekilleri; Bursa’da çevre faktörlerinin tarımda yarattığı sorunlara ilişkin gündem dışı konuşma yapmak üzere söz almış bulunuyorum. Sizleri ve ekranları başında bizleri izleyen değerli yurttaşlarımızı sevgi ve saygıyla selamlıyorum.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Değerli milletvekilleri, güney Marmara bölgesinde yer alan ilimiz Bursa, Ulu Önder Mustafa Kemal Atatürk’ün 1925 yılında Bursa’da Hünkâr Köşkü’nde söylediği “Baylar, Bursa tarım memleketidir, sanat memleketidir, tecim memleketidir, şifa memleketidir.” ifadesinde olduğu gibi gerçekten Bursa tarım memleketi. Ancak, Bursa tarım memleketi ama Gıda, Tarım ve Hayvancılık Bakanlığının Türkiye’de yapmış olduğu tarımdaki tahribattan Bursa da nasibini almıştır ve çiftçiler zor durumda olup icra kapılarında kendilerine yol aramaktadırlar.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Ayrıca, yine Bursa’mızda hemen her dağımız, ovamız parsellenmiş, ÇED raporlarıyla, kum çakıl ocaklarıyla, çimento fabrikalarıyla tarım alanlarının amaç dışı kullanılması için çaba sarf edilmektedir.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Örnek mi istiyorsunuz değerli milletvekilleri: Nilüfer Çayı’mız var ama Nilüfer Çayı’nın sahibi yok, kirli akıyor, ağır metallerle akmaya devam ediyor; hâlâ bugüne kadar bir çare bulunamadı on bir yıldır iktidarda olan bu Hükûmet zamanında.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Ama bir başka şey, Büyükşehir Belediye Başkanının, Bursa Ovası’ndaki sanayi tesislerine arıtma tesislerini yapmak üzere sekiz yıl gibi bir süre uzatımı da verdiğini sizlerle paylaşmak isterim.</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z w:val="18"/>
          <w:szCs w:val="18"/>
        </w:rPr>
        <w:t xml:space="preserve">Değerli milletvekilleri, mermer ocakları var Bursa’da. Örneğin, Orhaneli Başköy, Mustafa Kemal Paşa Sünlük ve Kabulbaba’da. Burada mahkeme kararları var. Orhaneli Başköy’de mayıs ayında Bursa 1. İdare Mahkemesi </w:t>
      </w:r>
      <w:r w:rsidRPr="0029795C">
        <w:rPr>
          <w:rFonts w:ascii="Arial" w:hAnsi="Arial" w:cs="Arial"/>
          <w:spacing w:val="24"/>
          <w:sz w:val="18"/>
          <w:szCs w:val="18"/>
        </w:rPr>
        <w:t xml:space="preserve">kararıyla mermer ocağının işletilme ruhsatı iptal edildi. Peki ne oldu? Değerli milletvekilleri, ilgili firma sahibi bu alanı genişletiyorum diye ÇED raporuna müracaat etti. Bir de gördük ki aradan süre olarak altı aylık, yedi aylık zaman geçmesine rağmen Çevre ve Şehircilik Bakanlığının maalesef bu ruhsat iptaliyle ilgili bilgisi yok. Peki, köylülerimiz, kadınlarımız ne yaptı? Burada Orhaneli Başköy’de yeniden firmaların çalışmasını protesto etmek üzere il makamında, Bursa ilinde, oturma eylemi yaptılar ve sayın vali bu ruhsatların iptal edileceğini ifade etti. Ben de buradan, bu Meclis kürsüsünden bunları takip edeceğimizi ifade etmek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Keles Kozağacı Vadisi’ni hep dile getirdim. Sayın Bakanla karşılaştığımız zaman, yine hâlâ burada bir termik santralinin kurulmasıyla ilgili çalışmaların yürütüldüğünü söylüyor. Değerli milletvekilleri, 2006 yılında ÇED raporu iptal edilmiş ve bu iptale rağmen bugün hâlâ bu konuyla ilgili ısrarın ne olduğunu anlamadığımızı; Durak, Harmandemirci, Yunuslar, Davutlar, Denizler, Çayören, Issızören köylülerinin sizlerden müjde beklediğini ifade etmek istiyorum.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İnegöl Tüfekçikonak’ımız var ve burada bir HES projesi yapılıyor. 9 köyü ilgilendiriyor: Sulhiye, Mezit, Osmaniye, Eskikaracakaya, Rüştiye, Yeniköy, İhsaniye, Kınık, Özlüce. Arkadaşlar, sulama sularının elden çıktığını söylemiyorum. Bu köy ve bu beldelerde içme sularını ellerinden alıyorlar ve Devlet Su İşleri yetkilileri de şunu da söylüyor: “Efendim, ya, bu kaynakların burada olduğunu biz bilmiyorduk.” Bunu da sizin takdirlerinize sunuyorum.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Son olarak değerli milletvekilleri, Yenişehir’imizde oto test merkezi kuruluyor, Karacaali ve Karaköy meralarında. Neyi söylemek istiyorum burada? Arkadaşlar, 1000 büyükbaş, 3 bin küçükbaş hayvanının otlatıldığı bir mera ve burada sulama tesisleri var ama gelin görün ki burada oto test merkezi yapılmak suretiyle meralarına el konuyor.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İLHAN DEMİRÖZ (Devamla) - Buradan Tarım Bakanlığından ve Çevre Bakanlığından Bursa’ya daha iyi gözle bakmak üzere çaba sarf etmelerini diliyor, hepinizi saygıyla selamlıyorum.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Gündem dışı üçüncü söz, Kars’taki tarım ve hayvancılık konusunda söz isteyen Kars Milletvekili Yunus Kılıç’a aittir.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Buyurun Sayın Kılıç.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YUNUS KILIÇ (Kars) – Teşekkür ediyorum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Başkan, saygıdeğer milletvekilleri; serhat şehri, diğer bir adıyla “Geçidi Bekleyen Şehir” ve birçok insanımızın pek de bilmediği bu toprakların ilk “Gazi” unvanlı şehri olan Kars’ımızın ana geçim kaynağı tarıma dayalı hayvancılık. Tarım değil, özellikle bunu belirtmek isterim, tarıma dayalı hayvancılık şehri. Tabii, bu şehirde tarım ve hayvancılığı başat sektör olarak almazsanız ve bütün yatırımlarınızı ve planlamalarınızı buna göre yapmazsanız diğer bütün uğraşlarınız açıkçası çok fantezi uğraşlar olarak kalır. Dolayısıyla, Kars’ta tarım ve hayvancılıktan… İnsanımızın yaşam standardını ve refahını yükseltmek üzere son on-on iki yılda AK PARTİ’yle beraber ülkemizde huzur, refah ortamının oluşması, üretimin artması, bunun da insan yaşantısını ve standartlarını yükseltmeye yönelik olarak adaletli bir şekilde ve planlı bir şekilde kullanılmasıyla beraber, aslında Türkiye’de hemen hemen bütün illerimiz gerek merkezî hükûmetlerden gerekse yerel yönetimlerden ciddi şekilde yatırımlar almakta ve insan refahının yükseltilmesine katkı sunulmakta. Tabii, doğuyla batının arasında hep olagelmiş ve gün geçtikçe de açılan yaşam standartları farkları var. Dolayısıyla, saygıdeğer milletvekilleri, bunun da bir an önce kapanması gerekiyor. O yüzden de Kars gibi çok da fazla çıkışı olmayan illerde buradaki öncelikleri çok iyi belirlemek ve planlamalarınızı ona göre yapmak zorundasınız. Biz ne yapıyoruz Kars’la alakalı? Dedik ki Kars tarıma dayalı hayvancılık şehri. Hayvan varlığı açısından baktığınız zaman, hayvansal değer açısından baktığınız zaman, Kars, Türkiye’de 5 ila 8’inci sırada gidip gelen, oysa bitkisel üretim açısından baktığınız takdirde Türkiye’de 73 ile 75’inci sıralarda gidip gelen bir şehir. Yani, 5’inci sıradaki hayvan varlığınızı 75’inci sıradaki bitkisel üretiminizle karşılamaya çalışıyorsunuz. Bunun sürdürülebilir bir hayvancılık noktasında mümkün olmayan bir uğraş olduğu açık. Zaten, bunun böyle olduğunu Kars’ta, daha önceki yıllardan da, özellikle kuraklık yıllarından sonra -üç beş yıl- insanlarımızın tam kendini toparlamaya başladığı bir anda bir kuraklıkla beraber tekrar eski konumlarına geri döndüklerini, fakirleştikleri, yoksullaştıkları, yaşam standartlarının düştüğünü bilmekteyiz. O zaman yapmamız gereken şey ortada arkadaşlar. Kars’ta tarım ve hayvancılıkta, hayvancılığın ana girdisini, yüzde 70’ini oluşturan yem noktasında ciddi destek ve katkı vermek gerekiyor. Bunun yolu belli saygıdeğer milletvekilleri.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Sulanabilir arazilerimizin tamamını sulayabilmek, mümkün olduğu kadar sularımızdaki baraj sayılarımızı artırmak, oradaki arazi toplulaştırmalarını bir an önce bitirmek ve yem bitkisinin üretimini ve desteğini artırmak ve Kars’ta, Kuzeydoğu Anadolu Bölgesi’nde Türkiye'nin hiçbir yerinde olmadığı kadar mera varlığına sahip, otlu mera oranına sahip bir il olması hesabıyla burada küçükbaş hayvancılığı, ciddi bir şekilde mera hayvancılığını yeniden desteklemek, eski sayılarına ulaştırmak gibi bir sorumluluk içerisindeyiz. Biz de bunun gereğini yapıyoruz. Özellikle, son on yıldır başlamış olan ama iki üç yılda hız kazanmış olan, bizim de bölgenin ihtiyaçlarını çok iyi belirlememiz ve bunu merkezî yönetime sürekli ulaştırmamız sayesinde… Bölge milletvekillerine özellikle Ahmet Arslan Bey’e, Orhan Atalay Bey’e bu manada teşekkür ediyorum; tarım ve hayvancılık konusundaki bütün girişimlerimizi beraber, birlikte yaptığımızı özellikle söylemek isterim. Bu manada bayağı mesafeler aldık. Ne yaptık? Baraj sayılarımızı artırıyoruz arkadaşlar. Kars’a göre oldukça çaplı, her biri 50’ye yakın köyün arazisini sulayacak barajlarımız yapılmaya başlandı. Kars Barajı, Selim Barajı’nı AK PARTİ geldi, bitirdi. Karakurt Barajı’nın planlaması bitmek üzere. Kağızman, sulaması hazır, Arpaçay’daki Koçköy’ün sulaması hazır. Selim Ovası’nın sulaması Kalkınma İdaresi aracılığıyla hazır. Yani, bu manada bütün üzerimize düşeni, arazilerimizden daha yüksek verim ve hayvancılığın asıl girdisi olan yemi karşılamak üzere, planlamalarımız hızla devam ediyor.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Saymak istediğiniz zaman, emin olun, sadece bakın, Kars’a tarım ve hayvancılıkta AK PARTİ döneminde yapılanlar sayfalar ve saatler alabilecek şeyler ama ben bu başlıkları kısaca geçtim.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Kars’ta birisine mikrofon uzatıyorlar, diyorlar ki: “Bir şikâyetiniz var mı Kars’la alakalı?” “Yok Allah’a şükür.” diyor. Israr ediyorlar, “Var mı bir şikâyetiniz?” “Yok ama Ruslara kinimiz var.” diyor. “Nedir, Ruslarla alıp veremediğiniz ne var?” diyor, “Yahu, yetmiş, seksen yıl önce buralarda bir şeyler yaptılar ama bir gelip bakmadılar ki…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YUNUS KILIÇ (Devamla) – …bunlar eskimiş mi, bunların yenilenmeye ihtiyacı var mı diye.” diyor. Ama AK PARTİ’yle beraber Kars hatırlanır olmuştur. Unutulmayacağına inandığımız için AK PARTİ’yle beraber yürümeye devam edecek diyor, hepinize saygılar sunuyorum.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Gündeme geçiyoruz.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Başkanlığın Genel Kurula sunuşları vardır.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Meclis araştırması açılmasına ilişkin üç önerge vardır,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Denizlerimizde yaşayan bazı balık türlerinin nesli tükenme tehdidi altındadır ve risk artarak devam etmektedir. Bu bağlamda, balıkçılık sektörünün karşı karşıya olduğu sorunlarının araştırılarak alınması gereken önlemlerin belirlenmesi amacıyla Anayasa’nın 98, TBMM İçtüzüğü’nün 104 ve 105’inci maddeleri kapsamında Meclis araştırması açılması konusunda gereğini arz ve teklif ederiz.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Saygılarımızla.</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 İdris Yıldız </w:t>
      </w:r>
      <w:r w:rsidRPr="0029795C">
        <w:rPr>
          <w:rFonts w:ascii="Arial" w:hAnsi="Arial" w:cs="Arial"/>
          <w:spacing w:val="24"/>
          <w:sz w:val="18"/>
          <w:szCs w:val="18"/>
        </w:rPr>
        <w:tab/>
      </w:r>
      <w:r w:rsidRPr="0029795C">
        <w:rPr>
          <w:rFonts w:ascii="Arial" w:hAnsi="Arial" w:cs="Arial"/>
          <w:spacing w:val="24"/>
          <w:sz w:val="18"/>
          <w:szCs w:val="18"/>
        </w:rPr>
        <w:tab/>
        <w:t>(Ordu)</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 Turgay Develi </w:t>
      </w:r>
      <w:r w:rsidRPr="0029795C">
        <w:rPr>
          <w:rFonts w:ascii="Arial" w:hAnsi="Arial" w:cs="Arial"/>
          <w:spacing w:val="24"/>
          <w:sz w:val="18"/>
          <w:szCs w:val="18"/>
        </w:rPr>
        <w:tab/>
      </w:r>
      <w:r w:rsidRPr="0029795C">
        <w:rPr>
          <w:rFonts w:ascii="Arial" w:hAnsi="Arial" w:cs="Arial"/>
          <w:spacing w:val="24"/>
          <w:sz w:val="18"/>
          <w:szCs w:val="18"/>
        </w:rPr>
        <w:tab/>
        <w:t>(Adana)</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3) Mehmet Şeker </w:t>
      </w:r>
      <w:r w:rsidRPr="0029795C">
        <w:rPr>
          <w:rFonts w:ascii="Arial" w:hAnsi="Arial" w:cs="Arial"/>
          <w:spacing w:val="24"/>
          <w:sz w:val="18"/>
          <w:szCs w:val="18"/>
        </w:rPr>
        <w:tab/>
      </w:r>
      <w:r w:rsidRPr="0029795C">
        <w:rPr>
          <w:rFonts w:ascii="Arial" w:hAnsi="Arial" w:cs="Arial"/>
          <w:spacing w:val="24"/>
          <w:sz w:val="18"/>
          <w:szCs w:val="18"/>
        </w:rPr>
        <w:tab/>
        <w:t>(Gaziantep)</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 Haydar Akar </w:t>
      </w:r>
      <w:r w:rsidRPr="0029795C">
        <w:rPr>
          <w:rFonts w:ascii="Arial" w:hAnsi="Arial" w:cs="Arial"/>
          <w:spacing w:val="24"/>
          <w:sz w:val="18"/>
          <w:szCs w:val="18"/>
        </w:rPr>
        <w:tab/>
      </w:r>
      <w:r w:rsidRPr="0029795C">
        <w:rPr>
          <w:rFonts w:ascii="Arial" w:hAnsi="Arial" w:cs="Arial"/>
          <w:spacing w:val="24"/>
          <w:sz w:val="18"/>
          <w:szCs w:val="18"/>
        </w:rPr>
        <w:tab/>
        <w:t>(Kocaeli)</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5) Mustafa Sezgin Tanrıkulu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6) Melda Onur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7) İhsan Özkes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8) Mehmet Ali Susam </w:t>
      </w:r>
      <w:r w:rsidRPr="0029795C">
        <w:rPr>
          <w:rFonts w:ascii="Arial" w:hAnsi="Arial" w:cs="Arial"/>
          <w:spacing w:val="24"/>
          <w:sz w:val="18"/>
          <w:szCs w:val="18"/>
        </w:rPr>
        <w:tab/>
      </w:r>
      <w:r w:rsidRPr="0029795C">
        <w:rPr>
          <w:rFonts w:ascii="Arial" w:hAnsi="Arial" w:cs="Arial"/>
          <w:spacing w:val="24"/>
          <w:sz w:val="18"/>
          <w:szCs w:val="18"/>
        </w:rPr>
        <w:tab/>
        <w:t>(İzmir)</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9) Kazım Kurt </w:t>
      </w:r>
      <w:r w:rsidRPr="0029795C">
        <w:rPr>
          <w:rFonts w:ascii="Arial" w:hAnsi="Arial" w:cs="Arial"/>
          <w:spacing w:val="24"/>
          <w:sz w:val="18"/>
          <w:szCs w:val="18"/>
        </w:rPr>
        <w:tab/>
      </w:r>
      <w:r w:rsidRPr="0029795C">
        <w:rPr>
          <w:rFonts w:ascii="Arial" w:hAnsi="Arial" w:cs="Arial"/>
          <w:spacing w:val="24"/>
          <w:sz w:val="18"/>
          <w:szCs w:val="18"/>
        </w:rPr>
        <w:tab/>
        <w:t>(Eskişehir)</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10) Namık Havutça </w:t>
      </w:r>
      <w:r w:rsidRPr="0029795C">
        <w:rPr>
          <w:rFonts w:ascii="Arial" w:hAnsi="Arial" w:cs="Arial"/>
          <w:spacing w:val="24"/>
          <w:sz w:val="18"/>
          <w:szCs w:val="18"/>
        </w:rPr>
        <w:tab/>
      </w:r>
      <w:r w:rsidRPr="0029795C">
        <w:rPr>
          <w:rFonts w:ascii="Arial" w:hAnsi="Arial" w:cs="Arial"/>
          <w:spacing w:val="24"/>
          <w:sz w:val="18"/>
          <w:szCs w:val="18"/>
        </w:rPr>
        <w:tab/>
        <w:t>(Balıkesir)</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11) Kadir Gökmen Öğüt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12) Mehmet Volkan Canalioğlu </w:t>
      </w:r>
      <w:r w:rsidRPr="0029795C">
        <w:rPr>
          <w:rFonts w:ascii="Arial" w:hAnsi="Arial" w:cs="Arial"/>
          <w:spacing w:val="24"/>
          <w:sz w:val="18"/>
          <w:szCs w:val="18"/>
        </w:rPr>
        <w:tab/>
      </w:r>
      <w:r w:rsidRPr="0029795C">
        <w:rPr>
          <w:rFonts w:ascii="Arial" w:hAnsi="Arial" w:cs="Arial"/>
          <w:spacing w:val="24"/>
          <w:sz w:val="18"/>
          <w:szCs w:val="18"/>
        </w:rPr>
        <w:tab/>
        <w:t>(Trabzon)</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13) Mehmet Şevki Kulkuloğlu </w:t>
      </w:r>
      <w:r w:rsidRPr="0029795C">
        <w:rPr>
          <w:rFonts w:ascii="Arial" w:hAnsi="Arial" w:cs="Arial"/>
          <w:spacing w:val="24"/>
          <w:sz w:val="18"/>
          <w:szCs w:val="18"/>
        </w:rPr>
        <w:tab/>
      </w:r>
      <w:r w:rsidRPr="0029795C">
        <w:rPr>
          <w:rFonts w:ascii="Arial" w:hAnsi="Arial" w:cs="Arial"/>
          <w:spacing w:val="24"/>
          <w:sz w:val="18"/>
          <w:szCs w:val="18"/>
        </w:rPr>
        <w:tab/>
        <w:t>(Kayseri)</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14) Hurşit Güneş </w:t>
      </w:r>
      <w:r w:rsidRPr="0029795C">
        <w:rPr>
          <w:rFonts w:ascii="Arial" w:hAnsi="Arial" w:cs="Arial"/>
          <w:spacing w:val="24"/>
          <w:sz w:val="18"/>
          <w:szCs w:val="18"/>
        </w:rPr>
        <w:tab/>
      </w:r>
      <w:r w:rsidRPr="0029795C">
        <w:rPr>
          <w:rFonts w:ascii="Arial" w:hAnsi="Arial" w:cs="Arial"/>
          <w:spacing w:val="24"/>
          <w:sz w:val="18"/>
          <w:szCs w:val="18"/>
        </w:rPr>
        <w:tab/>
        <w:t>(Kocaeli)</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15) Mustafa Serdar Soydan </w:t>
      </w:r>
      <w:r w:rsidRPr="0029795C">
        <w:rPr>
          <w:rFonts w:ascii="Arial" w:hAnsi="Arial" w:cs="Arial"/>
          <w:spacing w:val="24"/>
          <w:sz w:val="18"/>
          <w:szCs w:val="18"/>
        </w:rPr>
        <w:tab/>
      </w:r>
      <w:r w:rsidRPr="0029795C">
        <w:rPr>
          <w:rFonts w:ascii="Arial" w:hAnsi="Arial" w:cs="Arial"/>
          <w:spacing w:val="24"/>
          <w:sz w:val="18"/>
          <w:szCs w:val="18"/>
        </w:rPr>
        <w:tab/>
        <w:t>(Çanakkale)</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16) Tanju Özcan </w:t>
      </w:r>
      <w:r w:rsidRPr="0029795C">
        <w:rPr>
          <w:rFonts w:ascii="Arial" w:hAnsi="Arial" w:cs="Arial"/>
          <w:spacing w:val="24"/>
          <w:sz w:val="18"/>
          <w:szCs w:val="18"/>
        </w:rPr>
        <w:tab/>
      </w:r>
      <w:r w:rsidRPr="0029795C">
        <w:rPr>
          <w:rFonts w:ascii="Arial" w:hAnsi="Arial" w:cs="Arial"/>
          <w:spacing w:val="24"/>
          <w:sz w:val="18"/>
          <w:szCs w:val="18"/>
        </w:rPr>
        <w:tab/>
        <w:t>(Bolu)</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17) Candan Yüceer </w:t>
      </w:r>
      <w:r w:rsidRPr="0029795C">
        <w:rPr>
          <w:rFonts w:ascii="Arial" w:hAnsi="Arial" w:cs="Arial"/>
          <w:spacing w:val="24"/>
          <w:sz w:val="18"/>
          <w:szCs w:val="18"/>
        </w:rPr>
        <w:tab/>
      </w:r>
      <w:r w:rsidRPr="0029795C">
        <w:rPr>
          <w:rFonts w:ascii="Arial" w:hAnsi="Arial" w:cs="Arial"/>
          <w:spacing w:val="24"/>
          <w:sz w:val="18"/>
          <w:szCs w:val="18"/>
        </w:rPr>
        <w:tab/>
        <w:t>(Tekirdağ)</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18) Hülya Güven </w:t>
      </w:r>
      <w:r w:rsidRPr="0029795C">
        <w:rPr>
          <w:rFonts w:ascii="Arial" w:hAnsi="Arial" w:cs="Arial"/>
          <w:spacing w:val="24"/>
          <w:sz w:val="18"/>
          <w:szCs w:val="18"/>
        </w:rPr>
        <w:tab/>
      </w:r>
      <w:r w:rsidRPr="0029795C">
        <w:rPr>
          <w:rFonts w:ascii="Arial" w:hAnsi="Arial" w:cs="Arial"/>
          <w:spacing w:val="24"/>
          <w:sz w:val="18"/>
          <w:szCs w:val="18"/>
        </w:rPr>
        <w:tab/>
        <w:t>(İzmir)</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19) Tufan Köse </w:t>
      </w:r>
      <w:r w:rsidRPr="0029795C">
        <w:rPr>
          <w:rFonts w:ascii="Arial" w:hAnsi="Arial" w:cs="Arial"/>
          <w:spacing w:val="24"/>
          <w:sz w:val="18"/>
          <w:szCs w:val="18"/>
        </w:rPr>
        <w:tab/>
      </w:r>
      <w:r w:rsidRPr="0029795C">
        <w:rPr>
          <w:rFonts w:ascii="Arial" w:hAnsi="Arial" w:cs="Arial"/>
          <w:spacing w:val="24"/>
          <w:sz w:val="18"/>
          <w:szCs w:val="18"/>
        </w:rPr>
        <w:tab/>
        <w:t>(Çorum)</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20) Sabahat Akkiray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21) Mehmet Ali Ediboğlu </w:t>
      </w:r>
      <w:r w:rsidRPr="0029795C">
        <w:rPr>
          <w:rFonts w:ascii="Arial" w:hAnsi="Arial" w:cs="Arial"/>
          <w:spacing w:val="24"/>
          <w:sz w:val="18"/>
          <w:szCs w:val="18"/>
        </w:rPr>
        <w:tab/>
      </w:r>
      <w:r w:rsidRPr="0029795C">
        <w:rPr>
          <w:rFonts w:ascii="Arial" w:hAnsi="Arial" w:cs="Arial"/>
          <w:spacing w:val="24"/>
          <w:sz w:val="18"/>
          <w:szCs w:val="18"/>
        </w:rPr>
        <w:tab/>
        <w:t>(Hatay)</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22) Sedef Küçük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23) Mevlüt Dudu </w:t>
      </w:r>
      <w:r w:rsidRPr="0029795C">
        <w:rPr>
          <w:rFonts w:ascii="Arial" w:hAnsi="Arial" w:cs="Arial"/>
          <w:spacing w:val="24"/>
          <w:sz w:val="18"/>
          <w:szCs w:val="18"/>
        </w:rPr>
        <w:tab/>
      </w:r>
      <w:r w:rsidRPr="0029795C">
        <w:rPr>
          <w:rFonts w:ascii="Arial" w:hAnsi="Arial" w:cs="Arial"/>
          <w:spacing w:val="24"/>
          <w:sz w:val="18"/>
          <w:szCs w:val="18"/>
        </w:rPr>
        <w:tab/>
        <w:t>(Hatay)</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24) Ramazan Kerim Özkan </w:t>
      </w:r>
      <w:r w:rsidRPr="0029795C">
        <w:rPr>
          <w:rFonts w:ascii="Arial" w:hAnsi="Arial" w:cs="Arial"/>
          <w:spacing w:val="24"/>
          <w:sz w:val="18"/>
          <w:szCs w:val="18"/>
        </w:rPr>
        <w:tab/>
      </w:r>
      <w:r w:rsidRPr="0029795C">
        <w:rPr>
          <w:rFonts w:ascii="Arial" w:hAnsi="Arial" w:cs="Arial"/>
          <w:spacing w:val="24"/>
          <w:sz w:val="18"/>
          <w:szCs w:val="18"/>
        </w:rPr>
        <w:tab/>
        <w:t>(Burdur)</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25) Mehmet Siyam Kesimoğlu </w:t>
      </w:r>
      <w:r w:rsidRPr="0029795C">
        <w:rPr>
          <w:rFonts w:ascii="Arial" w:hAnsi="Arial" w:cs="Arial"/>
          <w:spacing w:val="24"/>
          <w:sz w:val="18"/>
          <w:szCs w:val="18"/>
        </w:rPr>
        <w:tab/>
      </w:r>
      <w:r w:rsidRPr="0029795C">
        <w:rPr>
          <w:rFonts w:ascii="Arial" w:hAnsi="Arial" w:cs="Arial"/>
          <w:spacing w:val="24"/>
          <w:sz w:val="18"/>
          <w:szCs w:val="18"/>
        </w:rPr>
        <w:tab/>
        <w:t>(Kırklareli)</w:t>
      </w:r>
    </w:p>
    <w:p w:rsidRPr="0029795C" w:rsidR="00621DFA" w:rsidP="0029795C" w:rsidRDefault="00621DFA">
      <w:pPr>
        <w:pStyle w:val="Metinstil"/>
        <w:tabs>
          <w:tab w:val="center" w:pos="5103"/>
          <w:tab w:val="left" w:pos="7088"/>
        </w:tabs>
        <w:suppressAutoHyphens/>
        <w:spacing w:line="240" w:lineRule="auto"/>
        <w:rPr>
          <w:rFonts w:ascii="Arial" w:hAnsi="Arial" w:cs="Arial"/>
          <w:spacing w:val="24"/>
          <w:sz w:val="18"/>
          <w:szCs w:val="18"/>
        </w:rPr>
      </w:pPr>
      <w:r w:rsidRPr="0029795C">
        <w:rPr>
          <w:rFonts w:ascii="Arial" w:hAnsi="Arial" w:cs="Arial"/>
          <w:spacing w:val="24"/>
          <w:sz w:val="18"/>
          <w:szCs w:val="18"/>
        </w:rPr>
        <w:t>26) Bülent Tezcan</w:t>
      </w:r>
      <w:r w:rsidRPr="0029795C">
        <w:rPr>
          <w:rFonts w:ascii="Arial" w:hAnsi="Arial" w:cs="Arial"/>
          <w:spacing w:val="24"/>
          <w:sz w:val="18"/>
          <w:szCs w:val="18"/>
        </w:rPr>
        <w:tab/>
      </w:r>
      <w:r w:rsidRPr="0029795C">
        <w:rPr>
          <w:rFonts w:ascii="Arial" w:hAnsi="Arial" w:cs="Arial"/>
          <w:spacing w:val="24"/>
          <w:sz w:val="18"/>
          <w:szCs w:val="18"/>
        </w:rPr>
        <w:tab/>
        <w:t>(Aydın)</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Gerekçe:</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Türkiye, üç tarafı denizlerle çevrili bir ülke olmasıyla beraber son derece zengin göl ve akarsu potansiyeline sahiptir. Balıkçılık sektörü, sağlıklı beslenmeye katkısı, sanayi sektörüne ham madde sağlaması, istihdam yaratması ve yüksek ihracat potansiyeli nedeniyle özel bir öneme sahiptir. Balıkçılık, Doğu Karadeniz Bölgesi için önemli bir geçim kaynağıdır. Doğu Karadeniz Bölgesi, gerek sahip olduğu doğal koşullar bakımından gerekse de balıkçılık konusundaki teknik araştırma kapasitesi ve bilgi birikimi bakımından balıkçılık sektörünün Türkiye ekonomisindeki başrol oyuncularından biridir. Türkiye'de denizlerden yakalanan balıkların yüzde 50’si Doğu Karad</w:t>
      </w:r>
      <w:r w:rsidRPr="0029795C">
        <w:rPr>
          <w:rFonts w:ascii="Arial" w:hAnsi="Arial" w:cs="Arial"/>
          <w:spacing w:val="24"/>
          <w:sz w:val="18"/>
          <w:szCs w:val="18"/>
        </w:rPr>
        <w:t>e</w:t>
      </w:r>
      <w:r w:rsidRPr="0029795C">
        <w:rPr>
          <w:rFonts w:ascii="Arial" w:hAnsi="Arial" w:cs="Arial"/>
          <w:spacing w:val="24"/>
          <w:sz w:val="18"/>
          <w:szCs w:val="18"/>
        </w:rPr>
        <w:t>niz Bölgesi'nden gelmektedir.</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Üniversitelerimizin su ürünleri fakültelerinde yapılan araştırmalara göre, 161 balık türünün bulunduğu Karadeniz'in Türkiye kıyılarında 59 balık türünün neslinin tükendiği görülmektedir. Bunun yanı sıra, UNDP (Birleşmiş Milletler Kalkınma Programı) ve GEF (Küresel Çevre Fonu) tarafından finanse edilen Karadeniz Ekosistemini İyileştirme Projesi kapsamında yapılan araştırmalara göre; Karadeniz'de 1985'te 850 bin ton olan balık stokunun 250 bin tona düştüğü, 1986 yılında 534 bin ton olan hamsinin ise 88 bin tona düştüğü, bunun 150 bin kişinin iş kaybına yol açtığı vurgulanmaktadır.</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Denizlerimizde yaşayan bazı balık türlerinin nesli tehdit altındadır ve risk artarak devam etmektedir ancak daha da vahim olanı, Karadeniz endemiği olan bazı Mersin balığı türleri gibi canlıların tamamen tükenmesidir. Bu olumsuz süreç günümüzde de hâlâ devam etmektedir. Bu canlılar uluslararası sözleşmelere göre de koruma altındadır. Gereken önemler alınmadığı takdirde geri dönüşü olmayan tahribatlar yaşanacak ve denizlerimizde yaşayan balık türlerinin çoğu yok olma tehlikesiyle karşı karşıya kalacaktır. Kıt olan doğal varlıklarımızın heba edilmesi ülkemizin ve insanlarımızın gelec</w:t>
      </w:r>
      <w:r w:rsidRPr="0029795C">
        <w:rPr>
          <w:rFonts w:ascii="Arial" w:hAnsi="Arial" w:cs="Arial"/>
          <w:spacing w:val="24"/>
          <w:sz w:val="18"/>
          <w:szCs w:val="18"/>
        </w:rPr>
        <w:t>e</w:t>
      </w:r>
      <w:r w:rsidRPr="0029795C">
        <w:rPr>
          <w:rFonts w:ascii="Arial" w:hAnsi="Arial" w:cs="Arial"/>
          <w:spacing w:val="24"/>
          <w:sz w:val="18"/>
          <w:szCs w:val="18"/>
        </w:rPr>
        <w:t>ğini de tehlikeye atacaktır.</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Gelecekte balık neslinin yok olmaması için Türkiye, sahip olduğu kaynakları akılcı ve sürdürülebilir şekilde kullanmak zorundadır. Bu nedenle, ülkemizde, balıkçılık sektörünün millî bir strateji dâhilinde, denizlerimizi, göllerimizi, akarsularımızı kapsayacak şekilde, çevreye saygılı ve modern te</w:t>
      </w:r>
      <w:r w:rsidRPr="0029795C">
        <w:rPr>
          <w:rFonts w:ascii="Arial" w:hAnsi="Arial" w:cs="Arial"/>
          <w:spacing w:val="24"/>
          <w:sz w:val="18"/>
          <w:szCs w:val="18"/>
        </w:rPr>
        <w:t>k</w:t>
      </w:r>
      <w:r w:rsidRPr="0029795C">
        <w:rPr>
          <w:rFonts w:ascii="Arial" w:hAnsi="Arial" w:cs="Arial"/>
          <w:spacing w:val="24"/>
          <w:sz w:val="18"/>
          <w:szCs w:val="18"/>
        </w:rPr>
        <w:t xml:space="preserve">nolojiye sahip biçimde bütün olarak ele alınması gerekmektedir. </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Tereddütlerin giderilmesi ve balıkçılarımızın ve balık türlerinin geleceğinin güvence altına alınmasını sağlamak amacıyla Anayasa’nın 98’inci ve İç Tüzük’ün 104 ve 105’inci maddeleri gereğince bir Meclis araştırması açılması hayati bir önem arz e</w:t>
      </w:r>
      <w:r w:rsidRPr="0029795C">
        <w:rPr>
          <w:rFonts w:ascii="Arial" w:hAnsi="Arial" w:cs="Arial"/>
          <w:spacing w:val="24"/>
          <w:sz w:val="18"/>
          <w:szCs w:val="18"/>
        </w:rPr>
        <w:t>t</w:t>
      </w:r>
      <w:r w:rsidRPr="0029795C">
        <w:rPr>
          <w:rFonts w:ascii="Arial" w:hAnsi="Arial" w:cs="Arial"/>
          <w:spacing w:val="24"/>
          <w:sz w:val="18"/>
          <w:szCs w:val="18"/>
        </w:rPr>
        <w:t xml:space="preserve">mektedir.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suppressAutoHyphens/>
        <w:spacing w:line="240" w:lineRule="auto"/>
        <w:jc w:val="center"/>
        <w:rPr>
          <w:rFonts w:ascii="Arial" w:hAnsi="Arial" w:cs="Arial"/>
          <w:spacing w:val="24"/>
          <w:sz w:val="18"/>
          <w:szCs w:val="18"/>
        </w:rPr>
      </w:pPr>
    </w:p>
    <w:p w:rsidRPr="0029795C" w:rsidR="00621DFA" w:rsidP="0029795C" w:rsidRDefault="00621DFA">
      <w:pPr>
        <w:pStyle w:val="Metinstil"/>
        <w:suppressAutoHyphens/>
        <w:spacing w:line="240" w:lineRule="auto"/>
        <w:jc w:val="center"/>
        <w:rPr>
          <w:rFonts w:ascii="Arial" w:hAnsi="Arial" w:cs="Arial"/>
          <w:spacing w:val="24"/>
          <w:sz w:val="18"/>
          <w:szCs w:val="18"/>
        </w:rPr>
      </w:pPr>
    </w:p>
    <w:p w:rsidRPr="0029795C" w:rsidR="00621DFA" w:rsidP="0029795C" w:rsidRDefault="00621DFA">
      <w:pPr>
        <w:pStyle w:val="Metinstil"/>
        <w:suppressAutoHyphens/>
        <w:spacing w:line="240" w:lineRule="auto"/>
        <w:jc w:val="center"/>
        <w:rPr>
          <w:rFonts w:ascii="Arial" w:hAnsi="Arial" w:cs="Arial"/>
          <w:spacing w:val="24"/>
          <w:sz w:val="18"/>
          <w:szCs w:val="18"/>
        </w:rPr>
      </w:pPr>
    </w:p>
    <w:p w:rsidRPr="0029795C" w:rsidR="00621DFA" w:rsidP="0029795C" w:rsidRDefault="00621DFA">
      <w:pPr>
        <w:pStyle w:val="Metinstil"/>
        <w:suppressAutoHyphens/>
        <w:spacing w:line="240" w:lineRule="auto"/>
        <w:jc w:val="center"/>
        <w:rPr>
          <w:rFonts w:ascii="Arial" w:hAnsi="Arial" w:cs="Arial"/>
          <w:spacing w:val="24"/>
          <w:sz w:val="18"/>
          <w:szCs w:val="18"/>
        </w:rPr>
      </w:pPr>
    </w:p>
    <w:p w:rsidRPr="0029795C" w:rsidR="00621DFA" w:rsidP="0029795C" w:rsidRDefault="00621DFA">
      <w:pPr>
        <w:pStyle w:val="Metinstil"/>
        <w:suppressAutoHyphens/>
        <w:spacing w:line="240" w:lineRule="auto"/>
        <w:jc w:val="center"/>
        <w:rPr>
          <w:rFonts w:ascii="Arial" w:hAnsi="Arial" w:cs="Arial"/>
          <w:spacing w:val="24"/>
          <w:sz w:val="18"/>
          <w:szCs w:val="18"/>
        </w:rPr>
      </w:pPr>
    </w:p>
    <w:p w:rsidRPr="0029795C" w:rsidR="00621DFA" w:rsidP="0029795C" w:rsidRDefault="00621DFA">
      <w:pPr>
        <w:pStyle w:val="Metinstil"/>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Madencilik, doğası gereği içerdiği riskler nedeniyle dünyanın en ağır iş kollarından olup bilgi, deneyim, uzmanlık ve sürekli denetimi gerektirmektedir. Son otuz (30) yıldır devletin küçültülmesi, kamunun faaliyet alanın daraltılması ve iktisadi etkinlik ve verimliliğin sağlayacağı savı ile uygulanmaya çalışılan girişimler sonucu ülkemizde madencilik sektörü yarı yarıya k</w:t>
      </w:r>
      <w:r w:rsidRPr="0029795C">
        <w:rPr>
          <w:rFonts w:ascii="Arial" w:hAnsi="Arial" w:cs="Arial"/>
          <w:spacing w:val="24"/>
          <w:sz w:val="18"/>
          <w:szCs w:val="18"/>
        </w:rPr>
        <w:t>ü</w:t>
      </w:r>
      <w:r w:rsidRPr="0029795C">
        <w:rPr>
          <w:rFonts w:ascii="Arial" w:hAnsi="Arial" w:cs="Arial"/>
          <w:spacing w:val="24"/>
          <w:sz w:val="18"/>
          <w:szCs w:val="18"/>
        </w:rPr>
        <w:t>çültüldüğü gibi, nesillerin bilgi birikimi de darmadağın edilmiştir. Bir yandan ülkemiz madencilik kuruluşlarındaki mevcut birikiminin reddedilerek, made</w:t>
      </w:r>
      <w:r w:rsidRPr="0029795C">
        <w:rPr>
          <w:rFonts w:ascii="Arial" w:hAnsi="Arial" w:cs="Arial"/>
          <w:spacing w:val="24"/>
          <w:sz w:val="18"/>
          <w:szCs w:val="18"/>
        </w:rPr>
        <w:t>n</w:t>
      </w:r>
      <w:r w:rsidRPr="0029795C">
        <w:rPr>
          <w:rFonts w:ascii="Arial" w:hAnsi="Arial" w:cs="Arial"/>
          <w:spacing w:val="24"/>
          <w:sz w:val="18"/>
          <w:szCs w:val="18"/>
        </w:rPr>
        <w:t xml:space="preserve">cilik üretimlerinin yetersiz, donanımsız ve deneyimsiz kişi ve kuruluşlara bırakılması, diğer yandan kamusal denetimin iyice gevşetilmesi kazaların da artmasına neden olmaktadır. Bu nedenlerle; maden ocaklarında meydana gelen kazaların nedenleri, maden emekçilerinin çalışma koşulları ve emeklilik koşullarının onların lehine olacak şekilde yeniden düzenlenmesine yönelik çalışmaların yapılabilmesi ve sorunlarının tespit edilerek gerekli önlemlerin bir an önce alınması amacıyla Türkiye Büyük Millet Meclisi İçtüzüğü’nün 104 ve 105’inci maddeleri ile Anayasa’nın 98’inci maddesi gereğince Meclis araştırması açılmasını arz ederiz. </w:t>
      </w:r>
    </w:p>
    <w:p w:rsidRPr="0029795C" w:rsidR="00621DFA" w:rsidP="0029795C" w:rsidRDefault="00621DFA">
      <w:pPr>
        <w:pStyle w:val="Metinstil"/>
        <w:tabs>
          <w:tab w:val="left" w:pos="6804"/>
        </w:tabs>
        <w:suppressAutoHyphens/>
        <w:spacing w:line="240" w:lineRule="auto"/>
        <w:rPr>
          <w:rFonts w:ascii="Arial" w:hAnsi="Arial" w:cs="Arial"/>
          <w:spacing w:val="24"/>
          <w:sz w:val="18"/>
          <w:szCs w:val="18"/>
        </w:rPr>
      </w:pPr>
      <w:r w:rsidRPr="0029795C">
        <w:rPr>
          <w:rFonts w:ascii="Arial" w:hAnsi="Arial" w:cs="Arial"/>
          <w:spacing w:val="24"/>
          <w:sz w:val="18"/>
          <w:szCs w:val="18"/>
        </w:rPr>
        <w:t>1) Haydar Akar</w:t>
      </w:r>
      <w:r w:rsidRPr="0029795C">
        <w:rPr>
          <w:rFonts w:ascii="Arial" w:hAnsi="Arial" w:cs="Arial"/>
          <w:spacing w:val="24"/>
          <w:sz w:val="18"/>
          <w:szCs w:val="18"/>
        </w:rPr>
        <w:tab/>
        <w:t>(Kocaeli)</w:t>
      </w:r>
    </w:p>
    <w:p w:rsidRPr="0029795C" w:rsidR="00621DFA" w:rsidP="0029795C" w:rsidRDefault="00621DFA">
      <w:pPr>
        <w:pStyle w:val="Metinstil"/>
        <w:tabs>
          <w:tab w:val="left" w:pos="6804"/>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 Tufan Köse  </w:t>
      </w:r>
      <w:r w:rsidRPr="0029795C">
        <w:rPr>
          <w:rFonts w:ascii="Arial" w:hAnsi="Arial" w:cs="Arial"/>
          <w:spacing w:val="24"/>
          <w:sz w:val="18"/>
          <w:szCs w:val="18"/>
        </w:rPr>
        <w:tab/>
        <w:t>(Çorum)</w:t>
      </w:r>
    </w:p>
    <w:p w:rsidRPr="0029795C" w:rsidR="00621DFA" w:rsidP="0029795C" w:rsidRDefault="00621DFA">
      <w:pPr>
        <w:pStyle w:val="Metinstil"/>
        <w:tabs>
          <w:tab w:val="left" w:pos="6804"/>
        </w:tabs>
        <w:suppressAutoHyphens/>
        <w:spacing w:line="240" w:lineRule="auto"/>
        <w:rPr>
          <w:rFonts w:ascii="Arial" w:hAnsi="Arial" w:cs="Arial"/>
          <w:spacing w:val="24"/>
          <w:sz w:val="18"/>
          <w:szCs w:val="18"/>
        </w:rPr>
      </w:pPr>
      <w:r w:rsidRPr="0029795C">
        <w:rPr>
          <w:rFonts w:ascii="Arial" w:hAnsi="Arial" w:cs="Arial"/>
          <w:spacing w:val="24"/>
          <w:sz w:val="18"/>
          <w:szCs w:val="18"/>
        </w:rPr>
        <w:t>3) Aykut Erdoğdu</w:t>
      </w:r>
      <w:r w:rsidRPr="0029795C">
        <w:rPr>
          <w:rFonts w:ascii="Arial" w:hAnsi="Arial" w:cs="Arial"/>
          <w:spacing w:val="24"/>
          <w:sz w:val="18"/>
          <w:szCs w:val="18"/>
        </w:rPr>
        <w:tab/>
        <w:t>(İstanbul)</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 Kadir Gökmen Öğüt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5) Birgül Ayman Güler  </w:t>
      </w:r>
      <w:r w:rsidRPr="0029795C">
        <w:rPr>
          <w:rFonts w:ascii="Arial" w:hAnsi="Arial" w:cs="Arial"/>
          <w:spacing w:val="24"/>
          <w:sz w:val="18"/>
          <w:szCs w:val="18"/>
        </w:rPr>
        <w:tab/>
      </w:r>
      <w:r w:rsidRPr="0029795C">
        <w:rPr>
          <w:rFonts w:ascii="Arial" w:hAnsi="Arial" w:cs="Arial"/>
          <w:spacing w:val="24"/>
          <w:sz w:val="18"/>
          <w:szCs w:val="18"/>
        </w:rPr>
        <w:tab/>
        <w:t>(İzmir)</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6) Mehmet Hilal Kaplan </w:t>
      </w:r>
      <w:r w:rsidRPr="0029795C">
        <w:rPr>
          <w:rFonts w:ascii="Arial" w:hAnsi="Arial" w:cs="Arial"/>
          <w:spacing w:val="24"/>
          <w:sz w:val="18"/>
          <w:szCs w:val="18"/>
        </w:rPr>
        <w:tab/>
      </w:r>
      <w:r w:rsidRPr="0029795C">
        <w:rPr>
          <w:rFonts w:ascii="Arial" w:hAnsi="Arial" w:cs="Arial"/>
          <w:spacing w:val="24"/>
          <w:sz w:val="18"/>
          <w:szCs w:val="18"/>
        </w:rPr>
        <w:tab/>
        <w:t>(Kocaeli)</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7) İhsan Özkes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tabs>
          <w:tab w:val="left" w:pos="1701"/>
          <w:tab w:val="left" w:pos="6804"/>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8) Sena Kaleli </w:t>
      </w:r>
      <w:r w:rsidRPr="0029795C">
        <w:rPr>
          <w:rFonts w:ascii="Arial" w:hAnsi="Arial" w:cs="Arial"/>
          <w:spacing w:val="24"/>
          <w:sz w:val="18"/>
          <w:szCs w:val="18"/>
        </w:rPr>
        <w:tab/>
        <w:t>(Bursa)</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9) Candan Yüceer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(Tekirdağ)</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10) Hülya Güven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(İzmir)</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11) Ayşe Eser Danışoğlu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12) Nurettin Demir  </w:t>
      </w:r>
      <w:r w:rsidRPr="0029795C">
        <w:rPr>
          <w:rFonts w:ascii="Arial" w:hAnsi="Arial" w:cs="Arial"/>
          <w:spacing w:val="24"/>
          <w:sz w:val="18"/>
          <w:szCs w:val="18"/>
        </w:rPr>
        <w:tab/>
      </w:r>
      <w:r w:rsidRPr="0029795C">
        <w:rPr>
          <w:rFonts w:ascii="Arial" w:hAnsi="Arial" w:cs="Arial"/>
          <w:spacing w:val="24"/>
          <w:sz w:val="18"/>
          <w:szCs w:val="18"/>
        </w:rPr>
        <w:tab/>
        <w:t>(Muğla)</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13) Aydın Ağan Ayaydın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14) Ömer Süha Aldan </w:t>
      </w:r>
      <w:r w:rsidRPr="0029795C">
        <w:rPr>
          <w:rFonts w:ascii="Arial" w:hAnsi="Arial" w:cs="Arial"/>
          <w:spacing w:val="24"/>
          <w:sz w:val="18"/>
          <w:szCs w:val="18"/>
        </w:rPr>
        <w:tab/>
      </w:r>
      <w:r w:rsidRPr="0029795C">
        <w:rPr>
          <w:rFonts w:ascii="Arial" w:hAnsi="Arial" w:cs="Arial"/>
          <w:spacing w:val="24"/>
          <w:sz w:val="18"/>
          <w:szCs w:val="18"/>
        </w:rPr>
        <w:tab/>
        <w:t>(Muğla)</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15) Mehmet Ali Susam </w:t>
      </w:r>
      <w:r w:rsidRPr="0029795C">
        <w:rPr>
          <w:rFonts w:ascii="Arial" w:hAnsi="Arial" w:cs="Arial"/>
          <w:spacing w:val="24"/>
          <w:sz w:val="18"/>
          <w:szCs w:val="18"/>
        </w:rPr>
        <w:tab/>
      </w:r>
      <w:r w:rsidRPr="0029795C">
        <w:rPr>
          <w:rFonts w:ascii="Arial" w:hAnsi="Arial" w:cs="Arial"/>
          <w:spacing w:val="24"/>
          <w:sz w:val="18"/>
          <w:szCs w:val="18"/>
        </w:rPr>
        <w:tab/>
        <w:t>(İzmir)</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16) Turgay Develi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(Adana)</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17) Sabahat Akkiray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18) Mehmet Ali Ediboğlu </w:t>
      </w:r>
      <w:r w:rsidRPr="0029795C">
        <w:rPr>
          <w:rFonts w:ascii="Arial" w:hAnsi="Arial" w:cs="Arial"/>
          <w:spacing w:val="24"/>
          <w:sz w:val="18"/>
          <w:szCs w:val="18"/>
        </w:rPr>
        <w:tab/>
      </w:r>
      <w:r w:rsidRPr="0029795C">
        <w:rPr>
          <w:rFonts w:ascii="Arial" w:hAnsi="Arial" w:cs="Arial"/>
          <w:spacing w:val="24"/>
          <w:sz w:val="18"/>
          <w:szCs w:val="18"/>
        </w:rPr>
        <w:tab/>
        <w:t>(Hatay)</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19) Sedef Küçük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20) Mevlüt Dudu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(Hatay)</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21) Ramazan Kerim Özkan </w:t>
      </w:r>
      <w:r w:rsidRPr="0029795C">
        <w:rPr>
          <w:rFonts w:ascii="Arial" w:hAnsi="Arial" w:cs="Arial"/>
          <w:spacing w:val="24"/>
          <w:sz w:val="18"/>
          <w:szCs w:val="18"/>
        </w:rPr>
        <w:tab/>
      </w:r>
      <w:r w:rsidRPr="0029795C">
        <w:rPr>
          <w:rFonts w:ascii="Arial" w:hAnsi="Arial" w:cs="Arial"/>
          <w:spacing w:val="24"/>
          <w:sz w:val="18"/>
          <w:szCs w:val="18"/>
        </w:rPr>
        <w:tab/>
        <w:t>(Burdur)</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22) Mehmet Siyam Kesimoğlu  </w:t>
      </w:r>
      <w:r w:rsidRPr="0029795C">
        <w:rPr>
          <w:rFonts w:ascii="Arial" w:hAnsi="Arial" w:cs="Arial"/>
          <w:spacing w:val="24"/>
          <w:sz w:val="18"/>
          <w:szCs w:val="18"/>
        </w:rPr>
        <w:tab/>
      </w:r>
      <w:r w:rsidRPr="0029795C">
        <w:rPr>
          <w:rFonts w:ascii="Arial" w:hAnsi="Arial" w:cs="Arial"/>
          <w:spacing w:val="24"/>
          <w:sz w:val="18"/>
          <w:szCs w:val="18"/>
        </w:rPr>
        <w:tab/>
        <w:t>(Kırklareli)</w:t>
      </w:r>
    </w:p>
    <w:p w:rsidRPr="0029795C" w:rsidR="00621DFA" w:rsidP="0029795C" w:rsidRDefault="00621DFA">
      <w:pPr>
        <w:pStyle w:val="Metinstil"/>
        <w:tabs>
          <w:tab w:val="left" w:pos="6804"/>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23) Bülent Tezcan </w:t>
      </w:r>
      <w:r w:rsidRPr="0029795C">
        <w:rPr>
          <w:rFonts w:ascii="Arial" w:hAnsi="Arial" w:cs="Arial"/>
          <w:spacing w:val="24"/>
          <w:sz w:val="18"/>
          <w:szCs w:val="18"/>
        </w:rPr>
        <w:tab/>
        <w:t>(Aydın)</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24) Ali Özgündüz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Gerekçe:</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z w:val="18"/>
          <w:szCs w:val="18"/>
        </w:rPr>
        <w:t>Maden Mühendisleri Odasının hazırladığı rapora göre, Türkiye’de maden kazalarında ölen işçi sayısının her geçen yıl arttığı görülmektedir. 2008 yılında 48 maden çalışanı iş kazası sonucu yaşamını yitirirken, 2009 yılında bu sayı 92'ye, 2010 yılında 105'e çıkmış ve 2011 yılında 93 kişi hayatını kaybetmiştir. Maden ocaklarında yaşanan kazaların yüzde 98'inin önlenebilir nitelikte olduğunun uzman kişi ve kurumlarca bilimsel verilere dayanarak açıklanmasına rağmen yaşanan ölümleri, madencilik mesleğinin kaderi olarak gören anlayışı kabul etmek mümkün değildir. Dünyadaki madencilik incelendiğinde ölümlerin kader olmadığı ortaya çıkmaktadır. Madencilik sektörü alanında ülkemizde ortaya çıkan iş kazaları Avrupa ülkelerinin dört buçuk katı düzeyinde gerçekleşmektedir. Maden ocaklarında bugün hâlâ işçiler eskimiş bir teknolojiyle üretim yapmaya zorlanmaktadırlar. İleri teknolojinin kullanılması, modern ölçüm cihazlarıyla risklerin tespit edilmesi ve teknolojinin istisnasız her maden ocağında kullanılması gerekmektedir.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Maden çalışanlarının önemli bir sorununu ise iş sağlığı ve iş güvenliği oluşturmakta, düşük ücretle çalışmaları ve emekli olabilmek için çalışma sürelerinin uzun olması onların mağdur olmalarına neden olmaktadır. İşçi sağlığı ve iş güvenliği önlemlerinin alınması, çalışma saatleri ile ücretlerin insana yakışan bir şekilde düzenlenmesi hâlinde maden kazaları da önemli oranda düşecektir. Ülkemizde kayıt dışılık da madencilik sektöründe önemli bir sorun hâline gelmiştir. Şöyle ki: Maden çalışanlarının yüzde 35'i işsiz olarak gözükmektedir. Madenlerin özelleştirilmesiyle kayıt dışılık da artmıştır. Kömür madenciliğinde özelleştirmeler nedeniyle istihdam özel sektöre kaymış, işçiler işçi sağlığı ve iş güvenliği önlemlerinden yoksun, düşük ücretle ve ağır çalışma koşulları altında çalışmaya zorlanmışlardır.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Maden emekçilerinin çalışma koşullarının zorluğu, bu sektör çalışanlarına uygun olmayan emeklilik durumları onları çalışma ortamından soğutmakta, tedirgin etmekte ve bu nedenle bir çok işçi bu gerekçeyle işinden ayrılmakta ya da ayrılmayı düşünmektedir. Her gün evinden çıkarken yakınlarıyla helalleşerek işine giden, her gün indiği ocaktan bir daha çıkamayabileceği korkusunu taşıyan maden emekçilerinin bu zor çalışma koşullarında emekli olabilmeleri neredeyse imkânsız  hâle gelmiştir. Onların emekli olabilmeleri için gerekli olan yaş haddinin, sigortalık sürelerinin ve prim ödeme gün sayılarının bu meslekte çalışan maden emekçileri lehine olacak şekilde yeniden düzenlenmesi gerekmektedir.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Ayrıca, bu sektörde çalışan hemen herkes kısa sürede meslek hastalıklarına yenik düşmektedir. Madencilik, çalışma koşullarının ağır ve tehlikeli olması nedeniyle her yaştan bireyi istihdam etmeye elverişli değildir. Bu sektörde çalışanların yarısını 27-36 yaş aralığındaki bireyler oluşturmaktayken, 37-46 yaş aralığında bulunanların oranı yüzde 32,6'dır. Sektörde 46 ve üzeri yaşta olup da çalışmaya devam etmekte olanların oranı ise çok düşüktür. Bu da madencilik sektöründe çalışanların belli bir yaştan sonra bu işi yapamayacak bir duruma geldiklerine işaret etmektedir.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 nedenlerle, madencilik sektöründeki sorunların tespit edilip çözüm önerilerinin bulunması ve hayata geçirilmesi için Meclis araştırması açılması büyük önem kazanmıştır.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Madencilik sektörü, tarım ile birlikte ekonominin iki temel hammadde üreticisinden birisi durumundadır. Bu niteliği nedeniyle madencilik sektörü, birincisi ekonomiye doğrudan yaptığı katkı, diğeri ise ekonominin diğer alanlarına, özellikle imalat sektörüne sağladığı girdiler nedeniyle iki yönlü öneme sahiptir. Doğu Karadeniz Bölgesi’nin madencilik sektörünün karşılaştığı sorunların saptanması ve alınması gereken önlemlerin belirlenmesi amacıyla Anayasa’nın 98’inci ve Türkiye Büyük Millet Meclisi İçtüzüğü’nün 104 ve 105’inci maddeleri uyarınca Meclis araştırması açılmasını arz ve talep ederiz.</w:t>
      </w:r>
    </w:p>
    <w:p w:rsidRPr="0029795C" w:rsidR="00621DFA" w:rsidP="0029795C" w:rsidRDefault="00621DFA">
      <w:pPr>
        <w:pStyle w:val="Metinstil"/>
        <w:tabs>
          <w:tab w:val="left" w:pos="6804"/>
        </w:tabs>
        <w:spacing w:line="240" w:lineRule="auto"/>
        <w:rPr>
          <w:rFonts w:ascii="Arial" w:hAnsi="Arial" w:cs="Arial"/>
          <w:spacing w:val="24"/>
          <w:sz w:val="18"/>
          <w:szCs w:val="18"/>
        </w:rPr>
      </w:pPr>
      <w:r w:rsidRPr="0029795C">
        <w:rPr>
          <w:rFonts w:ascii="Arial" w:hAnsi="Arial" w:cs="Arial"/>
          <w:spacing w:val="24"/>
          <w:sz w:val="18"/>
          <w:szCs w:val="18"/>
        </w:rPr>
        <w:t>1) İdris Yıldız</w:t>
      </w:r>
      <w:r w:rsidRPr="0029795C">
        <w:rPr>
          <w:rFonts w:ascii="Arial" w:hAnsi="Arial" w:cs="Arial"/>
          <w:spacing w:val="24"/>
          <w:sz w:val="18"/>
          <w:szCs w:val="18"/>
        </w:rPr>
        <w:tab/>
        <w:t>(Ordu)</w:t>
      </w:r>
    </w:p>
    <w:p w:rsidRPr="0029795C" w:rsidR="00621DFA" w:rsidP="0029795C" w:rsidRDefault="00621DFA">
      <w:pPr>
        <w:pStyle w:val="Metinstil"/>
        <w:tabs>
          <w:tab w:val="left" w:pos="6804"/>
        </w:tabs>
        <w:spacing w:line="240" w:lineRule="auto"/>
        <w:rPr>
          <w:rFonts w:ascii="Arial" w:hAnsi="Arial" w:cs="Arial"/>
          <w:spacing w:val="24"/>
          <w:sz w:val="18"/>
          <w:szCs w:val="18"/>
        </w:rPr>
      </w:pPr>
      <w:r w:rsidRPr="0029795C">
        <w:rPr>
          <w:rFonts w:ascii="Arial" w:hAnsi="Arial" w:cs="Arial"/>
          <w:spacing w:val="24"/>
          <w:sz w:val="18"/>
          <w:szCs w:val="18"/>
        </w:rPr>
        <w:t>2) Melda Onur</w:t>
      </w:r>
      <w:r w:rsidRPr="0029795C">
        <w:rPr>
          <w:rFonts w:ascii="Arial" w:hAnsi="Arial" w:cs="Arial"/>
          <w:spacing w:val="24"/>
          <w:sz w:val="18"/>
          <w:szCs w:val="18"/>
        </w:rPr>
        <w:tab/>
        <w:t>(İstanbul)</w:t>
      </w:r>
    </w:p>
    <w:p w:rsidRPr="0029795C" w:rsidR="00621DFA" w:rsidP="0029795C" w:rsidRDefault="00621DFA">
      <w:pPr>
        <w:pStyle w:val="Metinstil"/>
        <w:tabs>
          <w:tab w:val="left" w:pos="6804"/>
        </w:tabs>
        <w:spacing w:line="240" w:lineRule="auto"/>
        <w:rPr>
          <w:rFonts w:ascii="Arial" w:hAnsi="Arial" w:cs="Arial"/>
          <w:spacing w:val="24"/>
          <w:sz w:val="18"/>
          <w:szCs w:val="18"/>
        </w:rPr>
      </w:pPr>
      <w:r w:rsidRPr="0029795C">
        <w:rPr>
          <w:rFonts w:ascii="Arial" w:hAnsi="Arial" w:cs="Arial"/>
          <w:spacing w:val="24"/>
          <w:sz w:val="18"/>
          <w:szCs w:val="18"/>
        </w:rPr>
        <w:t>3) Mehmet Ali Susam</w:t>
      </w:r>
      <w:r w:rsidRPr="0029795C">
        <w:rPr>
          <w:rFonts w:ascii="Arial" w:hAnsi="Arial" w:cs="Arial"/>
          <w:spacing w:val="24"/>
          <w:sz w:val="18"/>
          <w:szCs w:val="18"/>
        </w:rPr>
        <w:tab/>
        <w:t>(İzmir)</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4) Mehmet Şeker</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(Gaziantep)</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5) Haydar Akar</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(Kocaeli)</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6) Kazım Kurt</w:t>
      </w:r>
      <w:r w:rsidRPr="0029795C">
        <w:rPr>
          <w:rFonts w:ascii="Arial" w:hAnsi="Arial" w:cs="Arial"/>
          <w:spacing w:val="24"/>
          <w:sz w:val="18"/>
          <w:szCs w:val="18"/>
        </w:rPr>
        <w:tab/>
        <w:t xml:space="preserve"> </w:t>
      </w:r>
      <w:r w:rsidRPr="0029795C">
        <w:rPr>
          <w:rFonts w:ascii="Arial" w:hAnsi="Arial" w:cs="Arial"/>
          <w:spacing w:val="24"/>
          <w:sz w:val="18"/>
          <w:szCs w:val="18"/>
        </w:rPr>
        <w:tab/>
      </w:r>
      <w:r w:rsidRPr="0029795C">
        <w:rPr>
          <w:rFonts w:ascii="Arial" w:hAnsi="Arial" w:cs="Arial"/>
          <w:spacing w:val="24"/>
          <w:sz w:val="18"/>
          <w:szCs w:val="18"/>
        </w:rPr>
        <w:tab/>
        <w:t>(Eskişehir)</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7) Mustafa Sezgin Tanrıkulu</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tabs>
          <w:tab w:val="left" w:pos="1701"/>
          <w:tab w:val="left" w:pos="6804"/>
        </w:tabs>
        <w:spacing w:line="240" w:lineRule="auto"/>
        <w:rPr>
          <w:rFonts w:ascii="Arial" w:hAnsi="Arial" w:cs="Arial"/>
          <w:spacing w:val="24"/>
          <w:sz w:val="18"/>
          <w:szCs w:val="18"/>
        </w:rPr>
      </w:pPr>
      <w:r w:rsidRPr="0029795C">
        <w:rPr>
          <w:rFonts w:ascii="Arial" w:hAnsi="Arial" w:cs="Arial"/>
          <w:spacing w:val="24"/>
          <w:sz w:val="18"/>
          <w:szCs w:val="18"/>
        </w:rPr>
        <w:t>8) İhsan Özkes</w:t>
      </w:r>
      <w:r w:rsidRPr="0029795C">
        <w:rPr>
          <w:rFonts w:ascii="Arial" w:hAnsi="Arial" w:cs="Arial"/>
          <w:spacing w:val="24"/>
          <w:sz w:val="18"/>
          <w:szCs w:val="18"/>
        </w:rPr>
        <w:tab/>
        <w:t>(İstanbul)</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9) Namık Havutça</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(Balıkesir)</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10) Kadir Gökmen Öğüt </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11) Mehmet Volkan Canalioğlu </w:t>
      </w:r>
      <w:r w:rsidRPr="0029795C">
        <w:rPr>
          <w:rFonts w:ascii="Arial" w:hAnsi="Arial" w:cs="Arial"/>
          <w:spacing w:val="24"/>
          <w:sz w:val="18"/>
          <w:szCs w:val="18"/>
        </w:rPr>
        <w:tab/>
      </w:r>
      <w:r w:rsidRPr="0029795C">
        <w:rPr>
          <w:rFonts w:ascii="Arial" w:hAnsi="Arial" w:cs="Arial"/>
          <w:spacing w:val="24"/>
          <w:sz w:val="18"/>
          <w:szCs w:val="18"/>
        </w:rPr>
        <w:tab/>
        <w:t>(Trabzon)</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12) Mehmet Şevki Kulkuloğlu</w:t>
      </w:r>
      <w:r w:rsidRPr="0029795C">
        <w:rPr>
          <w:rFonts w:ascii="Arial" w:hAnsi="Arial" w:cs="Arial"/>
          <w:spacing w:val="24"/>
          <w:sz w:val="18"/>
          <w:szCs w:val="18"/>
        </w:rPr>
        <w:tab/>
      </w:r>
      <w:r w:rsidRPr="0029795C">
        <w:rPr>
          <w:rFonts w:ascii="Arial" w:hAnsi="Arial" w:cs="Arial"/>
          <w:spacing w:val="24"/>
          <w:sz w:val="18"/>
          <w:szCs w:val="18"/>
        </w:rPr>
        <w:tab/>
        <w:t xml:space="preserve">(Kayseri) </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13) Hurşit Güneş</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(Kocaeli)</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14) Mustafa Serdar Soydan </w:t>
      </w:r>
      <w:r w:rsidRPr="0029795C">
        <w:rPr>
          <w:rFonts w:ascii="Arial" w:hAnsi="Arial" w:cs="Arial"/>
          <w:spacing w:val="24"/>
          <w:sz w:val="18"/>
          <w:szCs w:val="18"/>
        </w:rPr>
        <w:tab/>
      </w:r>
      <w:r w:rsidRPr="0029795C">
        <w:rPr>
          <w:rFonts w:ascii="Arial" w:hAnsi="Arial" w:cs="Arial"/>
          <w:spacing w:val="24"/>
          <w:sz w:val="18"/>
          <w:szCs w:val="18"/>
        </w:rPr>
        <w:tab/>
        <w:t>(Çanakkale)</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15) Tanju Özcan</w:t>
      </w:r>
      <w:r w:rsidRPr="0029795C">
        <w:rPr>
          <w:rFonts w:ascii="Arial" w:hAnsi="Arial" w:cs="Arial"/>
          <w:spacing w:val="24"/>
          <w:sz w:val="18"/>
          <w:szCs w:val="18"/>
        </w:rPr>
        <w:tab/>
        <w:t xml:space="preserve"> </w:t>
      </w:r>
      <w:r w:rsidRPr="0029795C">
        <w:rPr>
          <w:rFonts w:ascii="Arial" w:hAnsi="Arial" w:cs="Arial"/>
          <w:spacing w:val="24"/>
          <w:sz w:val="18"/>
          <w:szCs w:val="18"/>
        </w:rPr>
        <w:tab/>
      </w:r>
      <w:r w:rsidRPr="0029795C">
        <w:rPr>
          <w:rFonts w:ascii="Arial" w:hAnsi="Arial" w:cs="Arial"/>
          <w:spacing w:val="24"/>
          <w:sz w:val="18"/>
          <w:szCs w:val="18"/>
        </w:rPr>
        <w:tab/>
        <w:t>(Bolu)</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16) Candan Yüceer</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(Tekirdağ)</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17) Hülya Güven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(İzmir)</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18) Tufan Köse</w:t>
      </w:r>
      <w:r w:rsidRPr="0029795C">
        <w:rPr>
          <w:rFonts w:ascii="Arial" w:hAnsi="Arial" w:cs="Arial"/>
          <w:spacing w:val="24"/>
          <w:sz w:val="18"/>
          <w:szCs w:val="18"/>
        </w:rPr>
        <w:tab/>
        <w:t xml:space="preserve"> </w:t>
      </w:r>
      <w:r w:rsidRPr="0029795C">
        <w:rPr>
          <w:rFonts w:ascii="Arial" w:hAnsi="Arial" w:cs="Arial"/>
          <w:spacing w:val="24"/>
          <w:sz w:val="18"/>
          <w:szCs w:val="18"/>
        </w:rPr>
        <w:tab/>
      </w:r>
      <w:r w:rsidRPr="0029795C">
        <w:rPr>
          <w:rFonts w:ascii="Arial" w:hAnsi="Arial" w:cs="Arial"/>
          <w:spacing w:val="24"/>
          <w:sz w:val="18"/>
          <w:szCs w:val="18"/>
        </w:rPr>
        <w:tab/>
        <w:t>(Çorum)</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19) Turgay Develi</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(Adana)</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20) Sabahat Akkiray</w:t>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21) Mehmet Ali Ediboğlu </w:t>
      </w:r>
      <w:r w:rsidRPr="0029795C">
        <w:rPr>
          <w:rFonts w:ascii="Arial" w:hAnsi="Arial" w:cs="Arial"/>
          <w:spacing w:val="24"/>
          <w:sz w:val="18"/>
          <w:szCs w:val="18"/>
        </w:rPr>
        <w:tab/>
      </w:r>
      <w:r w:rsidRPr="0029795C">
        <w:rPr>
          <w:rFonts w:ascii="Arial" w:hAnsi="Arial" w:cs="Arial"/>
          <w:spacing w:val="24"/>
          <w:sz w:val="18"/>
          <w:szCs w:val="18"/>
        </w:rPr>
        <w:tab/>
        <w:t>(Hatay)</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22) Sedef Küçük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(İstanbul)</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23) Mevlüt Dudu </w:t>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t>(Hatay)</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24) Ramazan Kerim Özkan </w:t>
      </w:r>
      <w:r w:rsidRPr="0029795C">
        <w:rPr>
          <w:rFonts w:ascii="Arial" w:hAnsi="Arial" w:cs="Arial"/>
          <w:spacing w:val="24"/>
          <w:sz w:val="18"/>
          <w:szCs w:val="18"/>
        </w:rPr>
        <w:tab/>
      </w:r>
      <w:r w:rsidRPr="0029795C">
        <w:rPr>
          <w:rFonts w:ascii="Arial" w:hAnsi="Arial" w:cs="Arial"/>
          <w:spacing w:val="24"/>
          <w:sz w:val="18"/>
          <w:szCs w:val="18"/>
        </w:rPr>
        <w:tab/>
        <w:t>(Burdur)</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25) Mehmet S. Kesimoğlu  </w:t>
      </w:r>
      <w:r w:rsidRPr="0029795C">
        <w:rPr>
          <w:rFonts w:ascii="Arial" w:hAnsi="Arial" w:cs="Arial"/>
          <w:spacing w:val="24"/>
          <w:sz w:val="18"/>
          <w:szCs w:val="18"/>
        </w:rPr>
        <w:tab/>
      </w:r>
      <w:r w:rsidRPr="0029795C">
        <w:rPr>
          <w:rFonts w:ascii="Arial" w:hAnsi="Arial" w:cs="Arial"/>
          <w:spacing w:val="24"/>
          <w:sz w:val="18"/>
          <w:szCs w:val="18"/>
        </w:rPr>
        <w:tab/>
        <w:t>(Kırklareli)</w:t>
      </w:r>
    </w:p>
    <w:p w:rsidRPr="0029795C" w:rsidR="00621DFA" w:rsidP="0029795C" w:rsidRDefault="00621DFA">
      <w:pPr>
        <w:pStyle w:val="Metinstil"/>
        <w:tabs>
          <w:tab w:val="left" w:pos="6804"/>
        </w:tabs>
        <w:spacing w:line="240" w:lineRule="auto"/>
        <w:rPr>
          <w:rFonts w:ascii="Arial" w:hAnsi="Arial" w:cs="Arial"/>
          <w:spacing w:val="24"/>
          <w:sz w:val="18"/>
          <w:szCs w:val="18"/>
        </w:rPr>
      </w:pPr>
      <w:r w:rsidRPr="0029795C">
        <w:rPr>
          <w:rFonts w:ascii="Arial" w:hAnsi="Arial" w:cs="Arial"/>
          <w:spacing w:val="24"/>
          <w:sz w:val="18"/>
          <w:szCs w:val="18"/>
        </w:rPr>
        <w:t xml:space="preserve">26) Bülent Tezcan </w:t>
      </w:r>
      <w:r w:rsidRPr="0029795C">
        <w:rPr>
          <w:rFonts w:ascii="Arial" w:hAnsi="Arial" w:cs="Arial"/>
          <w:spacing w:val="24"/>
          <w:sz w:val="18"/>
          <w:szCs w:val="18"/>
        </w:rPr>
        <w:tab/>
        <w:t>(Aydın)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Gerekçe: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Madenler milyonlarca yılda oluşan, tüketildiğinde yerine konulamayan, bu nedenle planlı ve rasyonel bir biçimde işletilmeleri zorunlu olan, doğanın insanlığa sunduğu ortak değerlerdir. Bu nedenle madenler toplumun ortak malı olup tasarrufu kamuya aittir. Anayasamızın 168’inci maddesinde bu durum açıkça belirtilmiştir. Devletin kendine ait olan bu kaynaklarını denetlemesi ve koruması da asli görevleri arasındadır. Bu nedenle madenlerimizin ulusal çıkarlara uygun olarak kullanılması yaşamsal önem taşımaktadır.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Gelişmiş bir madencilik sektörü üretim, istihdam vb. ekonomik göstergelere yaptığı katkının yanı sıra, doğru politika ve planların takip edilmesi durumunda ülke imalat sanayi için önemli bir itici güç oluşturabilmektedir. Bu nedenle, ekonomik kalkınma politika ve planlarının oluşturulmasında sektöre özel bir önem verilmesi zorunlu olarak değerlendirilmektedir. Bunun yanı sıra, enerji ihtiyacının karşılanmasında da madenciliğin çok özel bir yere sahip olduğu konusunda kuşku yoktur. Bütün dünyada olduğu gibi Türkiye'de de enerji talebinin yaklaşık yüzde 90'ı madencilik kökenli fosil yakıtlarla (petrol, doğal gaz ve kömür) karşılanmaktadır. Öte yandan, alternatif enerji kaynakları içinde önemli bir ağırlığa sahip olan nükleer ve jeotermal enerji kaynaklarının da esas itibarıyla madencilik kökenli olduğu dikkate alındığında, madenciliğin enerji açısından taşıdığı önem açıkça ortaya çıkmaktadır.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Demir-çelik, demir dışı metaller, çimento, seramik, cam vb. imalat sanayinin büyük bölümü girdilerini ağırlıklı olarak madencilik sektöründen almaktadır. Bu kapsamda, sağlıklı bir madencilik altyapısı olmaksızın söz konusu sanayilerin gelişmesinin hiç de kolay olmayacağı açıktır. Açıklanan bu durum çerçevesinde, madencilik sektörünü göz ardı eden veya yeterince önem verilmeyen bir ülkede kalkınmanın eksik ve yetersiz olacağına şüphe yoktur.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Doğu Karadeniz Bölgesi’nde 72 metalik maden, 33 endüstriyel hammadde ve üç enerji hammadde yatağı bulmaktadır. Bunların ekonomiye kazandırılması durumunda, ülke ekonomisine katkıları, rezerv itibarıyla 100 milyar doların üzerinde olacaktır. Yoksulluğun azaltılması ve bölgesel eşitsizliklerin giderilmesinde madencilik sektörünün önemi son derece belirgindir. Madencilik sektörü, doğrudan gelir yaratmasının yanında, düşük maliyette girdi sağlaması bakımından da yapıldığı bölgedeki sanayinin gelişimine katkı sağlamakta, bu bölgelerde önemli bir istihdam yaratmakta, yöre insanının mesleki ve teknik yeteneklerini artırmakta ve fiziksel altyapının gelişimini de hızlandırmaktadır. Özellikle büyük ölçekli madencilik, yapıldığı bölgenin ekonomik gelişimine önemli yarar sağlamakta, eğitim ve sağlık hizmetleriyle birlikte; temiz su, ulaşım, enerji ve diğer altyapı hizmetlerini de beraberinde getirmektedir. MTA'nın yaptığı arama çalışmaları sonucunda, Doğu Karadeniz'de ülke toplam bakır rezervlerinin yüzde 75'ini oluşturan 2,1 milyon ton bakır, çinko rezervlerinin yüzde 70'ini oluşturan 2,2 milyon ton çinko, kurşun rezervlerinin yüzde 52'sini oluşturan 0,4 milyon ton kurşun rezervi tespit edilmiştir. Ayrıca Gümüşhane-Mastra, Ordu-Akoluk-Sayaca ve Artvin-Cerattepe yataklarında tespit edilen ve ülke toplam altın rezervlerinin yüzde 10'unu oluşturan altın, gümüş rezervlerinin ise yüzde 37'sini oluşturan gümüş bulunduğu kaydedilmiştir.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 nedenlerle Doğu Karadeniz Bölgesi'nde madencilik sektörümüzün karşılaştığı sorunların ve aksaklıkların saptanması ve alınacak tedbirlerin belirlenmesi amacıyla Anayasa'nın 98’inci ve TBMM İçtüzüğü’nün 104 ve 105’inci maddeleri uyarınca Meclis araştırma komisyonu kurulması yerinde olacaktır.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Bilgilerinize sunulmuştur.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Barış ve Demokrasi Partisi Grubunun İç Tüzük’ün 19’uncu maddesine göre verilmiş bir önerisi vardır, okutup işleme alacağım ve oylarınıza sunacağım.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Danışma Kurulunun 19/2/2014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29795C" w:rsidR="00621DFA" w:rsidP="0029795C" w:rsidRDefault="00621DFA">
      <w:pPr>
        <w:pStyle w:val="Metinstil"/>
        <w:tabs>
          <w:tab w:val="center" w:pos="5103"/>
          <w:tab w:val="center" w:pos="7938"/>
        </w:tabs>
        <w:suppressAutoHyphens/>
        <w:spacing w:line="240" w:lineRule="auto"/>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İdris Baluken</w:t>
      </w:r>
    </w:p>
    <w:p w:rsidRPr="0029795C" w:rsidR="00621DFA" w:rsidP="0029795C" w:rsidRDefault="00621DFA">
      <w:pPr>
        <w:pStyle w:val="Metinstil"/>
        <w:tabs>
          <w:tab w:val="center" w:pos="5103"/>
          <w:tab w:val="center" w:pos="7938"/>
        </w:tabs>
        <w:suppressAutoHyphens/>
        <w:spacing w:line="240" w:lineRule="auto"/>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 xml:space="preserve">Bingöl Milletvekili </w:t>
      </w:r>
    </w:p>
    <w:p w:rsidRPr="0029795C" w:rsidR="00621DFA" w:rsidP="0029795C" w:rsidRDefault="00621DFA">
      <w:pPr>
        <w:pStyle w:val="Metinstil"/>
        <w:tabs>
          <w:tab w:val="center" w:pos="5103"/>
          <w:tab w:val="center" w:pos="7938"/>
        </w:tabs>
        <w:suppressAutoHyphens/>
        <w:spacing w:line="240" w:lineRule="auto"/>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Grup Başkan Vekili</w:t>
      </w:r>
    </w:p>
    <w:p w:rsidRPr="0029795C" w:rsidR="00621DFA" w:rsidP="0029795C" w:rsidRDefault="00621DFA">
      <w:pPr>
        <w:pStyle w:val="Metinstil"/>
        <w:tabs>
          <w:tab w:val="center" w:pos="5103"/>
          <w:tab w:val="center" w:pos="7938"/>
        </w:tabs>
        <w:suppressAutoHyphens/>
        <w:spacing w:line="240" w:lineRule="auto"/>
        <w:rPr>
          <w:rFonts w:ascii="Arial" w:hAnsi="Arial" w:cs="Arial"/>
          <w:spacing w:val="24"/>
          <w:sz w:val="18"/>
          <w:szCs w:val="18"/>
        </w:rPr>
      </w:pPr>
      <w:r w:rsidRPr="0029795C">
        <w:rPr>
          <w:rFonts w:ascii="Arial" w:hAnsi="Arial" w:cs="Arial"/>
          <w:spacing w:val="24"/>
          <w:sz w:val="18"/>
          <w:szCs w:val="18"/>
        </w:rPr>
        <w:t>Öneri:</w:t>
      </w:r>
    </w:p>
    <w:p w:rsidRPr="0029795C" w:rsidR="00621DFA" w:rsidP="0029795C" w:rsidRDefault="00621DFA">
      <w:pPr>
        <w:pStyle w:val="Metinstil"/>
        <w:tabs>
          <w:tab w:val="center" w:pos="5103"/>
          <w:tab w:val="center" w:pos="793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14 Şubat 2014 tarihinde, Bingöl Milletvekili Grup Başkan Vekili İdris Baluken tarafından verilen (5021 sıra no.lu) Türkiye’de kuraklığın artmasına neden olan uygulamaların tespit edilmesi, kuraklığın zararlarının en aza indirilmesi ve kapsamlı bir su politikasının geliştirilmesi amacıyla, Türkiye Büyük Millet Meclisine verilmiş olan Meclis Araştırma Önergesinin, Genel Kurulun bilgisine sunulmak üzere bekleyen diğer önergelerin önüne alınarak 19/2/2014 Çarşamba günlü birleşiminde sunuşlarda okunması ve görüşmelerin aynı tarihli birleşiminde yapılması önerilmiştir.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Barış ve Demokrasi Partisi Grup önerisi lehinde söz isteyen İdris Baluken, Bingöl Milletvekili.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İDRİS BALUKEN (Bingöl) – Teşekkür ediyorum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Başkan, değerli milletvekilleri; kuraklıkla mücadele üzerine partimizin vermiş olduğu önerge üzerine söz almış bulunmaktayım. Hepinizi saygıyla selamlıyorum.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AKP Hükûmetinin on iki yıllık iktidarı döneminde, maalesef kuraklık ve çölleşme sorununun çözümüne yönelik ciddi politikalar bugüne kadar üretilmemiştir. Kuraklığın ve çölleşmenin vahametini kavrayamayan AKP Hükûmeti daha çok derinliği olmayan, günü kurtarmaya yönelik, palyatif çözümlerle tedbir almaya çalışmış, bu palyatif çözümler bugüne kadar kuraklık riskini ortadan kaldırmadığı gibi daha çok ekolojik sistemi de tahrip eden, ekolojik talana yol açan bazı vahim sonuçları beraberinde getirmiştir.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AKP’nin bu on iki yıllık iktidarı dönemindeki temel olarak su yönetimi politikasını akan her suyun önüne baraj yapma şeklinde kısaca özetleyebiliriz. Bunu AKP’nin bakanları da buraya geldiklerinde büyük bir gururla “Eskiden su akar Türk bakardı, şimdi biz bunu değiştirdik, nerede su akıyorsa orada bir baraj yapıyoruz.” şeklinde burada maalesef özetliyorlar.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 yeni barajların getirdiği ekolojik talan, ekosistemin bozulması, doğanın ve insan yaşamının, gelecek nesillerin yaşamının tehlike altına alınması, kültürel mirasın tamamen kaybolması, yine, Hükûmete yakın bazı sermaye ve rant çevrelerinin bu politikalardan ciddi paralar kazanması maalesef bugüne kadar kuraklık riskini ortadan kaldırmadığı gibi bu yönlü politikaların ne kadar yanlış olduğunu da açık bir şekilde ortaya koymuştur.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Dünya örneklerine baktığımız zaman, Amerika dâhil olmak üzere, barajlar üzerinden su politikasını yöneten ülkelerin çoğunun artık bu politikalardan vazgeçtiğini biliyoruz ama burada maalesef tam tersi bir durumla karşı karşıyayız. Bakın, Türkiye’de ciddi kuraklığın yaşandığı dönemler 1950-1951, 1973-1974, 1988-1989, 1994-1996, 2000-2001, 2006-2008 ve 2012 yılından beri de yine bir kuraklık riskiyle karşı karşıyayız. Yani daha önceleri on yılda bir ülkemizde baş gösteren kuraklık tehlikesi AKP’nin politikalarıyla beraber özellikle son yıllarda, beş yılda bir çiftçinin, köylünün, bütün halkın yüreğini ağzına getirecek şekilde ülke gündemini çok ciddi bir şekilde meşgul etmekte.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Buna karşı etkili tedbir geliştiremeyen AKP Hükûmetinin değerli bakanları da endişe edecek bir durumun olmadığını, önümüzdeki günlerde yağmurun yağacağını, karın yağacağını ve bu şekilde de bir kuraklıkla mücadele anlayışı ortaya koyduklarını defalarca burada gösterdiler. Kuraklıkla mücadele etmesi gereken bakanlar şöyle söylüyorlar: “İstanbul’da üç yıl boyunca kuraklık yaşansa bile su sorunu olmaz.” diyerek hepimizi hayretler içerisinde bırakıyorlar. Yani tedbir alması gereken yetkililer, tedbir alma yerine bazı algı yönetimi üzerinden halkı rahatlatma, farklı bir algı oluşturma politikası üzerinde yoğunlaşıyorlar.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sorunun büyüklüğünü sadece birkaç ilimizden verilerle açıklamaya çalışayım. Özellikle son dönemde Bursa’dan, Kocaeli’den ve Aksaray’dan gelen veriler gerçekten son derece vahim. Bursa’nın Yenişehir Ovası’na can veren 8 gölette su oranı yüzde 3’lere kadar inmiş. Yine, Kocaeli’nin içme suyunun büyük bir bölümünü sağlayan Yuvacık Barajı’na giren su miktarı 190 bin metreküpe kadar inmiş ve bu nedenle de Kocaeli’ne Sapanca Gölü’nden su takviyesi yapılıyor. Aksaray’daki veriler de yine son yirmi yılın en kurak yıllarını işaret edecek verilerle dolu. Hiçbir su ve tarım politikası geliştirmediğiniz zaman, gerekli tedbirleri, önlemleri almadığınız zaman işte “Perşembe günü, cuma günü yağmur yağmasını bekliyoruz, yağmur yağarsa riski ortadan kaldıracak.” gibi gayriciddi yaklaşımlarla halkın önüne çıkarsınız.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Basına da bazı haberler çıkıyor. Hatay’ın Tarsus ilçesine bağlı Kepirce köyünde, Tekirdağ’ın Şarköy ilçesinde, yine Balıkesir’in pek çok köyünde bu kuraklık riskini yüreğinde hisseden köylülerimiz, çiftçilerimiz yağmur duasına çıkmaya başladılar. Hemen hemen Türkiye’nin her tarafında köylüyle, çiftçiyle, halkla konuştuğunuz zaman bu kuraklıkla ilgili kaygıların çok ciddi boyuta ulaştığı, bununla ilgili Meclisin bir an önce müdahil olacak politikalar üretmesi gerektiği ve Hükûmetin de daha samimi ve daha ciddi yaklaşması gerektiğiyle ilgili talepler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Geçen hafta sonu ben seçim bölgemdeydim. Bingöl’de de aynı durum var. Bingöl Ovası’ndaki köyleri ziyaret ettik, oradaki köylülerle görüştük. Bingöl Ovası’nda da Bingöl Ovası’nı sulayacak Gülbahar Barajı tam on sekiz yıldır, on dokuz yıldır bitirilemiyor. Düşünün, bir sulama barajı, bir kentin ovasına can verecek bir sulama barajı on sekiz on dokuz yılda bitirilemiyor. Şu anda, son iki yılda bizim biraz burada etkili bir muhalefetle Hükûmeti sıkıştırmamız sonucunda geçenlerde basına bir açıklama yaptılar, yüzde 80’inin bittiğini söylediler barajın. Hatta Sayın Bakan bunun açılışını da sembolik olarak yaptı ama bu açılışını  yaptıkları barajın sulama kanalları yok ortada yani köylüler, çiftçiler, kuraklık tehlikesiyle çok ciddi kaygılar yaşıyorlar, kamuoyuna, Bakan  “Biz, Bingöl’de Gülbahar Barajı’nın açılışını yaptık.” diyor ama ortada sulama kanalları olmadığı için de Bingöl Ovası’nda ne yararlanacak bir su var ne çiftçilerin kaygılarını giderecek temel bir politika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Yine bu Bingöl Ovası’nda ayrıca bu Hükûmet döneminde, AKP Hükûmeti döneminde yapılan toplulaştırma çalışmalarıyla da neredeyse ova köylüleri karşı karşıya gelmişler. Eski kadastro kayıtlarına göre toplulaştırma işlemleri yapıldığı için de pek çok aile kan davası güdecek neredeyse bir karşıtlık pozisyonuna gelmişler. Yani çözüm bekleyen köylüye ve çiftçiye bırakın çözüm üretmeyi, birbirlerini âdeta öldürecek boyuta gelecek sorunlarla gitmeyi sizin politikalar bugüne kadar gündemleştirmiş, onun dışında da herhangi bir çözüm üretmemiş. Bakın, İstanbul’da da yine bu kuraklık nedeniyle ciddi bir susuzluk tehlikesi var. Kentin su ihtiyacını  karşılayan on barajın doluluk oranlarının ortalamasının yüzde 30’lara düştüğünü biliyoruz.</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z w:val="18"/>
          <w:szCs w:val="18"/>
        </w:rPr>
        <w:t xml:space="preserve"> Yine, özellikle bu Pabuçdere Barajı’nda doluluk oranının binde 35’lere kadar düştüğünü biliyoruz. Bu doluluk oranları ocak ayı verileri üzerinden alındı ve son on yıldaki en düşük ikinci seviyede bunlar değerlendiriliyor. Dolayısıyla, kuraklıkla ilgili, susuzlukla ilgili, çölleşmeyle ilgili ülkenin her tarafında var olan sorunların gidermeye yönelik bu Meclisin bir an önce bir araştırma komisyonu oluşturması lazım. Bu araştırma komisyonunun da Türkiye’deki enerji politikalarından su yönetimi politikalarına kadar çok kapsamlı raporlar hazırlaması gerekiyor. Hükûmetin açıkladığı şekliyle iklim değişikliği üzerinden beklenti yaratan açıklamalarla  bu sorunun çözülemeyeceğini ifade etmek istiyoruz. Su hakkı, temiz içme suyu hakkı en temel insan hakkıdır, yaşam hakkıdır ve biz Barış ve Demokrasi Partisi olarak, bu su hakkının zaten anayasal güvence altına alınmasını istiyoruz. Bu, su politikasıyla direkt ilişkili olan enerji politikasıyla ilgili de AKP Hükûmetinin mevcut yanlışlardan vazgeçmesi gerekiyor. Daha çok fosil yakıtları üzerinden enerji elde etmeye çalışan bir anlayış iklime zarar veriyor. AKP Hükûmetinin yenilenebilir enerjiler üzerinden rüzgâr enerjisi, güneş enerjisi, jeotermal enerji üzerinden bir enerji politikasını mutlaka gözden geçirmesi ve buna göre de doğaya, çevreye, insan yaşamına saygılı, uygun, ekolojik dengeleri sarsmayacak politikalar üretmesi gerekiyor. Yaklaşım bu olursa Hasankeyf’ten Karadeniz’e, Kazdağları’ndan Şırnak’a, Bingöl’e kadar her tarafta insan sağlığını ve çevre sağlığını yok etme tehlikesiyle karşı karşıya ülkeyi getirmiş, halkı getirmiş bu politikaların bir kenara bırakılması ve bu kuraklıkla ilgili de ciddi bazı tedbirlerin alınması gerektiğini biz tekrar ifade ediyoruz. Bu nedenle bu önergemizin son derece hayati olduğunu düşünüyoruz, özellikle iktidar partisi milletvekillerinden de bu önergemize destek istediğimizi belirtiyor, Genel Kurulu saygıyla selamlıyoruz. (BDP sıralarından alkışlar)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Barış ve Demokrasi Partisi grup önerisi aleyhinde söz isteyen Mehmet Hilal Kaplan, Kocaeli Milletvekili. (CHP sıralarından alkışlar)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CHP GRUBU ADINA MEHMET HİLAL KAPLAN (Kocaeli) – Teşekkür ederim Sayın Başkan.</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Sayın Başkan, değerli milletvekilleri; Barış ve Demokrasi Partisinin verdiği grup önerisi üzerine Cumhuriyet Halk Partisi adına söz almış bulunmaktayım, yüce heyetinizi saygıyla selamlıyorum.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Küresel iklim değişikliğinin dünyada ve Türkiye'de oluşturacağı sonuçların tehlikesini ve ciddiyetini bu kürsüden sizlerle birçok defa paylaştım. Bu tehlikenin ekonomik krizden daha da tehlikeli olabileceğini, tarım alanlarının yok olabileceğini, kullanılabilir suyun yetersiz olacağını, kentlerde halk sağlığının bozulacağını, sanayinin durma noktasına geleceğini ve hatta su savaşlarının olabileceği düşüncesini sizlerle paylaştım. Bunun için de birçok tedbirin alınmasının gerekliliğine özellikle vurgu yapmıştım. Üzülerek ifade edeyim ki geldiğimiz noktaya doğru gidiyoruz.</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Sayın Başkan, değerli milletvekilleri; son dönemde Türkiye'de yaşanan bu kuraklık nedeniyle Barış ve Demokrasi Partisinin verdiği bu kadar önemli bir önergeye rağmen ne yazıktır ki Sayın Bakanımız yerinde şu ana kadar yok. Sayın Bakan bir şeyi çok iyi yapıyor: Beş dakikalık gündem dışı milletvekillerinin konuşmalarına gelip burada yirmi dakika “Şu kadar şeyi yaptık, yaptık.” diyerek -sanki- çok olağanüstü bir durum yaratmasını iyi biliyor. Aslında konu bire bir kendisini ilgilendiren bir konu, Sayın Bakanın burada olması lazım.</w:t>
      </w:r>
    </w:p>
    <w:p w:rsidRPr="0029795C" w:rsidR="00621DFA" w:rsidP="0029795C" w:rsidRDefault="00621DFA">
      <w:pPr>
        <w:tabs>
          <w:tab w:val="center" w:pos="5103"/>
        </w:tabs>
        <w:suppressAutoHyphens/>
        <w:ind w:left="40" w:right="40" w:firstLine="811"/>
        <w:jc w:val="both"/>
        <w:rPr>
          <w:rFonts w:ascii="Arial" w:hAnsi="Arial" w:cs="Arial"/>
          <w:sz w:val="18"/>
          <w:szCs w:val="18"/>
        </w:rPr>
      </w:pPr>
      <w:r w:rsidRPr="0029795C">
        <w:rPr>
          <w:rFonts w:ascii="Arial" w:hAnsi="Arial" w:cs="Arial"/>
          <w:sz w:val="18"/>
          <w:szCs w:val="18"/>
        </w:rPr>
        <w:t xml:space="preserve">Değerli milletvekilleri, son dönemlerde yaşanan kuraklık nedeniyle birçok ilimizde göller kurumakta, barajlardaki su seviyesi ne yazık ki yer yer yüzde 10 seviyesine kadar düştüğü bir tabloyla karşı karşıyayız. Van Gölü’nün su seviyesinin azaldığını, Marmara Bölgesi’nde birçok gölün kuruduğunu biraz önceki konuşmacı arkadaşım da ifade etti. Kocaeli bölgesinde de, bizim Kocaeli şehrimizin su ihtiyacını karşılayan Yuvacık Barajı’nda su seviyesinin ne yazıktır ki en az düzeyde olduğu bir dönemi yaşıyoruz. Dönem dönem bunu kompanse etmek için Sabanca Gölü’nden aldığınız takviyeler dahi yetmeme noktasına geldi çünkü Sapanca Gölü’nün etrafındaki dereleri, Sapanca’ya akan dereleri su rantiyecilerine vermek suretiyle ve Sapanca’yı da kötü kullanmak suretiyle, Sapanca’daki su seviyesinin de bugünlerde 1-2 metre düştüğünü, mesafenin yer yer 60 metre çekildiğini hepimizi biliyoruz.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Başta Sayın Bakan olmak üzere, bu konuyla ilgili buraya çıkan gerek konunun uzmanları gerek Sayın Bakan “Endişelenecek bir şey yok. Zaten bu hafta yağmur yağacak. Bu hafta yağmur yağmazsa önümüzdeki hafta yağmur yağar inşallah. Yeter ki biz dualarımızı eksik etmeyelim.” gibi bir bakış anlayışına sığınıyor. Tehlikeyi görmezlikten geliyor. Yetersizliklerin dualarla örtmeye, kılıf yaratmaya çalışıyor.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bir bilgiyi sizlerle paylaşmak istiyorum: Türkiye’de kişi başına su tüketimi 1.500 metreküp. Eğer bugünkü su rezervlerimiz böyle kalırsa, nüfus artışımız böyle devam ederse, 2030 yılında Türkiye’de kişi başına kullanılacak olan su miktarı 1.000 metreküpün altına düşecektir. Bu şu demektir: Su zengini bir ülke olmadığımız gibi 1.000’in altına düşmekle su fakiri olacağız. Bunun içindir ki Türkiye’nin acilen kuraklık yönetim planını bir an önce çıkarması gerekir. Son elli yıl içerisinde yaklaşık 3 Van Gölü büyüklüğünde sulak alanı uyguladığımız politikalarla kurutarak, doldurarak, su sistemlerine müdahale ederek işlevsiz hâle getirdik.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son yüzyılda dünya genelinde hızla artan nüfusun beraberinde getirdiği yoğun sanayileşme ve bu sanayileşme için kullanılan fosil yakıtların artması, ormanların yok edilmesi ve toplumdaki tüketim eğiliminin kontrolsüz olması nedeniyle karbondioksit ve metan gazı gibi sera gazları atmosferde birikmeye başladı.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Son dönemlerde dünyanın birçok bölgesinde meydana gelen kuraklık, fırtınalar, sel baskınları, biyolojik çeşitliliğin azalması gibi doğal afetlerin ana nedeni dediğimiz iklim değişikliklerinin tek nedeni küresel ısınmadır. Küresel ısınmaya çare bulmak için gelişmiş ülkeler birçok konuda bir araya geliyorlar; 1990’lardan beri hemen hemen her yıl bir araya geliyorlar. Çok detayına girmeyeceğim, aldıkları tedbirlerle ilgili detayı sizlere zamanım olmadığı için açıklamayacağım ama özü, bu çerçevede bir Kyoto Protokolü’ne imza attılar. Amaç şu: Küresel ısınmaya neden olan sera gazı salınımını azaltmak. Bunun için de 1990 yılındaki sera gazı emisyonunu referans kabul ederek bir dizi tedbir alıyorlar. Bakın aldıkları önlemler ne. Diyorlar ki: “2020 yılında mevcut sera gazı salınımının yüzde 20’sini ve 2050 yılındaysa mevcut sera gazı salınımının yüzde 80’ini azaltmak zorundayız.” Böyle bir hedef koymuşlar kendilerine. Bunun için de termik santrallerden, fosil yakıtlardan, çevreyi kirletecek gaz yatırımlarından vazgeçerek yenilenebilir temiz enerjiye doğru yönelmişler. Bir taraftan bunu yaparken bir taraftan da sera gazı emilimini azaltan “yutaklar” dediğimiz ormanların ve sulak alanların oranlarını artırmaya çalışıyorlar.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Peki, değerli milletvekilleri, biz, Türkiye bu konuda ne yapıyor, biz ne yapıyoruz? Sayın Orman ve Su İşleri Bakanı her hafta bu kürsüde -demin de bahsettiğim gibi- milletvekillerinin beş dakikalık gündem dışı konuşmalarına yanıt veriyor ve övünüyor: “Şu kadar dereyi ıslah ettik, şu kadar gölet yaptık, şu kadar sorunu çözdük.” Sayın Bakanım burada olsaydı dinlemesini isterdim. Sizin bunları söylemeniz yetmiyor. Bakın, geçenlerde bir basında, Dünya Bankasının Türkiye’yle ilgili çevre notunda şöyle bir not düşüyor, diyor ki: Türkiye’nin OECD ülkeleri arasında doğal kaynaklarını son on yıl içerisinde en çok tüketen ve son on yıl içerisinde sera gazı salınımı en fazla artan ülke olduğunu hatırlatıyor bize ve bunun dışında “Sera gazı salınımının emisyonlarını azaltan ormanlarla ilgili Türkiye’nin çok ciddi bir sıkıntısı var.” deniliyor. OECD ülkelerinin kara parçası içerisindeki ormanların oranı yüzde 40 iken bizde ne yazıktır ki, öyle Orman Bakanlığının bahsettiği gibi çok değil, maalesef yüzde 15 civarındadır. Bunun önemi şudur: Bizim küresel ısınmaya karşı, iklim değişikliğine karşı, oluşabilecek kuraklığa karşı almamız gereken tedbirlerin OECD ülkelerinin aldığı tedbirlerden daha öncelikli olması hatta daha da kat kat olması lazım ama ne yazık ki, bakın biz ne yapıyoruz: Biz bırakın tedbir almayı bir taraftan birinci sınıf tarım arazilerini sanayiye açmaya devam ediyoruz Hükûmetiniz sayesinde; suyu, göllere akan suyu şirketlere satarak ticarileştirmeye devam ediyoruz; ormanları maden uğruna rantiyecilere pazarlamaya devam ediyoruz hatta ve hatta ne yazıktır ki bu kadar tehlikeye rağmen bu Mecliste yasal düzenlemelerle, çevreyi kirleten termik santralleri ve birçok çevre yatırımını çevre mevzuatından sizin oylarınızla muaf tutuyorsunuz.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bu kuraklık devam edecek olursa, çevremizi ve dünyamızı bu kadar kirletmeye devam edersek önümüzdeki süreç ne yazık ki karanlıktır. Bu su kıtlığının kent yaşamında getireceği halk sağlığı problemlerini, hastalıkları, ölümleri ne yazık ki hep beraber yaşayacağız. Kuraklığın devam etmesi sonucu zaten kendimize yetmeyen, Hükûmetiniz sayesinde dışarıya bağımlı kıldığımız tarım yok olma tehlikesiyle karşı karşıya kalacaktır. Tarım alanlarındaki bu azalma ekonomik kaybının yanı sıra, ülkede kıtlığa neden olacaktır. Zaten barışık olmadığımız komşularımızla yarın savaşma noktasına geleceğiz.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kötü senaryoyu abartmak mümkün. İnan ki bunu siyaset uğruna kötü senaryo çizmiyorum. Zamanımın sınırlı olması nedeniyle bir iki cümleyle değinip konuşmama son vermek istiyorum.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Barış ve Demokrasi Partisinin vermiş olduğu bu önerge, bizim de vermiş olduğumuz bir önergeyle örtüşüyor. Bu nedenle Cumhuriyet Halk Partisi olarak Barış ve Demokrasi Partisinin verdiği önergeyi destekleyeceğimizi belirtiyor. Hepinize saygılar sunuyorum.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Teşekkür ederim.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HAYDAR AKAR (Kocaeli) – “Yeşil” demeseydin iyiydi. Dolar zannediyorlar “yeşil” deyince.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HİLAL KAPLAN (Kocaeli) – Öyle mi?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Barış ve Demokrasi Partisi grup önerisi lehinde söz isteyen Seyfettin Yılmaz Adana Milletvekili.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Sayın Başkan, değerli milletvekilleri; Türkiye'de ortalama on yılda bir görülen kuraklık dönemi son yıllarda beş yıllık dönemlerde görülmeye başlanmıştır. 2012 yılında başlayan bu son kuraklık dönemi 2014’ün ilk aylarında da yağışsız geçmesi nedeniyle etkisini artırmış ve özellikle birçok ilimiz de kuraklıkla karşı karşıya kalmıştır. Bu temelde Türkiye'de kuraklığın artmasına neden olan uygulamaların tespit edilmesi, kuraklığın zararları en aza indirilmesi ve kapsamlı bir su politikasının geliştirmesi için neler yapılması yönündeki Meclisin ve kamuoyunun bilgilendirilmesi amacıyla ve Anayasa’nın 98’inci ve İç Tüzük’ün 104’üncü ve 105’inci maddeleri gereğince verilen Meclis araştırma önergesiyle ilgili söz almış bulunuyorum. Hepinizi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tabii, bu kuraklığa neyin neden olduğunu belirlemek için yıllardır dünyada yapılan tespitleri, Türkiye'de yapılan tespitleri dikkate almak gerekiyor. “Bugün dünyayı tehdit eden en önemli unsur nedir?” dediğimizde küresel ısınma ve iklim değişikliyle çevresel faktörleri ön plana almamız gerekiyor. Bugün küresel ısınma ve iklim değişikliği terörden, ekonomik krizden daha önceliklidir. G7 ülkelerinin liderleri bir araya geldiğinde dünyanın en önemli birinci sorununun bu olduğunu ortaya koyuyor. Peki, dünya bu noktaya nereden geldi? İşte, 1800’lü yıllarda özellikle Avrupa’da ve daha sonra Amerika’da sanayileşmenin artması, hızlı nüfus artışı ve özellikle fosil yakıtları ve enerjinin yoğun bir şekilde kullanılmasıyla beraber karbon ve metan gazının atmosferdeki birikimi küresel ısınmayı beraberinde dünyanın gündemine sokmuştur. Bu küresel ısınma ve iklim değişikliği, 1800’lü yıllarda başlayan bu hızlı nüfus artışının ve sanayideki birtakım gelişmelerin, fosil yakıtların dünyaya getirdiği sıkıntılarla ilgili ne gibi tedbirler alınacağı noktasında ortaya koyduğumuzda işte, Kyoto Protokolü devreye giriyor hepinizin bildiği gibi. </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z w:val="18"/>
          <w:szCs w:val="18"/>
        </w:rPr>
        <w:t>Kyoto Protokolü’nü ortaya koyanlar burada karbondioksit salınımının azaltılmasını hedefliyor. Karbondioksit salınımının azaltılmasını hedeflerken de bununla ilgili neler yapılması gerekiyor? Yenilenebilir enerji kaynaklarına ağırlığın verilmesi, ormansızlaşmanın hızla azaltılması ve orman varlığımızın artırılması, sulak alanlarımızın artırılması ve karbondioksit salınımının azaltılmasıyla ilgili milyar dolarlara varan birtakım tedbirlerin alınmasını ortaya çıkarıyor. Bugün, baktığımızda, dünyada karbondioksit salınımının yaklaşık yüzde 20-25’ini tek başına Amerika yapıyor ama ne yazık ki Amerika bu Kyoto Protokolü’nü imzalamıyor. Türkiye bu Kyoto Protokolü’nü imzaladı. Bu Kyoto Protokolü’nün şartlarının yerine getirilebilmesi için milyarlarca dolarlık bir yatırımın yapılması gerekiyor. Peki, bu Kyoto Protokolü’nü imzaladık. Sayın Bakan, çıkıyor burada “Kyoto Protokolü’nü imzaladık, şunu yaptık, bunu yaptık.” falan filan birçok masalı anlatıyor, birçok istatistikleri, değerleri alıyor, burada tablolar gösteriyor ama tablonun böyle olmadığını Durban Konferansı ortaya koyuyor. Kyoto Protokolü’nü imzaladıktan sonra Durban’da yapılan konferansta Türkiye’nin bu noktada İran gibi birtakım ülkelerle sondan 3’üncü sırada olduğunu söylüyor uygulamalar noktasında. Onun için, Sayın Bakanın burada söylemlerine, ifadelerine, istatistiki değerlerine hiçbir önem vermeyen, bunları belirleyen kriterler uluslararası kriterlerdir. Durbamn Konferansı’ndaki sonuç bildirgesini okuduğumuzda, Türkiye’nin bu alınan tedbirlerde sınıfta kaldığını hep beraber görürüz.</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Değerli arkadaşlar, bu küresel ısınma ve iklim değişikliğiyle ilgili, yine Kyoto Protokolü’ndeki karbondioksit salınımının azaltılması ve karbon yutaklarının sağlanması açısından ormancılığa çok önemli görevler düşüyor. Bugün, Türkiye, orman varlığı açısından fakir bir ülkedir. Türkiye yüz ölçümünün yüzde 27’si ormanlarla kaplı ve bunun da ne yazık ki yüzde 50’si verimsiz ormanlardan ibarettir. Türkiye’nin çok acil bir şekilde verimsiz ormanları verimli hâle getirmesi lazım. Hepimiz biliyoruz ki, 1 hektar bozuk alanda 1,3 ton karbondioksit absorbe edilirken 1 hektar verimli ormanda 4,5-5 ton karbondioksit absorbe ediliyor. O zaman  bizim ne yapmamız lazım? Çok süratli bir şekilde, uygulanan -son yıllarda- rehabilitasyon projeleriyle bozuk ormanlarımızın verimli hâle getirilmesi lazım. Yine, Türkiye ormanlarının 5 milyon hektarına yakını genç ormanlarla kaplı. Bu genç ormanların her yıl 1,2 milyon hektar alanının bakımlarının yapılması gerekiyor. Onun için Orman Bakanlığına burada defalarca diyorum ki: Şov yapmayın; gelin, genç, yeni yetişmiş dinamik beyinler var, 5 bin-6 bine yakın kadro bekleyen orman mühendisleri var, bu işleri sağa, sola verene kadar şu orman mühendislerini alın, işlendirin ve bu genç ormanların bakımlarını çok süratli bir şekilde gerçekleştirelim. Verimsiz ormanların verimli hâle gelmesi için kaynaklarımızı, bu mühendislerimizi oraya aktaralım.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Yine geçici 5 ay 29 gün çalıştırıyorsunuz yangın mevsiminde. Bugün, 5 ay 29 gün çalışan geçici işçiler 6 ay 1 gün ne yiyip ne içiyor, bunu sorgulamıyoruz. Başka yerlere kaynak aktarırken, hırsızlığı, yolsuzluğu yapanlara kaynak aktarırken, Türkiye’nin milyar dolarlarını soyanları kurtarmak için burada yasalar çıkarırken, bir çırpıda 630 milyon doları Sabah-ATV grubuna toplamasını bilirken, bakan çocuklarının evlerinin kasalarından milyon dolarlar çıkarken, ayakkabı kutularından 4,5 milyon dolar çıkarken, Başbakanın da sahip olduğu 2 tane villanın sit alanını 1. dereceden 3.dereceye çevirerek rant sağlarken, başka yerlerdeki 1. derecedeki sit alanını 3. dereceye çevirerek rant sağlarken, yine birçok AVM’ler yapıp birilerine rant sağlarken kaynakları buralara aktarmamız gerekiyor, kaynakları doğru yere aktarmamız gerekiyor. Şu altı ay bir gün ne yiyip ne içeceğini sormak zorunda olduğumuz bu işçileri mutlaka kadroya almamız gerekiyor.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Değerli arkadaşlar, yine, ülkemiz, su açısından su fakiri bir ülkedir, su zengini değil. Bir ülkenin su zengini olabilmesi için kişi başına düşen su miktarının 8 binle 10 bin metreküp arasında olması lazım. Ne yazık ki Türkiye’de kişi başına düşen su miktarı 1.500 metreküptür.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HAYDAR AKAR (Kocaeli) – 1.453 metreküp.</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SEYFETTİN YILMAZ (Devamla) – 1.453. Tam olarak Haydar Bey söyledi, ben yaklaşığını söyledim.</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Şimdi, bu kaynaklarımızın ne yapılması lazım? Doğru kullanılması lazım, ama son yıllarda -özellikle HES projeleriyle- neyin ne olduğunu bilmeden eline ruhsatı alanın, eline izni alanın ortaya geçtiği, kaynaklarımızın üzerine kurulan bu HES’lerin doğru planlanması lazım.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Biz de, açık olarak, Türkiye'nin enerji açığının kapatılması noktasındaki politikaları destekliyoruz. Mutlaka Türkiye’deki enerji açığının kapatılması lazım ve bu enerji açığının kapatılması için de yenilenebilir enerji kaynaklarıyla bunun sağlanması lazım. Ama bunu bir plan çerçevesinde, bir havza bazında yapılacak doğru politikalarla yapmak zorundayız. Ama biz ne yapıyoruz? Bir ırmağın üzerine 8-9 tane “nehir santralleri” dediğimiz irili ufaklı, plansız programsız HES’leri yapıyoruz. </w:t>
      </w:r>
    </w:p>
    <w:p w:rsidRPr="0029795C" w:rsidR="00621DFA" w:rsidP="0029795C" w:rsidRDefault="00621DFA">
      <w:pPr>
        <w:pStyle w:val="Tekimzastil"/>
        <w:suppressAutoHyphens/>
        <w:spacing w:line="240" w:lineRule="auto"/>
        <w:ind w:left="0" w:firstLine="851"/>
        <w:rPr>
          <w:rFonts w:ascii="Arial" w:hAnsi="Arial" w:cs="Arial"/>
          <w:spacing w:val="24"/>
          <w:sz w:val="18"/>
          <w:szCs w:val="18"/>
        </w:rPr>
      </w:pPr>
      <w:r w:rsidRPr="0029795C">
        <w:rPr>
          <w:rFonts w:ascii="Arial" w:hAnsi="Arial" w:cs="Arial"/>
          <w:sz w:val="18"/>
          <w:szCs w:val="18"/>
        </w:rPr>
        <w:t xml:space="preserve">Yaptığımız her HES, orada iklim değişikliğine neden oluyor. Orada yaptığımız her HES, oradaki ekolojik yapıya, ağaçlara, kuşlara, böceklere kadar tüm yaşam alanını, yani ekosistemi kökten değiştiriyor. Bunların mutlaka yapılması gerekiyor ama -burada biraz önceki konuşmacı da söyledi- Sayın Bakanın çıkıp “İşte su akıp Türk bakıyordu. Şimdi biz şöyle yapıyoruz, böyle </w:t>
      </w:r>
      <w:r w:rsidRPr="0029795C">
        <w:rPr>
          <w:rFonts w:ascii="Arial" w:hAnsi="Arial" w:cs="Arial"/>
          <w:spacing w:val="24"/>
          <w:sz w:val="18"/>
          <w:szCs w:val="18"/>
        </w:rPr>
        <w:t>yapıyoruz.” demesiyle olmaz bu işler. Bu işlerin yüzyıllık planlar çerçevesinde yapılması gerekiyor. Eğer plansız yaparsanız, doğada telafisi olmayan olaylarla karşılaşırız. Türkiye şu anda su sıkıntısı yaşıyor. Bakın, barajlarımız yüzde 30 doluluk oranına sahip, yazın susuzluk çekme riskimiz çok yüksek. Siz diyordunuz ya -ben size hep söyledim, bir şey söylediğiniz zaman Cenabı Allah sizi yaptığınızla karşı karşıya getirir- bir iktidarı eleştirirken “Bunlar o kadar uğursuz ki yağmur bile yağmıyor, kuraklık başladı.” İşte, sizde de yağmur yağmıyor, kuraklık başladı. Bu da, sizin, artık bu ülkenin başında sıkıntı olduğunuzun göstergesidir. Bu da, sizin, bu ülkeden gideceğinizin göstergesidir. Bunu da, on bir yıl önce nasıl söylemişseniz, işte karşılığını hep beraber görüyorsunuz.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HAYDAR AKAR (Kocaeli) – Allah veriyordu on bir yıl önce, yolsuzluk nedeniyle kesti suları.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(Devamla) - Şimdi, bu kuraklıkla beraber, özellikle Adana’da çiftçilerimiz perişan. Zaten çiftçilerimiz birçok sıkıntıyla karşı karşıyayken, Ziraat Bankasına borçlarını ödeyemez durumdayken bir de üzerine kuraklık özellikle buğday rekoltesinin düşmesine neden oldu, sebze ve meyvelerde ciddi sıkıntılara neden oldu. İki üç yılları ipotek altında olan bu çiftçilerimiz kuraklıktan da ciddi manada etkileniyorlar.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 Bunların sorunlarının bir an önce araştırılarak çözüme kavuşturulması dileklerimle saygılar sunuyorum. (MHP ve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Barış ve Demokrasi Partisi grup önerisi aleyhinde söz isteyen Osman Kahveci, Karabük Milletvekili.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OSMAN KAHVECİ (Karabük) – Sayın Başkan, değerli milletvekilleri; Barış ve Demokrasi Partisinin ülkemizde kuraklığın artmasına neden olan uygulamaların tespiti ve kuraklık zararlarının en aza indirilmesiyle ilgili Meclis araştırması önergesi açılması üzerinde, aleyhe söz almış bulunuyorum. Yüce Meclisi saygıyla selamlıyorum.</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pacing w:val="24"/>
          <w:sz w:val="18"/>
          <w:szCs w:val="18"/>
        </w:rPr>
        <w:t xml:space="preserve">Değerli milletvekilleri, dünyamızı tehdit eden en önemli çevresel tehditlerin başında, küresel ısınma ve iklim değişikliği gelmektedir. İklim değişikliği sadece ekolojik olaylarla sınırlı olmayıp aynı zamanda ekonomik, sosyal, enerji ve </w:t>
      </w:r>
      <w:r w:rsidRPr="0029795C">
        <w:rPr>
          <w:rFonts w:ascii="Arial" w:hAnsi="Arial" w:cs="Arial"/>
          <w:sz w:val="18"/>
          <w:szCs w:val="18"/>
        </w:rPr>
        <w:t>sanayi yatırımları ile de direkt ilişkilidir.</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Son yıllarda, etkisini tüm dünyada hissettiren küresel sıcaklık ve iklim değişikliği ve kuraklık ülkemizde de tedbir alınması gereken en önemli problemlerin</w:t>
      </w:r>
      <w:r w:rsidRPr="0029795C">
        <w:rPr>
          <w:rFonts w:ascii="Arial" w:hAnsi="Arial" w:cs="Arial"/>
          <w:b/>
          <w:sz w:val="18"/>
          <w:szCs w:val="18"/>
        </w:rPr>
        <w:t xml:space="preserve"> </w:t>
      </w:r>
      <w:r w:rsidRPr="0029795C">
        <w:rPr>
          <w:rFonts w:ascii="Arial" w:hAnsi="Arial" w:cs="Arial"/>
          <w:sz w:val="18"/>
          <w:szCs w:val="18"/>
        </w:rPr>
        <w:t>başında gelmektedir. Bu çerçevede ülkemiz iklim değişikliğinin etkilerine karşı uyum sağlama kapasitesinin artırılması ve gerekli tedbirlerin alınması konusunda bir dizi eylem planları yapmış ve uygulamaya koymuştur. Bunlardan birisi de İklim Değişikliği Ulusal Eylem Planı’dır. Eylem planı tüm paydaşlarıyla birlikte titiz bir çalışma sonucu hazırlanmış ve 2011-2023 yılları için uygulamaya konmuştur. Değerli milletvekilleri, sürdürülebilir kalkınmanın devam ettirilebilmesi için gerekli politika ve tedbirler bu eylem planı çerçevesinde hassasiyetle uygulanmaktadır. Son yıllarda, iklim değişikliğinin etkilerinin hissedilir boyutlara ulaşmasıyla birlikte enerji, ekonomi ve çevre konuları bu eylem planında birlikte değerlendirilmiştir. “3E” kuramı yani “enerji, ekonomi ve ekoloji” olarak adlandırılan bu yaklaşım, 21’inci yüzyılın en önemli kalkınma kriterleri olarak ifade edilmektedir. Bu istikamette, ülkemizin başlıca önlemleri enerji, sanayi, ulaştırma, tarım, atıklar ve ormancılık gibi sektörlerde yoğunlaşmıştır. Bu çerçevede…</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 xml:space="preserve">Az önce Sayın Meslektaşım Seyfettin Bey ormancılıkla ilgili bazı konulara değindi. Beraber çalıştığımız zaman bize aynen şunu söylemişti: “Ormancılıkta devrim yapıyoruz Sayın Genel Müdürüm.” Herhâlde onları unuttu. (AK PARTİ sıralarından alkışlar) </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SEYFETTİN YILMAZ (Adana) – Nerede dediğimi söyle o zaman. Hadi, dediğimi söyle…</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OSMAN KAHVECİ (Devamla) – En çok orman mühendisi de bizim dönemimizde alınmıştır.</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 xml:space="preserve">BEDRETTİN YILDIRIM (Bursa) – Doğru söylüyorsun. </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 xml:space="preserve">OSMAN KAHVECİ (Devamla) – Orman işçilerine kadro da bizim dönemimizde verilmiştir. (AK PARTİ sıralarından alkışlar) </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BEDRETTİN YILDIRIM (Bursa) – Hiç orman mühendisi, ziraat mühendisi almadılar onlar.</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OSMAN KAHVECİ (Devamla) – Evet.</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 xml:space="preserve">Hükûmetin yıkılması için sanıyorum işleri Allah’a kaldı yani yağmur duası edecekler de… 30 Martta sandıkta millet verecek kararı Hükûmetin gitmesine. Dualar yağmur duası değil, yağmurlar karar vermeyecek, sandık karar verecek. (AK PARTİ sıralarından alkışlar) </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LÜTFÜ TÜRKKAN (Kocaeli) – Siz artık dualara da inanmıyorsunuz.</w:t>
      </w:r>
    </w:p>
    <w:p w:rsidRPr="0029795C" w:rsidR="00621DFA" w:rsidP="0029795C" w:rsidRDefault="00621DFA">
      <w:pPr>
        <w:pStyle w:val="Metinstil"/>
        <w:suppressAutoHyphens/>
        <w:spacing w:line="240" w:lineRule="auto"/>
        <w:ind w:left="0" w:firstLine="851"/>
        <w:rPr>
          <w:rFonts w:ascii="Arial" w:hAnsi="Arial" w:cs="Arial"/>
          <w:sz w:val="18"/>
          <w:szCs w:val="18"/>
        </w:rPr>
      </w:pPr>
      <w:r w:rsidRPr="0029795C">
        <w:rPr>
          <w:rFonts w:ascii="Arial" w:hAnsi="Arial" w:cs="Arial"/>
          <w:sz w:val="18"/>
          <w:szCs w:val="18"/>
        </w:rPr>
        <w:t>MEHMET HİLAL KAPLAN (Kocaeli) – Sayın Bakana söyleyeceksiniz o zaman, Sayın Bakana.</w:t>
      </w:r>
    </w:p>
    <w:p w:rsidRPr="0029795C" w:rsidR="00621DFA" w:rsidP="0029795C" w:rsidRDefault="00621DFA">
      <w:pPr>
        <w:pStyle w:val="Metinstil"/>
        <w:suppressAutoHyphens/>
        <w:spacing w:line="240" w:lineRule="auto"/>
        <w:ind w:left="0" w:firstLine="851"/>
        <w:rPr>
          <w:rFonts w:ascii="Arial" w:hAnsi="Arial" w:cs="Arial"/>
          <w:spacing w:val="24"/>
          <w:sz w:val="18"/>
          <w:szCs w:val="18"/>
        </w:rPr>
      </w:pPr>
      <w:r w:rsidRPr="0029795C">
        <w:rPr>
          <w:rFonts w:ascii="Arial" w:hAnsi="Arial" w:cs="Arial"/>
          <w:sz w:val="18"/>
          <w:szCs w:val="18"/>
        </w:rPr>
        <w:t xml:space="preserve">OSMAN KAHVECİ (Devamla) – İklim Değişikliği Eylem Planı çerçevesinde ülkemizdeki </w:t>
      </w:r>
      <w:r w:rsidRPr="0029795C">
        <w:rPr>
          <w:rFonts w:ascii="Arial" w:hAnsi="Arial" w:cs="Arial"/>
          <w:spacing w:val="24"/>
          <w:sz w:val="18"/>
          <w:szCs w:val="18"/>
        </w:rPr>
        <w:t xml:space="preserve">bütün sektörleri kapsayan kısa, orta ve uzun vadeli hedeflerimizi ortaya koyan bir yol haritası belirlenmiştir. Yine, ülkemiz, Dokuzuncu Kalkınma Planı’nda Birleşmiş Milletler İklim Değişikliği Çerçeve Sözleşmesi’ne ilişkin yükümlülükleri yerine getireceğini teyit etmiştir. İklim Değişikliği Eylem Planı da bu çerçevede hazırlanmış ve uygulamaya konmuştur.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Kuraklıkla mücadelede ülkemizin hiçbir politikasının olmadığını söylemek doğru değildir. Dünyada en değerli stratejik ve ekonomik kaynaklardan birisi sudur. Doğal hayatın devamı için suyun sürdürülebilir bir şekilde yönetilmesi şarttır. Su talebinin sürekli olarak karşılanabilmesi için bizim gibi su zengini olmayan ülkelerin akan sularını baraj ve göletlerde depolaması şarttır. Ülkemizde kişi başına yıllık su kullanımı 1.519 metreküptür. Bu da uluslararası kriterlere göre ülkemizin su zengini olmadığını göstermektedir. Türkiye, Asya ve Avrupa kıtaları arasında geçiş kuşağında yer almaktadır. Bu nedenle yıllık yağış 250’yle 2.250 milimetre arasında değişmektedir. Yağışların genelde yetersizliği yanında mevsimlere dağılımı da düzensizdir. Bu farklılıklar, zaman zaman sıcaklığın artması paralelinde kar ve buz erimeleri veya ani yağışlarla sellerin meydana gelmesinde etkili olmaktadır.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Türkiye’de toplam kullanılabilir su miktarı 112 milyar metreküptür. Dolayısıyla, yıllık yağışın ancak yüzde 20’sini kullanmaktayız. Kullanılan suyun yüzde 70’i sulamada, yüzde 16’sı içmede, yüzde 11’i de sanayide kullanılmaktadır. Toplam su potansiyelimizin yıllık bazda yüzde 40 kadarı kullanılmaktadır.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Bölge müdürüne niye anlatmadın bunları, bölge müdürüne?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OSMAN KAHVECİ (Devamla) - Son aylarda kuraklık sonucu barajlardaki doluluk oranlarıyla ilgili bir, iki rakam vereyim: İstanbul’da        -karşılaştırma olarak- 2013’te barajların doluluk oranı yüzde 80, şu anda yüzde 28; Ankara, 2013’te yüzde 29, 2014’te yüzde 23; İzmir, yüzde 62, 2014’te de yüzde 62; Bursa, yüzde 78, yüzde 30. Yani 79 adet içme suyu barajındaki ortalama doluluk oranı yüzde 54, 79 adet barajdaki su oranı.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HAYDAR AKAR (Kocaeli) – Barajların dibini delmişsiniz, dibini.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OSMAN KAHVECİ (Devamla) - Sulama maksatlı 207 barajımızdaki doluluk oranı yüzde 47, geçen yıl bu oran yüzde 50’ydi. Enerji maksatlı 89 barajın doluluk oranı da yüzde 44’tür.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HAYDAR AKAR (Kocaeli) – Ya, sadece paraları boşaltmamışsınız, barajları da boşaltmışsınız!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OSMAN KAHVECİ (Devamla) - Türkiye, içme ve kullanma suyunun verimli, etkin kullanımı için bir dizi tedbir almıştır. Bunların başında da akarsularımızın üzerine baraj ve göletlerin yapılması ve etkin su kullanımının sağlanması gelmektedir. Bu kapsamda, 2003 yılından günümüze kadar 1.763 adet tesis inşa edilmiştir. Bunların rakamsal değeri 65 milyar liradır. Ayrıca, Bin Günde Bin Gölet Projesi de uygulamaya konmuştur.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Türkiye, 81 vilayette içme ve kullanma sularıyla ilgili eylem planını hazırlamış ve uygulamaya koymuştur. Bu eylem planları, illerin otuz-kırk yıllık suyunu garanti altına almaktadır. Özellikle, içme sularında kaçaklar büyük çapta önlenmiş, şebekeler yenilenmiştir. Sulamalarda, açık sistemlerden kapalı sistemlere ve damlama sistemlerine dönüş hızla devam etmektedir. Hükûmetlerimiz tarafından verilen desteklerle, yüzde 2 civarında olan kapalı sulama sistemleri yeni projelerde yüzde 85, yüzde 95’lere çıkarılmaktadır.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 çerçevede, bazı meteorolojik verilerden su ihtiyacına baktığımızda İstanbul’un 2060 yılına kadar olan içme suyu ihtiyacını karşılayacak Melen Projesi devreye sokulmuştur. Yine, İzmir Gördes Barajı devreye sokulmuştur. İzmir’in içme suyu problemi 2040 yılına kadar çözülmüştür. Ankara ilimizin içme suyunu sağlayacak Gerede Tüneli Projesi hizmete alınarak başkentimizin 2060 yılına kadar su ihtiyacı karşılanmış olacaktır. Devam eden projeler 15 milyon kişinin su ihtiyacını karşılayacak şekilde, 22 adet proje de devam etmektedir.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Dünyada olduğu gibi ülkemizde de zaman zaman, belirli periyodlarda, iklim değişikliğine bağlı olarak su azlığı yaşanmaktadır. Bazen bu azlık mevsimsel olmakta, yıl sonu itibarıyla ortalama değerlerini bulmakta, bazen de son dört aylık dönemde bazı illerimizde olduğu gibi normal değerlerin altında kalabilmektedir. Buna karşı da baraj, gölet ve sulama sistemlerinin tesisiyle tedbirler alınmaktadır.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Ülkemizde, kuraklıkla ve küresel iklim değişikliğiyle mücadele konusunda en önemli yasal düzenlemeler, Birleşmiş Milletler İklim Değişikliği Çerçeve Sözleşmesi ve Kyoto Protokolü’dür. İklim değişikliğine karşı alınacak tedbirlerin başında, sera gazı emisyonlarının azaltılması ve fosil yakıtların yerine yenilenebilir enerji kaynaklarının kullanılmasının artırılması gelmektedir. Sera gazı emisyonunun yüzde 75’i enerji sektöründen gelmektedir. Bundan dolayı, Hükûmetimiz, yenilenebilir enerji kaynaklarının devreye sokulması konusunda önemli teşvik tedbirlerini de ortaya koymuştur. Bunun yanında, enerji ve sanayi sektöründe de sera gazı emisyonlarını azaltmaya yönelik yaptırımlar uygulanmaya başlanmıştır.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Hükûmetimizin, iklim değişikliği, kuraklık ve su kıtlığıyla ilgili her türlü tedbirleri aldığını, bu nedenle BDP’nin araştırma önergesinin aleyhinde oy kullanacağımızı belirtiyor, yüce Meclisi saygıyla selamlıyorum.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HİLAL KAPLAN (Kocaeli) – Neresi sakıncalı da aleyhinde oy kullanıyorsunuz?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Yılmaz.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Sayın Başkan, 69’a göre sataşmadan söz istiyorum.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Ne söyledi de sataştı?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İsmimi vererek, devrim yaptığımı, bilmem neyi söylerken, bugün farklı şeyleri söyleyerek tezat teşkil eden bir kişilik ortaya koydu benimle ilgili.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Sataşma nedeniyle iki dakika söz verdim.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Sayın milletvekilleri, burada hiç karşı karşıya gelmek istemediğim, ağabey diye hitap ettiğim bir kişinin burada olayı şahsileştirmesini kınadığımı ifade ediyorum; bir kere öncelikle onu söyleyeyim.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Ben orman mühendisiyim. ANAP döneminde görev yaptım, Doğru Yol döneminde görev yaptım, DSP döneminde görev yaptım, AK PARTİ döneminde de görev yaptım; görev yaparken de bana verilen işleri adam gibi yapmanın gayreti içerisinde oldum ve bu yaptığım süre içerisinde de -bakın kayıtların hepsine- her yaptığım görevde başarılı sayılan bir şey yapmışımdır.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BEDRETTİN YILDIRIM (Bursa) – Bölge müdürlüğünü bize yapmışsınız.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(Devamla) – Sen laf verme, sen laf verme oturduğun yerde.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şunu söylüyorum: Bütün kayıtları inceleyin; bütün müfettişleri de gönderdiniz, bütün ekipleri de gönderdiniz, hayali fezlekeler yapmaya çalıştınız ama bir şey bulamayacaksınız çünkü biz her türlü şeye karşı açığız. Ben o zaman devlet görevlisiydim, bugün siyaset yapıyorum. Millet bize muhalefet görevi vermiş, ben bu politikalara karşı muhalefet etmek için buradayım. Devlet memurluğunda “Şunu yaptın, bunu yaptın.” gibi ifadeleri kullanmayı doğru bulmuyorum. Bu, sizin politikalarla ilgili bir şey söyleyemediğinizden, işi şahsileştirmeye götürmenizden başka bir şey değildir, bunlar doğru şeyler değildir. Hele ağabey dediğim birisi tarafından bunun şahsileştirilmesini kınadığımı ifade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 defa daha söylüyorum: Orman mühendisleriyle ilgili ben görüşümü belirtirim, siz çıkarsınız burada “Biz orman mühendisini aldık, ihtiyaç var veya yok…” Benim görüşüm budur, bizim politikamız budur. 6 bine yakın orman mühendisi var, 4 milyon hektara yakın bakımı yapılacak orman var, buralarda bu orman mühendislerine “Çalışsın.” demenin suç olduğunu düşünmüyorum. Orman işçileri, tecrübeli işçiler beş ay yirmi dokuz gün çalışıyor, altı ay bir gün bu adamlar ne yiyip ne içecekler? Bunları söyleyeceğiz, orman köylülerinin sıkıntılarını söyleyeceğiz, çiftçilerin sıkıntılarını söyleyeceğiz, bizim görevimiz ve işimiz bu.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Hepinize saygılar sunuyorum.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HAYDAR AKAR (Kocaeli)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OSMAN KAHVECİ (Karabük) – Başkanım…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Kahveci.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OSMAN KAHVECİ (Karabük) – Açıklama yapmam gerekiyor izin verirseniz. Sataşma oldu, ben bir açıklama yapmak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LÜTFÜ TÜRKKAN (Kocaeli) – Sataşma yok, ne sataşması?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Ne diye sataştı?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OSMAN KAHVECİ (Karabük) – Bir dakika arkadaşım ya, bir dakika, ben söyleyeyim ya.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Canın sıkıldıkça söz istiyorsun kardeşim, ne sataşması?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Türkkan, buyurun, siz karar verin, sataştı mı, sataşmadı mı?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LÜTFÜ TÜRKKAN (Kocaeli) – Baktım kararda zorlanıyorsunuz, yardımcı olayım dedim.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ederim.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OSMAN KAHVECİ (Karabük) – Bir açıklama yapabilir miyim Başkanım.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İki dakika söz veriyorum sataşma nedeniyle.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OSMAN KAHVECİ (Karabük) – Az önce Sayın Yılmaz, meslektaşım göreviyle ilgili söyledi, biz zaten öyle bir şey söylemedik. Zaten görevini yapmasaydın ben seni beş yıl bölge müdürü yapmazdım ki, tutmazdım orada. (AK PARTİ sıralarından “Bravo” sesleri, alkışlar)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Yani, görevinle ilgili bir şey söz konusu değil ama bir şeyin hakkını verelim; on yıllık AK PARTİ iktidarında kamuya alınan en çok mühendis orman mühendisidir. Evet, işsiz arkadaşlarımız var mı? Var. Evet, ilk defa orman mühendislerinin kanunu çıkıp da serbest iş yapabilme hükmünü kim getirdi?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BEDRETTİN YILDIRIM (Bursa) – Bunlar kaç tane aldı?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OSMAN KAHVECİ (Devamla) – O da AK PARTİ iktidarında olmuştur. Elli yıldan beri orman mühendislerinin görev ve yetkisi kanunu çıkarılamamıştır. Bunu AK PARTİ Hükûmeti çıkarmıştır. AK PARTİ Hükûmeti orman mühendislerine olan borcunu…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MAHMUT TANAL ( İstanbul) – Orman Kanunu ANAP döneminde çıktı, yapma bunu.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OSMAN KAHVECİ (Devamla) – …vefasını göstermiştir, bunu çıkarmıştır. İşçilerimiz yıllardan beri…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Milliyetçi Hareket Partisi de iktidarda oldu. Neden o zaman 20 bin tane mevsimlik işçimiz, orman işçimiz gündeme getirilmedi, onlara kadro verilmedi? Onları da biz verdik.</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7 bin tane kadro dağıttı o zaman MHP.</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OSMAN KAHVECİ (Devamla) – Sen de bunu biliyorsun. O zaman da teşekkür etmiştin “Hakikaten arkadaşlarımız bunu hak etmişti.” demiştin.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7 bin kadro dağıttı, 7 bin.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OSMAN KAHVECİ (Devamla) – Şimdi, elbette ki son birkaç yıldan beri işçilerin emekli olmasıyla birlikte mevsimlik işçileri aldık. İnşallah onların da gelecekte hakları kadroya geçilir ama şu anda Orman Genel Müdürlüğünün bütçesi buna müsait değil.</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HAYDAR AKAR (Kocaeli) – Valla en güzel ne yaptınız biliyor musun? Köylünün elinden aldığınız kesimi, müteahhitlere verdiniz, müteahhitlere. Onu da söylesene. AKP döneminde kesimi köylünün elinden aldınız, müteahhitlere verdiniz, onu da söylesene.</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OSMAN KAHVECİ (Devamla) – Onun için de inşallah gelecekte onlar da bu hakkı alırlar ama bizim 17 bin tane işçiye verdiğimiz kadroyu da unutmamak lazım diyorum.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Hepinizi saygıyla selamlıyorum. (AK PARTİ sıralarından alkışlar)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MAHMUT TANAL ( İstanbul) – Sayın Başkan, değerli hatip şöyle bir cümle sarf etti: “Elli yıldan beri Orman Kanunu yoktu, AKP döneminde çıkarıldı.” Bu doğru bilgi değil.</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Sayın Tanal, teşekkür ediyorum.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AHMET YENİ (Samsun) – Öyle bir şey demedi.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MAHMUT TANAL ( İstanbul) – Yani Orman Kanunu daha önceden ANAP döneminde çıkan bir kanundur. Bu yanlış bir bilgi ama.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HAYDAR AKAR (Kocaeli) – Yanlış bilgi veriyor Sayın Başkan.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OSMAN KAHVECİ (Karabük) – “Orman Mühendisleri Kanunu” dedim ya, “Orman Kanunu” demedim.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Sayın Tanal, lütfen böyle bir usulümüz yok.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Barış ve Demokrasi Partisi Grubunun Önerisini oylarınıza sunuyorum: Kabul edenler… Kabul etmeyenler… Kabul edilmemiştir.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Milliyetçi Hareket Partisi Grubunun İç Tüzük’ün 19’uncu maddesine göre verilmiş bir önerisi vardır. Okutup işleme alacağım ve oylarınıza sunacağım: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Danışma Kurulunun 19 Şubat 2014 Çarşamba günü (bugün) yaptığı toplantısında, siyasi parti grupları arasında oy birliği sağlanamadığından grubumuzun aşağıdaki önerisinin İç Tüzük’ün 19’uncu maddesi gereğince Genel Kurulun onayına sunulmasını arz ederim.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Saygılarımla.</w:t>
      </w:r>
    </w:p>
    <w:p w:rsidRPr="0029795C" w:rsidR="00621DFA" w:rsidP="0029795C" w:rsidRDefault="00621DFA">
      <w:pPr>
        <w:pStyle w:val="Metinstil"/>
        <w:tabs>
          <w:tab w:val="center" w:pos="5103"/>
        </w:tabs>
        <w:suppressAutoHyphens/>
        <w:spacing w:line="240" w:lineRule="auto"/>
        <w:ind w:left="5103"/>
        <w:jc w:val="center"/>
        <w:rPr>
          <w:rFonts w:ascii="Arial" w:hAnsi="Arial" w:cs="Arial"/>
          <w:spacing w:val="24"/>
          <w:sz w:val="18"/>
          <w:szCs w:val="18"/>
        </w:rPr>
      </w:pPr>
      <w:r w:rsidRPr="0029795C">
        <w:rPr>
          <w:rFonts w:ascii="Arial" w:hAnsi="Arial" w:cs="Arial"/>
          <w:spacing w:val="24"/>
          <w:sz w:val="18"/>
          <w:szCs w:val="18"/>
        </w:rPr>
        <w:t>Yusuf Halaçoğlu</w:t>
      </w:r>
    </w:p>
    <w:p w:rsidRPr="0029795C" w:rsidR="00621DFA" w:rsidP="0029795C" w:rsidRDefault="00621DFA">
      <w:pPr>
        <w:pStyle w:val="Metinstil"/>
        <w:tabs>
          <w:tab w:val="center" w:pos="5103"/>
        </w:tabs>
        <w:suppressAutoHyphens/>
        <w:spacing w:line="240" w:lineRule="auto"/>
        <w:ind w:left="5103"/>
        <w:jc w:val="center"/>
        <w:rPr>
          <w:rFonts w:ascii="Arial" w:hAnsi="Arial" w:cs="Arial"/>
          <w:spacing w:val="24"/>
          <w:sz w:val="18"/>
          <w:szCs w:val="18"/>
        </w:rPr>
      </w:pPr>
      <w:r w:rsidRPr="0029795C">
        <w:rPr>
          <w:rFonts w:ascii="Arial" w:hAnsi="Arial" w:cs="Arial"/>
          <w:spacing w:val="24"/>
          <w:sz w:val="18"/>
          <w:szCs w:val="18"/>
        </w:rPr>
        <w:t>Kayseri</w:t>
      </w:r>
    </w:p>
    <w:p w:rsidRPr="0029795C" w:rsidR="00621DFA" w:rsidP="0029795C" w:rsidRDefault="00621DFA">
      <w:pPr>
        <w:pStyle w:val="Metinstil"/>
        <w:tabs>
          <w:tab w:val="center" w:pos="5103"/>
        </w:tabs>
        <w:suppressAutoHyphens/>
        <w:spacing w:line="240" w:lineRule="auto"/>
        <w:ind w:left="5063" w:firstLine="851"/>
        <w:jc w:val="center"/>
        <w:rPr>
          <w:rFonts w:ascii="Arial" w:hAnsi="Arial" w:cs="Arial"/>
          <w:spacing w:val="24"/>
          <w:sz w:val="18"/>
          <w:szCs w:val="18"/>
        </w:rPr>
      </w:pPr>
      <w:r w:rsidRPr="0029795C">
        <w:rPr>
          <w:rFonts w:ascii="Arial" w:hAnsi="Arial" w:cs="Arial"/>
          <w:spacing w:val="24"/>
          <w:sz w:val="18"/>
          <w:szCs w:val="18"/>
        </w:rPr>
        <w:t>MHP Grup Başkan Vekili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18 Şubat 2014 tarih, 2014/3564 sayı ile Türkiye Büyük Millet Meclisi Başkanlığına vermiş olduğumuz Iğdır Milletvekili Sinan Oğan ve arkadaşlarının kişi hak ve hürriyetlerinin önüne geçen uygulamalardan biri olarak sansürün toplumumuza etkisinin, sebep olduğu hak ihlalleri ve mağduriyetlerin tespitini yapmak amacıyla verdiğimiz Meclis araştırma önergemizin 19 Şubat 2014 Çarşamba günü (bugün) Genel Kurulda okunarak görüşmelerinin bugünkü birleşiminde yapılması önerilmiştir.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Milliyetçi Hareket Partisi grup önerisi lehinde söz isteyen Sinan Oğan, Iğdır Milletvekili.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Sayın Başkan, değerli milletvekilleri; kişi hak ve hürriyetlerinin önüne geçen uygulamalardan birisi olarak sansürün toplumumuza etkisinin, sebep olduğu hak ihlalleri ve mağduriyetlerinin tespitini yapmak üzere vermiş olduğu Meclis araştırma önergesi üzerine söz almış bulunuyorum. Hepinizi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buradan, daha doğrusu artık “değerli milletvekilleri” diye hitap etmemize gerek kalmayacak, “yüce Türk milleti” diye hitap etmemize gerek kalacak. Adalet ve Kalkınma Partisinin milletvekilleri biraz önce geldiler, yoklamada bulundular, yoklama biter bitmez hemen anında kulise gittiler. (AK PARTİ sıralarından gürültüler) O yüzden, artık Adalet ve Kalkınma Partisi milletvekillerine herhâlde “kulis milletvekilleri” diye hitap etmek, anmak gerekecek.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HAYDAR ÖNER (Isparta) – Parlamentoya saygıları bu kadar.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Değerli milletvekilleri, iktidarın görevi burada olmaktır, iktidarın görevi kuliste kulis yapmak değildir.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YILMAZ TUNÇ (Bartın) – 5 kişi var orada, 5; MHP’den 5 kişi var orada.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Onun için, Adalet ve Kalkınma Partisinin milletvekillerine bundan sonra herhâlde “kulis milletvekilleri” diyeceğiz, bunu da Türk milletine buradan duyurmak durumundayız…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 YILMAZ TUNÇ (Bartın) – Sinan Bey, bak, 5 kişi var MHP’den.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…çünkü artık sansür, “Alo Fatih” hatları o boyuta gelmiş ki ne diyor sayın bir milletvekili? Başbakanın da Başdanışmanı ve kılavuzu olan Sayın Akdoğan diyor ki: “Biz Meclis TV’yi kapattık. Siz nasıl olur bunları verirsiniz.” Çok doğru.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HAYDAR ÖNER (Isparta) – Başbakanın kılavuzu Akdoğan mıymış?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Çok doğru, çok doğru, Sayın Valim, çok doğru.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Evet, Meclis TV'yi bunlar kapattılar ve maalesef ki bundan sonra insanlar hangi İnternet sitesine girecek, hangi sitelerde dolaşacak, hangi “tweet”i atacak, artık Hükûmetin işi “Alo TİB” hattıyla bunları takip etmek olacak.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Tabii, biz bu arada “Alo Fatih” hattından sonra bir “Alo Çankaya” hattı kurulduğunu da öğrendik. “Alo Çankaya” hattı devreye girmiş, yıldırım hızıyla, fiber hızıyla bu sansür yasası maalesef ki kabul edilmiştir. Türkiye’de şimdi iki türlü sansür yasası var: Bir, “Alo Fatih” sansür yasası, sansür hattı; iki, “Alo TİB” ve buna da ilave olarak -iki buçuk diyebiliriz- “Alo Çankaya” sansür hattı. Değerli milletvekilleri, maalesef, yolsuzlukta her taşın altından nasıl AKP ve AKP'li belediyeler çıkıyorsa şimdi artık her tuşun altından da AKP çıkacak, sizin sansürcü zihniyetiniz çıkacak.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Peki, bu yasanın ömrü ne kadardır? Onu da ifade edeyim, bu yasanın ömrü kırk gündür, seçimlere kadar çıkarılmış bir yasayla karşı karşıyayız. Çünkü, seçimlerden sonra bu yasayı değiştirmek zorunda kalacaksınız. O kadar vahim bir durumdasınız ki daha geçen hafta çıkan yasanın iki maddesini değiştirmek için bugün Meclise önerge vermişsiniz. Demek ki burada maksat, seçimlere kadar çıkacak herhangi bir olası size karşı bir konuşma metninin veya bir görüntünün ortadan kaldırılmasını sağlamak.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Peki, bu kadar dik duruşlusunuz, omurgalısınız, ahlaklısınız madem iki sene önce neredeydiniz? Burada başka siyasi partilere yönelik kumpasları kurduğunuzda niye bu yasayı getirmediniz? Neden o konuda hiçbir adım atmadınız? Adım atmayı bırakınız, dilinize dolayarak… Ne dedi Sayın Başbakan? “Bunlar geneldir.” dedi, geneldir. O zaman Sayın Başbakan, “Milletin bilmem nesini ne yapacağız.” diyen konuşmalar özel mi oluyor? Buradan soruyorum size. Peki, bu yasa olsaydı biz sizin besleyip büyüttüğünüz iş adamlarının Türk milletine nasıl galiz küfürler ettiğini nereden öğrenecektik? Demek ki öğrenemeyecektik. Ve siz bundan sonra, bu besleyip büyüttüğünüz iş adamlarının daha milletin nesine küfür ettiğini bu yasayla aklamaya çalışıyorsunuz, villaları, havuzları bu yasayla aklamaya çalışıyorsunuz.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Şunu da ifade etmek lazım: Burada, Sayın Cumhurbaşkanını biz İnternet’i aktif kullanan, sosyal medyada aktif olarak yer alan bir Cumhurbaşkanı olarak biliyorduk ama Sayın Cumhurbaşkanı bütün bu ifade ettiği, daha önce yazdığı bütün tweet’leri artık kaldırmalıdır. Neden? Çünkü Sayın Cumhurbaşkanı Hükûmetle pazarlık içerisine girmiştir. Sayın Cumhurbaşkanı “klavyelere özgürlük” derken meğerse klavyelerdeki “q” harfine, “w” harfine özgürlükten bahsediyormuş. Yani, Sayın Cumhurbaşkanı “Güzel şeyler olacak.” dediğinde ne olmuştu? Ermenistan’la pazarlık açılmıştı. İkinci defa Sayın Cumhurbaşkanı yine “Güzel şeyler olacak.” dedi, PKK’yla pazarlığın önünü açtı. Şimdi Sayın Cumhurbaşkanı “klavyelere özgürlük” diye bir tweet attı, ne oldu? Meğerse Sayın Cumhurbaşkanı “q” harfiyle “w” harfine özgürlükten bahsediyormuş.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Burada, Sayın Cumhurbaşkanının maalesef ki pis bir pazarlık içerisinde olduğunu ifade etmek zorundayım. Sayın Cumhurbaşkanı, Cumhurbaşkanı olduktan sonra cumhurun başı olmuştur, AKP’nin yedeği değil. Sayın Cumhurbaşkanı Türkiye’de yaşayan herkesin Cumhurbaşkanıdır ve herkesin hak ve hukukunu korumakla mükelleftir ama Sayın Cumhurbaşkanı bunu yapmak yerine, başka bir görevi üstlenmiştir.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Sabah bir araştırdık, Ankara’nın merkez ilçelerinde, 67’si merkezde, 8’i Altındağ’da, 5’i Yenimahalle’de, 5’i Sincan’da, 1’i Gölbaşı’nda, 1’i de Etimesgut’ta olmak üzere 82 tane noter var. Noterlik şerefli bir meslektir. Noterlerimiz önüne geleni araştırır, ne olduğuna bakar, ona göre karar verir ama Sayın Cumhurbaşkanı bunu yapmadan 83. Noterliğe iddialı olduğunu ifade etmektedir.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Sayın Başkanım, Cumhurbaşkanına hakaret ediyor.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NECDET ÜNÜVAR (Adana) – Ne alakası var yahu Sayın Başkanım?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SİNAN OĞAN (Devamla) – Sayın Cumhurbaşkanı 83. Noterliğe iddialıysanız, önünüze gelen metinleri okumayı, önünüze gelen metinlerde yarın pazarlık içerisine gireceğiniz Hükûmeti değil, 76 milyonun hakkını hukukunu korumanız lazım.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Değerli milletvekilleri, Sayın Gül maalesef ki geçmiş dönemlerde birçok açıklamalarda bulunmuştur. Ne diyor? Özellikle Arap Baharı’nın olduğu dönemlerde sosyal medyanın ne kadar önemli olduğundan dem vuran Sayın Gül, 28 Mayıs 2011’de ne demiş? “Benim görüşüm, temelde hiç bir özgürlük kısıtlaması olmamalı. İsteyen herkes internette özgürce dolaşabilmeli.” Şimdi, her taşın altından bir lobi çıkarmaya çalışan Hükûmetiniz, Sayın Başbakan ve taraftarlarınız, şimdi İnternet’i kısıtlamalarınıza karşı gelenlere, sansüre karşı gelenlere maalesef pis bir yakıştırma yapmış ve sansüre karşı çıkanları porno lobisi olarak nitelendiriyorsunuz. Değerli milletvekilleri, bu durumda söylenecek tek bir söz var “Edep yahu.” demek lazım.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Sayın Gül’ün Türk milletinin kendisine verdiği vekâleti AKP’nin eline vermemesi lazım. Sayın Gül Cumhurbaşkanıdır, Başbakan Yardımcısı değildir. Eğer, hâlâ kendisini Başbakan Yardımcısı zannediyorsa ben buradan uyarıyorum: Sayın Gül, siz Cumhurbaşkanısınız. Eğer “Ben, kendimi Anayasa Mahkemesi yerine koymam.” diyorsanız Sayın Gül, bir defa de buradan çağrıdan bulunuyorum: Gelin, kendinizi bir defa da Cumhurbaşkanı yerine koyun ve Cumhurbaşkanı olarak, bu milletin, 76 milyonun, hepsinin çıkarlarını korumak durumundasınız. E, şimdi, siz diyorsunuz ki: “Bir tarafımda beraber yol arkadaşlığı yaptığım Hükümet, öbür tarafımda başka türlü diyaloglar içerisinde olduğum bir grup.” Hani, Başbakanın “Haşhaşiler” diye tanımladığı hizmet hareketi. İki arada bir derede kalmışsınız, “En iyisi topu taca atayım, Anayasa Mahkemesi o işe baksın.” diyorsunuz.  Sayın Cumhurbaşkanı, millet her şeyi görüyor. Siz topu istediğiniz kadar taca atın, millet o topun kimin kalesine gol olduğunu biliyor. Hükûmetle iş birliği yaparak, sansür yasasını imzalayarak milletin kalesine gol atıyorsunuz ama unutmayınız ki, Türk milleti futbolu sever, futboldan da çok iyi anlar. Çok yakında, inşallah, 30 Martta belediye ve önümüzdeki aylarda da Cumhurbaşkanlığı seçimi geldiğinde, o top milletin ayağına geldiğinde, Sayın Cumhurbaşkanı, siz de göreceksiniz, sansürcü başı AKP siz de göreceksiniz ki, bu millet o toptan nasıl gol atacak göreceksiniz.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Hepinizi saygıyla selamlıyorum. (MHP ve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Milliyetçi Hareket Partisi grup önerisi aleyhinde söz isteyen Altan Tan, Diyarbakır Milletvekili. (BDP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ALTAN TAN (Diyarbakır) – Sayın Başkan, sayın milletvekilleri; selamünaleyküm.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bu sansür meselesi yüzyıldır konuşuluyor, II. Abdülhamit Dönemi’nden beri tartışılıyor. İstibdat döneminden bahsedildi ve öyle bir noktaya gelindi ki, Türkiye tarihinin en meşhur İslam mütefekkirleri olan 2 büyük zat, biri İstiklal Marşı’mızın şairi Mehmet Akif Ersoy, öbürü de Bediüzzaman </w:t>
      </w:r>
      <w:r w:rsidRPr="0029795C" w:rsidR="00DF2E5B">
        <w:rPr>
          <w:rFonts w:ascii="Arial" w:hAnsi="Arial" w:cs="Arial"/>
          <w:spacing w:val="24"/>
          <w:sz w:val="18"/>
          <w:szCs w:val="18"/>
        </w:rPr>
        <w:t>Saidi Nursi (Kürdi), Sultan Abdü</w:t>
      </w:r>
      <w:r w:rsidRPr="0029795C">
        <w:rPr>
          <w:rFonts w:ascii="Arial" w:hAnsi="Arial" w:cs="Arial"/>
          <w:spacing w:val="24"/>
          <w:sz w:val="18"/>
          <w:szCs w:val="18"/>
        </w:rPr>
        <w:t>lhamit’in bu uygulamalarına en fazla karşı çıkan iki münevverden birisi oldu ve bugün, ne enteresan bir şeydir ki, bir gazetede bir köşe yazarımız, bu içinde bulunduğumuz dönemi çok veciz bir ifade ile gündeme getirdi; III. Abdülhamit dönemi. Burada Sultan Abdülhamit’in şahsiyeti üzerinden bir tartışmaya girmek istemiyoruz. Daha sonra…  Yüzyıldır tartışıldı bu konu; bana göre de Osmanlı tarihinin en dirayetli padişahlarından birisidir ama çok kötü bir zamanda geldi, İmparatorluğun yıkılış döneminde geldi ama gerekli reformları yapamadı, gerekli kadroları yetiştiremedi, yeterince büyük bir hamle yaparak o batağın içinden çıkma yerine günlük politikalarla, ekonomide borsa oyunlarıyla -özellikle, Avrupa’da dış borç ödeyebilmek için- içeride ise hafiye teşkilatı, polisle mümkün olduğunca yıkımı durdurmak ve muhalefeti susturmakla bir siyasi çizgi ortaya koydu ama bu işte yetmedi değerli arkadaşlar. Onun için de o dönemde, Bediüzzaman’dan tutun, Mehmet Akif Ersoy’a, ve yine, Sultan Abdülhamit’in kız kardeşinin oğlu Prens Sabahattin’e kadar bu insanlar dediler ki: “Bu yol, yol değil, bundan çıkışın yolu yeni bir anayasadır.” Biliyorsunuz, uzunca bir dönem -Birinci Meşrutiyet’ten sonra İkinci Meşrutiyet’e kadar, 1876’dan 1908’e kadar-  bu konular tartışıldı, yeni bir anayasa... Denildi ki: “Bu yoldan çıkışın yolu yeni bir anayasadır, özgürlükleri genişletmektir, yetkileri yerele devretmektir.” İşte,  Prens Sabahattin’in dediği “teşebbüsi şahsi” ve “ademimerkeziyet” ve yine, aynı şekilde Said Halim Paşa’nın bugün bile zevkle, takdirle okuduğumuz teşhisleri, toplumun önüne bir çözüm -bu bunalımdan, çöküntüden sadece siyaseten değil ekonomik olarak da toplumsal mutabakat olarak da- bir çıkış projesi. İşte, bugün de maalesef aynı durumdayız.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Bizim iktidarımız yine her seferinde şunu söylüyor: “İşte, on iki senedir şunları, şunları, şunları, yaptık; işte, CHP şu kadar dönem Türkiye'yi yönetti, MHP bu kadar dönem koalisyon ortağı oldu; biz şunları, şunları, şunları yaptık, daha ne istiyorsunuz?”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Ama dönüp bakıyoruz, bir çıkış projesi, topyekûn bir demokratikleşme projesi, topyekûn bir toplumsal uzlaşma projesi ve bir ekonomik politika yok. İşte, cari açık ortada, ithalatta ihracatın arasındaki makas ortada -uzunca bir dönem geldim burada rakamlarla anlattım- üretimi, KOBİ’leri, sanayiyi teşvik yerine, sürekli etrafta müteahhitler ve ne idüğü belli olmayan –tırnak içinde de “belli olan” müteahhitler- bu şekilde bu krizden çıkmanın yolu yok.</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Şimdi, gelelim, bu mevzuyla alakalı verilen sansür önergesine. işte, “III. Abdülhamit dönemi” demesinin, yazarın böyle nitelendirmesinin sebebi bu. Siz her tarafı jurnallerle, fezlekelerle ve kendinize göre bir bürokrasiyle doldurup “Bu işi böyle örtbas edeceğim ve iktidarımı sürdüreceğim.” derseniz götüremezsiniz. Polis benim polisim olsun, yani partinin polisi olsun, asker öyle olsun; Kilis’te, Antakya’da, Reyhanlı’da tırları çevirmesin; Anayasa Mahkemesi benim dediğim gibi olsun, HSYK benim dediğim gibi olsun, Parlamento benim dediğim gibi olsun; olsun, olsun, olsun, olsun… Bütün Dışişleri personelini, büyükelçileri toplayayım, Türkiye’nin dışarıdaki -daha düne kadar iftiharla bahsettiğiniz, övgüyle savunduğunuz-  bütün okulları kapatma yönünde bir seferberlik ilan ederek görevlendirilsinler; değerli arkadaşlar, bu yol, doğru düzgün bir yere çıkacak bir yol değil. Sükûnetle bunları tartışmak lazım.</w:t>
      </w:r>
      <w:r w:rsidRPr="0029795C">
        <w:rPr>
          <w:rFonts w:ascii="Arial" w:hAnsi="Arial" w:cs="Arial"/>
          <w:b/>
          <w:spacing w:val="24"/>
          <w:sz w:val="18"/>
          <w:szCs w:val="18"/>
        </w:rPr>
        <w:t xml:space="preserve"> </w:t>
      </w:r>
      <w:r w:rsidRPr="0029795C">
        <w:rPr>
          <w:rFonts w:ascii="Arial" w:hAnsi="Arial" w:cs="Arial"/>
          <w:spacing w:val="24"/>
          <w:sz w:val="18"/>
          <w:szCs w:val="18"/>
        </w:rPr>
        <w:t>Defaatle söylüyorum, içeride ve dışarıda bu kadar kavgayı bu ülkenin kaldırması mümkün değil, kim haklı ve kim haksız olursa olsun. Bir ailenin içinde, bir evin içinde anne haklı, baba haklı, kız haklı, damat haklı veya haksız, eğer her gün kavga varsa aile büyüklerinin yapması gereken birinci iş bu kavgayı bir sulha bağlamaktır, bir çözüme bağlamaktır. Bu çözüm, çocukların yarısını hapsetmek, yarısını dövmek, işte, kızların yarısını boşatmak veya oğlanların yarısını boşatıp gelinleri, damatları kapıya atmak değildir; bu çözüm, çözüm değildir. Toplumsal uzlaşmanın yolu bu değil.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yeni bir İnternet yasası, işte, oradan başladık, arkadaşımız da söyledi, Cumhurbaşkanı tasdik etti. Peki, ne oldu da Cumhurbaşkanının tasdik ettiği daha Meclise gelmeyen evrakı değiştirmek için, 2 maddesini değiştirmek için tekrar bir değişiklik teklifi getirdiniz? Niye? Yani çıkın mantıklı bir cevap verin. Sayın Cumhurbaşkanına da buradan sesleniyoruz, tabii, bütün saygımızı… Çünkü ülkemizin Cumhurbaşkanı, seçilmiş bir Cumhurbaşkanı Parlamentonun, saygımızı muhafaza ederek soruyoruz: Sayın Cumhurbaşkanım, siz el altından AK PARTİ’ye “Bakın, ben bunu veto edersem yanlış olur, ben de bu kavgada taraf olurum, bu da iyi bir şey olmaz. Veto etmezsem de sizin bu 2 maddeniz yanlış. E, peki ne yapalım? Ben bunu tasdik edeyim, siz de bunu değiştirin.” Böyle bir bakkal hesabına giremezsiniz Sayın Cumhurbaşkanı.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Çadır devleti değil ya burası!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ALTAN TAN (Devamla) - Bakın, kızmadan, bağırmadan, en sakin sesimizle söylüyoruz, bir saygısızlık da yapmak istemiyoruz. Siz böyle bir siyaset yapma konumunda değilsiniz, bu, Cumhurbaşkanlığı makamının yapması gereken bir şey de değil. Eğer önünüze gelen bu 2 madde yanlışsa siz bunu veto edeceksiniz, göndereceksiniz, Meclis düzeltecek. Doğruysa, tasdik ettiniz, sizin tasdik ettiğinizi iki gün sonra bu Meclis bir daha değiştirmeyecek. Bu, size saygısızlık, Meclisin kendisine de saygısızlık, Sayın Cumhurbaşkanına karşı da saygısızlık. Eğer biz bu demokratik eleştirilerimizi de yerine getiremeyeceksek o zaman bizim görevimiz ne?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biraz evvel Sayın Cumhurbaşkanı için “83. Noter” ibaresi kullanıldı. Hatırlıyorsunuz “Çankaya Noteri” ibaresi de bundan önceki siyasi dönemlerde sıkça kullanıldı ama Çankaya’nın noterlik makamından çıkması yine orada oturacak Sayın Cumhurbaşkanlarının feraseti ve dirayetiyle alakalıdır. Bu sözü kendinize söyletmeyeceksiniz. Eğer siz Çankaya Noteri veya 83. Noter gibi davranmaya başlarsanız vallahi milletvekilleri de bunu söyler, siz de kusura bakmayacaksınız.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Cumhurbaşkanım, bu dönem ben Başbakan olayım öbürü Cumhurbaşkanı olsun, ben Cumhurbaşkanlığında kalayım diğeri Başbakan olsun, bu partinin başına kim geçer, memleketi önümüzdeki dönem kim yönetir... Bu bakkal hesabının dışında bir dönemin içindeyiz. Memleket allak bullak. Bürokrasi kimseyi dinlemiyor. Hâkim savcıya söz geçiremiyor, savcı polise laf geçiremiyor, polis kimseyi dinlemiyor. İçişleri Bakanı 29 yaşında bir çocuğa “Seni gözaltına alırlarsa korkma, kendimi önüne atarım.” diyor, oğlu tutuklanıyor, televizyonlardan öğreniyor. Yani, memleketin çivisinin çıktığı bir dönemde gözler tabii ki kademe kademe en son Sayın Cumhurbaşkanına dönüyor ve Sayın Cumhurbaşkanından da bu döneme uygun, ülkeyi bu krizden çıkaracak, toplumsal uzlaşmayı sağlayacak, yeni bir mutabakat oluşturacak, herkese gerektiğinde aklını başına almasını söyleyecek bir siyaset bekleniyor çünkü Bakanlar Kurulunu resen toplama yetkisi var, Allah göstermesin, bir savaş olduğu zaman da orduların başkomutanı. Peki, biz oraya dönüp de bakmazsak kime dönüp bakacağız?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Cumhurbaşkanı şunu söylüyor, diyor ki: “Ben kendimi Anayasa Mahkemesinin yerine koyamam.” Peki, Sayın Cumhurbaşkanım, sizden bir tek ricamız var, siz kendinizi Sayın Recep Tayyip Erdoğan’ın yerine koymayın da nereye koyarsanız koyun. (BDP ve CHP sıralarından alkışlar) Sizden beklediğimiz bu.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Dediğim gibi, bütün nezaketimizi, bütün terbiyemizi muhafaza ederek bunları söylüyoruz ve bir de şunu söylüyoruz: Bugün basında, Hasan Cemal, Mehmet Altan, Ahmet Altan, Cüneyt Özdemir, birçok kişi -bu isimleri çoğaltabilirim- diyor ki: “Sayın Başbakanın ‘Alo Fatih’ hattıyla, bundan önceki müdahaleleriyle işimizi kaybettik.” Bir Danimarka’da, İsveç’te, Norveç’te bir başbakan “Alo Fatih” dedikten sonra bir dakika kalamaz görevde.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Saygılar sunuyorum. (BDP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Milliyetçi Hareket Partisi grup önerisi lehinde söz isteyen Oktay Ekşi, İstanbul Milletvekili.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OSMAN OKTAY EKŞİ (İstanbul) – Saygıdeğer arkadaşlarım, Milliyetçi Hareket Partisinin araştırma önergesinin lehinde konuşmak üzere huzurunuza çıktım grubumuz adına.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Sevgili arkadaşlarım, Milliyetçi Hareket Partisi, Türkiye’de uzunca bir süredir uygulamada olan sansür meselesinin enine boyuna araştırılmasını istiyor. Aslında, çok ciddi, çok derin, demokrasimizin -eğer varsa- kimliği açısından çok önemli bir meseleye parmak bastıkları için önergeyi veren arkadaşlarımızı tebrik ediyorum. Çünkü, sevgili arkadaşlarım, on iki yıldan beri ülkemizi yönetmekte olan Adalet ve Kalkınma Partisinin, aslında ülkeyi nereye götürmek istediğine ilişkin hepimizin kafasındaki sorunun -ki hiçbirimiz bunun doğru bir adresi olduğunu düşünemiyoruz- bu sorunun yanıtını bulalım istiyor Milliyetçi Hareket Partisi. Ama önergede ifade edilen sansür meselesinin ve sansür meselesinin de tabii, tekabül ettiği ifade özgürlüğünün ne hâlde olduğunu ne yazık ki Adalet ve Kalkınma Partili arkadaşlarımıza gerçek boyutlarıyla göstermek, anlatmak, onların inandıklarını ifade ettikleri demokratik değerlerle Türkiye’nin gerçeklerinin bağdaşmadığını onlara anlatabilmek, maalesef, bizim Türkçemiz veya Türkçenin yeryüzünde bulunan aksanlarının tamamı bir araya gelse hiçbiriyle mümkün olmaz, böyle bir gerçeğin içinde bulunuyoruz.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Sevgili arkadaşlarım, az önce konuşan hatip, Sultan Abdülhamit’ten, II. Abdülhamit’ten söz etti. Değerlendirmelerine katılmasam bile, bir noktada bir gerçeği ifade ettiğini belirtmek isterim. Abdülhamit’in otuz üç senelik saltanatı döneminde en belirgin niteliği, müstebit bir hükümdar olması ve sansürü o dönemde her anlamıyla, bireyler dâhil, basın dâhil, her anlamıyla uygulattırmış olmasıdır. Yalnız, Sultan Abdülhamit’in bugünkü Türkiye gerçeklerinden farklı bir önemli ve olumlu boyutu, kimliği vardı. Hiç değilse sansürü resmî sansür memurları eliyle uygulattırıyordu. Oysa Adalet ve Kalkınma Partisinin iktidarı döneminde Türkiye’de sansürün en aşağılık kısmı, en aşağılık şekli -ki literatürden aktararak bunu sizlere söylüyorum- en aşağılık şekli olan otosansür sistemi uygulanmaktadır. Yıllardır devam etmekte olan bu sistemi, üzgünüm ki birkaç gün önce çıkardığınız 5651 sayılı Yasa’yı değiştiren çorba yasayla maalesef daha da vahim bir şekle getirdiniz ; Sultan Abdülhamit’in sansür memurlarının yerine Erişim Sağlayıcıları Birliği adıyla bir birliğin kurulmasını ve sansürün bizzat sektör mensupları tarafından, sektör mensuplarının eliyle uygulanmasını yasa hükmü hâline getirdiniz. Yani, çok açık bir ifadeyle söylemek gerekirse: Medya dünyasını, İnternet dünyasını, iletişim özgürlüğünden yararlanan herkesi kendi arkadaşlarına, yani bizi bize boğduran bir mekanizmayı bugün yürürlüğe koydunuz.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Üzgünüm ki Sayın Cumhurbaşkanı bu vahim yasayı, hiçbir uygar demokraside kabulüne imkân olmayan bu vahim yasayı onayladı ve onaylarken -az önce hatibin, benden önce konuşan hatibin ifade ettiği gibi- maalesef Hükûmetle de muvazaalı bir şekilde onayladı. Bugüne kadar zannetmiyorum ki hiçbir şekilde, hiçbir cumhurbaşkanı kendisinin imzalayıp Resmî Gazete’de  yayımlanması için gönderdiği yasanın böyle, Resmî Gazete’de daha yayımlanmadan Hükûmetle muvazaa suretiyle değiştirilmesine rıza göstermiş olsun ve böyle bir ikili ilişkiye kendisini angaje etsin. Maalesef, Sayın Cumhurbaşkanımızın Cumhurbaşkanlığı dönemine böyle bir kayıt düşülmüş olmasından dolayı kendisi hesabına üzgün olduğumu ifade etmek isterim.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Sevgili dostlarım, döneminizde özgürlüklerimizin, döneminizde özellikle iletişim özgürlüğünün hangi yönde gelişmekte olduğuna ilişkin yanıt vermenin artık çok zor olduğunu ifade ettim. Sizlere sorarsak her şey iyiye gidiyor, bizlere sorarsak her şey son derece vahim bir doğrultuda devam ediyor. Bunu ben söylemiyorum aziz dostlarım.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Bakınız, bugün yurdumuza dönmüş olan Sayın Cumhurbaşkanı Macaristan’da kendisiyle konuşan gazetecilere, medya dünyamızın içinde bulunduğu durumu, elbette Cumhurbaşkanlığının uygun üslubuyla, şöyle ifade ediyor… “Basın özgürlüğünün geldiği nokta sizi rahatsız ediyor mu?” diye gazeteciler soruyor, Sayın Cumhurbaşkanı “Basın özgürlüğü, gelişmiş demokrasilerde ülkelerin daima onurudur ve daima güç verir. Açıklıkla söyleyeyim, basın hayatında yanlış yapılırsa bu ayrı ama evrensel anlamda basın özgürlüğü, bir ülkenin gurur duyacağı bir şeydir. Bu anlamda şikâyetler çoğalıyor. Bunu çok hızlı telafi etmemiz gerekir.” diyor.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Saygıdeğer arkadaşlarım, Sayın Cumhurbaşkanının böyle zarif bir ifadeyle tanımladığı Türkiye'nin gerçeklerini -hepiniz biliyorsunuz ki- bütün uluslararası medya dünyası ve özellikle gazetecilerle ilgili kuruluşlar fena hâlde ayıplar bir durumda. Öyle bir hâle geldik ki üzgünüm, hiçbirimiz          -sadece Türkiye Cumhuriyeti’nin bir milletvekili veya herhangi bir gazeteci sıfatıyla söylemiyorum, bir birey sıfatıyla da ifade etmek istiyorum ki- Türkiye’de demokrasinin gereği olan, temel ihtiyacı olan ifade özgürlüğünün varlığını söylemek, savunmak şansına artık sahip değiliz. Sizler, Adalet ve Kalkınma Partisi mensubu milletvekilleri, Avrupa Birliğine, Avrupa Konseyine, NATO Parlamenterler Asamblesine ve diğer uluslararası kuruluşlara gidiyorsunuz. Orada, çok merak ediyorum, Türkiye’deki medya gerçeğini nasıl tanımlayıp anlatabiliyorsunuz, nasıl savunabiliyorsunuz.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Dostlarım, size, sözlerimi tamamlamadan, bu meselenin, özellikle bugün Sayın Başbakanın seçim beyannamesini açıklarken söylediği sözlerin bizi hangi noktaya getirdiğini anlatmak isterim. Sayın Başbakan, bugün medya dünyasına, mutat olduğu üzere, tekrar bindiriyor, giydiriyor ve sap döner, hesap döner, gün döner, hesap döner, sap döner… Her neyse “Bir gün hesabı sorulur” anlamında bir tekerlemeyi söylüyor.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Dostlarım, Türkiye’de medya, Türkiye’de sansür o kadar vahim bir hâl aldı ki artık bunun herhangi bir şekilde bir sonraki adımı kalmadı. Böyle bir tabloyu bir tarihte Mısır’ı yöneten Cemal Abdül Nasır kendi ülkesine uyguladı; bütün basına el koydu, devlet bütün basın organlarının sahibi oldu. Sonunda nereye vardı? Sonunda şöyle bir anekdot anlatılır hâle geldi…  “Gazeteyi almaya giden herhangi bir birey gazete olarak Al-Akhbar’ı istediği zaman, bayi oradan başlığı olmayan bir gazeteyi çıkarıp üzerine damgasını vurup al bakayım, sen Al-Akhbar istedin; öbürü Al-Gomhuria’yi mi istedi, aynı bayi çıkarıp aynı gazetenin üzerine Al-Gomhuria damgasını vurup al diyerek gönderir.” denirdi. Türkiye’yi -çok üzgünüm- o noktaya kadar getirdiniz. Bunun ne Abdülhamit dönemiyle ne ondan önce Matbuat Nizamnamesi’ni çıkaran Abdülaziz dönemiyle kıyaslanır hâli kalmadı. Hepimiz için utanç verici bir gerçeği, dönemi yaşatıyorsunuz. Size, bu gerçek nedeniyle -üzgünüm ama- teessüflerimi sunmak zorundayım.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Saygılar sunuyorum. (CHP ve MHP sıralarından alkışlar)</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Milliyetçi Hareket Partisi grup önerisi üzerinde aleyhte söz isteyen Necdet Ünüvar, Adana Milletvekili. (AK PARTİ sıralarından alkışlar)</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NECDET ÜNÜVAR (Adana) – Sayın  Başkanım, değerli milletvekilleri; hepinizi saygıyla selamlıyorum.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 MHP grup önerisinin aleyhine söz istedim. Bizi Meclis TV’den izleyen yüce milletimize de saygılar sunuyorum.</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Bu Parlamentoda bu dönemde kendi gensoru lehine konuşmayan partiyi görmüştük ama biraz önce, kendi grubunun önerisi üzerine tek bir kelime etmeyen milletvekilini de gördük. Sayın hatip pek çok konuya değindi ama bir tek kendi önerisi üzerine yani niçin Meclis araştırma komisyonu kurulmasına dair tek bir kelime etmedi. Bunu da Parlamento tarihine kazandırdığı için onu kutluyorum.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tabii, değerli arkadaşlar, burada yasama faaliyetinde bulunuyoruz, bizi dinleyenler var, dinlemeyenler var ama sadece Meclis kürsüsüne bakıp veya Meclisin Genel Kurul salonundaki arkadaşlara bakıp onlar için aşağılayıcı ifade kullanmayı ben sayın milletvekillerine de gerçekten yakıştıramıyorum. Herkesin işi olabilir, talebi olabilir veyahut da konuşmaya değer konuşuyorsak belki, dinleyenlerin geldiğini varsayabiliriz. Onun için, kendi milletvekillerimiz hakkında lütfen konuşmayalım.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hatip ve daha sonraki konuşan hatipler de Sayın Cumhurbaşkanımız hakkında, devletin en tepesindeki yönetici hakkında da gerçekten bu Genel Kurul salonunda konuşulmaması gereken ifadeleri kullandılar “Çankaya noteri” şeklinde ve Cumhurbaşkanımızın Hükûmetle uyumlu bir şekilde yasama faaliyetinde bulunduğunu zımnen veya açık bir şekilde ifade ettiler. Acaba -beklenen ve talep edilen- cumhurbaşkanlarının, daima, hükûmetle eskiden olduğu gibi çatışmasını, her kanunu göndermesini, olur olmaz her konuda itiraz etmesini mi bekliyoruz? Yani müzakerenin demokrasinin en temel kurallarından biri olduğunu niçin göz ardı ediyoruz?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Cumhurbaşkanımız, en son yapılan İnternet düzenlemesiyle ilgili 1-2 tane sıkıntı olduğunu ifade etmişti. O sıkıntılar, doğal olarak konuyla ilgili kişilere de geliyor. Bana da çok sayıda arkadaş bilgilerini gönderdiler, eleştirilerini gönderdiler, muhalefet partisinden milletvekillerimiz ifade ettiler. Sayın Cumhurbaşkanı da hukukçularla görüştü ve açık bir şekilde, 1-2 tane sıkıntı olduğunu ifade etti.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Ama o sıkıntılara rağmen kanunu imzaladı Sayın Ünüvar.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NECDET ÜNÜVAR (Devamla) – Şayet -tersten düşünelim- Sayın Cumhurbaşkanı bu yasayı…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Yeniden düzenleme vaadiyle imzaladı Cumhurbaşkanı; olur mu öyle şey?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NECDET ÜNÜVAR (Devamla) – ...veto etse idi, bu seferde, AK PARTİ’yle Sayın Cumhurbaşkanı arasında acaba bir çatışma mı var şeklinde konuşmayacağını hiç kimse garanti edemez.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Yok, olamaz zaten!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NECDET ÜNÜVAR (Devamla) - Ama değerli arkadaşlar, bu İnternet düzenlemesinin olduğu yasama faaliyeti, kanun tasarısı, içinde 127 maddeyi kapsayan, içinde; engelliler, şehit, gazi yakınları ve birçok sosyal kesimi çok yakından ilgilendiren, çok kapsamlı bir yasaydı. Yani, o yasa, yeniden gönderildiği vakit, aynı şekilde gönderildiği vakit, pek çok vatandaşımız elde etmesi gereken hakkı bir süre daha elde edemeyecekti. Şu anda, seçime çok yaklaştığımız bir dönemde o yasanın yeniden görüşülmesi, yeniden yasalaştırılması ve Resmî Gazete’de yayınlanması belki de seçim sonrasına kalacaktı. Dolayısıyla, burada, Sayın Cumhurbaşkanımız bir, iki tane sıkıntılı noktayı ifade ettiğini açık bir şekilde beyan etti. Sayın Ulaştırma Bakanımız bizzat muhalefet partileriyle görüştü ve muhalefet partisi sözcülerinden de olumlu kanaatlerini aldı. Daha sonra da o sıkıntılı olduğu düşünülen konularla ilgili -ki sayın bazı milletvekillerimiz de bizzat bu düzenlemelerin uygun olduğunu ifade ettiler- düzenlemeler yeniden Meclis gündemine geldi, bunları da çıkartacağız. </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pacing w:val="24"/>
          <w:sz w:val="18"/>
          <w:szCs w:val="18"/>
        </w:rPr>
        <w:t xml:space="preserve">Değerli arkadaşlar, sansür, daima konuşulan bir konu çünkü ifade özgürlüğü insanın en temel haklarından birisi. İletişimin ve meramını anlatma kaygısının ön planda olduğu bütün toplumlarda ifade özgürlüğü son derece önemli bir kavramdır ve çok değerli bir kavramdır. Ama ifade özgürlüğü bugün sadece İnternet ortamında yapılan yayınlarla da gündeme gelen bir konu değildir. Yazı icat edildiği zaman, insanların yazıyla meramını ifade ettiği vakit, yine ifade özgürlüğünün kısıtlanması veya kısıtlanmaması. Daha sonraki aşamada, radyo icat edildiği zaman, radyo üzerinden yayınlar… Televizyon çıktığı zaman, bu televizyon yayınlarıyla, görüntülü yayınlarla ifade özgürlüğünün çok tartışıldığını biliyoruz. Ve şu anda da İnternet, bizim, neredeyse bütün toplumların en büyük haber ve bilgi kaynağı. Dolayısıyla, bu kadar yaygın kullanılan bir enstrümanla ilgili yapılan yayınlarda da ifade özgürlüğü kavramının tartışılması kadar </w:t>
      </w:r>
      <w:r w:rsidRPr="0029795C">
        <w:rPr>
          <w:rFonts w:ascii="Arial" w:hAnsi="Arial" w:cs="Arial"/>
          <w:sz w:val="18"/>
          <w:szCs w:val="18"/>
        </w:rPr>
        <w:t xml:space="preserve">tabii bir konu olamaz. Tabii, yerleşik basın-yayın organlarındaki yapılan yayınlar kadar kurallar tam oturmadığı için İnternet ortamında, biraz da daha kolay bir şekilde içerik oluşturabilme özelliğinden dolayı pek çok hak ihlalleri, insan haysiyeti, onuruyla ilgili yıpratıcı yayınların yapılması, ticari, siyasi, sosyal her türlü itibarın sarsılması, özel hayatın gizliliğinin korunması ilkelerinden sapılması gibi birtakım hususlar da İnternet ortamındaki yayınlarla daha sık gündeme gelebilmektedir. Onun içindir ki İnternet ortamında yapılan yayınlarla ilgili düzenlemeler de yapılmaktadır.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Bu sadece Türkiye’nin yaptığı bir düzenleme de değildir. Bütün dünyada, bütün gelişmiş, gelişmekte olan veya gelişmemiş ülkelerde de yapılan düzenlemeler var. Yani Almanya’sından İtalya’sına, İngiltere’sinden Amerika’sına, Fransa’sından Finlandiya’sına kadar pek çok düzenleme var. Ben bunlarla ilgili gerektiği zaman detaylı bilgi de sunabilirim. Ama bu düzenlemeler tabii ki o ülkenin kendi özgün koşullarına uygun şekilde de farklılık arz edebilmektedir.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Dolayısıyla bugün yapılan düzenleme, dün akşam Sayın Cumhurbaşkanımız tarafından onaylanan düzenleme de İnternet ortamında kişilik hak ihlallerini önlemek ve özel hayatın gizliliğinin korunması ki Anayasa’nın 20’nci maddesi bunu açık bir şekilde emreder, bu anlamda yapılan bir düzenlemedir.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O yüzden, bunların tartışmasının olması tabii bir şeydir ama tartışırken gerçekten hakkaniyete uygun bir ifadeyi kullanmak en başta milletvekillerine yakışan bir durumdur.</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Burada, tabii, “Meclis TV kapatıldı.” diyor arkadaşımız ama bu mesajı Meclis TV üzerinden bütün millete yansıtıyor.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YUSUF HALAÇOĞLU (Kayseri) – “Kapatıldı.” demiyor, “Kısıtladı.”</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MALİK ECDER ÖZDEMİR (Sivas) – Ya ama kaç saat Sayın Milletvekili? Haftada üç gün üç saat.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NECDET ÜNÜVAR (Devamla) - Tıpkı geçenlerde “Twitter kapatıldı.” dedi Sayın Halaçoğlu. “Twitter kapatıldı.” deyip Twitter’dan tweet’le mesajını verme şeklinde ifade ediyor.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MALİK ECDER ÖZDEMİR (Sivas) – Ya, siz inanıyor musunuz söylediğinize?</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NECDET ÜNÜVAR (Devamla) - Bu ülkede daha önce de Menderes’in yakasına sarılıp “Bu ülkeye demokrasi istiyoruz.” diyenleri de gördük.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MALİK ECDER ÖZDEMİR (Sivas) – Bu benzetmeye siz inanıyor musunuz Sayın Milletvekilim?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NECDET ÜNÜVAR (Devamla) - Şimdi, nasıl bir sansürdür ki bir ülkenin Başbakanının telefon konuşmaları kayda alınıyor ve ondan sonra bütün basın-yayın organlarından ulu orta yayınlanıyor. </w:t>
      </w:r>
    </w:p>
    <w:p w:rsidRPr="0029795C" w:rsidR="00621DFA" w:rsidP="0029795C" w:rsidRDefault="00621DFA">
      <w:pPr>
        <w:pStyle w:val="Metinstil"/>
        <w:suppressAutoHyphens/>
        <w:spacing w:line="240" w:lineRule="auto"/>
        <w:rPr>
          <w:rFonts w:ascii="Arial" w:hAnsi="Arial" w:cs="Arial"/>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Herhâlde yani, herhâlde.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NECDET ÜNÜVAR (Devamla) – Bu nasıl bir sansürdür değerli milletvekilleri?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Onun sansürle alakası yok. Nasıl uygulandığını göstermek açısından o.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NECDET ÜNÜVAR (Devamla) – Onun için, değerli arkadaşlar, o yüzden, kanun koyuculara düşen görev: Milletin huzuru, refahı ve mutluluğu için ve de korunması gereken mahrem özelliklerinin korunması, kişilik hak ihlallerinin de önlenmesinin sağlanmasıdır. O yüzden, değerli arkadaşlar, İnternet düzenlemesi tamamen buna yönelik yapılan bir düzenlemedir ve bu düzenleme, daha sonra yapılacak birkaç değişiklikle de hem trafik bilgilerinin TİB Başkanlığı tarafından ancak mahkeme kararı şartıyla alınabilmesine dair bir düzenleme.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 de TİB Başkanının yine resen gecikmesinde sakınca bulunan hâllerdeki engelleme kararının yirmi dört saat içinde sulh ceza hâkimine gitme şartlarıyla aslında kanun tamamen olgunlaşmış olmaktadır. Bu doğrultuda tabii ki muhalefet milletvekillerimizin birtakım önerileri olmuştu. Onların aslında bu kürsüye çıkıp gerçekten “Bizim kanaatlerimizi de dikkate aldınız.” diye teşekkür etmesi gerekiyor hem Sayın Cumhurbaşkanına hem de Parlamentoya.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Edeceğiz, edeceğiz, kanun gelince edeceğiz!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NECDET ÜNÜVAR (Devamla) – Dolayısıyla, değerli arkadaşlar, “ifade özgürlüğü” hakikaten çok değerli bir kavramdır. Ama, her şeyi usulüne uygun bir şekilde tartışmak gerekiyor. Burada konuştuğumuz zaman bize cevap verme durumunda olmayan büyük, küçük veya farklı noktalardaki insanlar hakkında da gerçekten nezakete uygun bir şekilde konuşmak gerekir. Yani “ifade özgürlüğü” demek, bize devletin bahşettiği, milletin bahşettiği bu kürsüde ağzımıza gelen her şeyi hiçbir denetime tabi tutmadan konuşmak değildir ve millet en büyük hakemdir. Burada Sayın Ekşi de ifade etti. Aslında Sayın Başbakan’ımızın ifade ettiği şey net olarak şudur: 30 Mart’ta, en büyük hakem olan millet, kararını verecektir. Yani, burada yaptığımız her türlü yasama faaliyetinin neticesini millet 30 Martta değerlendirecektir. Daha sonraki seçimlerde de değerlendirecektir, tıpkı bundan önce olduğu gibi. Milletin sağduyusuna güvenelim ve hepimiz bu ülkede yaşamanın bahtiyarlığını…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NECDET ÜNÜVAR (Devamla) – …yaşayalım diyor, hepinizi saygıyla selamlıyorum.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Sayın Başkanım…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Halaçoğlu.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Sayın Başkanım, bir açıklama yapmak durumundayım sayın hatibin konuşması üzerine.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Anayasa’mızın 104’üncü maddesinde Cumhurbaşkanının görevleri sayılır. Burada, bu görevler içerisinde şöyle yazar: “Kanunları tekrar görüşülmek üzere Türkiye Büyük Millet Meclisine geri göndermek,” Burada Hükûmetle anlaşıp, kanunu imzalayıp yani geri dönmesini istediği maddeyi imzalayıp tekrar Hükûmetle görüşerek Mecliste görüşülmesini sağlamak değildir Cumhurbaşkanının görevi. Eğer mutabık kalmadığı, bir sıkıntı gördüğü kanun varsa onu buradaki Anayasa’nın 104’üncü maddesinde yazdığı üzere Türkiye Büyük Millet Meclisine gönderir çünkü Cumhurbaşkanın yasama organı olarak muhatabı Türkiye Büyük Millet Meclisidir, Hükûmet değildir. Dolayısıyla “Hükûmetle görüşüp bunu düzelttim.” demesi zaten yanlıştır. Dolayısıyla, burası bir çadır devleti değil. Eğer Sayın Cumhurbaşkanının bu yasayı sırf birtakım kişilerin haklarının bir an önce yerine getirilmesi için imzaladığı düşünülüyorsa böyle bir madde varken içerisinde bunu imzalama yetkisi yoktur. Eğer şu sebeple… Sayın hatibin söylediği gibi, yasanın onaylanması birtakım insanların menfaatleri açısından olduğunu söylerken, o zaman “AKP’nin seçim öncesi ekmeğine yağ sürmek için mi?” diye sorarlar insana. Dolayısıyla, bunu ortaya koymamız gerekiyor.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Buyurun Sayın Oğan.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SİNAN OĞAN (Iğdır) – Sayın Başkanım, 69’a göre söz istiyorum.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NECDET ÜNÜVAR (Adana) – Sadece AK PARTİ’lilere yetki vermiyor.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Bütün millete ihanettir. Orada Anayasa’ya göre hareket etmek zorundasınız. O sizin göreviniz değil, Cumhurbaşkanının görevi; ben Cumhurbaşkanını söylüyorum.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Bir saniye sayın milletvekilleri…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SİNAN OĞAN (Iğdır) – Sayın konuşmacı, biraz önce beni milleti yanıltmakla itham etmiştir ve “kendi önergesi üzerinde konuşmayan milletvekili” diyerek de ayrıca sataşmıştır.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Sayın Oğan, söz vereceğim. Ancak konuşma tutanaklarınızı getirttim. Siz konuşurken dikkatimden kaçmış “Burada, Sayın Cumhurbaşkanının maalesef ki pis bir pazarlık içerisinde olduğunu ifade etmek zorundayım.” gibi bir ifadeniz var.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SİNAN OĞAN (Iğdır) – Evet.</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Bunu düzeltmenizi istiyorum, aksi takdirde İç Tüzük’ün gerekli hükmü gereğince karar vermek durumundayım.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SİNAN OĞAN (Iğdır) – Ona ayrıca zaman vereceksiniz o zaman. Onunla ilgili düzeltmem lazım. Şimdi sataşmadan iki dakika söz istiyorum, ayrıca ona zaman vermek zorundasınız.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Buyurun, sataşma nedeniyle iki dakika söz veriyorum.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Şimdi, değerli milletvekilleri, atasözlerimiz, deyimlerimiz bazı şeylerin üzerinde saatlerce konuşmaya gerek bırakmıyor. Ne diyor? Anlayana sivrisinek saz, anlamayana davul zurna saz. (AK PARTİ sıralarından “Az, az” sesleri)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Aferin, ezberliyorsunuz, biraz daha ezberleyin.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Burada on dakika boyunca İnternet’e getirilen sansürün ne kadar yanlış olduğunu, Sayın Cumhurbaşkanının bu pazarlık içerisinde olmaması gerektiğini ve sansürün siyaseti o anlamda, “Alo Fatih”, “Alo Çankaya” hatlarıyla yönlendirdiğini ifade ettim. Sayın Hatip diyor ki: “Siz hiçbir şeyden bahsetmemişsiniz.” Demek ki size davul zurna az.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NECDET ÜNÜVAR (Adana) – Niçin kurulması gerektiği…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Peki, nezaketten bahsediyorsunuz, Sayın Ünüvar, nezaketten bahsediyorsunuz. Gelin, burada omurgalı bir duruş sergileyin, Sayın Başbakanın “Adli tıp raporlarını nerenize koydunuz?” sözünün nezaketli bir söz olduğunu gelin, burada millete söyleyin veyahut da iş adamlarının, sizin ihale verdiğiniz iş adamlarının…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SALİH KAPUSUZ (Ankara) – Neden bahsettiğini bilmiyorsunuz be!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…“Milletin…”, diyemiyorum ben, onun da ne kadar nezaketli olduğunu gelin, burada söyleyin. Nezaket arıyorsanız önce iktidar olarak kendinize bakacaksınız. Millet kime bakar? Başbakana bakar. Başbakan, milletin neresine koyacaksınız diyorsa siz hangi nezaketten bahsediyorsunuz. Ve burada benim bu ifadelerimi nezaketsiz bulmadan önce Başbakanınıza bir çift laf söyleyin ve “Sayın Başbakan, siz örnek olmalısınız.” diyebilin burada. Gelin burada onu söyleyebilin. Var mı sizin eğer yüreğiniz, gelin burada onu söyleyin.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Eğer müsaade ederseniz Cumhurbaşkanıyla ilgili de, ilave süre verirseniz, söyleyeyim.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İki dakika ilave süre veriyorum.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Bakınız, Sayın Cumhurbaşkanı Türkiye Cumhuriyeti’nin hepsinin Cumhurbaşkanıdır. Sizin olduğu kadar, AK PARTİ’lilerin, AKP’lilerin olduğu kadar benim de Cumhurbaşkanımdır. Eğer ben Cumhurbaşkanımı burada “Bir dönem sonra acaba Başbakan mı olsam, bir dönem sonra Cumhurbaşkanlığında mı kalsam?” pazarlığı içerisinde görüyorsam ben Cumhurbaşkanına kendinizi bu pazarlığın içine sokmayınız demek durumundayım. Kabul ediyorum, kullandığım ifade doğru değil, o ifademi düzeltiyorum, “pis” kelimesi doğru bir ifade değil. Cumhurbaşkanı ülkenin en üst makamıdır, cumhurun başıdır. Böyle bir ifade kullanmak durumunda kaldığım için üzgün olduğumu ifade ediyorum ama Sayın Cumhurbaşkanının da herkesin Cumhurbaşkanı olduğunu ve Anayasa’dan kendisine verilen yetkiyle Hükûmetle böyle bir pazarlık yapamayacağını, eğer o kanunda yanlışlık varsa Meclise iade etmesi gerektiğini ama, yok, Meclise iade ettiğinde süre geçer, bu sürede bir şey çıkarsa Hükûmet zor durumda kalır hesabını yapıyorsa biz de burada          -belki o ifadeyi kullanmamız yanlıştır ama- “pazarlık” ifadesini kullanmak durumunda kalıyoruz.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lütfen, o kelime için özür dileyiniz.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Ben ifademi geri aldığımı söyledim.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Sayın Başkan, düzeltti.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Düzeltti daha ne yapsın!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Lütfen, Sayın Oğan…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Hayır efendim, ben ifademi geri aldığımı, ben ifademi düzelttiğimi…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Hayır, Sayın Başkan, İç Tüzük’e göre özür dilemesi gerekir.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“Düzeltiyorum, üzgün olduğumu belirtiyorum.” dedi.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AHMET YENİ (Samsun) – Sayın Başkan, özür dilemesi lazım.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 konuşulan Hükûmet veya başkası değil, Sayın Cumhurbaşkanı, bu kelimeyi kullanma hakkı yok kimsenin.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Özür dileyeceksiniz, özür. Cumhurbaşkanından özür dileyecekler.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Ne münasebet!</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Sayın Başkan, İç Tüzük’e göre özür dilemesi gerekiyor.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Sayın Başkan, Cumhurbaşkanından özür dilemesi lazım.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Ben ifademi düzelttiğimi burada söyledim.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Özür, özür…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Bir dakika…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Oylama sizin keyfinizin bileceği iştir, buyurun oylatın. Ben Cumhurbaşkanına kullandığım ifadenin doğru bir ifade olmadığını, geriye aldığımı söyledim. Eğer siz bunu yeterli bulmuyorsanız, buyurun oylatın o zaman.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lütfen özür dileyin, tekrar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Sayın Başkan, İç Tüzük’e göre özür dilemesi gerekiyor.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Bir saniye…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Ben ifademde bulundum ve burada Cumhurbaşkanına yönelik ifademin doğru olmadığını söyledim. Onun ötesinde, eğer siz bunu yetersiz görüyorsanız buyurun oylatın.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İç Tüzük’e göre özür dilemeniz gerekiyor.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Bu kadar mı zor özür dilemek?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İç Tüzük’e göre af dilemesi, özür dilemesi gerekiyor.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Ne af dilemesi ya, ne af dilemesi! Kim kimden af diliyor?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Yanlışlıktan dönmek, özür dilemek bu kadar mı zor? Bu kadar mı zor özür dilemek?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Bakın, burada açık, açık İç Tüzük’te…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Ünal, söz talebiniz mi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O zaman, Başbakan da gelsin “Milletin neresine koydunuz.” sözünden özür dilesin. Türk milletinin neresine ne koyuyorsunuz, neresine ne koyuyorsunuz bu milletin.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Ne alakası var, ne milleti… Uyduruyorsun be! Uydurma, yok öyle bir söz.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burayı ilgilendiren, Meclis kürsüsünden söylenen sözlerle ilgilidir.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Sayın Başkan, burada sapla samanı birbirine karıştırmayalım.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LÜTFÜ TÜRKKAN (Kocaeli) – Otur ya, ne özrü! Başbakan milletten özür dilesin önce.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Sayın Ünal.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Ünal, ne için söz istiyorsunuz?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Sayın Başkan, Başbakanımızla ilgili kullandığı ifadeler var ve gelin burada erkekçe…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Bunu söylemek durumundasınız, kızmayacaksınız 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Grup Başkanımızla ilgili kullandığı ifadelerden dolayı söz istiyorum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sataşma nedeniyle iki dakika söz veriyorum.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Öyle, kızmak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Sayın Başkan, değerli milletvekilleri; tabii ki biz burada kızgınlıkla, öfkeyle, nefretle söylemimizi belirleyecek değiliz. Tabii ki yüce Meclisin bir İç Tüzük’ü vardır ve her milletvekili de bu İç Tüzük’e uygun davranmak durumundadır. Burada, sayın konuşmacı İç Tüzük’ü hiçe sayarak “Burada buyurun, oylatabiliyorsanız oylatın.” tarzında ifadesi de burada meydan okumadır.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LÜTFÜ TÜRKKAN (Kocaeli) –“Oylatabiliyorsunuz.” demedi, “Buyurun, oylatın.” dedi.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Meseleyi çarptırmayın.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“Buyurun oylatın.” dedi.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MAHİR ÜNAL (Devamla) – Ayrıca eğer bir konuyu konuşuyorsak mantık, rasyonalite yani akıl, bir şeyi gerektirir. Burada sizin Cumhurbaşkanına, Cumhurbaşkanımıza yaptığınız hakareti konuşuyorsak önce bunu konuşuruz. Sayın Başbakanın ya da sizin Genel Başkanınızın ya da CHP Genel Başkanının bir söylemini konuşacaksak onları da ayrıca konuşuruz. Burada laf kalabalığı oluşturup “Yok efendim, senin Başbakanın ne dedi? Benim Başbakanım ne dedi? Ben Cumhurbaşkanına ne dedim?” tarzında bir laf kalabalığı oluşturarak ne sonuç alabiliriz ne de burada Meclisi çalıştırabiliriz. Burada İç Tüzük’ten dolayı Cumhurbaşkanına karşı kullandığı ifadeden dolayı hatip özür dilemek durumundadır, yoksa Meclis Başkanlık Divanı İç Tüzük’ün amir hükmünü yerine getirmek durumundadır.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Yüce kurulu saygıyla selamlıyorum.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Evet,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Tanal...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Şimdi Sayın Başkan, Sayın Hatip konuşmasında kullandığı cümleyi siz okuduğunuz gibi “Cumhurbaşkanının pis işler içine girdiği…”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“Pis pazarlık.”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“Pis pazarlık” dediniz. Tabii, buradaki amaç şu: Siz de hukukçusunuz, hani muvazaalı işlere, hileli işlere…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Avukatı mısınız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MAHMUT TANAL (İstanbul) –…biz “pis işler” deriz.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–Hatibin avukatı mısınız siz?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–Burada, lütfen saygılı olur musunuz?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(Isparta) – Aynen öyle, ittifak yapıyor.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Hatibin avukatı mısınız siz?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MAHMUT TANAL (İstanbul) – Yani ben Başkanla konuşuyorum.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Başkan, izin verir misiniz yani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İzin verdim Sayın Tanal, zaten konuşuyorsunuz.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Vekaleti almışsınız ondan.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MAHMUT TANAL (İstanbul) – Şimdi, burada takdir edersiniz bir: Disiplinle ilgili olaylar bir şikâyete bağlıdır yani makamınıza bir dilekçenin gelmesi lazım.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Hiç de öyle bir şey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MAHMUT TANAL (İstanbul) – Burada sizin resen hareket etmeniz doğru değil; bir.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İkincisi: Cumhurbaşkanının böyle hileli, muvazaalı, anlaşmalı işlere girmesi halk arasında “pis iş” diye nitelendirilir.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YAŞAR KARAYEL (Kayseri) – Yürü git be!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Tanal, lütfen…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Halaçoğlu, 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Hadi oradan be!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Hadi oradan be!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YAŞAR KARAYEL (Kayseri) – Hiç utanmıyor musunuz Cumhurbaşkanına laf etmeye?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AHMET YENİ (Samsun) – Beraber mi, anlaştınız mı?</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MAHİR ÜNAL (Kahramanmaraş) – Kendi varsayımlarınızdan yola çıkarak burada konuşamazsınız.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YAŞAR KARAYEL (Kayseri) – Hangi ülkede yaşıyorsun, hangi ülkenin vatandaşısın? Ayıp!</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AHMET YENİ (Samsun) – Bir de hukukçusunuz be!</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milletvekilleri, lütfen…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MAHMUT TANAL (İstanbul) – Başkanla muhatap… Bilginiz varsa konuşursunuz, bilginiz yoksa…</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YAŞAR KARAYEL (Kayseri) – Söylediğin laf kendine yakışıyor. Bir de adın “hukukçu” be!</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Buyurun Sayın Halaçoğlu…</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Sayın Başkan, şimdi, Tüzük’ümüzün…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MAHİR ÜNAL (Kahramanmaraş) – Hayır, sen bilmediğin bir şeyi konuşuyorsun.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MAHMUT TANAL (İstanbul) – Ben bal gibi biliyorum, siz bilmiyorsunuz.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MAHİR ÜNAL (Kahramanmaraş) – Neyi biliyorsun?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MAHMUT TANAL (İstanbul) – Bal gibi biliyorum, siz bilmiyorsunuz.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AHMET YENİ (Samsun) – Hukukçu olduğunuzu söylüyorsunuz arada bir.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YAŞAR KARAYEL (Kayseri) – Aklına geldiği gibi konuşuyorsun be!</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MAHMUT TANAL (İstanbul) – Halk “muvazaalı”, “hile” deyince de…</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AHMET YENİ (Samsun) – Bir de hukukçu olduğunuzu söylüyorsunuz.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RECEP AKDAĞ (Erzurum) – Ya, muvazaayı sen söylüyorsun, sen; sen uyduruyorsun.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Sayın Başkan…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Evet, Sayın Halaçoğlu…</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Sayın Oğan, az önce kullandığı kelimeden dolayı “sözlerimi geri aldım” dedi…</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Üzgün olduğunu belirtti.</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YUSUF HALAÇOĞLU (Kayseri) – Üzgün olduğunu belirtti.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…zaten o yerine gelmişti.</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AHMET YENİ (Samsun) – Özür anlamına geçmez o.</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Gelmiştir.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Bir saniye, Sayın milletvekili…</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Ona Ahmet Yeni karar verecek, ne anlama geldiğine.</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Nitekim, bir de İç Tüzük’ün 161’inci maddesinin üçüncü fıkrasını okuyacak olursanız orada bir hakaret anlamı taşımaz. Yani Sayın Cumhurbaşkanının oradaki anayasal görevini yerine getirmemesi ve yasama organını muhatap almak yerine Hükûmeti dikkate alarak onunla anlaşıp tasvip etmediği maddeleri olmasına rağmen imzalaması yasayı aslında “pis işler” kısmına girer. Dolayısıyla, anayasal, hukuku kendisinin uygulaması gereken bir Cumhurbaşkanının…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MAHİR ÜNAL (Kahramanmaraş) – Sayın Başkan, Cumhurbaşkanının ne yapıp ne yapmayacağına o zaman sayın grup başkan vekili karar versin.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Lütfen…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Kardeşim, tabii ki Anayasa’yı yerine getirmek zorundadır Sayın Cumhurbaşkanı çünkü herkesin yemini vardır, benim de yerine getirmem lazım, sizin de.</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Teşekkür ediyorum Sayın Halaçoğlu.</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MAHİR ÜNAL (Kahramanmaraş) – Niye, siz, Cumhurbaşkanının komiseri misiniz?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Dolayısıyla, böyle bir şey söz konusu değildir.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Siz nesisiniz, avukatı mısınız Sayın Cumhurbaşkanın?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 NEVZAT KORKMAZ (Isparta) – Avukatı mısınız?</w:t>
      </w:r>
    </w:p>
    <w:p w:rsidRPr="0029795C" w:rsidR="00621DFA" w:rsidP="0029795C" w:rsidRDefault="00621DFA">
      <w:pPr>
        <w:pStyle w:val="Metinstil"/>
        <w:tabs>
          <w:tab w:val="center" w:pos="5103"/>
          <w:tab w:val="center" w:pos="7088"/>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Evet, Cumhurbaşkanının avukatıyız.</w:t>
      </w:r>
    </w:p>
    <w:p w:rsidRPr="0029795C" w:rsidR="00621DFA" w:rsidP="0029795C" w:rsidRDefault="00621DFA">
      <w:pPr>
        <w:pStyle w:val="Metinstil"/>
        <w:tabs>
          <w:tab w:val="center" w:pos="5103"/>
          <w:tab w:val="center" w:pos="7088"/>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Konuyu açan sizsiniz, hakareti yapan sizsiniz.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Sayın Oğan…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Sayın Başkan…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Bir saniye, Sayın Türkkan, oturur musun?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YUSUF HALAÇOĞLU (Kayseri) – Burada hakaretin ne olduğu, Tüzük’ün 161/3’ünde ne olduğu yazıyor.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Oğan, yerinizden söz vereceğim, istirham ediyorum, lütfen özür dileyin.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SİNAN OĞAN (Iğdır) – Söz verin…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İsterseniz bir de takla atsın, yani o yetmiyorsa bir de takla atsın.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SİNAN OĞAN (Iğdır) – Sayın Başkan, ben eğer burada Cumhurbaşkanına hakaret kastıyla bir ifadede bulunmuş olsaydım –özür dilemek bir erdemdir- özür dilemekten de hiç geri durmazdım. Ben burada Cumhurbaşkanına hakaret kastıyla bir cümle, bir kelime ifade etmiş değilim. Ben burada yapılan işin “pis iş” kavramı içerisinde değerlendirileceğini söyledim. Kaldı ki o kelimeyi de geri aldığımı ifade ettim ama siz ısrarla bunu bir İç Tüzük meselesine getirmek istiyorsanız ve o sebeple de dedim ki: “Eğer siz bunu İç Tüzük meselesi hâline getirmek istiyorsanız getirebilirsiniz, çoğunluk elinizde.” Ama ben hakaret kastında bulunmadım ve o kelimeyi de geri aldığımı da ifade ettim.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 Sayın Oğan.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Ben İç Tüzük meselesi hâline getirmek istemedim, size üçüncü defa söyledim özür dilemeniz için, dilemediniz.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milletvekilleri, Iğdır Milletvekili Sayın Sinan Oğan’ın…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Ya ayıp ama Sayın Başkan yani gerçekten ayıp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Yapamazsınız bunu, bunu yapamazsınız. Bugüne kadar burada her türlü küfür oldu, insanlar sadece sözünü geri almakla yetindi.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…Cumhurbaşkanıyla ilgili söylediği sözler Meclisten geçici olarak çıkarma cezasını gerektiren bir fiildir.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Sayın Başkan, bir şey söyleyeceğim.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Söz vereceğim efendim, söz vereceğim.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Bir dakika, hayır, önce ben bir şey söyleyeyim.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Bugüne kadar burada her türlü küfürü eden insanların sadece sözünü geri almış olmalarıyla…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Hayır efendim, Sayın Cumhurbaşkanıyla ilgili daha önce de oldu, İç Tüzük uygulandı.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 nedenle…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…Iğdır Milletvekili Sayın Sinan Oğan’a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İç Tüzük’ün…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Sayın Başkan, müsaade edelim, bir saniye, bir saniye…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Milletvekili, böyle bir usul yok ki, lütfen.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Tamam, böyle bir şey var mı?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Yok böyle bir usul.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Böyle bir usul var mı?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Söz vereceğim Sinan Oğan’a.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Devam edin Sayın Başkan, niye dinliyorsunuz?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Sayın Başkan, siz Meclis Başkan Vekili olarak, efendim, bir gazeteciye kullanmış olduğunuz o kelimeden dolayı milletten özür mü dilediniz de şimdi milletvekilinden özür dilemesini bekliyorsunuz?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Efendim, Meclis kürsüsü… İç Tüzük burada.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Senin yazmış olduğun yazılı metni okumak zorunda mıyım ben?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 nedenle, Iğdır Milletvekili Sayın Sinan Oğan’a İç Tüzük’ün 163’üncü maddesi uyarınca…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Senin yazdığın yazıyı okumak durumunda mıyım ben?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…Meclisten geçici olarak üç birleşim çıkarma cezası verilmesini teklif edeceğim.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Yazık be, yazık!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kendinizi savunacak mısınız?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Sen de özür dile o zaman, sen de özür dile o zaman Sadık Bey! Sayın Başkan, sen de özür dile!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Korkmaz, oturur musunuz lütfen.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Sen de özür dile o zaman!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Korkmaz, lütfen oturun.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Duymak istiyorum, duymak istiyorum ben, duymak istiyorum, özür dile.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Oturun.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Ben o sözü iki kişi arasında…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Özür dile!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Bir saniye Sayın Korkmaz!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Ben o sözü iki kişi arasında, samimi bir ortamda kullandım ve her zaman kullandığım bir kelimeyi kullandım. Hakaret kastı varsa tüm milletten özür dilerim. Özür dilemekte hiçbir şey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Evet.</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Ama değil.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Kayıtlara geçsin o zaman.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Kayıtlara geçsin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Bizim uyarımızla özür diliyorsun yalnız.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Evet, buyurun Sayın Oğan.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Bizim uyarımızla özür diliyorsun.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Erdemini gösterdi, diledi.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savunma yapmak istiyor musunuz? Savunma yapmak istiyor musunuz?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Yapacağım.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Yahu bu Meclis çoğunluğuyla siz burada milletvekillerini asarsanız ya! Böyle bir anlayış olur mu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Sayın Başkan, biraz önce de ifade ettim, Sayın Cumhurbaşkanı cumhurun başıdır. Elbette ki Sayın Cumhurbaşkanına ne Mecliste, ne dışarıda, ne biz hakaret ederiz, ne de hakaret edilmesine müsaade ederiz. Bunun, bir defa, altını çizmemiz lazım. Ancak benim burada kullanmış olduğum “pis pazarlık” sözünü sizin burada neye göre hakaret olarak değerlendirdiğinizi izah etmeniz lazım. “Pis bir pazarlık içerisinde” sözünü, kaldı ki geri aldım ben. Dedim ki: “Cumhurbaşkanına hakaret kastım yoktur. Bir pazarlık içerisindedir. ‘Pis’ sözü belki burada uygunsuz olmuştur ama burada asla ve asla hakaret kastım yoktur.” Siz eğer parmaklara güvenerek burada benim ifadelerimi çarpıtıyorsanız, siz benim ifadelerimde hakaret kastını parmak sayısıyla eğer ölçecekseniz onu o zaman… (AK PARTİ sıralarından gürültüler)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YILMAZ TUNÇ (Bartın) – “Parmak” diyerek hâlâ hakaret ediyorsun.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Yahu, “parmak” dediğin milletvekili, milletvekili “parmak” dediğin.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Sizi millete havale edeceğiz.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YILMAZ TUNÇ (Bartın) – Milletvekiline “parmak” diyemezsin, ayıp. Konuştukça batıyorsun.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İç Tüzük’ü de getirin, Türk Dil Kurumunun sözlüğünü de getirin, neyi getirirseniz getirin, “pis bir pazarlık” sözünü hakaret olarak kabul ettiremezsiniz. Ben “Hakaret kastım yok.” dediğim hâlde ve “Kullandığım ‘pis’ kelimesi sözünü geri alıyorum.” dediğim hâlde siz ısrarla konuyu tartışma meselesi hâline getiriyorsunuz ve ısrarla bunun üzerinden, Sayın Başkan Vekili, siyaset yapmaya çalışıyorsunuz. Bunu burada kabul etmemiz mümkün değildir.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Biz eğer yanlışlıkla bile olsa ağzımızdan yanlış bir kelime çıkarsa Türk milletinden de ilgili kişiden de özür dilemekten geri durmayız Sayın Başkan 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Özür dile o zaman.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Biz yanlış bir ifade kullanırsak bundan geri durmayız.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Eğer siz bu kadar bu kelimeler üzerinde hassassanız Sayın Başbakan “Nerenize koydunuz adli tıp raporlarını.” dedi. Gelin…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HÜSEYİN BÜRGE (İstanbul) – O sözü Başbakan öyle kullanmadı.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Aynen öyle söyledi, “Adli tıp raporlarını nerenize koyacaksınız.” dedi. Ne demektir bu, ne demek bu?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“Nereye” dedi o, “Nereye koyacaksınız?” dedi.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Peki, sen nerene koyacaksın, nerene koyacaksın!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“Nereye koyacaksınız?” dedi ya, “Nereye koyacaksın?” dedi, “nerenize” demedi, lafı çarpıtma.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Ha, dolayısıyla…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Bir dakika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Efendim, savunmasına niye müdahale ediyorsunuz? Niye müdahale ediyorsunuz? Bu kadar müdahaleci olmak doğru mudur ya? Savunma yapıyor Milletvekili.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Eğer siz burada bu kadar kelimeler üzerinden ahlak bekçiliği yapıyorsanız, gelin o zaman Başbakanın millete resmen etmiş olduğu küfrün… Burası yüce Meclis değil mi? Sayın Başbakan bu Meclisten daha mı yücedir? Sayın Grup Başkan Vekili, daha mı yücedir?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AKDAĞ (Erzurum) – Başbakan millete küfretmemiştir. </w:t>
      </w:r>
    </w:p>
    <w:p w:rsidRPr="0029795C" w:rsidR="00621DFA" w:rsidP="0029795C" w:rsidRDefault="00621DFA">
      <w:pPr>
        <w:pStyle w:val="Metinstil"/>
        <w:tabs>
          <w:tab w:val="center" w:pos="5103"/>
        </w:tabs>
        <w:suppressAutoHyphens/>
        <w:spacing w:line="240" w:lineRule="auto"/>
        <w:rPr>
          <w:rFonts w:ascii="Arial" w:hAnsi="Arial" w:cs="Arial"/>
          <w:b/>
          <w:spacing w:val="24"/>
          <w:sz w:val="18"/>
          <w:szCs w:val="18"/>
        </w:rPr>
      </w:pPr>
      <w:r w:rsidRPr="0029795C">
        <w:rPr>
          <w:rFonts w:ascii="Arial" w:hAnsi="Arial" w:cs="Arial"/>
          <w:spacing w:val="24"/>
          <w:sz w:val="18"/>
          <w:szCs w:val="18"/>
        </w:rPr>
        <w:t>MAHİR ÜNAL (Kahramanmaraş) – Konuyla ne ilgisi var bunun ya?</w:t>
      </w:r>
    </w:p>
    <w:p w:rsidRPr="0029795C" w:rsidR="00621DFA" w:rsidP="0029795C" w:rsidRDefault="00621DFA">
      <w:pPr>
        <w:pStyle w:val="Metinstil"/>
        <w:tabs>
          <w:tab w:val="center" w:pos="5103"/>
        </w:tabs>
        <w:suppressAutoHyphens/>
        <w:spacing w:line="240" w:lineRule="auto"/>
        <w:rPr>
          <w:rFonts w:ascii="Arial" w:hAnsi="Arial" w:cs="Arial"/>
          <w:b/>
          <w:spacing w:val="24"/>
          <w:sz w:val="18"/>
          <w:szCs w:val="18"/>
        </w:rPr>
      </w:pPr>
      <w:r w:rsidRPr="0029795C">
        <w:rPr>
          <w:rFonts w:ascii="Arial" w:hAnsi="Arial" w:cs="Arial"/>
          <w:spacing w:val="24"/>
          <w:sz w:val="18"/>
          <w:szCs w:val="18"/>
        </w:rPr>
        <w:t>RECEP AKDAĞ (Erzurum) – İftira ediyorsunuz ve çarpıtıyorsunuz.</w:t>
      </w:r>
      <w:r w:rsidRPr="0029795C">
        <w:rPr>
          <w:rFonts w:ascii="Arial" w:hAnsi="Arial" w:cs="Arial"/>
          <w:b/>
          <w:spacing w:val="24"/>
          <w:sz w:val="18"/>
          <w:szCs w:val="18"/>
        </w:rPr>
        <w:t xml:space="preserv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Bana eğer o cezayı burada parmakla verecekseniz gelin o zaman burada…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Milletvekiline “parmak” diyemezsiniz be!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Sayın Başbakanın grup başkan vekilleri, burada, gelsin, “Biz milletten özür diliyoruz.” desin.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SITKI GÜVENÇ (Kahramanmaraş) – Ya, onu yargıya götürebiliriz, yargıya. Burada İç Tüzük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Sayın Başbakan Türk milletine alenen hakaret etmiştir.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b/>
          <w:spacing w:val="24"/>
          <w:sz w:val="18"/>
          <w:szCs w:val="18"/>
        </w:rPr>
      </w:pPr>
      <w:r w:rsidRPr="0029795C">
        <w:rPr>
          <w:rFonts w:ascii="Arial" w:hAnsi="Arial" w:cs="Arial"/>
          <w:spacing w:val="24"/>
          <w:sz w:val="18"/>
          <w:szCs w:val="18"/>
        </w:rPr>
        <w:t xml:space="preserve">RECEP AKDAĞ (Erzurum) – Ya uyduruyorsun! Yok öyle bir şey!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Gelin o zaman, Türk milletinden özür dileyin.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Siz millete “Ananı da al git!” diyeceksiniz, siz “Milletin bilmem nesine koyalım.” diyeceksiniz…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Ya sen savundukça batıyorsun ya, konuştukça batıyorsun sen!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İyice yoldan çıktı, Sayın Başkan.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AKDAĞ (Erzurum) – Şaşırdın ya!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Şaşırdı, şaşırdı.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…siz millete hakaret üstüne hakaret edeceksiniz, ondan sonra da burada “pis bir pazarlık” sözünün üzerinden ahlak cellatlığı yapacaksınız.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SITKI GÜVENÇ (Kahramanmaraş) – Çarpıtıyorsun, çarpıtıyorsun. Çarpıtıyorsun olayı. Burada İç Tüzük var, orada İç Tüzük mü var? Yargıya gideceksiniz.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Biz burada sizin ahlak cellatlığınıza müsaade etmeyiz. Biz burada sizin…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Sayın Başkan, hâlâ hakaret yapıyor.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Hadi oradan!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Konuşma! Sen konuşma! Sen konuşma!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Biz burada…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Hakarete devam edin siz.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REŞAT DOĞRU (Tokat) – Ya dinleyin bakalım ne konuşuyor ya, dinleyin.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Biz burada sizin parmak sayınızla…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SITKI GÜVENÇ (Kahramanmaraş) – Burada İç Tüzük geçerli.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Grup Başkan Vekili, sahip çıksana Vekiline. Ha bire hakaret ediyor bize.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Kardeşim, dinleyeceksiniz, dinleyeceksiniz, önce dinlemesini öğreneceksiniz.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Hâlâ hakaret ediyor.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 ALİ TORLAK – Bırak da bir anlatsın!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Yeni, lütfen…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Siz burada ahlak cellatlığı, sizin burada…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Hâlâ hakaret ediyor.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Yeni…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Siz de onu savunuyorsunuz!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Yeni…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Savunacağız. Seni mi savunacağım? Hırsızları mı savunacağım? Onu savunacağım tabii.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Savunun!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Lütfen Sayın Yeni…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Savunun hakaret eden adamınızı!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Sayın Başkan, savunma yaptırmıyorlar. Müsaade etsinler.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Yapıyor efendim, yapıyor. Müdahale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Hırsızı mı savunacağım?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Değerli milletvekilleri, burada eğer hakikaten de omurgalı bir duruş sergileyeceksek gelin…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Ya bırak, geç!</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Ya ağzından çıkanı kulağın duysun be! Ağzından çıkanı kulağın duysun be!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Oturdun, vır vır vır konuşuyorsun orada! Konuşma!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Kabadayı oldunuz be, kabadayı!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Konuşma lan! Konuşma! Terbiyesiz!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Can, niye müdahale ediyorsunuz? Sayın Can, lütfen… Niye müdahale ediyorsunuz?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Nedir bu yani?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MAHİR ÜNAL (Kahramanmaraş) – Ya, bu nasıl bir tekebbürdür ya? Kendisini ali ve yüce görüp herkese hakaret ediyor.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Şimdi, parmak…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Bu nasıl bir tekebbürdür Sayın Başkan? Bu nasıl bir tekebbür böyle?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Mahir Bey, adam savunma hakkını kullanıyor ya! Niye müdahale ediyorsunuz?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E ne yapmam gerekiyor sayın milletvekilleri? Uyarıyorum herkesi.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Ya böyle bir tekebbür olur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O zaman, Grup Başkan Vekilisin, arkadaşlarını sustur, ben burada savunmamı yapayım, varsa sözün gel, burada konuş.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Hakaret ediyorsun.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Kime hakaret ediyorum? Kime ne dedim?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“Parmak” diyorsun. Bu insanlara “parmak” demeye hakkın var mı senin?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Tutanaklar burada. Oradan benim sözümü kesene, oradan hakaret edene elbette ki burada cevabını vereceğiz.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Mahir Bey, bırak savunmasını yapsın ya! Niye müdahil oluyorsunuz?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Dolayısıyla da yeniden konuya dönecek olursak eğer, siz ahlak cellatlığı yapıyorsanız, gelin, haysiyetli bir duruş sergileyin. Bana cezayı burada parmak hesabıyla vereceksiniz, buyurun, verin ama içinizden bir tane, bir tane içinizden haysiyet sahibi insan gelsin burada desin ki…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MAHİR ÜNAL (Kahramanmaraş) – Hepimiz haysiyetliyiz be!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Herkes haysiyetli! Sen kendine bak kendine! Herkes haysiyetli!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Hepimiz onurlu insanlarız. Sen benim haysiyetim hakkında konuşamazsın!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Gelsin, buradan desin ki “’Başbakanın adli tıp raporlarını nerenize koyacaksınız?’ sözü ahlaka aykırıdır.”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Konuştukça batıyorsunuz be!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MAHİR ÜNAL (Kahramanmaraş) – Hakaret etmeden konuşamıyorsunuz.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Gelsin, bir taneniz burada desin ki: “Başbakan Türk milletine hakaret etmiştir. Onun yerine biz buradan özür diliyoruz.”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AHMET YENİ (Samsun) – Etmemiştir, Başbakan hakaret etmez kimseye.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MAHİR ÜNAL (Kahramanmaraş) – Ne ilgisi var? Senin hakaretini konuşuyoruz burada.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Niye uyduruyorsun? Niye milleti katıyorsun?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Ama sizin içinizden Başbakanın bu hakaretini sahiplenme dışında gelip burada düzeltecek bir delikanlı görmüyorum burada.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Özür dile! Hepimiz delikanlıyız!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Ben burada Sayın Cumhurbaşkanına hakaret kastı ile “Pis işler içerisinde bulunmuştur, pis bir pazarlık içerisinde bulunmuştur.” sözünü söylemedim.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YILMAZ TUNÇ (Bartın) – O hakarettir ama.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Dolayısıyla da hakaret etmediğim bir insandan özür dilemem de söz konusu değil. Ama “pis” kelimesi eğer burada yakışıksız bir ifade ise ben o sözümü geri alıyorum.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Onun dışında, ben Sayın Cumhurbaşkanına hakaret etmedim, hakaret etmediğim insandan da özür dilemem söz konusu değil.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Saygılar sunuyorum.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Oğan, lütfen, bak, geri aldınız sözünüzü.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Ben sözümü geri aldım.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Ya hâlâ… Sayın Başkan, ayıp ya, gerçekten ayıp!</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Ortadaki Sayın Cumhurbaşkanı ama istirham ediyorum, rica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Meclisin adabına yakışmıyor şu tavrınız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REŞAT DOĞRU (Tokat) – Sayın Başkan, zaten özür dileme manasına gelir onlar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Sayın Başkan Vekili, siz uzatıyorsunuz. “İç Tüzük’le pis bir pazarlık içerisindedir.” sözü İç Tüzük’e göre hakaret değildir. Bunu siz uzatıyorsunuz. (Gürültüler)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Daha ne desin adam yahu!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“Geri aldım.” diyor.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Sizi tatmin etmek için başka ne söylesin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Ne anlama geliyor bu sözler? Bu sözler hangi anlama geliyor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VELİ AĞBABA (Malatya) – Sayın Başkan, kurşuna dizelim!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Sayın Altay.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Sayın Başkan, görebildiğim kadarıyla hatip hem yerinde, özellikle kürsüdeki konuşmasında,  “Kastım hakaret değil.” cümlesini kullandı.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HÜSEYİN BÜRGE (İstanbul) – Sana ne oluyor ya?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Aaa! Saygılı ol be kardeşim!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ALİ SUSAM (İzmir) – Grup başkan vekili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Lütfen sayın milletvekilleri, grup başkan vekili tabii ki söz isteyecek, konuşacak. Konuşturmayalım o zaman muhalefeti.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Ben her milletvekillin hukukunu savunurum, sizin de hukukunuzu savunurum. “Uygun düşmedi ve geri aldım.” dedi. Bu noktadan sonra, sizin sayın hatibe, konuşmacıya ceza teklif etmeniz uygun değildir Sayın Başkanım. Çünkü Sayın Başkanım, “Geri aldım, kastım bu değildi.” dedi yani dil sürçmesi bu kürsüde hep olagelmiştir. Yani ceza teklifinizi geri çekmenizi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NECDET ÜNÜVAR (Adana) – Dil sürçmesi olmadığını söylüyor kendisi Sayın Altay.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Yani özür dilemem demek “Sayın Cumhurbaşkanına hakaret ettim.” manasına gelir. Bu, daha beter bir şeydir.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Aksi durumda tutumunuzla ilgili 63’e göre usul tartışması açmanızı talep ediyorum, bütün bunları lütfen değerlendirin. Yani hatip çok açık bir şekilde tavrını, anlayışını, Cumhurbaşkanlığı makamını ve Sayın Cumhurbaşkanı övdü burada biraz önce. Buna rağmen ceza teklif edemezsiniz.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Bir cümle daha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Peki, hakaret maksadıyla söylenmişse “Özür diliyorum.” deyin. (CHP ve MHP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Ya, hâlâ aynı şeyi söylüyorsun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Lütfen sayın milletvekilleri, niye itiraz ediyorsunuz? Sayın Oğan’la konuşmayalım mı yani?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MAHİR ÜNAL (Kahramanmaraş) – Sayın Başkan, İç Tüzük açık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Sayın Başkan, “Demedim.” demedim. Özür dilemeyi kabul edersem bakınız…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Oğan, “Hakaret varsa özür dilerim.” deyin.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Müsaade edin, müsaade.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Cumhurbaşkanına hakaret etmiş olacağım, ben Sayın Cumhurbaşkanına özür dilemek kastıyla, özür dilemek vasıtasıyla hakaret etmek istemiyorum; karıştırmayın.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Bir saniye…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Lütfen, “Hakaret varsa özür dilerim.” diye… Bunda ne var hakaret?</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ALİM IŞIK (Kütahya) – Söylemedi öyle bir şey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Ya, “Hakaret varsa özür diliyorum.” deseniz ne var bunda?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Yok, öyle bir şey ya! “Yok.” dedi kardeşim “Yok.” dedi ya! Mahir Bey, “Hakaret kastım yok.” dedi, daha ne istiyorsunuz?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Hakaret kastım yok.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AHMET YENİ (Samsun) – Özür dilemedi, özür!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Ya, arkadaş illa senin cümlelerini kullanmak zorunda mıyım ya? “Geri aldım.” dedi, bitti. Yahu arkadaş, 10 defa geri aldı sözünü.</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(AK PARTİ, CHP ve MHP sıraları arasında karşılıklı laf atmalar)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milletvekilleri, birleşime on dakika ara veriyorum. </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Kapanma Saati: 16.30</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İKİNCİ OTURUM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Açılma Saati: 16.43</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KÂTİP ÜYELER: Dilek YÜKSEL (Tokat), Muharrem IŞIK (Erzincan)</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milletvekilleri, Türkiye Büyük Millet Meclisinin 64’üncü Birleşiminin İkinci Oturumunu açıyorum.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Oğan, lütfen sisteme girer misiniz.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Sayın Başkan, değerli milletvekilleri; Sayın Cumhurbaşkanı cumhurun başıdır ve bizim için de cumhurun başı, Cumhurbaşkanı önemlidir. Milliyetçi Hareket Partisi milletvekilleri, asla ve asla cumhurun başına hakaret etmez.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Ben, biraz önce Sayın Cumhurbaşkanına hakaret etmediğimi ifade ettim, hakaret etmeyeceğimizi ve edilmesine de müsaade etmeyeceğimizi ifade ettim ve hatta sözlerimi de geri aldım ancak öyle anlaşılıyor ki bazıları tarafından bu sözüm hakaret olarak kabul edilmiş, öyle anlaşılmış olabilir. Sayın Cumhurbaşkanına hakaret etmediğim için, Sayın Cumhurbaşkanından o anlamda özür dilemiyorum ancak eğer bu sözümden hakaret kastı çıkaranlar var ise bu takdirde Sayın Cumhurbaşkanından özür diliyorum.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Peki.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Teşekkür ediyorum Sayın Oğan.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Oğan hakaret kastıyla söylemediğini ve ayrıca o şekilde anlaşılmışsa özür dilediği için öneriyi geri alıyorum.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Milliyetçi Hareket Partisi grup önerisini oylarınıza sunuyorum: Kabul edenler…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Karar yeter sayısı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Arayacağım.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Kabul etmeyenler… Karar yeter sayısı yoktur.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Birleşime beş dakika ara veriyorum. </w:t>
      </w:r>
    </w:p>
    <w:p w:rsidRPr="0029795C" w:rsidR="00621DFA" w:rsidP="0029795C" w:rsidRDefault="00621DFA">
      <w:pPr>
        <w:pStyle w:val="Metinstil"/>
        <w:tabs>
          <w:tab w:val="left" w:pos="6804"/>
        </w:tabs>
        <w:suppressAutoHyphens/>
        <w:spacing w:line="240" w:lineRule="auto"/>
        <w:rPr>
          <w:rFonts w:ascii="Arial" w:hAnsi="Arial" w:cs="Arial"/>
          <w:spacing w:val="24"/>
          <w:sz w:val="18"/>
          <w:szCs w:val="18"/>
        </w:rPr>
      </w:pPr>
      <w:r w:rsidRPr="0029795C">
        <w:rPr>
          <w:rFonts w:ascii="Arial" w:hAnsi="Arial" w:cs="Arial"/>
          <w:spacing w:val="24"/>
          <w:sz w:val="18"/>
          <w:szCs w:val="18"/>
        </w:rPr>
        <w:tab/>
        <w:t>Kapanma Saati: 16.45</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ÜÇÜNCÜ OTURUM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Açılma Saati: 16.52</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KÂTİP ÜYELER: Dilek YÜKSEL (Tokat), Muharrem IŞIK (Erzincan)</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 Türkiye Büyük Millet Meclisinin 64’üncü Birleşiminin Üçüncü Oturumunu açıyorum.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Milliyetçi Hareket Partisi Grubu önerisinin oylanmasında karar yeter sayısı bulunamamıştı.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Şimdi öneriyi tekrar oylarınıza sunacağım ve karar yeter sayısı arayacağım: Kabul edenler… Kabul etmeyenler… Karar yeter sayısı vardır, öneri kabul edilmemiştir.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Cumhuriyet Halk Partisi Grubunun İç Tüzük’ün 19’uncu maddesine göre verilmiş bir önerisi vardır, okutup işleme alacağım ve oylarınıza sunacağım, okutuyorum: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tabs>
          <w:tab w:val="center" w:pos="5103"/>
        </w:tabs>
        <w:suppressAutoHyphens/>
        <w:ind w:left="40" w:right="40" w:firstLine="811"/>
        <w:jc w:val="right"/>
        <w:rPr>
          <w:rFonts w:ascii="Arial" w:hAnsi="Arial" w:cs="Arial"/>
          <w:spacing w:val="24"/>
          <w:sz w:val="18"/>
          <w:szCs w:val="18"/>
        </w:rPr>
      </w:pPr>
      <w:r w:rsidRPr="0029795C">
        <w:rPr>
          <w:rFonts w:ascii="Arial" w:hAnsi="Arial" w:cs="Arial"/>
          <w:spacing w:val="24"/>
          <w:sz w:val="18"/>
          <w:szCs w:val="18"/>
        </w:rPr>
        <w:t>19/2/2014</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Danışma Kurulunun 19/2/2014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Engin Altay</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Sinop</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Grup Başkan Vekili</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Öneri:</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İzmir Milletvekili Aytun Çıray ve arkadaşları tarafından “Başbakanın ve onun güdümündeki paralel parti devletinin Türkiye'yi içine soktuğu hukuksuzluk yolunun iç ve dış politik tahribatın boyutlarının araştırılması” amacıyla 18/2/2014 tarihinde Türkiye Büyük Millet Meclisi Başkanlığına verilmiş olan Meclis araştırma önergesinin (1297 sıra no.lu) Genel Kurulun bilgisine sunulmak üzere bekleyen diğer önergelerin önüne alınarak, 19/2/2014 Çarşamba günlü birleşimde sunuşlarda okunması ve görüşmelerinin aynı tarihli birleşiminde yapılması önerilmiştir.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BAŞKAN – Cumhuriyet Halk Partisi grup önerisi lehinde söz isteyen Aytun Çıray, İzmir Milletvekili. (CHP sıralarından alkışlar)</w:t>
      </w:r>
    </w:p>
    <w:p w:rsidRPr="0029795C" w:rsidR="00621DFA" w:rsidP="0029795C" w:rsidRDefault="00621DFA">
      <w:pPr>
        <w:tabs>
          <w:tab w:val="center" w:pos="5103"/>
        </w:tabs>
        <w:suppressAutoHyphens/>
        <w:ind w:left="40" w:right="40" w:firstLine="811"/>
        <w:jc w:val="both"/>
        <w:rPr>
          <w:rFonts w:ascii="Arial" w:hAnsi="Arial" w:cs="Arial"/>
          <w:sz w:val="18"/>
          <w:szCs w:val="18"/>
        </w:rPr>
      </w:pPr>
      <w:r w:rsidRPr="0029795C">
        <w:rPr>
          <w:rFonts w:ascii="Arial" w:hAnsi="Arial" w:cs="Arial"/>
          <w:sz w:val="18"/>
          <w:szCs w:val="18"/>
        </w:rPr>
        <w:t xml:space="preserve">AYTUN ÇIRAY (İzmir) – Sayın Başkan, değerli milletvekilleri; Gezi olaylarının sosyal ve siyasal sonuçları, ipucu vermeye başlayan ekonomik kriz işaretlerinin görülmesi, görülmemiş çaptaki yolsuzluk soruşturmaları, Cumhurbaşkanlığı peşinde olan Başbakanın planlarını bozmaya başladı. Bunun üzerine Başbakan kuvvetler birliğini tahkim edecek olan bir HSYK Yasası çıkarttı. Şimdi, Sayın Cumhurbaşkanı HSYK Yasası’nı veto etmediği takdirde Başbakanın kurmak istediği tek parti devletini tahkim etmiş olacaktır yani böylece tarihin geriye atılmış en ileri adımına şahit olacağız. Bu hâl, içeride sıkışan Başbakanın millî onurumuzu ve yüksek çıkarlarımızı ithal meşruiyet ile takas etmesinin önünü açacaktır, şimdi Kıbrıs’ta yapılmakta olduğu gibi.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insanların iç ve dış politikadaki tutumlarını aynı zamanda tıynetleri belirler. Başbakanın ve onun zavallı Dışişleri Bakanının Kıbrıs’tan nasıl ekmek çıkarmak istediklerinin hikâyesi onların zihni tıynetindedir.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Kıbrıs, Doğu Akdeniz’de olağanüstü stratejik öneme sahip bir adadır. Zaten tarihi de Kıbrıs’ın askerî, siyasi değerini ortaya koymuştur. Ancak, Doğu Akdeniz’de İsrail ve Kıbrıs Rum yönetiminin yürüttüğü doğal gaz ve petrol aramaları, Kıbrıs’ın stratejik değerine ekonomik bir de boyut katmıştır.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Doğu Akdeniz’de İsrail’in “Tamar ve Leviathan” adlı sondaj sahalarında üretilebilir 685 milyar metreküp doğal gaz bulundu. İsrail ile Kıbrıs arasındaki bölgede de yapılan sondajlardan son derece vaatkâr neticeler elde edildi. İşte, bu büyük enerji oyununda müttefiki olduğumuz güçler Kıbrıs’ın statüsünü netleştirmek, İsrail’in de güvenliğini garanti altına almak istiyorlar çünkü enerji oyunları güvenlik açığı kabul etmez.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Kıbrıs’ta, Annan Planı’nın, Rumların sonsuz iştahları yüzünden akamete uğramasının üzerinden tam on yıl geçtikten sonra yeni bir müzakere süreci başlatılmasının altında yatan neden budur. Ancak bu gerçekler yeni değil. Onun için, müzakerelerin zamanlamasına dikkatinizi çekerim; Başbakanın içeride kaybettiği meşruiyetini dışarıda aradığı bir dönem seçilmiştir. Asıl yolsuzluk bilgisinin, yıkıcı yolsuzluk bilgisinin Batıların heybesinde olduğu iddiası da çok endişe vericidir.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Yani özetle: Batılılar Kıbrıs müzakerelerini rehin alınmış bir Başbakan ve onun zavallı Dışişleri Bakanıyla yapacaklar.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Buradan Türk milletine sesleniyorum: 1954’ten beri millî davamız kabul edilen Kıbrıs’ta hem Rum hem de Yunan tarafının en zor yılları yaşadığı dönemde Rumlar atacakları her adımı ulusal konseylerinde tartışırken bizimkiler ortak açıklamanın sessizlik emrine uyup bu görüşmeleri Türkiye Büyük Millet Meclisinden gizliyorlar.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bu görüşmelere en çok sevinen kim biliyor musunuz? Başpiskopos II. Hrisostomos. Başpiskopos diyor ki: “Bu kez referandumdan ‘Evet’ çıkması için tüm partilere elinizden gelen desteği veriniz.” Neden mi? Söyleyelim: Ortak bildiride Annan Planı’nda bile olan “ortak kuruculuk” kavramı yok. 1960 Anayasası’nda kabul edilen “iki kesimlilik, iki egemenlik” yok. Eğer, iki değil, tek bir toplum oluşacaksa bunun doğal neticesi Türklerin garantörlük hakkının ortadan kalkmasıdır. Yani, bu, Enosis’in Avrupa Birliği potasında gerçekleştirilmesi demektir. Enosis’in Avrupa Birliği potasında gerçekleştirilmesiyle Adalet ve Kalkınma Partisi Grubu biraz önceki Cumhurbaşkanı tartışması kadar ilgilenmiyor.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bu ortak açıklama için peki Davutoğlu ne diyor? “Bu metin müzakereler çerçevesini ortaya koyan bir metin.” diyor, iyi mi? Bu gidişle Erbakan’ın ruhu bu Davutoğlu’nu çarpacak arkadaşlar.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 iktisadi, demokratik ve siyasi müttefiklerimizin yani Amerika Birleşik Devletleri ve AB’nin bu konuda çıkarları için etkili bir şekilde bastırmalarını anlıyorum. Ancak, anlayamadığım vahim nokta şu: Omuz omuza savaştığımız müttefiklerimizin Adalet ve Kalkınma Partisinin siyasi tıynetinden sonuna kadar istifade etmeye çalışmalarıdır. Kendi ulusları için en yüksek hukuki ve demokratik standartları esas alan müttefiklerimiz, kapalı kapılar arkasında eleştirdikleri bir zorba anlayışı yeniden övmeye başladılar. Bunun nedeni gayet açık; başımızda siyasi ömrünü uzatmak uğruna Türkiye’nin çıkarlarını görmezden gelen bir iktidar var ve Başbakan sırf bu tavizkâr tutumu nedeniyle Batılılar için kendini vazgeçilmez görüyor. “…</w:t>
      </w:r>
      <w:r w:rsidRPr="0029795C">
        <w:rPr>
          <w:rStyle w:val="FootnoteReference"/>
          <w:rFonts w:ascii="Arial" w:hAnsi="Arial" w:cs="Arial"/>
          <w:spacing w:val="24"/>
          <w:sz w:val="18"/>
          <w:szCs w:val="18"/>
        </w:rPr>
        <w:footnoteReference w:customMarkFollows="1" w:id="1"/>
        <w:t>(x)</w:t>
      </w:r>
      <w:r w:rsidRPr="0029795C">
        <w:rPr>
          <w:rFonts w:ascii="Arial" w:hAnsi="Arial" w:cs="Arial"/>
          <w:spacing w:val="24"/>
          <w:sz w:val="18"/>
          <w:szCs w:val="18"/>
        </w:rPr>
        <w:t xml:space="preserve">” tiyatrosunun arkasında bu gerçek var. Mavi Marmara’da İsrail’e karşı sözde cihat seferinde 9 vatandaşımızın ölümlerinin nedeni de bu. Annan Planı’nın onaylanması için AKP’nin yürüttükleri çabanın arkasında da bu senaryo var. Libya’da Kaddafi öldükten sonra onu en ahlaksız bir biçimde ölüme terk etmek de bu tıynetin eseridir, Suriye’de ortak bakanlar kurulundan sonra yaşananları saymıyorum bile. Kendi iktidarını sürdürmek için dışarıda onuru bir tarafa bırakıp içeride zorbalık rejimi tesis etmek de yine bu tıynetin doğal neticesidir. Bu tıynet şimdi de doğasının gerektirdiğini yapmaya çalışıyor bundan şüphemiz olmasın fakat zaman hükmünü icra edecek, biz de bu tıynetin meşum özünü gizleyen pulları dökeceğiz.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buradan kendi değerleri arasında onur bulunan ve hukukun üstünlüğünü şiar edinen küresel müttefiklerimize seslenmek istiyorum, onlara ortak değerlerimizi hatırlatmak galiba en iyisi olacak: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Dostlar, sizlerin felsefeden sanata, siyasetten ekonomiye büyük önem verdiğiniz bütün yüksek değerleri yerle bir eden bir siyasi anlayışın içyüzünün anlaşılmasını geciktirecek politikalardan vazgeçin çünkü bu politikalar Türk milletine çok zarar veriyor. Bu politikalar, Batı’nın bu politikaları Adalet ve Kalkınma Partisine karşı Türk milletinin gerçeklerle buluşmasını geciktiriyor. Köklerinizi oluşturan Latinlerin bir atasözü var: “…</w:t>
      </w:r>
      <w:r w:rsidRPr="0029795C">
        <w:rPr>
          <w:rStyle w:val="FootnoteReference"/>
          <w:rFonts w:ascii="Arial" w:hAnsi="Arial" w:cs="Arial"/>
          <w:spacing w:val="24"/>
          <w:sz w:val="18"/>
          <w:szCs w:val="18"/>
        </w:rPr>
        <w:footnoteReference w:customMarkFollows="1" w:id="2"/>
        <w:t>(X)</w:t>
      </w:r>
      <w:r w:rsidRPr="0029795C">
        <w:rPr>
          <w:rFonts w:ascii="Arial" w:hAnsi="Arial" w:cs="Arial"/>
          <w:spacing w:val="24"/>
          <w:sz w:val="18"/>
          <w:szCs w:val="18"/>
        </w:rPr>
        <w:t>” Yani “Gerçek seni özgür kılar.” diyor. Biz şu anda özgürlük mücadelesi veren bir milletiz. Gelin, bütün bu müzakereleri özgür insanlarla yapın. Çıkarlarınıza ne kadar uygun olursa olsun zorbalık rejiminin aktörlerine kurtulmalarını sağlayacak dalı uzatmayın. Böyle yapmanız İkinci Dünya Savaşı’nda Hitler’in zaman kazanmasını sağlayan Normandiya Çıkarması'nı ertelemenizden farkı yoktur.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müttefikler, böyle yapmakla elde edeceğiz çıkarlar daha büyük gözükebilir ama bu gelecek kuşakların nefretini kazanmanızdan daha önemli olmamalı. İktidardaki zihniyetin çaresizliklerinden ve korkusundan sonuna kadar yararlanmak istemeniz iyi değil, hayırlı değil. Ne sizin için ne bölgede güvenilir, gerçek dost arayan İsrail için ne de ekonomik kriz içerisinde Kıbrıs Rumları için. Hasar Türk milleti için telafi edilemez boyutlara gelir ve bu Kıbrıs’ta somutlaşırsa belki de bunlardan en çok siz sorumlu tutulacaksınız. Bir milletin zaten ödemeye başladığı bedelleri daha ağırlaştırmayın. Böylece bunun hem size yansıyabilecek acı sonuçlarını önlemiş olursunuz hem de iki yüz yıldır modernleşme projesinde sizlerle birlikte yürüyen Türk milletinin.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CHP’nin görüşüne gelince, adaletli ve millî her türlü uzlaşmadan yanayız ama biz TPAO’nun devlet adına petrol arama hakkını kaldıran, Akdeniz’de hükümranlık haklarımızı koruyacak donanmamızı kumpasla ortadan kaldıran ve hakları şehzadenin gemileriyle koruyacağını zanneden bu Hükûmetin yaptığı müzakerelere hiçbir şekilde destek vermeyeceğiz.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Saygılar sunuyorum.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Cumhuriyet Halk Partisi grup önerisi aleyhinde söz isteyen Harun Karaca İstanbul Milletvekili.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(İstanbul) – Sayın Başkan, değerli milletvekilleri; CHP grup önerisi hakkında grubum adına aleyhte söz almış bulunuyorum. Yüce heyetinizi ve aziz milletimizi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Öncelikle, şahsımla ilgili dün, kimlerin sözcüsü olduğunu bildiğimiz bir gazetede çıkan konuyla ilgili birkaç tane hususu buradan paylaşmak istiyorum. Zira o haberi okuduğumda “Acaba neresi doğru?” diye şöyle bir kurcaladım, bir doğru yönüne rast geldim, o da benim milletvekili olarak oradaki haber içeriğinde yazılı olan şeye…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burada, ben tabii, daha önce de bu konuyla ilgili mahkeme kararlarıyla konuşmuştum. İsterdim ki bu mahkeme kararlarına bir zahmet bu gazeteci arkadaşların bakıp da ona göre yazmalarını arzu ederdim. Kaldı ki burada mahkeme kararlarının tamamen orijinalleri de var. 1999 yılında başlayan ve 2003 yılının Ocak ayında biten bir mahkemenin, sanki sanık, tutuklu varmış gibi tekrar pişirilip bugün gündeme getirilmesini doğrusu abesle iştigal olarak görüyorum. Zira bu dosyaların tamamında yaklaşık 300 kişinin üzerinde yargılama yapılmış, bu yargılamaların sonunda tamamı beraat etmiştir. Bunu yüce heyetinize ve bizleri televizyon başında ekranlarından izleyen aziz milletimize buradan ifade etmek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Demokrasi…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Hangi dava Sayın Milletvekili? Hangi dava bu?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İstanbul Büyükşehir Belediyesiyle ilgili davadan bahsediyorum 1999 yılında…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KADİR GÖKMEN ÖĞÜT (İstanbul) – Ha, Rahşan affıyla olan.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Karaca, lütfen konuyla ilgili Genel Kurula hitap edin.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HARUN KARACA (Devamla) – Yani sizin sorularınıza ben cevap veririm. İstanbul Büyükşehir Belediyesindeki 1999 yılındaki açılmış olan davayla ilgili konudan bahsediyorum.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(Tunceli) – İçlerinde sen de vardın. Her bir olayın içinde sen de varsın.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Ben size cevap vermeyeceğim çünkü sizi muhatap almak istemiyorum.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Demokrasi en temel meşruiyettir.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KADİR GÖKMEN ÖĞÜT (İstanbul) – Mahkemeleri al muhatap.</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(Tunceli) – Suçsuzluğun kim tarafından biliniyor?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HARUN KARACA (Devamla) – Sabrederseniz söylerim. </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z w:val="18"/>
          <w:szCs w:val="18"/>
        </w:rPr>
        <w:t xml:space="preserve">Meşru siyasetin görevi iktidarıyla, muhalefetiyle bütün sivil mekanizmalarıyla bu alanı genişletmektir. Partimizin kuruluşundan bugüne, öncelikle, hedefi demokrasi ve özgürlük alanlarını genişleterek toplumun tüm kesimlerine yaymak olmuştur. Demokrasi düşüncesinden özgürlük bahanesiyle hareket eden, topluma ve ülkeye telafisi olmayan bedeller ödeten bir Gezi Parkı vakası yaşadık. Çevre hassasiyetleriyle hareket eden samimi insanlarımızın duyarlılıklarının arkasına saklanan kötü niyetli insanların sebep olduğu olaylara tüm toplum şahit olmuştur.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CHP’nin, ulusal bir meselede insanları hukuka ve demokrasiye isyana nasıl çağırdığına da hep beraber şahit olduk. Bu mu sizin katılımcı demokrasiniz? Şunu ifade etmek isterim ki, Gezi Parkı’yla siyaseti rehin almak isteyenlere izin vermedik, izin de vermeyeceğiz çünkü Türkiye bugünlere kolay gelmemiştir; büyük acılar çekerek, kan ve gözyaşı akıtarak gelmiştir. Hopa’da eşkıya olarak, Gezi’de çapulcu olarak bugünlere gelmedik. Özellikle “çapulcu” ve “eşkıya”nın anlamını buradan söylememe gerek yok. “Düzeni bozanlar” demektir. Velhasıl biz birlikte Türkiye’yiz. Bu topraklar hepimizin, bu toprakları korumak ve kollamak hepimizin yegâne görevidir.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Sayın Başkan, değerli milletvekilleri…</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AYTUN ÇIRAY (İzmir) – Kıbrıs günü, Kıbrıs. Onu anlatın siz ya. Ne anlatıyorsunuz? Kıbrıs günü.</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Önergenize bakarsanız… Önergeniz önümde. Önergenize bakarsanız ne anlattığımı anlarsınız.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Halkımız çok iyi biliyor ki, bu, üç beş ağaç meselesi değil. Bunu halkımız anlar iken birtakım sorumluluk sahibi olan kişilerin hâlâ anlayamamış olmasına şaşırıyorum doğrusu.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ALİ SERİNDAĞ (Gaziantep) – “Üç beş ağaç meselesidir.” diyen kim?</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Bize “çevre düşmanı” diyenler, Başbakanımız canını dişine takıp ağaçları ve çevreyi korumak isterken Koç Üniversitesinin yerinin bir gecede Sarıyer Belediyesinden alınarak nasıl Bahçeköy Belediyesine dönüştürülmesine, birçok ağacın kesilmesine üzüntüyle şahit olurken hiç sesleri çıkmadı. Burada özellikle Gezi Parkı olaylarıyla ilgili perde arkasından, size, 27 Mayıs 1960 ihtilaliyle ilgili bir gazete kupürü göstereceğim. Bu dikkatinizi çekecektir.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AYTUN ÇIRAY (İzmir) – Elli dört yıl önce.</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MALİK ECDER ÖZDEMİR (Sivas) – Geç bunları.</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HARUN KARACA (Devamla) – Zira, zira…</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ALİ SERİNDAĞ (Gaziantep) – Bugüne gel, bugüne!</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HARUN KARACA (Devamla) – Zira Gezi Parkı olaylarının sponsoruyla 27 Mayıs 1960…</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HALUK EYİDOĞAN (İstanbul) – Çok geride kalmışsınız.</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HARUN KARACA (Devamla) – Niye sabretmiyorsun?</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ALİ SERİNDAĞ (Gaziantep) – Doğruları söyle de sabredelim. İlla ki bunları mı dinleyeceğiz?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27 Mayıs 1960 olaylarıyla ilgili, ihtilaliyle ilgili, darbesiyle ilgili şöyle bir bakın. Ben, bakın, okudum önergenizi. Önergenize bakarsanız bu söylediklerimin hepsinin önergeyle ilgisi olduğunu görürsünüz.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27 Mayıs 1960 ihtilalinde şöyle bir başlık atmış. Diyor ki: “Kahraman Türk ordusu bütün memlekette dün gece sabaha karşı idareyi ele aldı.” Doğru. Burada ilgimi çeken bir haber oldu. Bunu özellikle sizlere okumak istiyorum. “Halkın ihtiyaçlarını Migros ve askerler temin edecek.” Gezi Parkı’nda da görüyoruz, burada da görüyoruz ne yazık ki.</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AYTUN ÇIRAY (İzmir) – Ne oldu Gezi Parkı’nda?</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“Halkın ihtiyaçlarını Migros ve askerler karşılayacak.” diyor. Siz bunu herhâlde çözebilecek zekâdasınız.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Aradan yaklaşık elli beş yıl geçmesine rağmen, hâlâ bu zihniyetin zindeliğini koruduğunu görüyoruz. Ne kadar manidar değil mi?</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MALİK ECDER ÖZDEMİR (Sivas) – Bu seçim Kiler market yapar canım, Migros yapmasın.</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Değerli milletvekilleri, açları, yoksulları, kimsesizleri, yetimleri derisinin rengine, dilinin ahengine bakmadan merhametle kucaklayan, sırf Allah rızası için kimsesizlerin sesi olan bir Başbakanımız var.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MALİK ECDER ÖZDEMİR (Sivas) – Ya çok şükür! Hangi kimsesizlerin?</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Ülkemizde ve dünyada milletimizin yaşam standartlarını yükseltmek için çırpınan Başbakanımızı, azınlık iktidarı heveslileri tanımasa da, bilmese de tüm mazlumlar tanıyor ve biliyor.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MALİK ECDER ÖZDEMİR (Sivas) – Allah’a çok şükür!</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Sayın Başbakanımız 76 milyon insanımızı ayırt etmeksizin bu millet için gecesini gündüzüne katarak çalışmaktadır ve bizler de Başbakanımızın arkasındayız.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ALİ SERİNDAĞ (Gaziantep) – Hep arkasında ol, kimse bir şey demiyor.</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Biliyoruz ki imame koparsa tespih dağılır.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MALİK ECDER ÖZDEMİR (Sivas) – Korkunuz o zaten. Tespihin dağılacağı korkusu var.</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Bu millet dualarla güç verdiği imamesinin kopmasına asla ama asla müsaade etmeyecektir. Kutlu yürüyüşe devam.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MALİK ECDER ÖZDEMİR (Sivas) – Tespih dağılacak diye korkuyorsunuz.</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HARUN KARACA (Devamla) – Değerli Başkan, sayın milletvekilleri; iç ve dış siyasette, medyada ve sermayede Türkiye’yi yeniden dizayn etmek isteyen derin güçlerin, yeni Türkiye'nin yükselişine engel olmak istediğini hepimiz görüyoruz. Çok şükür necip Türk milleti, aydın geçinen insanlara inat oluşturulan bu gerilim ve endişeyi hiçbir zaman umursamadı ve umursamayacaktır.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 xml:space="preserve">O günlerde, hatırlarsınız, Gezi Parkı olayları başladığında sosyal medyada pek çok yalan haber üretildi. Bu yalan haberlere inanan binlerce insan sokaklara döküldü, provokasyonlar birbirleriyle yarışır hâle geldi. </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MALİK ECDER ÖZDEMİR (Sivas) – Kabataş haberi de yalan değil mi? “Camide içki içtiler.” yalan mı?</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HARUN KARACA (Devamla) – Düşünebiliyor musunuz, müftü eşi olduğunu söyleyen provokatör bir kadına da şahit olduk. Daha sonra o kadının Cumhuriyet Halk Partisinin eski ilçe başkanının bir hanımı olduğunu buradan üzülerek söylemek istiyorum.</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BİNNAZ TOPRAK (İstanbul) – Bari bunları konuşmayın.</w:t>
      </w:r>
    </w:p>
    <w:p w:rsidRPr="0029795C" w:rsidR="00621DFA" w:rsidP="0029795C" w:rsidRDefault="00621DFA">
      <w:pPr>
        <w:pStyle w:val="Tekimzastil"/>
        <w:suppressAutoHyphens/>
        <w:spacing w:line="240" w:lineRule="auto"/>
        <w:ind w:left="0" w:firstLine="851"/>
        <w:rPr>
          <w:rFonts w:ascii="Arial" w:hAnsi="Arial" w:cs="Arial"/>
          <w:sz w:val="18"/>
          <w:szCs w:val="18"/>
        </w:rPr>
      </w:pPr>
      <w:r w:rsidRPr="0029795C">
        <w:rPr>
          <w:rFonts w:ascii="Arial" w:hAnsi="Arial" w:cs="Arial"/>
          <w:sz w:val="18"/>
          <w:szCs w:val="18"/>
        </w:rPr>
        <w:t>MALİK ECDER ÖZDEMİR (Sivas) – Camide içki içtiler yalanına ne diyeceksin?</w:t>
      </w:r>
    </w:p>
    <w:p w:rsidRPr="0029795C" w:rsidR="00621DFA" w:rsidP="0029795C" w:rsidRDefault="00621DFA">
      <w:pPr>
        <w:pStyle w:val="Tekimzastil"/>
        <w:suppressAutoHyphens/>
        <w:spacing w:line="240" w:lineRule="auto"/>
        <w:ind w:left="0" w:firstLine="851"/>
        <w:rPr>
          <w:rFonts w:ascii="Arial" w:hAnsi="Arial" w:cs="Arial"/>
          <w:spacing w:val="24"/>
          <w:sz w:val="18"/>
          <w:szCs w:val="18"/>
        </w:rPr>
      </w:pPr>
      <w:r w:rsidRPr="0029795C">
        <w:rPr>
          <w:rFonts w:ascii="Arial" w:hAnsi="Arial" w:cs="Arial"/>
          <w:sz w:val="18"/>
          <w:szCs w:val="18"/>
        </w:rPr>
        <w:t xml:space="preserve">HARUN KARACA (Devamla) – Ve şunu bilmenin gururunu yaşıyoruz ki, Başbakanımız milletten aldığı güç ile hareket ediyor. Çok şükür ki bu ülkenin reflekslerini, ana damarını ve hissiyatını çok iyi biliyor ve buna karşılık da necip milletimiz “Dik dur, eğilme! </w:t>
      </w:r>
      <w:r w:rsidRPr="0029795C">
        <w:rPr>
          <w:rFonts w:ascii="Arial" w:hAnsi="Arial" w:cs="Arial"/>
          <w:spacing w:val="24"/>
          <w:sz w:val="18"/>
          <w:szCs w:val="18"/>
        </w:rPr>
        <w:t xml:space="preserve">Bu millet seninle!” teveccühüyle sadece ülkemizin değil, tüm dünyadaki mazlumların ortak sesi oluyor.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(Tunceli) – 630 milyon doların hesabını ver.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Türkiye'nin başarısından rahatsız olan kesimler, Türkiye'nin ideal devlet olma yolundaki kararlılığını çekemeyenler, hukuk dışı gösteri ve eylemlerle millî irademizi itibarsızlaştırmaya çalışmışlardır. Ancak demokrasi inancı tam olan, gücünü millî iradeden alan Hükûmetimiz ve partimiz sayesinde bu ve buna benzer oyunlar bozulmuştur.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Başkan, sayın milletvekilleri; asıl size hatırlatmak istediğim Ana Muhalefet Partisi Genel Başkanı Sayın Kılıçdaroğlu’nun belediye başkanlığına aday olduğu dönemde birkaç seçim vaadini buradan paylaşmak istiyorum: Bir tanesi, İstanbul Büyükşehir Belediyesine aday olduğu zaman, hatırlayacaksınız, “İstanbul Büyükşehir Belediyesinde otobüs ücretlerini 1 TL yapacağım.” dedi. İkincisi, “80 kilometre metro yapacağım.” dedi.  Üçüncüsü, “Her yoksula 600 lira asgari ücretten maaş vereceğim ve her evde bir tane sigortalı olacak.” dedi.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BİNNAZ TOPRAK (İstanbul) – Evet, doğru.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Doğru, doğru, çok doğru…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Hâlâ vaadimiz. İnşallah, iktidara gelince yapacağız.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Ben de merak ettim. İzmir Büyükşehir Belediyesinde kaç yoksula maaş bağladığını soruyorum buradan.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BİNNAZ TOPRAK (İstanbul) – İzmir’i demedik biz, İstanbul’u dedik.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İzmir metrosu ne oldu?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bir şair, sosyal medyada bir arkadaş şöyle güzel bir yazı yazmış, hoşuma gitti, diyor ki: “Aşk: İzmir metrosu gibi olmalıdır, hiç bitmemelidir.” (AK PARTİ sıralarından alkışlar) Yani sayenizde aşkın yeni bir tarifi yapıldı.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Ankara metrosuna gelin, Ankara metrosuna.  Ankara metrosu ne durumda?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Artı, İzmir -otobüs fiyatlarına baktım- İstanbul’dan daha küçük. Herhâlde Kılıçdaroğlu sözünü tutmuş ve İzmir Büyükşehir Belediyesine talimat verip fiyatları ucuzlatmıştır.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NAMIK HAVUTÇA (Balıkesir) – Kıbrıs’a gel, Kıbrıs’a. Kıbrıs’ı konuşuyoruz.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Türkiye'nin en pahalı otobüs fiyatı 2 lira, Türkiye'nin en pahalı otobüs fiyatı İzmir’de. Yoksullara maaş yok. Ondan sonra, geçiyorum bunları. Kıbrıs’la ilgili…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Onlar da inanmıyorlar zaten.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İnanmıyorlar…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Ben şunu söylüyorum, bakın. Mevlânâ çok güzel bir söz söylemiş: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“Suskunluğum asaletimdendir,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Her lafa verilecek bir cevabım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Lakin bir lafa bakarım laf mı diye,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Bir de söyleyenlere bakarım adam mı diye.” diye sözlerimi tamamlıyorum.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Aynen… Aynaya dön ve kendine bak.</w:t>
      </w:r>
    </w:p>
    <w:p w:rsidRPr="0029795C" w:rsidR="00621DFA" w:rsidP="0029795C" w:rsidRDefault="00621DFA">
      <w:pPr>
        <w:pStyle w:val="Metinstil"/>
        <w:tabs>
          <w:tab w:val="center" w:pos="5103"/>
        </w:tabs>
        <w:suppressAutoHyphens/>
        <w:spacing w:line="240" w:lineRule="auto"/>
        <w:ind w:firstLine="0"/>
        <w:rPr>
          <w:rFonts w:ascii="Arial" w:hAnsi="Arial" w:cs="Arial"/>
          <w:spacing w:val="24"/>
          <w:sz w:val="18"/>
          <w:szCs w:val="18"/>
        </w:rPr>
      </w:pPr>
      <w:r w:rsidRPr="0029795C">
        <w:rPr>
          <w:rFonts w:ascii="Arial" w:hAnsi="Arial" w:cs="Arial"/>
          <w:spacing w:val="24"/>
          <w:sz w:val="18"/>
          <w:szCs w:val="18"/>
        </w:rPr>
        <w:t>HARUN KARACA (Devamla) - Kıbrıs konusunda hiçbir endişeniz olmasın. Bizim tıynetimiz milletimizin tıynetidir, bundan endişeniz olmasın. Yedi defa seçimle geldik, bundan sonra da inşallah gelmeye devam edeceğiz.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Enosisciniz be! Cevap veremediniz. Size “Enosisci” dedim, bir taneniz cevap vermediniz ya. Daha ne diyeyim size, Enosis’e ortaksınız…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(İstanbul) – Enosis’i size bırakıyoruz.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Kıbrıs’la ilgili tek kelime söylemediniz. Yazık!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Altay, 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Sayın hatibin öncelikle “Söyleyenlere bakarım adam mı?”dan kimi kastettiğini çıkıp adam gibi orada söylemesi lazım. Adamsa adam gibi çıkıp, o söyleyen, adam olmayan insanlar kimler, bunu söylemesi lazım. İlaveten partimizin Genel Başkanını ismen de zikrederek sataşmada bulunmuştur.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Altay.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İki dakika söz veriyorum sataşma nedeniyle.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Teşekkür ederim.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İzmir metrosu için 2009 yerel seçimlerindeki seçim vaatlerini sayın vekilin buradan gelip konuşmasını anlamadım ama biraz hafızasını da kontrol etmesini tavsiye ederim. Bizim her yoksula yani bir sosyal güvenlik kurumuyla aidiyeti olmayan her haneye 600 lira vaadimiz belediye seçimi vaadi değildir, 2011 genel seçimleri vaadimizdir. O öyle.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İzmir metrosuyla Ankara metrosu arasındaki farkı gelip birisi burada bana açıklarsa ben de bundan büyük memnuniyet duyarım. Ancak, Gezi’yle başlayıp Gezi’yle bitirdi sayın vekil ve şöyle de bir nazik olmayan iş yaptı: Türk millî ekonomisinin lokomotifi olan bir grubu Türkiye’nin gelişmesini engelleyen insanlarla, çevrelerle, odaklarla eş görmesini kendisine yakıştıramadım. O grup, cumhuriyetin kurulduğu günden bu yana Türk millî ekonomisinin lokomotifidir, hâlen de böyledir. Bunun da altını çizmek istiyorum.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Kabataş’taki vapur iskelesi skandalınızı, gafınızı, iftiranızı, kendisini “Eski müftü eşiyim.” diye tanıtan bir kadının tesadüfen CHP’li olmasıyla da kapatamazsınız, tıpkı para kasalarını, para sayma makinelerini, ayakkabı kutusundaki 4,5 milyonu, çikolata kutusundaki 1,5 milyon doları ve elbise askısındaki milyonlarca doları kapatamayacağınız gibi. Gezi olayları bunu kapatmanıza değil bilakis bunun kamuoyunda dikkatle takip edilmesine yol açacaktır, teşekkür ediyorum.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Çıray.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(İzmir) – Sayın konuşmacıdan bir önceki konuşmacı bendim. “Ben adam mı değil mi diyerek konuşmacının sözlerine bakarım.” diyerek kastedilen benden başka kimse olamaz.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Şiir okudu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O yüzden ben cevap vermek durumundayım.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Ama isim zikretmedi Sayın Çıray.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Bu ağır bir laf.</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Çıray.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Yani bu memlekette…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Çıray, iki dakika söz veriyorum.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Niye söz verdiniz Sayın Başkan? Hayır şiir okudu.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(İzmir) – Şimdi ne diyeceğimi dinleyeceksin.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bugün bir köşe yazarı bir yazmış, diyor ki, hani şu meşhur iftiracı bir hanımefendi vardı ya Sayın Başbakanın grup toplantılarında söylediği “Beni 150 kişi ezdi, dövdü.” diyen. Bir yazar muazzam bir şey bulmuş, aslında ben size yardımcı olmaya geldim şimdi, bakın, size ne söyleyeceğinizi öğreteyim bir hekim olarak. Diyor ki yazar: “Bu hanım birkaç ay önce doğum yaptığı için postpartum depresyon geçirmiş. O nedenle yanlış ifadelerde bulunmuş yani gemiden çıkmakta olan 150 insan, 150 çıplak adam geldi, kendisine vurdu diye algılamış.”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Kim söylemiş onu? Hangi hekim söylemiş?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(Devamla) – Hayır, bu yazıyı Fehmi Bey, Fehmi Koru yazmış.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Ayıp, ayıp. Bu size hiç yakışmadı.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AKDAĞ (Erzurum) – Bakın hem hekimim diyorsunuz. Bu hekimliğe hiç yakışmayan bir şey.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(Devamla) – Şimdi, dinleyin arkadaşlar, bir hekim olarak söylüyorum. Bakan çocuklarına, hatta bakanlara bundan sonra “Hırsız.” demeyin ayıptır, çünkü onlar kleptoman, tıbben. Bundan sonra kutulara para koyanlara rüşvetçi demeyin, çünkü onlar dispozofobi yani biriktirme hastalığı var onların.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Size de bir şey söyleyeceğim 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(Devamla) – Arkadaşlar, devletin sakin ali yöneticilerini yalan söylemekle suçlamayın, çünkü onlar mitoman yani hepsinin tıbbi bir gerekçesi var. Esasen, biz masumlar ve hastalar hakkında konuşuyoruz, biz yanlış söylüyoruz. Bundan sonra siz de kendinizi savunurken bu tutanakları okuyun ama asıl yakışmayanı söyleyeyim mi?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Hiç yakışmadı.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(Devamla) – Bu memlekette, piskoposların gerçekleştiremediği Enosis’i siz gerçekleştiriyorsunuz ve tek kelime cevap vermediniz bana burada. Kıbrıs topraklarını peşkeş çekiyorsunuz, buna ait hiçbir itirazınız yok mu? Sizin kendi Hükûmetinize bir itirazınız yok mu? Okuyun ortak çalışma metnini. Eğer o ortak çalışma metninden sonra, dönüp de bu Türk milletinin ali menfaatleri ve güvenliği için yüzüne bakacaksanız helal olsun sizin yaptığınız siyasete!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AKDAĞ (Erzurum) – Sen kendi hüsnükuruntunla kal.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(İstanbul)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Karaca, siz niye söz istiyorsunuz?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(İstanbul) – Sayın Başkanım, gerçekleri beyan etmemekle ilgili, Sayın Grup Başkan Vekili, İzmir’le…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Öyle bir şey söylemedi 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(İstanbul) – …Sayın Kılıçdaroğlu’nun vaatleriyle ilgili “İşte genel seçimdi.” dedi. Ben, o konuda bir aydınlatıcı bilgi vermek istiyorum.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Karaca, bu sataşma değil 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Yanlış bilgi verdiğini söyledi.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Yanlış bilgi verdiğini söyledi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(İstanbul) – Yanlış bilgi verdiğimi ifade ederek sataşmada bulundu.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Yanlış bilgiyi sen verdin baştan, neyi düzelteceksin?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Karaca, size de iki dakika söz veriyorum sataşma nedeniyle.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(İstanbul) – Sayın Başkan, değerli milletvekili arkadaşlarım, aziz milletimiz; şimdi, öncelikle Sayın Grup Başkan Vekiline buradan teşekkür ediyorum çünkü o bile yani böyle bir ipe sapa gelmez vaatlerin olmayacağını idrak etmiş ve buradan da diyor 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Ne alakası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KADİR GÖKMEN ÖĞÜT (İstanbul) – Belediye… Çarpıtma!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HARUN KARACA (Devamla) – Biraz sabrederseniz söyleyeceğim. Belediye… Belediyede olmaz değil mi?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Kıbrıs’a gel, Kıbrıs’a.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HARUN KARACA (Devamla) – Belediyede olmaz değil mi? Belediyede olmaz.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Kıbrıs’a gelin, Kıbrıs’a.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HARUN KARACA (Devamla) – Haklısınız, ben de aynı şeyi söylüyorum, belediyede olmaz.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Bu milletin kaderiyle oynuyorsunuz.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5 Mart 2009 tarihli Radikal gazetesini açın -hemen önünüzde İnternet var- oradan, Sayın Kılıçdaroğlu’nun vaatlerini, bunu görürsünüz 2009 yerel seçimleriyle ilgili.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Ben de katılıyorum sizin sözünüze, yerel seçimlerde böyle vaat olmaz ama desteksiz olursa böyle vaatler olur.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Siz hangi petrol şirketinin ortağısınız?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Onun için, ben, buradan sizi aydınlatmak istedim.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İkincisi…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Hangi petrol firmasının ortağısınız?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Bak, niye hopluyorsunuz?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İkincisi: 2009 seçimlerindeki, ben…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Hangi petrol istasyonunun ortağısınız?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Tanal,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Bakın, siz beni konuşturmamak için gayret etseniz de ben konuşurum; bunu merak etmeyin, ben konuşurum.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(İzmir) – Kıbrıs hakkında bir araştırma… Fikrin ne, fikrin?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Ayrıca, kendisi, Kabataş olaylarıyla ilgili, bir hanımefendinin başından geçmiş bir olayı…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Kabataş hakkında konuşmamız yasak mı?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HARUN KARACA (Devamla) – …burada bu şekilde ifade etmenizden dolayı, size, doğrusu üzüntülerimi ifade etmek istiyorum.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Kıbrıs’a gel, Kıbrıs’a.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HARUN KARACA (Devamla) – Bir senaryo gerekiyorsa canlı senaryo size verdim. Cumhuriyet Halk Partisi eski ilçe başkanının eşi böyle bir senaryo yapmıştır ve bu senaryoda da aktif rol almıştır, bunu da hep beraber televizyonlardan izledik. Üzüntümü buradan da ifade etmek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Ben tekrar yüce Meclisi saygıyla selamlıyorum. Sağ olun.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Cumhuriyet Halk Partisi grup önerisi lehinde söz isteyen, Yusuf Halaçoğlu, Kayseri Milletvekili.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Sayın Başkan, Türkiye Büyük Millet Meclisinin değerli milletvekilleri; Cumhuriyet Halk Partisinin Meclis araştırma önergesi üzerine söz almış bulunuyorum.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şimdi Başbakandan öğreniyoruz ki Gezi olaylarında şiddeti uygulayan paralel yapılanmaymış. Gezi’deki kırmızılı kadına biber gazı sıkan yüzü maskeli kişi Çevik Kuvvetten değilmiş, bir türlü teşhis edilememiş. Meğer İstiklal Caddesi’ndeki olaylarda amirler bilerek, hedef gözetmeden atış talimatı vermiş. Peki, bunları bugün dile getiren Başbakan neredeymiş? Bugün usta, bütün bu olaylar devam ederken yurt dışına çıkmış. Orada medyaya müdahale ederek, Anayasa’nın 28’inci maddesine aykırı olarak sansür uygulatmış ama asıl, Başbakan Gezi olayları sırasında yurt dışına giderayak, yüzde 50’yi evde tuttukları gibi, toplumu birbirine düşürecek, talihsiz bir açıklama yapmış. Gezi olaylarında kucağında çocuğu ile eyleme katılanlara sınırlar aşan şiddet uygulayan güvenlik güçlerine “Destan yazdınız.” özgüsünü de düzen Başbakan, hayrettir ki 17 Aralıktan sonra övgü düzdüklerini “paralel yapılanma” olarak suçlamaya başlamış, binlerce güvenlik görevlisini tarumar etmiştir. Bir darbeyi önlediklerini ve destan yazdıklarını söylediklerine nasıl olmuş da 17 Aralıktan sonra “çete” unvanını vermiş ve bugün bunların de temizlenmesiyle demokrasinin önünde engel kalmayacağını ifade etmiştir?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Yine, ne gariptir ki, 2010 yılında referandumla yapılan anayasa değişikliği üzerine Başbakan, 12 Eylül 2010 akşamı, AKP İstanbul İl Başkanlığı balkonundan, coşkulu bir kalabalığa şöyle hitap ediyordu: “Ne mutlu bize ki demokrasinin, hukukun, adaletin çıtasını el birliğiyle yükseltmiş bulunuyoruz. Dünyanın dört bir yanından, okyanus ötesinden bu sürece destek veren tüm kardeşlerimi kutluyorum.” diyerek Fethullah Gülen’e teşekkürlerini iletmeyi de ihmal etmemiş.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Yine bu konuşmasında, Hâkimler ve Savcılar Yüksek Kurulunun yapısını demokratik ülkelerdeki işleyişine uygun hâle getirdiklerini, yargıda artık katılımcı demokrasi döneminin başladığını, Adalet Bakanının, yetkilerinin birçoğunu artık devrettiği müjdesini de vermiştir. HSYK Yasası’nın gerekçesinde ise, teftiş kurulunun HSYK’ya bağlandığı, hâkimlerle ilgili denetim işlemleri ile soruşturma izni konusunda Adalet Bakanının yetkilerinin büyük ölçüde kurula devredildiği, kurulun bağımsız bir kurul olarak teşkilatlandırıldığı, görevlerini yerine getirirken ve yetkilerini kullanırken hiçbir organ, makam, mevki veya kişinin kurula emir ve talimat veremeyeceği de belirtilmiştir. Aradan üç yıl geçmiştir; 16 Aralık değil, 17 Aralıktan sonra Başbakan, birdenbire, o güne kadar söylediklerinden vazgeçmiş ve yanlış yaptıklarını söyleyerek, HSYK’nın yapısının değiştirilmesi için kanun teklifi getirilmiştir. Türk milletini bununla bir kere daha aldatıyordu Başbakan. Üstelik Başbakan, 2010 referandumuyla yapılan değişiklikleri AB süreciyle ilgili yapılması gereken değişiklikler olarak açıklarken muhalefeti ise darbe yönetimine ve darbecilere destek çıkmakla suçluyordu. Dünkü Başbakana mı, bugünkü Başbakanın başka sözlerine mi inanacağız? Açıkçası, dünkü söyledikleriniz doğru değilse, bugünkü söylediklerinize nasıl inanmamızı istiyorsunuz? Aslında siz, “milletim”, “milletim” dediğiniz ama hangi millet olduğunu bir türlü belirtemediğiniz aziz Türk milletini aldatmaktan ne zaman vazgeçeceksiniz?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Evet, diğer bir millî meselemiz Kıbrıs meselesine gelince, 2004 yılında Kıbrıs’ta bir referandum yaptırttı Hükûmet olarak. Bu konuda da Başbakan, o tarihte Kıbrıs Cumhurbaşkanı olan ve Kıbrıs’ın bağımsızlığını ilan etmesi üzerine kederinden ağladığını belirten ve bunu televizyonda açıkça söyleyen o tarihteki Başbakan Talat’la Kıbrıs eski Cumhurbaşkanı ve mücahidi rahmetli Denktaş’ı nasıl alaşağı edeceklerini telefonlarda konuşuyorlardı. Referandumda Allah’tan ki Rum tarafı “Hayır.” dedi de Kıbrıs meselesi kurtuldu. Yoksa, bugün Türkiye’nin bir Kıbrıs meselesi olmayacaktı.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de Kıbrıs’ın özellikle enerji zenginliği sebebiyle yine devreye… Annan Planı’na bile taş çıkaracak yeni bir plan ortaya çıktı. Devreye ABD girdi, çok büyük rezervi olan Kıbrıs’ın güneyindeki gaz kuyularıyla ilgili bir politika yürütmeye başladı. Sayın Başbakan, BOP’ta olduğu gibi yanlış yapmayın. Ege’deki adalarımızın Yunanistan tarafından işgal edildiği fakat hiçbir tepki göstermediğiniz gibi Ege adalarını nasıl terk ettiğiniz gibi Kıbrıs’ı da terk etmeyin. Unutmayınız ki, Piri Reis gemisiyle, sismik araştırma gemisini gönderip yağıp gürlediğiniz o tarihlerden sonra nasıl süt dökmüş kediye döndüğünüzü çok iyi biliyoruz. Piri Reis gemisi nerede şu an? Kıbrıs’ta herhangi bir araştırma söz konusu edildi mi, yapıldı mı? Yapılmadı. Peki, Güney Kıbrıs bölgesinde yapılan araştırmalarda… Hani yaptırım gücüydü, hani bu bir savaş sebebiydi, ne yaptınız? Herhangi bir işlem yapmadınız. Bugün, Kıbrıs Rum kesiminin, daha doğrusu ABD’nin rüşvet kabilinden Türkiye’ye sunduğu ve ortaya çıkacak gazın Türkiye üzerinden Avrupa’ya pazarlanması gibi bir rüşvetle âdeta Türkiye’yi Kıbrıs’ı yeniden Rumlara satma planları içerisindesiniz. Burada da size sunulan konu Türkiye-İsrail iş birliğinin gelişmesi ve düzeltilmesi uğruna Kıbrıs’ın peşkeş çekilmesidir.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buradan tekrar uyarmak istiyorum, bugün, Kıbrıs’ın çok önemli bir durumundan haberdar etmek istiyorum. Kıbrıs’ın yüzde 70’i vakıf arazisidir ve bu vakıflar daha çok Lala Mustafa Paşa ile Abdullah Paşa vakıflarına aittir. Dikelya ve Ağrotur üsleri bile Abdullah Paşa Vakfı arazisidir. Maraş’ın yüzde 78’i Abdullah Paşa Vakfına aittir ve 1913’te İngilizler tarafından bu vakıf arazileri Rumlara peşkeş çekilmiş ve verilmiştir. Bunların defterleri Kıbrıs’tadır. Vakıf arazilerini siz burada verirken oradaki vakıf arazilerinden haberdar olmamanız mümkün değildir. Oradaki… Bunlar mazbut vakıflardır, bu vakıflar herhangi bir şekilde takas edilemez, devredilemez, hibe edilemez vakıflardır. Bunların varislerini bulup mahkemeye başvurdurttuğunuz takdirde Kıbrıs Rum kesimi tarafının Kıbrıs Türklerine ödeyeceği ve bu vakıf sahiplerine ödeyeceği para yüz milyar dolarlar üzerindedir. Siz, Kıbrıs’ı birleştirmek suretiyle -adı altında daha doğrusu- Kıbrıs’ı resmen satmış olursunuz, elinizdeki bu kozu da kullanmamış olursunuz.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Tekrar ediyorum: Kıbrıs’ı ABD politikalarına kurban etmeyin, 2004 yılında olduğu gibi. Yaptığınız yanlışı görün ve bu yanlışı tekrarlamayın. Kıbrıs bugün bağımsız bir ülkeye sahiptir, Türk cumhuriyetine sahiptir. Bunu bir şekilde elinizde tutun. Eğer bunu kaybedecek olursanız Türkiye’nin gemisini karaya oturtursunuz.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Hepinizi saygıyla selamlıyorum.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Cumhuriyet Halk Partisi grup önerisi aleyhinde söz isteyen Mehmet Naci Bostancı, Amasya Milletvekili.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(Amasya) – Çok teşekkür ediyorum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 hepinizi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CHP’nin grup önerisi ağırlıklı olarak, Gezi olayları, Avrupa Birliği, Hükûmetin bu alanlarda sıkışmış olduğu, o yüzden başka işlerin peşinde olduğu tarzında değerlendirmeler üzerine gidiyor. Kıbrıs’la ilgili iki cümle var ama Aytun Bey burada konuşmasını ağırlıklı olarak Kıbrıs’a dayandırdı. Ben de önce Kıbrıs’a ilişkin birkaç cümle edip daha sonra önergenin mahiyeti çerçevesinde konuşacağım.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Kıbrıs meselesi altmış küsur yıldır Türkiye’nin gündeminde. Dış politika siyasetin önemli bir unsuru hâline geldiğinden beri de çok kışkırtıcı bir biçimde muhalefetin kullandığı bir mesele olmuştur, muhalefetin diyorum, dün ve bugün. Âdeta son derece kışkırtıcı bir milliyetçilik ve Anadolu’daki insanları baştan çıkartacak, ayartacak bir dil çerçevesinde “Kıbrıs satılıyor, Kıbrıs veriliyor, Kıbrıs’taki haklarımızdan vazgeçiliyor.” tarzında bir dille uzun yıllar boyunca siyaset yapıldı. Bu yeni bir siyasi dil değil. Yeri geldiğinde, buradaki arkadaşlar, muhalefetten olsun iktidardan olsun, geçmişten beri hiçbir hükûmetin ihanet içinde olmayacağı, memleketi satmayacağı, bu milletin çıkarları aleyhine olmayacağı güzel değerlendirmelerini dile getiriyor. Ama ne zaman ki spesifik konular gündeme geliyor, Avrupa Birliğine satıyoruz, Amerika’ya satıyoruz! “Baştaki Hükûmet birtakım entrikalarla taviz veriyor, diyet veriyor, milletin çıkarlarıyla çelişiyor.” şeklinde değerlendirmeler yapmaktan da kaçınmıyoruz. Bunları çok uygun bulmuyorum. Eminim, aklıselimle söylenen, hiçbir hükûmetin memleketin, milletin aleyhine olmayacağı değerlendirmesi -ki zaman zaman söylenen- dün nasıl doğruysa bugün de doğrudur. Ben burada, iktidarı Kıbrıs’a ilişkin olarak yürüttüğü politikalar çerçevesinde böyle bir bağlama yerleştiren dili yersiz, manasız, kışkırtıcı, o geleneksel muhalif dilin bir parçası olarak görüyorum.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2004’te bir referandum oldu, doğru. Annan Planı’na Rumlar itiraz ettiler. Türkler de “Evet.” dediler. Eğer o plan geçmiş olsaydı, bugün daha farklı bir vadide yürüyor olurduk. Kıbrıs meselesini altmış küsur yıldır bir mesele olarak tutuyoruz. Herhâlde bir altmış yıl daha mesele olmayacak. Bunu mutlaka Türkiye’nin ve Kıbrıs’ta yaşayan Türklerin çıkarları istikametinde, rasyonel bir düzeyde çözmek lazım. Bu çözümü sağlamak yolunda, elbette müzakere edeceğiz, çözümsüzlüğü değil. Bu müzakereyi yaparken bu kışkırtıcı dil herhangi bir fayda sağlamaz. Sürekli rafta problem olarak durmasından beslenen -tırnak içerisinde, öyle bir klişe laf vardır- siyaseti de çok uygun bulmuyorum.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Değerli arkadaşlar, Gezi’de yaşanan olaylar bu önergenin belkemiğini oluşturuyor. Gezi’de hayatını kaybeden insanlara bir kez daha buradan Allah’tan rahmet diliyorum. Herkesin acısı, bu ülkedeki herkesin acısı, hepimizin acısıdır. Millet olmak, sadece ne olduğumuzla ilgili değildir, aynı zamanda, ne olmak istediğimizle ilgilidir. Eminim ki buradaki herkes, ne olmak istediğimiz hususunda siyasal farklılıkların, mezhep, etnik farklılıkların ötesinde, ortak bir kader ve ortak bir çatı etrafında davranma iradesine, arzusuna, öyle bir millet olma iradesine sahiptir. Bunu destekliyoruz, bizim tavrımız ve yaklaşımımız da budur.</w:t>
      </w:r>
    </w:p>
    <w:p w:rsidRPr="0029795C" w:rsidR="00621DFA" w:rsidP="0029795C" w:rsidRDefault="00621DFA">
      <w:pPr>
        <w:pStyle w:val="Metinstil"/>
        <w:tabs>
          <w:tab w:val="center" w:pos="5103"/>
        </w:tabs>
        <w:suppressAutoHyphens/>
        <w:spacing w:line="240" w:lineRule="auto"/>
        <w:ind w:firstLine="0"/>
        <w:rPr>
          <w:rFonts w:ascii="Arial" w:hAnsi="Arial" w:cs="Arial"/>
          <w:spacing w:val="24"/>
          <w:sz w:val="18"/>
          <w:szCs w:val="18"/>
        </w:rPr>
      </w:pPr>
      <w:r w:rsidRPr="0029795C">
        <w:rPr>
          <w:rFonts w:ascii="Arial" w:hAnsi="Arial" w:cs="Arial"/>
          <w:spacing w:val="24"/>
          <w:sz w:val="18"/>
          <w:szCs w:val="18"/>
        </w:rPr>
        <w:t>Gezi olaylarına ilişkin tartışma şudur değerli arkadaşlar: Sokaktan siyaset çıkartmak, sokak üzerinden siyaseti organize etmek, sokak üzerinden Parlamentoyu işlemez hâle getirmek. Ben demokratik ülkelerde sokaktaki gösterilerin de -taşkınlık olmamak, kışkırtıcı olmamak, Vandallığa dönüşmemek kaydıyla- demokrasinin bir parçası olduğunu görürüm ama yıkıcı sokak hareketleri, kışkırtıcı bir şekilde…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Hangi</w:t>
      </w:r>
      <w:r w:rsidRPr="0029795C">
        <w:rPr>
          <w:rFonts w:ascii="Arial" w:hAnsi="Arial" w:cs="Arial"/>
          <w:b/>
          <w:spacing w:val="24"/>
          <w:sz w:val="18"/>
          <w:szCs w:val="18"/>
        </w:rPr>
        <w:t xml:space="preserve"> </w:t>
      </w:r>
      <w:r w:rsidRPr="0029795C">
        <w:rPr>
          <w:rFonts w:ascii="Arial" w:hAnsi="Arial" w:cs="Arial"/>
          <w:spacing w:val="24"/>
          <w:sz w:val="18"/>
          <w:szCs w:val="18"/>
        </w:rPr>
        <w:t>hareket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…siyasi sonuçlar değiştirmeye dönük bir alayişe, bir nümayişe, bir sosyal travmaya dönüştürülmek isteniyorsa, bu, işte o bahsettiğimiz demokrasinin dışına çıkmaktır.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Yani, Parlamentoyu mu işgal etti Geziciler? Hocam, yapmayın gözünüzü seveyim, böyle bir şey olur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Bakın, Sayın Genel Başkan, Sayın Kılıçdaroğlu bu Gezi olayları olurken İzmir’de dolaşıyordu esnafı. Oradaki esnafa dedi ki, çok dikkatimi çekmişti: “Sizlerin de sokağa çıkmanız lazım. Sokağa çıkın ve hakkınızı arayın.”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Doğru. Hak aramak gayet doğal, demokrasilerde var. Siz söylüyorsunuz.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“Doğru.” diyorsunuz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Siz de söylüyorsunuz.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Değerli arkadaşlar, bir an Sayın Genel Başkanın doğru söylediğini, Türkiye’deki 75 milyonun doğru söylediğini kabul ettiğini ve herkesin sokağa çıktığını düşünün. Ne olacak? “Doğru söylüyor.” diyorsunuz ama herkes sokağa çıktığında, herkes sokakta hak aramaya başladığında…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Siz de sokağa çıkanlara kulak vereceksiniz, yanlıştan vazgeçeceksiniz; Türkçesi bu.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…biz iktidar ilişkilerini sokakta hak arayarak mı çözeceğiz? Bu Parlamento niye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Parlamentoda zaten konuşturmuyorsunuz, sokakta konuşturmuyorsunuz insanı.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Ya, hapiste hak aramaktan daha iyidir ama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Bu Parlamento niye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Hapiste hak aramaktan daha iyidir, merak etmeyin.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Bu Parlamento, insanlığın tarihine de bakarsanız, iktidar ilişkilerini…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Gösteri hakkı yok mu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Gösteri hakkı ayrı.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Ne ayrı, nasıl ayrı? Adam çıkacak düşüncesini söyleyecek. Olur mu böyle bir şey?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İktidar ilişkilerini daha rafine, daha birbirimizi anladığımız, daha medeni bir şekilde çözmek için vardır burası. Eğer iktidar ilişkilerini sokağa havale edersek sokaktan sadece çatışma çıkar. Sokaktan bu milletin lehine bir sonuç çıkmaz.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(Gaziantep) – Çadırları kim yaktı?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Çatışma Meclise dönüştü sayenizde Hocam. Mecliste çatışma var, sokağı boş verin.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Ben Parlamentodaki arkadaşların da, doğrusu, sokağa ilgi göstermelerini anlamıyorum. Bazı CHP’li arkadaşlar çok ilgi gösterdiler, bazıları ilgilenmediler.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Hayır, herkes ilgilendi, herkes.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Sokakta birtakım kalabalıkların başında gösteriler bana 1980 öncesinin öğrenci eylemlerini hatırlattı. Biraz belki nostaljik birtakım duygular da yaşanıyor olabilir ama o arkadaşlara hatırlatmak istiyorum: Artık sokaktaki öğrenciler değiller, Parlamentodalar, buradalar. Burada çalışmaları lazım, Parlamentonun kuralları içerisinde konuşmaları, meselelerini anlatmaları lazım. Sokakta kavgayla, gürültüyle hak aramaya kalkarsak herkesi sokağa çağırmış oluruz. Bu da Türkiye için yıkıcılıktır değerli arkadaşlar.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Meclisteki tekme tokada, burnu kırılan milletvekillerine ne diyeceksiniz Sayın Hocam? Yapmayın böyle, söylediğinize önce kendiniz inanın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Şimdi, bize öteden beri diyorsunuz ki: “Faşistsiniz, otoriter bir yapı kuruyorsunuz, hukuku kuşattınız.” Kardeşim, bu “hukuku kuşatma” lafını yıllardır dinliyorum. Ne kuşatmaymış, Kanije Muhasarası’nı geçti, hâlâ kuşatıp duruyoruz hukuku. Böyle bir şey yok değerli arkadaşlar.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hukuka ilişkin tartışma… Bakın, geçmişte Ergenekon ve Balyoz olayları oldu, mahkemeleri oldu.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Evet.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E, CHP Grubuna bakıyorum, Ergenekon ve Balyoz’da avukat, 17 Aralık sonrasında birden savcı. Ergenekon ve Balyoz’da savcılar yalan yanlış işler yapıyorlar, düzmece evraklarla soruşturmalar yapıyorlar…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Doğru!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…17 Aralıktan sonra -Allah, Allah, savcılara ne oluyorsa birden- çok doğru işler yapıyorlar, namuslu ve faziletle bir şekilde hukukun hakkını arıyorlar.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Ama ortada para kasaları var, ortada para kutuları var, ayakkabı kutuları var Hocam, karıştırma!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Ergenekon ve Balyoz’da hukuk asla tarafsız ve bağımsız değil, hangi ilahî el dokunuyorsa…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(Gaziantep) – Davanın başsavcısına söyle, bunu niye bize söylüyorsun 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…17 Aralıktan sonra birdenbire hukuk tarafsız ve bağımsız hâle geliyor.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SERİNDAĞ (Gaziantep) – Ya, Ergenekon davasının savcısına söyle!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Sizin hakikaten Türkiye’deki hukuki yapıya ilişkin kanaatiniz nedir?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Ergenekon, hukuksuzluktu, adaletsizlikti Sevgili Hocam. İnsan Hakları Komisyonunda söylediğimizde en çok siz karşı çıkıyordunuz ona.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Hukuk tarafsız ve bağımsız mı? Savcılar görevlerini mi yapıyorlar? Sizin konumunuz nedir, avukat mısınız, savcı mısınız? Bu yargı tarafsız ve bağımsız mı, değil mi, doğrusu, ben bunu anlayamadım.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Üç yıldır doğru yapıyordu da üç yıldan sonra mı yanlış yapar hâle geldi? Siz de bir karar verin!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SERİNDAĞ (Gaziantep) – “Ergenekon davasının savcısıyım.” diyen kimdi? Ona söyle, bize niye söylüyorsun?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Ama size şunu söyleyeyim: Siyaset kurallı olmadığı sürece, siyaset demokratik bir şekilde işlemediği sürece hukuk kendi kendine tarafsız ve bağımsız olmaz. Açın -aranızda hukukçular var, burada da var- hukukun tarihine bakın. Hukuk, güçler ilişkisinin bir fonksiyonudur arkadaşlar. Eğer iktidar ilişkileri demokratikleşirse ancak o zaman hukuk tarafsız ve bağımsız olur. Yoksa birtakım zinde güçlerin, vesayetçi yapıların içine hulul edip oradan siyasal mühendislik çıkardığı bir alana dönüşür ki Türkiye'nin geçmişteki sicili bu bakımdan da iyi bir sicil değildir.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BİNNAZ TOPRAK (İstanbul) – Niye yararlandınız o vesayetçi yapılardan zamanında? Siz yararlandınız vesayetçi yapılardan.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Bakın, yurt dışına giden CHP’li arkadaşlar orada akıllara seza değerlendirmeler yapıyorlar. Mesela, bir arkadaş şöyle dedi, kulaklarımla duydum: “Türkiye Büyük Millet Meclisi değil, Türkiye’nin büyük hapishanesi.” Yani, burası hapishaneymiş. Evet, böyle söylediler. Türkiye’de otoriter bir yapı varmış, Türkiye’de faşizm varmış…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Var, o doğru.</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Doğru. Mehmet Bey yok mu?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Şimdi, bakın, o zaman eğer Türkiye bu arkadaşın dediği gibiyse o arkadaş bir kahramandır. Orada böyle konuşmuş. Türkiye’ye geldiğinde onu ne büyük tehlikeler bekliyor, o faşist yönetim, o otoriter insan ona neler yapacak neler? Bir kahraman görüyor musunuz? Hayır. Söylüyor, huzur içinde geliyor çünkü öyle bir ülke yok. Söylediğiniz dil ve eyleminiz birbiriyle uyumlu olmalı.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Yapma hocam ya!</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…dışarıda kahramani bir görüntü, Türkiye’ye geliyorsunuz…</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(Mikrofon otomatik cihaz tarafından kapatıldı)</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…hiçbir risk yok. Bu uygun değil, bu dil doğru bir dil değil.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Türkiye tablosunu tarif edin de beraber konuşalım hocam ya, Türkiye tablosunu beraber görelim!</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Onun için Fas’tan arıyor Başbakan, Fas’tan!</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(Gaziantep) – Söylediğinize inanmadığınıza eminim.</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(Devamla) – Çok teşekkür ediyorum. (AK PARTİ sıralarından alkışlar)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(İzmir) – Sayın  Başkan…</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Çıray, buyurun.</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(İzmir) – Sayın  konuşmacı şahsımı kışkırtıcı milliyetçilikle suçluyor. Bu önemli bir suçlamadır. Buna açıklık getirmem gerekir, bunu reddediyorum.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(Amasya) – Aytun Bey, şahsınla ilgili değil, hiç şahsına alınma yani.</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Anayasal suçtur bu.</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Çıray, açıklık getirin.</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Buyurun.</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(İzmir) – Şimdi, hocam bize hocalıktan kalma alışkanlığıyla burada bir ders vermeye çalıştı ama dersine iyi çalışmamış. </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Ah keşke alabilseniz!</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(Devamla) – Şimdi, değerli arkadaşlar, bir kere bu milliyetçilik konusunda son beş-on yıldır Türkiye’de kolektif şuur üzerinden siyasal operasyon yürütülüyor. Eğer bir ülkede birisi kalkıp milliyetçi olduğunu söylerse, Atatürk milliyetçisi olduğunu söylerse o kişi gerici ve statükocu ilan ediliyor ve kışkırtıcı milliyetçi olduğu söyleniyor. Ancak, bu ülkede birileri çıkıp her gün ırkçı siyaset yaparsa bu ırkçı siyasetin temsilcileri demokrat ilan ediliyor. Öncelikle, bu milliyetçiliğimizi söyleme kompleksine, Atatürk milliyetçiliğini söyleme kompleksine kapılmamıza izin vermeyeceğiz, buna izin vermeyeceğiz. Biz kışkırtıcı milliyetçi olmayız. Biz, olunması gereken milliyetçisi oluruz.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dediniz ki “Ergenekon’un savcısı.” Hocam “Ergenekon’un savcısıyım.” diyen Sayın Başbakan, siz kişileri karıştırmışsınız. Üstelik, konjonktüre göre hareket eden, bir dönemde savcıya makam arabası veren, diğer dönemde savcıyı süren de aynı Başbakan, yani tutum değişikliği gösteren biz değiliz.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Kıbrıs’ın altmış yıldır bir sorun olarak ortada olduğuna gelince: Bu dünyada millî davalar bazen bin yıl sürebilir. Bakın İsrail’e, beş yüz yıldır davasından vazgeçmedi, tebrik ediyorum onları.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Oo! Bravo! Bravo!</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(Devamla) – Türkiye, altmış yıldır… Altmış yıl, bir milletin, devletin hayatında nedir ki? Altmış yıl sürmeyecek de ne yapacağız? Gidip özür dileyip, şehitlerin kanlarıyla kazandığımızı masada geri mi iade edeceğiz? Siz…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İsrail’i çocukları öldürdüğü için mi tebrik ediyorsunuz?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(Devamla) – Beyefendi, siz, şimdi diyorsunuz ki bakın, Gazze şartını sürdüler İsrail’e.</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RECEP AKDAĞ (Erzurum) – İsrail’i çocukları öldürdüğü için mi tebrik ediyorsunuz?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Davasına sahip çıktığını söylüyor Sayın Bakan, çarpıtma!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(Devamla) – Şimdi, burada şahit tutuyorum: Seçimden sonra, Gazze şartını, Adalet ve Kalkınma Partisi kaldıracaktır. İsrail’le çoktan anlaştınız, çoktan! Gemilerle petrolü kimin taşıyacağı bile belli.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TEMEL COŞKUN (Yalova) – İsrail’in neyini tebrik ediyorsunuz?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AYTUN ÇIRAY (Devamla) – Bunu hep beraber yaşayacağız.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Saygılar sunuyorum.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Evet,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Sayın Başkan, sayın hatip, Gezi olayları…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LÜTFÜ TÜRKKAN (Kocaeli) – 23 milyon dolar tazminat aldılar çocuklar için.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Anlaşılmıyor Sayın Milletvekili…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Sayın Başkan, sayın hatip, Gezi olayları sırasında CHP milletvekillerinin halkı sokağa taşıyarak kışkırttığını söyledi. Buna istinaden söz almak istiyorum, sözlerini düzeltmek için.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Siz o zaman sokakta mıydınız?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Evet, evet, sokaktaydı.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SIRRI SAKIK (Muş) – Onun için sokak kültürü mert bir kültürdür.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Bir saniye, siz…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Evet, sokaktaydım.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Öyle mi?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Fezlekem de var hatta. Fezlekem de var hani eğer hoşunuza gidecek olursa.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Vekilim.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Sayın Başkan, değerli milletvekilleri; öncelikle, şu Gezi olaylarını bir açıklığa kavuşturalım isterseniz. Bakın, hiç anlayamamışsınız siz bu olayları. O zaman, o dönemde gençler, özgürlük için, adalet için, eşitlik için, demokrasi için sokaklara çıktılar. O gençlerdi ki onların yürekleri, sizler gibi burada süs bitkisi gibi oturanlardan çok daha kuvvetliydi.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Yapma be! Yapma!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Süs bitkisi sizsiniz! Lütfen, nezaketli olun!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O gençler ki hayatlarını tehlikeye atmayı göze aldılar.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Sizi nezakete davet ediyoruz. Sayın Milletvekili, nazik olun!</w:t>
      </w:r>
    </w:p>
    <w:p w:rsidRPr="0029795C" w:rsidR="00621DFA" w:rsidP="0029795C" w:rsidRDefault="00621DFA">
      <w:pPr>
        <w:pStyle w:val="Metinstil"/>
        <w:tabs>
          <w:tab w:val="center" w:pos="5103"/>
        </w:tabs>
        <w:suppressAutoHyphens/>
        <w:spacing w:line="240" w:lineRule="auto"/>
        <w:ind w:firstLine="0"/>
        <w:rPr>
          <w:rFonts w:ascii="Arial" w:hAnsi="Arial" w:cs="Arial"/>
          <w:spacing w:val="24"/>
          <w:sz w:val="18"/>
          <w:szCs w:val="18"/>
        </w:rPr>
      </w:pPr>
      <w:r w:rsidRPr="0029795C">
        <w:rPr>
          <w:rFonts w:ascii="Arial" w:hAnsi="Arial" w:cs="Arial"/>
          <w:spacing w:val="24"/>
          <w:sz w:val="18"/>
          <w:szCs w:val="18"/>
        </w:rPr>
        <w:t>AYLİN NAZLIAKA (Devamla) – Gezi olayları aynı zamanda siyasetin bir teknisyen işi değil, bir gönül işi olduğunu da gösterdi arkadaşlar. Ben o dönemde o gençlerle birlikteydim. (Gürültüler) İdrak yolları tıkalı olanlarla hiç konuşmuyorum, hiç sizi muhatap almıyorum.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ÜLKER CAN (Eskişehir) – Nasıl almazsın muhatap!</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Ben o dönemde o gençlerle birlikteydim; hastanelerde, emniyette hep o gençleri koruma altına almaya çalıştım. Sizin kışkırttığınız, sizin Hükûmetinizin verdiği talimatlarla baskı altında kalan, şiddet altında kalan o gençleri korumak için oralardaydık bizler. Buna sizler bizi mecbur ettiniz. Ama biliyor musunuz, o Gezi olaylarında aslında bir önderlik yoktu, o Gezi olaylarında bir hiyerarşi yoktu, sizin halkı bölmeye çalıştığınız gibi Türk, Kürt, Alevi, Sünni, başı açık, başı örtülü diye bir ayrım yoktu; herkes el ele kol kola aynı şey için mücadele etti.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Onu siz yaptınız!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Herkes demokrasi, eşitlik ve özgürlük mücadelesi verdi. İşte, bunu idrak edebilecek noktada olsaydınız zaten sizler de o zaman sokakta bizlerle birlikte olur, o gençlerin hakkını savunurdunuz.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ÜLKER CAN (Eskişehir) – Allah, Allah!</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Ama sizde bunu anlayacak yürek olsa, bunu anlayacak zekâ olsa…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GÖKCEN ÖZDOĞAN ENÇ (Antalya) – Sandık var, sandık!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…zaten bunları konuşuyor olmazdık!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ÜLKER CAN (Eskişehir) – Allah, Allah!</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Saygılar sunuyorum.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İBRAHİM KORKMAZ (Düzce) – Edebini takın!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AKDAĞ (Erzurum) – Sen kendi zekâna bak! Sen kendi zekâna bak ve edebini takın!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ÜLKER CAN (Eskişehir) – Hakaret ediyor!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Evet,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(Amasya)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Ancak, biriniz…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O kendi adına, ben de grup adına…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Hayır, ne için söz istiyorsunuz Sayın Hocam?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NACİ BOSTANCI (Amasya) – Efendim, “süs bitkisi” olarak bir genelleme yaptı. bu çok ayıp ve hakaret dolu bir söz. O yüzden cevap talep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ÜLKER CAN (Eskişehir) – “Zekânız yok.” dedi.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iki dakika da size söz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Lütfen yeni bir sataşmaya mahal vermeyelim.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(Amasya) – Değerli arkadaşlar, burada hiç kimse süs bitkisi değil.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Siyaset niye var? İnsanlar partiler üzerinden siyaset yürütürler, Meclise gelirler. Memleketin içindeki, bir ülkede yaşanan çok çeşitli tartışmaları rafine bir şekilde burada çözerler dedim. Sokağa ilişkin olarak da, kabul edilebilir sınırlar içinde kalmak kaydıyla sokaktaki eylemlerin de demokrasinin bir parçası olduğunu söyledim.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Çok şükür!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NACİ BOSTANCI (Devamla) – Gezi’nin bu bağlama uymadığını, taşkın hareketler olduğunu, bir tür Vandallığa dönüştüğünü, yıkıcı olduğunu…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ÖZGÜNDÜZ (İstanbul) – Vandalizm yapan polislerdi. Benim gözümün önünde polis ATM cihazlarını kırdı; fotoğrafları var, isterseniz göstereyim.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(Gaziantep) – Onun müsebbibi Hükûmet!</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pacing w:val="24"/>
          <w:sz w:val="18"/>
          <w:szCs w:val="18"/>
        </w:rPr>
        <w:t xml:space="preserve">MEHMET NACİ BOSTANCI (Devamla) – …ve kimilerinin de “Gezi üzerinden acaba siyasi bir sonuç devşirebilir miyiz?”, “Sandıkta yapamadığımızı Gezi üzerinden yapabilir miyiz?” rüyasını görmeye </w:t>
      </w:r>
      <w:r w:rsidRPr="0029795C">
        <w:rPr>
          <w:rFonts w:ascii="Arial" w:hAnsi="Arial" w:cs="Arial"/>
          <w:sz w:val="18"/>
          <w:szCs w:val="18"/>
        </w:rPr>
        <w:t xml:space="preserve"> başladığını söyledim.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ENGİL ALTAY (Sinop) – Bunun böyle olmadığını sen de biliyorsun.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MEHMET NACİ BOSTANCI (Devamla) – Bu, kabul edilemez.</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Hanımefendi, tabii, geldi buraya, böyle çok sıfatlara dayalı bir retorik geçti. Belagat böyle bir şeydir. Gelirsin buraya, Facebook’ta kullanacağın tarzda bir anlatı sunarsın, bunu da dostlarına gösterirsin “Bak, ne güzel konuştum.” diye ama bu gerçekliği örtmez. (AK PARTİ sıralarından alkışlar) Sokağı, bir siyasetçinin sokağı, sokaktaki şiddeti olumlamasını…</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KAMER GENÇ (Tunceli) – Senin aklın ermez böyle şeylere!</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MEHMET NACİ BOSTANCI (Devamla) - …ben kendisinin buradaki oturma ahlakıyla barışık görmem. Eğer Parlamentodaysanız -parlamento konuşulan yerdir, itişip kakışılan yer de değildir ayrıca- buradaysanız sokağı Parlamentoya  karşı  siyasetin yükseltilen, iktidar ilişkilerinin görüleceği bir alan gibi görmezsiniz. Bir parça siyaset bilimi gören bunu ayırt edebilir. Kalpti, yürekti, kafaydı, idrakti, süs bitkisiydi; bu dili reddediyorum, uygun bir dil değil, Parlamentonun dili de böyle olmamalı.</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Teşekkür ediyorum, saygılar sunuyorum. (AK PARTİ sıralarından alkışlar)</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Teşekkür ediyorum.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AYLİN NAZLIAKA (Ankara) – Sayın Başkan…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Lütfen Sayın Vekilim… Bunu ne zamana kadar sürdüreceğiz?</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AYLİN NAZLIAKA (Ankara) - Dille ilgili olarak bir açıklama yapayım.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Tabii ki iktidar tabii ki muhalefeti eleştirecek.</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AYLİN NAZLIAKA (Ankara) – Sayın Başkan…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Sayın Vekilim, lütfen oturun.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AYLİN NAZLIAKA (Ankara) – Müsaade ederseniz bir toparlayayım, dille ilgili olarak kendisinin söylediklerini toparlayayım çünkü ben de dilin daha doğru olması gerektiğine inanıyorum.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SIRRI SAKIK (Muş) – Sayın Başkan, sokakla ilgili… Bakın, Sayın Başkan…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Grup önerisini oylamaya sunacağım efendim.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Lütfen Sayın Milletvekilim, oturun.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Herhangi bir sataşma söz konusu…</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MİHRİMAH BELMA SATIR (İstanbul) – Sayın Başkan…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Sayın Bostancı cevap verdi Sayın Satır, lütfen ama.</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SIRRI SAKIK (Muş) – Sayın Başkan, sokakla ilgili söz söylendi.</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Bir saniye… Sayın Satır’a bir soralım.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AYLİN NAZLIAKA (Ankara) – O zaman bana da söz vermenizi isteyeceğim Sayın Başkan.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MİHRİMAH BELMA SATIR (İstanbul) – Sayın Başkan, hanımefendinin, söylediği “süs bitkisi” lafını geri almasını talep ediyorum.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MALİK ECDER ÖZDEMİR (Sivas) – Yoksa cezalandıracaksınız!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MİHRİMAH BELMA SATIR (İstanbul) – Müsaade eder misiniz.</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MALİK ECDER ÖZDEMİR (Sivas) - Bir daha söyleyin.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BAŞKAN – Sayın Satır, Sayın Bostancı cevap verdi.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MİHRİMAH BELMA SATIR (İstanbul) – Müsaade eder misiniz.</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Biz halkın oylarıyla buraya gelen parlamenterleriz.</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ENGİN ALTAY (Sinop) – Bunlar söylendi Belma Hanım, ne var yani.</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MİHRİMAH BELMA SATIR (İstanbul) – Müsaade eder misiniz.</w:t>
      </w: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r w:rsidRPr="0029795C">
        <w:rPr>
          <w:rFonts w:ascii="Arial" w:hAnsi="Arial" w:cs="Arial"/>
          <w:sz w:val="18"/>
          <w:szCs w:val="18"/>
        </w:rPr>
        <w:t>Halkın oylarıyla buraya gelen parlamenterleriz, herhangi bir sivil toplum örgütünün üyesi değiliz, nerede ne yapmamız gerektiğini biliriz. Bizim asli vazifemiz, burada denetim ve yasama faaliyeti yapmaktır. Ben ve bütün arkadaşlarım bu görevi hakkıyla yerine getiriyoruz. K</w:t>
      </w:r>
      <w:r w:rsidRPr="0029795C">
        <w:rPr>
          <w:rFonts w:ascii="Arial" w:hAnsi="Arial" w:cs="Arial"/>
          <w:spacing w:val="24"/>
          <w:sz w:val="18"/>
          <w:szCs w:val="18"/>
        </w:rPr>
        <w:t xml:space="preserve">endisini şiddetle kınıyorum kullandığı kelime için. (AK PARTİ sıralarından alkışlar)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Sayın Bostancı da zaten kınadı.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Teşekkür ediyorum.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SIRRI SAKIK (Muş) – Sayın Başkanım…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Buyurun.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SIRRI SAKIK (Muş) – Sayın Başkanım, Sayın Bostancı sokakla ilgili sakağı küçümseyen bir edayla konuştu. Biz otuz yıldır bir demokrasi mücadelesi veriyoruz ve sokaklardan geliyoruz. Sokak kültürü mert bir kültürdür. Bunun tutanaklara geçmesini istedim.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Teşekkür ediyorum.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Cumhuriyet Halk Partisi grup önerisini…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(CHP sıralarından bir grup milletvekili ayağa kalktı)</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ENGİN ALTAY (Sinop) – Sayın Başkan, yoklama istiyoruz.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Grup önerisini oylamaya sunacağım ancak yoklama talebi var.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Sayın Altay, Sayın Çıray, Sayın Özdemir, Sayın Nazlıaka, Sayın Toprak, Sayın Susam, Sayın Dinçer, Sayın Aldan, Sayın Serindağ, Sayın Özgündüz, Sayın Kalkavan, Sayın Gök, Sayın Ekinci, Sayın Köse, Sayın Güven, Sayın Öz, Sayın Danışoğlu, Sayın Küçük, Sayın Akova, Sayın Güler…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Üç dakika süre veriyorum.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(Elektronik cihazla yoklamaya başlandı)</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MALİK ECDER ÖZDEMİR (Sivas) – Sayın Başkan, her oylama yapıldığında bu iki AKP’li arkadaşımız lütfen kürsünün önünde bulunmasınlar. Bakın bizden kimse yok. Eli cebinde kürsünün önünde oy topluyor.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Mahzuru ne Sayın Özdemir, mahzuru ne?</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Ama, olmaz ki böyle!</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RECEP ÖZEL (Isparta) – Bununla ilgili değil, başka bir şey konuşuyoruz.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MALİK ECDER ÖZDEMİR (Sivas) – Bırak kardeşim, her seferinde ikiniz aynı yerdesiniz!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Özdemir, ne demek yani burada elektronik oylamaya mı müdahale ediyor?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RECEP ÖZEL (Isparta) – Başka bir şey konuşuyoruz ya. Allah Allah!</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O zaman biz de gelelim oraya.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Hayır, problem ne anlaşılır gibi değil.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Biraz sonra oy pusulaları gelecek, ben biliyorum…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Anladım da Sayın Özdemir, ne demek istediğinizi anlamadım ki.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Şimdi, hadi öbür arkadaşımızı da ikaz et, kaldır o zaman onu. Olmaz böyle bir şey!</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İlginç bir şey yani gerçekten ilginç.</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Ama, bak, olmuyor, bu doğru değil yani. Her oylamada, her yoklamada aynı arkadaşlar orada ya!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ENGİN ALTAY (Sinop) – Başkan, size itimatları yok bunların.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ÜNAL KACIR (İstanbul) - Gizli oy, açık tasnif ya. Buna alışacaksınız. Sizin dönemde tersiydi.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(Elektronik cihazla oylamaya devam edildi)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Cuma İçten? Yok.</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Sayın Hüseyin Çelik? Burada.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Sayın Beşir Atalay? Burada.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Sayın Burhan Kuzu? Burada.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 toplantı yeter sayısı vardır.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Cumhuriyet Halk Partisi grup önerisini oylarınıza sunuyorum: Kabul edenler… Kabul etmeyenler… Öneri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Birleşime on dakika ara veriyorum.</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Kapanma Saati: 17.59</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DÖRDÜNCÜ OTURUM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Açılma Saati: 18.12</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KÂTİP ÜYELER: Mine LÖK BEYAZ (Diyarbakır), Muharrem IŞIK (Erzincan)</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BAŞKAN – Sayın milletvekilleri, Türkiye Büyük Millet Meclisinin 64’üncü Birleşiminin Dördüncü Oturumunu açıyorum.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Adalet ve Kalkınma Partisi Grubunun İç Tüzük’ün 19’uncu maddesine göre verilmiş bir önerisi vardır; okutup işleme alacağım ve oylarınıza sunacağım.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Okutuyorum: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19/02/2014</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Danışma Kurulunun 19/02/2014 Çarşamba günü (bugün) yaptığı toplantıda siyasi parti grupları arasında oy birliği sağlanamadığından, İç Tüzük’ün 19’uncu maddesi gereğince grubumuzun aşağıdaki önerisinin Genel Kurulun onayına sunulmasını arz ederim.</w:t>
      </w:r>
    </w:p>
    <w:p w:rsidRPr="0029795C" w:rsidR="00621DFA" w:rsidP="0029795C" w:rsidRDefault="00621DFA">
      <w:pPr>
        <w:pStyle w:val="Metinstil"/>
        <w:tabs>
          <w:tab w:val="center" w:pos="5103"/>
          <w:tab w:val="left" w:pos="6804"/>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Mustafa Elitaş</w:t>
      </w:r>
    </w:p>
    <w:p w:rsidRPr="0029795C" w:rsidR="00621DFA" w:rsidP="0029795C" w:rsidRDefault="00621DFA">
      <w:pPr>
        <w:pStyle w:val="Metinstil"/>
        <w:tabs>
          <w:tab w:val="center" w:pos="5103"/>
          <w:tab w:val="left" w:pos="6804"/>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 xml:space="preserve">Kayseri </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ab/>
        <w:t>AK PARTİ Grup Başkan 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Gündemin “Kanun Tasarı ve Teklifleri ile Komisyonlardan Gelen Diğer İşler” kısmında bulunan 560, 538 ve 536 sıra sayılı kanun teklifi ve tasarılarının bu kısmın sırasıyla 4, 10 ve 11’inci sıralarına alınması ve diğer işlerin sırasının buna göre teselsül ettirilmesi,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Genel Kurulun;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Haftalık çalışma günlerinin dışında 21 ve 22 Şubat 2014 Cuma ve Cumartesi günleri saat 14:00'te toplanarak, bu birleşimlerinde gündemin “Kanun Tasarı ve Teklifleri ile Komisyonlardan Gelen Diğer İşler” kısmında yer alan işlerin görüşülmesi;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19</w:t>
      </w:r>
      <w:r w:rsidRPr="0029795C">
        <w:rPr>
          <w:rFonts w:ascii="Arial" w:hAnsi="Arial" w:cs="Arial"/>
          <w:spacing w:val="24"/>
          <w:sz w:val="18"/>
          <w:szCs w:val="18"/>
        </w:rPr>
        <w:tab/>
        <w:t xml:space="preserve"> Şubat 2014 Çarşamba günkü (bugün) birleşiminde 455 sıra sayılı Kanun Tasarısı’na kadar olan işlerin görüşmelerinin tamamlanmasına kadar;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20 </w:t>
      </w:r>
      <w:r w:rsidRPr="0029795C">
        <w:rPr>
          <w:rFonts w:ascii="Arial" w:hAnsi="Arial" w:cs="Arial"/>
          <w:spacing w:val="24"/>
          <w:sz w:val="18"/>
          <w:szCs w:val="18"/>
        </w:rPr>
        <w:tab/>
        <w:t>Şubat 2014 Perşembe günkü birleşiminde 423 sıra sayılı Kanun Tasarısı’na kadar olan işlerin görüşmelerinin tamamlanmasına kadar;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21 </w:t>
      </w:r>
      <w:r w:rsidRPr="0029795C">
        <w:rPr>
          <w:rFonts w:ascii="Arial" w:hAnsi="Arial" w:cs="Arial"/>
          <w:spacing w:val="24"/>
          <w:sz w:val="18"/>
          <w:szCs w:val="18"/>
        </w:rPr>
        <w:tab/>
        <w:t>Şubat 2014 Cuma günkü birleşiminde 471 sıra sayılı Kanun Tasarısı’na kadar olan işlerin görüşmelerinin tamamlanmasına kadar;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22 </w:t>
      </w:r>
      <w:r w:rsidRPr="0029795C">
        <w:rPr>
          <w:rFonts w:ascii="Arial" w:hAnsi="Arial" w:cs="Arial"/>
          <w:spacing w:val="24"/>
          <w:sz w:val="18"/>
          <w:szCs w:val="18"/>
        </w:rPr>
        <w:tab/>
        <w:t>Şubat 2014 Cumartesi günkü birleşiminde 335 sıra sayılı Kanun Tasarısı’na kadar olan işlerin görüşmelerinin tamamlanmasına kadar;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Yukarıda belirtilen birleşimlerde gece 24:00'te günlük programın tamamlanamaması hâlinde günlük programın tamamlanmasına kadar çalışmalarını sürdürmesi;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560 Sıra Sayılı Kanun Teklifi’nin İç Tüzük’ün 91’inci maddesine göre temel kanun olarak görüşülmesi ve bölümlerinin ekteki cetveldeki şekliyle olması,</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Önerilmiştir.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82"/>
        <w:gridCol w:w="3383"/>
        <w:gridCol w:w="3383"/>
      </w:tblGrid>
      <w:tr w:rsidRPr="0029795C" w:rsidR="00621DFA" w:rsidTr="00A379A8">
        <w:tc>
          <w:tcPr>
            <w:tcW w:w="10148" w:type="dxa"/>
            <w:gridSpan w:val="3"/>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560 sıra sayılı</w:t>
            </w:r>
          </w:p>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Terörle Mücadele Kanununun 10 uncu Maddesi Uyarınca Kurulan Ağır Ceza Mahkemelerinin Kaldırılmasına ve Çeşitli Kanunlarda Değişiklik Yapılmasına Dair Kanun Teklifi </w:t>
            </w:r>
          </w:p>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(2/1981)</w:t>
            </w:r>
          </w:p>
        </w:tc>
      </w:tr>
      <w:tr w:rsidRPr="0029795C" w:rsidR="00621DFA" w:rsidTr="00A379A8">
        <w:tc>
          <w:tcPr>
            <w:tcW w:w="3382"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Bölümler</w:t>
            </w:r>
          </w:p>
        </w:tc>
        <w:tc>
          <w:tcPr>
            <w:tcW w:w="3383"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Bölüm maddeleri</w:t>
            </w:r>
          </w:p>
        </w:tc>
        <w:tc>
          <w:tcPr>
            <w:tcW w:w="3383"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Bölümdeki madde sayısı</w:t>
            </w:r>
          </w:p>
        </w:tc>
      </w:tr>
      <w:tr w:rsidRPr="0029795C" w:rsidR="00621DFA" w:rsidTr="00A379A8">
        <w:tc>
          <w:tcPr>
            <w:tcW w:w="3382"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1’inci bölüm</w:t>
            </w:r>
          </w:p>
        </w:tc>
        <w:tc>
          <w:tcPr>
            <w:tcW w:w="3383"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rPr>
                <w:rFonts w:ascii="Arial" w:hAnsi="Arial" w:cs="Arial"/>
                <w:spacing w:val="24"/>
                <w:sz w:val="18"/>
                <w:szCs w:val="18"/>
              </w:rPr>
            </w:pPr>
            <w:r w:rsidRPr="0029795C">
              <w:rPr>
                <w:rFonts w:ascii="Arial" w:hAnsi="Arial" w:cs="Arial"/>
                <w:spacing w:val="24"/>
                <w:sz w:val="18"/>
                <w:szCs w:val="18"/>
              </w:rPr>
              <w:t>1 ila 10’uncu maddeler</w:t>
            </w:r>
          </w:p>
        </w:tc>
        <w:tc>
          <w:tcPr>
            <w:tcW w:w="3383"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10</w:t>
            </w:r>
          </w:p>
        </w:tc>
      </w:tr>
      <w:tr w:rsidRPr="0029795C" w:rsidR="00621DFA" w:rsidTr="00A379A8">
        <w:tc>
          <w:tcPr>
            <w:tcW w:w="3382"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2’nci bölüm</w:t>
            </w:r>
          </w:p>
        </w:tc>
        <w:tc>
          <w:tcPr>
            <w:tcW w:w="3383"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rPr>
                <w:rFonts w:ascii="Arial" w:hAnsi="Arial" w:cs="Arial"/>
                <w:spacing w:val="24"/>
                <w:sz w:val="18"/>
                <w:szCs w:val="18"/>
              </w:rPr>
            </w:pPr>
            <w:r w:rsidRPr="0029795C">
              <w:rPr>
                <w:rFonts w:ascii="Arial" w:hAnsi="Arial" w:cs="Arial"/>
                <w:spacing w:val="24"/>
                <w:sz w:val="18"/>
                <w:szCs w:val="18"/>
              </w:rPr>
              <w:t>11 ila 21’inci maddeler</w:t>
            </w:r>
          </w:p>
        </w:tc>
        <w:tc>
          <w:tcPr>
            <w:tcW w:w="3383"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11</w:t>
            </w:r>
          </w:p>
        </w:tc>
      </w:tr>
      <w:tr w:rsidRPr="0029795C" w:rsidR="00621DFA" w:rsidTr="00A379A8">
        <w:tc>
          <w:tcPr>
            <w:tcW w:w="6765" w:type="dxa"/>
            <w:gridSpan w:val="2"/>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Toplam madde sayısı</w:t>
            </w:r>
          </w:p>
        </w:tc>
        <w:tc>
          <w:tcPr>
            <w:tcW w:w="3383" w:type="dxa"/>
            <w:shd w:val="clear" w:color="auto" w:fill="auto"/>
          </w:tcPr>
          <w:p w:rsidRPr="0029795C" w:rsidR="00621DFA" w:rsidP="0029795C" w:rsidRDefault="00621DFA">
            <w:pPr>
              <w:pStyle w:val="Metinstil"/>
              <w:tabs>
                <w:tab w:val="center" w:pos="5103"/>
                <w:tab w:val="center" w:pos="7088"/>
              </w:tabs>
              <w:suppressAutoHyphens/>
              <w:spacing w:line="240" w:lineRule="auto"/>
              <w:ind w:left="0" w:firstLine="0"/>
              <w:jc w:val="center"/>
              <w:rPr>
                <w:rFonts w:ascii="Arial" w:hAnsi="Arial" w:cs="Arial"/>
                <w:spacing w:val="24"/>
                <w:sz w:val="18"/>
                <w:szCs w:val="18"/>
              </w:rPr>
            </w:pPr>
            <w:r w:rsidRPr="0029795C">
              <w:rPr>
                <w:rFonts w:ascii="Arial" w:hAnsi="Arial" w:cs="Arial"/>
                <w:spacing w:val="24"/>
                <w:sz w:val="18"/>
                <w:szCs w:val="18"/>
              </w:rPr>
              <w:t>21</w:t>
            </w:r>
          </w:p>
        </w:tc>
      </w:tr>
    </w:tbl>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Adalet ve Kalkınma Partisi Grup önerisi lehinde söz isteyen Mehmet Doğan Kubat, İstanbul Milletvekili. (AK PARTİ sıralarından alkışlar)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MEHMET DOĞAN KUBAT (İstanbul) – Sayın Başkanım, çok değerli milletvekili arkadaşlarım; grubumuzun vermiş olduğu öneri üzerinde görüşlerimi ifade etmek üzere söz almış bulunuyorum. Bu vesileyle yüce heyetinizi saygılarımla selamlarım.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Değerli arkadaşlar, önerimizle Türkiye Büyük Millet Meclisinin bu haftaki çalışma gün ve saatleriyle gündemdeki bazı işlerin sıralarının değiştirilmesi önerilmektedir. Buna göre, 560 sıra sayılı Terörle Mücadele Kanununun 10 uncu Maddesi Uyarınca Kurulan Ağır Ceza Mahkemelerinin Kaldırılmasına ve Çeşitli Kanunlarda Değişiklik Yapılmasına Dair Kanun Teklifi’nin gündemin 4’üncü sırasına alınmasını -kamuoyunda özel yetkili mahkemelerin kaldırılması olarak bilinen bu teklifin- önermekteyiz.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Yine, uluslararası ilişkilerimiz açısından iki önemli sözleşmenin de ön sıralara alınmasını önermekteyiz.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arkadaşlarım, yine, cumartesi gününe kadar, eldeki işlerin bitimine kadar Türkiye Büyük Millet Meclisinin çalışması önerilmektedir.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560 sıra sayılı Kanun Teklifi temel kanun olarak iki bölüm hâlinde görüşülecektir. Bilindiği üzere, dün “torba kanun” olarak bilinen 546 sıra sayılı Kanun Teklifi’nin görüşmelerinin 37’nci maddesinde kalmış idik. Bugün inşallah o torba kanuna devam ettikten sonra önerimiz de yüce Genel Kurul tarafından kabul görür 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Belki görmez Doğan, belli olmaz bunların işi.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DOĞAN KUBAT (Devamla) – Zaten şartlı söylüyorum Sayın Başkanım.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 yönde bir irade belirirse bu 560 sıra sayılı Kanun Teklifi’nin görüşmelerine de bugün başlamayı planlıyoruz.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Önerimize desteklerinizi bekliyor, yüce heyetinizi saygılarımla selamlıyorum.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Adalet ve Kalkınma Partisi grup önerisi aleyhinde söz isteyen Malik Ecder Özdemir, Sivas Milletvekili.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Teşekkürler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Başkan, değerli milletvekilleri; AKP Grubunun grup önerisi üzerinde aleyhinde Cumhuriyet Halk Partisi Grubu adına söz almış bulunuyorum. Bu vesileyle yüce heyetinizi saygıyla selamlıyorum.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Görünen o ki bir AKP klasiğiyle yine karşı karşıyayız, yine bir dayatmayla. Sanki Allah’ın günleri torbaya girmiş gibi yeniden cumartesi-pazar günleri, sabaha kadar, uykusuz bir biçimde, içeriğini AKP’li milletvekili arkadaşlarımızın da bilmediği bir torba yasası getireceğiz. Yine, sabahlara kadar burada küfrün, kötü sözün, tartışmanın, kavganın yaşandığı oturumlar düzenleyeceğiz.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arkadaşlarım, geçen hafta “HSYK” adı altında bir düzenleme yaptık. Daha düzenleme yarıdayken Sayın Cumhurbaşkanının itirazlarını da dikkate alarak bu görüşmeleri yarıda kestiniz, arkasından, birilerine gözdağı verip “İstediklerimizi yapmazsanız bu yasanın tekrar devamını getireceğiz.” dediniz ve gerçekten getirdiniz. Tartışmaların, kavgaların, kötü sözün, küfrün uçuştuğu bir ortamda bir HSYK yasası düzenlediniz. Daha geçen hafta, yine, İnternet yasası adı altında, aslında İnternet’e getirilen bir yasak düzenlemesi yaptınız ve bir garabete hem siz hem Sayın Cumhurbaşkanını da ortak ettiniz. Sayın Cumhurbaşkanı bu yasayla ilgili çekincelerini baştan söylemişti. Yasa çıktıktan sonra da onaylarken “Bu yasanın falan falan maddelerine katılmıyorum.” demesine rağmen iktidarın yeniden bir düzenleme vaadiyle hukuka ve Anayasa’ya aykırı olduğunu kendisinin ifade ettiği bu İnternet yasasını imzalamak zorunda kaldı.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 şunu büyük bir samimiyetle söyleyeyim: Korkunun ecele faydası yok. Artık bu saatten sonra hangi yasakları getirirseniz getirin, hangi düzenlemeleri yapmaya çalışırsanız çalışın, Gezi Parkı olaylarıyla başlayıp 17 Aralık rüşvet operasyonundan sonra AKP iktidarının, hani “Hiç bitmeyecek ve bir ömür boyunca devam edecek.” dediğiniz iktidarın sonunun bir başlangıç noktasıdır bu iki olay.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Biraz önce Sayın Naci Bostancı burada konuşurken üzüntüyle dinledim, Gezi Parkı’nda şiddetten bahsetti. İnsan elini vicdanına koyacak, eğer bu ülkede şiddet varsa, şiddetin en acımasız bir biçimi Mecliste yaşanıyor. Parlamentomuzun itibarının düşürüldüğünü Meclis Başkanı kendisi söyledi. Bu Mecliste, bu kürsüde konuşan insanlara ana avrat küfredildiğini, hakaret edildiğini, tekme tokadı sizin iktidarınız döneminizde yaşadık ve -üzülerek söylüyorum- belki cumhuriyet tarihinde ilk defa Meclise kan bulaştırdınız. O nedenle söylüyorum, ne kadar çırpınırsanız çırpının, artık bu gidişattan, iktidardan uzaklaşma döneminizi tersine çevirmeniz mümkün değil. Hırçınlaşmanızı anlıyorum çünkü bir iktidar, eğer kırıp döktüğü çok fazla şey olmasa, vatandaşa hesap vermekten korkuyor olmasa “Bugün iktidarım, giderim, yarın muhalefet olarak tekrar gelirim.” diyebilir. Ama biliyoruz ki başta Sayın Başbakan olmak üzere AKP Hükûmetinin korkusu şu: Bir kere bile iktidardan uzaklaştığında artık geçmişte yaşanan yolsuzluğun, hukuksuzluğun hesabını veremeyecekler, belki bu ülkede yaşama şansları bile olmayacak. Bu korku sizi, Sayın Başbakanı, Hükûmeti giderek daha çok kavgaya, daha çok şiddete sürüklüyor.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arkadaşlarım, bir ülkede bir iktidar ister dikta yoluyla iş başına gelsin isterse sizin gibi demokratik yolla iş başına geldikten sonra diktatörleşmeye doğru gitsin, eğer o ülkede, toplumda iki alanda bir çürüme ve kokuşma yaşanıyorsa, insanlar bu konuda bir vicdani kanaat oluşturmuşlarsa artık o iktidarın iş başında kalma olanağı yoktur. Bunlardan bir tanesi adaletsizliktir.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Bugün Türkiye’de, sokakta, size oy veren ya da başkalarına oy veren hemen hemen bütün yurttaşlarımızın ortak kanaati o ki Türkiye’de devlet adalet dağıtmaktan uzaklaşmış, adalet âdeta iktidarın elinde bir sopa hâline dönüşmüştür. On iki yıllık iktidarınız boyunca olan adaletsizliği anlatmaya gerek yok. Ergenekon ve Balyoz davalarında ilk tutuklamalara başlandığında, geçen Parlamento döneminde, ben burada bunları ifade ederken AKP’li milletvekilleri üstümüze yürüyorlardı. “Darbeci” diye bize hitap ediyordunuz. Aradan geçen süreçte gördünüz ki özel yetkili mahkemeler bu memlekette hukuk dağıtmadı, adaletsizliğin kaynağı oldu ama bir yığın insan –günahsız insan- yıllarca cezaevinde yattı ve bunu bedeliyle ödediler. Şimdi adaletsizlik duygusunu toplumdan bir daha silmeniz mümkün değil.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İkinci olay rüşvet ve yolsuzluk.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arkadaşlarım, her yıl burada bütçe yaparız. Bütçe şu demektir, vatandaşın bütçeden algıladığı şudur: “Ey vatandaş! Devletin geliri bu kadar, gideri bu kadar. O nedenle elimizdeki imkânlar bu.” Yani asgari ücretliye ya da asgari ücretle çalışana, emekliye “Devletin imkânı buna yetiyor, sana bir simit ve çay parası ancak zam yapıyorum.” diyebilirsiniz. Vatandaşlarımız da buna inanabilirler. Ne zamana kadar? Para kasalarından 4,5 milyon dolar para çıkmaya başladığında, bakanların, Başbakanın oğlunun servetleri toplumda tartışılmaya başlandığında artık o vatandaşın size güvenmesini beklemeniz mümkün değil.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Ve adaletsizliğe iki temel örnek vermek istiyorum: Bir, Deniz Feneri olayı yaşadık. Almanya’da bu konunun sanıkları yargılandılar, mahkûm oldular; Türkiye’de biz hırsızları yargılamadık, hâkimleri ve savcıları yargıladık. Şimdi 17 Aralık rüşvet operasyonundan sonra Başbakan çıktı, gazetelerde diyor ki: “Başta benim oğlum ve bakanların oğulları bu operasyonu yapan savcılar hakkında dava açacak.” Kelimenin tam anlamıyla “Yavuz hırsız ev sahibini suçlu çıkarır.” tam da bunu tarif ediyor olsa gerek.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Anadolu’da yaygın bir söylenti vardır, belki büyük çoğunluğunuz bilirsiniz: Bir köyden bir başka köye giden vatandaş akşamın karanlığında bakmış köydeki başıboş köpekler üstüne doğru saldırıyorlar. Mevsim kış. Kendini korumak için eğilmiş yerden bir taş almaya, tabii don olduğu için taşı alamamış ve içinden demiş ki “Ya, bu nasıl memleket, taşlar bağlı, köpekler serbest.” Gerçekten, hırsızların, rüşvete bulaşanların yargılanmadığı ama onlar hakkında dava açan savcıların yargılandığı bir Türkiye’de bulunuyoruz.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Sözümü çok uzatmak istemiyorum, vaktim dar. Geçen hafta Sivas’taydım. Sayın Başbakan, bildiğime göre, seçim kampanyasını Sivas’tan başlatacakmış ve Sivas’taki sloganlardan, AKP’nin sloganlarından birisi şu: “Gücümüz seninle. Bu milleti ezdirme.” Ya, insanların sağduyusuyla alay etmeye hakkınız yok arkadaşlar. Evet, gerçekten eğer millet tarifinizden işçiyi, köylüyü, dar gelirli insanları, atanamayan öğretmenleri, taşeron işçileri kastediyorsanız bu millet zaten on iki yıldırki devri iktidarınızda ezim ezim eziliyor. Ama eğer yok, milletten kastınız hırsızlığa bulaşan bakanın, Başbakanın çocukları, havuz kuran bir avuç müteahhitse vallahi onların ezilmesini engellemeye gücünüz yetmeyecek.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Ve Sayın Başbakan -bu seçimlerle- diyor ki: “Kurduğumuz yeni Türkiye’nin ulusal kurtuluş mücadelesini başlatacağız.” Değerli arkadaşlarım, ulusal kurtuluş mücadelesi ulvi bir kavramdır. Biz Türkiye olarak ulusal kurtuluş mücadelemizi 19 Mayıs 1919’da Samsun’da, 4 Eylül 1919’da Sivas’ta yedi düvele karşı vermiştik, uluslararası emperyalist güçlere karşı vermiştik ve tam bağımsız bir Türkiye’yi, Anayasa’da tarif edilen demokratik, laik, sosyal hukuk devletini cumhuriyet devrimleriyle kurmuştuk. Şimdi merak ediyorum, Sayın Başbakan bu istiklal mücadelesini kime karşı, hangi güçlere karşı verecek? “İstiklal” kavramını kirletmeye hiç kimsenin hakkı yoktur ve ne yazık ki cumhuriyet devrimleriyle kurulmuş olan Türkiye Cumhuriyeti devleti aslında fiilen Başbakan tarafından ortadan kaldırılmıştır. Bugün Anayasamızda tarif edilen devletten bir eser yoktur zaten. Anayasamız devleti “demokratik, laik, sosyal, hukuk devleti” diye tarif eder, sayenizde bugün devletin ne demokratikliği ne hukuk devleti ne laiklik ilkesi ortada kalmadı ve yine sayenizde bugün devlet üniter olmaktan çıktı.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Başbakan bir “paralel devlet”ten bahsediyor durmadan. Evet, Türkiye’de bir paralel devlet var, o da sizlerin sayesinde  kuruldu. Bugün Türkiye’nin doğusunda, güneydoğusunda başkalarının kimlik kontrolü yaptığı, başkalarının vergi topladığı ve başkalarının tapu dağıttığı bir paralel devlet var. Bu paralel devletin kurulmasında da, yapılamasında da en başta sorumlu Sayın Başbakandır.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O nedenle şimdi yaşanan bu kaosu ortadan kaldırmaya gücünüz yetmez. Ortada bir ölü 1,80 metre boyunda, elinizde bir avuç bez var, bir tarafını kapatmaya çalışıyorsunuz, geri tarafı açıkta kalıyor. Korkunun, telaşın ecele faydası yoktur. Güzel bir söz var: “Abbas yolcu, bağlasan durmaz.” 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Hepinizi saygıyla sevgiyle selamlıyorum.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Adalet ve Kalkınma Partisi grup önerisi lehinde söz isteyen Recep Özel, Isparta Milletvekili.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(Isparta) – Sayın Başkan, çok değerli milletvekilleri; hepinizi saygıyla sevgiyle selamlıyorum.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Parti grubumuzun vermiş olduğu grup önerisinin lehinde konuşuyorum. Biraz önceki sayın hatip burada “Abbas yolcu.” gibi bir cümle sarf etti. Vallahi hangi Abbas’ın yolcu olduğuna 30 Martta bu millet karar verecek.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Göreceğiz, hep beraber göreceğiz!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Konuşmanızdaki bazı cümlelerde de yanlış aktarımlarınızı burada lütfen, ya ben düzelteyim ya da siz düzeltin.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Niye düzeltmemi istiyorsunuz?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Biz, hiçbir zaman “Bu iktidar bir ömür boyu sürecek.” gibi bir şeyi hiçbir yerde hiçbir AK PARTİ mensubu dile getirmemiştir.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(Gaziantep) – İster dile getirsin…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Devleti tek parti devleti durumuna düşürdünüz!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Biz şunu diyoruz: Bu gerçek milletin iktidarı artık siyasete hâkim olmuştur ve bundan sonra da milletin kendisi, siyaset kurumunun, devletin tüm organlarında egemen olacaktır.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2023, 2071 hayalleri neydi?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Biz AK PARTİ olarak yaptıklarımız, yapamadıklarımız milletin önünde. Eğer bir yanlışımız varsa 30 Martta bizim de hesabımızı görürler, sizin de hesabınızı görürler.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AYTUN ÇIRAY (İzmir) – Kutular da milletin önünde, kutular!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(Devamla) - Onun için, bizim kimseden bir çekindiğimiz, bir kaygımız yok. Şunu da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(Gaziantep) – Onun hesabını yargıda göreceğiz, yargıda!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ÜNAL KACIR (İstanbul) – İstediğin yerde görürüz canım, nerede isterseniz orada görürüz, sen merak etme!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Şu 17 Aralık operasyonları olmasıydı muhalefet acaba hangi söylemle gelip buralarda…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Hep “Yolsuzluk var.” diyorduk da millet inanmıyordu, kutuyu görünce inanmaya başladı millet!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İyi ki 17 Aralık operasyonu sizin açınızdan olmuş, elinizde başka bir malzeme yok.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şu seçime gidiyoruz, vatandaşa biraz heyecan verin, projeler anlatın, “Biz şunları yapacağız.” deyin…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BÜLENT TURAN (İstanbul) – Nerede, nerede…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Ama bunları söylemiyorsunuz, geliyorsunuz burada ikide bir 17 Aralık operasyonu, İnternet yasaklamaları… Hiçbir yerde hiçbir yasaklama yok arkadaşlar, her yerde bir düzenleme var.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MALİK ECDER ÖZDEMİR (Sivas) – “Abbas yolcu.” dedik, Abbas, sana demedik!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(Devamla) - Biz, bakın, bu ülkede var ya, size rağmen, muhalefete rağmen demokratik, laik, sosyal hukuk devletini geliştirmeye devam edeceğiz, muhalefete rağmen. Bundan hiç kimsenin şüphesi olmasın.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Biz, bugün getirmiş olduğumuz düzenlemeyle, getirmiş olduğumuz önergeyle çalışma saatlerine cuma, cumartesini de ilave ederek… Biraz önce konuşmacı burada “Bizi sabahlara kadar çalıştırıyorsunuz…” Evet, sabahlara kadar da çalıştırıyoruz.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Ben onu söylemedim...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Bu çalışmada şunu sizden talep ediyoruz: Her madde üzerinde, her önerge üzerinde elbette ki görüşleriniz olabilir, gelir burada konuşursunuz, o görüşlerinizden istifade ederiz ama bir dakika içerisinde bir yoklama, arkasından ikinci bir yoklama, burada çoğunluk…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BÜLENT TURAN (İstanbul) – Üretemiyorlar, üretemiyorlar…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SAKİNE ÖZ (Manisa) – Oturun siz 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Bu da bir hakkın suistimali oluyor. Çalışma sürelerinin uzamasına bizler değil, sizin İç Tüzük’ten kaynaklanan bu hakkınız sebep olmaktadır. Gelir güzelce bu önerilerinizi, konuşmalarınızı burada yaparsınız, millet sizi de takdir eder, bizi de takdir eder.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getirdiğimiz bugünkü önerimizde özel yetkili mahkemelerin kaldırılmasını gündeme alıyoruz.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Yeniden yargılama nerede, yeniden yargılama?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Zannedersem hiçbir muhalefet partisi buna “Hayır” demiyor.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Yeniden yargılama nerede?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(Devamla) - Sizlerin de gidip seçmene söyleyeceğiniz bunun içerisinde cümleler olacaktır. Ne getiriyoruz burada? Tutuklama ve göz altı süresi, yeni bir düzenleme getiriyoruz. Kişisel verilerin hukuka aykırı bir şekilde ele geçirilmesini, yayınlanmasını cezai hükümlere tabi tutuyoruz.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(Gaziantep) - Ya, getirme sen, zaten üç ay sonra kendiliğinden yürürlüğe girecek, ne getiriyorsun.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(Devamla) - Bundan başka, hep şikâyet etmiş olduğunuz “Özel yetkili mahkemeler kaldırılsın.” Ha şimdi kaldırıyoruz, bunu da gündeme alıyoruz.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(Gaziantep) - Bir sene evvel söyledik, niye kaldırmadınız?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(Devamla) - Şu yasayı görüştükten sonra da onu görüşelim diyoruz. Bunu siz çalışma süresi olarak eğer algılıyorsanız, evet, bu yasanın bitimine kadar çalışma süresi uzayacak, cuma da çalışırız cumartesi de çalışırız 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Hepinize saygılar, sevgiler sunuyorum efendim.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Millet bize çalışın diye oy verdi.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Adalet ve Kalkınma Partisi Grup önerisi aleyhinde söz isteyen Ruhsar Demirel Eskişehir Milletvekili.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Sayın Başkanım, biraz önceki konuşmamda, ben, burada uzun süre çalışmalardan rahatsız olmadım…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Özdemir, Sayın Demirel’e söz verdim, bir saniye ama…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Affedersiniz.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Ben, sadece Meclisteki kavga, kötü söz, küfürden ve uçuşan tekmelerden rahatsız olduğumu, bu tablonun da Meclise yakışmadığını, Meclisin itibarını düşürmek durumunda olduğunu ifade etmiştim.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Buyurun Sayın Demirel.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RUHSAR DEMİREL (Eskişehir) – Sayın Başkan, değerli milletvekilleri; Adalet ve Kalkınma Partisinin Grup önerisi üzerine parti grubum adına söz almış bulunuyorum. Hepinizi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z w:val="18"/>
          <w:szCs w:val="18"/>
        </w:rPr>
        <w:t xml:space="preserve">Bu grup önerisinde hafta sonları çalışma var, mesai saatlerinin esnetilmesi var. Şöyle bir durum var tabii, önce, neredeyiz ve ne yapıyoruz? Türkiye Büyük Millet Meclisinin tek görevi yasa çıkarmak değil denetim. Denetim de çok önemli bir fonksiyonu. Yasa çıkarmak milletin faydasınaysa hayhay, elbette hepimiz taraftarız. Mesela, millet, şu anda ne tür yasalar bekliyor veya Mecliste bekleyen yasalarda neler var, sizler hangi yasaları çıkarmak için bu mesai saatlerini teklif ediyorsunuz? Mesela, BAĞ-KUR borçlarının ertelenmesi, faizlerinin kaldırılması için bekleyen bir grup esnafımız var. Yaşa takılmış emekliler </w:t>
      </w:r>
      <w:r w:rsidRPr="0029795C">
        <w:rPr>
          <w:rFonts w:ascii="Arial" w:hAnsi="Arial" w:cs="Arial"/>
          <w:sz w:val="18"/>
          <w:szCs w:val="18"/>
        </w:rPr>
        <w:tab/>
        <w:t xml:space="preserve">bir yasa teklifi bekliyorlar. Sosyal Güvenlik Kurumuyla ilgili ödenememiş borçları için af bekleyenler var. Bunlar milletin gündeminde var ama sizin burada yasama faaliyeti için yapmayı düşündüğünüz yasalara bakıldığında, 17 Aralık günü olan aydınlanmayla beraber gelen bir seri torba kanun var ve öyle bir kanunlar silsilesi hazırlıyorsunuz ki, daha on beş gün önce çıkardığınız İnternet’le ilgili yasayı bugünkü torbaya koymayı, bir başka maddeyi de gelecek haftaki torbaya koymayı düşünüyorsunuz. Sayın milletvekilleri, yasa gerekliyse çıkarılır. Çıkardığınız yasayı daha çıkarır çıkarmaz parti gruplarını gezerek “Biz bunu düzeltelim.” diye geziyorsanız bir durup düşününüz “Ne yapıyoruz, yasama faaliyetinden muradımız ne?” diye. İnternet’le ilgili yaptığınız kısıtlama yasasından şu an itibarıyla bile kendiniz de rahatsız oldunuz. Gözü kapalı parmak kaldırmak yalnızca salona girip “Yoklama isteniyor.” diye neye parmak kaldırdığınızın bile çoğu zaman farkında olmadığınız gibi bir durum var. Dolayısıyla Meclis yalnızca yasa yapmakla mükellef değil, Meclis millet adına denetim faaliyeti yapmayı da isteyen bir silsile içeriyor ve bu faaliyeti de genellikle biz muhalefet milletvekilleri yapmaya gayret ediyoruz. Niye gayret ediyoruz? Çünkü Mecliste bazen verdiğiniz soru önergeleriyle ilgili geri yazılar geliyor iade için. Mesela ben, geçtiğimiz günlerde basında yer almış bir haber üzerine bir soru önergesi verdim, olayda şu: Mukopolisakkaridoz hastası bir gencin ailesi ilaç kullandığında oğullarının sağlığının iyi olduğunu ama yapılan zekâ testi sonrası “Bunun zekâ testinde IQ’su çok düşük çıktı, biz buna ilaç vermeyelim çünkü çok pahalı oluyor.” denilerek Sosyal Güvenlik Kurumunun ödemeleri kestiği ibaresi var haberde ve bu doğrulandı da haber. Ben de şunu sordum: “İnsanı yaşat ki devlet yaşasın.’ diye siyaset yapan Hükûmetin pasif ötenazi uygulamasında her vatandaş için uygun bulduğu maliyet sınırı nedir?” diye. Bakın, bu bir denetim faaliyeti, yasama değil, yasama fonksiyonu gören Meclisteki denetim faaliyeti. Sayın Cemil Çiçek Bey'in imzasıyla bana bir yazı geldi, diyor ki: “İç Tüzük’e göre, 96’ncı maddeye göre uygun değildir.” Burada bir hakaret yok, bir yorum yok, yalnızca bir durumun tespiti var. Ben de kendisine cevap yazdım, dedim ki: Sorumun başındaki “İnsanı yaşat ki devlet yaşasın.” ifadesi önergeye muhatap Bakan dâhil birçok Hükûmet üyesinin pek çok kez kullandığı cümle olup bakanlıklarının resmî sitelerinde bile vardır, dolayısıyla ben bunu yalnızca kâğıdıma döktüm. İkinci cümledeki “pasif ötenazi” meselesi ise hastanın yaşam konforunu artırıcı destek ilaç ya da malzemenin tedarikinde vergileriyle devlet mekanizmasının ayakta tutulmasına katkı sağlayan ve vatandaşa ya da </w:t>
      </w:r>
      <w:r w:rsidRPr="0029795C">
        <w:rPr>
          <w:rFonts w:ascii="Arial" w:hAnsi="Arial" w:cs="Arial"/>
          <w:spacing w:val="24"/>
          <w:sz w:val="18"/>
          <w:szCs w:val="18"/>
        </w:rPr>
        <w:t xml:space="preserve">bakmakla yükümlü olduğu yakınına uygun bulunan meblağı sordum. Bunu da “Eğer, siz, hastanın yaşaması için gereken ilacı vermiyorsanız, en kibar tabiriyle ‘pasif ötenazi’ diyebiliyorum Sayın Başkan.” diye yollamıştım. Bugün tekrar bir yazı gelmiş bana “Önergeyi aynen yolladığınız için iade ediyoruz.” diye.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gördüğünüz gibi muhalefetin faaliyetini yerine getirmek adına   -ki bu millet adına denetim faaliyetidir- soru önergesi verme özgürlüğünü bile kestiniz Meclis Başkanının imzasıyla.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Ve ben buradan tekrar soruyorum: “İnsanı yaşat ki devlet yaşasın.” derken vatandaşa biçtiğiniz pasif ötenazinin maliyeti nedir? Bu soruya cevap verirseniz herkes çok memnun olacak. Çünkü sağlık yalnız sizin ihtiyacınız değil, sağlık yalnızca sizin yakınlarınızın ihtiyacı değil. Tam gün yasasına rağmen, yasanın arkasından dolanarak tam günle beraber üniversiteden ayrılmış hocaları, kendiniz, eşiniz ya da ailenizdeki herhangi bir fert için hastaneye getirtip kendinizi ameliyat ettirme hakkınız var ise bu vatandaşın haydi haydi hakkı var, çünkü o ayakkabı kutusuna koyduğunuz, çünkü o elbise torbalarına koyduğunuz paralar bu vatandaşın vergileridir. Kimse kendini kandırmasın. Hani eskiden “Ayak koktu.” deniyordu, şimdi ayakkabı kutularından bile koku çıkıyor. Ben de, bu vatandaşın verdiği vergiyle tedavi olmasını engelleyen mekanizmanın maliyetinin ne olduğunu soruyorum. Ne olacak da bizim tedavi giderlerimizi keseceksiniz?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Vatandaşın IQ’suna laf etmiş burada birisi, doğru. Hükûmet eden partiden bir milletvekilinin de şöyle bir lafı vardı: “Sizi adam yerine koyduk, engelli kanunu çıkardık.” IQ’sunun normalin altında olması bir insanın zihinsel bir engelliliktir evet ama “Zihinsel engeli var.” diye insanları yok sayamazsınız. Bazılarımızın zihinsel ölçümlerde IQ’larımız normal çıkar ama o insanlar kadar hassasiyetlerimiz yoktur, onlar kadar duygularımız ifade edemediğimiz zamanlar olabilir. Bazı konularda vicdanımız onlar kadar harekete geçmiyor olabilir ve bu engellemenin, IQ’suna bakarak bir vatandaşın ilacını kesmenin tek bir ifadesi var: Pasif ötenazi ve ben de, bunu, buradan soruyorum eğer yazılı soru önergesi vermem engelleniyorsa Meclis kürsüsünden ilgili bakana soruyorum “Sosyal Güvenlik Kurumunun, vatandaş için belirlediği pasif ötenazi fiyatı nedir?” diye ve hafta sonları değil, gerekiyorsa on iki ay, yirmi dört saat çalışmayı Milliyetçi Hareket Partisi asla reddetmez. Ama ne için? Vatandaşın beklediği kanunların çıkması için. Şimdi tekrar söylüyorum: Esnaf, BAĞ-KUR’la ilgili yasa bekliyor, yaş nedeniyle emeklilik hakkını elde edemeyenler yasa bekliyor, atanamamış öğretmenler müjde bekliyor. Bütün bunlar için eğer bir yasama faaliyeti yapılacaksa Milliyetçi Hareket Partisi yirmi dört saat bütün milletvekilleriyle burada olacaktır ama yalnızca mahdum hukuku için, mahdumlarınızdan ötürü olan ses dinlemeleri İnternet’e düşmesin diye, bazı insanlara tanıyacağınız istisnalar için, açılımlarınız için, terörü desteklemek için yasa çıkarmak adına hafta sonu çalışmak diyorsanız ne kendinizi kandırın ne milleti kandırmak için bir daha teşebbüste bulunmayınız.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Saygılar sunuyorum.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Adalet ve Kalkınma Partisi grup önerisini oylarınıza sunuyorum: Kabul edenler… Kabul etmeyenler…  Öneri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milletvekilleri, birleşime beş dakika ara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Kapanma Saati: 18.38</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BEŞİNCİ OTURUM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Açılma Saati: 18.45</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KÂTİP ÜYELER: Dilek YÜKSEL (Tokat), Muharrem IŞIK (Erzincan)</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BAŞKAN – Sayın milletvekilleri, Türkiye Büyük Millet Meclisinin 64’üncü Birleşiminin Beşinci Oturumunu açıyorum.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Alınan karar gereğince sözlü soru önergelerini görüşmüyor ve gündemin “Kanun Tasarı ve Teklifleri İle Komisyonlardan Gelen Diğer İşler” kısmına geçiyoruz.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- 1’inci sırada yer alan, Türkiye Büyük Millet Meclisi İçtüzüğünde Değişiklik Yapılmasına Dair İçtüzük Teklifi ve Anayasa Komisyonu Raporu’nun görüşmelerine kaldığımız yerden devam edeceğiz.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 </w:t>
      </w:r>
    </w:p>
    <w:p w:rsidRPr="0029795C" w:rsidR="00621DFA" w:rsidP="0029795C" w:rsidRDefault="00621DFA">
      <w:pPr>
        <w:ind w:firstLine="851"/>
        <w:jc w:val="both"/>
        <w:rPr>
          <w:rFonts w:ascii="Arial" w:hAnsi="Arial" w:cs="Arial"/>
          <w:color w:val="000000"/>
          <w:sz w:val="18"/>
          <w:szCs w:val="18"/>
        </w:rPr>
      </w:pPr>
      <w:r w:rsidRPr="0029795C">
        <w:rPr>
          <w:rFonts w:ascii="Arial" w:hAnsi="Arial" w:cs="Arial"/>
          <w:color w:val="000000"/>
          <w:sz w:val="18"/>
          <w:szCs w:val="18"/>
        </w:rPr>
        <w:t>1.-          </w:t>
      </w:r>
      <w:r w:rsidRPr="0029795C">
        <w:rPr>
          <w:rStyle w:val="apple-converted-space"/>
          <w:rFonts w:ascii="Arial" w:hAnsi="Arial" w:cs="Arial"/>
          <w:color w:val="000000"/>
          <w:sz w:val="18"/>
          <w:szCs w:val="18"/>
        </w:rPr>
        <w:t> </w:t>
      </w:r>
      <w:r w:rsidRPr="0029795C">
        <w:rPr>
          <w:rFonts w:ascii="Arial" w:hAnsi="Arial" w:cs="Arial"/>
          <w:color w:val="000000"/>
          <w:sz w:val="18"/>
          <w:szCs w:val="18"/>
        </w:rPr>
        <w:t xml:space="preserve"> Adalet ve Kalkınma Partisi Grup Başkanvekilleri İstanbul Milletvekili Ayşe Nur Bahçekapılı, Kayseri Mi</w:t>
      </w:r>
      <w:r w:rsidRPr="0029795C">
        <w:rPr>
          <w:rFonts w:ascii="Arial" w:hAnsi="Arial" w:cs="Arial"/>
          <w:color w:val="000000"/>
          <w:sz w:val="18"/>
          <w:szCs w:val="18"/>
        </w:rPr>
        <w:t>l</w:t>
      </w:r>
      <w:r w:rsidRPr="0029795C">
        <w:rPr>
          <w:rFonts w:ascii="Arial" w:hAnsi="Arial" w:cs="Arial"/>
          <w:color w:val="000000"/>
          <w:sz w:val="18"/>
          <w:szCs w:val="18"/>
        </w:rPr>
        <w:t>letvekili Mustafa Elitaş, Giresun Milletvekili Nurettin Canikli, Kahramanmaraş Milletvekili Mahir Ünal ve Adıyaman Milletvekili Ahmet Aydın’ın; Tü</w:t>
      </w:r>
      <w:r w:rsidRPr="0029795C">
        <w:rPr>
          <w:rFonts w:ascii="Arial" w:hAnsi="Arial" w:cs="Arial"/>
          <w:color w:val="000000"/>
          <w:sz w:val="18"/>
          <w:szCs w:val="18"/>
        </w:rPr>
        <w:t>r</w:t>
      </w:r>
      <w:r w:rsidRPr="0029795C">
        <w:rPr>
          <w:rFonts w:ascii="Arial" w:hAnsi="Arial" w:cs="Arial"/>
          <w:color w:val="000000"/>
          <w:sz w:val="18"/>
          <w:szCs w:val="18"/>
        </w:rPr>
        <w:t>kiye Büyük Millet Meclisi İçtüzüğünde Değişiklik Yapılmasına Dair İçtüzük Teklifi ile Tunceli Milletvekili Kamer Genç’in; Türkiye Büyük Millet Meclisi İçtüzüğünün Bir Ma</w:t>
      </w:r>
      <w:r w:rsidRPr="0029795C">
        <w:rPr>
          <w:rFonts w:ascii="Arial" w:hAnsi="Arial" w:cs="Arial"/>
          <w:color w:val="000000"/>
          <w:sz w:val="18"/>
          <w:szCs w:val="18"/>
        </w:rPr>
        <w:t>d</w:t>
      </w:r>
      <w:r w:rsidRPr="0029795C">
        <w:rPr>
          <w:rFonts w:ascii="Arial" w:hAnsi="Arial" w:cs="Arial"/>
          <w:color w:val="000000"/>
          <w:sz w:val="18"/>
          <w:szCs w:val="18"/>
        </w:rPr>
        <w:t xml:space="preserve">desinin Değiştirilmesi Hakkında İçtüzük Teklifi ve Anayasa Komisyonu Raporu (2/242, 2/80) </w:t>
      </w:r>
      <w:r w:rsidRPr="0029795C">
        <w:rPr>
          <w:rFonts w:ascii="Arial" w:hAnsi="Arial" w:cs="Arial"/>
          <w:b/>
          <w:bCs/>
          <w:color w:val="000000"/>
          <w:sz w:val="18"/>
          <w:szCs w:val="18"/>
        </w:rPr>
        <w:t>(S. Sayısı: 156)</w:t>
      </w:r>
      <w:r w:rsidRPr="0029795C">
        <w:rPr>
          <w:rStyle w:val="apple-converted-space"/>
          <w:rFonts w:ascii="Arial" w:hAnsi="Arial" w:cs="Arial"/>
          <w:color w:val="000000"/>
          <w:sz w:val="18"/>
          <w:szCs w:val="18"/>
        </w:rPr>
        <w:t> </w:t>
      </w:r>
      <w:r w:rsidRPr="0029795C">
        <w:rPr>
          <w:rFonts w:ascii="Arial" w:hAnsi="Arial" w:cs="Arial"/>
          <w:color w:val="000000"/>
          <w:sz w:val="18"/>
          <w:szCs w:val="18"/>
        </w:rPr>
        <w:t xml:space="preserve"> </w:t>
      </w:r>
    </w:p>
    <w:p w:rsidRPr="0029795C" w:rsidR="00621DFA" w:rsidP="0029795C" w:rsidRDefault="00621DFA">
      <w:pPr>
        <w:ind w:firstLine="142"/>
        <w:jc w:val="both"/>
        <w:rPr>
          <w:rFonts w:ascii="Arial" w:hAnsi="Arial" w:cs="Arial"/>
          <w:spacing w:val="24"/>
          <w:sz w:val="18"/>
          <w:szCs w:val="18"/>
        </w:rPr>
      </w:pPr>
    </w:p>
    <w:p w:rsidRPr="0029795C" w:rsidR="00621DFA" w:rsidP="0029795C" w:rsidRDefault="00621DFA">
      <w:pPr>
        <w:ind w:firstLine="142"/>
        <w:jc w:val="both"/>
        <w:rPr>
          <w:rFonts w:ascii="Arial" w:hAnsi="Arial" w:cs="Arial"/>
          <w:spacing w:val="24"/>
          <w:sz w:val="18"/>
          <w:szCs w:val="18"/>
        </w:rPr>
      </w:pPr>
      <w:r w:rsidRPr="0029795C">
        <w:rPr>
          <w:rFonts w:ascii="Arial" w:hAnsi="Arial" w:cs="Arial"/>
          <w:spacing w:val="24"/>
          <w:sz w:val="18"/>
          <w:szCs w:val="18"/>
        </w:rPr>
        <w:t xml:space="preserve">    BAŞKAN – Komisyon? Yok.</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Ertelenmiştir. </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2’nci sırada yer alan, Devlet Sırrı Kanunu Tasarısı ve Avrupa Birliği Uyum Komisyonu ile Adalet Komisyonu raporlarının görüşmelerine kaldığ</w:t>
      </w:r>
      <w:r w:rsidRPr="0029795C">
        <w:rPr>
          <w:rFonts w:ascii="Arial" w:hAnsi="Arial" w:cs="Arial"/>
          <w:spacing w:val="24"/>
          <w:sz w:val="18"/>
          <w:szCs w:val="18"/>
        </w:rPr>
        <w:t>ı</w:t>
      </w:r>
      <w:r w:rsidRPr="0029795C">
        <w:rPr>
          <w:rFonts w:ascii="Arial" w:hAnsi="Arial" w:cs="Arial"/>
          <w:spacing w:val="24"/>
          <w:sz w:val="18"/>
          <w:szCs w:val="18"/>
        </w:rPr>
        <w:t xml:space="preserve">mız yerden devam edeceğiz. </w:t>
      </w:r>
    </w:p>
    <w:p w:rsidRPr="0029795C" w:rsidR="00621DFA" w:rsidP="0029795C" w:rsidRDefault="00621DFA">
      <w:pPr>
        <w:jc w:val="both"/>
        <w:rPr>
          <w:rFonts w:ascii="Arial" w:hAnsi="Arial" w:cs="Arial"/>
          <w:spacing w:val="24"/>
          <w:sz w:val="18"/>
          <w:szCs w:val="18"/>
        </w:rPr>
      </w:pPr>
    </w:p>
    <w:p w:rsidRPr="0029795C" w:rsidR="00621DFA" w:rsidP="0029795C" w:rsidRDefault="00621DFA">
      <w:pPr>
        <w:ind w:firstLine="851"/>
        <w:jc w:val="both"/>
        <w:rPr>
          <w:rFonts w:ascii="Arial" w:hAnsi="Arial" w:cs="Arial"/>
          <w:color w:val="000000"/>
          <w:sz w:val="18"/>
          <w:szCs w:val="18"/>
        </w:rPr>
      </w:pPr>
      <w:r w:rsidRPr="0029795C">
        <w:rPr>
          <w:rFonts w:ascii="Arial" w:hAnsi="Arial" w:cs="Arial"/>
          <w:color w:val="000000"/>
          <w:sz w:val="18"/>
          <w:szCs w:val="18"/>
        </w:rPr>
        <w:t xml:space="preserve">2- Devlet Sırrı Kanunu Tasarısı ve Avrupa Birliği Uyum Komisyonu ile Adalet Komisyonu Raporları (1/484) </w:t>
      </w:r>
      <w:r w:rsidRPr="0029795C">
        <w:rPr>
          <w:rStyle w:val="apple-converted-space"/>
          <w:rFonts w:ascii="Arial" w:hAnsi="Arial" w:cs="Arial"/>
          <w:color w:val="000000"/>
          <w:sz w:val="18"/>
          <w:szCs w:val="18"/>
        </w:rPr>
        <w:t> </w:t>
      </w:r>
      <w:r w:rsidRPr="0029795C">
        <w:rPr>
          <w:rFonts w:ascii="Arial" w:hAnsi="Arial" w:cs="Arial"/>
          <w:b/>
          <w:bCs/>
          <w:color w:val="000000"/>
          <w:sz w:val="18"/>
          <w:szCs w:val="18"/>
        </w:rPr>
        <w:t>(S. S</w:t>
      </w:r>
      <w:r w:rsidRPr="0029795C">
        <w:rPr>
          <w:rFonts w:ascii="Arial" w:hAnsi="Arial" w:cs="Arial"/>
          <w:b/>
          <w:bCs/>
          <w:color w:val="000000"/>
          <w:sz w:val="18"/>
          <w:szCs w:val="18"/>
        </w:rPr>
        <w:t>a</w:t>
      </w:r>
      <w:r w:rsidRPr="0029795C">
        <w:rPr>
          <w:rFonts w:ascii="Arial" w:hAnsi="Arial" w:cs="Arial"/>
          <w:b/>
          <w:bCs/>
          <w:color w:val="000000"/>
          <w:sz w:val="18"/>
          <w:szCs w:val="18"/>
        </w:rPr>
        <w:t>yısı: 287)</w:t>
      </w:r>
      <w:r w:rsidRPr="0029795C">
        <w:rPr>
          <w:rStyle w:val="apple-converted-space"/>
          <w:rFonts w:ascii="Arial" w:hAnsi="Arial" w:cs="Arial"/>
          <w:b/>
          <w:bCs/>
          <w:color w:val="000000"/>
          <w:sz w:val="18"/>
          <w:szCs w:val="18"/>
        </w:rPr>
        <w:t> </w:t>
      </w:r>
      <w:r w:rsidRPr="0029795C">
        <w:rPr>
          <w:rFonts w:ascii="Arial" w:hAnsi="Arial" w:cs="Arial"/>
          <w:color w:val="000000"/>
          <w:sz w:val="18"/>
          <w:szCs w:val="18"/>
        </w:rPr>
        <w:t xml:space="preserve"> </w:t>
      </w:r>
    </w:p>
    <w:p w:rsidRPr="0029795C" w:rsidR="00621DFA" w:rsidP="0029795C" w:rsidRDefault="00621DFA">
      <w:pPr>
        <w:ind w:firstLine="142"/>
        <w:jc w:val="both"/>
        <w:rPr>
          <w:rFonts w:ascii="Arial" w:hAnsi="Arial" w:cs="Arial"/>
          <w:color w:val="000000"/>
          <w:sz w:val="18"/>
          <w:szCs w:val="18"/>
        </w:rPr>
      </w:pP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Komisyon? Yok.</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Ertelenmiştir.</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3’üncü sırada yer alan, Kocaeli Milletvekili İlyas Şeker ve Ağrı Mille</w:t>
      </w:r>
      <w:r w:rsidRPr="0029795C">
        <w:rPr>
          <w:rFonts w:ascii="Arial" w:hAnsi="Arial" w:cs="Arial"/>
          <w:spacing w:val="24"/>
          <w:sz w:val="18"/>
          <w:szCs w:val="18"/>
        </w:rPr>
        <w:t>t</w:t>
      </w:r>
      <w:r w:rsidRPr="0029795C">
        <w:rPr>
          <w:rFonts w:ascii="Arial" w:hAnsi="Arial" w:cs="Arial"/>
          <w:spacing w:val="24"/>
          <w:sz w:val="18"/>
          <w:szCs w:val="18"/>
        </w:rPr>
        <w:t>vekili Ekrem Çelebi ile 18 Milletvekilinin; Bazı Kanun ve Kanun Hükmünde Kararnamelerde Değişiklik Yapılması Hakkında Kanun Teklifi ile Manisa Mi</w:t>
      </w:r>
      <w:r w:rsidRPr="0029795C">
        <w:rPr>
          <w:rFonts w:ascii="Arial" w:hAnsi="Arial" w:cs="Arial"/>
          <w:spacing w:val="24"/>
          <w:sz w:val="18"/>
          <w:szCs w:val="18"/>
        </w:rPr>
        <w:t>l</w:t>
      </w:r>
      <w:r w:rsidRPr="0029795C">
        <w:rPr>
          <w:rFonts w:ascii="Arial" w:hAnsi="Arial" w:cs="Arial"/>
          <w:spacing w:val="24"/>
          <w:sz w:val="18"/>
          <w:szCs w:val="18"/>
        </w:rPr>
        <w:t>letvekili Erkan Akçay ve Milliyetçi Hareket Partisi Grup Başkanvekili Mersin Milletvekili Mehmet Şandır'ın; 657 Sayılı Devlet Memurları Kanununda D</w:t>
      </w:r>
      <w:r w:rsidRPr="0029795C">
        <w:rPr>
          <w:rFonts w:ascii="Arial" w:hAnsi="Arial" w:cs="Arial"/>
          <w:spacing w:val="24"/>
          <w:sz w:val="18"/>
          <w:szCs w:val="18"/>
        </w:rPr>
        <w:t>e</w:t>
      </w:r>
      <w:r w:rsidRPr="0029795C">
        <w:rPr>
          <w:rFonts w:ascii="Arial" w:hAnsi="Arial" w:cs="Arial"/>
          <w:spacing w:val="24"/>
          <w:sz w:val="18"/>
          <w:szCs w:val="18"/>
        </w:rPr>
        <w:t>ğişiklik Yapılmasına Dair Kanun Teklifi, Kocaeli Milletvekili Haydar Akar'ın; 7269 Sayılı Umumi Hayata Müessir Afetler Dolayısıyla Alınacak Tedbirlerle Yapılacak Yardımlara Dair Kanuna G</w:t>
      </w:r>
      <w:r w:rsidRPr="0029795C">
        <w:rPr>
          <w:rFonts w:ascii="Arial" w:hAnsi="Arial" w:cs="Arial"/>
          <w:spacing w:val="24"/>
          <w:sz w:val="18"/>
          <w:szCs w:val="18"/>
        </w:rPr>
        <w:t>e</w:t>
      </w:r>
      <w:r w:rsidRPr="0029795C">
        <w:rPr>
          <w:rFonts w:ascii="Arial" w:hAnsi="Arial" w:cs="Arial"/>
          <w:spacing w:val="24"/>
          <w:sz w:val="18"/>
          <w:szCs w:val="18"/>
        </w:rPr>
        <w:t>çici Bir Ek Madde Eklenmesi Hakkında Kanun Teklifi, Manisa Milletvekili Erkan Akçay ve Mill</w:t>
      </w:r>
      <w:r w:rsidRPr="0029795C">
        <w:rPr>
          <w:rFonts w:ascii="Arial" w:hAnsi="Arial" w:cs="Arial"/>
          <w:spacing w:val="24"/>
          <w:sz w:val="18"/>
          <w:szCs w:val="18"/>
        </w:rPr>
        <w:t>i</w:t>
      </w:r>
      <w:r w:rsidRPr="0029795C">
        <w:rPr>
          <w:rFonts w:ascii="Arial" w:hAnsi="Arial" w:cs="Arial"/>
          <w:spacing w:val="24"/>
          <w:sz w:val="18"/>
          <w:szCs w:val="18"/>
        </w:rPr>
        <w:t>yetçi Hareket Partisi Grup Başkanvekili İzmir Milletvekili Oktay Vural'ın; Gelir Vergisi Kanunu</w:t>
      </w:r>
      <w:r w:rsidRPr="0029795C">
        <w:rPr>
          <w:rFonts w:ascii="Arial" w:hAnsi="Arial" w:cs="Arial"/>
          <w:spacing w:val="24"/>
          <w:sz w:val="18"/>
          <w:szCs w:val="18"/>
        </w:rPr>
        <w:t>n</w:t>
      </w:r>
      <w:r w:rsidRPr="0029795C">
        <w:rPr>
          <w:rFonts w:ascii="Arial" w:hAnsi="Arial" w:cs="Arial"/>
          <w:spacing w:val="24"/>
          <w:sz w:val="18"/>
          <w:szCs w:val="18"/>
        </w:rPr>
        <w:t>da Değişiklik Yapılmasına Dair Kanun Teklifi, Eskişehir Milletvekili Ruhsar Demirel ve 1 Mille</w:t>
      </w:r>
      <w:r w:rsidRPr="0029795C">
        <w:rPr>
          <w:rFonts w:ascii="Arial" w:hAnsi="Arial" w:cs="Arial"/>
          <w:spacing w:val="24"/>
          <w:sz w:val="18"/>
          <w:szCs w:val="18"/>
        </w:rPr>
        <w:t>t</w:t>
      </w:r>
      <w:r w:rsidRPr="0029795C">
        <w:rPr>
          <w:rFonts w:ascii="Arial" w:hAnsi="Arial" w:cs="Arial"/>
          <w:spacing w:val="24"/>
          <w:sz w:val="18"/>
          <w:szCs w:val="18"/>
        </w:rPr>
        <w:t>vekilinin; Afet ve Acil Durum Yönetimi Başkanlığının Teşk</w:t>
      </w:r>
      <w:r w:rsidRPr="0029795C">
        <w:rPr>
          <w:rFonts w:ascii="Arial" w:hAnsi="Arial" w:cs="Arial"/>
          <w:spacing w:val="24"/>
          <w:sz w:val="18"/>
          <w:szCs w:val="18"/>
        </w:rPr>
        <w:t>i</w:t>
      </w:r>
      <w:r w:rsidRPr="0029795C">
        <w:rPr>
          <w:rFonts w:ascii="Arial" w:hAnsi="Arial" w:cs="Arial"/>
          <w:spacing w:val="24"/>
          <w:sz w:val="18"/>
          <w:szCs w:val="18"/>
        </w:rPr>
        <w:t>lat ve Görevleri Hakkında Kanunda Değişiklik Yapılmasına Dair Kanun Teklifi, Sinop Milletvekili Mehmet Ersoy ve İstanbul Milletv</w:t>
      </w:r>
      <w:r w:rsidRPr="0029795C">
        <w:rPr>
          <w:rFonts w:ascii="Arial" w:hAnsi="Arial" w:cs="Arial"/>
          <w:spacing w:val="24"/>
          <w:sz w:val="18"/>
          <w:szCs w:val="18"/>
        </w:rPr>
        <w:t>e</w:t>
      </w:r>
      <w:r w:rsidRPr="0029795C">
        <w:rPr>
          <w:rFonts w:ascii="Arial" w:hAnsi="Arial" w:cs="Arial"/>
          <w:spacing w:val="24"/>
          <w:sz w:val="18"/>
          <w:szCs w:val="18"/>
        </w:rPr>
        <w:t>kili Hüseyin Bürge ile 44 Milletvekilinin; Bazı Kanunlarda Değişiklik Yapılmasına Dair Kanun Tekl</w:t>
      </w:r>
      <w:r w:rsidRPr="0029795C">
        <w:rPr>
          <w:rFonts w:ascii="Arial" w:hAnsi="Arial" w:cs="Arial"/>
          <w:spacing w:val="24"/>
          <w:sz w:val="18"/>
          <w:szCs w:val="18"/>
        </w:rPr>
        <w:t>i</w:t>
      </w:r>
      <w:r w:rsidRPr="0029795C">
        <w:rPr>
          <w:rFonts w:ascii="Arial" w:hAnsi="Arial" w:cs="Arial"/>
          <w:spacing w:val="24"/>
          <w:sz w:val="18"/>
          <w:szCs w:val="18"/>
        </w:rPr>
        <w:t>fi ile İçişleri Komisyonu, Sağlık, Aile, Çalışma ve Sosyal İşler Komisyonu, Bayındırlık, İmar, Ulaştırma ve Turizm Komisyonu ile Plan ve Bütçe Komi</w:t>
      </w:r>
      <w:r w:rsidRPr="0029795C">
        <w:rPr>
          <w:rFonts w:ascii="Arial" w:hAnsi="Arial" w:cs="Arial"/>
          <w:spacing w:val="24"/>
          <w:sz w:val="18"/>
          <w:szCs w:val="18"/>
        </w:rPr>
        <w:t>s</w:t>
      </w:r>
      <w:r w:rsidRPr="0029795C">
        <w:rPr>
          <w:rFonts w:ascii="Arial" w:hAnsi="Arial" w:cs="Arial"/>
          <w:spacing w:val="24"/>
          <w:sz w:val="18"/>
          <w:szCs w:val="18"/>
        </w:rPr>
        <w:t xml:space="preserve">yonu raporlarının görüşmelerine kaldığımız yerden devam edeceğiz. </w:t>
      </w:r>
    </w:p>
    <w:p w:rsidRPr="0029795C" w:rsidR="00621DFA" w:rsidP="0029795C" w:rsidRDefault="00621DFA">
      <w:pPr>
        <w:ind w:firstLine="142"/>
        <w:jc w:val="both"/>
        <w:rPr>
          <w:rFonts w:ascii="Arial" w:hAnsi="Arial" w:cs="Arial"/>
          <w:color w:val="000000"/>
          <w:sz w:val="18"/>
          <w:szCs w:val="18"/>
        </w:rPr>
      </w:pPr>
    </w:p>
    <w:p w:rsidRPr="0029795C" w:rsidR="00621DFA" w:rsidP="0029795C" w:rsidRDefault="00621DFA">
      <w:pPr>
        <w:pStyle w:val="BodyTextIndent2"/>
        <w:spacing w:after="80"/>
        <w:ind w:firstLine="902"/>
        <w:rPr>
          <w:rFonts w:ascii="Arial" w:hAnsi="Arial" w:cs="Arial"/>
          <w:sz w:val="18"/>
          <w:szCs w:val="18"/>
        </w:rPr>
      </w:pPr>
      <w:r w:rsidRPr="0029795C">
        <w:rPr>
          <w:rFonts w:ascii="Arial" w:hAnsi="Arial" w:cs="Arial"/>
          <w:color w:val="000000"/>
          <w:sz w:val="18"/>
          <w:szCs w:val="18"/>
        </w:rPr>
        <w:t>3- Kocaeli Milletvekili İlyas Şeker ve Ağrı Milletvekili Ekrem Çelebi ile 18 Mille</w:t>
      </w:r>
      <w:r w:rsidRPr="0029795C">
        <w:rPr>
          <w:rFonts w:ascii="Arial" w:hAnsi="Arial" w:cs="Arial"/>
          <w:color w:val="000000"/>
          <w:sz w:val="18"/>
          <w:szCs w:val="18"/>
        </w:rPr>
        <w:t>t</w:t>
      </w:r>
      <w:r w:rsidRPr="0029795C">
        <w:rPr>
          <w:rFonts w:ascii="Arial" w:hAnsi="Arial" w:cs="Arial"/>
          <w:color w:val="000000"/>
          <w:sz w:val="18"/>
          <w:szCs w:val="18"/>
        </w:rPr>
        <w:t>vekilinin; Bazı Kanun ve Kanun Hükmünde Kararnamelerde Değişiklik Yapılması Hakkında Kanun Teklifi ile Manisa Milletvekili Erkan Akçay ve Milliyetçi Hareket Partisi Grup Başkanvekili Mersin Milletvekili Mehmet Şandır'ın; 657 Sayılı Devlet Memurları Kan</w:t>
      </w:r>
      <w:r w:rsidRPr="0029795C">
        <w:rPr>
          <w:rFonts w:ascii="Arial" w:hAnsi="Arial" w:cs="Arial"/>
          <w:color w:val="000000"/>
          <w:sz w:val="18"/>
          <w:szCs w:val="18"/>
        </w:rPr>
        <w:t>u</w:t>
      </w:r>
      <w:r w:rsidRPr="0029795C">
        <w:rPr>
          <w:rFonts w:ascii="Arial" w:hAnsi="Arial" w:cs="Arial"/>
          <w:color w:val="000000"/>
          <w:sz w:val="18"/>
          <w:szCs w:val="18"/>
        </w:rPr>
        <w:t>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w:t>
      </w:r>
      <w:r w:rsidRPr="0029795C">
        <w:rPr>
          <w:rFonts w:ascii="Arial" w:hAnsi="Arial" w:cs="Arial"/>
          <w:color w:val="000000"/>
          <w:sz w:val="18"/>
          <w:szCs w:val="18"/>
        </w:rPr>
        <w:t>u</w:t>
      </w:r>
      <w:r w:rsidRPr="0029795C">
        <w:rPr>
          <w:rFonts w:ascii="Arial" w:hAnsi="Arial" w:cs="Arial"/>
          <w:color w:val="000000"/>
          <w:sz w:val="18"/>
          <w:szCs w:val="18"/>
        </w:rPr>
        <w:t>nunda Değişiklik Yapılmasına Dair Kanun Teklifi, Eskişehir Milletvekili Ruhsar Demirel ve 1 Milletvekilinin; Afet ve Acil D</w:t>
      </w:r>
      <w:r w:rsidRPr="0029795C">
        <w:rPr>
          <w:rFonts w:ascii="Arial" w:hAnsi="Arial" w:cs="Arial"/>
          <w:color w:val="000000"/>
          <w:sz w:val="18"/>
          <w:szCs w:val="18"/>
        </w:rPr>
        <w:t>u</w:t>
      </w:r>
      <w:r w:rsidRPr="0029795C">
        <w:rPr>
          <w:rFonts w:ascii="Arial" w:hAnsi="Arial" w:cs="Arial"/>
          <w:color w:val="000000"/>
          <w:sz w:val="18"/>
          <w:szCs w:val="18"/>
        </w:rPr>
        <w:t>rum Yönetimi Başkanlığının Teşkilat ve Görevleri Hakkında Kanunda Değişiklik Yapılmasına Dair Kanun Teklifi, Sinop Mi</w:t>
      </w:r>
      <w:r w:rsidRPr="0029795C">
        <w:rPr>
          <w:rFonts w:ascii="Arial" w:hAnsi="Arial" w:cs="Arial"/>
          <w:color w:val="000000"/>
          <w:sz w:val="18"/>
          <w:szCs w:val="18"/>
        </w:rPr>
        <w:t>l</w:t>
      </w:r>
      <w:r w:rsidRPr="0029795C">
        <w:rPr>
          <w:rFonts w:ascii="Arial" w:hAnsi="Arial" w:cs="Arial"/>
          <w:color w:val="000000"/>
          <w:sz w:val="18"/>
          <w:szCs w:val="18"/>
        </w:rPr>
        <w:t>letvekili Mehmet Ersoy ve İstanbul Milletvekili Hüseyin Bürge ile 44 Milletvekilinin; Bazı Kanunlarda Değişiklik Yapılmasına Dair K</w:t>
      </w:r>
      <w:r w:rsidRPr="0029795C">
        <w:rPr>
          <w:rFonts w:ascii="Arial" w:hAnsi="Arial" w:cs="Arial"/>
          <w:color w:val="000000"/>
          <w:sz w:val="18"/>
          <w:szCs w:val="18"/>
        </w:rPr>
        <w:t>a</w:t>
      </w:r>
      <w:r w:rsidRPr="0029795C">
        <w:rPr>
          <w:rFonts w:ascii="Arial" w:hAnsi="Arial" w:cs="Arial"/>
          <w:color w:val="000000"/>
          <w:sz w:val="18"/>
          <w:szCs w:val="18"/>
        </w:rPr>
        <w:t>nun Teklifi ile İçişleri Komisyonu, Sağlık, Aile, Çalışma ve Sosyal İşler Komisyonu, Bayındırlık, İmar, Ulaştırma ve Turizm Komisyonu ile Plan ve Bütçe Komisyonu Raporları (2/1967, 2/1074, 2/1438, 2/1529, 2/1571, 2/1966) (Dağıtma t</w:t>
      </w:r>
      <w:r w:rsidRPr="0029795C">
        <w:rPr>
          <w:rFonts w:ascii="Arial" w:hAnsi="Arial" w:cs="Arial"/>
          <w:color w:val="000000"/>
          <w:sz w:val="18"/>
          <w:szCs w:val="18"/>
        </w:rPr>
        <w:t>a</w:t>
      </w:r>
      <w:r w:rsidRPr="0029795C">
        <w:rPr>
          <w:rFonts w:ascii="Arial" w:hAnsi="Arial" w:cs="Arial"/>
          <w:color w:val="000000"/>
          <w:sz w:val="18"/>
          <w:szCs w:val="18"/>
        </w:rPr>
        <w:t>rihi: 10/02/2014) </w:t>
      </w:r>
      <w:r w:rsidRPr="0029795C">
        <w:rPr>
          <w:rFonts w:ascii="Arial" w:hAnsi="Arial" w:cs="Arial"/>
          <w:b/>
          <w:bCs/>
          <w:color w:val="000000"/>
          <w:sz w:val="18"/>
          <w:szCs w:val="18"/>
        </w:rPr>
        <w:t>(S. Sayısı: 546)</w:t>
      </w:r>
      <w:r w:rsidRPr="0029795C">
        <w:rPr>
          <w:rStyle w:val="apple-converted-space"/>
          <w:rFonts w:ascii="Arial" w:hAnsi="Arial" w:cs="Arial"/>
          <w:b/>
          <w:bCs/>
          <w:color w:val="000000"/>
          <w:sz w:val="18"/>
          <w:szCs w:val="18"/>
        </w:rPr>
        <w:t> </w:t>
      </w:r>
      <w:r w:rsidRPr="0029795C">
        <w:rPr>
          <w:rStyle w:val="FootnoteReference"/>
          <w:rFonts w:ascii="Arial" w:hAnsi="Arial" w:cs="Arial"/>
          <w:b/>
          <w:bCs/>
          <w:color w:val="000000"/>
          <w:sz w:val="18"/>
          <w:szCs w:val="18"/>
        </w:rPr>
        <w:footnoteReference w:customMarkFollows="1" w:id="3"/>
        <w:t>(x)</w:t>
      </w:r>
    </w:p>
    <w:p w:rsidRPr="0029795C" w:rsidR="00621DFA" w:rsidP="0029795C" w:rsidRDefault="00621DFA">
      <w:pPr>
        <w:ind w:right="48" w:firstLine="851"/>
        <w:jc w:val="both"/>
        <w:rPr>
          <w:rFonts w:ascii="Arial" w:hAnsi="Arial" w:cs="Arial"/>
          <w:color w:val="000000"/>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ve Hükûmet? Yerinde.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Dünkü Birleşimde İç Tüzük’ün 91’inci maddesine göre temel kanun olarak görüşülen kanun teklifinin ikinci bölümünde yer alan 37’nci madde üzerinde üçüncü ve son önerge olan İstanbul Milletvekili Haluk Eyidoğan ve arkadaşlarının önergesinin oylanmasında kalınmıştı.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Komisyon ve Hükûmetin katılmadığı önergeyi hatırlatmak için tekrar okutup oylarınıza sunuyorum.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37. Maddesindeki madde 19’daki “kurulabilir” ifadesinin “kurulur” şeklinde değiştirilmesini arz ederiz.</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Haluk Eyidoğan (İstanbul)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Maddeyi oylarınıza sunuyorum: Kabul edenler... Kabul etmeyenler... Madde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FERİT MEVLÜT ASLANOĞLU (İstanbul) – Kaçıncı madde bu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37’nci madde kabul edildi, dün var efendim.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FERİT MEVLÜT ASLANOĞLU (İstanbul) – Tamam.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38’inci madde üzerinde dört adet önerge vardır, okutup işleme alıyorum.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38 inci maddesiyle 5902 sayılı Kanuna eklenen ek 1 inci maddenin birinci fıkrasına bağlı ekli (1) sayılı listede yer alan "Çözümleyici" ve "Programcı" unvanlı kadroların sınıfının "TH" olarak değiştirilmesini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Elitaş</w:t>
      </w:r>
      <w:r w:rsidRPr="0029795C">
        <w:rPr>
          <w:rFonts w:ascii="Arial" w:hAnsi="Arial" w:cs="Arial"/>
          <w:sz w:val="18"/>
          <w:szCs w:val="18"/>
        </w:rPr>
        <w:tab/>
        <w:t>Mihrimah Belma Satır</w:t>
      </w:r>
      <w:r w:rsidRPr="0029795C">
        <w:rPr>
          <w:rFonts w:ascii="Arial" w:hAnsi="Arial" w:cs="Arial"/>
          <w:sz w:val="18"/>
          <w:szCs w:val="18"/>
        </w:rPr>
        <w:tab/>
        <w:t>Nurdan Şanlı</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Kayseri </w:t>
      </w:r>
      <w:r w:rsidRPr="0029795C">
        <w:rPr>
          <w:rFonts w:ascii="Arial" w:hAnsi="Arial" w:cs="Arial"/>
          <w:sz w:val="18"/>
          <w:szCs w:val="18"/>
        </w:rPr>
        <w:tab/>
        <w:t xml:space="preserve">İstanbul </w:t>
      </w:r>
      <w:r w:rsidRPr="0029795C">
        <w:rPr>
          <w:rFonts w:ascii="Arial" w:hAnsi="Arial" w:cs="Arial"/>
          <w:sz w:val="18"/>
          <w:szCs w:val="18"/>
        </w:rPr>
        <w:tab/>
        <w:t>Ankara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Ali Aydınlıoğlu </w:t>
      </w:r>
      <w:r w:rsidRPr="0029795C">
        <w:rPr>
          <w:rFonts w:ascii="Arial" w:hAnsi="Arial" w:cs="Arial"/>
          <w:sz w:val="18"/>
          <w:szCs w:val="18"/>
        </w:rPr>
        <w:tab/>
        <w:t>İsmail Kaşdemir</w:t>
      </w:r>
      <w:r w:rsidRPr="0029795C">
        <w:rPr>
          <w:rFonts w:ascii="Arial" w:hAnsi="Arial" w:cs="Arial"/>
          <w:sz w:val="18"/>
          <w:szCs w:val="18"/>
        </w:rPr>
        <w:tab/>
        <w:t>Durdu Mehmet Kastal</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Balıkesir </w:t>
      </w:r>
      <w:r w:rsidRPr="0029795C">
        <w:rPr>
          <w:rFonts w:ascii="Arial" w:hAnsi="Arial" w:cs="Arial"/>
          <w:sz w:val="18"/>
          <w:szCs w:val="18"/>
        </w:rPr>
        <w:tab/>
        <w:t>Çanakkale</w:t>
      </w:r>
      <w:r w:rsidRPr="0029795C">
        <w:rPr>
          <w:rFonts w:ascii="Arial" w:hAnsi="Arial" w:cs="Arial"/>
          <w:sz w:val="18"/>
          <w:szCs w:val="18"/>
        </w:rPr>
        <w:tab/>
        <w:t>Osmaniye</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Tülay Kaynarca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p>
    <w:p w:rsidRPr="0029795C" w:rsidR="00621DFA" w:rsidP="0029795C" w:rsidRDefault="00621DFA">
      <w:pPr>
        <w:pStyle w:val="okimza-stil"/>
        <w:spacing w:line="240" w:lineRule="auto"/>
        <w:ind w:left="0"/>
        <w:jc w:val="center"/>
        <w:rPr>
          <w:rFonts w:ascii="Arial" w:hAnsi="Arial" w:cs="Arial"/>
          <w:sz w:val="18"/>
          <w:szCs w:val="18"/>
        </w:rPr>
      </w:pPr>
      <w:r w:rsidRPr="0029795C">
        <w:rPr>
          <w:rFonts w:ascii="Arial" w:hAnsi="Arial" w:cs="Arial"/>
          <w:sz w:val="18"/>
          <w:szCs w:val="18"/>
        </w:rPr>
        <w:t>Türkiye Büyük Millet Meclisi Başkanlığına</w:t>
      </w:r>
    </w:p>
    <w:p w:rsidRPr="0029795C" w:rsidR="00621DFA" w:rsidP="0029795C" w:rsidRDefault="00621DFA">
      <w:pPr>
        <w:pStyle w:val="okimza-stil"/>
        <w:spacing w:line="240" w:lineRule="auto"/>
        <w:ind w:left="0" w:firstLine="851"/>
        <w:rPr>
          <w:rFonts w:ascii="Arial" w:hAnsi="Arial" w:cs="Arial"/>
          <w:sz w:val="18"/>
          <w:szCs w:val="18"/>
        </w:rPr>
      </w:pPr>
      <w:r w:rsidRPr="0029795C">
        <w:rPr>
          <w:rFonts w:ascii="Arial" w:hAnsi="Arial" w:cs="Arial"/>
          <w:sz w:val="18"/>
          <w:szCs w:val="18"/>
        </w:rPr>
        <w:t>Görüşülmekte olan 546 sıra sayılı kanun teklifinin 38’inci maddesinin 4. fıkrasında yer alan “göre atanır” ibaresinin “göre atanmaktadır” ibaresiyle değişt</w:t>
      </w:r>
      <w:r w:rsidRPr="0029795C">
        <w:rPr>
          <w:rFonts w:ascii="Arial" w:hAnsi="Arial" w:cs="Arial"/>
          <w:sz w:val="18"/>
          <w:szCs w:val="18"/>
        </w:rPr>
        <w:t>i</w:t>
      </w:r>
      <w:r w:rsidRPr="0029795C">
        <w:rPr>
          <w:rFonts w:ascii="Arial" w:hAnsi="Arial" w:cs="Arial"/>
          <w:sz w:val="18"/>
          <w:szCs w:val="18"/>
        </w:rPr>
        <w:t>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Pervin Buldan</w:t>
      </w:r>
      <w:r w:rsidRPr="0029795C">
        <w:rPr>
          <w:rFonts w:ascii="Arial" w:hAnsi="Arial" w:cs="Arial"/>
          <w:sz w:val="18"/>
          <w:szCs w:val="18"/>
        </w:rPr>
        <w:tab/>
        <w:t>Bengi Yıldız</w:t>
      </w:r>
      <w:r w:rsidRPr="0029795C">
        <w:rPr>
          <w:rFonts w:ascii="Arial" w:hAnsi="Arial" w:cs="Arial"/>
          <w:sz w:val="18"/>
          <w:szCs w:val="18"/>
        </w:rPr>
        <w:tab/>
        <w:t>Hasip Kaplan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Iğdır</w:t>
      </w:r>
      <w:r w:rsidRPr="0029795C">
        <w:rPr>
          <w:rFonts w:ascii="Arial" w:hAnsi="Arial" w:cs="Arial"/>
          <w:sz w:val="18"/>
          <w:szCs w:val="18"/>
        </w:rPr>
        <w:tab/>
        <w:t xml:space="preserve">Batman </w:t>
      </w:r>
      <w:r w:rsidRPr="0029795C">
        <w:rPr>
          <w:rFonts w:ascii="Arial" w:hAnsi="Arial" w:cs="Arial"/>
          <w:sz w:val="18"/>
          <w:szCs w:val="18"/>
        </w:rPr>
        <w:tab/>
        <w:t>Şırnak</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Mülkiye Birtane </w:t>
      </w:r>
      <w:r w:rsidRPr="0029795C">
        <w:rPr>
          <w:rFonts w:ascii="Arial" w:hAnsi="Arial" w:cs="Arial"/>
          <w:sz w:val="18"/>
          <w:szCs w:val="18"/>
        </w:rPr>
        <w:tab/>
        <w:t xml:space="preserve">İdris Baluken </w:t>
      </w:r>
      <w:r w:rsidRPr="0029795C">
        <w:rPr>
          <w:rFonts w:ascii="Arial" w:hAnsi="Arial" w:cs="Arial"/>
          <w:sz w:val="18"/>
          <w:szCs w:val="18"/>
        </w:rPr>
        <w:tab/>
        <w:t>Altan Tan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Kars</w:t>
      </w:r>
      <w:r w:rsidRPr="0029795C">
        <w:rPr>
          <w:rFonts w:ascii="Arial" w:hAnsi="Arial" w:cs="Arial"/>
          <w:sz w:val="18"/>
          <w:szCs w:val="18"/>
        </w:rPr>
        <w:tab/>
        <w:t>Bingöl</w:t>
      </w:r>
      <w:r w:rsidRPr="0029795C">
        <w:rPr>
          <w:rFonts w:ascii="Arial" w:hAnsi="Arial" w:cs="Arial"/>
          <w:sz w:val="18"/>
          <w:szCs w:val="18"/>
        </w:rPr>
        <w:tab/>
        <w:t>Diyarbakır</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38. Maddesinin 5. Fıkrasındaki "Binde biri" ifadesinin "binde beşi" olarak değiştirilmesini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Ferit Mevlüt Aslanoğlu</w:t>
      </w:r>
      <w:r w:rsidRPr="0029795C">
        <w:rPr>
          <w:rFonts w:ascii="Arial" w:hAnsi="Arial" w:cs="Arial"/>
          <w:sz w:val="18"/>
          <w:szCs w:val="18"/>
        </w:rPr>
        <w:tab/>
        <w:t>Aydın Ağan Ayaydın</w:t>
      </w:r>
      <w:r w:rsidRPr="0029795C">
        <w:rPr>
          <w:rFonts w:ascii="Arial" w:hAnsi="Arial" w:cs="Arial"/>
          <w:sz w:val="18"/>
          <w:szCs w:val="18"/>
        </w:rPr>
        <w:tab/>
        <w:t>İzzet Çetin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Selahattin Karaahmetoğlu</w:t>
      </w:r>
      <w:r w:rsidRPr="0029795C">
        <w:rPr>
          <w:rFonts w:ascii="Arial" w:hAnsi="Arial" w:cs="Arial"/>
          <w:sz w:val="18"/>
          <w:szCs w:val="18"/>
        </w:rPr>
        <w:tab/>
        <w:t>Sedef Küçük</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Giresun</w:t>
      </w:r>
      <w:r w:rsidRPr="0029795C">
        <w:rPr>
          <w:rFonts w:ascii="Arial" w:hAnsi="Arial" w:cs="Arial"/>
          <w:sz w:val="18"/>
          <w:szCs w:val="18"/>
        </w:rPr>
        <w:tab/>
        <w:t>İstanbul</w:t>
      </w:r>
    </w:p>
    <w:p w:rsidRPr="0029795C" w:rsidR="00621DFA" w:rsidP="0029795C" w:rsidRDefault="00621DFA">
      <w:pPr>
        <w:pStyle w:val="Metinstil"/>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Görüşülmekte olan 546 sıra sayılı kanun teklifinin çerçeve 38 inci maddesi ile 5902 sayılı Kanuna eklenen ek 1 inci maddenin birinci fıkrasının eki (1) sayılı listede yer alan "psikolog" kadrosundan sonra gelmek üzere aşağıdaki kadronun dahil edilmesini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Kahramanmaraş</w:t>
      </w:r>
      <w:r w:rsidRPr="0029795C">
        <w:rPr>
          <w:rFonts w:ascii="Arial" w:hAnsi="Arial" w:cs="Arial"/>
          <w:sz w:val="18"/>
          <w:szCs w:val="18"/>
        </w:rPr>
        <w:tab/>
        <w:t>Ankara</w:t>
      </w:r>
    </w:p>
    <w:p w:rsidRPr="0029795C" w:rsidR="00621DFA" w:rsidP="0029795C" w:rsidRDefault="00621DFA">
      <w:pPr>
        <w:pStyle w:val="okimza-stil"/>
        <w:spacing w:line="240" w:lineRule="auto"/>
        <w:ind w:firstLine="811"/>
        <w:rPr>
          <w:rFonts w:ascii="Arial" w:hAnsi="Arial" w:cs="Arial"/>
          <w:sz w:val="18"/>
          <w:szCs w:val="18"/>
        </w:rPr>
      </w:pPr>
    </w:p>
    <w:tbl>
      <w:tblPr>
        <w:tblW w:w="0" w:type="auto"/>
        <w:tblInd w:w="324" w:type="dxa"/>
        <w:tblLayout w:type="fixed"/>
        <w:tblCellMar>
          <w:left w:w="40" w:type="dxa"/>
          <w:right w:w="40" w:type="dxa"/>
        </w:tblCellMar>
        <w:tblLook w:val="0000" w:firstRow="0" w:lastRow="0" w:firstColumn="0" w:lastColumn="0" w:noHBand="0" w:noVBand="0"/>
      </w:tblPr>
      <w:tblGrid>
        <w:gridCol w:w="666"/>
        <w:gridCol w:w="4195"/>
        <w:gridCol w:w="1291"/>
        <w:gridCol w:w="1291"/>
        <w:gridCol w:w="1286"/>
      </w:tblGrid>
      <w:tr w:rsidRPr="0029795C" w:rsidR="00621DFA" w:rsidTr="00A379A8">
        <w:tc>
          <w:tcPr>
            <w:tcW w:w="66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9"/>
              <w:spacing w:line="240" w:lineRule="auto"/>
              <w:ind w:left="226"/>
              <w:rPr>
                <w:rStyle w:val="FontStyle17"/>
                <w:rFonts w:ascii="Arial" w:hAnsi="Arial" w:cs="Arial"/>
                <w:sz w:val="18"/>
                <w:szCs w:val="18"/>
              </w:rPr>
            </w:pPr>
            <w:r w:rsidRPr="0029795C">
              <w:rPr>
                <w:rStyle w:val="FontStyle17"/>
                <w:rFonts w:ascii="Arial" w:hAnsi="Arial" w:cs="Arial"/>
                <w:sz w:val="18"/>
                <w:szCs w:val="18"/>
              </w:rPr>
              <w:t>SH</w:t>
            </w:r>
          </w:p>
        </w:tc>
        <w:tc>
          <w:tcPr>
            <w:tcW w:w="419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9"/>
              <w:spacing w:line="240" w:lineRule="auto"/>
              <w:rPr>
                <w:rStyle w:val="FontStyle17"/>
                <w:rFonts w:ascii="Arial" w:hAnsi="Arial" w:cs="Arial"/>
                <w:sz w:val="18"/>
                <w:szCs w:val="18"/>
              </w:rPr>
            </w:pPr>
            <w:r w:rsidRPr="0029795C">
              <w:rPr>
                <w:rStyle w:val="FontStyle17"/>
                <w:rFonts w:ascii="Arial" w:hAnsi="Arial" w:cs="Arial"/>
                <w:sz w:val="18"/>
                <w:szCs w:val="18"/>
              </w:rPr>
              <w:t>Sosyolog</w:t>
            </w:r>
          </w:p>
        </w:tc>
        <w:tc>
          <w:tcPr>
            <w:tcW w:w="1291"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9"/>
              <w:spacing w:line="240" w:lineRule="auto"/>
              <w:ind w:left="480"/>
              <w:rPr>
                <w:rStyle w:val="FontStyle17"/>
                <w:rFonts w:ascii="Arial" w:hAnsi="Arial" w:cs="Arial"/>
                <w:sz w:val="18"/>
                <w:szCs w:val="18"/>
              </w:rPr>
            </w:pPr>
            <w:r w:rsidRPr="0029795C">
              <w:rPr>
                <w:rStyle w:val="FontStyle17"/>
                <w:rFonts w:ascii="Arial" w:hAnsi="Arial" w:cs="Arial"/>
                <w:sz w:val="18"/>
                <w:szCs w:val="18"/>
              </w:rPr>
              <w:t>8</w:t>
            </w:r>
          </w:p>
        </w:tc>
        <w:tc>
          <w:tcPr>
            <w:tcW w:w="1291"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9"/>
              <w:spacing w:line="240" w:lineRule="auto"/>
              <w:ind w:left="379"/>
              <w:rPr>
                <w:rStyle w:val="FontStyle17"/>
                <w:rFonts w:ascii="Arial" w:hAnsi="Arial" w:cs="Arial"/>
                <w:sz w:val="18"/>
                <w:szCs w:val="18"/>
              </w:rPr>
            </w:pPr>
            <w:r w:rsidRPr="0029795C">
              <w:rPr>
                <w:rStyle w:val="FontStyle17"/>
                <w:rFonts w:ascii="Arial" w:hAnsi="Arial" w:cs="Arial"/>
                <w:sz w:val="18"/>
                <w:szCs w:val="18"/>
              </w:rPr>
              <w:t>100</w:t>
            </w:r>
          </w:p>
        </w:tc>
        <w:tc>
          <w:tcPr>
            <w:tcW w:w="128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9"/>
              <w:spacing w:line="240" w:lineRule="auto"/>
              <w:ind w:left="379"/>
              <w:rPr>
                <w:rStyle w:val="FontStyle17"/>
                <w:rFonts w:ascii="Arial" w:hAnsi="Arial" w:cs="Arial"/>
                <w:sz w:val="18"/>
                <w:szCs w:val="18"/>
              </w:rPr>
            </w:pPr>
            <w:r w:rsidRPr="0029795C">
              <w:rPr>
                <w:rStyle w:val="FontStyle17"/>
                <w:rFonts w:ascii="Arial" w:hAnsi="Arial" w:cs="Arial"/>
                <w:sz w:val="18"/>
                <w:szCs w:val="18"/>
              </w:rPr>
              <w:t>100</w:t>
            </w:r>
          </w:p>
        </w:tc>
      </w:tr>
    </w:tbl>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PLAN VE BÜTÇE KOMİSYONU SÖZCÜSÜ SALİH KOCA (Eskişehir) – Katılmıyoruz Sayın Başkanım.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Hükûmet katılıyor mu?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ÇEVRE VE ŞEHİRCİLİK BAKANI İDRİS GÜLLÜCE (İstanbul) – Katılmıyoruz.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Önerge üzerinde söz isteyen Mustafa Kalaycı, Konya Milletvekili. (MHP sıralarından alkışlar)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MUSTAFA KALAYCI (Konya) – Sayın Başkan, değerli milletvekilleri; hepinizi saygılarımla selamlıyorum.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Görüşmekte olduğumuz madde ile Afet ve Acil Durum Yönetimi Başkanlığının yeni oluşturulan taşra teşkilatı için toplam 6.511 kadro ihdas edilmekte, il özel idarelerinin kadro cetvellerinde gösterilen il afet ve acil durum müdürlükleri ile sivil savunma, arama ve kurtarma birlik müdürlüklerine ait kadrolar iptal edilmektedir.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Yine, bu kanun teklifiyle İçişleri Bakanlığına 1.967 kadro, Gençlik ve Spor Bakanlığına 2’si müsteşar yardımcısı ve 10’u bakanlık müşaviri olmak üzere 26 kadro, Aile ve Sosyal Politikalar Bakanlığına 10’u bakanlık müşaviri olmak üzere 11 kadro ihdas edilmektedir.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AKP zihniyeti kendi amacı, kendi keyfi için kadroları ihdas ederken yıllardır hacı bekler gibi kadro bekleyen gençlerimizi görmezden gelmektedir. Atanamayan öğretmenler, atama bekleyen mühendisler, veterinerler,  teknikerler, kadro umudunu taşıyan 4/C’liler, taşeron işçiler, iş ve meslek danışmanları, vekil imam ve vekil müezzinler, vekil ebe hemşireler, usta öğreticiler, üniversite mezunu işçiler, geçici ve mevsimlik işçiler kadro beklerken AKP Hükûmeti kendisi için bakanlık müşaviri kadroları ihdas etmektedir.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Ülkemizde 350 bin atanmayı bekleyen öğretmen varken yine bu kanun teklifiyle kurulan bir vakıf üniversitesine eğitim fakültesi açılması izni verilmektedir. Bu durum, yapılan işlerin plansız, programsız, keyfe keder olduğuna işaret etmektedir. Hâlbuki 2002 yılında Gaziantep, İzmir, Samsun mitinglerinde “Bunlar bir de sınavla öğretmen alıyor. O zaman niye okutuyorsun bu öğrencileri, yazık değil mi? ‘Öğretmen almıyorum.’ de bu evlatlarım okumasın boşuna. Ama biz iktidar olunca inşallah boşta öğretmen adayı olmayacak.” diyen Sayın Başbakandır. On bir yıl sonra öğretmen açığı 127 bine, atanamayan öğretmen sayısı 350 bine ulaşmışken “Öğretmen maaşları memura haksızlıktır. Zaten on beş saat çalışıyorlar bir de iki ay tatil yapıyorlar.” diyen yine Sayın Başbakandır.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Söz verip tutmayan, 300 binin üzerinde atanmayı bekleyen öğretmen varken yeni eğitim fakülteleri açan, atanamayan öğretmenleri yem bekleyen güvercinlere benzeten ve “Başka işe baksınlar.” diyen, öğretmenleri az çalışıp fazla maaş almakla suçlayan ve hakir gören bir zihniyetten bu memlekete hayır gelir mi? Yıllarca atama bekleyip babasının vereceği harçlığa muhtaç kalan öğretmen adaylarımız bunalıma girmekte, intihar etmektedir.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polislerimize de sürekli sözler verip sözlerini tutmayan yine Sayın Başbakan ve AKP Hükûmetidir. Türk polisinin en başta gelen isteği, ek gösterge ve tazminatlarının yükseltilmesidir. Tamamına yakını yüksek öğrenimli olan polislerimiz, 3600 ek göstergeyi haklı olarak istiyor. AKP Hükûmetinin her gelen içişleri bakanı söz vermiş, müjde vermiş ama hepsi boş çıkmıştır. Sayın Başbakan, 15 Temmuz 2007 tarihinde bir televizyon programında, seçimlerden sonra masaya yatırılacak ilk konunun polislerin özlük hakları olduğunu söylemiş. Yine, geçen yıl Ramazan ayında Ankara İl Emniyet Müdürlüğü Çevik Kuvvet Şube Müdürlüğünde verilen iftar yemeğine katılan Sayın Başbakan, yaptığı konuşmada polisin emeklilik haklarını düzenleyen çalışmanın kanunlaştırılacağını söylemiş ancak bugüne kadar hiçbir düzenleme yapılmamıştır. AKP hükûmetine soruyorum: 10 binlerce emekli polisimizin icralık durumda olduğunu, ekonomik sorunlar, geçim sıkıntısı ve ödenemeyecek boyuta yükselen borçları nedeniyle bunalıma giren, intihar eden emekli polislerimiz olduğunu biliyor musunuz? Polisimizi bu duruma düşürmeye hiç kimsenin hakkı yoktur. Hâlâ neyi bekliyorsunuz? Sözünüzü niye tutmuyorsunuz? Türk polisi söz verip tutmayanlara ve yıllardır kendilerini aldatanlara hakkını helal etmeyecek, 30 Mart seçimlerinde de AKP’yi kelepçeleyip sandığa kilitleyecektir.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Sözünde durmamanın, yalan söylemenin yüce dinimize göre münafıklığın alametlerinden olduğunu belirterek sözlerime son veriyor, saygılar sunuyorum.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38. Maddesinin 5. Fıkrasındaki “Binde biri” ifadesinin “binde beşi” olarak değiştirilmesini arz ederiz.</w:t>
      </w:r>
    </w:p>
    <w:p w:rsidRPr="0029795C" w:rsidR="00621DFA" w:rsidP="0029795C" w:rsidRDefault="00621DFA">
      <w:pPr>
        <w:pStyle w:val="Metinstil"/>
        <w:tabs>
          <w:tab w:val="center" w:pos="5103"/>
        </w:tabs>
        <w:suppressAutoHyphens/>
        <w:spacing w:line="240" w:lineRule="auto"/>
        <w:jc w:val="right"/>
        <w:rPr>
          <w:rFonts w:ascii="Arial" w:hAnsi="Arial" w:cs="Arial"/>
          <w:sz w:val="18"/>
          <w:szCs w:val="18"/>
        </w:rPr>
      </w:pPr>
      <w:r w:rsidRPr="0029795C">
        <w:rPr>
          <w:rFonts w:ascii="Arial" w:hAnsi="Arial" w:cs="Arial"/>
          <w:sz w:val="18"/>
          <w:szCs w:val="18"/>
        </w:rPr>
        <w:tab/>
        <w:t>Ferit Mevlüt Aslanoğlu (İstanbul)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Sakine Öz, Manisa Milletvekili.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SAKİN</w:t>
      </w:r>
      <w:r w:rsidR="00D11E01">
        <w:rPr>
          <w:rFonts w:ascii="Arial" w:hAnsi="Arial" w:cs="Arial"/>
          <w:spacing w:val="24"/>
          <w:sz w:val="18"/>
          <w:szCs w:val="18"/>
        </w:rPr>
        <w:t>E</w:t>
      </w:r>
      <w:r w:rsidRPr="0029795C">
        <w:rPr>
          <w:rFonts w:ascii="Arial" w:hAnsi="Arial" w:cs="Arial"/>
          <w:spacing w:val="24"/>
          <w:sz w:val="18"/>
          <w:szCs w:val="18"/>
        </w:rPr>
        <w:t xml:space="preserve"> ÖZ (Manisa) – Sayın Başkan, değerli milletvekilleri; teklifin 38’inci maddesi üzerinde söz aldım, hepinizi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Yasama tarihine kara leke olarak geçecek bir değişikliği görüşmekteyiz. Seçim takvimi ile yolsuzluğun takvimi birbirine bağlanmış, usulsüz işler ile devlet yönetiminde alınan hukuksuz kararlar iç içe geçmiş, Meclisin çalışma düzeni ve ilkeleri tümüyle çökertilmiştir. Yasama organı yasa yapma işini terk ederek Hükûmetin hatalarına yama yapma telaşına itilmiştir. Büyükşehir Yasası yazılırken unutulan birçok yerel kurumun ve personelin durumu bugün yine birçok hata ve boşlukla dolu düzenlemeyle seçime yetiştirilmeye zorlanmıştır.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milletvekilleri, son eklerle birlikte 53 maddeye ulaşan bu kanun teklifi aslında bizim elimize geldiğinde 19 maddeden oluşmaktaydı. Eklenen korsan tekliflerle, içeriğini çoğu zaman AKP’li vekillerin de bilmediği, bilmeden de el kaldırdığı önergelerle, Meclis, âdeta yasama organı olmaktan çıkmış, gelişigüzel diktiği elbiseye yama yapan bir acemi terziye dönüşmüştür. Öyle bir hale geldi ki kanun teklifinin hangi amaçla verildiğini sorduğumuzda, ayrıntılı gerekçeler yazılı olarak sunulamamaktaydı.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Seçim yaklaştıkça torba Hükûmet tasarısının yerini bazı vekillerin torba teklifleri almaya başlamıştır. Meclisin çalışma düzeni tümüyle telaşa kurban edilmekte, Hükûmet, Meclisin saygınlığını tüketmek uğruna, zamandan kazanmanın ticari hesabını yapmaktadır. 19 maddeden 53 maddeye tırmanan bu torba teklife şimdi yeni bir ek yapılmaya çalışılmaktadır. İnternet sansür yasasına yeni yama geliyor. Çok garip bir dönemden geçiyoruz Sayın Milletvekilleri. Sayın Cumhurbaşkanı sansür yasasında birçok sorunlu madde varken bu yasayı Meclise geri göndermiyor, işin siyasi maliyetine katlanamıyor. Cumhurbaşkanı dün Twitter’lardan, Zaytung şakası yapar gibi, yanlış bulduğu maddeleri önce onaylıyor, sonra da Meclise talimat vererek “Hadi şimdi bu maddeleri değiştirin, tekrar onaylayın.” diyor.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Madem öyle şimdi Meclisimize bir önerim var: Madem devlet yönetimi bu kadar perişan hâle sürükleniyor, madem Meclisin ve halkın talepleri bu kadar yok sayılıyor, İnternet’e sansür onayı bile Twitter’dan açıklanıyor, gelelim o  zaman, Meclis Genel Kurulunu da kapatalım, çıkacak yasaları Facebook’ta yazışarak yapalım, Cumhurbaşkanı da Facebook’tan görsün, Twitter’dan onaylasın. Siz de bu sayede zamandan kazanır, yolsuzlukların üstünü daha çabuk kapatırsınız.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milletvekilleri, Genel Başkanımızın dün Başbakana sorduğu 11 yolsuzluk sorusuna yanıt beklerken, ne yazık ki çok açık bir gerçek var ortada: Halkımızın haklı eleştirisini, tüm çözüm önerilerimizi baştan hiçe sayan Hükûmet ve Cumhurbaşkanı devlet yönetimini, seçim hesapları uğruna âdeta oyuncağa çevirmiştir. Eksik bulmasına rağmen onaylanan kanun, Çankaya tarihine geçmiştir.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milletvekilleri, sayın AKP’li milletvekilleri, 39’uncu maddede tekrar söz aldığımda ayrıntılı olarak anlatacağım ama burada kısaca şunu söyleyeyim: Afete hazırlıkta yetkiyi bu kadar merkeze taşıyan Hükûmetin, yerel kaynakları yeterince kullanamadığını sürekli anlatıyoruz ama bir türlü gereken önceliği göstermiyorsunuz.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“Sivil savunma uzmanlarının sosyal denge tazminatı, yemek yardımı, özlük hakları, 50 yaşından sonraki iş durumları ne olacak?” diye sorduğumuzda yine yasanın boşluklarıyla karşılaşıyoruz. Çıkın, açıklayın lütfen. İl özel idaresi kadrolarında sorun doğunca Başbakanlık AFAD kadrosuna kaydırılan bu personelin geleceği ne olacak? “Sözlü sınav” adı altında kimler, nasıl yerleştirilecek? Öyle görünüyor ki şimdi AFAD müdürlüklerini il özel idaresinden alıp merkeze bağlarken yaratacağınız birçok hukuki boşlukta yine bir yasaya, yine, tekrar bir teklife, tasarıya muhtaç olacaksınız.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Hepinizi saygıyla selamlıyorum.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38’inci maddesinin 4. fıkrasında yer alan “göre atanır” ibaresinin, “göre atanmaktadır” ibaresi ile değiştirilmesini arz ve teklif ederiz.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t xml:space="preserve">                                                Pervin Buldan (Iğdır)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 Sayın Başkanım.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SAĞLIK BAKANI MEHMET MÜEZZİNOĞLU (Edirne) – Katılmıyoruz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İdris Baluken, Bingöl Milletvekili.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İDRİS BALUKEN (Bingöl) – Teşekkür ediyorum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Başkan, değerli milletvekilleri; 38’inci madde üzerinde vermiş olduğumuz önerge üzerine söz almış bulunmaktayım. Heyetinizi saygıyla selamlıyorum.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Tabii, gerek bu kanunla ilgili gerekse bu kanunun maddeleriyle ilgili burada görüşlerimizi ve muhalefetimizi sürekli dile getiriyoruz, pek fazla da dikkate alınmıyor. Bu maddede vermiş olduğumuz önerge vesilesiyle özellikle yerelde, seçim bölgemde ilgili bakanlığı ilgilendiren birkaç sorunu tekrar burada dile getirmek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bakın, Bingöl şehri, tam kırk yıldır deprem mağduriyeti yaşayan ve şu anda da Türkiye’de birinci derecede deprem açısından riskli olan bir ilimiz. Kırk yıl önce, 1971’de Bingöl’de deprem olunca 800’ün üzerinde yurttaşımız yaşamını yitirmiş, neredeyse bir kentin tamamı harabe hâline gelmişti. O dönemde yapılan 40-50 metrekarelik geçici prefabrik konutlar tam kırk yıldır kalıcı konuta dönmeyi bekliyor. Bu konuyla ilgili defalarca soru önergesi verdik, defalarca Bakanlıkla birebir görüşmeler yaptık. Meclis Genel Kurulunda Çevre ve Şehircilik Bakanı -bir önceki Bakan- çıkıp söz verdi, “Bu kırk yıllık mağduriyet devletin ayıbıdır. Biz Bingöl’le ilgili bu mağduriyeti gidermeye söz veriyoruz.” dedi. Ona rağmen, bugüne kadar hâlâ bu mağduriyetin giderilmesi adına tek bir çalışma yapılmış değil. O dönem, bu geçici prefabrik evlerde, Bingöl’de kış koşulları sert geçtiği için, ısınma sorununu gidermek için tuğla izolasyonu amacıyla sembolik bir nakdî yardım yapılmış. Çoğu insan da bu 40-50 metrekarelik -ev demeyeceğim- kümeslerde bu ısınma problemini çözmek için, devletten aldığı paradan daha fazla, kendi cebinden tuğla alarak bu izolasyonu yapmış. Şimdi, ondan sonra devlet burada şu kurnazlığa girmiş: “Biz size tuğla yardımı için nakit verdik, nakdî yardım yaptık. Dolayısıyla, bu geçici konutlar kalıcı konuta çevrilmiştir.” cevabı vermiş. Böyle bir anlayış olur mu, böyle sahtekârca bir yaklaşım olur mu? Bu sahtekârca yaklaşımı bir önceki Çevre ve Şehircilik Bakanı da kabul etti ve Bingöl’le ilgili 71 konutlarının, bu barakaların kalıcı konuta çevrilmesi için çalışma yapacağını söyledi. Biz de -Bingöl’de 7 bine yakın hak sahibi var- bu mağdurların, tek tek hak sahiplerinin isimlerini dosya hâline getirip Çevre ve Şehircilik Bakanlığına ilettik, afetle ilgilenen ilgili birimlere ilettik ama bugüne kadar hâlâ tek bir çalışma yapılmış değil. Şimdi, bakan değişti, eminim ki bu Çevre ve Şehircilik Bakanın da, bu bakanlık yetkililerinin de hiç bu sorundan haberi yok. “Devlette süreklilik esastır.” deniyor ama bir bakan değiştiği zaman, daha önce belli bir aşamaya getirdiğiniz çalışmaların tamamı âdeta havaya uçuyor. Böyle bir anlayışı kabul etmemiz mümkün değildir.</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Bingöl’de, aynı şekilde, 2003 depremiyle ilgili de çok ciddi mağduriyetler var. O dönemde Bingöl kentinin yüzde 60’ı depremden etkilendi ama afet bölgesi ilan edilmedi. Afet bölgesi ilan edilmediği için, TOKİ eliyle yapılan konutlardan âdeta ticari kâr sağlayan, ticari kârı amaçlayan bir anlayış ortaya kondu. Şimdi, şehrin tamamı neredeyse bankalara borçlandırılmış durumda, maliyetinin çok çok üstünde fiyatlar çıkarılmış, insanlar bu konutların taksitlerini ödeyemiyorlar, ödeyemedikleri için banka faizleri çığ gibi büyüyor ve bu şekilde insanlar büyük bir çaresizlik içerisindeler. Biz bir kanun teklifi de verdik. Hiç olmazsa bu banka faizlerinin depremzedelerden, afetzedelerden alınmaması ve bununla ilgili bir yasal düzenleme yapılması için bu Meclise kanun teklifi verdik ama bugüne kadar, maalesef, bu Hükûmetin yine yaptığı çalışma yok. </w:t>
      </w:r>
    </w:p>
    <w:p w:rsidRPr="0029795C" w:rsidR="00621DFA" w:rsidP="0029795C" w:rsidRDefault="00621DFA">
      <w:pPr>
        <w:pStyle w:val="Metinstil"/>
        <w:tabs>
          <w:tab w:val="center" w:pos="5103"/>
        </w:tabs>
        <w:suppressAutoHyphens/>
        <w:spacing w:line="240" w:lineRule="auto"/>
        <w:ind w:firstLine="0"/>
        <w:rPr>
          <w:rFonts w:ascii="Arial" w:hAnsi="Arial" w:cs="Arial"/>
          <w:spacing w:val="24"/>
          <w:sz w:val="18"/>
          <w:szCs w:val="18"/>
        </w:rPr>
      </w:pPr>
      <w:r w:rsidRPr="0029795C">
        <w:rPr>
          <w:rFonts w:ascii="Arial" w:hAnsi="Arial" w:cs="Arial"/>
          <w:spacing w:val="24"/>
          <w:sz w:val="18"/>
          <w:szCs w:val="18"/>
        </w:rPr>
        <w:t>Bakın, bu 2003 depremiyle ilgili Bingöl’de İnönü Mahallesi’nde bir kentsel dönüşüm projesi devreye kondu yine TOKİ tarafından. Örneği yoktur,  hiçbir ilde örneği yoktur. İnsanların barınma sorunu giderilmeden âdeta insanlar dışarı atıldılar. Bu evler yıkılırken bu insanlara kira yardımı yapılmadı, enkaz yardımı yapılmadı, enkaz kaldırma yardımı yapılmadı, barınma sorunu çözülmedi, âdeta insanlar tehdit edilerek “İmza vermezseniz hak kaybına uğrarsınız.” tehdidiyle bu insanlardan imza alındı. Şu anda da insanlar o mağduriyetlerle boğuşuyorlar. Bir kent birinci derecede deprem riski altında olup kırk yıldır deprem mağduriyeti yaşamaz, ayıptır! Son on iki yılı da sizin Hükûmetinize aittir.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İDRİS BALUKEN (Devamla) – Keşke, Çevre ve Şehircilik Bakanı burada olsaydı ama buradaki bürokratların da not alması ve bu sorunlarla ilgili bir an önce -Bingöl Milletvekili olarak da- bize yazılı ya da sözlü cevaplar iletmesini talep ediyoruz.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Genel Kurulu saygıyla selamlıyorum. (BDP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Diğer önergeyi okutuyorum. </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38 inci maddesiyle 5902 sayılı Kanuna eklenen ek 1 inci maddenin birinci fıkrasına bağlı ekli (1) sayılı listede yer alan "Çözümleyici" ve "Programcı" unvanlı kadroların sınıfının "TH" olarak değiştirilmesini arz ve teklif ederiz.</w:t>
      </w:r>
    </w:p>
    <w:p w:rsidRPr="0029795C" w:rsidR="00621DFA" w:rsidP="0029795C" w:rsidRDefault="00621DFA">
      <w:pPr>
        <w:pStyle w:val="Metinstil"/>
        <w:tabs>
          <w:tab w:val="center" w:pos="5103"/>
        </w:tabs>
        <w:suppressAutoHyphens/>
        <w:spacing w:line="240" w:lineRule="auto"/>
        <w:ind w:left="0" w:firstLine="0"/>
        <w:rPr>
          <w:rFonts w:ascii="Arial" w:hAnsi="Arial" w:cs="Arial"/>
          <w:sz w:val="18"/>
          <w:szCs w:val="18"/>
        </w:rPr>
      </w:pPr>
      <w:r w:rsidRPr="0029795C">
        <w:rPr>
          <w:rFonts w:ascii="Arial" w:hAnsi="Arial" w:cs="Arial"/>
          <w:sz w:val="18"/>
          <w:szCs w:val="18"/>
        </w:rPr>
        <w:tab/>
        <w:t>Mustafa Elitaş</w:t>
      </w:r>
      <w:r w:rsidRPr="0029795C">
        <w:rPr>
          <w:rFonts w:ascii="Arial" w:hAnsi="Arial" w:cs="Arial"/>
          <w:spacing w:val="24"/>
          <w:sz w:val="18"/>
          <w:szCs w:val="18"/>
        </w:rPr>
        <w:t xml:space="preserve"> </w:t>
      </w:r>
      <w:r w:rsidRPr="0029795C">
        <w:rPr>
          <w:rFonts w:ascii="Arial" w:hAnsi="Arial" w:cs="Arial"/>
          <w:sz w:val="18"/>
          <w:szCs w:val="18"/>
        </w:rPr>
        <w:t>(Kayseri) ve arkadaşları</w:t>
      </w:r>
    </w:p>
    <w:p w:rsidRPr="0029795C" w:rsidR="00621DFA" w:rsidP="0029795C" w:rsidRDefault="00621DFA">
      <w:pPr>
        <w:pStyle w:val="Metinstil"/>
        <w:tabs>
          <w:tab w:val="center" w:pos="5103"/>
        </w:tabs>
        <w:suppressAutoHyphens/>
        <w:spacing w:line="240" w:lineRule="auto"/>
        <w:ind w:left="0" w:firstLine="0"/>
        <w:rPr>
          <w:rFonts w:ascii="Arial" w:hAnsi="Arial" w:cs="Arial"/>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PLAN VE BÜTÇE KOMİSYONU SÖZCÜSÜ SALİH KOCA (Eskişehir) – Takdire bırakıyoruz Sayın Başkanım.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SAĞLIK BAKANI MEHMET MÜEZZİNOĞLU (Edirne) – Katılıyoruz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Gerekçe.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Gerekçeyi okutuyorum: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GEREKÇE: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6.2.2014 tarihli ve 6158 sayılı Aile ve Sosyal Politikalar Bakanlığının Teşkilat ve Görevleri Hakkında Kanun Hükmünde Kararname ile Bazı Kanun ve Kanun Hükmünde Kararnamelerde Değişiklik Yapılmasına Dair Kanunun 112. maddesinin son fıkrasıyla, 190 sayılı Kanun Hükmünde Kararnameye ekli (I) sayılı cetvelin kurumlara ait bölümleri ile diğer ilgili mevzuatta yer alan "Programcı" ve "Çözümleyici" unvanlı kadroların sınıfı "Teknik Hizmetler Sınıfı" olarak değiştirilmiştir. Önergeyle anılan Kanundaki değişikliğe uyum sağlanması amaçlanmıştır.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Önergeyi oylarınıza sunuyorum: Kabul edenler… Kabul etmeyenler… Önerge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Kabul edilen önerge doğrultusunda maddeyi oylarınıza sunuyorum: Kabul edenler… Kabul etmeyenler… Madde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39’uncu madde üzerinde üç adet önerge vardır, okutuyorum ve işleme alıyorum: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39. Maddesinin geçici 7. Maddesinin 4. Fıkrasındaki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"sivil savunma arama ve kurtarma birlik müdürlüklerinde işçi statüsünde görev yapan personel" ifadesinin " işçi ve memur statüsünde" şeklinde değiştirilmesini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Ferit Mevlüt Aslanoğlu</w:t>
      </w:r>
      <w:r w:rsidRPr="0029795C">
        <w:rPr>
          <w:rFonts w:ascii="Arial" w:hAnsi="Arial" w:cs="Arial"/>
          <w:sz w:val="18"/>
          <w:szCs w:val="18"/>
        </w:rPr>
        <w:tab/>
        <w:t>Aydın Ağan Ayaydın</w:t>
      </w:r>
      <w:r w:rsidRPr="0029795C">
        <w:rPr>
          <w:rFonts w:ascii="Arial" w:hAnsi="Arial" w:cs="Arial"/>
          <w:sz w:val="18"/>
          <w:szCs w:val="18"/>
        </w:rPr>
        <w:tab/>
        <w:t>İzzet Çetin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Selahattin Karaahmetoğlu</w:t>
      </w:r>
      <w:r w:rsidRPr="0029795C">
        <w:rPr>
          <w:rFonts w:ascii="Arial" w:hAnsi="Arial" w:cs="Arial"/>
          <w:sz w:val="18"/>
          <w:szCs w:val="18"/>
        </w:rPr>
        <w:tab/>
        <w:t>Sedef Küçük</w:t>
      </w:r>
      <w:r w:rsidRPr="0029795C">
        <w:rPr>
          <w:rFonts w:ascii="Arial" w:hAnsi="Arial" w:cs="Arial"/>
          <w:sz w:val="18"/>
          <w:szCs w:val="18"/>
        </w:rPr>
        <w:tab/>
        <w:t>Sakine Öz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Giresun</w:t>
      </w:r>
      <w:r w:rsidRPr="0029795C">
        <w:rPr>
          <w:rFonts w:ascii="Arial" w:hAnsi="Arial" w:cs="Arial"/>
          <w:sz w:val="18"/>
          <w:szCs w:val="18"/>
        </w:rPr>
        <w:tab/>
        <w:t>İstanbul</w:t>
      </w:r>
      <w:r w:rsidRPr="0029795C">
        <w:rPr>
          <w:rFonts w:ascii="Arial" w:hAnsi="Arial" w:cs="Arial"/>
          <w:sz w:val="18"/>
          <w:szCs w:val="18"/>
        </w:rPr>
        <w:tab/>
        <w:t>Manisa</w:t>
      </w:r>
    </w:p>
    <w:p w:rsidRPr="0029795C" w:rsidR="00621DFA" w:rsidP="0029795C" w:rsidRDefault="00621DFA">
      <w:pPr>
        <w:pStyle w:val="Metinstil"/>
        <w:spacing w:line="240" w:lineRule="auto"/>
        <w:jc w:val="center"/>
        <w:rPr>
          <w:rFonts w:ascii="Arial" w:hAnsi="Arial" w:cs="Arial"/>
          <w:sz w:val="18"/>
          <w:szCs w:val="18"/>
        </w:rPr>
      </w:pPr>
      <w:r w:rsidRPr="0029795C">
        <w:rPr>
          <w:rFonts w:ascii="Arial" w:hAnsi="Arial" w:cs="Arial"/>
          <w:sz w:val="18"/>
          <w:szCs w:val="18"/>
        </w:rPr>
        <w:t>Türkiye Büyük Millet Meclisi Başkanlığına</w:t>
      </w:r>
    </w:p>
    <w:p w:rsidRPr="0029795C" w:rsidR="00621DFA" w:rsidP="0029795C" w:rsidRDefault="00621DFA">
      <w:pPr>
        <w:pStyle w:val="Metinstil"/>
        <w:spacing w:line="240" w:lineRule="auto"/>
        <w:rPr>
          <w:rFonts w:ascii="Arial" w:hAnsi="Arial" w:cs="Arial"/>
          <w:sz w:val="18"/>
          <w:szCs w:val="18"/>
        </w:rPr>
      </w:pPr>
      <w:r w:rsidRPr="0029795C">
        <w:rPr>
          <w:rFonts w:ascii="Arial" w:hAnsi="Arial" w:cs="Arial"/>
          <w:sz w:val="18"/>
          <w:szCs w:val="18"/>
        </w:rPr>
        <w:t>Görüşülmekte olan 546 sıra sayılı kanun teklifinin çerçeve 39 uncu maddesi ile 5902 sayılı Kanuna eklenen geçici 7 nci maddenin ikinci fıkrası aşağıdaki şekilde değiştirilmesini, üçüncü fıkr</w:t>
      </w:r>
      <w:r w:rsidRPr="0029795C">
        <w:rPr>
          <w:rFonts w:ascii="Arial" w:hAnsi="Arial" w:cs="Arial"/>
          <w:sz w:val="18"/>
          <w:szCs w:val="18"/>
        </w:rPr>
        <w:t>a</w:t>
      </w:r>
      <w:r w:rsidRPr="0029795C">
        <w:rPr>
          <w:rFonts w:ascii="Arial" w:hAnsi="Arial" w:cs="Arial"/>
          <w:sz w:val="18"/>
          <w:szCs w:val="18"/>
        </w:rPr>
        <w:t>sında geçen "25/6/2001 tarihli ve 4688 sayılı Kanunun 32 nci maddesine göre yapılan ödeme ile" ibarelerinin madde metninden çıkarılmasını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r w:rsidRPr="0029795C">
        <w:rPr>
          <w:rFonts w:ascii="Arial" w:hAnsi="Arial" w:cs="Arial"/>
          <w:sz w:val="18"/>
          <w:szCs w:val="18"/>
        </w:rPr>
        <w:tab/>
        <w:t>Alim Işık</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Kahramanmaraş</w:t>
      </w:r>
      <w:r w:rsidRPr="0029795C">
        <w:rPr>
          <w:rFonts w:ascii="Arial" w:hAnsi="Arial" w:cs="Arial"/>
          <w:sz w:val="18"/>
          <w:szCs w:val="18"/>
        </w:rPr>
        <w:tab/>
        <w:t>Ankara</w:t>
      </w:r>
      <w:r w:rsidRPr="0029795C">
        <w:rPr>
          <w:rFonts w:ascii="Arial" w:hAnsi="Arial" w:cs="Arial"/>
          <w:sz w:val="18"/>
          <w:szCs w:val="18"/>
        </w:rPr>
        <w:tab/>
        <w:t>Kütahya</w:t>
      </w:r>
    </w:p>
    <w:p w:rsidRPr="0029795C" w:rsidR="00621DFA" w:rsidP="0029795C" w:rsidRDefault="00621DFA">
      <w:pPr>
        <w:pStyle w:val="Metinstil"/>
        <w:spacing w:line="240" w:lineRule="auto"/>
        <w:rPr>
          <w:rFonts w:ascii="Arial" w:hAnsi="Arial" w:cs="Arial"/>
          <w:sz w:val="18"/>
          <w:szCs w:val="18"/>
        </w:rPr>
      </w:pP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(2) Bu maddenin yürürlüğe girdiği tarihte; ilgili il özel idarelerinin kadro cetvellerinde ayrı bir bölüm halinde il afet ve acil durum müdürlükleri ile sivil savunma arama ve kurtarma birlik müdürlüklerine ait memur kadrolarında bulunan personelden muhtelif mesleklere ait mühendis unvanlı kadrolarda bulunanlar mühendis unvanlı kadrolara, veteriner kadrosunda bulunanlar veteriner hekim unvanlı kadrolara, diğer personel ise aynı unvanlı kadrolara, bulundukları ilde Başkanlık taşra teşkilatı için ihdas edilen kadrolara halen bulundukları kadro dereceleriyle hiçbir işleme gerek kalmaksızın atanmış sayılır. Valilik ve kaymakamlıklarda Köylere Hizmet Götürme Birliklerinde çalışanlar da durumlarına uygun kadrolara hiçbir işleme gerek kalmaksızın atanmış sayılırlar.</w:t>
      </w:r>
    </w:p>
    <w:p w:rsidRPr="0029795C" w:rsidR="00621DFA" w:rsidP="0029795C" w:rsidRDefault="00621DFA">
      <w:pPr>
        <w:pStyle w:val="Metinstil"/>
        <w:suppressAutoHyphens/>
        <w:spacing w:line="240" w:lineRule="auto"/>
        <w:jc w:val="center"/>
        <w:rPr>
          <w:rFonts w:ascii="Arial" w:hAnsi="Arial" w:cs="Arial"/>
          <w:sz w:val="18"/>
          <w:szCs w:val="18"/>
        </w:rPr>
      </w:pPr>
      <w:r w:rsidRPr="0029795C">
        <w:rPr>
          <w:rFonts w:ascii="Arial" w:hAnsi="Arial" w:cs="Arial"/>
          <w:sz w:val="18"/>
          <w:szCs w:val="18"/>
        </w:rPr>
        <w:t>Türkiye Büyük Millet Meclisi Başkanlığına</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Görüşülmekte olan 546 Sıra Sayılı Yasa Teklifinin 39'uncu maddesinin teklif metninden çıkarılmasını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Pervin Buldan</w:t>
      </w:r>
      <w:r w:rsidRPr="0029795C">
        <w:rPr>
          <w:rFonts w:ascii="Arial" w:hAnsi="Arial" w:cs="Arial"/>
          <w:sz w:val="18"/>
          <w:szCs w:val="18"/>
        </w:rPr>
        <w:tab/>
        <w:t>İdris Baluken</w:t>
      </w:r>
      <w:r w:rsidRPr="0029795C">
        <w:rPr>
          <w:rFonts w:ascii="Arial" w:hAnsi="Arial" w:cs="Arial"/>
          <w:sz w:val="18"/>
          <w:szCs w:val="18"/>
        </w:rPr>
        <w:tab/>
        <w:t>Erol Dora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Iğdır</w:t>
      </w:r>
      <w:r w:rsidRPr="0029795C">
        <w:rPr>
          <w:rFonts w:ascii="Arial" w:hAnsi="Arial" w:cs="Arial"/>
          <w:sz w:val="18"/>
          <w:szCs w:val="18"/>
        </w:rPr>
        <w:tab/>
        <w:t>Bingöl</w:t>
      </w:r>
      <w:r w:rsidRPr="0029795C">
        <w:rPr>
          <w:rFonts w:ascii="Arial" w:hAnsi="Arial" w:cs="Arial"/>
          <w:sz w:val="18"/>
          <w:szCs w:val="18"/>
        </w:rPr>
        <w:tab/>
        <w:t>Mardin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Hasip Kaplan</w:t>
      </w:r>
      <w:r w:rsidRPr="0029795C">
        <w:rPr>
          <w:rFonts w:ascii="Arial" w:hAnsi="Arial" w:cs="Arial"/>
          <w:sz w:val="18"/>
          <w:szCs w:val="18"/>
        </w:rPr>
        <w:tab/>
        <w:t>Bengi Yıldız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Şırnak</w:t>
      </w:r>
      <w:r w:rsidRPr="0029795C">
        <w:rPr>
          <w:rFonts w:ascii="Arial" w:hAnsi="Arial" w:cs="Arial"/>
          <w:sz w:val="18"/>
          <w:szCs w:val="18"/>
        </w:rPr>
        <w:tab/>
        <w:t>Batman</w:t>
      </w:r>
    </w:p>
    <w:p w:rsidRPr="0029795C" w:rsidR="00621DFA" w:rsidP="0029795C" w:rsidRDefault="00621DFA">
      <w:pPr>
        <w:pStyle w:val="Metinstil"/>
        <w:spacing w:line="240" w:lineRule="auto"/>
        <w:rPr>
          <w:rFonts w:ascii="Arial" w:hAnsi="Arial" w:cs="Arial"/>
          <w:sz w:val="18"/>
          <w:szCs w:val="18"/>
        </w:rPr>
      </w:pPr>
      <w:r w:rsidRPr="0029795C">
        <w:rPr>
          <w:rFonts w:ascii="Arial" w:hAnsi="Arial" w:cs="Arial"/>
          <w:sz w:val="18"/>
          <w:szCs w:val="18"/>
        </w:rPr>
        <w:t xml:space="preserve">BAŞKAN – Komisyon önergeye katılıyor mu? </w:t>
      </w:r>
    </w:p>
    <w:p w:rsidRPr="0029795C" w:rsidR="00621DFA" w:rsidP="0029795C" w:rsidRDefault="00621DFA">
      <w:pPr>
        <w:pStyle w:val="Metinstil"/>
        <w:spacing w:line="240" w:lineRule="auto"/>
        <w:rPr>
          <w:rFonts w:ascii="Arial" w:hAnsi="Arial" w:cs="Arial"/>
          <w:sz w:val="18"/>
          <w:szCs w:val="18"/>
        </w:rPr>
      </w:pPr>
      <w:r w:rsidRPr="0029795C">
        <w:rPr>
          <w:rFonts w:ascii="Arial" w:hAnsi="Arial" w:cs="Arial"/>
          <w:sz w:val="18"/>
          <w:szCs w:val="18"/>
        </w:rPr>
        <w:t>PLAN VE BÜTÇE KOMİSYONU SÖZCÜSÜ SALİH KOCA (Eskişehir) – Katılmıyoruz Sayın Başkanım.</w:t>
      </w:r>
    </w:p>
    <w:p w:rsidRPr="0029795C" w:rsidR="00621DFA" w:rsidP="0029795C" w:rsidRDefault="00621DFA">
      <w:pPr>
        <w:pStyle w:val="Metinstil"/>
        <w:spacing w:line="240" w:lineRule="auto"/>
        <w:rPr>
          <w:rFonts w:ascii="Arial" w:hAnsi="Arial" w:cs="Arial"/>
          <w:sz w:val="18"/>
          <w:szCs w:val="18"/>
        </w:rPr>
      </w:pPr>
      <w:r w:rsidRPr="0029795C">
        <w:rPr>
          <w:rFonts w:ascii="Arial" w:hAnsi="Arial" w:cs="Arial"/>
          <w:sz w:val="18"/>
          <w:szCs w:val="18"/>
        </w:rPr>
        <w:t>BAŞKAN – Hükûmet katılıyor mu?</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SAĞLIK BAKANI MEHMET MÜEZZİNOĞLU (Edirne) – Katılmıyoruz Sayın Başkan.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Öneri üzerinde söz isteyen İdris Baluken, Bingöl Milletvekili.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İDRİS BALUKEN (Bingöl) – Teşekkür ediyorum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39’uncu madde üzerine vermiş olduğumuz önerge üzerinde konuşacağım. Yine, deminki konuşmamın devamı niteliğinde olacak. Özellikle seçim bölgemde, Bingöl’de Hükûmetiniz döneminde ortaya konan politikaların mağduriyetlerini aktarmaya devam edeceğim.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İki gün önce Bingöl’deydik. Kaleönü Mahallesi diye bir mahallemiz var. O mahallenin tam ortasına Çevre ve Şehircilik Bakanlığının onayıyla, il valiliğinin onayıyla, il özel idaresinin yetkisi altında olan bir beton santrali bir özel şirkete verilmiş. Mahallenin tam ortasında her tarafından kirli suların aktığı, her tarafından çevreye toz bulutlarının, sağlığa zararlı partiküllerin salındığı ve yine her tarafından neredeyse insan kulağını sağır edecek gürültülerin salındığı tam bir faciayla karşı karşıya kaldık. Ben de o beton santralini birebir orada, mahallede görmeye gittim, gerçekten tüylerimiz diken diken oldu. Yani, birkaç müteahhide, birkaç işadamına para kazandıracaksınız diye insan sağlığını hiçe sayıyorsunuz, çevre sağlığını hiçe sayıyorsunuz, ekolojik denge diye bir şey bırakmadınız. Böyle bir anlayış olur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Mahalle sakinleri son üç yıl içerisinde defalarca valilikten söz almışlar. Ellerindeki dosyada vali yardımcılarının vermiş olduğu sözlerin imzaları var. Demişler ki: “2012 yılında biz bu beton santralini tekrar bu şirketlere vermeyeceğiz, buradan kaldıracağız.” Ama, ne hikmetse, herhâlde tepeden birileri demiş ki: “O iş adamları, o müteahhitler yeterince para kazanmadı, o nedenle insan sağlığı çok önemli değil, oradaki insanların nefes alıp vermesi çok önemli değil, çevre sağlığı önemli değil, aynı şekilde bu beton santrali mahallenin ortasında bir ucube olarak dursun.”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ben göğüs hastalıkları uzmanlığı yaptığım dönemde o mahallede, aynı bölgede, aynı civarda yaşayan onlarca astım hastası, bronşit hastası, kanser hastası tedavi ettim. Şu anda o beton santrali bu hastaların tamamını ölüme doğru götürüyor. Oraya gittiğimizde insanlar bizden şunu istiyorlar: “Biz bir soluk temiz nefes almak istiyoruz.” diyorlar. “Ben günlerce hastanede yatıyorum, mağdurum, hastanede tam biraz düzeliyorum ama bu mahalleye geldiğimde Hükûmetinizin tasarrufuyla o mahallenin ortasına dikilen beton santrali sayesinde nefes alamıyorum.” diyorlar. Şimdi, Çevre ve Şehircilik Bakanlığının da bu konuda bilgisi var, o konu kendilerine de iletilmiş. Çevre ve Şehircilik İl Müdürlüğü konuyu biliyor ama bugüne kadar kılını kıpırdatmamış. İki yıldır mahalleli aynı zamanda hukuk mücadelesi veriyor. Yaşam hakkını gasbeden, çevre sağlığını, insan sağlığını hiçe sayan o ucube, hem hukuk mücadelesi verilmesine rağmen hem yetkililere defalarca dosyalar aktarılmasına rağmen hâlâ orada duruyor. Bunun bir açıklamasının Bingöl halkına yapılması gerekiyor. Kaleönü Mahallesi’nin alabileceği bir tek temiz soluk, bir damla temiz nefes bizim için sizin iş adamlarınızın, müteahhitlerinizin kirli milyon dolarlarından daha değerlidir. O nedenle, bu ucubeyi bir an önce oradan kaldırmanız gerekiyor. Bingöl Valiliğiyle yapılan görüşmelerde de şimdi o beton santralinin kaldırılacağına dair sözler verilmiş. Ama, biz biliyoruz ki birileri eğer oradan para kazanmayla ilgili bazı sıkıntılar yaşama durumuyla karşı karşıya kalırsa -tıpkı daha önce yaptığınız gibi siz buradan tepeden talimatlar verirsiniz- insan sağlığına rağmen orada o beton santralinin devamını sağlarsınız. Bu anlayışları, bu anlayışın yansıması olan politikaları bir kenara bırakmanız gerekiyor. Çevre ve Şehircilik Bakanlığı, sadece kâğıt üzerinde çevrenin geçtiği bir bakanlık değildir, onun getirdiği yükümlülüklerden ve sorumluluklardan birebir sorumlu olan, halka hesap vermesi gereken bir bakanlıktır.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Bu Kaleönü Mahallesi’ndeki beton santraliyle ilgili de hem AKP Grubunu hem de Bakanlık yetkililerini ve Sayın Bakanı duyarlı olmaya ve gereğini yapmaya, Kaleönü Mahallesi’nin yaşam hakkını korumaya davet ediyorum.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Genel Kurulu saygıyla selamlıyorum.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39 uncu maddesi ile 5902 sayılı Kanuna eklenen geçici 7 nci maddenin ikinci fıkrası aşağıdaki şekilde değiştirilmesini, üçüncü fıkrasında geçen "25/6/2001 tarihli ve 4688 sayılı Kanunun 32 nci maddesine göre yapılan ödeme ile" ibarelerinin madde metninden çıkarılmasını arz ve teklif ederiz.</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Mustafa Kalaycı (Konya)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(2) Bu maddenin yürürlüğe girdiği tarihte; ilgili il özel idarelerinin kadro cetvellerinde ayrı bir bölüm halinde il afet ve acil durum müdürlükleri ile sivil savunma arama ve kurtarma birlik müdürlüklerine ait memur kadrolarında bulunan personelden muhtelif mesleklere ait mühendis unvanlı kadrolarda bulunanlar mühendis unvanlı kadrolara, veteriner kadrosunda bulunanlar veteriner hekim unvanlı kadrolara, diğer personel ise aynı unvanlı kadrolara, bulundukları ilde Başkanlık taşra teşkilatı için ihdas edilen kadrolara halen bulundukları kadro dereceleriyle hiçbir işleme gerek kalmaksızın atanmış sayılır. Valilik ve kaymakamlıklarda köylere Hizmet Götürme Birliklerinde çalışanlar da durumlarına uygun kadrolara hiçbir işleme gerek kalmaksızın atanmış sayılırlar.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 Sayın Başkanım.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SAĞLIK BAKANI MEHMET MÜEZZİNOĞLU (Edirne)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Alim Işık, Kütahya Milletvekili.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ALİM IŞIK (Kütahya) – Teşekkür ediyorum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görüşülmekte olan 546 sıra sayılı Kanun Teklifi’nin 39’uncu maddesi üzerine vermiş olduğumuz önerge hakkında söz aldım. Bu vesileyle yüce Meclisi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verdiğimiz bu önerge oldukça önemli bir önerge. Çünkü, sayıları 92 olan il afet ve acil durum müdürlükleriyle sivil savunma, arama ve kurtarma birlik müdürlüklerinin hiçbir gerekçe olmaksızın görevine son verilmesini uygun bulmamaktayız. Aynı görevi yürütmeye devam etmelerini istiyoruz bu söz konusu kurumların çünkü bu kanun 2009 yılında çıkarken tüm bu uyarıları Milliyetçi Hareket Partisi Grubu olarak yapmıştık. Yine sizin Hükûmetiniz döneminde çıktı, şimdi aradan geçen beş yıl sonra yeniden, yeni bir düzenlemeyle ayrı bir kargaşaya yol açacaktır.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Ayrıca, personelin 4688 sayılı Kanun’un 32’nci maddesine göre aldığı 700 lira civarındaki sosyal denge tazminatının dikkate alınmaması maaşlarında ciddi oranda azalmaya yol açacaktır. Bu düzenleme hakka ve hukuka sığmamaktadır. O nedenle, personelin mağduriyetine yol açacak bu düzenlemenin kaldırılmasını öngörüyoruz önergemizde.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bir önerimiz: Valilik ve kaymakamlıklarda köylere hizmet götürme birliklerinde çalışanların da kendi durumlarına uygun kadrolara atanmasının hiçbir işleme gerek duyulmaksızın, doğrudan yapılması teklifimiz var. Bu düzenlemeyle de Türkiye genelinde, 1.056 adet köylere hizmet götürme birliklerinde çalışan yaklaşık 10 bin personelimizin beklediği hakka kavuşmasını talep ediyoruz ki bu çalışanların yaklaşık yüzde 70’i üniversite mezunudur. Şimdi, birçok kişiye kadro vereceksiniz, 100 bin sözleşmeliye kadro vereceğiz, o zaman, bu insanların da hakkını, hukukunu korumak zorundayız.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umarım bu önergemizi yerinde bulacaksınız.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Bakanım, tabii ki acil durum yok ama aciliyet bekleyen ciddi anlamda birkaç sorunu da özellikle sizinle ilgili olduğu için dile getirmek zorundayım. Sağlık Bakanlığında çalışan vekil ebe ve hemşireler ile kamu dışı aile sağlığı elemanlarının kadro taleplerini size iletmem rica edildi, aynen iletiyorum. Bunlarla ilgili bir öneriniz varsa geliniz bu torba yasaya bunu da ilave edelim. Dolayısıyla, bu vekil ebe ve hemşireler ile kamu dışı aile sağlığı elemanlarının yüzünün gülmesine imkân tanıyalım.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Bir başka acil konu: 2011 yılında çıkartılan Bedelli Askerlik Yasası’nın maalesef çözüm değil, sorun olması nedeniyle bugün 750 bin dolayında bakaya, 2 milyon dolayında da tecilli var. Aynen kendi ifadeleriyle size aktarıyorum: Bunlar bir terörist gibi GBT’yle aranıyorlar, doktora ve okula dahi gidemiyorlar. Buna acil çözüm istiyorlar. Bu torba yasada, gelin, bunu da çözelim diyoruz.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bir acil konu daha var: Kütahya için Sağlık Bakanlığının 2010-2013 Yatırım Programı’na girmiş olan devlet hastanesi yani ikinci basamak hastane maalesef bu programdan çıktı çünkü 2013 yılı geride kaldı. Kütahya’ya bu devlet hastanesini yapacaksak lütfen, bir an önce, acilen, Kütahya’nın hakkı olan bu hastaneyi Kütahya’ya kazandıralım diyorum. Bu amaçla, Sayın Bakanın daha önceki Bakanın verdiği sözü yerine getirmesini talep ediyoruz.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Ayrıca, 2011 yılında yaşanan deprem nedeniyle Simav’da -çok ciddi mağduriyetlere yol açan- devlet hastanesi için verilen sözlerin de yerine getirilmesini talep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Yine, Kütahya’da Dumlupınar Üniversitesi merkez kampüsünde yapılmış olan ve bugüne kadar açılmayı bekleyen 520 yataklı fizik tedavi ve rehabilitasyon hastanesinin bir an önce hizmete geçirilmesini bir kez daha hemşehrilerim adına Sayın Bakanıma iletiyorum.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Önergemize desteğinizi bekliyor, tekrar hepinizi saygıyla selamlıyorum.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ALİM IŞIK (Kütahya) – Kabul edildi Sayın Bakanım, kabul etmeyenler daha azdı.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Diğer önergeyi okutuyorum: </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o:an kanun teklifinin 39. Maddesinin geçici 7. Maddesinin 4. Fıkrasındaki "sivil savunma arama ve kurtarma birlik müdürlüklerinde işçi statüsünde görev yapan personel" ifadesinin "işçi ve memur statüsünde" şeklinde değiştirilmesini arz ederiz.</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Ferit Mevlüt Aslanoğlu (İstanbul) ve arkadaşlar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 Sayın Başkanım.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SAĞLIK BAKANI MEHMET MÜEZZİNOĞLU (Edirne) – Katılmıyoruz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Sakine Öz, Manisa Milletvekili.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SAKİNE ÖZ (Manisa) – Sayın Başkan, değerli milletvekilleri; görüştüğümüz tasarının 39’uncu maddesi üzerinde söz aldım. Hepinizi tekrar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 torba teklif görünümlü tasarı yarım bırakılmış, unutulmuş, yanlış ya da eksik yazılmış kanunları gündeme alayım derken yeni boşluklara yol açmaktadır. Afet kapsamındaki düzenleme, il afet müdürlüklerinin yapısını değiştirmekte ancak ülkemizin afet konusundaki temel hazırlık süreçlerine çözüm getirmemektedir. Kısacası biz bu afet yasası ile yeni bütünleşik afet yönetimi adı verilen kapsamlı bir düzenlemeye gidemiyoruz. 2014 bütçesinde afet önlemleri için ayrılan pay neden bu kadar az sorusuna yanıt alamıyoruz. Bu yasa teklifi Büyükşehir Yasası’nın yarattığı yetki karmaşası ile oyalanmakta, ne var ki afet yönetiminde bütçeye, risk unsuruna, geçici görevlendirmeye, yerel müdahale kanallarına, arama kurtarma birliklerine kapsamlı biçimde odaklanmamaktadır.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milletvekilleri, bu torba yasa teklifinde memur ve askerlerin hasta ya da engelli çocuklarına tanınan ek mazeret izni işçilere de tanınmalıydı. Önerdik ama dikkate almadınız. “Engelli ve yaşlı aylıkları artsın.” diye önerildi, umursamadınız. Gelin görün ki Bakanlığa müşavir kadrosu açılması için ek önerge vermeyi unutmadınız. “Mevcut uzman erbaşların özlük haklarında iyileştirme yapmadan önce ek 3 bin kadro vermenin bir anlamı yok.” dedik, dinlemediniz. Şimdi, uzman erbaşların haklı talepleri, istifa sonrası iş arayışları çığ gibi büyümeye devam ederken yine susuyorsunuz.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milletvekilleri, artık çok açık bir gerçek var. AKP dönemi, yerel yönetimler açısından kayıp yıllardır ve merkezîleşmenin artışıdır. Büyükşehirlerde il özel idarelerinin kapanmasının ardından devreye giren yatırım izleme ve koordinasyon kurulları başkanlıkları yerel yönetimlerin yetki ve mallarını tek tek üzerine almakta, valiler Başbakanın siyasi talimatından çıkmadan partinin emir erine dönüşmektedir.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Afet Yasası ile ilgili düzenlemeler yerel yönetim-merkezî yönetim iş birliğinin havada kalacağını göstermektedir. Bu teklif, Hükûmetin afet planlamasında yetkileri yerel yönetimlerle, meslek odalarıyla ve uzmanlarla paylaşmada oldukça cimri davranacağını belgelemektedir. Özel idareye bağlı olan AFAD il müdürlüklerini merkeze bağlanmanın Avrupa Yerel Özerklik Şartı’na açıkça aykırı bir uygulama içerdiği ortadadır. Büyükşehirlerdeki organize sanayi bölgelerinde il özel idarelerinin mal varlıklarının bir çırpıda valilik emrine alınması yaşanan merkezileşmenin doğuracağı hukuksal sorunların kanıtıdır.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Yerelleşmenin değil merkezileşmenin hamlesinin son durağı mahallî idareler birliğidir. Birlik başkanı artık valiler arasından seçimle gelmeyecek, İçişleri Müsteşarı birliğin başına atanacaktır. Valileri partisine bağlamak, mahallî idareler birliğinin başına İçişleri müsteşarlarını atamak, Başbakanın yetki paylaşımını ve demokrasiyi umursamadığınızın kanıtıdır.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AKP döneminde yasalara yama üstüne yama yapan Meclis yasa tekliflerimizi aylardır raflarda bekletmektedir. Siz, devleti yönetecek iradeyi besleyip büyüttüğünüz paralı ellere, haramzadelere teslim ettiniz. Meclisin kendi içindeki tartışma ve karar alma süreçlerini tümüyle tükettiniz, Meclisi bürokrasinin esiri ettiniz. Bir iki gün içinde üstün körü ve hatalı geçen yasalar yüzünden Meclisi kendi sözünü söylemeden men ettiniz. İçeriğinden habersiz olduğunuz yasalara el kaldırıp indirdiniz, bürokratik vesayete koşulsuz teslim oldunuz. Siyaset dümenim dönsün diye yandaşların ihale rüşvetçisi, medyanın sansür kalesi, yerel yönetimlerin para çarkı, devletin rant yumağı, partinin şirket kasası, Meclisin ise kayırma yuvası olarak görülmesi bu yasa teklifiyle üzücü boyutlara varmıştır.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Torba tasarıların torba tekliflere dönüştüğü şu günlerde AKP sıralarını tekrar uyarıyorum: Hızın hız değil, yolunuz yol değil, telaşınız da hiç hayra alamet değil.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Aldığınız oyları hak edecek duruşu göstermeniz dileğiyle hepinizi saygıyla selamlıyorum.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Maddeyi oylarınıza sunuyorum: Kabul edenler… Kabul etmeyenler… Madde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milletvekilleri, birleşime bir saat ara veriyorum.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Kapanma Saati: 19.31</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ALTINCI OTURUM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Açılma Saati: 20.32</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KÂTİP ÜYELER: Muharrem IŞIK (Erzincan), Dilek YÜKSEL (Tokat)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BAŞKAN – Sayın milletvekilleri, Türkiye Büyük Millet Meclisinin 64’üncü Birleşiminin Altıncı Oturumunu açıyorum.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546 sıra sayılı Kanun Tasarısı’nın görüşmelerine devam edeceğiz.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Komisyon ve Hükûmet yerinde.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40’ıncı madde üzerinde iki adet önerge vardır,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40 ıncı maddesinin aşağıdaki şekilde değiştirilmesini arz ve teklif ederiz.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ab/>
        <w:t>Mustafa Kalaycı</w:t>
      </w:r>
      <w:r w:rsidRPr="0029795C">
        <w:rPr>
          <w:rFonts w:ascii="Arial" w:hAnsi="Arial" w:cs="Arial"/>
          <w:spacing w:val="24"/>
          <w:sz w:val="18"/>
          <w:szCs w:val="18"/>
        </w:rPr>
        <w:tab/>
        <w:t>Alim Işık</w:t>
      </w:r>
      <w:r w:rsidRPr="0029795C">
        <w:rPr>
          <w:rFonts w:ascii="Arial" w:hAnsi="Arial" w:cs="Arial"/>
          <w:spacing w:val="24"/>
          <w:sz w:val="18"/>
          <w:szCs w:val="18"/>
        </w:rPr>
        <w:tab/>
        <w:t>Yusuf Halaçoğlu</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ab/>
        <w:t>Konya</w:t>
      </w:r>
      <w:r w:rsidRPr="0029795C">
        <w:rPr>
          <w:rFonts w:ascii="Arial" w:hAnsi="Arial" w:cs="Arial"/>
          <w:spacing w:val="24"/>
          <w:sz w:val="18"/>
          <w:szCs w:val="18"/>
        </w:rPr>
        <w:tab/>
        <w:t>Kütahya</w:t>
      </w:r>
      <w:r w:rsidRPr="0029795C">
        <w:rPr>
          <w:rFonts w:ascii="Arial" w:hAnsi="Arial" w:cs="Arial"/>
          <w:spacing w:val="24"/>
          <w:sz w:val="18"/>
          <w:szCs w:val="18"/>
        </w:rPr>
        <w:tab/>
        <w:t>Kayseri</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ab/>
        <w:t>Lütfü Türkkan</w:t>
      </w:r>
      <w:r w:rsidRPr="0029795C">
        <w:rPr>
          <w:rFonts w:ascii="Arial" w:hAnsi="Arial" w:cs="Arial"/>
          <w:spacing w:val="24"/>
          <w:sz w:val="18"/>
          <w:szCs w:val="18"/>
        </w:rPr>
        <w:tab/>
        <w:t>Reşat Doğru</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ab/>
        <w:t>Kocaeli</w:t>
      </w:r>
      <w:r w:rsidRPr="0029795C">
        <w:rPr>
          <w:rFonts w:ascii="Arial" w:hAnsi="Arial" w:cs="Arial"/>
          <w:spacing w:val="24"/>
          <w:sz w:val="18"/>
          <w:szCs w:val="18"/>
        </w:rPr>
        <w:tab/>
        <w:t>Tokat</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"MADDE 40- 12/11/2012 tarihli ve 6360 sayılı On Dört İlde Büyükşehir Belediyesi ve Yirmi Yedi İlçe Kurulması ile Bazı Kanun ve Kanun Hükmünde Kararnamelerde Değişiklik Yapılmasına Dair Kanunun geçici 1 inci maddesinin yirmibeşinci fıkrası aşağıdaki şekilde değiştirilmiş ve maddenin sonuna aşağıdaki fıkra eklenmiştir.</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"(25) Bakanlıklar ve merkezi idare kuruluşları tarafından il özel idarelerine kaynak aktarılmış olan işlerden, özel idarelerin tüzel kişiliğinin kalkacağı tarihe kadar tamamlanamayacak olanlar, 3152 sayılı Kanunun 28/A maddesine göre kurulan yatırım izleme ve koordinasyon başkanlıklarına devredilir. Söz konusu işlere ilişkin kaynakların devir tarihine kadar kullanılmayan kısımları İçişleri Bakanlığı merkez muhasebe birimi hesabına ödenir ve genel bütçenin (B) işaretli cetveline gelir kaydedilir. Gelir kaydedilen bu tutarlar karşılığını bütçesinin ilgili tertiplerine ödenek kaydetmeye ve bu ödeneklerden harcanmayan tutarları ertesi yıl bütçesine devren ödenek kaydetmeye İçişleri Bakanlığı yetkilidir. Yüklenici firma ile il özel idareleri arasındaki sözleşme, kaynağın gönderildiği ilgili yatırım izleme ve koordinasyon başkanlıklarına devredilir. Mevzuattan kaynaklanan tüm hak, alacak, borç ve diğer ilişkilerde muhatap, devrin yapıldığı yatırım izleme ve koordinasyon başkanlıklarıdır."</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"(29) Bu Kanuna göre tüzel kişiliklerinin kaldırılması öngörülen belediyelerden, Türkiye İstatistik Kurumu tarafından tespit edilen 2012 yılı Adrese Dayalı Nüfus Sayım sonuçlarına göre nüfusu 2.000 ve üzerinde olan belediyelerin tüzel kişilikleri devam eder."</w:t>
      </w:r>
    </w:p>
    <w:p w:rsidRPr="0029795C" w:rsidR="00621DFA" w:rsidP="0029795C" w:rsidRDefault="00621DFA">
      <w:pPr>
        <w:pStyle w:val="Metinstil"/>
        <w:tabs>
          <w:tab w:val="center" w:pos="1701"/>
          <w:tab w:val="center" w:pos="5103"/>
          <w:tab w:val="center" w:pos="8505"/>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40'ıncı maddesinin aşağıdaki şekilde değiştirilmesini arz ve teklif ederiz.</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ab/>
        <w:t>Ferit Mevlüt Aslanoğlu</w:t>
      </w:r>
      <w:r w:rsidRPr="0029795C">
        <w:rPr>
          <w:rFonts w:ascii="Arial" w:hAnsi="Arial" w:cs="Arial"/>
          <w:spacing w:val="24"/>
          <w:sz w:val="18"/>
          <w:szCs w:val="18"/>
        </w:rPr>
        <w:tab/>
        <w:t>Mustafa Moroğlu</w:t>
      </w:r>
      <w:r w:rsidRPr="0029795C">
        <w:rPr>
          <w:rFonts w:ascii="Arial" w:hAnsi="Arial" w:cs="Arial"/>
          <w:spacing w:val="24"/>
          <w:sz w:val="18"/>
          <w:szCs w:val="18"/>
        </w:rPr>
        <w:tab/>
        <w:t>Haydar Akar</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ab/>
        <w:t>İstanbul</w:t>
      </w:r>
      <w:r w:rsidRPr="0029795C">
        <w:rPr>
          <w:rFonts w:ascii="Arial" w:hAnsi="Arial" w:cs="Arial"/>
          <w:spacing w:val="24"/>
          <w:sz w:val="18"/>
          <w:szCs w:val="18"/>
        </w:rPr>
        <w:tab/>
        <w:t>İzmir</w:t>
      </w:r>
      <w:r w:rsidRPr="0029795C">
        <w:rPr>
          <w:rFonts w:ascii="Arial" w:hAnsi="Arial" w:cs="Arial"/>
          <w:spacing w:val="24"/>
          <w:sz w:val="18"/>
          <w:szCs w:val="18"/>
        </w:rPr>
        <w:tab/>
        <w:t>Kocaeli</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ab/>
        <w:t>Aydın Ağan Ayaydın</w:t>
      </w:r>
      <w:r w:rsidRPr="0029795C">
        <w:rPr>
          <w:rFonts w:ascii="Arial" w:hAnsi="Arial" w:cs="Arial"/>
          <w:spacing w:val="24"/>
          <w:sz w:val="18"/>
          <w:szCs w:val="18"/>
        </w:rPr>
        <w:tab/>
        <w:t>Ahmet İhsan Kalkavan</w:t>
      </w:r>
      <w:r w:rsidRPr="0029795C">
        <w:rPr>
          <w:rFonts w:ascii="Arial" w:hAnsi="Arial" w:cs="Arial"/>
          <w:spacing w:val="24"/>
          <w:sz w:val="18"/>
          <w:szCs w:val="18"/>
        </w:rPr>
        <w:tab/>
        <w:t>Celal Dinçer</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ab/>
        <w:t>İstanbul</w:t>
      </w:r>
      <w:r w:rsidRPr="0029795C">
        <w:rPr>
          <w:rFonts w:ascii="Arial" w:hAnsi="Arial" w:cs="Arial"/>
          <w:spacing w:val="24"/>
          <w:sz w:val="18"/>
          <w:szCs w:val="18"/>
        </w:rPr>
        <w:tab/>
        <w:t>Samsun</w:t>
      </w:r>
      <w:r w:rsidRPr="0029795C">
        <w:rPr>
          <w:rFonts w:ascii="Arial" w:hAnsi="Arial" w:cs="Arial"/>
          <w:spacing w:val="24"/>
          <w:sz w:val="18"/>
          <w:szCs w:val="18"/>
        </w:rPr>
        <w:tab/>
        <w:t>İstanbul</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MADDE 40 - 12/11/2012 tarihli ve 6360 sayılı On Dört İlde Büyükşehir Belediyesi ve Yirmi Yedi İlçe Kurulması ile Bazı Kanun ve Kanun hükmünde Kararnamelerde Değişiklik Yapılmasına Dair Kanunun geçici 1 inci maddesinin beşinci ve yirmibeşinci fıkraları aşağıdaki şekilde değiştirilmiştir.</w:t>
      </w:r>
    </w:p>
    <w:p w:rsidRPr="0029795C" w:rsidR="00621DFA" w:rsidP="0029795C" w:rsidRDefault="00621DFA">
      <w:pPr>
        <w:pStyle w:val="Metinstil"/>
        <w:tabs>
          <w:tab w:val="center" w:pos="1701"/>
          <w:tab w:val="center" w:pos="5103"/>
          <w:tab w:val="center" w:pos="8505"/>
        </w:tabs>
        <w:suppressAutoHyphens/>
        <w:spacing w:line="240" w:lineRule="auto"/>
        <w:rPr>
          <w:rFonts w:ascii="Arial" w:hAnsi="Arial" w:cs="Arial"/>
          <w:spacing w:val="24"/>
          <w:sz w:val="18"/>
          <w:szCs w:val="18"/>
        </w:rPr>
      </w:pPr>
      <w:r w:rsidRPr="0029795C">
        <w:rPr>
          <w:rFonts w:ascii="Arial" w:hAnsi="Arial" w:cs="Arial"/>
          <w:spacing w:val="24"/>
          <w:sz w:val="18"/>
          <w:szCs w:val="18"/>
        </w:rPr>
        <w:t>"5) Bu Kanun ile tüzel kişilikleri kaldırılan il özel idarelerinin her türlü taşınır ve taşınmaz malları, bağlı bulundukları Büyükşehir Belediyesine devredilir. İl özel idarelerinin hak, alacak ve borçları, komisyon kararıyla ilgisine göre bakanlıklara, bakanlıkların bağlı veya ilgili kuruluşları ile bunların taşra teşkilatına, valiliklere, yatırım izleme ve koordinasyon başkanlığına, büyükşehir belediyesine ve bağlı kuruluşuna veya ilçe belediyesine devredilmesine karar verilir. Devir işlemi, yapılacak ilk mahalli idareler genel seçimi tarihinde uygulamaya konulur. Maliye Hazinesine devredilen taşınmazlar Kanunun yayımlandığı tarih itibarıyla kullanmakta olan kurumlara tahsis edilmiş sayılır. Hazinenin özel mülkiyetindeki veya Devletin hüküm ve tasarrufu altındaki taşınmazlardan Maliye Bakanlığınca, bu Kanunun 1 inci maddesiyle tüzel kişilikleri kaldırılan il özel idarelerine, belediyelere ve köy tüzel kişiliklerine tahsis edilmiş olanlar; kuruluş kanunlarıyla kendilerine verilen kamusal nitelikteki görevleri yerine getirmeleri amacıyla ve komisyon kararıyla; ilgisine göre bakanlıklara, bakanlıkların bağlı veya ilgili kuruluşlarına, yatırım izleme ve koordinasyon başkanlıklarına, büyükşehir belediyelerine, büyükşehir belediyelerinin bağlı kuruluşlarına ve ilçe belediyelerine tahsis edilmiş sayılır."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"(25) Bakanlıklar ve merkezi idare kuruluşları tarafından il özel idarelerine kaynak aktarılmış olan işlerden, özel idarelerin tüzel kişiliğinin kalkacağı tarihe kadar tamamlanamayacak olanlar, 14/2/1985 tarihli ve 3152 sayılı İçişleri Bakanlığının Teşkilat ve Görevleri Hakkında Kanunun 28/A maddesine göre kurulan yatırım izleme ve koordinasyon başkanlıklarına, bunun dışında kalan il özel idaresi malları ise büyükşehir belediyelerine devredilir. Sözkonusu işlere ilişkin kaynakların devir tarihine kadar kullanılmayan kısımları İçişleri Bakanlığı merkez muhasebe birimi hesabına ödenir ve genel bütçenin (B) işaretli cetveline gelir kaydedilir. Gelir kaydedilen bu tutarlar karşılığını bütçesinin ilgili tertiplerine ödenek kaydetmeye ve bu ödeneklerden harcanmayan tutarları ertesi yıl bütçesine devren ödenek kaydetmeye İçişleri Bakanlığı yetkilidir. Yüklenici firma ile il özel idareleri arasındaki sözleşme, kaynağın gönderildiği ilgili yatırım izleme ve koordinasyon başkanlıklarına devredilir. Mevzuattan kaynaklanan tüm hak, alacak, borç ve diğer ilişkilerde muhatap, devrin yapıldığı yatırım izleme ve koordinasyon başkanlıklarıdır."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spacing w:line="240" w:lineRule="auto"/>
        <w:rPr>
          <w:rFonts w:ascii="Arial" w:hAnsi="Arial" w:cs="Arial"/>
          <w:sz w:val="18"/>
          <w:szCs w:val="18"/>
        </w:rPr>
      </w:pPr>
      <w:r w:rsidRPr="0029795C">
        <w:rPr>
          <w:rFonts w:ascii="Arial" w:hAnsi="Arial" w:cs="Arial"/>
          <w:sz w:val="18"/>
          <w:szCs w:val="18"/>
        </w:rPr>
        <w:t>PLAN VE BÜTÇE KOMİSYONU SÖZCÜSÜ SALİH KOCA (Eskişehir) – Katılmıyoruz Sayın Başkanım.</w:t>
      </w:r>
    </w:p>
    <w:p w:rsidRPr="0029795C" w:rsidR="00621DFA" w:rsidP="0029795C" w:rsidRDefault="00621DFA">
      <w:pPr>
        <w:pStyle w:val="Metinstil"/>
        <w:spacing w:line="240" w:lineRule="auto"/>
        <w:rPr>
          <w:rFonts w:ascii="Arial" w:hAnsi="Arial" w:cs="Arial"/>
          <w:sz w:val="18"/>
          <w:szCs w:val="18"/>
        </w:rPr>
      </w:pPr>
      <w:r w:rsidRPr="0029795C">
        <w:rPr>
          <w:rFonts w:ascii="Arial" w:hAnsi="Arial" w:cs="Arial"/>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ÇEVRE VE ŞEHİRCİLİK BAKANI İDRİS GÜLLÜCE (İstanbul) – Katılmıyoruz efendim.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Celal Dinçer, İstanbul Milletvekili.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CELAL DİNÇER (İstanbul) – Sayın Başkan, çok sayıda değil, az sayıda değerli milletvekilleri; hepinizi saygıyla selamlıyorum.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546 sıra sayılı Kanun Teklifi’nin 40’ıncı maddesi üzerinde söz almış bulunuyorum. Afetler ancak yaşandığı zaman, acıları ortaya çıktığında anlaşılabiliyor hani çok güzel bir söz var: “Ağaçtan düşenin hâlinden ağaçtan düşen anlar.” 1999 Sakarya depreminde enkazdan çıkmış bir kardeşiniz olarak konuşuyorum. O zaman kamu görevlisiydim, depremden yirmi dakika sonra sayın vali, emniyet müdürü ve ben üçümüz kriz komitesini kurduk. İlk işimiz sivil savunma planlarını getirip bakmak oldu. Ama, uygulanacak tek kelime yoktu, o planlar sadece teftiş için hazırlanmış, sadece yasak savma babında hazırlanmış planlardı. Hükûmet konağının altında askerlik şubesi vardı, askerlik şubesi çökmüş, 8 kahraman evladımız, askerimiz: “Kurtarın bizi!” diye saatlerce bağırdılar, bir demir testeresi yoktu kesip de onları kurtarmak için.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Bakanım, deprem ve afetlerde hazırlık elbette çok önemli. Bugüne kadar sivil savunmayla ilgili çok değişiklikler oldu, kanunlar değiştirildi ancak bir türlü bütünleşik bir afet yönetimine geçemedik. Afet öncesi hazırlıklar konusunda gerek merkezî gerek yerel planlamamız çok yetersiz kaldı, kadrolaşma ve uzmanlaşma düzeyinde yeterli çalışmalar yapılamadı. Oysa üyesi bulunduğumuz gelişmiş ülkeler bu konuda o kadar çok mesafeler aldılar ki yatırımlarını, kamu örgütlenmelerini ve ayırdıkları ödenekleri muazzam seviyeye çıkardılar. Bütünleşik afet yönetimi bütün dünyanın birçok gelişmiş ülkesinde uygulanmakta ancak biz bir türlü buna geçemedik. Yaptığımız çalışmalarda meslek odalarının, STK’ların görüşlerini alamadık, bu konuda dediğim gibi, tercihlerimiz ve yönetim anlayışımız çok eksik kaldı. Yerel yönetim reformlarındaki temel ilkelerden yerelleşme, halka yakınlık, planlı kentleşme, çevre hakkı, yaşanabilir kentler gibi kavramları yaşama geçiremedik.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Büyükşehir Yasası’nı otuz beş gün görüştük komisyonlarda, Mecliste. Biz, bu yasanın eksikliklerini defalarca dile getirdik. Muhalefet milletvekilleri olarak yaptığımız konuşmaları bugün toplasanız Meclis tutanaklarında 10 ciltlik ansiklopedi eder. “Bu yasa eksik çıkıyor, yanlış çıkıyor, lütfen bunu düzeltelim, daha geniş tartışalım.” dedik ama sizlere bir türlü dinletemedik. Daha yasa yürürlüğe girmeden bugün yanlışlıklarını görüyorsunuz, yamalarla bunu düzeltmeye çalışıyorsunuz. Bunun ne kadar yanlış olduğunu söyledik ama size anlatamadık çünkü yanlış bir taktiğiniz var, yanlış bir yasa yapma taktiğiniz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5902 sayılı Yasa’yla il özel idareleri bünyesinde kurulan afet yönetimleri, şimdi il özel idarelerini kapattığımızda ortada kaldı. Biz bunları dile getirdik, buna benzer birçok konuyu dile getirdik ama gene sizlere dinletemedik.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il genel meclislerinin bir diğer konuda, yatırım konusundaki yetkileri ortadan kalkıyor. Niçin? İl genel meclisleri kalkıyor, özel idareler kalkıyor. Peki “Geniş katılımlı, her zaman millî iradeye saygılıyız.” diyen bu Hükûmet, il genel meclislerini kaldırarak onların yetkilerini kime devrediyor dersiniz? 3 kişilik seçilmiş yani atanmış kişilere, vali, vali yardımcısı ve daire müdürlerinden oluşan 3 kişilik yatırım izleme ve koordinasyon başkanlığına. Adı çok büyük geliyor size, koordinasyon başkanlığı ama işin başında vali olacak, yüzlerce, binlerce, milyarlarca liralık işleri sadece emrinde 3 kişinin olduğu bir komisyonla götürecek. Buna da “Yerel yönetim anlayışını geliştiriyoruz.” diyeceksiniz. Bu anlayışınızın ne kadar yanlış olduğunu, yerel yönetimleri kapatarak bunun çözülemeyeceğini sizler de çok iyi biliyorsunuz. İstanbul gibi büyük yerlerde bir tane afet müdürlüğünün kurulmasıyla her biri bir il büyüklüğünde olan 39 ilçede nasıl yürüteceksiniz bu işleri? Mümkün değil. Bu yasa da eksik çıkıyor. Bu yasa da sorunlarımızı çözmeyecek. Göreceksiniz, yakın zamanda yeni değişikliklerle bu yasayı tekrar gündeme getireceksiniz.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Tekrar yüce heyetinizi saygıyla selamlıyorum.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40 ıncı maddesinin aşağıdaki şekilde değiştirilmesini arz ve teklif ederiz.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 40- 12/11/2012 tarihli ve 6360 sayılı On Dört İlde Büyükşehir Belediyesi ve Yirmi Yedi İlçe Kurulması ile Bazı Kanun ve Kanun Hükmünde Kararnamelerde Değişiklik Yapılmasına Dair Kanunun geçici 1 inci maddesinin yirmibeşinci fıkrası aşağıdaki şekilde değiştirilmiş ve maddenin sonuna aşağıdaki fıkra eklenmiştir.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"(25) Bakanlıklar ve merkezi idare kuruluşları tarafından il özel idarelerine kaynak aktarılmış olan işlerden, özel idarelerin tüzel kişiliğinin kalkacağı tarihe kadar tamamlanamayacak olanlar, 3152 sayılı Kanunun 28/A maddesine göre kurulan yatırım izleme ve koordinasyon başkanlıklarına devredilir. Söz konusu işlere ilişkin kaynakların devir tarihine kadar kullanılmayan kısımları İçişleri Bakanlığı merkez muhasebe birimi hesabına ödenir ve genel bütçenin (B) işaretli cetveline gelir kaydedilir. Gelir kaydedilen bu tutarlar karşılığını bütçesinin ilgili tertiplerine ödenek kaydetmeye ve bu ödeneklerden harcanmayan tutarları ertesi yıl bütçesine devren ödenek kaydetmeye İçişleri Bakanlığı yetkilidir. Yüklenici firma ile il özel idareleri arasındaki sözleşme, kaynağın gönderildiği ilgili yatırım izleme ve koordinasyon başkanlıklarına devredilir. Mevzuattan kaynaklanan tüm hak, alacak, borç ve diğer ilişkilerde muhatap, devrin yapıldığı yatırım izleme ve koordinasyon başkanlıklarıdır."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"(29) Bu Kanuna göre tüzel kişiliklerinin kaldırılması öngörülen belediyelerden, Türkiye İstatistik Kurumu tarafından tespit edilen 2012 yılı Adrese Dayalı Nüfus Sayım sonuçlarına göre nüfusu 2.000 ve üzerinde olan belediyelerin tüzel kişilikleri devam eder."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t xml:space="preserve">                                              Alim Işık (Kütahya) ve arkadaşları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SALİH KOCA (Eskişehir)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Alim Işık Kütahya Milletvekili. (MHP sıralarından alkışlar)</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z w:val="18"/>
          <w:szCs w:val="18"/>
        </w:rPr>
        <w:t>ALİM IŞIK (Kütahya) – Sayın Başkan, değerli milletvekilleri; hepinizi saygıyla selamlıyorum. Bu önergemiz, görüşülmekte olan torba yasa teklifinin 40’ıncı maddesinin mevcut hâlinin daha anlamlı, Türkçeye uygun hâle getirilmesine ek olarak nüfusu 2 binin üzerinde olan ve 2011 nüfusu 2 binin altında olduğu gerekçesiyle kapatılan, daha sonra nüfuslarını 2 binin üzerine çıkardıkları için 2012 yılı resmî nüfus sonuçlarına göre tüzel kişiliklerinin devamını hak kazanan belde belediyelerinin hakkının tescil edilmesini öngörmektedir.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Değerli milletvekilleri, bu yüce Meclis daha bir yıl bile geçmeden, yürürlüğe girmeden yaptığı yanlışı bu kanunda şimdi kaldırdığı il özel idareleriyle ilgili şehirlerde 30 Mart 2014 tarihine kadar tamamlanamayan işler için düzenleme getiriyor. Biz bu kanun çıkarken çok söyledik size, yapmayın bunu, bu memleketin kaynaklarını boşuna harcatmayın, bunu zamanı gelmeden değiştirmek zorunda kalırsınız dedik, dediğimiz doğru çıktı. Arkasından, bu kanun, yani 6360 sayılı Kanun 6 Aralık 2012 tarihinde yürürlüğe girdi, yirmi dört gün sonra Türkiye'deki beldelerin ve şehirlerin nüfusları güncellendi, o tarihte gerçek nüfusu 2 binin üzerinde olduğu hâlde göz göre göre feryatları duymadınız, bu beldeleri kapattınız, köye dönüştürdünüz. Yirmi dört gün sonra tescillendi ve toplam 75 belde sizin kanunununuzun geçersiz olduğunu gösterdi ve nüfuslarının 2012 yılında 2 binin üzerinde olduğunu Türkiye İstatistik Kurumu kayıtlarına göre yayınladılar. </w:t>
      </w:r>
    </w:p>
    <w:p w:rsidRPr="0029795C" w:rsidR="00621DFA" w:rsidP="0029795C" w:rsidRDefault="00621DFA">
      <w:pPr>
        <w:tabs>
          <w:tab w:val="center" w:pos="5103"/>
        </w:tabs>
        <w:suppressAutoHyphens/>
        <w:ind w:left="40" w:right="40" w:firstLine="811"/>
        <w:jc w:val="both"/>
        <w:rPr>
          <w:rFonts w:ascii="Arial" w:hAnsi="Arial" w:cs="Arial"/>
          <w:sz w:val="18"/>
          <w:szCs w:val="18"/>
        </w:rPr>
      </w:pPr>
      <w:r w:rsidRPr="0029795C">
        <w:rPr>
          <w:rFonts w:ascii="Arial" w:hAnsi="Arial" w:cs="Arial"/>
          <w:sz w:val="18"/>
          <w:szCs w:val="18"/>
        </w:rPr>
        <w:t xml:space="preserve">Daha sonra, Ordu ilini 2012 yılı nüfusu 750 binin üzerine çıktığı için büyükşehre dönüştürdünüz. Ordudaki 14 belde 2012 nüfusu 2 binin üzerinde olmasına rağmen mahalle oldu, geriye 65 belde kaldı. Şu anda bu 65 belde Orduya verdiğimiz, yüce Meclis tarafından çıkan yasadaki hakkı istiyor, bu önergede onu yapıyoruz, diyoruz ki: 2012 yılı nüfusu, İçişleri Bakanlığının vermiş olduğu resmî yazıda da ifade edildiği gibi, bugün 2012 yılı nüfusu olarak 2 binden fazla ise bunları köy yapmayın. Köy yaptığınız her belde göçle küçülüyor. Oradaki birçok insan mağdur oluyor. Şu anda Türkiye genelindeki toplam 21 ilimizde 65 belde buradan çıkacak karara bakıyor. Bu beldelerden, Afyonkarahisar ilimizde 10, Tokat ilinde 20, Nevşehir ve Niğde illerinde dörder, Çankırı, Giresun, Gümüşhane ve Sivas illerinde üçer, Isparta ve Muş illerimizde ikişer, Adıyaman, Amasya, Ardahan, Artvin, Bayburt, Bingöl, Çanakkale, Iğdır, Kırıkkale, Kütahya ve Yalova illerinde birer olmak üzere toplam 65 belde göz göre göre bu Meclisin aldığı yanlış kararla köye dönüştürülüyor. “Gelin, bu kanunda il özel idareleri için yaptığımız bu düzenlemeyle beraber bu beldelerin hakkını iade edelim.” diyoruz. Yani sizler kanunla bunlara bir şey vermiyorsunuz. Bunlar, zaten, şu anda, 2 binin üzerinde, -2.200,2.300, 2050,2100, 2020- yasadaki alt sınırın üzerinde nüfusa sahip. Bu illerin milletvekillerine sesleniyorum, iktidar partisi milletvekillerine: 21 ilin milletvekili, hiç olmazsa vicdanınıza danışın. Siz “Hayır.” demeyin. Bu insanlar kendi beldelerinin köy olmasını istemiyor.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Benim kendi beldem Kütahya ilinin Simav ilçesi Kuşu kasabası tam 1951 yılında, 52 yılında belediye olmuş, altmış iki yıllık beldeyi şu anda sizin yanlışınızla kapatıyoruz. Yapmayın bunu. Bu önerge, tamamen bir hakkın teslimidir, iadesidir. Sizden hiç kimse bir şey istemiyor ama var olan hakkını da yedirtmek istemiyor.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Özellikle bu konuyu sizlerin huzuruna taşıdık. Bu önergeye desteğinizi bekliyorum. 21 ilin milletvekilleri vicdanlarınızı yoklayın, ona göre oy kullanın.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Teşekkür ediyorum.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HAYDAR AKAR (Kocaeli) – Sayın Başkan, karar yeter sayısı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Önergeyi oylarınıza sunacağım, karar yeter sayısı arayacağım.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Kabul edenler… Kabul etmeyenler… Karar yeter sayısı yoktur, birleşime beş dakika ara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Kapanama Saati: 20.50</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YEDİNCİ OTURUM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Açılma Saati: 20.57</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KÂTİP ÜYELER: Muharrem IŞIK (Erzincan), Dilek YÜKSEL (Tokat)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BAŞKAN – Sayın milletvekilleri, Türkiye Büyük Millet Meclisinin 64’üncü Birleşiminin Yedinci Oturumunu açıyorum.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Kütahya Milletvekili Alim Işık ve arkadaşlarının önergesinin oylanmasında karar yeter sayısı bulunamamıştı.</w:t>
      </w:r>
    </w:p>
    <w:p w:rsidRPr="0029795C" w:rsidR="00621DFA" w:rsidP="0029795C" w:rsidRDefault="00621DFA">
      <w:pPr>
        <w:tabs>
          <w:tab w:val="center" w:pos="5103"/>
        </w:tabs>
        <w:suppressAutoHyphens/>
        <w:ind w:left="40" w:right="40" w:firstLine="811"/>
        <w:jc w:val="both"/>
        <w:rPr>
          <w:rFonts w:ascii="Arial" w:hAnsi="Arial" w:cs="Arial"/>
          <w:sz w:val="18"/>
          <w:szCs w:val="18"/>
        </w:rPr>
      </w:pPr>
      <w:r w:rsidRPr="0029795C">
        <w:rPr>
          <w:rFonts w:ascii="Arial" w:hAnsi="Arial" w:cs="Arial"/>
          <w:sz w:val="18"/>
          <w:szCs w:val="18"/>
        </w:rPr>
        <w:t>Şimdi önergeyi tekrar oylarınıza sunacağım ve karar yeter sayısı arayacağım. Kabul edenler... Kabul etmeyenler...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Kâtip üyeler arasında anlaşmazlık olduğu için elektronik cihazla oylama yapacağız.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(Tunceli) – Katiplere bırakma, senin de sayma hakkın var. İç Tüzük’te öyle: “Başkan ve kâtiplerle beraber…” Daha İç Tüzük’ü öğrenemedin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Öğretiyorsunuz Sayın Genç, teşekkür ediyoruz.</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KAMER GENÇ (Tunceli) – Öğrenmedin ya! Orada gülmenin de bir anlamı yok ki. Milletvekili için bir sorumluluk taşımak lazım.</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BAŞKAN – Oylama için iki dakika süre veriyorum.</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(Elektronik cihazla oylama yapıldı)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milletvekilleri, karar yeter sayısı vardır,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546 sıra sayılı Kanun Teklifi’nin görüşmelerine devam edeceğiz.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Komisyon ve Hükûmet yerinde.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40’ıncı maddeyi oylarınıza sunuyorum: Kabul edenler… Kabul etmeyenler…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41’inci madde üzerinde aynı mahiyette iki adet önerge vardır, okutup birlikte işleme alacağım. </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Görüşülmekte olan kanun teklifinin 41 inci Maddesinin teklif metninden çıkarılmasını arz ederiz. </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 xml:space="preserve">          Ferit Mevlüt Aslanoğlu</w:t>
      </w:r>
      <w:r w:rsidRPr="0029795C">
        <w:rPr>
          <w:rFonts w:ascii="Arial" w:hAnsi="Arial" w:cs="Arial"/>
          <w:sz w:val="18"/>
          <w:szCs w:val="18"/>
        </w:rPr>
        <w:tab/>
        <w:t xml:space="preserve">          Aydın Ağan Ayaydın</w:t>
      </w:r>
      <w:r w:rsidRPr="0029795C">
        <w:rPr>
          <w:rFonts w:ascii="Arial" w:hAnsi="Arial" w:cs="Arial"/>
          <w:sz w:val="18"/>
          <w:szCs w:val="18"/>
        </w:rPr>
        <w:tab/>
        <w:t>İzzet Çetin</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Sedef Küçük</w:t>
      </w:r>
      <w:r w:rsidRPr="0029795C">
        <w:rPr>
          <w:rFonts w:ascii="Arial" w:hAnsi="Arial" w:cs="Arial"/>
          <w:sz w:val="18"/>
          <w:szCs w:val="18"/>
        </w:rPr>
        <w:tab/>
        <w:t>Celal Dinçer</w:t>
      </w:r>
      <w:r w:rsidRPr="0029795C">
        <w:rPr>
          <w:rFonts w:ascii="Arial" w:hAnsi="Arial" w:cs="Arial"/>
          <w:sz w:val="18"/>
          <w:szCs w:val="18"/>
        </w:rPr>
        <w:tab/>
        <w:t>Selahattin Karaahmetoğlu</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Giresun</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Haydar Akar</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Kocaeli</w:t>
      </w:r>
    </w:p>
    <w:p w:rsidRPr="0029795C" w:rsidR="00621DFA" w:rsidP="0029795C" w:rsidRDefault="00621DFA">
      <w:pPr>
        <w:pStyle w:val="okimza-stil"/>
        <w:suppressAutoHyphens/>
        <w:spacing w:line="240" w:lineRule="auto"/>
        <w:ind w:firstLine="811"/>
        <w:rPr>
          <w:rFonts w:ascii="Arial" w:hAnsi="Arial" w:cs="Arial"/>
          <w:sz w:val="18"/>
          <w:szCs w:val="18"/>
        </w:rPr>
      </w:pPr>
      <w:r w:rsidRPr="0029795C">
        <w:rPr>
          <w:rFonts w:ascii="Arial" w:hAnsi="Arial" w:cs="Arial"/>
          <w:spacing w:val="24"/>
          <w:sz w:val="18"/>
          <w:szCs w:val="18"/>
        </w:rPr>
        <w:t>Aynı mahiyetteki diğer önergenin imza sahipleri:</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Özcan Yeniçeri</w:t>
      </w:r>
      <w:r w:rsidRPr="0029795C">
        <w:rPr>
          <w:rFonts w:ascii="Arial" w:hAnsi="Arial" w:cs="Arial"/>
          <w:sz w:val="18"/>
          <w:szCs w:val="18"/>
        </w:rPr>
        <w:tab/>
        <w:t>Mesut Dedeoğlu</w:t>
      </w:r>
      <w:r w:rsidRPr="0029795C">
        <w:rPr>
          <w:rFonts w:ascii="Arial" w:hAnsi="Arial" w:cs="Arial"/>
          <w:sz w:val="18"/>
          <w:szCs w:val="18"/>
        </w:rPr>
        <w:tab/>
        <w:t>Sinan Oğan</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Ankara</w:t>
      </w:r>
      <w:r w:rsidRPr="0029795C">
        <w:rPr>
          <w:rFonts w:ascii="Arial" w:hAnsi="Arial" w:cs="Arial"/>
          <w:sz w:val="18"/>
          <w:szCs w:val="18"/>
        </w:rPr>
        <w:tab/>
        <w:t>Kahramanmaraş</w:t>
      </w:r>
      <w:r w:rsidRPr="0029795C">
        <w:rPr>
          <w:rFonts w:ascii="Arial" w:hAnsi="Arial" w:cs="Arial"/>
          <w:sz w:val="18"/>
          <w:szCs w:val="18"/>
        </w:rPr>
        <w:tab/>
        <w:t>Iğdır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Komisyon aynı mahiyetteki önergelere katılıyor mu?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PLAN VE BÜTÇE KOMİSYONU SÖZCÜSÜ SALİH KOCA (Eskişehir) – Katılmıyoruz Sayın Başkanım.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Hükûmet katılıyor mu?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ÇEVRE VE ŞEHİRCİLİK BAKANI İDRİS GÜLLÜCE (İstanbul) – Katılmıyoruz. </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Önerge üzerinde söz isteyen Haydar Akar, Kocaeli Milletvekili.</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 xml:space="preserve">HAYDAR AKAR (Kocaeli) – Sayın Başkan, değerli milletvekilleri; bir torba kanunu görüşüyoruz. Tabii, torba kanun içerisinde her şey var her zaman olduğu gibi ama en önemli şeylerden bir tanesi de, özel idarenin görevlerinin büyükşehir yapılan illerde merkezî yatırım ve denetim bürolarına devredilmesiyle ilgili bir olay da torba kanunda beraber getiriliyor, onları düzenliyor neler olduğunu. </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Aslında özel idareler bir kentteki en önemli halk meclislerinden bir tanesi…</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 xml:space="preserve">Sayın Başkan, susturursanız konuşacağım. </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BÜLENT TURAN (İstanbul) – Biz dinliyoruz. O hiç dinlemiyor Sayın Başkan bizi.</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 xml:space="preserve">BAŞKAN – Sayın milletvekilleri, lütfen, sayın hatibin sesi anlaşılmıyor. </w:t>
      </w:r>
    </w:p>
    <w:p w:rsidRPr="0029795C" w:rsidR="00621DFA" w:rsidP="0029795C" w:rsidRDefault="00621DFA">
      <w:pPr>
        <w:pStyle w:val="Metinstil"/>
        <w:tabs>
          <w:tab w:val="center" w:pos="5103"/>
        </w:tabs>
        <w:suppressAutoHyphens/>
        <w:spacing w:line="240" w:lineRule="auto"/>
        <w:ind w:firstLine="0"/>
        <w:rPr>
          <w:rFonts w:ascii="Arial" w:hAnsi="Arial" w:cs="Arial"/>
          <w:spacing w:val="24"/>
          <w:sz w:val="18"/>
          <w:szCs w:val="18"/>
        </w:rPr>
      </w:pPr>
      <w:r w:rsidRPr="0029795C">
        <w:rPr>
          <w:rFonts w:ascii="Arial" w:hAnsi="Arial" w:cs="Arial"/>
          <w:spacing w:val="24"/>
          <w:sz w:val="18"/>
          <w:szCs w:val="18"/>
        </w:rPr>
        <w:t xml:space="preserve">HAYDAR AKAR (Devamla) – …ama şimdi büyükşehir deyince Türkiye örnek alınarak bütün kentler, 30 kent büyükşehir yapıldı. Örnek alınan illerden biri de Kocaeli iliydi. Şimdi, Kocaeli iline baktığımızda “Acaba bu büyükşehir Kocaeli örnek alınarak yapılmalı mıydı, yapılmamalı mıydı?” derken ben bunu defalarca bu Meclis kürsüsünden anlattım fakat bu detaylara girmeyeceğim. Şimdi, Kocaeli Büyükşehrin önünde önemli bir problem var, bu problem de su problemi. Bildiğiniz gibi, kurak bir mevsim geçiriyoruz. Yuvacık Barajı’mız var, Yuvacık Barajı su seviyesi iyice azaldı. Yıllarca bu kürsüde ve başka mekânlarda Başbakan sürekli Yuvacık Barajı’nı kullandı; bir hile, hurda yolsuzluk yapıldığını söylediama bugün 17 Aralıkta yapılan, 25 Aralıkta yapılan yolsuzluk boyutunda değil. İlk yap-işlet-devret modeliyle yapılan ve bundan bir ay önce Büyükşehir Belediyesine devredilen, şu anda 7 milyar dolar değerindeki bir tesisten bahsediyoruz. Belki o tarih itibarıyla 890 milyona mal olan bu tesis pahalı olabilir, öyle düşünülebilir ama bugün geldiği noktada suyun azaldığını ve yakında kentin su ihtiyacını karşılayamayacağını görüyoruz.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Tabii, bu noktaya nasıl geldik bu çok önemli. Bir defa kent, Yuvacık Barajı ve Sapanca Gölü’nü kullanarak içme suyunu ve sanayi suyunu elde ediyor ama başka bir ortaklığımız daha vardı Gökçedere Barajı. Gökçedere Barajı, Yalova sınırları içerisinde olup bizim Karamürsel ve Gölcük ilçelerimize su sağlayan bir barajdı. Hemen, 2004’te AKP Büyükşehiri aldıktan sonra bu baraj, “İhtiyaç yok.” denilerek, hani hep kötüledikleri Yuvacık Barajı’nın varlığını kabul ederek “İhtiyaç yok.” denildi ve Yalova’ya bedelsiz olarak terk edildi yani yüzde 50 hissemiz vardı, bu hisseler bedelsiz olarak Yalova İl Özel İdaresine verildi.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suyumuz yok. “Suyumuz yok.” deyip bundan birkaç yıl önce sırf Yuvacık Barajı’nı kötüleyebilmek, onun su tutmadığını ya da suyunun yetmediğini ispatlayabilmek için dereleri boşa akıttılar, yine çiçeği böceği sulayarak, yolları sulayarak Yuvacık Barajı’nın suyunun yetmediğini ifade etmeye çalıştılar, bunların tümü bir yalandı. Ama bugün geldiğimiz noktada, bu kuraklıkta, kentin 1 milyon 700 bin kişilik nüfusuna Yuvacık Barajı’ndan su verilmeye çalışıldığı için Yuvacık Barajı’ndaki -kuraklığın etkisiyle- su azalmıştı. Ne yapılıyor? Bir isale hattı çekildi 50 milyon TL’ye. Nereden? Sapanca Gölü’nden Yuvacık Barajı’na. Bu, birkaç defa çalıştırıldı. Bu isale hattı, bundan yedi-sekiz yıl evvel veya –tam hatırlayamıyorum ama- altı yıl evvel 21/b maddesine göre yapıldı. Bu yanlış bir şeydi, doğru değildi, usulsüzdü. Kime verildi biliyor musunuz arkadaşlar? Çalık Grubunun GAP İnşaat Şirketine verildi, ihalesiz olarak 21/b maddesiyle verildi.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Zaman zaman bunu kullanıyorlar ama başka bir tehlike daha çıktı ortaya. Şimdi, Sapanca Gölü’nün de suyu bitmek üzere. Artık metan gazının kokusu hissedilir hâle geldi. Çok tarihî, efsane olarak anlatılan Sapanca Gölü’nün altında birtakım efsanelerin olduğu, binaların olduğu farz edilirdi, hep anlatılırdı çocukluğumuzda, şimdi onları orada görmeye başladık Sapanca Gölü’nde.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Sadece bu da değil, Sapanca Gölü’nü besleyen derelerin hemen üzerinde çok sayıda şişeleme tesisinin kurulduğunu görüyoruz. Yani, tüm kaynaklar kurutulmuş vaziyette, artı, sanayi su çekiyor. Yani, Kocaeli’nde kullanılan suyun yüzde 20’sini şu anda Kocaeli’ndeki sanayi çekmekte. Peki, sanayi bu içme suyunu, arıtılmış, dünya standartlarındaki içme suyunu kullanmak zorunda mı? İşte, konuşan arkadaşlarımız burada, ne Hükûmet tarafından ne iktidar tarafından ne de iktidar partisi tarafından çözüm önerisi getirilmiyor.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Zamanım çok az kaldı ama birkaç örnek vermek istiyorum altında. Günde Kocaeli 13 milyon metreküp su kullanıyor…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Doğru söyle, yanlış söyleme!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HAYDAR AKAR (Devamla) – Düzeltiyorum rakamı yanlış söylememek için.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Sadece TÜPRAŞ yılda 7,4 milyon metre küp su kullanıyor ve ikinci ünitesi önümüzdeki yıl devreye girecek, 15 milyon metreküp suya ihtiyacı olacak. Bu büyük bir tehlike Kocaeli için. Çok acilen deniz suyunun tuzlaştırılmasını kaldırarak yani arıtılarak sanayide su kullanılması gerekiyor ki bunun metreküp maliyeti 1 dolardır ama sanayinin bugün kullandığı suyun metreküp maliyeti 2,5 dolardır. Buradan öneriyorum -gerçi çok bu işlere kafalarını yormuyorlar, daha çok rantsal ve kendilerine gelir getirici işlere kafasını yoran bir hükûmet anlayışı var ülkede ama- bir an evvel Kocaeli’nin su problemi halledilmelidir 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BİLİM, SANAYİ VE TEKNOLOJİ BAKANI FİKRİ IŞIK (Kocaeli) – Hiçbir tanesi doğru değil.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HAYDAR AKAR (Kocaeli) – Yanlış bir şey söyledim mi?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BİLİM, SANAYİ VE TEKNOLOJİ BAKANI FİKRİ IŞIK (Kocaeli) – Hiçbir tanesi doğru değil söylediklerinin.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HAYDAR AKAR (Kocaeli) – Düzelt o zaman.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Başkan, Sayın Bakan söylediklerimin yanlış olduğunu söylüyor, gelip düzeltmesini talep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Aynı mahiyetteki önergeler üzerinde söz isteyen Sinan Oğan, Iğdır Milletvekili.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Oğan, buyurun.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“Kulis vekili” lafını iade ediyorum size. Kimse yok bak içeride.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Nasıl?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BÜLENT TURAN (İstanbul) – “Kulis vekili” lafını iade ediyorum size.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Oylamadan…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Partimizden kaç kişi var, sizden kaç kişi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Sayın Başkan, değerli milletvekilleri; maşallah daha kürsüye gelmeden AKP sıralarından laflar atmaya başlandı. Siz eğer yoklamadan yoklamaya buraya geliyorsanız, kusura bakmayın, size “kulis milletvekili” denir.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Gelin burada… Yani, başka bir şey konuşacaktım. Başka bir şey konuşacağım  ama Sayın Başkan, müdahale edin.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Müsaade edin de Hatip konuşsun,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ALİM IŞIK (Kütahya) – İşine devam et, onlar laf atmaya alışık, devam et sen.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Yapmayın şunu!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Meclisi çalıştırmak Hükûmetin görevidir. Hükûmet milletvekillerinin görevi yoklamadan yoklamaya gelmek değildir, kimse kusura bakmasın. (AK PARTİ sıralarından gürültüler) Eğer siz yoklamadan yoklamaya geliyorsanız biz de size “kulis milletvekili” deriz.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2011 senesinde Sayın Başbakan Iğdır’a geldi, yaklaşık 35 tane açılış yaptı. Şimdi, muhtemeldir ki Sayın Başbakan 30 Mart öncesinde yine Iğdır’a gelecek ve yine birtakım hayalî açılışlar yapacak. 30 Mart tarihine kadar… Ben araştırıyorum, iki sene geçti, Sayın Başbakanın Iğdır’da açılışını yaptığı 35 adet değişik kurum ve kuruluşu Iğdır’da bir türlü bulamıyoruz. Mahalle mahalle, köy köy arıyoruz ve her ziyaret ettiğim mahalleye soruyorum, her ziyaret ettiğim köye soruyorum, Sayın Başbakan 2011 senesinde sizin mahallenizde bir açılış yaptı mı, sizin köyünüzde bir açılış yaptı mı diye. 35  tane hayalî açılışın şimdiye kadar tek bir tanesini Iğdır’da bulabilmiş değiliz. Çok merak ediyorum, bu yerel seçimlerde acaba hangi hayalî kuruluşları Iğdır’da yeniden açacaksınız?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Elbette ki… Açılış demişken, hani polis karakolunu boyayıp açtığınızı biliyorduk, ne bileyim, çınar olmuş artık çınar, çınar olmuş kent ormanını, artık neredeyse ağaçları hakikaten böyle devrilecek, kerestelik ağaçlar olmuş kent ormanını Sayın Başbakanın açtığını biliyorduk ama… Burada Aile ve Sosyal Güvenlik Bakanlığını konuşuyoruz, sermaye piyasası her ne kadar benim konum olsa da biraz önce Aile ve Sosyal Güvenlik Bakanlığını konuştuk…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Sosyal Politikalar Bakanlığı, Sosyal Güvenlik Bakanlığı değil. Hiçbir şeyi doğru bilmiyorsun.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Sosyal Güvenlik Bakanlığı değil.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Sermaye piyasasını konuşuyoruz, bir dakika. 41’inci madde…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Sosyal Politikalar Bakanlığı.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Ne konuştuğumuzu biliyorum.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Bilmiyorsunuz, hiçbir şey bilmiyorsunuz.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Biraz önce Aile… (AK PARTİ sıralarından gürültüler) Aile ve sosyal güvenlik bakanlığı konuşuldu burada.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Öyle bir bakanlık yok 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Özel…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Bir dakika ya, bir şey… (AK PARTİ sıralarından gürültüler) Bir dakika.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Bir dakika.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KACIR (İstanbul) – Biraz oku sen onları. Kuliste biraz oku, öğrenirsin.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Hepsini okudum, sen hiç merak etme. Hepsini okudum, merak etmeyin.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Yani, şimdiye kadar çok açılış yaptığınızı gördük ama engelli bir vatandaşımıza verilen akülü arabanın, yani küçücük motosikletin bir kenarına kırmızı kurdele bağlanıp onun açılışınızı yaptığınıza hakikaten devriiktidarınızda şahit olduk. Hiçbir iktidar… Şimdiye kadar birçok parti iktidara geldi, gitti, çok açılışlar yaptı. Hayalî açılışlarınızı da anladık, hadi, neyse. Iğdır’da olduğu gibi, 35 tane hayalî açılış yaptınız ama bir akülü arabanın yanına gelip, ona kırmızı kurdele bağlayıp, onu törenle açan iktidar olarak tarihe geçtiniz. Sizi kutluyorum.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HALUK EYİDOĞAN (İstanbul) – Guinness Rekorlar Kitabı’na girecekler.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Guinness Rekorlar Kitabı da az gelir.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Akülü araba açan iktidar olarak sizi kutluyorum. Yazık, yazık! Engelli vatandaşlarımızı bari sömürmeyin ya. Yani, garibanın birine bir engelli arabası verilmiş, onun önüne bir kırmızı kurdele bağlayıp açmak nedir Allah aşkına ya, nedir Allah aşkına ya? O anlamda, o anlamda tarihe geçtiniz. Hayalî açılışlardan sonra, engelli vatandaşımıza verdiğiniz 1 adet akülü arabayı açmanız dolayısıyla sizi tebrik ediyorum, Meclis kürsüsünden de sizi alkışlıyorum.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Saygılar sunuyorum.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Aynı mahiyetteki önergeleri oylarınıza sunuyorum: Kabul edenler… Kabul etmeyenler… Önergeler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Maddeyi oylarınıza sunuyorum: Kabul edenler… Kabul etmeyenler… Madde kabul edilmiştir.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42’nci madde üzerinde üç adet önerge vardır, okutuyorum: </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 Görüşülmekte olan Kanun Teklifinin çerçeve 42 nci maddesi ile değiştirilmesi öngörülen 375 sayılı Kanun Hükmünde Kararnamenin geçici 11 inci maddesinin birinci fıkrasına "Laboratuvarları" ibaresinden sonra gelmek üzere "ve Türkiye Kamu Hastaneleri Kurumu” ibaresinin ve aynı geçici maddenin sonuna ise aşağıdaki fıkranın, eklenmesini arz ve teklif ederiz.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"Müdür yardımcısı, eşiti veya daha üst idari görevlerde bulunup; kamu kurum ve kuruluşlarının yeniden teşkilatlanması veya kapatılması, özelleştirme uygulamaları kapsamında ilgili kuruluşların kısmen veya tamamen satışı nedeniyle kamu tüzel kişiliklerinin sona ermesi, devredilmesi, küçültülmesi, faaliyetlerinin durdurulması, kapatılması veya tasfiye edilmesi nedenleriyle 657 sayılı Kanuna tabi "Araştırmacı" unvanlı kadrolara atanan veya atanmış sayılanların, bu kadroda bulundukları sürece, anılan Kanunun 152 nci maddesi uyarınca ödenmekte olan zam ve tazminatları ile 375 sayılı Kanun Hükmünde Kararnamenin ek 9 uncu maddesinde öngörülen ek ödemelerinin belirlenmesinde, genel idare hizmetleri sınıfında yer alan aynı dereceli "müdür yardımcısı" kadro unvanı için öngörülmüş olan zam ve tazminatlar ile ek ödeme oranları esas alınır. Bu fıkra hükümleri, 657 sayılı Kanunun 91 inci maddesinin ikinci fıkrasında öngörülen fark tazminatı verilmek ve ek ödemeleri döner sermaye bütçesinden ödenmek suretiyle 663 sayılı Kanun Hükmünde Kararnamenin geçici 13 üncü maddesi kapsamında yer alan "Araştırmacı" kadrosunda bulunanlar hakkında da uygulanır ve bunlara 209 sayılı Kanuna göre ayrıca ek ödeme yapılmaz."</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Mustafa Elitaş</w:t>
      </w:r>
      <w:r w:rsidRPr="0029795C">
        <w:rPr>
          <w:rFonts w:ascii="Arial" w:hAnsi="Arial" w:cs="Arial"/>
          <w:sz w:val="18"/>
          <w:szCs w:val="18"/>
        </w:rPr>
        <w:tab/>
        <w:t xml:space="preserve"> Durdu Mehmet Kastal</w:t>
      </w:r>
      <w:r w:rsidRPr="0029795C">
        <w:rPr>
          <w:rFonts w:ascii="Arial" w:hAnsi="Arial" w:cs="Arial"/>
          <w:sz w:val="18"/>
          <w:szCs w:val="18"/>
        </w:rPr>
        <w:tab/>
        <w:t xml:space="preserve">      Fatih Şahin </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   Kayseri </w:t>
      </w:r>
      <w:r w:rsidRPr="0029795C">
        <w:rPr>
          <w:rFonts w:ascii="Arial" w:hAnsi="Arial" w:cs="Arial"/>
          <w:sz w:val="18"/>
          <w:szCs w:val="18"/>
        </w:rPr>
        <w:tab/>
      </w:r>
      <w:r w:rsidRPr="0029795C">
        <w:rPr>
          <w:rFonts w:ascii="Arial" w:hAnsi="Arial" w:cs="Arial"/>
          <w:sz w:val="18"/>
          <w:szCs w:val="18"/>
        </w:rPr>
        <w:tab/>
        <w:t>Osmaniye</w:t>
      </w:r>
      <w:r w:rsidRPr="0029795C">
        <w:rPr>
          <w:rFonts w:ascii="Arial" w:hAnsi="Arial" w:cs="Arial"/>
          <w:sz w:val="18"/>
          <w:szCs w:val="18"/>
        </w:rPr>
        <w:tab/>
        <w:t xml:space="preserve">   Ankara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Tülay Kaynarca </w:t>
      </w:r>
      <w:r w:rsidRPr="0029795C">
        <w:rPr>
          <w:rFonts w:ascii="Arial" w:hAnsi="Arial" w:cs="Arial"/>
          <w:sz w:val="18"/>
          <w:szCs w:val="18"/>
        </w:rPr>
        <w:tab/>
        <w:t>İdris Şahin</w:t>
      </w:r>
      <w:r w:rsidRPr="0029795C">
        <w:rPr>
          <w:rFonts w:ascii="Arial" w:hAnsi="Arial" w:cs="Arial"/>
          <w:sz w:val="18"/>
          <w:szCs w:val="18"/>
        </w:rPr>
        <w:tab/>
        <w:t xml:space="preserve">     Mustafa Akış</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   İstanbul</w:t>
      </w:r>
      <w:r w:rsidRPr="0029795C">
        <w:rPr>
          <w:rFonts w:ascii="Arial" w:hAnsi="Arial" w:cs="Arial"/>
          <w:sz w:val="18"/>
          <w:szCs w:val="18"/>
        </w:rPr>
        <w:tab/>
      </w:r>
      <w:r w:rsidRPr="0029795C">
        <w:rPr>
          <w:rFonts w:ascii="Arial" w:hAnsi="Arial" w:cs="Arial"/>
          <w:sz w:val="18"/>
          <w:szCs w:val="18"/>
        </w:rPr>
        <w:tab/>
        <w:t>Çankırı</w:t>
      </w:r>
      <w:r w:rsidRPr="0029795C">
        <w:rPr>
          <w:rFonts w:ascii="Arial" w:hAnsi="Arial" w:cs="Arial"/>
          <w:sz w:val="18"/>
          <w:szCs w:val="18"/>
        </w:rPr>
        <w:tab/>
        <w:t xml:space="preserve"> Konya</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42. Maddesindeki geçici 11. Maddedeki "Sağlık Bakanlığı taşra teşkilatı, Türkiye Halk Sağlığı Kurumu laboratuvarları taşra personeli" ifadesinden sonra gelmek üzere "Kamu Hastaneleri Birliği" ifadesinin eklenmesini arz ederiz.</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Ferit Mevlüt Aslanoğlu </w:t>
      </w:r>
      <w:r w:rsidRPr="0029795C">
        <w:rPr>
          <w:rFonts w:ascii="Arial" w:hAnsi="Arial" w:cs="Arial"/>
          <w:sz w:val="18"/>
          <w:szCs w:val="18"/>
        </w:rPr>
        <w:tab/>
        <w:t>Aydın Ağan Ayaydın</w:t>
      </w:r>
      <w:r w:rsidRPr="0029795C">
        <w:rPr>
          <w:rFonts w:ascii="Arial" w:hAnsi="Arial" w:cs="Arial"/>
          <w:sz w:val="18"/>
          <w:szCs w:val="18"/>
        </w:rPr>
        <w:tab/>
        <w:t>İzzet Çetin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        İstanbul</w:t>
      </w:r>
      <w:r w:rsidRPr="0029795C">
        <w:rPr>
          <w:rFonts w:ascii="Arial" w:hAnsi="Arial" w:cs="Arial"/>
          <w:sz w:val="18"/>
          <w:szCs w:val="18"/>
        </w:rPr>
        <w:tab/>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Selahattin Karaahmetoğlu</w:t>
      </w:r>
      <w:r w:rsidRPr="0029795C">
        <w:rPr>
          <w:rFonts w:ascii="Arial" w:hAnsi="Arial" w:cs="Arial"/>
          <w:sz w:val="18"/>
          <w:szCs w:val="18"/>
        </w:rPr>
        <w:tab/>
        <w:t>Sedef Küçük</w:t>
      </w:r>
      <w:r w:rsidRPr="0029795C">
        <w:rPr>
          <w:rFonts w:ascii="Arial" w:hAnsi="Arial" w:cs="Arial"/>
          <w:sz w:val="18"/>
          <w:szCs w:val="18"/>
        </w:rPr>
        <w:tab/>
        <w:t xml:space="preserve">Celal Dinçer </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        Giresun</w:t>
      </w:r>
      <w:r w:rsidRPr="0029795C">
        <w:rPr>
          <w:rFonts w:ascii="Arial" w:hAnsi="Arial" w:cs="Arial"/>
          <w:sz w:val="18"/>
          <w:szCs w:val="18"/>
        </w:rPr>
        <w:tab/>
      </w:r>
      <w:r w:rsidRPr="0029795C">
        <w:rPr>
          <w:rFonts w:ascii="Arial" w:hAnsi="Arial" w:cs="Arial"/>
          <w:sz w:val="18"/>
          <w:szCs w:val="18"/>
        </w:rPr>
        <w:tab/>
        <w:t>İstanbul</w:t>
      </w:r>
      <w:r w:rsidRPr="0029795C">
        <w:rPr>
          <w:rFonts w:ascii="Arial" w:hAnsi="Arial" w:cs="Arial"/>
          <w:sz w:val="18"/>
          <w:szCs w:val="18"/>
        </w:rPr>
        <w:tab/>
        <w:t>İstanbul</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 xml:space="preserve">Türkiye Büyük Millet Meclisi Başkanlığına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çerçeve 42 nci maddesi ile değiştirilmesi öngörülen 375 sayılı Kanun Hükmünde Kararnamenin geçici 11 inci maddesinin sonuna aşağıdaki fıkranın eklenmesini arz ve teklif ederiz.</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    Konya</w:t>
      </w:r>
      <w:r w:rsidRPr="0029795C">
        <w:rPr>
          <w:rFonts w:ascii="Arial" w:hAnsi="Arial" w:cs="Arial"/>
          <w:sz w:val="18"/>
          <w:szCs w:val="18"/>
        </w:rPr>
        <w:tab/>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ind w:left="0"/>
        <w:rPr>
          <w:rFonts w:ascii="Arial" w:hAnsi="Arial" w:cs="Arial"/>
          <w:sz w:val="18"/>
          <w:szCs w:val="18"/>
        </w:rPr>
      </w:pPr>
      <w:r w:rsidRPr="0029795C">
        <w:rPr>
          <w:rFonts w:ascii="Arial" w:hAnsi="Arial" w:cs="Arial"/>
          <w:sz w:val="18"/>
          <w:szCs w:val="18"/>
        </w:rPr>
        <w:t>Mesut Dedeoğlu</w:t>
      </w:r>
      <w:r w:rsidRPr="0029795C">
        <w:rPr>
          <w:rFonts w:ascii="Arial" w:hAnsi="Arial" w:cs="Arial"/>
          <w:sz w:val="18"/>
          <w:szCs w:val="18"/>
        </w:rPr>
        <w:tab/>
        <w:t xml:space="preserve">Özcan Yeniçeri </w:t>
      </w:r>
    </w:p>
    <w:p w:rsidRPr="0029795C" w:rsidR="00621DFA" w:rsidP="0029795C" w:rsidRDefault="00621DFA">
      <w:pPr>
        <w:pStyle w:val="okimza-stil"/>
        <w:spacing w:line="240" w:lineRule="auto"/>
        <w:ind w:left="0"/>
        <w:rPr>
          <w:rFonts w:ascii="Arial" w:hAnsi="Arial" w:cs="Arial"/>
          <w:sz w:val="18"/>
          <w:szCs w:val="18"/>
        </w:rPr>
      </w:pPr>
      <w:r w:rsidRPr="0029795C">
        <w:rPr>
          <w:rFonts w:ascii="Arial" w:hAnsi="Arial" w:cs="Arial"/>
          <w:sz w:val="18"/>
          <w:szCs w:val="18"/>
        </w:rPr>
        <w:t>Kahramanmaraş</w:t>
      </w:r>
      <w:r w:rsidRPr="0029795C">
        <w:rPr>
          <w:rFonts w:ascii="Arial" w:hAnsi="Arial" w:cs="Arial"/>
          <w:sz w:val="18"/>
          <w:szCs w:val="18"/>
        </w:rPr>
        <w:tab/>
        <w:t>Ankara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"Müdür yardımcısı, eşiti veya daha üst idari görevlerde bulunup; kamu kurum ve kuruluşlarının yeniden teşkilatlanması veya kapatılması, özelleştirme uygulamaları kapsamında ilgili kuruluşların kısmen veya tamamen satışı nedeniyle kamu tüzel kişiliklerinin sona ermesi, devredilmesi, küçültülmesi, faaliyetlerinin durdurulması, kapatılması veya tasfiye edilmesi nedenleriyle 657 sayılı Kanuna tabi "Araştırmacı" unvanlı kadrolara atanan veya atanmış sayılanların, bu kadroda bulundukları sürece, anılan Kanunun 152 nci maddesi uyarınca ödenmekte olan zam ve tazminatları ile 375 sayılı Kanun Hükmünde Kararnamenin ek 9 uncu maddesinde öngörülen ek ödemelerin belirlenmesinde, genel idare hizmetleri sınıfında yer alan aynı dereceli "şube müdürü" kadro unvanı için öngörülmüş olan zam ve tazminatlar ile ek ödeme oranları esas alınır."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Halaçoğlu?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Gerekçe...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Gerekçeyi okutuyorum: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Gerekçe: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Araştırmacı unvanlı kadrolara atanmış olanların mali haklarının yeniden düzenlenmesi amaçlanmaktadır.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42. Maddesindeki geçici 11. Maddedeki "Sağlık Bakanlığı taşra teşkilatı, Türkiye Halk Sağlığı Kurumu laboratuvarları taşra personeli" ifadesinden sonra gelmek üzere "Kamu Hastaneleri Birliği" ifadesinin eklenmesini arz ederiz.</w:t>
      </w:r>
    </w:p>
    <w:p w:rsidRPr="0029795C" w:rsidR="00621DFA" w:rsidP="0029795C" w:rsidRDefault="00621DFA">
      <w:pPr>
        <w:pStyle w:val="Metinstil"/>
        <w:tabs>
          <w:tab w:val="center" w:pos="5103"/>
        </w:tabs>
        <w:suppressAutoHyphens/>
        <w:spacing w:line="240" w:lineRule="auto"/>
        <w:ind w:firstLine="4780"/>
        <w:rPr>
          <w:rFonts w:ascii="Arial" w:hAnsi="Arial" w:cs="Arial"/>
          <w:spacing w:val="24"/>
          <w:sz w:val="18"/>
          <w:szCs w:val="18"/>
        </w:rPr>
      </w:pPr>
      <w:r w:rsidRPr="0029795C">
        <w:rPr>
          <w:rFonts w:ascii="Arial" w:hAnsi="Arial" w:cs="Arial"/>
          <w:spacing w:val="24"/>
          <w:sz w:val="18"/>
          <w:szCs w:val="18"/>
        </w:rPr>
        <w:t>Aytuğ Atıcı (Mersin)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–Katılmıyoruz.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Aytuğ Atıcı, Mersin Milletvekili.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AYTUĞ ATICI (Mersin) – Teşekkür ederim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546 sıra sayılı torba teklifin 42’nci maddesi üzerine söz almış bulunuyorum. Emekçileri 4/A, 4/B, 4/C, taşeron, memur, işçi diye bölüp haklarını yemeyen, eşit işe eşit ücret ödenmesi gerektiğini savunan milletvekillerini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arkadaşlarım, bu 42’nci maddeyle 375 sayılı Kanun Hükmündeki Kararname’nin geçici 11’inci maddesini değiştiriyorsunuz. Peki, bu geçici 11’inci madde neyi düzenliyordu? Memuriyet taban aylığı ve kıdem aylığı ile ek tazminat ödenmesi ve bunun düzenlemelerini hükme bağlıyordu.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“Yaptığınız bu değişiklikle ne yaptığınızı biliyor musunuz?” diye sorsam yemin ederim bilmiyorsunuzdur yüzde 99’unuz. “Benim” diyen hukukçu, yaptığınız bu düzenlemeyi okuduğunda eğer bir okuyuşta anlarsa benim kulağımı çeksin. 42’nci maddenin düzenlenmesi yarım sayfa, bu yarım sayfada sizler kanuna yazılabilecek her türlü ama her türlü teknik deyimi yazmışsınız. Yani, yürürlükten kaldırılan hükümlerden şuraya atıfta bulunmuşsunuz, önceki hükümlere atıfta bulunmuşsunuz, mülga ek 3’e bilmem ne. Yani, anlaşılmaması için her şeyi yapmışsınız. Peki, ne demiyorsunuz bu madde de? Bir tek şey demiyorsunuz: “Ya, eşit işe eşit ücret ödemeliyiz.” Ya? “Kafanıza göre, şu, şu kadar para alsın; kafanıza göre, bu, bu kadar para alsın.” diyorsunuz. Yani, çok basit, evrensel bir insan hakkını ihlal ediyorsunuz. Eşit iş yapan insanlar, eşit ücret almalıdır. Bunu yapmak yerine, siz “Ahmet şu kadar alsın, Mehmet şu kadar alsın.” demeye kadar işi karma karışık hâle getirmişsiniz.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ben, size burada ne anlatsam, ne kadar anlatmaya çalışsam anlamanız mümkün değil. Size bir karikatür göstereceğim. Burada saatlerce, günlerce konuşsak bir karikatürün bize anlattığını anlatamayız. Bakın, bu karikatür şu. Bu karikatürde işleri nasıl arapsaçına çevirdiğinizi görüyorsunuz. Sevgili Musa Kart bu karikatürü yaparak diyor ki “Gerilim yaratmayın. Söz verdik, bu işi çözeceğiz.” Çözmeye çalıştıkça batırıyorsunuz, çözmeye çalıştıkça batırıyorsunuz!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O sana göre!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AYTUĞ ATICI (Devamla) - Bu işi sizin normal koşullarda çözmeniz hiçbir şekilde mümkün değil. Neden? Çünkü, yasalarda hiçbir şekilde uzlaşı aramıyorsunuz.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ÜNAL KACIR (İstanbul) – Karikatürün tarihi ne, bir bakar mısınız?. </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pacing w:val="24"/>
          <w:sz w:val="18"/>
          <w:szCs w:val="18"/>
        </w:rPr>
        <w:t xml:space="preserve">AYTUĞ ATICI (Devamla) - Yasalarda bir uzlaşı arasaydınız eğer, bugüne kadar bu karmaşık işleri yapmazdınız. </w:t>
      </w:r>
      <w:r w:rsidRPr="0029795C">
        <w:rPr>
          <w:rFonts w:ascii="Arial" w:hAnsi="Arial" w:cs="Arial"/>
          <w:sz w:val="18"/>
          <w:szCs w:val="18"/>
        </w:rPr>
        <w:t xml:space="preserve">Bütün emekçiler, bütün memurlar, işçiler sizden bir tek şey istiyor, diyor ki: Ey AKP milletvekilleri, ben bu ay farklı, gelecek ay farklı para almak istemiyorum. Benimle aynı işi yapan arkadaşımdan farklı bir ücret almak istemiyorum. Bu ay sonunda acaba evin kirasını, kreşin parasını denkleştirecek miyim diye hesap yapmak istemiyorum. Ben paramı bileyim, emeğimin karşılığını bileyim, ben buna göre yaşayayım. Ama siz ne yapıyorsunuz? Hayır. Canınızın istediğine kıdem tazminatı, canınızın istediğine çeşitli yollarla çeşitli paralar aktarıyorsunuz, canınızın istemediğine aktarmıyorsunuz. İşte, bu kanun  teklifinde yaptığınız iş budur.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Kendi mesleğimden örnek vereyim: Kendi mesleğimde, aynı uzmanlık dalına sahip bir doktor aynı sayıda hasta baktığında iki farklı hastanede farklı ücret alıyor. Böyle bir anlayış olur mu? İşte, siz bu anlayışı düzelteceğiniz yerde işi daha çok arapsaçına çevirmişsiniz ve işin içinden çıkamıyorsunuz.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Peki, sizin yaptığınız bu kanunlar nedeniyle mahkemelere başvuran insanlar, mahkemelerden benzer karar, eşit karar çıkarabiliyor mu? Hayır, çıkaramıyor. Bakın, size bir dava sonucu gösteriyorum. Bu dava sonucunda 4/C’liler diyor ki: “Biz hastanede döner sermayenin oluşumuna katkı sunuyoruz. O yüzden döner sermayeden pay istiyoruz.” İstanbul, Konya, Adana, Gaziantep, Trabzon, İzmir “Evet, haklısınız.” diyor, Diyarbakır “Hayır.” diyor. Niye? Çünkü yaptığınız kanunu hâkimler bile anlamıyor.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Yazıklar olsun! Siz böyle devam edin, emekçinin hakkını yemeye devam edin. (CHP sıralarından alkışlar)</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Teşekkür ediyorum.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Önergeyi oylarınıza sunuyorum: Kabul edenler… Kabul etmeyenler… Önerge kabul edilmemiştir.</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 Görüşülmekte olan Kanun Teklifinin çerçeve 42 nci maddesi ile değiştirilmesi öngörülen 375 sayılı Kanun Hükmünde Kararnamenin geçici 11 inci maddesinin birinci fıkrasına "Laboratuvarları" ibaresinden sonra gelmek üzere "ve Türkiye Kamu Hastaneleri Kurumu” ibaresinin ve aynı geçici maddenin sonuna ise aşağıdaki fıkranın, eklenmesini arz ve teklif ederiz.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"Müdür yardımcısı, eşiti veya daha üst idari görevlerde bulunup; kamu kurum ve kuruluşlarının yeniden teşkilatlanması veya kapatılması, özelleştirme uygulamaları kapsamında ilgili kuruluşların kısmen veya tamamen satışı nedeniyle kamu tüzel kişiliklerinin sona ermesi, devredilmesi, küçültülmesi, faaliyetlerinin durdurulması, kapatılması veya tasfiye edilmesi nedenleriyle 657 sayılı Kanuna tabi "Araştırmacı" unvanlı kadrolara atanan veya atanmış sayılanların, bu kadroda bulundukları sürece, anılan Kanunun 152 nci maddesi uyarınca ödenmekte olan zam ve tazminatları ile 375 sayılı Kanun Hükmünde Kararnamenin ek 9 uncu maddesinde öngörülen ek ödemelerinin belirlenmesinde, genel idare hizmetleri sınıfında yer alan aynı dereceli "müdür yardımcısı" kadro unvanı için öngörülmüş olan zam ve tazminatlar ile ek ödeme oranları esas alınır. Bu fıkra hükümleri, 657 sayılı Kanunun 91 inci maddesinin ikinci fıkrasında öngörülen fark tazminatı verilmek ve ek ödemeleri döner sermaye bütçesinden ödenmek suretiyle 663 sayılı Kanun Hükmünde Kararnamenin geçici 13 üncü maddesi kapsamında yer alan "Araştırmacı" kadrosunda bulunanlar hakkında da uygulanır ve bunlara 209 sayılı Kanuna göre ayrıca ek ödeme yapılmaz."</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Tülay Kaynarca (İstanbul)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Takdire bırakıyoruz.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Katılıyoruz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Gerekçe…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Gerekçeyi okutuyorum: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Gerekçe: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6/4/2011 tarihli ve 6223 sayılı Yetki Kanunu kapsamında 666 sayılı Kanun Hükmünde Kararname ile 375 sayılı Kanun Hükmünde Kararnameye eklenmiş olan ve söz konusu yetki kanunu kapsamına girmediği gerekçesiyle Anayasa Mahkemesince iptal edilen geçici 11 inci madde hükmünün yeniden düzenlenmesini öngören maddede, mevcut madde hükmüne uyum sağlanması ile Araştırmacı unvanlı kadrolara atanmış olanların mali haklarının yeniden düzenlenmesi amaçlanmaktadır.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Önergeyi oylarınıza sunuyorum: Kabul edenler... Kabul etmeyenler... Önerge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Kabul edilen önerge doğrultusunda maddeyi oylarınıza sunuyorum…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Karar yeter sayısı Başkanım.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Karar yeter sayısı arayacağım.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Kabul edenler... Kabul etmeyenler...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Kâtip üyeler arasında anlaşmazlık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 dakika süre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(Elektronik cihazla oylamaya başlandı)</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 NEVZAT KORKMAZ (Isparta) - Sayın Başkanım, “bir dakika” dediniz, iki dakika verdiniz, bir dakika sonunda kesmek durumundasınız.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Bir dakika verdik, merak etmeyin, kesilecek. Teknik eleman yanlış anlamış.</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(Elektronik cihazla oylamaya devam edildi)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milletvekilleri, karar yeter sayısı yoktur.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Birleşime beş dakika ara veriyorum.</w:t>
      </w: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Kapanma Saati: 21.26</w:t>
      </w: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SEKİZİNCİ OTURUM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Açılma Saati: 21.34</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KÂTİP ÜYELER: Muharrem IŞIK (Erzincan), Dilek YÜKSEL (Tokat)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BAŞKAN – Sayın milletvekilleri, Türkiye Büyük Millet Meclisinin 64’üncü Birleşiminin Sekizinci Oturumunu açıyorum.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42’nci maddenin oylanmasında karar yeter sayısı bulunamamıştı. Şimdi maddeyi tekrar oylarınıza sunacağım ve karar yeter sayısı arayacağım.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Kabul edenler… Kabul etmeyenler… Madde kabul edilmiştir, karar yeter sayısı vardır.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546 sıra sayılı Kanun Teklifi’nin görüşmelerine devam edeceğiz.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Komisyon ve Hükûmet yerinde.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43’üncü maddede bir adet önerge vardır,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43’üncü maddesinin aşağıdaki şekilde değiştirilmesini arz ve teklif ederiz.</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r w:rsidRPr="0029795C">
        <w:rPr>
          <w:rFonts w:ascii="Arial" w:hAnsi="Arial" w:cs="Arial"/>
          <w:sz w:val="18"/>
          <w:szCs w:val="18"/>
        </w:rPr>
        <w:tab/>
        <w:t>Seyfettin Yılmaz</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Kahramanmaraş</w:t>
      </w:r>
      <w:r w:rsidRPr="0029795C">
        <w:rPr>
          <w:rFonts w:ascii="Arial" w:hAnsi="Arial" w:cs="Arial"/>
          <w:sz w:val="18"/>
          <w:szCs w:val="18"/>
        </w:rPr>
        <w:tab/>
        <w:t>Ankara</w:t>
      </w:r>
      <w:r w:rsidRPr="0029795C">
        <w:rPr>
          <w:rFonts w:ascii="Arial" w:hAnsi="Arial" w:cs="Arial"/>
          <w:sz w:val="18"/>
          <w:szCs w:val="18"/>
        </w:rPr>
        <w:tab/>
        <w:t>Adana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 43- 375 sayılı Kanun Hükmünde Kararnameye Ekli (II) sayılı Cetvelin 9’uncu sırasında yer alan bölümü aşağıdaki şekilde değiştirilmiştir.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627"/>
        <w:gridCol w:w="6632"/>
        <w:gridCol w:w="1195"/>
        <w:gridCol w:w="1316"/>
      </w:tblGrid>
      <w:tr w:rsidRPr="0029795C" w:rsidR="00621DFA" w:rsidTr="00A379A8">
        <w:trPr>
          <w:trHeight w:val="1287"/>
        </w:trPr>
        <w:tc>
          <w:tcPr>
            <w:tcW w:w="627" w:type="dxa"/>
            <w:vMerge w:val="restart"/>
            <w:tcBorders>
              <w:top w:val="single" w:color="auto" w:sz="6" w:space="0"/>
              <w:left w:val="single" w:color="auto" w:sz="6" w:space="0"/>
              <w:bottom w:val="nil"/>
              <w:right w:val="single" w:color="auto" w:sz="6" w:space="0"/>
            </w:tcBorders>
            <w:vAlign w:val="center"/>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9</w:t>
            </w:r>
          </w:p>
        </w:tc>
        <w:tc>
          <w:tcPr>
            <w:tcW w:w="6632"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ind w:left="5" w:hanging="5"/>
              <w:jc w:val="both"/>
              <w:rPr>
                <w:rFonts w:ascii="Arial" w:hAnsi="Arial" w:cs="Arial"/>
                <w:spacing w:val="24"/>
                <w:sz w:val="18"/>
                <w:szCs w:val="18"/>
              </w:rPr>
            </w:pPr>
            <w:r w:rsidRPr="0029795C">
              <w:rPr>
                <w:rFonts w:ascii="Arial" w:hAnsi="Arial" w:cs="Arial"/>
                <w:spacing w:val="24"/>
                <w:sz w:val="18"/>
                <w:szCs w:val="18"/>
              </w:rPr>
              <w:t>Başbakanlık ve bakanlıklar ile bağlı, ilgili ve ilişkili kurum ve kuruluşların il müdürü ve bölge m</w:t>
            </w:r>
            <w:r w:rsidRPr="0029795C">
              <w:rPr>
                <w:rFonts w:ascii="Arial" w:hAnsi="Arial" w:cs="Arial"/>
                <w:spacing w:val="24"/>
                <w:sz w:val="18"/>
                <w:szCs w:val="18"/>
              </w:rPr>
              <w:t>ü</w:t>
            </w:r>
            <w:r w:rsidRPr="0029795C">
              <w:rPr>
                <w:rFonts w:ascii="Arial" w:hAnsi="Arial" w:cs="Arial"/>
                <w:spacing w:val="24"/>
                <w:sz w:val="18"/>
                <w:szCs w:val="18"/>
              </w:rPr>
              <w:t>dürü, defterdar, il emniyet müdürü, il müftüsü, vergi dairesi başkanı kadrolarında bulunanlardan;</w:t>
            </w:r>
          </w:p>
        </w:tc>
        <w:tc>
          <w:tcPr>
            <w:tcW w:w="119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p>
        </w:tc>
        <w:tc>
          <w:tcPr>
            <w:tcW w:w="131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p>
        </w:tc>
      </w:tr>
      <w:tr w:rsidRPr="0029795C" w:rsidR="00621DFA" w:rsidTr="00A379A8">
        <w:trPr>
          <w:trHeight w:val="133"/>
        </w:trPr>
        <w:tc>
          <w:tcPr>
            <w:tcW w:w="627" w:type="dxa"/>
            <w:vMerge/>
            <w:tcBorders>
              <w:top w:val="nil"/>
              <w:left w:val="single" w:color="auto" w:sz="6" w:space="0"/>
              <w:bottom w:val="nil"/>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p>
          <w:p w:rsidRPr="0029795C" w:rsidR="00621DFA" w:rsidP="0029795C" w:rsidRDefault="00621DFA">
            <w:pPr>
              <w:suppressAutoHyphens/>
              <w:autoSpaceDE w:val="0"/>
              <w:autoSpaceDN w:val="0"/>
              <w:adjustRightInd w:val="0"/>
              <w:jc w:val="both"/>
              <w:rPr>
                <w:rFonts w:ascii="Arial" w:hAnsi="Arial" w:cs="Arial"/>
                <w:spacing w:val="24"/>
                <w:sz w:val="18"/>
                <w:szCs w:val="18"/>
              </w:rPr>
            </w:pPr>
          </w:p>
        </w:tc>
        <w:tc>
          <w:tcPr>
            <w:tcW w:w="6632"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a) Ankara, İstanbul ve İzmir illerinde görev yapanlar</w:t>
            </w:r>
          </w:p>
        </w:tc>
        <w:tc>
          <w:tcPr>
            <w:tcW w:w="119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50.750</w:t>
            </w:r>
          </w:p>
        </w:tc>
        <w:tc>
          <w:tcPr>
            <w:tcW w:w="131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27.950</w:t>
            </w:r>
          </w:p>
        </w:tc>
      </w:tr>
      <w:tr w:rsidRPr="0029795C" w:rsidR="00621DFA" w:rsidTr="00A379A8">
        <w:trPr>
          <w:trHeight w:val="133"/>
        </w:trPr>
        <w:tc>
          <w:tcPr>
            <w:tcW w:w="627" w:type="dxa"/>
            <w:vMerge/>
            <w:tcBorders>
              <w:top w:val="nil"/>
              <w:left w:val="single" w:color="auto" w:sz="6" w:space="0"/>
              <w:bottom w:val="nil"/>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p>
          <w:p w:rsidRPr="0029795C" w:rsidR="00621DFA" w:rsidP="0029795C" w:rsidRDefault="00621DFA">
            <w:pPr>
              <w:suppressAutoHyphens/>
              <w:autoSpaceDE w:val="0"/>
              <w:autoSpaceDN w:val="0"/>
              <w:adjustRightInd w:val="0"/>
              <w:jc w:val="both"/>
              <w:rPr>
                <w:rFonts w:ascii="Arial" w:hAnsi="Arial" w:cs="Arial"/>
                <w:spacing w:val="24"/>
                <w:sz w:val="18"/>
                <w:szCs w:val="18"/>
              </w:rPr>
            </w:pPr>
          </w:p>
        </w:tc>
        <w:tc>
          <w:tcPr>
            <w:tcW w:w="6632"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b) Büyükşehir belediyesi bulunan illerde görev yapanlar</w:t>
            </w:r>
          </w:p>
        </w:tc>
        <w:tc>
          <w:tcPr>
            <w:tcW w:w="119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46.850</w:t>
            </w:r>
          </w:p>
        </w:tc>
        <w:tc>
          <w:tcPr>
            <w:tcW w:w="131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25.775</w:t>
            </w:r>
          </w:p>
        </w:tc>
      </w:tr>
      <w:tr w:rsidRPr="0029795C" w:rsidR="00621DFA" w:rsidTr="00A379A8">
        <w:trPr>
          <w:trHeight w:val="133"/>
        </w:trPr>
        <w:tc>
          <w:tcPr>
            <w:tcW w:w="627" w:type="dxa"/>
            <w:vMerge/>
            <w:tcBorders>
              <w:top w:val="nil"/>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p>
          <w:p w:rsidRPr="0029795C" w:rsidR="00621DFA" w:rsidP="0029795C" w:rsidRDefault="00621DFA">
            <w:pPr>
              <w:suppressAutoHyphens/>
              <w:autoSpaceDE w:val="0"/>
              <w:autoSpaceDN w:val="0"/>
              <w:adjustRightInd w:val="0"/>
              <w:jc w:val="both"/>
              <w:rPr>
                <w:rFonts w:ascii="Arial" w:hAnsi="Arial" w:cs="Arial"/>
                <w:spacing w:val="24"/>
                <w:sz w:val="18"/>
                <w:szCs w:val="18"/>
              </w:rPr>
            </w:pPr>
          </w:p>
        </w:tc>
        <w:tc>
          <w:tcPr>
            <w:tcW w:w="6632"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c) Diğer illerde görev yapanlar</w:t>
            </w:r>
          </w:p>
        </w:tc>
        <w:tc>
          <w:tcPr>
            <w:tcW w:w="119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45.800</w:t>
            </w:r>
          </w:p>
        </w:tc>
        <w:tc>
          <w:tcPr>
            <w:tcW w:w="131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suppressAutoHyphens/>
              <w:autoSpaceDE w:val="0"/>
              <w:autoSpaceDN w:val="0"/>
              <w:adjustRightInd w:val="0"/>
              <w:jc w:val="both"/>
              <w:rPr>
                <w:rFonts w:ascii="Arial" w:hAnsi="Arial" w:cs="Arial"/>
                <w:spacing w:val="24"/>
                <w:sz w:val="18"/>
                <w:szCs w:val="18"/>
              </w:rPr>
            </w:pPr>
            <w:r w:rsidRPr="0029795C">
              <w:rPr>
                <w:rFonts w:ascii="Arial" w:hAnsi="Arial" w:cs="Arial"/>
                <w:spacing w:val="24"/>
                <w:sz w:val="18"/>
                <w:szCs w:val="18"/>
              </w:rPr>
              <w:t>25.200</w:t>
            </w:r>
          </w:p>
        </w:tc>
      </w:tr>
    </w:tbl>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Seyfettin Yılmaz, Adana Milletvekili.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Sayın Başkan, değerli milletvekilleri; görüşülmekte olan kanun teklifinin 43’üncü maddesinde verdiğimiz değişiklik önergesiyle ilgili söz almış bulunuyorum. Yüce heyetinizi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43’üncü madde Sosyal Güvenlik Kurumu Başkanlığı ve Afet ve Acil Durum Yönetimi Başkanlığını içermektedir. Bu maddeyle ilgili tabii, sosyal güvenlikle ilgili vatandaşlarımızın birçok sıkıntıları mevcuttur, birçok sıkıntılarla karşı karşıyadır. İşte, bize iletilen sorunlardan bir tanesi: Geçmişte sigortalı hizmeti bulunmakla beraber, BAĞ-KUR kaydı yok diye o hizmeti sayılmadığından dolayı emekli sayılmayan bütün esnaf ve çiftçilerimiz bu torba kanunlarda sorunlarına bir çözüm aramaktadır. Toplumun tüm kesimleri olduğu gibi, bu torba kanunlarda, işte, atanamayan öğretmenlerden taşeron işçilerimize kadar toplumun tüm kesimleri sorunlarına bir çözüm aramak isterken ne yazık ki gece yarılarına kadar çalıştığımız bir süreç içerisinde, bırakın toplumun sorunlarının çözülmesini, 17 Aralık süreciyle başlayan asrın yolsuzluğuyla beraber, kendi iktidarınızın devamını sağlayacak, kendi hırsızlık ve yolsuzluk iddialarında ismi geçen tüm bakanlar, Başbakan, çocukları, yakınlarını nasıl güvence altına alabiliriz; bunun gayreti içerisinde olan bir Hükûmetle karşı karşıyayız. Yani, sabahlara kadar çalıştırıyorsunuz, çalışalım sabahlara kadar, eğer vatandaşın problemi çözülecekse biz yerimizden gitmemek kaydıyla çalışmaya hazırız ama burada vatandaşın sorununu çözmüyoruz, halkın sorununu çözmüyoruz. Neyin sorununu çözüyoruz? Birileri devletin malına el uzatmış, onunla ilgili ortada iddialar var. Birileri de geliyor; “Biz bunları nasıl kurtarırız, nasıl koruruz?” Onun gayreti içerisindesiniz.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Seçim sathı mailine girmişiz. “Sandık çözüm olacak.” diyorsunuz. Sandığın çözüm olması için bırakın gidelim de seçim bölgemizde çalışma yapalım. Sizin tuzunuz kuru. Niye tuzunuz kuru? Bütün medya organları elinizde. Sayın Başbakan talimatı verdi mi aynı anda kırk tane televizyon Sayın Başbakanı canlı veriyor. Bir yerde, bir yere konuşuyor. Sayın Başbakan neredeyse bakkal dükkânı açsa kırk tane televizyon canlı verecek. Bizim böyle bir imkânımız yok, bizim elimizde televizyon yok.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ÜNAL KACIR (İstanbul) – Daha şimdiden mazeret uydurmayın ya.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SEYFETTİN YILMAZ (Devamla) – Hiç mazeret uydurmuyorum ama adalet arıyoruz, hakkaniyet arıyoruz.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BEDRETTİN YILDIRIM (Bursa) – Mazeret uydurmayın.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(Devamla) - Yani, öyle Fas’tan arayıp da “Bahçeli’yi kaldırın.” diyen bir Başbakan aynı anda düğmeye bastığı zaman altı tane gazete aynı manşeti atıyorsa siz hangi mazeretten bahsediyorsunuz. Bizim mazerete ihtiyacımız yok. Göreceksiniz…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ÜNAL KACIR (İstanbul) – Hiçbir mazeret başarının yerini tutmaz.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SEYFETTİN YILMAZ (Devamla) – Allah büyük, kazdığınız kuyuya düşeceksiniz, 30 Marttan sonra yine burada görüşeceğiz ama müsaade edin de hakikaten şu politikaları biz vatandaşa bir anlatalım. Yani, bizim gidip vatandaşla buluşmamız lazım.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burada biz çalışmaya varız. Devleti istihbarat devletine çevirdiniz. Şimdi, bakıyorum, komisyonlar harıl harıl çalışıyor. Ne geliyor ne gidiyor diye bakıyoruz, şimdi de yeni, MİT Kanunu’yla ilgili birtakım şeyler geliyormuş. Devleti istihbarata çeviriyorsunuz, yargıyı kendinize bağlıyorsunuz, İnternet’le bütün muhalif grupları kontrol altına alıyorsunuz. Yani, ne yapmaya çalışıyorsunuz? Sabaha kadar çalışalım, getirin bu torba yasaları ama Anadolu coğrafyasında bir tane mazlum, mağdur, hakkını arayan vatandaşımızın problemi çözülecekse biz sabahlara kadar burada çalışmaya hazırız. Ama hiç kusura bakmayın yani burada hırsızlığa, yolsuzluğa bulaşmış, vatandaşın hakkın yiyen, harama el uzatan, haramzadeleri korumak ve kontrol altına almak için çıkarılan yasalar için burada ne iktidar partisinin milletvekillerini ne de muhalefet partisinin milletvekillerini çalıştırmaya kimsenin hakkı yok.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bu yasaları çıkaracaksınız, devleti istihbarat devleti hâline getireceksiniz, Bakanlığı Adalet Bakanına bağlayacaksınız, yasaları kendinize göre ayarlayacaksınız, her şeyden mağduriyet çıkardığınız gibi buradan da mağduriyet çıkaracaksınız ama bu sefer bu milleti kandıramayacaksınız, bu sefer bu milleti aldatamayacaksınız. Hırsızlıktan ve yolsuzluktan Türk milleti hiçbir zaman için bu mağduriyete prim vermeyecek. Diğer mağduriyetlerde mağduriyet rolleri oynadığınızda milletin hoşuna gidebilecek bir söylemleriniz vardı ama yüce Türk milleti açık ve net söylüyorum: Hırsızlıktan mağduriyet doğurmaz, hiç uğraşmayın. Bu yasalarla hiç uğraşmayın, buradan mağduriyet çıkaramayacaksınız.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Hepinize saygılar sunuyorum.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Önergeyi oylarınıza sunacağım…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(CHP sıralarından bir grup milletvekili ayağa kalktı)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Sayın Başkan, yoklama talep ediyoruz.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Yoklama talebi  var, yerine getireceğim.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Altay, Sayın Serindağ, Sayın Köse, Sayın Nazlıaka, Sayın Acar, Sayın Eyidoğan, Sayın Genç, Sayın Akar, Sayın Gök, Sayın Kaplan, Sayın Özgündüz, Sayın Küçük, Sayın Tunay, Sayın Tanal, Sayın Aldan, Sayın Haberal, Sayın Susam, Sayın Tanrıkulu, Sayın Onur ve Sayın Öztürk.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İki dakika süre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(Elektronik cihazla yoklama yapıldı)</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milletvekilleri, toplantı yeter sayısı vardır.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color w:val="000000"/>
          <w:sz w:val="18"/>
          <w:szCs w:val="18"/>
        </w:rPr>
        <w:t>3.- Kocaeli Milletvekili İlyas Şeker ve Ağrı Milletvekili Ekrem Çelebi ile 18 Milletvekilinin;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w:t>
      </w:r>
      <w:r w:rsidRPr="0029795C">
        <w:rPr>
          <w:rStyle w:val="apple-converted-space"/>
          <w:rFonts w:ascii="Arial" w:hAnsi="Arial" w:cs="Arial"/>
          <w:color w:val="000000"/>
          <w:sz w:val="18"/>
          <w:szCs w:val="18"/>
        </w:rPr>
        <w:t> </w:t>
      </w:r>
      <w:r w:rsidRPr="0029795C">
        <w:rPr>
          <w:rFonts w:ascii="Arial" w:hAnsi="Arial" w:cs="Arial"/>
          <w:color w:val="000000"/>
          <w:sz w:val="18"/>
          <w:szCs w:val="18"/>
        </w:rPr>
        <w:t>(2/1967, 2/1074, 2/1438, 2/1529, 2/1571, 2/1966)</w:t>
      </w:r>
      <w:r w:rsidRPr="0029795C">
        <w:rPr>
          <w:rStyle w:val="apple-converted-space"/>
          <w:rFonts w:ascii="Arial" w:hAnsi="Arial" w:cs="Arial"/>
          <w:color w:val="000000"/>
          <w:sz w:val="18"/>
          <w:szCs w:val="18"/>
        </w:rPr>
        <w:t> </w:t>
      </w:r>
      <w:r w:rsidRPr="0029795C">
        <w:rPr>
          <w:rFonts w:ascii="Arial" w:hAnsi="Arial" w:cs="Arial"/>
          <w:color w:val="000000"/>
          <w:sz w:val="18"/>
          <w:szCs w:val="18"/>
        </w:rPr>
        <w:t>(S. Sayısı: 546)</w:t>
      </w:r>
      <w:r w:rsidRPr="0029795C">
        <w:rPr>
          <w:rStyle w:val="apple-converted-space"/>
          <w:rFonts w:ascii="Arial" w:hAnsi="Arial" w:cs="Arial"/>
          <w:color w:val="000000"/>
          <w:sz w:val="18"/>
          <w:szCs w:val="18"/>
        </w:rPr>
        <w:t> (Devam)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edilmemiştir.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Maddeyi oylarınıza sunuyorum:  Kabul edenler…  Kabul etmeyenler… Madde kabul edilmiştir.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44’üncü madde üzerinde iki adet önerge vardır, okutuyorum:</w:t>
      </w:r>
    </w:p>
    <w:p w:rsidRPr="0029795C" w:rsidR="00621DFA" w:rsidP="0029795C" w:rsidRDefault="00621DFA">
      <w:pPr>
        <w:pStyle w:val="Metinstil"/>
        <w:tabs>
          <w:tab w:val="center" w:pos="5103"/>
          <w:tab w:val="center" w:pos="7088"/>
        </w:tabs>
        <w:suppressAutoHyphens/>
        <w:spacing w:line="240" w:lineRule="auto"/>
        <w:ind w:left="0" w:firstLine="851"/>
        <w:jc w:val="center"/>
        <w:rPr>
          <w:rFonts w:ascii="Arial" w:hAnsi="Arial" w:cs="Arial"/>
          <w:spacing w:val="24"/>
          <w:sz w:val="18"/>
          <w:szCs w:val="18"/>
        </w:rPr>
      </w:pPr>
      <w:r w:rsidRPr="0029795C">
        <w:rPr>
          <w:rFonts w:ascii="Arial" w:hAnsi="Arial" w:cs="Arial"/>
          <w:spacing w:val="24"/>
          <w:sz w:val="18"/>
          <w:szCs w:val="18"/>
        </w:rPr>
        <w:t xml:space="preserve"> Türkiye Büyük Millet Meclisi Başkanlığına</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Görüşülmekte olan kanun teklifinin 44. Maddesindeki “30” rakamının “25” olarak değiştirilmesini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Ferit Mevlüt Aslanoğlu</w:t>
      </w:r>
      <w:r w:rsidRPr="0029795C">
        <w:rPr>
          <w:rFonts w:ascii="Arial" w:hAnsi="Arial" w:cs="Arial"/>
          <w:sz w:val="18"/>
          <w:szCs w:val="18"/>
        </w:rPr>
        <w:tab/>
        <w:t>Aydın Ağan Ayaydın</w:t>
      </w:r>
      <w:r w:rsidRPr="0029795C">
        <w:rPr>
          <w:rFonts w:ascii="Arial" w:hAnsi="Arial" w:cs="Arial"/>
          <w:sz w:val="18"/>
          <w:szCs w:val="18"/>
        </w:rPr>
        <w:tab/>
        <w:t>İzzet Çetin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Selahattin Karaahmetoğlu</w:t>
      </w:r>
      <w:r w:rsidRPr="0029795C">
        <w:rPr>
          <w:rFonts w:ascii="Arial" w:hAnsi="Arial" w:cs="Arial"/>
          <w:sz w:val="18"/>
          <w:szCs w:val="18"/>
        </w:rPr>
        <w:tab/>
        <w:t>Sedef Küçük</w:t>
      </w:r>
      <w:r w:rsidRPr="0029795C">
        <w:rPr>
          <w:rFonts w:ascii="Arial" w:hAnsi="Arial" w:cs="Arial"/>
          <w:sz w:val="18"/>
          <w:szCs w:val="18"/>
        </w:rPr>
        <w:tab/>
        <w:t>Aylin Nazlıaka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Giresun</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Kamer Genç</w:t>
      </w:r>
      <w:r w:rsidRPr="0029795C">
        <w:rPr>
          <w:rFonts w:ascii="Arial" w:hAnsi="Arial" w:cs="Arial"/>
          <w:sz w:val="18"/>
          <w:szCs w:val="18"/>
        </w:rPr>
        <w:tab/>
        <w:t>Celal Dinçer</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Tunceli</w:t>
      </w:r>
      <w:r w:rsidRPr="0029795C">
        <w:rPr>
          <w:rFonts w:ascii="Arial" w:hAnsi="Arial" w:cs="Arial"/>
          <w:sz w:val="18"/>
          <w:szCs w:val="18"/>
        </w:rPr>
        <w:tab/>
        <w:t>İstanbul</w:t>
      </w:r>
    </w:p>
    <w:p w:rsidRPr="0029795C" w:rsidR="00621DFA" w:rsidP="0029795C" w:rsidRDefault="00621DFA">
      <w:pPr>
        <w:pStyle w:val="Metinstil"/>
        <w:tabs>
          <w:tab w:val="center" w:pos="5103"/>
          <w:tab w:val="center" w:pos="7088"/>
        </w:tabs>
        <w:suppressAutoHyphens/>
        <w:spacing w:line="240" w:lineRule="auto"/>
        <w:ind w:left="0" w:firstLine="851"/>
        <w:jc w:val="center"/>
        <w:rPr>
          <w:rFonts w:ascii="Arial" w:hAnsi="Arial" w:cs="Arial"/>
          <w:spacing w:val="24"/>
          <w:sz w:val="18"/>
          <w:szCs w:val="18"/>
        </w:rPr>
      </w:pPr>
      <w:r w:rsidRPr="0029795C">
        <w:rPr>
          <w:rFonts w:ascii="Arial" w:hAnsi="Arial" w:cs="Arial"/>
          <w:spacing w:val="24"/>
          <w:sz w:val="18"/>
          <w:szCs w:val="18"/>
        </w:rPr>
        <w:t xml:space="preserve"> Türkiye Büyük Millet Meclisi Başkanlığına</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Görüşülmekte olan 546 sıra sayılı kanun teklifinin çerçeve 44 üncü maddesinin teklif metninden çıkarılmasını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r w:rsidRPr="0029795C">
        <w:rPr>
          <w:rFonts w:ascii="Arial" w:hAnsi="Arial" w:cs="Arial"/>
          <w:sz w:val="18"/>
          <w:szCs w:val="18"/>
        </w:rPr>
        <w:tab/>
        <w:t>Kemalettin Yılmaz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Kahramanmaraş</w:t>
      </w:r>
      <w:r w:rsidRPr="0029795C">
        <w:rPr>
          <w:rFonts w:ascii="Arial" w:hAnsi="Arial" w:cs="Arial"/>
          <w:sz w:val="18"/>
          <w:szCs w:val="18"/>
        </w:rPr>
        <w:tab/>
        <w:t>Ankara</w:t>
      </w:r>
      <w:r w:rsidRPr="0029795C">
        <w:rPr>
          <w:rFonts w:ascii="Arial" w:hAnsi="Arial" w:cs="Arial"/>
          <w:sz w:val="18"/>
          <w:szCs w:val="18"/>
        </w:rPr>
        <w:tab/>
        <w:t>Afyonkarahisar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PLAN VE BÜTÇE KOMİSYONU SÖZCÜSÜ AHMET ARSLAN (Kars) – Katılmıyoruz Sayın Başkan.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Hükûmet katılıyor mu?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ÇEVRE VE ŞEHİRCİLİK BAKANI İDRİS GÜLLÜCE (İstanbul) – Katılmıyoruz. </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Önerge üzerinde söz isteyen Kemalettin Yılmaz, Afyonkarahisar Milletvekili.</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KEMALETTİN YILMAZ (Afyonkarahisar) – Teşekkürler Sayın Başkan.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z w:val="18"/>
          <w:szCs w:val="18"/>
        </w:rPr>
        <w:t xml:space="preserve">Sayın Başkan, değerli milletvekilleri; 546 sayılı Kanun Teklifi’nin 44’üncü maddesi üzerine vermiş olduğumuz değişiklik önergesi üzerine </w:t>
      </w:r>
      <w:r w:rsidRPr="0029795C">
        <w:rPr>
          <w:rFonts w:ascii="Arial" w:hAnsi="Arial" w:cs="Arial"/>
          <w:spacing w:val="24"/>
          <w:sz w:val="18"/>
          <w:szCs w:val="18"/>
        </w:rPr>
        <w:t>Milliyetçi Hareket Partisi Grubu adına söz almış bulunuyorum. Yüce heyetinizi saygılarımla selamlarım.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İki haftadır torba kanunlarla uğraşıyoruz, eksik tamamlamaya çalışıyoruz; defalarca da söyledik size, olmuyor, olmuyor değerli arkadaşlar. Böyle bir kanun yapma tekniği her geçen gün maalesef yeni kargaşalara sebep oluyor.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Değişiklikle, Aile ve Sosyal Politikalar Bakanlığında önem ve öncelik taşıyan konularda görevlendirilmek üzere ilave 10 tane daha müşavir alımının önünü açmak istiyorsunuz. Bakanlıklar âdeta AKP Hükûmetinin istisnai kadrolarla adam doldurma merkezi hâline gelmiş vaziyette. Önem ve öncelikleri ne? Evvela bunları bilsek de biz de sizlere destek olsak, istediğiniz kadrolara bizim de rızamız olsa. Neye önem veriyorsunuz; sokak çocuklarına mı, küçük yaşta gelinlere mi, tacize, tecavüze uğrayan çocuklarımıza mı, kadına yönelik şiddete mi, zorla çalıştırılan çocuk işçilere mi, yurtlarda kalan çocuklarımıza mı, bakıma muhtaç hâlde ölüme terk edilen yaşlılarımıza mı? Hangisine önem verdiniz bugüne kadar da bizden yeni, hem de üst düzey istisnai kadrolar için değişiklik istiyorsunuz?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lütfen haber sitelerine bir girin, bakın, ülkemiz sosyal bir çöküntü içerisinde âdeta. Anneler babalar çocuklarının, gençlerimizin geleceğinden endişe ediyorlar. Bu sosyal çöküntünün temelinde ise ülkemizde sağlıklı bir aile ve sosyal politikanın olmaması yatıyor. Sayın Başbakan herkese 3 çocuk öğüdü veriyor. Nüfusumuz artsın ancak bu çocuklara sağlıklı bir sistem oluşturmadığımız sürece bu yeni doğan her çocuk binlerce risk üzerindeyken doğacaklar. Yine, bu çocuklarımız maalesef borçlu doğacaklar, işsiz doğacaklar, eğitimsiz doğacaklar, sağlıksız doğacak, fakir kalacak ve maalesef aç doğacaklar; kısacası, kendileri için hazır olmayan bir Aile ve Sosyal Politikalar Bakanlığı’yla doğacaklar.</w:t>
      </w:r>
    </w:p>
    <w:p w:rsidRPr="0029795C" w:rsidR="00621DFA" w:rsidP="0029795C" w:rsidRDefault="00621DFA">
      <w:pPr>
        <w:pStyle w:val="Metinstil"/>
        <w:tabs>
          <w:tab w:val="left" w:pos="4380"/>
        </w:tabs>
        <w:suppressAutoHyphens/>
        <w:spacing w:line="240" w:lineRule="auto"/>
        <w:ind w:firstLine="0"/>
        <w:rPr>
          <w:rFonts w:ascii="Arial" w:hAnsi="Arial" w:cs="Arial"/>
          <w:spacing w:val="24"/>
          <w:sz w:val="18"/>
          <w:szCs w:val="18"/>
        </w:rPr>
      </w:pPr>
      <w:r w:rsidRPr="0029795C">
        <w:rPr>
          <w:rFonts w:ascii="Arial" w:hAnsi="Arial" w:cs="Arial"/>
          <w:spacing w:val="24"/>
          <w:sz w:val="18"/>
          <w:szCs w:val="18"/>
        </w:rPr>
        <w:t>Popülist yaklaşımlarla insanların sıkıntılarını istismar eden, seçim döneminde insanlarımızın mağduriyetlerini şov malzemesi yapan bir Bakanlık yönetim anlayışı var ülkemizde. Medyaya oldukça da sık yansıdı. Çokça kamuoyu da bu işi yakından takip ediyor. Doğal gazlı evlere kömür yardımları, suyu olmayan yerlere bulaşık, çamaşır makinesi yardımları, basın önünde, âdeta insanlarımızın onurun kıracak şekilde gıda paketi dağıtımları… Maalesef, onlarcasını daha sayabiliriz.</w:t>
      </w:r>
    </w:p>
    <w:p w:rsidRPr="0029795C" w:rsidR="00621DFA" w:rsidP="0029795C" w:rsidRDefault="00621DFA">
      <w:pPr>
        <w:pStyle w:val="Metinstil"/>
        <w:tabs>
          <w:tab w:val="left" w:pos="4380"/>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sadece birkaç günlük gazete ve haber başlıklarından birkaçını okumak istiyorum huzurlarınızda ve yürekler burkuyor: “Tecavüzcüsü yakalanmadığı için evine dönemiyor.”, ”İzmir’de aile faciası, 4 ölü.”, “Devlet koruması altında olan ve uğradığı tecavüz sonucu hamile kalan 15 yaşındaki kıza kürtaj izni verilmedi.”, “Mide bulandıran taciz olayı.”, “Iğdır’da 74 yaşındaki yaşlı kadın ev temizliğine giderek ailesine bakıyor.”, “Çocuklar 1 TL’ye uyuşturucu bulabiliyor.”, “Çocuk gelin ortada kaldı.” Gerçekten değerli milletvekilleri, bu başlıkları gazetelerimizde veya İnternet sitelerimizin herhangi birinde, artık alışkanlık hâline gelmiş vaziyette, ibretle gözlemliyoruz, izliyoruz. Gerçekten bunlar yüreklerinizi burkmuyor mu sizlerin? Bu yürek burkan gazete manşetleri son bulacaksa sizlere istediğiniz kadar kadro için destek vermeye hazırız ama lütfen bu yürek burkan manzaraları görmezden gelmeyin, kulak tıkamayın. Hepimizin üzerinde çok ciddi veballer var.</w:t>
      </w:r>
    </w:p>
    <w:p w:rsidRPr="0029795C" w:rsidR="00621DFA" w:rsidP="0029795C" w:rsidRDefault="00621DFA">
      <w:pPr>
        <w:pStyle w:val="Metinstil"/>
        <w:tabs>
          <w:tab w:val="left" w:pos="4380"/>
        </w:tabs>
        <w:suppressAutoHyphens/>
        <w:spacing w:line="240" w:lineRule="auto"/>
        <w:rPr>
          <w:rFonts w:ascii="Arial" w:hAnsi="Arial" w:cs="Arial"/>
          <w:spacing w:val="24"/>
          <w:sz w:val="18"/>
          <w:szCs w:val="18"/>
        </w:rPr>
      </w:pPr>
      <w:r w:rsidRPr="0029795C">
        <w:rPr>
          <w:rFonts w:ascii="Arial" w:hAnsi="Arial" w:cs="Arial"/>
          <w:spacing w:val="24"/>
          <w:sz w:val="18"/>
          <w:szCs w:val="18"/>
        </w:rPr>
        <w:t>Bu kanun mutlaka çıkacak, geçecek sizlerin oylarıyla, biraz evvel arkadaşımın ifade ettiği gibi, kulis milletvekillerinin oylarıyla çıkacak.</w:t>
      </w:r>
    </w:p>
    <w:p w:rsidRPr="0029795C" w:rsidR="00621DFA" w:rsidP="0029795C" w:rsidRDefault="00621DFA">
      <w:pPr>
        <w:pStyle w:val="Metinstil"/>
        <w:tabs>
          <w:tab w:val="left" w:pos="4380"/>
        </w:tabs>
        <w:suppressAutoHyphens/>
        <w:spacing w:line="240" w:lineRule="auto"/>
        <w:rPr>
          <w:rFonts w:ascii="Arial" w:hAnsi="Arial" w:cs="Arial"/>
          <w:spacing w:val="24"/>
          <w:sz w:val="18"/>
          <w:szCs w:val="18"/>
        </w:rPr>
      </w:pPr>
      <w:r w:rsidRPr="0029795C">
        <w:rPr>
          <w:rFonts w:ascii="Arial" w:hAnsi="Arial" w:cs="Arial"/>
          <w:spacing w:val="24"/>
          <w:sz w:val="18"/>
          <w:szCs w:val="18"/>
        </w:rPr>
        <w:t>Bu duygu ve düşünceler içerisinde yüce heyetinizi saygıyla selamlıyorum. (MHP sıralarından alkışlar)</w:t>
      </w:r>
    </w:p>
    <w:p w:rsidRPr="0029795C" w:rsidR="00621DFA" w:rsidP="0029795C" w:rsidRDefault="00621DFA">
      <w:pPr>
        <w:pStyle w:val="Metinstil"/>
        <w:tabs>
          <w:tab w:val="left" w:pos="4380"/>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left" w:pos="4380"/>
        </w:tabs>
        <w:suppressAutoHyphens/>
        <w:spacing w:line="240" w:lineRule="auto"/>
        <w:rPr>
          <w:rFonts w:ascii="Arial" w:hAnsi="Arial" w:cs="Arial"/>
          <w:spacing w:val="24"/>
          <w:sz w:val="18"/>
          <w:szCs w:val="18"/>
        </w:rPr>
      </w:pPr>
      <w:r w:rsidRPr="0029795C">
        <w:rPr>
          <w:rFonts w:ascii="Arial" w:hAnsi="Arial" w:cs="Arial"/>
          <w:spacing w:val="24"/>
          <w:sz w:val="18"/>
          <w:szCs w:val="18"/>
        </w:rPr>
        <w:t>Önergeyi oylarınıza sunuyorum: Kabul edenler… Kabul etmeyenler… Önerge kabul edilmemiştir.</w:t>
      </w:r>
    </w:p>
    <w:p w:rsidRPr="0029795C" w:rsidR="00621DFA" w:rsidP="0029795C" w:rsidRDefault="00621DFA">
      <w:pPr>
        <w:pStyle w:val="Metinstil"/>
        <w:tabs>
          <w:tab w:val="left" w:pos="4380"/>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 w:val="center" w:pos="7088"/>
        </w:tabs>
        <w:suppressAutoHyphens/>
        <w:spacing w:line="240" w:lineRule="auto"/>
        <w:ind w:left="0" w:firstLine="85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Görüşülmekte olan kanun teklifinin 44. Maddesindeki “30” rakamının “25” olarak değiştirilmesini arz ederiz.</w:t>
      </w:r>
    </w:p>
    <w:p w:rsidRPr="0029795C" w:rsidR="00621DFA" w:rsidP="0029795C" w:rsidRDefault="00621DFA">
      <w:pPr>
        <w:pStyle w:val="Tekimzastil"/>
        <w:spacing w:line="240" w:lineRule="auto"/>
        <w:jc w:val="right"/>
        <w:rPr>
          <w:rFonts w:ascii="Arial" w:hAnsi="Arial" w:cs="Arial"/>
          <w:sz w:val="18"/>
          <w:szCs w:val="18"/>
        </w:rPr>
      </w:pPr>
      <w:r w:rsidRPr="0029795C">
        <w:rPr>
          <w:rFonts w:ascii="Arial" w:hAnsi="Arial" w:cs="Arial"/>
          <w:sz w:val="18"/>
          <w:szCs w:val="18"/>
        </w:rPr>
        <w:t>Kamer Genç (Tunceli)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Kamer Genç, Tunceli Milletvekili.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(Tunceli) – Sayın Başkan, değerli milletvekilleri; 546 sıra sayılı Yasa Tasarısı’nın 44’üncü maddesiyle ilgili olarak verdiğimiz önerge üzerinde söz almış bulunuyorum, hepinize saygılar sunuyorum.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değerli milletvekilleri, bu Aile ve Sosyal Politikalar Bakanlığı hakkında geçen hafta öyle bir kanun çıkardık, yeniden bir torba kanunu getirdik. Bu Aile ve Sosyal Politikalar Bakanlığı kanunda daha önce… 633 sayılı Kanun Hükmünde Kararname’yle Bakanlığın bütün teşkilatları feshedilmişti, 81 il başkanı açığa alınmış ve hepsine tam maaş para ödeniyor. Müsteşar...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Başkan, hepsi, bunlar gidiyorlarsa gitsinler, şurada, kulislerde konuşsunlar.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(Devamla) – Burada niye sohbet ediyorlar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milletvekilleri…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Buyurun Sayın Genç.</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Hayır, sohbet ediyorlarsa gitsin, orada etsinler.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Uyardım Sayın Genç, buyurun siz.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Ondan sonra, bakın, müsteşar dışındaki müsteşar yardımcılarına, şube müdürlerine, genel müdürlere -tam maaşla, Fatma Şahin- bunlara maaş bağlandı, ondan sonra kendi yandaşlarına da yeni adamlar getirdiler, onlara maaş bağladılar. Dünyanın en ilkel memleketinde, en geri zekâlı toplumlarda ve en geri zekâlı iktidar gruplarında hiçbir zaman kanunla insanların müktesep hakları feshedilemez, kendi yandaşlarına kanunla böyle imtiyazlı kadrolar verilemez. Dolayısıyla tamamen faşist bir diktanın hâkim olduğu bir iktidar anlayışı AKP’nin iktidar anlayışına hâkim olmuş ve dolayısıyla Türkiye’yi faşist bir diktaya götürmek istiyorlar.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Tayyip Erdoğan bugün seçim beyannamesini açıklıyor, “O kadının aldığı adli tıp raporunu birileri bir yerine koysun.” diyor. Ben şimdi soruyorum: Tayyip Bey, bizim koyacak yerimiz yok, sen bir yerine koy!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RAMAZAN CAN (Kırıkkale) – Tüü Allah kahretmesin!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HİLMİ BİLGİN (Sivas) – Ahlaksızlık yapma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Onu sen bir yerine koy!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Yani şimdi bizim o adli tıp raporunu koyacak bir yerimiz yok arkadaşlar.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Sen ne biçim bir adamsın ya! Tüü sana!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Kendisi bir yerine koysun onu! Tamam mı?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HÜSEYİN BÜRGE (İstanbul) – Yazıklar olsun!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(Devamla) – Şimdi, ayrıca, bakın, beyler, şimdi, geçen hafta ben burada Bekir’e dedim 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Sayın Başkan, böyle konuşma olur mu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Başbakan nasıl konuşuyor?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(Devamla) – “Bekir, sen lekeli bir adamsın, sen hâkimlere ve savcılara telefon etmişsin, senin hakkında 2 tane fezleke gönderilmiştir. O fezlekeler nedir açıkla.”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Böyle konuşma olur mu Başkanım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Genç, lütfen temiz dille konuşun. Uyarıyorum sizi.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Bekir dedi ki: “Efendim, benim bu hâkimlere ve savcılara telefon ettiğime dair ispat etmeyen namussuz ve şerefsizdir.” Ben de diyorum ki: Şerefin ve namusun varsa Bekir, gel, çıkalım halkın karşısına, konuşalım.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İHSAN ŞENER (Ordu) – Senin halkın karşısına çıkacak yüzün mü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Sen acaba Tayyip Erdoğan’ın oğlunun, efendim, savcılığa gönderilmemesi için niye savcıya talimat verdin?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beyler, bakın, biz burada size karşı söylediğimiz sözlerden artık utanç duyuyoruz. Bu Parlamento böyle gitmez.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Sende utanma mı var ya? Utanmaz adam!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Çünkü bakın, 630 milyon dolar, bakın, 630 milyon dolar Tayyip Erdoğan’ın verdiği talimatla müteahhitlerden toplanmış, haraç toplanmış.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Utanmaz adam!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(Devamla) – Bu haraçları nereye verdiği belli, Tayyip’in satın almak istediği, daha doğrusu devretmek istediği gazetelere verilmiş.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Ayrıca, arkadaşlar, Tayyip Erdoğan’ın oğlunun kurduğu vakıf var. Bu vakfın içinde sizin içinizden kişiler de var. Bu vakfa haraçlar toplanmış. Ya, diyoruz ki: Eğer temizseniz haydi, çıkalım, bu vakıfla ilgili araştırma yapalım, namuslu ve şerefli adamın -sana da soruyorum- alnı açık olur. Çıkarız, önergeleri veririz, araştırırız, hakikaten hırsızlık yolsuzluk varsa var, yoksa o zaman deriz ki “Arkadaş, ya, böyle bir şey yok.” Ama siz her şeyi örtbas ederseniz, hâkimleri görevden alırsanız, bu soruşturmayı yapan polisleri görevden alırsanız, her şeyi altüst ederseniz peki nasıl bunlar kanıtlanacak? O zaman demek ki arkanızda pislik var, arkanızda yolsuzluk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RAMAZAN CAN (Kırıkkale) – Kendi oğlunun dairelerini de getir.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(Devamla) – Dolayısıyla bundan kaçıyorsunuz. Onun için Bekir Bozdağ’a diyorum ki: Şerefin ve namusun varsa gel, senin eğer…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Oğlunun dairelerini de getir, oğlunun dairelerini.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O fezlekeleri açıkla, ondan sonra şey edelim.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Bak, Mehmet Ali Şahin burada. Diyor ki “Efendim, Fethullah Gülen’e Yargıtaydan dosya gönderildi.” Mehmet Ali Şahin, senin bakanlığı bıraktığın kaç sene oldu, niye şimdiye kadar açıklamadın? Dürüst adamsa o zaman Fethullah Gülen’e Yargıtayda dosya gönderildiği zaman çıkıp da bunu açıklasaydın. Niye şimdiye kadar bekledin? Çünkü her zaman bekliyorsunuz ki…  Bakın, bunu çıkıp açıklamak zorundasın. Fethullah Gülen’e Yargıtay’dan dosya gönderildi mi, gönderilmedi mi? Gönderen kim? Sizin Yargıtaya getirdiğiniz adamlar, çık burada açıkla bunu. Niye açıklamıyorsun? Demek ki bakın, insanların karşısında dürüst konuşun…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…bildiğiniz şeyleri hesabınıza geldiği zaman açıklamayın.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Dürüst sen misin hadi oradan!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(Devamla) - Benim. Sen kimsin?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Hadi oradan yürü! Terbiyesiz yürü!</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Sayın Genç.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Lütfen Sayın Genç, oturun.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Sen kimsin?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Hadi yürü, git.</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Can…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Sana ne ya, gitmiyorum.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Hadi in oradan. Çıkıyor buraya hakaret ediyor.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Gitmiyorum, hadi gel bakalım, çıkalım bakalım.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Hadi yürü, git!</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Genç, lütfen yerinize oturun.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RAMAZAN CAN (Kırıkkale) – Senin aradığın o.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Genç…</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(Devamla) - Ya, doğruları konuşuyoruz burada, çıkın bize dürüst cevap verin ya! Bu Hükûmet çıkıp bize cevap versin burada ya. Bu kadar yolsuzluk dosyalarını dile getiriyoruz, hiç kimse bize cevap vermiyor ya!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Utanmaz. Utanmaz adam!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Genç, lütfen oturun.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Yürü, hadi git!</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(Devamla) – Sana ne?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milletvekilleri, birleşime beş dakika ara veriyorum. </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Kapanma Saati: 21.56</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hanging="40"/>
        <w:jc w:val="center"/>
        <w:rPr>
          <w:rFonts w:ascii="Arial" w:hAnsi="Arial" w:cs="Arial"/>
          <w:spacing w:val="24"/>
          <w:sz w:val="18"/>
          <w:szCs w:val="18"/>
        </w:rPr>
      </w:pPr>
      <w:r w:rsidRPr="0029795C">
        <w:rPr>
          <w:rFonts w:ascii="Arial" w:hAnsi="Arial" w:cs="Arial"/>
          <w:spacing w:val="24"/>
          <w:sz w:val="18"/>
          <w:szCs w:val="18"/>
        </w:rPr>
        <w:t>DOKUZUNCU OTURUM</w:t>
      </w:r>
    </w:p>
    <w:p w:rsidRPr="0029795C" w:rsidR="00621DFA" w:rsidP="0029795C" w:rsidRDefault="00621DFA">
      <w:pPr>
        <w:pStyle w:val="Metinstil"/>
        <w:tabs>
          <w:tab w:val="center" w:pos="5103"/>
        </w:tabs>
        <w:suppressAutoHyphens/>
        <w:spacing w:line="240" w:lineRule="auto"/>
        <w:ind w:hanging="40"/>
        <w:jc w:val="center"/>
        <w:rPr>
          <w:rFonts w:ascii="Arial" w:hAnsi="Arial" w:cs="Arial"/>
          <w:spacing w:val="24"/>
          <w:sz w:val="18"/>
          <w:szCs w:val="18"/>
        </w:rPr>
      </w:pPr>
      <w:r w:rsidRPr="0029795C">
        <w:rPr>
          <w:rFonts w:ascii="Arial" w:hAnsi="Arial" w:cs="Arial"/>
          <w:spacing w:val="24"/>
          <w:sz w:val="18"/>
          <w:szCs w:val="18"/>
        </w:rPr>
        <w:t>Açılma Saati: 22.03</w:t>
      </w:r>
    </w:p>
    <w:p w:rsidRPr="0029795C" w:rsidR="00621DFA" w:rsidP="0029795C" w:rsidRDefault="00621DFA">
      <w:pPr>
        <w:pStyle w:val="Metinstil"/>
        <w:tabs>
          <w:tab w:val="center" w:pos="5103"/>
        </w:tabs>
        <w:suppressAutoHyphens/>
        <w:spacing w:line="240" w:lineRule="auto"/>
        <w:ind w:hanging="40"/>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pStyle w:val="Metinstil"/>
        <w:tabs>
          <w:tab w:val="center" w:pos="5103"/>
        </w:tabs>
        <w:suppressAutoHyphens/>
        <w:spacing w:line="240" w:lineRule="auto"/>
        <w:ind w:hanging="40"/>
        <w:jc w:val="center"/>
        <w:rPr>
          <w:rFonts w:ascii="Arial" w:hAnsi="Arial" w:cs="Arial"/>
          <w:spacing w:val="24"/>
          <w:sz w:val="18"/>
          <w:szCs w:val="18"/>
        </w:rPr>
      </w:pPr>
      <w:r w:rsidRPr="0029795C">
        <w:rPr>
          <w:rFonts w:ascii="Arial" w:hAnsi="Arial" w:cs="Arial"/>
          <w:spacing w:val="24"/>
          <w:sz w:val="18"/>
          <w:szCs w:val="18"/>
        </w:rPr>
        <w:t xml:space="preserve">KÂTİP ÜYELER: Muharrem IŞIK (Erzincan), Dilek YÜKSEL (Tokat) </w:t>
      </w:r>
    </w:p>
    <w:p w:rsidRPr="0029795C" w:rsidR="00621DFA" w:rsidP="0029795C" w:rsidRDefault="00621DFA">
      <w:pPr>
        <w:pStyle w:val="Metinstil"/>
        <w:tabs>
          <w:tab w:val="center" w:pos="5103"/>
        </w:tabs>
        <w:suppressAutoHyphens/>
        <w:spacing w:line="240" w:lineRule="auto"/>
        <w:ind w:hanging="40"/>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milletvekilleri, Türkiye Büyük Millet Meclisinin 64’üncü Birleşiminin Dokuzuncu Oturumunu açıyorum.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546 sıra sayılı Kanun Teklifi’nin görüşmelerine kaldığımız yerden devam edeceğiz.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Komisyon ve Hükûmet yerinde.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KAMER GENÇ (Tunceli) – Önergede karar yeter sayısı…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44’üncü madde üzerinde Tunceli Milletvekili Kamer Genç ve arkadaşlarının önergesini oylarınıza sunacağım ve karar yeter sayısı arayacağım.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Kabul edenler… Kabul etmeyenler…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Yoktur… 109 kişi…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Sayın Başkan,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109 kişi…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Evet, kâtip üyeler arasında anlaşmazlık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 dakika süre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(Elektronik cihazla oylamaya başlandı)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Sayın Başkan, insaf artık!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Saydım ben, 109 kişi, tek tek saydım.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İlk defa ben de yapmıyorum bu uygulamayı.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Sayın Başkan, siz tereddüde düşerseniz oradan soracaksınız, görüyorsunuz olmadığını.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Efendim, siz tereddüde düşerseniz soracaksınız orada.  Yapmayın ya, böyle bir şey olur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Tereddüde düşüldüğü hâlde elektronik cihazla oylama ve yoklama yapılır yani, merak etmeyin!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Gördünüz, orada olmadığını gördünüz, aslında tereddüt de yok yani.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Korkmaz, rahat olun siz.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Sayın Başkan, siz senelerce kürsü hâkimliği yaptınız bak, size itimat etmek istiyoruz biz.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İtimatta tereddüdünüz olmasın efendim, siz merak etmeyin!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ÜNAL KACIR (İstanbul) – Sayın Başkan, niye bir dakika veriyorsunuz? Bir dakika yetişmiyor.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AYTUĞ ATICI (Mersin) – Sayın Başkan, hangi kâtip üye  “Yeter sayı var.” dedi? Merak ettim ben.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“Var” diyen kâtip üye doğru söylemiş olacak.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(Elektronik cihazla oylamaya devam edildi)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Evet, sayın milletvekilleri, karar yeter sayısı var,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44’üncü maddeyi oylarınıza sunuyorum: Kabul edenler… Kabul etmeyenler…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45’inci madde üzerinde bir adet önerge vardır, okutuyorum:  </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çerçeve 45 inci maddesinin Teklif metninden çıkarılmasını ve madde numaralarının buna göre teselsül ettirilmesini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Elitaş</w:t>
      </w:r>
      <w:r w:rsidRPr="0029795C">
        <w:rPr>
          <w:rFonts w:ascii="Arial" w:hAnsi="Arial" w:cs="Arial"/>
          <w:sz w:val="18"/>
          <w:szCs w:val="18"/>
        </w:rPr>
        <w:tab/>
        <w:t>Fatih Şahin</w:t>
      </w:r>
      <w:r w:rsidRPr="0029795C">
        <w:rPr>
          <w:rFonts w:ascii="Arial" w:hAnsi="Arial" w:cs="Arial"/>
          <w:sz w:val="18"/>
          <w:szCs w:val="18"/>
        </w:rPr>
        <w:tab/>
        <w:t>Durdu Mehmet Kastal</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Kayseri</w:t>
      </w:r>
      <w:r w:rsidRPr="0029795C">
        <w:rPr>
          <w:rFonts w:ascii="Arial" w:hAnsi="Arial" w:cs="Arial"/>
          <w:sz w:val="18"/>
          <w:szCs w:val="18"/>
        </w:rPr>
        <w:tab/>
        <w:t>Ankara</w:t>
      </w:r>
      <w:r w:rsidRPr="0029795C">
        <w:rPr>
          <w:rFonts w:ascii="Arial" w:hAnsi="Arial" w:cs="Arial"/>
          <w:sz w:val="18"/>
          <w:szCs w:val="18"/>
        </w:rPr>
        <w:tab/>
        <w:t>Osmaniye</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Tülay Kaynarca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BİLİM, SANAYİ VE TEKNOLOJİ BAKANI FİKRİ IŞIK (Kocaeli)-  Takdire bırakıyoruz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Elitaş?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Gerekçe okunsun.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Gerekçeyi okutuyorum: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Gerekçe: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Araştırmacı kadrolarına atananların mali haklarına ilişkin genel düzenleme yapıldığından, söz konusu maddenin metinden çıkarılması amaçlanmaktadır.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Böylece 45’inci madde teklif metninden çıkmıştır.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Bir karışıklığa mahal vermemek için komisyon metninin mevcut madde numaraları üzerinden devam edeceğiz. Kanunun yazımı esnasında madde numaraları teselsül ettirilecektir.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46’ncı maddede iki adet önerge vardır,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46 ncı maddesinde yer alan “dört” ibaresinin “üç” şeklinde değiştirilmesini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Kahramanmaraş</w:t>
      </w:r>
      <w:r w:rsidRPr="0029795C">
        <w:rPr>
          <w:rFonts w:ascii="Arial" w:hAnsi="Arial" w:cs="Arial"/>
          <w:sz w:val="18"/>
          <w:szCs w:val="18"/>
        </w:rPr>
        <w:tab/>
        <w:t>Ankara</w:t>
      </w:r>
    </w:p>
    <w:p w:rsidRPr="0029795C" w:rsidR="00621DFA" w:rsidP="0029795C" w:rsidRDefault="00621DFA">
      <w:pPr>
        <w:pStyle w:val="Metinstil"/>
        <w:spacing w:line="240" w:lineRule="auto"/>
        <w:rPr>
          <w:rFonts w:ascii="Arial" w:hAnsi="Arial" w:cs="Arial"/>
          <w:spacing w:val="24"/>
          <w:sz w:val="18"/>
          <w:szCs w:val="18"/>
        </w:rPr>
      </w:pPr>
    </w:p>
    <w:p w:rsidRPr="0029795C" w:rsidR="00621DFA" w:rsidP="0029795C" w:rsidRDefault="00621DFA">
      <w:pPr>
        <w:pStyle w:val="Metinstil"/>
        <w:spacing w:line="240" w:lineRule="auto"/>
        <w:rPr>
          <w:rFonts w:ascii="Arial" w:hAnsi="Arial" w:cs="Arial"/>
          <w:spacing w:val="24"/>
          <w:sz w:val="18"/>
          <w:szCs w:val="18"/>
        </w:rPr>
      </w:pPr>
    </w:p>
    <w:p w:rsidRPr="0029795C" w:rsidR="00621DFA" w:rsidP="0029795C" w:rsidRDefault="00621DFA">
      <w:pPr>
        <w:pStyle w:val="Metinstil"/>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Görüşülmekte olan 546 Sıra Sayılı Yasa Teklifinin 46’ıncı maddesinin Hizmet Birimleri 6’ıncı maddesinin birinci fıkrasına (h) bendi eklenmesini arz ve teklif ederiz. </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“h) Kız Çocuklarını Spora Teşvik ve Destek Hizmetleri Başkanlığı”</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Pervin Buldan</w:t>
      </w:r>
      <w:r w:rsidRPr="0029795C">
        <w:rPr>
          <w:rFonts w:ascii="Arial" w:hAnsi="Arial" w:cs="Arial"/>
          <w:sz w:val="18"/>
          <w:szCs w:val="18"/>
        </w:rPr>
        <w:tab/>
        <w:t>Hasip Kaplan</w:t>
      </w:r>
      <w:r w:rsidRPr="0029795C">
        <w:rPr>
          <w:rFonts w:ascii="Arial" w:hAnsi="Arial" w:cs="Arial"/>
          <w:sz w:val="18"/>
          <w:szCs w:val="18"/>
        </w:rPr>
        <w:tab/>
        <w:t>Bengi Yıldız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Iğdır</w:t>
      </w:r>
      <w:r w:rsidRPr="0029795C">
        <w:rPr>
          <w:rFonts w:ascii="Arial" w:hAnsi="Arial" w:cs="Arial"/>
          <w:sz w:val="18"/>
          <w:szCs w:val="18"/>
        </w:rPr>
        <w:tab/>
        <w:t>Şırnak</w:t>
      </w:r>
      <w:r w:rsidRPr="0029795C">
        <w:rPr>
          <w:rFonts w:ascii="Arial" w:hAnsi="Arial" w:cs="Arial"/>
          <w:sz w:val="18"/>
          <w:szCs w:val="18"/>
        </w:rPr>
        <w:tab/>
        <w:t>Batman</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İdris Baluken</w:t>
      </w:r>
      <w:r w:rsidRPr="0029795C">
        <w:rPr>
          <w:rFonts w:ascii="Arial" w:hAnsi="Arial" w:cs="Arial"/>
          <w:sz w:val="18"/>
          <w:szCs w:val="18"/>
        </w:rPr>
        <w:tab/>
        <w:t>Erol Dora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Bingöl</w:t>
      </w:r>
      <w:r w:rsidRPr="0029795C">
        <w:rPr>
          <w:rFonts w:ascii="Arial" w:hAnsi="Arial" w:cs="Arial"/>
          <w:sz w:val="18"/>
          <w:szCs w:val="18"/>
        </w:rPr>
        <w:tab/>
        <w:t>Mardin</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BİLİM, SANAYİ VE TEKNOLOJİ BAKANI FİKRİ IŞIK (Kocaeli)-  Katılmıyoruz Sayın Başkan.</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Hasip Kaplan Şırnak Milletvekili. (BDP sıralarından alkışlar)</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HASİP KAPLAN (Şırnak) – Değerli arkadaşlar “Her iş yapar başkanlığı.” Bunun adını yanlış koymuşsunuz. Yani bakanlıklarda böyle bir görevlendirme, yeniden kadro ihdası niçin yapılır? Yani bunu anlamak çok zor, her kurumun bir işlevi vardır, bir amacı vardır. Buraya baktığınız zaman Rehberlik ve Denetim Başkanlığı… Hem rehberlik, yol göstereceksin hem denetleyeceksiniz, bu nasıl bir şey? Kanun hükmünde kararnamenin 5’inci maddesinin fıkrasını değiştiriyorsunuz. Kararnameyi görüşmemişsiniz, fıkrasını değiştiriyorsunuz, kanunlaştırıyorsunuz. </w:t>
      </w:r>
    </w:p>
    <w:p w:rsidRPr="0029795C" w:rsidR="00621DFA" w:rsidP="0029795C" w:rsidRDefault="00621DFA">
      <w:pPr>
        <w:tabs>
          <w:tab w:val="center" w:pos="5103"/>
        </w:tabs>
        <w:suppressAutoHyphens/>
        <w:ind w:left="40" w:right="40" w:firstLine="811"/>
        <w:jc w:val="both"/>
        <w:rPr>
          <w:rFonts w:ascii="Arial" w:hAnsi="Arial" w:cs="Arial"/>
          <w:sz w:val="18"/>
          <w:szCs w:val="18"/>
        </w:rPr>
      </w:pPr>
      <w:r w:rsidRPr="0029795C">
        <w:rPr>
          <w:rFonts w:ascii="Arial" w:hAnsi="Arial" w:cs="Arial"/>
          <w:sz w:val="18"/>
          <w:szCs w:val="18"/>
        </w:rPr>
        <w:t xml:space="preserve">Bu Meclisi kanun fabrikasına çevirdiniz arkadaşlar. Fason kanunlar çıkarıyorsunuz torba torba yanlış kanunlar çıkarıyorsunuz. Yanlış yaptığınız için de yanlışı yanlışla düzeltmeye kalkıyorsunuz. Geçen, daha torba kanunda İnternet yasaklarını getirdiniz. Bu İnternet yasaklarında burada anlattık size. Arkadaşlar, yasakçılık kimseye bir şey kazandırmaz, sansür kimseye bir şey kazandırmaz, baskıyı… Bir tane idare birimine teslim ederseniz bakanlığa bağlı bir idari merciye bırakırsanız, mahkeme kararı aramazsanız Anayasa’nın 22’nci maddesini ihlal edersiniz. Bakın, haberleşme özgürlüğünde diyor ki: “Hâkim kararı olmadıkça…” bu Anayasa 2001’de değişmiş, yeni, şimdi, Anayasa’da bu hüküm varken Sayın Cumhurbaşkanı ne yaptı? Bunca kamuoyu tepkisine, uluslararası tepkiye rağmen bize görev ve makamın gerektirdiği… Ya veto yetkisini kullanacaktı rahatsız olduğu bir iki maddede ya da Anayasa Mahkemesine götürecekti iptali için, onu yapmadı. Kendisi yürütmenin başıdır Sayın Cumhurbaşkanı, bize, Meclise dizayn vermeye başladı, Meclise ayar çekmeye çalıştı, burayla görüştü iktidar partisiyle, Meclise müdahale etti. Meclise müdahale ederken öneri ve nasihatlerde bulunduğunu, Twitter’den 20.30’da “Ben onadım ama Meclisi de ayarladım.” diye Twitt attı. Meclisi bir Twitt’le ayarladığını söyleyen Çankaya Köşkü’nün, yürütmenin, yasamaya müdahalesini içinize sindirdiniz mi arkadaşlar? Sindirdiniz mi içinize? Düşünün ki 20.30’da kanun onaylanıyor, 20.30’un iki saat sonrası iktidar partisi kanun teklifi veriyor İnternet’le ilgili, biz yukarıda komisyonda bu kanun teklifini görüşüyoruz, şimdi o torbada düzeltiyoruz. Yani bir kanun onaylandıktan iki buçuk saat sonra -yaşayamadan- aynı Meclisin aynı milletvekilleri, aynı iktidar getiriyor kanun teklifi veriyor, diyor ki: “Bu kanun teklifi İnternet yasaklarıyla ilgili. Efendim, trafik bilgilerini herkese verecekler. İnternet’ten URL’den kim girmiş, IP’den kim girmiş, bilmem ne servisinden kim girmiş, hepsi açığa çıkacak. Onun yerine bunu sınırlayalım.” Sayın Bakan geldi bizimle görüştü. Sayın Bakan bizimle görüştüğünde “Biraz yumuşatacağım.” dedi. Ama bu sansürde Anayasa Mahkemesinin önüne dolanıp iptal başvurusunun önünü kesmek için yirmi dört saatte yargıç kararının temini istendi. Yargıç kararının teminini, siz, bu şekilde isteyerek olayı çözemezsiniz. Sonuçta, bu, yasakçı bir anlayıştır. Bu yasakçı anlayışı dolanarak çevrilmez bu. Yasamanın, milletin iradesinin, Meclisi yapan Meclisin milletvekillerinin şunu demesi lazım: “Sayın Cumhurbaşkanı, lütfen, bizi dizayn etmeyin, bizi yönlendirmeyin, bize ayar çekmeyin.” Ve yarım saatlik ömrü olan kanunlar çıkarmaya başladınız, farkında mısınız yaptığınız yanlışların? Yarım saat… Bir kelebeğin ömrü kadar kanunlarınızın ömrü yok artık, bunun farkın da olun.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Bunu hatırlatmak istedim. (BDP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suppressAutoHyphens/>
        <w:spacing w:line="240" w:lineRule="auto"/>
        <w:jc w:val="center"/>
        <w:rPr>
          <w:rFonts w:ascii="Arial" w:hAnsi="Arial" w:cs="Arial"/>
          <w:spacing w:val="24"/>
          <w:sz w:val="18"/>
          <w:szCs w:val="18"/>
        </w:rPr>
      </w:pPr>
      <w:r w:rsidRPr="0029795C">
        <w:rPr>
          <w:rFonts w:ascii="Arial" w:hAnsi="Arial" w:cs="Arial"/>
          <w:spacing w:val="24"/>
          <w:sz w:val="18"/>
          <w:szCs w:val="18"/>
        </w:rPr>
        <w:t>Y O K L A M A</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w:t>
      </w:r>
      <w:r w:rsidRPr="0029795C" w:rsidR="00E678B1">
        <w:rPr>
          <w:rFonts w:ascii="Arial" w:hAnsi="Arial" w:cs="Arial"/>
          <w:spacing w:val="24"/>
          <w:sz w:val="18"/>
          <w:szCs w:val="18"/>
        </w:rPr>
        <w:t>C</w:t>
      </w:r>
      <w:r w:rsidRPr="0029795C">
        <w:rPr>
          <w:rFonts w:ascii="Arial" w:hAnsi="Arial" w:cs="Arial"/>
          <w:spacing w:val="24"/>
          <w:sz w:val="18"/>
          <w:szCs w:val="18"/>
        </w:rPr>
        <w:t>HP sıralarından bir grup milletvekili ayağa kalktı)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Sayın Başkan, yoklama talep ediyoruz.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sunacağım.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Yoklama talebi var yerine getireceğim.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Altay, Sayın Sarı, Sayın Serindağ, Sayın Acar, Sayın Dinçer, Sayın Nazlıaka, Sayın Gök, Sayın Kaplan, Sayın Küçük, Sayın Tunay, Sayın Şafak, Sayın Haberal, Sayın Dibek, Sayın Öztürk, Sayın Atıcı, Sayın Eyidoğan, Sayın Özgündüz, Sayın Aksünger, Sayın Onur ve Sayın Aldan.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İki dakika süre veriyorum.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(Elektronik cihazla yoklama yapıldı)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 toplantı yeter sayısı vardır.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spacing w:after="80"/>
        <w:ind w:firstLine="902"/>
        <w:jc w:val="both"/>
        <w:rPr>
          <w:rFonts w:ascii="Arial" w:hAnsi="Arial" w:cs="Arial"/>
          <w:sz w:val="18"/>
          <w:szCs w:val="18"/>
        </w:rPr>
      </w:pPr>
      <w:r w:rsidRPr="0029795C">
        <w:rPr>
          <w:rFonts w:ascii="Arial" w:hAnsi="Arial" w:cs="Arial"/>
          <w:color w:val="000000"/>
          <w:sz w:val="18"/>
          <w:szCs w:val="18"/>
        </w:rPr>
        <w:t>3- Kocaeli Milletvekili İlyas Şeker ve Ağrı Milletvekili Ekrem Çelebi ile 18 Mille</w:t>
      </w:r>
      <w:r w:rsidRPr="0029795C">
        <w:rPr>
          <w:rFonts w:ascii="Arial" w:hAnsi="Arial" w:cs="Arial"/>
          <w:color w:val="000000"/>
          <w:sz w:val="18"/>
          <w:szCs w:val="18"/>
        </w:rPr>
        <w:t>t</w:t>
      </w:r>
      <w:r w:rsidRPr="0029795C">
        <w:rPr>
          <w:rFonts w:ascii="Arial" w:hAnsi="Arial" w:cs="Arial"/>
          <w:color w:val="000000"/>
          <w:sz w:val="18"/>
          <w:szCs w:val="18"/>
        </w:rPr>
        <w:t>vekilinin; Bazı Kanun ve Kanun Hükmünde Kararnamelerde Değişiklik Yapılması Hakkı</w:t>
      </w:r>
      <w:r w:rsidRPr="0029795C">
        <w:rPr>
          <w:rFonts w:ascii="Arial" w:hAnsi="Arial" w:cs="Arial"/>
          <w:color w:val="000000"/>
          <w:sz w:val="18"/>
          <w:szCs w:val="18"/>
        </w:rPr>
        <w:t>n</w:t>
      </w:r>
      <w:r w:rsidRPr="0029795C">
        <w:rPr>
          <w:rFonts w:ascii="Arial" w:hAnsi="Arial" w:cs="Arial"/>
          <w:color w:val="000000"/>
          <w:sz w:val="18"/>
          <w:szCs w:val="18"/>
        </w:rPr>
        <w:t>da Kanun Teklifi ile Manisa Milletvekili Erkan Akçay ve Milliyetçi Hareket Partisi Grup Başkanvekili Mersin Milletvekili Mehmet Şandır'ın; 657 Sayılı Devlet Memurları Kanununda Değişiklik Yapılmasına Dair Kanun Teklifi, Kocaeli Milletvek</w:t>
      </w:r>
      <w:r w:rsidRPr="0029795C">
        <w:rPr>
          <w:rFonts w:ascii="Arial" w:hAnsi="Arial" w:cs="Arial"/>
          <w:color w:val="000000"/>
          <w:sz w:val="18"/>
          <w:szCs w:val="18"/>
        </w:rPr>
        <w:t>i</w:t>
      </w:r>
      <w:r w:rsidRPr="0029795C">
        <w:rPr>
          <w:rFonts w:ascii="Arial" w:hAnsi="Arial" w:cs="Arial"/>
          <w:color w:val="000000"/>
          <w:sz w:val="18"/>
          <w:szCs w:val="18"/>
        </w:rPr>
        <w:t>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w:t>
      </w:r>
      <w:r w:rsidRPr="0029795C">
        <w:rPr>
          <w:rFonts w:ascii="Arial" w:hAnsi="Arial" w:cs="Arial"/>
          <w:color w:val="000000"/>
          <w:sz w:val="18"/>
          <w:szCs w:val="18"/>
        </w:rPr>
        <w:t>u</w:t>
      </w:r>
      <w:r w:rsidRPr="0029795C">
        <w:rPr>
          <w:rFonts w:ascii="Arial" w:hAnsi="Arial" w:cs="Arial"/>
          <w:color w:val="000000"/>
          <w:sz w:val="18"/>
          <w:szCs w:val="18"/>
        </w:rPr>
        <w:t>nunda Değişiklik Yapılmasına Dair Kanun Teklifi, Eskişehir Milletvekili Ruhsar Demirel ve 1 Mi</w:t>
      </w:r>
      <w:r w:rsidRPr="0029795C">
        <w:rPr>
          <w:rFonts w:ascii="Arial" w:hAnsi="Arial" w:cs="Arial"/>
          <w:color w:val="000000"/>
          <w:sz w:val="18"/>
          <w:szCs w:val="18"/>
        </w:rPr>
        <w:t>l</w:t>
      </w:r>
      <w:r w:rsidRPr="0029795C">
        <w:rPr>
          <w:rFonts w:ascii="Arial" w:hAnsi="Arial" w:cs="Arial"/>
          <w:color w:val="000000"/>
          <w:sz w:val="18"/>
          <w:szCs w:val="18"/>
        </w:rPr>
        <w:t>letvekilinin; Afet ve Acil Durum Yönetimi Başkanlığının Teşkilat ve Görevleri Ha</w:t>
      </w:r>
      <w:r w:rsidRPr="0029795C">
        <w:rPr>
          <w:rFonts w:ascii="Arial" w:hAnsi="Arial" w:cs="Arial"/>
          <w:color w:val="000000"/>
          <w:sz w:val="18"/>
          <w:szCs w:val="18"/>
        </w:rPr>
        <w:t>k</w:t>
      </w:r>
      <w:r w:rsidRPr="0029795C">
        <w:rPr>
          <w:rFonts w:ascii="Arial" w:hAnsi="Arial" w:cs="Arial"/>
          <w:color w:val="000000"/>
          <w:sz w:val="18"/>
          <w:szCs w:val="18"/>
        </w:rPr>
        <w:t>kında Kanunda Değişiklik Yapılmasına Dair Kanun Teklifi, Sinop Milletvekili Mehmet Ersoy ve İstanbul Milletvekili Hüseyin Bürge ile 44 Milletvekilinin; Bazı Kanunlarda Değişiklik Yapılmasına Dair K</w:t>
      </w:r>
      <w:r w:rsidRPr="0029795C">
        <w:rPr>
          <w:rFonts w:ascii="Arial" w:hAnsi="Arial" w:cs="Arial"/>
          <w:color w:val="000000"/>
          <w:sz w:val="18"/>
          <w:szCs w:val="18"/>
        </w:rPr>
        <w:t>a</w:t>
      </w:r>
      <w:r w:rsidRPr="0029795C">
        <w:rPr>
          <w:rFonts w:ascii="Arial" w:hAnsi="Arial" w:cs="Arial"/>
          <w:color w:val="000000"/>
          <w:sz w:val="18"/>
          <w:szCs w:val="18"/>
        </w:rPr>
        <w:t>nun Teklifi ile İçişleri Komisyonu, Sağlık, Aile, Çalışma ve Sosyal İşler Komisyonu, Bayındırlık, İmar, Ulaştırma ve Turizm Komi</w:t>
      </w:r>
      <w:r w:rsidRPr="0029795C">
        <w:rPr>
          <w:rFonts w:ascii="Arial" w:hAnsi="Arial" w:cs="Arial"/>
          <w:color w:val="000000"/>
          <w:sz w:val="18"/>
          <w:szCs w:val="18"/>
        </w:rPr>
        <w:t>s</w:t>
      </w:r>
      <w:r w:rsidRPr="0029795C">
        <w:rPr>
          <w:rFonts w:ascii="Arial" w:hAnsi="Arial" w:cs="Arial"/>
          <w:color w:val="000000"/>
          <w:sz w:val="18"/>
          <w:szCs w:val="18"/>
        </w:rPr>
        <w:t>yonu ile Plan ve Bütçe Komisyonu Raporları (2/1967, 2/1074, 2/1438, 2/1529, 2/1571, 2/1966) (Dağıtma tarihi: 10/02/2014) </w:t>
      </w:r>
      <w:r w:rsidRPr="0029795C">
        <w:rPr>
          <w:rFonts w:ascii="Arial" w:hAnsi="Arial" w:cs="Arial"/>
          <w:bCs/>
          <w:color w:val="000000"/>
          <w:sz w:val="18"/>
          <w:szCs w:val="18"/>
        </w:rPr>
        <w:t>(S. Sayısı: 546)</w:t>
      </w:r>
      <w:r w:rsidRPr="0029795C">
        <w:rPr>
          <w:rFonts w:ascii="Arial" w:hAnsi="Arial" w:cs="Arial"/>
          <w:b/>
          <w:bCs/>
          <w:color w:val="000000"/>
          <w:sz w:val="18"/>
          <w:szCs w:val="18"/>
        </w:rPr>
        <w:t> </w:t>
      </w:r>
      <w:r w:rsidRPr="0029795C">
        <w:rPr>
          <w:rFonts w:ascii="Arial" w:hAnsi="Arial" w:cs="Arial"/>
          <w:bCs/>
          <w:color w:val="000000"/>
          <w:sz w:val="18"/>
          <w:szCs w:val="18"/>
        </w:rPr>
        <w:t>(Devam)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Önergeyi oylarınıza sunuyorum…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HASİP KAPLAN (Şırnak) – Sayın Başkan, kaça kaç lütfen… “Var” diyorsunuz ama kaç tane, kaç kişi var, kaç kişi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Burada, elektronik cihazda Sayın…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HASİP KAPLAN (Şırnak) – Ama kaç kişi var öğrenseydik.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Hayır, tüm uygulamalarımız bu şekilde.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HASİP KAPLAN (Şırnak) – Yani olsun, 191 kişi mi?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Kesiyoruz efendim, 165’i bulunca kesiyoruz.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HASİP KAPLAN (Şırnak) – Yani “165’i bulduk, kesiyoruz.” deyin o zaman. Yani “vardır” derken 165’i bulduk…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Elektronik cihazda görünüyor. Nasıl yapmamız lazım?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HASİP KAPLAN (Şırnak) – Rakamı açıklayın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Çıktısını da alıyoruz.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HASİP KAPLAN (Şırnak) – Başkanlık Divanının görevi o.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Çıktısını alıyoruz efendim.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HASİP KAPLAN (Şırnak) – Ama 2 üye de bakamadan siz açıklıyorsunuz.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Evet, 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ab/>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46 ncı maddesinde yer alan “dört” ibaresinin “üç” şeklinde değiştirilmesini arz ve teklif ederiz.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t xml:space="preserve">                                   Mesut Dedeoğlu (Kahramanmaraş)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BİLİM, SANAYİ VE TEKNOLOJİ BAKANI FİKRİ IŞIK (Kocaeli) – Katılmıyoruz Sayın Başkanım.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Mesut Dedeoğlu, Kahramanmaraş Milletvekili.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Buyurun.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MESUT DEDEOĞLU (Kahramanmaraş) – Sayın Başkan, değerli milletvekilleri; 546 sıra sayılı Bazı Kanun ve Kanun Hükmünde Kararnamelerde Değişiklik Yapılmasına Dair Kanun Teklifi’nin 46’ncı maddesi üzerine vermiş olduğumuz değişiklik önergesi hakkında Milliyetçi Hareket Partisi Grubu adına söz aldım. Bu vesileyle yüce heyetinizi saygılarımla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milletvekilleri, kanun teklifinin 46’ncı maddesinde 638 sayılı Gençlik ve Spor Bakanlığının Teşkilat ve Görevleri Hakkında Kanun Hükmünde Kararnamede değişikliğe gidilmektedir. Burada Bakanlık bünyesinde görev yapan müsteşarlık sayısı 2’den 4’e çıkarılırken, ayrıca Bakanlık bünyesinde yeni bir Rehberlik ve Denetim Başkanlığı kurulmaktadır.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Kurulacak olan Rehberlik ve Denetim Başkanlığı iyi niyetlerle öğrencilere hizmet etmelidirler diyoruz. Kurulan bu başkanlık bir hesaplaşma başkanlığına dönüştürülmemelidir. Denetimler, bir hesaplaşmaya dönüşmeden, öğrenciler zarar görmeden ve incitilmeden yapılmalıdır; aksi hâlde Hükûmet, öğrenci sorunlarını ortadan kaldırmak yerine yeni sorunlara yol açacaktır. </w:t>
      </w:r>
    </w:p>
    <w:p w:rsidRPr="0029795C" w:rsidR="00621DFA" w:rsidP="0029795C" w:rsidRDefault="00621DFA">
      <w:pPr>
        <w:pStyle w:val="Metinstil"/>
        <w:tabs>
          <w:tab w:val="center" w:pos="5103"/>
        </w:tabs>
        <w:suppressAutoHyphens/>
        <w:spacing w:line="240" w:lineRule="auto"/>
        <w:ind w:firstLine="0"/>
        <w:rPr>
          <w:rFonts w:ascii="Arial" w:hAnsi="Arial" w:cs="Arial"/>
          <w:spacing w:val="24"/>
          <w:sz w:val="18"/>
          <w:szCs w:val="18"/>
        </w:rPr>
      </w:pPr>
      <w:r w:rsidRPr="0029795C">
        <w:rPr>
          <w:rFonts w:ascii="Arial" w:hAnsi="Arial" w:cs="Arial"/>
          <w:spacing w:val="24"/>
          <w:sz w:val="18"/>
          <w:szCs w:val="18"/>
        </w:rPr>
        <w:t xml:space="preserve">Hükûmet, öğrencilerin yurt ve barınma problemlerine derhâl yönelmelidir. Bu konuda, yaşanan eksikliklerini ortadan kaldırma konusunda kapsamlı bir çalışmaya gidilmelidir. Ülkemizde yurt problemleri özellikle üniversite öğrencilerinin karşılaştıkları en önemli problemlerden biri hâline gelmiştir. Türkiye’de devlet yurtları yetersizdir. Çok sayıda öğrenci öğrenim döneminde, öğrenim başlangıcında maalesef ki açıkta kalmaktadır. Uzun süre yedek listelerde bekleyen üniversite öğrencileri kendilerine devlet yurtlarında yer bulmada zorlanmaktadırlar. Açıkta kalan bu öğrenciler ya çeşitli evlere ya da ailenin ekonomik ve sosyal durumuna göre özel yurtlara yerleşmektedirler. Evinden ve yurdundan uzaklaşarak gurbette okumaya gelen binlerce öğrenci yurt konusunda hayal kırıklığı yaşamaya devam etmektedir. Ailelerine yük olmak istemeyen öğrenciler okurken çalışmayı ya da karşılıksız özel burs bulmayı tercih etmemelidirler. Devlet öğrencilerinin tamamına mantıklı bursları tahsis etmelidir. Bu nedenle Hükûmet ülke genelinde yurt ve burs konusunda yaşanan sıkıntıları kısa sürede çözüme kavuşturmak için büyük gayret göstermelidir.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Öğrenci yurtlarındaki sorunlar tüm Türkiye'de olduğu gibi yine Kahramanmaraş’ta da yaşanmaktadır. Kahramanmaraş Sütçü İmam Üniversitesini dönem başında kazanan öğrencilerimiz yurt bulmada büyük bir zorluk ve sıra gelmeme anlamında çok büyük sıkıntılar yaşamaktadır. Kahramanmaraş ilimize gerektiği kadar kız ve erkek öğrenci yurtları derhâl yapılmalıdır. Yurtlar da ortak kullanım alanları yerine odalarda düşünülmelidir. Her odada buz dolabı gibi günlük ve hayatta sık kullanılan elektronik araçlara mutlaka yer verilmelidir. Yurtlardaki yemek ve beslenme konusunda verilen hizmetler sübvanse edilerek çok uygun fiyatlarla öğrencilere mutlaka sunulmalıdır. Öğrenci yurtları öğrenciye ve ailesine yük olmaktan çıkartılmalıdır. Yurtlarda her şeyin en ayrıntılı bir şekilde mutlaka düşünülmesi gereklidir. İşletmeci zihniyetinden uzak bir şekilde güven içinde hizmet ön plana çıkartılmalıdır. Öğrenci yurtları güvenli ve ders çalışmaya elverişli hâle getirilmelidir. Elverişsiz yurtlarda kalan öğrenciler problem yaşamakta ve derslerinden geri kalmaktadır. Ülkemizde öğrenci yurtları ve içinde bulunduğu kötü şartlar mutlaka iyileştirilmelidir. Kimsenin beğenmediği, işe yaramaz binalara öğrenci yurdu yapmaktan da artık vazgeçilmeli özel projeli yurtlara yönelmelidir. Bu vesileyle değişiklik önergemizin kabulünü dileyerek yüce Meclisi saygılarımla selamlıyorum.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Maddeyi oylarınıza sunuyorum: Kabul edenler… Kabul etmeyenler… Madde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47’nci madde üzerinde üç adet önerge vardır,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47. Maddesindeki "Rehberlik ve Denetim Başkanlığı' ifadesinin "Rehberlik ve Teftiş Kurulu Başkanlığı" olarak değiştirilmesini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Ferit Mevlüt Aslanoğlu</w:t>
      </w:r>
      <w:r w:rsidRPr="0029795C">
        <w:rPr>
          <w:rFonts w:ascii="Arial" w:hAnsi="Arial" w:cs="Arial"/>
          <w:sz w:val="18"/>
          <w:szCs w:val="18"/>
        </w:rPr>
        <w:tab/>
        <w:t>Selahattin Karaahmetoğlu</w:t>
      </w:r>
      <w:r w:rsidRPr="0029795C">
        <w:rPr>
          <w:rFonts w:ascii="Arial" w:hAnsi="Arial" w:cs="Arial"/>
          <w:sz w:val="18"/>
          <w:szCs w:val="18"/>
        </w:rPr>
        <w:tab/>
        <w:t>Aydın Ağan Ayaydın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Giresun</w:t>
      </w:r>
      <w:r w:rsidRPr="0029795C">
        <w:rPr>
          <w:rFonts w:ascii="Arial" w:hAnsi="Arial" w:cs="Arial"/>
          <w:sz w:val="18"/>
          <w:szCs w:val="18"/>
        </w:rPr>
        <w:tab/>
        <w:t>İstanbul</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İzzet Çetin</w:t>
      </w:r>
      <w:r w:rsidRPr="0029795C">
        <w:rPr>
          <w:rFonts w:ascii="Arial" w:hAnsi="Arial" w:cs="Arial"/>
          <w:sz w:val="18"/>
          <w:szCs w:val="18"/>
        </w:rPr>
        <w:tab/>
        <w:t>Sedef Küçük</w:t>
      </w:r>
      <w:r w:rsidRPr="0029795C">
        <w:rPr>
          <w:rFonts w:ascii="Arial" w:hAnsi="Arial" w:cs="Arial"/>
          <w:sz w:val="18"/>
          <w:szCs w:val="18"/>
        </w:rPr>
        <w:tab/>
        <w:t>Aylin Nazlıaka</w:t>
      </w:r>
    </w:p>
    <w:p w:rsidRPr="0029795C" w:rsidR="00621DFA" w:rsidP="0029795C" w:rsidRDefault="00621DFA">
      <w:pPr>
        <w:pStyle w:val="okimza-stil"/>
        <w:spacing w:line="240" w:lineRule="auto"/>
        <w:ind w:firstLine="811"/>
        <w:rPr>
          <w:rFonts w:ascii="Arial" w:hAnsi="Arial" w:cs="Arial"/>
          <w:sz w:val="18"/>
          <w:szCs w:val="18"/>
        </w:rPr>
      </w:pPr>
      <w:r w:rsidRPr="0029795C">
        <w:rPr>
          <w:rFonts w:ascii="Arial" w:hAnsi="Arial" w:cs="Arial"/>
          <w:sz w:val="18"/>
          <w:szCs w:val="18"/>
        </w:rPr>
        <w:tab/>
        <w:t>Ankara</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(Ankara) – Sayın Başkan, 46’da bizim önergemiz var, dün imzaladık. Teknik sorun oldu herhâlde.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Burada, bizde işlenmiş önerge görünmüyor efendim 46’ncı maddede, zaten maddeyi de oyladık, Cumhuriyet Halk Partisinin önergesi de yok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Hayır efendim, dün imzaladık.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Konuşuldu, oylandı.</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Yasa teklifinin 47'inci maddesinin 8/B Ek Maddesine eklenen Rehberlik ve Denetim Başkanlığı Görevlerinin (b) bendinde yer alan "faaliyet, işlem ve personeli" ifadesinin "faaliyet, işlem ve personelin mali denetimi" şeklinde değiştirilmesini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Pervin Buldan</w:t>
      </w:r>
      <w:r w:rsidRPr="0029795C">
        <w:rPr>
          <w:rFonts w:ascii="Arial" w:hAnsi="Arial" w:cs="Arial"/>
          <w:sz w:val="18"/>
          <w:szCs w:val="18"/>
        </w:rPr>
        <w:tab/>
        <w:t>İdris Baluken</w:t>
      </w:r>
      <w:r w:rsidRPr="0029795C">
        <w:rPr>
          <w:rFonts w:ascii="Arial" w:hAnsi="Arial" w:cs="Arial"/>
          <w:sz w:val="18"/>
          <w:szCs w:val="18"/>
        </w:rPr>
        <w:tab/>
        <w:t>Erol Dora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Iğdır</w:t>
      </w:r>
      <w:r w:rsidRPr="0029795C">
        <w:rPr>
          <w:rFonts w:ascii="Arial" w:hAnsi="Arial" w:cs="Arial"/>
          <w:sz w:val="18"/>
          <w:szCs w:val="18"/>
        </w:rPr>
        <w:tab/>
        <w:t>Bingöl</w:t>
      </w:r>
      <w:r w:rsidRPr="0029795C">
        <w:rPr>
          <w:rFonts w:ascii="Arial" w:hAnsi="Arial" w:cs="Arial"/>
          <w:sz w:val="18"/>
          <w:szCs w:val="18"/>
        </w:rPr>
        <w:tab/>
        <w:t>Mardin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Hasip Kaplan</w:t>
      </w:r>
      <w:r w:rsidRPr="0029795C">
        <w:rPr>
          <w:rFonts w:ascii="Arial" w:hAnsi="Arial" w:cs="Arial"/>
          <w:sz w:val="18"/>
          <w:szCs w:val="18"/>
        </w:rPr>
        <w:tab/>
        <w:t>Bengi Yıldız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Şırnak</w:t>
      </w:r>
      <w:r w:rsidRPr="0029795C">
        <w:rPr>
          <w:rFonts w:ascii="Arial" w:hAnsi="Arial" w:cs="Arial"/>
          <w:sz w:val="18"/>
          <w:szCs w:val="18"/>
        </w:rPr>
        <w:tab/>
        <w:t>Batman</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47 nci maddesi ile 638 sayılı Kanun Hükmünde Kararnameye eklenen 8/B maddesinin birinci fıkrasının (b) bendinin aşağıdaki şekilde değiştirilmesini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Özcan Yeniçeri</w:t>
      </w:r>
      <w:r w:rsidRPr="0029795C">
        <w:rPr>
          <w:rFonts w:ascii="Arial" w:hAnsi="Arial" w:cs="Arial"/>
          <w:sz w:val="18"/>
          <w:szCs w:val="18"/>
        </w:rPr>
        <w:tab/>
        <w:t>Yusuf Halaçoğlu</w:t>
      </w:r>
      <w:r w:rsidRPr="0029795C">
        <w:rPr>
          <w:rFonts w:ascii="Arial" w:hAnsi="Arial" w:cs="Arial"/>
          <w:sz w:val="18"/>
          <w:szCs w:val="18"/>
        </w:rPr>
        <w:tab/>
        <w:t>Mehmet Günal</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Ankara</w:t>
      </w:r>
      <w:r w:rsidRPr="0029795C">
        <w:rPr>
          <w:rFonts w:ascii="Arial" w:hAnsi="Arial" w:cs="Arial"/>
          <w:sz w:val="18"/>
          <w:szCs w:val="18"/>
        </w:rPr>
        <w:tab/>
        <w:t>Kayseri</w:t>
      </w:r>
      <w:r w:rsidRPr="0029795C">
        <w:rPr>
          <w:rFonts w:ascii="Arial" w:hAnsi="Arial" w:cs="Arial"/>
          <w:sz w:val="18"/>
          <w:szCs w:val="18"/>
        </w:rPr>
        <w:tab/>
        <w:t>Antalya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Mesut Dedeoğlu</w:t>
      </w:r>
      <w:r w:rsidRPr="0029795C">
        <w:rPr>
          <w:rFonts w:ascii="Arial" w:hAnsi="Arial" w:cs="Arial"/>
          <w:sz w:val="18"/>
          <w:szCs w:val="18"/>
        </w:rPr>
        <w:tab/>
        <w:t>S. Nevzat Korkmaz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Kahramanmaraş</w:t>
      </w:r>
      <w:r w:rsidRPr="0029795C">
        <w:rPr>
          <w:rFonts w:ascii="Arial" w:hAnsi="Arial" w:cs="Arial"/>
          <w:sz w:val="18"/>
          <w:szCs w:val="18"/>
        </w:rPr>
        <w:tab/>
        <w:t>Isparta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 Bakanlık ve bağlı kuruluşların ve bunların denetimi altındaki her türlü kurum ve kuruluşların faaliyet ve personeli ile ilgili işlemlerin mevzuata uygun olarak yürütülmesi konusunda eğitici ve rehberlik yaklaşımını ön plana çıkaran bir anlayışla denetim yapmak ve gerektiğinde inceleme ve soruşturmalar yapmak."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Komisyon önergeye katılıyor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PLAN VE BÜTÇE KOMİSYONU SÖZCÜSÜ AHMET ARSLAN (Kars) – Katılmıyoruz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BİLİM, SANAYİ VE TEKNOLOJİ BAKANI FİKRİ IŞIK (Kocaeli) – Katılmıyoruz Sayın Başkanım.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Nevzat Korkmaz, Isparta Milletvekili.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KORKMAZ(Isparta) – Sayın Başkan, değerli milletvekilleri; yüce heyetinizi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Maalesef konuşmama üzüntülü bir haberle başlamak durumundayım. 23’üncü dönem uzman erbaş kursunda Isparta Yalvaçlı hemşehrimiz, bir uzman onbaşı Gökhan Aslan kardeşimiz bölüğünün pentatlon denetlemesinde duvar tırmanışı esnasında yere düşüyor, bayılıyor ve orada -duyumlarımıza göre- komutan müdahale ettirmiyor “Kalkar, bırakın.” diye. Fakat daha sonra çocuğun dilinin boğazına gittiği ve vefat ettiği haberi alınıyor. Gerçekten büyük bir ihmal var. Yine, duyumlarımız, orada ne ambulans ne tıp ekibi olduğuna dair. Şu anda tabii çok şey söylememek gerekiyor, askerî savcı bekleniyor ama ben bu kardeşimize Allah’tan rahmet diliyorum, değerli hemşerilerimize, Isparta milletvekillerimiz adına da başsağlığı diliyorum. İnşallah Allah cennetinde buluşturur sevenlerini.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tabii burada yine terör şehidi ve vazife şehidiyle alakalı sorunlar gündeme geliyor. Meclisimiz bu sorunların önemli bir kısmını giderdi ama bu defin töreni esnasında yine bazı sıkıntılar var. İnşallah bunun bir an önce çözülmesini talep ediyoruz. Özellikle Adalet ve Kalkınma Partisi çoğunluğunun, bu konuya ve bununla birlikte Türk Silahlı Kuvvetleri mensuplarının sorunlarına bir an önce bir çözüm üretmesi gerektiğini düşünüyoruz.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Terörle mücadele etmesi için gönderdiğimiz bu kardeşlerimiz, uzman erbaşlar, uzman jandarmalar, astsubaylarımız arkadaşlar biraz, değer ve kıymet bekliyor Türkiye Büyük Millet Meclisinden, tabii başta Türk Silahlı Kuvvetlerinden olmak üzere. Burada, bu sorunlarını defalarca dile getirdik ama maalesef Adalet ve Kalkınma Partisi Meclis çoğunluğu hiçbir inisiyatif almadı, bu sorunların çözümüyle alakalı hiçbir konu maalesef gündeme getirilmedi.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bu sorunu Türkiye Büyük Millet Meclisi çözmeyecek de kim çözecek? Yani, canlarını, kanlarını ortaya koymuş bu kıymetli kardeşlerimiz herhâlde bu kadarcık değeri, kıymeti hak ediyor diye düşünüyorum. Artık neyi bekliyorsunuz, niye bekliyoruz gerçekten anlamakta zorlanıyorum.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 arada, Türk Silahlı Kuvvetlerine de bir çift sözüm var. Yani, bu mensuplar da şanlı ordunun şerefli mensupları. Bu sorunları ortadan kaldırmak için kılınızı kıpırdatmamakla aslında Türk Silahlı Kuvvetlerine bir nevi nifak girmesine de vesile oluyorsunuz. Her şey kanun da değil, daha önce de söyledik, yani kanun çıkarılmadan Genelkurmay Başkanının, Millî Savunma Bakanının iki dudağının arasından çıkacak bir talimatnameyle bu sorunların önemli bir kısmı çözülecek ama hâlâ daha beklemedeler ve hâlâ daha kapı duvar.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yukarıdan bir çığ geliyor, uyarmak durumundayım. Artık Meclisimizden ve Türk Silahlı Kuvvetlerinden bu kardeşlerimiz ümitlerini kesmiş durumdalar. İnternete girdiğiniz zaman bakıyorsunuz, Türk Silahlı Kuvvetleri tarihinde olmayan, hiç görülmemiş bir biçimde tepkilerle karşılaşıyorsunuz. Haberiniz var mı değerli arkadaşlar, ölüm orucu başlatma kararı almışlar? Bu, Türk Silahlı Kuvvetlerinde hiç bugüne kadar yaşanan bir hadise midir? Neyi bekliyorsunuz?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Tabii, bu kararı olmak kolay değil. Bu kararı alırken hakikaten son derece ümitsizler. Defalarca söyledik, bu sorunların hiç olmazsa bir kaçını çözün. İnsanlar ümitvar olsun bu sorunların gelecekte de çözüleceğine dair. Ama MİT Müsteşarıyla ilgili bir gecede kanun indiriyorsunuz, HSYK’yla ilgili bir gecede kanun indiriyorsunuz, binlerce insanın aileleriyle birlikte sorunlarını ortadan kaldırmak için kılınız kıpırdamıyor, ondan sonra da kızıyorsunuz. Milletin menfaatlerine kanun getirdiniz de muhalefet hayır mı dedi? Bu evlatlar Türk Silahlı Kuvvetlerine ve Türkiye Büyük Millet Meclisine emanet. Artık daha fazla bekleme imkânı yoktur. Bu acı olaydan sonra da ben bu hususu bir kez daha sizlerle paylaşmak istedim.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Yüce Meclisi saygıyla selamlıyorum.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Karar yeter sayısı istiyorum.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Bir saniye, söz isteyenler var, söz vereceğim.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Özel, 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RECEP ÖZEL (Isparta) – Isparta Milletvekilimiz Sayın Nevzat Korkmaz’ın da kürsüden ifade ettiği gibi, Isparta ilimizin Yalvaç ilçesi Ayvalı köyünden Gökhan Aslan kardeşimiz, İstanbul Tuzla’da uzman çavuşluk görevini ifa ederken eğitim sırasında düşerek hayatını kaybetmiştir. Bize gelen bilgiye göre, orada müdahale edilmiş saat dört on beş sıralarında. Tabii, burada bir ihmal varsa, bir kusur varsa da sonuna kadar gidilmesinde bizler takipçi olacağız. Kendisine Allah’tan rahmet, ailesine de başsağlığı diliyorum.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 konuda başka söz isteyen yok.</w:t>
      </w:r>
    </w:p>
    <w:p w:rsidRPr="0029795C" w:rsidR="00621DFA" w:rsidP="0029795C" w:rsidRDefault="004E35A5">
      <w:pPr>
        <w:pStyle w:val="Metinstil"/>
        <w:tabs>
          <w:tab w:val="center" w:pos="5103"/>
        </w:tabs>
        <w:suppressAutoHyphens/>
        <w:spacing w:line="240" w:lineRule="auto"/>
        <w:rPr>
          <w:rFonts w:ascii="Arial" w:hAnsi="Arial" w:cs="Arial"/>
          <w:spacing w:val="24"/>
          <w:sz w:val="18"/>
          <w:szCs w:val="18"/>
        </w:rPr>
      </w:pPr>
      <w:r>
        <w:rPr>
          <w:rFonts w:ascii="Arial" w:hAnsi="Arial" w:cs="Arial"/>
          <w:spacing w:val="24"/>
          <w:sz w:val="18"/>
          <w:szCs w:val="18"/>
        </w:rPr>
        <w:t xml:space="preserve">BAŞKAN - </w:t>
      </w:r>
      <w:r w:rsidRPr="0029795C" w:rsidR="00621DFA">
        <w:rPr>
          <w:rFonts w:ascii="Arial" w:hAnsi="Arial" w:cs="Arial"/>
          <w:spacing w:val="24"/>
          <w:sz w:val="18"/>
          <w:szCs w:val="18"/>
        </w:rPr>
        <w:t xml:space="preserve">Biz de Gökhan Aslan’a Allah’tan rahmet diliyoruz, acılı yakınlarına da başsağlığı diliyoruz.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color w:val="000000"/>
          <w:sz w:val="18"/>
          <w:szCs w:val="18"/>
        </w:rPr>
      </w:pPr>
    </w:p>
    <w:p w:rsidRPr="0029795C" w:rsidR="00621DFA" w:rsidP="0029795C" w:rsidRDefault="00621DFA">
      <w:pPr>
        <w:pStyle w:val="Metinstil"/>
        <w:tabs>
          <w:tab w:val="center" w:pos="5103"/>
        </w:tabs>
        <w:suppressAutoHyphens/>
        <w:spacing w:line="240" w:lineRule="auto"/>
        <w:rPr>
          <w:rFonts w:ascii="Arial" w:hAnsi="Arial" w:cs="Arial"/>
          <w:color w:val="000000"/>
          <w:sz w:val="18"/>
          <w:szCs w:val="18"/>
        </w:rPr>
      </w:pPr>
      <w:r w:rsidRPr="0029795C">
        <w:rPr>
          <w:rFonts w:ascii="Arial" w:hAnsi="Arial" w:cs="Arial"/>
          <w:color w:val="000000"/>
          <w:sz w:val="18"/>
          <w:szCs w:val="18"/>
        </w:rPr>
        <w:t>.- Kocaeli Milletvekili İlyas Şeker ve Ağrı Milletvekili Ekrem Çelebi ile 18 Milletvekilinin;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 (2/1967, 2/1074, 2/1438, 2/1529, 2/1571, 2/1966)</w:t>
      </w:r>
      <w:r w:rsidRPr="0029795C">
        <w:rPr>
          <w:rFonts w:ascii="Arial" w:hAnsi="Arial" w:cs="Arial"/>
          <w:b/>
          <w:bCs/>
          <w:color w:val="000000"/>
          <w:sz w:val="18"/>
          <w:szCs w:val="18"/>
        </w:rPr>
        <w:t xml:space="preserve"> </w:t>
      </w:r>
      <w:r w:rsidRPr="0029795C">
        <w:rPr>
          <w:rFonts w:ascii="Arial" w:hAnsi="Arial" w:cs="Arial"/>
          <w:bCs/>
          <w:color w:val="000000"/>
          <w:sz w:val="18"/>
          <w:szCs w:val="18"/>
        </w:rPr>
        <w:t> (S. Sayısı: 546)</w:t>
      </w:r>
      <w:r w:rsidRPr="0029795C">
        <w:rPr>
          <w:rStyle w:val="apple-converted-space"/>
          <w:rFonts w:ascii="Arial" w:hAnsi="Arial" w:cs="Arial"/>
          <w:bCs/>
          <w:color w:val="000000"/>
          <w:sz w:val="18"/>
          <w:szCs w:val="18"/>
        </w:rPr>
        <w:t> (Devam)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sunacağım, karar yeter sayısı arayacağım: Kabul edenler… Kabul etmeyenler… Karar yeter sayısı yoktur.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Birleşime beş dakika ara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Kapanma Saati: 22.29</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ONUNCU OTURUM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Açılma Saati: 22.34</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KÂTİP ÜYELER: Muharrem IŞIK (Erzincan), Dilek YÜKSEL (Tokat)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BAŞKAN – Sayın milletvekilleri, Türkiye Büyük Millet Meclisinin 64’üncü Birleşiminin Onuncu Oturumunu açıyorum.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Isparta Milletvekili Süleyman Nevzat Korkmaz ve arkadaşlarının önergesinin oylanmasında karar yeter sayısı bulunamamıştı.</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Şimdi önergeyi tekrar oylarınıza sunacağım ve karar yeter sayısı arayacağım.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Kabul edenler… Kabul etmeyenler… Karar yeter sayısı vardır, önerge kabul edilmemiştir.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546 sıra sayılı Kanun Teklifi’nin görüşmelerine devam edeceğiz.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Komisyon ve Hükûmet? Yerinde.</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Görüşülmekte olan 546 Sıra Sayılı Yasa teklifinin 47’inci maddesinin 8/B Ek Maddesine eklenen Rehberlik ve Denetim Başkanlığı Görevlerinin (b) bendinde yer alan “faaliyet, işlem ve personeli” ifadesinin “faaliyet, işlem ve personelin mali denetimi” şeklinde değiştirilmesini arz ve teklif ederiz.</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ab/>
        <w:t xml:space="preserve">                                             Hasip Kaplan (Şırnak)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Komisyon önergeye katılıyor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PLAN VE BÜTÇE KOMİSYONU SÖZCÜSÜ SALİH KOCA (Eskişehir) – Katılamıyoruz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Hükûmet katılıyor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BİLİM, SANAYİ VE TEKNOLOJİ BAKANI FİKRİ IŞIK (Kocaeli) – Katılmıyoruz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Hasip Kaplan, Şırnak Milletvekili.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HASİP KAPLAN (Şırnak) – Değerli milletvekilleri, kanun hükmünde kararnamenin bir maddesini kanun teklifiyle değiştirmeye kalkıyoruz, biliyor musunuz? Yani kanun hükmünde kararname zaten, Bakanlar Kurulu otursun çözsün orada bir kararla, niye buraya iş getiriyorlar ki, niye sizi uykusuz bırakırlar, niye sağlığınızla oynarlar? Kararname değil mi? Kararnamenin maddesini nasıl kanunla değiştiriyorsunuz arkadaşlar ya? Hangi usulde bu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MALİK ECDER ÖZDEMİR (Sivas) – “Biz yaptık, oldu.” diyorlar, ne var yani?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YILMAZ TUNÇ (Bartın) – Bakanlar Kurulu değiştiremez ki kanun hükmünde kararnameyi.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HASİP KAPLAN (Devamla) – Size kuliste bir fıkra anlatırım, her şey olmuyor bu şekilde ama yani.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Arkadaşlar, kararnameyi kanun teklifiyle değiştiriyorsunuz. CHP de ondan sonra Anayasa Mahkemesine götürüyor, kızıyorsunuz; iptal oluyor, yine kızıyorsunuz. Yani siz ustalık döneminde biraz daha iyi hukukçular bulamıyor musunuz? Yani gerçekten bu yanlışları yapmak zorunda mısınız?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Bakın, denetim konusu kimin konusudur? Kamu iktisadi teşebbüslerinin denetimini Meclis yapıyor, değil mi? Yapıyor, bakanlıklara bağlı olanları da. Peki, bakanlık bütçelerini, genel ve katma bütçeleri kim denetliyor? Sayıştay. Bütçe görüşmelerinde sabahtan akşama kadar Sayıştay kavgası yaptık. Sayıştay dururken bir madde koymuşsunuz buraya, sadece Spor Bakanlığıyla ilgili, 638 sayılı Kanun Hükmünde Kararname ve Anayasa’nın 191’inci maddesine aykırı. Bu kararnameler Resmî Gazete’de yayımlanınca yani 14 Nisan 2011 seçimlerinden önce bu kararnameler çıktı ve Mecliste görüşülmedi bunlar. Görüşülmediği gibi, bugüne kadar kabul edilmediği için, yürürlüğü devam etmediği için kanun bile sayılmazlar. E, kanun sayılmayan, kanun olmayan şeyi kanun teklifiyle değiştiriyorsunuz. Şimdi, bu, enteresan bir durum. Bırakın onu, burada -adı her iş yapar parantez içinde- Rehberlik Denetim Başkanlığına neler vermişsiniz! Bakın, her türlü denetim, hizmet, amaç, bütçe, bilmem ne, bilmem ne… Efendim, bunlar Sayıştayın görevi, Sayıştay denetliyor zaten bunları. Allah için sizden rica ediyorum, siz gidin, Sayıştayın Denizli Kredi Yurtlar Kurumuyla ilgili raporunu okuyun. Denizli’yle ilgili 24 tane ihlal tespit edildi, 24 tane. Yurdun yapılması, ihalesi, kantini, iaşesi… Sadece bir Sayıştay raporunda -bakın, Spor Bakanlığıyla ilgili bir kararname bu- 24 tane ihlal sadece, sadece, sadece Denizli’yle ilgili. Tam da o arada, Denizli’de kız-erkek öğrenci evleri, yurtları tartışması başladı. Tabii ki yurtlarınıza sığmayan 70 bin öğrenci olursa nerede okuyacak? 8-10 bin kapasiteli yurtlarınız var, 8 bin kapasiteli yurdunuz varken siz diyorsunuz ki: “80 bin kişi buraya sığsın.” Sığmıyor, sığmayınca okuyacak, okuyunca nerede kalacak? Apart daireleri kiralıyor. Apart daireleri kiraladığı için, apart daireleri de Denizli’de blok blok, yan yana olduğu için “Denizli’yi mahvettiniz, Denizli’nin adını karaladınız…” Denizli’yle ilgili demediğinizi bırakmadınız. Onu yapacağınıza Sayıştay raporunu okuyun, okumayanınız vardır, 20’nin üstünde ihlal var, bakın, sadece Denizli’nin sporuyla ilgili olan.</w:t>
      </w:r>
    </w:p>
    <w:p w:rsidRPr="0029795C" w:rsidR="00621DFA" w:rsidP="0029795C" w:rsidRDefault="00621DFA">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Arkadaşlar, demin, yukarıda torbada bir teklif verdim. 1 milyon öğrenci üniversiteyi bitirmiş, işsiz, burslarını ödeyemiyor, bunlara haciz gidiyor biliyor musunuz? İş bulamayan, açıkta veya yeni evlenmiş, işsiz, güçsüz bir milyon üniversite mezunu bursları nedeniyle haciz takibinde, evlerine haciz gidiyor biliyor musunuz? Bunlarla uğraşacağınıza, Allah için böyle bir şey yapın, hayra girin ya, biraz cennetin yolunu açın kendinize. Bazen de iyilik yapın, düşünün. Yani, buraya geliyorsunuz, elinizi kaldırıp indiriyorsunuz. Biraz da okuyun Allah aşkına, ne oluyor, ne bitiyor! Ya, bunun içinde bir şeyler oluyor; bir günde, niye iki saatte kanunlar değişiyor? Okumuyorsunuz, sonra “Niye bu kanunlar iki saatte değişiyor?” diyorsunuz, Allah’ım size akıl, fikir versin! Bu tarzı değiştirelim arkadaşlar, olmuyor.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Teşekkür ediyorum. (BDP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47. Maddesindeki "Rehberlik ve Denetim Başkanlığı' ifadesinin "Rehberlik ve Teftiş Kurulu Başkanlığı" olarak değiştirilmesini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pacing w:val="24"/>
          <w:sz w:val="18"/>
          <w:szCs w:val="18"/>
        </w:rPr>
        <w:tab/>
      </w:r>
      <w:r w:rsidRPr="0029795C">
        <w:rPr>
          <w:rFonts w:ascii="Arial" w:hAnsi="Arial" w:cs="Arial"/>
          <w:sz w:val="18"/>
          <w:szCs w:val="18"/>
        </w:rPr>
        <w:t>Aylin Nazlıaka (Ankara)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PLAN VE BÜTÇE KOMİSYONU SÖZCÜSÜ SALİH KOCA (Eskişehir) – Katılmıyoruz Sayın Başkanım.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Hükûmet katılıyor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BİLİM, SANAYİ VE TEKNOLOJİ BAKANI FİKRİ IŞIK (Kocaeli)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Aylin Nazlıaka, Ankara Milletvekili.(CHP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(Ankara) – Sayın Başkan, değerli milletvekilleri; yüce heyeti saygıyla selamlıyorum.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az önce konuştuğumda, bazılarınızın o koltuğun tam olarak hakkını vermediğinden bahsettiğimde bazı tepkiler geldi. Bakın, bu tepkilerin haklı mı, haksız mı olduğunu anlamak için size çok basit bir soru soracağım.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MUHYETTİN AKSAK (Erzurum) – Sen kendi sıralarına bak ya! Madde üzerinde, önergen üzerinde konuş!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Bir vatandaşımızın ismini söyleyeceğim size, hepimizin alnına bir mühür gibi işlenmiş olan bir isimden bahsedeceğim, bakalım bu isim sizin için bir şey ifade ediyor mu değerli arkadaşlar: Salih Yiğit Tekin.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TÜRKAN DAĞOĞLU (İstanbul) – Öyle bir hakkın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Salih Yiğit Tekin isminin sizin için bir ifadesi var mı, bir şey ifade ediyor mu sizin için? Böyle boş boş bakarsınız tabii, hiçbir şey ifade etmiyor! Neden, neden?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Nazlıaka,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YENİ (Samsun) – Saygısızsın sen, saygısız! Saygı diye bir şey yok! Bir de bayan olacak!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Bu vatandaşımız, 17 Aralık günü, Cumhuriyet tarihinin en büyük yolsuzluk ve rüşvet operasyonunun ortaya çıktığı gün, Meclisin önünde kendini yakan kişidir, biliyor musunuz? Ve kendini yakarken ne dedi biliyor musunuz?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İHSAN ŞENER (Ordu) – Ne dedi? Bilmiyoruz.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“Açım, açım!” dedi.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İHSAN ŞENER (Ordu) – Öyle mi!</w:t>
      </w:r>
    </w:p>
    <w:p w:rsidRPr="0029795C" w:rsidR="00621DFA" w:rsidP="0029795C" w:rsidRDefault="00621DFA">
      <w:pPr>
        <w:pStyle w:val="Metinstil"/>
        <w:tabs>
          <w:tab w:val="center" w:pos="5103"/>
        </w:tabs>
        <w:suppressAutoHyphens/>
        <w:spacing w:line="240" w:lineRule="auto"/>
        <w:rPr>
          <w:rFonts w:ascii="Arial" w:hAnsi="Arial" w:cs="Arial"/>
          <w:sz w:val="18"/>
          <w:szCs w:val="18"/>
        </w:rPr>
      </w:pPr>
      <w:r w:rsidRPr="0029795C">
        <w:rPr>
          <w:rFonts w:ascii="Arial" w:hAnsi="Arial" w:cs="Arial"/>
          <w:spacing w:val="24"/>
          <w:sz w:val="18"/>
          <w:szCs w:val="18"/>
        </w:rPr>
        <w:t xml:space="preserve">AYLİN NAZLIAKA (Devamla) – Ne kadar net, ne kadar temiz bir ifade değil mi? En temel ihtiyacını karşılayamadığı için bu vatandaşımız kendini yaktı ve on gün sonra da hastanede </w:t>
      </w:r>
      <w:r w:rsidRPr="0029795C">
        <w:rPr>
          <w:rFonts w:ascii="Arial" w:hAnsi="Arial" w:cs="Arial"/>
          <w:sz w:val="18"/>
          <w:szCs w:val="18"/>
        </w:rPr>
        <w:t xml:space="preserve">yaşamını yitirdi. Ama, tabii, siz bunların hiç farkında değilsiniz çünkü siz 17 Aralık günü bambaşka konularla meşguldünüz.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Bakın, görüyoruz ki sizin ne gözünüz ne karnınız doyuyor bazılarınızın değerli milletvekilleri. (AK PARTİ sıralarından gürültüler) Bundan rahatsızlık duyanları tenzih ediyorum ama 700 bin liralık kol saatleri, umre ziyaretleri, birinci derece sit alanından üçüncü derece sit alanına çevrilip üzerine yapılan villalar, ayakkabı kutularında bulunan milyon dolarlar, bakan oğullarının evinden çıkan para sayma makineleri, bakan oğullarının evinden çıkan boyum yüksekliğinde kasalar… Bunların hiçbirisi sizin gözünüzü doyurmuyor öyle anlıyorum ki.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 xml:space="preserve">Aslında, sizin karnınız da doymuyor. “Açım.” diye bahsettik ya, birkaç örnek de bununla ilgili olarak vermek istiyorum. Bakın, önceki Bakan, Aile ve Sosyal Politikalar Bakanı Sayın Fatma Şahin üç ayda 56 bin TL’lik çerez tüketmişti; 56 bin TL, üç ayda. Bakın, bir hayal edin. Fatma Şahin boyunda, 4 tane çuvalın içerisinde çekirdek hayal edin. Fatma Şahin sabahtan akşama çekirdek yese o 4 çuvalı, her gün 4 çuval çekirdeği bitiremez. Nereden geliyor bu 56 bin TL’lik çerez masrafı? Arkadaşlar, utanın biraz. Bu da yetmedi, daha geçenlerde Maliye Bakanı Mehmet Şimşek’in 20 bin TL’lik pasta masrafı yaptığı ortaya çıktı. Şimdi kabaca hesaplayalım: Bir pasta 50 lira olsa 400 pasta eder, 400 pasta. İnsaf edin arkadaşlar! Yani, bu “Ekmek bulamıyorlarsa pasta yesinler.” kafasıdır, başka hiçbir şey değildir bakın, size söyleyeyim. Onun için, ne gözünüz doyuyor ne karnınız doyuyor. (AK PARTİ sıralarından gürültüler) Aksırıncaya kadar, tıksırıncaya kadar yiyorsunuz bu ülkeyi ama biz buna asla ve asla izin vermeyeceğiz, bunu böyle bilin. </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YILMAZ TUNÇ (Bartın) – Temiz bir dille konuşsun.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AYLİN NAZLIAKA (Devamla) - Bakın, değerli arkadaşlar, Başbakan hem bugün…</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YILMAZ TUNÇ (Bartın) – Sayın Başkan, temiz bir dile davet edin, temiz bir dile.</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z w:val="18"/>
          <w:szCs w:val="18"/>
        </w:rPr>
        <w:t xml:space="preserve">AYLİN NAZLIAKA (Devamla) - Sayın Başkan, herhâlde ek süre vereceksiniz. (AK PARTİ sıralarından gürültüler) </w:t>
      </w:r>
      <w:r w:rsidRPr="0029795C">
        <w:rPr>
          <w:rFonts w:ascii="Arial" w:hAnsi="Arial" w:cs="Arial"/>
          <w:spacing w:val="24"/>
          <w:sz w:val="18"/>
          <w:szCs w:val="18"/>
        </w:rPr>
        <w:t xml:space="preserve">Ek süre vereceğinizi düşünüyorum Sayın Başkan çünkü süremden alıyorlar. (AK PARTİ sıralarından gürültüler)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Ne yapmamı istiyorsunuz, uyarıyorum.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YILMAZ TUNÇ (Bartın) – Sayın Başkan, temiz bir dile davet edin.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Sayın milletvekilleri, lütfen sessiz olalım.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(Devamla) – Ek süre, ek süre…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Lütfen, Sayın Nazlıaka, böyle bir usulümüz yok.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(Devamla) – Ek süre vermeyecekseniz burada bitireceğim konuşmamı.</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Nazlıaka, konuşmanıza devam edin. Sebep oluyorsunuz…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Temiz bir dile davet edin, temiz dille konuşsun.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(Devamla) – Bakın, değerli arkadaşlar, dün de bugün de Sayın Başbakan Kabataş’lılığını devam ettirdi.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HAMZA DAĞ (İzmir) – Senin psikolojini Mahsur mu bozdu? Mahsur mu bozdu senin psikolojini?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(Devamla) – Aranızdaki bir AK PARTİ milletvekili, AKP milletvekili dün bir televizyon kanalına çıktı ve dedi ki… (AK PARTİ sıralarından gürültüler)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HAMZA DAĞ (İzmir) – Kimmiş aksıran tıksıran? Sen salyalarını akıt… Aksıran, tıksıran kimmiş?</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milletvekilleri, lütfen…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(Devamla) – …“CHP’li Aylin Nazlıaka’nın Kabataş’la ilgili yaptığı demeci şu gazete bir de manşet yapmış. Nasıl manşet yaparlar?”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Yuh be sana, yuh! Kadın haklarını savunacaksın bir de değil mi!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(Devamla) – Yani, bir yandan basına ayar vermeye çalışıyor…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HAMZA DAĞ (İzmir) – Bir bayana hiç yakışmıyor söylediklerin.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(Devamla) – …öbür taraftan da gene Kabataş olayıyla halkı farklı şekilde kandırarak…</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HAMZA DAĞ (İzmir) – Aksırmakmış, tıksırmakmış…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(Devamla) – …ikna ederek ve bir yandan da “başörtülü vatandaşım” diyerek…</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HAMZA DAĞ (İzmir) – Hadi, Mahsur gelsin senin hakkından, Mahsur!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YILMAZ TUNÇ (Bartın) – Kadın haklarını savunacaksın bir de değil mi!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(Devamla) – …halkın arasına kin ve nefret tohumları ekerek ötekileştirmeye, bölmeye çalışıyor.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HAMZA DAĞ (İzmir) – Mahsur bozdu senin psikolojini, Mahsur.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(Devamla) – İşte, biz, bunu asla ve asla izin vermeyeceğiz.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ÖZNUR ÇALIK (Malatya) – Bir kadın olarak orada yazılanları siz savunmuyorsanız yazıklar olsun! Size kadın savunucusu denemez. Siz kadın savunucusu olamazsınız. Siz Kabataş’taki kadını savunmuyorsanız kadın savunucusu olamazsınız. Yazıklar olsun size!</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(Devamla) – Siz her ne kadar basın üzerinde baskı kurmaya çalışsanız da her ne kadar…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Teşekkür ederim Sayın Nazlıaka.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(Devamla) – Ben teşekkür edemiyorum Sayın Başkan, zamanımı aldılar.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HAMZA DAĞ (İzmir) – Yazıklar olsun sana! Salyalarınızı akıtın, salyalarınızı!</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İHSAN ŞENER (Ordu) – Otur yerine!</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Yok, böyle bir uygulamamız yok. Lütfen, Sayın Nazlıaka…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YILMAZ TUNÇ (Bartın) – Zaten temiz bir dille konuşmadı Sayın Başkan.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Tüm konuşmalar böyle geçiyor Sayın Nazlıaka.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Buyurun, lütfen…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Teşekkür ediyorum.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MUSTAFA ELİTAŞ (Kayseri) – Sayın Başkan…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Buyurun Sayın Elitaş.</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MUSTAFA ELİTAŞ (Kayseri) – Biraz önce grubumuzun milletvekillerinin tamamını töhmet altında bırakacak hırsızlık ve yolsuzlukla itham etti.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Buyurun Sayın Elitaş.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Sataşma nedeniyle iki dakika söz veriyorum. Yeni bir sataşmaya mahal vermeyelim lütfen.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MUSTAFA ELİTAŞ (Kayseri) – Sayın Başkan, değerli milletvekilleri; yüce heyetinizi saygıyla selamlıyorum.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Değerli arkadaşlar, önce kendi eğrinizi göreceksiniz, gözünüzde ortaya çıkardığınız eğrileri başkalarına vermeyeceksiniz. Kendi eğrinizle ilgili olan kısmı değerlendireceksiniz, temizleyeceksiniz, sonra başkalarını itham edeceksiniz.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HASAN ÖREN (Manisa) – Neymiş o, söyle de öğrenelim.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ALİ ÖZGÜNDÜZ (İstanbul) – Düz tarafınız yok ki her tarafınız eğri!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MUSTAFA ELİTAŞ (Devamla) - Bakın, fotoğraflar var. Sayın Kılıçdaroğlu’nun İstanbul Büyükşehir Belediye Başkanı adayıyken, Grup Başkan Vekiliyken koyduğu bir dosya var.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HASAN ÖREN (Manisa) – Abdullah Gül’ün, yanında Abdullah Gül’ünkü var.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ALİ SERİNDAĞ (Gaziantep) – Abdullah Gül’ün dosyası var.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ALİ ÖZGÜNDÜZ (İstanbul) – Orada sizin de dosyanız var.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MUSTAFA ELİTAŞ (Devamla) - O dosyada “yolsuzluk” yazıyor, o dosyada “Sarıgül” yazıyor.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GÜRKUT ACAR (Antalya) – En iyi savunma hücumdur.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MUSTAFA ELİTAŞ (Devamla) - Kılıçdaroğlu, Sayın Baykal’dan aldığı talimat çerçevesinde o Sarıgül’ü “Solgungül” hâline getirecekti.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HASAN ÖREN (Manisa) – Vah, vah, vah, düştüğün duruma bak ya!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MUSTAFA ELİTAŞ (Devamla) - Ama, her ne hikmetse yine “tape”lere düşeni gördük.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HASAN ÖREN (Manisa) – Kimse inanmıyor.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MUSTAFA ELİTAŞ (Devamla) - Aldığınız talimat doğrultusunda, verilen talimat doğrultusunda diyor ki: “Gürsel Tekin olmuyor…”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GÜRKUT ACAR (Antalya) – Yazık, yazık! Gerçek dışı bir olayı gerçekmiş gibi bu halka anlatıyorsun!</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HASAN ÖREN (Manisa) – On bir yıldır ne yapıyorsunuz bu memlekette?</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MUSTAFA ELİTAŞ (Devamla) - Genel Başkan Yardımcınız diyor ki: “Gürsel Tekin olmuyor, hamdolsun, Sarıgül oldu.”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E, ne olmuş? Niye inciniyorsunuz bu kadar ya?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GÜRKUT ACAR (Antalya) – Yani, 17 Aralık yolsuzluklarının ne ilgilisi var bununla?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MUSTAFA ELİTAŞ (Devamla) - Şimdi, bakın, Sayın Nazlıaka, burada kalkıyor Ankara Büyükşehir Belediyesi başkan adaylığını Mansur Yavaş’a kaptırmanın ezikliğiyle AK PARTİ Grubuna hakaret etmeye çalışıyor. (CHP sıralarından gürültüler)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GÜRKUT ACAR (Antalya) – Ya, bakan çocukları şu anda tutuklu değil mi?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MUSTAFA ELİTAŞ (Devamla) - Siz ki gazete haberleriyle AK PARTİ iktidarını haksız bir şekilde eleştiren, eleştirinin de ötesinde hakaret eden, doğruluğu veya yanlışlığı tespit edilmemiş bir konuyu bize iftira attınız.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Ya, bakan çocukları tutuklu, tutuklu!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MUSTAFA ELİTAŞ (Devamla) - Ama, bir kadının beyanıyla adli tıp raporunda belirlenmiş olan bir konuyu istismar ediyorsunuz.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HASAN ÖREN (Manisa) – Nerede yapılmış bu? İstismarı siz yapıyorsunuz, siz!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MUSTAFA ELİTAŞ (Devamla) - Kadın milletvekilleri olarak kadın hakkını korumamak, inanın şu anda beni büyük bir üzüntüye düşürmüştür. Sizi Türk kadınlarına havale ediyorum.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Yüce heyetinizi saygıyla selamlıyorum. (AK PARTİ sıralarından alkışlar)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(Ankara) – Sayın Başkan, kendisi beni ezik olmakla itham etmiştir. (AK PARTİ sıralarından gürültüler)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Sataşma yok.</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Anlaşılmıyor efendim, bir saniye…</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(Ankara) – Direk olarak şahsıma yönelik sataşma vardır, onun için iki dakika söz istiyorum.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Buyurun Sayın Nazlıaka.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(Ankara) – Sayın Başkan, değerli milletvekilleri; bu Kabataş yalanının ortaya çıkmasından ne kadar rahatsız olduğunuzu hepimiz biliyoruz, hepimiz farkındayız.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Nereden biliyorsun yalan olduğunu?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HÜSEYİN BÜRGE (İstanbul) - Az önce sorduğun sorunun karşılığını bilmediğin ortaya çıkıyor!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(Devamla) –Önce “Camide içki içtiler.” dediniz...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İçtiler tabii.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AYLİN NAZLIAKA (Devamla) – “Camiye ayakkabıyla girdiler.” dediniz...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Girdiler, girmediler mi?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AYLİN NAZLIAKA (Devamla) – … arkasından, Kabataş yalanını uydurdunuz ama bütün yalanlarınız tek tek ortaya çıktı, bundan dolayı çok rahatsızsınız.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Ya, bu kadar yalanı aynı anda nasıl söylüyorsunuz?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Ama size bir önerim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ÖZNUR ÇALIK (Malatya) – Şiddete maruz kalanın nasıl yalan söyleyebileceğini düşünüyorsunuz?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…gelin, inançlarımız üzerinden, gelenek göreneklerimiz üzerinden, annelik gibi ulvi duygular üzerinden siyaset yapmayı artık bırakın.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Hadi oradan!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İnsanların duygularını sömürmeyi bir yana bırakın 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GÜLAY DALYAN (İstanbul) – Sen nasıl kadınsın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Bakın, değerli arkadaşlar, yalan dört nala yürür, gerçekler adım adım gider ama zamanında yetişir.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GÜLAY DALYAN (İstanbul) – Sen nasıl kadınsın? Bir kadına taciz yapılırken sen nasıl burada konuşursun? Bilerek utanmadan…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Artık takke düştü, kel göründü. O yüzden bunu bu şekilde kabul edin.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GÜLAY DALYAN (İstanbul) – Sen nasıl bir kadınsın! Raporlar varken nasıl bir kadınsın, konuşuyorsun sen, utanmadan!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Dalyan,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Sayın Elitaş’ın şahsıma yönelik söylediği konuya gelince bunu hakikaten bir fıkra gibi karşılıyorum.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GÜLAY DALYAN (İstanbul) – Sen nasıl bir kadınsın? Kadının yüzkarasısın sen! Bir kadına taciz yapılıyor, rahat rahat konuşabiliyorsun ve gülebiliyorsun, utanmadan!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Çünkü, bizim partimizde en azından aday adayı olabilme hakkı vardır.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Siz bağıran kadın milletvekilleri, hiç düşünmüyor musunuz “Acaba ben de şu bakanlar koltuğunda oturuyor olamaz mıydım…”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GÜLAY DALYAN (İstanbul) – Sen utanmadan bir kadına nasıl konuşuyorsunuz, utanmadan?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Dalyan,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“…Neden içimizden sadece biri bakanlar koltuğunda…”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GÜLAY DALYAN (İstanbul) – Sen nasıl konuşuyorsun bir kadına karşı? Bir kadın taciz oluyor, birisi taciz oluyor ve sen konuşuyorsun utanmadan!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Dalyan, oturur musun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“…Ben de Savunma Bakanı olamaz mıydım? Ben de Millî Eğitim Bakanı olamaz mıydım?” diyemiyor musunuz?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GÜLAY DALYAN (İstanbul) – Nasıl bir yüz, nasıl bir ifade, nasıl bir terbiyesizlik bu!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Diyemiyorsunuz çünkü sizin bunu isteme hakkınız dahi yok.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GÜLAY DALYAN (İstanbul) – Utanmadan bir de ellerini böyle yapıyorsun. Nasıl bir kadınsın sen, utanmadan konuşabiliyorsun, gülebiliyorsun sen? Nasıl bir kadınsın sen?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Çünkü, siz itaate alışmışsınız, siz biat kültürüne alışmışsınız. O yüzden, süs bitkileri sizin için iltifat kalmıştır, iltifat.</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GÜLAY DALYAN (İstanbul) – Sen nasıl utanmadan konuşuyorsun? Konuşturmayacağım seni burada. Terbiyesiz!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Dalyan…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Bu böyle biline diyor, hepinize saygılar sunuyorum.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color w:val="000000"/>
          <w:sz w:val="18"/>
          <w:szCs w:val="18"/>
        </w:rPr>
        <w:t xml:space="preserve">3.- Kocaeli Milletvekili İlyas Şeker ve Ağrı Milletvekili Ekrem Çelebi ile 18 Milletvekilinin;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 (2/1967, 2/1074, 2/1438, 2/1529, 2/1571, 2/1966) </w:t>
      </w:r>
      <w:r w:rsidRPr="0029795C">
        <w:rPr>
          <w:rFonts w:ascii="Arial" w:hAnsi="Arial" w:cs="Arial"/>
          <w:bCs/>
          <w:color w:val="000000"/>
          <w:sz w:val="18"/>
          <w:szCs w:val="18"/>
        </w:rPr>
        <w:t>(S. Sayısı: 546) (Devam)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Maddeyi oylarınıza sunuyorum: Kabul edenler… Kabul etmeyenler… Madde kabul edilmiştir.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48’inci madde üzerinde üç adet önerge vardır,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48. Maddesindeki (I) sayılı cetvelde baş denetçi sayısının 5 olarak belirlenmesini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Ferit Mevlüt Aslanoğlu </w:t>
      </w:r>
      <w:r w:rsidRPr="0029795C">
        <w:rPr>
          <w:rFonts w:ascii="Arial" w:hAnsi="Arial" w:cs="Arial"/>
          <w:sz w:val="18"/>
          <w:szCs w:val="18"/>
        </w:rPr>
        <w:tab/>
        <w:t xml:space="preserve">Ali Rıza Öztürk </w:t>
      </w:r>
      <w:r w:rsidRPr="0029795C">
        <w:rPr>
          <w:rFonts w:ascii="Arial" w:hAnsi="Arial" w:cs="Arial"/>
          <w:sz w:val="18"/>
          <w:szCs w:val="18"/>
        </w:rPr>
        <w:tab/>
        <w:t>Aydın Ağan Ayaydın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İstanbul </w:t>
      </w:r>
      <w:r w:rsidRPr="0029795C">
        <w:rPr>
          <w:rFonts w:ascii="Arial" w:hAnsi="Arial" w:cs="Arial"/>
          <w:sz w:val="18"/>
          <w:szCs w:val="18"/>
        </w:rPr>
        <w:tab/>
        <w:t xml:space="preserve">Mersin </w:t>
      </w:r>
      <w:r w:rsidRPr="0029795C">
        <w:rPr>
          <w:rFonts w:ascii="Arial" w:hAnsi="Arial" w:cs="Arial"/>
          <w:sz w:val="18"/>
          <w:szCs w:val="18"/>
        </w:rPr>
        <w:tab/>
        <w:t>İstanbul</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İzzet Çetin </w:t>
      </w:r>
      <w:r w:rsidRPr="0029795C">
        <w:rPr>
          <w:rFonts w:ascii="Arial" w:hAnsi="Arial" w:cs="Arial"/>
          <w:sz w:val="18"/>
          <w:szCs w:val="18"/>
        </w:rPr>
        <w:tab/>
        <w:t xml:space="preserve">Sedef Küçük </w:t>
      </w:r>
      <w:r w:rsidRPr="0029795C">
        <w:rPr>
          <w:rFonts w:ascii="Arial" w:hAnsi="Arial" w:cs="Arial"/>
          <w:sz w:val="18"/>
          <w:szCs w:val="18"/>
        </w:rPr>
        <w:tab/>
        <w:t>Selahattin Karaahmetoğlu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Ankara </w:t>
      </w:r>
      <w:r w:rsidRPr="0029795C">
        <w:rPr>
          <w:rFonts w:ascii="Arial" w:hAnsi="Arial" w:cs="Arial"/>
          <w:sz w:val="18"/>
          <w:szCs w:val="18"/>
        </w:rPr>
        <w:tab/>
        <w:t xml:space="preserve">İstanbul </w:t>
      </w:r>
      <w:r w:rsidRPr="0029795C">
        <w:rPr>
          <w:rFonts w:ascii="Arial" w:hAnsi="Arial" w:cs="Arial"/>
          <w:sz w:val="18"/>
          <w:szCs w:val="18"/>
        </w:rPr>
        <w:tab/>
        <w:t>Giresun</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w:t>
      </w:r>
      <w:r w:rsidRPr="0029795C">
        <w:rPr>
          <w:rFonts w:ascii="Arial" w:hAnsi="Arial" w:cs="Arial"/>
          <w:spacing w:val="24"/>
          <w:sz w:val="18"/>
          <w:szCs w:val="18"/>
        </w:rPr>
        <w:t>c</w:t>
      </w:r>
      <w:r w:rsidRPr="0029795C">
        <w:rPr>
          <w:rFonts w:ascii="Arial" w:hAnsi="Arial" w:cs="Arial"/>
          <w:spacing w:val="24"/>
          <w:sz w:val="18"/>
          <w:szCs w:val="18"/>
        </w:rPr>
        <w:t>lisi Başkanlığına</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Görüşülmekte olan 546 sıra sayılı kanun teklifinin çerçeve 48’inci maddesi ile 638 sayılı Kanun Hükmünde Kararnameye eklenen ek maddenin eki (3) sayılı listede yer alan “Bakanlık müşaviri” ile ilgili bölümün listeden çıkarılmasını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r w:rsidRPr="0029795C">
        <w:rPr>
          <w:rFonts w:ascii="Arial" w:hAnsi="Arial" w:cs="Arial"/>
          <w:sz w:val="18"/>
          <w:szCs w:val="18"/>
        </w:rPr>
        <w:tab/>
        <w:t>Seyfettin Yılmaz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Kahramanmaraş</w:t>
      </w:r>
      <w:r w:rsidRPr="0029795C">
        <w:rPr>
          <w:rFonts w:ascii="Arial" w:hAnsi="Arial" w:cs="Arial"/>
          <w:sz w:val="18"/>
          <w:szCs w:val="18"/>
        </w:rPr>
        <w:tab/>
        <w:t>Ankara</w:t>
      </w:r>
      <w:r w:rsidRPr="0029795C">
        <w:rPr>
          <w:rFonts w:ascii="Arial" w:hAnsi="Arial" w:cs="Arial"/>
          <w:sz w:val="18"/>
          <w:szCs w:val="18"/>
        </w:rPr>
        <w:tab/>
        <w:t>Adana</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“Bazı Kanun ve Kanun Hükmünde Kararnamelerde Değişiklik Yapılması Hakkında Kanun Teklifi”nin 48’inci maddesiyle 638 sayılı Kanun Hükmünde Kararnameye eklenmesi öngörülen ek 2’nci maddeye bağlı ekli (3) sayılı listeye “Denetçi Yardımcısı” sırasından sonra gelmek üzere aşağıdaki sıranın eklenmesi ve anılan listenin toplam sütununda yer alan “38” ibarelerinin “53” şeklinde değiştirilmesini arz ve teklif ederiz.</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Mihrimah Belma Satır</w:t>
      </w:r>
      <w:r w:rsidRPr="0029795C">
        <w:rPr>
          <w:rFonts w:ascii="Arial" w:hAnsi="Arial" w:cs="Arial"/>
          <w:sz w:val="18"/>
          <w:szCs w:val="18"/>
        </w:rPr>
        <w:tab/>
        <w:t>Mehmet Doğan Kubat</w:t>
      </w:r>
      <w:r w:rsidRPr="0029795C">
        <w:rPr>
          <w:rFonts w:ascii="Arial" w:hAnsi="Arial" w:cs="Arial"/>
          <w:sz w:val="18"/>
          <w:szCs w:val="18"/>
        </w:rPr>
        <w:tab/>
        <w:t>Tülay Kaynarca</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İstanbul</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Ramazan Can</w:t>
      </w:r>
      <w:r w:rsidRPr="0029795C">
        <w:rPr>
          <w:rFonts w:ascii="Arial" w:hAnsi="Arial" w:cs="Arial"/>
          <w:sz w:val="18"/>
          <w:szCs w:val="18"/>
        </w:rPr>
        <w:tab/>
        <w:t>Murat Göktürk</w:t>
      </w:r>
    </w:p>
    <w:p w:rsidRPr="0029795C" w:rsidR="00621DFA" w:rsidP="0029795C" w:rsidRDefault="00621DFA">
      <w:pPr>
        <w:pStyle w:val="okimza-stil"/>
        <w:suppressAutoHyphens/>
        <w:spacing w:line="240" w:lineRule="auto"/>
        <w:rPr>
          <w:rFonts w:ascii="Arial" w:hAnsi="Arial" w:cs="Arial"/>
          <w:sz w:val="18"/>
          <w:szCs w:val="18"/>
        </w:rPr>
      </w:pPr>
      <w:r w:rsidRPr="0029795C">
        <w:rPr>
          <w:rFonts w:ascii="Arial" w:hAnsi="Arial" w:cs="Arial"/>
          <w:sz w:val="18"/>
          <w:szCs w:val="18"/>
        </w:rPr>
        <w:tab/>
        <w:t>Kırıkkale</w:t>
      </w:r>
      <w:r w:rsidRPr="0029795C">
        <w:rPr>
          <w:rFonts w:ascii="Arial" w:hAnsi="Arial" w:cs="Arial"/>
          <w:sz w:val="18"/>
          <w:szCs w:val="18"/>
        </w:rPr>
        <w:tab/>
        <w:t>Nevşehir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9"/>
        <w:gridCol w:w="2029"/>
        <w:gridCol w:w="2030"/>
        <w:gridCol w:w="2030"/>
        <w:gridCol w:w="2030"/>
      </w:tblGrid>
      <w:tr w:rsidRPr="0029795C" w:rsidR="00621DFA" w:rsidTr="00A379A8">
        <w:tc>
          <w:tcPr>
            <w:tcW w:w="2029" w:type="dxa"/>
            <w:shd w:val="clear" w:color="auto" w:fill="auto"/>
          </w:tcPr>
          <w:p w:rsidRPr="0029795C" w:rsidR="00621DFA" w:rsidP="0029795C" w:rsidRDefault="00621DFA">
            <w:pPr>
              <w:pStyle w:val="okimza-stil"/>
              <w:suppressAutoHyphens/>
              <w:spacing w:line="240" w:lineRule="auto"/>
              <w:ind w:left="0"/>
              <w:rPr>
                <w:rFonts w:ascii="Arial" w:hAnsi="Arial" w:cs="Arial"/>
                <w:spacing w:val="24"/>
                <w:sz w:val="18"/>
                <w:szCs w:val="18"/>
              </w:rPr>
            </w:pPr>
            <w:r w:rsidRPr="0029795C">
              <w:rPr>
                <w:rFonts w:ascii="Arial" w:hAnsi="Arial" w:cs="Arial"/>
                <w:spacing w:val="24"/>
                <w:sz w:val="18"/>
                <w:szCs w:val="18"/>
              </w:rPr>
              <w:t>“GİH</w:t>
            </w:r>
          </w:p>
        </w:tc>
        <w:tc>
          <w:tcPr>
            <w:tcW w:w="2029" w:type="dxa"/>
            <w:shd w:val="clear" w:color="auto" w:fill="auto"/>
          </w:tcPr>
          <w:p w:rsidRPr="0029795C" w:rsidR="00621DFA" w:rsidP="0029795C" w:rsidRDefault="00621DFA">
            <w:pPr>
              <w:pStyle w:val="okimza-stil"/>
              <w:suppressAutoHyphens/>
              <w:spacing w:line="240" w:lineRule="auto"/>
              <w:ind w:left="0"/>
              <w:rPr>
                <w:rFonts w:ascii="Arial" w:hAnsi="Arial" w:cs="Arial"/>
                <w:spacing w:val="24"/>
                <w:sz w:val="18"/>
                <w:szCs w:val="18"/>
              </w:rPr>
            </w:pPr>
            <w:r w:rsidRPr="0029795C">
              <w:rPr>
                <w:rFonts w:ascii="Arial" w:hAnsi="Arial" w:cs="Arial"/>
                <w:spacing w:val="24"/>
                <w:sz w:val="18"/>
                <w:szCs w:val="18"/>
              </w:rPr>
              <w:t>Araştırmacı</w:t>
            </w:r>
          </w:p>
        </w:tc>
        <w:tc>
          <w:tcPr>
            <w:tcW w:w="2030" w:type="dxa"/>
            <w:shd w:val="clear" w:color="auto" w:fill="auto"/>
          </w:tcPr>
          <w:p w:rsidRPr="0029795C" w:rsidR="00621DFA" w:rsidP="0029795C" w:rsidRDefault="00621DFA">
            <w:pPr>
              <w:pStyle w:val="okimza-stil"/>
              <w:suppressAutoHyphens/>
              <w:spacing w:line="240" w:lineRule="auto"/>
              <w:ind w:left="0"/>
              <w:jc w:val="center"/>
              <w:rPr>
                <w:rFonts w:ascii="Arial" w:hAnsi="Arial" w:cs="Arial"/>
                <w:spacing w:val="24"/>
                <w:sz w:val="18"/>
                <w:szCs w:val="18"/>
              </w:rPr>
            </w:pPr>
            <w:r w:rsidRPr="0029795C">
              <w:rPr>
                <w:rFonts w:ascii="Arial" w:hAnsi="Arial" w:cs="Arial"/>
                <w:spacing w:val="24"/>
                <w:sz w:val="18"/>
                <w:szCs w:val="18"/>
              </w:rPr>
              <w:t>1</w:t>
            </w:r>
          </w:p>
        </w:tc>
        <w:tc>
          <w:tcPr>
            <w:tcW w:w="2030" w:type="dxa"/>
            <w:shd w:val="clear" w:color="auto" w:fill="auto"/>
          </w:tcPr>
          <w:p w:rsidRPr="0029795C" w:rsidR="00621DFA" w:rsidP="0029795C" w:rsidRDefault="00621DFA">
            <w:pPr>
              <w:pStyle w:val="okimza-stil"/>
              <w:suppressAutoHyphens/>
              <w:spacing w:line="240" w:lineRule="auto"/>
              <w:ind w:left="0"/>
              <w:jc w:val="center"/>
              <w:rPr>
                <w:rFonts w:ascii="Arial" w:hAnsi="Arial" w:cs="Arial"/>
                <w:spacing w:val="24"/>
                <w:sz w:val="18"/>
                <w:szCs w:val="18"/>
              </w:rPr>
            </w:pPr>
            <w:r w:rsidRPr="0029795C">
              <w:rPr>
                <w:rFonts w:ascii="Arial" w:hAnsi="Arial" w:cs="Arial"/>
                <w:spacing w:val="24"/>
                <w:sz w:val="18"/>
                <w:szCs w:val="18"/>
              </w:rPr>
              <w:t>15</w:t>
            </w:r>
          </w:p>
        </w:tc>
        <w:tc>
          <w:tcPr>
            <w:tcW w:w="2030" w:type="dxa"/>
            <w:shd w:val="clear" w:color="auto" w:fill="auto"/>
          </w:tcPr>
          <w:p w:rsidRPr="0029795C" w:rsidR="00621DFA" w:rsidP="0029795C" w:rsidRDefault="00621DFA">
            <w:pPr>
              <w:pStyle w:val="okimza-stil"/>
              <w:suppressAutoHyphens/>
              <w:spacing w:line="240" w:lineRule="auto"/>
              <w:ind w:left="0"/>
              <w:jc w:val="center"/>
              <w:rPr>
                <w:rFonts w:ascii="Arial" w:hAnsi="Arial" w:cs="Arial"/>
                <w:spacing w:val="24"/>
                <w:sz w:val="18"/>
                <w:szCs w:val="18"/>
              </w:rPr>
            </w:pPr>
            <w:r w:rsidRPr="0029795C">
              <w:rPr>
                <w:rFonts w:ascii="Arial" w:hAnsi="Arial" w:cs="Arial"/>
                <w:spacing w:val="24"/>
                <w:sz w:val="18"/>
                <w:szCs w:val="18"/>
              </w:rPr>
              <w:t>15”</w:t>
            </w:r>
          </w:p>
        </w:tc>
      </w:tr>
    </w:tbl>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PLAN VE BÜTÇE KOMİSYONU SÖZCÜSÜ SALİH KOCA (Eskişehir) – Takdire bırakıyoruz Sayın Başkan.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BİLİM, SANAYİ VE TEKNOLOJİ BAKANI FİKRİ IŞIK (Kocaeli) - Katılıyoruz Sayın Başkan.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Gerekçeyi okutuyorum:</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Gerekçe:</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Gençlik ve Spor Bakanlığında duyulan ihtiyaç nedeniyle Araştırmacı kadrosu ihdas edilmektedir.</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 xml:space="preserve">BAŞKAN – Önergeyi oylarınıza sunuyorum: Kabul edenler... Kabul etmeyenler... Önerge kabul edilmiştir. </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okimza-stil"/>
        <w:suppressAutoHyphens/>
        <w:spacing w:line="240" w:lineRule="auto"/>
        <w:ind w:firstLine="81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Görüşülmekte olan 546 sıra sayılı kanun teklifinin çerçeve 48’inci maddesi ile 638 sayılı Kanun Hükmünde Kararnameye eklenen ek maddenin eki (3) sayılı listede yer alan “Bakanlık müşaviri” ile ilgili bölümün listeden çıkarılmasını arz ve teklif ederiz.</w:t>
      </w:r>
    </w:p>
    <w:p w:rsidRPr="0029795C" w:rsidR="00621DFA" w:rsidP="0029795C" w:rsidRDefault="00621DFA">
      <w:pPr>
        <w:pStyle w:val="okimza-stil"/>
        <w:suppressAutoHyphens/>
        <w:spacing w:line="240" w:lineRule="auto"/>
        <w:ind w:firstLine="811"/>
        <w:jc w:val="right"/>
        <w:rPr>
          <w:rFonts w:ascii="Arial" w:hAnsi="Arial" w:cs="Arial"/>
          <w:spacing w:val="24"/>
          <w:sz w:val="18"/>
          <w:szCs w:val="18"/>
        </w:rPr>
      </w:pPr>
      <w:r w:rsidRPr="0029795C">
        <w:rPr>
          <w:rFonts w:ascii="Arial" w:hAnsi="Arial" w:cs="Arial"/>
          <w:spacing w:val="24"/>
          <w:sz w:val="18"/>
          <w:szCs w:val="18"/>
        </w:rPr>
        <w:t xml:space="preserve">Mesut Dedeoğlu (Kahramanmaraş) ve arkadaşları </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 Sayın Başkan.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BİLİM, SANAYİ VE TEKNOLOJİ BAKANI FİKRİ IŞIK (Kocaeli) - Katılmıyoruz Sayın Başkan.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Önerge üzerinde söz isteyen Seyfettin Yılmaz, Adana Milletvekili. (MHP sıralarından alkışlar)</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SEYFETTİN YILMAZ (Adana) – Sayın Başkan, değerli milletvekilleri; 48’inci maddeyle ilgili verdiğimiz önergeyle ilgili söz almış bulunuyorum. Hepinizi saygıyla selamlıyorum.</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Şimdi, burada birtakım tartışmalar yapılıyor. “Benim huzuruma ne ile gelirseniz gelin affederim ama kul hakkıyla gelmeyin.” diyor. Bu noktada, Allah kimseye kul hakkıyla o kata gitmeyi nasip etmesin. Ona destek vermeyi de nasip etmesin.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MEHMET METİNER (Adıyaman) – Amin.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SEYFETTİN YILMAZ (Devamla) – Bu noktada, herkesin hassas olması gereken bir süreçten geçtiğimizi ifade ediyorum.</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MEHMET METİNER (Adıyaman) – İnşallah, diline dikkat edersin, kul hakkı yemezsin.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SEYFETTİN YILMAZ (Devamla) – Sayın Metiner, sizi gene uyardım, siz bana laf atmayın, cevap da vermeyeceğim size.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Sizi günahtan arındırıyoruz.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SEYFETTİN YILMAZ (Devamla) – Cenab-ı Allah kimin günaha girip girmediğini biliyor.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milletvekilleri, şimdi…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KEMALETTİN YILMAZ (Afyonkarahisar) – Muhatap olma, muhatap olma.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SEYFETTİN YILMAZ (Devamla) – Muhatap olmayacağım da işte şeyimizi bozuyor.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Normalde maddeyle ilgili konuşacaktım ama o zaman bazı şeyleri konuşayım Mehmet Ali Şahin de buradayken. Yapılan her işi, on iki yıldır yapılan her işi, olumlu icraatı kendi üzerinize alıyorsunuz, diyorsunuz ki: “Biz yaptık, şunu biz yaptık, bunu biz yaptık. Muktedir iktidarız, kudretli iktidarız.” Ama ne kadar olumsuz iş varsa, ne kadar bugün eleştirdiğiniz husus varsa, on iki yılın o muktedir iktidarına ne olmuşsa bir paralel devlet oluşturmuş, bir paralel devleti ortaya atmış, bütün suçu ona atıyor. Şimdi, Mehmet Ali Şahin burada, Genel Başkan Yardımcısı, zamanın Adalet Bakanı, diyor ki: “O Yargıtayın içerisinde Pensilvanya’dan talimat alan yüksek yargının elemanları var.” Peki, oradan talimat alan, hukukun dışındaki yerlerden talimat alanlar vardı da siz Adalet Bakanı olarak ne iş yaptınız Sayın Bakan, hangi soruşturmayı açtınız, neyi yaptınız; gelin bunları açıklayın. Şimdi, laf mı sizin söylediğiniz! (MHP sıralarından alkışlar) Aradan yıllar geçmiş, 17 Aralıkla beraber, 17 Aralıkta rüşvet ve hırsızlıklar ortaya çıkmış. Zamanın o muktedir Adalet Bakanı… Hâkimleri, savcıları değiştiren, HSYK kararlarıyla ortaya çıkan, “Yargıdaki vesayeti ortadan kaldırıyorum.” diyen, “Birilerinin arka bahçesi olmaktan çıkıyorum.” diyen bakan, Başbakan, bakın şeylerin hepsine… Bunları söyleyeceksiniz, millete gidip oy alacaksınız, 17 Aralıkta hırsızlık ve rüşvet yolsuzlukları ortaya çıkacak, paralel devlette bu suçu birine atacaksınız, bir paralel devlet oluşturacaksınız… Notunuzu alın ve cevap verin: Siz o zaman Adalet Bakanı değil miydiniz? Siz, bizim Hamidiye köyündeki Mehmet Ağa mısınız da paralel devletten, yüksek yargıdan dert yanabiliyorsunuz? (MHP ve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açık söylüyorum: Değerli milletvekilleri, on iki yıl boyunca bütün olumlu şeyleri kendinize çıkaracaksınız… Tamam mı? Ne diye seçim çalışması yaptınız biliyor musunuz? “Askerî vesayeti kaldırdık.” dediniz. Dün Başbakan diyor ki: “Şu nezih askeriyemizin içerisine bile paralel devlet sızmış.” Sayın Başbakan, sen değil miydin o askeriyedeki komutanlar teker teker içeriye alınırken, cezaevlerine sokulurken, haklarında gazetelerde… Bugün siz bas bas bağırıyorsunuz ya “masumiyet karinesi” diye, “paralel devlet” diyorsunuz, “Arkalarında başkası var.” diyorsunuz ya, hani o zamanlar hatırlıyor musunuz çarşaf çarşaf gazetelerde haberler vardı.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RIZA ÖZTÜRK (Mersin) – Mehmet Ali Şahin değil miydi Danıştay saldırısında sorumluluk almayayım diyen?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SEYFETTİN YILMAZ (Devamla) – O askerlerle ilgili söylenmedik laflar yoktu. O zaman o masumiyet karinesi yok muydu? O zaman Sayın Başbakan, askerler,  o askeriye nezih değil miydi? Bugün diyor ki Sayın Başbakan: “O nezih askeriyeye paralel devlet sızmış.” O paralel devlet ne zaman sızdı? Sayın Bakan, senin zamanında yok muydu o paralel devlet? O paralel yapı yok muydu?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RIZA ÖZTÜRK (Mersin) – Vardı.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(Devamla) – “Hiçbir şey eskisi gibi olmayacak.” diyorsunuz. Şimdi, burada çıkıp açık yüreklilikle şunu söylerseniz o zaman bu özrünüz millet tarafından kabul görür: “Evet, biz o paralel devleti biliyorduk, o paralel devletle beraber hareket ediyorduk. Biz askerî vesayeti bu ülkeden kaldırırken, yargı vesayetini bu ülkeden kaldırırken, bugün paralel devlet dediğimiz o yapı sayesinde bu işleri başardık. Ama bugün o paralel yapı dediğiniz kesimle, grupla menfaatlerimiz çatıştı, iktidar çatışması bir araya geldi, bir şekilde bu iktidardan onları yok etmemiz gerekiyordu ve şu anda da onları yok etmek için düğmeye bastık. 17 Aralık asrın yolsuzluğunu, asrın rüşvet olayını da bir grubun üstüne yıkmamız lazım ki buradan çıkalım.” Nasıl çıkacaksınız başka türlü? “Konuşacak başka şeyiniz mi yok?” diyor. Milyonlarca dolar, milyarlarca dolar, bu vatandaşın hakkı yenirken ne konuşacağız? Millet acından ölürken, siz milyonlar doları götürürken birileri ne konuşacağız?(MHP sıralarından alkışlar)  Millet işsizlikle uğraşırken, birileri milyon dolarları götürüyorsa ne konuşacağız?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(Mikrofon otomatik cihaz tarafından kapatıldı)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(Devamla) – Başka bir şey konuşursak yanlış olur. Sabaha kadar ne diye çalışırsınız bize, kendinizi korumak adına.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Saygılar sunuyorum.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Evet,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ALİ ŞAHİN (Karabük)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Sayın Şahin…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ALİ ŞAHİN (Karabük) – Sayın Başkan, değerli konuşmacı ismimden de bahsederek…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SEYFETTİN YILMAZ (Adana) – Evet, bahsettim.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ALİ ŞAHİN (Karabük) – …birtakım iddialarda bulundu. Bir açıklama…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Ne iddiasında Sayın Şahin?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Hadımköy’de Mehmet Ağabey.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Bir saniye sayın milletvekilleri,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ALİ ŞAHİN (Karabük) – Benim Adalet Bakanı bulunduğum dönemde öğrendiğim bir hususu “Neden o zaman dile getirerek üstüne gitmediniz?” dedi, bu konuyla ilgili açıklama yapmak istiyorum.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Buyurun Sayın Şahin, sataşma nedeniyle iki dakika söz veriyorum. (AK PARTİ sıralarından alkışlar)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Yargıtay imamını açıklayın. Yargıtay imamı kim, Yargıtay imamı?</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ALİ RIZA ÖZTÜRK (Mersin) – Yargıtay imamını açıklayın Sayın Bakan. Kimmiş bu Yargıtay imamı?</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 NEVZAT KORKMAZ (Isparta) – Meclisten ne saklıyorsunuz, açıklayın.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Yargıtay imamını Mecliste açıklayın Sayın Bakan.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Yeni bir sataşmaya mahal vermeyelim lütfen.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MEHMET ALİ ŞAHİN (Karabük) – Sayın Başkan, değerli arkadaşlarım; hepinize saygılar sunuyorum.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Biraz önce de Sayın Genç aynı konuyu gündeme getirmişti, şimdi de Adana Milletvekili arkadaşımız Seyfettin Yılmaz ismimden de bahsederek bir konuyu gündeme getirdi.</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Bundan bir süre önce Karabük’te yapmış olduğum bir konuşmada arkadaşımızın gündeme getirdiği konuyla ilgili bir değerlendirmede bulunmuştum. Bu bilgiyi geçtiğimiz yılın yani 2013 yılının ortalarında öğrendim.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Boşa geçmiş Bakanlık yılları olmuş o zaman.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MEHMET ALİ ŞAHİN (Devamla) – Ama ismini açıklamadığım bu Yargıtay üyesiyle ilgili daha sonra Yargıtay Başkanlığı benden gizli bir yazıyla bu konuda  bildiklerimi istedi ben de bildiklerimi yine “gizli”  damgalı bir yazıyla Yargıtay Başkanlığımıza gönderdim.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Mahzuru yoksa açıklayın Sayın Bakan, biz de bilelim.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MEHMET ALİ ŞAHİN (Devamla) –  İsmini ve bildiğim  bilgileri Yargıtay Başkanlığımıza gönderdim, Yargıtay Başkanlığımız, öğrendiğim kadarıyla, bir muhakkik görevlendirdi. Bu konudaki inceleme devam ediyor. Şimdi, benim Adalet Bakanı olduğum dönemde sanki bu bilgileri temin etmişim de…</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SEYFETTİN YILMAZ (Adana) – Nereden bilelim o dönemde yapılmadığını?</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MEHMET ALİ ŞAHİN (Devamla) – …herhangi bir işlem yapmamışım gibi birtakım iddialara muhatap oldum. Adalet Bakanı olduğum dönemde öğrendiğim bir bilgi değildir.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ALİ RIZA ÖZTÜRK (Mersin) – Sayın Bakan, o imam Yargıtaya ne zaman girmiş?</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MALİK ECDER ÖZDEMİR (Sivas) – Mahzuru yoksa bunu Genel Kurulla paylaşın Sayın Bakan.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HASAN ÖREN (Manisa) – Bütün kamuoyuna açıklayın.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MEHMET ALİ ŞAHİN (Devamla) – Bu, Yargıtaya giren arkadaşın ismini vermiyorum, Yargıtay Başkanlığı benden “gizli” damgalı olarak istemiştir.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SEYFETTİN YILMAZ (Adana) – Yüce Meclis Sayın Bakan, yüce Meclise açıklayın.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MEHMET ALİ ŞAHİN (Devamla) – İzin verin, bildiğim bilgileri nerede, nasıl değerlendireceğimi ben tayin edeyim, ben kararlaştırayım.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İDRİS BALUKEN (Bingöl) – Yargıtayın bilmesi gereken şeyi Meclisin bilmesi gerekir.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S. NEVZAT KORKMAZ (Isparta) – Sayın Bakan, ekimden itibaren niye sakladınız bu bilgiyi?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MEHMET ALİ ŞAHİN (Devamla) – O nedenle, arkadaşlarımızın bu açıklamaları için teşekkür ederim.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MALİK ECDER ÖZDEMİR (Sivas) – Kozmik odaya da girdi Sayın Bakan, kimse bir şey öğrenemedi.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 NEVZAT KORKMAZ (Isparta) – Madem ekimde öğrendiniz Sayın Bakan, bu bilgiyi niye  sakladınız?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ALİ RIZA ÖZTÜRK (Mersin) – Yargıtaya ne zaman alınmış bu adam?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MEHMET ALİ ŞAHİN (Devamla) – Bu konun iç yüzü budur, Adalet Bakanı olduğum dönemde elde etmiş olduğum bir bilgi değildir, geçtiğimiz yıl öğrendim ve Yargıtay Başkanlığımız da incelemesini yapıyor. (AK PARTİ sıralarından alkışlar)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YUSUF HALAÇOĞLU (Kayseri) – Sayın Başkan…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Buyurun Sayın Halaçoğlu.</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Sayın Bakan bir açıklama yaptı.</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Evet. (AK PARTİ ve CHP sıraları arasında karşılıklı laf atmalar)</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YUSUF HALAÇOĞLU (Kayseri) – “2013’ün ortalarından itibaren öğrendim.” dedi. O öğrendiği zamana kadar Bakanlıkta uzun müddet duran bir insanın Bakanlığından bihaber olması ayır bir mesele ama öğrendikten sonra neden açıklamadı Türkiye Büyük Millet Meclisinde, ta 17 Aralıktan sonra mı aklı başına geldi?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Teşekkür ediyorum Sayın Halaçoğlu.</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ENGİN ALTAY (Sinop) – Karar yeter sayısı…</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Karar yeter sayısı istiyoruz.</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KAMER GENÇ (Tunceli) – Sayın Başkan, peki, Adalet Bakanıyken bu konuyu öğrenmiş…</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Sayın Genç, lütfen, böyle bir usulümüz yok.</w:t>
      </w:r>
    </w:p>
    <w:p w:rsidRPr="0029795C" w:rsidR="0042221F" w:rsidP="0029795C" w:rsidRDefault="0042221F">
      <w:pPr>
        <w:pStyle w:val="Metinstil"/>
        <w:tabs>
          <w:tab w:val="center" w:pos="5103"/>
        </w:tabs>
        <w:suppressAutoHyphens/>
        <w:spacing w:line="240" w:lineRule="auto"/>
        <w:rPr>
          <w:rFonts w:ascii="Arial" w:hAnsi="Arial"/>
          <w:spacing w:val="24"/>
          <w:sz w:val="18"/>
        </w:rPr>
      </w:pPr>
    </w:p>
    <w:p w:rsidRPr="0029795C" w:rsidR="0042221F" w:rsidP="0029795C" w:rsidRDefault="0042221F">
      <w:pPr>
        <w:pStyle w:val="BodyTextIndent2"/>
        <w:spacing w:after="80"/>
        <w:ind w:firstLine="902"/>
        <w:rPr>
          <w:sz w:val="18"/>
          <w:szCs w:val="22"/>
        </w:rPr>
      </w:pPr>
      <w:r w:rsidRPr="0029795C">
        <w:rPr>
          <w:color w:val="000000"/>
          <w:sz w:val="18"/>
          <w:szCs w:val="22"/>
        </w:rPr>
        <w:t>3- Kocaeli Milletvekili İlyas Şeker ve Ağrı Milletvekili Ekrem Çelebi ile 18 Milletvekilinin; Bazı Kanun ve Kanun Hükmü</w:t>
      </w:r>
      <w:r w:rsidRPr="0029795C">
        <w:rPr>
          <w:color w:val="000000"/>
          <w:sz w:val="18"/>
          <w:szCs w:val="22"/>
        </w:rPr>
        <w:t>n</w:t>
      </w:r>
      <w:r w:rsidRPr="0029795C">
        <w:rPr>
          <w:color w:val="000000"/>
          <w:sz w:val="18"/>
          <w:szCs w:val="22"/>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Tekl</w:t>
      </w:r>
      <w:r w:rsidRPr="0029795C">
        <w:rPr>
          <w:color w:val="000000"/>
          <w:sz w:val="18"/>
          <w:szCs w:val="22"/>
        </w:rPr>
        <w:t>i</w:t>
      </w:r>
      <w:r w:rsidRPr="0029795C">
        <w:rPr>
          <w:color w:val="000000"/>
          <w:sz w:val="18"/>
          <w:szCs w:val="22"/>
        </w:rPr>
        <w:t>fi, Kocaeli Milletvekili Haydar Akar'ın; 7269 Sayılı Umumi Hayata Müessir Afetler Dolayısıyla Alın</w:t>
      </w:r>
      <w:r w:rsidRPr="0029795C">
        <w:rPr>
          <w:color w:val="000000"/>
          <w:sz w:val="18"/>
          <w:szCs w:val="22"/>
        </w:rPr>
        <w:t>a</w:t>
      </w:r>
      <w:r w:rsidRPr="0029795C">
        <w:rPr>
          <w:color w:val="000000"/>
          <w:sz w:val="18"/>
          <w:szCs w:val="22"/>
        </w:rPr>
        <w:t>cak Tedbirlerle Yapılacak Yardımlara Dair Kanuna Geçici Bir Ek Madde Eklenmesi Hakkında Kanun Teklifi, Manisa Milletvekili Erkan Akçay ve Milliyetçi Har</w:t>
      </w:r>
      <w:r w:rsidRPr="0029795C">
        <w:rPr>
          <w:color w:val="000000"/>
          <w:sz w:val="18"/>
          <w:szCs w:val="22"/>
        </w:rPr>
        <w:t>e</w:t>
      </w:r>
      <w:r w:rsidRPr="0029795C">
        <w:rPr>
          <w:color w:val="000000"/>
          <w:sz w:val="18"/>
          <w:szCs w:val="22"/>
        </w:rPr>
        <w:t>ket Partisi Grup Başkanvekili İzmir Milletvekili Oktay Vural'ın; Gelir Vergisi Kanununda Değişiklik Yapılmas</w:t>
      </w:r>
      <w:r w:rsidRPr="0029795C">
        <w:rPr>
          <w:color w:val="000000"/>
          <w:sz w:val="18"/>
          <w:szCs w:val="22"/>
        </w:rPr>
        <w:t>ı</w:t>
      </w:r>
      <w:r w:rsidRPr="0029795C">
        <w:rPr>
          <w:color w:val="000000"/>
          <w:sz w:val="18"/>
          <w:szCs w:val="22"/>
        </w:rPr>
        <w:t>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w:t>
      </w:r>
      <w:r w:rsidRPr="0029795C">
        <w:rPr>
          <w:color w:val="000000"/>
          <w:sz w:val="18"/>
          <w:szCs w:val="22"/>
        </w:rPr>
        <w:t>i</w:t>
      </w:r>
      <w:r w:rsidRPr="0029795C">
        <w:rPr>
          <w:color w:val="000000"/>
          <w:sz w:val="18"/>
          <w:szCs w:val="22"/>
        </w:rPr>
        <w:t>nin; Bazı Kanunlarda Değişiklik Yapılmasına Dair Kanun Teklifi ile İçişleri Komisyonu, Sağlık, Aile, Çalışma ve Sosyal İşler Komisy</w:t>
      </w:r>
      <w:r w:rsidRPr="0029795C">
        <w:rPr>
          <w:color w:val="000000"/>
          <w:sz w:val="18"/>
          <w:szCs w:val="22"/>
        </w:rPr>
        <w:t>o</w:t>
      </w:r>
      <w:r w:rsidRPr="0029795C">
        <w:rPr>
          <w:color w:val="000000"/>
          <w:sz w:val="18"/>
          <w:szCs w:val="22"/>
        </w:rPr>
        <w:t xml:space="preserve">nu, Bayındırlık, İmar, Ulaştırma ve Turizm Komisyonu ile Plan ve Bütçe Komisyonu Raporları (2/1967, 2/1074, 2/1438, 2/1529, 2/1571, 2/1966) </w:t>
      </w:r>
      <w:r w:rsidRPr="0029795C">
        <w:rPr>
          <w:bCs/>
          <w:color w:val="000000"/>
          <w:sz w:val="18"/>
          <w:szCs w:val="22"/>
        </w:rPr>
        <w:t>(S. Sayısı: 546)</w:t>
      </w:r>
      <w:r w:rsidRPr="0029795C">
        <w:rPr>
          <w:rStyle w:val="apple-converted-space"/>
          <w:bCs/>
          <w:color w:val="000000"/>
          <w:sz w:val="18"/>
          <w:szCs w:val="22"/>
        </w:rPr>
        <w:t xml:space="preserve"> (Devam) </w:t>
      </w:r>
    </w:p>
    <w:p w:rsidRPr="0029795C" w:rsidR="0042221F" w:rsidP="0029795C" w:rsidRDefault="0042221F">
      <w:pPr>
        <w:pStyle w:val="Metinstil"/>
        <w:tabs>
          <w:tab w:val="center" w:pos="5103"/>
        </w:tabs>
        <w:suppressAutoHyphens/>
        <w:spacing w:line="240" w:lineRule="auto"/>
        <w:rPr>
          <w:rFonts w:ascii="Arial" w:hAnsi="Arial"/>
          <w:spacing w:val="24"/>
          <w:sz w:val="18"/>
        </w:rPr>
      </w:pP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Ben önergeyi oylarınıza sunuyorum: Kabul edenler…</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ENGİN ALTAY (Sinop) – Karar yeter sayısı istedik.</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Karar yeter sayısı arayacağım.</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Kabul etmeyenler…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Yok, 89 kişi. (AK PARTİ sıralarından “Var” sesleri)</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BAŞKAN – Evet, kâtip üyeler arasında anlaşmazlık var.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Bir dakika süre veriyorum.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(Elektronik cihazla oylamaya başlandı)</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Allah aşkına, saydım, kaç kişi olduğu belli.</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ENGİN ALTAY (Sinop) – Muharrem Bey, o üye bariz bir şekilde yokken “Var.” diyorsa siz de bariz bir şekilde varken de “Yok.” deyin.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S. NEVZAT KORKMAZ (Isparta) – Yahu aslında, Engin Bey, burada kararı aslında Meclis Başkan Vekili verecek, ihtilafa düşerse soracak.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Yani bu kararın sorumluluğu size ait Sayın Başkan. Eğer emin değilseniz soracaksınız ama bakın, bu Meclise nezaketsizlik yapıyorsunuz.</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Sayın Korkmaz…</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S. NEVZAT KORKMAZ (Isparta) – Biz burada sayıyoruz…</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Sayın Korkmaz, hayır, soruyorum ben size, ne yapmam gerekir?</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Yapmanız gereken şey kolay, bakıp saymanız lazım.</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BAŞKAN – Tamam.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S. NEVZAT KORKMAZ (Isparta) – Efendim, bakın, bakacaksınız, eğer orada olmadığını görürseniz karar vereceksiniz.</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MUSTAFA ELİTAŞ (Kayseri) – Yok canım!</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BAŞKAN – Efendim, tereddüde düşüldüğü hâlde elektronik cihazla oylama yapılır.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ENGİN ALTAY (Sinop) – Sayın Başkan…</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S. NEVZAT KORKMAZ (Isparta) – Sayın Başkan, ihtilafa düşerseniz sağa ve sola soracaksınız.</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Soruyorum.</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S. NEVZAT KORKMAZ (Isparta) – Efendim, biz buradan 89 kişi olduğunu sayıyoruz.</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Efendim, kâtip üyeler…</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S. NEVZAT KORKMAZ (Isparta) – Nasıl ihtilafa düşersin, var mı?</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Lütfen ama!</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Sayın Başkanım…</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ENGİN ALTAY (Sinop) – Sayın Başkan, etme…</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S. NEVZAT KORKMAZ (Isparta) – Tarafsızlığa davet ediyorum sizi tarafsızlığa!</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MUSTAFA ELİTAŞ (Kayseri) – Yok canım!</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BAŞKAN – Ne demek istiyorsunuz şimdi ya? Ben burada Meclisi idare ediyorum, sizden de sormaya ihtiyacım yok, kâtip üyeler var burada.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S. NEVZAT KORKMAZ (Isparta) – Aynen öyle, tarafsızlığa, tarafsızlığa davet ediyoruz. Olmaz bir şey.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İç Tüzük gereği yapıyorum, evet.</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S. NEVZAT KORKMAZ (Isparta) – Olmaz böyle bir şey.</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ENGİN ALTAY (Sinop) – Başkanım, Başkanım… Sayın Başkanım, Sayın Başkanım…</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(Elektronik cihazla oylamaya devam edildi)</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BAŞKAN – Sayın milletvekilleri, karar yeter sayısı vardır, önerge kabul edilmemiştir. </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ENGİN ALTAY (Sinop) – Sayın Başkanım…</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Buyurun Sayın Altay.</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ENGİN ALTAY (Sinop) – Şöyle bir yol izleyin, siz de rahat edin, biz de edelim: Kâtip üyelerin birini kulise yollayın, oradan telefonla parmakları saysın, arkadaşlar da uğraşmasın.</w:t>
      </w:r>
    </w:p>
    <w:p w:rsidRPr="0029795C" w:rsidR="0042221F"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MUSTAFA ELİTAŞ (Kayseri) – Ne kadar güzel!</w:t>
      </w:r>
    </w:p>
    <w:p w:rsidRPr="0029795C" w:rsidR="00621DFA" w:rsidP="0029795C" w:rsidRDefault="0042221F">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BAŞKAN – Efendim, o, iktidar </w:t>
      </w:r>
      <w:r w:rsidRPr="0029795C" w:rsidR="00621DFA">
        <w:rPr>
          <w:rFonts w:ascii="Arial" w:hAnsi="Arial" w:cs="Arial"/>
          <w:spacing w:val="24"/>
          <w:sz w:val="18"/>
          <w:szCs w:val="18"/>
        </w:rPr>
        <w:t>partisinin görevi Sayın Altay.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Hatırladığınız iyi oldu iktidar partisinin görevi olduğunu. Siz Meclisi idare ediyorsunuz.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Sayın Başkan, bugün yoklama yaptınız herhâlde. Yoklama yaptınız. Yoklamada bulunan, pusula veren muhalefet milletvekillerinin, bir sorar mısınız, ne kadarı burada? Pusula verdiler orada, o pusulaları bir sorar mısınız?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Evet, 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kanun teklifinin 48. Maddesindeki (I) sayılı cetvelde baş denetçi sayısının 5 olarak belirlenmesini arz ederiz.</w:t>
      </w:r>
    </w:p>
    <w:p w:rsidRPr="0029795C" w:rsidR="00621DFA" w:rsidP="0029795C" w:rsidRDefault="00621DFA">
      <w:pPr>
        <w:pStyle w:val="Tekimzastil"/>
        <w:spacing w:line="240" w:lineRule="auto"/>
        <w:jc w:val="right"/>
        <w:rPr>
          <w:rFonts w:ascii="Arial" w:hAnsi="Arial" w:cs="Arial"/>
          <w:sz w:val="18"/>
          <w:szCs w:val="18"/>
        </w:rPr>
      </w:pPr>
      <w:r w:rsidRPr="0029795C">
        <w:rPr>
          <w:rFonts w:ascii="Arial" w:hAnsi="Arial" w:cs="Arial"/>
          <w:sz w:val="18"/>
          <w:szCs w:val="18"/>
        </w:rPr>
        <w:t>Ali Rıza Öztürk (Mersin)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Komisyon önergeye katılıyor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Hükûmet katılıyor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BİLİM, SANAYİ VE TEKNOLOJİ BAKANI FİKRİ IŞIK (Kocaeli)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Ali Rıza Öztürk, Mersin Milletvekili.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RIZA ÖZTÜRK (Mersin) – Sayın Başkan, değerli milletvekilleri; ben size monachus’lardan bahsedeyim bugün, biraz dinlenin. Bu monachus monachus’lardan bahsediyorum.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Anayasa’nın 56’ncı maddesi: “Herkes, sağlıklı ve dengeli bir çevrede yaşama hakkına sahiptir. Çevreyi geliştirmek, çevre sağlığını korumak ve çevre kirlenmesini önlemek Devletin ve vatandaşların ödevidir. “Çevrecinin daniskasıyım.” diyen Sayın Başbakan Anayasa’nın 59’uncu maddesini sık sık dikkate alıyor ve diyor ki: “Anayasa’nın bize yüklediği yükümlülüklere, elbette, biz uymak zorundayız.” Ama çevrecinin daniskası olan Başbakan Anayasa’nın 56’ncı maddesini görmüyor.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değerli milletvekilleri, ben Mersin Milletvekiliyim, Silifke Taşucu’nda oturuyorum. Şimdi, Silifke Taşucu’na 50 kilometre mesafedeki Akkuyu’da nükleer santral yapımına ilişkin tartışmalar devam ederken Büyükeceli beldesinde, yine, berisinde, hemen orada, yakın olan Akdere ve Yeşilovacık’ta 3 adet termik santralın yapılması öngörülüyor ve bol miktarda da çimento fabrikası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hepimiz biliyoruz ki termik santraller kömürle yakılır. O bölgede kömür havzası değil, kömürün gramı yok. Bu kömürler dışarıdan getirilecek, ithal edilecek ve bu kömürlerin taşınması için Yeşilovacık beldesindeki liman büyütme inşaatı son hızıyla devam etmektedir.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bu liman büyütme inşaatı devam ederken dağlardan getirilen kayalar bölgede “monachus monachus” denilen Akdeniz foku üreme mağaralarının önünü kapatmıştır. Akdeniz foku üreme mağaraları tahrip edilmiştir. Ülkemiz Bern Sözleşmesi’ne uymaya taahhütte bulunmuştur ve bu monachus monachuslar Bern Sözleşmesi’yle kesin koruma altına alınmıştır ancak buna rağmen, burası, inşaat, gerçekten şu anda yasak olmasına rağmen ve Bern Sözleşmesi’ne, 32’nci Daimi Komite Toplantısı sırasında, bahse konu inşaat faaliyetinin, fok yaşama alanlarına olumsuz yönde etkisi olacağına ilişkin potansiyel dosya olarak ilan edilmesi ve Türkiye bu konuda uyarılmasına rağmen, savunması istenmesine rağmen ve izlemekle o Bern Sözleşmesi sekretaryası görevlendirilmesine rağmen bu inşaat devam etmiştir değerli arkadaşlarım. O bölgede gerçekten az sayıda olan Akdeniz fokunun üreme alanları tahrip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Ayrıca, SAD-AFAG tarafından idari mahkemeye başvurulmuş, ODTÜ Erdemli Deniz Bilimleri Enstitüsüyle ilgili, bakanlıklara faaliyetin durdurulması için yazı yazılmış ve Çevre ve Şehircilik Bakanlığı Çevresel Etki Değerlendirmesi, İzin ve Denetim Genel Müdürlüğünün 23/10/2012 tarih ve bilasayılı yazısında bu inşaat faaliyetinin yargı süreci tamamlanmadan yapılmaması istenmiş. Bu Meclis kürsüsünde ben bunu dile getirdim. O tarihte Sayın Veysel Eroğlu konuyla ilgileneceğini söyledi. Maşallah çok güzel ilgilendi, inşaat bitti. Gözünüz aydın! Bir özel sektör, çok büyük bir firma, belki iktidarın yandaşı olan bir firma o yargı kararına rağmen Yeşilovacık liman inşaatını bitirdi, Akdeniz fok balıklarının yuvalarını tahrip ettiler, dağıttılar.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“çevrecinin daniskası” Başbakanı göreve davet ediyorum, bu Meclisi göreve davet ediyorum, Çevre Komisyonunu göreve davet ediyorum. Bu ülkenin gerçekten kültürel zenginliklerini, turizm alanlarını sermaye çevrelerine peşkeş çektirmemelidirler. Orada termik santrallerin ne işi var? Orası kömür havzası değil ki nereden kömür getirip de orada yakacaklar? Elektrik üreteceklermiş. Bir yandan nükleer santral, bir yandan çimento fabrikaları, bir yandan da termik santraller, o Akdeniz “kara deniz” hâline getirilmeye çalışılıyor.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ben Türkiye Büyük Millet Meclisi Çevre Komisyonunu ve Türkiye Büyük Millet Meclisinin ilgili kurumlarını olaya el koymaya davet ediyorum. Ayrıca, çevreci daniskası Sayın Başbakanın da Silifke’nin Yeşilovacık beldesindeki o inşaatları görmesini istiyorum, Akdeniz fok balıklarının yuvalarının nasıl dağıtıldığını görmesini istiyorum ve gerekli tedbirlerin alınmasını istiyorum. Cumhuriyet savcılarını da göreve davet ediyorum.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Kabul edilen önerge doğrultusunda maddeyi oylarınıza sunuyorum: Kabul edenler… Kabul etmeyenler…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49’uncu madde üzerinde iki adet önerge vardır, okutuyorum: </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Görüşülmekte olan kanun teklifinin 49. Maddesindeki 30 sayısının 25 olarak değiştirilmesini arz ederiz. </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Ferit Mevlüt Aslanoğlu</w:t>
      </w:r>
      <w:r w:rsidRPr="0029795C">
        <w:rPr>
          <w:rFonts w:ascii="Arial" w:hAnsi="Arial" w:cs="Arial"/>
          <w:sz w:val="18"/>
          <w:szCs w:val="18"/>
        </w:rPr>
        <w:tab/>
        <w:t>Aydın Ağan Ayaydın</w:t>
      </w:r>
      <w:r w:rsidRPr="0029795C">
        <w:rPr>
          <w:rFonts w:ascii="Arial" w:hAnsi="Arial" w:cs="Arial"/>
          <w:sz w:val="18"/>
          <w:szCs w:val="18"/>
        </w:rPr>
        <w:tab/>
        <w:t>Ali Rıza Öztürk</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Mersin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İzzet Çetin</w:t>
      </w:r>
      <w:r w:rsidRPr="0029795C">
        <w:rPr>
          <w:rFonts w:ascii="Arial" w:hAnsi="Arial" w:cs="Arial"/>
          <w:sz w:val="18"/>
          <w:szCs w:val="18"/>
        </w:rPr>
        <w:tab/>
        <w:t>Sedef Küçük</w:t>
      </w:r>
      <w:r w:rsidRPr="0029795C">
        <w:rPr>
          <w:rFonts w:ascii="Arial" w:hAnsi="Arial" w:cs="Arial"/>
          <w:sz w:val="18"/>
          <w:szCs w:val="18"/>
        </w:rPr>
        <w:tab/>
        <w:t>Selahattin Karaahmetoğlu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Ankara</w:t>
      </w:r>
      <w:r w:rsidRPr="0029795C">
        <w:rPr>
          <w:rFonts w:ascii="Arial" w:hAnsi="Arial" w:cs="Arial"/>
          <w:sz w:val="18"/>
          <w:szCs w:val="18"/>
        </w:rPr>
        <w:tab/>
        <w:t>İstanbul</w:t>
      </w:r>
      <w:r w:rsidRPr="0029795C">
        <w:rPr>
          <w:rFonts w:ascii="Arial" w:hAnsi="Arial" w:cs="Arial"/>
          <w:sz w:val="18"/>
          <w:szCs w:val="18"/>
        </w:rPr>
        <w:tab/>
        <w:t>Giresun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Ali Serindağ </w:t>
      </w:r>
      <w:r w:rsidRPr="0029795C">
        <w:rPr>
          <w:rFonts w:ascii="Arial" w:hAnsi="Arial" w:cs="Arial"/>
          <w:sz w:val="18"/>
          <w:szCs w:val="18"/>
        </w:rPr>
        <w:tab/>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Gaziantep</w:t>
      </w:r>
    </w:p>
    <w:p w:rsidRPr="0029795C" w:rsidR="00621DFA" w:rsidP="0029795C" w:rsidRDefault="00621DFA">
      <w:pPr>
        <w:pStyle w:val="Metinstil"/>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Görüşülmekte olan 546 sıra sayılı kanun teklifinin çerçeve 49 uncu maddesinin teklif metninden çıkarılmasını arz ve teklif ederiz. </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Özcan Yeniçeri</w:t>
      </w:r>
      <w:r w:rsidRPr="0029795C">
        <w:rPr>
          <w:rFonts w:ascii="Arial" w:hAnsi="Arial" w:cs="Arial"/>
          <w:sz w:val="18"/>
          <w:szCs w:val="18"/>
        </w:rPr>
        <w:tab/>
        <w:t>Mesut Dedeoğlu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Ankara</w:t>
      </w:r>
      <w:r w:rsidRPr="0029795C">
        <w:rPr>
          <w:rFonts w:ascii="Arial" w:hAnsi="Arial" w:cs="Arial"/>
          <w:sz w:val="18"/>
          <w:szCs w:val="18"/>
        </w:rPr>
        <w:tab/>
        <w:t xml:space="preserve">Kahramanmaraş </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 Sayın Başkan.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 xml:space="preserve">BİLİM, SANAYİ VE TEKNOLOJİ BAKANI FİKRİ IŞIK (Kocaeli) - Katılmıyoruz Sayın Başkanım. </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Önerge üzerinde söz isteyen…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YUSUF HALAÇOĞLU (Kayseri) – Gerekçe…</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Sayın Halaçoğlu, gerekçeyi okutuyorum:</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Gerekçe:</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Bakanlık müşaviri için mevcut sayı yeterli olup, sayının artırılması için bir gerekçe o</w:t>
      </w:r>
      <w:r w:rsidRPr="0029795C">
        <w:rPr>
          <w:rFonts w:ascii="Arial" w:hAnsi="Arial" w:cs="Arial"/>
          <w:spacing w:val="24"/>
          <w:sz w:val="18"/>
          <w:szCs w:val="18"/>
        </w:rPr>
        <w:t>l</w:t>
      </w:r>
      <w:r w:rsidRPr="0029795C">
        <w:rPr>
          <w:rFonts w:ascii="Arial" w:hAnsi="Arial" w:cs="Arial"/>
          <w:spacing w:val="24"/>
          <w:sz w:val="18"/>
          <w:szCs w:val="18"/>
        </w:rPr>
        <w:t xml:space="preserve">madığından maddenin tekliften çıkarılması amaçlanmaktadır. </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Önergeyi oylarınıza sunuyorum: Kabul edenler… Kabul e</w:t>
      </w:r>
      <w:r w:rsidRPr="0029795C">
        <w:rPr>
          <w:rFonts w:ascii="Arial" w:hAnsi="Arial" w:cs="Arial"/>
          <w:spacing w:val="24"/>
          <w:sz w:val="18"/>
          <w:szCs w:val="18"/>
        </w:rPr>
        <w:t>t</w:t>
      </w:r>
      <w:r w:rsidRPr="0029795C">
        <w:rPr>
          <w:rFonts w:ascii="Arial" w:hAnsi="Arial" w:cs="Arial"/>
          <w:spacing w:val="24"/>
          <w:sz w:val="18"/>
          <w:szCs w:val="18"/>
        </w:rPr>
        <w:t xml:space="preserve">meyenler… Önerge kabul edilmemiştir. </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 xml:space="preserve">Diğer önergeyi okutuyorum: </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Görüşülmekte olan kanun teklifinin 49. Maddesindeki 30 sayısının 25 olarak değiştirilmesini arz ederiz. </w:t>
      </w:r>
    </w:p>
    <w:p w:rsidRPr="0029795C" w:rsidR="00621DFA" w:rsidP="0029795C" w:rsidRDefault="00621DFA">
      <w:pPr>
        <w:pStyle w:val="Tekimzastil"/>
        <w:spacing w:line="240" w:lineRule="auto"/>
        <w:rPr>
          <w:rFonts w:ascii="Arial" w:hAnsi="Arial" w:cs="Arial"/>
          <w:sz w:val="18"/>
          <w:szCs w:val="18"/>
        </w:rPr>
      </w:pPr>
      <w:r w:rsidRPr="0029795C">
        <w:rPr>
          <w:rFonts w:ascii="Arial" w:hAnsi="Arial" w:cs="Arial"/>
          <w:sz w:val="18"/>
          <w:szCs w:val="18"/>
        </w:rPr>
        <w:tab/>
        <w:t xml:space="preserve">Ali Rıza Öztürk (Mersin) ve arkadaşları </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 ?</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 Sayın Başkan.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 xml:space="preserve">BİLİM, SANAYİ VE TEKNOLOJİ BAKANI FİKRİ IŞIK (Kocaeli) - Katılmıyoruz Sayın Başkanım.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Ali Serindağ, Gaziantep Milletvekili.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SERİNDAĞ (Gaziantep) – Teşekkür ederim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Başkan, sayın milletvekilleri; iyi akşamlar diliyorum, hepinizi saygıyla selamlıyorum.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Çok konu var, zaman kısa. Şimdi, bu kanun hükmünde kararname 2011 yılında çıkmış, çıktığı zaman müşavir sayısı 10’muş, sonra bir değişiklikle 20 yapmışsınız, şimdi de 30 yapıyorsunuz. Bunun sebebini anlamakta zorluk çekiyoruz. Bunun sebebi zannediyorum, bazı üst düzey görevlilerin görevden alınmaları nedeniyle aktarılacakları kadroya uygun bir sayı tespit ediyorsunuz; sorun bu.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İkinci konu: Benden önce de bazı arkadaşlarımız değindi, bu kanun hükmünde kararname meselesi, kanun hükmünde kararnameler Anayasa’nın 91’inci maddesinde düzenlenmiş ve şöyle diyor, bakınız, şimdi siz bazı şeylere tepki gösteriyorsunuz da yetkilerinizin elinizden alınmasına tepki göstermiyorsunuz. Bakın, Hükûmet yetkinizi gasbediyor kanun hükmünde kararnameler yoluyla. Açın, bakın ne diyor? “Kararnameler, Resmî Gazete’de yayımlandıkları gün Türkiye Büyük Millet Meclisine sunulur. Yetki kanunları ve bunlara dayanan kanun hükmünde kararnameler, Türkiye Büyük Millet Meclisi komisyonları ve Genel Kurulunda öncelikle ve ivedilikle görüşülür.” Bir kanun hükmünde kararname yıllarca bekleyecekse bunun komisyonlarda ve Genel Kurulda öncelikle ve ivedilikle görüşülmesi ne anlama geliyor? Yani sizin burada yetkiniz gasbedilmiş olmuyor mu? Siz yetkilerinize sahip çıkmıyorsunuz ama diğer sözlere hemen tepki gösteriyorsunuz.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Sayın Şahin açıklama yaptı, tabii, aksi kanıtlanmadıkça elbette biz açıklamaya itibar ederiz, ona bir şey demiyorum. Ama bana göre, önce o soruyu sizin sormanız lazımdı.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ister Adalet Bakanlığı döneminde olsun ister başka bir görevde olsun, şimdi bulunduğu görev daha az önemli değil ki iktidar partisinin genel başkan yardımcısı. Neden haberi aldığı an hemen açıklamadı da daha sonra açıklama gereği duydu. Bu soruları sizin sormanız lazım, bizim sormamız gerekmiyor ki, tüm soruları biz soramayız ki. Kaldı ki sorduklarımıza biz cevap da alamıyoruz.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arkadaşlarım, burası Türkiye Büyük Millet Meclisi, bugün varız, yarın yokuz. Onun için, Türkiye Büyük Millet Meclisinin üyeleri olarak yetkilerimize, hukukumuza bizim sahip çıkmamız lazım.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 bir husus… Şimdi, her şeyi bir paralel devlete yüklüyorsunuz. Yani şimdi şu soruyu gene sayın yetkililere sorun, Hükûmet erkânına sorun: Siz, bugüne kadar beraber yürümediniz mi? Sayın Başbakan, yardımcısını Pensilvanya’ya “Emirleri var mı, yok mu Hoca Efendi’nin?” diye göndermedi mi, göndermedi mi?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RIZA ÖZTÜRK (Mersin) – Hüseyin Çelik…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SERİNDAĞ (Devamla) - Başka… “Siz ne istediniz de vermedik?” demedi mi?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KAMER GENÇ (Tunceli)- Hayır, Bülent Arınç el öpmeye gitmedi mi?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SERİNDAĞ (Devamla) - Ondan sonra, şimdi, “paralel devlet” diyorsunuz, “in” diyorsunuz, “maşa” diyorsunuz, “örgüt” diyorsunuz ve bugüne kadarki sorumluluğunuzu beraber hareket ettiğiniz bir harekete yüklüyorsunuz. Bu şekilde ülkeyi bir siyasi ve hukuki kriz içerisine sokuyorsunuz.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arkadaşlarım, kendi sorumluluğunuzu kendi icat ettiğiniz, aslında hukuk literatüründe pek de olmayan, pek değil, hiç olmayan paralel devlete yüklüyorsunuz. Nedir bu paralel devlet?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“F tipi” diyelim!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SERİNDAĞ (Devamla) – Bu paralel devlet neydi? F tipi, paralel devlet; hepsi sizin eserinizdir. Siz ondan…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Siz diyordunuz F tipi…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SERİNDAĞ (Devamla) – Siz onun mağduru olamazsınız.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Siz “F tipi” diyordunuz.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(Devamla) – Olsa olsa onun sorumlusu olursunuz.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RIZA ÖZTÜRK (Mersin) – Ortakları ortakları, kurucu iradesi, paralel devlet kurucusu bunlar.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SERİNDAĞ (Devamla) - Şimdi, biliyorsunuz, İstanbul İl Başkanınız geçenlerde, geçen yıl bir şey açıkladı, dedi ki: “Tasfiye dönemi bitti, inşa dönemi başlıyor. İnşa döneminde bizimle paydaş olanların bir bölümü artık bizimle paydaş olmayabilir, bizim karşımızda yer alabilirler.”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RIZA ÖZTÜRK (Mersin) – İşte inşa ettiler paralel devleti.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SERİNDAĞ (Devamla) – Gerçi, o, liberalleri kastetti, isim olarak da verdi ama sadece liberallerin ismini verdi, diğerlerini de kastetti tabii. Önce onlarla yollarınızı ayırdınız. Şimdi de “paralel devlet” diye bir mefhum icat ettiniz, tüm sorumlulukları ona yüklüyorsunuz. Keşke, varsa öyle bir paralel devlet gereğini yapın ama siz bu paralel devlet söyleminizi 17 Aralık rüşvet ve yolsuzluk soruşturmasının üstünü kapatmak için kullanıyorsunuz. Türkiye Büyük Millet Meclisi üyeleri olarak sizin buna karşı çıkmanız lazım 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 Hepinizi saygıyla selamlıyorum. (CHP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(CHP sıralarından bir grup milletvekili ayağa kalktı)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Yoklama istiyoruz.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sunacağım. Yoklama talebi var, yerine getireceğim.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Altay, Sayın Serindağ, Sayın Öztürk, Sayın Özdemir, Sayın Aygün, Sayın Nazlıaka, Sayın Acar, Sayın Ören, Sayın Genç, Sayın Kaplan, Sayın Küçük, Sayın Tunay, Sayın Dibek, Sayın Haberal, Sayın Aldan, Sayın Dinçer, Sayın Onur, Sayın Özgündüz, Sayın Eyidoğan ve  Sayın Şafak.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İki dakika süre veriyorum.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(Elektronik cihazla yoklama yapıldı)</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BAŞKAN – Sayın milletvekilleri, toplantı yeter sayısı vardır.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color w:val="000000"/>
          <w:sz w:val="18"/>
          <w:szCs w:val="18"/>
        </w:rPr>
      </w:pPr>
    </w:p>
    <w:p w:rsidRPr="0029795C" w:rsidR="00621DFA" w:rsidP="0029795C" w:rsidRDefault="00621DFA">
      <w:pPr>
        <w:pStyle w:val="Metinstil"/>
        <w:tabs>
          <w:tab w:val="center" w:pos="5103"/>
        </w:tabs>
        <w:suppressAutoHyphens/>
        <w:spacing w:line="240" w:lineRule="auto"/>
        <w:rPr>
          <w:rFonts w:ascii="Arial" w:hAnsi="Arial" w:cs="Arial"/>
          <w:color w:val="000000"/>
          <w:sz w:val="18"/>
          <w:szCs w:val="18"/>
        </w:rPr>
      </w:pPr>
      <w:r w:rsidRPr="0029795C">
        <w:rPr>
          <w:rFonts w:ascii="Arial" w:hAnsi="Arial" w:cs="Arial"/>
          <w:color w:val="000000"/>
          <w:sz w:val="18"/>
          <w:szCs w:val="18"/>
        </w:rPr>
        <w:t>3 - Kocaeli Milletvekili İlyas Şeker ve Ağrı Milletvekili Ekrem Çelebi ile 18 Milletvekilinin;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 (2/1967, 2/1074, 2/1438, 2/1529, 2/1571, 2/1966)</w:t>
      </w:r>
      <w:r w:rsidRPr="0029795C">
        <w:rPr>
          <w:rFonts w:ascii="Arial" w:hAnsi="Arial" w:cs="Arial"/>
          <w:b/>
          <w:bCs/>
          <w:color w:val="000000"/>
          <w:sz w:val="18"/>
          <w:szCs w:val="18"/>
        </w:rPr>
        <w:t xml:space="preserve"> </w:t>
      </w:r>
      <w:r w:rsidRPr="0029795C">
        <w:rPr>
          <w:rFonts w:ascii="Arial" w:hAnsi="Arial" w:cs="Arial"/>
          <w:bCs/>
          <w:color w:val="000000"/>
          <w:sz w:val="18"/>
          <w:szCs w:val="18"/>
        </w:rPr>
        <w:t xml:space="preserve">(S. Sayısı: 546) </w:t>
      </w:r>
      <w:r w:rsidRPr="0029795C">
        <w:rPr>
          <w:rStyle w:val="apple-converted-space"/>
          <w:rFonts w:ascii="Arial" w:hAnsi="Arial" w:cs="Arial"/>
          <w:bCs/>
          <w:color w:val="000000"/>
          <w:sz w:val="18"/>
          <w:szCs w:val="18"/>
        </w:rPr>
        <w:t>(Devam)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edilmemiştir.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Maddeyi oylarınıza sunuyorum: Kabul edenler… Kabul etmeyenler… Madde kabul edilmiştir.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50’nci madde üzerinde iki adet önerge vardır, okutuyorum: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Görüşülmekte olan kanun teklifinin 50. Maddesindeki "ihraz etmiş olanlar" ifadesinin "hak etmiş olanlar" olarak değiştirilmesini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Ferit Mevlüt Aslanoğlu</w:t>
      </w:r>
      <w:r w:rsidRPr="0029795C">
        <w:rPr>
          <w:rFonts w:ascii="Arial" w:hAnsi="Arial" w:cs="Arial"/>
          <w:sz w:val="18"/>
          <w:szCs w:val="18"/>
        </w:rPr>
        <w:tab/>
        <w:t>Selahattin Karaahmetoğlu</w:t>
      </w:r>
      <w:r w:rsidRPr="0029795C">
        <w:rPr>
          <w:rFonts w:ascii="Arial" w:hAnsi="Arial" w:cs="Arial"/>
          <w:sz w:val="18"/>
          <w:szCs w:val="18"/>
        </w:rPr>
        <w:tab/>
        <w:t>Aydın Ağan Ayaydın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Giresun</w:t>
      </w:r>
      <w:r w:rsidRPr="0029795C">
        <w:rPr>
          <w:rFonts w:ascii="Arial" w:hAnsi="Arial" w:cs="Arial"/>
          <w:sz w:val="18"/>
          <w:szCs w:val="18"/>
        </w:rPr>
        <w:tab/>
        <w:t>İstanbul</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İzzet Çetin</w:t>
      </w:r>
      <w:r w:rsidRPr="0029795C">
        <w:rPr>
          <w:rFonts w:ascii="Arial" w:hAnsi="Arial" w:cs="Arial"/>
          <w:sz w:val="18"/>
          <w:szCs w:val="18"/>
        </w:rPr>
        <w:tab/>
        <w:t>Sedef Küçük</w:t>
      </w:r>
      <w:r w:rsidRPr="0029795C">
        <w:rPr>
          <w:rFonts w:ascii="Arial" w:hAnsi="Arial" w:cs="Arial"/>
          <w:sz w:val="18"/>
          <w:szCs w:val="18"/>
        </w:rPr>
        <w:tab/>
        <w:t>Levent Gök</w:t>
      </w:r>
    </w:p>
    <w:p w:rsidRPr="0029795C" w:rsidR="00621DFA" w:rsidP="0029795C" w:rsidRDefault="00621DFA">
      <w:pPr>
        <w:pStyle w:val="okimza-stil"/>
        <w:spacing w:line="240" w:lineRule="auto"/>
        <w:ind w:firstLine="811"/>
        <w:rPr>
          <w:rFonts w:ascii="Arial" w:hAnsi="Arial" w:cs="Arial"/>
          <w:sz w:val="18"/>
          <w:szCs w:val="18"/>
        </w:rPr>
      </w:pPr>
      <w:r w:rsidRPr="0029795C">
        <w:rPr>
          <w:rFonts w:ascii="Arial" w:hAnsi="Arial" w:cs="Arial"/>
          <w:sz w:val="18"/>
          <w:szCs w:val="18"/>
        </w:rPr>
        <w:tab/>
        <w:t>Ankara</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Görüşülmekte olan 546 sıra sayılı kanun teklifinin çerçeve 50 nci maddesinin aşağıdaki şekilde değiştirilmesini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r w:rsidRPr="0029795C">
        <w:rPr>
          <w:rFonts w:ascii="Arial" w:hAnsi="Arial" w:cs="Arial"/>
          <w:sz w:val="18"/>
          <w:szCs w:val="18"/>
        </w:rPr>
        <w:tab/>
      </w:r>
      <w:r w:rsidRPr="0029795C">
        <w:rPr>
          <w:rFonts w:ascii="Arial" w:hAnsi="Arial" w:cs="Arial"/>
          <w:sz w:val="18"/>
          <w:szCs w:val="18"/>
        </w:rPr>
        <w:tab/>
        <w:t>Kahramanmaraş</w:t>
      </w:r>
      <w:r w:rsidRPr="0029795C">
        <w:rPr>
          <w:rFonts w:ascii="Arial" w:hAnsi="Arial" w:cs="Arial"/>
          <w:sz w:val="18"/>
          <w:szCs w:val="18"/>
        </w:rPr>
        <w:tab/>
        <w:t>Ankara</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"MADDE 50- 638 sayılı Kanun Hükmünde Kararnameye aşağıdaki geçici madde eklenmiştir.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"GEÇİCİ MADDE 11- (1) Kamu kurum ve kuruluşlarında mesleğe yarışma ve yeterlik sınavı ile girenlerden başdenetçi, başmüfettiş, başkontrolör, denetçi, müfettiş ve kontrolör unvanlarını ihraz etmiş olanlar, bu maddenin yürürlüğe girdiği tarihten itibaren bir yıl içerisinde ekli (3) sayılı listede yer alan başdenetçi ve denetçi kadrolarının yarısına, 20/12/2013 tarihli ve 6512 sayılı 2014 yılı Merkezi Yönetim Bütçe Kanunundaki sınırlamalara tabi olmaksızın atanabilir. Bu şekilde yapılan atamalar hakkında, 190 sayılı Genel Kadro ve Usulü Hakkında Kanun Hükmünde Kararnamenin Ek 7 nci maddesi hükümleri uygulanmaz."</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PLAN VE BÜTÇE KOMİSYONU SÖZCÜSÜ SALİH KOCA (Eskişehir)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Hükûmet katılıyor mu?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BİLİM, SANAYİ VE TEKNOLOJİ BAKANI FİKRİ IŞIK (Kocaeli) – Katılmıyoruz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Sayın Halaçoğlu?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Sinan Oğan…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Sinan Oğan, Iğdır Milletvekili.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Teşekkür ederim.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Başkan, değerli milletvekilleri; şimdi, müsaade ederseniz bir şey dinletmek istiyorum dombrayla ilgili. Bugün, maalesef görüyoruz ki…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2023’ü, Milliyetçi Hareket Partisinin olan 2023’ü çaldınız, şimdi kendinizinmiş gibi kullanıyorsunuz. Milliyetçi Hareket Partisinin, yine “Hilal Kart”ını çaldınız, onu da kendinizin ki gibi kullanıyorsunuz. Bunlar yetmedi, daha da acısı, Türk’ü şimdiye kadar yok saydınız, Türk’ü kabul etmediniz. Şimdi dış ilişkilerden sorumlu Başkan Yardımcısı yaptığınız MYK üyeniz kalktı, dedi ki: “Türk yoktur.” Ne gariptir ki, ne garip…</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BÜLENT TURAN (İstanbul) – Yalan.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Peki, o zaman, “yalan” diyebildiniz mi kendi partidaşınız televizyon televizyon gezip bunu ifade ederken? “Yalan” diyemediniz.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BÜLENT TURAN (İstanbul) – 10 defa söyledik, 10 defa. </w:t>
      </w:r>
    </w:p>
    <w:p w:rsidRPr="0029795C" w:rsidR="00621DFA" w:rsidP="0029795C" w:rsidRDefault="00621DFA">
      <w:pPr>
        <w:pStyle w:val="Metinstil"/>
        <w:tabs>
          <w:tab w:val="center" w:pos="5103"/>
        </w:tabs>
        <w:suppressAutoHyphens/>
        <w:spacing w:line="240" w:lineRule="auto"/>
        <w:ind w:firstLine="0"/>
        <w:rPr>
          <w:rFonts w:ascii="Arial" w:hAnsi="Arial" w:cs="Arial"/>
          <w:spacing w:val="24"/>
          <w:sz w:val="18"/>
          <w:szCs w:val="18"/>
        </w:rPr>
      </w:pPr>
      <w:r w:rsidRPr="0029795C">
        <w:rPr>
          <w:rFonts w:ascii="Arial" w:hAnsi="Arial" w:cs="Arial"/>
          <w:spacing w:val="24"/>
          <w:sz w:val="18"/>
          <w:szCs w:val="18"/>
        </w:rPr>
        <w:t xml:space="preserve">SİNAN OĞAN (Devamla) – Şimdi, ne gariptir ki dombra müziğini aldınız… Nogay Türklerinin ve genelde Orta Asya Türklerinin, Türklüğün bir çalgısı, bir simgesi olan dombra müziğini almışsınız, dombra müziğini şimdi seçim müziği yapıyorsunuz. (AK PARTİ sıralarından gürültüler) Size yakışan o değil, size yakışan o değil. Size yakışan Türklere “şerefsiz” dediği hâlde mezarını ziyaret ettiklerinizin müziğini seçim müziği olarak kullanın veyahut da Diyarbakır’da kucaklaştıklarınızın müziğini seçim müziği olarak kullanın. (AK PARTİ sıralarından gürültüler) Türk’ün müziğini kullanmak ve onu da, maalesef, siyaset malzemesi yapmak size yakışmıyor. Buradan da dinletmek istiyorum. Türk’ün müziğini kullanmak size yakışmıyor ama siz, her şeyi kullandığınız gibi, dombra müziğini de kullanıyorsunuz.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ÖZNUR ÇALIK (Malatya) – Ya, şarkıyı söyler misiniz?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ALİ ŞAHİN (Karabük) – Hani, dinlemek istiyoruz.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Onun üzerinden, acaba, yeterince bölücülük yaptık, Türklere her türlü hakareti yaptık Türklüğü ayaklar altına aldık, Türk milliyetçiliğine hakaretlerin birbiri peşin sıra sıralıyoruz acaba bir Dombra müziğiyle bize seçimlerde tokat atacak olan -o hakaret ettiğiniz, ayaklar altına aldığınız- Türklerden acaba bu müzik yoluyla onlardan oy devşirebilir miyiz diye oyun peşindesiniz.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ALİ ŞAHİN (Karabük) – Sinan Bey, dinlemek istiyoruz, lütfen.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AHMET AYDIN (Adıyaman) – Ya, şu müziği açsana Sinan Bey.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Dinlemek istiyoruz.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ÖZNUR ÇALIK (Malatya) – Lütfen bu kadar korkmayın, müziğimizden bu kadar korkmayın.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Kusura bakmayınız her şeyi kullanabilirsiniz, maalesef, çalma konusunda 17 Aralık da gördük, çalma konusunda da pek bir mahirsiniz.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NEBİ BOZKURT (Mersin) – Çal şunu, çal.</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AYDIN (Adıyaman) – Aç, aç.</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2023 ismini çaldınız, Hilal Kart’ı çaldınız, şimdiyse Dombra müziğini çalıyorsunuz.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ALİ ŞAHİN (K</w:t>
      </w:r>
      <w:r w:rsidRPr="0029795C" w:rsidR="00F15571">
        <w:rPr>
          <w:rFonts w:ascii="Arial" w:hAnsi="Arial" w:cs="Arial"/>
          <w:spacing w:val="24"/>
          <w:sz w:val="18"/>
          <w:szCs w:val="18"/>
        </w:rPr>
        <w:t>arabük</w:t>
      </w:r>
      <w:r w:rsidRPr="0029795C">
        <w:rPr>
          <w:rFonts w:ascii="Arial" w:hAnsi="Arial" w:cs="Arial"/>
          <w:spacing w:val="24"/>
          <w:sz w:val="18"/>
          <w:szCs w:val="18"/>
        </w:rPr>
        <w:t xml:space="preserve">) – Hadi bir dinletin de dinleyelim.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Ama herkesi kandırabilirsiniz, bilmem, Mısır’a gidip BOP’çu olabilirsiniz, Erbil’e girip Barzanici olabilirsiniz ama Dombra müziğini çalarak Türkçü olamazsınız. Kusura bakmayın, Dombra müziğini çalarak Türkçü olamazsınız, olamayacağınızı da inşallah seçimlerde göreceğiz.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(AK PARTİ sıralarından “çal şunu” sesleri)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Biz zaten Türkçü değiliz, çok şükür.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Siz…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de “Çok şükür Türkçü değiliz.” diyor.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Ne Türkçüyüz ne Kürtçüyüz.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Sizin Kürtçü olduğunuzu, Mehmet Metiner, biz biliyoruz. Bu sayede Türkiye de öğrenmiş oldu.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Biz Türkçülüğü de Kürtçülüğü de lanetliyoruz.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O zaman Şivan Perver’i çalın siz Mehmet Metiner, Şivan Perveri çalın, Ahmet Kaya’yı çalın.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Ben Kürtçülüğü lanetliyorum, siz Türkçülüğü lanetleyebiliyor musunuz?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Biz lanetlemiyoruz Türkçülüğü.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Siz bölücülük yaparak Türklerin müziğini siyasi emellerinize alet etmeyin, siyasi emellerinize alet edecek yeterince şey buldunuz.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Sinan Oğan, kelime oyunu yapma. Ben Kürtçülüğü lanetliyorum, sen de Türkçülüğü lanetliyor musun?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Başörtüsünü alet ettiniz, ayakkabı kutularının içinde ise gömülüyorsunuz şu 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Siz ırkçısınız ırkçı!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Ayakkabı kutularının içinde gömüldüğünüz bir noktada dombra müziği sizi kurtaramayacaktır.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Siz ırkçısınız ırkçı, dibine kadar ırkçısınız!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Bu arada bugün Türkmenistan’ın Bayrak Günü’dür. Bu vesileyle Türkmenistan’ın da Bayrak Günü’nü kutluyorum.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“Kahrolsun Türkçülük” diyebiliyor musunuz, Türkçülük diyebilir misiniz?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Elitaş.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Sayın Başkan, Sayın Milletvekili konuşmasında bir müzik parçası dinletmeye çalıştı. Aslında dinlemeyi çok arzu ettik. “Onu çaldınız, bizim hayallerimizi çaldınız.” diye ifade etti.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Sayın Elitaş, sataşma nedeniyle iki dakika söz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Buyurun.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Sayın Başkan, değerli milletvekilleri; Sayın Oğan burada dombra müziğini çalmak istemişti ama olmadı yani biz de arzu…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Çaldım!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Duyulmadı, duyulmadı.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Sen tanımazsın ki onu!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Arzu ederdik ki 2014 yerel seçimlerinde partimizin önemli bir müzik parçası olan bu parçanın…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Sana Şivan Perver çalsınlar, Şivan Perver!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Sen tanımazsın!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 Milliyetçi Hareket Partisi milletvekili tarafından buradan tüm kamuoyuna birlikte duyulmasını arzu ederdik.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Dombra ne demek biliyor musun Mustafa Bey?</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Bakın değerli milletvekilleri  “2023’ü bizden çaldınız. 2053’ü bizden çaldınız…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Hilalkart’ı bizden çaldınız!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…2071’i bizden çaldınız.”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konuşmak değil, laf söylemek değil, icraat yapmaktır önemli.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“Çalar, yaparız.” diyorsunuz.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Siz ancak hayallerinizle avunursunuz, biz icraatlarımızla övünüyoruz.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17 Aralıkta gördük icraatlarınızı!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On bir yıllık geçmişimiz burada, 2023’e doğru hedeflerimiz burada. Bu ülkede, cumhuriyet tarihinde ilk defa bir siyasi parti, bir iktidar gelecek on yılla ilgili bir hedef tayin etmiş, o hedef ortaya konulmuş. 2002 yılında bir yıl sonra hedef ortaya konanlar gülünerek geçiliyordu.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Onu Devlet Bahçeli görmüş, siz değil.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Bakın, biraz önce, 21.45’de yaptığınız toplantıda diyorsunuz ki: “Ben şimdiye kadar çok açılış gördüm ama akülü araba açan bir iktidar görmedim. Kırmızı kurdele bağlıyorsunuz, bu akülü arabayla bizi, milleti kandırıyorsunuz.”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Yalan, yalan!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Iğdır Valisinden aldığımız bilgi: Toplam 39 tane tesis açılmış. 39 tane tesisin toplam bedeli 355 milyon 659 bin 354 lira. Mesela sizin görmediğiniz üniversite rektörlük binası, hiç göremediğiniz Merkez Şehit Çihat Sayım Okulu, mesela hiç göremediğiniz Iğdır Ovası 198 kilometre sulama kanalı…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30 senedir devam ediyor, Iğdır sulama kanalı.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Iğdır Doğubeyazıt 26 kilometre bölünmüş yol, Iğdır Dilucu Sınır Kapısı 86 kilometrelik bölünmüş yol.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(Mikrofon otomatik cihaz tarafından kapatıldı)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Sayın Oğan, siz Iğdır’da değil de başka bir yeri mi geziyorsunuz?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Yüce heyetinizi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Sayın Başkan, ismimi zikrederek Kürtçü olduğumu söyledi.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Bir saniye grup başkan vekiline bir söz vereyim ondan sonda Sayın Metiner.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Sayın Başkanım müsaade eder misiniz?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Edeceğim. Bir saniye grup başkan vekiline bir söz vereyim, vereceğim, siz oturun. Soracağım size de soracağım.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RIZA ÖZTÜRK (Mersin) - Sayın Elitaş, onları devlet mi yaptı, siz mi yaptınız?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AHMET AYDIN (Adıyaman) – Eskiden devlet yok muydu, eskiden niye bu açılışlar yapılmıyordu?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Halaçoğlu.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Sayın Başkan, sayın grup başkan vekili partimize grubumuza sataşmadan bulunmuştur.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Ne diye sataştı Sayın Halaçoğlu?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“Hayallerle siz yaşıyorsunuz.” gibi bir… Yani biz bir siyasi partiyiz ve bir programımız vardır. Hayallerle yaşamadığımızı…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KAÇIR (İstanbul) – Herkes hayalle yaşar, ne varmış onda?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Halaçoğlu.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Metiner, dinleyeceğim sizi, oturun,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Sayın Başkan, değerli milletvekilleri; grup başkan vekili arkadaşımız dombradan bahsediyor ama dombranın ne demek olduğunu da bildiğini zannetmiyorum. Şimdi, onu bir yana bırakalım. Ama şurası muhakkak ki: Milliyetçi Hareket Partisinin zannediyorum tüzüğünden de haberi yok, sadece hayallerle yaşandığını ifade ediyor.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ÖZNUR ÇALIK (Malatya) – Hayır, bizim şarkımız sizi niye bu kadar enterese etti, merak ettim. Bu AK PARTİ’nin şarkısı. Ne güzel, Milliyetçi Hareket Partisi AK PARTİ’nin reklamını yapıyor değil mi?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Ya yerinizde konuşmakla bir şey ifade edemezsiniz. Şimdi, her şeyden önce şunu herkesin çok iyi bilmesi gerekir: Bir defa “Türklük” denildiği zaman ne anlama geldiğini iyi bilmeniz gerekir. Zira Sayın Başbakan “Milliyetçiği ayaklar altına aldım.” derken daha sonra, yani bir hafta sonra bunu düzeltme yoluna gidip “Efendim, ben şunu demek istemiştim.” diye tevil eden bir durum ortaya koymuştur. Şimdi, bunu siz Türklük adına çıkardıysanız, siyasi beste olarak ortaya çıkardıysanız dombrayı... Aslında “dombra”nın ne demek olduğunu ben size söyleyeyim: Dombra bir Nogay müziğidir ve dombra bir telli sazdır. Dolayısıyla Türkler arasında, Türk devletlerinde sıkça da kullanılan bir alettir. Dolayısıyla…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KACIR (İstanbul) – Tamburaya benzer mi tamburaya?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Tamburla hiç alakası yok, hiç tamburla alakası yok. Dombra çok farklıdır.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RIZA ÖZTÜRK (Mersin) – Müzik bilgisi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(Devamla) – Bilginiz olmadığı için tamburayla karıştırırsınız tabii ki çünkü dombra başka bir şeydir. Yani yapmayın Allah aşkına.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Hocam, bravo, tebrik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(Devamla) – Hayır, “tambura” diye soruyor, “Tamburayla aynı mı?” diye soruyor.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KACIR (İstanbul) – Kaç telli, kaç telli? Kaç teli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Hocam, neticede şarkı mükemmel. Meydanlar inleyecektir, meydanlar inleyecek, bu kadar basit!</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(Devamla) – Şimdi, şarkı çalabilirsiniz, ne söylerseniz söyleyin, ayinesi iştir kişinin lafa bakılmaz.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Aynen öyle, doğru.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Siz tutarsınız -tabii, alkışlayın lütfen- çünkü siz gidersiniz Diyarbakır’da Barzani’yle, Şivan Perver’le bunlarla birlikte olursunuz, ondan sonra da gelip burada konuşursunuz.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Aynen, aynen. Onlar bizim kardeşlerimiz.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Sayın Başkan, bana sataştı.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Vereceğim, size de vereceğim, sırada Metiner var. Bir saniye, dinleyeceğim.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Sayın Başkan,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Elitaş, lütfen oturun, sırada Metiner var,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Sayın Başkan, Sayın Metiner sırasını bana verir muhakkak.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Bilemem, o sizin meseleniz.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Sayın Başkanım, dombrayı bilmediğimle ilgili…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Lütfen Sayın Elitaş, bir oturun.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Sayın Başkanım, lütfen, bakın…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Ama sırada Metiner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Sayın Metiner bana veriyor sırasını.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Metiner’i dinleyeceğim.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Buyurun Sayın Metiner.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Hayır, ne için söz istiyorsunuz? Sayın Metiner, söz vermedim, bakar mısınız buraya, yerinize geçin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Kürsüye davet ediyorsunuz.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Hayır, lütfen, kürsüye davet etmedim. Efendim, ne için diyorsunuz?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Sayın konuşmacı adımı zikrederek “Kürtçü” suçlamasında bulundu.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şimdi iki dakika söz veriyorum sataşma nedeniyle.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Buyurun.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Sayın Başkan, değerli milletvekilleri; hepinizi saygıyla selamlıyorum.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Evet, ben bir Kürt’üm, etnik aidiyetiyle övünmeyi cahiliye âdeti olarak gören bir insanım. Türkiye Cumhuriyeti devletinin vatandaşıyım. Bu ülkede Kürtlerin tıpkı Türkler gibi eşit haklara sahip olması gerektiğine inanan bir partinin mensubuyum, bir anlayışın mensubuyum. Kürt’üm, Kürtçülüğü lanetliyorum. Siz de eğer ırkçı değilseniz Türkçülüğü lanetlemeye çağırıyorum sizi.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Türkçülüğü hiç lanetlemeyiz biz.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(Devamla) – Sayın Başbakanımız etnik milliyetçilikleri ayaklarının altına aldığını söyledi, milliyetçilikleri değil. Türkiye milliyetçiliğine evet ama her türlü etnik milliyetçiliğini cahiliye âdeti olarak görüyoruz, lanetliyoruz.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Başbakanın konuşmasından haberiniz yok Metiner.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(Devamla) – Bir diğer husus, her seferinde “Türk”ün bir ırk adı olmadığını söyleyen siz değil misiniz? “Türk”ün, herkesi bu coğrafyada kuşatan ortak bir sıfat olduğunu söyleyen siz değil misiniz? Genel Başkan Yardımcımızın “’Türk’ bir ırk adı değildir.” derken kastettiği sözleri burada çarpıtmanız, ne kadar, dibine kadar ırkçı olduğunuzu, bölücü olduğunuz gösterir.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Bravo.</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Türkçülüğü hiç lanetlemeyiz biz. Bravo Metiner, alkışlıyorum seni, bravo.</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(Devamla) - İşte ben buradan söylüyorum: “Kahrolsun ırkçılıklar, kahrolsun Kürtçülükler, kahrolsun Türkçülükler.” diyorum ama bu ülkede yaşayan herkesin de temel hak ve özgürlüklerde eşit olması gerektiğini savunuyorum.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Aynaya bakacaksın, aynaya. Aynaya bakacaksın, bu tarafa bakacaksın.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(Devamla) - Bu da size ders olsun. (AK PARTİ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Hadi oradan, hadi oradan!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Oğan buyurun, ne için söz istediniz?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Sayın Grup Başkan Vekili: “Siz Iğdır Milletvekili değilsiniz, siz Iğdır’ı bilmiyorsunuz.” ithamında bulundu.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 Sayın Oğan.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Sataşma nedeniyle iki dakika söz veriyorum.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Bu tarzının ne faydası var MHP’ye?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Şimdi…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Ne faydası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Ya bir sus ya! Bir sus ya! Sürekli konuşuyorsun bir sus Allah aşkına ya. Burası kürsü, sözün varsa gelir burada konuşursun.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Bu tarzın ne faydası var sana, MHP’ye?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Turan, lütfen.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Yeniden başlatıyorum, buyurun Sayın Oğan.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Sayın Başkan, değerli milletvekilleri; biraz önce Grup Başkan Vekili, valilikten aldığı birtakım bilgileri burada sıralayarak Iğdır’da… “Siz Iğdır Milletvekili değil misiniz?” diyor, ben Iğdır Milletvekiliyim, hem de sizin milletvekili çıkaramadığınız yerden ben Iğdır Milletvekiliyim. (MHP sıralarından alkışlar) Onun için, Iğdır konusu çalışmadığınız yer, çalıştığınız yerden sorun.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Iğdır’da açılış yaptığınız yerlerden birisi, Iğdır kent ormanı. Iğdır kent ormanının kuruluşunu biliyor musunuz ne zaman? Ağaçlar orada çınar olmuş, Sayın Başbakan orayı açıyor.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Kanal projesi, yıllardır süren bir proje, kısım kısım açılan bir proje. Gelin bana 5 metre kanal gösterin Iğdır’da, 5 metre. “Şurayı biz açtık, yaptık.” diye. Dolayısıyla, hayali projeleri açmakla bu işler olmaz. Hayali…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Havaalanı?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Havaalanı açıldı, açanların emeklerine…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RAMAZAN CAN (Kırıkkale) – Ya, ya…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Biz doğrunun yanındayız arkadaşlar. Ben teşekkür ediyorum havaalanı açıldığı için.(AK PARTİ sıralarından gürültüler) Keşke, keşke…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 lütfen.</w:t>
      </w:r>
      <w:r w:rsidRPr="0029795C">
        <w:rPr>
          <w:rFonts w:ascii="Arial" w:hAnsi="Arial" w:cs="Arial"/>
          <w:sz w:val="18"/>
          <w:szCs w:val="18"/>
        </w:rPr>
        <w:t xml:space="preserve"> </w:t>
      </w:r>
      <w:r w:rsidRPr="0029795C">
        <w:rPr>
          <w:rFonts w:ascii="Arial" w:hAnsi="Arial" w:cs="Arial"/>
          <w:spacing w:val="24"/>
          <w:sz w:val="18"/>
          <w:szCs w:val="18"/>
        </w:rPr>
        <w:t>(AK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Sinan, havaalanının 96’da temeli atıldı, 96’da. Ben orada görevliydim, 96’da görev yapıyordum.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SİNAN OĞAN (Devamla) – Bir dakika, bir dakika…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S.NEVZAT KORKMAZ (Isparta) - Ne bileceksiniz, ne bileceksiniz! (AK PARTİ sıralarından gürültüler)</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SİNAN OĞAN (Devamla) – Ya, bir dakika… Keşke… Iğdır da havaalanı var ama… Arkadaşlar, arkadaşlar, bir dakika, Iğdır’da havaalanı var ama benim vatandaşım Kars’a uçuyor hâlâ. Niye? ILS cihazını takmayı unutmuş sizin Ulaştırma Bakanınız!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YILMAZ TUNÇ (Bartın) – Üniversite de var, üniversite, Iğdır’da üniversite var. Hayaldi gerçek oldu.</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LÜTFÜ TÜRKKAN (Kocaeli) – Kurdeleci hükûmet bunlar kurdeleci!</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SİNAN OĞAN (Devamla) – Havaalanı var ama uçak inmiyor, yazlık havaalanı var, bir de bunun kışlığı kurun. Ne olur yani vatandaş kışın oraya uçabilsin.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Burada bir hususu daha söyleyeyim. “Kahrolsun Türkçülük” demek kimsenin haddi değildir.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Haddimizdir.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“Türk” bizim ortak adımızdır.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Siz de Kürtleri bu kadar aşağılayamazsınız.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Türkçülüğü bölücülükle karıştırmayın.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Irkçılık yapamazsınız bu Mecliste.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Sizin hizmetinizde olduğunuz bölücülük değil Türkçülük.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Geçin bunları geçin.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Hepimizin ortak adı, hepimizin ortak şemsiyesidir.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Evet,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“Irkçılık lanet olsun.” diyor.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sunacağım…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SEYFETTİN YILMAZ (Adana) – Bir dakika, bir dakika…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Şimdi, her şeyden önce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Şimdi bir açıklama yapmak durumundayım burada.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Şimdi, tabii ki biz parti olarak Türkiye’de yaşayan herkesi Anayasa’ya göre Türk olarak kabul ediyoruz. Türk olmak Türkçülükle ilgili bir konu değildir.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BÜLENT TURAN (İstanbul) – Hasip Bey çok yan bakıyor yalnız!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(Kayseri) – Türkçülük farklı bir konudur.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Sinan Bey öyle demiyor.</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Lütfen Sayın Elitaş…</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Aynı şeyi söyledi.</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S. NEVZAT KORKMAZ (Isparta) – Dinle, dinle, iyi dinle de biraz tarihini geliştir!</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Şimdi, dolayısıyla, Türkçülüğü lanetleyen insan aslında bir milleti lanetlemek anlamına getiriyor.</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MEHMET METİNER (Adıyaman) – Asla, asla, asla. Irkçılığı lanetliyoruz biz.</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Yani, o aynı zamanda bunu ırkçılık olarak yapıyor. Dolayısıyla, bu ırkçılığı asıl ben lanetliyorum.</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MEHMET METİNER (Adıyaman) – Asla, asla…</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Teşekkür ediyorum Sayın Halaçoğlu.</w:t>
      </w:r>
    </w:p>
    <w:p w:rsidRPr="0029795C" w:rsidR="00C44BAC" w:rsidP="0029795C" w:rsidRDefault="00C44BAC">
      <w:pPr>
        <w:pStyle w:val="Metinstil"/>
        <w:tabs>
          <w:tab w:val="center" w:pos="5103"/>
        </w:tabs>
        <w:suppressAutoHyphens/>
        <w:spacing w:line="240" w:lineRule="auto"/>
        <w:rPr>
          <w:rFonts w:ascii="Arial" w:hAnsi="Arial"/>
          <w:spacing w:val="24"/>
          <w:sz w:val="18"/>
        </w:rPr>
      </w:pPr>
    </w:p>
    <w:p w:rsidRPr="0029795C" w:rsidR="00C44BAC" w:rsidP="0029795C" w:rsidRDefault="00C44BAC">
      <w:pPr>
        <w:pStyle w:val="BodyTextIndent2"/>
        <w:spacing w:after="80"/>
        <w:ind w:firstLine="902"/>
        <w:rPr>
          <w:sz w:val="18"/>
          <w:szCs w:val="22"/>
        </w:rPr>
      </w:pPr>
      <w:r w:rsidRPr="0029795C">
        <w:rPr>
          <w:color w:val="000000"/>
          <w:sz w:val="18"/>
          <w:szCs w:val="22"/>
        </w:rPr>
        <w:t>3- Kocaeli Milletvekili İlyas Şeker ve Ağrı Milletvekili Ekrem Çelebi ile 18 Milletvekilinin; Bazı Kanun ve Kanun Hükmü</w:t>
      </w:r>
      <w:r w:rsidRPr="0029795C">
        <w:rPr>
          <w:color w:val="000000"/>
          <w:sz w:val="18"/>
          <w:szCs w:val="22"/>
        </w:rPr>
        <w:t>n</w:t>
      </w:r>
      <w:r w:rsidRPr="0029795C">
        <w:rPr>
          <w:color w:val="000000"/>
          <w:sz w:val="18"/>
          <w:szCs w:val="22"/>
        </w:rPr>
        <w:t>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w:t>
      </w:r>
      <w:r w:rsidRPr="0029795C">
        <w:rPr>
          <w:color w:val="000000"/>
          <w:sz w:val="18"/>
          <w:szCs w:val="22"/>
        </w:rPr>
        <w:t>e</w:t>
      </w:r>
      <w:r w:rsidRPr="0029795C">
        <w:rPr>
          <w:color w:val="000000"/>
          <w:sz w:val="18"/>
          <w:szCs w:val="22"/>
        </w:rPr>
        <w:t>ket Partisi Grup Başkanvekili İzmir Milletvekili Oktay Vural'ın; Gelir Vergisi Kanununda Değişiklik Yapılmas</w:t>
      </w:r>
      <w:r w:rsidRPr="0029795C">
        <w:rPr>
          <w:color w:val="000000"/>
          <w:sz w:val="18"/>
          <w:szCs w:val="22"/>
        </w:rPr>
        <w:t>ı</w:t>
      </w:r>
      <w:r w:rsidRPr="0029795C">
        <w:rPr>
          <w:color w:val="000000"/>
          <w:sz w:val="18"/>
          <w:szCs w:val="22"/>
        </w:rPr>
        <w:t>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w:t>
      </w:r>
      <w:r w:rsidRPr="0029795C">
        <w:rPr>
          <w:color w:val="000000"/>
          <w:sz w:val="18"/>
          <w:szCs w:val="22"/>
        </w:rPr>
        <w:t>i</w:t>
      </w:r>
      <w:r w:rsidRPr="0029795C">
        <w:rPr>
          <w:color w:val="000000"/>
          <w:sz w:val="18"/>
          <w:szCs w:val="22"/>
        </w:rPr>
        <w:t>nin; Bazı Kanunlarda Değişiklik Yapılmasına Dair Kanun Teklifi ile İçişleri Komisyonu, Sağlık, Aile, Çalışma ve Sosyal İşler Komisy</w:t>
      </w:r>
      <w:r w:rsidRPr="0029795C">
        <w:rPr>
          <w:color w:val="000000"/>
          <w:sz w:val="18"/>
          <w:szCs w:val="22"/>
        </w:rPr>
        <w:t>o</w:t>
      </w:r>
      <w:r w:rsidRPr="0029795C">
        <w:rPr>
          <w:color w:val="000000"/>
          <w:sz w:val="18"/>
          <w:szCs w:val="22"/>
        </w:rPr>
        <w:t xml:space="preserve">nu, Bayındırlık, İmar, Ulaştırma ve Turizm Komisyonu ile Plan ve Bütçe Komisyonu Raporları (2/1967, 2/1074, 2/1438, 2/1529, 2/1571, 2/1966) </w:t>
      </w:r>
      <w:r w:rsidRPr="0029795C">
        <w:rPr>
          <w:bCs/>
          <w:color w:val="000000"/>
          <w:sz w:val="18"/>
          <w:szCs w:val="22"/>
        </w:rPr>
        <w:t>(S. Sayısı: 546)</w:t>
      </w:r>
      <w:r w:rsidRPr="0029795C">
        <w:rPr>
          <w:rStyle w:val="apple-converted-space"/>
          <w:bCs/>
          <w:color w:val="000000"/>
          <w:sz w:val="18"/>
          <w:szCs w:val="22"/>
        </w:rPr>
        <w:t xml:space="preserve"> (Devam) </w:t>
      </w:r>
    </w:p>
    <w:p w:rsidRPr="0029795C" w:rsidR="00C44BAC" w:rsidP="0029795C" w:rsidRDefault="00C44BAC">
      <w:pPr>
        <w:pStyle w:val="Metinstil"/>
        <w:tabs>
          <w:tab w:val="center" w:pos="5103"/>
        </w:tabs>
        <w:suppressAutoHyphens/>
        <w:spacing w:line="240" w:lineRule="auto"/>
        <w:ind w:left="0" w:firstLine="0"/>
        <w:rPr>
          <w:rFonts w:ascii="Arial" w:hAnsi="Arial"/>
          <w:spacing w:val="24"/>
          <w:sz w:val="18"/>
        </w:rPr>
      </w:pP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Önergeyi oylarınıza sunuyorum: Kabul edenler…</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YUSUF HALAÇOĞLU (Kayseri) – Karar yeter sayısı.</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MEHMET METİNER (Adıyaman) – Siz ne dediğimizi önce bir anlayın.</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Kabul etmeyenler… Karar yeter sayısı da arayacağım.</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Evet, karar yeter sayısı vardır, önerge kabul edilmemiştir.</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Diğer önergeyi okutuyorum.</w:t>
      </w:r>
    </w:p>
    <w:p w:rsidRPr="0029795C" w:rsidR="00C44BAC" w:rsidP="0029795C" w:rsidRDefault="00C44BAC">
      <w:pPr>
        <w:pStyle w:val="Metinstil"/>
        <w:tabs>
          <w:tab w:val="center" w:pos="5103"/>
        </w:tabs>
        <w:suppressAutoHyphens/>
        <w:spacing w:line="240" w:lineRule="auto"/>
        <w:jc w:val="center"/>
        <w:rPr>
          <w:rFonts w:ascii="Arial" w:hAnsi="Arial"/>
          <w:spacing w:val="24"/>
          <w:sz w:val="18"/>
        </w:rPr>
      </w:pPr>
      <w:r w:rsidRPr="0029795C">
        <w:rPr>
          <w:rFonts w:ascii="Arial" w:hAnsi="Arial"/>
          <w:spacing w:val="24"/>
          <w:sz w:val="18"/>
        </w:rPr>
        <w:t>Türkiye Büyük Millet Meclisi Başkanlığına</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Görüşülmekte olan kanun teklifinin 50.Maddesindeki “ihraz etmiş olanlar” ifadesinin “hak etmiş olanlar”” olarak değiştirilmesini arz ederiz.</w:t>
      </w:r>
    </w:p>
    <w:p w:rsidRPr="0029795C" w:rsidR="00C44BAC" w:rsidP="0029795C" w:rsidRDefault="00C44BAC">
      <w:pPr>
        <w:pStyle w:val="Metinstil"/>
        <w:tabs>
          <w:tab w:val="center" w:pos="5103"/>
        </w:tabs>
        <w:suppressAutoHyphens/>
        <w:spacing w:line="240" w:lineRule="auto"/>
        <w:jc w:val="right"/>
        <w:rPr>
          <w:rFonts w:ascii="Arial" w:hAnsi="Arial"/>
          <w:spacing w:val="24"/>
          <w:sz w:val="18"/>
        </w:rPr>
      </w:pPr>
      <w:r w:rsidRPr="0029795C">
        <w:rPr>
          <w:sz w:val="18"/>
        </w:rPr>
        <w:t>Levent Gök (Ankara) ve arkadaşları</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Komisyon önergeye katılıyor mu?</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PLAN VE BÜTÇE KOMİSYONU SÖZCÜSÜ SALİH KOCA (Eskişehir) – Katılmıyoruz.</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BAŞKAN – Hükûmet katılıyor mu?</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BİLİM, SANAYİ VE TEKNOLOJİ BAKANI FİKRİ IŞIK (Kocaeli) – Katılmıyoruz Sayın Başkan.</w:t>
      </w:r>
    </w:p>
    <w:p w:rsidRPr="0029795C" w:rsidR="00C44BAC"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BAŞKAN – Önerge üzerinde söz isteyen, Levent Gök, Ankara Milletvekili. (CHP sıralarından alkışlar) </w:t>
      </w:r>
    </w:p>
    <w:p w:rsidRPr="0029795C" w:rsidR="00621DFA" w:rsidP="0029795C" w:rsidRDefault="00C44BAC">
      <w:pPr>
        <w:pStyle w:val="Metinstil"/>
        <w:tabs>
          <w:tab w:val="center" w:pos="5103"/>
        </w:tabs>
        <w:suppressAutoHyphens/>
        <w:spacing w:line="240" w:lineRule="auto"/>
        <w:rPr>
          <w:rFonts w:ascii="Arial" w:hAnsi="Arial"/>
          <w:spacing w:val="24"/>
          <w:sz w:val="18"/>
        </w:rPr>
      </w:pPr>
      <w:r w:rsidRPr="0029795C">
        <w:rPr>
          <w:rFonts w:ascii="Arial" w:hAnsi="Arial"/>
          <w:spacing w:val="24"/>
          <w:sz w:val="18"/>
        </w:rPr>
        <w:t xml:space="preserve">LEVENT GÖK (Ankara) - </w:t>
      </w:r>
      <w:r w:rsidRPr="0029795C" w:rsidR="00621DFA">
        <w:rPr>
          <w:rFonts w:ascii="Arial" w:hAnsi="Arial" w:cs="Arial"/>
          <w:spacing w:val="24"/>
          <w:sz w:val="18"/>
          <w:szCs w:val="18"/>
        </w:rPr>
        <w:t>Sayın Başkan, değerli milletvekilleri; hepinizi sevgiyle,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Günlerden bu yana ardı ardına gelen yasa teklifleriyle “Biz -güya- Türkiye’de adaleti gerçekleştireceğiz, insan haklarına saygıyı artıracağız, Türkiye’deki demokrasiyi en ileri seviyeye çıkaracağız.” iddiasında bulunan iktidar partisinin değerli milletvekilleri, bir iki dakika beni sükunetle dinlerseniz, bugün geldiğimiz noktayı sizlere çok iyi özetleyen ve beni derinden yaralayan bir uygulamayı sizlerle paylaşmak istiyorum. Türkiye’de, Ankara’da bugün olağanüstü hâl ilan edilmiştir, Ankara’da bugün sıkıyönetim ilan edilmiştir. (AK PARTİ sıralarından “Allah Allah!” sesleri)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elbette şaşırdığınızı biliyorum, şaşıracağınızı biliyorum ama şunu nasıl yorumlayacaksınız acaba? Bugün, Ankara 10. Sulh Ceza Mahkemesi çok önemli bir karara imza attı. Bu kararda, Ankara Emniyetinin talebi üzerine, artık Ankara’da, Çankaya, Altındağ, Keçiören, Mamak, Yenimahalle ve Pursaklar’da yaşayan yurttaşlarımızın mahkeme kararı olmaksızın aranması yönünde karar verildi.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arkadaşlarım, Ankara’nın 5 milyonluk bir nüfusu olduğunu ve 3 milyondan fazla bir nüfusun bu ilçelerde yaşadığını düşünürseniz ve ayrıca, özel araçlarla bu mıntıkalara girildiği zaman özel araçların da buna dâhil olduğunu karara zikreden mahkemede Ankara’nın tümünü ilgilendiren çok önemli bir kararın alındığını sizlerle paylaşmak istiyorum. Gerekçe…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FATİH ŞAHİN (Ankara) – Hem “mahkeme” diyorsun hem “hukuksuz” diyorsun!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Milletvekili, dinle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KACIR (İstanbul) – Kim almış o kararı bir daha söyler misin? Kim almış, Hükûmet mi almış?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LEVENT GÖK (Devamla) – Mahkeme burada, hiçbir kişinin adına mahkemeye başvurmaksızın, bu ilçelerde yaşayan herkesin aranması konusunda Emniyete yetki verdi değerli arkadaşlarım. Şimdi, böyle bir şey olabilir mi? (AK PARTİ sıralarından “Olamaz.” sesleri) Değerli arkadaşlarım, rica ediyorum, olmamasını temenni ederim ama maalesef oldu. Keşke olmasaydı.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ALİ ŞAHİN (Karabük) – Kararı getirin, bakalım hemen. Karar var mı elinde?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LEVENT GÖK (Devamla) – Bakın, siz de şaşırıyorsunuz, “Olmaz.” diyorsunuz, “Olamaz.” diyorsunuz. Olmamalı da, olmamalı da.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ALİ ŞAHİN (Karabük) – Levent Bey, karar var mı elinizde, karar var mı? Karar varsa bir bakalım.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LEVENT GÖK (Devamla) – Sayın Bakanım, herhâlde yarın elimize geçer. Biz de takip ettik.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Bakın, hepinizin uykuları kaçtı, hepiniz irkildiniz değil mi? Ama bu karar bu şekilde verilmişse -Sayın Bakanımız da oradan itiraz ediyor- elbette hepimizin haklı olarak ayağa kalkması gerekir, böyle bir şeyi kabul etmememiz gerekir.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Doğru olduğunu biliyor musunuz? Verilmişse…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LEVENT GÖK (Devamla) – Bakın, değerli arkadaşlarım, eğer bu noktaya gelmiş isek, eğer bu noktaya gelmiş isek, bu nokta Türkiye'nin çok tartışılır bir noktada olduğunu gösterir, Türkiye'nin demokrasi, insan hakları alanında başka da hiçbir şey söylemeden sınıfta kaldığı bir aşamayı gösterir.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Bugün, nitekim, Almanya Hıristiyan Birliği Türkiye'nin Avrupa müzakere sürecinin durdurulmasını talep etmiştir değerli arkadaşlarım. Şimdi, bunları yaşamaya hakkımız yoktur.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Ben bunları bilmek istiyorum: Bu kararın gerekçesi… Nasıl başvurulmuştur, niçin başvurulmuştur? Ve, tarih de belli değerli arkadaşlarım, 27 Şubata kadar bu yetki verilmiştir Ankara Emniyetine, 27 Şubata kadar.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Şimdi, böylesine önemli bir hadiseyi lütfen sizler de bizim adımıza kovuşturun ve araştırın. İktidar partisi Türkiye’de yaşayan herkesin de demokrasi, insan haklarına sahip çıkmak ve onları araştırmakla görevlidir. Ben böyle bir tabloyu çok vahim bir tablo olarak dikkatinize sunuyorum.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Karar yanlış, kim vermişse yanlış bu karar.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LEVENT GÖK (Devamla) – Bu kararın yanlış olduğunu arkadaşlarımız ifade ediyorlar, “Karar verilmişse…” diyorlar. Evet, karar verilmişse hepimiz lütfen bunun karşısına çıkalım, benim söylemek istediğim budur. Eğer bu konuda iktidar partisi de aynı katkıyı gösterirse bundan memnuniyet duyacağımızı da belirtmek isterim. Ama…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Demek ki her konuda mahkemelere güvenmemek gerekirmiş.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LEVENT GÖK (Devamla) – Ama böyle bir vahim kararın, lütfen, hepimiz bir takipçisi olalım ve gereğini yapalım. Bu vahim bir karardır, kabul edilemez bir karardır ve bunu savunmak da mümkün değildir. Eğer bu noktaya gelinmişse, gerçekten Türkiye'nin her türlü konusunun sorgulanacağı bir aşamanın çok daha ötesine geçilmiştir.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Mahkeme kararları demek ki sorgulanabiliyor, yanlış olabiliyor.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LEVENT GÖK (Devamla) – Şimdi, bu konudaki hissiyatınızı anladım, inşallah yarın hepiniz bu kararı görürsünüz ve gereğini yaparsınız diyorum, hepinize saygılar sunuyorum.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Önergeyi oylarınıza… Kabul edenler…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Hükûmet üyeleri burada, Hükûmetin bir açıklaması olmayacak mı bu kadar ciddi bir itham karşısında, iddia karşısında?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Ama karar henüz…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Ama ortada bir iddia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Gök’ü dinledim…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Hükûmet diyebilir ki: “Böyle bir şey yok.” Ya da “Var.” diyebilir Hükûmet ya da “Haberim yok.” der Hükûmet.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Sayın Başkan, böyle bir kararı görmedik ki. Şu anda Sayın Gök bunu söylüyor, karar yok.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Ama Hükûmet der ki: “Yok.” Ya da der ki: “Var, haberim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Bilgisi yok.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Böyle bir Hükûmet olur mu, böyle bir iddia karşısında sessiz kalınır mı?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Maddeyi oylarınıza sunuyorum: Kabul edenler… Kabul etmeyenler… Madde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Birleşime on dakika ara veriyorum. </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Kapanma Saati: 23.46</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ON BİRİNCİ OTURUM</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Açılma Saati: 23.59</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KÂTİP ÜYELER: Muharrem IŞIK (Erzincan), Fehmi KÜPÇÜ (Bolu)</w:t>
      </w:r>
    </w:p>
    <w:p w:rsidRPr="0029795C" w:rsidR="00621DFA" w:rsidP="0029795C" w:rsidRDefault="00621DFA">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-----0-----</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BAŞKAN – Sayın milletvekilleri, Türkiye Büyük Millet Meclisinin 64’üncü Birleşiminin On Birinci Oturumunu açıyorum.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546 sayılı Kanun Teklifi’nin görüşmelerine devam edeceğiz.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Komisyon ve Hükûmet yerinde.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51’inci madde üzerinde 3 adet önerge vardır,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"Bazı Kanun ve Kanun Hükmünde Kararnamelerde Değişiklik Yapılması Hakkında Kanun Teklifi"nin 51 inci maddesine aşağıdaki fıkranın eklenmesini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Mihrimah Belma Satır</w:t>
      </w:r>
      <w:r w:rsidRPr="0029795C">
        <w:rPr>
          <w:rFonts w:ascii="Arial" w:hAnsi="Arial" w:cs="Arial"/>
          <w:sz w:val="18"/>
          <w:szCs w:val="18"/>
        </w:rPr>
        <w:tab/>
        <w:t>Recep Özel</w:t>
      </w:r>
      <w:r w:rsidRPr="0029795C">
        <w:rPr>
          <w:rFonts w:ascii="Arial" w:hAnsi="Arial" w:cs="Arial"/>
          <w:sz w:val="18"/>
          <w:szCs w:val="18"/>
        </w:rPr>
        <w:tab/>
        <w:t>Osman Boyraz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 İstanbul</w:t>
      </w:r>
      <w:r w:rsidRPr="0029795C">
        <w:rPr>
          <w:rFonts w:ascii="Arial" w:hAnsi="Arial" w:cs="Arial"/>
          <w:sz w:val="18"/>
          <w:szCs w:val="18"/>
        </w:rPr>
        <w:tab/>
      </w:r>
      <w:r w:rsidRPr="0029795C">
        <w:rPr>
          <w:rFonts w:ascii="Arial" w:hAnsi="Arial" w:cs="Arial"/>
          <w:sz w:val="18"/>
          <w:szCs w:val="18"/>
        </w:rPr>
        <w:tab/>
        <w:t>Isparta</w:t>
      </w:r>
      <w:r w:rsidRPr="0029795C">
        <w:rPr>
          <w:rFonts w:ascii="Arial" w:hAnsi="Arial" w:cs="Arial"/>
          <w:sz w:val="18"/>
          <w:szCs w:val="18"/>
        </w:rPr>
        <w:tab/>
        <w:t>İstanbul</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Ahmet Kutalmış Türkeş</w:t>
      </w:r>
      <w:r w:rsidRPr="0029795C">
        <w:rPr>
          <w:rFonts w:ascii="Arial" w:hAnsi="Arial" w:cs="Arial"/>
          <w:sz w:val="18"/>
          <w:szCs w:val="18"/>
        </w:rPr>
        <w:tab/>
        <w:t>Mehmet Doğan Kubat</w:t>
      </w:r>
      <w:r w:rsidRPr="0029795C">
        <w:rPr>
          <w:rFonts w:ascii="Arial" w:hAnsi="Arial" w:cs="Arial"/>
          <w:sz w:val="18"/>
          <w:szCs w:val="18"/>
        </w:rPr>
        <w:tab/>
        <w:t>Tülay Kaynarca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 xml:space="preserve"> İstanbul</w:t>
      </w:r>
      <w:r w:rsidRPr="0029795C">
        <w:rPr>
          <w:rFonts w:ascii="Arial" w:hAnsi="Arial" w:cs="Arial"/>
          <w:sz w:val="18"/>
          <w:szCs w:val="18"/>
        </w:rPr>
        <w:tab/>
      </w:r>
      <w:r w:rsidRPr="0029795C">
        <w:rPr>
          <w:rFonts w:ascii="Arial" w:hAnsi="Arial" w:cs="Arial"/>
          <w:sz w:val="18"/>
          <w:szCs w:val="18"/>
        </w:rPr>
        <w:tab/>
        <w:t xml:space="preserve">İstanbul </w:t>
      </w:r>
      <w:r w:rsidRPr="0029795C">
        <w:rPr>
          <w:rFonts w:ascii="Arial" w:hAnsi="Arial" w:cs="Arial"/>
          <w:sz w:val="18"/>
          <w:szCs w:val="18"/>
        </w:rPr>
        <w:tab/>
        <w:t>İstanbul</w:t>
      </w:r>
    </w:p>
    <w:p w:rsidRPr="0029795C" w:rsidR="00621DFA" w:rsidP="0029795C" w:rsidRDefault="00621DFA">
      <w:pPr>
        <w:pStyle w:val="Metinstil"/>
        <w:tabs>
          <w:tab w:val="left" w:pos="142"/>
          <w:tab w:val="left" w:pos="3828"/>
        </w:tabs>
        <w:suppressAutoHyphens/>
        <w:spacing w:line="240" w:lineRule="auto"/>
        <w:rPr>
          <w:rStyle w:val="FontStyle25"/>
          <w:rFonts w:ascii="Arial" w:hAnsi="Arial" w:cs="Arial"/>
          <w:b w:val="0"/>
          <w:bCs w:val="0"/>
          <w:spacing w:val="24"/>
          <w:sz w:val="18"/>
          <w:szCs w:val="18"/>
        </w:rPr>
      </w:pPr>
      <w:r w:rsidRPr="0029795C">
        <w:rPr>
          <w:rFonts w:ascii="Arial" w:hAnsi="Arial" w:cs="Arial"/>
          <w:spacing w:val="24"/>
          <w:sz w:val="18"/>
          <w:szCs w:val="18"/>
        </w:rPr>
        <w:t xml:space="preserve">  "Ekli (7) ve (8) sayılı listelerde yer alan kadrolar ihdas edilerek 190 sayılı Genel Kadro ve Usulü Hakkında Kanun Hükmünde Kararnamenin eki (I) sayılı cetvelin Yüksek Öğrenim Kredi ve Yurtlar Kurumu Genel Müdürlüğü ile Spor Genel Müdürlüğüyle ilgili bölümlerine eklenmiştir.</w:t>
      </w:r>
    </w:p>
    <w:p w:rsidRPr="0029795C" w:rsidR="00621DFA" w:rsidP="0029795C" w:rsidRDefault="00621DFA">
      <w:pPr>
        <w:pStyle w:val="Style1"/>
        <w:spacing w:before="53"/>
        <w:ind w:right="317"/>
        <w:jc w:val="center"/>
        <w:rPr>
          <w:rStyle w:val="FontStyle25"/>
          <w:rFonts w:ascii="Arial" w:hAnsi="Arial" w:cs="Arial"/>
          <w:sz w:val="18"/>
          <w:szCs w:val="18"/>
        </w:rPr>
      </w:pPr>
      <w:r w:rsidRPr="0029795C">
        <w:rPr>
          <w:rStyle w:val="FontStyle25"/>
          <w:rFonts w:ascii="Arial" w:hAnsi="Arial" w:cs="Arial"/>
          <w:sz w:val="18"/>
          <w:szCs w:val="18"/>
        </w:rPr>
        <w:t>(7) SAYILI LİSTE</w:t>
      </w:r>
    </w:p>
    <w:p w:rsidRPr="0029795C" w:rsidR="00621DFA" w:rsidP="0029795C" w:rsidRDefault="00621DFA">
      <w:pPr>
        <w:pStyle w:val="Style5"/>
        <w:spacing w:line="240" w:lineRule="auto"/>
        <w:ind w:left="1459"/>
        <w:jc w:val="left"/>
        <w:rPr>
          <w:rFonts w:ascii="Arial" w:hAnsi="Arial" w:cs="Arial"/>
          <w:sz w:val="18"/>
          <w:szCs w:val="18"/>
        </w:rPr>
      </w:pPr>
    </w:p>
    <w:p w:rsidRPr="0029795C" w:rsidR="00621DFA" w:rsidP="0029795C" w:rsidRDefault="00621DFA">
      <w:pPr>
        <w:pStyle w:val="Style5"/>
        <w:spacing w:before="38" w:line="240" w:lineRule="auto"/>
        <w:jc w:val="left"/>
        <w:rPr>
          <w:rStyle w:val="FontStyle24"/>
          <w:rFonts w:ascii="Arial" w:hAnsi="Arial" w:cs="Arial"/>
          <w:sz w:val="18"/>
          <w:szCs w:val="18"/>
        </w:rPr>
      </w:pPr>
      <w:r w:rsidRPr="0029795C">
        <w:rPr>
          <w:rStyle w:val="FontStyle25"/>
          <w:rFonts w:ascii="Arial" w:hAnsi="Arial" w:cs="Arial"/>
          <w:sz w:val="18"/>
          <w:szCs w:val="18"/>
        </w:rPr>
        <w:t>KURUMU</w:t>
      </w:r>
      <w:r w:rsidRPr="0029795C">
        <w:rPr>
          <w:rStyle w:val="FontStyle24"/>
          <w:rFonts w:ascii="Arial" w:hAnsi="Arial" w:cs="Arial"/>
          <w:sz w:val="18"/>
          <w:szCs w:val="18"/>
        </w:rPr>
        <w:t xml:space="preserve">: Yüksek Öğrenim Kredi ve Yurtlar Kurumu Genel Müdürlüğü </w:t>
      </w:r>
    </w:p>
    <w:p w:rsidRPr="0029795C" w:rsidR="00621DFA" w:rsidP="0029795C" w:rsidRDefault="00621DFA">
      <w:pPr>
        <w:pStyle w:val="Style5"/>
        <w:spacing w:before="38" w:line="240" w:lineRule="auto"/>
        <w:jc w:val="left"/>
        <w:rPr>
          <w:rStyle w:val="FontStyle24"/>
          <w:rFonts w:ascii="Arial" w:hAnsi="Arial" w:cs="Arial"/>
          <w:sz w:val="18"/>
          <w:szCs w:val="18"/>
        </w:rPr>
      </w:pPr>
      <w:r w:rsidRPr="0029795C">
        <w:rPr>
          <w:rStyle w:val="FontStyle25"/>
          <w:rFonts w:ascii="Arial" w:hAnsi="Arial" w:cs="Arial"/>
          <w:sz w:val="18"/>
          <w:szCs w:val="18"/>
        </w:rPr>
        <w:t xml:space="preserve">TEŞKİLATI:  </w:t>
      </w:r>
      <w:r w:rsidRPr="0029795C">
        <w:rPr>
          <w:rStyle w:val="FontStyle24"/>
          <w:rFonts w:ascii="Arial" w:hAnsi="Arial" w:cs="Arial"/>
          <w:sz w:val="18"/>
          <w:szCs w:val="18"/>
        </w:rPr>
        <w:t>Me</w:t>
      </w:r>
      <w:r w:rsidRPr="0029795C">
        <w:rPr>
          <w:rStyle w:val="FontStyle24"/>
          <w:rFonts w:ascii="Arial" w:hAnsi="Arial" w:cs="Arial"/>
          <w:sz w:val="18"/>
          <w:szCs w:val="18"/>
        </w:rPr>
        <w:t>r</w:t>
      </w:r>
      <w:r w:rsidRPr="0029795C">
        <w:rPr>
          <w:rStyle w:val="FontStyle24"/>
          <w:rFonts w:ascii="Arial" w:hAnsi="Arial" w:cs="Arial"/>
          <w:sz w:val="18"/>
          <w:szCs w:val="18"/>
        </w:rPr>
        <w:t>kez</w:t>
      </w:r>
    </w:p>
    <w:p w:rsidRPr="0029795C" w:rsidR="00621DFA" w:rsidP="0029795C" w:rsidRDefault="00621DFA">
      <w:pPr>
        <w:pStyle w:val="Style1"/>
        <w:ind w:right="322"/>
        <w:jc w:val="center"/>
        <w:rPr>
          <w:rFonts w:ascii="Arial" w:hAnsi="Arial" w:cs="Arial"/>
          <w:sz w:val="18"/>
          <w:szCs w:val="18"/>
        </w:rPr>
      </w:pPr>
    </w:p>
    <w:p w:rsidRPr="0029795C" w:rsidR="00621DFA" w:rsidP="0029795C" w:rsidRDefault="00621DFA">
      <w:pPr>
        <w:pStyle w:val="Style1"/>
        <w:spacing w:before="38"/>
        <w:ind w:right="322"/>
        <w:jc w:val="center"/>
        <w:rPr>
          <w:rStyle w:val="FontStyle25"/>
          <w:rFonts w:ascii="Arial" w:hAnsi="Arial" w:cs="Arial"/>
          <w:sz w:val="18"/>
          <w:szCs w:val="18"/>
        </w:rPr>
      </w:pPr>
      <w:r w:rsidRPr="0029795C">
        <w:rPr>
          <w:rStyle w:val="FontStyle25"/>
          <w:rFonts w:ascii="Arial" w:hAnsi="Arial" w:cs="Arial"/>
          <w:sz w:val="18"/>
          <w:szCs w:val="18"/>
        </w:rPr>
        <w:t>İHDAS EDİLEN KADROLARIN</w:t>
      </w:r>
    </w:p>
    <w:p w:rsidRPr="0029795C" w:rsidR="00621DFA" w:rsidP="0029795C" w:rsidRDefault="00621DFA">
      <w:pPr>
        <w:spacing w:after="269"/>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90"/>
        <w:gridCol w:w="1138"/>
        <w:gridCol w:w="1555"/>
        <w:gridCol w:w="2150"/>
      </w:tblGrid>
      <w:tr w:rsidRPr="0029795C" w:rsidR="00621DFA" w:rsidTr="00A379A8">
        <w:tc>
          <w:tcPr>
            <w:tcW w:w="734"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Sınıfı</w:t>
            </w:r>
          </w:p>
        </w:tc>
        <w:tc>
          <w:tcPr>
            <w:tcW w:w="229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Unvanı</w:t>
            </w:r>
          </w:p>
        </w:tc>
        <w:tc>
          <w:tcPr>
            <w:tcW w:w="113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Derecesi</w:t>
            </w:r>
          </w:p>
        </w:tc>
        <w:tc>
          <w:tcPr>
            <w:tcW w:w="1555"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Serbest Ka</w:t>
            </w:r>
            <w:r w:rsidRPr="0029795C">
              <w:rPr>
                <w:rStyle w:val="FontStyle25"/>
                <w:rFonts w:ascii="Arial" w:hAnsi="Arial" w:cs="Arial"/>
                <w:sz w:val="18"/>
                <w:szCs w:val="18"/>
              </w:rPr>
              <w:t>d</w:t>
            </w:r>
            <w:r w:rsidRPr="0029795C">
              <w:rPr>
                <w:rStyle w:val="FontStyle25"/>
                <w:rFonts w:ascii="Arial" w:hAnsi="Arial" w:cs="Arial"/>
                <w:sz w:val="18"/>
                <w:szCs w:val="18"/>
              </w:rPr>
              <w:t>ro Adedi</w:t>
            </w:r>
          </w:p>
        </w:tc>
        <w:tc>
          <w:tcPr>
            <w:tcW w:w="215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Toplam Kadro Adedi</w:t>
            </w:r>
          </w:p>
        </w:tc>
      </w:tr>
      <w:tr w:rsidRPr="0029795C" w:rsidR="00621DFA" w:rsidTr="00A379A8">
        <w:tc>
          <w:tcPr>
            <w:tcW w:w="734"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GİH</w:t>
            </w:r>
          </w:p>
        </w:tc>
        <w:tc>
          <w:tcPr>
            <w:tcW w:w="229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Müşavir</w:t>
            </w:r>
          </w:p>
        </w:tc>
        <w:tc>
          <w:tcPr>
            <w:tcW w:w="113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w:t>
            </w:r>
          </w:p>
        </w:tc>
        <w:tc>
          <w:tcPr>
            <w:tcW w:w="155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10</w:t>
            </w:r>
          </w:p>
        </w:tc>
        <w:tc>
          <w:tcPr>
            <w:tcW w:w="215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10</w:t>
            </w:r>
          </w:p>
        </w:tc>
      </w:tr>
      <w:tr w:rsidRPr="0029795C" w:rsidR="00621DFA" w:rsidTr="00A379A8">
        <w:tc>
          <w:tcPr>
            <w:tcW w:w="734"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16"/>
              <w:rPr>
                <w:rFonts w:ascii="Arial" w:hAnsi="Arial" w:cs="Arial"/>
                <w:sz w:val="18"/>
                <w:szCs w:val="18"/>
              </w:rPr>
            </w:pPr>
          </w:p>
        </w:tc>
        <w:tc>
          <w:tcPr>
            <w:tcW w:w="229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TOPLAM</w:t>
            </w:r>
          </w:p>
        </w:tc>
        <w:tc>
          <w:tcPr>
            <w:tcW w:w="113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16"/>
              <w:rPr>
                <w:rFonts w:ascii="Arial" w:hAnsi="Arial" w:cs="Arial"/>
                <w:sz w:val="18"/>
                <w:szCs w:val="18"/>
              </w:rPr>
            </w:pPr>
          </w:p>
        </w:tc>
        <w:tc>
          <w:tcPr>
            <w:tcW w:w="155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10</w:t>
            </w:r>
          </w:p>
        </w:tc>
        <w:tc>
          <w:tcPr>
            <w:tcW w:w="215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10</w:t>
            </w:r>
          </w:p>
        </w:tc>
      </w:tr>
    </w:tbl>
    <w:p w:rsidRPr="0029795C" w:rsidR="00621DFA" w:rsidP="0029795C" w:rsidRDefault="00621DFA">
      <w:pPr>
        <w:pStyle w:val="Style5"/>
        <w:spacing w:line="240" w:lineRule="auto"/>
        <w:ind w:left="1478"/>
        <w:rPr>
          <w:rFonts w:ascii="Arial" w:hAnsi="Arial" w:cs="Arial"/>
          <w:sz w:val="18"/>
          <w:szCs w:val="18"/>
        </w:rPr>
      </w:pPr>
    </w:p>
    <w:p w:rsidRPr="0029795C" w:rsidR="00621DFA" w:rsidP="0029795C" w:rsidRDefault="00621DFA">
      <w:pPr>
        <w:pStyle w:val="Style5"/>
        <w:spacing w:before="38" w:line="240" w:lineRule="auto"/>
        <w:jc w:val="left"/>
        <w:rPr>
          <w:rStyle w:val="FontStyle24"/>
          <w:rFonts w:ascii="Arial" w:hAnsi="Arial" w:cs="Arial"/>
          <w:sz w:val="18"/>
          <w:szCs w:val="18"/>
        </w:rPr>
      </w:pPr>
      <w:r w:rsidRPr="0029795C">
        <w:rPr>
          <w:rStyle w:val="FontStyle25"/>
          <w:rFonts w:ascii="Arial" w:hAnsi="Arial" w:cs="Arial"/>
          <w:sz w:val="18"/>
          <w:szCs w:val="18"/>
        </w:rPr>
        <w:t>KURUMU</w:t>
      </w:r>
      <w:r w:rsidRPr="0029795C">
        <w:rPr>
          <w:rStyle w:val="FontStyle24"/>
          <w:rFonts w:ascii="Arial" w:hAnsi="Arial" w:cs="Arial"/>
          <w:sz w:val="18"/>
          <w:szCs w:val="18"/>
        </w:rPr>
        <w:t xml:space="preserve">: Yüksek Öğrenim Kredi ve Yurtlar Kurumu Genel Müdürlüğü </w:t>
      </w:r>
    </w:p>
    <w:p w:rsidRPr="0029795C" w:rsidR="00621DFA" w:rsidP="0029795C" w:rsidRDefault="00621DFA">
      <w:pPr>
        <w:pStyle w:val="Style5"/>
        <w:spacing w:before="38" w:line="240" w:lineRule="auto"/>
        <w:jc w:val="left"/>
        <w:rPr>
          <w:rStyle w:val="FontStyle24"/>
          <w:rFonts w:ascii="Arial" w:hAnsi="Arial" w:cs="Arial"/>
          <w:sz w:val="18"/>
          <w:szCs w:val="18"/>
        </w:rPr>
      </w:pPr>
      <w:r w:rsidRPr="0029795C">
        <w:rPr>
          <w:rStyle w:val="FontStyle25"/>
          <w:rFonts w:ascii="Arial" w:hAnsi="Arial" w:cs="Arial"/>
          <w:sz w:val="18"/>
          <w:szCs w:val="18"/>
        </w:rPr>
        <w:t xml:space="preserve">TEŞKİLATI: </w:t>
      </w:r>
      <w:r w:rsidRPr="0029795C">
        <w:rPr>
          <w:rStyle w:val="FontStyle24"/>
          <w:rFonts w:ascii="Arial" w:hAnsi="Arial" w:cs="Arial"/>
          <w:sz w:val="18"/>
          <w:szCs w:val="18"/>
        </w:rPr>
        <w:t>Taşra</w:t>
      </w:r>
    </w:p>
    <w:p w:rsidRPr="0029795C" w:rsidR="00621DFA" w:rsidP="0029795C" w:rsidRDefault="00621DFA">
      <w:pPr>
        <w:pStyle w:val="Style1"/>
        <w:ind w:right="322"/>
        <w:jc w:val="center"/>
        <w:rPr>
          <w:rFonts w:ascii="Arial" w:hAnsi="Arial" w:cs="Arial"/>
          <w:sz w:val="18"/>
          <w:szCs w:val="18"/>
        </w:rPr>
      </w:pPr>
    </w:p>
    <w:p w:rsidRPr="0029795C" w:rsidR="00621DFA" w:rsidP="0029795C" w:rsidRDefault="00621DFA">
      <w:pPr>
        <w:pStyle w:val="Style1"/>
        <w:spacing w:before="43"/>
        <w:ind w:left="2885"/>
        <w:rPr>
          <w:rStyle w:val="FontStyle25"/>
          <w:rFonts w:ascii="Arial" w:hAnsi="Arial" w:cs="Arial"/>
          <w:sz w:val="18"/>
          <w:szCs w:val="18"/>
        </w:rPr>
      </w:pPr>
      <w:r w:rsidRPr="0029795C">
        <w:rPr>
          <w:rStyle w:val="FontStyle25"/>
          <w:rFonts w:ascii="Arial" w:hAnsi="Arial" w:cs="Arial"/>
          <w:sz w:val="18"/>
          <w:szCs w:val="18"/>
        </w:rPr>
        <w:t>İHDAS EDİLEN KADROLARIN</w:t>
      </w:r>
    </w:p>
    <w:p w:rsidRPr="0029795C" w:rsidR="00621DFA" w:rsidP="0029795C" w:rsidRDefault="00621DFA">
      <w:pPr>
        <w:spacing w:after="254"/>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749"/>
        <w:gridCol w:w="2568"/>
        <w:gridCol w:w="1133"/>
        <w:gridCol w:w="1565"/>
        <w:gridCol w:w="2146"/>
      </w:tblGrid>
      <w:tr w:rsidRPr="0029795C" w:rsidR="00621DFA" w:rsidTr="00A379A8">
        <w:tc>
          <w:tcPr>
            <w:tcW w:w="749"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Sınıfı</w:t>
            </w:r>
          </w:p>
        </w:tc>
        <w:tc>
          <w:tcPr>
            <w:tcW w:w="2568"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Unvanı</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Derecesi</w:t>
            </w:r>
          </w:p>
        </w:tc>
        <w:tc>
          <w:tcPr>
            <w:tcW w:w="1565"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ind w:right="10"/>
              <w:rPr>
                <w:rStyle w:val="FontStyle25"/>
                <w:rFonts w:ascii="Arial" w:hAnsi="Arial" w:cs="Arial"/>
                <w:sz w:val="18"/>
                <w:szCs w:val="18"/>
              </w:rPr>
            </w:pPr>
            <w:r w:rsidRPr="0029795C">
              <w:rPr>
                <w:rStyle w:val="FontStyle25"/>
                <w:rFonts w:ascii="Arial" w:hAnsi="Arial" w:cs="Arial"/>
                <w:sz w:val="18"/>
                <w:szCs w:val="18"/>
              </w:rPr>
              <w:t>Serbest Kadro Adedi</w:t>
            </w:r>
          </w:p>
        </w:tc>
        <w:tc>
          <w:tcPr>
            <w:tcW w:w="2146"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Toplam Kadro Adedi</w:t>
            </w:r>
          </w:p>
        </w:tc>
      </w:tr>
      <w:tr w:rsidRPr="0029795C" w:rsidR="00621DFA" w:rsidTr="00A379A8">
        <w:tc>
          <w:tcPr>
            <w:tcW w:w="74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GİH</w:t>
            </w:r>
          </w:p>
        </w:tc>
        <w:tc>
          <w:tcPr>
            <w:tcW w:w="256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Yurt Müdürü</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w:t>
            </w:r>
          </w:p>
        </w:tc>
        <w:tc>
          <w:tcPr>
            <w:tcW w:w="156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50</w:t>
            </w:r>
          </w:p>
        </w:tc>
        <w:tc>
          <w:tcPr>
            <w:tcW w:w="214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50</w:t>
            </w:r>
          </w:p>
        </w:tc>
      </w:tr>
      <w:tr w:rsidRPr="0029795C" w:rsidR="00621DFA" w:rsidTr="00A379A8">
        <w:tc>
          <w:tcPr>
            <w:tcW w:w="74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GİH</w:t>
            </w:r>
          </w:p>
        </w:tc>
        <w:tc>
          <w:tcPr>
            <w:tcW w:w="256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Yurt Müdür Yardımcısı</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7"/>
              <w:rPr>
                <w:rStyle w:val="FontStyle19"/>
                <w:rFonts w:ascii="Arial" w:hAnsi="Arial" w:cs="Arial"/>
                <w:sz w:val="18"/>
                <w:szCs w:val="18"/>
              </w:rPr>
            </w:pPr>
            <w:r w:rsidRPr="0029795C">
              <w:rPr>
                <w:rStyle w:val="FontStyle19"/>
                <w:rFonts w:ascii="Arial" w:hAnsi="Arial" w:cs="Arial"/>
                <w:sz w:val="18"/>
                <w:szCs w:val="18"/>
              </w:rPr>
              <w:t xml:space="preserve">  3</w:t>
            </w:r>
          </w:p>
        </w:tc>
        <w:tc>
          <w:tcPr>
            <w:tcW w:w="156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100</w:t>
            </w:r>
          </w:p>
        </w:tc>
        <w:tc>
          <w:tcPr>
            <w:tcW w:w="214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100</w:t>
            </w:r>
          </w:p>
        </w:tc>
      </w:tr>
      <w:tr w:rsidRPr="0029795C" w:rsidR="00621DFA" w:rsidTr="00A379A8">
        <w:tc>
          <w:tcPr>
            <w:tcW w:w="74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16"/>
              <w:rPr>
                <w:rFonts w:ascii="Arial" w:hAnsi="Arial" w:cs="Arial"/>
                <w:sz w:val="18"/>
                <w:szCs w:val="18"/>
              </w:rPr>
            </w:pPr>
          </w:p>
        </w:tc>
        <w:tc>
          <w:tcPr>
            <w:tcW w:w="256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TOPLAM</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16"/>
              <w:rPr>
                <w:rFonts w:ascii="Arial" w:hAnsi="Arial" w:cs="Arial"/>
                <w:sz w:val="18"/>
                <w:szCs w:val="18"/>
              </w:rPr>
            </w:pPr>
          </w:p>
        </w:tc>
        <w:tc>
          <w:tcPr>
            <w:tcW w:w="156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150</w:t>
            </w:r>
          </w:p>
        </w:tc>
        <w:tc>
          <w:tcPr>
            <w:tcW w:w="214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150</w:t>
            </w:r>
          </w:p>
        </w:tc>
      </w:tr>
    </w:tbl>
    <w:p w:rsidRPr="0029795C" w:rsidR="00621DFA" w:rsidP="0029795C" w:rsidRDefault="00621DFA">
      <w:pPr>
        <w:pStyle w:val="Style1"/>
        <w:spacing w:before="53"/>
        <w:ind w:right="34"/>
        <w:jc w:val="center"/>
        <w:rPr>
          <w:rStyle w:val="FontStyle25"/>
          <w:rFonts w:ascii="Arial" w:hAnsi="Arial" w:cs="Arial"/>
          <w:sz w:val="18"/>
          <w:szCs w:val="18"/>
        </w:rPr>
      </w:pPr>
    </w:p>
    <w:p w:rsidRPr="0029795C" w:rsidR="00621DFA" w:rsidP="0029795C" w:rsidRDefault="00621DFA">
      <w:pPr>
        <w:pStyle w:val="Style1"/>
        <w:spacing w:before="53"/>
        <w:ind w:right="34"/>
        <w:jc w:val="center"/>
        <w:rPr>
          <w:rStyle w:val="FontStyle25"/>
          <w:rFonts w:ascii="Arial" w:hAnsi="Arial" w:cs="Arial"/>
          <w:sz w:val="18"/>
          <w:szCs w:val="18"/>
        </w:rPr>
      </w:pPr>
      <w:r w:rsidRPr="0029795C">
        <w:rPr>
          <w:rStyle w:val="FontStyle25"/>
          <w:rFonts w:ascii="Arial" w:hAnsi="Arial" w:cs="Arial"/>
          <w:sz w:val="18"/>
          <w:szCs w:val="18"/>
        </w:rPr>
        <w:t>(8) SAYILI LİSTE</w:t>
      </w:r>
    </w:p>
    <w:p w:rsidRPr="0029795C" w:rsidR="00621DFA" w:rsidP="0029795C" w:rsidRDefault="00621DFA">
      <w:pPr>
        <w:pStyle w:val="Style5"/>
        <w:spacing w:line="240" w:lineRule="auto"/>
        <w:ind w:left="1416" w:right="3840"/>
        <w:jc w:val="left"/>
        <w:rPr>
          <w:rFonts w:ascii="Arial" w:hAnsi="Arial" w:cs="Arial"/>
          <w:sz w:val="18"/>
          <w:szCs w:val="18"/>
        </w:rPr>
      </w:pPr>
    </w:p>
    <w:p w:rsidRPr="0029795C" w:rsidR="00621DFA" w:rsidP="0029795C" w:rsidRDefault="00621DFA">
      <w:pPr>
        <w:pStyle w:val="Style5"/>
        <w:spacing w:before="38" w:line="240" w:lineRule="auto"/>
        <w:ind w:left="1416" w:right="3840"/>
        <w:jc w:val="left"/>
        <w:rPr>
          <w:rStyle w:val="FontStyle24"/>
          <w:rFonts w:ascii="Arial" w:hAnsi="Arial" w:cs="Arial"/>
          <w:sz w:val="18"/>
          <w:szCs w:val="18"/>
        </w:rPr>
      </w:pPr>
      <w:r w:rsidRPr="0029795C">
        <w:rPr>
          <w:rStyle w:val="FontStyle25"/>
          <w:rFonts w:ascii="Arial" w:hAnsi="Arial" w:cs="Arial"/>
          <w:sz w:val="18"/>
          <w:szCs w:val="18"/>
        </w:rPr>
        <w:t xml:space="preserve">KURUMU: </w:t>
      </w:r>
      <w:r w:rsidRPr="0029795C">
        <w:rPr>
          <w:rStyle w:val="FontStyle24"/>
          <w:rFonts w:ascii="Arial" w:hAnsi="Arial" w:cs="Arial"/>
          <w:sz w:val="18"/>
          <w:szCs w:val="18"/>
        </w:rPr>
        <w:t>Spor Genel Müdürlüğü</w:t>
      </w:r>
    </w:p>
    <w:p w:rsidRPr="0029795C" w:rsidR="00621DFA" w:rsidP="0029795C" w:rsidRDefault="00621DFA">
      <w:pPr>
        <w:pStyle w:val="Style5"/>
        <w:spacing w:before="38" w:line="240" w:lineRule="auto"/>
        <w:ind w:left="1416" w:right="3840"/>
        <w:jc w:val="left"/>
        <w:rPr>
          <w:rStyle w:val="FontStyle24"/>
          <w:rFonts w:ascii="Arial" w:hAnsi="Arial" w:cs="Arial"/>
          <w:sz w:val="18"/>
          <w:szCs w:val="18"/>
        </w:rPr>
      </w:pPr>
      <w:r w:rsidRPr="0029795C">
        <w:rPr>
          <w:rStyle w:val="FontStyle25"/>
          <w:rFonts w:ascii="Arial" w:hAnsi="Arial" w:cs="Arial"/>
          <w:sz w:val="18"/>
          <w:szCs w:val="18"/>
        </w:rPr>
        <w:t xml:space="preserve">TEŞKİLATI: </w:t>
      </w:r>
      <w:r w:rsidRPr="0029795C">
        <w:rPr>
          <w:rStyle w:val="FontStyle24"/>
          <w:rFonts w:ascii="Arial" w:hAnsi="Arial" w:cs="Arial"/>
          <w:sz w:val="18"/>
          <w:szCs w:val="18"/>
        </w:rPr>
        <w:t>Merkez</w:t>
      </w:r>
    </w:p>
    <w:p w:rsidRPr="0029795C" w:rsidR="00621DFA" w:rsidP="0029795C" w:rsidRDefault="00621DFA">
      <w:pPr>
        <w:pStyle w:val="Style1"/>
        <w:ind w:right="2861"/>
        <w:jc w:val="right"/>
        <w:rPr>
          <w:rFonts w:ascii="Arial" w:hAnsi="Arial" w:cs="Arial"/>
          <w:sz w:val="18"/>
          <w:szCs w:val="18"/>
        </w:rPr>
      </w:pPr>
    </w:p>
    <w:p w:rsidRPr="0029795C" w:rsidR="00621DFA" w:rsidP="0029795C" w:rsidRDefault="00621DFA">
      <w:pPr>
        <w:pStyle w:val="Style1"/>
        <w:spacing w:before="53"/>
        <w:ind w:right="2861"/>
        <w:jc w:val="right"/>
        <w:rPr>
          <w:rStyle w:val="FontStyle25"/>
          <w:rFonts w:ascii="Arial" w:hAnsi="Arial" w:cs="Arial"/>
          <w:sz w:val="18"/>
          <w:szCs w:val="18"/>
        </w:rPr>
      </w:pPr>
      <w:r w:rsidRPr="0029795C">
        <w:rPr>
          <w:rStyle w:val="FontStyle25"/>
          <w:rFonts w:ascii="Arial" w:hAnsi="Arial" w:cs="Arial"/>
          <w:sz w:val="18"/>
          <w:szCs w:val="18"/>
        </w:rPr>
        <w:t>İHDAS EDİLEN KADROLARIN</w:t>
      </w:r>
    </w:p>
    <w:p w:rsidRPr="0029795C" w:rsidR="00621DFA" w:rsidP="0029795C" w:rsidRDefault="00621DFA">
      <w:pPr>
        <w:spacing w:after="264"/>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739"/>
        <w:gridCol w:w="2290"/>
        <w:gridCol w:w="1133"/>
        <w:gridCol w:w="1560"/>
        <w:gridCol w:w="2150"/>
      </w:tblGrid>
      <w:tr w:rsidRPr="0029795C" w:rsidR="00621DFA" w:rsidTr="00A379A8">
        <w:tc>
          <w:tcPr>
            <w:tcW w:w="739"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Sınıfı</w:t>
            </w:r>
          </w:p>
        </w:tc>
        <w:tc>
          <w:tcPr>
            <w:tcW w:w="229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Unvanı</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Derecesi</w:t>
            </w:r>
          </w:p>
        </w:tc>
        <w:tc>
          <w:tcPr>
            <w:tcW w:w="156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Serbest Kadro Adedi</w:t>
            </w:r>
          </w:p>
        </w:tc>
        <w:tc>
          <w:tcPr>
            <w:tcW w:w="215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ToplamKadro Adedi</w:t>
            </w:r>
          </w:p>
        </w:tc>
      </w:tr>
      <w:tr w:rsidRPr="0029795C" w:rsidR="00621DFA" w:rsidTr="00A379A8">
        <w:tc>
          <w:tcPr>
            <w:tcW w:w="73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GİH</w:t>
            </w:r>
          </w:p>
        </w:tc>
        <w:tc>
          <w:tcPr>
            <w:tcW w:w="229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Müşavir</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w:t>
            </w:r>
          </w:p>
        </w:tc>
        <w:tc>
          <w:tcPr>
            <w:tcW w:w="156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10</w:t>
            </w:r>
          </w:p>
        </w:tc>
        <w:tc>
          <w:tcPr>
            <w:tcW w:w="215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10</w:t>
            </w:r>
          </w:p>
        </w:tc>
      </w:tr>
      <w:tr w:rsidRPr="0029795C" w:rsidR="00621DFA" w:rsidTr="00A379A8">
        <w:tc>
          <w:tcPr>
            <w:tcW w:w="73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16"/>
              <w:rPr>
                <w:rFonts w:ascii="Arial" w:hAnsi="Arial" w:cs="Arial"/>
                <w:sz w:val="18"/>
                <w:szCs w:val="18"/>
              </w:rPr>
            </w:pPr>
          </w:p>
        </w:tc>
        <w:tc>
          <w:tcPr>
            <w:tcW w:w="229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TOPLAM</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16"/>
              <w:rPr>
                <w:rFonts w:ascii="Arial" w:hAnsi="Arial" w:cs="Arial"/>
                <w:sz w:val="18"/>
                <w:szCs w:val="18"/>
              </w:rPr>
            </w:pPr>
          </w:p>
        </w:tc>
        <w:tc>
          <w:tcPr>
            <w:tcW w:w="156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10</w:t>
            </w:r>
          </w:p>
        </w:tc>
        <w:tc>
          <w:tcPr>
            <w:tcW w:w="215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10</w:t>
            </w:r>
          </w:p>
        </w:tc>
      </w:tr>
    </w:tbl>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51 inci maddesinin aşağıdaki şekilde değiştirilmesini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r w:rsidRPr="0029795C">
        <w:rPr>
          <w:rFonts w:ascii="Arial" w:hAnsi="Arial" w:cs="Arial"/>
          <w:sz w:val="18"/>
          <w:szCs w:val="18"/>
        </w:rPr>
        <w:tab/>
        <w:t>Ali Öz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Kahramanmaraş</w:t>
      </w:r>
      <w:r w:rsidRPr="0029795C">
        <w:rPr>
          <w:rFonts w:ascii="Arial" w:hAnsi="Arial" w:cs="Arial"/>
          <w:sz w:val="18"/>
          <w:szCs w:val="18"/>
        </w:rPr>
        <w:tab/>
        <w:t>Ankara</w:t>
      </w:r>
      <w:r w:rsidRPr="0029795C">
        <w:rPr>
          <w:rFonts w:ascii="Arial" w:hAnsi="Arial" w:cs="Arial"/>
          <w:sz w:val="18"/>
          <w:szCs w:val="18"/>
        </w:rPr>
        <w:tab/>
        <w:t>Mersin</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 51- 112 Acil Çağrı Merkezlerinin ihtiyacını karşılamak üzere ekli (4) ve (5) sayılı listelerde, Aile ve Sosyal Politikalar Bakanlığının kadro ihtiyacını karşılamak üzere ekli (6) sayılı listede, 657 sayılı Kanunun 4/C maddesi kapsamında çalıştırılan geçici personeli atamak üzere (7) sayılı listede ve öğretmen ihtiyacının karşıl</w:t>
      </w:r>
      <w:r w:rsidRPr="0029795C">
        <w:rPr>
          <w:rFonts w:ascii="Arial" w:hAnsi="Arial" w:cs="Arial"/>
          <w:spacing w:val="24"/>
          <w:sz w:val="18"/>
          <w:szCs w:val="18"/>
        </w:rPr>
        <w:t>a</w:t>
      </w:r>
      <w:r w:rsidRPr="0029795C">
        <w:rPr>
          <w:rFonts w:ascii="Arial" w:hAnsi="Arial" w:cs="Arial"/>
          <w:spacing w:val="24"/>
          <w:sz w:val="18"/>
          <w:szCs w:val="18"/>
        </w:rPr>
        <w:t>mak üzere (8) sayılı listede yer alan kadrolar ihdas edilerek 190 sayılı Kanun Hükmünde Kararnamenin eki (I) sayılı cetvelin İçişleri Bakanlığı, Aile ve Sosyal Politikalar Bakanlığı, Başbakanlık ve Milli Eğitim Bakanlığı bölümüne eklenmiştir. Ekli (4) ve (5) sayılı listelerde yer alan kadrolara yapılacak atama işlemleri, her bir yıl için bu madde ile ihdas edilen toplam kadro sayısının üçte birini geçmemek üzere, bu maddenin yayımlandığı tarihten itibaren üç yıl süreyle Merkezi Yönetim Bütçe Kanunundaki sınırlamalara tabi değildir.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Ekli (7) listede yer alan kadrolara kamu hizmetlerinin gerektirdiği asli ve sürekli görevleri yapmakta olup 657 sayılı Kanunun 4/C maddesi kapsamında çalıştırılan geçici personel Başbakanlık tarafından bir ay içinde atanır. Başbakanlık bu kadrolara ilişkin sınıf ve derece değişikliği yapmaya yetkili olup, personelin nitelikleri ve hizmetleri dikkate alınmak suretiyle sınıfları belirlenir ve derece/kademe intibakları yapılır. Bu şekilde atama yapılan kadroları, personelin bu Kanunun yürürlüğe girdiği tarih itibariyle çalışmakta olduğu idarelerin kadrolarına aktarmaya Başbakanlık yetkilidir. Bu işlemler Merkezi Yönetim Bütçe Kanunundaki sınırlamalara tabi değildir.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Kamu kurum ve kuruluşlarının merkez, taşra ve döner sermaye teşkilatlarında, kamu hizmetlerinin gerektirdiği sürekli görevlerde hizmet alımı yoluyla alt işveren (taşeron) işçisi olarak çalışanlardan otuz gün içinde yazılı olarak başvuranlar, niteliklerine uygun sürekli işçi kadrolarına bu maddenin yürürlüğe girdiği tarihten itibaren altmış gün içinde Devlet Personel Başkanlığı tarafından hazırlanacak esaslar çerçevesinde çalıştığı kurumlarınca atanırlar."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Style3"/>
        <w:spacing w:before="62" w:line="240" w:lineRule="auto"/>
        <w:ind w:left="3850"/>
        <w:jc w:val="left"/>
        <w:rPr>
          <w:rStyle w:val="FontStyle19"/>
          <w:rFonts w:ascii="Arial" w:hAnsi="Arial" w:cs="Arial"/>
          <w:sz w:val="18"/>
          <w:szCs w:val="18"/>
        </w:rPr>
      </w:pPr>
      <w:r w:rsidRPr="0029795C">
        <w:rPr>
          <w:rStyle w:val="FontStyle19"/>
          <w:rFonts w:ascii="Arial" w:hAnsi="Arial" w:cs="Arial"/>
          <w:sz w:val="18"/>
          <w:szCs w:val="18"/>
        </w:rPr>
        <w:t>(7) SAYILI LİSTE</w:t>
      </w:r>
    </w:p>
    <w:p w:rsidRPr="0029795C" w:rsidR="00621DFA" w:rsidP="0029795C" w:rsidRDefault="00621DFA">
      <w:pPr>
        <w:pStyle w:val="Style3"/>
        <w:spacing w:before="62" w:line="240" w:lineRule="auto"/>
        <w:ind w:left="3850"/>
        <w:jc w:val="left"/>
        <w:rPr>
          <w:rStyle w:val="FontStyle19"/>
          <w:rFonts w:ascii="Arial" w:hAnsi="Arial" w:cs="Arial"/>
          <w:sz w:val="18"/>
          <w:szCs w:val="18"/>
        </w:rPr>
      </w:pPr>
    </w:p>
    <w:p w:rsidRPr="0029795C" w:rsidR="00621DFA" w:rsidP="0029795C" w:rsidRDefault="00621DFA">
      <w:pPr>
        <w:pStyle w:val="Style3"/>
        <w:spacing w:line="240" w:lineRule="auto"/>
        <w:ind w:right="5530" w:firstLine="1418"/>
        <w:jc w:val="left"/>
        <w:rPr>
          <w:rStyle w:val="FontStyle19"/>
          <w:rFonts w:ascii="Arial" w:hAnsi="Arial" w:cs="Arial"/>
          <w:sz w:val="18"/>
          <w:szCs w:val="18"/>
        </w:rPr>
      </w:pPr>
      <w:r w:rsidRPr="0029795C">
        <w:rPr>
          <w:rStyle w:val="FontStyle25"/>
          <w:rFonts w:ascii="Arial" w:hAnsi="Arial" w:cs="Arial"/>
          <w:sz w:val="18"/>
          <w:szCs w:val="18"/>
        </w:rPr>
        <w:t xml:space="preserve">KURUMU    </w:t>
      </w:r>
      <w:r w:rsidRPr="0029795C">
        <w:rPr>
          <w:rStyle w:val="FontStyle19"/>
          <w:rFonts w:ascii="Arial" w:hAnsi="Arial" w:cs="Arial"/>
          <w:sz w:val="18"/>
          <w:szCs w:val="18"/>
        </w:rPr>
        <w:t>: BAŞBAKANLIK</w:t>
      </w:r>
    </w:p>
    <w:p w:rsidRPr="0029795C" w:rsidR="00621DFA" w:rsidP="0029795C" w:rsidRDefault="00621DFA">
      <w:pPr>
        <w:pStyle w:val="Style5"/>
        <w:spacing w:before="38" w:line="240" w:lineRule="auto"/>
        <w:ind w:left="1416" w:right="3840"/>
        <w:jc w:val="left"/>
        <w:rPr>
          <w:rStyle w:val="FontStyle24"/>
          <w:rFonts w:ascii="Arial" w:hAnsi="Arial" w:cs="Arial"/>
          <w:sz w:val="18"/>
          <w:szCs w:val="18"/>
        </w:rPr>
      </w:pPr>
      <w:r w:rsidRPr="0029795C">
        <w:rPr>
          <w:rStyle w:val="FontStyle25"/>
          <w:rFonts w:ascii="Arial" w:hAnsi="Arial" w:cs="Arial"/>
          <w:sz w:val="18"/>
          <w:szCs w:val="18"/>
        </w:rPr>
        <w:t xml:space="preserve">TEŞKİLATI: </w:t>
      </w:r>
      <w:r w:rsidRPr="0029795C">
        <w:rPr>
          <w:rStyle w:val="FontStyle24"/>
          <w:rFonts w:ascii="Arial" w:hAnsi="Arial" w:cs="Arial"/>
          <w:sz w:val="18"/>
          <w:szCs w:val="18"/>
        </w:rPr>
        <w:t>MERKEZ</w:t>
      </w:r>
    </w:p>
    <w:p w:rsidRPr="0029795C" w:rsidR="00621DFA" w:rsidP="0029795C" w:rsidRDefault="00621DFA">
      <w:pPr>
        <w:pStyle w:val="Style3"/>
        <w:spacing w:line="240" w:lineRule="auto"/>
        <w:ind w:right="5530" w:firstLine="1418"/>
        <w:jc w:val="left"/>
        <w:rPr>
          <w:rFonts w:ascii="Arial" w:hAnsi="Arial" w:cs="Arial"/>
          <w:sz w:val="18"/>
          <w:szCs w:val="18"/>
        </w:rPr>
      </w:pPr>
      <w:r w:rsidRPr="0029795C">
        <w:rPr>
          <w:rFonts w:ascii="Arial" w:hAnsi="Arial" w:cs="Arial"/>
          <w:noProof/>
          <w:sz w:val="18"/>
          <w:szCs w:val="18"/>
        </w:rPr>
        <w:pict>
          <v:group id="_x0000_s1037" style="position:absolute;left:0;text-align:left;margin-left:5.3pt;margin-top:196.3pt;width:451.95pt;height:89pt;z-index:251659264;mso-wrap-distance-left:1.9pt;mso-wrap-distance-right:1.9pt;mso-wrap-distance-bottom:54.95pt;mso-position-horizontal-relative:margin" coordsize="9039,1780" coordorigin="1286,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">
            <v:shapetype id="_x0000_t202" coordsize="21600,21600" o:spt="202" path="m,l,21600r21600,l21600,xe">
              <v:stroke joinstyle="miter"/>
              <v:path gradientshapeok="t" o:connecttype="rect"/>
            </v:shapetype>
            <v:shape id="Text Box 9" style="position:absolute;left:1286;top:6749;width:9039;height:1497;visibility:visible" o:spid="_x0000_s1038"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09"/>
                      <w:gridCol w:w="3773"/>
                      <w:gridCol w:w="1435"/>
                      <w:gridCol w:w="1430"/>
                      <w:gridCol w:w="1291"/>
                    </w:tblGrid>
                    <w:tr w:rsidR="00621DFA">
                      <w:tc>
                        <w:tcPr>
                          <w:tcW w:w="1109"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ind w:right="197"/>
                            <w:jc w:val="right"/>
                            <w:rPr>
                              <w:rStyle w:val="FontStyle25"/>
                            </w:rPr>
                          </w:pPr>
                          <w:r>
                            <w:rPr>
                              <w:rStyle w:val="FontStyle25"/>
                            </w:rPr>
                            <w:t>SINIFI</w:t>
                          </w:r>
                        </w:p>
                      </w:tc>
                      <w:tc>
                        <w:tcPr>
                          <w:tcW w:w="3773"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jc w:val="left"/>
                            <w:rPr>
                              <w:rStyle w:val="FontStyle25"/>
                            </w:rPr>
                          </w:pPr>
                          <w:r>
                            <w:rPr>
                              <w:rStyle w:val="FontStyle25"/>
                            </w:rPr>
                            <w:t>UNVANI</w:t>
                          </w:r>
                        </w:p>
                      </w:tc>
                      <w:tc>
                        <w:tcPr>
                          <w:tcW w:w="1435"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rPr>
                              <w:rStyle w:val="FontStyle25"/>
                            </w:rPr>
                          </w:pPr>
                          <w:r>
                            <w:rPr>
                              <w:rStyle w:val="FontStyle25"/>
                            </w:rPr>
                            <w:t>DERECESİ</w:t>
                          </w:r>
                        </w:p>
                      </w:tc>
                      <w:tc>
                        <w:tcPr>
                          <w:tcW w:w="1430" w:type="dxa"/>
                          <w:tcBorders>
                            <w:top w:val="single" w:color="auto" w:sz="6" w:space="0"/>
                            <w:left w:val="single" w:color="auto" w:sz="6" w:space="0"/>
                            <w:bottom w:val="single" w:color="auto" w:sz="6" w:space="0"/>
                            <w:right w:val="single" w:color="auto" w:sz="6" w:space="0"/>
                          </w:tcBorders>
                          <w:vAlign w:val="center"/>
                        </w:tcPr>
                        <w:p w:rsidR="00621DFA" w:rsidRDefault="00621DFA">
                          <w:pPr>
                            <w:pStyle w:val="Style9"/>
                            <w:ind w:left="149"/>
                            <w:rPr>
                              <w:rStyle w:val="FontStyle25"/>
                            </w:rPr>
                          </w:pPr>
                          <w:r>
                            <w:rPr>
                              <w:rStyle w:val="FontStyle25"/>
                            </w:rPr>
                            <w:t>SERBEST KADRO ADEDİ</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rPr>
                              <w:rStyle w:val="FontStyle25"/>
                            </w:rPr>
                          </w:pPr>
                          <w:r>
                            <w:rPr>
                              <w:rStyle w:val="FontStyle25"/>
                            </w:rPr>
                            <w:t>TOPLAM</w:t>
                          </w:r>
                        </w:p>
                      </w:tc>
                    </w:tr>
                    <w:tr w:rsidR="00621DFA">
                      <w:tc>
                        <w:tcPr>
                          <w:tcW w:w="1109" w:type="dxa"/>
                          <w:tcBorders>
                            <w:top w:val="single" w:color="auto" w:sz="6" w:space="0"/>
                            <w:left w:val="single" w:color="auto" w:sz="6" w:space="0"/>
                            <w:bottom w:val="single" w:color="auto" w:sz="6" w:space="0"/>
                            <w:right w:val="single" w:color="auto" w:sz="6" w:space="0"/>
                          </w:tcBorders>
                        </w:tcPr>
                        <w:p w:rsidR="00621DFA" w:rsidRDefault="00621DFA">
                          <w:pPr>
                            <w:pStyle w:val="Style7"/>
                            <w:ind w:right="202"/>
                            <w:jc w:val="right"/>
                            <w:rPr>
                              <w:rStyle w:val="FontStyle19"/>
                            </w:rPr>
                          </w:pPr>
                          <w:r>
                            <w:rPr>
                              <w:rStyle w:val="FontStyle19"/>
                            </w:rPr>
                            <w:t>EOH</w:t>
                          </w:r>
                        </w:p>
                      </w:tc>
                      <w:tc>
                        <w:tcPr>
                          <w:tcW w:w="3773" w:type="dxa"/>
                          <w:tcBorders>
                            <w:top w:val="single" w:color="auto" w:sz="6" w:space="0"/>
                            <w:left w:val="single" w:color="auto" w:sz="6" w:space="0"/>
                            <w:bottom w:val="single" w:color="auto" w:sz="6" w:space="0"/>
                            <w:right w:val="single" w:color="auto" w:sz="6" w:space="0"/>
                          </w:tcBorders>
                        </w:tcPr>
                        <w:p w:rsidR="00621DFA" w:rsidRDefault="00621DFA">
                          <w:pPr>
                            <w:pStyle w:val="Style7"/>
                            <w:rPr>
                              <w:rStyle w:val="FontStyle19"/>
                            </w:rPr>
                          </w:pPr>
                          <w:r>
                            <w:rPr>
                              <w:rStyle w:val="FontStyle19"/>
                            </w:rPr>
                            <w:t>Öğretmen</w:t>
                          </w:r>
                        </w:p>
                      </w:tc>
                      <w:tc>
                        <w:tcPr>
                          <w:tcW w:w="1435"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9</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ind w:left="240"/>
                            <w:rPr>
                              <w:rStyle w:val="FontStyle19"/>
                            </w:rPr>
                          </w:pPr>
                          <w:r>
                            <w:rPr>
                              <w:rStyle w:val="FontStyle19"/>
                            </w:rPr>
                            <w:t>127.000</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127.000</w:t>
                          </w:r>
                        </w:p>
                      </w:tc>
                    </w:tr>
                    <w:tr w:rsidR="00621DFA">
                      <w:tc>
                        <w:tcPr>
                          <w:tcW w:w="6317" w:type="dxa"/>
                          <w:gridSpan w:val="3"/>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ind w:left="2525"/>
                            <w:jc w:val="left"/>
                            <w:rPr>
                              <w:rStyle w:val="FontStyle25"/>
                            </w:rPr>
                          </w:pPr>
                          <w:r>
                            <w:rPr>
                              <w:rStyle w:val="FontStyle25"/>
                            </w:rPr>
                            <w:t>TOPLAM</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ind w:left="226"/>
                            <w:rPr>
                              <w:rStyle w:val="FontStyle19"/>
                            </w:rPr>
                          </w:pPr>
                          <w:r>
                            <w:rPr>
                              <w:rStyle w:val="FontStyle25"/>
                            </w:rPr>
                            <w:t>127</w:t>
                          </w:r>
                          <w:r>
                            <w:rPr>
                              <w:rStyle w:val="FontStyle19"/>
                            </w:rPr>
                            <w:t>.000</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25"/>
                            </w:rPr>
                            <w:t>127</w:t>
                          </w:r>
                          <w:r>
                            <w:rPr>
                              <w:rStyle w:val="FontStyle19"/>
                            </w:rPr>
                            <w:t>.000</w:t>
                          </w:r>
                        </w:p>
                      </w:tc>
                    </w:tr>
                  </w:tbl>
                  <w:p w:rsidR="00621DFA" w:rsidP="00621DFA" w:rsidRDefault="00621DFA"/>
                </w:txbxContent>
              </v:textbox>
            </v:shape>
            <v:shape id="Text Box 10" style="position:absolute;left:4228;top:6466;width:3312;height:283;visibility:visible" o:spid="_x0000_s1039"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sMA&#10;AADbAAAADwAAAGRycy9kb3ducmV2LnhtbERPTWvCQBC9F/wPywhepG7qodTUVUQoeBCkieJ1yI7Z&#10;xOxszK4a/fXdQqG3ebzPmS9724gbdb5yrOBtkoAgLpyuuFSwz79eP0D4gKyxcUwKHuRhuRi8zDHV&#10;7s7fdMtCKWII+xQVmBDaVEpfGLLoJ64ljtzJdRZDhF0pdYf3GG4bOU2Sd2mx4thgsKW1oeKcXa2C&#10;3elQb9rpNgvHyzivZ6Z+mnGu1GjYrz5BBOrDv/jPvdFx/g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sMAAADbAAAADwAAAAAAAAAAAAAAAACYAgAAZHJzL2Rv&#10;d25yZXYueG1sUEsFBgAAAAAEAAQA9QAAAIgDAAAAAA==&#10;">
              <v:textbox inset="0,0,0,0">
                <w:txbxContent>
                  <w:p w:rsidR="00621DFA" w:rsidP="00621DFA" w:rsidRDefault="00621DFA">
                    <w:pPr>
                      <w:pStyle w:val="Style3"/>
                      <w:spacing w:line="278" w:lineRule="exact"/>
                      <w:jc w:val="right"/>
                      <w:rPr>
                        <w:rStyle w:val="FontStyle19"/>
                      </w:rPr>
                    </w:pPr>
                    <w:r>
                      <w:rPr>
                        <w:rStyle w:val="FontStyle19"/>
                      </w:rPr>
                      <w:t>İHDAS EDİLEN KADROLARIN</w:t>
                    </w:r>
                  </w:p>
                </w:txbxContent>
              </v:textbox>
            </v:shape>
            <w10:wrap type="topAndBottom" anchorx="margin"/>
          </v:group>
        </w:pict>
      </w:r>
    </w:p>
    <w:p w:rsidRPr="0029795C" w:rsidR="00621DFA" w:rsidP="0029795C" w:rsidRDefault="00621DFA">
      <w:pPr>
        <w:pStyle w:val="Style3"/>
        <w:framePr w:w="4397" w:h="557" w:hSpace="38" w:wrap="notBeside" w:hAnchor="page" w:vAnchor="text" w:x="2873" w:y="2586" w:hRule="exact"/>
        <w:spacing w:line="240" w:lineRule="auto"/>
        <w:jc w:val="left"/>
        <w:rPr>
          <w:rStyle w:val="FontStyle19"/>
          <w:rFonts w:ascii="Arial" w:hAnsi="Arial" w:cs="Arial"/>
          <w:sz w:val="18"/>
          <w:szCs w:val="18"/>
        </w:rPr>
      </w:pPr>
      <w:r w:rsidRPr="0029795C">
        <w:rPr>
          <w:rStyle w:val="FontStyle25"/>
          <w:rFonts w:ascii="Arial" w:hAnsi="Arial" w:cs="Arial"/>
          <w:sz w:val="18"/>
          <w:szCs w:val="18"/>
        </w:rPr>
        <w:t xml:space="preserve">KURUMU    </w:t>
      </w:r>
      <w:r w:rsidRPr="0029795C">
        <w:rPr>
          <w:rStyle w:val="FontStyle19"/>
          <w:rFonts w:ascii="Arial" w:hAnsi="Arial" w:cs="Arial"/>
          <w:sz w:val="18"/>
          <w:szCs w:val="18"/>
        </w:rPr>
        <w:t xml:space="preserve">: MİLLİ EĞİTİM BAKANLIĞI </w:t>
      </w:r>
      <w:r w:rsidRPr="0029795C">
        <w:rPr>
          <w:rStyle w:val="FontStyle25"/>
          <w:rFonts w:ascii="Arial" w:hAnsi="Arial" w:cs="Arial"/>
          <w:sz w:val="18"/>
          <w:szCs w:val="18"/>
        </w:rPr>
        <w:t xml:space="preserve">TEŞKİLATI </w:t>
      </w:r>
      <w:r w:rsidRPr="0029795C">
        <w:rPr>
          <w:rStyle w:val="FontStyle19"/>
          <w:rFonts w:ascii="Arial" w:hAnsi="Arial" w:cs="Arial"/>
          <w:sz w:val="18"/>
          <w:szCs w:val="18"/>
        </w:rPr>
        <w:t>: TAŞRA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noProof/>
          <w:sz w:val="18"/>
          <w:szCs w:val="18"/>
        </w:rPr>
        <w:pict>
          <v:group id="_x0000_s1033" style="position:absolute;left:0;text-align:left;margin-left:5.3pt;margin-top:7.1pt;width:451.9pt;height:114.45pt;z-index:251658240;mso-wrap-distance-left:1.9pt;mso-wrap-distance-right:1.9pt;mso-position-horizontal-relative:margin" coordsize="9038,2289" coordorigin="1282,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">
            <v:shape id="Text Box 5" style="position:absolute;left:1282;top:3629;width:9038;height:1464;visibility:visible" o:spid="_x0000_s1034"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MRcUA&#10;AADbAAAADwAAAGRycy9kb3ducmV2LnhtbESPQWvCQBSE7wX/w/IKvUjdmIPY1FWKIHgoFBNLr4/s&#10;M5s0+zZmtxr99a4g9DjMzDfMYjXYVpyo97VjBdNJAoK4dLrmSsG+2LzOQfiArLF1TAou5GG1HD0t&#10;MNPuzDs65aESEcI+QwUmhC6T0peGLPqJ64ijd3C9xRBlX0nd4znCbSvTJJlJizXHBYMdrQ2Vv/mf&#10;VfB1+G62XfqZh5/juGjeTHM140Kpl+fh4x1EoCH8hx/trVaQT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gxFxQAAANsAAAAPAAAAAAAAAAAAAAAAAJgCAABkcnMv&#10;ZG93bnJldi54bWxQSwUGAAAAAAQABAD1AAAAigMAAAAA&#1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14"/>
                      <w:gridCol w:w="3773"/>
                      <w:gridCol w:w="1430"/>
                      <w:gridCol w:w="1430"/>
                      <w:gridCol w:w="1291"/>
                    </w:tblGrid>
                    <w:tr w:rsidR="00621DFA">
                      <w:tc>
                        <w:tcPr>
                          <w:tcW w:w="1114"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ind w:right="197"/>
                            <w:jc w:val="right"/>
                            <w:rPr>
                              <w:rStyle w:val="FontStyle25"/>
                            </w:rPr>
                          </w:pPr>
                          <w:r>
                            <w:rPr>
                              <w:rStyle w:val="FontStyle25"/>
                            </w:rPr>
                            <w:t>SINIFI</w:t>
                          </w:r>
                        </w:p>
                      </w:tc>
                      <w:tc>
                        <w:tcPr>
                          <w:tcW w:w="3773"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jc w:val="left"/>
                            <w:rPr>
                              <w:rStyle w:val="FontStyle25"/>
                            </w:rPr>
                          </w:pPr>
                          <w:r>
                            <w:rPr>
                              <w:rStyle w:val="FontStyle25"/>
                            </w:rPr>
                            <w:t>UNVANI</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rPr>
                              <w:rStyle w:val="FontStyle25"/>
                            </w:rPr>
                          </w:pPr>
                          <w:r>
                            <w:rPr>
                              <w:rStyle w:val="FontStyle25"/>
                            </w:rPr>
                            <w:t>DERECESİ</w:t>
                          </w:r>
                        </w:p>
                      </w:tc>
                      <w:tc>
                        <w:tcPr>
                          <w:tcW w:w="1430" w:type="dxa"/>
                          <w:tcBorders>
                            <w:top w:val="single" w:color="auto" w:sz="6" w:space="0"/>
                            <w:left w:val="single" w:color="auto" w:sz="6" w:space="0"/>
                            <w:bottom w:val="single" w:color="auto" w:sz="6" w:space="0"/>
                            <w:right w:val="single" w:color="auto" w:sz="6" w:space="0"/>
                          </w:tcBorders>
                          <w:vAlign w:val="center"/>
                        </w:tcPr>
                        <w:p w:rsidR="00621DFA" w:rsidRDefault="00621DFA">
                          <w:pPr>
                            <w:pStyle w:val="Style8"/>
                            <w:rPr>
                              <w:rStyle w:val="FontStyle25"/>
                            </w:rPr>
                          </w:pPr>
                          <w:r>
                            <w:rPr>
                              <w:rStyle w:val="FontStyle25"/>
                            </w:rPr>
                            <w:t>SERBEST KADRO ADEDİ</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rPr>
                              <w:rStyle w:val="FontStyle25"/>
                            </w:rPr>
                          </w:pPr>
                          <w:r>
                            <w:rPr>
                              <w:rStyle w:val="FontStyle25"/>
                            </w:rPr>
                            <w:t>TOPLAM</w:t>
                          </w:r>
                        </w:p>
                      </w:tc>
                    </w:tr>
                    <w:tr w:rsidR="00621DFA">
                      <w:tc>
                        <w:tcPr>
                          <w:tcW w:w="1114" w:type="dxa"/>
                          <w:tcBorders>
                            <w:top w:val="single" w:color="auto" w:sz="6" w:space="0"/>
                            <w:left w:val="single" w:color="auto" w:sz="6" w:space="0"/>
                            <w:bottom w:val="single" w:color="auto" w:sz="6" w:space="0"/>
                            <w:right w:val="single" w:color="auto" w:sz="6" w:space="0"/>
                          </w:tcBorders>
                        </w:tcPr>
                        <w:p w:rsidR="00621DFA" w:rsidRDefault="00621DFA">
                          <w:pPr>
                            <w:pStyle w:val="Style7"/>
                            <w:ind w:right="235"/>
                            <w:jc w:val="right"/>
                            <w:rPr>
                              <w:rStyle w:val="FontStyle19"/>
                            </w:rPr>
                          </w:pPr>
                          <w:r>
                            <w:rPr>
                              <w:rStyle w:val="FontStyle19"/>
                            </w:rPr>
                            <w:t>GİH</w:t>
                          </w:r>
                        </w:p>
                      </w:tc>
                      <w:tc>
                        <w:tcPr>
                          <w:tcW w:w="3773" w:type="dxa"/>
                          <w:tcBorders>
                            <w:top w:val="single" w:color="auto" w:sz="6" w:space="0"/>
                            <w:left w:val="single" w:color="auto" w:sz="6" w:space="0"/>
                            <w:bottom w:val="single" w:color="auto" w:sz="6" w:space="0"/>
                            <w:right w:val="single" w:color="auto" w:sz="6" w:space="0"/>
                          </w:tcBorders>
                        </w:tcPr>
                        <w:p w:rsidR="00621DFA" w:rsidRDefault="00621DFA">
                          <w:pPr>
                            <w:pStyle w:val="Style7"/>
                            <w:rPr>
                              <w:rStyle w:val="FontStyle19"/>
                            </w:rPr>
                          </w:pPr>
                          <w:r>
                            <w:rPr>
                              <w:rStyle w:val="FontStyle19"/>
                            </w:rPr>
                            <w:t>Memur</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9</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23.000</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23.000</w:t>
                          </w:r>
                        </w:p>
                      </w:tc>
                    </w:tr>
                    <w:tr w:rsidR="00621DFA">
                      <w:tc>
                        <w:tcPr>
                          <w:tcW w:w="6317" w:type="dxa"/>
                          <w:gridSpan w:val="3"/>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ind w:left="2525"/>
                            <w:jc w:val="left"/>
                            <w:rPr>
                              <w:rStyle w:val="FontStyle25"/>
                            </w:rPr>
                          </w:pPr>
                          <w:r>
                            <w:rPr>
                              <w:rStyle w:val="FontStyle25"/>
                            </w:rPr>
                            <w:t>TOPLAM</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25"/>
                            </w:rPr>
                            <w:t>23</w:t>
                          </w:r>
                          <w:r>
                            <w:rPr>
                              <w:rStyle w:val="FontStyle19"/>
                            </w:rPr>
                            <w:t>.000</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25"/>
                            </w:rPr>
                            <w:t>23</w:t>
                          </w:r>
                          <w:r>
                            <w:rPr>
                              <w:rStyle w:val="FontStyle19"/>
                            </w:rPr>
                            <w:t>.000</w:t>
                          </w:r>
                        </w:p>
                      </w:tc>
                    </w:tr>
                  </w:tbl>
                  <w:p w:rsidR="00621DFA" w:rsidP="00621DFA" w:rsidRDefault="00621DFA"/>
                </w:txbxContent>
              </v:textbox>
            </v:shape>
            <v:shape id="Text Box 6" style="position:absolute;left:4229;top:3341;width:3307;height:288;visibility:visible" o:spid="_x0000_s1035"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SMsUA&#10;AADbAAAADwAAAGRycy9kb3ducmV2LnhtbESPQWvCQBSE7wX/w/KEXkQ3zaHU6CoiFDwIpUmL10f2&#10;mU3Mvo3ZVaO/vlso9DjMzDfMcj3YVlyp97VjBS+zBARx6XTNlYKv4n36BsIHZI2tY1JwJw/r1ehp&#10;iZl2N/6kax4qESHsM1RgQugyKX1pyKKfuY44ekfXWwxR9pXUPd4i3LYyTZJXabHmuGCwo62h8pRf&#10;rIKP43ez69J9Hg7nSdHMTfMwk0Kp5/GwWYAINIT/8F97pxWk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JIyxQAAANsAAAAPAAAAAAAAAAAAAAAAAJgCAABkcnMv&#10;ZG93bnJldi54bWxQSwUGAAAAAAQABAD1AAAAigMAAAAA&#10;">
              <v:textbox inset="0,0,0,0">
                <w:txbxContent>
                  <w:p w:rsidR="00621DFA" w:rsidP="00621DFA" w:rsidRDefault="00621DFA">
                    <w:pPr>
                      <w:pStyle w:val="Style3"/>
                      <w:spacing w:line="283" w:lineRule="exact"/>
                      <w:jc w:val="right"/>
                      <w:rPr>
                        <w:rStyle w:val="FontStyle19"/>
                      </w:rPr>
                    </w:pPr>
                    <w:r>
                      <w:rPr>
                        <w:rStyle w:val="FontStyle19"/>
                      </w:rPr>
                      <w:t>İHDAS EDİLEN KADROLARIN</w:t>
                    </w:r>
                  </w:p>
                </w:txbxContent>
              </v:textbox>
            </v:shape>
            <v:shape id="Text Box 7" style="position:absolute;left:5151;top:5376;width:1829;height:254;visibility:visible" o:spid="_x0000_s1036"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3qcUA&#10;AADbAAAADwAAAGRycy9kb3ducmV2LnhtbESPQWvCQBSE74X+h+UVvEjdNIVio6tIQfAglCaK10f2&#10;mU3Mvo3ZVdP++m6h4HGYmW+Y+XKwrbhS72vHCl4mCQji0umaKwW7Yv08BeEDssbWMSn4Jg/LxePD&#10;HDPtbvxF1zxUIkLYZ6jAhNBlUvrSkEU/cR1x9I6utxii7Cupe7xFuG1lmiRv0mLNccFgRx+GylN+&#10;sQo+j/tm06XbPBzO46J5N82PGRdKjZ6G1QxEoCHcw//tjVaQv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DepxQAAANsAAAAPAAAAAAAAAAAAAAAAAJgCAABkcnMv&#10;ZG93bnJldi54bWxQSwUGAAAAAAQABAD1AAAAigMAAAAA&#10;">
              <v:textbox inset="0,0,0,0">
                <w:txbxContent>
                  <w:p w:rsidR="00621DFA" w:rsidP="00621DFA" w:rsidRDefault="00621DFA">
                    <w:pPr>
                      <w:pStyle w:val="Style3"/>
                      <w:spacing w:line="240" w:lineRule="auto"/>
                      <w:rPr>
                        <w:rStyle w:val="FontStyle19"/>
                      </w:rPr>
                    </w:pPr>
                    <w:r>
                      <w:rPr>
                        <w:rStyle w:val="FontStyle19"/>
                      </w:rPr>
                      <w:t>(8) SAYILI LİSTE</w:t>
                    </w:r>
                  </w:p>
                </w:txbxContent>
              </v:textbox>
            </v:shape>
            <w10:wrap type="square" side="largest" anchorx="margin"/>
          </v:group>
        </w:pict>
      </w: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pStyle w:val="Metinstil"/>
        <w:suppressAutoHyphens/>
        <w:spacing w:line="240" w:lineRule="auto"/>
        <w:jc w:val="center"/>
        <w:rPr>
          <w:rFonts w:ascii="Arial" w:hAnsi="Arial" w:cs="Arial"/>
          <w:sz w:val="18"/>
          <w:szCs w:val="18"/>
        </w:rPr>
      </w:pPr>
      <w:r w:rsidRPr="0029795C">
        <w:rPr>
          <w:rFonts w:ascii="Arial" w:hAnsi="Arial" w:cs="Arial"/>
          <w:sz w:val="18"/>
          <w:szCs w:val="18"/>
        </w:rPr>
        <w:t>Türkiye Büyük Millet Meclisi Başkanlığına</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Görüşülmekte olan kanun teklifinin 51. Maddesinin sonundaki “Merkezi yönetim bütçe kanunundaki” ifadesinin teklif metninden çıkartılmasını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Ferit Mevlüt Aslanoğlu</w:t>
      </w:r>
      <w:r w:rsidRPr="0029795C">
        <w:rPr>
          <w:rFonts w:ascii="Arial" w:hAnsi="Arial" w:cs="Arial"/>
          <w:sz w:val="18"/>
          <w:szCs w:val="18"/>
        </w:rPr>
        <w:tab/>
        <w:t>Aydın Ağan Ayaydın</w:t>
      </w:r>
      <w:r w:rsidRPr="0029795C">
        <w:rPr>
          <w:rFonts w:ascii="Arial" w:hAnsi="Arial" w:cs="Arial"/>
          <w:sz w:val="18"/>
          <w:szCs w:val="18"/>
        </w:rPr>
        <w:tab/>
        <w:t>İzzet  Çetin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okimza-stil"/>
        <w:spacing w:line="240" w:lineRule="auto"/>
        <w:ind w:left="0"/>
        <w:rPr>
          <w:rFonts w:ascii="Arial" w:hAnsi="Arial" w:cs="Arial"/>
          <w:sz w:val="18"/>
          <w:szCs w:val="18"/>
        </w:rPr>
      </w:pPr>
      <w:r w:rsidRPr="0029795C">
        <w:rPr>
          <w:rFonts w:ascii="Arial" w:hAnsi="Arial" w:cs="Arial"/>
          <w:sz w:val="18"/>
          <w:szCs w:val="18"/>
        </w:rPr>
        <w:tab/>
        <w:t>Selahattin Karaahmetoğlu</w:t>
      </w:r>
      <w:r w:rsidRPr="0029795C">
        <w:rPr>
          <w:rFonts w:ascii="Arial" w:hAnsi="Arial" w:cs="Arial"/>
          <w:sz w:val="18"/>
          <w:szCs w:val="18"/>
        </w:rPr>
        <w:tab/>
        <w:t>Sedef Küçük</w:t>
      </w:r>
      <w:r w:rsidRPr="0029795C">
        <w:rPr>
          <w:rFonts w:ascii="Arial" w:hAnsi="Arial" w:cs="Arial"/>
          <w:sz w:val="18"/>
          <w:szCs w:val="18"/>
        </w:rPr>
        <w:tab/>
        <w:t>Mehmet Hilal Kaplan</w:t>
      </w:r>
    </w:p>
    <w:p w:rsidRPr="0029795C" w:rsidR="00621DFA" w:rsidP="0029795C" w:rsidRDefault="00621DFA">
      <w:pPr>
        <w:pStyle w:val="okimza-stil"/>
        <w:spacing w:line="240" w:lineRule="auto"/>
        <w:ind w:left="0"/>
        <w:rPr>
          <w:rFonts w:ascii="Arial" w:hAnsi="Arial" w:cs="Arial"/>
          <w:sz w:val="18"/>
          <w:szCs w:val="18"/>
        </w:rPr>
      </w:pPr>
      <w:r w:rsidRPr="0029795C">
        <w:rPr>
          <w:rFonts w:ascii="Arial" w:hAnsi="Arial" w:cs="Arial"/>
          <w:sz w:val="18"/>
          <w:szCs w:val="18"/>
        </w:rPr>
        <w:tab/>
        <w:t>Giresun</w:t>
      </w:r>
      <w:r w:rsidRPr="0029795C">
        <w:rPr>
          <w:rFonts w:ascii="Arial" w:hAnsi="Arial" w:cs="Arial"/>
          <w:sz w:val="18"/>
          <w:szCs w:val="18"/>
        </w:rPr>
        <w:tab/>
        <w:t>İstanbul</w:t>
      </w:r>
      <w:r w:rsidRPr="0029795C">
        <w:rPr>
          <w:rFonts w:ascii="Arial" w:hAnsi="Arial" w:cs="Arial"/>
          <w:sz w:val="18"/>
          <w:szCs w:val="18"/>
        </w:rPr>
        <w:tab/>
        <w:t>Kocaeli</w:t>
      </w:r>
    </w:p>
    <w:p w:rsidRPr="0029795C" w:rsidR="00621DFA" w:rsidP="0029795C" w:rsidRDefault="00621DFA">
      <w:pPr>
        <w:pStyle w:val="Metinstil"/>
        <w:spacing w:line="240" w:lineRule="auto"/>
        <w:rPr>
          <w:rFonts w:ascii="Arial" w:hAnsi="Arial" w:cs="Arial"/>
          <w:sz w:val="18"/>
          <w:szCs w:val="18"/>
        </w:rPr>
      </w:pPr>
      <w:r w:rsidRPr="0029795C">
        <w:rPr>
          <w:rFonts w:ascii="Arial" w:hAnsi="Arial" w:cs="Arial"/>
          <w:sz w:val="18"/>
          <w:szCs w:val="18"/>
        </w:rPr>
        <w:t>BAŞKAN – Komisyon önergeye katılıyor mu?</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PLAN VE BÜTÇE KOMİSYONU SÖZCÜSÜ AHMET ARSLAN (Kars) – Katılmıyoruz.</w:t>
      </w:r>
    </w:p>
    <w:p w:rsidRPr="0029795C" w:rsidR="00621DFA" w:rsidP="0029795C" w:rsidRDefault="00621DFA">
      <w:pPr>
        <w:pStyle w:val="Metinstil"/>
        <w:spacing w:line="240" w:lineRule="auto"/>
        <w:rPr>
          <w:rFonts w:ascii="Arial" w:hAnsi="Arial" w:cs="Arial"/>
          <w:sz w:val="18"/>
          <w:szCs w:val="18"/>
        </w:rPr>
      </w:pPr>
      <w:r w:rsidRPr="0029795C">
        <w:rPr>
          <w:rFonts w:ascii="Arial" w:hAnsi="Arial" w:cs="Arial"/>
          <w:sz w:val="18"/>
          <w:szCs w:val="18"/>
        </w:rPr>
        <w:t>BAŞKAN – Hükûmet katılıyor mu?</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ÇEVRE VE ŞEHİRCİLİK BAKANI İDRİS GÜLLÜCE (İstanbul) - Katılmıyoruz efendim.</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BAŞKAN – Önerge üzerinde söz isteyen Mehmet Hilal Kaplan, Kocaeli Milletvekili. (CHP sıralarından alkışlar)</w:t>
      </w:r>
    </w:p>
    <w:p w:rsidRPr="0029795C" w:rsidR="00621DFA" w:rsidP="0029795C" w:rsidRDefault="00621DFA">
      <w:pPr>
        <w:pStyle w:val="Metinstil"/>
        <w:suppressAutoHyphens/>
        <w:spacing w:line="240" w:lineRule="auto"/>
        <w:rPr>
          <w:rFonts w:ascii="Arial" w:hAnsi="Arial" w:cs="Arial"/>
          <w:sz w:val="18"/>
          <w:szCs w:val="18"/>
        </w:rPr>
      </w:pPr>
      <w:r w:rsidRPr="0029795C">
        <w:rPr>
          <w:rFonts w:ascii="Arial" w:hAnsi="Arial" w:cs="Arial"/>
          <w:sz w:val="18"/>
          <w:szCs w:val="18"/>
        </w:rPr>
        <w:t>MEHMET HİLAL KAPLAN (Kocaeli) – Sayın Başkan, değerli milletvekilleri; 546 sıra sayılı kanun teklifinin 51’inci maddesi üzerine vermiş olduğumuz önergeyle ilgili söz almış bulunmaktayım. Yüce heyetinizi saygıyla selamlıyorum.</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z w:val="18"/>
          <w:szCs w:val="18"/>
        </w:rPr>
        <w:t xml:space="preserve">Bu madde ile 112 acil çağrı merkezlerinin ihtiyacı olan personel, İçişleri Bakanlığı üzerinden 1.967 kadro ihdas edilmek suretiyle istenmektedir. Değerli milletvekilleri, 112 acil çağrı merkezlerinin personeli yani doktoru, hemşiresi, sağlık memuru ve ambulanslar Sağlık Bakanlığına aittir. Ancak, bu kanun yürürlüğe girdiğinde 112 acil çağrı merkezlerinin bazılarını büyük şehirlerde belediyeler, diğer illerde valilikler bünyesinde kuruyorsunuz. Bir taraftan personeli Sağlık Bakanlığına, bir taraftan İçişleri Bakanlığına, bir taraftan da valiliklere yetki vererek çözmeye çalışmak istenmektedir. Soruyorum size: Neden bu karmaşa? Sağlık Bakanlığı tek başına 112 acil çağrı merkezlerinin organizasyonlarını, koordinasyonlarını ve personel ilişkilendirmelerini yapamıyor mu? İnsan sağlığı için son derece önemli olan bu hizmeti neden üç ayrı kurum üzerinden yürüttüğünüzü anlamış değilim, anlayanınız varsa lütfen burada açıklamasını </w:t>
      </w:r>
      <w:r w:rsidRPr="0029795C">
        <w:rPr>
          <w:rFonts w:ascii="Arial" w:hAnsi="Arial" w:cs="Arial"/>
          <w:spacing w:val="24"/>
          <w:sz w:val="18"/>
          <w:szCs w:val="18"/>
        </w:rPr>
        <w:t>talep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Sayın Başbakan, Sayın Sağlık Bakanı ve diğer Hükûmet sözcüleri ne zaman basının karşısına çıkarsa âdeta söz birliği edercesine: Biz sağlıkta devrim yaptık diyorlar. Şu kadar ambülansımız var diyorlar. Şu kadar hasta taşıdık. Ambülans sayısını şu kadar artırdık. Artık korkmayın hava ambülansımız var, kar ambülansımız var, deniz ambülansımız var diye övünüyorlar, sizler de bunlardan övünüyorsunuz. Peki, soruyorum size: Madem hava ambülansınız, kar ambülansınız varsa Van’ın Gürpınar ilçesindeki bu babanın yürek sızlatan acısını acaba hiç yüreklerinde, vicdanlarında hissettiler mi? Bu babanın yürekleri dağlayan bu dramı bir kar paletli ambülans olmuş olsaydı acaba gerçekleşir miydi sizin vicdanınıza bırakıyorum.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 biraz empati yapalım. Kendinizi bu babanın yerine koyun. Koymuş olsaydınız, ambülans hizmetleriyle ilgili, ilgili yetkililerin, Sayın Bakanın, Sayın Başbakanın bu kadar desteksiz konuşması doğru olur muydu yine takdirinize bırakıyorum.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Sayın Sağlık Bakanı -burada olmasını arzu ederdim- “2013 yılı içerisinde bütçesi dahi onaylanan 1.200 adet ambülans alacağız.” dedi. Bunun için İstanbul'da bir tören yaptı. Ancak, bakın elimde yine Sağlık Bakanlığının T cetvelinde gösterdiği bir tabloyu sizlere gösteriyorum. Burada Sağlık Bakanlığının, onaylanan adet yani sizin anlayacağınız dille bütçesi onaylanan, parası verilen, “1.200 adet alacağız.” dediği 2012’nin bütçesindeki ambülans sayısı. Ancak, alımı düşünülen adet yine Bakanlık cetvelinde 547 adet. Geri kalanı 2014’ün planlamasında dahi yok. Şimdi soruyorum size: 1.200 adedin parası verildiği hâlde, bütçeden onaylandığı hâlde 2014’ün programına dahi alınmayan bu ambülansalar veya bu paralar nerede?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Bir başka şey daha yine soruyorum size: Yine bu T cetvelinde onaylanan, parası verilmiş bulunan 225 adet 4x4, 75’i kar paletli olmak kaydıyla ambülanslardan bahsediliyor. İşte, Van’da yaşanan hadise, eğer bir kar paleti olmuş olsaydı bu hadise başımıza gelmeyecekti belki. Ama, bütçesi onaylandığı hâlde, parası verildiği hâlde 2013’te onaylanan bir T cetvelinde, ne yazık ki 2014’ün programında dahi yoktur.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Değerli milletvekilleri, iktidarınız döneminde her defasında çıktığınızda çok şeyler ifade ediyorsunuz; bunlardan bir tanesi ambulanslarla yolcu taşınması. Ama, üzülerek ifade edeyim, sizin iktidarınız döneminde, sizin Hükûmetiniz döneminde komşumuz Suriye’ye yaralı getirmek, hasta getirmek bahanesiyle giderken bu taraftan silah taşındığını ne yazık ki hepimiz beraber yaşadık.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Hükûmetinizin yine sık sık ifade ettiği bir konu var. “Biz ambulanslarımızla olay mahalline Türkiye’de yüzde 95 oranında beş yedi dakikada geçiyoruz.” diyorsunuz. Bakın, geçen hafta Kocaeli’de, İzmit merkezde, hastaneye 300-500 metre uzakta olan İzmit Lisesine bir ambulansı ben kendim çağırdım. Gelme süresi ne kadar biliyor musunuz? Değerli milletvekilleri, tam kırk iki dakika oldu. Şimdi, size soruyorum…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MEHMET HİLAL KAPLAN (Devamla) - Bu ambulans olayının Sağlık Bakanlığında yarın yeniden bir hırsızlığa, yeniden bir yolsuzluğa yol açmayacağını umuyorum.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Hepinize saygılar sunuyorum. (CHP sıralarından alkışlar) </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ind w:left="0" w:firstLine="851"/>
        <w:jc w:val="center"/>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851"/>
        <w:jc w:val="center"/>
        <w:rPr>
          <w:rFonts w:ascii="Arial" w:hAnsi="Arial" w:cs="Arial"/>
          <w:spacing w:val="24"/>
          <w:sz w:val="18"/>
          <w:szCs w:val="18"/>
        </w:rPr>
      </w:pPr>
      <w:r w:rsidRPr="0029795C">
        <w:rPr>
          <w:rFonts w:ascii="Arial" w:hAnsi="Arial" w:cs="Arial"/>
          <w:spacing w:val="24"/>
          <w:sz w:val="18"/>
          <w:szCs w:val="18"/>
        </w:rPr>
        <w:t>Y O K L A M A</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(CHP sıralarından bir grup milletvekili ayağa kalktı)</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ENGİN ALTAY (Sinop) - Sayın Başkan, yoklama istiyoruz.</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Önergeyi oylarınıza sunacağım ancak yoklama talebi var, yerine getireceğim.</w:t>
      </w:r>
    </w:p>
    <w:p w:rsidRPr="0029795C" w:rsidR="00621DFA" w:rsidP="0029795C" w:rsidRDefault="00621DF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Sayın Altay, Sayın Aslanoğlu, Sayın Tanal, Sayın Öğüt, Sayın Nazlıaka, Sayın Köse, Sayın Acar, Sayın Özkan, Sayın Demiröz, Sayın Eyidoğan, Sayın Gök, Sayın Ören, Sayın Kaplan, Sayın Seçer, Sayın Küçük, Sayın Tunay, Sayın Haberal, Sayın Aksünger, Sayın Aldan, Sayın Serindağ.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İki dakika süre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(Elektronik cihazla yoklama yapıldı)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 toplantı yeter sayısı vardır.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bCs/>
          <w:color w:val="000000"/>
          <w:sz w:val="18"/>
          <w:szCs w:val="18"/>
        </w:rPr>
      </w:pPr>
      <w:r w:rsidRPr="0029795C">
        <w:rPr>
          <w:rFonts w:ascii="Arial" w:hAnsi="Arial" w:cs="Arial"/>
          <w:color w:val="000000"/>
          <w:sz w:val="18"/>
          <w:szCs w:val="18"/>
        </w:rPr>
        <w:t xml:space="preserve">3.- Kocaeli Milletvekili İlyas Şeker ve Ağrı Milletvekili Ekrem Çelebi ile 18 Milletvekilinin;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 (2/1967, 2/1074, 2/1438, 2/1529, 2/1571, 2/1966) </w:t>
      </w:r>
      <w:r w:rsidRPr="0029795C">
        <w:rPr>
          <w:rFonts w:ascii="Arial" w:hAnsi="Arial" w:cs="Arial"/>
          <w:bCs/>
          <w:color w:val="000000"/>
          <w:sz w:val="18"/>
          <w:szCs w:val="18"/>
        </w:rPr>
        <w:t xml:space="preserve">(S. Sayısı: 546) (Devam) </w:t>
      </w:r>
    </w:p>
    <w:p w:rsidRPr="0029795C" w:rsidR="00621DFA" w:rsidP="0029795C" w:rsidRDefault="00621DFA">
      <w:pPr>
        <w:pStyle w:val="Metinstil"/>
        <w:tabs>
          <w:tab w:val="center" w:pos="5103"/>
        </w:tabs>
        <w:suppressAutoHyphens/>
        <w:spacing w:line="240" w:lineRule="auto"/>
        <w:rPr>
          <w:rFonts w:ascii="Arial" w:hAnsi="Arial" w:cs="Arial"/>
          <w:bCs/>
          <w:color w:val="000000"/>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Görüşülmekte olan 546 sıra sayılı kanun teklifinin çerçeve 51 inci maddesinin aşağıdaki şekilde değiştirilmesini arz ve teklif ederiz. </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Mustafa Kalaycı (Konya)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 51- 112 Acil Çağrı Merkezlerinin ihtiyacını karşılamak üzere ekli (4) ve (5) sayılı listelerde, Aile ve Sosyal Politikalar Bakanlığının kadro ihtiyacını karşılamak üzere ekli (6) sayılı listede, 657 sayılı Kanunun 4/C maddesi kapsamında çalıştırılan geçici personeli atamak üzere (7) sayılı listede ve öğretmen ihtiyacının karşılamak üzere (8) sayılı listede yer alan kadrolar ihdas edilerek 190 sayılı Kanun Hükmünde Kararnamenin eki (I) sayılı cetvelin İçişleri Bakanlığı, Aile ve Sosyal Politikalar Bakanlığı, Başbakanlık ve Milli Eğitim Bakanlığı bölümüne eklenmiştir. Ekli (4) ve (5) sayılı listelerde yer alan kadrolara yapılacak atama işlemleri, her bir yıl için bu madde ile ihdas edilen toplam kadro sayısının üçte birini geçmemek üzere, bu maddenin yayımlandığı tarihten itibaren üç yıl süreyle Merkezi Yönetim Bütçe Kanunundaki sınırlamalara tabi değildir.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Ekli (7) listede yer alan kadrolara kamu hizmetlerinin gerektirdiği asli ve sürekli görevleri yapmakta olup 657 sayılı Kanunun 4/C maddesi kapsamında çalıştırılan geçici personel Başbakanlık tarafından bir ay içinde atanır. Başbakanlık bu kadrolara ilişkin sınıf ve derece değişikliği yapmaya yetkili olup, personelin nitelikleri ve hizmetleri dikkate alınmak suretiyle sınıfları belirlenir ve derece/kademe intibakları yapılır. Bu şekilde atama yapılan kadroları, personelin bu Kanunun yürürlüğe girdiği tarih itibariyle çalışmakta olduğu idarelerin kadrolarına aktarmaya Başbakanlık yetkilidir. Bu işlemler Merkezi Yönetim Bütçe Kanunundaki sınırlamalara tabi değildir.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Kamu kurum ve kuruluşlarının merkez, taşra ve döner sermaye teşkilatlarında, kamu hizmetlerinin gerektirdiği sürekli görevlerde hizmet alımı yoluyla alt işveren (taşeron) işçisi olarak çalışanlardan otuz gün içinde yazılı olarak başvuranlar, niteliklerine uygun sürekli işçi kadrolarına bu maddenin yürürlüğe girdiği tarihten itibaren altmış gün içinde Devlet Personel Başkanlığı tarafından hazırlanacak esaslar çerçevesinde çalıştığı kuru</w:t>
      </w:r>
      <w:r w:rsidRPr="0029795C">
        <w:rPr>
          <w:rFonts w:ascii="Arial" w:hAnsi="Arial" w:cs="Arial"/>
          <w:spacing w:val="24"/>
          <w:sz w:val="18"/>
          <w:szCs w:val="18"/>
        </w:rPr>
        <w:t>m</w:t>
      </w:r>
      <w:r w:rsidRPr="0029795C">
        <w:rPr>
          <w:rFonts w:ascii="Arial" w:hAnsi="Arial" w:cs="Arial"/>
          <w:spacing w:val="24"/>
          <w:sz w:val="18"/>
          <w:szCs w:val="18"/>
        </w:rPr>
        <w:t>larınca atanırlar."</w:t>
      </w:r>
    </w:p>
    <w:p w:rsidRPr="0029795C" w:rsidR="00621DFA" w:rsidP="0029795C" w:rsidRDefault="00621DFA">
      <w:pPr>
        <w:pStyle w:val="Style3"/>
        <w:spacing w:before="62" w:line="240" w:lineRule="auto"/>
        <w:ind w:left="3850"/>
        <w:jc w:val="left"/>
        <w:rPr>
          <w:rStyle w:val="FontStyle19"/>
          <w:rFonts w:ascii="Arial" w:hAnsi="Arial" w:cs="Arial"/>
          <w:sz w:val="18"/>
          <w:szCs w:val="18"/>
        </w:rPr>
      </w:pPr>
      <w:r w:rsidRPr="0029795C">
        <w:rPr>
          <w:rStyle w:val="FontStyle19"/>
          <w:rFonts w:ascii="Arial" w:hAnsi="Arial" w:cs="Arial"/>
          <w:sz w:val="18"/>
          <w:szCs w:val="18"/>
        </w:rPr>
        <w:t xml:space="preserve"> (7) SAYILI LİSTE</w:t>
      </w:r>
    </w:p>
    <w:p w:rsidRPr="0029795C" w:rsidR="00621DFA" w:rsidP="0029795C" w:rsidRDefault="00621DFA">
      <w:pPr>
        <w:pStyle w:val="Style3"/>
        <w:spacing w:before="62" w:line="240" w:lineRule="auto"/>
        <w:ind w:left="3850"/>
        <w:jc w:val="left"/>
        <w:rPr>
          <w:rStyle w:val="FontStyle19"/>
          <w:rFonts w:ascii="Arial" w:hAnsi="Arial" w:cs="Arial"/>
          <w:sz w:val="18"/>
          <w:szCs w:val="18"/>
        </w:rPr>
      </w:pPr>
    </w:p>
    <w:p w:rsidRPr="0029795C" w:rsidR="00621DFA" w:rsidP="0029795C" w:rsidRDefault="00621DFA">
      <w:pPr>
        <w:pStyle w:val="Style3"/>
        <w:spacing w:line="240" w:lineRule="auto"/>
        <w:ind w:right="5530" w:firstLine="1418"/>
        <w:jc w:val="left"/>
        <w:rPr>
          <w:rStyle w:val="FontStyle19"/>
          <w:rFonts w:ascii="Arial" w:hAnsi="Arial" w:cs="Arial"/>
          <w:sz w:val="18"/>
          <w:szCs w:val="18"/>
        </w:rPr>
      </w:pPr>
      <w:r w:rsidRPr="0029795C">
        <w:rPr>
          <w:rStyle w:val="FontStyle25"/>
          <w:rFonts w:ascii="Arial" w:hAnsi="Arial" w:cs="Arial"/>
          <w:sz w:val="18"/>
          <w:szCs w:val="18"/>
        </w:rPr>
        <w:t xml:space="preserve">KURUMU    </w:t>
      </w:r>
      <w:r w:rsidRPr="0029795C">
        <w:rPr>
          <w:rStyle w:val="FontStyle19"/>
          <w:rFonts w:ascii="Arial" w:hAnsi="Arial" w:cs="Arial"/>
          <w:sz w:val="18"/>
          <w:szCs w:val="18"/>
        </w:rPr>
        <w:t>: BAŞBAKANLIK</w:t>
      </w:r>
    </w:p>
    <w:p w:rsidRPr="0029795C" w:rsidR="00621DFA" w:rsidP="0029795C" w:rsidRDefault="00621DFA">
      <w:pPr>
        <w:pStyle w:val="Style5"/>
        <w:spacing w:before="38" w:line="240" w:lineRule="auto"/>
        <w:ind w:left="1416" w:right="3840"/>
        <w:jc w:val="left"/>
        <w:rPr>
          <w:rStyle w:val="FontStyle24"/>
          <w:rFonts w:ascii="Arial" w:hAnsi="Arial" w:cs="Arial"/>
          <w:sz w:val="18"/>
          <w:szCs w:val="18"/>
        </w:rPr>
      </w:pPr>
      <w:r w:rsidRPr="0029795C">
        <w:rPr>
          <w:rStyle w:val="FontStyle25"/>
          <w:rFonts w:ascii="Arial" w:hAnsi="Arial" w:cs="Arial"/>
          <w:sz w:val="18"/>
          <w:szCs w:val="18"/>
        </w:rPr>
        <w:t xml:space="preserve">TEŞKİLATI: </w:t>
      </w:r>
      <w:r w:rsidRPr="0029795C">
        <w:rPr>
          <w:rStyle w:val="FontStyle24"/>
          <w:rFonts w:ascii="Arial" w:hAnsi="Arial" w:cs="Arial"/>
          <w:sz w:val="18"/>
          <w:szCs w:val="18"/>
        </w:rPr>
        <w:t>MERKEZ</w:t>
      </w:r>
    </w:p>
    <w:p w:rsidRPr="0029795C" w:rsidR="00621DFA" w:rsidP="0029795C" w:rsidRDefault="00621DFA">
      <w:pPr>
        <w:pStyle w:val="Style3"/>
        <w:spacing w:line="240" w:lineRule="auto"/>
        <w:ind w:right="5530" w:firstLine="1418"/>
        <w:jc w:val="left"/>
        <w:rPr>
          <w:rFonts w:ascii="Arial" w:hAnsi="Arial" w:cs="Arial"/>
          <w:sz w:val="18"/>
          <w:szCs w:val="18"/>
        </w:rPr>
      </w:pPr>
      <w:r w:rsidRPr="0029795C">
        <w:rPr>
          <w:rFonts w:ascii="Arial" w:hAnsi="Arial" w:cs="Arial"/>
          <w:noProof/>
          <w:sz w:val="18"/>
          <w:szCs w:val="18"/>
        </w:rPr>
        <w:pict>
          <v:group id="Group 8" style="position:absolute;left:0;text-align:left;margin-left:5.3pt;margin-top:196.3pt;width:451.95pt;height:89pt;z-index:251657216;mso-wrap-distance-left:1.9pt;mso-wrap-distance-right:1.9pt;mso-wrap-distance-bottom:54.95pt;mso-position-horizontal-relative:margin" coordsize="9039,1780" coordorigin="1286,6466"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">
            <v:shape id="Text Box 9" style="position:absolute;left:1286;top:6749;width:9039;height:1497;visibility:visible" o:spid="_x0000_s1031"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09"/>
                      <w:gridCol w:w="3773"/>
                      <w:gridCol w:w="1435"/>
                      <w:gridCol w:w="1430"/>
                      <w:gridCol w:w="1291"/>
                    </w:tblGrid>
                    <w:tr w:rsidR="00621DFA">
                      <w:tc>
                        <w:tcPr>
                          <w:tcW w:w="1109"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ind w:right="197"/>
                            <w:jc w:val="right"/>
                            <w:rPr>
                              <w:rStyle w:val="FontStyle25"/>
                            </w:rPr>
                          </w:pPr>
                          <w:r>
                            <w:rPr>
                              <w:rStyle w:val="FontStyle25"/>
                            </w:rPr>
                            <w:t>SINIFI</w:t>
                          </w:r>
                        </w:p>
                      </w:tc>
                      <w:tc>
                        <w:tcPr>
                          <w:tcW w:w="3773"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jc w:val="left"/>
                            <w:rPr>
                              <w:rStyle w:val="FontStyle25"/>
                            </w:rPr>
                          </w:pPr>
                          <w:r>
                            <w:rPr>
                              <w:rStyle w:val="FontStyle25"/>
                            </w:rPr>
                            <w:t>UNVANI</w:t>
                          </w:r>
                        </w:p>
                      </w:tc>
                      <w:tc>
                        <w:tcPr>
                          <w:tcW w:w="1435"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rPr>
                              <w:rStyle w:val="FontStyle25"/>
                            </w:rPr>
                          </w:pPr>
                          <w:r>
                            <w:rPr>
                              <w:rStyle w:val="FontStyle25"/>
                            </w:rPr>
                            <w:t>DERECESİ</w:t>
                          </w:r>
                        </w:p>
                      </w:tc>
                      <w:tc>
                        <w:tcPr>
                          <w:tcW w:w="1430" w:type="dxa"/>
                          <w:tcBorders>
                            <w:top w:val="single" w:color="auto" w:sz="6" w:space="0"/>
                            <w:left w:val="single" w:color="auto" w:sz="6" w:space="0"/>
                            <w:bottom w:val="single" w:color="auto" w:sz="6" w:space="0"/>
                            <w:right w:val="single" w:color="auto" w:sz="6" w:space="0"/>
                          </w:tcBorders>
                          <w:vAlign w:val="center"/>
                        </w:tcPr>
                        <w:p w:rsidR="00621DFA" w:rsidRDefault="00621DFA">
                          <w:pPr>
                            <w:pStyle w:val="Style9"/>
                            <w:ind w:left="149"/>
                            <w:rPr>
                              <w:rStyle w:val="FontStyle25"/>
                            </w:rPr>
                          </w:pPr>
                          <w:r>
                            <w:rPr>
                              <w:rStyle w:val="FontStyle25"/>
                            </w:rPr>
                            <w:t>SERBEST KADRO ADEDİ</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rPr>
                              <w:rStyle w:val="FontStyle25"/>
                            </w:rPr>
                          </w:pPr>
                          <w:r>
                            <w:rPr>
                              <w:rStyle w:val="FontStyle25"/>
                            </w:rPr>
                            <w:t>TOPLAM</w:t>
                          </w:r>
                        </w:p>
                      </w:tc>
                    </w:tr>
                    <w:tr w:rsidR="00621DFA">
                      <w:tc>
                        <w:tcPr>
                          <w:tcW w:w="1109" w:type="dxa"/>
                          <w:tcBorders>
                            <w:top w:val="single" w:color="auto" w:sz="6" w:space="0"/>
                            <w:left w:val="single" w:color="auto" w:sz="6" w:space="0"/>
                            <w:bottom w:val="single" w:color="auto" w:sz="6" w:space="0"/>
                            <w:right w:val="single" w:color="auto" w:sz="6" w:space="0"/>
                          </w:tcBorders>
                        </w:tcPr>
                        <w:p w:rsidR="00621DFA" w:rsidRDefault="00621DFA">
                          <w:pPr>
                            <w:pStyle w:val="Style7"/>
                            <w:ind w:right="202"/>
                            <w:jc w:val="right"/>
                            <w:rPr>
                              <w:rStyle w:val="FontStyle19"/>
                            </w:rPr>
                          </w:pPr>
                          <w:r>
                            <w:rPr>
                              <w:rStyle w:val="FontStyle19"/>
                            </w:rPr>
                            <w:t>EOH</w:t>
                          </w:r>
                        </w:p>
                      </w:tc>
                      <w:tc>
                        <w:tcPr>
                          <w:tcW w:w="3773" w:type="dxa"/>
                          <w:tcBorders>
                            <w:top w:val="single" w:color="auto" w:sz="6" w:space="0"/>
                            <w:left w:val="single" w:color="auto" w:sz="6" w:space="0"/>
                            <w:bottom w:val="single" w:color="auto" w:sz="6" w:space="0"/>
                            <w:right w:val="single" w:color="auto" w:sz="6" w:space="0"/>
                          </w:tcBorders>
                        </w:tcPr>
                        <w:p w:rsidR="00621DFA" w:rsidRDefault="00621DFA">
                          <w:pPr>
                            <w:pStyle w:val="Style7"/>
                            <w:rPr>
                              <w:rStyle w:val="FontStyle19"/>
                            </w:rPr>
                          </w:pPr>
                          <w:r>
                            <w:rPr>
                              <w:rStyle w:val="FontStyle19"/>
                            </w:rPr>
                            <w:t>Öğretmen</w:t>
                          </w:r>
                        </w:p>
                      </w:tc>
                      <w:tc>
                        <w:tcPr>
                          <w:tcW w:w="1435"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9</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ind w:left="240"/>
                            <w:rPr>
                              <w:rStyle w:val="FontStyle19"/>
                            </w:rPr>
                          </w:pPr>
                          <w:r>
                            <w:rPr>
                              <w:rStyle w:val="FontStyle19"/>
                            </w:rPr>
                            <w:t>127.000</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127.000</w:t>
                          </w:r>
                        </w:p>
                      </w:tc>
                    </w:tr>
                    <w:tr w:rsidR="00621DFA">
                      <w:tc>
                        <w:tcPr>
                          <w:tcW w:w="6317" w:type="dxa"/>
                          <w:gridSpan w:val="3"/>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ind w:left="2525"/>
                            <w:jc w:val="left"/>
                            <w:rPr>
                              <w:rStyle w:val="FontStyle25"/>
                            </w:rPr>
                          </w:pPr>
                          <w:r>
                            <w:rPr>
                              <w:rStyle w:val="FontStyle25"/>
                            </w:rPr>
                            <w:t>TOPLAM</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ind w:left="226"/>
                            <w:rPr>
                              <w:rStyle w:val="FontStyle19"/>
                            </w:rPr>
                          </w:pPr>
                          <w:r>
                            <w:rPr>
                              <w:rStyle w:val="FontStyle25"/>
                            </w:rPr>
                            <w:t>127</w:t>
                          </w:r>
                          <w:r>
                            <w:rPr>
                              <w:rStyle w:val="FontStyle19"/>
                            </w:rPr>
                            <w:t>.000</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25"/>
                            </w:rPr>
                            <w:t>127</w:t>
                          </w:r>
                          <w:r>
                            <w:rPr>
                              <w:rStyle w:val="FontStyle19"/>
                            </w:rPr>
                            <w:t>.000</w:t>
                          </w:r>
                        </w:p>
                      </w:tc>
                    </w:tr>
                  </w:tbl>
                  <w:p w:rsidR="00621DFA" w:rsidP="00621DFA" w:rsidRDefault="00621DFA"/>
                </w:txbxContent>
              </v:textbox>
            </v:shape>
            <v:shape id="Text Box 10" style="position:absolute;left:4228;top:6466;width:3312;height:283;visibility:visible" o:spid="_x0000_s1032"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sMA&#10;AADbAAAADwAAAGRycy9kb3ducmV2LnhtbERPTWvCQBC9F/wPywhepG7qodTUVUQoeBCkieJ1yI7Z&#10;xOxszK4a/fXdQqG3ebzPmS9724gbdb5yrOBtkoAgLpyuuFSwz79eP0D4gKyxcUwKHuRhuRi8zDHV&#10;7s7fdMtCKWII+xQVmBDaVEpfGLLoJ64ljtzJdRZDhF0pdYf3GG4bOU2Sd2mx4thgsKW1oeKcXa2C&#10;3elQb9rpNgvHyzivZ6Z+mnGu1GjYrz5BBOrDv/jPvdFx/g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sMAAADbAAAADwAAAAAAAAAAAAAAAACYAgAAZHJzL2Rv&#10;d25yZXYueG1sUEsFBgAAAAAEAAQA9QAAAIgDAAAAAA==&#10;">
              <v:textbox inset="0,0,0,0">
                <w:txbxContent>
                  <w:p w:rsidR="00621DFA" w:rsidP="00621DFA" w:rsidRDefault="00621DFA">
                    <w:pPr>
                      <w:pStyle w:val="Style3"/>
                      <w:spacing w:line="278" w:lineRule="exact"/>
                      <w:jc w:val="right"/>
                      <w:rPr>
                        <w:rStyle w:val="FontStyle19"/>
                      </w:rPr>
                    </w:pPr>
                    <w:r>
                      <w:rPr>
                        <w:rStyle w:val="FontStyle19"/>
                      </w:rPr>
                      <w:t>İHDAS EDİLEN KADROLARIN</w:t>
                    </w:r>
                  </w:p>
                </w:txbxContent>
              </v:textbox>
            </v:shape>
            <w10:wrap type="topAndBottom" anchorx="margin"/>
          </v:group>
        </w:pict>
      </w:r>
    </w:p>
    <w:p w:rsidRPr="0029795C" w:rsidR="00621DFA" w:rsidP="0029795C" w:rsidRDefault="00621DFA">
      <w:pPr>
        <w:pStyle w:val="Style3"/>
        <w:framePr w:w="4397" w:h="557" w:hSpace="38" w:wrap="notBeside" w:hAnchor="page" w:vAnchor="text" w:x="2873" w:y="2586" w:hRule="exact"/>
        <w:spacing w:line="240" w:lineRule="auto"/>
        <w:jc w:val="left"/>
        <w:rPr>
          <w:rStyle w:val="FontStyle19"/>
          <w:rFonts w:ascii="Arial" w:hAnsi="Arial" w:cs="Arial"/>
          <w:sz w:val="18"/>
          <w:szCs w:val="18"/>
        </w:rPr>
      </w:pPr>
      <w:r w:rsidRPr="0029795C">
        <w:rPr>
          <w:rStyle w:val="FontStyle25"/>
          <w:rFonts w:ascii="Arial" w:hAnsi="Arial" w:cs="Arial"/>
          <w:sz w:val="18"/>
          <w:szCs w:val="18"/>
        </w:rPr>
        <w:t xml:space="preserve">KURUMU    </w:t>
      </w:r>
      <w:r w:rsidRPr="0029795C">
        <w:rPr>
          <w:rStyle w:val="FontStyle19"/>
          <w:rFonts w:ascii="Arial" w:hAnsi="Arial" w:cs="Arial"/>
          <w:sz w:val="18"/>
          <w:szCs w:val="18"/>
        </w:rPr>
        <w:t xml:space="preserve">: MİLLİ EĞİTİM BAKANLIĞI </w:t>
      </w:r>
      <w:r w:rsidRPr="0029795C">
        <w:rPr>
          <w:rStyle w:val="FontStyle25"/>
          <w:rFonts w:ascii="Arial" w:hAnsi="Arial" w:cs="Arial"/>
          <w:sz w:val="18"/>
          <w:szCs w:val="18"/>
        </w:rPr>
        <w:t xml:space="preserve">TEŞKİLATI </w:t>
      </w:r>
      <w:r w:rsidRPr="0029795C">
        <w:rPr>
          <w:rStyle w:val="FontStyle19"/>
          <w:rFonts w:ascii="Arial" w:hAnsi="Arial" w:cs="Arial"/>
          <w:sz w:val="18"/>
          <w:szCs w:val="18"/>
        </w:rPr>
        <w:t>: TAŞRA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noProof/>
          <w:sz w:val="18"/>
          <w:szCs w:val="18"/>
        </w:rPr>
        <w:pict>
          <v:group id="Group 4" style="position:absolute;left:0;text-align:left;margin-left:5.3pt;margin-top:7.1pt;width:451.9pt;height:114.45pt;z-index:251656192;mso-wrap-distance-left:1.9pt;mso-wrap-distance-right:1.9pt;mso-position-horizontal-relative:margin" coordsize="9038,2289" coordorigin="1282,334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">
            <v:shape id="Text Box 5" style="position:absolute;left:1282;top:3629;width:9038;height:1464;visibility:visible" o:spid="_x0000_s1027"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MRcUA&#10;AADbAAAADwAAAGRycy9kb3ducmV2LnhtbESPQWvCQBSE7wX/w/IKvUjdmIPY1FWKIHgoFBNLr4/s&#10;M5s0+zZmtxr99a4g9DjMzDfMYjXYVpyo97VjBdNJAoK4dLrmSsG+2LzOQfiArLF1TAou5GG1HD0t&#10;MNPuzDs65aESEcI+QwUmhC6T0peGLPqJ64ijd3C9xRBlX0nd4znCbSvTJJlJizXHBYMdrQ2Vv/mf&#10;VfB1+G62XfqZh5/juGjeTHM140Kpl+fh4x1EoCH8hx/trVaQT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gxFxQAAANsAAAAPAAAAAAAAAAAAAAAAAJgCAABkcnMv&#10;ZG93bnJldi54bWxQSwUGAAAAAAQABAD1AAAAigMAAAAA&#1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14"/>
                      <w:gridCol w:w="3773"/>
                      <w:gridCol w:w="1430"/>
                      <w:gridCol w:w="1430"/>
                      <w:gridCol w:w="1291"/>
                    </w:tblGrid>
                    <w:tr w:rsidR="00621DFA">
                      <w:tc>
                        <w:tcPr>
                          <w:tcW w:w="1114"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ind w:right="197"/>
                            <w:jc w:val="right"/>
                            <w:rPr>
                              <w:rStyle w:val="FontStyle25"/>
                            </w:rPr>
                          </w:pPr>
                          <w:r>
                            <w:rPr>
                              <w:rStyle w:val="FontStyle25"/>
                            </w:rPr>
                            <w:t>SINIFI</w:t>
                          </w:r>
                        </w:p>
                      </w:tc>
                      <w:tc>
                        <w:tcPr>
                          <w:tcW w:w="3773"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jc w:val="left"/>
                            <w:rPr>
                              <w:rStyle w:val="FontStyle25"/>
                            </w:rPr>
                          </w:pPr>
                          <w:r>
                            <w:rPr>
                              <w:rStyle w:val="FontStyle25"/>
                            </w:rPr>
                            <w:t>UNVANI</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rPr>
                              <w:rStyle w:val="FontStyle25"/>
                            </w:rPr>
                          </w:pPr>
                          <w:r>
                            <w:rPr>
                              <w:rStyle w:val="FontStyle25"/>
                            </w:rPr>
                            <w:t>DERECESİ</w:t>
                          </w:r>
                        </w:p>
                      </w:tc>
                      <w:tc>
                        <w:tcPr>
                          <w:tcW w:w="1430" w:type="dxa"/>
                          <w:tcBorders>
                            <w:top w:val="single" w:color="auto" w:sz="6" w:space="0"/>
                            <w:left w:val="single" w:color="auto" w:sz="6" w:space="0"/>
                            <w:bottom w:val="single" w:color="auto" w:sz="6" w:space="0"/>
                            <w:right w:val="single" w:color="auto" w:sz="6" w:space="0"/>
                          </w:tcBorders>
                          <w:vAlign w:val="center"/>
                        </w:tcPr>
                        <w:p w:rsidR="00621DFA" w:rsidRDefault="00621DFA">
                          <w:pPr>
                            <w:pStyle w:val="Style8"/>
                            <w:rPr>
                              <w:rStyle w:val="FontStyle25"/>
                            </w:rPr>
                          </w:pPr>
                          <w:r>
                            <w:rPr>
                              <w:rStyle w:val="FontStyle25"/>
                            </w:rPr>
                            <w:t>SERBEST KADRO ADEDİ</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rPr>
                              <w:rStyle w:val="FontStyle25"/>
                            </w:rPr>
                          </w:pPr>
                          <w:r>
                            <w:rPr>
                              <w:rStyle w:val="FontStyle25"/>
                            </w:rPr>
                            <w:t>TOPLAM</w:t>
                          </w:r>
                        </w:p>
                      </w:tc>
                    </w:tr>
                    <w:tr w:rsidR="00621DFA">
                      <w:tc>
                        <w:tcPr>
                          <w:tcW w:w="1114" w:type="dxa"/>
                          <w:tcBorders>
                            <w:top w:val="single" w:color="auto" w:sz="6" w:space="0"/>
                            <w:left w:val="single" w:color="auto" w:sz="6" w:space="0"/>
                            <w:bottom w:val="single" w:color="auto" w:sz="6" w:space="0"/>
                            <w:right w:val="single" w:color="auto" w:sz="6" w:space="0"/>
                          </w:tcBorders>
                        </w:tcPr>
                        <w:p w:rsidR="00621DFA" w:rsidRDefault="00621DFA">
                          <w:pPr>
                            <w:pStyle w:val="Style7"/>
                            <w:ind w:right="235"/>
                            <w:jc w:val="right"/>
                            <w:rPr>
                              <w:rStyle w:val="FontStyle19"/>
                            </w:rPr>
                          </w:pPr>
                          <w:r>
                            <w:rPr>
                              <w:rStyle w:val="FontStyle19"/>
                            </w:rPr>
                            <w:t>GİH</w:t>
                          </w:r>
                        </w:p>
                      </w:tc>
                      <w:tc>
                        <w:tcPr>
                          <w:tcW w:w="3773" w:type="dxa"/>
                          <w:tcBorders>
                            <w:top w:val="single" w:color="auto" w:sz="6" w:space="0"/>
                            <w:left w:val="single" w:color="auto" w:sz="6" w:space="0"/>
                            <w:bottom w:val="single" w:color="auto" w:sz="6" w:space="0"/>
                            <w:right w:val="single" w:color="auto" w:sz="6" w:space="0"/>
                          </w:tcBorders>
                        </w:tcPr>
                        <w:p w:rsidR="00621DFA" w:rsidRDefault="00621DFA">
                          <w:pPr>
                            <w:pStyle w:val="Style7"/>
                            <w:rPr>
                              <w:rStyle w:val="FontStyle19"/>
                            </w:rPr>
                          </w:pPr>
                          <w:r>
                            <w:rPr>
                              <w:rStyle w:val="FontStyle19"/>
                            </w:rPr>
                            <w:t>Memur</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9</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23.000</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19"/>
                            </w:rPr>
                            <w:t>23.000</w:t>
                          </w:r>
                        </w:p>
                      </w:tc>
                    </w:tr>
                    <w:tr w:rsidR="00621DFA">
                      <w:tc>
                        <w:tcPr>
                          <w:tcW w:w="6317" w:type="dxa"/>
                          <w:gridSpan w:val="3"/>
                          <w:tcBorders>
                            <w:top w:val="single" w:color="auto" w:sz="6" w:space="0"/>
                            <w:left w:val="single" w:color="auto" w:sz="6" w:space="0"/>
                            <w:bottom w:val="single" w:color="auto" w:sz="6" w:space="0"/>
                            <w:right w:val="single" w:color="auto" w:sz="6" w:space="0"/>
                          </w:tcBorders>
                        </w:tcPr>
                        <w:p w:rsidR="00621DFA" w:rsidRDefault="00621DFA">
                          <w:pPr>
                            <w:pStyle w:val="Style8"/>
                            <w:spacing w:line="240" w:lineRule="auto"/>
                            <w:ind w:left="2525"/>
                            <w:jc w:val="left"/>
                            <w:rPr>
                              <w:rStyle w:val="FontStyle25"/>
                            </w:rPr>
                          </w:pPr>
                          <w:r>
                            <w:rPr>
                              <w:rStyle w:val="FontStyle25"/>
                            </w:rPr>
                            <w:t>TOPLAM</w:t>
                          </w:r>
                        </w:p>
                      </w:tc>
                      <w:tc>
                        <w:tcPr>
                          <w:tcW w:w="1430"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25"/>
                            </w:rPr>
                            <w:t>23</w:t>
                          </w:r>
                          <w:r>
                            <w:rPr>
                              <w:rStyle w:val="FontStyle19"/>
                            </w:rPr>
                            <w:t>.000</w:t>
                          </w:r>
                        </w:p>
                      </w:tc>
                      <w:tc>
                        <w:tcPr>
                          <w:tcW w:w="1291" w:type="dxa"/>
                          <w:tcBorders>
                            <w:top w:val="single" w:color="auto" w:sz="6" w:space="0"/>
                            <w:left w:val="single" w:color="auto" w:sz="6" w:space="0"/>
                            <w:bottom w:val="single" w:color="auto" w:sz="6" w:space="0"/>
                            <w:right w:val="single" w:color="auto" w:sz="6" w:space="0"/>
                          </w:tcBorders>
                        </w:tcPr>
                        <w:p w:rsidR="00621DFA" w:rsidRDefault="00621DFA">
                          <w:pPr>
                            <w:pStyle w:val="Style7"/>
                            <w:jc w:val="center"/>
                            <w:rPr>
                              <w:rStyle w:val="FontStyle19"/>
                            </w:rPr>
                          </w:pPr>
                          <w:r>
                            <w:rPr>
                              <w:rStyle w:val="FontStyle25"/>
                            </w:rPr>
                            <w:t>23</w:t>
                          </w:r>
                          <w:r>
                            <w:rPr>
                              <w:rStyle w:val="FontStyle19"/>
                            </w:rPr>
                            <w:t>.000</w:t>
                          </w:r>
                        </w:p>
                      </w:tc>
                    </w:tr>
                  </w:tbl>
                  <w:p w:rsidR="00621DFA" w:rsidP="00621DFA" w:rsidRDefault="00621DFA"/>
                </w:txbxContent>
              </v:textbox>
            </v:shape>
            <v:shape id="Text Box 6" style="position:absolute;left:4229;top:3341;width:3307;height:288;visibility:visible" o:spid="_x0000_s1028"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SMsUA&#10;AADbAAAADwAAAGRycy9kb3ducmV2LnhtbESPQWvCQBSE7wX/w/KEXkQ3zaHU6CoiFDwIpUmL10f2&#10;mU3Mvo3ZVaO/vlso9DjMzDfMcj3YVlyp97VjBS+zBARx6XTNlYKv4n36BsIHZI2tY1JwJw/r1ehp&#10;iZl2N/6kax4qESHsM1RgQugyKX1pyKKfuY44ekfXWwxR9pXUPd4i3LYyTZJXabHmuGCwo62h8pRf&#10;rIKP43ez69J9Hg7nSdHMTfMwk0Kp5/GwWYAINIT/8F97pxWk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JIyxQAAANsAAAAPAAAAAAAAAAAAAAAAAJgCAABkcnMv&#10;ZG93bnJldi54bWxQSwUGAAAAAAQABAD1AAAAigMAAAAA&#10;">
              <v:textbox inset="0,0,0,0">
                <w:txbxContent>
                  <w:p w:rsidR="00621DFA" w:rsidP="00621DFA" w:rsidRDefault="00621DFA">
                    <w:pPr>
                      <w:pStyle w:val="Style3"/>
                      <w:spacing w:line="283" w:lineRule="exact"/>
                      <w:jc w:val="right"/>
                      <w:rPr>
                        <w:rStyle w:val="FontStyle19"/>
                      </w:rPr>
                    </w:pPr>
                    <w:r>
                      <w:rPr>
                        <w:rStyle w:val="FontStyle19"/>
                      </w:rPr>
                      <w:t>İHDAS EDİLEN KADROLARIN</w:t>
                    </w:r>
                  </w:p>
                </w:txbxContent>
              </v:textbox>
            </v:shape>
            <v:shape id="Text Box 7" style="position:absolute;left:5151;top:5376;width:1829;height:254;visibility:visible" o:spid="_x0000_s1029" filled="f" strokecolor="white" strokeweight="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3qcUA&#10;AADbAAAADwAAAGRycy9kb3ducmV2LnhtbESPQWvCQBSE74X+h+UVvEjdNIVio6tIQfAglCaK10f2&#10;mU3Mvo3ZVdP++m6h4HGYmW+Y+XKwrbhS72vHCl4mCQji0umaKwW7Yv08BeEDssbWMSn4Jg/LxePD&#10;HDPtbvxF1zxUIkLYZ6jAhNBlUvrSkEU/cR1x9I6utxii7Cupe7xFuG1lmiRv0mLNccFgRx+GylN+&#10;sQo+j/tm06XbPBzO46J5N82PGRdKjZ6G1QxEoCHcw//tjVaQv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DepxQAAANsAAAAPAAAAAAAAAAAAAAAAAJgCAABkcnMv&#10;ZG93bnJldi54bWxQSwUGAAAAAAQABAD1AAAAigMAAAAA&#10;">
              <v:textbox inset="0,0,0,0">
                <w:txbxContent>
                  <w:p w:rsidR="00621DFA" w:rsidP="00621DFA" w:rsidRDefault="00621DFA">
                    <w:pPr>
                      <w:pStyle w:val="Style3"/>
                      <w:spacing w:line="240" w:lineRule="auto"/>
                      <w:rPr>
                        <w:rStyle w:val="FontStyle19"/>
                      </w:rPr>
                    </w:pPr>
                    <w:r>
                      <w:rPr>
                        <w:rStyle w:val="FontStyle19"/>
                      </w:rPr>
                      <w:t>(8) SAYILI LİSTE</w:t>
                    </w:r>
                  </w:p>
                </w:txbxContent>
              </v:textbox>
            </v:shape>
            <w10:wrap type="square" side="largest" anchorx="margin"/>
          </v:group>
        </w:pict>
      </w: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rPr>
          <w:rFonts w:ascii="Arial" w:hAnsi="Arial" w:cs="Arial"/>
          <w:sz w:val="18"/>
          <w:szCs w:val="18"/>
        </w:rPr>
      </w:pP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BAŞKAN – Önerge üzerinde söz isteyen Ali Öz, Mersin Milletvekili. (MHP sıralarından alkışlar)</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ALİ ÖZ (Mersin) – Teşekkür ediyorum Sayın Başkanım.</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Sayın Başkan, değerli milletvekilleri; 546 sıra sayılı Teklif’in 51’inci maddesi üzerinde verdiğimiz önergeyle alakalı Milliyetçi Hareket Partisi Grubu adına söz almış bulunuyorum. Yüce heyetinizi saygılarımla selamlıyorum.</w:t>
      </w:r>
    </w:p>
    <w:p w:rsidRPr="0029795C" w:rsidR="00621DFA" w:rsidP="0029795C" w:rsidRDefault="00621DFA">
      <w:pPr>
        <w:pStyle w:val="okimza-stil"/>
        <w:suppressAutoHyphens/>
        <w:spacing w:line="240" w:lineRule="auto"/>
        <w:ind w:firstLine="811"/>
        <w:rPr>
          <w:rFonts w:ascii="Arial" w:hAnsi="Arial" w:cs="Arial"/>
          <w:spacing w:val="24"/>
          <w:sz w:val="18"/>
          <w:szCs w:val="18"/>
        </w:rPr>
      </w:pPr>
      <w:r w:rsidRPr="0029795C">
        <w:rPr>
          <w:rFonts w:ascii="Arial" w:hAnsi="Arial" w:cs="Arial"/>
          <w:spacing w:val="24"/>
          <w:sz w:val="18"/>
          <w:szCs w:val="18"/>
        </w:rPr>
        <w:t>Aslında bu maddenin 112 acil çağrı, çağrı komutasıyla alakalı kısmının yeni değişen yerel yönetimler yasasıyla uyumlu bir hâle getirilip bir bütünlük içerisinde bunların aynı merkezden koordine edilmesi doğru bir yaklaşımdır.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Öbür taraftan, bu kanunla beraber -yasalaştığı takdirde- burada 112 komuta merkezlerinin yapısal birtakım düzenlemelere daha ihtiyacı olduğu gerçeğini de göz ardı etmememiz gerekiyor. 112 komuta merkezlerinde bu bütünlüğü sağlarken Türkiye’de eksikliği bugüne kadar giderilmiş olan -az önceki hatibin de ifade ettiği gibi- ambulansların sayısal olarak belki yeterliliğinden bahsedilebilir ancak bunların teknik kısımlarının, fiziki yapılarının, içerisinde bulunan tıbbi cihazlarının ve aynı zamanda, 112 çağrı merkezlerinden, komuta noktasından sonra belli bir noktaya acil durumlarda hareket edecek olan ambulanslarla ilgili sıkıntıların hâlâ devam ettiği gerçeğini unutmamamız gerekiyor. Bu arada, tabii ki, 112 komuta merkezinde görevli, çalışacak olan personelin 5510 sayılı Sosyal Sigortalar ve Genel Sağlık Sigortası Kanunu’nun 40’ıncı maddesinde yer alan meslekler grubuna eklenmesi gerekiyor, mesleki sorumluluk ve risk sigortası yapılması gerekiyor doktorlarda olduğu gibi, ama, maalesef, bu torba yasanın içerisinde bunlara yer verilmiş değil. Tabii ki bu istasyonların doğru yerlere konuşlandırılması ve istasyonlara gelen telefonların doğru değerlendirilip vakaya uygun zamanda ve hızlı bir şekilde ulaşımın temini için halkın da eğitimiyle beraber, daha çok fazla yol almamız gereken bir süreç olduğunu hepimizin bilmesi gerekiyor. Burada bu istasyonlar kurulurken bazı şeylerin göz ardı edilmesi… Aslında 112 çağrı, komuta merkezleri kurulmadan önceki durumdan daha geriye gittiğimiz yerler olduğunu da ifade etmekten çekinmememiz lazım. Bunu ben size bir örnek vererek açıklamak istiyorum: Bir ilçede, eskiden, direkt olarak acil bir vakadan başka bir hastaneye sevki noktasında büyük sıkıntılar yaşanmazken bugün hastane uzağındaki ilçe merkezlerden daha uzak yerlerde kurulan bu komuta merkezlerine önce ulaşılması, akabinde oradan teyit alınması, başka hastanelerde yer aranması, o hastaneye, olduğu yere 112’nin intikal etmesi, oradan tekrar başka bir merkeze nakledilmesi, özellikle, gerçekten acil durumlarda hızlı müdahale edilmesi gereken                       -cerrahi olabilir, kardiyolojik vakalar olabilir- zamanlarda bu uygulama çok faal çalışmadığı için zaman kayıplarından dolayı vatandaşlarımızın ciddi mağduriyet çektiklerini de buradan ifade etmek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Tabii ki burada, yine, bu maddeyle Aile ve Sosyal Politikalar Bakanlığına verilecek olan bir müşavir kadrosu var. Tabii ki bu müşavir kadrosunun şu anda mevcudu kaç kişidir? Bu müşavir kadrosuna kimler alınacaktır? Bakanlığın kendi bünyesindeki 17 Aralıktan sonra sizin “paralel yapı” olarak addettiğiniz yapının içerisinde hiç çekinmeden fişlediğiniz insanlardan nakledecekleriniz mi var? Yoksa bu müşavir kadrosuna başkalarını alıp başka yerlerde görevlendirecekleriniz mi var? Bu konuda da bir açıklama yapmaya sizin ihtiyacınız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Öbür taraftan, Sağlık Bakanlığıyla alakalı 663 sayılı Kanun Hükmündeki Kararname’de yapmış olduğunuz düzenlemeyle özellikle hastanelerdeki genel sekreterlik ve hastane yöneticiliği içerisinde cemaat benzeri bir yapının tamamen sağlıkta da etkin olduğunu hepinizin bilmesi lazım. Eğer bunu bilmiyorsanız bunu lütfen araştırınız, bunu öğreniniz, günün birinde orada da bir sıkıntı çıktığı zaman “Sağlıkta da bir paralel yapı varmış, eyvah.” dersiniz ama iş işten geçmiş olur. Onun için liyakat asıllı atamalar yapmaya özen göstermeniz hem ilerinizde sizin menfaatinize olur hem de milletin menfaatini olur diyor, yüce heyetinizi saygılarımla selamlıyorum.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“Bazı Kanun ve Kanun Hükmünde Kararnamelerde Değişiklik Yapılması Hakkında Kanun Teklifi”nin 51 inci maddesine aşağıdaki fıkranın eklenmesini arz ve teklif ederiz.</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Recep Özel (Isparta) ve arkadaşlar</w:t>
      </w:r>
    </w:p>
    <w:p w:rsidRPr="0029795C" w:rsidR="00621DFA" w:rsidP="0029795C" w:rsidRDefault="00621DFA">
      <w:pPr>
        <w:tabs>
          <w:tab w:val="left" w:pos="142"/>
          <w:tab w:val="left" w:pos="3828"/>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 "Ekli (7) ve (8) sayılı listelerde yer alan kadrolar ihdas edilerek 190 sayılı Genel Kadro ve Usulü Hakkında Kanun Hükmünde Kararnamenin eki (I) sayılı cetvelin Yüksek Öğrenim Kredi ve Yurtlar Kurumu Genel Müdürlüğü ile Spor Genel Müdürlüğüyle ilgili bölümlerine eklenmiştir.</w:t>
      </w:r>
    </w:p>
    <w:p w:rsidRPr="0029795C" w:rsidR="00621DFA" w:rsidP="0029795C" w:rsidRDefault="00621DFA">
      <w:pPr>
        <w:autoSpaceDE w:val="0"/>
        <w:autoSpaceDN w:val="0"/>
        <w:adjustRightInd w:val="0"/>
        <w:spacing w:before="53"/>
        <w:ind w:right="317"/>
        <w:jc w:val="center"/>
        <w:rPr>
          <w:rFonts w:ascii="Arial" w:hAnsi="Arial" w:cs="Arial"/>
          <w:b/>
          <w:bCs/>
          <w:sz w:val="18"/>
          <w:szCs w:val="18"/>
        </w:rPr>
      </w:pPr>
    </w:p>
    <w:p w:rsidRPr="0029795C" w:rsidR="00621DFA" w:rsidP="0029795C" w:rsidRDefault="00621DFA">
      <w:pPr>
        <w:autoSpaceDE w:val="0"/>
        <w:autoSpaceDN w:val="0"/>
        <w:adjustRightInd w:val="0"/>
        <w:spacing w:before="53"/>
        <w:ind w:right="317"/>
        <w:jc w:val="center"/>
        <w:rPr>
          <w:rFonts w:ascii="Arial" w:hAnsi="Arial" w:cs="Arial"/>
          <w:b/>
          <w:bCs/>
          <w:sz w:val="18"/>
          <w:szCs w:val="18"/>
        </w:rPr>
      </w:pPr>
      <w:r w:rsidRPr="0029795C">
        <w:rPr>
          <w:rFonts w:ascii="Arial" w:hAnsi="Arial" w:cs="Arial"/>
          <w:b/>
          <w:bCs/>
          <w:sz w:val="18"/>
          <w:szCs w:val="18"/>
        </w:rPr>
        <w:t>(7) SAYILI LİSTE</w:t>
      </w:r>
    </w:p>
    <w:p w:rsidRPr="0029795C" w:rsidR="00621DFA" w:rsidP="0029795C" w:rsidRDefault="00621DFA">
      <w:pPr>
        <w:autoSpaceDE w:val="0"/>
        <w:autoSpaceDN w:val="0"/>
        <w:adjustRightInd w:val="0"/>
        <w:ind w:left="1459"/>
        <w:rPr>
          <w:rFonts w:ascii="Arial" w:hAnsi="Arial" w:cs="Arial"/>
          <w:sz w:val="18"/>
          <w:szCs w:val="18"/>
        </w:rPr>
      </w:pPr>
    </w:p>
    <w:p w:rsidRPr="0029795C" w:rsidR="00621DFA" w:rsidP="0029795C" w:rsidRDefault="00621DFA">
      <w:pPr>
        <w:autoSpaceDE w:val="0"/>
        <w:autoSpaceDN w:val="0"/>
        <w:adjustRightInd w:val="0"/>
        <w:spacing w:before="38"/>
        <w:rPr>
          <w:rFonts w:ascii="Arial" w:hAnsi="Arial" w:cs="Arial"/>
          <w:sz w:val="18"/>
          <w:szCs w:val="18"/>
        </w:rPr>
      </w:pPr>
      <w:r w:rsidRPr="0029795C">
        <w:rPr>
          <w:rFonts w:ascii="Arial" w:hAnsi="Arial" w:cs="Arial"/>
          <w:b/>
          <w:bCs/>
          <w:sz w:val="18"/>
          <w:szCs w:val="18"/>
        </w:rPr>
        <w:t>KURUMU</w:t>
      </w:r>
      <w:r w:rsidRPr="0029795C">
        <w:rPr>
          <w:rFonts w:ascii="Arial" w:hAnsi="Arial" w:cs="Arial"/>
          <w:sz w:val="18"/>
          <w:szCs w:val="18"/>
        </w:rPr>
        <w:t xml:space="preserve">: Yüksek Öğrenim Kredi ve Yurtlar Kurumu Genel Müdürlüğü </w:t>
      </w:r>
    </w:p>
    <w:p w:rsidRPr="0029795C" w:rsidR="00621DFA" w:rsidP="0029795C" w:rsidRDefault="00621DFA">
      <w:pPr>
        <w:autoSpaceDE w:val="0"/>
        <w:autoSpaceDN w:val="0"/>
        <w:adjustRightInd w:val="0"/>
        <w:spacing w:before="38"/>
        <w:rPr>
          <w:rFonts w:ascii="Arial" w:hAnsi="Arial" w:cs="Arial"/>
          <w:sz w:val="18"/>
          <w:szCs w:val="18"/>
        </w:rPr>
      </w:pPr>
      <w:r w:rsidRPr="0029795C">
        <w:rPr>
          <w:rFonts w:ascii="Arial" w:hAnsi="Arial" w:cs="Arial"/>
          <w:b/>
          <w:bCs/>
          <w:sz w:val="18"/>
          <w:szCs w:val="18"/>
        </w:rPr>
        <w:t xml:space="preserve">TEŞKİLATI:  </w:t>
      </w:r>
      <w:r w:rsidRPr="0029795C">
        <w:rPr>
          <w:rFonts w:ascii="Arial" w:hAnsi="Arial" w:cs="Arial"/>
          <w:sz w:val="18"/>
          <w:szCs w:val="18"/>
        </w:rPr>
        <w:t>Merkez</w:t>
      </w:r>
    </w:p>
    <w:p w:rsidRPr="0029795C" w:rsidR="00621DFA" w:rsidP="0029795C" w:rsidRDefault="00621DFA">
      <w:pPr>
        <w:autoSpaceDE w:val="0"/>
        <w:autoSpaceDN w:val="0"/>
        <w:adjustRightInd w:val="0"/>
        <w:ind w:right="322"/>
        <w:jc w:val="center"/>
        <w:rPr>
          <w:rFonts w:ascii="Arial" w:hAnsi="Arial" w:cs="Arial"/>
          <w:sz w:val="18"/>
          <w:szCs w:val="18"/>
        </w:rPr>
      </w:pPr>
    </w:p>
    <w:p w:rsidRPr="0029795C" w:rsidR="00621DFA" w:rsidP="0029795C" w:rsidRDefault="00621DFA">
      <w:pPr>
        <w:autoSpaceDE w:val="0"/>
        <w:autoSpaceDN w:val="0"/>
        <w:adjustRightInd w:val="0"/>
        <w:spacing w:before="38"/>
        <w:ind w:right="322"/>
        <w:jc w:val="center"/>
        <w:rPr>
          <w:rFonts w:ascii="Arial" w:hAnsi="Arial" w:cs="Arial"/>
          <w:b/>
          <w:bCs/>
          <w:sz w:val="18"/>
          <w:szCs w:val="18"/>
        </w:rPr>
      </w:pPr>
      <w:r w:rsidRPr="0029795C">
        <w:rPr>
          <w:rFonts w:ascii="Arial" w:hAnsi="Arial" w:cs="Arial"/>
          <w:b/>
          <w:bCs/>
          <w:sz w:val="18"/>
          <w:szCs w:val="18"/>
        </w:rPr>
        <w:t>İHDAS EDİLEN KADROLARIN</w:t>
      </w:r>
    </w:p>
    <w:p w:rsidRPr="0029795C" w:rsidR="00621DFA" w:rsidP="0029795C" w:rsidRDefault="00621DFA">
      <w:pPr>
        <w:spacing w:after="269"/>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90"/>
        <w:gridCol w:w="1138"/>
        <w:gridCol w:w="1555"/>
        <w:gridCol w:w="2150"/>
      </w:tblGrid>
      <w:tr w:rsidRPr="0029795C" w:rsidR="00621DFA" w:rsidTr="00A379A8">
        <w:tc>
          <w:tcPr>
            <w:tcW w:w="734"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autoSpaceDE w:val="0"/>
              <w:autoSpaceDN w:val="0"/>
              <w:adjustRightInd w:val="0"/>
              <w:rPr>
                <w:rFonts w:ascii="Arial" w:hAnsi="Arial" w:cs="Arial"/>
                <w:b/>
                <w:bCs/>
                <w:sz w:val="18"/>
                <w:szCs w:val="18"/>
              </w:rPr>
            </w:pPr>
            <w:r w:rsidRPr="0029795C">
              <w:rPr>
                <w:rFonts w:ascii="Arial" w:hAnsi="Arial" w:cs="Arial"/>
                <w:b/>
                <w:bCs/>
                <w:sz w:val="18"/>
                <w:szCs w:val="18"/>
              </w:rPr>
              <w:t>Sınıfı</w:t>
            </w:r>
          </w:p>
        </w:tc>
        <w:tc>
          <w:tcPr>
            <w:tcW w:w="229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autoSpaceDE w:val="0"/>
              <w:autoSpaceDN w:val="0"/>
              <w:adjustRightInd w:val="0"/>
              <w:rPr>
                <w:rFonts w:ascii="Arial" w:hAnsi="Arial" w:cs="Arial"/>
                <w:b/>
                <w:bCs/>
                <w:sz w:val="18"/>
                <w:szCs w:val="18"/>
              </w:rPr>
            </w:pPr>
            <w:r w:rsidRPr="0029795C">
              <w:rPr>
                <w:rFonts w:ascii="Arial" w:hAnsi="Arial" w:cs="Arial"/>
                <w:b/>
                <w:bCs/>
                <w:sz w:val="18"/>
                <w:szCs w:val="18"/>
              </w:rPr>
              <w:t>Unvanı</w:t>
            </w:r>
          </w:p>
        </w:tc>
        <w:tc>
          <w:tcPr>
            <w:tcW w:w="113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Derecesi</w:t>
            </w:r>
          </w:p>
        </w:tc>
        <w:tc>
          <w:tcPr>
            <w:tcW w:w="1555"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Serbest Kadro Adedi</w:t>
            </w:r>
          </w:p>
        </w:tc>
        <w:tc>
          <w:tcPr>
            <w:tcW w:w="215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Toplam Kadro Adedi</w:t>
            </w:r>
          </w:p>
        </w:tc>
      </w:tr>
      <w:tr w:rsidRPr="0029795C" w:rsidR="00621DFA" w:rsidTr="00A379A8">
        <w:tc>
          <w:tcPr>
            <w:tcW w:w="734"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r w:rsidRPr="0029795C">
              <w:rPr>
                <w:rFonts w:ascii="Arial" w:hAnsi="Arial" w:cs="Arial"/>
                <w:sz w:val="18"/>
                <w:szCs w:val="18"/>
              </w:rPr>
              <w:t>GİH</w:t>
            </w:r>
          </w:p>
        </w:tc>
        <w:tc>
          <w:tcPr>
            <w:tcW w:w="229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r w:rsidRPr="0029795C">
              <w:rPr>
                <w:rFonts w:ascii="Arial" w:hAnsi="Arial" w:cs="Arial"/>
                <w:sz w:val="18"/>
                <w:szCs w:val="18"/>
              </w:rPr>
              <w:t>Müşavir</w:t>
            </w:r>
          </w:p>
        </w:tc>
        <w:tc>
          <w:tcPr>
            <w:tcW w:w="113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sz w:val="18"/>
                <w:szCs w:val="18"/>
              </w:rPr>
            </w:pPr>
            <w:r w:rsidRPr="0029795C">
              <w:rPr>
                <w:rFonts w:ascii="Arial" w:hAnsi="Arial" w:cs="Arial"/>
                <w:sz w:val="18"/>
                <w:szCs w:val="18"/>
              </w:rPr>
              <w:t>1</w:t>
            </w:r>
          </w:p>
        </w:tc>
        <w:tc>
          <w:tcPr>
            <w:tcW w:w="155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sz w:val="18"/>
                <w:szCs w:val="18"/>
              </w:rPr>
            </w:pPr>
            <w:r w:rsidRPr="0029795C">
              <w:rPr>
                <w:rFonts w:ascii="Arial" w:hAnsi="Arial" w:cs="Arial"/>
                <w:sz w:val="18"/>
                <w:szCs w:val="18"/>
              </w:rPr>
              <w:t>10</w:t>
            </w:r>
          </w:p>
        </w:tc>
        <w:tc>
          <w:tcPr>
            <w:tcW w:w="215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sz w:val="18"/>
                <w:szCs w:val="18"/>
              </w:rPr>
            </w:pPr>
            <w:r w:rsidRPr="0029795C">
              <w:rPr>
                <w:rFonts w:ascii="Arial" w:hAnsi="Arial" w:cs="Arial"/>
                <w:sz w:val="18"/>
                <w:szCs w:val="18"/>
              </w:rPr>
              <w:t>10</w:t>
            </w:r>
          </w:p>
        </w:tc>
      </w:tr>
      <w:tr w:rsidRPr="0029795C" w:rsidR="00621DFA" w:rsidTr="00A379A8">
        <w:tc>
          <w:tcPr>
            <w:tcW w:w="734"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p>
        </w:tc>
        <w:tc>
          <w:tcPr>
            <w:tcW w:w="229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b/>
                <w:bCs/>
                <w:sz w:val="18"/>
                <w:szCs w:val="18"/>
              </w:rPr>
            </w:pPr>
            <w:r w:rsidRPr="0029795C">
              <w:rPr>
                <w:rFonts w:ascii="Arial" w:hAnsi="Arial" w:cs="Arial"/>
                <w:b/>
                <w:bCs/>
                <w:sz w:val="18"/>
                <w:szCs w:val="18"/>
              </w:rPr>
              <w:t>TOPLAM</w:t>
            </w:r>
          </w:p>
        </w:tc>
        <w:tc>
          <w:tcPr>
            <w:tcW w:w="113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p>
        </w:tc>
        <w:tc>
          <w:tcPr>
            <w:tcW w:w="155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10</w:t>
            </w:r>
          </w:p>
        </w:tc>
        <w:tc>
          <w:tcPr>
            <w:tcW w:w="215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10</w:t>
            </w:r>
          </w:p>
        </w:tc>
      </w:tr>
    </w:tbl>
    <w:p w:rsidRPr="0029795C" w:rsidR="00621DFA" w:rsidP="0029795C" w:rsidRDefault="00621DFA">
      <w:pPr>
        <w:autoSpaceDE w:val="0"/>
        <w:autoSpaceDN w:val="0"/>
        <w:adjustRightInd w:val="0"/>
        <w:ind w:left="1478"/>
        <w:jc w:val="both"/>
        <w:rPr>
          <w:rFonts w:ascii="Arial" w:hAnsi="Arial" w:cs="Arial"/>
          <w:sz w:val="18"/>
          <w:szCs w:val="18"/>
        </w:rPr>
      </w:pPr>
    </w:p>
    <w:p w:rsidRPr="0029795C" w:rsidR="00621DFA" w:rsidP="0029795C" w:rsidRDefault="00621DFA">
      <w:pPr>
        <w:autoSpaceDE w:val="0"/>
        <w:autoSpaceDN w:val="0"/>
        <w:adjustRightInd w:val="0"/>
        <w:spacing w:before="38"/>
        <w:rPr>
          <w:rFonts w:ascii="Arial" w:hAnsi="Arial" w:cs="Arial"/>
          <w:sz w:val="18"/>
          <w:szCs w:val="18"/>
        </w:rPr>
      </w:pPr>
      <w:r w:rsidRPr="0029795C">
        <w:rPr>
          <w:rFonts w:ascii="Arial" w:hAnsi="Arial" w:cs="Arial"/>
          <w:b/>
          <w:bCs/>
          <w:sz w:val="18"/>
          <w:szCs w:val="18"/>
        </w:rPr>
        <w:t>KURUMU</w:t>
      </w:r>
      <w:r w:rsidRPr="0029795C">
        <w:rPr>
          <w:rFonts w:ascii="Arial" w:hAnsi="Arial" w:cs="Arial"/>
          <w:sz w:val="18"/>
          <w:szCs w:val="18"/>
        </w:rPr>
        <w:t xml:space="preserve">: Yüksek Öğrenim Kredi ve Yurtlar Kurumu Genel Müdürlüğü </w:t>
      </w:r>
    </w:p>
    <w:p w:rsidRPr="0029795C" w:rsidR="00621DFA" w:rsidP="0029795C" w:rsidRDefault="00621DFA">
      <w:pPr>
        <w:autoSpaceDE w:val="0"/>
        <w:autoSpaceDN w:val="0"/>
        <w:adjustRightInd w:val="0"/>
        <w:spacing w:before="38"/>
        <w:rPr>
          <w:rFonts w:ascii="Arial" w:hAnsi="Arial" w:cs="Arial"/>
          <w:sz w:val="18"/>
          <w:szCs w:val="18"/>
        </w:rPr>
      </w:pPr>
      <w:r w:rsidRPr="0029795C">
        <w:rPr>
          <w:rFonts w:ascii="Arial" w:hAnsi="Arial" w:cs="Arial"/>
          <w:b/>
          <w:bCs/>
          <w:sz w:val="18"/>
          <w:szCs w:val="18"/>
        </w:rPr>
        <w:t xml:space="preserve">TEŞKİLATI: </w:t>
      </w:r>
      <w:r w:rsidRPr="0029795C">
        <w:rPr>
          <w:rFonts w:ascii="Arial" w:hAnsi="Arial" w:cs="Arial"/>
          <w:sz w:val="18"/>
          <w:szCs w:val="18"/>
        </w:rPr>
        <w:t>Taşra</w:t>
      </w:r>
    </w:p>
    <w:p w:rsidRPr="0029795C" w:rsidR="00621DFA" w:rsidP="0029795C" w:rsidRDefault="00621DFA">
      <w:pPr>
        <w:autoSpaceDE w:val="0"/>
        <w:autoSpaceDN w:val="0"/>
        <w:adjustRightInd w:val="0"/>
        <w:ind w:right="322"/>
        <w:jc w:val="center"/>
        <w:rPr>
          <w:rFonts w:ascii="Arial" w:hAnsi="Arial" w:cs="Arial"/>
          <w:sz w:val="18"/>
          <w:szCs w:val="18"/>
        </w:rPr>
      </w:pPr>
    </w:p>
    <w:p w:rsidRPr="0029795C" w:rsidR="00621DFA" w:rsidP="0029795C" w:rsidRDefault="00621DFA">
      <w:pPr>
        <w:autoSpaceDE w:val="0"/>
        <w:autoSpaceDN w:val="0"/>
        <w:adjustRightInd w:val="0"/>
        <w:spacing w:before="43"/>
        <w:ind w:left="2885"/>
        <w:rPr>
          <w:rFonts w:ascii="Arial" w:hAnsi="Arial" w:cs="Arial"/>
          <w:b/>
          <w:bCs/>
          <w:sz w:val="18"/>
          <w:szCs w:val="18"/>
        </w:rPr>
      </w:pPr>
      <w:r w:rsidRPr="0029795C">
        <w:rPr>
          <w:rFonts w:ascii="Arial" w:hAnsi="Arial" w:cs="Arial"/>
          <w:b/>
          <w:bCs/>
          <w:sz w:val="18"/>
          <w:szCs w:val="18"/>
        </w:rPr>
        <w:t>İHDAS EDİLEN KADROLARIN</w:t>
      </w:r>
    </w:p>
    <w:p w:rsidRPr="0029795C" w:rsidR="00621DFA" w:rsidP="0029795C" w:rsidRDefault="00621DFA">
      <w:pPr>
        <w:spacing w:after="254"/>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749"/>
        <w:gridCol w:w="2568"/>
        <w:gridCol w:w="1133"/>
        <w:gridCol w:w="1565"/>
        <w:gridCol w:w="2146"/>
      </w:tblGrid>
      <w:tr w:rsidRPr="0029795C" w:rsidR="00621DFA" w:rsidTr="00A379A8">
        <w:tc>
          <w:tcPr>
            <w:tcW w:w="749"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autoSpaceDE w:val="0"/>
              <w:autoSpaceDN w:val="0"/>
              <w:adjustRightInd w:val="0"/>
              <w:rPr>
                <w:rFonts w:ascii="Arial" w:hAnsi="Arial" w:cs="Arial"/>
                <w:b/>
                <w:bCs/>
                <w:sz w:val="18"/>
                <w:szCs w:val="18"/>
              </w:rPr>
            </w:pPr>
            <w:r w:rsidRPr="0029795C">
              <w:rPr>
                <w:rFonts w:ascii="Arial" w:hAnsi="Arial" w:cs="Arial"/>
                <w:b/>
                <w:bCs/>
                <w:sz w:val="18"/>
                <w:szCs w:val="18"/>
              </w:rPr>
              <w:t>Sınıfı</w:t>
            </w:r>
          </w:p>
        </w:tc>
        <w:tc>
          <w:tcPr>
            <w:tcW w:w="2568"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autoSpaceDE w:val="0"/>
              <w:autoSpaceDN w:val="0"/>
              <w:adjustRightInd w:val="0"/>
              <w:rPr>
                <w:rFonts w:ascii="Arial" w:hAnsi="Arial" w:cs="Arial"/>
                <w:b/>
                <w:bCs/>
                <w:sz w:val="18"/>
                <w:szCs w:val="18"/>
              </w:rPr>
            </w:pPr>
            <w:r w:rsidRPr="0029795C">
              <w:rPr>
                <w:rFonts w:ascii="Arial" w:hAnsi="Arial" w:cs="Arial"/>
                <w:b/>
                <w:bCs/>
                <w:sz w:val="18"/>
                <w:szCs w:val="18"/>
              </w:rPr>
              <w:t>Unvanı</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Derecesi</w:t>
            </w:r>
          </w:p>
        </w:tc>
        <w:tc>
          <w:tcPr>
            <w:tcW w:w="1565"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autoSpaceDE w:val="0"/>
              <w:autoSpaceDN w:val="0"/>
              <w:adjustRightInd w:val="0"/>
              <w:ind w:right="10"/>
              <w:jc w:val="center"/>
              <w:rPr>
                <w:rFonts w:ascii="Arial" w:hAnsi="Arial" w:cs="Arial"/>
                <w:b/>
                <w:bCs/>
                <w:sz w:val="18"/>
                <w:szCs w:val="18"/>
              </w:rPr>
            </w:pPr>
            <w:r w:rsidRPr="0029795C">
              <w:rPr>
                <w:rFonts w:ascii="Arial" w:hAnsi="Arial" w:cs="Arial"/>
                <w:b/>
                <w:bCs/>
                <w:sz w:val="18"/>
                <w:szCs w:val="18"/>
              </w:rPr>
              <w:t>Serbest Kadro Adedi</w:t>
            </w:r>
          </w:p>
        </w:tc>
        <w:tc>
          <w:tcPr>
            <w:tcW w:w="2146"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Toplam Kadro Adedi</w:t>
            </w:r>
          </w:p>
        </w:tc>
      </w:tr>
      <w:tr w:rsidRPr="0029795C" w:rsidR="00621DFA" w:rsidTr="00A379A8">
        <w:tc>
          <w:tcPr>
            <w:tcW w:w="74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r w:rsidRPr="0029795C">
              <w:rPr>
                <w:rFonts w:ascii="Arial" w:hAnsi="Arial" w:cs="Arial"/>
                <w:sz w:val="18"/>
                <w:szCs w:val="18"/>
              </w:rPr>
              <w:t>GİH</w:t>
            </w:r>
          </w:p>
        </w:tc>
        <w:tc>
          <w:tcPr>
            <w:tcW w:w="256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r w:rsidRPr="0029795C">
              <w:rPr>
                <w:rFonts w:ascii="Arial" w:hAnsi="Arial" w:cs="Arial"/>
                <w:sz w:val="18"/>
                <w:szCs w:val="18"/>
              </w:rPr>
              <w:t>Yurt Müdürü</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sz w:val="18"/>
                <w:szCs w:val="18"/>
              </w:rPr>
            </w:pPr>
            <w:r w:rsidRPr="0029795C">
              <w:rPr>
                <w:rFonts w:ascii="Arial" w:hAnsi="Arial" w:cs="Arial"/>
                <w:sz w:val="18"/>
                <w:szCs w:val="18"/>
              </w:rPr>
              <w:t>1</w:t>
            </w:r>
          </w:p>
        </w:tc>
        <w:tc>
          <w:tcPr>
            <w:tcW w:w="156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sz w:val="18"/>
                <w:szCs w:val="18"/>
              </w:rPr>
            </w:pPr>
            <w:r w:rsidRPr="0029795C">
              <w:rPr>
                <w:rFonts w:ascii="Arial" w:hAnsi="Arial" w:cs="Arial"/>
                <w:sz w:val="18"/>
                <w:szCs w:val="18"/>
              </w:rPr>
              <w:t>50</w:t>
            </w:r>
          </w:p>
        </w:tc>
        <w:tc>
          <w:tcPr>
            <w:tcW w:w="214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sz w:val="18"/>
                <w:szCs w:val="18"/>
              </w:rPr>
            </w:pPr>
            <w:r w:rsidRPr="0029795C">
              <w:rPr>
                <w:rFonts w:ascii="Arial" w:hAnsi="Arial" w:cs="Arial"/>
                <w:sz w:val="18"/>
                <w:szCs w:val="18"/>
              </w:rPr>
              <w:t>50</w:t>
            </w:r>
          </w:p>
        </w:tc>
      </w:tr>
      <w:tr w:rsidRPr="0029795C" w:rsidR="00621DFA" w:rsidTr="00A379A8">
        <w:tc>
          <w:tcPr>
            <w:tcW w:w="74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r w:rsidRPr="0029795C">
              <w:rPr>
                <w:rFonts w:ascii="Arial" w:hAnsi="Arial" w:cs="Arial"/>
                <w:sz w:val="18"/>
                <w:szCs w:val="18"/>
              </w:rPr>
              <w:t>GİH</w:t>
            </w:r>
          </w:p>
        </w:tc>
        <w:tc>
          <w:tcPr>
            <w:tcW w:w="256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r w:rsidRPr="0029795C">
              <w:rPr>
                <w:rFonts w:ascii="Arial" w:hAnsi="Arial" w:cs="Arial"/>
                <w:sz w:val="18"/>
                <w:szCs w:val="18"/>
              </w:rPr>
              <w:t>Yurt Müdür Yardımcısı</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ind w:firstLine="346"/>
              <w:jc w:val="both"/>
              <w:rPr>
                <w:rFonts w:ascii="Arial" w:hAnsi="Arial" w:cs="Arial"/>
                <w:sz w:val="18"/>
                <w:szCs w:val="18"/>
              </w:rPr>
            </w:pPr>
            <w:r w:rsidRPr="0029795C">
              <w:rPr>
                <w:rFonts w:ascii="Arial" w:hAnsi="Arial" w:cs="Arial"/>
                <w:sz w:val="18"/>
                <w:szCs w:val="18"/>
              </w:rPr>
              <w:t xml:space="preserve">  3</w:t>
            </w:r>
          </w:p>
        </w:tc>
        <w:tc>
          <w:tcPr>
            <w:tcW w:w="156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sz w:val="18"/>
                <w:szCs w:val="18"/>
              </w:rPr>
            </w:pPr>
            <w:r w:rsidRPr="0029795C">
              <w:rPr>
                <w:rFonts w:ascii="Arial" w:hAnsi="Arial" w:cs="Arial"/>
                <w:sz w:val="18"/>
                <w:szCs w:val="18"/>
              </w:rPr>
              <w:t>100</w:t>
            </w:r>
          </w:p>
        </w:tc>
        <w:tc>
          <w:tcPr>
            <w:tcW w:w="214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sz w:val="18"/>
                <w:szCs w:val="18"/>
              </w:rPr>
            </w:pPr>
            <w:r w:rsidRPr="0029795C">
              <w:rPr>
                <w:rFonts w:ascii="Arial" w:hAnsi="Arial" w:cs="Arial"/>
                <w:sz w:val="18"/>
                <w:szCs w:val="18"/>
              </w:rPr>
              <w:t>100</w:t>
            </w:r>
          </w:p>
        </w:tc>
      </w:tr>
      <w:tr w:rsidRPr="0029795C" w:rsidR="00621DFA" w:rsidTr="00A379A8">
        <w:tc>
          <w:tcPr>
            <w:tcW w:w="74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p>
        </w:tc>
        <w:tc>
          <w:tcPr>
            <w:tcW w:w="2568"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b/>
                <w:bCs/>
                <w:sz w:val="18"/>
                <w:szCs w:val="18"/>
              </w:rPr>
            </w:pPr>
            <w:r w:rsidRPr="0029795C">
              <w:rPr>
                <w:rFonts w:ascii="Arial" w:hAnsi="Arial" w:cs="Arial"/>
                <w:b/>
                <w:bCs/>
                <w:sz w:val="18"/>
                <w:szCs w:val="18"/>
              </w:rPr>
              <w:t>TOPLAM</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rPr>
                <w:rFonts w:ascii="Arial" w:hAnsi="Arial" w:cs="Arial"/>
                <w:sz w:val="18"/>
                <w:szCs w:val="18"/>
              </w:rPr>
            </w:pPr>
          </w:p>
        </w:tc>
        <w:tc>
          <w:tcPr>
            <w:tcW w:w="1565"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150</w:t>
            </w:r>
          </w:p>
        </w:tc>
        <w:tc>
          <w:tcPr>
            <w:tcW w:w="2146"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autoSpaceDE w:val="0"/>
              <w:autoSpaceDN w:val="0"/>
              <w:adjustRightInd w:val="0"/>
              <w:jc w:val="center"/>
              <w:rPr>
                <w:rFonts w:ascii="Arial" w:hAnsi="Arial" w:cs="Arial"/>
                <w:b/>
                <w:bCs/>
                <w:sz w:val="18"/>
                <w:szCs w:val="18"/>
              </w:rPr>
            </w:pPr>
            <w:r w:rsidRPr="0029795C">
              <w:rPr>
                <w:rFonts w:ascii="Arial" w:hAnsi="Arial" w:cs="Arial"/>
                <w:b/>
                <w:bCs/>
                <w:sz w:val="18"/>
                <w:szCs w:val="18"/>
              </w:rPr>
              <w:t>150</w:t>
            </w:r>
          </w:p>
        </w:tc>
      </w:tr>
    </w:tbl>
    <w:p w:rsidRPr="0029795C" w:rsidR="00621DFA" w:rsidP="0029795C" w:rsidRDefault="00621DFA">
      <w:pPr>
        <w:autoSpaceDE w:val="0"/>
        <w:autoSpaceDN w:val="0"/>
        <w:adjustRightInd w:val="0"/>
        <w:spacing w:before="53"/>
        <w:ind w:right="34"/>
        <w:jc w:val="center"/>
        <w:rPr>
          <w:rFonts w:ascii="Arial" w:hAnsi="Arial" w:cs="Arial"/>
          <w:b/>
          <w:bCs/>
          <w:sz w:val="18"/>
          <w:szCs w:val="18"/>
        </w:rPr>
      </w:pPr>
    </w:p>
    <w:p w:rsidRPr="0029795C" w:rsidR="00621DFA" w:rsidP="0029795C" w:rsidRDefault="00621DFA">
      <w:pPr>
        <w:pStyle w:val="Style1"/>
        <w:spacing w:before="53"/>
        <w:ind w:right="34"/>
        <w:jc w:val="center"/>
        <w:rPr>
          <w:rStyle w:val="FontStyle25"/>
          <w:rFonts w:ascii="Arial" w:hAnsi="Arial" w:cs="Arial"/>
          <w:sz w:val="18"/>
          <w:szCs w:val="18"/>
        </w:rPr>
      </w:pPr>
      <w:r w:rsidRPr="0029795C">
        <w:rPr>
          <w:rStyle w:val="FontStyle25"/>
          <w:rFonts w:ascii="Arial" w:hAnsi="Arial" w:cs="Arial"/>
          <w:sz w:val="18"/>
          <w:szCs w:val="18"/>
        </w:rPr>
        <w:t>(8) SAYILI LİSTE</w:t>
      </w:r>
    </w:p>
    <w:p w:rsidRPr="0029795C" w:rsidR="00621DFA" w:rsidP="0029795C" w:rsidRDefault="00621DFA">
      <w:pPr>
        <w:pStyle w:val="Style5"/>
        <w:spacing w:line="240" w:lineRule="auto"/>
        <w:ind w:left="1416" w:right="3840"/>
        <w:jc w:val="left"/>
        <w:rPr>
          <w:rFonts w:ascii="Arial" w:hAnsi="Arial" w:cs="Arial"/>
          <w:sz w:val="18"/>
          <w:szCs w:val="18"/>
        </w:rPr>
      </w:pPr>
    </w:p>
    <w:p w:rsidRPr="0029795C" w:rsidR="00621DFA" w:rsidP="0029795C" w:rsidRDefault="00621DFA">
      <w:pPr>
        <w:pStyle w:val="Style5"/>
        <w:spacing w:before="38" w:line="240" w:lineRule="auto"/>
        <w:ind w:left="1416" w:right="3840"/>
        <w:jc w:val="left"/>
        <w:rPr>
          <w:rStyle w:val="FontStyle24"/>
          <w:rFonts w:ascii="Arial" w:hAnsi="Arial" w:cs="Arial"/>
          <w:sz w:val="18"/>
          <w:szCs w:val="18"/>
        </w:rPr>
      </w:pPr>
      <w:r w:rsidRPr="0029795C">
        <w:rPr>
          <w:rStyle w:val="FontStyle25"/>
          <w:rFonts w:ascii="Arial" w:hAnsi="Arial" w:cs="Arial"/>
          <w:sz w:val="18"/>
          <w:szCs w:val="18"/>
        </w:rPr>
        <w:t xml:space="preserve">KURUMU: </w:t>
      </w:r>
      <w:r w:rsidRPr="0029795C">
        <w:rPr>
          <w:rStyle w:val="FontStyle24"/>
          <w:rFonts w:ascii="Arial" w:hAnsi="Arial" w:cs="Arial"/>
          <w:sz w:val="18"/>
          <w:szCs w:val="18"/>
        </w:rPr>
        <w:t>Spor Genel Müdürlüğü</w:t>
      </w:r>
    </w:p>
    <w:p w:rsidRPr="0029795C" w:rsidR="00621DFA" w:rsidP="0029795C" w:rsidRDefault="00621DFA">
      <w:pPr>
        <w:pStyle w:val="Style5"/>
        <w:spacing w:before="38" w:line="240" w:lineRule="auto"/>
        <w:ind w:left="1416" w:right="3840"/>
        <w:jc w:val="left"/>
        <w:rPr>
          <w:rStyle w:val="FontStyle24"/>
          <w:rFonts w:ascii="Arial" w:hAnsi="Arial" w:cs="Arial"/>
          <w:sz w:val="18"/>
          <w:szCs w:val="18"/>
        </w:rPr>
      </w:pPr>
      <w:r w:rsidRPr="0029795C">
        <w:rPr>
          <w:rStyle w:val="FontStyle25"/>
          <w:rFonts w:ascii="Arial" w:hAnsi="Arial" w:cs="Arial"/>
          <w:sz w:val="18"/>
          <w:szCs w:val="18"/>
        </w:rPr>
        <w:t xml:space="preserve">TEŞKİLATI: </w:t>
      </w:r>
      <w:r w:rsidRPr="0029795C">
        <w:rPr>
          <w:rStyle w:val="FontStyle24"/>
          <w:rFonts w:ascii="Arial" w:hAnsi="Arial" w:cs="Arial"/>
          <w:sz w:val="18"/>
          <w:szCs w:val="18"/>
        </w:rPr>
        <w:t>Merkez</w:t>
      </w:r>
    </w:p>
    <w:p w:rsidRPr="0029795C" w:rsidR="00621DFA" w:rsidP="0029795C" w:rsidRDefault="00621DFA">
      <w:pPr>
        <w:pStyle w:val="Style1"/>
        <w:ind w:right="2861"/>
        <w:jc w:val="right"/>
        <w:rPr>
          <w:rFonts w:ascii="Arial" w:hAnsi="Arial" w:cs="Arial"/>
          <w:sz w:val="18"/>
          <w:szCs w:val="18"/>
        </w:rPr>
      </w:pPr>
    </w:p>
    <w:p w:rsidRPr="0029795C" w:rsidR="00621DFA" w:rsidP="0029795C" w:rsidRDefault="00621DFA">
      <w:pPr>
        <w:pStyle w:val="Style1"/>
        <w:spacing w:before="53"/>
        <w:ind w:right="2861"/>
        <w:jc w:val="right"/>
        <w:rPr>
          <w:rStyle w:val="FontStyle25"/>
          <w:rFonts w:ascii="Arial" w:hAnsi="Arial" w:cs="Arial"/>
          <w:sz w:val="18"/>
          <w:szCs w:val="18"/>
        </w:rPr>
      </w:pPr>
      <w:r w:rsidRPr="0029795C">
        <w:rPr>
          <w:rStyle w:val="FontStyle25"/>
          <w:rFonts w:ascii="Arial" w:hAnsi="Arial" w:cs="Arial"/>
          <w:sz w:val="18"/>
          <w:szCs w:val="18"/>
        </w:rPr>
        <w:t>İHDAS EDİLEN KADROLARIN</w:t>
      </w:r>
    </w:p>
    <w:p w:rsidRPr="0029795C" w:rsidR="00621DFA" w:rsidP="0029795C" w:rsidRDefault="00621DFA">
      <w:pPr>
        <w:spacing w:after="264"/>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739"/>
        <w:gridCol w:w="2290"/>
        <w:gridCol w:w="1133"/>
        <w:gridCol w:w="1560"/>
        <w:gridCol w:w="2150"/>
      </w:tblGrid>
      <w:tr w:rsidRPr="0029795C" w:rsidR="00621DFA" w:rsidTr="00A379A8">
        <w:tc>
          <w:tcPr>
            <w:tcW w:w="739"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Sınıfı</w:t>
            </w:r>
          </w:p>
        </w:tc>
        <w:tc>
          <w:tcPr>
            <w:tcW w:w="229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Unvanı</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Derecesi</w:t>
            </w:r>
          </w:p>
        </w:tc>
        <w:tc>
          <w:tcPr>
            <w:tcW w:w="156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Serbest Ka</w:t>
            </w:r>
            <w:r w:rsidRPr="0029795C">
              <w:rPr>
                <w:rStyle w:val="FontStyle25"/>
                <w:rFonts w:ascii="Arial" w:hAnsi="Arial" w:cs="Arial"/>
                <w:sz w:val="18"/>
                <w:szCs w:val="18"/>
              </w:rPr>
              <w:t>d</w:t>
            </w:r>
            <w:r w:rsidRPr="0029795C">
              <w:rPr>
                <w:rStyle w:val="FontStyle25"/>
                <w:rFonts w:ascii="Arial" w:hAnsi="Arial" w:cs="Arial"/>
                <w:sz w:val="18"/>
                <w:szCs w:val="18"/>
              </w:rPr>
              <w:t>ro Adedi</w:t>
            </w:r>
          </w:p>
        </w:tc>
        <w:tc>
          <w:tcPr>
            <w:tcW w:w="2150" w:type="dxa"/>
            <w:tcBorders>
              <w:top w:val="single" w:color="auto" w:sz="6" w:space="0"/>
              <w:left w:val="single" w:color="auto" w:sz="6" w:space="0"/>
              <w:bottom w:val="single" w:color="auto" w:sz="6" w:space="0"/>
              <w:right w:val="single" w:color="auto" w:sz="6" w:space="0"/>
            </w:tcBorders>
            <w:vAlign w:val="bottom"/>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Toplam Kadro Adedi</w:t>
            </w:r>
          </w:p>
        </w:tc>
      </w:tr>
      <w:tr w:rsidRPr="0029795C" w:rsidR="00621DFA" w:rsidTr="00A379A8">
        <w:tc>
          <w:tcPr>
            <w:tcW w:w="73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GİH</w:t>
            </w:r>
          </w:p>
        </w:tc>
        <w:tc>
          <w:tcPr>
            <w:tcW w:w="229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rPr>
                <w:rStyle w:val="FontStyle24"/>
                <w:rFonts w:ascii="Arial" w:hAnsi="Arial" w:cs="Arial"/>
                <w:sz w:val="18"/>
                <w:szCs w:val="18"/>
              </w:rPr>
            </w:pPr>
            <w:r w:rsidRPr="0029795C">
              <w:rPr>
                <w:rStyle w:val="FontStyle24"/>
                <w:rFonts w:ascii="Arial" w:hAnsi="Arial" w:cs="Arial"/>
                <w:sz w:val="18"/>
                <w:szCs w:val="18"/>
              </w:rPr>
              <w:t>Müşavir</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w:t>
            </w:r>
          </w:p>
        </w:tc>
        <w:tc>
          <w:tcPr>
            <w:tcW w:w="156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10</w:t>
            </w:r>
          </w:p>
        </w:tc>
        <w:tc>
          <w:tcPr>
            <w:tcW w:w="215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6"/>
              <w:jc w:val="center"/>
              <w:rPr>
                <w:rStyle w:val="FontStyle24"/>
                <w:rFonts w:ascii="Arial" w:hAnsi="Arial" w:cs="Arial"/>
                <w:sz w:val="18"/>
                <w:szCs w:val="18"/>
              </w:rPr>
            </w:pPr>
            <w:r w:rsidRPr="0029795C">
              <w:rPr>
                <w:rStyle w:val="FontStyle24"/>
                <w:rFonts w:ascii="Arial" w:hAnsi="Arial" w:cs="Arial"/>
                <w:sz w:val="18"/>
                <w:szCs w:val="18"/>
              </w:rPr>
              <w:t>10</w:t>
            </w:r>
          </w:p>
        </w:tc>
      </w:tr>
      <w:tr w:rsidRPr="0029795C" w:rsidR="00621DFA" w:rsidTr="00A379A8">
        <w:tc>
          <w:tcPr>
            <w:tcW w:w="739"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16"/>
              <w:rPr>
                <w:rFonts w:ascii="Arial" w:hAnsi="Arial" w:cs="Arial"/>
                <w:sz w:val="18"/>
                <w:szCs w:val="18"/>
              </w:rPr>
            </w:pPr>
          </w:p>
        </w:tc>
        <w:tc>
          <w:tcPr>
            <w:tcW w:w="229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jc w:val="left"/>
              <w:rPr>
                <w:rStyle w:val="FontStyle25"/>
                <w:rFonts w:ascii="Arial" w:hAnsi="Arial" w:cs="Arial"/>
                <w:sz w:val="18"/>
                <w:szCs w:val="18"/>
              </w:rPr>
            </w:pPr>
            <w:r w:rsidRPr="0029795C">
              <w:rPr>
                <w:rStyle w:val="FontStyle25"/>
                <w:rFonts w:ascii="Arial" w:hAnsi="Arial" w:cs="Arial"/>
                <w:sz w:val="18"/>
                <w:szCs w:val="18"/>
              </w:rPr>
              <w:t>TOPLAM</w:t>
            </w:r>
          </w:p>
        </w:tc>
        <w:tc>
          <w:tcPr>
            <w:tcW w:w="1133"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16"/>
              <w:rPr>
                <w:rFonts w:ascii="Arial" w:hAnsi="Arial" w:cs="Arial"/>
                <w:sz w:val="18"/>
                <w:szCs w:val="18"/>
              </w:rPr>
            </w:pPr>
          </w:p>
        </w:tc>
        <w:tc>
          <w:tcPr>
            <w:tcW w:w="156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10</w:t>
            </w:r>
          </w:p>
        </w:tc>
        <w:tc>
          <w:tcPr>
            <w:tcW w:w="2150" w:type="dxa"/>
            <w:tcBorders>
              <w:top w:val="single" w:color="auto" w:sz="6" w:space="0"/>
              <w:left w:val="single" w:color="auto" w:sz="6" w:space="0"/>
              <w:bottom w:val="single" w:color="auto" w:sz="6" w:space="0"/>
              <w:right w:val="single" w:color="auto" w:sz="6" w:space="0"/>
            </w:tcBorders>
          </w:tcPr>
          <w:p w:rsidRPr="0029795C" w:rsidR="00621DFA" w:rsidP="0029795C" w:rsidRDefault="00621DFA">
            <w:pPr>
              <w:pStyle w:val="Style8"/>
              <w:spacing w:line="240" w:lineRule="auto"/>
              <w:rPr>
                <w:rStyle w:val="FontStyle25"/>
                <w:rFonts w:ascii="Arial" w:hAnsi="Arial" w:cs="Arial"/>
                <w:sz w:val="18"/>
                <w:szCs w:val="18"/>
              </w:rPr>
            </w:pPr>
            <w:r w:rsidRPr="0029795C">
              <w:rPr>
                <w:rStyle w:val="FontStyle25"/>
                <w:rFonts w:ascii="Arial" w:hAnsi="Arial" w:cs="Arial"/>
                <w:sz w:val="18"/>
                <w:szCs w:val="18"/>
              </w:rPr>
              <w:t>10</w:t>
            </w:r>
          </w:p>
        </w:tc>
      </w:tr>
    </w:tbl>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PLAN VE BÜTÇE KOMİSYONU SÖZCÜSÜ AHMET ARSLAN (Kars) – Takdire bırakıyoruz.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ÇEVRE VE ŞEHİRCİLİK BAKANI İDRİS GÜLLÜCE (İstanbul) – Katılıyoruz.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Gerekçeyi okutuyorum: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Gerekçe:</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Yüksek Öğrenim Kredi ve Yurtlar Kurumu Genel Müdürlüğü ve Spor Genel Müdürlüğünde duyulan ihtiyaç nedeniyle kadro ihdas edilmektedir.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edilmiştir.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 Kabul edilen önerge doğrultusunda maddeyi oylarınıza sunuyorum:  Kabul edenler…  Kabul etmeyenler… Madde kabul edilmiştir.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Geçici madde 1’de iki adet önerge vardır, okutuyorum:</w:t>
      </w:r>
    </w:p>
    <w:p w:rsidRPr="0029795C" w:rsidR="00621DFA" w:rsidP="0029795C" w:rsidRDefault="00621DFA">
      <w:pPr>
        <w:pStyle w:val="Metinstil"/>
        <w:tabs>
          <w:tab w:val="center" w:pos="5103"/>
          <w:tab w:val="center" w:pos="7088"/>
        </w:tabs>
        <w:suppressAutoHyphens/>
        <w:spacing w:line="240" w:lineRule="auto"/>
        <w:ind w:left="0" w:firstLine="851"/>
        <w:jc w:val="center"/>
        <w:rPr>
          <w:rFonts w:ascii="Arial" w:hAnsi="Arial" w:cs="Arial"/>
          <w:spacing w:val="24"/>
          <w:sz w:val="18"/>
          <w:szCs w:val="18"/>
        </w:rPr>
      </w:pPr>
    </w:p>
    <w:p w:rsidRPr="0029795C" w:rsidR="00621DFA" w:rsidP="0029795C" w:rsidRDefault="00621DFA">
      <w:pPr>
        <w:pStyle w:val="Metinstil"/>
        <w:tabs>
          <w:tab w:val="center" w:pos="5103"/>
          <w:tab w:val="center" w:pos="7088"/>
        </w:tabs>
        <w:suppressAutoHyphens/>
        <w:spacing w:line="240" w:lineRule="auto"/>
        <w:ind w:left="0" w:firstLine="85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Görüşülmekte olan kanun teklifinin Geçici madde 1’deki “Memur ünvanlı sözleşmeli personel pozisyonuna atanırlar” ifadesinin “Koruma ve Güvenlik görevlisi olarak atanırlar” şeklinde değiştirilmesini arz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Ferit Mevlüt Aslanoğlu</w:t>
      </w:r>
      <w:r w:rsidRPr="0029795C">
        <w:rPr>
          <w:rFonts w:ascii="Arial" w:hAnsi="Arial" w:cs="Arial"/>
          <w:sz w:val="18"/>
          <w:szCs w:val="18"/>
        </w:rPr>
        <w:tab/>
        <w:t>Aydın Ağan Ayaydın</w:t>
      </w:r>
      <w:r w:rsidRPr="0029795C">
        <w:rPr>
          <w:rFonts w:ascii="Arial" w:hAnsi="Arial" w:cs="Arial"/>
          <w:sz w:val="18"/>
          <w:szCs w:val="18"/>
        </w:rPr>
        <w:tab/>
        <w:t>İzzet Çetin</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Selahattin Karaahmetoğlu</w:t>
      </w:r>
      <w:r w:rsidRPr="0029795C">
        <w:rPr>
          <w:rFonts w:ascii="Arial" w:hAnsi="Arial" w:cs="Arial"/>
          <w:sz w:val="18"/>
          <w:szCs w:val="18"/>
        </w:rPr>
        <w:tab/>
        <w:t>Sedef Küçük</w:t>
      </w:r>
      <w:r w:rsidRPr="0029795C">
        <w:rPr>
          <w:rFonts w:ascii="Arial" w:hAnsi="Arial" w:cs="Arial"/>
          <w:sz w:val="18"/>
          <w:szCs w:val="18"/>
        </w:rPr>
        <w:tab/>
        <w:t xml:space="preserve">Aylin Nazlıaka </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 xml:space="preserve">Giresun </w:t>
      </w:r>
      <w:r w:rsidRPr="0029795C">
        <w:rPr>
          <w:rFonts w:ascii="Arial" w:hAnsi="Arial" w:cs="Arial"/>
          <w:sz w:val="18"/>
          <w:szCs w:val="18"/>
        </w:rPr>
        <w:tab/>
        <w:t>İstanbul</w:t>
      </w:r>
      <w:r w:rsidRPr="0029795C">
        <w:rPr>
          <w:rFonts w:ascii="Arial" w:hAnsi="Arial" w:cs="Arial"/>
          <w:sz w:val="18"/>
          <w:szCs w:val="18"/>
        </w:rPr>
        <w:tab/>
        <w:t>Ankara</w:t>
      </w:r>
    </w:p>
    <w:p w:rsidRPr="0029795C" w:rsidR="00621DFA" w:rsidP="0029795C" w:rsidRDefault="00621DFA">
      <w:pPr>
        <w:pStyle w:val="Metinstil"/>
        <w:tabs>
          <w:tab w:val="center" w:pos="5103"/>
          <w:tab w:val="center" w:pos="7088"/>
        </w:tabs>
        <w:suppressAutoHyphens/>
        <w:spacing w:line="240" w:lineRule="auto"/>
        <w:ind w:left="0" w:firstLine="851"/>
        <w:jc w:val="center"/>
        <w:rPr>
          <w:rFonts w:ascii="Arial" w:hAnsi="Arial" w:cs="Arial"/>
          <w:spacing w:val="24"/>
          <w:sz w:val="18"/>
          <w:szCs w:val="18"/>
        </w:rPr>
      </w:pPr>
      <w:r w:rsidRPr="0029795C">
        <w:rPr>
          <w:rFonts w:ascii="Arial" w:hAnsi="Arial" w:cs="Arial"/>
          <w:spacing w:val="24"/>
          <w:sz w:val="18"/>
          <w:szCs w:val="18"/>
        </w:rPr>
        <w:t xml:space="preserve"> Türkiye Büyük Millet Meclisi Başkanlığına</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Görüşülmekte olan 546 sıra sayılı kanun teklifinin geçici 1 inci maddesinin birinci cümlesinden sonra gelmek üzere aşağıdaki cümlenin eklenmesini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Yusuf Halaçoğlu</w:t>
      </w:r>
      <w:r w:rsidRPr="0029795C">
        <w:rPr>
          <w:rFonts w:ascii="Arial" w:hAnsi="Arial" w:cs="Arial"/>
          <w:sz w:val="18"/>
          <w:szCs w:val="18"/>
        </w:rPr>
        <w:tab/>
        <w:t xml:space="preserve">Lütfü Türkkan </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Kayseri</w:t>
      </w:r>
      <w:r w:rsidRPr="0029795C">
        <w:rPr>
          <w:rFonts w:ascii="Arial" w:hAnsi="Arial" w:cs="Arial"/>
          <w:sz w:val="18"/>
          <w:szCs w:val="18"/>
        </w:rPr>
        <w:tab/>
        <w:t>Kocaeli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Sümer Oral</w:t>
      </w:r>
      <w:r w:rsidRPr="0029795C">
        <w:rPr>
          <w:rFonts w:ascii="Arial" w:hAnsi="Arial" w:cs="Arial"/>
          <w:sz w:val="18"/>
          <w:szCs w:val="18"/>
        </w:rPr>
        <w:tab/>
        <w:t>Mesut Dedeoğlu</w:t>
      </w:r>
      <w:r w:rsidRPr="0029795C">
        <w:rPr>
          <w:rFonts w:ascii="Arial" w:hAnsi="Arial" w:cs="Arial"/>
          <w:sz w:val="18"/>
          <w:szCs w:val="18"/>
        </w:rPr>
        <w:tab/>
        <w:t>S. Nevzat Korkmaz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Manisa</w:t>
      </w:r>
      <w:r w:rsidRPr="0029795C">
        <w:rPr>
          <w:rFonts w:ascii="Arial" w:hAnsi="Arial" w:cs="Arial"/>
          <w:sz w:val="18"/>
          <w:szCs w:val="18"/>
        </w:rPr>
        <w:tab/>
        <w:t>Kahramanmaraş</w:t>
      </w:r>
      <w:r w:rsidRPr="0029795C">
        <w:rPr>
          <w:rFonts w:ascii="Arial" w:hAnsi="Arial" w:cs="Arial"/>
          <w:sz w:val="18"/>
          <w:szCs w:val="18"/>
        </w:rPr>
        <w:tab/>
        <w:t xml:space="preserve">Isparta </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“Atama işlemi başvuru tarihinden itibaren bir ay içinde sonuçlandırılır.”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ÇEVRE VE ŞEHİRCİLİK BAKANI İDRİS GÜLLÜCE (İstanbul) – Katılmıyoruz.</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Önerge üzerinde söz isteyen Mustafa Kalaycı, Konya Milletvekili. (MHP  sıralarından alkışlar)</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MUSTAFA KALAYCI (Konya) – Sayın Başkan, değerli milletvekilleri; hepinizi saygılarımla selamlıyorum.</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Görüşmekte olduğumuz geçici madde ile 7 Haziran 1997 tarihinde Eti Holdingin bazı müesseseleri tarafından yapılan sınavda başarı gösterip koruma ve güvenlik görevlisi ünvanlı sözleşmeli personel pozisyonlarına atanma hakkı kazandığı hâlde sınavlarının iptal edilmesi nedeniyle görevlerine başlayamayanların altı ay içinde Eti Maden İşletmeleri Genel Müdürlüğüne müracaat etmeleri hâlinde memur unvanlı sözleşmeli personel pozisyonlarına atanmaları öngörülmektedir.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Bilindiği üzere, geçen yıl temmuz ayından kabul edilen torba kanunla, kapatılan SHÇEK Genel Müdürlüğü ve Eti Holdingin bazı müesseseleri tarafından 1997 yılında yapılan sınavda başarı gösterip göreve başlayan ancak sınavı iptal edildiği için görevine son verilenlerin tekrar işe alınmaları sağlanmıştır. Bu defa, sınavda başarı gösterip atanma hakkı kazandığı hâlde sınavlarının iptal edilmesi nedeniyle görevlerine başlayamayanların işe alınmaları düzenlenmektedir. Geçen hafta kabul edilen torba kanunla, SHÇEK Genel Müdürlüğünde görevlerine başlayamayanlara bu hak verilmiş, görüştüğümüz maddeyle de Eti Holdingin müesseselerinde görevlerine başlayamayanlara bu hak verilmektedir.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Çok hayır ve dua alınacak bir düzenleme yaptığımız kanaatini taşıyorum. Yıllarca çile çeken ve sıkıntılar yaşayan bu arkadaşlarımızın hakları gecikmeli de olsa teslim edilerek yıllar süren mağduriyetlerine son verilmektedir. Benzer durumda mağduriyet yaşayan başka arkadaşlarımız da bulunmaktadır. Kapatılan SSK Genel Müdürlüğünün merkez ve taşra teşkilatı tarafından 6, 7 ve 8 Aralık 1996 tarihinde yapılan personel alımı sırasında başarı gösterip devlet memuru olarak atanan ve göreve başlayan ancak daha sonra sınavlarının ve atamalarının iptal edilmesi sebebiyle memurluğu sona eren yaklaşık 80 arkadaşımız da kendileri hakkında bir düzenleme yapılmasını, yaşadıkları mağduriyetin giderilmesini beklemektedir. Gelin, 28 Şubat sürecinde mağdur edilen, yıllarca eza, cefa çeken, büyük sıkıntılarla karşı karşıya kalan bu arkadaşlarımızın da yüzlerini güldürelim.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kamuda aynı yerlerde aynı işi yapmalarına rağmen statüleri nedeniyle çalışanlar arasında idari, mali ve sosyal haklar yönünden birçok farklılık bulunmaktadır. Bu durum, Anayasa’yla güvence altına alınan eşitlik ve adalet ilkelerine aykırı olduğu gibi çalışanların motivasyonunu ve çalışma barışını olumsuz etkilemektedir. Geçen yıl temmuz ayında kabul edilen torba kanun ile kamu kurumlarında çalışan sözleşmeliler ve vekil Kuran kursu öğreticileri memur kadrolarına atanmıştır. Vekil imamlar ve vekil müezzinlerin de kadroya alınması Plan ve Bütçe Komisyonunda kabul edilmişken Genel Kurulda AKP Grubunun önergesiyle çıkarılmıştır.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Ben buradan AKP grup başkan vekillerine ve değerli milletvekillerine soruyorum: Vekil imamlar ve vekil müezzinlerin suçu, günahı nedir? Bu arkadaşlarımızdan alıp veremediğiniz nedir? Tam kadroya alınırken niye engellediniz? Vekil imamlar ve vekil müezzinlere niye haksızlık yaptınız? Lozan Antlaşması’na aykırı bir şekilde, 14 yabancı papazı Bakanlar Kurulu kararıyla Türk vatandaşı yapıp patrikhanenin Sen Sinod üyeliklerine atanmasını sağladınız ama vekil imam ve vekil müezzinlere kadro vermeyip düşük ücretle çalıştırıyorsunuz. Tekrar soruyorum: Vekil imam ve vekil müezzinlerle derdiniz nedir? Haklarını niye yiyorsunuz? Allah’ın emirlerini, adaleti, doğruluğu, sözünde durmayı, yalan söylememeyi, kul hakkı yememeyi vaaz ettikleri için mi vekil imam ve vekil müezzinlerin kadroya alınmasını engellediniz? Gerekçeniz nedir, çıkın açıklayın.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Yeterliliğini almış vekil imam ve vekil müezzinlerin kadroya alınması gerekmektedir. Geçen yıl yaptığınız haksızlığı, gelin, birlikte burada düzeltelim.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AKP Hükûmeti ayrımcılık, eşitsizlik, haksızlık ve adaletsizlik yapmayı artık bırakmalıdır; kamuda sözleşmeli, geçici vekil, ücretli ve taşeron personel çalıştırmaya son vermelidir. Mevcut çalışanlar kadroya alınmalı, ayrımcılık ve haksızlıklar giderilmelidir.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Saygılar sunuyorum. (MHP sıralarından alkışlar)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 w:val="center" w:pos="7088"/>
        </w:tabs>
        <w:suppressAutoHyphens/>
        <w:spacing w:line="240" w:lineRule="auto"/>
        <w:ind w:left="0" w:firstLine="851"/>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 w:val="center" w:pos="7088"/>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Görüşülmekte olan kanun teklifinin Geçici madde 1’deki “Memur ünvanlı sözleşmeli personel pozisyonuna atanırlar” ifadesinin “Koruma ve Güvenlik görevlisi olarak atanırlar” şeklinde değiştirilmesini arz ederiz.</w:t>
      </w:r>
    </w:p>
    <w:p w:rsidRPr="0029795C" w:rsidR="00621DFA" w:rsidP="0029795C" w:rsidRDefault="00621DFA">
      <w:pPr>
        <w:pStyle w:val="Tekimzastil"/>
        <w:spacing w:line="240" w:lineRule="auto"/>
        <w:jc w:val="right"/>
        <w:rPr>
          <w:rFonts w:ascii="Arial" w:hAnsi="Arial" w:cs="Arial"/>
          <w:sz w:val="18"/>
          <w:szCs w:val="18"/>
        </w:rPr>
      </w:pPr>
      <w:r w:rsidRPr="0029795C">
        <w:rPr>
          <w:rFonts w:ascii="Arial" w:hAnsi="Arial" w:cs="Arial"/>
          <w:sz w:val="18"/>
          <w:szCs w:val="18"/>
        </w:rPr>
        <w:t>Aylin Nazlıaka (Ankara) ve arkadaşları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Aylin Nazlıaka, Ankara Milletvekili.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Sayın Başkan, değerli milletvekilleri; yüce heyeti saygıyla selamlıyorum.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öyle görünüyor ki AKP zihniyeti Türkiye’de siyasi mağduriyetten bahsettiği zaman sadece ve sadece 28 Şubat mağdurlarını anlıyor yani sanki 28 Şubat 1997’den önce Türkiye’nin herhangi bir siyasi tarihi yokmuş gibi varsayıyor.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BEDRETTİN YILDIRIM (Bursa) – 60 da var ya, 71 var, 80 var.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Oysaki, değerli arkadaşlar, 27 Mayıs 1960’ı unutmadık, 12 Mart 1971’i unutmadık, 12 Eylül 1980’i unutmadık.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MİHRİMAH BELMA SATIR (İstanbul) – Bu tarafa bakarak konuşur musunuz lütfen. Bu tarafa bakın, bu tarafa. Siz bu tarafa doğru konuşun lütfen. “Süs bitkileri”ne konuşmayın, bu tarafa konuşun.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Bunlar da Türk siyasi tarihi içerisinde dönüm noktalarıdır. Bunları tekrar hepinizin dikkatine sunmak istiyorum.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Şu tarafa, ancak buraya hitap edebilirsiniz. Seviyeniz ancak buraya kadar.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Bakın, Sayın Başbakan 2010 yılındaki referandum esnasında, bunu, 12 Eylülü de bir politik malzeme hâline getirdi ve hukuksuz idamlardan ibaret olduğu gibi bir kanı yaratmaya çalıştı. 12 Eylül aynı zamanda işkencelerin, yargısız infazların ve 1402’liklerin dönemidir. 12 Eylül gencecik fidanların yaşının büyütülüp asıldığı bir dönemdir. Bu ülkede hep özgürlük ve demokrasi mücadelesi için gençler bedel ödemiştir. Tıpkı şu an içinde bulunduğumuz dönemde de 7 gencimizin Gezi olaylarında yaşamını kaybetmiş olması gibi. Bu ülke giderek sizin sayenizde yasaklar ülkesi hâline geliyor değerli arkadaşlar. Bakın, sizi bir kez daha uyarıyoruz.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Dün Sayın Başbakan yapmış olduğu bir konuşmada diyor ki: “Eğer biz İnternet’i yasaklayacak olsak ne diye tablet dağıtırdık?” Ya siz ne çabuk unuttunuz Tunceli’nin elektriği olmayan köylerine beyaz eşya dağıttığınızı ya! Ne çabuk unuttunuz, ne çabuk! Aynı kafa, aynı kafa! (CHP sıralarından alkışlar) Onları da, o bilgisayarları, o tabletleri de gene bir süs eşyası gibi oraya koyma niyetindesiniz.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değerli arkadaşlar, gençler yarının taslağı değildir, onlar bugünün bireyleridir. Siz ne diyorsunuz: “Bizim geleceğimizsinizdir.” Aslında gençlere siz bunu söylemekle ne ifade ediyorsunuz? “Bugünü size vermiyoruz, bugünler bizim. Siz bizim belirlediğimiz gibi yaşayacaksınız, yarınları size belki vereceğiz.” diyorsunuz. İşte, bir yandan 18 yaşını doldurmuş olan bu gençlere siz yasalarla, bankada hesap açma, ticaret yapma, askere gitme, ehliyet alma gibi birtakım haklar verirken öbür taraftan bu gençlerin ne yiyeceğine, ne içeceğine, ne giyeceğine, nasıl evlerde kimlerle yaşayacağına kadar müdahale etmeye çalışıyorsunuz.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Başbakan gençliği ikiye bölmeye çalıştı “kindar gençlik, dindar gençlik” diye. Meğerse gençlik gerçekten ikiye ayrılıyormuş ama sizlerin dediği gibi öyle “dindar, kindar” diye değil, “ayakkabı kutusu olan gençlik, ayakkabı kutusu olmayan, yoksullukla mücadele eden gençlik.”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ŞİRİN ÜNAL (İstanbul) – Bu ayaklar koktu, koktu bu ayaklar.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Sizi gidi paralelciler sizi. Siz “cemaat halk partisi” olun.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Bakın, gençlerimizin daha üç dört gün önce açıklanan TÜİK verilerine göre yüzde 19,3’ü işsiz, yani genel işsizlik oranının 2 katı kadar gençlerimiz işsiz.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F tipine dönüştünüz, F tipine.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İşte bu gençlerimiz bir yandan ekmek derdindeyken bir yandan da geleceğe karşı ümitle bakmaya çalışıyorlar.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MİHRİMAH BELMA SATIR (İstanbul) – Bu tarafa, bu tarafa. Öbür tarafa.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Bu arada, az önce “tablet” demişken şunu da hatırlatayım…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İBRAHİM KORKMAZ (Düzce) – Sen tableti ilaç anladın galiba?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Korkmaz…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Sayın Başbakan acaba “Alo Fatih” hattını arayıp da “Ya, Fatih Projesi’ne bak senin adını verdik, daha ne istiyorsun? Kes şu CHP’lilerin sesini.” de demiş midir?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RECEP ÖZEL (Isparta) – Bu kadar hayalperest misiniz ya!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Çünkü 04/06/2013 tarihinde Sayın Yalçın Akdoğan’ın Fatih Saraç’la yaptığı telefon konuşmasında “Şu CHP’li kadın milletvekillerinin sesini kesin.” dediğini bizzat hepimiz okuduk, o tapeleri sizler de gördünüz.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Allah Allah…</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(Devamla) – Ama size şunu söyleyeyim: Her ne kadar siz medyayı baskı altına almaya çalışsanız da her ne kadar oturduğunuz yerde ter ter tepinseniz de her ne kadar yargıyı ele geçirmeye çalışsanız da bizi asla ve asla susturamayacaksınız. (CHP sıralarından alkışlar,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ÜLKER CAN (Eskişehir) – Kim susturuyor sizi? Konuş…</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Bu haksızlıklara karşı gelmeyen hepiniz de bunun birer suç ortağısınız, bunu asla ve asla unutmayın diyor, hepinize saygılar sunuyorum.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Sizi teslim aldılar merak etmeyin, CHP’yi teslim aldılar; siz cemaat halk partisi oldunuz, bitti işiniz.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Sayın Satır.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MİHRİMAH BELMA SATIR (İstanbul) – Efendim, Sayın Vekil, “Ter ter tepiniyorsunuz vesaire.” dedi. Birkaç cümle söylemek istiyorum.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Sayın Satır, iki dakika söz veriyorum.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MİHRİMAH BELMA SATIR (İstanbul) – Değerli arkadaşlar, müsaade ederseniz sizler adına da saygılarını sundu değerli vekil, ben bizim gruba sunduğu saygıları aynen iade ediyorum; bu bir.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İkincisi, bugün maalesef bu arkadaşımız biraz herhâlde popülizm, canı sıkılıyor, meydanlara gidemiyor. ODTÜ’deki yol açıldı, yapılacak bir şey yok, burada böyle bir anarşi yaratmaya çalışıyor ama maalesef Türkiye Büyük Millet Meclisi böyle içi boş konuşmaları kabul etmiyor.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GÜRKUT ACAR (Antalya) – Dedikodu yapma, dedikodu yapma!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Burası tepinme yeri de değil.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MİHRİMAH BELMA SATIR (Devamla) - Bizlerin bunu dinleyerek biraz zamanı boşa geçiyor ama katlanmak durumundayız. Bizler yasama ve denetim faaliyeti için buraya geldik…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BÜLENT TURAN (İstanbul) – Şov yapmaya çalışıyor.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GÜRKUT ACAR (Antalya) – Neyi denetliyorsunuz siz?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MİHRİMAH BELMA SATIR (Devamla) - …herhangi bir sivil toplum örgütünün temsilcisi değil, halkın temsilcisiyiz. Aldığımız oyların karşılığını gece gündüz gerek burada gerek alanda vatandaşlarımızın emrinde çalışarak hakkıyla veriyoruz, daha da vereceğiz, 30’unda da vereceğiz.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Bugün sadece şarkımız basına düştü, gördüğünüz gibi, gündem oluşturdu. Bu ve diğer arkadaşlar bizi meydanlarda görecekler, halkın karşısında görecekler…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GÜRKUT ACAR (Antalya) – Meclisi Hükûmetin uzantısı yaptınız siz!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MİHRİMAH BELMA SATIR (Devamla) - …onların emrinde daha çok çalışacağız ve daha çok oy oranıyla, halkımızdan aldığımız destekle yolumuza devam edeceğiz. Bu arkadaşımıza cevap vermeyi kendime zül addediyorum, hiçbir cümlesine cevap vermiyorum, gerek görmüyorum, lütfen sizler de hiç muhatap olmayın, yolumuza devam edelim, güzel günler bizi bekliyor.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TUFAN KÖSE (Çorum) – Söyleyecek sözün varsa söyle.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MİHRİMAH BELMA SATIR (Devamla) - Kabul ederseniz ben saygıyla hepinizi selamlıyorum, iyi akşamlar diliyorum. (AK PARTİ sıralarından “Bravo” sesleri,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ederim.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(Ankara) – Sayın Başkan, sataşma nedeniyle söz talep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Bir saniye Sayın Nazlıaka, nereye geliyorsunuz?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Sataşma nedeniyle…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Hayır, soracağım size ne söyledi, bana sorarsanız cevap vermedi size.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Kürsü tepinme yeri değil.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(Ankara) – Yok pardon, duydunuz zannettim.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Bir saniye sayın milletvekilleri… Anlaşılmıyor efendim.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(Ankara) – Beni anarşiyi teşvik etmekten dolayı…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Nazlıaka, sözlerinizi anlamadım ama buyurun, iki dakika söz veriyorum.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AYLİN NAZLIAKA (Ankara) – Sayın Başkan, değerli milletvekilleri; az önceki hemcinsimin konuşmasını aslında bir yandan üzüntüyle izledim, bir yandan da hak verdim. Bana nasıl cevap versin? Bu cevap verme işi kapasite işidir, kapasite. (CHP sıralarından alkışlar, AK PARTİ sıralarından “Aa” sesleri) O yüzden, sizden böyle bir cevap falan beklemiyoruz.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Gelelim, benim sahada olmama halime. Sahada olmadığım için Mecliste sıkıldığımı söyledi kendisi.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değerli arkadaşlar, ben sahada olmayı bin kere bu ceylan derisi koltuklarda olmaya tercih ederim çünkü asıl halkın sesini orada duyarım. Siyaset, teknisyen işi değil, gönül işidir. Sizler sahada olsaydınız eğer, o polis şiddetiyle karşılaşan gençleri gördüğünüzde “Acaba, ben, o TOMA’nın karşısına çıkayım mı, çıkmayayım mı?” diye düşünmek için bir zamanınız dahi olmadığını çok iyi bilirdiniz.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Bayatladı bu laflar, bayatladı!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O gençlere gaz sıkılırken polisin önünde onlara kalkan olmak için “Acaba zamanım var mı, yok mu?” diye düşünmeye fırsatınız olmadığını çünkü bunun yürekten gelen bir şey olduğunu çok iyi bilirdiniz.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Yavaş yavaş sağa kaydınız, yavaş yavaş!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Ama, tabii, sizler siyaseti gelecek nesiller için yapmıyorsunuz, gelecek seçimler için yapıyorsunuz! (CHP sıralarından alkışlar, AK PARTİ sıralarından “Allah Allah!” sesleri) Sizden  daha fazlasını bekleyemeyiz!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Yavaş yavaş sağa kaydınız, yavaş yavaş!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AYLİN NAZLIAKA (Devamla) – Gelelim ODTÜ konusuna. Bir ODTÜ’lü olarak, ODTÜ’yle de, ODTÜ yolu için mücadele eden tüm gençlerimizle de gurur duyuyorum. Ne utanç vericidir ki bugün ağaç kesenler değil, oraya ağaç diken gençlerimiz on dört buçuk yıllık mahkûmiyet için şu anda yargılanmakta.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Ben, her fırsatta o gençlerin de hakkını savunmaya devam edeceğim diyorum ve saygıyı alabilecek kapasitede olanlara sunuyorum.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İyi akşamlar diliyorum. (CHP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MİHRİMAH BELMA SATIR (İstanbul) – Müsaade ederseniz sadece iki cümle söyleyeceğim.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Başkan, teşekkür ediyorum söz verdiğiniz için.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Benim kapasitemi ölçmeye bu arkadaşımızın ne boyu ne posu ne eğitimi ne kapasitesiz ve içeriksiz konuşmaları yetmez. Aynen iade ediyorum kendisine. (AK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Evet, teşekkür ediyorum. Bitti Sayın Satır.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3- Kocaeli Milletvekili İlyas Şeker ve Ağrı Milletvekili Ekrem Çelebi ile 18 Milletvekilinin; Bazı Kanun ve Kanun Hükmünde Kararnamelerde Değişiklik Yapılması Hakkında Kanun Teklifi ile Manisa Milletvekili Erkan Akçay ve Milliyetçi Hareket Partisi Grup Başkanvekili Mersin Milletvekili Mehmet Şandır'ın; 657 Sayılı Devlet Memurları Kanununda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Kanununda Değişiklik Yapılmasına Dair Kanun Teklifi, Eskişehir Milletvekili Ruhsar Demirel ve 1 Milletvekilinin; Afet ve Acil Durum Yönetimi Başkanlığının Teşkilat ve Görevleri Hakkında Kanunda Değişiklik Yapılmasına Dair Kanun Teklifi, Sinop Milletvekili Mehmet Ersoy ve İstanbul Milletvekili Hüseyin Bürge ile 44 Milletvekilinin; Bazı Kanunlarda Değişiklik Yapılmasına Dair Kanun Teklifi ile İçişleri Komisyonu, Sağlık, Aile, Çalışma ve Sosyal İşler Komisyonu, Bayındırlık, İmar, Ulaştırma ve Turizm Komisyonu ile Plan ve Bütçe Komisyonu Raporları (2/1967, 2/1074, 2/1438, 2/1529, 2/1571, 2/1966) (Dağıtma tarihi: 10/02/2014) (S. Sayısı: 546) (Devam)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Maddeyi oylarınıza sunuyorum: Kabul edenler… Kabul etmeyenler… Madde kabul edilmiştir.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52’nci madde üzerinde iki adet önerge vardır,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52 nci maddesinin birinci fıkrasının (a) bendinde yer alan “19, 23 ve 27 nci” ibarelerinin “19, 21, 23, 26, 27, 28, 29 ve 42 nci” şeklinde değiştirilmesini arz ve teklif ederiz.</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Özcan Yeniçeri</w:t>
      </w:r>
      <w:r w:rsidRPr="0029795C">
        <w:rPr>
          <w:rFonts w:ascii="Arial" w:hAnsi="Arial" w:cs="Arial"/>
          <w:sz w:val="18"/>
          <w:szCs w:val="18"/>
        </w:rPr>
        <w:tab/>
        <w:t>Mesut Dedeoğlu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Ankara</w:t>
      </w:r>
      <w:r w:rsidRPr="0029795C">
        <w:rPr>
          <w:rFonts w:ascii="Arial" w:hAnsi="Arial" w:cs="Arial"/>
          <w:sz w:val="18"/>
          <w:szCs w:val="18"/>
        </w:rPr>
        <w:tab/>
        <w:t>Kahramanmaraş</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52 nci maddesine aşağıdaki (c) bendinin eklenmesini, mevcut (c) bendinin (ç) olarak teselsül ettirilmesini arz ve teklif ederiz.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“c) 41 inci maddesi; 1/1/2014 tarihinden geçerli olmak üzere yayımı tarihinde,” </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Mustafa Elitaş</w:t>
      </w:r>
      <w:r w:rsidRPr="0029795C">
        <w:rPr>
          <w:rFonts w:ascii="Arial" w:hAnsi="Arial" w:cs="Arial"/>
          <w:sz w:val="18"/>
          <w:szCs w:val="18"/>
        </w:rPr>
        <w:tab/>
        <w:t>Nurdan Şanlı</w:t>
      </w:r>
      <w:r w:rsidRPr="0029795C">
        <w:rPr>
          <w:rFonts w:ascii="Arial" w:hAnsi="Arial" w:cs="Arial"/>
          <w:sz w:val="18"/>
          <w:szCs w:val="18"/>
        </w:rPr>
        <w:tab/>
        <w:t>M. Belma Satır</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Kayseri</w:t>
      </w:r>
      <w:r w:rsidRPr="0029795C">
        <w:rPr>
          <w:rFonts w:ascii="Arial" w:hAnsi="Arial" w:cs="Arial"/>
          <w:sz w:val="18"/>
          <w:szCs w:val="18"/>
        </w:rPr>
        <w:tab/>
        <w:t>Ankara</w:t>
      </w:r>
      <w:r w:rsidRPr="0029795C">
        <w:rPr>
          <w:rFonts w:ascii="Arial" w:hAnsi="Arial" w:cs="Arial"/>
          <w:sz w:val="18"/>
          <w:szCs w:val="18"/>
        </w:rPr>
        <w:tab/>
        <w:t>İstanbul</w:t>
      </w:r>
    </w:p>
    <w:p w:rsidRPr="0029795C" w:rsidR="00621DFA" w:rsidP="0029795C" w:rsidRDefault="00621DFA">
      <w:pPr>
        <w:pStyle w:val="okimza-stil"/>
        <w:spacing w:line="240" w:lineRule="auto"/>
        <w:rPr>
          <w:rFonts w:ascii="Arial" w:hAnsi="Arial" w:cs="Arial"/>
          <w:sz w:val="18"/>
          <w:szCs w:val="18"/>
        </w:rPr>
      </w:pP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Gülay Dalyan</w:t>
      </w:r>
      <w:r w:rsidRPr="0029795C">
        <w:rPr>
          <w:rFonts w:ascii="Arial" w:hAnsi="Arial" w:cs="Arial"/>
          <w:sz w:val="18"/>
          <w:szCs w:val="18"/>
        </w:rPr>
        <w:tab/>
        <w:t>Tülay Kaynarca</w:t>
      </w:r>
      <w:r w:rsidRPr="0029795C">
        <w:rPr>
          <w:rFonts w:ascii="Arial" w:hAnsi="Arial" w:cs="Arial"/>
          <w:sz w:val="18"/>
          <w:szCs w:val="18"/>
        </w:rPr>
        <w:tab/>
        <w:t>Ali Aydınlıoğlu</w:t>
      </w:r>
    </w:p>
    <w:p w:rsidRPr="0029795C" w:rsidR="00621DFA" w:rsidP="0029795C" w:rsidRDefault="00621DFA">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İstanbul</w:t>
      </w:r>
      <w:r w:rsidRPr="0029795C">
        <w:rPr>
          <w:rFonts w:ascii="Arial" w:hAnsi="Arial" w:cs="Arial"/>
          <w:sz w:val="18"/>
          <w:szCs w:val="18"/>
        </w:rPr>
        <w:tab/>
        <w:t>Balıkesir</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 Aynı zamanda bir açıklama talebiniz var galiba Sayın Komisyon.</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Sayın Başkanım, takdire bırakıyoruz ama bir açıklama müsaadenizle. Buradaki “41’inci madde” ifadesi teklifteki sıra sayısına göredir. Ancak çıkarılan maddeler olması hasebiyle redaksiyona tabi tutularak düzenlenmesi kon</w:t>
      </w:r>
      <w:r w:rsidRPr="0029795C">
        <w:rPr>
          <w:rFonts w:ascii="Arial" w:hAnsi="Arial" w:cs="Arial"/>
          <w:spacing w:val="24"/>
          <w:sz w:val="18"/>
          <w:szCs w:val="18"/>
        </w:rPr>
        <w:t>u</w:t>
      </w:r>
      <w:r w:rsidRPr="0029795C">
        <w:rPr>
          <w:rFonts w:ascii="Arial" w:hAnsi="Arial" w:cs="Arial"/>
          <w:spacing w:val="24"/>
          <w:sz w:val="18"/>
          <w:szCs w:val="18"/>
        </w:rPr>
        <w:t>sunu arz ediyorum.</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Hükûmet katılıyor mu?</w:t>
      </w:r>
    </w:p>
    <w:p w:rsidRPr="0029795C" w:rsidR="00621DFA" w:rsidP="0029795C" w:rsidRDefault="00621DF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Katılıyoruz efendim.</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Gerekçeyi okutuyorum…</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MUSTAFA ELİTAŞ (Kayseri) – Konuşacağım Sayın Başkan.</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“Gerekçeyi okutuyorum” diye söyledim Sayın Elitaş.</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MUSTAFA ELİTAŞ (Kayseri) – Sormadınız ki Sayın Başkan.</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BAŞKAN – Buyurun.</w:t>
      </w:r>
    </w:p>
    <w:p w:rsidRPr="0029795C" w:rsidR="00621DFA" w:rsidP="0029795C" w:rsidRDefault="00621DFA">
      <w:pPr>
        <w:pStyle w:val="Metinstil"/>
        <w:spacing w:line="240" w:lineRule="auto"/>
        <w:rPr>
          <w:rFonts w:ascii="Arial" w:hAnsi="Arial" w:cs="Arial"/>
          <w:spacing w:val="24"/>
          <w:sz w:val="18"/>
          <w:szCs w:val="18"/>
        </w:rPr>
      </w:pPr>
      <w:r w:rsidRPr="0029795C">
        <w:rPr>
          <w:rFonts w:ascii="Arial" w:hAnsi="Arial" w:cs="Arial"/>
          <w:spacing w:val="24"/>
          <w:sz w:val="18"/>
          <w:szCs w:val="18"/>
        </w:rPr>
        <w:t>(Hatip elindeki cihazı mikrofona tuttu)</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MUSTAFA ELİTAŞ (Kayseri) – Sayın Başkan, değerli milletvekilleri; yüce heyetinizi saygıyla selamlıyorum.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 NEVZAT KORKMAZ (Isparta) – Şivan Perver’in mi o, kimin o? Mustafa Bey, kimin o? Şivan Perver’in mi, Ahmet Kaya’nın mı</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MUSTAFA ELİTAŞ (Devamla) – Kanunun son kısmına geldik, katkı veren değerli milletvekili arkadaşlarımıza teşekkür ediyorum. Bakın, AK PARTİ’nin on ikinci yılında on iki yıl süresiyle yaptığı icraatların bir kısmı.</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ALİ ÖZ (Mersin) – 17 Aralık da var mı içinde?</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 NEVZAT KORKMAZ (Isparta) – 17 Aralık var mı?</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MUSTAFA ELİTAŞ (Devamla) – Tamamı 673 sayfa. Uzun yıllardır siyaset yapan arkadaşlarımız vardır.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ALİ RIZA ÖZTÜRK (Mersin) – Halk yaşıyor onu.</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MUSTAFA ELİTAŞ (Devamla) – 2002 yılından önce, milattan önce değil, AK PARTİ’den önce milletvekilleri gittikleri zaman on yıllık, yirmi yıllık, otuz yıllık söylemleri artık sakız gibi dillerine dolamışlar sadece onları söylerler “İşte biz şunu yapacağız, şunu yapmamız lazım vesaire.” gibi.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S. NEVZAT KORKMAZ (Isparta) – “Alo Fatih, ayakkabı kutusu…”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MUSTAFA ELİTAŞ (Devamla) – Biraz önce burada Sayın Sinan Oğan bir şey söyledi, dedi ki: “2023’ü bizden çaldınız.” Araştırdım, inceledim; 1999 seçimlerinde siz “Hedef 2023” demişiniz. Sonuç ne olmuş? (AK PARTİ sıralarından alkışlar)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 NEVZAT KORKMAZ (Isparta) – Sen sonuca vardın mı!</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MUSTAFA ELİTAŞ (Devamla) – Sonuç: Millet sizi sandığa… Netice bu.</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 NEVZAT KORKMAZ (Isparta) – Sen sanki sonuca varmışın gibi konuşuyorsun Sayın Elitaş!</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MUSTAFA ELİTAŞ (Devamla) – Ama AK PARTİ “Hedef 2023." demiş, “Durmak yok yola devam.” demiş. (AK PARTİ sıralarından alkışlar)</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S. NEVZAT KORKMAZ (Isparta) – Yolmaya, yolmaya, ayakkabı kutuları, yolmaya devam!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MUSTAFA ELİTAŞ (Devamla) – Şimdi, bakın, biraz önce, Sayın Oğan gitti mi bilmiyorum…</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 NEVZAT KORKMAZ (Isparta) – Buradayız hepimiz buradayız, söyle.</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MUSTAFA ELİTAŞ (Devamla) – Sayın Oğan bir soru önergesi vermiş, soru önergesinde diyor ki: “5 Haziran 2013…”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Geldi Sayın Oğan.</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 NEVZAT KORKMAZ (Isparta) – Korkmana gerek yok.</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SİNAN OĞAN (Iğdır) – Sinan Oğan bugün sana dert oldu, dert!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 xml:space="preserve">MUSTAFA ELİTAŞ (Devamla) – Diyor ki: “Türkiye Büyük Millet Meclisi Başkanlığına, Sayın Bakan, Iğdır’ın Karakoyunlu ilçesine bağlı Cennetabat köyünde köy içindeki yolların asfalt olmaması halkımızın yaşantısını olumsuz etkilemektedir.” Yani bir milletvekili olarak herhâlde köyünü iyi biliyordur -Iğdır’da hangi köyler var, neler var benim bilmem mümkün değil- Iğdır milletvekili. Ama bir bakıyoruz ki Cennetabat köyü bir belde, mahalle. Nereye bağlı? Bir beldeye bağlı mahalle. </w:t>
      </w:r>
    </w:p>
    <w:p w:rsidRPr="0029795C" w:rsidR="00621DFA" w:rsidP="0029795C" w:rsidRDefault="00621DFA">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S. NEVZAT KORKMAZ (Isparta) – Köydü o köy!</w:t>
      </w:r>
    </w:p>
    <w:p w:rsidRPr="0029795C" w:rsidR="00621DFA" w:rsidP="0029795C" w:rsidRDefault="00621DFA">
      <w:pPr>
        <w:tabs>
          <w:tab w:val="center" w:pos="5103"/>
        </w:tabs>
        <w:suppressAutoHyphens/>
        <w:ind w:left="40" w:right="40" w:firstLine="811"/>
        <w:jc w:val="both"/>
        <w:rPr>
          <w:rFonts w:ascii="Arial" w:hAnsi="Arial" w:cs="Arial"/>
          <w:sz w:val="18"/>
          <w:szCs w:val="18"/>
        </w:rPr>
      </w:pPr>
      <w:r w:rsidRPr="0029795C">
        <w:rPr>
          <w:rFonts w:ascii="Arial" w:hAnsi="Arial" w:cs="Arial"/>
          <w:sz w:val="18"/>
          <w:szCs w:val="18"/>
        </w:rPr>
        <w:t xml:space="preserve">MUSTAFA ELİTAŞ (Devamla) – Şimdi, burada beldeye bağlı mahallenin o beldenin belediye başkanı kime ait ve o yolu yapmak da kime ait? Eğer bir belediye ise -herkes biliyor, burada milletvekillerinin hepsinin bilmesi lazım- belediye içi yolları ancak belediye yapabilir. Köy yollarını il özel idaresi yapabilir. Şimdi, sorulan sorular içerisinde baktığımızda bunun bir belde olduğunu, beldenin de hangi partiye ait olduğunu gördüğünüzde, Milliyetçi Hareket Partili bir belediye başkanın var olduğunu görürsünüz.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İHSAN ŞENER (Ordu) – Yazıklar olsun!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Sayın Oğan’a “Iğdır’ı bilmiyorsun. Sayın Milletvekilim, sen başka yerde mi geziyorsun?” diye buradan ifade ettiğimizde “Bana haksızlık yapıyorsun. Ben Iğdır’ı çok iyi biliyorum.” diyor ama …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Orası yeni mahalle oldu, yeni, yeni!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Sayın Oğan, kendi partisinin parmakla sayılabilecek belediye başkanını dahi bilmiyor. Yani Kayseri’deki belediye başkanını, İzmir’deki veya başka yerlerde varsa, oradaki belediye başkanı olsa bilmemesi normal, ama Iğdır’ın bir beldesinin belediye başkanının olmadığını bilmiyor.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milletvekillerim…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Sen hayatında gördün mü orayı, hayatında gördün mü orayı?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Ben görmedim, ben görmedim, bilmiyorum.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Bak, ben oranın kaymakamıydım, ben oranın kaymakamıydım. Orası köydü, köydü, iki sene…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Sen onun avukatı değilsin, bak o avukatlık yapar.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Bak, yanıltma, Meclisi yanıltma, Meclisi.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Sayın Başkan, Milliyetçi Hareket Partisinin Sayın Oğan’ın…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Korkmaz, lütfen oturun. Sayın Korkmaz…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Sayın Korkmaz, Sayın Oğan’ın avukata ihtiyacı…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Meclisi yanıltma, Meclisi.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Bak “Benim avukata ihtiyacım yok.” diyor.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Korkmaz…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Yanlış yapıyorsun, Meclisi yanıltma!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Korkmaz, lütfen oturun. Sayın Oğan burada, cevap verecek.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“Benim avukata ihtiyacım yok.” diyor, “Benim avukata ihtiyacım yok.” diyor, otur sen yerine.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Meclisi yanıltma, Meclisi yanıltma kardeşim.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Değerli milletvekillerim…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Lütfen, oturun.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Sekiz yıl orası köydü, sekiz yıl orası köydü.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Bakın, Sayın Korkmaz, isterseniz şu kitapçığı, şu kitabı…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Ne yaptın sen sekiz yıl oraya?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(Devamla) – …birinci cilt bu, bu cildi…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Yanlış söylüyorsun, yanlış biliyorsun.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Siz kaymakamlık yaptınız. Belki bizim hizmet yaptığımız yerlerde siz kaymakamlık da yapmışsınızdır.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Bilmediğin konularla ilgili tıraş yapmayın lütfen. Bilmiyorsun kardeşim!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Korkmaz…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Bu cildi ben size vereyim, bir inceleyin bakın.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Ben oralarda görev yaptım.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Orada yanlışımız varsa düzeltirsiniz.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Sen, sen var ya rüyalarında görürsün orayı, oraya gitmemişsin bile yahu!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Bakın değerli milletvekilleri, Sayın Oğan diyor ki: “Ya, Allah aşkına, bir özürlü, engelli arabasına kırmızı kurdele takarak bununla açılış yapıyorsunuz.” Vali Bey’in verdiği 39 maddelik yatırımda, 355 milyon liralık yatırımda bunların hiçbirisi yok. Ne var?  Mesela, 145 köy ve 34 mezranın içme suyu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RAMAZAN CAN (Kırıkkale) – Havaalanı, havaalanı…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(Devamla) – Mesela 414 kilometre asfalt köy yolu var, ikinci kat asfalt köy yolu doldurulmuş. 461 kilometre stabilize köy yolu yapılmış. Bu 39 maddeyi saymamız mümkün değil.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milletvekilleri, bu söylediğim kitap içerisindeki on bir buçuk yıllık AK PARTİ iktidarı döneminde AK PARTİ iktidarının bu ülkeye kattığı hizmetin toplam değeri 676 milyar liradır.  (AK PARTİ sıralarından alkışlar) </w:t>
      </w:r>
    </w:p>
    <w:p w:rsidRPr="0029795C" w:rsidR="00621DFA" w:rsidP="0029795C" w:rsidRDefault="00621DFA">
      <w:pPr>
        <w:suppressAutoHyphens/>
        <w:ind w:firstLine="856"/>
        <w:jc w:val="both"/>
        <w:rPr>
          <w:rFonts w:ascii="Arial" w:hAnsi="Arial" w:cs="Arial"/>
          <w:spacing w:val="24"/>
          <w:sz w:val="18"/>
          <w:szCs w:val="18"/>
        </w:rPr>
      </w:pPr>
      <w:r w:rsidRPr="0029795C">
        <w:rPr>
          <w:rFonts w:ascii="Arial" w:hAnsi="Arial" w:cs="Arial"/>
          <w:spacing w:val="24"/>
          <w:sz w:val="18"/>
          <w:szCs w:val="18"/>
        </w:rPr>
        <w:t xml:space="preserve">(Mikrofon otomatik cihaz tarafından kapatıldı) </w:t>
      </w:r>
    </w:p>
    <w:p w:rsidRPr="0029795C" w:rsidR="00621DFA" w:rsidP="0029795C" w:rsidRDefault="00621DFA">
      <w:pPr>
        <w:suppressAutoHyphens/>
        <w:ind w:firstLine="856"/>
        <w:jc w:val="both"/>
        <w:rPr>
          <w:rFonts w:ascii="Arial" w:hAnsi="Arial" w:cs="Arial"/>
          <w:spacing w:val="24"/>
          <w:sz w:val="18"/>
          <w:szCs w:val="18"/>
        </w:rPr>
      </w:pPr>
      <w:r w:rsidRPr="0029795C">
        <w:rPr>
          <w:rFonts w:ascii="Arial" w:hAnsi="Arial" w:cs="Arial"/>
          <w:spacing w:val="24"/>
          <w:sz w:val="18"/>
          <w:szCs w:val="18"/>
        </w:rPr>
        <w:t>S. NEVZAT KORKMAZ (Isparta) – Havuzlar var mı havuzlar?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30 Martta da göreceksiniz, bundan sonraki seçimde de göreceksiniz.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Havuzlar var mı havuzlar?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Yüce heyetinizi saygıyla selamlıyorum.</w:t>
      </w:r>
      <w:r w:rsidRPr="0029795C">
        <w:rPr>
          <w:rFonts w:ascii="Arial" w:hAnsi="Arial" w:cs="Arial"/>
          <w:sz w:val="18"/>
          <w:szCs w:val="18"/>
        </w:rPr>
        <w:t xml:space="preserve"> </w:t>
      </w:r>
      <w:r w:rsidRPr="0029795C">
        <w:rPr>
          <w:rFonts w:ascii="Arial" w:hAnsi="Arial" w:cs="Arial"/>
          <w:spacing w:val="24"/>
          <w:sz w:val="18"/>
          <w:szCs w:val="18"/>
        </w:rPr>
        <w:t xml:space="preserve">(AK PARTİ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Ayakkabı kutuları var mı, havuzlar var mı orada?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Sayın Başkanım…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Oğan, buyurun.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Yani, her hâlde açıklamama gerek yok ne için sataştığını. İstiyorsanız söyleyeyim.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Hayır, açıklayacaksınız, herkes açıklayacak.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Buyurun, niye söz istiyorsunuz?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(Iğdır) – Sayın Elitaş’a bugün Sinan Ogan dert olmuş, içine oturmuş Sayın Elitaş’ın gitmiş, dersine çalışmış, gelmiş. Bana ilimi bilmediğimi iddia ediyor…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Buyurun Sayın Oğan, iki dakika söz veriyorum sataşmadan dolayı.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Ağır tahrik de var, tahrik.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Ezbere konuşur, Sinan, o ezbere konuşur.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Sayın Oğan, burada ağır tahrik de var, sadece sataşma yok.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(Iğdır) – Sayın Başkan, değerli milletvekillerim; hakikaten Sayın Elitaş’ı takdir etmek lazım, gecenin bu vakti işi gücü bırakmış Cennetabat köyümüzün  -sonradan mahalle oldu, biz onu hâlâ köy olarak adlandırıyoruz- dertleriyle ilgilenmiş.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Peki, Sayın Elitaş, Cennetabat köyüyle ilgili –mahalledir ama biz hâlâ köy ifade ediyoruz yerel tabirde- vermiş olduğumuz önerge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MUSTAFA ELİTAŞ (Kayseri) – Ama nereye bağlı?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Onu söyleyeceğim.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BÜLENT TURAN (İstanbul) – Şu müziği açsana, müziği.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Bu önergeleri de gelin burada okuyun. İçme suyu olarak orada kuyu suyu içiliyor, bakın, kuyu suyu içiliyor Cennetabat’ta.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İHSAN ŞENER (Ordu) – Belediye yapacak onu, belediye.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Bir dakika, bir dakika.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Ya, müsaade edin anlatayım.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İHSAN ŞENER (Ordu) – Neyini anlatacaksın?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Müsaade edin anlatayım.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Cennetabat köyüne ne zaman bağlandı biliyor musunuz? Siz on iki senedir iktidar olmakla övünüyorsunuz dolayısıyla sizin Cennetabat köyüne yaptığınız bir gram bir şey yok. 2011’de Cennetabat’ta ben neyi konuştum biliyor musunuz? Sizin milletvekili adayınız “Iğdır’a deniz getireceğim.” diye propaganda yapıyordu Cennetabat’ta. “Iğdır’a deniz getireceğim.” diyen milletvekilinize vatandaş orada “Bizim içme suyumuz yok.” dedi, içme suyumuz.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Sizin belediyenize bağlı mı değil mi onu söyle.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“Biz, vatandaş olarak tarlayı sulayacak su bulamıyoruz, evimizde içecek su bulamıyoruz, siz bize deniz getirmekten bahsediyorsunuz.” dedi.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Belediyenize bağlı mı değil mi onu söyle.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İşte sizin bu çılgın projeleriniz, sizin bu çılgın projeleriniz “Iğdır’a deniz getireceğim.” diyen çılgın projeleriniz Iğdır’da kaybetti.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Siz Iğdır’da -çalışmadığınız konu Iğdır Sayın Elitaş, siz çalıştığınız yerlerden gelin.- Iğdır’da göreceksiniz Allah’ın izniyle…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Belediye size bağlı mı, değil mi?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 2011’de Milliyetçi Hareket Partisi birinci parti oldu, bu belediye seçiminde de olacak.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Belediye kimin?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SİNAN OĞAN (Devamla) -  Belediyesi bizim ama siz o belediyeye ödenek vermezseniz, destek vermezseniz, belediyeleri kapatırsanız ne olacak? (AK PARTİ sıralarından gürültüler)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(Mikrofon otomatik cihaz tarafından kapatıldı)</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SİNAN OĞAN (Devamla) -  Nasıl orada bir hizmet yapılacak?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Sayın Başkan, kayıtlara geçmesi için bir cümle bir şey söyleyeceğim.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Ama Sayın Korkmaz böyle bir usulümüz yok ki.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S. NEVZAT KORKMAZ (Isparta) – Kayıtlara geçsin diye… Yerime oturacağım, bir şey yok. Yanlış bilgi verildi.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 Efendim, ben orada iki buçuk yıl kaymakamlık yaptım. Orası son iki seneye kadar köydü; dolayısıyla on iki senenin on senesi…</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Şimdi ne oldu, onu söyle!</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Müsaade et, müsaade et!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On iki senenin on senesi köy olarak idare edildi. AKP’nin sorumluluğundadır. On senelik sorumluluğu üstlenmeyen bir parti iki senelik belediyeye suç yüklemesin; yanlıştır, haksızlıktır.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MUSTAFA ELİTAŞ (Kayseri) – Efendim önerge tarihi 5 Haziran 2013.</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 NEVZAT KORKMAZ (Isparta) – Adınız adalet ama adaletle alakanız yok sizin.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Evet Sayın Korkmaz, teşekkür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ind w:left="0" w:firstLine="0"/>
        <w:rPr>
          <w:rFonts w:ascii="Arial" w:hAnsi="Arial" w:cs="Arial"/>
          <w:spacing w:val="24"/>
          <w:sz w:val="18"/>
          <w:szCs w:val="18"/>
        </w:rPr>
      </w:pP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p>
    <w:p w:rsidRPr="0029795C" w:rsidR="00621DFA" w:rsidP="0029795C" w:rsidRDefault="00621DFA">
      <w:pPr>
        <w:pStyle w:val="BodyTextIndent2"/>
        <w:spacing w:after="80"/>
        <w:ind w:firstLine="902"/>
        <w:rPr>
          <w:rFonts w:ascii="Arial" w:hAnsi="Arial" w:cs="Arial"/>
          <w:sz w:val="18"/>
          <w:szCs w:val="18"/>
        </w:rPr>
      </w:pPr>
      <w:r w:rsidRPr="0029795C">
        <w:rPr>
          <w:rFonts w:ascii="Arial" w:hAnsi="Arial" w:cs="Arial"/>
          <w:color w:val="000000"/>
          <w:sz w:val="18"/>
          <w:szCs w:val="18"/>
        </w:rPr>
        <w:t>3- Kocaeli Milletvekili İlyas Şeker ve Ağrı Milletvekili Ekrem Çelebi ile 18 Mille</w:t>
      </w:r>
      <w:r w:rsidRPr="0029795C">
        <w:rPr>
          <w:rFonts w:ascii="Arial" w:hAnsi="Arial" w:cs="Arial"/>
          <w:color w:val="000000"/>
          <w:sz w:val="18"/>
          <w:szCs w:val="18"/>
        </w:rPr>
        <w:t>t</w:t>
      </w:r>
      <w:r w:rsidRPr="0029795C">
        <w:rPr>
          <w:rFonts w:ascii="Arial" w:hAnsi="Arial" w:cs="Arial"/>
          <w:color w:val="000000"/>
          <w:sz w:val="18"/>
          <w:szCs w:val="18"/>
        </w:rPr>
        <w:t>vekilinin; Bazı Kanun ve Kanun Hükmünde Kararnamelerde Değişiklik Yapılması Hakkı</w:t>
      </w:r>
      <w:r w:rsidRPr="0029795C">
        <w:rPr>
          <w:rFonts w:ascii="Arial" w:hAnsi="Arial" w:cs="Arial"/>
          <w:color w:val="000000"/>
          <w:sz w:val="18"/>
          <w:szCs w:val="18"/>
        </w:rPr>
        <w:t>n</w:t>
      </w:r>
      <w:r w:rsidRPr="0029795C">
        <w:rPr>
          <w:rFonts w:ascii="Arial" w:hAnsi="Arial" w:cs="Arial"/>
          <w:color w:val="000000"/>
          <w:sz w:val="18"/>
          <w:szCs w:val="18"/>
        </w:rPr>
        <w:t>da Kanun Teklifi ile Manisa Milletvekili Erkan Akçay ve Milliyetçi Hareket Partisi Grup Başkanvekili Mersin Milletvekili Mehmet Şandır'ın; 657 Sayılı Devlet Memurları Kan</w:t>
      </w:r>
      <w:r w:rsidRPr="0029795C">
        <w:rPr>
          <w:rFonts w:ascii="Arial" w:hAnsi="Arial" w:cs="Arial"/>
          <w:color w:val="000000"/>
          <w:sz w:val="18"/>
          <w:szCs w:val="18"/>
        </w:rPr>
        <w:t>u</w:t>
      </w:r>
      <w:r w:rsidRPr="0029795C">
        <w:rPr>
          <w:rFonts w:ascii="Arial" w:hAnsi="Arial" w:cs="Arial"/>
          <w:color w:val="000000"/>
          <w:sz w:val="18"/>
          <w:szCs w:val="18"/>
        </w:rPr>
        <w:t>nunda Değişiklik Yapılmasına Dair Kanun Teklifi, Kocaeli Milletvekili Haydar Akar'ın; 7269 Sayılı Umumi Hayata Müessir Afetler Dolayısıyla Alınacak Tedbirlerle Yapılacak Yardımlara Dair Kanuna Geçici Bir Ek Madde Eklenmesi Hakkında Kanun Teklifi, Manisa Milletvekili Erkan Akçay ve Milliyetçi Hareket Partisi Grup Başkanvekili İzmir Milletvekili Oktay Vural'ın; Gelir Vergisi Kan</w:t>
      </w:r>
      <w:r w:rsidRPr="0029795C">
        <w:rPr>
          <w:rFonts w:ascii="Arial" w:hAnsi="Arial" w:cs="Arial"/>
          <w:color w:val="000000"/>
          <w:sz w:val="18"/>
          <w:szCs w:val="18"/>
        </w:rPr>
        <w:t>u</w:t>
      </w:r>
      <w:r w:rsidRPr="0029795C">
        <w:rPr>
          <w:rFonts w:ascii="Arial" w:hAnsi="Arial" w:cs="Arial"/>
          <w:color w:val="000000"/>
          <w:sz w:val="18"/>
          <w:szCs w:val="18"/>
        </w:rPr>
        <w:t>nunda Değişiklik Yapılmasına Dair Kanun Teklifi, Esk</w:t>
      </w:r>
      <w:r w:rsidRPr="0029795C">
        <w:rPr>
          <w:rFonts w:ascii="Arial" w:hAnsi="Arial" w:cs="Arial"/>
          <w:color w:val="000000"/>
          <w:sz w:val="18"/>
          <w:szCs w:val="18"/>
        </w:rPr>
        <w:t>i</w:t>
      </w:r>
      <w:r w:rsidRPr="0029795C">
        <w:rPr>
          <w:rFonts w:ascii="Arial" w:hAnsi="Arial" w:cs="Arial"/>
          <w:color w:val="000000"/>
          <w:sz w:val="18"/>
          <w:szCs w:val="18"/>
        </w:rPr>
        <w:t>şehir Milletvekili Ruhsar Demirel ve 1 Milletvekilinin; Afet ve Acil Durum Yönetimi Ba</w:t>
      </w:r>
      <w:r w:rsidRPr="0029795C">
        <w:rPr>
          <w:rFonts w:ascii="Arial" w:hAnsi="Arial" w:cs="Arial"/>
          <w:color w:val="000000"/>
          <w:sz w:val="18"/>
          <w:szCs w:val="18"/>
        </w:rPr>
        <w:t>ş</w:t>
      </w:r>
      <w:r w:rsidRPr="0029795C">
        <w:rPr>
          <w:rFonts w:ascii="Arial" w:hAnsi="Arial" w:cs="Arial"/>
          <w:color w:val="000000"/>
          <w:sz w:val="18"/>
          <w:szCs w:val="18"/>
        </w:rPr>
        <w:t>kanlığının Teşkilat ve Görevleri Hakkında Kanunda Değişiklik Yapılmasına Dair Kanun Teklifi, Sinop Milletvekili Mehmet Ersoy ve İstanbul Milletvekili Hüseyin Bürge ile 44 Milletvekilinin; Bazı Kanunlarda Değişiklik Yapılmasına Dair K</w:t>
      </w:r>
      <w:r w:rsidRPr="0029795C">
        <w:rPr>
          <w:rFonts w:ascii="Arial" w:hAnsi="Arial" w:cs="Arial"/>
          <w:color w:val="000000"/>
          <w:sz w:val="18"/>
          <w:szCs w:val="18"/>
        </w:rPr>
        <w:t>a</w:t>
      </w:r>
      <w:r w:rsidRPr="0029795C">
        <w:rPr>
          <w:rFonts w:ascii="Arial" w:hAnsi="Arial" w:cs="Arial"/>
          <w:color w:val="000000"/>
          <w:sz w:val="18"/>
          <w:szCs w:val="18"/>
        </w:rPr>
        <w:t>nun Teklifi ile İçişleri Komisyonu, Sağlık, Aile, Çalışma ve Sosyal İşler Komisyonu, Bayındırlık, İmar, Ulaştırma ve Turizm Komisyonu ile Plan ve Bütçe Komisyonu Raporları (2/1967, 2/1074, 2/1438, 2/1529, 2/1571, 2/1966)  </w:t>
      </w:r>
      <w:r w:rsidRPr="0029795C">
        <w:rPr>
          <w:rFonts w:ascii="Arial" w:hAnsi="Arial" w:cs="Arial"/>
          <w:b/>
          <w:bCs/>
          <w:color w:val="000000"/>
          <w:sz w:val="18"/>
          <w:szCs w:val="18"/>
        </w:rPr>
        <w:t>(S. Sayısı: 546)</w:t>
      </w:r>
      <w:r w:rsidRPr="0029795C">
        <w:rPr>
          <w:rStyle w:val="apple-converted-space"/>
          <w:rFonts w:ascii="Arial" w:hAnsi="Arial" w:cs="Arial"/>
          <w:b/>
          <w:bCs/>
          <w:color w:val="000000"/>
          <w:sz w:val="18"/>
          <w:szCs w:val="18"/>
        </w:rPr>
        <w:t xml:space="preserve"> (D</w:t>
      </w:r>
      <w:r w:rsidRPr="0029795C">
        <w:rPr>
          <w:rStyle w:val="apple-converted-space"/>
          <w:rFonts w:ascii="Arial" w:hAnsi="Arial" w:cs="Arial"/>
          <w:b/>
          <w:bCs/>
          <w:color w:val="000000"/>
          <w:sz w:val="18"/>
          <w:szCs w:val="18"/>
        </w:rPr>
        <w:t>e</w:t>
      </w:r>
      <w:r w:rsidRPr="0029795C">
        <w:rPr>
          <w:rStyle w:val="apple-converted-space"/>
          <w:rFonts w:ascii="Arial" w:hAnsi="Arial" w:cs="Arial"/>
          <w:b/>
          <w:bCs/>
          <w:color w:val="000000"/>
          <w:sz w:val="18"/>
          <w:szCs w:val="18"/>
        </w:rPr>
        <w:t>vam)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Evet, önergeyi oylarınıza sunuyorum: Kabul edenler…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FERİT MEVLÜT ASLANOĞLU (İstanbul) – Sayın Başkan, sataşma var.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Lütfen ama Sayın Milletvekilim, lütfen oturun ya!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ÖZGÜNDÜZ (İstanbul) –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FERİT MEVLÜT ASLANOĞLU (İstanbul) – Sayın Özgündüz Iğdırlı ve sataşmadan dolayı söz istiyor. Yanlış bilgi verildi.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Kabul edenler… Kabul etmeyenler… Önerge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ALİ ÖZGÜNDÜZ (İstanbul) – Sayın Başkan,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Özgündüz, oturur musunuz lütfen.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ÖZGÜNDÜZ (İstanbul) – Iğdır’la ilgili yanlış bilgiler veriyorlar Genel Kurula.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Sayın Başkan…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Sayın Altay, bir oturur musunuz başka bir konu izah ediyorum.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Sayın Altay, bir önerge gönderdiniz ancak biz 52’nci maddeyle ilgili iki adet önerge olduğunu ilan ettik ve aykırılık sırasına göre de işleme aldık ve kabul edildi, biri de kabul edildi.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Bir saniye efendim, sözüm bitsin lütfen.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Sizin gönderdiğiniz önerge baştan gönderilmiş olsa en aykırı önerge ve başlangıçta işleme alınması gerekir. 53’üncü madde var, önergenizi orada verin bir başka şekilde. Ben ara vereyim.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ENGİN ALTAY (Sinop) – Ben 53 diye verdim.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Efendim?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ENGİN ALTAY (Sinop) – Ben 53 diye verdim.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- 52’nci madde yazıyor efendim.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Peki, 53 ise tamam.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Evet, diğer önergeyi okutuyorum…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İDRİS BALUKEN (Bingöl) – Sayın Başkan…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Özür diliyorum.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Ama Sayın Tanal, lütfen böyle bir usulümüz yok. Yani hem zaman zaman İç Tüzük’ten bahsediyorsunuz, lütfen. Sayın Tanal lütfen…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MAHMUT TANAL (İstanbul) – Biraz önce bir köyün suyundan bahsedildi. Şanlıurfa’nın Hilvan ilçesinin içme suyu yok. Köyden geçelim ilçenin içme suyu yok. Şanlıurfa ili Hilvan ilçesinin suyu yok.</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Baluken buyurun.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İDRİS BALUKEN (Bingöl) – Deminden beri tartışılan “bir akülü sandalye açılışı” meselesi var. Her iki gruptaki hatipler de olayı yanlış biliyorlar. Olay Iğdır’dan değil Giresun’da gerçekleşmiştir ve Giresun’da da gerçekten akülü sandalyenin açılışı yapılmıştır. Genel Kurulda tutanağa geçsin.</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Diğer önergeyi okutuyorum:</w:t>
      </w:r>
    </w:p>
    <w:p w:rsidRPr="0029795C" w:rsidR="00621DFA" w:rsidP="0029795C" w:rsidRDefault="00621DFA">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çerçeve 52 nci maddesinin birinci fıkrasının (a) bendinde yer alan “19, 23 ve 27 nci” ibarelerinin “19, 21, 23, 26, 27, 28, 29 ve 42 nci” şeklinde değiştirilmesini arz ve teklif ederiz.</w:t>
      </w:r>
    </w:p>
    <w:p w:rsidRPr="0029795C" w:rsidR="00621DFA" w:rsidP="0029795C" w:rsidRDefault="00621DFA">
      <w:pPr>
        <w:pStyle w:val="Metinstil"/>
        <w:tabs>
          <w:tab w:val="center" w:pos="5103"/>
        </w:tabs>
        <w:suppressAutoHyphens/>
        <w:spacing w:line="240" w:lineRule="auto"/>
        <w:jc w:val="right"/>
        <w:rPr>
          <w:rFonts w:ascii="Arial" w:hAnsi="Arial" w:cs="Arial"/>
          <w:spacing w:val="24"/>
          <w:sz w:val="18"/>
          <w:szCs w:val="18"/>
        </w:rPr>
      </w:pPr>
      <w:r w:rsidRPr="0029795C">
        <w:rPr>
          <w:rFonts w:ascii="Arial" w:hAnsi="Arial" w:cs="Arial"/>
          <w:spacing w:val="24"/>
          <w:sz w:val="18"/>
          <w:szCs w:val="18"/>
        </w:rPr>
        <w:t xml:space="preserve">Mesut Dedeoğlu (Kahramanmaraş) ve arkadaşları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Başkanım.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Önerge üzerinde söz isteyen Yusuf Halaçoğlu Kayseri Milletvekili.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Sayın Başkan, değerli milletvekilleri; evet, AKP gerçekten on bir yıllık hükûmeti zamanında hep uzun vadeli planlar ve projeler yapmıştır. Bu projeleri çok iyi yürütmüştür.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iktidara geldiği ilk zamandan itibaren… Ki orada on iki yıllık iktidarlarıyla ilgili bir kitap da hazır bulunmaktadır. Ama ne kadar ileri görüşlüler ki, aslında bu ileri görüşlülükleri birden bire on bir yıl sonra “yanlış yapmışız” şeklinde ortaya çıkmıştır. Yani en başından birlikte oldukları, birlikte yürüttükleri devleti daha sonra 16 Aralıkta değil, 17 Aralıktan sonra birden bire hatırlarına gelmiş, yanlış yaptıkları ve ondan sonra çok ileri görüşlü oldukları için bu on yıllık dönem içerisinde, on bir yıllık dönem içerisinde yanlış yaptıklarını itiraf etmek zorunda kalmışlardır. Ayrıca 2010 yılında bir Anayasa değişikliğine gitmişler ve bu Anayasa değişikliğinde bağımsız bir hukuk sistemine, Avrupa’ya uyumlu, AB’ye uyumlu bir hukuk sistemine ulaştıklarını beyan eden bir propaganda yürütmüşler, öylesine ileri görüşlü bir performans göstermişler ki üç yıl sonra aslında yaptıklarının ne kadar yanlış olduğunu itiraf etmek zorunda kalmışlar. “Kurduğumuz HSYK Avrupa standartlarında.” demişler ama birdenbire HSYK’nın aslında kendilerine zarar verdiğini ve demokratik olmadığını, başkanın özellikle bakanın yetkilerinin alındığını ve kurula bütün yetkilerin verildiğini ifade ettikten sonra, üç yıl sonra çok ileri görüşlü oldukları için HSYK’nın başkanına verilen yetkilerini yeniden bakana aktarmışlar.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Aslında üç yıl biraz fazla uzun zaman uzun görüşlülükte, ondan da vazgeçtik. Bugün çıkardıkları bir yasayı ilginçtir ki daha imzalanmadan değiştirmek zorunda olduklarını düşünmüşler, bir saat sonra, birdenbire yasada değişikliğe giderek İnternet yasasında bir düzenleme gereğini duymuşlar, bu çok ileri görüşlü olduklarının da bir delili.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Ayrıca Sayın Başbakan “Bizim küresel ve bölgesel güç olmak gibi bir hedefimiz yok.” diye ifade etmiş Japonya’da ama ne gariptir ki kitapta on iki yıllık iktidarlarında onlarca yıl, 2023, 2023’ü de geçtik 2071’e kadar da uzun görüşlü, uzak görüşlü olduklarını ifade etmişler ama bölgesel güç ve lider ülke olmadıklarını da açıklamak durumunda kalmışlar. Çok ileri görüşlü oldukları için arkadaşlarımız inşallah 30 Martta da ne olduğunu görecekler.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Hepinize saygılar sunuyorum. (MHP sıralarından alkışlar)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İnşallah, hep birlikte göreceğiz.</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BÜLENT TURAN (İstanbul) – 1 Nisanda buradayız.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Önergeyi oylarınıza sunuyorum: Kabul edenler… Kabul etmeyenler… Önerge kabul edilmemiştir.</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Kabul edilen önerge doğrultusunda maddeyi oylarınıza sunuyorum: Kabul edenler… Kabul etmeyenler… Kabul edilmiştir. </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53’üncü madde üzerinde iki adet önerge vardır okutuyorum: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Önerge dağıtılmadığı için birleşime beş dakika ara veriyorum.</w:t>
      </w:r>
    </w:p>
    <w:p w:rsidRPr="0029795C" w:rsidR="00621DFA" w:rsidP="0029795C" w:rsidRDefault="00621DFA">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r>
      <w:r w:rsidRPr="0029795C">
        <w:rPr>
          <w:rFonts w:ascii="Arial" w:hAnsi="Arial" w:cs="Arial"/>
          <w:spacing w:val="24"/>
          <w:sz w:val="18"/>
          <w:szCs w:val="18"/>
        </w:rPr>
        <w:tab/>
        <w:t>Kapanma saati: 00.56</w:t>
      </w:r>
    </w:p>
    <w:p w:rsidRPr="0029795C" w:rsidR="005A61DB" w:rsidP="0029795C" w:rsidRDefault="005A61DB">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ON İKİNCİ OTURUM</w:t>
      </w:r>
    </w:p>
    <w:p w:rsidRPr="0029795C" w:rsidR="005A61DB" w:rsidP="0029795C" w:rsidRDefault="005A61DB">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Açılma Saati: 01.00</w:t>
      </w:r>
    </w:p>
    <w:p w:rsidRPr="0029795C" w:rsidR="005A61DB" w:rsidP="0029795C" w:rsidRDefault="005A61DB">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BAŞKAN: Başkan Vekili Sadık YAKUT</w:t>
      </w:r>
    </w:p>
    <w:p w:rsidRPr="0029795C" w:rsidR="005A61DB" w:rsidP="0029795C" w:rsidRDefault="005A61DB">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KÂTİP ÜYELER: Muharrem IŞIK (Erzincan), Dilek YÜKSEL (Tokat)</w:t>
      </w:r>
    </w:p>
    <w:p w:rsidRPr="0029795C" w:rsidR="005A61DB" w:rsidP="0029795C" w:rsidRDefault="005A61DB">
      <w:pPr>
        <w:tabs>
          <w:tab w:val="center" w:pos="5103"/>
        </w:tabs>
        <w:suppressAutoHyphens/>
        <w:ind w:left="40" w:right="40" w:firstLine="811"/>
        <w:jc w:val="center"/>
        <w:rPr>
          <w:rFonts w:ascii="Arial" w:hAnsi="Arial" w:cs="Arial"/>
          <w:spacing w:val="24"/>
          <w:sz w:val="18"/>
          <w:szCs w:val="18"/>
        </w:rPr>
      </w:pPr>
      <w:r w:rsidRPr="0029795C">
        <w:rPr>
          <w:rFonts w:ascii="Arial" w:hAnsi="Arial" w:cs="Arial"/>
          <w:spacing w:val="24"/>
          <w:sz w:val="18"/>
          <w:szCs w:val="18"/>
        </w:rPr>
        <w:t>-----0-----</w:t>
      </w:r>
    </w:p>
    <w:p w:rsidRPr="0029795C" w:rsidR="005A61DB" w:rsidP="0029795C" w:rsidRDefault="005A61DB">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BAŞKAN – Sayın milletvekilleri, Türkiye Büyük Millet Meclisinin 64’üncü Birleşiminin On İkinci Oturumunu açıyorum.</w:t>
      </w:r>
    </w:p>
    <w:p w:rsidRPr="0029795C" w:rsidR="005A61DB" w:rsidP="0029795C" w:rsidRDefault="005A61DB">
      <w:pPr>
        <w:tabs>
          <w:tab w:val="center" w:pos="5103"/>
        </w:tabs>
        <w:suppressAutoHyphens/>
        <w:ind w:left="40" w:right="40" w:firstLine="811"/>
        <w:jc w:val="both"/>
        <w:rPr>
          <w:rFonts w:ascii="Arial" w:hAnsi="Arial" w:cs="Arial"/>
          <w:spacing w:val="24"/>
          <w:sz w:val="18"/>
          <w:szCs w:val="18"/>
        </w:rPr>
      </w:pPr>
      <w:r w:rsidRPr="0029795C">
        <w:rPr>
          <w:rFonts w:ascii="Arial" w:hAnsi="Arial" w:cs="Arial"/>
          <w:spacing w:val="24"/>
          <w:sz w:val="18"/>
          <w:szCs w:val="18"/>
        </w:rPr>
        <w:t>546 sıra sayılı Kanun Teklifi’nin görüşmelerine devam edeceğiz.</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Komisyon ve Hükûmet yerinde.</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53’üncü madde üzerinde iki adet önerge vardır, okutup işleme alıyorum.</w:t>
      </w:r>
    </w:p>
    <w:p w:rsidRPr="0029795C" w:rsidR="005A61DB" w:rsidP="0029795C" w:rsidRDefault="005A61DB">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524 sıra sayılı kanun tasarısının 53 üncü maddesinin aşağıdaki şekilde değiştirilmesini arz ve teklif ederiz.</w:t>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t>Mustafa Kalaycı</w:t>
      </w:r>
      <w:r w:rsidRPr="0029795C">
        <w:rPr>
          <w:rFonts w:ascii="Arial" w:hAnsi="Arial" w:cs="Arial"/>
          <w:sz w:val="18"/>
          <w:szCs w:val="18"/>
        </w:rPr>
        <w:tab/>
        <w:t>Mehmet Günal</w:t>
      </w:r>
      <w:r w:rsidRPr="0029795C">
        <w:rPr>
          <w:rFonts w:ascii="Arial" w:hAnsi="Arial" w:cs="Arial"/>
          <w:sz w:val="18"/>
          <w:szCs w:val="18"/>
        </w:rPr>
        <w:tab/>
        <w:t>Yusuf Halaçoğlu</w:t>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t>Konya</w:t>
      </w:r>
      <w:r w:rsidRPr="0029795C">
        <w:rPr>
          <w:rFonts w:ascii="Arial" w:hAnsi="Arial" w:cs="Arial"/>
          <w:sz w:val="18"/>
          <w:szCs w:val="18"/>
        </w:rPr>
        <w:tab/>
        <w:t>Antalya</w:t>
      </w:r>
      <w:r w:rsidRPr="0029795C">
        <w:rPr>
          <w:rFonts w:ascii="Arial" w:hAnsi="Arial" w:cs="Arial"/>
          <w:sz w:val="18"/>
          <w:szCs w:val="18"/>
        </w:rPr>
        <w:tab/>
        <w:t>Kayseri</w:t>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t>Mesut Dedeoğlu</w:t>
      </w:r>
      <w:r w:rsidRPr="0029795C">
        <w:rPr>
          <w:rFonts w:ascii="Arial" w:hAnsi="Arial" w:cs="Arial"/>
          <w:sz w:val="18"/>
          <w:szCs w:val="18"/>
        </w:rPr>
        <w:tab/>
        <w:t>Özcan Yeniçeri</w:t>
      </w:r>
      <w:r w:rsidRPr="0029795C">
        <w:rPr>
          <w:rFonts w:ascii="Arial" w:hAnsi="Arial" w:cs="Arial"/>
          <w:sz w:val="18"/>
          <w:szCs w:val="18"/>
        </w:rPr>
        <w:tab/>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t>Kahramanmaraş</w:t>
      </w:r>
      <w:r w:rsidRPr="0029795C">
        <w:rPr>
          <w:rFonts w:ascii="Arial" w:hAnsi="Arial" w:cs="Arial"/>
          <w:sz w:val="18"/>
          <w:szCs w:val="18"/>
        </w:rPr>
        <w:tab/>
        <w:t>Ankara</w:t>
      </w:r>
      <w:r w:rsidRPr="0029795C">
        <w:rPr>
          <w:rFonts w:ascii="Arial" w:hAnsi="Arial" w:cs="Arial"/>
          <w:sz w:val="18"/>
          <w:szCs w:val="18"/>
        </w:rPr>
        <w:tab/>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 125- Bu Kanun hükümlerini Bakanlar Kurulu tarafından yürütülür.”</w:t>
      </w:r>
    </w:p>
    <w:p w:rsidRPr="0029795C" w:rsidR="005A61DB" w:rsidP="0029795C" w:rsidRDefault="005A61DB">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546 sıra sayılı Kanun teklifinin 53. Maddesinin madde metninden çıkarılmasını arz ve teklif ederiz.</w:t>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t xml:space="preserve">Ferit Mevlüt Aslanoğlu </w:t>
      </w:r>
      <w:r w:rsidRPr="0029795C">
        <w:rPr>
          <w:rFonts w:ascii="Arial" w:hAnsi="Arial" w:cs="Arial"/>
          <w:sz w:val="18"/>
          <w:szCs w:val="18"/>
        </w:rPr>
        <w:tab/>
        <w:t>Engin Altay</w:t>
      </w:r>
      <w:r w:rsidRPr="0029795C">
        <w:rPr>
          <w:rFonts w:ascii="Arial" w:hAnsi="Arial" w:cs="Arial"/>
          <w:sz w:val="18"/>
          <w:szCs w:val="18"/>
        </w:rPr>
        <w:tab/>
        <w:t>Mahmut Tanal</w:t>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t>İstanbul</w:t>
      </w:r>
      <w:r w:rsidRPr="0029795C">
        <w:rPr>
          <w:rFonts w:ascii="Arial" w:hAnsi="Arial" w:cs="Arial"/>
          <w:sz w:val="18"/>
          <w:szCs w:val="18"/>
        </w:rPr>
        <w:tab/>
        <w:t>Sinop</w:t>
      </w:r>
      <w:r w:rsidRPr="0029795C">
        <w:rPr>
          <w:rFonts w:ascii="Arial" w:hAnsi="Arial" w:cs="Arial"/>
          <w:sz w:val="18"/>
          <w:szCs w:val="18"/>
        </w:rPr>
        <w:tab/>
        <w:t>İstanbul</w:t>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t>Tufan Köse</w:t>
      </w:r>
      <w:r w:rsidRPr="0029795C">
        <w:rPr>
          <w:rFonts w:ascii="Arial" w:hAnsi="Arial" w:cs="Arial"/>
          <w:sz w:val="18"/>
          <w:szCs w:val="18"/>
        </w:rPr>
        <w:tab/>
        <w:t>Celal Dinçer</w:t>
      </w:r>
      <w:r w:rsidRPr="0029795C">
        <w:rPr>
          <w:rFonts w:ascii="Arial" w:hAnsi="Arial" w:cs="Arial"/>
          <w:sz w:val="18"/>
          <w:szCs w:val="18"/>
        </w:rPr>
        <w:tab/>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t>Çorum</w:t>
      </w:r>
      <w:r w:rsidRPr="0029795C">
        <w:rPr>
          <w:rFonts w:ascii="Arial" w:hAnsi="Arial" w:cs="Arial"/>
          <w:sz w:val="18"/>
          <w:szCs w:val="18"/>
        </w:rPr>
        <w:tab/>
        <w:t>İstanbul</w:t>
      </w:r>
    </w:p>
    <w:p w:rsidRPr="0029795C" w:rsidR="005A61DB" w:rsidP="0029795C" w:rsidRDefault="005A61DB">
      <w:pPr>
        <w:pStyle w:val="okimza-stil"/>
        <w:spacing w:line="240" w:lineRule="auto"/>
        <w:rPr>
          <w:rFonts w:ascii="Arial" w:hAnsi="Arial" w:cs="Arial"/>
          <w:sz w:val="18"/>
          <w:szCs w:val="18"/>
        </w:rPr>
      </w:pPr>
      <w:r w:rsidRPr="0029795C">
        <w:rPr>
          <w:rFonts w:ascii="Arial" w:hAnsi="Arial" w:cs="Arial"/>
          <w:sz w:val="18"/>
          <w:szCs w:val="18"/>
        </w:rPr>
        <w:tab/>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 53: Bu kanunu Bakanlar Kurulu yürütür.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Ferit Mevlüt Aslanoğlu, İstanbul Milletvekili.</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FERİT MEVLÜT ASLANOĞLU (İstanbul) – Değerli milletvekilleri, konuşmayacaktım ama biraz önce bir önerge verdiniz 52’nci maddede. Geriye dönük işlettiniz ve 1/1/2014’ten. Mesele ne biliyor musunuz? 41’inci madde, halka açık şirketler. Türk Ticaret Kanunu’nun maddelerinde açık her şey, bunu delmek için. Etmeyin, tutmayın! Hakikaten halka açık şirketlerin halka açık kısmının hakkını korumak için bir düzenleme var Türk Ticaret Kanunu’nda.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İsim vermeyeceğim, bir yatırım ortaklığı diyor ki: “Mahkemeye git, mahkeme uygun görürse eğer, sen kendi içinde düzenleme yapabilirsin mahkemenin kararıyla.” Yargının hakkını elinden alıyorsunuz, yargının vereceği kararı elinden alıyorsunuz, bir sürü yatırım ortaklığı mahkemeye gidiyor ve bu hakkı elde ediyor ama adres teslim yaptığınız bir tanesi -adres teslim yapıyorsunuz- gitmiyor, atlıyor.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Hangisi Ağabey o?</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FERİT MEVLÜT ASLANOĞLU (Devamla) – İsim vermeyeceğim.</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Biz bilelim yani.</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FERİT MEVLÜT ASLANOĞLU (Devamla) – Yani isim veremem burada ama onun için, siz geriye dönük… Ki 14 Şubatta Türk Ticaret Kanunu’nun uygulaması bitti. 14 Şubatta… Dediler ki: “Bu kanun nasıl olsa 14 Şubata kadar çıkar, nasıl olsa bunlar düzenler, biz de buna uyarız.”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Arkadaşlar, yargıya verilmiş bir hakkı, yargı kararına teslim edilmiş bir hakkı bir yasamayla tekrar yapmayı hakikaten ben zül duyuyorum zül, hepinizin adına. Olmaz böyle bir şey arkadaşlar. Orada ne yapacağı belli. Kendi yapmadı diye, kendi yargıya gidip hakkını almazsa, bunu burada geriye dönük bir önergeyle “1/1/2014’ten işler…” Niye? 14 Şubatta bitti Türk Ticaret Kanunu’nu uygulama süresi, onu aşmak için. Yazıktır arkadaşlar ya. Vicdanen rahatsızım, vicdan azabı duyuyorum. Birisini korumak kollamak, yargıyı aşmak, yargıyı… Burada bir yargı yetkisini aşmak vicdanımda yara açmıştır. Ben hepinizin vicdanında yara açacağına inanıyorum. Sadece bir adrese teslim bir iş arkadaşlar bu.</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KACIR (İstanbul) – Ama iddia edince söylemek lazım.</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FERİT MEVLÜT ASLANOĞLU (Devamla) – Efendim?</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KACIR (İstanbul) – İddia ediyorsunuz, söyleyin o zaman.</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FERİT MEVLÜT ASLANOĞLU (Devamla) – Yok, hayır, kurum ismi veremem. Yani, halka açık yatırım ortaklıklarından bir tanesi.</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Ama deminden beri Sayın Bakanımızdan isim açıklamasını istiyordunuz. Sayın Bakandan…</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FERİT MEVLÜT ASLANOĞLU (Devamla) – Ben öyle bir şey demedim efendim.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MEHMET METİNER (Adıyaman) – Ama grubunuz ha bire “isim, isim” diyor.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FERİT MEVLÜT ASLANOĞLU (Devamla) – Hayır, ben, geçen, bunun tümü üzerinde şahsım adına da konuşurken aynı şeyi size söyledim. Ama, dolandınız, dedim artık bunun süresi bitti, hiçbir hükmü yok. “Bu maddeyi çıkarın.” dedikten sonra dolanıp geriye dönük bir tarih attınız.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Ben vicdanlarınıza sunuyorum.</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Teşekkür ediyorum.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Diğer önergeyi okutuyorum: </w:t>
      </w:r>
    </w:p>
    <w:p w:rsidRPr="0029795C" w:rsidR="005A61DB" w:rsidP="0029795C" w:rsidRDefault="005A61DB">
      <w:pPr>
        <w:pStyle w:val="Metinstil"/>
        <w:tabs>
          <w:tab w:val="center" w:pos="5103"/>
        </w:tabs>
        <w:suppressAutoHyphens/>
        <w:spacing w:line="240" w:lineRule="auto"/>
        <w:jc w:val="center"/>
        <w:rPr>
          <w:rFonts w:ascii="Arial" w:hAnsi="Arial" w:cs="Arial"/>
          <w:spacing w:val="24"/>
          <w:sz w:val="18"/>
          <w:szCs w:val="18"/>
        </w:rPr>
      </w:pPr>
      <w:r w:rsidRPr="0029795C">
        <w:rPr>
          <w:rFonts w:ascii="Arial" w:hAnsi="Arial" w:cs="Arial"/>
          <w:spacing w:val="24"/>
          <w:sz w:val="18"/>
          <w:szCs w:val="18"/>
        </w:rPr>
        <w:t>Türkiye Büyük Millet Meclisi Başkanlığına</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Görüşülmekte olan 524 sıra sayılı kanun tasarısının 53 üncü maddesinin aşağıdaki şekilde değiştirilmesini arz ve teklif ederiz.</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ab/>
        <w:t xml:space="preserve">                                           Özcan Yeniçeri (Ankara) ve arkadaşları</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“Madde 125- Bu Kanun hükümleri Bakanlar Kurulu tarafından yürütülür.”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Komisyon önergeye katılıyor mu?</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PLAN VE BÜTÇE KOMİSYONU SÖZCÜSÜ AHMET ARSLAN (Kars) – Katılmıyoruz Sayın Başkan.</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Hükûmet katılıyor mu?</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ÇEVRE VE ŞEHİRCİLİK BAKANI İDRİS GÜLLÜCE (İstanbul) - Katılmıyoruz efendim.</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Önerge üzerinde söz isteyen Yusuf Halaçoğlu, Kayseri Milletvekili. (MHP sıralarından alkışlar)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(Kayseri) – Sayın Başkan, değerli milletvekilleri; biz burada, ifadede bir düzeltme yaptık sadece çünkü Türkçe ifadeye ters düşüyordu verdiğiniz. O sebeple, dedik ki: “Bu kanun hükümleri Bakanlar Kurulu tarafından yürütülür.” Ama “Doğru bir Türkçeydi, doğru bir cümleydi; kabul etmiyoruz.” dediniz.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Şimdi, değerli milletvekilleri, aslında gerçekten ne yapıldığını, kanun maddelerinin ne kadar doğru çıkıp çıkmadığını, doğru çıkması gerektiğini hepiniz çok iyi biliyorsunuz ama bazı konuları aceleye getirip birdenbire bir kanun çıkarmak istiyorsunuz, “Geç vakitlere kadar da çalışalım.” diyorsunuz. Çalışalım, çıkaralım kanunları ama ne gariptir ki çıkardığınız bir kanunu 50 kere değiştiriyorsunuz. Yani, şöyle düşünün: 3/B’yi kaç kere değiştirdiniz? Yine, İhale Yasası’nı kaç kere değiştirdiniz? Yani, çıkardığınız hemen bütün yasalarda muhakkak tekrar bir değişikliğe gidiyorsunuz çünkü…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Muhalefetin aslında sizin için çok değerli olduğu düşüncesine de katılamıyorsunuz. Bizim verdiğimiz önergeler aslında size bir yol çizmeli. Ve, o yol sizi yanlışlardan kurtaracak yoldur; bunu bile anlamıyorsunuz, itiraz ediyorsunuz hâlâ bazı arkadaşlar. Burada verilen önergeler aslında sizin daha doğru kanun çıkarmanız için verilmiş önergelerdir, bunu anlamıyorsunuz.</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KACIR (İstanbul) – Biliyoruz(!)</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(Devamla) – Bakın, yine itiraz ediyorsunuz ama İnternet’te aynı şeyi söyledik.</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ÜNAL KACIR (İstanbul) – Sizin dediklerinizi kabul etsek kanunlar çorba olur ya.</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(Devamla) – Mademki İnternet’te aynı şeyi söylediniz, bakın, istediğiniz gibi çıkardınız ama sonunda bir saat sonra geri değiştirmeye kalkıştınız. Önceki yasalarda farkı var mı? Önceki yasalarda da farkı yok.</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Bakın, burada “devlet” olmak doğru kanun çıkarmakla eş değerdir. “Devlet” olmak istiyorsanız muhakkak ki yasaları doğru düzgün çıkarırsınız. Ama sizin öyle bir anlayışınız söz konusu değil, bugün söylediğinizi yarın yalanlıyorsunuz. Şimdi, bunu bir kere değil, çok kere yaptınız. Sayın Başbakanın sözünden çıkmanız mümkün değil. Ne isterse burada onun tartışmasız kabulü söz konusu ediliyor. Ama… </w:t>
      </w:r>
    </w:p>
    <w:p w:rsidRPr="0029795C" w:rsidR="005A61DB" w:rsidP="0029795C" w:rsidRDefault="002654B1">
      <w:pPr>
        <w:pStyle w:val="Metinstil"/>
        <w:tabs>
          <w:tab w:val="center" w:pos="5103"/>
        </w:tabs>
        <w:suppressAutoHyphens/>
        <w:spacing w:line="240" w:lineRule="auto"/>
        <w:rPr>
          <w:rFonts w:ascii="Arial" w:hAnsi="Arial" w:cs="Arial"/>
          <w:spacing w:val="24"/>
          <w:sz w:val="18"/>
          <w:szCs w:val="18"/>
        </w:rPr>
      </w:pPr>
      <w:r>
        <w:rPr>
          <w:rFonts w:ascii="Arial" w:hAnsi="Arial" w:cs="Arial"/>
          <w:spacing w:val="24"/>
          <w:sz w:val="18"/>
          <w:szCs w:val="18"/>
        </w:rPr>
        <w:t>ZÜLFÜ</w:t>
      </w:r>
      <w:r w:rsidRPr="0029795C" w:rsidR="005A61DB">
        <w:rPr>
          <w:rFonts w:ascii="Arial" w:hAnsi="Arial" w:cs="Arial"/>
          <w:spacing w:val="24"/>
          <w:sz w:val="18"/>
          <w:szCs w:val="18"/>
        </w:rPr>
        <w:t xml:space="preserve"> DEMİRBAĞ (Elâzığ) – Siz tersini mi yapıyorsunuz?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E, tabii ki. Şimdi, biz fikirlerimizi söylüyoruz, size diyoruz ki: Bakın, şunları yaparsanız daha doğru bir kanun çıkar. Ama bir tanesini bile ciddiye almıyorsunuz.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İBRAHİM KORKMAZ (Düzce) – Bahçeli, bunun tersini mi yapıyor?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Tabii, Bahçeli bize yetki vermiş, burada Bahçeli’ye danışarak konuşmuyoruz. Anlatabildim mi?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İBRAHİM KORKMAZ (Düzce) – Başbakan da bize yetki vermiş canım!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Hayır, diyelim ki o kanunun değiştirilmesi için verilmiş bir önergeyi kabul etmeniz asla mümkün değil sizin, asla mümkün değil, yapamazsınız. Neden yapamazsınız? Çünkü Başbakan tek yetkilidir, söylediği her şey kanundur. Bu, aslında, nereden bakarsanız bakın, tek lider tarafından yönetilen bir Türkiye demektir. Siz bunu çok iyi biliyorsunuz aslında fakat itiraz etmeniz de söz konusu değil.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İBRAHİM KORKMAZ (Düzce) – Hocam, “Başbuğ”luk kurumu siz de var, bizde yok.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Bakın, “Başbuğ” demek, Başbuğun saygısını göstermek ama fikirlerinizi söylememek demek değil, yapmayın bunu.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Başbuğ’un hangi fikirlerini kabul etmiyorsunuz?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Ama, bırakın, gene “başıbuğ”dur o, o kelime yine “başıbuğ”dur ama her türlü fikre açıktır o. Çünkü Türklerde “kurultay” denilen bir şey vardır ve orada herkes fikrini söyleme hakkına sahiptir.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Sayın Hocam, bir konuda itiraz ettiğinizi gösterin de bilelim.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(Devamla) – Ama sizin bunu yapmanız asla mümkün değildir çünkü Türklerin geleneğinde zaten o vardır, danışma kurulları vardır, atabeylikler vardır ama sizde tek lider vardır yani, bir yerde, tek adam vardır.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Gelenekte varsa niye karşı çıkıyorsunuz bize?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Şimdi, zaten Sayın Başbakan da söylediklerinde istikrarlı değil, bugün söylediğini yarın değiştiriyor.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İHSAN ŞENER (Ordu) – Onu millet söyleyecek.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Millet söylemiyor, kendisi söylüyor.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İHSAN ŞENER (Ordu) – Millet söyleyecek Hocam, millet söyleyecek 30 Martta.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YUSUF HALAÇOĞLU (Devamla) – Hayır, kendisi söylüyor, televizyona çıkıyor, televizyon da resmen çekiyor, “Başkanlık sistemi benim gönlümde vardır.” diyor, ardından, on dakika sonra diyor ki: “Ben böyle bir şey söylemedim.” diyor. </w:t>
      </w:r>
    </w:p>
    <w:p w:rsidRPr="0029795C" w:rsidR="005A61DB" w:rsidP="0029795C" w:rsidRDefault="005A61DB">
      <w:pPr>
        <w:pStyle w:val="Metinstil"/>
        <w:tabs>
          <w:tab w:val="left" w:pos="142"/>
          <w:tab w:val="left" w:pos="993"/>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(Devamla) – Ama videoyu  gösteriyorlar, ondan sonra “Hayır…”  Bunların hepsi görülüyor.</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MEHMET METİNER (Adıyaman) – Her zaman için gönlümüzde yatan bir şey. </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YUSUF HALAÇOĞLU (Devamla) – Yani, şimdi, siz hiçbir zaman yok on yıllık, yok uzak görüşlü yirmi yıllık planlar yapıyoruz demeyin lütfen, çünkü Suriye’de yanıldığınızı Dışişleri Bakanı da açıkladı. Sizin yürüttüğünüz bu tür politikalar günü birlik politikalardır, asla ve asla belli bir plan ve program dâhilinde hareket etmeniz de mümkün değildir.</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Hepinize saygılar sunuyorum.</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BAŞKAN – Teşekkür ediyorum.</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Önergeyi oylarınıza sunuyorum: Kabul edenler... Kabul etmeyenler... Önerge kabul edilmemiştir. </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Maddeyi oylarınıza sunuyorum: Kabul edenler... Kabul etmeyenler... Madde kabul edilmiştir. </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Böylece, ikinci bölümde yer alan maddelerin oylamaları tamamlanmıştır.</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Şimdi, İç Tüzük’ün 86’ncı maddesi gereğince, oyunun rengini belli etmek üzere ve lehte söz isteyen Uğur Aydemir, Manisa Milletvekili. (AK PARTİ sıralarından alkışlar)</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UĞUR AYDEMİR (Manisa) – Sayın Başkan, değerli milletvekilleri; 546 sıra sayılı Bazı Kanun ve Kanun Hükmünde Kararnamelerde Değişiklik Yapılmasına Dair Kanun Teklifi’nin üzerinde şahsım adına lehte söz almış bulunuyorum. Bu vesileyle yüce Meclisi saygıyla selamlıyorum.</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gerek Aile ve Sosyal Politikalar Bakanlığı gerek Gençlik ve Spor Bakanlığı gerekse AFAD’da gerekse gençlik hizmetlerinde birçok güzel düzenlemeler yapıyoruz. Türkiye’de bugüne kadar yapmış olduğumuz güzel kanunlara, düzenlemelere bir yenisi daha ekliyoruz. </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Bu kanunda emeği geçen başta Plan ve Bütçe Komisyonu üyelerine, Genel Kurulumuza, bürokratlarımıza huzurunuzda teşekkürü borç biliyorum. </w:t>
      </w:r>
    </w:p>
    <w:p w:rsidRPr="0029795C" w:rsidR="005A61DB" w:rsidP="0029795C" w:rsidRDefault="005A61DB">
      <w:pPr>
        <w:pStyle w:val="Metinstil"/>
        <w:tabs>
          <w:tab w:val="left" w:pos="142"/>
          <w:tab w:val="left" w:pos="3828"/>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 Türkiye’yi geliştiriyoruz, Türkiye’yi değiştiriyoruz. Geçtiğimiz günde dağıtmış olduğumuz  tablet bilgisayarlarla da bunu bir kez daha gösterdik. Ama, süs ve süslenmekten başka bir şey görmeyenler, tablet bilgisayarı da süs aracı olarak görüyorlar ama çocuklarımız tablet bilgisayarı hangi amaçla kullanacağını çok iyi biliyorlar, nerede kullanacaklarını çok iyi biliyorlar, bilgiye nasıl ulaşacaklarını çok iyi biliyorlar. Dolayısıyla, tablet bilgisayarı süs aracı olarak görenleri çocuklarımıza havale ediyorum.</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Bu kanunun hayırlı olmasını temenni ediyor, hepinize saygılar sunuyorum. (AK PARTİ sıralarından “Bravo.” sesleri, alkışlar)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Teşekkür ediyorum.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İç Tüzük’ün 86’ncı maddesi gereğince oyunun rengini belli etmek üzere ve aleyhte söz isteyen Ali Özgündüz, İstanbul Milletvekili. (CHP sıralarından alkışlar)</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ALİ ÖZGÜNDÜZ (İstanbul) – Sayın Başkan, değerli milletvekilleri; gecenin bu saatinde hepinizi saygıyla selamlıyorum.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Değerli arkadaşlar, az önce iktidar partisi Grup Başkan Vekili benim memleketim Iğdır’la ilgili “Bunları yaptık.” dedi. Ben, size, şimdi neler yapılmış, neler yapılmamış bir, iki dakika onu anlatıp herhalde Meclisi kapatacağız.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Değerli arkadaşlar, ben, Iğdır Tuzluca Aliköse köyündenim. Benim köyümün köy içi yolunu -mezarlığa giden bir yol vardı- sel götürdü. Önceki Sayın Bakana da söyledim, bu mezarlığa giden bir yol, cenaze olduğu zaman insanlar şu anda köyün içinden yol olmadığı için köyün çevresinden dolaşarak götürüyor. “Burası, 1-1,5 kilometre bir yol, dere ıslahı yapılması lazım.” dedik. “Tamam, ilgileniriz.” dediler. Yalandan bir dozer göndermişler, daha da büyük kayaları ortalığa getirip bırakmışlar, yine aynı hâlde, yaptığınız bu. Bakın, benim Aliköse köyüm, yine Ünlendi köyü, yine Karakoyunlu, yine İncesu, Ortabucak köylerinin şu anda suları yok, Hamurkesen köylerinin suları yok. Tuzluca’nın en büyük -geçmişte belde idi- beldesi, şu anda köyü olan Gaziler’de su sorunu yaşanıyor halen, siz gelmişsiniz işte on bir yıllık icraattan falan bahsediyorsunuz.</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Biliyorsunuz, millî şairimiz Mehmet Akif Ersoy diyor ki: “Kim bu cennet vatanın uğruna olmaz ki feda!” Ahmet Arif’te ona dayanak yaparak diyor ki: “Marifet, sen cehennem olsan bile// Fedayı göze alabilmektir, // Seni cennet yapabilmek için, // Bu yoksul ve namuslu halka. // Bu’dur ol hikayet, // Ol kara sevda.”</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Hepinizi saygıyla, sevgiyle selamlıyorum. </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Evet, bütün mesele bu vatanı, bu yoksul ve </w:t>
      </w:r>
      <w:r w:rsidRPr="0029795C">
        <w:rPr>
          <w:rFonts w:ascii="Arial" w:hAnsi="Arial" w:cs="Arial"/>
          <w:sz w:val="18"/>
          <w:szCs w:val="18"/>
        </w:rPr>
        <w:t>namuslu halka cennet yapabilmektir, bunun için feda olabilmektir. Yoksa birilerinin cebini doldurmak değildir, birilerinin evlerinde dolar stoklaması değildir.</w:t>
      </w:r>
    </w:p>
    <w:p w:rsidRPr="0029795C" w:rsidR="005A61DB" w:rsidP="0029795C" w:rsidRDefault="005A61DB">
      <w:pPr>
        <w:pStyle w:val="Metinstil"/>
        <w:suppressAutoHyphens/>
        <w:spacing w:line="240" w:lineRule="auto"/>
        <w:rPr>
          <w:rFonts w:ascii="Arial" w:hAnsi="Arial" w:cs="Arial"/>
          <w:sz w:val="18"/>
          <w:szCs w:val="18"/>
        </w:rPr>
      </w:pPr>
      <w:r w:rsidRPr="0029795C">
        <w:rPr>
          <w:rFonts w:ascii="Arial" w:hAnsi="Arial" w:cs="Arial"/>
          <w:sz w:val="18"/>
          <w:szCs w:val="18"/>
        </w:rPr>
        <w:t>Genel Kurulu saygıyla selamlıyorum.</w:t>
      </w:r>
    </w:p>
    <w:p w:rsidRPr="0029795C" w:rsidR="005A61DB" w:rsidP="0029795C" w:rsidRDefault="005A61DB">
      <w:pPr>
        <w:pStyle w:val="Metinstil"/>
        <w:suppressAutoHyphens/>
        <w:spacing w:line="240" w:lineRule="auto"/>
        <w:rPr>
          <w:rFonts w:ascii="Arial" w:hAnsi="Arial" w:cs="Arial"/>
          <w:sz w:val="18"/>
          <w:szCs w:val="18"/>
        </w:rPr>
      </w:pPr>
      <w:r w:rsidRPr="0029795C">
        <w:rPr>
          <w:rFonts w:ascii="Arial" w:hAnsi="Arial" w:cs="Arial"/>
          <w:sz w:val="18"/>
          <w:szCs w:val="18"/>
        </w:rPr>
        <w:t>Teşekkür ediyorum. (CHP sıralarından alkışlar)</w:t>
      </w:r>
    </w:p>
    <w:p w:rsidRPr="0029795C" w:rsidR="005A61DB" w:rsidP="0029795C" w:rsidRDefault="005A61DB">
      <w:pPr>
        <w:pStyle w:val="Metinstil"/>
        <w:suppressAutoHyphens/>
        <w:spacing w:line="240" w:lineRule="auto"/>
        <w:rPr>
          <w:rFonts w:ascii="Arial" w:hAnsi="Arial" w:cs="Arial"/>
          <w:sz w:val="18"/>
          <w:szCs w:val="18"/>
        </w:rPr>
      </w:pPr>
      <w:r w:rsidRPr="0029795C">
        <w:rPr>
          <w:rFonts w:ascii="Arial" w:hAnsi="Arial" w:cs="Arial"/>
          <w:sz w:val="18"/>
          <w:szCs w:val="18"/>
        </w:rPr>
        <w:t>BAŞKAN – Teşekkür ediyorum.</w:t>
      </w:r>
    </w:p>
    <w:p w:rsidRPr="0029795C" w:rsidR="005A61DB" w:rsidP="0029795C" w:rsidRDefault="005A61DB">
      <w:pPr>
        <w:pStyle w:val="Metinstil"/>
        <w:suppressAutoHyphens/>
        <w:spacing w:line="240" w:lineRule="auto"/>
        <w:rPr>
          <w:rFonts w:ascii="Arial" w:hAnsi="Arial" w:cs="Arial"/>
          <w:sz w:val="18"/>
          <w:szCs w:val="18"/>
        </w:rPr>
      </w:pPr>
      <w:r w:rsidRPr="0029795C">
        <w:rPr>
          <w:rFonts w:ascii="Arial" w:hAnsi="Arial" w:cs="Arial"/>
          <w:sz w:val="18"/>
          <w:szCs w:val="18"/>
        </w:rPr>
        <w:t xml:space="preserve">Teklifin tümü açık oylamaya tabidir. </w:t>
      </w:r>
    </w:p>
    <w:p w:rsidRPr="0029795C" w:rsidR="005A61DB" w:rsidP="0029795C" w:rsidRDefault="005A61DB">
      <w:pPr>
        <w:pStyle w:val="Metinstil"/>
        <w:suppressAutoHyphens/>
        <w:spacing w:line="240" w:lineRule="auto"/>
        <w:rPr>
          <w:rFonts w:ascii="Arial" w:hAnsi="Arial" w:cs="Arial"/>
          <w:sz w:val="18"/>
          <w:szCs w:val="18"/>
        </w:rPr>
      </w:pPr>
      <w:r w:rsidRPr="0029795C">
        <w:rPr>
          <w:rFonts w:ascii="Arial" w:hAnsi="Arial" w:cs="Arial"/>
          <w:sz w:val="18"/>
          <w:szCs w:val="18"/>
        </w:rPr>
        <w:t>Açık oylamanın elektronik oylama cihazıyla yapılmasını oylarınıza sunuyorum: Kabul edenler… Kabul etmeyenler… Kabul edilmiştir.</w:t>
      </w:r>
    </w:p>
    <w:p w:rsidRPr="0029795C" w:rsidR="005A61DB" w:rsidP="0029795C" w:rsidRDefault="005A61DB">
      <w:pPr>
        <w:pStyle w:val="Metinstil"/>
        <w:suppressAutoHyphens/>
        <w:spacing w:line="240" w:lineRule="auto"/>
        <w:rPr>
          <w:rFonts w:ascii="Arial" w:hAnsi="Arial" w:cs="Arial"/>
          <w:sz w:val="18"/>
          <w:szCs w:val="18"/>
        </w:rPr>
      </w:pPr>
      <w:r w:rsidRPr="0029795C">
        <w:rPr>
          <w:rFonts w:ascii="Arial" w:hAnsi="Arial" w:cs="Arial"/>
          <w:sz w:val="18"/>
          <w:szCs w:val="18"/>
        </w:rPr>
        <w:t>Oylama için iki dakika süre veriyorum.</w:t>
      </w:r>
    </w:p>
    <w:p w:rsidRPr="0029795C" w:rsidR="005A61DB" w:rsidP="0029795C" w:rsidRDefault="005A61DB">
      <w:pPr>
        <w:pStyle w:val="Metinstil"/>
        <w:suppressAutoHyphens/>
        <w:spacing w:line="240" w:lineRule="auto"/>
        <w:rPr>
          <w:rFonts w:ascii="Arial" w:hAnsi="Arial" w:cs="Arial"/>
          <w:sz w:val="18"/>
          <w:szCs w:val="18"/>
        </w:rPr>
      </w:pPr>
      <w:r w:rsidRPr="0029795C">
        <w:rPr>
          <w:rFonts w:ascii="Arial" w:hAnsi="Arial" w:cs="Arial"/>
          <w:sz w:val="18"/>
          <w:szCs w:val="18"/>
        </w:rPr>
        <w:t>(Elektronik cihazla oylama yapıldı)</w:t>
      </w:r>
    </w:p>
    <w:p w:rsidRPr="0029795C" w:rsidR="005A61DB" w:rsidP="0029795C" w:rsidRDefault="005A61DB">
      <w:pPr>
        <w:pStyle w:val="Metinstil"/>
        <w:tabs>
          <w:tab w:val="center" w:pos="5103"/>
        </w:tabs>
        <w:suppressAutoHyphens/>
        <w:spacing w:line="240" w:lineRule="auto"/>
        <w:rPr>
          <w:rFonts w:ascii="Arial" w:hAnsi="Arial" w:cs="Arial"/>
          <w:spacing w:val="24"/>
          <w:sz w:val="18"/>
          <w:szCs w:val="18"/>
        </w:rPr>
      </w:pPr>
      <w:r w:rsidRPr="0029795C">
        <w:rPr>
          <w:rFonts w:ascii="Arial" w:hAnsi="Arial" w:cs="Arial"/>
          <w:spacing w:val="24"/>
          <w:sz w:val="18"/>
          <w:szCs w:val="18"/>
        </w:rPr>
        <w:t>BAŞKAN – Sayın milletvekilleri, 546 sıra sayılı Kanun Telifi açık oylama sonucu:</w:t>
      </w:r>
    </w:p>
    <w:p w:rsidRPr="0029795C" w:rsidR="005A61DB" w:rsidP="0029795C" w:rsidRDefault="005A61DB">
      <w:pPr>
        <w:ind w:firstLine="540"/>
        <w:rPr>
          <w:rFonts w:ascii="Arial" w:hAnsi="Arial" w:cs="Arial"/>
          <w:sz w:val="18"/>
          <w:szCs w:val="18"/>
        </w:rPr>
      </w:pPr>
    </w:p>
    <w:tbl>
      <w:tblPr>
        <w:tblW w:w="0" w:type="auto"/>
        <w:tblInd w:w="1548" w:type="dxa"/>
        <w:tblLayout w:type="fixed"/>
        <w:tblLook w:val="01E0" w:firstRow="1" w:lastRow="1" w:firstColumn="1" w:lastColumn="1" w:noHBand="0" w:noVBand="0"/>
      </w:tblPr>
      <w:tblGrid>
        <w:gridCol w:w="2813"/>
        <w:gridCol w:w="850"/>
        <w:gridCol w:w="1311"/>
        <w:gridCol w:w="1009"/>
      </w:tblGrid>
      <w:tr w:rsidRPr="0029795C" w:rsidR="005A61DB" w:rsidTr="00090F0A">
        <w:tc>
          <w:tcPr>
            <w:tcW w:w="2813" w:type="dxa"/>
            <w:shd w:val="clear" w:color="auto" w:fill="auto"/>
            <w:vAlign w:val="center"/>
          </w:tcPr>
          <w:p w:rsidRPr="0029795C" w:rsidR="005A61DB" w:rsidP="0029795C" w:rsidRDefault="005A61DB">
            <w:pPr>
              <w:jc w:val="right"/>
              <w:rPr>
                <w:rFonts w:ascii="Arial" w:hAnsi="Arial" w:cs="Arial"/>
                <w:sz w:val="18"/>
                <w:szCs w:val="18"/>
              </w:rPr>
            </w:pPr>
            <w:r w:rsidRPr="0029795C">
              <w:rPr>
                <w:rFonts w:ascii="Arial" w:hAnsi="Arial" w:cs="Arial"/>
                <w:sz w:val="18"/>
                <w:szCs w:val="18"/>
              </w:rPr>
              <w:t>“Kullanılan Oy Sayısı</w:t>
            </w:r>
          </w:p>
        </w:tc>
        <w:tc>
          <w:tcPr>
            <w:tcW w:w="850" w:type="dxa"/>
            <w:shd w:val="clear" w:color="auto" w:fill="auto"/>
            <w:vAlign w:val="center"/>
          </w:tcPr>
          <w:p w:rsidRPr="0029795C" w:rsidR="005A61DB" w:rsidP="0029795C" w:rsidRDefault="005A61DB">
            <w:pPr>
              <w:ind w:right="287"/>
              <w:rPr>
                <w:rFonts w:ascii="Arial" w:hAnsi="Arial" w:cs="Arial"/>
                <w:b/>
                <w:spacing w:val="24"/>
                <w:sz w:val="18"/>
                <w:szCs w:val="18"/>
              </w:rPr>
            </w:pPr>
            <w:r w:rsidRPr="0029795C">
              <w:rPr>
                <w:rFonts w:ascii="Arial" w:hAnsi="Arial" w:cs="Arial"/>
                <w:b/>
                <w:spacing w:val="24"/>
                <w:sz w:val="18"/>
                <w:szCs w:val="18"/>
              </w:rPr>
              <w:t>:</w:t>
            </w:r>
          </w:p>
        </w:tc>
        <w:tc>
          <w:tcPr>
            <w:tcW w:w="1311" w:type="dxa"/>
            <w:shd w:val="clear" w:color="auto" w:fill="auto"/>
            <w:vAlign w:val="center"/>
          </w:tcPr>
          <w:p w:rsidRPr="0029795C" w:rsidR="005A61DB" w:rsidP="0029795C" w:rsidRDefault="005A61DB">
            <w:pPr>
              <w:jc w:val="right"/>
              <w:rPr>
                <w:rFonts w:ascii="Arial" w:hAnsi="Arial" w:cs="Arial"/>
                <w:sz w:val="18"/>
                <w:szCs w:val="18"/>
              </w:rPr>
            </w:pPr>
            <w:r w:rsidRPr="0029795C">
              <w:rPr>
                <w:rFonts w:ascii="Arial" w:hAnsi="Arial" w:cs="Arial"/>
                <w:sz w:val="18"/>
                <w:szCs w:val="18"/>
              </w:rPr>
              <w:t>240</w:t>
            </w:r>
          </w:p>
        </w:tc>
        <w:tc>
          <w:tcPr>
            <w:tcW w:w="1009" w:type="dxa"/>
            <w:shd w:val="clear" w:color="auto" w:fill="auto"/>
          </w:tcPr>
          <w:p w:rsidRPr="0029795C" w:rsidR="005A61DB" w:rsidP="0029795C" w:rsidRDefault="005A61DB">
            <w:pPr>
              <w:ind w:left="-55"/>
              <w:jc w:val="right"/>
              <w:rPr>
                <w:rFonts w:ascii="Arial" w:hAnsi="Arial" w:cs="Arial"/>
                <w:sz w:val="18"/>
                <w:szCs w:val="18"/>
              </w:rPr>
            </w:pPr>
          </w:p>
        </w:tc>
      </w:tr>
      <w:tr w:rsidRPr="0029795C" w:rsidR="005A61DB" w:rsidTr="00090F0A">
        <w:tc>
          <w:tcPr>
            <w:tcW w:w="2813" w:type="dxa"/>
            <w:shd w:val="clear" w:color="auto" w:fill="auto"/>
            <w:vAlign w:val="center"/>
          </w:tcPr>
          <w:p w:rsidRPr="0029795C" w:rsidR="005A61DB" w:rsidP="0029795C" w:rsidRDefault="005A61DB">
            <w:pPr>
              <w:jc w:val="right"/>
              <w:rPr>
                <w:rFonts w:ascii="Arial" w:hAnsi="Arial" w:cs="Arial"/>
                <w:sz w:val="18"/>
                <w:szCs w:val="18"/>
              </w:rPr>
            </w:pPr>
            <w:r w:rsidRPr="0029795C">
              <w:rPr>
                <w:rFonts w:ascii="Arial" w:hAnsi="Arial" w:cs="Arial"/>
                <w:sz w:val="18"/>
                <w:szCs w:val="18"/>
              </w:rPr>
              <w:t>Kabul</w:t>
            </w:r>
          </w:p>
        </w:tc>
        <w:tc>
          <w:tcPr>
            <w:tcW w:w="850" w:type="dxa"/>
            <w:shd w:val="clear" w:color="auto" w:fill="auto"/>
            <w:vAlign w:val="center"/>
          </w:tcPr>
          <w:p w:rsidRPr="0029795C" w:rsidR="005A61DB" w:rsidP="0029795C" w:rsidRDefault="005A61DB">
            <w:pPr>
              <w:rPr>
                <w:rFonts w:ascii="Arial" w:hAnsi="Arial" w:cs="Arial"/>
                <w:b/>
                <w:spacing w:val="24"/>
                <w:sz w:val="18"/>
                <w:szCs w:val="18"/>
              </w:rPr>
            </w:pPr>
            <w:r w:rsidRPr="0029795C">
              <w:rPr>
                <w:rFonts w:ascii="Arial" w:hAnsi="Arial" w:cs="Arial"/>
                <w:b/>
                <w:spacing w:val="24"/>
                <w:sz w:val="18"/>
                <w:szCs w:val="18"/>
              </w:rPr>
              <w:t>:</w:t>
            </w:r>
          </w:p>
        </w:tc>
        <w:tc>
          <w:tcPr>
            <w:tcW w:w="1311" w:type="dxa"/>
            <w:shd w:val="clear" w:color="auto" w:fill="auto"/>
            <w:vAlign w:val="center"/>
          </w:tcPr>
          <w:p w:rsidRPr="0029795C" w:rsidR="005A61DB" w:rsidP="0029795C" w:rsidRDefault="005A61DB">
            <w:pPr>
              <w:jc w:val="right"/>
              <w:rPr>
                <w:rFonts w:ascii="Arial" w:hAnsi="Arial" w:cs="Arial"/>
                <w:sz w:val="18"/>
                <w:szCs w:val="18"/>
              </w:rPr>
            </w:pPr>
            <w:r w:rsidRPr="0029795C">
              <w:rPr>
                <w:rFonts w:ascii="Arial" w:hAnsi="Arial" w:cs="Arial"/>
                <w:sz w:val="18"/>
                <w:szCs w:val="18"/>
              </w:rPr>
              <w:t>208</w:t>
            </w:r>
          </w:p>
        </w:tc>
        <w:tc>
          <w:tcPr>
            <w:tcW w:w="1009" w:type="dxa"/>
            <w:shd w:val="clear" w:color="auto" w:fill="auto"/>
          </w:tcPr>
          <w:p w:rsidRPr="0029795C" w:rsidR="005A61DB" w:rsidP="0029795C" w:rsidRDefault="005A61DB">
            <w:pPr>
              <w:ind w:left="-55"/>
              <w:jc w:val="right"/>
              <w:rPr>
                <w:rFonts w:ascii="Arial" w:hAnsi="Arial" w:cs="Arial"/>
                <w:sz w:val="18"/>
                <w:szCs w:val="18"/>
              </w:rPr>
            </w:pPr>
          </w:p>
        </w:tc>
      </w:tr>
      <w:tr w:rsidRPr="0029795C" w:rsidR="005A61DB" w:rsidTr="00090F0A">
        <w:tc>
          <w:tcPr>
            <w:tcW w:w="2813" w:type="dxa"/>
            <w:shd w:val="clear" w:color="auto" w:fill="auto"/>
            <w:vAlign w:val="center"/>
          </w:tcPr>
          <w:p w:rsidRPr="0029795C" w:rsidR="005A61DB" w:rsidP="0029795C" w:rsidRDefault="005A61DB">
            <w:pPr>
              <w:jc w:val="right"/>
              <w:rPr>
                <w:rFonts w:ascii="Arial" w:hAnsi="Arial" w:cs="Arial"/>
                <w:sz w:val="18"/>
                <w:szCs w:val="18"/>
              </w:rPr>
            </w:pPr>
            <w:r w:rsidRPr="0029795C">
              <w:rPr>
                <w:rFonts w:ascii="Arial" w:hAnsi="Arial" w:cs="Arial"/>
                <w:sz w:val="18"/>
                <w:szCs w:val="18"/>
              </w:rPr>
              <w:t>Ret</w:t>
            </w:r>
          </w:p>
        </w:tc>
        <w:tc>
          <w:tcPr>
            <w:tcW w:w="850" w:type="dxa"/>
            <w:shd w:val="clear" w:color="auto" w:fill="auto"/>
            <w:vAlign w:val="center"/>
          </w:tcPr>
          <w:p w:rsidRPr="0029795C" w:rsidR="005A61DB" w:rsidP="0029795C" w:rsidRDefault="005A61DB">
            <w:pPr>
              <w:rPr>
                <w:rFonts w:ascii="Arial" w:hAnsi="Arial" w:cs="Arial"/>
                <w:b/>
                <w:spacing w:val="24"/>
                <w:sz w:val="18"/>
                <w:szCs w:val="18"/>
              </w:rPr>
            </w:pPr>
            <w:r w:rsidRPr="0029795C">
              <w:rPr>
                <w:rFonts w:ascii="Arial" w:hAnsi="Arial" w:cs="Arial"/>
                <w:b/>
                <w:spacing w:val="24"/>
                <w:sz w:val="18"/>
                <w:szCs w:val="18"/>
              </w:rPr>
              <w:t>:</w:t>
            </w:r>
          </w:p>
        </w:tc>
        <w:tc>
          <w:tcPr>
            <w:tcW w:w="1311" w:type="dxa"/>
            <w:shd w:val="clear" w:color="auto" w:fill="auto"/>
            <w:vAlign w:val="center"/>
          </w:tcPr>
          <w:p w:rsidRPr="0029795C" w:rsidR="005A61DB" w:rsidP="0029795C" w:rsidRDefault="005A61DB">
            <w:pPr>
              <w:jc w:val="right"/>
              <w:rPr>
                <w:rFonts w:ascii="Arial" w:hAnsi="Arial" w:cs="Arial"/>
                <w:sz w:val="18"/>
                <w:szCs w:val="18"/>
              </w:rPr>
            </w:pPr>
            <w:r w:rsidRPr="0029795C">
              <w:rPr>
                <w:rFonts w:ascii="Arial" w:hAnsi="Arial" w:cs="Arial"/>
                <w:sz w:val="18"/>
                <w:szCs w:val="18"/>
              </w:rPr>
              <w:t>32</w:t>
            </w:r>
          </w:p>
        </w:tc>
        <w:tc>
          <w:tcPr>
            <w:tcW w:w="1009" w:type="dxa"/>
            <w:shd w:val="clear" w:color="auto" w:fill="auto"/>
          </w:tcPr>
          <w:p w:rsidRPr="0029795C" w:rsidR="005A61DB" w:rsidP="0029795C" w:rsidRDefault="005A61DB">
            <w:pPr>
              <w:ind w:left="-55"/>
              <w:rPr>
                <w:rFonts w:ascii="Arial" w:hAnsi="Arial" w:cs="Arial"/>
                <w:sz w:val="18"/>
                <w:szCs w:val="18"/>
              </w:rPr>
            </w:pPr>
            <w:r w:rsidRPr="0029795C">
              <w:rPr>
                <w:rStyle w:val="FootnoteReference"/>
                <w:rFonts w:ascii="Arial" w:hAnsi="Arial" w:cs="Arial"/>
                <w:sz w:val="18"/>
                <w:szCs w:val="18"/>
              </w:rPr>
              <w:footnoteReference w:customMarkFollows="1" w:id="4"/>
              <w:t>(*)</w:t>
            </w:r>
          </w:p>
        </w:tc>
      </w:tr>
    </w:tbl>
    <w:p w:rsidRPr="0029795C" w:rsidR="005A61DB" w:rsidP="0029795C" w:rsidRDefault="005A61DB">
      <w:pPr>
        <w:ind w:firstLine="539"/>
        <w:rPr>
          <w:rFonts w:ascii="Arial" w:hAnsi="Arial" w:cs="Arial"/>
          <w:sz w:val="18"/>
          <w:szCs w:val="18"/>
        </w:rPr>
      </w:pPr>
    </w:p>
    <w:tbl>
      <w:tblPr>
        <w:tblW w:w="0" w:type="auto"/>
        <w:tblInd w:w="1809" w:type="dxa"/>
        <w:tblLook w:val="01E0" w:firstRow="1" w:lastRow="1" w:firstColumn="1" w:lastColumn="1" w:noHBand="0" w:noVBand="0"/>
      </w:tblPr>
      <w:tblGrid>
        <w:gridCol w:w="2520"/>
        <w:gridCol w:w="2867"/>
      </w:tblGrid>
      <w:tr w:rsidRPr="0029795C" w:rsidR="005A61DB" w:rsidTr="00090F0A">
        <w:tc>
          <w:tcPr>
            <w:tcW w:w="2520" w:type="dxa"/>
            <w:shd w:val="clear" w:color="auto" w:fill="auto"/>
          </w:tcPr>
          <w:p w:rsidRPr="0029795C" w:rsidR="005A61DB" w:rsidP="0029795C" w:rsidRDefault="005A61DB">
            <w:pPr>
              <w:spacing w:before="120"/>
              <w:ind w:left="397" w:right="397"/>
              <w:jc w:val="center"/>
              <w:rPr>
                <w:rFonts w:ascii="Arial" w:hAnsi="Arial" w:cs="Arial"/>
                <w:sz w:val="18"/>
                <w:szCs w:val="18"/>
              </w:rPr>
            </w:pPr>
            <w:r w:rsidRPr="0029795C">
              <w:rPr>
                <w:rFonts w:ascii="Arial" w:hAnsi="Arial" w:cs="Arial"/>
                <w:sz w:val="18"/>
                <w:szCs w:val="18"/>
              </w:rPr>
              <w:t>Kâtip Üye</w:t>
            </w:r>
          </w:p>
          <w:p w:rsidRPr="0029795C" w:rsidR="005A61DB" w:rsidP="0029795C" w:rsidRDefault="005A61DB">
            <w:pPr>
              <w:spacing w:before="120"/>
              <w:ind w:left="176" w:right="397"/>
              <w:jc w:val="center"/>
              <w:rPr>
                <w:rFonts w:ascii="Arial" w:hAnsi="Arial" w:cs="Arial"/>
                <w:sz w:val="18"/>
                <w:szCs w:val="18"/>
              </w:rPr>
            </w:pPr>
            <w:r w:rsidRPr="0029795C">
              <w:rPr>
                <w:rFonts w:ascii="Arial" w:hAnsi="Arial" w:cs="Arial"/>
                <w:sz w:val="18"/>
                <w:szCs w:val="18"/>
              </w:rPr>
              <w:t>Muharrem Işık</w:t>
            </w:r>
          </w:p>
          <w:p w:rsidRPr="0029795C" w:rsidR="005A61DB" w:rsidP="0029795C" w:rsidRDefault="005A61DB">
            <w:pPr>
              <w:spacing w:before="120"/>
              <w:ind w:left="397" w:right="397"/>
              <w:jc w:val="center"/>
              <w:rPr>
                <w:rFonts w:ascii="Arial" w:hAnsi="Arial" w:cs="Arial"/>
                <w:sz w:val="18"/>
                <w:szCs w:val="18"/>
              </w:rPr>
            </w:pPr>
            <w:r w:rsidRPr="0029795C">
              <w:rPr>
                <w:rFonts w:ascii="Arial" w:hAnsi="Arial" w:cs="Arial"/>
                <w:sz w:val="18"/>
                <w:szCs w:val="18"/>
              </w:rPr>
              <w:t>Erzincan</w:t>
            </w:r>
          </w:p>
        </w:tc>
        <w:tc>
          <w:tcPr>
            <w:tcW w:w="2867" w:type="dxa"/>
            <w:shd w:val="clear" w:color="auto" w:fill="auto"/>
          </w:tcPr>
          <w:p w:rsidRPr="0029795C" w:rsidR="005A61DB" w:rsidP="0029795C" w:rsidRDefault="005A61DB">
            <w:pPr>
              <w:spacing w:before="120"/>
              <w:ind w:left="397" w:right="397"/>
              <w:jc w:val="center"/>
              <w:rPr>
                <w:rFonts w:ascii="Arial" w:hAnsi="Arial" w:cs="Arial"/>
                <w:sz w:val="18"/>
                <w:szCs w:val="18"/>
              </w:rPr>
            </w:pPr>
            <w:r w:rsidRPr="0029795C">
              <w:rPr>
                <w:rFonts w:ascii="Arial" w:hAnsi="Arial" w:cs="Arial"/>
                <w:sz w:val="18"/>
                <w:szCs w:val="18"/>
              </w:rPr>
              <w:t>Kâtip Üye</w:t>
            </w:r>
          </w:p>
          <w:p w:rsidRPr="0029795C" w:rsidR="005A61DB" w:rsidP="0029795C" w:rsidRDefault="005A61DB">
            <w:pPr>
              <w:spacing w:before="120"/>
              <w:ind w:left="397" w:right="397"/>
              <w:jc w:val="center"/>
              <w:rPr>
                <w:rFonts w:ascii="Arial" w:hAnsi="Arial" w:cs="Arial"/>
                <w:sz w:val="18"/>
                <w:szCs w:val="18"/>
              </w:rPr>
            </w:pPr>
            <w:r w:rsidRPr="0029795C">
              <w:rPr>
                <w:rFonts w:ascii="Arial" w:hAnsi="Arial" w:cs="Arial"/>
                <w:sz w:val="18"/>
                <w:szCs w:val="18"/>
              </w:rPr>
              <w:t>Dilek Yüksel</w:t>
            </w:r>
          </w:p>
          <w:p w:rsidRPr="0029795C" w:rsidR="005A61DB" w:rsidP="0029795C" w:rsidRDefault="005A61DB">
            <w:pPr>
              <w:spacing w:before="120"/>
              <w:ind w:left="397" w:right="397"/>
              <w:jc w:val="center"/>
              <w:rPr>
                <w:rFonts w:ascii="Arial" w:hAnsi="Arial" w:cs="Arial"/>
                <w:sz w:val="18"/>
                <w:szCs w:val="18"/>
              </w:rPr>
            </w:pPr>
            <w:r w:rsidRPr="0029795C">
              <w:rPr>
                <w:rFonts w:ascii="Arial" w:hAnsi="Arial" w:cs="Arial"/>
                <w:sz w:val="18"/>
                <w:szCs w:val="18"/>
              </w:rPr>
              <w:t>Tokat”</w:t>
            </w:r>
          </w:p>
        </w:tc>
      </w:tr>
    </w:tbl>
    <w:p w:rsidRPr="0029795C" w:rsidR="005A61DB" w:rsidP="0029795C" w:rsidRDefault="005A61DB">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 xml:space="preserve">Böylece teklif kabul edilmiş ve kanunlaşmıştır. </w:t>
      </w:r>
    </w:p>
    <w:p w:rsidRPr="0029795C" w:rsidR="003813AA" w:rsidP="0029795C" w:rsidRDefault="003813A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spacing w:val="24"/>
          <w:sz w:val="18"/>
          <w:szCs w:val="18"/>
        </w:rPr>
        <w:t>BAŞKAN – Sayın milletvekilleri, 4’üncü sıraya alınan</w:t>
      </w:r>
      <w:r w:rsidRPr="0029795C" w:rsidR="005F4A6C">
        <w:rPr>
          <w:rFonts w:ascii="Arial" w:hAnsi="Arial" w:cs="Arial"/>
          <w:spacing w:val="24"/>
          <w:sz w:val="18"/>
          <w:szCs w:val="18"/>
        </w:rPr>
        <w:t>,</w:t>
      </w:r>
      <w:r w:rsidRPr="0029795C">
        <w:rPr>
          <w:rFonts w:ascii="Arial" w:hAnsi="Arial" w:cs="Arial"/>
          <w:spacing w:val="24"/>
          <w:sz w:val="18"/>
          <w:szCs w:val="18"/>
        </w:rPr>
        <w:t xml:space="preserve"> İstanbul Milletvekili Mehmet Doğan Kubat ve Bartın Milletvekili Yılmaz Tunç ile 109 Milletvekilinin; Terörle Mücadele Kanununun 10 uncu Maddesi Uyarınca Kurulan Ağır Ceza Mahkemelerinin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Raporu’nun görüşmelerine başlayacağız.</w:t>
      </w:r>
    </w:p>
    <w:p w:rsidRPr="0029795C" w:rsidR="003813AA" w:rsidP="0029795C" w:rsidRDefault="003813AA">
      <w:pPr>
        <w:pStyle w:val="Metinstil"/>
        <w:tabs>
          <w:tab w:val="center" w:pos="5103"/>
        </w:tabs>
        <w:suppressAutoHyphens/>
        <w:spacing w:line="240" w:lineRule="auto"/>
        <w:ind w:left="0" w:firstLine="851"/>
        <w:rPr>
          <w:rFonts w:ascii="Arial" w:hAnsi="Arial" w:cs="Arial"/>
          <w:spacing w:val="24"/>
          <w:sz w:val="18"/>
          <w:szCs w:val="18"/>
        </w:rPr>
      </w:pPr>
    </w:p>
    <w:p w:rsidRPr="0029795C" w:rsidR="003813AA" w:rsidP="0029795C" w:rsidRDefault="003813AA">
      <w:pPr>
        <w:pStyle w:val="Metinstil"/>
        <w:tabs>
          <w:tab w:val="center" w:pos="5103"/>
        </w:tabs>
        <w:suppressAutoHyphens/>
        <w:spacing w:line="240" w:lineRule="auto"/>
        <w:ind w:left="0" w:firstLine="851"/>
        <w:rPr>
          <w:rFonts w:ascii="Arial" w:hAnsi="Arial" w:cs="Arial"/>
          <w:spacing w:val="24"/>
          <w:sz w:val="18"/>
          <w:szCs w:val="18"/>
        </w:rPr>
      </w:pPr>
    </w:p>
    <w:p w:rsidRPr="0029795C" w:rsidR="00FA164A" w:rsidP="0029795C" w:rsidRDefault="003813AA">
      <w:pPr>
        <w:pStyle w:val="Metinstil"/>
        <w:tabs>
          <w:tab w:val="center" w:pos="5103"/>
        </w:tabs>
        <w:suppressAutoHyphens/>
        <w:spacing w:line="240" w:lineRule="auto"/>
        <w:ind w:left="0" w:firstLine="851"/>
        <w:rPr>
          <w:rFonts w:ascii="Arial" w:hAnsi="Arial" w:cs="Arial"/>
          <w:spacing w:val="24"/>
          <w:sz w:val="18"/>
          <w:szCs w:val="18"/>
        </w:rPr>
      </w:pPr>
      <w:r w:rsidRPr="0029795C">
        <w:rPr>
          <w:rFonts w:ascii="Arial" w:hAnsi="Arial" w:cs="Arial"/>
          <w:color w:val="000000"/>
          <w:sz w:val="18"/>
          <w:szCs w:val="18"/>
        </w:rPr>
        <w:t xml:space="preserve"> - İstanbul Milletvekili Mehmet Doğan Kubat ve Bartın Milletvekili Yılmaz Tunç ile 109 Milletvekilinin; Terörle Mücadele Kanununun 10 uncu Maddesi Uyarınca Kurulan Ağır Ceza Mahkemelerinin Kaldırılmasına ve Çeşitli Kanunlarda Değişiklik Yapılmasına Dair Kanun Teklifi ile Cumhuriyet Halk Partisi Grup Başkanvekili İstanbul Milletvekili Mehmet Akif Hamzaçebi ve Mersin Milletvekili Ali Rıza Öztürk ile 1 Milletvekilinin; 5271 Sayılı Ceza Muhakemesi Kanununda ve Bazı Kanunlarda Değişiklik Yapılmasına Dair Kanun Teklifi ve Adalet Komisyonu Raporu (2/1981, 2/1989) </w:t>
      </w:r>
      <w:r w:rsidRPr="0029795C" w:rsidR="005F4A6C">
        <w:rPr>
          <w:rFonts w:ascii="Arial" w:hAnsi="Arial" w:cs="Arial"/>
          <w:bCs/>
          <w:color w:val="000000"/>
          <w:sz w:val="18"/>
          <w:szCs w:val="18"/>
        </w:rPr>
        <w:t xml:space="preserve">(S. Sayısı: </w:t>
      </w:r>
      <w:r w:rsidRPr="0029795C">
        <w:rPr>
          <w:rFonts w:ascii="Arial" w:hAnsi="Arial" w:cs="Arial"/>
          <w:bCs/>
          <w:color w:val="000000"/>
          <w:sz w:val="18"/>
          <w:szCs w:val="18"/>
        </w:rPr>
        <w:t>560)</w:t>
      </w:r>
    </w:p>
    <w:p w:rsidRPr="0029795C" w:rsidR="003813AA" w:rsidP="0029795C" w:rsidRDefault="003813A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Komisyon? Yok. </w:t>
      </w:r>
    </w:p>
    <w:p w:rsidRPr="0029795C" w:rsidR="003813AA" w:rsidP="0029795C" w:rsidRDefault="003813A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Ertelenmiştir. </w:t>
      </w:r>
    </w:p>
    <w:p w:rsidRPr="0029795C" w:rsidR="00FA164A" w:rsidP="0029795C" w:rsidRDefault="003F155B">
      <w:pPr>
        <w:pStyle w:val="Metinstil"/>
        <w:suppressAutoHyphens/>
        <w:spacing w:line="240" w:lineRule="auto"/>
        <w:rPr>
          <w:rFonts w:ascii="Arial" w:hAnsi="Arial" w:cs="Arial"/>
          <w:spacing w:val="24"/>
          <w:sz w:val="18"/>
          <w:szCs w:val="18"/>
        </w:rPr>
      </w:pPr>
      <w:r>
        <w:rPr>
          <w:rFonts w:ascii="Arial" w:hAnsi="Arial" w:cs="Arial"/>
          <w:spacing w:val="24"/>
          <w:sz w:val="18"/>
          <w:szCs w:val="18"/>
        </w:rPr>
        <w:t>5</w:t>
      </w:r>
      <w:r w:rsidRPr="0029795C" w:rsidR="003813AA">
        <w:rPr>
          <w:rFonts w:ascii="Arial" w:hAnsi="Arial" w:cs="Arial"/>
          <w:spacing w:val="24"/>
          <w:sz w:val="18"/>
          <w:szCs w:val="18"/>
        </w:rPr>
        <w:t>'</w:t>
      </w:r>
      <w:r>
        <w:rPr>
          <w:rFonts w:ascii="Arial" w:hAnsi="Arial" w:cs="Arial"/>
          <w:spacing w:val="24"/>
          <w:sz w:val="18"/>
          <w:szCs w:val="18"/>
        </w:rPr>
        <w:t>i</w:t>
      </w:r>
      <w:r w:rsidRPr="0029795C" w:rsidR="003813AA">
        <w:rPr>
          <w:rFonts w:ascii="Arial" w:hAnsi="Arial" w:cs="Arial"/>
          <w:spacing w:val="24"/>
          <w:sz w:val="18"/>
          <w:szCs w:val="18"/>
        </w:rPr>
        <w:t>nci sıraya alınan, Sanal Ortamda İşlenen Suçlar Sözleşmesinin Onaylanmasının Uygun Bulunduğuna Dair Kanun Tasarısı ve Dışişleri Komisyonu Raporu’nun görüşmelerine başlayacağız.</w:t>
      </w:r>
    </w:p>
    <w:p w:rsidRPr="0029795C" w:rsidR="003813AA" w:rsidP="0029795C" w:rsidRDefault="003813AA">
      <w:pPr>
        <w:pStyle w:val="Metinstil"/>
        <w:suppressAutoHyphens/>
        <w:spacing w:line="240" w:lineRule="auto"/>
        <w:rPr>
          <w:rStyle w:val="apple-converted-space"/>
          <w:rFonts w:ascii="Arial" w:hAnsi="Arial" w:cs="Arial"/>
          <w:bCs/>
          <w:color w:val="000000"/>
          <w:sz w:val="18"/>
          <w:szCs w:val="18"/>
        </w:rPr>
      </w:pPr>
      <w:r w:rsidRPr="0029795C">
        <w:rPr>
          <w:rFonts w:ascii="Arial" w:hAnsi="Arial" w:cs="Arial"/>
          <w:color w:val="000000"/>
          <w:sz w:val="18"/>
          <w:szCs w:val="18"/>
        </w:rPr>
        <w:t> -</w:t>
      </w:r>
      <w:r w:rsidRPr="0029795C">
        <w:rPr>
          <w:rStyle w:val="apple-converted-space"/>
          <w:rFonts w:ascii="Arial" w:hAnsi="Arial" w:cs="Arial"/>
          <w:color w:val="000000"/>
          <w:sz w:val="18"/>
          <w:szCs w:val="18"/>
        </w:rPr>
        <w:t> </w:t>
      </w:r>
      <w:r w:rsidRPr="0029795C">
        <w:rPr>
          <w:rFonts w:ascii="Arial" w:hAnsi="Arial" w:cs="Arial"/>
          <w:color w:val="000000"/>
          <w:sz w:val="18"/>
          <w:szCs w:val="18"/>
        </w:rPr>
        <w:t xml:space="preserve">Sanal Ortamda İşlenen Suçlar Sözleşmesinin Onaylanmasının Uygun Bulunduğuna Dair Kanun Tasarısı ve Dışişleri Komisyonu Raporu (1/676) </w:t>
      </w:r>
      <w:r w:rsidRPr="0029795C">
        <w:rPr>
          <w:rFonts w:ascii="Arial" w:hAnsi="Arial" w:cs="Arial"/>
          <w:bCs/>
          <w:color w:val="000000"/>
          <w:sz w:val="18"/>
          <w:szCs w:val="18"/>
        </w:rPr>
        <w:t>(S. Sayısı: 380)</w:t>
      </w:r>
      <w:r w:rsidRPr="0029795C">
        <w:rPr>
          <w:rStyle w:val="apple-converted-space"/>
          <w:rFonts w:ascii="Arial" w:hAnsi="Arial" w:cs="Arial"/>
          <w:bCs/>
          <w:color w:val="000000"/>
          <w:sz w:val="18"/>
          <w:szCs w:val="18"/>
        </w:rPr>
        <w:t> </w:t>
      </w:r>
    </w:p>
    <w:p w:rsidRPr="0029795C" w:rsidR="003813AA" w:rsidP="0029795C" w:rsidRDefault="003813A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BAŞKAN – Komisyon? Yok. </w:t>
      </w:r>
    </w:p>
    <w:p w:rsidRPr="0029795C" w:rsidR="003813AA" w:rsidP="0029795C" w:rsidRDefault="003813A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 xml:space="preserve">Ertelenmiştir. </w:t>
      </w:r>
    </w:p>
    <w:p w:rsidRPr="0029795C" w:rsidR="003813AA" w:rsidP="0029795C" w:rsidRDefault="003813AA">
      <w:pPr>
        <w:pStyle w:val="Metinstil"/>
        <w:suppressAutoHyphens/>
        <w:spacing w:line="240" w:lineRule="auto"/>
        <w:rPr>
          <w:rFonts w:ascii="Arial" w:hAnsi="Arial" w:cs="Arial"/>
          <w:spacing w:val="24"/>
          <w:sz w:val="18"/>
          <w:szCs w:val="18"/>
        </w:rPr>
      </w:pPr>
      <w:r w:rsidRPr="0029795C">
        <w:rPr>
          <w:rFonts w:ascii="Arial" w:hAnsi="Arial" w:cs="Arial"/>
          <w:spacing w:val="24"/>
          <w:sz w:val="18"/>
          <w:szCs w:val="18"/>
        </w:rPr>
        <w:t>Kanun tasarı ve teklifleri ile komisyonlardan gelen diğer işleri sırasıyla görüşmek için 20 Şubat 2014 Perşembe günü, alınan karar gereğince, saat 14.00’te toplanmak üzere birleşimi kapatıyorum.</w:t>
      </w:r>
    </w:p>
    <w:p w:rsidRPr="0029795C" w:rsidR="005F4A6C" w:rsidP="0029795C" w:rsidRDefault="005F4A6C">
      <w:pPr>
        <w:pStyle w:val="Metinstil"/>
        <w:suppressAutoHyphens/>
        <w:spacing w:line="240" w:lineRule="auto"/>
        <w:ind w:left="5143" w:firstLine="1661"/>
        <w:rPr>
          <w:rFonts w:ascii="Arial" w:hAnsi="Arial" w:cs="Arial"/>
          <w:spacing w:val="24"/>
          <w:sz w:val="18"/>
          <w:szCs w:val="18"/>
        </w:rPr>
      </w:pPr>
    </w:p>
    <w:p w:rsidRPr="0029795C" w:rsidR="003813AA" w:rsidP="0029795C" w:rsidRDefault="003813AA">
      <w:pPr>
        <w:pStyle w:val="Metinstil"/>
        <w:suppressAutoHyphens/>
        <w:spacing w:line="240" w:lineRule="auto"/>
        <w:ind w:left="5143" w:firstLine="1661"/>
        <w:rPr>
          <w:rFonts w:ascii="Arial" w:hAnsi="Arial" w:cs="Arial"/>
          <w:spacing w:val="24"/>
          <w:sz w:val="18"/>
          <w:szCs w:val="18"/>
        </w:rPr>
      </w:pPr>
      <w:r w:rsidRPr="0029795C">
        <w:rPr>
          <w:rFonts w:ascii="Arial" w:hAnsi="Arial" w:cs="Arial"/>
          <w:spacing w:val="24"/>
          <w:sz w:val="18"/>
          <w:szCs w:val="18"/>
        </w:rPr>
        <w:t>Kapanma Saati :01.21</w:t>
      </w:r>
    </w:p>
    <w:sectPr w:rsidRPr="0029795C" w:rsidR="003813A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3AA" w:rsidRDefault="00D373AA">
      <w:r>
        <w:separator/>
      </w:r>
    </w:p>
  </w:endnote>
  <w:endnote w:type="continuationSeparator" w:id="0">
    <w:p w:rsidR="00D373AA" w:rsidRDefault="00D3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3AA" w:rsidRDefault="00D373AA">
      <w:r>
        <w:separator/>
      </w:r>
    </w:p>
  </w:footnote>
  <w:footnote w:type="continuationSeparator" w:id="0">
    <w:p w:rsidR="00D373AA" w:rsidRDefault="00D373AA">
      <w:r>
        <w:continuationSeparator/>
      </w:r>
    </w:p>
  </w:footnote>
  <w:footnote w:id="1">
    <w:p w:rsidR="00621DFA" w:rsidRDefault="00621DFA" w:rsidP="00621DFA">
      <w:pPr>
        <w:pStyle w:val="FootnoteText"/>
      </w:pPr>
      <w:r>
        <w:rPr>
          <w:rStyle w:val="FootnoteReference"/>
        </w:rPr>
        <w:t>(x)</w:t>
      </w:r>
      <w:r>
        <w:t xml:space="preserve">  Bu bölümde Hatip tarafından Türkçe olmayan kelimeler ifade edildi.</w:t>
      </w:r>
    </w:p>
  </w:footnote>
  <w:footnote w:id="2">
    <w:p w:rsidR="00621DFA" w:rsidRDefault="00621DFA" w:rsidP="00621DFA">
      <w:pPr>
        <w:pStyle w:val="FootnoteText"/>
      </w:pPr>
      <w:r>
        <w:rPr>
          <w:rStyle w:val="FootnoteReference"/>
        </w:rPr>
        <w:t>(X)</w:t>
      </w:r>
      <w:r>
        <w:t xml:space="preserve">  Bu bölümde Hatip tarafından Türkçe olmayan kelimeler ifade edildi.</w:t>
      </w:r>
    </w:p>
  </w:footnote>
  <w:footnote w:id="3">
    <w:p w:rsidR="00621DFA" w:rsidRDefault="00621DFA" w:rsidP="00621DFA">
      <w:pPr>
        <w:pStyle w:val="FootnoteText"/>
      </w:pPr>
      <w:r>
        <w:rPr>
          <w:rStyle w:val="FootnoteReference"/>
        </w:rPr>
        <w:t>(x)</w:t>
      </w:r>
      <w:r>
        <w:t xml:space="preserve">  546 S. Sayılı Basmayazı  11/02/2014  tarihli 59’uncu  Birleşim Tutanağı’na eklidir. </w:t>
      </w:r>
    </w:p>
  </w:footnote>
  <w:footnote w:id="4">
    <w:p w:rsidR="005A61DB" w:rsidRDefault="005A61DB" w:rsidP="005A61DB">
      <w:pPr>
        <w:pStyle w:val="FootnoteText"/>
      </w:pPr>
      <w:r>
        <w:rPr>
          <w:rStyle w:val="FootnoteReference"/>
        </w:rPr>
        <w:t>(*)</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2EC"/>
    <w:rsid w:val="00000203"/>
    <w:rsid w:val="0000082F"/>
    <w:rsid w:val="00000BC5"/>
    <w:rsid w:val="00000E86"/>
    <w:rsid w:val="000012FC"/>
    <w:rsid w:val="000014B0"/>
    <w:rsid w:val="000018E1"/>
    <w:rsid w:val="00001DE3"/>
    <w:rsid w:val="00002026"/>
    <w:rsid w:val="000020C2"/>
    <w:rsid w:val="00002280"/>
    <w:rsid w:val="000023A1"/>
    <w:rsid w:val="00003D92"/>
    <w:rsid w:val="00004291"/>
    <w:rsid w:val="0000498A"/>
    <w:rsid w:val="000052A7"/>
    <w:rsid w:val="00006A39"/>
    <w:rsid w:val="00006C3C"/>
    <w:rsid w:val="00007566"/>
    <w:rsid w:val="0000776E"/>
    <w:rsid w:val="0000799C"/>
    <w:rsid w:val="00007AAE"/>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5F2"/>
    <w:rsid w:val="00051EB2"/>
    <w:rsid w:val="000531DC"/>
    <w:rsid w:val="00053751"/>
    <w:rsid w:val="0005385A"/>
    <w:rsid w:val="000540E8"/>
    <w:rsid w:val="0005527E"/>
    <w:rsid w:val="00055574"/>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5AF"/>
    <w:rsid w:val="000774F0"/>
    <w:rsid w:val="00077925"/>
    <w:rsid w:val="00080907"/>
    <w:rsid w:val="000812BE"/>
    <w:rsid w:val="0008130F"/>
    <w:rsid w:val="0008155D"/>
    <w:rsid w:val="00082079"/>
    <w:rsid w:val="0008223E"/>
    <w:rsid w:val="0008250F"/>
    <w:rsid w:val="00083B95"/>
    <w:rsid w:val="00084A74"/>
    <w:rsid w:val="000855D9"/>
    <w:rsid w:val="0008566A"/>
    <w:rsid w:val="00085916"/>
    <w:rsid w:val="0008594C"/>
    <w:rsid w:val="00085E42"/>
    <w:rsid w:val="000879F1"/>
    <w:rsid w:val="00087C2B"/>
    <w:rsid w:val="00090F0A"/>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C80"/>
    <w:rsid w:val="000A06E4"/>
    <w:rsid w:val="000A095D"/>
    <w:rsid w:val="000A1396"/>
    <w:rsid w:val="000A148E"/>
    <w:rsid w:val="000A1E82"/>
    <w:rsid w:val="000A218F"/>
    <w:rsid w:val="000A2956"/>
    <w:rsid w:val="000A2D91"/>
    <w:rsid w:val="000A4675"/>
    <w:rsid w:val="000A46CA"/>
    <w:rsid w:val="000A4DC2"/>
    <w:rsid w:val="000A60F4"/>
    <w:rsid w:val="000A61D0"/>
    <w:rsid w:val="000A64FC"/>
    <w:rsid w:val="000A6B7D"/>
    <w:rsid w:val="000A6D26"/>
    <w:rsid w:val="000A6E59"/>
    <w:rsid w:val="000A78A6"/>
    <w:rsid w:val="000A7C6C"/>
    <w:rsid w:val="000B011D"/>
    <w:rsid w:val="000B1615"/>
    <w:rsid w:val="000B16F8"/>
    <w:rsid w:val="000B1769"/>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08B"/>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67D"/>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D80"/>
    <w:rsid w:val="00122E16"/>
    <w:rsid w:val="00122F47"/>
    <w:rsid w:val="00123F7D"/>
    <w:rsid w:val="00124BB7"/>
    <w:rsid w:val="00124EBD"/>
    <w:rsid w:val="0012530C"/>
    <w:rsid w:val="001257B5"/>
    <w:rsid w:val="00126070"/>
    <w:rsid w:val="00126D9E"/>
    <w:rsid w:val="00127D4D"/>
    <w:rsid w:val="00130026"/>
    <w:rsid w:val="00130123"/>
    <w:rsid w:val="00130B34"/>
    <w:rsid w:val="00130E45"/>
    <w:rsid w:val="00131376"/>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586"/>
    <w:rsid w:val="00137775"/>
    <w:rsid w:val="00137FA2"/>
    <w:rsid w:val="00140A12"/>
    <w:rsid w:val="00140AD8"/>
    <w:rsid w:val="00140EAB"/>
    <w:rsid w:val="00140ED9"/>
    <w:rsid w:val="00141647"/>
    <w:rsid w:val="001421C4"/>
    <w:rsid w:val="0014308C"/>
    <w:rsid w:val="001438EA"/>
    <w:rsid w:val="00143B3A"/>
    <w:rsid w:val="00144299"/>
    <w:rsid w:val="001445CF"/>
    <w:rsid w:val="00144A5C"/>
    <w:rsid w:val="00144F1D"/>
    <w:rsid w:val="00145E30"/>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62F"/>
    <w:rsid w:val="001619B9"/>
    <w:rsid w:val="00161CE4"/>
    <w:rsid w:val="00162BFD"/>
    <w:rsid w:val="00163964"/>
    <w:rsid w:val="00163D1C"/>
    <w:rsid w:val="00163D1D"/>
    <w:rsid w:val="00163EE5"/>
    <w:rsid w:val="00163F06"/>
    <w:rsid w:val="00163F41"/>
    <w:rsid w:val="001644D8"/>
    <w:rsid w:val="00164848"/>
    <w:rsid w:val="00164C28"/>
    <w:rsid w:val="00165932"/>
    <w:rsid w:val="00165AF9"/>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1E9"/>
    <w:rsid w:val="00177CAD"/>
    <w:rsid w:val="00180322"/>
    <w:rsid w:val="00180BC2"/>
    <w:rsid w:val="00180D3A"/>
    <w:rsid w:val="00181269"/>
    <w:rsid w:val="001812F9"/>
    <w:rsid w:val="00181531"/>
    <w:rsid w:val="001816B1"/>
    <w:rsid w:val="00181FDB"/>
    <w:rsid w:val="001822AA"/>
    <w:rsid w:val="00183044"/>
    <w:rsid w:val="00183718"/>
    <w:rsid w:val="0018374C"/>
    <w:rsid w:val="00183D1B"/>
    <w:rsid w:val="001856E2"/>
    <w:rsid w:val="001864A4"/>
    <w:rsid w:val="0018653A"/>
    <w:rsid w:val="00186BEB"/>
    <w:rsid w:val="001871C4"/>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C80"/>
    <w:rsid w:val="00196E34"/>
    <w:rsid w:val="00196FA7"/>
    <w:rsid w:val="00197235"/>
    <w:rsid w:val="00197340"/>
    <w:rsid w:val="0019762E"/>
    <w:rsid w:val="00197644"/>
    <w:rsid w:val="001976DB"/>
    <w:rsid w:val="001A0407"/>
    <w:rsid w:val="001A0E93"/>
    <w:rsid w:val="001A171B"/>
    <w:rsid w:val="001A1DDC"/>
    <w:rsid w:val="001A24D6"/>
    <w:rsid w:val="001A308F"/>
    <w:rsid w:val="001A30DF"/>
    <w:rsid w:val="001A3F83"/>
    <w:rsid w:val="001A41C4"/>
    <w:rsid w:val="001A4289"/>
    <w:rsid w:val="001A49F7"/>
    <w:rsid w:val="001A547E"/>
    <w:rsid w:val="001A5C2F"/>
    <w:rsid w:val="001A5D91"/>
    <w:rsid w:val="001A67DC"/>
    <w:rsid w:val="001A6D50"/>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663"/>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6E"/>
    <w:rsid w:val="001E0AB7"/>
    <w:rsid w:val="001E0B7F"/>
    <w:rsid w:val="001E0DC4"/>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2FD"/>
    <w:rsid w:val="0020548B"/>
    <w:rsid w:val="00205FDF"/>
    <w:rsid w:val="002069F5"/>
    <w:rsid w:val="00206C22"/>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1C2"/>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995"/>
    <w:rsid w:val="002371B5"/>
    <w:rsid w:val="00237942"/>
    <w:rsid w:val="00237EE4"/>
    <w:rsid w:val="00237F9B"/>
    <w:rsid w:val="002400AE"/>
    <w:rsid w:val="002407EA"/>
    <w:rsid w:val="00240CDE"/>
    <w:rsid w:val="00240ED5"/>
    <w:rsid w:val="00242BFE"/>
    <w:rsid w:val="002435DB"/>
    <w:rsid w:val="0024365E"/>
    <w:rsid w:val="002438A7"/>
    <w:rsid w:val="00243FFC"/>
    <w:rsid w:val="0024410D"/>
    <w:rsid w:val="002448D7"/>
    <w:rsid w:val="00245A54"/>
    <w:rsid w:val="0024642D"/>
    <w:rsid w:val="00246ABE"/>
    <w:rsid w:val="00246B93"/>
    <w:rsid w:val="00246C79"/>
    <w:rsid w:val="00246E97"/>
    <w:rsid w:val="00246ED2"/>
    <w:rsid w:val="00250609"/>
    <w:rsid w:val="00250780"/>
    <w:rsid w:val="00250998"/>
    <w:rsid w:val="002510E9"/>
    <w:rsid w:val="00252168"/>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4B5"/>
    <w:rsid w:val="00264656"/>
    <w:rsid w:val="002654B1"/>
    <w:rsid w:val="00265977"/>
    <w:rsid w:val="0026685C"/>
    <w:rsid w:val="002673DF"/>
    <w:rsid w:val="002678D1"/>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0D2"/>
    <w:rsid w:val="002811C6"/>
    <w:rsid w:val="002813B4"/>
    <w:rsid w:val="00281ECF"/>
    <w:rsid w:val="0028215F"/>
    <w:rsid w:val="002832AB"/>
    <w:rsid w:val="00283EFF"/>
    <w:rsid w:val="00284F85"/>
    <w:rsid w:val="00285020"/>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95C"/>
    <w:rsid w:val="00297FBB"/>
    <w:rsid w:val="002A0570"/>
    <w:rsid w:val="002A0828"/>
    <w:rsid w:val="002A1305"/>
    <w:rsid w:val="002A1A5E"/>
    <w:rsid w:val="002A27B7"/>
    <w:rsid w:val="002A2CB2"/>
    <w:rsid w:val="002A3056"/>
    <w:rsid w:val="002A386E"/>
    <w:rsid w:val="002A3900"/>
    <w:rsid w:val="002A3C60"/>
    <w:rsid w:val="002A3C78"/>
    <w:rsid w:val="002A3D16"/>
    <w:rsid w:val="002A46D9"/>
    <w:rsid w:val="002A4CFF"/>
    <w:rsid w:val="002A5169"/>
    <w:rsid w:val="002A52EC"/>
    <w:rsid w:val="002A5A87"/>
    <w:rsid w:val="002A61B7"/>
    <w:rsid w:val="002A64C8"/>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5A9"/>
    <w:rsid w:val="002C59DD"/>
    <w:rsid w:val="002C5BA7"/>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78A"/>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6E9"/>
    <w:rsid w:val="00305AD8"/>
    <w:rsid w:val="00305ECD"/>
    <w:rsid w:val="0030637E"/>
    <w:rsid w:val="00306B74"/>
    <w:rsid w:val="00307124"/>
    <w:rsid w:val="003077FB"/>
    <w:rsid w:val="003078CA"/>
    <w:rsid w:val="00307D82"/>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3E2"/>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41F"/>
    <w:rsid w:val="00327CCF"/>
    <w:rsid w:val="00327CE5"/>
    <w:rsid w:val="003300D8"/>
    <w:rsid w:val="003308ED"/>
    <w:rsid w:val="00330C76"/>
    <w:rsid w:val="00330EEF"/>
    <w:rsid w:val="00331209"/>
    <w:rsid w:val="00331AD3"/>
    <w:rsid w:val="00331BD8"/>
    <w:rsid w:val="00331E4C"/>
    <w:rsid w:val="00332426"/>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C8B"/>
    <w:rsid w:val="00354474"/>
    <w:rsid w:val="00354923"/>
    <w:rsid w:val="00355548"/>
    <w:rsid w:val="003567AB"/>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619"/>
    <w:rsid w:val="00375B9A"/>
    <w:rsid w:val="00376937"/>
    <w:rsid w:val="00377225"/>
    <w:rsid w:val="00377995"/>
    <w:rsid w:val="0038036D"/>
    <w:rsid w:val="003809A9"/>
    <w:rsid w:val="00380A2A"/>
    <w:rsid w:val="00380AF4"/>
    <w:rsid w:val="00381074"/>
    <w:rsid w:val="00381309"/>
    <w:rsid w:val="003813AA"/>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EB6"/>
    <w:rsid w:val="003918CD"/>
    <w:rsid w:val="00391EED"/>
    <w:rsid w:val="00392166"/>
    <w:rsid w:val="003924FF"/>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14"/>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45B"/>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1F4"/>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62A"/>
    <w:rsid w:val="003E3B87"/>
    <w:rsid w:val="003E3F3C"/>
    <w:rsid w:val="003E436B"/>
    <w:rsid w:val="003E456F"/>
    <w:rsid w:val="003E4872"/>
    <w:rsid w:val="003E4B02"/>
    <w:rsid w:val="003E530D"/>
    <w:rsid w:val="003E5502"/>
    <w:rsid w:val="003E6B8F"/>
    <w:rsid w:val="003E6C0C"/>
    <w:rsid w:val="003F02EF"/>
    <w:rsid w:val="003F06EE"/>
    <w:rsid w:val="003F08BC"/>
    <w:rsid w:val="003F155B"/>
    <w:rsid w:val="003F2287"/>
    <w:rsid w:val="003F22DB"/>
    <w:rsid w:val="003F2447"/>
    <w:rsid w:val="003F34D9"/>
    <w:rsid w:val="003F3F2F"/>
    <w:rsid w:val="003F428D"/>
    <w:rsid w:val="003F4C78"/>
    <w:rsid w:val="003F4DAB"/>
    <w:rsid w:val="003F5B1F"/>
    <w:rsid w:val="003F5BD7"/>
    <w:rsid w:val="003F6253"/>
    <w:rsid w:val="003F709A"/>
    <w:rsid w:val="003F71E7"/>
    <w:rsid w:val="003F79AF"/>
    <w:rsid w:val="003F79C3"/>
    <w:rsid w:val="003F7A11"/>
    <w:rsid w:val="00400A9D"/>
    <w:rsid w:val="00401359"/>
    <w:rsid w:val="00401F87"/>
    <w:rsid w:val="00402A99"/>
    <w:rsid w:val="004030E5"/>
    <w:rsid w:val="0040348E"/>
    <w:rsid w:val="00403665"/>
    <w:rsid w:val="004046E6"/>
    <w:rsid w:val="00404C4B"/>
    <w:rsid w:val="004051AC"/>
    <w:rsid w:val="004052D2"/>
    <w:rsid w:val="004068A9"/>
    <w:rsid w:val="00406CE7"/>
    <w:rsid w:val="0040707F"/>
    <w:rsid w:val="00407ACC"/>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21F"/>
    <w:rsid w:val="00422532"/>
    <w:rsid w:val="00422FFA"/>
    <w:rsid w:val="0042448B"/>
    <w:rsid w:val="00424DD1"/>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39E"/>
    <w:rsid w:val="00436BF7"/>
    <w:rsid w:val="00440E1D"/>
    <w:rsid w:val="004416B7"/>
    <w:rsid w:val="004419B7"/>
    <w:rsid w:val="00441CE1"/>
    <w:rsid w:val="00442794"/>
    <w:rsid w:val="00442E83"/>
    <w:rsid w:val="0044340A"/>
    <w:rsid w:val="00443A2E"/>
    <w:rsid w:val="00443B51"/>
    <w:rsid w:val="00443E8E"/>
    <w:rsid w:val="00444207"/>
    <w:rsid w:val="00444C30"/>
    <w:rsid w:val="0044502B"/>
    <w:rsid w:val="00445499"/>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5D"/>
    <w:rsid w:val="00461E23"/>
    <w:rsid w:val="00461F62"/>
    <w:rsid w:val="00461FA2"/>
    <w:rsid w:val="004620EC"/>
    <w:rsid w:val="00462B2C"/>
    <w:rsid w:val="004639C5"/>
    <w:rsid w:val="00463D08"/>
    <w:rsid w:val="00463FCA"/>
    <w:rsid w:val="00464261"/>
    <w:rsid w:val="00464A90"/>
    <w:rsid w:val="004659ED"/>
    <w:rsid w:val="00465A26"/>
    <w:rsid w:val="0046649D"/>
    <w:rsid w:val="004666D0"/>
    <w:rsid w:val="00466B75"/>
    <w:rsid w:val="00466B98"/>
    <w:rsid w:val="00467A47"/>
    <w:rsid w:val="00470166"/>
    <w:rsid w:val="00470B8A"/>
    <w:rsid w:val="004730F6"/>
    <w:rsid w:val="0047328E"/>
    <w:rsid w:val="00473C97"/>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754"/>
    <w:rsid w:val="00487E2F"/>
    <w:rsid w:val="0049143A"/>
    <w:rsid w:val="0049355E"/>
    <w:rsid w:val="0049369C"/>
    <w:rsid w:val="0049633E"/>
    <w:rsid w:val="00496663"/>
    <w:rsid w:val="00496CE6"/>
    <w:rsid w:val="00496FBE"/>
    <w:rsid w:val="004973F9"/>
    <w:rsid w:val="00497458"/>
    <w:rsid w:val="00497C82"/>
    <w:rsid w:val="004A03CC"/>
    <w:rsid w:val="004A0E29"/>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95E"/>
    <w:rsid w:val="004B0F52"/>
    <w:rsid w:val="004B1CDF"/>
    <w:rsid w:val="004B213F"/>
    <w:rsid w:val="004B2238"/>
    <w:rsid w:val="004B27C7"/>
    <w:rsid w:val="004B3334"/>
    <w:rsid w:val="004B357B"/>
    <w:rsid w:val="004B3B03"/>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E64"/>
    <w:rsid w:val="004C6B29"/>
    <w:rsid w:val="004C7153"/>
    <w:rsid w:val="004C71C7"/>
    <w:rsid w:val="004D068E"/>
    <w:rsid w:val="004D0E88"/>
    <w:rsid w:val="004D0F55"/>
    <w:rsid w:val="004D1DBB"/>
    <w:rsid w:val="004D1F76"/>
    <w:rsid w:val="004D21BA"/>
    <w:rsid w:val="004D25D5"/>
    <w:rsid w:val="004D28F2"/>
    <w:rsid w:val="004D3368"/>
    <w:rsid w:val="004D3540"/>
    <w:rsid w:val="004D3AD3"/>
    <w:rsid w:val="004D3F35"/>
    <w:rsid w:val="004D3F8C"/>
    <w:rsid w:val="004D5278"/>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D7E"/>
    <w:rsid w:val="004E23F0"/>
    <w:rsid w:val="004E26DC"/>
    <w:rsid w:val="004E27AB"/>
    <w:rsid w:val="004E35A5"/>
    <w:rsid w:val="004E47CA"/>
    <w:rsid w:val="004E52EE"/>
    <w:rsid w:val="004E6329"/>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119"/>
    <w:rsid w:val="004F7579"/>
    <w:rsid w:val="004F7D62"/>
    <w:rsid w:val="005019A0"/>
    <w:rsid w:val="00501B97"/>
    <w:rsid w:val="00501BC0"/>
    <w:rsid w:val="00501CBB"/>
    <w:rsid w:val="00502C65"/>
    <w:rsid w:val="00503BC8"/>
    <w:rsid w:val="0050412A"/>
    <w:rsid w:val="005045DF"/>
    <w:rsid w:val="00504F48"/>
    <w:rsid w:val="005060A2"/>
    <w:rsid w:val="005060B4"/>
    <w:rsid w:val="00506554"/>
    <w:rsid w:val="0050680C"/>
    <w:rsid w:val="00506863"/>
    <w:rsid w:val="00506A2D"/>
    <w:rsid w:val="00506B3A"/>
    <w:rsid w:val="0050720A"/>
    <w:rsid w:val="005079A4"/>
    <w:rsid w:val="005101E7"/>
    <w:rsid w:val="00510604"/>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B80"/>
    <w:rsid w:val="005221F9"/>
    <w:rsid w:val="00522596"/>
    <w:rsid w:val="00522890"/>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2E6"/>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757"/>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FC2"/>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4E6"/>
    <w:rsid w:val="00564871"/>
    <w:rsid w:val="00564BA3"/>
    <w:rsid w:val="00564E68"/>
    <w:rsid w:val="005659BB"/>
    <w:rsid w:val="005659E3"/>
    <w:rsid w:val="00566167"/>
    <w:rsid w:val="0056618F"/>
    <w:rsid w:val="00566611"/>
    <w:rsid w:val="00567B83"/>
    <w:rsid w:val="00570801"/>
    <w:rsid w:val="00570DC0"/>
    <w:rsid w:val="00571C55"/>
    <w:rsid w:val="0057216F"/>
    <w:rsid w:val="0057244C"/>
    <w:rsid w:val="005724FF"/>
    <w:rsid w:val="0057350E"/>
    <w:rsid w:val="00574053"/>
    <w:rsid w:val="0057463C"/>
    <w:rsid w:val="005747AD"/>
    <w:rsid w:val="00574D9C"/>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2CC"/>
    <w:rsid w:val="0059732C"/>
    <w:rsid w:val="00597590"/>
    <w:rsid w:val="00597862"/>
    <w:rsid w:val="00597887"/>
    <w:rsid w:val="00597D9E"/>
    <w:rsid w:val="00597EC9"/>
    <w:rsid w:val="005A0025"/>
    <w:rsid w:val="005A0273"/>
    <w:rsid w:val="005A05D5"/>
    <w:rsid w:val="005A157B"/>
    <w:rsid w:val="005A25A6"/>
    <w:rsid w:val="005A2B9B"/>
    <w:rsid w:val="005A2E81"/>
    <w:rsid w:val="005A3C9C"/>
    <w:rsid w:val="005A4053"/>
    <w:rsid w:val="005A426B"/>
    <w:rsid w:val="005A46A4"/>
    <w:rsid w:val="005A4CD0"/>
    <w:rsid w:val="005A61DB"/>
    <w:rsid w:val="005A635C"/>
    <w:rsid w:val="005A6D98"/>
    <w:rsid w:val="005A6DBA"/>
    <w:rsid w:val="005A7392"/>
    <w:rsid w:val="005A73ED"/>
    <w:rsid w:val="005A7B59"/>
    <w:rsid w:val="005B0265"/>
    <w:rsid w:val="005B1190"/>
    <w:rsid w:val="005B156C"/>
    <w:rsid w:val="005B15BD"/>
    <w:rsid w:val="005B1688"/>
    <w:rsid w:val="005B1821"/>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2FE"/>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2EC"/>
    <w:rsid w:val="005D430F"/>
    <w:rsid w:val="005D4844"/>
    <w:rsid w:val="005D5E6A"/>
    <w:rsid w:val="005D6AA1"/>
    <w:rsid w:val="005D7230"/>
    <w:rsid w:val="005D727C"/>
    <w:rsid w:val="005D7440"/>
    <w:rsid w:val="005D7DFE"/>
    <w:rsid w:val="005D7E6D"/>
    <w:rsid w:val="005E06C4"/>
    <w:rsid w:val="005E0FF0"/>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A6C"/>
    <w:rsid w:val="005F57EA"/>
    <w:rsid w:val="005F5F29"/>
    <w:rsid w:val="005F6816"/>
    <w:rsid w:val="005F69EC"/>
    <w:rsid w:val="005F6B9D"/>
    <w:rsid w:val="005F72FE"/>
    <w:rsid w:val="005F744E"/>
    <w:rsid w:val="005F79A5"/>
    <w:rsid w:val="00600BB6"/>
    <w:rsid w:val="00600EE9"/>
    <w:rsid w:val="00601292"/>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73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D42"/>
    <w:rsid w:val="00621DFA"/>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6EF"/>
    <w:rsid w:val="0063479B"/>
    <w:rsid w:val="00634C49"/>
    <w:rsid w:val="00634C82"/>
    <w:rsid w:val="00635C95"/>
    <w:rsid w:val="0063652B"/>
    <w:rsid w:val="00636C86"/>
    <w:rsid w:val="00636DE3"/>
    <w:rsid w:val="00637416"/>
    <w:rsid w:val="0063773F"/>
    <w:rsid w:val="00640062"/>
    <w:rsid w:val="0064006E"/>
    <w:rsid w:val="00640308"/>
    <w:rsid w:val="006406F9"/>
    <w:rsid w:val="00640997"/>
    <w:rsid w:val="00641711"/>
    <w:rsid w:val="00641BB3"/>
    <w:rsid w:val="00642044"/>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590"/>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CEE"/>
    <w:rsid w:val="0067431B"/>
    <w:rsid w:val="006757BA"/>
    <w:rsid w:val="00675CA4"/>
    <w:rsid w:val="00676E8F"/>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22A"/>
    <w:rsid w:val="006B501F"/>
    <w:rsid w:val="006B5B39"/>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E1E"/>
    <w:rsid w:val="006C5FD6"/>
    <w:rsid w:val="006C67D8"/>
    <w:rsid w:val="006C69BA"/>
    <w:rsid w:val="006C7709"/>
    <w:rsid w:val="006D0019"/>
    <w:rsid w:val="006D00EC"/>
    <w:rsid w:val="006D1DC9"/>
    <w:rsid w:val="006D1FEC"/>
    <w:rsid w:val="006D2721"/>
    <w:rsid w:val="006D2FF1"/>
    <w:rsid w:val="006D3906"/>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844"/>
    <w:rsid w:val="006E3CC7"/>
    <w:rsid w:val="006E4093"/>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9B5"/>
    <w:rsid w:val="006F7555"/>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057"/>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A4E"/>
    <w:rsid w:val="00724125"/>
    <w:rsid w:val="00724670"/>
    <w:rsid w:val="0072471E"/>
    <w:rsid w:val="00724A0A"/>
    <w:rsid w:val="00725A63"/>
    <w:rsid w:val="00726258"/>
    <w:rsid w:val="00727031"/>
    <w:rsid w:val="00727097"/>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671"/>
    <w:rsid w:val="0075578C"/>
    <w:rsid w:val="00755BD4"/>
    <w:rsid w:val="00756E6D"/>
    <w:rsid w:val="007571B5"/>
    <w:rsid w:val="00757483"/>
    <w:rsid w:val="007576D7"/>
    <w:rsid w:val="00757813"/>
    <w:rsid w:val="00757B0B"/>
    <w:rsid w:val="00757C2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44C"/>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51C"/>
    <w:rsid w:val="0078095D"/>
    <w:rsid w:val="00781F21"/>
    <w:rsid w:val="00782A04"/>
    <w:rsid w:val="00783CE5"/>
    <w:rsid w:val="0078416D"/>
    <w:rsid w:val="00785099"/>
    <w:rsid w:val="0078525A"/>
    <w:rsid w:val="007853A5"/>
    <w:rsid w:val="00786186"/>
    <w:rsid w:val="007865F8"/>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164"/>
    <w:rsid w:val="0079721A"/>
    <w:rsid w:val="007973A4"/>
    <w:rsid w:val="00797952"/>
    <w:rsid w:val="00797EAE"/>
    <w:rsid w:val="007A0048"/>
    <w:rsid w:val="007A0EDE"/>
    <w:rsid w:val="007A0F1C"/>
    <w:rsid w:val="007A21A9"/>
    <w:rsid w:val="007A2299"/>
    <w:rsid w:val="007A25D4"/>
    <w:rsid w:val="007A260B"/>
    <w:rsid w:val="007A2933"/>
    <w:rsid w:val="007A2A01"/>
    <w:rsid w:val="007A2B90"/>
    <w:rsid w:val="007A329C"/>
    <w:rsid w:val="007A3BBB"/>
    <w:rsid w:val="007A4273"/>
    <w:rsid w:val="007A437B"/>
    <w:rsid w:val="007A4CB9"/>
    <w:rsid w:val="007A5526"/>
    <w:rsid w:val="007A5890"/>
    <w:rsid w:val="007A5F4A"/>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C2B"/>
    <w:rsid w:val="007B7FA1"/>
    <w:rsid w:val="007C0842"/>
    <w:rsid w:val="007C10CD"/>
    <w:rsid w:val="007C11D4"/>
    <w:rsid w:val="007C1400"/>
    <w:rsid w:val="007C34D6"/>
    <w:rsid w:val="007C3616"/>
    <w:rsid w:val="007C3948"/>
    <w:rsid w:val="007C3D0A"/>
    <w:rsid w:val="007C5A20"/>
    <w:rsid w:val="007C5B9C"/>
    <w:rsid w:val="007C6881"/>
    <w:rsid w:val="007C7F39"/>
    <w:rsid w:val="007D02E9"/>
    <w:rsid w:val="007D037F"/>
    <w:rsid w:val="007D0527"/>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0E"/>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43B"/>
    <w:rsid w:val="007F562E"/>
    <w:rsid w:val="007F5AA0"/>
    <w:rsid w:val="007F71D9"/>
    <w:rsid w:val="007F7576"/>
    <w:rsid w:val="007F7C03"/>
    <w:rsid w:val="008003CC"/>
    <w:rsid w:val="008007EA"/>
    <w:rsid w:val="008009E7"/>
    <w:rsid w:val="00800E75"/>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81D"/>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EAD"/>
    <w:rsid w:val="008275BE"/>
    <w:rsid w:val="008276A0"/>
    <w:rsid w:val="008277BC"/>
    <w:rsid w:val="00827A45"/>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7EE"/>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C47"/>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918"/>
    <w:rsid w:val="008A2E2F"/>
    <w:rsid w:val="008A5323"/>
    <w:rsid w:val="008A6192"/>
    <w:rsid w:val="008A6AFC"/>
    <w:rsid w:val="008A6F8A"/>
    <w:rsid w:val="008A719B"/>
    <w:rsid w:val="008A76B2"/>
    <w:rsid w:val="008B0470"/>
    <w:rsid w:val="008B04F5"/>
    <w:rsid w:val="008B0A26"/>
    <w:rsid w:val="008B0D83"/>
    <w:rsid w:val="008B1092"/>
    <w:rsid w:val="008B218E"/>
    <w:rsid w:val="008B2770"/>
    <w:rsid w:val="008B3D0C"/>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CC"/>
    <w:rsid w:val="008D3AEF"/>
    <w:rsid w:val="008D3FBD"/>
    <w:rsid w:val="008D46C7"/>
    <w:rsid w:val="008D4D90"/>
    <w:rsid w:val="008D4DD1"/>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DE1"/>
    <w:rsid w:val="008F65AC"/>
    <w:rsid w:val="008F6738"/>
    <w:rsid w:val="008F67C7"/>
    <w:rsid w:val="008F68CB"/>
    <w:rsid w:val="008F7FA9"/>
    <w:rsid w:val="00900016"/>
    <w:rsid w:val="0090039D"/>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A7"/>
    <w:rsid w:val="009203BB"/>
    <w:rsid w:val="00920700"/>
    <w:rsid w:val="009209D5"/>
    <w:rsid w:val="0092158D"/>
    <w:rsid w:val="009219CF"/>
    <w:rsid w:val="00921DA3"/>
    <w:rsid w:val="00921E97"/>
    <w:rsid w:val="0092217C"/>
    <w:rsid w:val="009225EF"/>
    <w:rsid w:val="00922D07"/>
    <w:rsid w:val="00922E00"/>
    <w:rsid w:val="00923425"/>
    <w:rsid w:val="00924B20"/>
    <w:rsid w:val="00924D05"/>
    <w:rsid w:val="009254E6"/>
    <w:rsid w:val="009258FF"/>
    <w:rsid w:val="00925F56"/>
    <w:rsid w:val="00925F61"/>
    <w:rsid w:val="009260AE"/>
    <w:rsid w:val="009260BC"/>
    <w:rsid w:val="00926307"/>
    <w:rsid w:val="00926827"/>
    <w:rsid w:val="00926C4A"/>
    <w:rsid w:val="0092736E"/>
    <w:rsid w:val="0092750B"/>
    <w:rsid w:val="009275FE"/>
    <w:rsid w:val="00930766"/>
    <w:rsid w:val="00930AFA"/>
    <w:rsid w:val="00930C19"/>
    <w:rsid w:val="0093123A"/>
    <w:rsid w:val="009324B6"/>
    <w:rsid w:val="0093268A"/>
    <w:rsid w:val="009329EA"/>
    <w:rsid w:val="00932FF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885"/>
    <w:rsid w:val="0094125A"/>
    <w:rsid w:val="00943031"/>
    <w:rsid w:val="00944045"/>
    <w:rsid w:val="00944603"/>
    <w:rsid w:val="009452C1"/>
    <w:rsid w:val="009453B2"/>
    <w:rsid w:val="009460DE"/>
    <w:rsid w:val="0094657D"/>
    <w:rsid w:val="00946727"/>
    <w:rsid w:val="00947ED3"/>
    <w:rsid w:val="00947FC8"/>
    <w:rsid w:val="009501A1"/>
    <w:rsid w:val="009501B6"/>
    <w:rsid w:val="00950FFE"/>
    <w:rsid w:val="00951200"/>
    <w:rsid w:val="009515B6"/>
    <w:rsid w:val="009527DB"/>
    <w:rsid w:val="00952CDF"/>
    <w:rsid w:val="00952EC9"/>
    <w:rsid w:val="00952ECC"/>
    <w:rsid w:val="00953010"/>
    <w:rsid w:val="009532A5"/>
    <w:rsid w:val="0095373E"/>
    <w:rsid w:val="009548A5"/>
    <w:rsid w:val="00955777"/>
    <w:rsid w:val="00955D1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367"/>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C40"/>
    <w:rsid w:val="00985223"/>
    <w:rsid w:val="0098584C"/>
    <w:rsid w:val="00985EAE"/>
    <w:rsid w:val="009860B4"/>
    <w:rsid w:val="00986BB9"/>
    <w:rsid w:val="0098772F"/>
    <w:rsid w:val="00990FC2"/>
    <w:rsid w:val="009916F7"/>
    <w:rsid w:val="00991B58"/>
    <w:rsid w:val="00992743"/>
    <w:rsid w:val="009929E9"/>
    <w:rsid w:val="00992CB3"/>
    <w:rsid w:val="00992CE6"/>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A57"/>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CE1"/>
    <w:rsid w:val="009B1F8C"/>
    <w:rsid w:val="009B2473"/>
    <w:rsid w:val="009B2551"/>
    <w:rsid w:val="009B2C19"/>
    <w:rsid w:val="009B2C84"/>
    <w:rsid w:val="009B301F"/>
    <w:rsid w:val="009B38DE"/>
    <w:rsid w:val="009B40E4"/>
    <w:rsid w:val="009B4336"/>
    <w:rsid w:val="009B4922"/>
    <w:rsid w:val="009B4D39"/>
    <w:rsid w:val="009B4D6E"/>
    <w:rsid w:val="009B4DC9"/>
    <w:rsid w:val="009B55CF"/>
    <w:rsid w:val="009B5986"/>
    <w:rsid w:val="009B5BFE"/>
    <w:rsid w:val="009B6ADA"/>
    <w:rsid w:val="009B749E"/>
    <w:rsid w:val="009B76B7"/>
    <w:rsid w:val="009B7789"/>
    <w:rsid w:val="009C04CE"/>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7E9"/>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0C"/>
    <w:rsid w:val="00A05E21"/>
    <w:rsid w:val="00A0694B"/>
    <w:rsid w:val="00A070A6"/>
    <w:rsid w:val="00A0729D"/>
    <w:rsid w:val="00A104F1"/>
    <w:rsid w:val="00A105A7"/>
    <w:rsid w:val="00A10629"/>
    <w:rsid w:val="00A1090D"/>
    <w:rsid w:val="00A115F8"/>
    <w:rsid w:val="00A11D3C"/>
    <w:rsid w:val="00A11DDA"/>
    <w:rsid w:val="00A12006"/>
    <w:rsid w:val="00A12143"/>
    <w:rsid w:val="00A12582"/>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1BE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9A8"/>
    <w:rsid w:val="00A37D5A"/>
    <w:rsid w:val="00A400E5"/>
    <w:rsid w:val="00A40EB0"/>
    <w:rsid w:val="00A40F8F"/>
    <w:rsid w:val="00A41819"/>
    <w:rsid w:val="00A4259D"/>
    <w:rsid w:val="00A42E83"/>
    <w:rsid w:val="00A43402"/>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FDA"/>
    <w:rsid w:val="00A5314F"/>
    <w:rsid w:val="00A54082"/>
    <w:rsid w:val="00A54279"/>
    <w:rsid w:val="00A544C5"/>
    <w:rsid w:val="00A54B8C"/>
    <w:rsid w:val="00A54DEA"/>
    <w:rsid w:val="00A54FFC"/>
    <w:rsid w:val="00A55062"/>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593"/>
    <w:rsid w:val="00A81D42"/>
    <w:rsid w:val="00A82000"/>
    <w:rsid w:val="00A82990"/>
    <w:rsid w:val="00A82BCD"/>
    <w:rsid w:val="00A83188"/>
    <w:rsid w:val="00A83217"/>
    <w:rsid w:val="00A83A60"/>
    <w:rsid w:val="00A8449A"/>
    <w:rsid w:val="00A849A4"/>
    <w:rsid w:val="00A8565F"/>
    <w:rsid w:val="00A86459"/>
    <w:rsid w:val="00A867D2"/>
    <w:rsid w:val="00A87049"/>
    <w:rsid w:val="00A87113"/>
    <w:rsid w:val="00A87754"/>
    <w:rsid w:val="00A87871"/>
    <w:rsid w:val="00A90A76"/>
    <w:rsid w:val="00A91863"/>
    <w:rsid w:val="00A91C15"/>
    <w:rsid w:val="00A92175"/>
    <w:rsid w:val="00A92398"/>
    <w:rsid w:val="00A9275A"/>
    <w:rsid w:val="00A92E7A"/>
    <w:rsid w:val="00A933C8"/>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540"/>
    <w:rsid w:val="00AB0858"/>
    <w:rsid w:val="00AB157A"/>
    <w:rsid w:val="00AB164C"/>
    <w:rsid w:val="00AB1A11"/>
    <w:rsid w:val="00AB1A56"/>
    <w:rsid w:val="00AB2010"/>
    <w:rsid w:val="00AB2453"/>
    <w:rsid w:val="00AB260F"/>
    <w:rsid w:val="00AB28E9"/>
    <w:rsid w:val="00AB2952"/>
    <w:rsid w:val="00AB2C2C"/>
    <w:rsid w:val="00AB351F"/>
    <w:rsid w:val="00AB3E4B"/>
    <w:rsid w:val="00AB3F70"/>
    <w:rsid w:val="00AB42BC"/>
    <w:rsid w:val="00AB4781"/>
    <w:rsid w:val="00AB4C60"/>
    <w:rsid w:val="00AB4F2E"/>
    <w:rsid w:val="00AB533C"/>
    <w:rsid w:val="00AB58E2"/>
    <w:rsid w:val="00AB5E38"/>
    <w:rsid w:val="00AB6033"/>
    <w:rsid w:val="00AB6076"/>
    <w:rsid w:val="00AB66D7"/>
    <w:rsid w:val="00AB705B"/>
    <w:rsid w:val="00AB78A8"/>
    <w:rsid w:val="00AB7E17"/>
    <w:rsid w:val="00AC111E"/>
    <w:rsid w:val="00AC1672"/>
    <w:rsid w:val="00AC16C7"/>
    <w:rsid w:val="00AC1A8A"/>
    <w:rsid w:val="00AC26BA"/>
    <w:rsid w:val="00AC2A28"/>
    <w:rsid w:val="00AC388E"/>
    <w:rsid w:val="00AC3A69"/>
    <w:rsid w:val="00AC4259"/>
    <w:rsid w:val="00AC563C"/>
    <w:rsid w:val="00AC7203"/>
    <w:rsid w:val="00AC7D3A"/>
    <w:rsid w:val="00AD1955"/>
    <w:rsid w:val="00AD1AA1"/>
    <w:rsid w:val="00AD1EEF"/>
    <w:rsid w:val="00AD2929"/>
    <w:rsid w:val="00AD302C"/>
    <w:rsid w:val="00AD36E9"/>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EC3"/>
    <w:rsid w:val="00AF367C"/>
    <w:rsid w:val="00AF42AD"/>
    <w:rsid w:val="00AF4546"/>
    <w:rsid w:val="00AF4C86"/>
    <w:rsid w:val="00AF5062"/>
    <w:rsid w:val="00AF5186"/>
    <w:rsid w:val="00AF5195"/>
    <w:rsid w:val="00AF5F57"/>
    <w:rsid w:val="00AF6C50"/>
    <w:rsid w:val="00AF6E7D"/>
    <w:rsid w:val="00AF7180"/>
    <w:rsid w:val="00B0131D"/>
    <w:rsid w:val="00B01AC6"/>
    <w:rsid w:val="00B027E7"/>
    <w:rsid w:val="00B02AC4"/>
    <w:rsid w:val="00B02DB8"/>
    <w:rsid w:val="00B0367F"/>
    <w:rsid w:val="00B042D0"/>
    <w:rsid w:val="00B04701"/>
    <w:rsid w:val="00B04A30"/>
    <w:rsid w:val="00B04EA1"/>
    <w:rsid w:val="00B0551F"/>
    <w:rsid w:val="00B055C1"/>
    <w:rsid w:val="00B05C4F"/>
    <w:rsid w:val="00B06B4C"/>
    <w:rsid w:val="00B06CF5"/>
    <w:rsid w:val="00B06E94"/>
    <w:rsid w:val="00B06F6D"/>
    <w:rsid w:val="00B0727B"/>
    <w:rsid w:val="00B0760D"/>
    <w:rsid w:val="00B1003B"/>
    <w:rsid w:val="00B1008B"/>
    <w:rsid w:val="00B10678"/>
    <w:rsid w:val="00B10BBB"/>
    <w:rsid w:val="00B118B2"/>
    <w:rsid w:val="00B1190B"/>
    <w:rsid w:val="00B12024"/>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6AD"/>
    <w:rsid w:val="00B240CA"/>
    <w:rsid w:val="00B242BC"/>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4BC"/>
    <w:rsid w:val="00B34A64"/>
    <w:rsid w:val="00B34F3A"/>
    <w:rsid w:val="00B35D1D"/>
    <w:rsid w:val="00B3611C"/>
    <w:rsid w:val="00B36346"/>
    <w:rsid w:val="00B3654F"/>
    <w:rsid w:val="00B3676C"/>
    <w:rsid w:val="00B37438"/>
    <w:rsid w:val="00B37551"/>
    <w:rsid w:val="00B376E9"/>
    <w:rsid w:val="00B40037"/>
    <w:rsid w:val="00B405DB"/>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0BA"/>
    <w:rsid w:val="00B532A2"/>
    <w:rsid w:val="00B53AF3"/>
    <w:rsid w:val="00B53F1E"/>
    <w:rsid w:val="00B54076"/>
    <w:rsid w:val="00B5442D"/>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2B0"/>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CB6"/>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72B"/>
    <w:rsid w:val="00B77B45"/>
    <w:rsid w:val="00B77DAF"/>
    <w:rsid w:val="00B801A2"/>
    <w:rsid w:val="00B80C3C"/>
    <w:rsid w:val="00B80D12"/>
    <w:rsid w:val="00B815EC"/>
    <w:rsid w:val="00B819A5"/>
    <w:rsid w:val="00B81B96"/>
    <w:rsid w:val="00B81CD3"/>
    <w:rsid w:val="00B826A2"/>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C77"/>
    <w:rsid w:val="00B9108F"/>
    <w:rsid w:val="00B919B1"/>
    <w:rsid w:val="00B91D8E"/>
    <w:rsid w:val="00B925A6"/>
    <w:rsid w:val="00B92C0B"/>
    <w:rsid w:val="00B92FB4"/>
    <w:rsid w:val="00B93EBB"/>
    <w:rsid w:val="00B94062"/>
    <w:rsid w:val="00B948B5"/>
    <w:rsid w:val="00B95272"/>
    <w:rsid w:val="00B95284"/>
    <w:rsid w:val="00B9578D"/>
    <w:rsid w:val="00B95992"/>
    <w:rsid w:val="00B95C76"/>
    <w:rsid w:val="00B97125"/>
    <w:rsid w:val="00B97129"/>
    <w:rsid w:val="00B9750E"/>
    <w:rsid w:val="00B9788A"/>
    <w:rsid w:val="00BA0AF2"/>
    <w:rsid w:val="00BA17EE"/>
    <w:rsid w:val="00BA2A04"/>
    <w:rsid w:val="00BA2F6D"/>
    <w:rsid w:val="00BA43D5"/>
    <w:rsid w:val="00BA4D02"/>
    <w:rsid w:val="00BA4DCA"/>
    <w:rsid w:val="00BA58DC"/>
    <w:rsid w:val="00BA5EFE"/>
    <w:rsid w:val="00BA7349"/>
    <w:rsid w:val="00BA740F"/>
    <w:rsid w:val="00BA7AA9"/>
    <w:rsid w:val="00BA7F08"/>
    <w:rsid w:val="00BB0257"/>
    <w:rsid w:val="00BB0769"/>
    <w:rsid w:val="00BB090A"/>
    <w:rsid w:val="00BB0ACD"/>
    <w:rsid w:val="00BB0BD7"/>
    <w:rsid w:val="00BB0EC7"/>
    <w:rsid w:val="00BB0FAD"/>
    <w:rsid w:val="00BB1F23"/>
    <w:rsid w:val="00BB20A7"/>
    <w:rsid w:val="00BB2D15"/>
    <w:rsid w:val="00BB437A"/>
    <w:rsid w:val="00BB46D7"/>
    <w:rsid w:val="00BB5EE2"/>
    <w:rsid w:val="00BB74A3"/>
    <w:rsid w:val="00BB76E6"/>
    <w:rsid w:val="00BC06DC"/>
    <w:rsid w:val="00BC1BDA"/>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D17"/>
    <w:rsid w:val="00BD69F9"/>
    <w:rsid w:val="00BD747D"/>
    <w:rsid w:val="00BD7CDD"/>
    <w:rsid w:val="00BE177D"/>
    <w:rsid w:val="00BE1CDF"/>
    <w:rsid w:val="00BE228C"/>
    <w:rsid w:val="00BE3066"/>
    <w:rsid w:val="00BE356F"/>
    <w:rsid w:val="00BE4055"/>
    <w:rsid w:val="00BE438B"/>
    <w:rsid w:val="00BE443F"/>
    <w:rsid w:val="00BE4894"/>
    <w:rsid w:val="00BE4FC0"/>
    <w:rsid w:val="00BE5252"/>
    <w:rsid w:val="00BE56DB"/>
    <w:rsid w:val="00BE5E2A"/>
    <w:rsid w:val="00BE5F31"/>
    <w:rsid w:val="00BE62A8"/>
    <w:rsid w:val="00BE6BA3"/>
    <w:rsid w:val="00BE6D22"/>
    <w:rsid w:val="00BE6FD6"/>
    <w:rsid w:val="00BE7007"/>
    <w:rsid w:val="00BE7993"/>
    <w:rsid w:val="00BF0225"/>
    <w:rsid w:val="00BF0B3C"/>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AEA"/>
    <w:rsid w:val="00C01C92"/>
    <w:rsid w:val="00C020A6"/>
    <w:rsid w:val="00C03434"/>
    <w:rsid w:val="00C03AE0"/>
    <w:rsid w:val="00C048E4"/>
    <w:rsid w:val="00C049DD"/>
    <w:rsid w:val="00C04A5D"/>
    <w:rsid w:val="00C04BF1"/>
    <w:rsid w:val="00C04D07"/>
    <w:rsid w:val="00C05338"/>
    <w:rsid w:val="00C05C90"/>
    <w:rsid w:val="00C05D53"/>
    <w:rsid w:val="00C064E4"/>
    <w:rsid w:val="00C0680B"/>
    <w:rsid w:val="00C06C69"/>
    <w:rsid w:val="00C107F8"/>
    <w:rsid w:val="00C117BB"/>
    <w:rsid w:val="00C1239E"/>
    <w:rsid w:val="00C12665"/>
    <w:rsid w:val="00C128E2"/>
    <w:rsid w:val="00C13372"/>
    <w:rsid w:val="00C1383A"/>
    <w:rsid w:val="00C13950"/>
    <w:rsid w:val="00C13C54"/>
    <w:rsid w:val="00C13FEC"/>
    <w:rsid w:val="00C142A6"/>
    <w:rsid w:val="00C15312"/>
    <w:rsid w:val="00C15719"/>
    <w:rsid w:val="00C174CD"/>
    <w:rsid w:val="00C17B03"/>
    <w:rsid w:val="00C207E0"/>
    <w:rsid w:val="00C20AD3"/>
    <w:rsid w:val="00C20BDC"/>
    <w:rsid w:val="00C21176"/>
    <w:rsid w:val="00C2157D"/>
    <w:rsid w:val="00C2168A"/>
    <w:rsid w:val="00C21823"/>
    <w:rsid w:val="00C21B1C"/>
    <w:rsid w:val="00C22385"/>
    <w:rsid w:val="00C22D11"/>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9DA"/>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E4D"/>
    <w:rsid w:val="00C4389E"/>
    <w:rsid w:val="00C43B99"/>
    <w:rsid w:val="00C441FC"/>
    <w:rsid w:val="00C44BAC"/>
    <w:rsid w:val="00C44C07"/>
    <w:rsid w:val="00C44DEC"/>
    <w:rsid w:val="00C45041"/>
    <w:rsid w:val="00C45163"/>
    <w:rsid w:val="00C452CC"/>
    <w:rsid w:val="00C458D0"/>
    <w:rsid w:val="00C459DC"/>
    <w:rsid w:val="00C45A32"/>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845"/>
    <w:rsid w:val="00C57AE3"/>
    <w:rsid w:val="00C57D3C"/>
    <w:rsid w:val="00C60056"/>
    <w:rsid w:val="00C602FB"/>
    <w:rsid w:val="00C615DE"/>
    <w:rsid w:val="00C61FBE"/>
    <w:rsid w:val="00C628FF"/>
    <w:rsid w:val="00C62DB4"/>
    <w:rsid w:val="00C63B51"/>
    <w:rsid w:val="00C63E1F"/>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33C"/>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E16"/>
    <w:rsid w:val="00C971E0"/>
    <w:rsid w:val="00C97550"/>
    <w:rsid w:val="00C97D14"/>
    <w:rsid w:val="00CA0105"/>
    <w:rsid w:val="00CA09C4"/>
    <w:rsid w:val="00CA1499"/>
    <w:rsid w:val="00CA1D18"/>
    <w:rsid w:val="00CA2540"/>
    <w:rsid w:val="00CA286F"/>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CE8"/>
    <w:rsid w:val="00CB24C2"/>
    <w:rsid w:val="00CB267F"/>
    <w:rsid w:val="00CB2EA4"/>
    <w:rsid w:val="00CB308F"/>
    <w:rsid w:val="00CB3B7F"/>
    <w:rsid w:val="00CB3E44"/>
    <w:rsid w:val="00CB469B"/>
    <w:rsid w:val="00CB46CA"/>
    <w:rsid w:val="00CB538A"/>
    <w:rsid w:val="00CB5A0B"/>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58E"/>
    <w:rsid w:val="00CD2A9E"/>
    <w:rsid w:val="00CD311B"/>
    <w:rsid w:val="00CD4208"/>
    <w:rsid w:val="00CD4445"/>
    <w:rsid w:val="00CD4644"/>
    <w:rsid w:val="00CD46AE"/>
    <w:rsid w:val="00CD4911"/>
    <w:rsid w:val="00CD5175"/>
    <w:rsid w:val="00CD53D6"/>
    <w:rsid w:val="00CD5DE2"/>
    <w:rsid w:val="00CD67A3"/>
    <w:rsid w:val="00CD6F90"/>
    <w:rsid w:val="00CD71FF"/>
    <w:rsid w:val="00CE07F4"/>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63C"/>
    <w:rsid w:val="00D00900"/>
    <w:rsid w:val="00D00C59"/>
    <w:rsid w:val="00D01772"/>
    <w:rsid w:val="00D01B57"/>
    <w:rsid w:val="00D0250A"/>
    <w:rsid w:val="00D02B6D"/>
    <w:rsid w:val="00D02EB7"/>
    <w:rsid w:val="00D035DF"/>
    <w:rsid w:val="00D03AA7"/>
    <w:rsid w:val="00D03F14"/>
    <w:rsid w:val="00D040CE"/>
    <w:rsid w:val="00D04D64"/>
    <w:rsid w:val="00D05213"/>
    <w:rsid w:val="00D060FA"/>
    <w:rsid w:val="00D0617D"/>
    <w:rsid w:val="00D062AA"/>
    <w:rsid w:val="00D06429"/>
    <w:rsid w:val="00D06C6C"/>
    <w:rsid w:val="00D07521"/>
    <w:rsid w:val="00D076DC"/>
    <w:rsid w:val="00D078A7"/>
    <w:rsid w:val="00D079A9"/>
    <w:rsid w:val="00D10713"/>
    <w:rsid w:val="00D10829"/>
    <w:rsid w:val="00D108F0"/>
    <w:rsid w:val="00D11747"/>
    <w:rsid w:val="00D11928"/>
    <w:rsid w:val="00D11E01"/>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45F"/>
    <w:rsid w:val="00D2371A"/>
    <w:rsid w:val="00D237E4"/>
    <w:rsid w:val="00D238AD"/>
    <w:rsid w:val="00D23DDF"/>
    <w:rsid w:val="00D23F30"/>
    <w:rsid w:val="00D24FEC"/>
    <w:rsid w:val="00D250B8"/>
    <w:rsid w:val="00D25170"/>
    <w:rsid w:val="00D25438"/>
    <w:rsid w:val="00D25CCC"/>
    <w:rsid w:val="00D25F9A"/>
    <w:rsid w:val="00D262DE"/>
    <w:rsid w:val="00D264DC"/>
    <w:rsid w:val="00D26589"/>
    <w:rsid w:val="00D27B0F"/>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3AA"/>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A86"/>
    <w:rsid w:val="00D50E9F"/>
    <w:rsid w:val="00D51BF5"/>
    <w:rsid w:val="00D51C90"/>
    <w:rsid w:val="00D524F8"/>
    <w:rsid w:val="00D52CD2"/>
    <w:rsid w:val="00D53919"/>
    <w:rsid w:val="00D53A77"/>
    <w:rsid w:val="00D53C93"/>
    <w:rsid w:val="00D54490"/>
    <w:rsid w:val="00D54918"/>
    <w:rsid w:val="00D550E0"/>
    <w:rsid w:val="00D56224"/>
    <w:rsid w:val="00D56C84"/>
    <w:rsid w:val="00D5707D"/>
    <w:rsid w:val="00D5726B"/>
    <w:rsid w:val="00D57BDF"/>
    <w:rsid w:val="00D60749"/>
    <w:rsid w:val="00D60D7C"/>
    <w:rsid w:val="00D623E9"/>
    <w:rsid w:val="00D652BB"/>
    <w:rsid w:val="00D653E4"/>
    <w:rsid w:val="00D65474"/>
    <w:rsid w:val="00D65EFF"/>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A5B"/>
    <w:rsid w:val="00D8378A"/>
    <w:rsid w:val="00D843E5"/>
    <w:rsid w:val="00D844B5"/>
    <w:rsid w:val="00D84E61"/>
    <w:rsid w:val="00D851A1"/>
    <w:rsid w:val="00D860E1"/>
    <w:rsid w:val="00D86F05"/>
    <w:rsid w:val="00D8721C"/>
    <w:rsid w:val="00D87BDC"/>
    <w:rsid w:val="00D90946"/>
    <w:rsid w:val="00D90A95"/>
    <w:rsid w:val="00D90EDB"/>
    <w:rsid w:val="00D91285"/>
    <w:rsid w:val="00D913CE"/>
    <w:rsid w:val="00D917D2"/>
    <w:rsid w:val="00D91BA4"/>
    <w:rsid w:val="00D924CC"/>
    <w:rsid w:val="00D9305C"/>
    <w:rsid w:val="00D93796"/>
    <w:rsid w:val="00D9380C"/>
    <w:rsid w:val="00D93CCD"/>
    <w:rsid w:val="00D94A36"/>
    <w:rsid w:val="00D95023"/>
    <w:rsid w:val="00D95359"/>
    <w:rsid w:val="00D95529"/>
    <w:rsid w:val="00D95828"/>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B0D"/>
    <w:rsid w:val="00DA4C9B"/>
    <w:rsid w:val="00DA55F9"/>
    <w:rsid w:val="00DA5B19"/>
    <w:rsid w:val="00DA5F6E"/>
    <w:rsid w:val="00DA65C7"/>
    <w:rsid w:val="00DA6C8D"/>
    <w:rsid w:val="00DA743B"/>
    <w:rsid w:val="00DA7769"/>
    <w:rsid w:val="00DB0E22"/>
    <w:rsid w:val="00DB1DD6"/>
    <w:rsid w:val="00DB21CA"/>
    <w:rsid w:val="00DB2B5F"/>
    <w:rsid w:val="00DB35D7"/>
    <w:rsid w:val="00DB3E15"/>
    <w:rsid w:val="00DB3F64"/>
    <w:rsid w:val="00DB49E1"/>
    <w:rsid w:val="00DB4D50"/>
    <w:rsid w:val="00DB5065"/>
    <w:rsid w:val="00DB5402"/>
    <w:rsid w:val="00DB55D0"/>
    <w:rsid w:val="00DB6048"/>
    <w:rsid w:val="00DB73F9"/>
    <w:rsid w:val="00DB7E0E"/>
    <w:rsid w:val="00DC01AD"/>
    <w:rsid w:val="00DC049D"/>
    <w:rsid w:val="00DC05DC"/>
    <w:rsid w:val="00DC065E"/>
    <w:rsid w:val="00DC1322"/>
    <w:rsid w:val="00DC27B4"/>
    <w:rsid w:val="00DC27E9"/>
    <w:rsid w:val="00DC2D75"/>
    <w:rsid w:val="00DC3501"/>
    <w:rsid w:val="00DC3643"/>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CC4"/>
    <w:rsid w:val="00DE46FC"/>
    <w:rsid w:val="00DE4F07"/>
    <w:rsid w:val="00DE5502"/>
    <w:rsid w:val="00DE5533"/>
    <w:rsid w:val="00DE5D56"/>
    <w:rsid w:val="00DE5E06"/>
    <w:rsid w:val="00DE60D1"/>
    <w:rsid w:val="00DE62B4"/>
    <w:rsid w:val="00DE635D"/>
    <w:rsid w:val="00DE6501"/>
    <w:rsid w:val="00DE6650"/>
    <w:rsid w:val="00DE68B3"/>
    <w:rsid w:val="00DE6C2B"/>
    <w:rsid w:val="00DE70DF"/>
    <w:rsid w:val="00DE7A9F"/>
    <w:rsid w:val="00DF0D64"/>
    <w:rsid w:val="00DF1115"/>
    <w:rsid w:val="00DF1139"/>
    <w:rsid w:val="00DF15FE"/>
    <w:rsid w:val="00DF2940"/>
    <w:rsid w:val="00DF298D"/>
    <w:rsid w:val="00DF2B3D"/>
    <w:rsid w:val="00DF2DE9"/>
    <w:rsid w:val="00DF2E5B"/>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556"/>
    <w:rsid w:val="00E057DD"/>
    <w:rsid w:val="00E05A87"/>
    <w:rsid w:val="00E06DB1"/>
    <w:rsid w:val="00E0729B"/>
    <w:rsid w:val="00E073E0"/>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266"/>
    <w:rsid w:val="00E4646A"/>
    <w:rsid w:val="00E468BE"/>
    <w:rsid w:val="00E46B67"/>
    <w:rsid w:val="00E46CCF"/>
    <w:rsid w:val="00E47106"/>
    <w:rsid w:val="00E5013F"/>
    <w:rsid w:val="00E502B3"/>
    <w:rsid w:val="00E506B5"/>
    <w:rsid w:val="00E5075E"/>
    <w:rsid w:val="00E51382"/>
    <w:rsid w:val="00E5204F"/>
    <w:rsid w:val="00E521E0"/>
    <w:rsid w:val="00E52D84"/>
    <w:rsid w:val="00E53FF5"/>
    <w:rsid w:val="00E54040"/>
    <w:rsid w:val="00E54191"/>
    <w:rsid w:val="00E54213"/>
    <w:rsid w:val="00E5497F"/>
    <w:rsid w:val="00E55141"/>
    <w:rsid w:val="00E55259"/>
    <w:rsid w:val="00E55A1E"/>
    <w:rsid w:val="00E55A30"/>
    <w:rsid w:val="00E55B45"/>
    <w:rsid w:val="00E569A2"/>
    <w:rsid w:val="00E569E5"/>
    <w:rsid w:val="00E56CA3"/>
    <w:rsid w:val="00E5745A"/>
    <w:rsid w:val="00E57A98"/>
    <w:rsid w:val="00E607D4"/>
    <w:rsid w:val="00E60C0D"/>
    <w:rsid w:val="00E6284C"/>
    <w:rsid w:val="00E62C81"/>
    <w:rsid w:val="00E631CD"/>
    <w:rsid w:val="00E635C7"/>
    <w:rsid w:val="00E63749"/>
    <w:rsid w:val="00E63FD9"/>
    <w:rsid w:val="00E64151"/>
    <w:rsid w:val="00E64AFC"/>
    <w:rsid w:val="00E64D0E"/>
    <w:rsid w:val="00E655F6"/>
    <w:rsid w:val="00E65A22"/>
    <w:rsid w:val="00E65CFE"/>
    <w:rsid w:val="00E65FD5"/>
    <w:rsid w:val="00E666EB"/>
    <w:rsid w:val="00E66A16"/>
    <w:rsid w:val="00E66D71"/>
    <w:rsid w:val="00E6763C"/>
    <w:rsid w:val="00E678B1"/>
    <w:rsid w:val="00E67A29"/>
    <w:rsid w:val="00E7061D"/>
    <w:rsid w:val="00E7104E"/>
    <w:rsid w:val="00E71154"/>
    <w:rsid w:val="00E71387"/>
    <w:rsid w:val="00E726F6"/>
    <w:rsid w:val="00E72B7D"/>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2BC"/>
    <w:rsid w:val="00E807CE"/>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87DE1"/>
    <w:rsid w:val="00E909E2"/>
    <w:rsid w:val="00E90A70"/>
    <w:rsid w:val="00E9174B"/>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F54"/>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139"/>
    <w:rsid w:val="00EB3703"/>
    <w:rsid w:val="00EB402F"/>
    <w:rsid w:val="00EB411D"/>
    <w:rsid w:val="00EB441E"/>
    <w:rsid w:val="00EB5286"/>
    <w:rsid w:val="00EB63A5"/>
    <w:rsid w:val="00EB63E6"/>
    <w:rsid w:val="00EB665C"/>
    <w:rsid w:val="00EB6669"/>
    <w:rsid w:val="00EB6986"/>
    <w:rsid w:val="00EB698C"/>
    <w:rsid w:val="00EB71D1"/>
    <w:rsid w:val="00EB74E3"/>
    <w:rsid w:val="00EC0014"/>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1A8"/>
    <w:rsid w:val="00ED34B5"/>
    <w:rsid w:val="00ED3C34"/>
    <w:rsid w:val="00ED43CA"/>
    <w:rsid w:val="00ED4C6E"/>
    <w:rsid w:val="00ED4DA5"/>
    <w:rsid w:val="00ED5456"/>
    <w:rsid w:val="00ED5668"/>
    <w:rsid w:val="00ED5705"/>
    <w:rsid w:val="00ED66D7"/>
    <w:rsid w:val="00ED6AFB"/>
    <w:rsid w:val="00ED7491"/>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85D"/>
    <w:rsid w:val="00EF197B"/>
    <w:rsid w:val="00EF1B01"/>
    <w:rsid w:val="00EF397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0A5"/>
    <w:rsid w:val="00F151DC"/>
    <w:rsid w:val="00F15571"/>
    <w:rsid w:val="00F15D8B"/>
    <w:rsid w:val="00F1646D"/>
    <w:rsid w:val="00F16510"/>
    <w:rsid w:val="00F167DD"/>
    <w:rsid w:val="00F1680D"/>
    <w:rsid w:val="00F16F4D"/>
    <w:rsid w:val="00F173BD"/>
    <w:rsid w:val="00F1774B"/>
    <w:rsid w:val="00F203F4"/>
    <w:rsid w:val="00F20C06"/>
    <w:rsid w:val="00F2112B"/>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933"/>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0AC"/>
    <w:rsid w:val="00F75B19"/>
    <w:rsid w:val="00F75B7C"/>
    <w:rsid w:val="00F75D35"/>
    <w:rsid w:val="00F75DAE"/>
    <w:rsid w:val="00F76848"/>
    <w:rsid w:val="00F76FCD"/>
    <w:rsid w:val="00F772D8"/>
    <w:rsid w:val="00F805B4"/>
    <w:rsid w:val="00F805C6"/>
    <w:rsid w:val="00F80AA3"/>
    <w:rsid w:val="00F80F28"/>
    <w:rsid w:val="00F81FFA"/>
    <w:rsid w:val="00F82485"/>
    <w:rsid w:val="00F82A0D"/>
    <w:rsid w:val="00F82C29"/>
    <w:rsid w:val="00F830CA"/>
    <w:rsid w:val="00F830E0"/>
    <w:rsid w:val="00F835DD"/>
    <w:rsid w:val="00F83A8F"/>
    <w:rsid w:val="00F83EAE"/>
    <w:rsid w:val="00F84A2F"/>
    <w:rsid w:val="00F84F52"/>
    <w:rsid w:val="00F85034"/>
    <w:rsid w:val="00F851D8"/>
    <w:rsid w:val="00F85383"/>
    <w:rsid w:val="00F85FBC"/>
    <w:rsid w:val="00F86099"/>
    <w:rsid w:val="00F873D3"/>
    <w:rsid w:val="00F91838"/>
    <w:rsid w:val="00F929D6"/>
    <w:rsid w:val="00F92B08"/>
    <w:rsid w:val="00F930D8"/>
    <w:rsid w:val="00F93336"/>
    <w:rsid w:val="00F93DC4"/>
    <w:rsid w:val="00F94476"/>
    <w:rsid w:val="00F947AB"/>
    <w:rsid w:val="00F95133"/>
    <w:rsid w:val="00F95159"/>
    <w:rsid w:val="00F96752"/>
    <w:rsid w:val="00F96CFA"/>
    <w:rsid w:val="00F9722F"/>
    <w:rsid w:val="00F9763D"/>
    <w:rsid w:val="00F9764B"/>
    <w:rsid w:val="00F977F2"/>
    <w:rsid w:val="00F97C7A"/>
    <w:rsid w:val="00FA0FD0"/>
    <w:rsid w:val="00FA164A"/>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B5B"/>
    <w:rsid w:val="00FA6DE7"/>
    <w:rsid w:val="00FA7064"/>
    <w:rsid w:val="00FA78FA"/>
    <w:rsid w:val="00FA7EC6"/>
    <w:rsid w:val="00FB03A6"/>
    <w:rsid w:val="00FB10CE"/>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8A"/>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A96"/>
    <w:rsid w:val="00FE6FE0"/>
    <w:rsid w:val="00FE77FF"/>
    <w:rsid w:val="00FF01DF"/>
    <w:rsid w:val="00FF1844"/>
    <w:rsid w:val="00FF198A"/>
    <w:rsid w:val="00FF2B96"/>
    <w:rsid w:val="00FF36D0"/>
    <w:rsid w:val="00FF374D"/>
    <w:rsid w:val="00FF3871"/>
    <w:rsid w:val="00FF60D1"/>
    <w:rsid w:val="00FF64EA"/>
    <w:rsid w:val="00FF6D4C"/>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2E345BA-5151-406B-85AB-97921CDD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2">
    <w:name w:val="heading 2"/>
    <w:basedOn w:val="Normal"/>
    <w:next w:val="Normal"/>
    <w:link w:val="Heading2Char"/>
    <w:qFormat/>
    <w:rsid w:val="00621DFA"/>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621DFA"/>
    <w:rPr>
      <w:rFonts w:ascii="Cambria" w:hAnsi="Cambria"/>
      <w:b/>
      <w:bCs/>
      <w:i/>
      <w:iCs/>
      <w:sz w:val="28"/>
      <w:szCs w:val="28"/>
      <w:lang w:val="tr-TR" w:eastAsia="tr-TR" w:bidi="ar-SA"/>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C8633C"/>
    <w:rPr>
      <w:rFonts w:ascii="Times New Roman" w:hAnsi="Times New Roman"/>
      <w:spacing w:val="20"/>
      <w:sz w:val="24"/>
      <w:szCs w:val="24"/>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C128E2"/>
    <w:rPr>
      <w:sz w:val="20"/>
      <w:szCs w:val="20"/>
    </w:rPr>
  </w:style>
  <w:style w:type="character" w:customStyle="1" w:styleId="FootnoteTextChar">
    <w:name w:val="Footnote Text Char"/>
    <w:link w:val="FootnoteText"/>
    <w:rsid w:val="00C128E2"/>
    <w:rPr>
      <w:rFonts w:ascii="Times New Roman" w:hAnsi="Times New Roman"/>
    </w:rPr>
  </w:style>
  <w:style w:type="character" w:styleId="FootnoteReference">
    <w:name w:val="footnote reference"/>
    <w:rsid w:val="00C128E2"/>
    <w:rPr>
      <w:vertAlign w:val="superscript"/>
    </w:rPr>
  </w:style>
  <w:style w:type="character" w:customStyle="1" w:styleId="apple-converted-space">
    <w:name w:val="apple-converted-space"/>
    <w:rsid w:val="003813AA"/>
  </w:style>
  <w:style w:type="paragraph" w:styleId="BodyTextIndent2">
    <w:name w:val="Body Text Indent 2"/>
    <w:aliases w:val="Char"/>
    <w:basedOn w:val="Normal"/>
    <w:link w:val="BodyTextIndent2Char"/>
    <w:rsid w:val="00621DFA"/>
    <w:pPr>
      <w:ind w:firstLine="900"/>
      <w:jc w:val="both"/>
    </w:pPr>
    <w:rPr>
      <w:sz w:val="22"/>
    </w:rPr>
  </w:style>
  <w:style w:type="character" w:customStyle="1" w:styleId="BodyTextIndent2Char">
    <w:name w:val="Body Text Indent 2 Char"/>
    <w:aliases w:val="Char Char"/>
    <w:link w:val="BodyTextIndent2"/>
    <w:rsid w:val="00621DFA"/>
    <w:rPr>
      <w:sz w:val="22"/>
      <w:szCs w:val="24"/>
      <w:lang w:val="tr-TR" w:eastAsia="tr-TR" w:bidi="ar-SA"/>
    </w:rPr>
  </w:style>
  <w:style w:type="character" w:customStyle="1" w:styleId="DipnotiaretiChar">
    <w:name w:val="Dipnot işareti Char"/>
    <w:link w:val="Dipnotiareti"/>
    <w:locked/>
    <w:rsid w:val="00621DFA"/>
    <w:rPr>
      <w:b/>
      <w:sz w:val="18"/>
      <w:vertAlign w:val="superscript"/>
      <w:lang w:bidi="ar-SA"/>
    </w:rPr>
  </w:style>
  <w:style w:type="paragraph" w:customStyle="1" w:styleId="Dipnotiareti">
    <w:name w:val="Dipnot işareti"/>
    <w:basedOn w:val="BodyTextIndent"/>
    <w:link w:val="DipnotiaretiChar"/>
    <w:autoRedefine/>
    <w:rsid w:val="00621DFA"/>
    <w:pPr>
      <w:tabs>
        <w:tab w:val="center" w:pos="2700"/>
        <w:tab w:val="right" w:pos="3060"/>
        <w:tab w:val="right" w:pos="3240"/>
      </w:tabs>
      <w:spacing w:after="90"/>
      <w:ind w:left="0" w:firstLine="900"/>
      <w:jc w:val="both"/>
    </w:pPr>
    <w:rPr>
      <w:b/>
      <w:sz w:val="18"/>
      <w:szCs w:val="20"/>
      <w:vertAlign w:val="superscript"/>
      <w:lang w:val="tr-TR" w:eastAsia="tr-TR"/>
    </w:rPr>
  </w:style>
  <w:style w:type="paragraph" w:styleId="BodyTextIndent">
    <w:name w:val="Body Text Indent"/>
    <w:basedOn w:val="Normal"/>
    <w:link w:val="BodyTextIndentChar"/>
    <w:rsid w:val="00621DFA"/>
    <w:pPr>
      <w:spacing w:after="120"/>
      <w:ind w:left="283"/>
    </w:pPr>
  </w:style>
  <w:style w:type="character" w:customStyle="1" w:styleId="BodyTextIndentChar">
    <w:name w:val="Body Text Indent Char"/>
    <w:link w:val="BodyTextIndent"/>
    <w:rsid w:val="00621DFA"/>
    <w:rPr>
      <w:sz w:val="24"/>
      <w:szCs w:val="24"/>
      <w:lang w:val="tr-TR" w:eastAsia="tr-TR" w:bidi="ar-SA"/>
    </w:rPr>
  </w:style>
  <w:style w:type="character" w:customStyle="1" w:styleId="DipnotmetniChar">
    <w:name w:val="Dipnot metni Char"/>
    <w:link w:val="Dipnotmetni"/>
    <w:locked/>
    <w:rsid w:val="00621DFA"/>
    <w:rPr>
      <w:rFonts w:ascii="Times New (W1)" w:hAnsi="Times New (W1)"/>
      <w:lang w:val="tr-TR" w:eastAsia="tr-TR" w:bidi="ar-SA"/>
    </w:rPr>
  </w:style>
  <w:style w:type="paragraph" w:customStyle="1" w:styleId="Dipnotmetni">
    <w:name w:val="Dipnot metni"/>
    <w:basedOn w:val="BodyTextIndent2"/>
    <w:link w:val="DipnotmetniChar"/>
    <w:autoRedefine/>
    <w:rsid w:val="00621DFA"/>
    <w:pPr>
      <w:tabs>
        <w:tab w:val="left" w:pos="2880"/>
        <w:tab w:val="right" w:pos="3420"/>
      </w:tabs>
      <w:spacing w:after="80"/>
      <w:ind w:firstLine="907"/>
    </w:pPr>
    <w:rPr>
      <w:rFonts w:ascii="Times New (W1)" w:hAnsi="Times New (W1)"/>
      <w:sz w:val="20"/>
      <w:szCs w:val="20"/>
    </w:rPr>
  </w:style>
  <w:style w:type="character" w:customStyle="1" w:styleId="FontStyle17">
    <w:name w:val="Font Style17"/>
    <w:rsid w:val="00621DFA"/>
    <w:rPr>
      <w:rFonts w:ascii="Times New Roman" w:hAnsi="Times New Roman" w:cs="Times New Roman"/>
      <w:sz w:val="22"/>
      <w:szCs w:val="22"/>
    </w:rPr>
  </w:style>
  <w:style w:type="paragraph" w:customStyle="1" w:styleId="Style9">
    <w:name w:val="Style9"/>
    <w:basedOn w:val="Normal"/>
    <w:rsid w:val="00621DFA"/>
    <w:pPr>
      <w:spacing w:line="278" w:lineRule="exact"/>
      <w:ind w:hanging="149"/>
    </w:pPr>
  </w:style>
  <w:style w:type="character" w:customStyle="1" w:styleId="FontStyle25">
    <w:name w:val="Font Style25"/>
    <w:rsid w:val="00621DFA"/>
    <w:rPr>
      <w:rFonts w:ascii="Times New Roman" w:hAnsi="Times New Roman" w:cs="Times New Roman"/>
      <w:b/>
      <w:bCs/>
      <w:sz w:val="22"/>
      <w:szCs w:val="22"/>
    </w:rPr>
  </w:style>
  <w:style w:type="paragraph" w:customStyle="1" w:styleId="Style1">
    <w:name w:val="Style1"/>
    <w:basedOn w:val="Normal"/>
    <w:rsid w:val="00621DFA"/>
  </w:style>
  <w:style w:type="paragraph" w:customStyle="1" w:styleId="Style5">
    <w:name w:val="Style5"/>
    <w:basedOn w:val="Normal"/>
    <w:rsid w:val="00621DFA"/>
    <w:pPr>
      <w:spacing w:line="269" w:lineRule="exact"/>
      <w:jc w:val="both"/>
    </w:pPr>
  </w:style>
  <w:style w:type="character" w:customStyle="1" w:styleId="FontStyle24">
    <w:name w:val="Font Style24"/>
    <w:rsid w:val="00621DFA"/>
    <w:rPr>
      <w:rFonts w:ascii="Times New Roman" w:hAnsi="Times New Roman" w:cs="Times New Roman"/>
      <w:sz w:val="22"/>
      <w:szCs w:val="22"/>
    </w:rPr>
  </w:style>
  <w:style w:type="paragraph" w:customStyle="1" w:styleId="Style8">
    <w:name w:val="Style8"/>
    <w:basedOn w:val="Normal"/>
    <w:rsid w:val="00621DFA"/>
    <w:pPr>
      <w:spacing w:line="278" w:lineRule="exact"/>
      <w:jc w:val="center"/>
    </w:pPr>
  </w:style>
  <w:style w:type="paragraph" w:customStyle="1" w:styleId="Style6">
    <w:name w:val="Style6"/>
    <w:basedOn w:val="Normal"/>
    <w:rsid w:val="00621DFA"/>
  </w:style>
  <w:style w:type="paragraph" w:customStyle="1" w:styleId="Style16">
    <w:name w:val="Style16"/>
    <w:basedOn w:val="Normal"/>
    <w:rsid w:val="00621DFA"/>
  </w:style>
  <w:style w:type="character" w:customStyle="1" w:styleId="FontStyle19">
    <w:name w:val="Font Style19"/>
    <w:rsid w:val="00621DFA"/>
    <w:rPr>
      <w:rFonts w:ascii="Times New Roman" w:hAnsi="Times New Roman" w:cs="Times New Roman"/>
      <w:sz w:val="22"/>
      <w:szCs w:val="22"/>
    </w:rPr>
  </w:style>
  <w:style w:type="paragraph" w:customStyle="1" w:styleId="Style7">
    <w:name w:val="Style7"/>
    <w:basedOn w:val="Normal"/>
    <w:rsid w:val="00621DFA"/>
  </w:style>
  <w:style w:type="paragraph" w:customStyle="1" w:styleId="Style3">
    <w:name w:val="Style3"/>
    <w:basedOn w:val="Normal"/>
    <w:rsid w:val="00621DFA"/>
    <w:pPr>
      <w:spacing w:line="288"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5873">
      <w:bodyDiv w:val="1"/>
      <w:marLeft w:val="0"/>
      <w:marRight w:val="0"/>
      <w:marTop w:val="0"/>
      <w:marBottom w:val="0"/>
      <w:divBdr>
        <w:top w:val="none" w:sz="0" w:space="0" w:color="auto"/>
        <w:left w:val="none" w:sz="0" w:space="0" w:color="auto"/>
        <w:bottom w:val="none" w:sz="0" w:space="0" w:color="auto"/>
        <w:right w:val="none" w:sz="0" w:space="0" w:color="auto"/>
      </w:divBdr>
    </w:div>
    <w:div w:id="799884543">
      <w:bodyDiv w:val="1"/>
      <w:marLeft w:val="0"/>
      <w:marRight w:val="0"/>
      <w:marTop w:val="0"/>
      <w:marBottom w:val="0"/>
      <w:divBdr>
        <w:top w:val="none" w:sz="0" w:space="0" w:color="auto"/>
        <w:left w:val="none" w:sz="0" w:space="0" w:color="auto"/>
        <w:bottom w:val="none" w:sz="0" w:space="0" w:color="auto"/>
        <w:right w:val="none" w:sz="0" w:space="0" w:color="auto"/>
      </w:divBdr>
    </w:div>
    <w:div w:id="1661693193">
      <w:bodyDiv w:val="1"/>
      <w:marLeft w:val="0"/>
      <w:marRight w:val="0"/>
      <w:marTop w:val="0"/>
      <w:marBottom w:val="0"/>
      <w:divBdr>
        <w:top w:val="none" w:sz="0" w:space="0" w:color="auto"/>
        <w:left w:val="none" w:sz="0" w:space="0" w:color="auto"/>
        <w:bottom w:val="none" w:sz="0" w:space="0" w:color="auto"/>
        <w:right w:val="none" w:sz="0" w:space="0" w:color="auto"/>
      </w:divBdr>
    </w:div>
    <w:div w:id="16719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75108</Words>
  <Characters>428118</Characters>
  <Application>Microsoft Office Word</Application>
  <DocSecurity>0</DocSecurity>
  <Lines>3567</Lines>
  <Paragraphs>1004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502222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2013-12-13T22:36:00.0000000Z</lastPrinted>
  <dcterms:created xsi:type="dcterms:W3CDTF">2023-01-20T16:11:00.0000000Z</dcterms:created>
  <dcterms:modified xsi:type="dcterms:W3CDTF">2023-01-20T16:11:00.0000000Z</dcterms:modified>
</coreProperties>
</file>