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36AF" w:rsidR="00E036AF" w:rsidP="00E036AF" w:rsidRDefault="00E036AF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E036AF">
        <w:rPr>
          <w:sz w:val="18"/>
          <w:szCs w:val="28"/>
        </w:rPr>
        <w:tab/>
      </w:r>
    </w:p>
    <w:p w:rsidRPr="00E036AF" w:rsidR="00E036AF" w:rsidP="00E036AF" w:rsidRDefault="00E036AF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E036AF">
        <w:rPr>
          <w:sz w:val="18"/>
          <w:szCs w:val="28"/>
        </w:rPr>
        <w:tab/>
      </w:r>
      <w:r w:rsidRPr="00E036AF">
        <w:rPr>
          <w:b/>
          <w:sz w:val="18"/>
          <w:szCs w:val="52"/>
        </w:rPr>
        <w:t>TÜRKİYE BÜYÜK MİLLET MECLİSİ</w:t>
      </w:r>
    </w:p>
    <w:p w:rsidRPr="00E036AF" w:rsidR="00E036AF" w:rsidP="00E036AF" w:rsidRDefault="00E036AF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E036AF">
        <w:rPr>
          <w:b/>
          <w:sz w:val="18"/>
          <w:szCs w:val="52"/>
        </w:rPr>
        <w:tab/>
      </w:r>
      <w:r w:rsidRPr="00E036AF">
        <w:rPr>
          <w:b/>
          <w:spacing w:val="60"/>
          <w:sz w:val="18"/>
          <w:szCs w:val="52"/>
        </w:rPr>
        <w:t>TUTANAK DERGİSİ</w:t>
      </w:r>
    </w:p>
    <w:p w:rsidRPr="00E036AF" w:rsidR="00E036AF" w:rsidP="00E036AF" w:rsidRDefault="00E036AF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E036AF" w:rsidR="00E036AF" w:rsidP="00E036AF" w:rsidRDefault="00E036AF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E036AF">
        <w:rPr>
          <w:b/>
          <w:sz w:val="18"/>
          <w:szCs w:val="28"/>
        </w:rPr>
        <w:tab/>
        <w:t>85’inci Birleşim</w:t>
      </w:r>
    </w:p>
    <w:p w:rsidRPr="00E036AF" w:rsidR="00E036AF" w:rsidP="00E036AF" w:rsidRDefault="00E036AF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E036AF">
        <w:rPr>
          <w:b/>
          <w:sz w:val="18"/>
          <w:szCs w:val="28"/>
        </w:rPr>
        <w:tab/>
        <w:t>6 Mayıs 2014 Salı</w:t>
      </w:r>
    </w:p>
    <w:p w:rsidRPr="00E036AF" w:rsidR="00E036AF" w:rsidP="00E036AF" w:rsidRDefault="00E036AF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E036AF" w:rsidR="00E036AF" w:rsidP="00E036AF" w:rsidRDefault="00E036AF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E036AF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E036AF">
        <w:rPr>
          <w:i/>
          <w:sz w:val="18"/>
          <w:szCs w:val="22"/>
        </w:rPr>
        <w:t>u</w:t>
      </w:r>
      <w:r w:rsidRPr="00E036AF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E036AF" w:rsidR="00E036AF" w:rsidP="00E036AF" w:rsidRDefault="00E036AF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E036AF" w:rsidR="00E036AF" w:rsidP="00E036AF" w:rsidRDefault="00E036AF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E036AF">
        <w:rPr>
          <w:b/>
          <w:sz w:val="18"/>
          <w:szCs w:val="28"/>
        </w:rPr>
        <w:tab/>
        <w:t>İÇİNDEKİLER</w:t>
      </w:r>
    </w:p>
    <w:p w:rsidRPr="00E036AF" w:rsidR="00E036AF" w:rsidP="00E036AF" w:rsidRDefault="00E036AF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E036AF" w:rsidR="00E036AF" w:rsidP="00E036AF" w:rsidRDefault="00E036AF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E036AF" w:rsidR="00E036AF" w:rsidP="00E036AF" w:rsidRDefault="00E036AF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E036AF">
        <w:rPr>
          <w:sz w:val="18"/>
        </w:rPr>
        <w:t>I.- GEÇEN TUTANAK ÖZETİ</w:t>
      </w:r>
    </w:p>
    <w:p w:rsidRPr="00E036AF" w:rsidR="00E036AF" w:rsidP="00E036AF" w:rsidRDefault="00E036AF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E036AF">
        <w:rPr>
          <w:sz w:val="18"/>
        </w:rPr>
        <w:t>II.- GELEN KÂĞITLAR</w:t>
      </w:r>
    </w:p>
    <w:p w:rsidRPr="00E036AF" w:rsidR="00E036AF" w:rsidP="00E036AF" w:rsidRDefault="00E036AF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E036AF">
        <w:rPr>
          <w:sz w:val="18"/>
        </w:rPr>
        <w:t>III.- YAZILI SORULAR VE CEVAPLARI</w:t>
      </w:r>
    </w:p>
    <w:p w:rsidRPr="00E036AF" w:rsidR="00E036AF" w:rsidP="00E036AF" w:rsidRDefault="00E036AF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E036AF">
        <w:rPr>
          <w:sz w:val="18"/>
        </w:rPr>
        <w:t>1.- İstanbul Milletvekili Umut Oran'ın, bilanço esasına göre defter tutan mükelleflere ilişkin sorusu ve Maliye Bakanı Mehmet Şimşek’in cevabı (7/41205)</w:t>
      </w:r>
    </w:p>
    <w:p w:rsidRPr="00E036AF" w:rsidR="00E036AF" w:rsidP="00E036AF" w:rsidRDefault="00E036AF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E036AF">
        <w:rPr>
          <w:sz w:val="18"/>
        </w:rPr>
        <w:t>2.- Iğdır Milletvekili Sinan Oğan'ın, İsviçre'deki bankalarda bulunan gizli hesaplarla ilgili Bakanlığın bir çalışmasının olup olmadığına ilişkin sorusu ve Maliye Bakanı Mehmet Şimşek’in cevabı (7/41212)</w:t>
      </w:r>
    </w:p>
    <w:p w:rsidRPr="00E036AF" w:rsidR="00E036AF" w:rsidP="00E036AF" w:rsidRDefault="00E036AF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E036AF">
        <w:rPr>
          <w:sz w:val="18"/>
        </w:rPr>
        <w:t>3.- Kütahya Milletvekili Alim Işık'ın, Zafer Bölgesel Havaalanının işletilmesine ve verilen desteklere ilişkin sorusu ve Ula</w:t>
      </w:r>
      <w:r w:rsidRPr="00E036AF">
        <w:rPr>
          <w:sz w:val="18"/>
        </w:rPr>
        <w:t>ş</w:t>
      </w:r>
      <w:r w:rsidRPr="00E036AF">
        <w:rPr>
          <w:sz w:val="18"/>
        </w:rPr>
        <w:t>tırma, Denizcilik ve Haberleşme Bakanı Lütfi Elvan'ın cevabı (7/41845)</w:t>
      </w:r>
    </w:p>
    <w:p w:rsidRPr="00E036AF" w:rsidR="00E036AF" w:rsidP="00E036AF" w:rsidRDefault="00E036AF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E036AF">
        <w:rPr>
          <w:sz w:val="18"/>
        </w:rPr>
        <w:t>4.- Kütahya Milletvekili Alim Işık'ın, sözleşmeli personel alımlarına ve memur kadrolarına atanmalarına ilişkin sorusu ve Ulaştırma, Denizcilik ve Haberleşme Bakanı Lütfi Elvan'ın cevabı (7/41846)</w:t>
      </w:r>
    </w:p>
    <w:p w:rsidRPr="00E036AF" w:rsidR="00E036AF" w:rsidP="00E036AF" w:rsidRDefault="00E036AF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E036AF">
        <w:rPr>
          <w:sz w:val="18"/>
        </w:rPr>
        <w:t>5.- Kütahya Milletvekili Alim Işık'ın, Zafer Bölgesel Havaalanının işletilmesine ve verilen desteklere ilişkin sorusu ve Ula</w:t>
      </w:r>
      <w:r w:rsidRPr="00E036AF">
        <w:rPr>
          <w:sz w:val="18"/>
        </w:rPr>
        <w:t>ş</w:t>
      </w:r>
      <w:r w:rsidRPr="00E036AF">
        <w:rPr>
          <w:sz w:val="18"/>
        </w:rPr>
        <w:t>tırma, Denizcilik ve Haberleşme Bakanı Lütfi Elvan'ın cevabı (7/41848)</w:t>
      </w:r>
    </w:p>
    <w:p w:rsidRPr="00E036AF" w:rsidR="00E036AF" w:rsidP="00E036AF" w:rsidRDefault="00E036AF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E036AF">
        <w:rPr>
          <w:sz w:val="18"/>
        </w:rPr>
        <w:t>6.- İstanbul Milletvekili Aykut Erdoğdu'nun, Özelleştirme İdaresince satışa sunulan bazı H</w:t>
      </w:r>
      <w:r w:rsidRPr="00E036AF">
        <w:rPr>
          <w:sz w:val="18"/>
        </w:rPr>
        <w:t>a</w:t>
      </w:r>
      <w:r w:rsidRPr="00E036AF">
        <w:rPr>
          <w:sz w:val="18"/>
        </w:rPr>
        <w:t>zine arazilerine ilişkin sorusu ve Maliye Bakanı Mehmet Şimşek’in cevabı  (7/41915)</w:t>
      </w:r>
    </w:p>
    <w:p w:rsidRPr="00E036AF" w:rsidR="00E036AF" w:rsidP="00E036AF" w:rsidRDefault="00E036AF">
      <w:pPr>
        <w:tabs>
          <w:tab w:val="center" w:pos="5100"/>
        </w:tabs>
        <w:spacing w:after="120"/>
        <w:ind w:left="80" w:right="60" w:firstLine="760"/>
        <w:jc w:val="both"/>
        <w:rPr>
          <w:sz w:val="18"/>
        </w:rPr>
      </w:pPr>
      <w:r w:rsidRPr="00E036AF">
        <w:rPr>
          <w:sz w:val="18"/>
        </w:rPr>
        <w:t>7.- Kütahya Milletvekili Alim Işık'ın, Kütahya'daki Askerî Havaalanı Mania Planı Uygulaması nedeniyle ortaya çıkan soru</w:t>
      </w:r>
      <w:r w:rsidRPr="00E036AF">
        <w:rPr>
          <w:sz w:val="18"/>
        </w:rPr>
        <w:t>n</w:t>
      </w:r>
      <w:r w:rsidRPr="00E036AF">
        <w:rPr>
          <w:sz w:val="18"/>
        </w:rPr>
        <w:t>lara ilişkin sorusu ve Ulaştırma, Denizcilik ve Haberleşme Bakanı Lütfi Elvan'ın cevabı (7/42023)</w:t>
      </w:r>
    </w:p>
    <w:p w:rsidRPr="00E036AF" w:rsidR="00C86CEF" w:rsidP="00E036AF" w:rsidRDefault="00C86CEF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>06 Mayıs 2014 Salı</w:t>
      </w:r>
    </w:p>
    <w:p w:rsidRPr="00E036AF" w:rsidR="00C86CEF" w:rsidP="00E036AF" w:rsidRDefault="00C86CEF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>BİRİNCİ OTURUM</w:t>
      </w:r>
    </w:p>
    <w:p w:rsidRPr="00E036AF" w:rsidR="00C86CEF" w:rsidP="00E036AF" w:rsidRDefault="00C86CEF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>Açılma Saati: 15.0</w:t>
      </w:r>
      <w:r w:rsidRPr="00E036AF" w:rsidR="00B11AC7">
        <w:rPr>
          <w:rFonts w:ascii="Arial" w:hAnsi="Arial"/>
          <w:spacing w:val="24"/>
          <w:sz w:val="18"/>
        </w:rPr>
        <w:t>4</w:t>
      </w:r>
    </w:p>
    <w:p w:rsidRPr="00E036AF" w:rsidR="00C86CEF" w:rsidP="00E036AF" w:rsidRDefault="00C86CEF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 xml:space="preserve">BAŞKAN: Başkan Vekili </w:t>
      </w:r>
      <w:r w:rsidRPr="00E036AF" w:rsidR="00B11AC7">
        <w:rPr>
          <w:rFonts w:ascii="Arial" w:hAnsi="Arial"/>
          <w:spacing w:val="24"/>
          <w:sz w:val="18"/>
        </w:rPr>
        <w:t>Meral AKŞENER</w:t>
      </w:r>
    </w:p>
    <w:p w:rsidRPr="00E036AF" w:rsidR="00C86CEF" w:rsidP="00E036AF" w:rsidRDefault="00C86CEF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center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>----- 0 -----</w:t>
      </w:r>
    </w:p>
    <w:p w:rsidRPr="00E036AF" w:rsidR="00B11AC7" w:rsidP="00E036AF" w:rsidRDefault="00C86CEF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>BAŞKAN – Sayın milletvekilleri, Türkiye Büyük Millet Meclisinin 85’inci Birleşimini açıyorum.</w:t>
      </w:r>
    </w:p>
    <w:p w:rsidRPr="00E036AF" w:rsidR="007A6A95" w:rsidP="00E036AF" w:rsidRDefault="007A6A95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>Başkanlık Divanı teşekkül etmediğinden çalışmalarımıza başlayamıyoruz.</w:t>
      </w:r>
    </w:p>
    <w:p w:rsidRPr="00E036AF" w:rsidR="007A6A95" w:rsidP="00E036AF" w:rsidRDefault="007A6A95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both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 xml:space="preserve">Bu nedenle, </w:t>
      </w:r>
      <w:r w:rsidRPr="00E036AF" w:rsidR="00B11AC7">
        <w:rPr>
          <w:rFonts w:ascii="Arial" w:hAnsi="Arial"/>
          <w:spacing w:val="24"/>
          <w:sz w:val="18"/>
        </w:rPr>
        <w:t>alınan karar gereğince kanun tasarı ve teklifleri ile komisyonlardan gelen diğer işleri</w:t>
      </w:r>
      <w:r w:rsidRPr="00E036AF">
        <w:rPr>
          <w:rFonts w:ascii="Arial" w:hAnsi="Arial"/>
          <w:spacing w:val="24"/>
          <w:sz w:val="18"/>
        </w:rPr>
        <w:t xml:space="preserve"> sırasıyla görüşmek için</w:t>
      </w:r>
      <w:r w:rsidRPr="00E036AF" w:rsidR="00B11AC7">
        <w:rPr>
          <w:rFonts w:ascii="Arial" w:hAnsi="Arial"/>
          <w:spacing w:val="24"/>
          <w:sz w:val="18"/>
        </w:rPr>
        <w:t>, 7 Mayıs 2014</w:t>
      </w:r>
      <w:r w:rsidRPr="00E036AF">
        <w:rPr>
          <w:rFonts w:ascii="Arial" w:hAnsi="Arial"/>
          <w:spacing w:val="24"/>
          <w:sz w:val="18"/>
        </w:rPr>
        <w:t xml:space="preserve"> </w:t>
      </w:r>
      <w:r w:rsidRPr="00E036AF" w:rsidR="00B11AC7">
        <w:rPr>
          <w:rFonts w:ascii="Arial" w:hAnsi="Arial"/>
          <w:spacing w:val="24"/>
          <w:sz w:val="18"/>
        </w:rPr>
        <w:t>Çarşamba</w:t>
      </w:r>
      <w:r w:rsidRPr="00E036AF">
        <w:rPr>
          <w:rFonts w:ascii="Arial" w:hAnsi="Arial"/>
          <w:spacing w:val="24"/>
          <w:sz w:val="18"/>
        </w:rPr>
        <w:t xml:space="preserve"> günü saat 1</w:t>
      </w:r>
      <w:r w:rsidRPr="00E036AF" w:rsidR="00B11AC7">
        <w:rPr>
          <w:rFonts w:ascii="Arial" w:hAnsi="Arial"/>
          <w:spacing w:val="24"/>
          <w:sz w:val="18"/>
        </w:rPr>
        <w:t>4</w:t>
      </w:r>
      <w:r w:rsidRPr="00E036AF">
        <w:rPr>
          <w:rFonts w:ascii="Arial" w:hAnsi="Arial"/>
          <w:spacing w:val="24"/>
          <w:sz w:val="18"/>
        </w:rPr>
        <w:t>.00’te toplanmak üzere birleşimi kapatıyorum.</w:t>
      </w:r>
    </w:p>
    <w:p w:rsidRPr="00E036AF" w:rsidR="007A6A95" w:rsidP="00E036AF" w:rsidRDefault="007A6A95">
      <w:pPr>
        <w:tabs>
          <w:tab w:val="center" w:pos="5103"/>
        </w:tabs>
        <w:suppressAutoHyphens/>
        <w:spacing w:before="100" w:beforeAutospacing="1" w:after="100" w:afterAutospacing="1"/>
        <w:ind w:left="40" w:right="40" w:firstLine="811"/>
        <w:jc w:val="right"/>
        <w:rPr>
          <w:rFonts w:ascii="Arial" w:hAnsi="Arial"/>
          <w:spacing w:val="24"/>
          <w:sz w:val="18"/>
        </w:rPr>
      </w:pPr>
      <w:r w:rsidRPr="00E036AF">
        <w:rPr>
          <w:rFonts w:ascii="Arial" w:hAnsi="Arial"/>
          <w:spacing w:val="24"/>
          <w:sz w:val="18"/>
        </w:rPr>
        <w:t>Kapanma Saati: 15.0</w:t>
      </w:r>
      <w:r w:rsidRPr="00E036AF" w:rsidR="00B11AC7">
        <w:rPr>
          <w:rFonts w:ascii="Arial" w:hAnsi="Arial"/>
          <w:spacing w:val="24"/>
          <w:sz w:val="18"/>
        </w:rPr>
        <w:t>5</w:t>
      </w:r>
    </w:p>
    <w:sectPr w:rsidRPr="00E036AF" w:rsidR="007A6A95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EB" w:rsidRDefault="003819EB">
      <w:r>
        <w:separator/>
      </w:r>
    </w:p>
  </w:endnote>
  <w:endnote w:type="continuationSeparator" w:id="0">
    <w:p w:rsidR="003819EB" w:rsidRDefault="0038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EB" w:rsidRDefault="003819EB">
      <w:r>
        <w:separator/>
      </w:r>
    </w:p>
  </w:footnote>
  <w:footnote w:type="continuationSeparator" w:id="0">
    <w:p w:rsidR="003819EB" w:rsidRDefault="0038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997"/>
    <w:multiLevelType w:val="hybridMultilevel"/>
    <w:tmpl w:val="A5E25D6E"/>
    <w:lvl w:ilvl="0" w:tplc="8BE6946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F804C7A"/>
    <w:multiLevelType w:val="hybridMultilevel"/>
    <w:tmpl w:val="0786E064"/>
    <w:lvl w:ilvl="0" w:tplc="34620BC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FF9"/>
    <w:rsid w:val="00000061"/>
    <w:rsid w:val="0000138C"/>
    <w:rsid w:val="00001DAE"/>
    <w:rsid w:val="00002366"/>
    <w:rsid w:val="000028C1"/>
    <w:rsid w:val="00002CCE"/>
    <w:rsid w:val="00002F19"/>
    <w:rsid w:val="00007740"/>
    <w:rsid w:val="00010F2C"/>
    <w:rsid w:val="00011A00"/>
    <w:rsid w:val="0001278C"/>
    <w:rsid w:val="00012ADA"/>
    <w:rsid w:val="0001329C"/>
    <w:rsid w:val="000135A4"/>
    <w:rsid w:val="00014179"/>
    <w:rsid w:val="00014269"/>
    <w:rsid w:val="000160E5"/>
    <w:rsid w:val="000172C8"/>
    <w:rsid w:val="00017A17"/>
    <w:rsid w:val="00020771"/>
    <w:rsid w:val="000227FF"/>
    <w:rsid w:val="00023C3D"/>
    <w:rsid w:val="000250B5"/>
    <w:rsid w:val="00026CDB"/>
    <w:rsid w:val="00027112"/>
    <w:rsid w:val="00030CD4"/>
    <w:rsid w:val="00031142"/>
    <w:rsid w:val="00031DC5"/>
    <w:rsid w:val="000335DF"/>
    <w:rsid w:val="00034148"/>
    <w:rsid w:val="00035353"/>
    <w:rsid w:val="0003632A"/>
    <w:rsid w:val="000363A7"/>
    <w:rsid w:val="00037AAF"/>
    <w:rsid w:val="0004010B"/>
    <w:rsid w:val="000402B5"/>
    <w:rsid w:val="0004059D"/>
    <w:rsid w:val="00040D8E"/>
    <w:rsid w:val="0004103B"/>
    <w:rsid w:val="000419A5"/>
    <w:rsid w:val="00041B02"/>
    <w:rsid w:val="000422DC"/>
    <w:rsid w:val="000436EB"/>
    <w:rsid w:val="00043B37"/>
    <w:rsid w:val="0004433C"/>
    <w:rsid w:val="0004555F"/>
    <w:rsid w:val="00045925"/>
    <w:rsid w:val="00045CA8"/>
    <w:rsid w:val="0004640C"/>
    <w:rsid w:val="00046BEE"/>
    <w:rsid w:val="000505C6"/>
    <w:rsid w:val="0005321C"/>
    <w:rsid w:val="00053D57"/>
    <w:rsid w:val="00054D7D"/>
    <w:rsid w:val="00054DF4"/>
    <w:rsid w:val="00054EA2"/>
    <w:rsid w:val="00055EF2"/>
    <w:rsid w:val="00055FC9"/>
    <w:rsid w:val="0005607A"/>
    <w:rsid w:val="0005646E"/>
    <w:rsid w:val="00060371"/>
    <w:rsid w:val="00062D6B"/>
    <w:rsid w:val="000637CC"/>
    <w:rsid w:val="00064494"/>
    <w:rsid w:val="000644BB"/>
    <w:rsid w:val="00064F31"/>
    <w:rsid w:val="00065AD3"/>
    <w:rsid w:val="0006780C"/>
    <w:rsid w:val="0007115D"/>
    <w:rsid w:val="000733C2"/>
    <w:rsid w:val="00074B5A"/>
    <w:rsid w:val="00075298"/>
    <w:rsid w:val="0007744D"/>
    <w:rsid w:val="00077EA2"/>
    <w:rsid w:val="000815A9"/>
    <w:rsid w:val="000817FE"/>
    <w:rsid w:val="0008249A"/>
    <w:rsid w:val="00082BC0"/>
    <w:rsid w:val="00083EA2"/>
    <w:rsid w:val="00084BC6"/>
    <w:rsid w:val="00084CCF"/>
    <w:rsid w:val="0008519D"/>
    <w:rsid w:val="00086801"/>
    <w:rsid w:val="00086B2D"/>
    <w:rsid w:val="0008788C"/>
    <w:rsid w:val="0009002B"/>
    <w:rsid w:val="00090353"/>
    <w:rsid w:val="00090475"/>
    <w:rsid w:val="000910D7"/>
    <w:rsid w:val="00092C9E"/>
    <w:rsid w:val="0009561B"/>
    <w:rsid w:val="0009756B"/>
    <w:rsid w:val="000A0474"/>
    <w:rsid w:val="000A1EB5"/>
    <w:rsid w:val="000A1F33"/>
    <w:rsid w:val="000A1F87"/>
    <w:rsid w:val="000A231D"/>
    <w:rsid w:val="000A2487"/>
    <w:rsid w:val="000A5267"/>
    <w:rsid w:val="000A5D57"/>
    <w:rsid w:val="000A679B"/>
    <w:rsid w:val="000A77AE"/>
    <w:rsid w:val="000B161A"/>
    <w:rsid w:val="000B1630"/>
    <w:rsid w:val="000B18EF"/>
    <w:rsid w:val="000B34F9"/>
    <w:rsid w:val="000B4260"/>
    <w:rsid w:val="000B50CC"/>
    <w:rsid w:val="000B5B63"/>
    <w:rsid w:val="000B602B"/>
    <w:rsid w:val="000B606C"/>
    <w:rsid w:val="000B6B62"/>
    <w:rsid w:val="000B740E"/>
    <w:rsid w:val="000C2E55"/>
    <w:rsid w:val="000C402E"/>
    <w:rsid w:val="000C4827"/>
    <w:rsid w:val="000C621A"/>
    <w:rsid w:val="000C6BF8"/>
    <w:rsid w:val="000C6DF9"/>
    <w:rsid w:val="000C7FE5"/>
    <w:rsid w:val="000D0408"/>
    <w:rsid w:val="000D080E"/>
    <w:rsid w:val="000D2612"/>
    <w:rsid w:val="000D3E9E"/>
    <w:rsid w:val="000D5147"/>
    <w:rsid w:val="000D5DBF"/>
    <w:rsid w:val="000D6094"/>
    <w:rsid w:val="000D790B"/>
    <w:rsid w:val="000D7B6D"/>
    <w:rsid w:val="000E0CA8"/>
    <w:rsid w:val="000E179D"/>
    <w:rsid w:val="000E1969"/>
    <w:rsid w:val="000E27A1"/>
    <w:rsid w:val="000E30A7"/>
    <w:rsid w:val="000E3323"/>
    <w:rsid w:val="000E35B1"/>
    <w:rsid w:val="000E56F9"/>
    <w:rsid w:val="000E5878"/>
    <w:rsid w:val="000E5FF2"/>
    <w:rsid w:val="000E6218"/>
    <w:rsid w:val="000E6944"/>
    <w:rsid w:val="000F0E76"/>
    <w:rsid w:val="000F26B0"/>
    <w:rsid w:val="000F3C32"/>
    <w:rsid w:val="000F3D42"/>
    <w:rsid w:val="000F74E3"/>
    <w:rsid w:val="000F7E4B"/>
    <w:rsid w:val="00100248"/>
    <w:rsid w:val="001013E8"/>
    <w:rsid w:val="00101467"/>
    <w:rsid w:val="0010164A"/>
    <w:rsid w:val="00102718"/>
    <w:rsid w:val="0010292A"/>
    <w:rsid w:val="0010357F"/>
    <w:rsid w:val="001060C7"/>
    <w:rsid w:val="00107AFD"/>
    <w:rsid w:val="00107B23"/>
    <w:rsid w:val="001122D0"/>
    <w:rsid w:val="0011279E"/>
    <w:rsid w:val="00116267"/>
    <w:rsid w:val="0011640B"/>
    <w:rsid w:val="00117EFF"/>
    <w:rsid w:val="001205A3"/>
    <w:rsid w:val="0012084D"/>
    <w:rsid w:val="0012090B"/>
    <w:rsid w:val="00120EFE"/>
    <w:rsid w:val="00122764"/>
    <w:rsid w:val="00122E37"/>
    <w:rsid w:val="00123A20"/>
    <w:rsid w:val="00123DD0"/>
    <w:rsid w:val="001244BC"/>
    <w:rsid w:val="00125D46"/>
    <w:rsid w:val="00127539"/>
    <w:rsid w:val="00127B7A"/>
    <w:rsid w:val="00130106"/>
    <w:rsid w:val="001310E3"/>
    <w:rsid w:val="00131DD0"/>
    <w:rsid w:val="00131DFD"/>
    <w:rsid w:val="00136B77"/>
    <w:rsid w:val="00136FA2"/>
    <w:rsid w:val="00140D00"/>
    <w:rsid w:val="00143C9F"/>
    <w:rsid w:val="00144018"/>
    <w:rsid w:val="00145470"/>
    <w:rsid w:val="001474E5"/>
    <w:rsid w:val="0014772D"/>
    <w:rsid w:val="00150061"/>
    <w:rsid w:val="001503E0"/>
    <w:rsid w:val="001507D7"/>
    <w:rsid w:val="00151029"/>
    <w:rsid w:val="001536FE"/>
    <w:rsid w:val="00153DC9"/>
    <w:rsid w:val="0015745E"/>
    <w:rsid w:val="00157734"/>
    <w:rsid w:val="00157AA7"/>
    <w:rsid w:val="00157AE1"/>
    <w:rsid w:val="00157F58"/>
    <w:rsid w:val="0016017C"/>
    <w:rsid w:val="001621A8"/>
    <w:rsid w:val="0016254C"/>
    <w:rsid w:val="001627E0"/>
    <w:rsid w:val="00163D73"/>
    <w:rsid w:val="0016404B"/>
    <w:rsid w:val="001661BD"/>
    <w:rsid w:val="00166D6C"/>
    <w:rsid w:val="001704C9"/>
    <w:rsid w:val="00170F7F"/>
    <w:rsid w:val="00171D35"/>
    <w:rsid w:val="00173587"/>
    <w:rsid w:val="001738BE"/>
    <w:rsid w:val="001742A6"/>
    <w:rsid w:val="00175DF8"/>
    <w:rsid w:val="001770C0"/>
    <w:rsid w:val="00177336"/>
    <w:rsid w:val="001823D9"/>
    <w:rsid w:val="00182557"/>
    <w:rsid w:val="00182CBA"/>
    <w:rsid w:val="0018376B"/>
    <w:rsid w:val="00183F24"/>
    <w:rsid w:val="00185782"/>
    <w:rsid w:val="001868F7"/>
    <w:rsid w:val="001904D2"/>
    <w:rsid w:val="001922B6"/>
    <w:rsid w:val="001925DF"/>
    <w:rsid w:val="00193863"/>
    <w:rsid w:val="00195931"/>
    <w:rsid w:val="001972FC"/>
    <w:rsid w:val="001A06D7"/>
    <w:rsid w:val="001A1A3D"/>
    <w:rsid w:val="001A1C2E"/>
    <w:rsid w:val="001A242A"/>
    <w:rsid w:val="001A4120"/>
    <w:rsid w:val="001A4208"/>
    <w:rsid w:val="001A5587"/>
    <w:rsid w:val="001A5679"/>
    <w:rsid w:val="001A5727"/>
    <w:rsid w:val="001A5A67"/>
    <w:rsid w:val="001A606F"/>
    <w:rsid w:val="001A62E6"/>
    <w:rsid w:val="001A6DC5"/>
    <w:rsid w:val="001A7355"/>
    <w:rsid w:val="001A7D9F"/>
    <w:rsid w:val="001A7E7B"/>
    <w:rsid w:val="001B0138"/>
    <w:rsid w:val="001B20FF"/>
    <w:rsid w:val="001B2411"/>
    <w:rsid w:val="001B3D08"/>
    <w:rsid w:val="001B419D"/>
    <w:rsid w:val="001B6A81"/>
    <w:rsid w:val="001B6E94"/>
    <w:rsid w:val="001C22B3"/>
    <w:rsid w:val="001C2B96"/>
    <w:rsid w:val="001C3F4F"/>
    <w:rsid w:val="001C400D"/>
    <w:rsid w:val="001C5E77"/>
    <w:rsid w:val="001C7142"/>
    <w:rsid w:val="001D1130"/>
    <w:rsid w:val="001D189D"/>
    <w:rsid w:val="001D2801"/>
    <w:rsid w:val="001D2BE9"/>
    <w:rsid w:val="001D30E3"/>
    <w:rsid w:val="001D3818"/>
    <w:rsid w:val="001D4268"/>
    <w:rsid w:val="001D509F"/>
    <w:rsid w:val="001D711C"/>
    <w:rsid w:val="001E0484"/>
    <w:rsid w:val="001E0DF9"/>
    <w:rsid w:val="001E0F6A"/>
    <w:rsid w:val="001E100C"/>
    <w:rsid w:val="001E27F7"/>
    <w:rsid w:val="001E3AFB"/>
    <w:rsid w:val="001E73F5"/>
    <w:rsid w:val="001E7EF6"/>
    <w:rsid w:val="001F0E43"/>
    <w:rsid w:val="001F20A0"/>
    <w:rsid w:val="001F2287"/>
    <w:rsid w:val="001F3089"/>
    <w:rsid w:val="001F47F7"/>
    <w:rsid w:val="001F4E6A"/>
    <w:rsid w:val="001F6C2C"/>
    <w:rsid w:val="001F6D5B"/>
    <w:rsid w:val="001F7096"/>
    <w:rsid w:val="001F7C0C"/>
    <w:rsid w:val="00201232"/>
    <w:rsid w:val="002019E8"/>
    <w:rsid w:val="00201A41"/>
    <w:rsid w:val="00202533"/>
    <w:rsid w:val="002029B8"/>
    <w:rsid w:val="00203147"/>
    <w:rsid w:val="002110E7"/>
    <w:rsid w:val="0021375A"/>
    <w:rsid w:val="002148C2"/>
    <w:rsid w:val="002153E5"/>
    <w:rsid w:val="00216A23"/>
    <w:rsid w:val="00222ABD"/>
    <w:rsid w:val="00222E3C"/>
    <w:rsid w:val="00222FD3"/>
    <w:rsid w:val="00225E9C"/>
    <w:rsid w:val="002317DD"/>
    <w:rsid w:val="00232BB4"/>
    <w:rsid w:val="00232C76"/>
    <w:rsid w:val="00233887"/>
    <w:rsid w:val="00233B0A"/>
    <w:rsid w:val="0023468C"/>
    <w:rsid w:val="00234D68"/>
    <w:rsid w:val="00234F3F"/>
    <w:rsid w:val="00235CC5"/>
    <w:rsid w:val="00236AA5"/>
    <w:rsid w:val="00236C75"/>
    <w:rsid w:val="0024227B"/>
    <w:rsid w:val="00242342"/>
    <w:rsid w:val="00243C8C"/>
    <w:rsid w:val="00243CAC"/>
    <w:rsid w:val="002444CD"/>
    <w:rsid w:val="00245131"/>
    <w:rsid w:val="002462BB"/>
    <w:rsid w:val="00252DFC"/>
    <w:rsid w:val="002560F2"/>
    <w:rsid w:val="002563DF"/>
    <w:rsid w:val="00257E88"/>
    <w:rsid w:val="00260AD6"/>
    <w:rsid w:val="00260B1B"/>
    <w:rsid w:val="00260CB8"/>
    <w:rsid w:val="0026248E"/>
    <w:rsid w:val="00262B3D"/>
    <w:rsid w:val="00262C82"/>
    <w:rsid w:val="00264263"/>
    <w:rsid w:val="00264714"/>
    <w:rsid w:val="00265FBE"/>
    <w:rsid w:val="00266520"/>
    <w:rsid w:val="00266ABF"/>
    <w:rsid w:val="00272423"/>
    <w:rsid w:val="00272B55"/>
    <w:rsid w:val="00272D93"/>
    <w:rsid w:val="00273E83"/>
    <w:rsid w:val="00280837"/>
    <w:rsid w:val="00281011"/>
    <w:rsid w:val="002824B5"/>
    <w:rsid w:val="002829C1"/>
    <w:rsid w:val="00283E9F"/>
    <w:rsid w:val="00283F7A"/>
    <w:rsid w:val="00284A43"/>
    <w:rsid w:val="002853D1"/>
    <w:rsid w:val="00285DAD"/>
    <w:rsid w:val="00285FFF"/>
    <w:rsid w:val="0029067E"/>
    <w:rsid w:val="002909EB"/>
    <w:rsid w:val="00290D2C"/>
    <w:rsid w:val="0029360A"/>
    <w:rsid w:val="00293FF2"/>
    <w:rsid w:val="00296F8B"/>
    <w:rsid w:val="002A00B9"/>
    <w:rsid w:val="002A085A"/>
    <w:rsid w:val="002A11E1"/>
    <w:rsid w:val="002A1364"/>
    <w:rsid w:val="002A194C"/>
    <w:rsid w:val="002A3042"/>
    <w:rsid w:val="002A31F4"/>
    <w:rsid w:val="002A3C07"/>
    <w:rsid w:val="002A3D33"/>
    <w:rsid w:val="002A453F"/>
    <w:rsid w:val="002A521D"/>
    <w:rsid w:val="002A5AAB"/>
    <w:rsid w:val="002A5F49"/>
    <w:rsid w:val="002A6909"/>
    <w:rsid w:val="002A7CAC"/>
    <w:rsid w:val="002B0391"/>
    <w:rsid w:val="002B0A0D"/>
    <w:rsid w:val="002B0B4E"/>
    <w:rsid w:val="002B35B8"/>
    <w:rsid w:val="002B3796"/>
    <w:rsid w:val="002B5584"/>
    <w:rsid w:val="002B7203"/>
    <w:rsid w:val="002B7EB7"/>
    <w:rsid w:val="002C0B05"/>
    <w:rsid w:val="002C1FED"/>
    <w:rsid w:val="002C2052"/>
    <w:rsid w:val="002C2EF4"/>
    <w:rsid w:val="002C4A17"/>
    <w:rsid w:val="002C4BBA"/>
    <w:rsid w:val="002C4CE2"/>
    <w:rsid w:val="002C54D4"/>
    <w:rsid w:val="002C5F93"/>
    <w:rsid w:val="002C6D92"/>
    <w:rsid w:val="002C6F1F"/>
    <w:rsid w:val="002C76E1"/>
    <w:rsid w:val="002C7D96"/>
    <w:rsid w:val="002D0558"/>
    <w:rsid w:val="002D1F3E"/>
    <w:rsid w:val="002D1F64"/>
    <w:rsid w:val="002D2623"/>
    <w:rsid w:val="002D3173"/>
    <w:rsid w:val="002D4526"/>
    <w:rsid w:val="002D4FF9"/>
    <w:rsid w:val="002D5F9C"/>
    <w:rsid w:val="002E059B"/>
    <w:rsid w:val="002E13AD"/>
    <w:rsid w:val="002E17BD"/>
    <w:rsid w:val="002E32EE"/>
    <w:rsid w:val="002E4451"/>
    <w:rsid w:val="002E5E44"/>
    <w:rsid w:val="002F2EC9"/>
    <w:rsid w:val="002F3197"/>
    <w:rsid w:val="002F536D"/>
    <w:rsid w:val="002F5FC9"/>
    <w:rsid w:val="002F769E"/>
    <w:rsid w:val="00300015"/>
    <w:rsid w:val="003033F2"/>
    <w:rsid w:val="00304DDF"/>
    <w:rsid w:val="003062CC"/>
    <w:rsid w:val="00306748"/>
    <w:rsid w:val="00306B29"/>
    <w:rsid w:val="003074BB"/>
    <w:rsid w:val="0031134F"/>
    <w:rsid w:val="00311466"/>
    <w:rsid w:val="00311E60"/>
    <w:rsid w:val="003124F4"/>
    <w:rsid w:val="00312B7D"/>
    <w:rsid w:val="00313732"/>
    <w:rsid w:val="003144D0"/>
    <w:rsid w:val="00314C30"/>
    <w:rsid w:val="0031521B"/>
    <w:rsid w:val="00316359"/>
    <w:rsid w:val="003167D2"/>
    <w:rsid w:val="00320481"/>
    <w:rsid w:val="00321647"/>
    <w:rsid w:val="00321CED"/>
    <w:rsid w:val="0032349A"/>
    <w:rsid w:val="00323C52"/>
    <w:rsid w:val="00323CAF"/>
    <w:rsid w:val="00325783"/>
    <w:rsid w:val="003259A4"/>
    <w:rsid w:val="00327C69"/>
    <w:rsid w:val="003301C7"/>
    <w:rsid w:val="003324C4"/>
    <w:rsid w:val="0033268B"/>
    <w:rsid w:val="00333B51"/>
    <w:rsid w:val="00334246"/>
    <w:rsid w:val="0033569A"/>
    <w:rsid w:val="00335B38"/>
    <w:rsid w:val="003366A1"/>
    <w:rsid w:val="00337167"/>
    <w:rsid w:val="00340E52"/>
    <w:rsid w:val="00341AB8"/>
    <w:rsid w:val="00341E99"/>
    <w:rsid w:val="00342487"/>
    <w:rsid w:val="00343546"/>
    <w:rsid w:val="00343B2E"/>
    <w:rsid w:val="003465E8"/>
    <w:rsid w:val="0034774D"/>
    <w:rsid w:val="00347CE4"/>
    <w:rsid w:val="00347DE3"/>
    <w:rsid w:val="003516CE"/>
    <w:rsid w:val="00351FC9"/>
    <w:rsid w:val="00353D50"/>
    <w:rsid w:val="003545A2"/>
    <w:rsid w:val="003547D3"/>
    <w:rsid w:val="0035577F"/>
    <w:rsid w:val="0035672F"/>
    <w:rsid w:val="00360552"/>
    <w:rsid w:val="00361085"/>
    <w:rsid w:val="003629B2"/>
    <w:rsid w:val="00362A0A"/>
    <w:rsid w:val="0036403D"/>
    <w:rsid w:val="0036678D"/>
    <w:rsid w:val="00367424"/>
    <w:rsid w:val="00367DE9"/>
    <w:rsid w:val="00370231"/>
    <w:rsid w:val="0037088D"/>
    <w:rsid w:val="00371A19"/>
    <w:rsid w:val="00372F79"/>
    <w:rsid w:val="00373090"/>
    <w:rsid w:val="003731F6"/>
    <w:rsid w:val="003736A0"/>
    <w:rsid w:val="00375137"/>
    <w:rsid w:val="003759B0"/>
    <w:rsid w:val="00376231"/>
    <w:rsid w:val="00376B34"/>
    <w:rsid w:val="00377167"/>
    <w:rsid w:val="0037797C"/>
    <w:rsid w:val="00380EC9"/>
    <w:rsid w:val="003819EB"/>
    <w:rsid w:val="003832A1"/>
    <w:rsid w:val="0038367C"/>
    <w:rsid w:val="00383F1B"/>
    <w:rsid w:val="0038434E"/>
    <w:rsid w:val="003849F6"/>
    <w:rsid w:val="0038559E"/>
    <w:rsid w:val="00385CA8"/>
    <w:rsid w:val="0038685A"/>
    <w:rsid w:val="003875A0"/>
    <w:rsid w:val="0038785E"/>
    <w:rsid w:val="00387DD8"/>
    <w:rsid w:val="00390144"/>
    <w:rsid w:val="00390743"/>
    <w:rsid w:val="00390B65"/>
    <w:rsid w:val="003919DF"/>
    <w:rsid w:val="00391A04"/>
    <w:rsid w:val="003923D1"/>
    <w:rsid w:val="003923F0"/>
    <w:rsid w:val="00392610"/>
    <w:rsid w:val="0039269D"/>
    <w:rsid w:val="003928EB"/>
    <w:rsid w:val="003928EE"/>
    <w:rsid w:val="0039455F"/>
    <w:rsid w:val="003946C6"/>
    <w:rsid w:val="00394D7C"/>
    <w:rsid w:val="00394EEC"/>
    <w:rsid w:val="00395C5B"/>
    <w:rsid w:val="0039652B"/>
    <w:rsid w:val="0039756E"/>
    <w:rsid w:val="003A0656"/>
    <w:rsid w:val="003A0789"/>
    <w:rsid w:val="003A1975"/>
    <w:rsid w:val="003A4775"/>
    <w:rsid w:val="003A51BE"/>
    <w:rsid w:val="003A51DB"/>
    <w:rsid w:val="003A596B"/>
    <w:rsid w:val="003A5D59"/>
    <w:rsid w:val="003A7DAF"/>
    <w:rsid w:val="003B11D9"/>
    <w:rsid w:val="003B15B6"/>
    <w:rsid w:val="003B2FB7"/>
    <w:rsid w:val="003B317E"/>
    <w:rsid w:val="003B3C22"/>
    <w:rsid w:val="003B4335"/>
    <w:rsid w:val="003B6C16"/>
    <w:rsid w:val="003B6C4B"/>
    <w:rsid w:val="003B77DD"/>
    <w:rsid w:val="003C0582"/>
    <w:rsid w:val="003C13DE"/>
    <w:rsid w:val="003C3412"/>
    <w:rsid w:val="003C4E56"/>
    <w:rsid w:val="003C4F19"/>
    <w:rsid w:val="003C5572"/>
    <w:rsid w:val="003C5A50"/>
    <w:rsid w:val="003C7457"/>
    <w:rsid w:val="003C7AE9"/>
    <w:rsid w:val="003D2511"/>
    <w:rsid w:val="003D2B03"/>
    <w:rsid w:val="003D45EB"/>
    <w:rsid w:val="003D55DE"/>
    <w:rsid w:val="003D78BB"/>
    <w:rsid w:val="003E2A95"/>
    <w:rsid w:val="003E2F21"/>
    <w:rsid w:val="003E373A"/>
    <w:rsid w:val="003E3FA3"/>
    <w:rsid w:val="003E47DC"/>
    <w:rsid w:val="003E544E"/>
    <w:rsid w:val="003F0EA7"/>
    <w:rsid w:val="003F1559"/>
    <w:rsid w:val="003F32B9"/>
    <w:rsid w:val="003F38E0"/>
    <w:rsid w:val="003F49B8"/>
    <w:rsid w:val="003F579A"/>
    <w:rsid w:val="003F5C79"/>
    <w:rsid w:val="003F7A1F"/>
    <w:rsid w:val="004019F6"/>
    <w:rsid w:val="00402221"/>
    <w:rsid w:val="00402A0D"/>
    <w:rsid w:val="00404E3B"/>
    <w:rsid w:val="00406041"/>
    <w:rsid w:val="004066C3"/>
    <w:rsid w:val="00406896"/>
    <w:rsid w:val="0040763F"/>
    <w:rsid w:val="00407D68"/>
    <w:rsid w:val="0041026F"/>
    <w:rsid w:val="00411768"/>
    <w:rsid w:val="00413420"/>
    <w:rsid w:val="00413852"/>
    <w:rsid w:val="00414135"/>
    <w:rsid w:val="00414631"/>
    <w:rsid w:val="004146DA"/>
    <w:rsid w:val="00416593"/>
    <w:rsid w:val="00417D34"/>
    <w:rsid w:val="00417DCF"/>
    <w:rsid w:val="00420BB2"/>
    <w:rsid w:val="004216CB"/>
    <w:rsid w:val="00421FE6"/>
    <w:rsid w:val="0043037A"/>
    <w:rsid w:val="00430C2E"/>
    <w:rsid w:val="00431540"/>
    <w:rsid w:val="004344F9"/>
    <w:rsid w:val="0043457F"/>
    <w:rsid w:val="004352C9"/>
    <w:rsid w:val="004356FD"/>
    <w:rsid w:val="0043592D"/>
    <w:rsid w:val="00435FD7"/>
    <w:rsid w:val="00436B33"/>
    <w:rsid w:val="00441246"/>
    <w:rsid w:val="004416E1"/>
    <w:rsid w:val="00441D32"/>
    <w:rsid w:val="004421A8"/>
    <w:rsid w:val="00443C09"/>
    <w:rsid w:val="00443ED4"/>
    <w:rsid w:val="00444A85"/>
    <w:rsid w:val="00444B4E"/>
    <w:rsid w:val="0044708D"/>
    <w:rsid w:val="00451481"/>
    <w:rsid w:val="00456D69"/>
    <w:rsid w:val="0046017B"/>
    <w:rsid w:val="00460A8F"/>
    <w:rsid w:val="00460FF9"/>
    <w:rsid w:val="00461276"/>
    <w:rsid w:val="00462205"/>
    <w:rsid w:val="0046340C"/>
    <w:rsid w:val="004635D5"/>
    <w:rsid w:val="00463894"/>
    <w:rsid w:val="00463F55"/>
    <w:rsid w:val="004650EC"/>
    <w:rsid w:val="00465A5F"/>
    <w:rsid w:val="0047294B"/>
    <w:rsid w:val="00474DA3"/>
    <w:rsid w:val="00476EF0"/>
    <w:rsid w:val="004770C4"/>
    <w:rsid w:val="004776CD"/>
    <w:rsid w:val="00477BF4"/>
    <w:rsid w:val="004815F9"/>
    <w:rsid w:val="00481EA6"/>
    <w:rsid w:val="00485E00"/>
    <w:rsid w:val="00486275"/>
    <w:rsid w:val="00486EFA"/>
    <w:rsid w:val="00490E2E"/>
    <w:rsid w:val="00491968"/>
    <w:rsid w:val="00496F3E"/>
    <w:rsid w:val="004A0631"/>
    <w:rsid w:val="004A1C0A"/>
    <w:rsid w:val="004A2EAC"/>
    <w:rsid w:val="004A4790"/>
    <w:rsid w:val="004A49CD"/>
    <w:rsid w:val="004A4D90"/>
    <w:rsid w:val="004A4E63"/>
    <w:rsid w:val="004A54C2"/>
    <w:rsid w:val="004A5D87"/>
    <w:rsid w:val="004A6531"/>
    <w:rsid w:val="004B00E0"/>
    <w:rsid w:val="004B0C31"/>
    <w:rsid w:val="004B3444"/>
    <w:rsid w:val="004B35F1"/>
    <w:rsid w:val="004B37D9"/>
    <w:rsid w:val="004B58F5"/>
    <w:rsid w:val="004C03E5"/>
    <w:rsid w:val="004C1682"/>
    <w:rsid w:val="004C45A6"/>
    <w:rsid w:val="004C57F5"/>
    <w:rsid w:val="004C653D"/>
    <w:rsid w:val="004C6591"/>
    <w:rsid w:val="004C6598"/>
    <w:rsid w:val="004C6C8F"/>
    <w:rsid w:val="004C6E37"/>
    <w:rsid w:val="004D28BB"/>
    <w:rsid w:val="004D2D5A"/>
    <w:rsid w:val="004D2D8F"/>
    <w:rsid w:val="004D2E21"/>
    <w:rsid w:val="004D34AF"/>
    <w:rsid w:val="004D39C2"/>
    <w:rsid w:val="004D6133"/>
    <w:rsid w:val="004D6B9D"/>
    <w:rsid w:val="004D71D8"/>
    <w:rsid w:val="004D7CEA"/>
    <w:rsid w:val="004E08C3"/>
    <w:rsid w:val="004E0C6B"/>
    <w:rsid w:val="004E140A"/>
    <w:rsid w:val="004E3163"/>
    <w:rsid w:val="004E35AA"/>
    <w:rsid w:val="004E42E6"/>
    <w:rsid w:val="004E48A4"/>
    <w:rsid w:val="004E4A2F"/>
    <w:rsid w:val="004E4C91"/>
    <w:rsid w:val="004E66D9"/>
    <w:rsid w:val="004F0C20"/>
    <w:rsid w:val="004F4173"/>
    <w:rsid w:val="004F44CB"/>
    <w:rsid w:val="004F45E2"/>
    <w:rsid w:val="004F518E"/>
    <w:rsid w:val="004F580F"/>
    <w:rsid w:val="004F610A"/>
    <w:rsid w:val="004F774F"/>
    <w:rsid w:val="005024A9"/>
    <w:rsid w:val="00504CC2"/>
    <w:rsid w:val="005062F8"/>
    <w:rsid w:val="00506E37"/>
    <w:rsid w:val="00507125"/>
    <w:rsid w:val="00510C03"/>
    <w:rsid w:val="005114ED"/>
    <w:rsid w:val="0051180A"/>
    <w:rsid w:val="00511931"/>
    <w:rsid w:val="00511CCC"/>
    <w:rsid w:val="00512D16"/>
    <w:rsid w:val="00513040"/>
    <w:rsid w:val="00513196"/>
    <w:rsid w:val="00513BC2"/>
    <w:rsid w:val="0051571A"/>
    <w:rsid w:val="005175B3"/>
    <w:rsid w:val="00517AE1"/>
    <w:rsid w:val="00517D7D"/>
    <w:rsid w:val="00521372"/>
    <w:rsid w:val="00522A26"/>
    <w:rsid w:val="005241A4"/>
    <w:rsid w:val="005257D0"/>
    <w:rsid w:val="0052664C"/>
    <w:rsid w:val="0053020B"/>
    <w:rsid w:val="005307F1"/>
    <w:rsid w:val="00531767"/>
    <w:rsid w:val="00535768"/>
    <w:rsid w:val="0053628B"/>
    <w:rsid w:val="005412C2"/>
    <w:rsid w:val="00541AD1"/>
    <w:rsid w:val="005468C6"/>
    <w:rsid w:val="005469FD"/>
    <w:rsid w:val="00546D91"/>
    <w:rsid w:val="00547727"/>
    <w:rsid w:val="00547ACA"/>
    <w:rsid w:val="00547BDC"/>
    <w:rsid w:val="00550A14"/>
    <w:rsid w:val="00551E36"/>
    <w:rsid w:val="0055287D"/>
    <w:rsid w:val="00552AB1"/>
    <w:rsid w:val="00552E59"/>
    <w:rsid w:val="00552F3F"/>
    <w:rsid w:val="00554481"/>
    <w:rsid w:val="00554939"/>
    <w:rsid w:val="00555705"/>
    <w:rsid w:val="005559B7"/>
    <w:rsid w:val="005566DA"/>
    <w:rsid w:val="005577FD"/>
    <w:rsid w:val="00557FE9"/>
    <w:rsid w:val="00560211"/>
    <w:rsid w:val="005612D8"/>
    <w:rsid w:val="00561415"/>
    <w:rsid w:val="00563D06"/>
    <w:rsid w:val="005642F8"/>
    <w:rsid w:val="00564847"/>
    <w:rsid w:val="00564AB7"/>
    <w:rsid w:val="00565440"/>
    <w:rsid w:val="005660EE"/>
    <w:rsid w:val="005673F0"/>
    <w:rsid w:val="00567538"/>
    <w:rsid w:val="00567F87"/>
    <w:rsid w:val="0057038A"/>
    <w:rsid w:val="00571376"/>
    <w:rsid w:val="0057241E"/>
    <w:rsid w:val="0057423E"/>
    <w:rsid w:val="005746AA"/>
    <w:rsid w:val="0057513E"/>
    <w:rsid w:val="00575146"/>
    <w:rsid w:val="005755E5"/>
    <w:rsid w:val="005758F4"/>
    <w:rsid w:val="0057646E"/>
    <w:rsid w:val="00577FE4"/>
    <w:rsid w:val="00580BD7"/>
    <w:rsid w:val="0058113A"/>
    <w:rsid w:val="0058189A"/>
    <w:rsid w:val="00581F5A"/>
    <w:rsid w:val="00582531"/>
    <w:rsid w:val="00582DD4"/>
    <w:rsid w:val="0058431A"/>
    <w:rsid w:val="0058699D"/>
    <w:rsid w:val="005904C2"/>
    <w:rsid w:val="005910F6"/>
    <w:rsid w:val="00591A98"/>
    <w:rsid w:val="005927AF"/>
    <w:rsid w:val="00594072"/>
    <w:rsid w:val="005964EC"/>
    <w:rsid w:val="00596E50"/>
    <w:rsid w:val="00597B1D"/>
    <w:rsid w:val="005A0B4A"/>
    <w:rsid w:val="005A196D"/>
    <w:rsid w:val="005A1D95"/>
    <w:rsid w:val="005A38A9"/>
    <w:rsid w:val="005A3B45"/>
    <w:rsid w:val="005A452D"/>
    <w:rsid w:val="005A4D31"/>
    <w:rsid w:val="005A554A"/>
    <w:rsid w:val="005A5FC7"/>
    <w:rsid w:val="005A6255"/>
    <w:rsid w:val="005B07A3"/>
    <w:rsid w:val="005B1A3B"/>
    <w:rsid w:val="005B30BA"/>
    <w:rsid w:val="005B3DD9"/>
    <w:rsid w:val="005B5A23"/>
    <w:rsid w:val="005B6C2C"/>
    <w:rsid w:val="005B6DFA"/>
    <w:rsid w:val="005B7187"/>
    <w:rsid w:val="005C0FE2"/>
    <w:rsid w:val="005C1B92"/>
    <w:rsid w:val="005C21C0"/>
    <w:rsid w:val="005C3445"/>
    <w:rsid w:val="005C3856"/>
    <w:rsid w:val="005C420C"/>
    <w:rsid w:val="005D0D0F"/>
    <w:rsid w:val="005D57B1"/>
    <w:rsid w:val="005D66A9"/>
    <w:rsid w:val="005D7E19"/>
    <w:rsid w:val="005E04BA"/>
    <w:rsid w:val="005E09C5"/>
    <w:rsid w:val="005E2621"/>
    <w:rsid w:val="005E293A"/>
    <w:rsid w:val="005E4067"/>
    <w:rsid w:val="005E41EA"/>
    <w:rsid w:val="005E4EE7"/>
    <w:rsid w:val="005E59FB"/>
    <w:rsid w:val="005E6D5F"/>
    <w:rsid w:val="005E7153"/>
    <w:rsid w:val="005E7522"/>
    <w:rsid w:val="005F068E"/>
    <w:rsid w:val="005F0CD9"/>
    <w:rsid w:val="005F158B"/>
    <w:rsid w:val="005F2A33"/>
    <w:rsid w:val="005F588D"/>
    <w:rsid w:val="005F5914"/>
    <w:rsid w:val="005F5C36"/>
    <w:rsid w:val="005F6C63"/>
    <w:rsid w:val="005F7CE6"/>
    <w:rsid w:val="00600DC8"/>
    <w:rsid w:val="0060157F"/>
    <w:rsid w:val="00602BC8"/>
    <w:rsid w:val="00602F2F"/>
    <w:rsid w:val="0060350E"/>
    <w:rsid w:val="0060509E"/>
    <w:rsid w:val="0060617F"/>
    <w:rsid w:val="006064D7"/>
    <w:rsid w:val="00606780"/>
    <w:rsid w:val="006070C6"/>
    <w:rsid w:val="006071B8"/>
    <w:rsid w:val="0060757C"/>
    <w:rsid w:val="00607AF0"/>
    <w:rsid w:val="0061072B"/>
    <w:rsid w:val="00610A5C"/>
    <w:rsid w:val="00610E37"/>
    <w:rsid w:val="006115F9"/>
    <w:rsid w:val="00611A55"/>
    <w:rsid w:val="00611F2E"/>
    <w:rsid w:val="00612230"/>
    <w:rsid w:val="006122D0"/>
    <w:rsid w:val="00612741"/>
    <w:rsid w:val="00612A44"/>
    <w:rsid w:val="006141F6"/>
    <w:rsid w:val="006154A5"/>
    <w:rsid w:val="0061550A"/>
    <w:rsid w:val="006202A2"/>
    <w:rsid w:val="006203BC"/>
    <w:rsid w:val="00620883"/>
    <w:rsid w:val="0062161B"/>
    <w:rsid w:val="006243A6"/>
    <w:rsid w:val="00624F4E"/>
    <w:rsid w:val="006256B7"/>
    <w:rsid w:val="0062589D"/>
    <w:rsid w:val="00625C16"/>
    <w:rsid w:val="0062662A"/>
    <w:rsid w:val="00627AC8"/>
    <w:rsid w:val="0063136A"/>
    <w:rsid w:val="0063177B"/>
    <w:rsid w:val="00632AD7"/>
    <w:rsid w:val="00633337"/>
    <w:rsid w:val="006333FC"/>
    <w:rsid w:val="00634925"/>
    <w:rsid w:val="00636A97"/>
    <w:rsid w:val="00644184"/>
    <w:rsid w:val="0064423A"/>
    <w:rsid w:val="006449CB"/>
    <w:rsid w:val="00644C21"/>
    <w:rsid w:val="006467D6"/>
    <w:rsid w:val="0064792C"/>
    <w:rsid w:val="0065033D"/>
    <w:rsid w:val="00651D03"/>
    <w:rsid w:val="00655825"/>
    <w:rsid w:val="00656D2A"/>
    <w:rsid w:val="00657448"/>
    <w:rsid w:val="00662621"/>
    <w:rsid w:val="006639BD"/>
    <w:rsid w:val="00664143"/>
    <w:rsid w:val="006653F7"/>
    <w:rsid w:val="00665F76"/>
    <w:rsid w:val="00666C4F"/>
    <w:rsid w:val="00670B40"/>
    <w:rsid w:val="00670FB8"/>
    <w:rsid w:val="0067138D"/>
    <w:rsid w:val="00671C2D"/>
    <w:rsid w:val="006728C2"/>
    <w:rsid w:val="00673C06"/>
    <w:rsid w:val="0067408E"/>
    <w:rsid w:val="0067454B"/>
    <w:rsid w:val="0067556F"/>
    <w:rsid w:val="006757DF"/>
    <w:rsid w:val="006769F1"/>
    <w:rsid w:val="00676A39"/>
    <w:rsid w:val="00682912"/>
    <w:rsid w:val="00682CDE"/>
    <w:rsid w:val="00683FC1"/>
    <w:rsid w:val="006845FD"/>
    <w:rsid w:val="00686ABF"/>
    <w:rsid w:val="006872A8"/>
    <w:rsid w:val="00690BD8"/>
    <w:rsid w:val="00691E74"/>
    <w:rsid w:val="00694410"/>
    <w:rsid w:val="00694BA5"/>
    <w:rsid w:val="00697445"/>
    <w:rsid w:val="00697CAB"/>
    <w:rsid w:val="006A015C"/>
    <w:rsid w:val="006A103B"/>
    <w:rsid w:val="006A2190"/>
    <w:rsid w:val="006A3DE4"/>
    <w:rsid w:val="006A47EA"/>
    <w:rsid w:val="006A4C62"/>
    <w:rsid w:val="006A5138"/>
    <w:rsid w:val="006A57C3"/>
    <w:rsid w:val="006A5C2F"/>
    <w:rsid w:val="006A609A"/>
    <w:rsid w:val="006A7330"/>
    <w:rsid w:val="006A755B"/>
    <w:rsid w:val="006A7D08"/>
    <w:rsid w:val="006B029F"/>
    <w:rsid w:val="006B1163"/>
    <w:rsid w:val="006B1815"/>
    <w:rsid w:val="006B1B84"/>
    <w:rsid w:val="006B52C8"/>
    <w:rsid w:val="006B5993"/>
    <w:rsid w:val="006B6236"/>
    <w:rsid w:val="006B670C"/>
    <w:rsid w:val="006B681E"/>
    <w:rsid w:val="006B6974"/>
    <w:rsid w:val="006B71F4"/>
    <w:rsid w:val="006B7DA5"/>
    <w:rsid w:val="006C102B"/>
    <w:rsid w:val="006C252B"/>
    <w:rsid w:val="006C3371"/>
    <w:rsid w:val="006C3693"/>
    <w:rsid w:val="006C3733"/>
    <w:rsid w:val="006C3AEE"/>
    <w:rsid w:val="006C4B44"/>
    <w:rsid w:val="006C6D60"/>
    <w:rsid w:val="006C6D70"/>
    <w:rsid w:val="006D1059"/>
    <w:rsid w:val="006D1712"/>
    <w:rsid w:val="006D17F9"/>
    <w:rsid w:val="006D1F71"/>
    <w:rsid w:val="006D247E"/>
    <w:rsid w:val="006D2F2C"/>
    <w:rsid w:val="006D3F89"/>
    <w:rsid w:val="006D486E"/>
    <w:rsid w:val="006D70EF"/>
    <w:rsid w:val="006D7C8E"/>
    <w:rsid w:val="006E2624"/>
    <w:rsid w:val="006E3B0A"/>
    <w:rsid w:val="006E4EE4"/>
    <w:rsid w:val="006E5670"/>
    <w:rsid w:val="006E578E"/>
    <w:rsid w:val="006F17CE"/>
    <w:rsid w:val="006F18FC"/>
    <w:rsid w:val="006F48CC"/>
    <w:rsid w:val="006F5BE4"/>
    <w:rsid w:val="00700504"/>
    <w:rsid w:val="00701128"/>
    <w:rsid w:val="007025C4"/>
    <w:rsid w:val="007026C9"/>
    <w:rsid w:val="00702A3A"/>
    <w:rsid w:val="00703162"/>
    <w:rsid w:val="00703D53"/>
    <w:rsid w:val="00710848"/>
    <w:rsid w:val="00711D1C"/>
    <w:rsid w:val="007125E7"/>
    <w:rsid w:val="007127ED"/>
    <w:rsid w:val="0071425F"/>
    <w:rsid w:val="00715A19"/>
    <w:rsid w:val="00716926"/>
    <w:rsid w:val="00716939"/>
    <w:rsid w:val="007176B2"/>
    <w:rsid w:val="00722D2F"/>
    <w:rsid w:val="00725696"/>
    <w:rsid w:val="00726055"/>
    <w:rsid w:val="0072635A"/>
    <w:rsid w:val="007268E9"/>
    <w:rsid w:val="007279F3"/>
    <w:rsid w:val="00727B8F"/>
    <w:rsid w:val="00727EF1"/>
    <w:rsid w:val="00730359"/>
    <w:rsid w:val="00730631"/>
    <w:rsid w:val="00730E32"/>
    <w:rsid w:val="00732436"/>
    <w:rsid w:val="00733155"/>
    <w:rsid w:val="00737201"/>
    <w:rsid w:val="0073743B"/>
    <w:rsid w:val="00741698"/>
    <w:rsid w:val="0074355B"/>
    <w:rsid w:val="0074382B"/>
    <w:rsid w:val="00743B7D"/>
    <w:rsid w:val="0074694B"/>
    <w:rsid w:val="00750B88"/>
    <w:rsid w:val="0075214F"/>
    <w:rsid w:val="00752366"/>
    <w:rsid w:val="0075239C"/>
    <w:rsid w:val="00755EE3"/>
    <w:rsid w:val="00756124"/>
    <w:rsid w:val="00757128"/>
    <w:rsid w:val="00757504"/>
    <w:rsid w:val="00760A01"/>
    <w:rsid w:val="00760A27"/>
    <w:rsid w:val="00762AA3"/>
    <w:rsid w:val="0076352C"/>
    <w:rsid w:val="00765726"/>
    <w:rsid w:val="007658AC"/>
    <w:rsid w:val="00765900"/>
    <w:rsid w:val="0077271C"/>
    <w:rsid w:val="00772A50"/>
    <w:rsid w:val="00772D3B"/>
    <w:rsid w:val="00774112"/>
    <w:rsid w:val="0078064D"/>
    <w:rsid w:val="00780FE4"/>
    <w:rsid w:val="00781DBD"/>
    <w:rsid w:val="00781F8D"/>
    <w:rsid w:val="00782FE6"/>
    <w:rsid w:val="00783E1B"/>
    <w:rsid w:val="007844E4"/>
    <w:rsid w:val="0078531F"/>
    <w:rsid w:val="00787DFB"/>
    <w:rsid w:val="0079150D"/>
    <w:rsid w:val="00792129"/>
    <w:rsid w:val="0079266C"/>
    <w:rsid w:val="0079289B"/>
    <w:rsid w:val="00793ADA"/>
    <w:rsid w:val="00793DFB"/>
    <w:rsid w:val="007941CD"/>
    <w:rsid w:val="007946C2"/>
    <w:rsid w:val="00794841"/>
    <w:rsid w:val="007949CE"/>
    <w:rsid w:val="00794B6F"/>
    <w:rsid w:val="00794CD7"/>
    <w:rsid w:val="007975C8"/>
    <w:rsid w:val="007979BD"/>
    <w:rsid w:val="007A2D2C"/>
    <w:rsid w:val="007A547B"/>
    <w:rsid w:val="007A6A95"/>
    <w:rsid w:val="007B0FCE"/>
    <w:rsid w:val="007B1158"/>
    <w:rsid w:val="007B5A45"/>
    <w:rsid w:val="007C14EF"/>
    <w:rsid w:val="007C1ACE"/>
    <w:rsid w:val="007C324D"/>
    <w:rsid w:val="007C631A"/>
    <w:rsid w:val="007C7759"/>
    <w:rsid w:val="007C7F16"/>
    <w:rsid w:val="007D124B"/>
    <w:rsid w:val="007D153E"/>
    <w:rsid w:val="007D15B5"/>
    <w:rsid w:val="007D2FB6"/>
    <w:rsid w:val="007D3710"/>
    <w:rsid w:val="007D489E"/>
    <w:rsid w:val="007D5E08"/>
    <w:rsid w:val="007D5F8F"/>
    <w:rsid w:val="007D67EA"/>
    <w:rsid w:val="007D6CD0"/>
    <w:rsid w:val="007D6F0F"/>
    <w:rsid w:val="007D7491"/>
    <w:rsid w:val="007D7FE0"/>
    <w:rsid w:val="007E0B46"/>
    <w:rsid w:val="007E2A59"/>
    <w:rsid w:val="007E4884"/>
    <w:rsid w:val="007E763E"/>
    <w:rsid w:val="007E785B"/>
    <w:rsid w:val="007F1459"/>
    <w:rsid w:val="007F147F"/>
    <w:rsid w:val="007F2CCF"/>
    <w:rsid w:val="007F2DFE"/>
    <w:rsid w:val="007F3396"/>
    <w:rsid w:val="007F4065"/>
    <w:rsid w:val="007F5994"/>
    <w:rsid w:val="007F61C3"/>
    <w:rsid w:val="007F743B"/>
    <w:rsid w:val="007F74DF"/>
    <w:rsid w:val="0080012B"/>
    <w:rsid w:val="008005F1"/>
    <w:rsid w:val="00800B61"/>
    <w:rsid w:val="00801BFB"/>
    <w:rsid w:val="0080282C"/>
    <w:rsid w:val="00804A33"/>
    <w:rsid w:val="00805F30"/>
    <w:rsid w:val="00807FF9"/>
    <w:rsid w:val="00811EBA"/>
    <w:rsid w:val="00811F3F"/>
    <w:rsid w:val="00814D5D"/>
    <w:rsid w:val="00814E68"/>
    <w:rsid w:val="0081576F"/>
    <w:rsid w:val="00815ABB"/>
    <w:rsid w:val="008167B3"/>
    <w:rsid w:val="0081789E"/>
    <w:rsid w:val="00817CAE"/>
    <w:rsid w:val="00822631"/>
    <w:rsid w:val="00823B35"/>
    <w:rsid w:val="00823EEB"/>
    <w:rsid w:val="00823FB3"/>
    <w:rsid w:val="00825FAC"/>
    <w:rsid w:val="00827D2A"/>
    <w:rsid w:val="00827FDE"/>
    <w:rsid w:val="008306B9"/>
    <w:rsid w:val="0083093B"/>
    <w:rsid w:val="008345AC"/>
    <w:rsid w:val="00834701"/>
    <w:rsid w:val="00834D5E"/>
    <w:rsid w:val="00834DFD"/>
    <w:rsid w:val="00836AB9"/>
    <w:rsid w:val="00841542"/>
    <w:rsid w:val="00841614"/>
    <w:rsid w:val="00841AFA"/>
    <w:rsid w:val="0084250E"/>
    <w:rsid w:val="00842AB0"/>
    <w:rsid w:val="008447A2"/>
    <w:rsid w:val="00850FDD"/>
    <w:rsid w:val="0085257E"/>
    <w:rsid w:val="00853BBA"/>
    <w:rsid w:val="00856452"/>
    <w:rsid w:val="008569F7"/>
    <w:rsid w:val="00860020"/>
    <w:rsid w:val="008617CD"/>
    <w:rsid w:val="00861941"/>
    <w:rsid w:val="00861F0A"/>
    <w:rsid w:val="008624E9"/>
    <w:rsid w:val="00862A54"/>
    <w:rsid w:val="008640A3"/>
    <w:rsid w:val="008649EE"/>
    <w:rsid w:val="00865134"/>
    <w:rsid w:val="00872D4F"/>
    <w:rsid w:val="008747D4"/>
    <w:rsid w:val="00877436"/>
    <w:rsid w:val="008775F3"/>
    <w:rsid w:val="008824D0"/>
    <w:rsid w:val="00882FF9"/>
    <w:rsid w:val="00887F33"/>
    <w:rsid w:val="008905EC"/>
    <w:rsid w:val="00890F8C"/>
    <w:rsid w:val="008917C5"/>
    <w:rsid w:val="008926B0"/>
    <w:rsid w:val="008930E1"/>
    <w:rsid w:val="00895A9B"/>
    <w:rsid w:val="00897F8D"/>
    <w:rsid w:val="008A042C"/>
    <w:rsid w:val="008A37E6"/>
    <w:rsid w:val="008A42CA"/>
    <w:rsid w:val="008A63F7"/>
    <w:rsid w:val="008A6AEE"/>
    <w:rsid w:val="008B1E17"/>
    <w:rsid w:val="008B3646"/>
    <w:rsid w:val="008B364C"/>
    <w:rsid w:val="008B5BC3"/>
    <w:rsid w:val="008B6721"/>
    <w:rsid w:val="008C1FAB"/>
    <w:rsid w:val="008C27F7"/>
    <w:rsid w:val="008C33D6"/>
    <w:rsid w:val="008C3423"/>
    <w:rsid w:val="008C5882"/>
    <w:rsid w:val="008C6B91"/>
    <w:rsid w:val="008C6DAA"/>
    <w:rsid w:val="008C7196"/>
    <w:rsid w:val="008D082F"/>
    <w:rsid w:val="008D09A6"/>
    <w:rsid w:val="008D2045"/>
    <w:rsid w:val="008D2185"/>
    <w:rsid w:val="008D24EF"/>
    <w:rsid w:val="008D24FF"/>
    <w:rsid w:val="008D68F5"/>
    <w:rsid w:val="008E2E9B"/>
    <w:rsid w:val="008E429D"/>
    <w:rsid w:val="008E481C"/>
    <w:rsid w:val="008E4BF2"/>
    <w:rsid w:val="008F162A"/>
    <w:rsid w:val="008F1B20"/>
    <w:rsid w:val="008F2F20"/>
    <w:rsid w:val="008F4499"/>
    <w:rsid w:val="008F46AF"/>
    <w:rsid w:val="008F483E"/>
    <w:rsid w:val="008F4A50"/>
    <w:rsid w:val="008F5BC6"/>
    <w:rsid w:val="0090209E"/>
    <w:rsid w:val="0090221A"/>
    <w:rsid w:val="0090386B"/>
    <w:rsid w:val="00903B0F"/>
    <w:rsid w:val="00904B8F"/>
    <w:rsid w:val="00904D4C"/>
    <w:rsid w:val="00906143"/>
    <w:rsid w:val="00910797"/>
    <w:rsid w:val="00912266"/>
    <w:rsid w:val="00912825"/>
    <w:rsid w:val="00914C37"/>
    <w:rsid w:val="00916319"/>
    <w:rsid w:val="00916448"/>
    <w:rsid w:val="009169C6"/>
    <w:rsid w:val="00917520"/>
    <w:rsid w:val="0092004E"/>
    <w:rsid w:val="00920DEC"/>
    <w:rsid w:val="00921CA1"/>
    <w:rsid w:val="009245B5"/>
    <w:rsid w:val="00924E39"/>
    <w:rsid w:val="009254E1"/>
    <w:rsid w:val="009259D1"/>
    <w:rsid w:val="00925F0C"/>
    <w:rsid w:val="009278CD"/>
    <w:rsid w:val="00933B82"/>
    <w:rsid w:val="00934118"/>
    <w:rsid w:val="00935DE5"/>
    <w:rsid w:val="00936B0F"/>
    <w:rsid w:val="00937812"/>
    <w:rsid w:val="009403C3"/>
    <w:rsid w:val="00943738"/>
    <w:rsid w:val="009438AA"/>
    <w:rsid w:val="00943DB9"/>
    <w:rsid w:val="00944886"/>
    <w:rsid w:val="00945725"/>
    <w:rsid w:val="00945BF7"/>
    <w:rsid w:val="00947C7C"/>
    <w:rsid w:val="00947CD2"/>
    <w:rsid w:val="009512F1"/>
    <w:rsid w:val="00951847"/>
    <w:rsid w:val="009519F5"/>
    <w:rsid w:val="00952801"/>
    <w:rsid w:val="00952B60"/>
    <w:rsid w:val="00953F20"/>
    <w:rsid w:val="00960125"/>
    <w:rsid w:val="009623AF"/>
    <w:rsid w:val="00962A76"/>
    <w:rsid w:val="00962C79"/>
    <w:rsid w:val="00963480"/>
    <w:rsid w:val="0096575B"/>
    <w:rsid w:val="009657F7"/>
    <w:rsid w:val="00965AE1"/>
    <w:rsid w:val="00966208"/>
    <w:rsid w:val="00966CCA"/>
    <w:rsid w:val="00971CDC"/>
    <w:rsid w:val="00972536"/>
    <w:rsid w:val="009725CF"/>
    <w:rsid w:val="00973DBC"/>
    <w:rsid w:val="00980AD6"/>
    <w:rsid w:val="0098256F"/>
    <w:rsid w:val="009835E9"/>
    <w:rsid w:val="00983F0A"/>
    <w:rsid w:val="00984359"/>
    <w:rsid w:val="00984477"/>
    <w:rsid w:val="00985837"/>
    <w:rsid w:val="0098584C"/>
    <w:rsid w:val="00985A4C"/>
    <w:rsid w:val="0098627F"/>
    <w:rsid w:val="009876AE"/>
    <w:rsid w:val="009877CD"/>
    <w:rsid w:val="00987C7B"/>
    <w:rsid w:val="009905A4"/>
    <w:rsid w:val="00991665"/>
    <w:rsid w:val="0099528C"/>
    <w:rsid w:val="00995FB8"/>
    <w:rsid w:val="009970B6"/>
    <w:rsid w:val="00997760"/>
    <w:rsid w:val="009A0871"/>
    <w:rsid w:val="009A0CE8"/>
    <w:rsid w:val="009A13AE"/>
    <w:rsid w:val="009A17A2"/>
    <w:rsid w:val="009A303C"/>
    <w:rsid w:val="009A335D"/>
    <w:rsid w:val="009A4029"/>
    <w:rsid w:val="009A43E1"/>
    <w:rsid w:val="009A5723"/>
    <w:rsid w:val="009A5B5C"/>
    <w:rsid w:val="009A65E4"/>
    <w:rsid w:val="009A7B10"/>
    <w:rsid w:val="009B03DA"/>
    <w:rsid w:val="009B0ECE"/>
    <w:rsid w:val="009B114C"/>
    <w:rsid w:val="009B167C"/>
    <w:rsid w:val="009B1ECA"/>
    <w:rsid w:val="009B53F0"/>
    <w:rsid w:val="009B5B91"/>
    <w:rsid w:val="009B5C42"/>
    <w:rsid w:val="009B5FAC"/>
    <w:rsid w:val="009B7C1B"/>
    <w:rsid w:val="009C0DD3"/>
    <w:rsid w:val="009C1D2D"/>
    <w:rsid w:val="009C259D"/>
    <w:rsid w:val="009C2E15"/>
    <w:rsid w:val="009C349A"/>
    <w:rsid w:val="009C3549"/>
    <w:rsid w:val="009C536E"/>
    <w:rsid w:val="009C5F9E"/>
    <w:rsid w:val="009C5FEE"/>
    <w:rsid w:val="009C7B19"/>
    <w:rsid w:val="009C7D35"/>
    <w:rsid w:val="009D00EC"/>
    <w:rsid w:val="009D07A2"/>
    <w:rsid w:val="009D24F4"/>
    <w:rsid w:val="009D34C3"/>
    <w:rsid w:val="009D425F"/>
    <w:rsid w:val="009D42A6"/>
    <w:rsid w:val="009D47CC"/>
    <w:rsid w:val="009D49A3"/>
    <w:rsid w:val="009D5E6E"/>
    <w:rsid w:val="009D67BA"/>
    <w:rsid w:val="009D6BBA"/>
    <w:rsid w:val="009E2186"/>
    <w:rsid w:val="009E27EE"/>
    <w:rsid w:val="009E41E6"/>
    <w:rsid w:val="009E4453"/>
    <w:rsid w:val="009E44D9"/>
    <w:rsid w:val="009E4ED5"/>
    <w:rsid w:val="009E6E9E"/>
    <w:rsid w:val="009F045C"/>
    <w:rsid w:val="009F162C"/>
    <w:rsid w:val="009F2994"/>
    <w:rsid w:val="009F2F6B"/>
    <w:rsid w:val="009F3F9B"/>
    <w:rsid w:val="009F4146"/>
    <w:rsid w:val="009F5998"/>
    <w:rsid w:val="009F5AFA"/>
    <w:rsid w:val="009F5C42"/>
    <w:rsid w:val="009F5E51"/>
    <w:rsid w:val="009F60A1"/>
    <w:rsid w:val="00A00994"/>
    <w:rsid w:val="00A016A2"/>
    <w:rsid w:val="00A026CD"/>
    <w:rsid w:val="00A03C71"/>
    <w:rsid w:val="00A03E94"/>
    <w:rsid w:val="00A042A9"/>
    <w:rsid w:val="00A043C4"/>
    <w:rsid w:val="00A05A61"/>
    <w:rsid w:val="00A06BB8"/>
    <w:rsid w:val="00A07E0E"/>
    <w:rsid w:val="00A12A0E"/>
    <w:rsid w:val="00A12CEE"/>
    <w:rsid w:val="00A13265"/>
    <w:rsid w:val="00A13A2E"/>
    <w:rsid w:val="00A13E97"/>
    <w:rsid w:val="00A151C1"/>
    <w:rsid w:val="00A173D5"/>
    <w:rsid w:val="00A1744F"/>
    <w:rsid w:val="00A17A8D"/>
    <w:rsid w:val="00A22843"/>
    <w:rsid w:val="00A259EC"/>
    <w:rsid w:val="00A26535"/>
    <w:rsid w:val="00A2694B"/>
    <w:rsid w:val="00A27A25"/>
    <w:rsid w:val="00A27CF6"/>
    <w:rsid w:val="00A30B9E"/>
    <w:rsid w:val="00A31437"/>
    <w:rsid w:val="00A3200E"/>
    <w:rsid w:val="00A348AE"/>
    <w:rsid w:val="00A34BDE"/>
    <w:rsid w:val="00A40880"/>
    <w:rsid w:val="00A419BF"/>
    <w:rsid w:val="00A41E0A"/>
    <w:rsid w:val="00A44452"/>
    <w:rsid w:val="00A44A73"/>
    <w:rsid w:val="00A45F05"/>
    <w:rsid w:val="00A45F9A"/>
    <w:rsid w:val="00A46579"/>
    <w:rsid w:val="00A50F7A"/>
    <w:rsid w:val="00A51B0B"/>
    <w:rsid w:val="00A51C95"/>
    <w:rsid w:val="00A554FB"/>
    <w:rsid w:val="00A55915"/>
    <w:rsid w:val="00A55A04"/>
    <w:rsid w:val="00A561EB"/>
    <w:rsid w:val="00A5694B"/>
    <w:rsid w:val="00A57881"/>
    <w:rsid w:val="00A57B0B"/>
    <w:rsid w:val="00A57C59"/>
    <w:rsid w:val="00A60C48"/>
    <w:rsid w:val="00A62227"/>
    <w:rsid w:val="00A623E0"/>
    <w:rsid w:val="00A6250F"/>
    <w:rsid w:val="00A634B2"/>
    <w:rsid w:val="00A63FDC"/>
    <w:rsid w:val="00A6463E"/>
    <w:rsid w:val="00A64657"/>
    <w:rsid w:val="00A648BA"/>
    <w:rsid w:val="00A653B6"/>
    <w:rsid w:val="00A661FF"/>
    <w:rsid w:val="00A67560"/>
    <w:rsid w:val="00A67A5B"/>
    <w:rsid w:val="00A700E7"/>
    <w:rsid w:val="00A72774"/>
    <w:rsid w:val="00A7281F"/>
    <w:rsid w:val="00A72CAF"/>
    <w:rsid w:val="00A73E75"/>
    <w:rsid w:val="00A74C87"/>
    <w:rsid w:val="00A768E1"/>
    <w:rsid w:val="00A7727D"/>
    <w:rsid w:val="00A80E61"/>
    <w:rsid w:val="00A81330"/>
    <w:rsid w:val="00A82B5C"/>
    <w:rsid w:val="00A841B6"/>
    <w:rsid w:val="00A84CAB"/>
    <w:rsid w:val="00A84EC5"/>
    <w:rsid w:val="00A84FD9"/>
    <w:rsid w:val="00A8679A"/>
    <w:rsid w:val="00A86B60"/>
    <w:rsid w:val="00A86DAF"/>
    <w:rsid w:val="00A878A1"/>
    <w:rsid w:val="00A90519"/>
    <w:rsid w:val="00A906FE"/>
    <w:rsid w:val="00A9098E"/>
    <w:rsid w:val="00A918E2"/>
    <w:rsid w:val="00A926A8"/>
    <w:rsid w:val="00A9358D"/>
    <w:rsid w:val="00A941C9"/>
    <w:rsid w:val="00A948CD"/>
    <w:rsid w:val="00A954E2"/>
    <w:rsid w:val="00A968BB"/>
    <w:rsid w:val="00A979D6"/>
    <w:rsid w:val="00AA0A55"/>
    <w:rsid w:val="00AA1776"/>
    <w:rsid w:val="00AA23BA"/>
    <w:rsid w:val="00AA2AA0"/>
    <w:rsid w:val="00AA3494"/>
    <w:rsid w:val="00AA3B99"/>
    <w:rsid w:val="00AA4186"/>
    <w:rsid w:val="00AA430C"/>
    <w:rsid w:val="00AA5C8C"/>
    <w:rsid w:val="00AB088C"/>
    <w:rsid w:val="00AB0E73"/>
    <w:rsid w:val="00AB12F4"/>
    <w:rsid w:val="00AB1F42"/>
    <w:rsid w:val="00AB27BB"/>
    <w:rsid w:val="00AB2852"/>
    <w:rsid w:val="00AB2DE7"/>
    <w:rsid w:val="00AB348E"/>
    <w:rsid w:val="00AB4778"/>
    <w:rsid w:val="00AB4E5F"/>
    <w:rsid w:val="00AB55F8"/>
    <w:rsid w:val="00AB7408"/>
    <w:rsid w:val="00AB7E38"/>
    <w:rsid w:val="00AC0418"/>
    <w:rsid w:val="00AC133F"/>
    <w:rsid w:val="00AC1FAD"/>
    <w:rsid w:val="00AC2E09"/>
    <w:rsid w:val="00AC30DE"/>
    <w:rsid w:val="00AC3AA0"/>
    <w:rsid w:val="00AC4AEE"/>
    <w:rsid w:val="00AC5DEC"/>
    <w:rsid w:val="00AC6F93"/>
    <w:rsid w:val="00AC7D87"/>
    <w:rsid w:val="00AD1C98"/>
    <w:rsid w:val="00AD26DE"/>
    <w:rsid w:val="00AD27AC"/>
    <w:rsid w:val="00AD4490"/>
    <w:rsid w:val="00AD4C54"/>
    <w:rsid w:val="00AD640B"/>
    <w:rsid w:val="00AD76F7"/>
    <w:rsid w:val="00AD7D5F"/>
    <w:rsid w:val="00AE0AEB"/>
    <w:rsid w:val="00AE1D7F"/>
    <w:rsid w:val="00AE33FE"/>
    <w:rsid w:val="00AE399A"/>
    <w:rsid w:val="00AE6F91"/>
    <w:rsid w:val="00AE7CE2"/>
    <w:rsid w:val="00AF0637"/>
    <w:rsid w:val="00AF1264"/>
    <w:rsid w:val="00AF1706"/>
    <w:rsid w:val="00AF1976"/>
    <w:rsid w:val="00AF332B"/>
    <w:rsid w:val="00AF4B34"/>
    <w:rsid w:val="00AF5246"/>
    <w:rsid w:val="00AF5255"/>
    <w:rsid w:val="00AF7264"/>
    <w:rsid w:val="00AF7305"/>
    <w:rsid w:val="00AF784C"/>
    <w:rsid w:val="00B0056E"/>
    <w:rsid w:val="00B01041"/>
    <w:rsid w:val="00B011B7"/>
    <w:rsid w:val="00B01FAF"/>
    <w:rsid w:val="00B03928"/>
    <w:rsid w:val="00B03A02"/>
    <w:rsid w:val="00B04F7C"/>
    <w:rsid w:val="00B0663D"/>
    <w:rsid w:val="00B068EB"/>
    <w:rsid w:val="00B07333"/>
    <w:rsid w:val="00B100BB"/>
    <w:rsid w:val="00B1138A"/>
    <w:rsid w:val="00B1138C"/>
    <w:rsid w:val="00B11AC7"/>
    <w:rsid w:val="00B12DB5"/>
    <w:rsid w:val="00B141F9"/>
    <w:rsid w:val="00B15672"/>
    <w:rsid w:val="00B176EF"/>
    <w:rsid w:val="00B20B8A"/>
    <w:rsid w:val="00B21189"/>
    <w:rsid w:val="00B21ECC"/>
    <w:rsid w:val="00B232F3"/>
    <w:rsid w:val="00B23E86"/>
    <w:rsid w:val="00B248F0"/>
    <w:rsid w:val="00B24ECC"/>
    <w:rsid w:val="00B25415"/>
    <w:rsid w:val="00B27AAD"/>
    <w:rsid w:val="00B30895"/>
    <w:rsid w:val="00B326D6"/>
    <w:rsid w:val="00B33790"/>
    <w:rsid w:val="00B34622"/>
    <w:rsid w:val="00B34A7B"/>
    <w:rsid w:val="00B4460A"/>
    <w:rsid w:val="00B44C33"/>
    <w:rsid w:val="00B45375"/>
    <w:rsid w:val="00B5039B"/>
    <w:rsid w:val="00B5503D"/>
    <w:rsid w:val="00B55120"/>
    <w:rsid w:val="00B55B77"/>
    <w:rsid w:val="00B55CCA"/>
    <w:rsid w:val="00B565AD"/>
    <w:rsid w:val="00B573DC"/>
    <w:rsid w:val="00B5763A"/>
    <w:rsid w:val="00B57BB6"/>
    <w:rsid w:val="00B60F64"/>
    <w:rsid w:val="00B6109A"/>
    <w:rsid w:val="00B6116C"/>
    <w:rsid w:val="00B61F54"/>
    <w:rsid w:val="00B63C7A"/>
    <w:rsid w:val="00B64729"/>
    <w:rsid w:val="00B64973"/>
    <w:rsid w:val="00B64FA5"/>
    <w:rsid w:val="00B665B3"/>
    <w:rsid w:val="00B6720B"/>
    <w:rsid w:val="00B674DF"/>
    <w:rsid w:val="00B67B93"/>
    <w:rsid w:val="00B67BD4"/>
    <w:rsid w:val="00B70A54"/>
    <w:rsid w:val="00B71B92"/>
    <w:rsid w:val="00B71BD5"/>
    <w:rsid w:val="00B71EF3"/>
    <w:rsid w:val="00B72390"/>
    <w:rsid w:val="00B72CC0"/>
    <w:rsid w:val="00B744D7"/>
    <w:rsid w:val="00B74DC1"/>
    <w:rsid w:val="00B75EF5"/>
    <w:rsid w:val="00B77187"/>
    <w:rsid w:val="00B77302"/>
    <w:rsid w:val="00B77322"/>
    <w:rsid w:val="00B77A2D"/>
    <w:rsid w:val="00B80CE8"/>
    <w:rsid w:val="00B80E31"/>
    <w:rsid w:val="00B810BE"/>
    <w:rsid w:val="00B8521A"/>
    <w:rsid w:val="00B85388"/>
    <w:rsid w:val="00B86167"/>
    <w:rsid w:val="00B86CC9"/>
    <w:rsid w:val="00B87123"/>
    <w:rsid w:val="00B8779C"/>
    <w:rsid w:val="00B902A9"/>
    <w:rsid w:val="00B90749"/>
    <w:rsid w:val="00B91850"/>
    <w:rsid w:val="00B92A68"/>
    <w:rsid w:val="00B933D3"/>
    <w:rsid w:val="00B93EBF"/>
    <w:rsid w:val="00BA18AC"/>
    <w:rsid w:val="00BA2773"/>
    <w:rsid w:val="00BA38EE"/>
    <w:rsid w:val="00BA40B1"/>
    <w:rsid w:val="00BA6951"/>
    <w:rsid w:val="00BB0228"/>
    <w:rsid w:val="00BB0396"/>
    <w:rsid w:val="00BB1B41"/>
    <w:rsid w:val="00BB1B46"/>
    <w:rsid w:val="00BB4DA7"/>
    <w:rsid w:val="00BB5794"/>
    <w:rsid w:val="00BB5E8C"/>
    <w:rsid w:val="00BB658C"/>
    <w:rsid w:val="00BC0AA6"/>
    <w:rsid w:val="00BC2B91"/>
    <w:rsid w:val="00BC372F"/>
    <w:rsid w:val="00BC4443"/>
    <w:rsid w:val="00BC4A0F"/>
    <w:rsid w:val="00BC53DF"/>
    <w:rsid w:val="00BC5824"/>
    <w:rsid w:val="00BC5B8E"/>
    <w:rsid w:val="00BC6419"/>
    <w:rsid w:val="00BC7BE2"/>
    <w:rsid w:val="00BD09B7"/>
    <w:rsid w:val="00BD304C"/>
    <w:rsid w:val="00BD30CF"/>
    <w:rsid w:val="00BD454B"/>
    <w:rsid w:val="00BD4D49"/>
    <w:rsid w:val="00BD5A0F"/>
    <w:rsid w:val="00BD6549"/>
    <w:rsid w:val="00BE021F"/>
    <w:rsid w:val="00BE03E2"/>
    <w:rsid w:val="00BE0A46"/>
    <w:rsid w:val="00BE0D48"/>
    <w:rsid w:val="00BE2344"/>
    <w:rsid w:val="00BE3342"/>
    <w:rsid w:val="00BE3662"/>
    <w:rsid w:val="00BE4DCC"/>
    <w:rsid w:val="00BE4ECA"/>
    <w:rsid w:val="00BE6D5C"/>
    <w:rsid w:val="00BF0990"/>
    <w:rsid w:val="00BF4754"/>
    <w:rsid w:val="00BF5376"/>
    <w:rsid w:val="00BF682D"/>
    <w:rsid w:val="00BF6C5F"/>
    <w:rsid w:val="00BF7704"/>
    <w:rsid w:val="00BF7E09"/>
    <w:rsid w:val="00C034AA"/>
    <w:rsid w:val="00C03E9E"/>
    <w:rsid w:val="00C04090"/>
    <w:rsid w:val="00C06F32"/>
    <w:rsid w:val="00C11225"/>
    <w:rsid w:val="00C113D0"/>
    <w:rsid w:val="00C12199"/>
    <w:rsid w:val="00C12787"/>
    <w:rsid w:val="00C12EE5"/>
    <w:rsid w:val="00C13198"/>
    <w:rsid w:val="00C14B0B"/>
    <w:rsid w:val="00C16620"/>
    <w:rsid w:val="00C17355"/>
    <w:rsid w:val="00C20965"/>
    <w:rsid w:val="00C22915"/>
    <w:rsid w:val="00C24531"/>
    <w:rsid w:val="00C26DA2"/>
    <w:rsid w:val="00C26F23"/>
    <w:rsid w:val="00C272C1"/>
    <w:rsid w:val="00C31D56"/>
    <w:rsid w:val="00C31DA7"/>
    <w:rsid w:val="00C322C1"/>
    <w:rsid w:val="00C32C39"/>
    <w:rsid w:val="00C33D11"/>
    <w:rsid w:val="00C343B7"/>
    <w:rsid w:val="00C349A2"/>
    <w:rsid w:val="00C35B47"/>
    <w:rsid w:val="00C37A00"/>
    <w:rsid w:val="00C37F0A"/>
    <w:rsid w:val="00C40674"/>
    <w:rsid w:val="00C41E6A"/>
    <w:rsid w:val="00C420B2"/>
    <w:rsid w:val="00C447EB"/>
    <w:rsid w:val="00C448FD"/>
    <w:rsid w:val="00C46549"/>
    <w:rsid w:val="00C46F14"/>
    <w:rsid w:val="00C47585"/>
    <w:rsid w:val="00C503E8"/>
    <w:rsid w:val="00C50629"/>
    <w:rsid w:val="00C50D5C"/>
    <w:rsid w:val="00C51CBD"/>
    <w:rsid w:val="00C5311D"/>
    <w:rsid w:val="00C53218"/>
    <w:rsid w:val="00C5358C"/>
    <w:rsid w:val="00C537EB"/>
    <w:rsid w:val="00C54783"/>
    <w:rsid w:val="00C54ED4"/>
    <w:rsid w:val="00C5588B"/>
    <w:rsid w:val="00C60754"/>
    <w:rsid w:val="00C6290D"/>
    <w:rsid w:val="00C62CFF"/>
    <w:rsid w:val="00C62F10"/>
    <w:rsid w:val="00C63A34"/>
    <w:rsid w:val="00C63C43"/>
    <w:rsid w:val="00C65D6B"/>
    <w:rsid w:val="00C7070C"/>
    <w:rsid w:val="00C70D14"/>
    <w:rsid w:val="00C713E3"/>
    <w:rsid w:val="00C72C1A"/>
    <w:rsid w:val="00C72FE1"/>
    <w:rsid w:val="00C7308B"/>
    <w:rsid w:val="00C76346"/>
    <w:rsid w:val="00C774A7"/>
    <w:rsid w:val="00C779DB"/>
    <w:rsid w:val="00C802B9"/>
    <w:rsid w:val="00C80AF3"/>
    <w:rsid w:val="00C817A5"/>
    <w:rsid w:val="00C81BA4"/>
    <w:rsid w:val="00C82668"/>
    <w:rsid w:val="00C82AB1"/>
    <w:rsid w:val="00C83468"/>
    <w:rsid w:val="00C85BD4"/>
    <w:rsid w:val="00C86CEF"/>
    <w:rsid w:val="00C8703B"/>
    <w:rsid w:val="00C90B2E"/>
    <w:rsid w:val="00C9370D"/>
    <w:rsid w:val="00C944B7"/>
    <w:rsid w:val="00C94CEB"/>
    <w:rsid w:val="00C9550E"/>
    <w:rsid w:val="00C97554"/>
    <w:rsid w:val="00C97DEB"/>
    <w:rsid w:val="00CA0FF4"/>
    <w:rsid w:val="00CA1241"/>
    <w:rsid w:val="00CA1B53"/>
    <w:rsid w:val="00CA20F2"/>
    <w:rsid w:val="00CA3BB1"/>
    <w:rsid w:val="00CA3F64"/>
    <w:rsid w:val="00CA52C0"/>
    <w:rsid w:val="00CA6AA5"/>
    <w:rsid w:val="00CA7915"/>
    <w:rsid w:val="00CA7BBE"/>
    <w:rsid w:val="00CA7E47"/>
    <w:rsid w:val="00CB0AE8"/>
    <w:rsid w:val="00CB140C"/>
    <w:rsid w:val="00CB16E5"/>
    <w:rsid w:val="00CB31D2"/>
    <w:rsid w:val="00CB3260"/>
    <w:rsid w:val="00CB5567"/>
    <w:rsid w:val="00CB572E"/>
    <w:rsid w:val="00CB6050"/>
    <w:rsid w:val="00CB6209"/>
    <w:rsid w:val="00CC4027"/>
    <w:rsid w:val="00CC449F"/>
    <w:rsid w:val="00CC4509"/>
    <w:rsid w:val="00CC6CC7"/>
    <w:rsid w:val="00CC6E74"/>
    <w:rsid w:val="00CD179F"/>
    <w:rsid w:val="00CD34FB"/>
    <w:rsid w:val="00CD384B"/>
    <w:rsid w:val="00CE0096"/>
    <w:rsid w:val="00CE2564"/>
    <w:rsid w:val="00CE2866"/>
    <w:rsid w:val="00CE304D"/>
    <w:rsid w:val="00CE46E0"/>
    <w:rsid w:val="00CE4EB2"/>
    <w:rsid w:val="00CE6C79"/>
    <w:rsid w:val="00CF1D7E"/>
    <w:rsid w:val="00CF2450"/>
    <w:rsid w:val="00CF338A"/>
    <w:rsid w:val="00CF3E59"/>
    <w:rsid w:val="00CF4AC9"/>
    <w:rsid w:val="00CF4DC1"/>
    <w:rsid w:val="00CF4E9A"/>
    <w:rsid w:val="00CF4F64"/>
    <w:rsid w:val="00CF7EC4"/>
    <w:rsid w:val="00D01E85"/>
    <w:rsid w:val="00D026A1"/>
    <w:rsid w:val="00D02FE6"/>
    <w:rsid w:val="00D03174"/>
    <w:rsid w:val="00D03A2E"/>
    <w:rsid w:val="00D03C5B"/>
    <w:rsid w:val="00D040CF"/>
    <w:rsid w:val="00D048B3"/>
    <w:rsid w:val="00D05097"/>
    <w:rsid w:val="00D05A01"/>
    <w:rsid w:val="00D0656B"/>
    <w:rsid w:val="00D065A5"/>
    <w:rsid w:val="00D07305"/>
    <w:rsid w:val="00D07F6A"/>
    <w:rsid w:val="00D125A3"/>
    <w:rsid w:val="00D1266A"/>
    <w:rsid w:val="00D129CB"/>
    <w:rsid w:val="00D13016"/>
    <w:rsid w:val="00D13305"/>
    <w:rsid w:val="00D13CE3"/>
    <w:rsid w:val="00D1426F"/>
    <w:rsid w:val="00D150CF"/>
    <w:rsid w:val="00D15624"/>
    <w:rsid w:val="00D15EFD"/>
    <w:rsid w:val="00D1634B"/>
    <w:rsid w:val="00D165D0"/>
    <w:rsid w:val="00D167C1"/>
    <w:rsid w:val="00D175C7"/>
    <w:rsid w:val="00D2009B"/>
    <w:rsid w:val="00D22167"/>
    <w:rsid w:val="00D23778"/>
    <w:rsid w:val="00D23FF5"/>
    <w:rsid w:val="00D24BEC"/>
    <w:rsid w:val="00D30E20"/>
    <w:rsid w:val="00D3284C"/>
    <w:rsid w:val="00D33776"/>
    <w:rsid w:val="00D33F67"/>
    <w:rsid w:val="00D34745"/>
    <w:rsid w:val="00D34F87"/>
    <w:rsid w:val="00D3538A"/>
    <w:rsid w:val="00D362DB"/>
    <w:rsid w:val="00D36E10"/>
    <w:rsid w:val="00D37ACF"/>
    <w:rsid w:val="00D43700"/>
    <w:rsid w:val="00D44CB5"/>
    <w:rsid w:val="00D45C7A"/>
    <w:rsid w:val="00D45D79"/>
    <w:rsid w:val="00D504DB"/>
    <w:rsid w:val="00D50E70"/>
    <w:rsid w:val="00D51CAB"/>
    <w:rsid w:val="00D5228C"/>
    <w:rsid w:val="00D53940"/>
    <w:rsid w:val="00D54DD9"/>
    <w:rsid w:val="00D55225"/>
    <w:rsid w:val="00D56B63"/>
    <w:rsid w:val="00D57370"/>
    <w:rsid w:val="00D603CB"/>
    <w:rsid w:val="00D60478"/>
    <w:rsid w:val="00D605E7"/>
    <w:rsid w:val="00D61046"/>
    <w:rsid w:val="00D62DF9"/>
    <w:rsid w:val="00D6596B"/>
    <w:rsid w:val="00D662DE"/>
    <w:rsid w:val="00D674FB"/>
    <w:rsid w:val="00D67B32"/>
    <w:rsid w:val="00D71456"/>
    <w:rsid w:val="00D723A2"/>
    <w:rsid w:val="00D739FA"/>
    <w:rsid w:val="00D7574A"/>
    <w:rsid w:val="00D76D22"/>
    <w:rsid w:val="00D77510"/>
    <w:rsid w:val="00D77F55"/>
    <w:rsid w:val="00D800A6"/>
    <w:rsid w:val="00D80174"/>
    <w:rsid w:val="00D804A2"/>
    <w:rsid w:val="00D80C79"/>
    <w:rsid w:val="00D81493"/>
    <w:rsid w:val="00D81A6A"/>
    <w:rsid w:val="00D81FAE"/>
    <w:rsid w:val="00D82665"/>
    <w:rsid w:val="00D828A1"/>
    <w:rsid w:val="00D8409E"/>
    <w:rsid w:val="00D84369"/>
    <w:rsid w:val="00D844E3"/>
    <w:rsid w:val="00D847CE"/>
    <w:rsid w:val="00D84CAD"/>
    <w:rsid w:val="00D84F7A"/>
    <w:rsid w:val="00D85AB2"/>
    <w:rsid w:val="00D85CEB"/>
    <w:rsid w:val="00D90A77"/>
    <w:rsid w:val="00D913B0"/>
    <w:rsid w:val="00D924A0"/>
    <w:rsid w:val="00D956E6"/>
    <w:rsid w:val="00D95AE5"/>
    <w:rsid w:val="00D95D0B"/>
    <w:rsid w:val="00D9615A"/>
    <w:rsid w:val="00D96EB9"/>
    <w:rsid w:val="00D97485"/>
    <w:rsid w:val="00DA0182"/>
    <w:rsid w:val="00DA089F"/>
    <w:rsid w:val="00DA1E69"/>
    <w:rsid w:val="00DA2A93"/>
    <w:rsid w:val="00DA2E16"/>
    <w:rsid w:val="00DA30B1"/>
    <w:rsid w:val="00DA39C2"/>
    <w:rsid w:val="00DA4981"/>
    <w:rsid w:val="00DA4D94"/>
    <w:rsid w:val="00DA50A9"/>
    <w:rsid w:val="00DA5FEC"/>
    <w:rsid w:val="00DA6CD2"/>
    <w:rsid w:val="00DB0354"/>
    <w:rsid w:val="00DB2273"/>
    <w:rsid w:val="00DB2C3C"/>
    <w:rsid w:val="00DB4E97"/>
    <w:rsid w:val="00DB5519"/>
    <w:rsid w:val="00DB7671"/>
    <w:rsid w:val="00DB7F18"/>
    <w:rsid w:val="00DC1327"/>
    <w:rsid w:val="00DC1BB2"/>
    <w:rsid w:val="00DC1C6E"/>
    <w:rsid w:val="00DC3B8B"/>
    <w:rsid w:val="00DC3F22"/>
    <w:rsid w:val="00DC53A7"/>
    <w:rsid w:val="00DC5A22"/>
    <w:rsid w:val="00DC5DFD"/>
    <w:rsid w:val="00DC6863"/>
    <w:rsid w:val="00DC7017"/>
    <w:rsid w:val="00DC7B9A"/>
    <w:rsid w:val="00DD1016"/>
    <w:rsid w:val="00DD11B7"/>
    <w:rsid w:val="00DD38D0"/>
    <w:rsid w:val="00DD453E"/>
    <w:rsid w:val="00DD4DFD"/>
    <w:rsid w:val="00DD74AC"/>
    <w:rsid w:val="00DD7963"/>
    <w:rsid w:val="00DD7994"/>
    <w:rsid w:val="00DE025F"/>
    <w:rsid w:val="00DE02F9"/>
    <w:rsid w:val="00DE07D4"/>
    <w:rsid w:val="00DE1423"/>
    <w:rsid w:val="00DE14CA"/>
    <w:rsid w:val="00DE1815"/>
    <w:rsid w:val="00DE21A0"/>
    <w:rsid w:val="00DE3C60"/>
    <w:rsid w:val="00DE4B95"/>
    <w:rsid w:val="00DE6AD0"/>
    <w:rsid w:val="00DF17C9"/>
    <w:rsid w:val="00DF394D"/>
    <w:rsid w:val="00DF5C4F"/>
    <w:rsid w:val="00DF61DC"/>
    <w:rsid w:val="00DF6AC8"/>
    <w:rsid w:val="00DF6EFC"/>
    <w:rsid w:val="00DF7901"/>
    <w:rsid w:val="00DF7F20"/>
    <w:rsid w:val="00E017A8"/>
    <w:rsid w:val="00E01C6E"/>
    <w:rsid w:val="00E02D6A"/>
    <w:rsid w:val="00E036AF"/>
    <w:rsid w:val="00E04509"/>
    <w:rsid w:val="00E05CEB"/>
    <w:rsid w:val="00E06248"/>
    <w:rsid w:val="00E06431"/>
    <w:rsid w:val="00E064D9"/>
    <w:rsid w:val="00E06ADB"/>
    <w:rsid w:val="00E06B33"/>
    <w:rsid w:val="00E0754A"/>
    <w:rsid w:val="00E07BFC"/>
    <w:rsid w:val="00E07FB3"/>
    <w:rsid w:val="00E105C1"/>
    <w:rsid w:val="00E107B1"/>
    <w:rsid w:val="00E10E47"/>
    <w:rsid w:val="00E115C0"/>
    <w:rsid w:val="00E11D7D"/>
    <w:rsid w:val="00E11E80"/>
    <w:rsid w:val="00E12928"/>
    <w:rsid w:val="00E15F51"/>
    <w:rsid w:val="00E1739B"/>
    <w:rsid w:val="00E20225"/>
    <w:rsid w:val="00E21DE0"/>
    <w:rsid w:val="00E22654"/>
    <w:rsid w:val="00E22E90"/>
    <w:rsid w:val="00E2507B"/>
    <w:rsid w:val="00E25B8B"/>
    <w:rsid w:val="00E26B6F"/>
    <w:rsid w:val="00E274FD"/>
    <w:rsid w:val="00E3037D"/>
    <w:rsid w:val="00E30C03"/>
    <w:rsid w:val="00E30F1C"/>
    <w:rsid w:val="00E34782"/>
    <w:rsid w:val="00E3592B"/>
    <w:rsid w:val="00E36F3F"/>
    <w:rsid w:val="00E370A4"/>
    <w:rsid w:val="00E41F6D"/>
    <w:rsid w:val="00E421CA"/>
    <w:rsid w:val="00E43727"/>
    <w:rsid w:val="00E44206"/>
    <w:rsid w:val="00E44B4A"/>
    <w:rsid w:val="00E44B92"/>
    <w:rsid w:val="00E44E47"/>
    <w:rsid w:val="00E4520C"/>
    <w:rsid w:val="00E4583F"/>
    <w:rsid w:val="00E46577"/>
    <w:rsid w:val="00E46A29"/>
    <w:rsid w:val="00E46D72"/>
    <w:rsid w:val="00E47BA9"/>
    <w:rsid w:val="00E503C1"/>
    <w:rsid w:val="00E51CBA"/>
    <w:rsid w:val="00E52709"/>
    <w:rsid w:val="00E527FF"/>
    <w:rsid w:val="00E52D65"/>
    <w:rsid w:val="00E532C1"/>
    <w:rsid w:val="00E5374B"/>
    <w:rsid w:val="00E5392C"/>
    <w:rsid w:val="00E55EEF"/>
    <w:rsid w:val="00E562B7"/>
    <w:rsid w:val="00E569A0"/>
    <w:rsid w:val="00E56DE7"/>
    <w:rsid w:val="00E60995"/>
    <w:rsid w:val="00E61498"/>
    <w:rsid w:val="00E61713"/>
    <w:rsid w:val="00E6175C"/>
    <w:rsid w:val="00E61A62"/>
    <w:rsid w:val="00E629E1"/>
    <w:rsid w:val="00E667E0"/>
    <w:rsid w:val="00E66BF4"/>
    <w:rsid w:val="00E67FBD"/>
    <w:rsid w:val="00E708E5"/>
    <w:rsid w:val="00E71754"/>
    <w:rsid w:val="00E718BD"/>
    <w:rsid w:val="00E72461"/>
    <w:rsid w:val="00E747F5"/>
    <w:rsid w:val="00E74EE7"/>
    <w:rsid w:val="00E7621E"/>
    <w:rsid w:val="00E76AED"/>
    <w:rsid w:val="00E81FBF"/>
    <w:rsid w:val="00E832EB"/>
    <w:rsid w:val="00E86C1A"/>
    <w:rsid w:val="00E94066"/>
    <w:rsid w:val="00E94247"/>
    <w:rsid w:val="00E94286"/>
    <w:rsid w:val="00E9432A"/>
    <w:rsid w:val="00E9501C"/>
    <w:rsid w:val="00E9534E"/>
    <w:rsid w:val="00E953B4"/>
    <w:rsid w:val="00E95759"/>
    <w:rsid w:val="00E96809"/>
    <w:rsid w:val="00E96A9C"/>
    <w:rsid w:val="00E9784C"/>
    <w:rsid w:val="00E97C96"/>
    <w:rsid w:val="00E97F7A"/>
    <w:rsid w:val="00EA004D"/>
    <w:rsid w:val="00EA0086"/>
    <w:rsid w:val="00EA1064"/>
    <w:rsid w:val="00EA1D83"/>
    <w:rsid w:val="00EA2210"/>
    <w:rsid w:val="00EA4F0D"/>
    <w:rsid w:val="00EA594E"/>
    <w:rsid w:val="00EA65AB"/>
    <w:rsid w:val="00EA6CD4"/>
    <w:rsid w:val="00EA6E6C"/>
    <w:rsid w:val="00EA7875"/>
    <w:rsid w:val="00EA7917"/>
    <w:rsid w:val="00EA796F"/>
    <w:rsid w:val="00EB0BD9"/>
    <w:rsid w:val="00EB1559"/>
    <w:rsid w:val="00EB19FB"/>
    <w:rsid w:val="00EB25A3"/>
    <w:rsid w:val="00EB3D9D"/>
    <w:rsid w:val="00EB3EA1"/>
    <w:rsid w:val="00EB43BF"/>
    <w:rsid w:val="00EC1B25"/>
    <w:rsid w:val="00EC3615"/>
    <w:rsid w:val="00EC3B90"/>
    <w:rsid w:val="00EC4471"/>
    <w:rsid w:val="00EC6362"/>
    <w:rsid w:val="00EC6E8E"/>
    <w:rsid w:val="00ED102E"/>
    <w:rsid w:val="00ED15F4"/>
    <w:rsid w:val="00ED3C89"/>
    <w:rsid w:val="00ED4D46"/>
    <w:rsid w:val="00ED4F7E"/>
    <w:rsid w:val="00ED50F1"/>
    <w:rsid w:val="00ED54C8"/>
    <w:rsid w:val="00ED6C5D"/>
    <w:rsid w:val="00ED7134"/>
    <w:rsid w:val="00ED7DB0"/>
    <w:rsid w:val="00ED7EFA"/>
    <w:rsid w:val="00EE4696"/>
    <w:rsid w:val="00EE47ED"/>
    <w:rsid w:val="00EF16BD"/>
    <w:rsid w:val="00EF1E3C"/>
    <w:rsid w:val="00EF2A88"/>
    <w:rsid w:val="00EF2DBE"/>
    <w:rsid w:val="00EF3361"/>
    <w:rsid w:val="00EF4DDA"/>
    <w:rsid w:val="00F00EED"/>
    <w:rsid w:val="00F0173E"/>
    <w:rsid w:val="00F024AD"/>
    <w:rsid w:val="00F02B73"/>
    <w:rsid w:val="00F03346"/>
    <w:rsid w:val="00F03F55"/>
    <w:rsid w:val="00F04124"/>
    <w:rsid w:val="00F04710"/>
    <w:rsid w:val="00F05490"/>
    <w:rsid w:val="00F05BF8"/>
    <w:rsid w:val="00F074C8"/>
    <w:rsid w:val="00F075F2"/>
    <w:rsid w:val="00F07C6D"/>
    <w:rsid w:val="00F122BE"/>
    <w:rsid w:val="00F132AD"/>
    <w:rsid w:val="00F13A10"/>
    <w:rsid w:val="00F1558F"/>
    <w:rsid w:val="00F157E1"/>
    <w:rsid w:val="00F163C3"/>
    <w:rsid w:val="00F16526"/>
    <w:rsid w:val="00F171E2"/>
    <w:rsid w:val="00F171E8"/>
    <w:rsid w:val="00F17A02"/>
    <w:rsid w:val="00F207CD"/>
    <w:rsid w:val="00F20BBD"/>
    <w:rsid w:val="00F2265B"/>
    <w:rsid w:val="00F255D8"/>
    <w:rsid w:val="00F27C73"/>
    <w:rsid w:val="00F3124D"/>
    <w:rsid w:val="00F3281C"/>
    <w:rsid w:val="00F332A5"/>
    <w:rsid w:val="00F42039"/>
    <w:rsid w:val="00F42302"/>
    <w:rsid w:val="00F425FF"/>
    <w:rsid w:val="00F42763"/>
    <w:rsid w:val="00F42EF8"/>
    <w:rsid w:val="00F43F2F"/>
    <w:rsid w:val="00F470A4"/>
    <w:rsid w:val="00F52365"/>
    <w:rsid w:val="00F5329F"/>
    <w:rsid w:val="00F55027"/>
    <w:rsid w:val="00F552DF"/>
    <w:rsid w:val="00F61A8B"/>
    <w:rsid w:val="00F6629F"/>
    <w:rsid w:val="00F66AB9"/>
    <w:rsid w:val="00F7051D"/>
    <w:rsid w:val="00F709D4"/>
    <w:rsid w:val="00F711B7"/>
    <w:rsid w:val="00F71B9E"/>
    <w:rsid w:val="00F74674"/>
    <w:rsid w:val="00F74D46"/>
    <w:rsid w:val="00F7597F"/>
    <w:rsid w:val="00F775D4"/>
    <w:rsid w:val="00F83C8A"/>
    <w:rsid w:val="00F83DF6"/>
    <w:rsid w:val="00F85891"/>
    <w:rsid w:val="00F872DA"/>
    <w:rsid w:val="00F90100"/>
    <w:rsid w:val="00F91593"/>
    <w:rsid w:val="00F91C4E"/>
    <w:rsid w:val="00F93E86"/>
    <w:rsid w:val="00F940BE"/>
    <w:rsid w:val="00F9410E"/>
    <w:rsid w:val="00F94B6D"/>
    <w:rsid w:val="00FA00F0"/>
    <w:rsid w:val="00FA035E"/>
    <w:rsid w:val="00FA0BF9"/>
    <w:rsid w:val="00FA11CC"/>
    <w:rsid w:val="00FA1920"/>
    <w:rsid w:val="00FA1C15"/>
    <w:rsid w:val="00FA1F50"/>
    <w:rsid w:val="00FA2AD7"/>
    <w:rsid w:val="00FA2AEB"/>
    <w:rsid w:val="00FA386C"/>
    <w:rsid w:val="00FA5267"/>
    <w:rsid w:val="00FA5E3B"/>
    <w:rsid w:val="00FA6038"/>
    <w:rsid w:val="00FA7B1F"/>
    <w:rsid w:val="00FB050F"/>
    <w:rsid w:val="00FB1BB5"/>
    <w:rsid w:val="00FB1DB2"/>
    <w:rsid w:val="00FB33EE"/>
    <w:rsid w:val="00FB4047"/>
    <w:rsid w:val="00FB4A2C"/>
    <w:rsid w:val="00FB5486"/>
    <w:rsid w:val="00FB5F6E"/>
    <w:rsid w:val="00FB6211"/>
    <w:rsid w:val="00FC022B"/>
    <w:rsid w:val="00FC38F8"/>
    <w:rsid w:val="00FC39C6"/>
    <w:rsid w:val="00FC442E"/>
    <w:rsid w:val="00FC7671"/>
    <w:rsid w:val="00FC7976"/>
    <w:rsid w:val="00FD1185"/>
    <w:rsid w:val="00FD12D3"/>
    <w:rsid w:val="00FD1BCD"/>
    <w:rsid w:val="00FD1E65"/>
    <w:rsid w:val="00FD53A3"/>
    <w:rsid w:val="00FD59CC"/>
    <w:rsid w:val="00FD5EDE"/>
    <w:rsid w:val="00FD6928"/>
    <w:rsid w:val="00FD6D7D"/>
    <w:rsid w:val="00FD7F76"/>
    <w:rsid w:val="00FE09B8"/>
    <w:rsid w:val="00FE2FD4"/>
    <w:rsid w:val="00FE33B7"/>
    <w:rsid w:val="00FE3D99"/>
    <w:rsid w:val="00FE404C"/>
    <w:rsid w:val="00FE642A"/>
    <w:rsid w:val="00FE6CF5"/>
    <w:rsid w:val="00FE7615"/>
    <w:rsid w:val="00FF0DBF"/>
    <w:rsid w:val="00FF1155"/>
    <w:rsid w:val="00FF28CC"/>
    <w:rsid w:val="00FF3344"/>
    <w:rsid w:val="00FF3665"/>
    <w:rsid w:val="00FF6160"/>
    <w:rsid w:val="00FF6F61"/>
    <w:rsid w:val="00FF715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5DBF89B-2B45-4FCE-8EE9-FDA4DB7F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link w:val="MetinstilChar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character" w:customStyle="1" w:styleId="MetinstilChar">
    <w:name w:val="Metinstil Char"/>
    <w:link w:val="Metinstil"/>
    <w:locked/>
    <w:rsid w:val="00233887"/>
    <w:rPr>
      <w:spacing w:val="20"/>
      <w:sz w:val="24"/>
      <w:szCs w:val="24"/>
      <w:lang w:val="tr-TR" w:eastAsia="tr-TR" w:bidi="ar-SA"/>
    </w:rPr>
  </w:style>
  <w:style w:type="paragraph" w:styleId="FootnoteText">
    <w:name w:val="footnote text"/>
    <w:basedOn w:val="Normal"/>
    <w:link w:val="FootnoteTextChar"/>
    <w:rsid w:val="0057423E"/>
    <w:rPr>
      <w:sz w:val="20"/>
      <w:szCs w:val="20"/>
    </w:rPr>
  </w:style>
  <w:style w:type="character" w:customStyle="1" w:styleId="FootnoteTextChar">
    <w:name w:val="Footnote Text Char"/>
    <w:link w:val="FootnoteText"/>
    <w:rsid w:val="0057423E"/>
    <w:rPr>
      <w:rFonts w:ascii="Times New Roman" w:hAnsi="Times New Roman"/>
    </w:rPr>
  </w:style>
  <w:style w:type="character" w:styleId="FootnoteReference">
    <w:name w:val="footnote reference"/>
    <w:rsid w:val="0057423E"/>
    <w:rPr>
      <w:vertAlign w:val="superscript"/>
    </w:rPr>
  </w:style>
  <w:style w:type="paragraph" w:customStyle="1" w:styleId="Style1">
    <w:name w:val="Style1"/>
    <w:basedOn w:val="Normal"/>
    <w:uiPriority w:val="99"/>
    <w:rsid w:val="00341E99"/>
    <w:pPr>
      <w:widowControl w:val="0"/>
      <w:autoSpaceDE w:val="0"/>
      <w:autoSpaceDN w:val="0"/>
      <w:adjustRightInd w:val="0"/>
      <w:spacing w:line="504" w:lineRule="exact"/>
      <w:jc w:val="both"/>
    </w:pPr>
    <w:rPr>
      <w:rFonts w:ascii="Calibri" w:hAnsi="Calibri"/>
    </w:rPr>
  </w:style>
  <w:style w:type="paragraph" w:customStyle="1" w:styleId="Style2">
    <w:name w:val="Style2"/>
    <w:basedOn w:val="Normal"/>
    <w:uiPriority w:val="99"/>
    <w:rsid w:val="00341E99"/>
    <w:pPr>
      <w:widowControl w:val="0"/>
      <w:autoSpaceDE w:val="0"/>
      <w:autoSpaceDN w:val="0"/>
      <w:adjustRightInd w:val="0"/>
      <w:spacing w:line="504" w:lineRule="exact"/>
      <w:jc w:val="both"/>
    </w:pPr>
    <w:rPr>
      <w:rFonts w:ascii="Calibri" w:hAnsi="Calibri"/>
    </w:rPr>
  </w:style>
  <w:style w:type="character" w:customStyle="1" w:styleId="FontStyle11">
    <w:name w:val="Font Style11"/>
    <w:uiPriority w:val="99"/>
    <w:rsid w:val="00341E99"/>
    <w:rPr>
      <w:rFonts w:ascii="Calibri" w:hAnsi="Calibri" w:cs="Calibri"/>
      <w:b/>
      <w:bCs/>
      <w:sz w:val="36"/>
      <w:szCs w:val="36"/>
    </w:rPr>
  </w:style>
  <w:style w:type="character" w:customStyle="1" w:styleId="FontStyle14">
    <w:name w:val="Font Style14"/>
    <w:uiPriority w:val="99"/>
    <w:rsid w:val="00341E99"/>
    <w:rPr>
      <w:rFonts w:ascii="Calibri" w:hAnsi="Calibri" w:cs="Calibri"/>
      <w:sz w:val="34"/>
      <w:szCs w:val="34"/>
    </w:rPr>
  </w:style>
  <w:style w:type="character" w:customStyle="1" w:styleId="apple-converted-space">
    <w:name w:val="apple-converted-space"/>
    <w:rsid w:val="00020771"/>
  </w:style>
  <w:style w:type="character" w:styleId="Emphasis">
    <w:name w:val="Emphasis"/>
    <w:uiPriority w:val="20"/>
    <w:qFormat/>
    <w:rsid w:val="00020771"/>
    <w:rPr>
      <w:i/>
      <w:iCs/>
    </w:rPr>
  </w:style>
  <w:style w:type="paragraph" w:customStyle="1" w:styleId="metinstil0">
    <w:name w:val="metinstil"/>
    <w:basedOn w:val="Normal"/>
    <w:rsid w:val="007A6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9861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2014-05-06T12:11:00.0000000Z</lastPrinted>
  <dcterms:created xsi:type="dcterms:W3CDTF">2023-01-20T16:06:00.0000000Z</dcterms:created>
  <dcterms:modified xsi:type="dcterms:W3CDTF">2023-01-20T16:06:00.0000000Z</dcterms:modified>
</coreProperties>
</file>