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6607E" w:rsidR="0066607E" w:rsidP="0066607E" w:rsidRDefault="0066607E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66607E">
        <w:rPr>
          <w:sz w:val="18"/>
          <w:szCs w:val="28"/>
        </w:rPr>
        <w:tab/>
      </w:r>
    </w:p>
    <w:p w:rsidRPr="0066607E" w:rsidR="0066607E" w:rsidP="0066607E" w:rsidRDefault="0066607E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66607E">
        <w:rPr>
          <w:sz w:val="18"/>
          <w:szCs w:val="28"/>
        </w:rPr>
        <w:tab/>
      </w:r>
      <w:r w:rsidRPr="0066607E">
        <w:rPr>
          <w:b/>
          <w:sz w:val="18"/>
          <w:szCs w:val="52"/>
        </w:rPr>
        <w:t>TÜRKİYE BÜYÜK MİLLET MECLİSİ</w:t>
      </w:r>
    </w:p>
    <w:p w:rsidRPr="0066607E" w:rsidR="0066607E" w:rsidP="0066607E" w:rsidRDefault="0066607E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66607E">
        <w:rPr>
          <w:b/>
          <w:sz w:val="18"/>
          <w:szCs w:val="52"/>
        </w:rPr>
        <w:tab/>
      </w:r>
      <w:r w:rsidRPr="0066607E">
        <w:rPr>
          <w:b/>
          <w:spacing w:val="60"/>
          <w:sz w:val="18"/>
          <w:szCs w:val="52"/>
        </w:rPr>
        <w:t>TUTANAK DERGİSİ</w:t>
      </w:r>
    </w:p>
    <w:p w:rsidRPr="0066607E" w:rsidR="0066607E" w:rsidP="0066607E" w:rsidRDefault="0066607E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66607E" w:rsidR="0066607E" w:rsidP="0066607E" w:rsidRDefault="0066607E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66607E">
        <w:rPr>
          <w:b/>
          <w:sz w:val="18"/>
          <w:szCs w:val="28"/>
        </w:rPr>
        <w:tab/>
        <w:t>95’inci Birleşim</w:t>
      </w:r>
    </w:p>
    <w:p w:rsidRPr="0066607E" w:rsidR="0066607E" w:rsidP="0066607E" w:rsidRDefault="0066607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66607E">
        <w:rPr>
          <w:b/>
          <w:sz w:val="18"/>
          <w:szCs w:val="28"/>
        </w:rPr>
        <w:tab/>
        <w:t>29 Mayıs 2014 Perşembe</w:t>
      </w:r>
    </w:p>
    <w:p w:rsidRPr="0066607E" w:rsidR="0066607E" w:rsidP="0066607E" w:rsidRDefault="0066607E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66607E" w:rsidR="0066607E" w:rsidP="0066607E" w:rsidRDefault="0066607E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66607E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66607E">
        <w:rPr>
          <w:i/>
          <w:sz w:val="18"/>
          <w:szCs w:val="22"/>
        </w:rPr>
        <w:t>u</w:t>
      </w:r>
      <w:r w:rsidRPr="0066607E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66607E" w:rsidR="0066607E" w:rsidP="0066607E" w:rsidRDefault="0066607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66607E" w:rsidR="0066607E" w:rsidP="0066607E" w:rsidRDefault="0066607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66607E">
        <w:rPr>
          <w:b/>
          <w:sz w:val="18"/>
          <w:szCs w:val="28"/>
        </w:rPr>
        <w:tab/>
        <w:t>İÇİNDEKİLER</w:t>
      </w:r>
    </w:p>
    <w:p w:rsidRPr="0066607E" w:rsidR="0066607E" w:rsidP="0066607E" w:rsidRDefault="0066607E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66607E" w:rsidR="0066607E" w:rsidP="0066607E" w:rsidRDefault="0066607E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66607E" w:rsidR="0066607E" w:rsidP="0066607E" w:rsidRDefault="0066607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66607E">
        <w:rPr>
          <w:sz w:val="18"/>
        </w:rPr>
        <w:t>I.- GEÇEN TUTANAK ÖZETİ</w:t>
      </w:r>
    </w:p>
    <w:p w:rsidRPr="0066607E" w:rsidR="0066607E" w:rsidP="0066607E" w:rsidRDefault="0066607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66607E">
        <w:rPr>
          <w:sz w:val="18"/>
        </w:rPr>
        <w:t>II.- GELEN KÂĞITLAR</w:t>
      </w:r>
    </w:p>
    <w:p w:rsidRPr="0066607E" w:rsidR="0066607E" w:rsidP="0066607E" w:rsidRDefault="0066607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66607E">
        <w:rPr>
          <w:sz w:val="18"/>
        </w:rPr>
        <w:t>III.- YOKLAMALAR</w:t>
      </w:r>
    </w:p>
    <w:p w:rsidRPr="0066607E" w:rsidR="0066607E" w:rsidP="0066607E" w:rsidRDefault="0066607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66607E">
        <w:rPr>
          <w:sz w:val="18"/>
        </w:rPr>
        <w:t>IV.- YAZILI SORULAR VE CEVAPLARI</w:t>
      </w:r>
    </w:p>
    <w:p w:rsidRPr="0066607E" w:rsidR="0066607E" w:rsidP="0066607E" w:rsidRDefault="0066607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66607E">
        <w:rPr>
          <w:sz w:val="18"/>
        </w:rPr>
        <w:t>1.- İstanbul Milletvekili Mustafa Sezgin Tanrıkulu'nun, 2005-2013 yılları arasında vakıflara bağışlanan veya tahsis edilen H</w:t>
      </w:r>
      <w:r w:rsidRPr="0066607E">
        <w:rPr>
          <w:sz w:val="18"/>
        </w:rPr>
        <w:t>a</w:t>
      </w:r>
      <w:r w:rsidRPr="0066607E">
        <w:rPr>
          <w:sz w:val="18"/>
        </w:rPr>
        <w:t>zine arazilerine ilişkin Başbakandan sorusu ve Maliye Bakanı Me</w:t>
      </w:r>
      <w:r w:rsidRPr="0066607E">
        <w:rPr>
          <w:sz w:val="18"/>
        </w:rPr>
        <w:t>h</w:t>
      </w:r>
      <w:r w:rsidRPr="0066607E">
        <w:rPr>
          <w:sz w:val="18"/>
        </w:rPr>
        <w:t>met Şimşek’in cevabı  (7/38858) Ek cevap</w:t>
      </w:r>
    </w:p>
    <w:p w:rsidRPr="0066607E" w:rsidR="0066607E" w:rsidP="0066607E" w:rsidRDefault="0066607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66607E">
        <w:rPr>
          <w:sz w:val="18"/>
        </w:rPr>
        <w:t>2.- İstanbul Milletvekili Aykut Erdoğdu'nun, eski bir bakana rüşvet olarak verildiği iddia edilen bir saate ilişkin sorusu ve Gümrük ve Ticaret Bakanı Hayati Yazıcı’nın cevabı (7/42623)</w:t>
      </w:r>
    </w:p>
    <w:p w:rsidRPr="0066607E" w:rsidR="0066607E" w:rsidP="0066607E" w:rsidRDefault="0066607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66607E">
        <w:rPr>
          <w:sz w:val="18"/>
        </w:rPr>
        <w:t>3.- İstanbul Milletvekili Ali Özgündüz'ün, eski Ekonomi Bakanına hediye edilen bir kol saatine ait vergilerin ödenmediği i</w:t>
      </w:r>
      <w:r w:rsidRPr="0066607E">
        <w:rPr>
          <w:sz w:val="18"/>
        </w:rPr>
        <w:t>d</w:t>
      </w:r>
      <w:r w:rsidRPr="0066607E">
        <w:rPr>
          <w:sz w:val="18"/>
        </w:rPr>
        <w:t>diasına ilişkin sorusu ve Gümrük ve Ticaret Bakanı Hayati Yazıcı’nın cevabı (7/43084)</w:t>
      </w:r>
    </w:p>
    <w:p w:rsidRPr="0066607E" w:rsidR="0066607E" w:rsidP="0066607E" w:rsidRDefault="0066607E">
      <w:pPr>
        <w:tabs>
          <w:tab w:val="left" w:pos="1134"/>
        </w:tabs>
        <w:jc w:val="both"/>
        <w:rPr>
          <w:sz w:val="18"/>
        </w:rPr>
      </w:pPr>
    </w:p>
    <w:p w:rsidRPr="0066607E" w:rsidR="0066607E" w:rsidP="0066607E" w:rsidRDefault="0066607E">
      <w:pPr>
        <w:tabs>
          <w:tab w:val="left" w:pos="1134"/>
        </w:tabs>
        <w:jc w:val="both"/>
        <w:rPr>
          <w:sz w:val="18"/>
        </w:rPr>
      </w:pPr>
    </w:p>
    <w:p w:rsidRPr="0066607E" w:rsidR="0066607E" w:rsidP="0066607E" w:rsidRDefault="0066607E">
      <w:pPr>
        <w:rPr>
          <w:sz w:val="18"/>
        </w:rPr>
      </w:pPr>
    </w:p>
    <w:p w:rsidRPr="0066607E" w:rsidR="0066607E" w:rsidP="0066607E" w:rsidRDefault="0066607E">
      <w:pPr>
        <w:tabs>
          <w:tab w:val="center" w:pos="5100"/>
        </w:tabs>
        <w:ind w:left="80" w:right="60" w:firstLine="760"/>
        <w:jc w:val="both"/>
        <w:rPr>
          <w:sz w:val="18"/>
        </w:rPr>
      </w:pPr>
    </w:p>
    <w:p w:rsidRPr="0066607E" w:rsidR="0066607E" w:rsidP="0066607E" w:rsidRDefault="0066607E">
      <w:pPr>
        <w:pStyle w:val="zetmetin"/>
        <w:tabs>
          <w:tab w:val="center" w:pos="3020"/>
        </w:tabs>
        <w:spacing w:line="240" w:lineRule="auto"/>
        <w:jc w:val="center"/>
        <w:rPr>
          <w:noProof w:val="0"/>
          <w:sz w:val="18"/>
        </w:rPr>
      </w:pPr>
    </w:p>
    <w:p w:rsidRPr="0066607E" w:rsidR="0066607E" w:rsidP="0066607E" w:rsidRDefault="0066607E">
      <w:pPr>
        <w:pStyle w:val="zetmetin"/>
        <w:tabs>
          <w:tab w:val="center" w:pos="3020"/>
        </w:tabs>
        <w:spacing w:line="240" w:lineRule="auto"/>
        <w:jc w:val="center"/>
        <w:rPr>
          <w:noProof w:val="0"/>
          <w:sz w:val="18"/>
        </w:rPr>
      </w:pP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29 Mayıs 2014 Perşembe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BİRİNCİ OTURUM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Açılma Saati: 14.02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BAŞKAN: Başkan Vekili Şükran Güldal MUMCU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6"/>
        </w:rPr>
      </w:pPr>
      <w:r w:rsidRPr="0066607E">
        <w:rPr>
          <w:rFonts w:ascii="Arial" w:hAnsi="Arial"/>
          <w:spacing w:val="24"/>
          <w:sz w:val="18"/>
          <w:szCs w:val="16"/>
        </w:rPr>
        <w:t>KÂTİP ÜYELER: Mine LÖK BEYAZ (Diyarbakır), Fehmi KÜPÇÜ (Bolu)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----- 0 -----</w:t>
      </w:r>
    </w:p>
    <w:p w:rsidRPr="0066607E" w:rsidR="006D3009" w:rsidP="0066607E" w:rsidRDefault="006D3009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Sayın milletvekilleri, Türkiye</w:t>
      </w:r>
      <w:r w:rsidRPr="0066607E" w:rsidR="008C2596">
        <w:rPr>
          <w:rFonts w:ascii="Arial" w:hAnsi="Arial"/>
          <w:spacing w:val="24"/>
          <w:sz w:val="18"/>
        </w:rPr>
        <w:t xml:space="preserve"> Büyük Millet Meclisinin 95’inci</w:t>
      </w:r>
      <w:r w:rsidRPr="0066607E">
        <w:rPr>
          <w:rFonts w:ascii="Arial" w:hAnsi="Arial"/>
          <w:spacing w:val="24"/>
          <w:sz w:val="18"/>
        </w:rPr>
        <w:t xml:space="preserve"> Birleşimini açıyorum.</w:t>
      </w:r>
    </w:p>
    <w:p w:rsidRPr="0066607E" w:rsidR="006D3009" w:rsidP="0066607E" w:rsidRDefault="00DD7CF7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III.- Y</w:t>
      </w:r>
      <w:r w:rsidRPr="0066607E" w:rsidR="006D3009">
        <w:rPr>
          <w:rFonts w:ascii="Arial" w:hAnsi="Arial"/>
          <w:spacing w:val="24"/>
          <w:sz w:val="18"/>
        </w:rPr>
        <w:t>OKLAMA</w:t>
      </w:r>
    </w:p>
    <w:p w:rsidRPr="0066607E" w:rsidR="006D3009" w:rsidP="0066607E" w:rsidRDefault="006D3009">
      <w:pPr>
        <w:tabs>
          <w:tab w:val="left" w:pos="851"/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Elektronik cihazla yoklama yapacağız.</w:t>
      </w:r>
    </w:p>
    <w:p w:rsidRPr="0066607E" w:rsidR="006D3009" w:rsidP="0066607E" w:rsidRDefault="006D3009">
      <w:pPr>
        <w:tabs>
          <w:tab w:val="left" w:pos="851"/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Yoklama için üç dakika süre veriyorum.</w:t>
      </w:r>
    </w:p>
    <w:p w:rsidRPr="0066607E" w:rsidR="006D3009" w:rsidP="0066607E" w:rsidRDefault="006D3009">
      <w:pPr>
        <w:tabs>
          <w:tab w:val="left" w:pos="851"/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(Elektronik cihazla yoklama yapıldı)</w:t>
      </w:r>
    </w:p>
    <w:p w:rsidRPr="0066607E" w:rsidR="006D3009" w:rsidP="0066607E" w:rsidRDefault="006D3009">
      <w:pPr>
        <w:tabs>
          <w:tab w:val="left" w:pos="851"/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Toplantı</w:t>
      </w:r>
      <w:r w:rsidRPr="0066607E" w:rsidR="008C2596">
        <w:rPr>
          <w:rFonts w:ascii="Arial" w:hAnsi="Arial"/>
          <w:spacing w:val="24"/>
          <w:sz w:val="18"/>
        </w:rPr>
        <w:t xml:space="preserve"> yeter sayısı yoktur.</w:t>
      </w:r>
    </w:p>
    <w:p w:rsidRPr="0066607E" w:rsidR="008C2596" w:rsidP="0066607E" w:rsidRDefault="00696E18">
      <w:pPr>
        <w:tabs>
          <w:tab w:val="left" w:pos="851"/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O</w:t>
      </w:r>
      <w:r w:rsidRPr="0066607E" w:rsidR="008C2596">
        <w:rPr>
          <w:rFonts w:ascii="Arial" w:hAnsi="Arial"/>
          <w:spacing w:val="24"/>
          <w:sz w:val="18"/>
        </w:rPr>
        <w:t>n dakika ara veriyorum.</w:t>
      </w:r>
    </w:p>
    <w:p w:rsidRPr="0066607E" w:rsidR="008C2596" w:rsidP="0066607E" w:rsidRDefault="008C2596">
      <w:pPr>
        <w:tabs>
          <w:tab w:val="left" w:pos="851"/>
          <w:tab w:val="center" w:pos="5103"/>
        </w:tabs>
        <w:suppressAutoHyphens/>
        <w:ind w:left="40" w:right="40" w:firstLine="811"/>
        <w:jc w:val="right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Kapanma Saati: 14.04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İKİNCİ OTURUM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Açılma Saati: 14.15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BAŞKAN: Başkan Vekili Şükran Güldal MUMCU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6"/>
        </w:rPr>
      </w:pPr>
      <w:r w:rsidRPr="0066607E">
        <w:rPr>
          <w:rFonts w:ascii="Arial" w:hAnsi="Arial"/>
          <w:spacing w:val="24"/>
          <w:sz w:val="18"/>
          <w:szCs w:val="16"/>
        </w:rPr>
        <w:t>KÂTİP ÜYELER: Mine LÖK BEYAZ (Diyarbakır), Fehmi KÜPÇÜ (Bolu)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----- 0 -----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Sayın milletvekilleri, Türkiye Büyük Millet Meclisinin 95’inci Birleşiminin İkinci Oturumunu açıyorum.</w:t>
      </w:r>
    </w:p>
    <w:p w:rsidRPr="0066607E" w:rsidR="00DD7CF7" w:rsidP="0066607E" w:rsidRDefault="00DD7CF7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III.- YOKLAMA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Açılışta yapılan yoklamada toplantı yeter sayısı bulunamamıştı.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Şimdi, yoklamayı tekrarlayacağım ve üç dakika süre veriyorum.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(Elektronik cihazla yoklama yapıldı)</w:t>
      </w:r>
    </w:p>
    <w:p w:rsidRPr="0066607E" w:rsidR="00F805C0" w:rsidP="0066607E" w:rsidRDefault="00F805C0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BAŞKAN – Sayın milletvekilleri, yapılan ikinci yoklamada da toplantı yeter sayısı bulunamadığından sözlü soru önergeleri ile alınan karar gereğince kanun tasarı ve teklifleri ile komisyonlardan gelen diğer işleri sırasıyla görüşmek için 3 Haziran 2014 Salı günü saat 15.00’te toplanm</w:t>
      </w:r>
      <w:r w:rsidRPr="0066607E" w:rsidR="00DD7CF7">
        <w:rPr>
          <w:rFonts w:ascii="Arial" w:hAnsi="Arial"/>
          <w:spacing w:val="24"/>
          <w:sz w:val="18"/>
        </w:rPr>
        <w:t>ak üzere birleşimi kapatıyorum.</w:t>
      </w:r>
    </w:p>
    <w:p w:rsidRPr="0066607E" w:rsidR="00F805C0" w:rsidP="0066607E" w:rsidRDefault="00F805C0">
      <w:pPr>
        <w:pStyle w:val="Metinstil"/>
        <w:tabs>
          <w:tab w:val="left" w:pos="6804"/>
        </w:tabs>
        <w:suppressAutoHyphens/>
        <w:spacing w:line="240" w:lineRule="auto"/>
        <w:jc w:val="right"/>
        <w:rPr>
          <w:rFonts w:ascii="Arial" w:hAnsi="Arial"/>
          <w:spacing w:val="24"/>
          <w:sz w:val="18"/>
        </w:rPr>
      </w:pPr>
      <w:r w:rsidRPr="0066607E">
        <w:rPr>
          <w:rFonts w:ascii="Arial" w:hAnsi="Arial"/>
          <w:spacing w:val="24"/>
          <w:sz w:val="18"/>
        </w:rPr>
        <w:t>Kapanma Saati: 14.19</w:t>
      </w:r>
    </w:p>
    <w:sectPr w:rsidRPr="0066607E" w:rsidR="00F805C0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26" w:rsidRDefault="00D17226">
      <w:r>
        <w:separator/>
      </w:r>
    </w:p>
  </w:endnote>
  <w:endnote w:type="continuationSeparator" w:id="0">
    <w:p w:rsidR="00D17226" w:rsidRDefault="00D1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26" w:rsidRDefault="00D17226">
      <w:r>
        <w:separator/>
      </w:r>
    </w:p>
  </w:footnote>
  <w:footnote w:type="continuationSeparator" w:id="0">
    <w:p w:rsidR="00D17226" w:rsidRDefault="00D1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16F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2897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5D29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6D6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3BCD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08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607E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96E18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009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596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67F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1883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5716F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339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E99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226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418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CF7"/>
    <w:rsid w:val="00DD7DCD"/>
    <w:rsid w:val="00DD7DF3"/>
    <w:rsid w:val="00DE013A"/>
    <w:rsid w:val="00DE0CF5"/>
    <w:rsid w:val="00DE1DEE"/>
    <w:rsid w:val="00DE20C7"/>
    <w:rsid w:val="00DE2209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0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00FD5C-B500-4A55-BDD2-5721A96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300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customStyle="1" w:styleId="zetmetin">
    <w:name w:val="özet metin"/>
    <w:basedOn w:val="Normal"/>
    <w:link w:val="zetmetinChar"/>
    <w:rsid w:val="0066607E"/>
    <w:pPr>
      <w:spacing w:line="360" w:lineRule="atLeast"/>
      <w:ind w:left="20" w:right="60" w:firstLine="820"/>
      <w:jc w:val="both"/>
    </w:pPr>
    <w:rPr>
      <w:noProof/>
      <w:szCs w:val="20"/>
    </w:rPr>
  </w:style>
  <w:style w:type="character" w:customStyle="1" w:styleId="zetmetinChar">
    <w:name w:val="özet metin Char"/>
    <w:link w:val="zetmetin"/>
    <w:rsid w:val="0066607E"/>
    <w:rPr>
      <w:noProof/>
      <w:sz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4928\Desktop\Genel%20Kur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Kurul.dot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2023-01-20T16:04:00.0000000Z</dcterms:created>
  <dcterms:modified xsi:type="dcterms:W3CDTF">2023-01-20T16:04:00.0000000Z</dcterms:modified>
</coreProperties>
</file>