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82E87" w:rsidR="00382E87" w:rsidP="00382E87" w:rsidRDefault="00382E87">
      <w:pPr>
        <w:tabs>
          <w:tab w:val="center" w:pos="5000"/>
        </w:tabs>
        <w:spacing w:before="120" w:after="40"/>
        <w:ind w:left="80" w:right="60"/>
        <w:jc w:val="both"/>
        <w:rPr>
          <w:sz w:val="18"/>
          <w:szCs w:val="18"/>
        </w:rPr>
      </w:pPr>
      <w:bookmarkStart w:name="_GoBack" w:id="0"/>
      <w:bookmarkEnd w:id="0"/>
      <w:r w:rsidRPr="00382E87">
        <w:rPr>
          <w:sz w:val="18"/>
          <w:szCs w:val="18"/>
        </w:rPr>
        <w:tab/>
      </w:r>
    </w:p>
    <w:p w:rsidRPr="00382E87" w:rsidR="00382E87" w:rsidP="00382E87" w:rsidRDefault="00382E87">
      <w:pPr>
        <w:tabs>
          <w:tab w:val="center" w:pos="5000"/>
        </w:tabs>
        <w:spacing w:before="120" w:after="40"/>
        <w:ind w:left="80" w:right="60"/>
        <w:jc w:val="both"/>
        <w:rPr>
          <w:b/>
          <w:sz w:val="18"/>
          <w:szCs w:val="18"/>
        </w:rPr>
      </w:pPr>
      <w:r w:rsidRPr="00382E87">
        <w:rPr>
          <w:sz w:val="18"/>
          <w:szCs w:val="18"/>
        </w:rPr>
        <w:tab/>
      </w:r>
      <w:r w:rsidRPr="00382E87">
        <w:rPr>
          <w:b/>
          <w:sz w:val="18"/>
          <w:szCs w:val="18"/>
        </w:rPr>
        <w:t>TÜRKİYE BÜYÜK MİLLET MECLİSİ</w:t>
      </w:r>
    </w:p>
    <w:p w:rsidRPr="00382E87" w:rsidR="00382E87" w:rsidP="00382E87" w:rsidRDefault="00382E87">
      <w:pPr>
        <w:tabs>
          <w:tab w:val="center" w:pos="4980"/>
        </w:tabs>
        <w:spacing w:before="120" w:after="40"/>
        <w:ind w:left="80" w:right="60"/>
        <w:jc w:val="both"/>
        <w:rPr>
          <w:b/>
          <w:spacing w:val="60"/>
          <w:sz w:val="18"/>
          <w:szCs w:val="18"/>
        </w:rPr>
      </w:pPr>
      <w:r w:rsidRPr="00382E87">
        <w:rPr>
          <w:b/>
          <w:sz w:val="18"/>
          <w:szCs w:val="18"/>
        </w:rPr>
        <w:tab/>
      </w:r>
      <w:r w:rsidRPr="00382E87">
        <w:rPr>
          <w:b/>
          <w:spacing w:val="60"/>
          <w:sz w:val="18"/>
          <w:szCs w:val="18"/>
        </w:rPr>
        <w:t>TUTANAK DERGİSİ</w:t>
      </w:r>
    </w:p>
    <w:p w:rsidRPr="00382E87" w:rsidR="00382E87" w:rsidP="00382E87" w:rsidRDefault="00382E87">
      <w:pPr>
        <w:tabs>
          <w:tab w:val="center" w:pos="5380"/>
        </w:tabs>
        <w:ind w:left="80" w:right="60"/>
        <w:jc w:val="both"/>
        <w:rPr>
          <w:b/>
          <w:spacing w:val="60"/>
          <w:sz w:val="18"/>
          <w:szCs w:val="18"/>
        </w:rPr>
      </w:pPr>
    </w:p>
    <w:p w:rsidRPr="00382E87" w:rsidR="00382E87" w:rsidP="00382E87" w:rsidRDefault="00382E87">
      <w:pPr>
        <w:tabs>
          <w:tab w:val="center" w:pos="5040"/>
        </w:tabs>
        <w:ind w:left="80" w:right="60"/>
        <w:jc w:val="both"/>
        <w:rPr>
          <w:b/>
          <w:sz w:val="18"/>
          <w:szCs w:val="18"/>
        </w:rPr>
      </w:pPr>
      <w:r w:rsidRPr="00382E87">
        <w:rPr>
          <w:b/>
          <w:sz w:val="18"/>
          <w:szCs w:val="18"/>
        </w:rPr>
        <w:tab/>
        <w:t>60’ıncı Birleşim</w:t>
      </w:r>
    </w:p>
    <w:p w:rsidRPr="00382E87" w:rsidR="00382E87" w:rsidP="00382E87" w:rsidRDefault="00382E87">
      <w:pPr>
        <w:tabs>
          <w:tab w:val="center" w:pos="5000"/>
        </w:tabs>
        <w:ind w:left="80" w:right="60"/>
        <w:jc w:val="both"/>
        <w:rPr>
          <w:b/>
          <w:sz w:val="18"/>
          <w:szCs w:val="18"/>
        </w:rPr>
      </w:pPr>
      <w:r w:rsidRPr="00382E87">
        <w:rPr>
          <w:b/>
          <w:sz w:val="18"/>
          <w:szCs w:val="18"/>
        </w:rPr>
        <w:tab/>
        <w:t>21 Şubat 2015 Cumartesi</w:t>
      </w:r>
    </w:p>
    <w:p w:rsidRPr="00382E87" w:rsidR="00382E87" w:rsidP="00382E87" w:rsidRDefault="00382E87">
      <w:pPr>
        <w:tabs>
          <w:tab w:val="center" w:pos="5000"/>
        </w:tabs>
        <w:ind w:left="80" w:right="60"/>
        <w:jc w:val="both"/>
        <w:rPr>
          <w:b/>
          <w:i/>
          <w:sz w:val="18"/>
          <w:szCs w:val="18"/>
        </w:rPr>
      </w:pPr>
    </w:p>
    <w:p w:rsidRPr="00382E87" w:rsidR="00382E87" w:rsidP="00382E87" w:rsidRDefault="00382E87">
      <w:pPr>
        <w:tabs>
          <w:tab w:val="center" w:pos="5000"/>
        </w:tabs>
        <w:ind w:left="79" w:right="62"/>
        <w:jc w:val="both"/>
        <w:rPr>
          <w:i/>
          <w:sz w:val="18"/>
          <w:szCs w:val="18"/>
        </w:rPr>
      </w:pPr>
      <w:r w:rsidRPr="00382E87">
        <w:rPr>
          <w:i/>
          <w:sz w:val="18"/>
          <w:szCs w:val="18"/>
        </w:rPr>
        <w:t>(TBMM Tutanak Hizmetleri Başkanlığı tarafından hazırlanan bu Tutanak Dergisi’nde yer alan ve kâtip üyeler tarafından okunmuş b</w:t>
      </w:r>
      <w:r w:rsidRPr="00382E87">
        <w:rPr>
          <w:i/>
          <w:sz w:val="18"/>
          <w:szCs w:val="18"/>
        </w:rPr>
        <w:t>u</w:t>
      </w:r>
      <w:r w:rsidRPr="00382E87">
        <w:rPr>
          <w:i/>
          <w:sz w:val="18"/>
          <w:szCs w:val="18"/>
        </w:rPr>
        <w:t>lunan her tür belge ile konuşmacılar tarafından ifade edilmiş ve tırnak içinde belirtilmiş alıntı sözler aslına uygun olarak yazılmıştır.)</w:t>
      </w:r>
    </w:p>
    <w:p w:rsidRPr="00382E87" w:rsidR="00382E87" w:rsidP="00382E87" w:rsidRDefault="00382E87">
      <w:pPr>
        <w:tabs>
          <w:tab w:val="center" w:pos="5000"/>
        </w:tabs>
        <w:ind w:left="80" w:right="60"/>
        <w:jc w:val="both"/>
        <w:rPr>
          <w:b/>
          <w:sz w:val="18"/>
          <w:szCs w:val="18"/>
        </w:rPr>
      </w:pPr>
    </w:p>
    <w:p w:rsidRPr="00382E87" w:rsidR="00382E87" w:rsidP="00382E87" w:rsidRDefault="00382E87">
      <w:pPr>
        <w:tabs>
          <w:tab w:val="center" w:pos="5000"/>
        </w:tabs>
        <w:ind w:left="80" w:right="60"/>
        <w:jc w:val="both"/>
        <w:rPr>
          <w:b/>
          <w:sz w:val="18"/>
          <w:szCs w:val="18"/>
        </w:rPr>
      </w:pPr>
      <w:r w:rsidRPr="00382E87">
        <w:rPr>
          <w:b/>
          <w:sz w:val="18"/>
          <w:szCs w:val="18"/>
        </w:rPr>
        <w:tab/>
        <w:t>İÇİNDEKİLER</w:t>
      </w:r>
    </w:p>
    <w:p w:rsidRPr="00382E87" w:rsidR="00382E87" w:rsidP="00382E87" w:rsidRDefault="00382E87">
      <w:pPr>
        <w:tabs>
          <w:tab w:val="center" w:pos="5380"/>
        </w:tabs>
        <w:ind w:left="80" w:right="60"/>
        <w:jc w:val="both"/>
        <w:rPr>
          <w:b/>
          <w:sz w:val="18"/>
          <w:szCs w:val="18"/>
        </w:rPr>
      </w:pPr>
    </w:p>
    <w:p w:rsidRPr="00382E87" w:rsidR="00382E87" w:rsidP="00382E87" w:rsidRDefault="00382E87">
      <w:pPr>
        <w:tabs>
          <w:tab w:val="center" w:pos="5100"/>
        </w:tabs>
        <w:ind w:left="80" w:right="60"/>
        <w:jc w:val="both"/>
        <w:rPr>
          <w:sz w:val="18"/>
          <w:szCs w:val="18"/>
        </w:rPr>
      </w:pP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I.- GEÇEN TUTANAK ÖZETİ</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II.- GELEN KÂĞITLAR</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III.- YOKLAMALAR</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IV.- AÇIKLAMALAR</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1.- Ankara Milletvekili Levent Gök'ün, 20/2/2015 tarihli “Gelen Kâğıtlar” listesinde yer alan (1/1038) esas numaralı Türkiye Cumhuriyeti Hükümeti ile Katar Devleti Hükümeti Arasında Askeri Eğitim, Savunma Sanayii ile Katar Topraklarında Türk Silahlı Kuvvetlerinin Konuşlandırılması K</w:t>
      </w:r>
      <w:r w:rsidRPr="00382E87">
        <w:rPr>
          <w:sz w:val="18"/>
          <w:szCs w:val="18"/>
        </w:rPr>
        <w:t>o</w:t>
      </w:r>
      <w:r w:rsidRPr="00382E87">
        <w:rPr>
          <w:sz w:val="18"/>
          <w:szCs w:val="18"/>
        </w:rPr>
        <w:t>nusunda İşbirliği Anlaşmasının Onaylanmasının Uygun Bulunduğuna Dair Kanun Tasarısı’nın Millî Savunma ve Dışişleri Komisyonlarına havale edilmelerine İç Tüzük’ün 73’üncü maddesine göre itiraz ettiğine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2.- Kayseri Milletvekili Yusuf Halaçoğlu'nun, Ege Üniversitesinde meydana gelen olaylarda Fırat Yılmaz Çavuşoğlu’nun h</w:t>
      </w:r>
      <w:r w:rsidRPr="00382E87">
        <w:rPr>
          <w:sz w:val="18"/>
          <w:szCs w:val="18"/>
        </w:rPr>
        <w:t>a</w:t>
      </w:r>
      <w:r w:rsidRPr="00382E87">
        <w:rPr>
          <w:sz w:val="18"/>
          <w:szCs w:val="18"/>
        </w:rPr>
        <w:t>yatını kaybetmesine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3.- Amasya Milletvekili Mehmet Naci Bostancı'nın, Ege Üniversitesinde meydana gelen ola</w:t>
      </w:r>
      <w:r w:rsidRPr="00382E87">
        <w:rPr>
          <w:sz w:val="18"/>
          <w:szCs w:val="18"/>
        </w:rPr>
        <w:t>y</w:t>
      </w:r>
      <w:r w:rsidRPr="00382E87">
        <w:rPr>
          <w:sz w:val="18"/>
          <w:szCs w:val="18"/>
        </w:rPr>
        <w:t>larda Fırat Yılmaz Çavuşoğlu’nun hayatını kaybetmesine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4.- Kayseri Milletvekili Yusuf Halaçoğlu'nun, Amasya Milletvekili Mehmet Naci Bostancı’nın yaptığı açıklamasındaki bazı ifadelerine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5.- Bingöl Milletvekili İdris Baluken'in, Halkların Demokratik Partisi olarak, 21 Şubat Uluslararası Anadil Günü’ne ve Ege Üniversitesinde yaşanan olaylara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6.- Ankara Milletvekili Levent Gök'ün, Ege Üniversitesinde meydana gelen olaylarda Fırat Yılmaz Çavuşoğlu’nun hayatını kaybetmesine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7.- Konya Milletvekili Faruk Bal'ın, Ege Üniversitesinde yaşanan olaylarda hayatını kaybeden Fırat Yılmaz Çavuşoğlu’na A</w:t>
      </w:r>
      <w:r w:rsidRPr="00382E87">
        <w:rPr>
          <w:sz w:val="18"/>
          <w:szCs w:val="18"/>
        </w:rPr>
        <w:t>l</w:t>
      </w:r>
      <w:r w:rsidRPr="00382E87">
        <w:rPr>
          <w:sz w:val="18"/>
          <w:szCs w:val="18"/>
        </w:rPr>
        <w:t>lah’tan rahmet dilediğine ve Amasya Milletvekili Mehmet Naci Bosta</w:t>
      </w:r>
      <w:r w:rsidRPr="00382E87">
        <w:rPr>
          <w:sz w:val="18"/>
          <w:szCs w:val="18"/>
        </w:rPr>
        <w:t>n</w:t>
      </w:r>
      <w:r w:rsidRPr="00382E87">
        <w:rPr>
          <w:sz w:val="18"/>
          <w:szCs w:val="18"/>
        </w:rPr>
        <w:t>cı’nın yaptığı açıklamasındaki bazı ifadelerine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8.- Ankara Milletvekili Levent Gök'ün, 20/2/2015 tarihli “Gelen Kâğıtlar” listesinde yer alan (1/1036) esas numaralı Karad</w:t>
      </w:r>
      <w:r w:rsidRPr="00382E87">
        <w:rPr>
          <w:sz w:val="18"/>
          <w:szCs w:val="18"/>
        </w:rPr>
        <w:t>e</w:t>
      </w:r>
      <w:r w:rsidRPr="00382E87">
        <w:rPr>
          <w:sz w:val="18"/>
          <w:szCs w:val="18"/>
        </w:rPr>
        <w:t>niz Ekonomik İşbirliği Örgütü ile Türkiye Cumhuriyeti Hükümeti Ar</w:t>
      </w:r>
      <w:r w:rsidRPr="00382E87">
        <w:rPr>
          <w:sz w:val="18"/>
          <w:szCs w:val="18"/>
        </w:rPr>
        <w:t>a</w:t>
      </w:r>
      <w:r w:rsidRPr="00382E87">
        <w:rPr>
          <w:sz w:val="18"/>
          <w:szCs w:val="18"/>
        </w:rPr>
        <w:t>sında Merkez Anlaşmasının Ekinde Değişiklik Yapılmasına ve KEİ Merkezinin Kalıcı Olarak Taşı</w:t>
      </w:r>
      <w:r w:rsidRPr="00382E87">
        <w:rPr>
          <w:sz w:val="18"/>
          <w:szCs w:val="18"/>
        </w:rPr>
        <w:t>n</w:t>
      </w:r>
      <w:r w:rsidRPr="00382E87">
        <w:rPr>
          <w:sz w:val="18"/>
          <w:szCs w:val="18"/>
        </w:rPr>
        <w:t>masının Usullerine İlişkin Karadeniz Ekonomik İşbirliği Örgütü ile Türkiye Cumhuriyeti Hükümeti Arasında Anlaşmanın Onaylanmasının Uygun Bulunduğuna Dair Kanun Tasarısı’nın Plan ve Bütçe ile Dışişleri Komisyonlarına havale edilmelerine İç Tüzük’ün 73’üncü maddesine göre itiraz ettiğine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9.- Amasya Milletvekili Mehmet Naci Bostancı'nın, Konya Mliletvekili Faruk Bal’ın yaptığı açıklamasındaki bazı ifadelerine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10.- Ankara Milletvekili Levent Gök'ün, 20/2/2015 tarihli “Gelen Kâğıtlar” listesinde yer alan (1/1037) esas numaralı Türkiye Cumhuriyeti Hükümeti ve Pakistan İslam Cumhuriyeti Hükümeti Arasında İşbirliği Protokolünün Onaylanmasının Uygun Bulunduğuna Dair Kanun Tasarısı’nın Plan ve Bütçe ile Dışişleri Komisyonlarına havale edilmelerine İç Tüzük’ün 73’üncü maddesine göre itiraz ettiğine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11.- Ağrı Milletvekili Halil Aksoy'un, yaptığı gündem dışı konuşmasındaki bazı ifadelerine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12.- Batman Milletvekili Ziver Özdemir'in, yaptığı gündem dışı konuşmasındaki bazı ifadel</w:t>
      </w:r>
      <w:r w:rsidRPr="00382E87">
        <w:rPr>
          <w:sz w:val="18"/>
          <w:szCs w:val="18"/>
        </w:rPr>
        <w:t>e</w:t>
      </w:r>
      <w:r w:rsidRPr="00382E87">
        <w:rPr>
          <w:sz w:val="18"/>
          <w:szCs w:val="18"/>
        </w:rPr>
        <w:t>rine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13.- Hakkâri Milletvekili Adil Zozani'nin, Mersin Milletvekili Ertuğrul Kürkcü’nün (2/1632) esas numaralı Kanun Teklifi’ni geri çekme önergesinin oylamasında yanlışlık yapıldığına ilişkin açı</w:t>
      </w:r>
      <w:r w:rsidRPr="00382E87">
        <w:rPr>
          <w:sz w:val="18"/>
          <w:szCs w:val="18"/>
        </w:rPr>
        <w:t>k</w:t>
      </w:r>
      <w:r w:rsidRPr="00382E87">
        <w:rPr>
          <w:sz w:val="18"/>
          <w:szCs w:val="18"/>
        </w:rPr>
        <w:t>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14.- Kayseri Milletvekili Yusuf Halaçoğlu'nun, 21 Şubat Uluslararası Anadil Günü’ne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15.- Kayseri Milletvekili Yusuf Halaçoğlu'nun, MHP grup önerisinin mecrasından çarpıtıld</w:t>
      </w:r>
      <w:r w:rsidRPr="00382E87">
        <w:rPr>
          <w:sz w:val="18"/>
          <w:szCs w:val="18"/>
        </w:rPr>
        <w:t>ı</w:t>
      </w:r>
      <w:r w:rsidRPr="00382E87">
        <w:rPr>
          <w:sz w:val="18"/>
          <w:szCs w:val="18"/>
        </w:rPr>
        <w:t>ğına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16.- Bingöl Milletvekili İdris Baluken'in, milletvekillerinin Genel Kurulda temiz bir dille konuşması gerektiğine ilişkin açı</w:t>
      </w:r>
      <w:r w:rsidRPr="00382E87">
        <w:rPr>
          <w:sz w:val="18"/>
          <w:szCs w:val="18"/>
        </w:rPr>
        <w:t>k</w:t>
      </w:r>
      <w:r w:rsidRPr="00382E87">
        <w:rPr>
          <w:sz w:val="18"/>
          <w:szCs w:val="18"/>
        </w:rPr>
        <w:t>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17.- Sinop Milletvekili Engin Altay'ın, Genel Kurulun atmosferiyle ilgili olarak Başkanın milletvekillerini uyarması gerekt</w:t>
      </w:r>
      <w:r w:rsidRPr="00382E87">
        <w:rPr>
          <w:sz w:val="18"/>
          <w:szCs w:val="18"/>
        </w:rPr>
        <w:t>i</w:t>
      </w:r>
      <w:r w:rsidRPr="00382E87">
        <w:rPr>
          <w:sz w:val="18"/>
          <w:szCs w:val="18"/>
        </w:rPr>
        <w:t>ğine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18.- Mardin Milletvekili Gülser Yıldırım'ın, CHP grup önerisi üzerinde yaptığı konuşmasındaki bazı ifadelerine ilişkin açı</w:t>
      </w:r>
      <w:r w:rsidRPr="00382E87">
        <w:rPr>
          <w:sz w:val="18"/>
          <w:szCs w:val="18"/>
        </w:rPr>
        <w:t>k</w:t>
      </w:r>
      <w:r w:rsidRPr="00382E87">
        <w:rPr>
          <w:sz w:val="18"/>
          <w:szCs w:val="18"/>
        </w:rPr>
        <w:t>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19.- Bingöl Milletvekili İdris Baluken'in, Halkların Demokratik Partisi olarak, Türkiye’deki bütün farklı dillerin Anadolu to</w:t>
      </w:r>
      <w:r w:rsidRPr="00382E87">
        <w:rPr>
          <w:sz w:val="18"/>
          <w:szCs w:val="18"/>
        </w:rPr>
        <w:t>p</w:t>
      </w:r>
      <w:r w:rsidRPr="00382E87">
        <w:rPr>
          <w:sz w:val="18"/>
          <w:szCs w:val="18"/>
        </w:rPr>
        <w:t>raklarının zenginliği olduğunu düşündüklerine ve Meclis tutanakl</w:t>
      </w:r>
      <w:r w:rsidRPr="00382E87">
        <w:rPr>
          <w:sz w:val="18"/>
          <w:szCs w:val="18"/>
        </w:rPr>
        <w:t>a</w:t>
      </w:r>
      <w:r w:rsidRPr="00382E87">
        <w:rPr>
          <w:sz w:val="18"/>
          <w:szCs w:val="18"/>
        </w:rPr>
        <w:t>rında bu dillerin “bilinmeyen bir dil” olarak yer almaması gerektiğine inandıklarına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20.- Konya Milletvekili Faruk Bal'ın, Mecliste Kürtçe ifadelerde bulunan bir milletvekilinin sözlerini Başkanın isteğiyle Türkçeye çevirmesinin Anayasa’nın Başkanlık marifetiyle ihlali anlamına geleceğine ve Başkanın kendi beyanıyla bunu düzeltmesi gerektiğine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21.- Amasya Milletvekili Mehmet Naci Bostancı'nın, Mecliste kimin, hangi dille konuştuğundan çok daha önemlisinin nasıl konuşulduğu olduğuna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22.- Hakkâri Milletvekili Adil Zozani'nin, İçişleri Komisyonunda 684 sıra sayılı Kanun Tasarısı Raporu’na İç Tüzük hükü</w:t>
      </w:r>
      <w:r w:rsidRPr="00382E87">
        <w:rPr>
          <w:sz w:val="18"/>
          <w:szCs w:val="18"/>
        </w:rPr>
        <w:t>m</w:t>
      </w:r>
      <w:r w:rsidRPr="00382E87">
        <w:rPr>
          <w:sz w:val="18"/>
          <w:szCs w:val="18"/>
        </w:rPr>
        <w:t>lerine aykırı bir ekleme yapıldığına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23.- Gaziantep Milletvekili Ali Serindağ'ın, İçişleri Komisyonunda 684 sıra sayılı Kanun Tasarısı Raporu’na İç Tüzük h</w:t>
      </w:r>
      <w:r w:rsidRPr="00382E87">
        <w:rPr>
          <w:sz w:val="18"/>
          <w:szCs w:val="18"/>
        </w:rPr>
        <w:t>ü</w:t>
      </w:r>
      <w:r w:rsidRPr="00382E87">
        <w:rPr>
          <w:sz w:val="18"/>
          <w:szCs w:val="18"/>
        </w:rPr>
        <w:t>kümlerine aykırı bir ekleme yapıldığına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24.- İçişleri Komisyonu Başkanı Mehmet Ersoy'un, İçişleri Komisyonunda 684 sıra sayılı Kanun Tasarısı Raporu’na yapılan eklemenin İç Tüzük hükümlerine aykırı olmadığına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25.- Ankara Milletvekili Levent Gök'ün, 684 sıra sayılı Kanun Tasarısı’nın görüşmeleri sırasında Başkanın İç Tüzük hükü</w:t>
      </w:r>
      <w:r w:rsidRPr="00382E87">
        <w:rPr>
          <w:sz w:val="18"/>
          <w:szCs w:val="18"/>
        </w:rPr>
        <w:t>m</w:t>
      </w:r>
      <w:r w:rsidRPr="00382E87">
        <w:rPr>
          <w:sz w:val="18"/>
          <w:szCs w:val="18"/>
        </w:rPr>
        <w:t>lerine aykırı davrandığına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26.- Ankara Milletvekili Bülent Kuşoğlu'nun, kara ve hava birliklerinin Suriye’ye girdiği haberleriyle ilgili Hükûmet yetkil</w:t>
      </w:r>
      <w:r w:rsidRPr="00382E87">
        <w:rPr>
          <w:sz w:val="18"/>
          <w:szCs w:val="18"/>
        </w:rPr>
        <w:t>i</w:t>
      </w:r>
      <w:r w:rsidRPr="00382E87">
        <w:rPr>
          <w:sz w:val="18"/>
          <w:szCs w:val="18"/>
        </w:rPr>
        <w:t>lerinin açıklama yapması gerektiğine ilişkin açıklaması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27.- İçişleri Bakanı Efkan Ala'nın, bu ulusal güvenlik meselesiyle ilgili değerlendirmelerin daha sonra yapılacağına ilişkin açıklaması</w:t>
      </w:r>
    </w:p>
    <w:p w:rsidRPr="00382E87" w:rsidR="00382E87" w:rsidP="00382E87" w:rsidRDefault="00382E87">
      <w:pPr>
        <w:tabs>
          <w:tab w:val="center" w:pos="5100"/>
        </w:tabs>
        <w:spacing w:after="120"/>
        <w:ind w:left="80" w:right="60" w:firstLine="771"/>
        <w:jc w:val="both"/>
        <w:rPr>
          <w:sz w:val="18"/>
          <w:szCs w:val="18"/>
        </w:rPr>
      </w:pP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V.- OTURUM BAŞKANLARININ KONUŞMALARI</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1.- Oturum Başkanı TBMM Başkan Vekili Ayşe Nur Bahçekapılı'nın, Başkanlık Divanı ol</w:t>
      </w:r>
      <w:r w:rsidRPr="00382E87">
        <w:rPr>
          <w:sz w:val="18"/>
          <w:szCs w:val="18"/>
        </w:rPr>
        <w:t>a</w:t>
      </w:r>
      <w:r w:rsidRPr="00382E87">
        <w:rPr>
          <w:sz w:val="18"/>
          <w:szCs w:val="18"/>
        </w:rPr>
        <w:t>rak, Ege Üniversitesinde yaşanan olaylarda hayatını kaybeden Fırat Yılmaz Çavuşoğlu’na Allah’tan rahmet, ailesine başsağlığı dilediklerine ilişkin konuşması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2.- Oturum Başkanı TBMM Başkan Vekili Ayşe Nur Bahçekapılı'nın, Mersin Milletvekili E</w:t>
      </w:r>
      <w:r w:rsidRPr="00382E87">
        <w:rPr>
          <w:sz w:val="18"/>
          <w:szCs w:val="18"/>
        </w:rPr>
        <w:t>r</w:t>
      </w:r>
      <w:r w:rsidRPr="00382E87">
        <w:rPr>
          <w:sz w:val="18"/>
          <w:szCs w:val="18"/>
        </w:rPr>
        <w:t>tuğrul Kürkcü’nün (2/1632) esas numaralı Kanun Teklifi’ni geri çekme talebiyle ilgili Genel Kurulun karar vermesi gerektiğine ve Türkiye Büyük Millet Meclisi Başk</w:t>
      </w:r>
      <w:r w:rsidRPr="00382E87">
        <w:rPr>
          <w:sz w:val="18"/>
          <w:szCs w:val="18"/>
        </w:rPr>
        <w:t>a</w:t>
      </w:r>
      <w:r w:rsidRPr="00382E87">
        <w:rPr>
          <w:sz w:val="18"/>
          <w:szCs w:val="18"/>
        </w:rPr>
        <w:t>nının 21/2/2015 tarihli 60’ıncı Birl</w:t>
      </w:r>
      <w:r w:rsidRPr="00382E87">
        <w:rPr>
          <w:sz w:val="18"/>
          <w:szCs w:val="18"/>
        </w:rPr>
        <w:t>e</w:t>
      </w:r>
      <w:r w:rsidRPr="00382E87">
        <w:rPr>
          <w:sz w:val="18"/>
          <w:szCs w:val="18"/>
        </w:rPr>
        <w:t>şim için Başkanlık Divanı görevlendirme yazısına ilişkin konuşması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3.- Oturum Başkanı TBMM Başkan Vekili Ayşe Nur Bahçekapılı'nın, Başkanlık Divanı ol</w:t>
      </w:r>
      <w:r w:rsidRPr="00382E87">
        <w:rPr>
          <w:sz w:val="18"/>
          <w:szCs w:val="18"/>
        </w:rPr>
        <w:t>a</w:t>
      </w:r>
      <w:r w:rsidRPr="00382E87">
        <w:rPr>
          <w:sz w:val="18"/>
          <w:szCs w:val="18"/>
        </w:rPr>
        <w:t>rak, 21 Şubat Uluslararası Anadil Günü’nü kutladıklarına ilişkin konuşması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4.- Oturum Başkanı TBMM Başkan Vekili Ayşe Nur Bahçekapılı'nın, İçişleri Komisyonunda 684 sıra sayılı Kanun Tasarısı Raporu’na yapılan eklemenin İç Tüzük hükümlerine aykırı olmadığı ve Kayseri Milletvekili Yusuf Halaçoğlu'na İç Tüzük'e göre disiplin cezası verilecek bir durum olmad</w:t>
      </w:r>
      <w:r w:rsidRPr="00382E87">
        <w:rPr>
          <w:sz w:val="18"/>
          <w:szCs w:val="18"/>
        </w:rPr>
        <w:t>ı</w:t>
      </w:r>
      <w:r w:rsidRPr="00382E87">
        <w:rPr>
          <w:sz w:val="18"/>
          <w:szCs w:val="18"/>
        </w:rPr>
        <w:t>ğına ilişkin konuşması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5.- Oturum Başkanı TBMM Başkan Vekili Ayşe Nur Bahçekapılı'nın, 684 sıra sayılı Kanun Tasarısı’nın görüşmeleri sırası</w:t>
      </w:r>
      <w:r w:rsidRPr="00382E87">
        <w:rPr>
          <w:sz w:val="18"/>
          <w:szCs w:val="18"/>
        </w:rPr>
        <w:t>n</w:t>
      </w:r>
      <w:r w:rsidRPr="00382E87">
        <w:rPr>
          <w:sz w:val="18"/>
          <w:szCs w:val="18"/>
        </w:rPr>
        <w:t>da Gazi Meclisin kürsüsünün suistimal edildiğine ve kendisinin İç T</w:t>
      </w:r>
      <w:r w:rsidRPr="00382E87">
        <w:rPr>
          <w:sz w:val="18"/>
          <w:szCs w:val="18"/>
        </w:rPr>
        <w:t>ü</w:t>
      </w:r>
      <w:r w:rsidRPr="00382E87">
        <w:rPr>
          <w:sz w:val="18"/>
          <w:szCs w:val="18"/>
        </w:rPr>
        <w:t>zük hükümlerine uygun davrandığına ilişkin konuşması</w:t>
      </w:r>
    </w:p>
    <w:p w:rsidRPr="00382E87" w:rsidR="00382E87" w:rsidP="00382E87" w:rsidRDefault="00382E87">
      <w:pPr>
        <w:tabs>
          <w:tab w:val="center" w:pos="5100"/>
        </w:tabs>
        <w:spacing w:after="120"/>
        <w:ind w:left="80" w:right="60" w:firstLine="771"/>
        <w:jc w:val="both"/>
        <w:rPr>
          <w:sz w:val="18"/>
          <w:szCs w:val="18"/>
        </w:rPr>
      </w:pP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VI.- GEÇEN TUTANAK HAKKINDA KONUŞMALAR</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1.- Bingöl Mliletvekili İdris Baluken'in, 20/2/2015 tarihli 59’uncu Birleşimdeki bazı ifadeler</w:t>
      </w:r>
      <w:r w:rsidRPr="00382E87">
        <w:rPr>
          <w:sz w:val="18"/>
          <w:szCs w:val="18"/>
        </w:rPr>
        <w:t>i</w:t>
      </w:r>
      <w:r w:rsidRPr="00382E87">
        <w:rPr>
          <w:sz w:val="18"/>
          <w:szCs w:val="18"/>
        </w:rPr>
        <w:t>ni düzelttiğine ilişkin konuşması</w:t>
      </w:r>
    </w:p>
    <w:p w:rsidRPr="00382E87" w:rsidR="00382E87" w:rsidP="00382E87" w:rsidRDefault="00382E87">
      <w:pPr>
        <w:tabs>
          <w:tab w:val="center" w:pos="5100"/>
        </w:tabs>
        <w:spacing w:after="120"/>
        <w:ind w:left="80" w:right="60" w:firstLine="771"/>
        <w:jc w:val="both"/>
        <w:rPr>
          <w:sz w:val="18"/>
          <w:szCs w:val="18"/>
        </w:rPr>
      </w:pP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VII.- USUL HAKKINDA GÖRÜŞMELER</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1.- Oturum Başkanı TBMM Başkan Vekili Ayşe Nur Bahçekapılı’nın, İç Tüzük’ün 58’inci maddesine göre söz isteyen Hasip Kaplan’a söz vermemesine yönelik tutumunun İç Tüzük hüküml</w:t>
      </w:r>
      <w:r w:rsidRPr="00382E87">
        <w:rPr>
          <w:sz w:val="18"/>
          <w:szCs w:val="18"/>
        </w:rPr>
        <w:t>e</w:t>
      </w:r>
      <w:r w:rsidRPr="00382E87">
        <w:rPr>
          <w:sz w:val="18"/>
          <w:szCs w:val="18"/>
        </w:rPr>
        <w:t>rine uygun olup olmadığı hakkında</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2.- Oturum Başkanı TBMM Başkan Vekili Ayşe Nur Bahçekapılı’nın, Genel Kurulda Kürtçe birtakım ifadelerde bulunan milletvekillerinin sözlerini Türkçeye çevirmelerini istemesine yönelik tutumunun Anayasa ve İç Tüzük hükümlerine uygun olup olm</w:t>
      </w:r>
      <w:r w:rsidRPr="00382E87">
        <w:rPr>
          <w:sz w:val="18"/>
          <w:szCs w:val="18"/>
        </w:rPr>
        <w:t>a</w:t>
      </w:r>
      <w:r w:rsidRPr="00382E87">
        <w:rPr>
          <w:sz w:val="18"/>
          <w:szCs w:val="18"/>
        </w:rPr>
        <w:t>dığı hakkında</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3.- Oturum Başkanı TBMM Başkan Vekili Ayşe Nur Bahçekapılı’nın, İçişleri Komisyonunda 684 sıra sayılı Kanun Tasarısı Raporu’na yapılan eklemenin İç Tüzük hükümlerine aykırı olmadığına ve görüşmelere devam edilmesine yönelik tutumunun İç Tüzük hükümlerine uygun olup olmadığı hakkında</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4.- Oturum Başkanı TBMM Başkan Vekili Sadık Yakut’un, İç Tüzük’ün 63’üncü maddesi çerçevesinde çalışma usullerine uymadığı gerekçesiyle bu tutumunun İç Tüzük hükümlerine uygun olup olmadığı hakkında</w:t>
      </w:r>
    </w:p>
    <w:p w:rsidRPr="00382E87" w:rsidR="00382E87" w:rsidP="00382E87" w:rsidRDefault="00382E87">
      <w:pPr>
        <w:tabs>
          <w:tab w:val="center" w:pos="5100"/>
        </w:tabs>
        <w:spacing w:after="120"/>
        <w:ind w:left="80" w:right="60" w:firstLine="771"/>
        <w:jc w:val="both"/>
        <w:rPr>
          <w:sz w:val="18"/>
          <w:szCs w:val="18"/>
        </w:rPr>
      </w:pP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VIII.- SATAŞMALARA İLİŞKİN KONUŞMALAR</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1.- Şırnak Milletvekili Hasip Kaplan'ın, İstanbul Milletvekili Mehmet Doğan Kubat’ın usul görüşmesiyle ilgili yaptığı k</w:t>
      </w:r>
      <w:r w:rsidRPr="00382E87">
        <w:rPr>
          <w:sz w:val="18"/>
          <w:szCs w:val="18"/>
        </w:rPr>
        <w:t>o</w:t>
      </w:r>
      <w:r w:rsidRPr="00382E87">
        <w:rPr>
          <w:sz w:val="18"/>
          <w:szCs w:val="18"/>
        </w:rPr>
        <w:t>nuşması sırasında şahsına sataşması nedeniyle konuşması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2.- Ankara Milletvekili Levent Gök'ün, Ağrı Milletvekili Halil Aksoy’un yaptığı gündem dışı konuşması sırasında Cumhur</w:t>
      </w:r>
      <w:r w:rsidRPr="00382E87">
        <w:rPr>
          <w:sz w:val="18"/>
          <w:szCs w:val="18"/>
        </w:rPr>
        <w:t>i</w:t>
      </w:r>
      <w:r w:rsidRPr="00382E87">
        <w:rPr>
          <w:sz w:val="18"/>
          <w:szCs w:val="18"/>
        </w:rPr>
        <w:t>yet Halk Partisine sataşması nedeniyle konuşması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3.- Ankara Milletvekili Mustafa Erdem'in, Isparta Milletvekili Recep Özel’in MHP grup önerisi üzerinde yaptığı konuşması sırasında şahsına sataşması nedeniyle konuşması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4.- İstanbul Milletvekili İhsan Özkes'in, Amasya Milletvekili Mehmet Naci Bostancı’nın MHP grup önerisi üzerinde yaptığı konuşması sırasında şahsına sataşması nedeniyle konuşması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5.- Ankara Milletvekili Levent Gök'ün, Mardin Milletvekili Gülser Yıldırım’ın CHP grup ön</w:t>
      </w:r>
      <w:r w:rsidRPr="00382E87">
        <w:rPr>
          <w:sz w:val="18"/>
          <w:szCs w:val="18"/>
        </w:rPr>
        <w:t>e</w:t>
      </w:r>
      <w:r w:rsidRPr="00382E87">
        <w:rPr>
          <w:sz w:val="18"/>
          <w:szCs w:val="18"/>
        </w:rPr>
        <w:t>risi üzerinde yaptığı konuşması sırasında Cumhuriyet Halk Partisine sataşması nedeniyle konuşması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6.- Konya Milletvekili Faruk Bal'ın, Amasya Milletvekili Mehmet Naci Bostancı’nın usul görüşmesi üzerinde yaptığı konu</w:t>
      </w:r>
      <w:r w:rsidRPr="00382E87">
        <w:rPr>
          <w:sz w:val="18"/>
          <w:szCs w:val="18"/>
        </w:rPr>
        <w:t>ş</w:t>
      </w:r>
      <w:r w:rsidRPr="00382E87">
        <w:rPr>
          <w:sz w:val="18"/>
          <w:szCs w:val="18"/>
        </w:rPr>
        <w:t>ması sırasında şahsına ve Milliyetçi Hareket Partisine sataşması ned</w:t>
      </w:r>
      <w:r w:rsidRPr="00382E87">
        <w:rPr>
          <w:sz w:val="18"/>
          <w:szCs w:val="18"/>
        </w:rPr>
        <w:t>e</w:t>
      </w:r>
      <w:r w:rsidRPr="00382E87">
        <w:rPr>
          <w:sz w:val="18"/>
          <w:szCs w:val="18"/>
        </w:rPr>
        <w:t>niyle konuşması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7.- Osmaniye Milletvekili Hasan Hüseyin Türkoğlu'nun, Hakkâri Milletvekili Adil Zozani’nin usul görüşmesiyle ilgili yaptığı konuşması sırasında şahsına sataşması nedeniyle konuşması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8.- Amasya Milletvekili Mehmet Naci Bostancı'nın, Ankara Milletvekili Gökhan Günaydın’ın 684 sıra sayılı Kanun Tasar</w:t>
      </w:r>
      <w:r w:rsidRPr="00382E87">
        <w:rPr>
          <w:sz w:val="18"/>
          <w:szCs w:val="18"/>
        </w:rPr>
        <w:t>ı</w:t>
      </w:r>
      <w:r w:rsidRPr="00382E87">
        <w:rPr>
          <w:sz w:val="18"/>
          <w:szCs w:val="18"/>
        </w:rPr>
        <w:t>sı’nın 7’nci maddesiyle ilgili önerge üzerinde yaptığı konuşması sırasında AK PARTİ Grubuna sataşması nedeniyle konuşması</w:t>
      </w:r>
    </w:p>
    <w:p w:rsidRPr="00382E87" w:rsidR="00382E87" w:rsidP="00382E87" w:rsidRDefault="00382E87">
      <w:pPr>
        <w:tabs>
          <w:tab w:val="center" w:pos="5100"/>
        </w:tabs>
        <w:spacing w:after="120"/>
        <w:ind w:left="80" w:right="60" w:firstLine="771"/>
        <w:jc w:val="both"/>
        <w:rPr>
          <w:sz w:val="18"/>
          <w:szCs w:val="18"/>
        </w:rPr>
      </w:pP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IX.- GÜNDEM DIŞI KONUŞMALAR</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A) Milletvekillerinin Gündem Dışı Konuşmaları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1.- Ağrı Milletvekili Halil Aksoy'un, 21 Şubat Uluslararası Anadil Günü’ne ilişkin gündem d</w:t>
      </w:r>
      <w:r w:rsidRPr="00382E87">
        <w:rPr>
          <w:sz w:val="18"/>
          <w:szCs w:val="18"/>
        </w:rPr>
        <w:t>ı</w:t>
      </w:r>
      <w:r w:rsidRPr="00382E87">
        <w:rPr>
          <w:sz w:val="18"/>
          <w:szCs w:val="18"/>
        </w:rPr>
        <w:t>şı konuşması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2.- Erzincan Milletvekili Muharrem Işık'ın, Erzincan ilinin sorunlarına ilişkin gündem dışı k</w:t>
      </w:r>
      <w:r w:rsidRPr="00382E87">
        <w:rPr>
          <w:sz w:val="18"/>
          <w:szCs w:val="18"/>
        </w:rPr>
        <w:t>o</w:t>
      </w:r>
      <w:r w:rsidRPr="00382E87">
        <w:rPr>
          <w:sz w:val="18"/>
          <w:szCs w:val="18"/>
        </w:rPr>
        <w:t>nuşması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3.- Batman Milletvekili Ziver Özdemir'in, 21 Şubat Uluslararası Anadil Günü’ne ilişkin gü</w:t>
      </w:r>
      <w:r w:rsidRPr="00382E87">
        <w:rPr>
          <w:sz w:val="18"/>
          <w:szCs w:val="18"/>
        </w:rPr>
        <w:t>n</w:t>
      </w:r>
      <w:r w:rsidRPr="00382E87">
        <w:rPr>
          <w:sz w:val="18"/>
          <w:szCs w:val="18"/>
        </w:rPr>
        <w:t>dem dışı konuşması</w:t>
      </w:r>
    </w:p>
    <w:p w:rsidRPr="00382E87" w:rsidR="00382E87" w:rsidP="00382E87" w:rsidRDefault="00382E87">
      <w:pPr>
        <w:tabs>
          <w:tab w:val="center" w:pos="5100"/>
        </w:tabs>
        <w:spacing w:after="120"/>
        <w:ind w:left="80" w:right="60" w:firstLine="771"/>
        <w:jc w:val="both"/>
        <w:rPr>
          <w:sz w:val="18"/>
          <w:szCs w:val="18"/>
        </w:rPr>
      </w:pP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X.- BAŞKANLIĞIN GENEL KURULA SUNUŞLARI</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A) Meclis Araştırması Önergeleri</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1.- Şırnak Milletvekili Hasip Kaplan ve 21 milletvekilinin, Güneydoğu illerinde sık sık görülen toz taşınımının bölge halkı üzerindeki olumsuz etkilerinin araştırılarak alınması gereken önleml</w:t>
      </w:r>
      <w:r w:rsidRPr="00382E87">
        <w:rPr>
          <w:sz w:val="18"/>
          <w:szCs w:val="18"/>
        </w:rPr>
        <w:t>e</w:t>
      </w:r>
      <w:r w:rsidRPr="00382E87">
        <w:rPr>
          <w:sz w:val="18"/>
          <w:szCs w:val="18"/>
        </w:rPr>
        <w:t>rin belirlenmesi amacıyla Meclis araştırması açılmasına ilişkin önergesi (10/1218)</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2.- Aydın Milletvekili Metin Lütfi Baydar ve 26 milletvekilinin, Aydın’daki intihar vakalar</w:t>
      </w:r>
      <w:r w:rsidRPr="00382E87">
        <w:rPr>
          <w:sz w:val="18"/>
          <w:szCs w:val="18"/>
        </w:rPr>
        <w:t>ı</w:t>
      </w:r>
      <w:r w:rsidRPr="00382E87">
        <w:rPr>
          <w:sz w:val="18"/>
          <w:szCs w:val="18"/>
        </w:rPr>
        <w:t>nın nedenlerinin araştırılarak alınması gereken önlemlerin belirlenmesi amacıyla Meclis araştırması açılmasına ilişkin önergesi (10/1219)</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3.- Aydın Milletvekili Metin Lütfi Baydar ve 26 milletvekilinin, Skorsky S-70 tipi helikopterlerde herhangi bir sorun olup olmadığının araştırılarak alınması gereken önlemlerin belirlenmesi am</w:t>
      </w:r>
      <w:r w:rsidRPr="00382E87">
        <w:rPr>
          <w:sz w:val="18"/>
          <w:szCs w:val="18"/>
        </w:rPr>
        <w:t>a</w:t>
      </w:r>
      <w:r w:rsidRPr="00382E87">
        <w:rPr>
          <w:sz w:val="18"/>
          <w:szCs w:val="18"/>
        </w:rPr>
        <w:t>cıyla Meclis araştırması açılmasına ilişkin önergesi (10/1220)</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B) Çeşitli İşler</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 Gösteri ve Protestolar</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1.- 684 sıra sayılı Kanun Tasarısı’nın görüşmeleri sırasında CHP ve HDP milletvekilleri tarafından kürsü önünde oturma e</w:t>
      </w:r>
      <w:r w:rsidRPr="00382E87">
        <w:rPr>
          <w:sz w:val="18"/>
          <w:szCs w:val="18"/>
        </w:rPr>
        <w:t>y</w:t>
      </w:r>
      <w:r w:rsidRPr="00382E87">
        <w:rPr>
          <w:sz w:val="18"/>
          <w:szCs w:val="18"/>
        </w:rPr>
        <w:t>lemi yapılması ve slogan atılması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2.- 684 sıra sayılı Kanun Tasarısı’nın görüşmeleri sırasında HDP milletvekilleri tarafından kürsü önünde oturma eylemine devam edilmesi ve sloganlar atılması</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3.- Bursa Milletvekili Aykan Erdemir’in, 684 sıra sayılı Kanun Tasarısı’nın görüşmeleri sırasında “Bugün 23 Mart 1933.” y</w:t>
      </w:r>
      <w:r w:rsidRPr="00382E87">
        <w:rPr>
          <w:sz w:val="18"/>
          <w:szCs w:val="18"/>
        </w:rPr>
        <w:t>a</w:t>
      </w:r>
      <w:r w:rsidRPr="00382E87">
        <w:rPr>
          <w:sz w:val="18"/>
          <w:szCs w:val="18"/>
        </w:rPr>
        <w:t>zılı bir pankart açması</w:t>
      </w:r>
    </w:p>
    <w:p w:rsidRPr="00382E87" w:rsidR="00382E87" w:rsidP="00382E87" w:rsidRDefault="00382E87">
      <w:pPr>
        <w:tabs>
          <w:tab w:val="center" w:pos="5100"/>
        </w:tabs>
        <w:spacing w:after="120"/>
        <w:ind w:left="80" w:right="60" w:firstLine="771"/>
        <w:jc w:val="both"/>
        <w:rPr>
          <w:sz w:val="18"/>
          <w:szCs w:val="18"/>
        </w:rPr>
      </w:pP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XI.- ÖNERİLER</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A) Siyasi Parti Grubu Önerileri</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1.- HDP Grubunun, Türkiye Büyük Millet Meclisi gündeminin “Genel Görüşme ve Meclis Araştırması Yapılmasına Dair Öngörüşmeler” kısmında yer alan ana dilde eğitim yasağının tüm b</w:t>
      </w:r>
      <w:r w:rsidRPr="00382E87">
        <w:rPr>
          <w:sz w:val="18"/>
          <w:szCs w:val="18"/>
        </w:rPr>
        <w:t>o</w:t>
      </w:r>
      <w:r w:rsidRPr="00382E87">
        <w:rPr>
          <w:sz w:val="18"/>
          <w:szCs w:val="18"/>
        </w:rPr>
        <w:t>yutlarıyla araştırılarak alınması gereken önlemlerin belirlenmesi amacıyla bir Meclis araştırması açılmasına ilişkin önergenin (10/326) ön görüşmelerinin, Genel Kurulun 21 Şubat 2015 Cumartesi gü</w:t>
      </w:r>
      <w:r w:rsidRPr="00382E87">
        <w:rPr>
          <w:sz w:val="18"/>
          <w:szCs w:val="18"/>
        </w:rPr>
        <w:t>n</w:t>
      </w:r>
      <w:r w:rsidRPr="00382E87">
        <w:rPr>
          <w:sz w:val="18"/>
          <w:szCs w:val="18"/>
        </w:rPr>
        <w:t>kü birleşiminde yapılmasına ilişkin önerisi</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2.- MHP Grubunun, Ankara Milletvekili Mustafa Erdem ve arkadaşları tarafından, din görevlilerinin sorunlarının araştırılm</w:t>
      </w:r>
      <w:r w:rsidRPr="00382E87">
        <w:rPr>
          <w:sz w:val="18"/>
          <w:szCs w:val="18"/>
        </w:rPr>
        <w:t>a</w:t>
      </w:r>
      <w:r w:rsidRPr="00382E87">
        <w:rPr>
          <w:sz w:val="18"/>
          <w:szCs w:val="18"/>
        </w:rPr>
        <w:t>sı amacıyla 24/11/2014 tarihinde Türkiye Büyük Millet Meclisi Başkanlığına verilmiş olan Meclis araştırması önergesinin, Genel Kur</w:t>
      </w:r>
      <w:r w:rsidRPr="00382E87">
        <w:rPr>
          <w:sz w:val="18"/>
          <w:szCs w:val="18"/>
        </w:rPr>
        <w:t>u</w:t>
      </w:r>
      <w:r w:rsidRPr="00382E87">
        <w:rPr>
          <w:sz w:val="18"/>
          <w:szCs w:val="18"/>
        </w:rPr>
        <w:t>lun 21 Şubat 2015 Cumartesi gü</w:t>
      </w:r>
      <w:r w:rsidRPr="00382E87">
        <w:rPr>
          <w:sz w:val="18"/>
          <w:szCs w:val="18"/>
        </w:rPr>
        <w:t>n</w:t>
      </w:r>
      <w:r w:rsidRPr="00382E87">
        <w:rPr>
          <w:sz w:val="18"/>
          <w:szCs w:val="18"/>
        </w:rPr>
        <w:t>kü birleşiminde sunuşlarda okunmasına ve ön görüşmelerinin aynı günkü birleşiminde yapılmasına ilişkin önerisi</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3.- CHP Grubunun, Türkiye Büyük Millet Meclisi gündeminin “Genel Görüşme ve Meclis Araştırması Yapılmasına Dair Öngörüşmeler” kısmında yer alan kadınların istihdam ve ücret eşitsizliği sorunlarının araştırılarak alınması gereken önlemlerin beli</w:t>
      </w:r>
      <w:r w:rsidRPr="00382E87">
        <w:rPr>
          <w:sz w:val="18"/>
          <w:szCs w:val="18"/>
        </w:rPr>
        <w:t>r</w:t>
      </w:r>
      <w:r w:rsidRPr="00382E87">
        <w:rPr>
          <w:sz w:val="18"/>
          <w:szCs w:val="18"/>
        </w:rPr>
        <w:t>lenmesi amacıyla bir Meclis araştırması açılmasına ilişkin önergenin (10/700) ön görüşmelerinin, Genel Kurulun 21 Şubat 2015 Cuma</w:t>
      </w:r>
      <w:r w:rsidRPr="00382E87">
        <w:rPr>
          <w:sz w:val="18"/>
          <w:szCs w:val="18"/>
        </w:rPr>
        <w:t>r</w:t>
      </w:r>
      <w:r w:rsidRPr="00382E87">
        <w:rPr>
          <w:sz w:val="18"/>
          <w:szCs w:val="18"/>
        </w:rPr>
        <w:t>tesi günkü birleşiminde yapılmasına ilişkin önerisi</w:t>
      </w:r>
    </w:p>
    <w:p w:rsidRPr="00382E87" w:rsidR="00382E87" w:rsidP="00382E87" w:rsidRDefault="00382E87">
      <w:pPr>
        <w:tabs>
          <w:tab w:val="center" w:pos="5100"/>
        </w:tabs>
        <w:spacing w:after="120"/>
        <w:ind w:left="80" w:right="60" w:firstLine="771"/>
        <w:jc w:val="both"/>
        <w:rPr>
          <w:sz w:val="18"/>
          <w:szCs w:val="18"/>
        </w:rPr>
      </w:pP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XII.- KANUN TASARI VE TEKLİFLERİ İLE KOMİSYONLARDAN GELEN DİĞER İŞLER</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A) Kanun Tasarı ve Teklifleri</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1.- Adalet ve Kalkınma Partisi Grup Başkanvekilleri İstanbul Milletvekili Ayşe Nur Bahçekapılı, Kayseri Milletvekili Must</w:t>
      </w:r>
      <w:r w:rsidRPr="00382E87">
        <w:rPr>
          <w:sz w:val="18"/>
          <w:szCs w:val="18"/>
        </w:rPr>
        <w:t>a</w:t>
      </w:r>
      <w:r w:rsidRPr="00382E87">
        <w:rPr>
          <w:sz w:val="18"/>
          <w:szCs w:val="18"/>
        </w:rPr>
        <w:t>fa Elitaş, Giresun Milletvekili Nurettin Canikli, Kahramanmaraş Mi</w:t>
      </w:r>
      <w:r w:rsidRPr="00382E87">
        <w:rPr>
          <w:sz w:val="18"/>
          <w:szCs w:val="18"/>
        </w:rPr>
        <w:t>l</w:t>
      </w:r>
      <w:r w:rsidRPr="00382E87">
        <w:rPr>
          <w:sz w:val="18"/>
          <w:szCs w:val="18"/>
        </w:rPr>
        <w:t>letvekili Mahir Ünal ve Adıyaman Milletvekili Ahmet Aydın’ın; Türkiye Büyük Millet Meclisi İçtüzüğünde Değişiklik Yapılmasına Dair İçtüzük Teklifi ile Tunceli Milletvekili Kamer Genç’in; Türk</w:t>
      </w:r>
      <w:r w:rsidRPr="00382E87">
        <w:rPr>
          <w:sz w:val="18"/>
          <w:szCs w:val="18"/>
        </w:rPr>
        <w:t>i</w:t>
      </w:r>
      <w:r w:rsidRPr="00382E87">
        <w:rPr>
          <w:sz w:val="18"/>
          <w:szCs w:val="18"/>
        </w:rPr>
        <w:t>ye Büyük Millet Meclisi İçtüzüğünün Bir Maddesinin Değiştirilmesi Hakkında İçtüzük Teklifi ve Anay</w:t>
      </w:r>
      <w:r w:rsidRPr="00382E87">
        <w:rPr>
          <w:sz w:val="18"/>
          <w:szCs w:val="18"/>
        </w:rPr>
        <w:t>a</w:t>
      </w:r>
      <w:r w:rsidRPr="00382E87">
        <w:rPr>
          <w:sz w:val="18"/>
          <w:szCs w:val="18"/>
        </w:rPr>
        <w:t>sa Komisyonu Raporu (2/242, 2/80) (S. Sayısı: 156)</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2.- Devlet Sırrı Kanunu Tasarısı ve Avrupa Birliği Uyum Komisyonu ile Adalet Komisyonu Raporları (1/484) (S. Sayısı: 287)</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3.- Ceza İnfaz Kurumları Güvenlik Hizmetleri Kanunu Tasarısı ve Adalet Komisyonu Raporu (1/742) (S. Sayısı: 616)</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4.- Askeri Hakimler Kanunu ile Bazı Kanunlarda Değişiklik Yapılmasına Dair Kanun Tasarısı ve Adalet Komisyonu Raporu (1/1008) (S. Sayısı: 685)</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5.- Polis Vazife ve Salahiyet Kanunu ile Bazı Kanun ve Kanun Hükmünde Kararnamelerde Değişiklik Yapılmasına Dair K</w:t>
      </w:r>
      <w:r w:rsidRPr="00382E87">
        <w:rPr>
          <w:sz w:val="18"/>
          <w:szCs w:val="18"/>
        </w:rPr>
        <w:t>a</w:t>
      </w:r>
      <w:r w:rsidRPr="00382E87">
        <w:rPr>
          <w:sz w:val="18"/>
          <w:szCs w:val="18"/>
        </w:rPr>
        <w:t>nun Tasarısı ile İstanbul Milletvekili Mahmut Tanal'ın; Nüfus Hizmetleri Kanununda Değişiklik Yapılmasına Dair Kanun Teklifi, İsta</w:t>
      </w:r>
      <w:r w:rsidRPr="00382E87">
        <w:rPr>
          <w:sz w:val="18"/>
          <w:szCs w:val="18"/>
        </w:rPr>
        <w:t>n</w:t>
      </w:r>
      <w:r w:rsidRPr="00382E87">
        <w:rPr>
          <w:sz w:val="18"/>
          <w:szCs w:val="18"/>
        </w:rPr>
        <w:t>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382E87">
        <w:rPr>
          <w:sz w:val="18"/>
          <w:szCs w:val="18"/>
        </w:rPr>
        <w:t>e</w:t>
      </w:r>
      <w:r w:rsidRPr="00382E87">
        <w:rPr>
          <w:sz w:val="18"/>
          <w:szCs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w:t>
      </w:r>
      <w:r w:rsidRPr="00382E87">
        <w:rPr>
          <w:sz w:val="18"/>
          <w:szCs w:val="18"/>
        </w:rPr>
        <w:t>l</w:t>
      </w:r>
      <w:r w:rsidRPr="00382E87">
        <w:rPr>
          <w:sz w:val="18"/>
          <w:szCs w:val="18"/>
        </w:rPr>
        <w:t>tay, Ankara Milletvekili Levent Gök ile 4 Milletvekilinin; Nüfus Hizmetleri Kanununda Değişiklik Yapılması Hakkında Kanun Teklifi, İstanbul Milletvekili Mustafa Sezgin Tanrıkulu'nun; 5490 Sayılı ve 25/4/2006 Tarihli Nüfus Hizmetleri Kanununda Değişiklik Yapılm</w:t>
      </w:r>
      <w:r w:rsidRPr="00382E87">
        <w:rPr>
          <w:sz w:val="18"/>
          <w:szCs w:val="18"/>
        </w:rPr>
        <w:t>a</w:t>
      </w:r>
      <w:r w:rsidRPr="00382E87">
        <w:rPr>
          <w:sz w:val="18"/>
          <w:szCs w:val="18"/>
        </w:rPr>
        <w:t>sı Hakkında Kanun Teklifi ile Avrupa Birliği Uyum Komisyonu ve İçişleri Komisyonu Raporları (1/995, 2/422, 2/514, 2/909, 2/1518, 2/1579, 2/1632, 2/2443, 2/2469) (S. Sayısı: 684)</w:t>
      </w:r>
    </w:p>
    <w:p w:rsidRPr="00382E87" w:rsidR="00382E87" w:rsidP="00382E87" w:rsidRDefault="00382E87">
      <w:pPr>
        <w:tabs>
          <w:tab w:val="center" w:pos="5100"/>
        </w:tabs>
        <w:spacing w:after="120"/>
        <w:ind w:left="80" w:right="60" w:firstLine="771"/>
        <w:jc w:val="both"/>
        <w:rPr>
          <w:sz w:val="18"/>
          <w:szCs w:val="18"/>
        </w:rPr>
      </w:pPr>
      <w:r w:rsidRPr="00382E87">
        <w:rPr>
          <w:sz w:val="18"/>
          <w:szCs w:val="18"/>
        </w:rPr>
        <w:t>6.- Kültürel İfadelerin Çeşitliliğinin Korunması ve Geliştirilmesi Sözleşmesinin Onaylanmasının Uygun Bulunduğuna Dair Kanun Tasarısı ve Dışişleri Komisyonu Raporu (1/292) (S. Sayısı: 54)</w:t>
      </w:r>
    </w:p>
    <w:p w:rsidRPr="00382E87" w:rsidR="00B71368" w:rsidP="00382E87" w:rsidRDefault="00B71368">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21 Şubat 2015 Cumartesi</w:t>
      </w:r>
    </w:p>
    <w:p w:rsidRPr="00382E87" w:rsidR="00C50876" w:rsidP="00382E87" w:rsidRDefault="00C5087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BİRİNCİ OTURUM</w:t>
      </w:r>
    </w:p>
    <w:p w:rsidRPr="00382E87" w:rsidR="00C50876" w:rsidP="00382E87" w:rsidRDefault="00C5087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Açılma Saati: 14.00</w:t>
      </w:r>
    </w:p>
    <w:p w:rsidRPr="00382E87" w:rsidR="00C50876" w:rsidP="00382E87" w:rsidRDefault="00C5087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BAŞKAN: Başkan Vekili Ayşe Nur BAHÇEKAPILI</w:t>
      </w:r>
    </w:p>
    <w:p w:rsidRPr="00382E87" w:rsidR="00C50876" w:rsidP="00382E87" w:rsidRDefault="00C5087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 xml:space="preserve">KÂTİP ÜYELER: </w:t>
      </w:r>
      <w:r w:rsidRPr="00382E87" w:rsidR="00D9318A">
        <w:rPr>
          <w:rFonts w:ascii="Arial" w:hAnsi="Arial" w:cs="Arial"/>
          <w:spacing w:val="24"/>
          <w:sz w:val="18"/>
          <w:szCs w:val="18"/>
        </w:rPr>
        <w:t xml:space="preserve">Muharrem IŞIK (Erzincan), </w:t>
      </w:r>
      <w:r w:rsidRPr="00382E87">
        <w:rPr>
          <w:rFonts w:ascii="Arial" w:hAnsi="Arial" w:cs="Arial"/>
          <w:spacing w:val="24"/>
          <w:sz w:val="18"/>
          <w:szCs w:val="18"/>
        </w:rPr>
        <w:t xml:space="preserve">Muhammet Bilal MACİT (İstanbul) </w:t>
      </w:r>
    </w:p>
    <w:p w:rsidRPr="00382E87" w:rsidR="00C50876" w:rsidP="00382E87" w:rsidRDefault="00C5087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----0----</w:t>
      </w:r>
    </w:p>
    <w:p w:rsidRPr="00382E87" w:rsidR="00C50876" w:rsidP="00382E87" w:rsidRDefault="00C5087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Türkiye Büyük Millet Meclisinin 60’ıncı Birleşimini açıyorum.</w:t>
      </w:r>
    </w:p>
    <w:p w:rsidRPr="00382E87" w:rsidR="00C50876" w:rsidP="00382E87" w:rsidRDefault="00354560">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 xml:space="preserve">III.- </w:t>
      </w:r>
      <w:r w:rsidRPr="00382E87" w:rsidR="00C50876">
        <w:rPr>
          <w:rFonts w:ascii="Arial" w:hAnsi="Arial" w:cs="Arial"/>
          <w:spacing w:val="24"/>
          <w:sz w:val="18"/>
          <w:szCs w:val="18"/>
        </w:rPr>
        <w:t>YOKLAMA</w:t>
      </w:r>
    </w:p>
    <w:p w:rsidRPr="00382E87" w:rsidR="00C50876" w:rsidP="00382E87" w:rsidRDefault="00C5087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Elektronik cihazla yoklama yapacağız.</w:t>
      </w:r>
    </w:p>
    <w:p w:rsidRPr="00382E87" w:rsidR="00C50876" w:rsidP="00382E87" w:rsidRDefault="00C5087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Yoklama için üç dakika süre veriyorum ve </w:t>
      </w:r>
      <w:r w:rsidRPr="00382E87" w:rsidR="00FD1C5E">
        <w:rPr>
          <w:rFonts w:ascii="Arial" w:hAnsi="Arial" w:cs="Arial"/>
          <w:spacing w:val="24"/>
          <w:sz w:val="18"/>
          <w:szCs w:val="18"/>
        </w:rPr>
        <w:t xml:space="preserve">yoklama işlemini </w:t>
      </w:r>
      <w:r w:rsidRPr="00382E87">
        <w:rPr>
          <w:rFonts w:ascii="Arial" w:hAnsi="Arial" w:cs="Arial"/>
          <w:spacing w:val="24"/>
          <w:sz w:val="18"/>
          <w:szCs w:val="18"/>
        </w:rPr>
        <w:t>başlatıyorum.</w:t>
      </w:r>
    </w:p>
    <w:p w:rsidRPr="00382E87" w:rsidR="00C50876" w:rsidP="00382E87" w:rsidRDefault="00C5087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(Elektronik cihazla yoklama yapıldı)</w:t>
      </w:r>
    </w:p>
    <w:p w:rsidRPr="00382E87" w:rsidR="00D27AD8" w:rsidP="00382E87" w:rsidRDefault="00D27AD8">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w:t>
      </w:r>
      <w:r w:rsidRPr="00382E87" w:rsidR="00795AB4">
        <w:rPr>
          <w:rFonts w:ascii="Arial" w:hAnsi="Arial" w:cs="Arial"/>
          <w:spacing w:val="24"/>
          <w:sz w:val="18"/>
          <w:szCs w:val="18"/>
        </w:rPr>
        <w:t xml:space="preserve">Toplantı yeter sayısı yoktur. </w:t>
      </w:r>
    </w:p>
    <w:p w:rsidRPr="00382E87" w:rsidR="00795AB4" w:rsidP="00382E87" w:rsidRDefault="00795AB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Birleşime yirmi dakika ara veriyorum. </w:t>
      </w:r>
    </w:p>
    <w:p w:rsidRPr="00382E87" w:rsidR="00D27AD8" w:rsidP="00382E87" w:rsidRDefault="00D27AD8">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Kapanma Saati: 14.04</w:t>
      </w:r>
    </w:p>
    <w:p w:rsidRPr="00382E87" w:rsidR="00AB52DC" w:rsidP="00382E87" w:rsidRDefault="00AB52DC">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İKİNCİ OTURUM</w:t>
      </w:r>
    </w:p>
    <w:p w:rsidRPr="00382E87" w:rsidR="00AB52DC" w:rsidP="00382E87" w:rsidRDefault="00AB52DC">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Açılma Saati: 14.24</w:t>
      </w:r>
    </w:p>
    <w:p w:rsidRPr="00382E87" w:rsidR="00AB52DC" w:rsidP="00382E87" w:rsidRDefault="00AB52DC">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BAŞKAN: Başkan Vekili Ayşe Nur BAHÇEKAPILI</w:t>
      </w:r>
    </w:p>
    <w:p w:rsidRPr="00382E87" w:rsidR="00AB52DC" w:rsidP="00382E87" w:rsidRDefault="00AB52DC">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 xml:space="preserve">KÂTİP ÜYELER: Muharrem IŞIK (Erzincan), Muhammet Bilal MACİT (İstanbul) </w:t>
      </w:r>
    </w:p>
    <w:p w:rsidRPr="00382E87" w:rsidR="00AB52DC" w:rsidP="00382E87" w:rsidRDefault="00AB52DC">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----0----</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milletvekilleri, Türkiye Büyük Millet Meclisinin 60’ıncı Birleşiminin İkinci Oturumunu açıyorum. </w:t>
      </w:r>
    </w:p>
    <w:p w:rsidRPr="00382E87" w:rsidR="00AB52DC" w:rsidP="00382E87" w:rsidRDefault="00354560">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 xml:space="preserve">III.- </w:t>
      </w:r>
      <w:r w:rsidRPr="00382E87" w:rsidR="00AB52DC">
        <w:rPr>
          <w:rFonts w:ascii="Arial" w:hAnsi="Arial" w:cs="Arial"/>
          <w:spacing w:val="24"/>
          <w:sz w:val="18"/>
          <w:szCs w:val="18"/>
        </w:rPr>
        <w:t>YOKLAMA</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Açılışta yapılan yoklamada toplantı yeter sayısı bulunamamıştı. Şimdi yoklama işlemini tekrarlayacağım ve yoklama için dört dakika süre veriyorum.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(Elektronik cihazla yoklama yapıldı)</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Toplantı yeter sayısı vardır, görüşmelere başlıyoruz.</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 Sayın Gök.</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Teşekkür ederim Sayın Başkan.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Başkan, İç Tüzük’ümüzün 73’üncü maddesine göre Meclise gelen kanun tasarılarının ilgili komisyonlara doğrudan doğruya havalesi ve bunların Tutanak Dergisi’ne ve ilan tahtasına yazılması bir amir hükümdür. Bu, dün yayımlanan Gelen Kâğıtlar listesine baktığımızda, Türkiye Cumhuriyeti Hükümeti ile Katar Devleti Hükümeti Arasında Askeri Eğitim, Savunma Sanayii ile Katar Topraklarında Türk Silahlı Kuvvetlerinin Konuşlandırılması Konusunda İşbirliği Anlaşmasının Onaylanmasının Uygun Bulunduğuna Dair Kanun Tasarısı’nın Millî Savunma ve Dışişleri Komisyonlarına havale edildiği görülmektedir. Bu kanun tasarısının aynı zamanda Plan ve Bütçe Komisyonuna da gönderilmesi gerekmektedir. Bu yapılan işlem İç Tüzük’ümüze aykırıdır, bu konuda bir usul tartışması açmak istiyoruz efendim.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Usul tartışması değil, şimdi, siz yapılan havalelere itiraz ediyorsanız size söz hakkı vereceğim, eğer vermezsem açarsınız.</w:t>
      </w:r>
    </w:p>
    <w:p w:rsidRPr="00382E87" w:rsidR="00AB52DC" w:rsidP="00382E87" w:rsidRDefault="00AB52DC">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Tabii, ben, lütfen, söz de verirseniz…</w:t>
      </w:r>
    </w:p>
    <w:p w:rsidRPr="00382E87" w:rsidR="00AB52DC" w:rsidP="00382E87" w:rsidRDefault="00AB52DC">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Siz mi konuşacaksınız?</w:t>
      </w:r>
    </w:p>
    <w:p w:rsidRPr="00382E87" w:rsidR="00AB52DC" w:rsidP="00382E87" w:rsidRDefault="00AB52DC">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Evet efendim.</w:t>
      </w:r>
    </w:p>
    <w:p w:rsidRPr="00382E87" w:rsidR="00AB52DC" w:rsidP="00382E87" w:rsidRDefault="00AB52DC">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 (CHP sıralarından alkışlar)</w:t>
      </w:r>
    </w:p>
    <w:p w:rsidRPr="00382E87" w:rsidR="00AB52DC" w:rsidP="00382E87" w:rsidRDefault="00AB52DC">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İki dakika süre veriyorum. </w:t>
      </w:r>
    </w:p>
    <w:p w:rsidRPr="00382E87" w:rsidR="00354560" w:rsidP="00382E87" w:rsidRDefault="00354560">
      <w:pPr>
        <w:tabs>
          <w:tab w:val="center" w:pos="5100"/>
        </w:tabs>
        <w:suppressAutoHyphens/>
        <w:spacing w:before="100" w:beforeAutospacing="1" w:after="100" w:afterAutospacing="1"/>
        <w:ind w:left="80" w:right="60" w:firstLine="811"/>
        <w:jc w:val="both"/>
        <w:rPr>
          <w:rFonts w:ascii="Arial" w:hAnsi="Arial" w:cs="Arial"/>
          <w:noProof/>
          <w:sz w:val="18"/>
          <w:szCs w:val="18"/>
        </w:rPr>
      </w:pPr>
      <w:r w:rsidRPr="00382E87">
        <w:rPr>
          <w:rFonts w:ascii="Arial" w:hAnsi="Arial" w:cs="Arial"/>
          <w:noProof/>
          <w:sz w:val="18"/>
          <w:szCs w:val="18"/>
        </w:rPr>
        <w:t>IV.- AÇIKLAMALAR</w:t>
      </w:r>
    </w:p>
    <w:p w:rsidRPr="00382E87" w:rsidR="00354560" w:rsidP="00382E87" w:rsidRDefault="00354560">
      <w:pPr>
        <w:tabs>
          <w:tab w:val="center" w:pos="5100"/>
        </w:tabs>
        <w:suppressAutoHyphens/>
        <w:spacing w:before="100" w:beforeAutospacing="1" w:after="100" w:afterAutospacing="1"/>
        <w:ind w:left="80" w:right="60" w:firstLine="811"/>
        <w:jc w:val="both"/>
        <w:rPr>
          <w:rFonts w:ascii="Arial" w:hAnsi="Arial" w:cs="Arial"/>
          <w:noProof/>
          <w:sz w:val="18"/>
          <w:szCs w:val="18"/>
        </w:rPr>
      </w:pPr>
      <w:r w:rsidRPr="00382E87">
        <w:rPr>
          <w:rFonts w:ascii="Arial" w:hAnsi="Arial" w:cs="Arial"/>
          <w:noProof/>
          <w:sz w:val="18"/>
          <w:szCs w:val="18"/>
        </w:rPr>
        <w:t>1.- Ankara Milletvekili Levent Gök'ün, 20/2/2015 tarihli “Gelen Kâğıtlar” listesinde yer alan (1/1038) esas numaralı Türkiye Cumhuriyeti Hükümeti ile Katar Devleti Hükümeti Arasında Askeri Eğitim, Savunma Sanayii ile Katar Topraklarında Türk Silahlı Kuvvetlerinin Konuşlandırılması Konusunda İşbirliği Anlaşmasının Onaylanmasının Uygun Bulunduğuna Dair Kanun Tasarısı’nın Millî Savunma ve Dışişleri Komisyonlarına havale edilmelerine İç Tüzük’ün 73’üncü maddesine göre itiraz ettiğine ilişkin açıklaması</w:t>
      </w:r>
    </w:p>
    <w:p w:rsidRPr="00382E87" w:rsidR="00AB52DC" w:rsidP="00382E87" w:rsidRDefault="00AB52DC">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Teşekkür ediyorum Sayın Başkan.</w:t>
      </w:r>
    </w:p>
    <w:p w:rsidRPr="00382E87" w:rsidR="00AB52DC" w:rsidP="00382E87" w:rsidRDefault="00AB52DC">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Başkan, yalnız, tabii, öncelikle Meclisin saygınlığını gerçekleştirmek için arkadaşlarımız uğultuyu keserlerse…</w:t>
      </w:r>
    </w:p>
    <w:p w:rsidRPr="00382E87" w:rsidR="00AB52DC" w:rsidP="00382E87" w:rsidRDefault="00AB52DC">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Bir noktaya kadar benim elimde.</w:t>
      </w:r>
    </w:p>
    <w:p w:rsidRPr="00382E87" w:rsidR="00AB52DC" w:rsidP="00382E87" w:rsidRDefault="00AB52DC">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milletvekilleri, lütfen konuşmacıyı dinleyelim.</w:t>
      </w:r>
    </w:p>
    <w:p w:rsidRPr="00382E87" w:rsidR="00AB52DC" w:rsidP="00382E87" w:rsidRDefault="00AB52DC">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Sayın Gök.</w:t>
      </w:r>
    </w:p>
    <w:p w:rsidRPr="00382E87" w:rsidR="00AB52DC" w:rsidP="00382E87" w:rsidRDefault="00AB52DC">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(Devamla) – Sayın Başkan, değerli milletvekilleri; bu konu dün de burada tartışıldı. Yani biz arzu ediyoruz ki muhalefet partisi milletvekilleri olarak, Meclisimiz İç Tüzük’e uygun yönetilsin ve bu konuda işlemler böyle tesis edilsin.</w:t>
      </w:r>
    </w:p>
    <w:p w:rsidRPr="00382E87" w:rsidR="00AB52DC" w:rsidP="00382E87" w:rsidRDefault="00AB52DC">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Şimdi, İç Tüzük’ümüzün 73’üncü maddesi çok açık değerli arkadaşlarım, bu maddede “Hükümetçe hazırlanan kanun tasarıları bütün bakanlarca imzalanmış olarak ve gerekçesi ile birlikte Meclis Başkanlığına sunulur.</w:t>
      </w:r>
    </w:p>
    <w:p w:rsidRPr="00382E87" w:rsidR="00AB52DC" w:rsidP="00382E87" w:rsidRDefault="00AB52DC">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Gerekçede tasarının tümü ve maddeleri hakkında bilgiler, kaldırılması veya eklenmesi istenilen hükümlerin neler olduğu ve neden kaldırılması, değiştirilmesi veya eklenmesi gerekli görüldüğü açıkça gösterilmek lâzımdır.</w:t>
      </w:r>
    </w:p>
    <w:p w:rsidRPr="00382E87" w:rsidR="00AB52DC" w:rsidP="00382E87" w:rsidRDefault="00AB52DC">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gelen tasarıları ilgili komisyonlara doğrudan doğruya havale eder ve bunu tutanak dergisine ve ilan tahtasına yazdırır.</w:t>
      </w:r>
    </w:p>
    <w:p w:rsidRPr="00382E87" w:rsidR="00AB52DC" w:rsidP="00382E87" w:rsidRDefault="00AB52DC">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 havaleye bir milletvekili itiraz etmek isterse oturumun başında söz alır.” diye yazıyor. </w:t>
      </w:r>
    </w:p>
    <w:p w:rsidRPr="00382E87" w:rsidR="00AB52DC" w:rsidP="00382E87" w:rsidRDefault="00AB52DC">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Değerli arkadaşlarım, Katar Devleti ile Türkiye Cumhuriyeti arasındaki onaylanması istenen bu anlaşmaya ilişkin</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tasarının konunun gereği olarak Plan ve Bütçe Komisyonuna da sevki gerekmektedir. Şimdi, bu usuli işlem gerçekleştirilmeden Gelen Kâğıtlara bunun sadece “Millî Savunma ve Dışişleri Komisyonlarına sevki” şeklinde yazılarak gönderilmesi bir hata olmuştur, eksiklik olmuştur. Bunun öncelikle düzeltilmesi gerekmektedir Sayın Başkanım. </w:t>
      </w:r>
    </w:p>
    <w:p w:rsidRPr="00382E87" w:rsidR="00AB52DC" w:rsidP="00382E87" w:rsidRDefault="00AB52DC">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Söz talebim buna ilişkindir. Bu usul eksikliğinin giderilmesi gerekmektedir ki diğer Plan ve Bütçe Komisyonunda ve sevk edildiği Millî Savunma ve Dışişleri Komisyonlarında görüşüldükten sonra Meclisimize gönderilmesi gerektiği düşüncesini sizlerle paylaşmak için söz aldım.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Teşekkür ederim. (CHP sıralarından alkışlar)</w:t>
      </w:r>
      <w:r w:rsidRPr="00382E87" w:rsidR="00E96E95">
        <w:rPr>
          <w:rFonts w:ascii="Arial" w:hAnsi="Arial" w:cs="Arial"/>
          <w:spacing w:val="24"/>
          <w:sz w:val="18"/>
          <w:szCs w:val="18"/>
        </w:rPr>
        <w:t xml:space="preserve">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Ben teşekkür ederim.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Talebiniz tutanaklara geçti, Sayın Meclis Başkanımız gereğini takdir eder diye düşünüyorum.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Aynı şekilde benim iki talebim daha olacak Sayın Başkan.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Bir dakika, şimdi sisteme başka girenler de var Sayın Gök, onlarla ilgili de size söz veririm daha sonra.</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Halaçoğlu, buyurun.</w:t>
      </w:r>
    </w:p>
    <w:p w:rsidRPr="00382E87" w:rsidR="00354560" w:rsidP="00382E87" w:rsidRDefault="00354560">
      <w:pPr>
        <w:tabs>
          <w:tab w:val="center" w:pos="5100"/>
        </w:tabs>
        <w:suppressAutoHyphens/>
        <w:spacing w:before="100" w:beforeAutospacing="1" w:after="100" w:afterAutospacing="1"/>
        <w:ind w:left="80" w:right="60" w:firstLine="811"/>
        <w:jc w:val="both"/>
        <w:rPr>
          <w:rFonts w:ascii="Arial" w:hAnsi="Arial" w:cs="Arial"/>
          <w:noProof/>
          <w:sz w:val="18"/>
          <w:szCs w:val="18"/>
        </w:rPr>
      </w:pPr>
      <w:r w:rsidRPr="00382E87">
        <w:rPr>
          <w:rFonts w:ascii="Arial" w:hAnsi="Arial" w:cs="Arial"/>
          <w:noProof/>
          <w:sz w:val="18"/>
          <w:szCs w:val="18"/>
        </w:rPr>
        <w:t>2.- Kayseri Milletvekili Yusuf Halaçoğlu'nun, Ege Üniversitesinde meydana gelen olaylarda Fırat Yılmaz Çavuşoğlu’nun hayatını kaybetmesine ilişkin açıklaması</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Teşekkür ederim Sayın Başkanım.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Başkan, kamu güvenliğinden bahseden Başbakana Ege Üniversitesindeki terörist yapılanmayı hatırlatmak istiyorum. Koridorları PKK sembolleri ve yayınlarıyla dolu olan ve “Burası sağcılara mezar olacak.” sloganlarıyla kaplı üniversiteyle ilgili defalarca ikazda bulunulmasına rağmen Ege Üniversitesi teşkilat başkanı ülkücü şehit Fırat Yılmaz Çavuşoğlu’nun PKK teröristlerince şehit edilmesi, Hükûmetin çözüm sürecindeki aczini bir kez daha ortaya koymuştur. </w:t>
      </w:r>
    </w:p>
    <w:p w:rsidRPr="00382E87" w:rsidR="00354560"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Bütün tahriklere rağmen sokağa çıkmayan ülkücülerin bu şekilde sokağa çekilmek istenmesi, ülkeyi çözüm safsatasıyla oyalayanların ne denli tehlikeli bir oyun oynadıklarını göstermektedir. Yaralı olarak kırk beş dakika ambulans bekletilen ve yaralıya müdahale ettirmeyenlerle Hükûmet aynı yoldadır. Aslında paralel yapılanma, Hükûmet ve PKK arasında alışverişten başka bir şey değildir. Bunun en önemli göstergesi, 10 Temmuz 2014 tarihinde Hükûmetin çıkardığı Terörün Sona Erdirilmesi ve Toplumsal Bütünleşmenin Güçlendirilmesine Dair Kanun’un uygulanmamasıdır. Zira, bu yasayla Hükûmet terörü önlemek için Bakanlar Kurulundan bir dizi yetki almıştır. Buna rağmen iç güvenlik yasasıyla teröre karşı molotof kozunun oynanmasını anlamak mümkün değildir. Hâlbuki hâlen mevcut yasalarla molotof atanlara yirmi dört yıl hapis cezası uygulanmıştır.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Aslında Hükûmet, PKK’yı terör örgütü olarak görmemektedir. Zira teröristbaşı Öcalan’ın Türkiye’ye getirilişinin yıl dönümü olan 15 Şubatta PKK bazı il ve ilçeleri ateşe vermek ve Silopi Adliyesine molotof atmak suretiyle büyük bir tahribatta bulunmuştur fakat Hükûmet buna kayıtsız kalmıştır. Çözüm süreci anlamında PKK silah bırakmayacağını açıklamıştır. Diğer taraftan, Türkiye’ye 3 milyon adet isyan bastırma mermisi ithal edilmiştir. Bu mermiler PKK’ya karşı olmadığına göre kime karşı kullanılacaktır? Ülkücü şehidimiz Fırat Yılmaz Çakıroğlu’nun faillerini yakalayıp gerekli tedbiri almayanların ve bunun müsebbiplerinin er geç hesap vereceklerini herkes bilmelidir, kimse unutmamalıdır. PKK’yla iş birliği içinde olanları MHP Grubu adına lanetlediğimi özellikle belirtmek istiyorum.</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Teşekkür ederim.</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Teşekkür ederim.</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Sayın Bostancı...</w:t>
      </w:r>
    </w:p>
    <w:p w:rsidRPr="00382E87" w:rsidR="00354560" w:rsidP="00382E87" w:rsidRDefault="00354560">
      <w:pPr>
        <w:tabs>
          <w:tab w:val="center" w:pos="5100"/>
        </w:tabs>
        <w:suppressAutoHyphens/>
        <w:spacing w:before="100" w:beforeAutospacing="1" w:after="100" w:afterAutospacing="1"/>
        <w:ind w:left="80" w:right="60" w:firstLine="811"/>
        <w:jc w:val="both"/>
        <w:rPr>
          <w:rFonts w:ascii="Arial" w:hAnsi="Arial" w:cs="Arial"/>
          <w:noProof/>
          <w:sz w:val="18"/>
          <w:szCs w:val="18"/>
        </w:rPr>
      </w:pPr>
      <w:r w:rsidRPr="00382E87">
        <w:rPr>
          <w:rFonts w:ascii="Arial" w:hAnsi="Arial" w:cs="Arial"/>
          <w:noProof/>
          <w:sz w:val="18"/>
          <w:szCs w:val="18"/>
        </w:rPr>
        <w:t>3.- Amasya Milletvekili Mehmet Naci Bostancı'nın, Ege Üniversitesinde meydana gelen olaylarda Fırat Yılmaz Çavuşoğlu’nun hayatını kaybetmesine ilişkin açıklaması</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MEHMET NACİ BOSTANCI (Amasya) – Sayın Başkan, çok teşekkür ediyorum.</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Ege Üniversitesinde yaşanan olayda Fırat Yılmaz Çakıroğlu isminde bir öğrencinin hayatını kaybetmiş olmasından dolayı üzüntülüyüz. Ailesinin ve milletimizin başı sağ olsun.</w:t>
      </w:r>
    </w:p>
    <w:p w:rsidRPr="00382E87" w:rsidR="00354560"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Türkiye’de zaman zaman yaşanan bu tür olaylarda hayat kayıpları maalesef olabiliyor. Elbette bunun arkasında siyasal çatışmalar var. Hükûmetin ve AK PARTİ iktidarının yaklaşımı, Türkiye’de bu tür olayların yaşanmayacağı bir atmosferi kurmak, millî birliği sağlamak, bunu da insanların iradesi ve rızası üzerine teşekkül ettirmek çünkü bir milletin birliği ancak insanların geleceğe ilişkin hayallerinde, o ülkenin geleceğine ilişkin yapılacak, edilecek işlerde irade olarak ortak olmalarıyla mümkün olabilir. Sopayla, bağırarak çağırarak yahut da güç kullanarak millî birliği sağlamak mümkün değildir. </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Çeşitli çatışmalar yaşanabilir, çeşitli farklı fikirler olabilir, yaklaşımlar farklı olabilir; siyasetin görevi bu ülkenin veya herhangi bir ülkenin sınırları içindeki insanları siyasetin olağan, meşru mecraları içerisinde tartıştırarak, görüştürerek, iktidar ilişkilerine katarak onları toplumun bir parçası hâline getirmektir. Türkiye’nin geçmişteki problemi siyasetin yollarının kapalı olması idi. Geçmişteki problemi, sopayla, güçle, şiddetle millî birliği sağlama yönünde kimi eylemlerin ve yaklaşımların bedeli olarak bunlar ortaya çıkmıştır. Elbette, böyle ortamlarda çok merkezkaç güçleri ortaya çıkar, olağan yolların kapalı olması da onların propagandası ve kitleselleşmesi bakımından bir temel oluşturur. AK PARTİ’nin yaptığı, demokratik ortamda, özgürlükler temelinde ve olağan, meşru mecralarda iktidar ilişkilerine katılarak insanların birliğini sağlamaktır. Burada da son derece başarılı olduğunu görüyoruz. 2012’nin sonundan itibaren bu ülkede çatışmalar, anlaşmazlıklar, problemler yine olmuş ama Allah’a çok şükür ciddi anlamda birtakım kayıplar yaşanmamıştır geçmişle mukayese edildiğinde. Herkes akıl ve fikir sahibi, barış herkes için iyidir. Bizim de yaklaşımımız budur. İnşallah, bu memlekette birliği ve dirliği herkesin ortak iradesiyle sağlayacağız, buna da herkesin destek vermesi muhakkak faydalıdır.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Saygılar sunuyorum.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ederim.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Sayın Grup Başkan Vekilinin sözlerine birkaç cevap vermek istiyorum.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Halaçoğlu, peki buyurun.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Bir dakika söz veriyorum. </w:t>
      </w:r>
    </w:p>
    <w:p w:rsidRPr="00382E87" w:rsidR="00354560" w:rsidP="00382E87" w:rsidRDefault="00354560">
      <w:pPr>
        <w:tabs>
          <w:tab w:val="center" w:pos="5100"/>
        </w:tabs>
        <w:suppressAutoHyphens/>
        <w:spacing w:before="100" w:beforeAutospacing="1" w:after="100" w:afterAutospacing="1"/>
        <w:ind w:left="80" w:right="60" w:firstLine="811"/>
        <w:jc w:val="both"/>
        <w:rPr>
          <w:rFonts w:ascii="Arial" w:hAnsi="Arial" w:cs="Arial"/>
          <w:noProof/>
          <w:sz w:val="18"/>
          <w:szCs w:val="18"/>
        </w:rPr>
      </w:pPr>
      <w:r w:rsidRPr="00382E87">
        <w:rPr>
          <w:rFonts w:ascii="Arial" w:hAnsi="Arial" w:cs="Arial"/>
          <w:noProof/>
          <w:sz w:val="18"/>
          <w:szCs w:val="18"/>
        </w:rPr>
        <w:t>4.- Kayseri Milletvekili Yusuf Halaçoğlu'nun, Amasya Milletvekili Mehmet Naci Bostancı’nın yaptığı açıklamasındaki bazı ifadelerine ilişkin açıklaması</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Sayın Başkanım, şimdi, demokrasinin en önemli unsurlarından biri hukuku uygulamaktır. Yasama organının çıkardığı kanunları uygulamadığınız takdirde demokrasiden söz edemezsiniz, siyasetten de söz edemezsiniz. Siz, Hükûmet olarak hangi yasayı ne zaman uyguladınız? Elinizde mevcut olan yasaları uygulamıyorsunuz. Silahlı terör örgütü silahlarıyla şehirleri işgal etmiş durumda, siz sessiz kalıyorsunuz. Ama, “Hiç insan ölmedi.” demeyin, sadece 6-7 Ekimde 49 vatandaşımız hayatını kaybetti bu çatışmalarda, 15 Şubatta il ve ilçeler ateş topu hâline geldi, hangi tedbiri aldınız? Tedbir almak zorundasınız Hükûmet olarak. Demokrasinin en önemli unsuru, hükûmetlerin halkın güvenliğini sağlamasıdır.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pacing w:val="24"/>
          <w:sz w:val="18"/>
          <w:szCs w:val="18"/>
        </w:rPr>
        <w:t xml:space="preserve">Defalarca, Ege Üniversitesinde olay olacağını ve buranın işgal edildiğini söylememize rağmen, hangi tedbiri aldınız? Sadece oraya Başbakanlık bürosu yapmakla bir şey elde edemezsiniz, siz halkın güvenliğini sağlayın. </w:t>
      </w:r>
      <w:r w:rsidRPr="00382E87">
        <w:rPr>
          <w:rFonts w:ascii="Arial" w:hAnsi="Arial" w:cs="Arial"/>
          <w:sz w:val="18"/>
          <w:szCs w:val="18"/>
        </w:rPr>
        <w:t xml:space="preserve">Sokağa çıkmamakta ısrar eden ülkücü gençliği sokağa dökmek için uğraşıyorsunuz. Buna asla müsaade etmeyeceğiz ama hukuku herkesin takip etmesi ve uygulaması gerekir.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Teşekkür ederim Sayın Halaçoğlu.</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Sisteme giren milletvekilleri var, sadece grup başkan vekillerine söz vereceğimi beyan etmiştim. Dolayısıyla şimdi söz sırası Sayın Baluken’de.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Buyurun. </w:t>
      </w:r>
    </w:p>
    <w:p w:rsidRPr="00382E87" w:rsidR="00354560" w:rsidP="00382E87" w:rsidRDefault="00354560">
      <w:pPr>
        <w:tabs>
          <w:tab w:val="center" w:pos="5100"/>
        </w:tabs>
        <w:suppressAutoHyphens/>
        <w:spacing w:before="100" w:beforeAutospacing="1" w:after="100" w:afterAutospacing="1"/>
        <w:ind w:left="80" w:right="60" w:firstLine="811"/>
        <w:jc w:val="both"/>
        <w:rPr>
          <w:rFonts w:ascii="Arial" w:hAnsi="Arial" w:cs="Arial"/>
          <w:noProof/>
          <w:sz w:val="18"/>
          <w:szCs w:val="18"/>
        </w:rPr>
      </w:pPr>
      <w:r w:rsidRPr="00382E87">
        <w:rPr>
          <w:rFonts w:ascii="Arial" w:hAnsi="Arial" w:cs="Arial"/>
          <w:noProof/>
          <w:sz w:val="18"/>
          <w:szCs w:val="18"/>
        </w:rPr>
        <w:t>5.- Bingöl Milletvekili İdris Baluken'in, Halkların Demokratik Partisi olarak, 21 Şubat Uluslararası Anadil Günü’ne ve Ege Üniversitesinde yaşanan olaylara ilişkin açıklaması</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İDRİS BALUKEN (Bingöl) – Teşekkür ediyorum.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Sayın Başkan, Birleşmiş Milletler Eğitim, Bilim ve Kültür Örgütü UNESCO üyesi ülkelerin, Amerika, Afrika ve Asya’daki azınlıkların karşılaştıkları zorluklar ve dillerin korunması kapsamında 21 Şubatı 1999 yılında, Uluslararası Anadil Günü ilan ettiğini ifade etmek istiyoruz.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Birleşmiş Milletlere göre grupların ve bireylerin kimliklerini taşımasında dil, hayati öneme sahiptir. Ancak, maalesef, ülkemizde her dilin eşit muamele görmediği, hâlâ kamusal alanda yaygınca kullanılan dillerin yasaklandığını buradan tekrar ifade etmek istiyoruz. Biz, Dünya Anadil Günü’nde dil çeşitliliğinin önemini ve ana dil kullanımının desteklenmesi gerektiğini, ana dil önündeki bütün engellerin kaldırılması gerektiğini ifade ediyoruz. Başta Kürtçe olmak üzere Lazca, Çerkezce, Ermenice, Süryanice Anadolu topraklarındaki bütün dillerin özgürleşmesi için elimizden gelen mücadeleyi ortaya koymaya devam edeceğimizi ifade etmek istiyoruz.</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Öte yandan, dün Ege Üniversitesinde karşıt görüşlü öğrenciler arasında çıkan kavgada bir öğrencinin yaşamını yitirmesini büyük bir acıyla öğrenmiş bulunmaktayız. Ortada bir cenaze varken, olayların nasıl başladığını, neler yapılması gerekirken neden o önlemlerin alınmadığını belki çok detaylıca konuşamayabiliriz ancak burada önümüzdeki günlerde bütün üniversitelerdeki mevcut durumun kapsamlı bir şekilde tartışılması gerektiğini düşünüyoruz.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z w:val="18"/>
          <w:szCs w:val="18"/>
        </w:rPr>
        <w:t xml:space="preserve">İç güvenlik paketinin Meclis gündemine geldiği bir dönemde, Parlamentoda gerginliğin yoğun olduğu bir dönemde, Hükûmetin Parlamentoya zorla bir yasayı dayattığı bir dönemde </w:t>
      </w:r>
      <w:r w:rsidRPr="00382E87">
        <w:rPr>
          <w:rFonts w:ascii="Arial" w:hAnsi="Arial" w:cs="Arial"/>
          <w:spacing w:val="24"/>
          <w:sz w:val="18"/>
          <w:szCs w:val="18"/>
        </w:rPr>
        <w:t xml:space="preserve">Ege Üniversitesinde böylesi bir hadisenin, böylesi acı bir kaybın yaşanmasını biz manidar buluyoruz. Bu olayın tabii ki arka planındaki bütün unsurları, güçleri de Hükûmet araştırmak zorundadır. Hükûmetin ne zaman ki Parlamentoda dayatmaya çalıştığı bir yasa olursa ya da seçim takvimiyle ilgili bir süreç işlemeye başlarsa bu tarz sokak hareketliliklerini âdeta bizzat planladığını biz çok iyi biliyoruz. Dolayısıyla, Ege Üniversitesinde dört gündür “geliyorum” diyen bir hadise yaşanmıştır. Dört gündür orada karşıt görüşlü öğrenciler arasında çok ciddi hadiseler olmasına rağmen, her gün Ege Üniversitesinde yüzlerce polis kampüste bulunmasına rağmen o gün ne hikmetse polisler ortadan yok oluyor ve âdeta öğrencilerin karşı karşıya geldiği bu acı olayın yaşanması için bir zemin hazırlanıyor.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Dolayısıyla bu konuda birincil sorumluluğun Hükûmete ve İçişleri Bakanlığına ait olduğunu, bu olayın arka planıyla ilgili kamuoyunu tatmin edecek açıklamalar yapılması gerektiğini, diğer üniversitelerde benzer olayların yaşanmaması için gerekli tedbirlerin alınması gerektiğini ifade etmek istiyoruz.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Siyasi partilere ve tüm üniversite öğrencilerine de böylesi sıkıntılı bir ortamda ateşin üstüne benzinle gidilmemesi gerektiğini ve itidalli bir yaklaşımla, tahriklere kapılmadan, olayların daha vahim bir boyuta ulaşmaması gerektiğini Halkların Demokratik Partisi olarak ifade ediyoruz.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Teşekkür ederim.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ederim. </w:t>
      </w:r>
    </w:p>
    <w:p w:rsidRPr="00382E87" w:rsidR="00354560" w:rsidP="00382E87" w:rsidRDefault="00354560">
      <w:pPr>
        <w:tabs>
          <w:tab w:val="center" w:pos="5100"/>
        </w:tabs>
        <w:suppressAutoHyphens/>
        <w:spacing w:before="100" w:beforeAutospacing="1" w:after="100" w:afterAutospacing="1"/>
        <w:ind w:left="80" w:right="60" w:firstLine="811"/>
        <w:jc w:val="both"/>
        <w:rPr>
          <w:rFonts w:ascii="Arial" w:hAnsi="Arial" w:cs="Arial"/>
          <w:noProof/>
          <w:sz w:val="18"/>
          <w:szCs w:val="18"/>
        </w:rPr>
      </w:pPr>
      <w:r w:rsidRPr="00382E87">
        <w:rPr>
          <w:rFonts w:ascii="Arial" w:hAnsi="Arial" w:cs="Arial"/>
          <w:noProof/>
          <w:sz w:val="18"/>
          <w:szCs w:val="18"/>
        </w:rPr>
        <w:t>V.- OTURUM BAŞKANLARININ KONUŞMALARI</w:t>
      </w:r>
    </w:p>
    <w:p w:rsidRPr="00382E87" w:rsidR="00354560" w:rsidP="00382E87" w:rsidRDefault="00354560">
      <w:pPr>
        <w:tabs>
          <w:tab w:val="center" w:pos="5100"/>
        </w:tabs>
        <w:suppressAutoHyphens/>
        <w:spacing w:before="100" w:beforeAutospacing="1" w:after="100" w:afterAutospacing="1"/>
        <w:ind w:left="80" w:right="60" w:firstLine="811"/>
        <w:jc w:val="both"/>
        <w:rPr>
          <w:rFonts w:ascii="Arial" w:hAnsi="Arial" w:cs="Arial"/>
          <w:noProof/>
          <w:sz w:val="18"/>
          <w:szCs w:val="18"/>
        </w:rPr>
      </w:pPr>
      <w:r w:rsidRPr="00382E87">
        <w:rPr>
          <w:rFonts w:ascii="Arial" w:hAnsi="Arial" w:cs="Arial"/>
          <w:noProof/>
          <w:sz w:val="18"/>
          <w:szCs w:val="18"/>
        </w:rPr>
        <w:t>1.- Oturum Başkanı TBMM Başkan Vekili Ayşe Nur Bahçekapılı'nın, Başkanlık Divanı olarak, Ege Üniversitesinde yaşanan olaylarda hayatını kaybeden Fırat Yılmaz Çavuşoğlu’na Allah’tan rahmet, ailesine başsağlığı dilediklerine ilişkin konuşması</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Biz de sevgili öğrencimize, Divan olarak, Allah’tan rahmet diliyoruz, ailesine sabır ve metanet diliyoruz ve başsağlığı dileklerimizi sunuyoruz.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Biz de umut ederiz ki bu tarz olaylar, şiddet içeren bu tarz olaylar bir daha hiç yaşanmasın.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Evet, Sayın Gök, buyurun. </w:t>
      </w:r>
    </w:p>
    <w:p w:rsidRPr="00382E87" w:rsidR="009103BF" w:rsidP="00382E87" w:rsidRDefault="009103BF">
      <w:pPr>
        <w:tabs>
          <w:tab w:val="center" w:pos="5100"/>
        </w:tabs>
        <w:suppressAutoHyphens/>
        <w:spacing w:before="100" w:beforeAutospacing="1" w:after="100" w:afterAutospacing="1"/>
        <w:ind w:left="80" w:right="60" w:firstLine="811"/>
        <w:jc w:val="both"/>
        <w:rPr>
          <w:rFonts w:ascii="Arial" w:hAnsi="Arial" w:cs="Arial"/>
          <w:noProof/>
          <w:sz w:val="18"/>
          <w:szCs w:val="18"/>
        </w:rPr>
      </w:pPr>
      <w:r w:rsidRPr="00382E87">
        <w:rPr>
          <w:rFonts w:ascii="Arial" w:hAnsi="Arial" w:cs="Arial"/>
          <w:noProof/>
          <w:sz w:val="18"/>
          <w:szCs w:val="18"/>
        </w:rPr>
        <w:t>IV.- AÇIKLAMALAR (Devam)</w:t>
      </w:r>
    </w:p>
    <w:p w:rsidRPr="00382E87" w:rsidR="009103BF" w:rsidP="00382E87" w:rsidRDefault="009103BF">
      <w:pPr>
        <w:tabs>
          <w:tab w:val="center" w:pos="5100"/>
        </w:tabs>
        <w:suppressAutoHyphens/>
        <w:spacing w:before="100" w:beforeAutospacing="1" w:after="100" w:afterAutospacing="1"/>
        <w:ind w:left="80" w:right="60" w:firstLine="811"/>
        <w:jc w:val="both"/>
        <w:rPr>
          <w:rFonts w:ascii="Arial" w:hAnsi="Arial" w:cs="Arial"/>
          <w:noProof/>
          <w:sz w:val="18"/>
          <w:szCs w:val="18"/>
        </w:rPr>
      </w:pPr>
      <w:r w:rsidRPr="00382E87">
        <w:rPr>
          <w:rFonts w:ascii="Arial" w:hAnsi="Arial" w:cs="Arial"/>
          <w:noProof/>
          <w:sz w:val="18"/>
          <w:szCs w:val="18"/>
        </w:rPr>
        <w:t>6.- Ankara Milletvekili Levent Gök'ün, Ege Üniversitesinde meydana gelen olaylarda Fırat Yılmaz Çavuşoğlu’nun hayatını kaybetmesine ilişkin açıklaması</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Sayın Başkan, benim az önce belirttiğim konuda söz hakkım saklı kalmak kaydıyla ben de bu olayla ilgili bir değerlendirme için söz aldım. Onu da konuşmamdan sonra ifade etmek istiyorum.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Tabii, ülkemiz her konuda bütün coğrafyasında maalesef…</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Gök, özür dilerim, bir açıklama yapmak için mi söz aldınız?</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Hayır, bu konuyla ilgili ben de görüş belirtmek için söz aldım.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Anladım, tamam, buyurun.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Her konuda ve Türkiye’nin her coğrafyasında, gün geçmiyor ki gerek kadın şiddeti olsun gerek polis şiddeti olsun gerekse insanların aralarında geçen kavgalardan dolayı canlarımızı yitirmeyelim. Her gün medyadan, basından bu olayların nasıl olduğunu ve neler yaşandığını izlemekten gerçekten büyük bir üzüntü duyuyoruz ve dehşete düşüyoruz.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Türkiye’nin dörtte 1’i şu anda depresyonda Sayın Başkanım. Bu, ülkenin iyi yönetilemediğini, huzurlu ve güvenli bir ortam sağlanamadığını, Türkiye’nin geleceği olan gençlerin kendilerine medeni ülkelerde ne varsa o şartların Türkiye’de de olmasını arzu ettiği bir ortamda bunları karşılayamadıklarına dair beklentilerinin de yerine getirilmemesinin bir gerçeği vardır; gençler mutsuzdur, insanlarımız mutsuzdur. Böyle bir ortamda siyasal sorunların giderek arttığı ve dün de Ege Üniversitesinde Fırat isimli bir genç kardeşimizin öldürülmesiyle gerçekleşen olay -elbette bunun öncesi ve olay koşullarını değerlendirmekle birlikte- iktidarın da sorumlu olduğu bir konudur. Türkiye’yi huzura kavuşturmak ve insanlarımızın yaşam güvencesini tesis etmek iktidarın görevidir. Bu konuda dün hayatını kaybeden arkadaşımızın ailesine, bütün sevenlerine başsağlığı dileklerimi iletiyorum.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 olaylar tekrarlanmamalı ama ülkeyi çatışmadan ve sürekli gerginlikten uzaklaştırmak da iktidarın başlıca görevidir. Biz, bunun tam tersini görüyoruz, iktidarın ülkede güvenliği sağlamanın ötesinde çatışmayı artırıcı yasalarla, tekliflerle kamuoyunu meşgul ettiğini görüyoruz.</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İktidara düşen bu görevi tekrar hatırlatıyor, genç kardeşimize Allah’tan rahmet diliyorum.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Sayın Başkan…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Bal, lütfen rica ediyorum, bütün…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(Konya) – Efendim, rica edersiniz de benim konuşmak mecburiyetim var çünkü Fırat Yılmaz Çakıroğlu benim hemşehrim. Burada “karşıt görüşlü öğrenciler arasında” dendi. Benim onu düzeltmem lazım.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Tamam, buyurun yerinizden.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 kimseye söz vermeyeceğim yalnız, lütfen, özel bir durum olduğu için söz verdim. </w:t>
      </w:r>
    </w:p>
    <w:p w:rsidRPr="00382E87" w:rsidR="009103BF" w:rsidP="00382E87" w:rsidRDefault="009103BF">
      <w:pPr>
        <w:tabs>
          <w:tab w:val="center" w:pos="5100"/>
        </w:tabs>
        <w:suppressAutoHyphens/>
        <w:spacing w:before="100" w:beforeAutospacing="1" w:after="100" w:afterAutospacing="1"/>
        <w:ind w:left="80" w:right="60" w:firstLine="811"/>
        <w:jc w:val="both"/>
        <w:rPr>
          <w:rFonts w:ascii="Arial" w:hAnsi="Arial" w:cs="Arial"/>
          <w:noProof/>
          <w:sz w:val="18"/>
          <w:szCs w:val="18"/>
        </w:rPr>
      </w:pPr>
      <w:r w:rsidRPr="00382E87">
        <w:rPr>
          <w:rFonts w:ascii="Arial" w:hAnsi="Arial" w:cs="Arial"/>
          <w:noProof/>
          <w:sz w:val="18"/>
          <w:szCs w:val="18"/>
        </w:rPr>
        <w:t>7.- Konya Milletvekili Faruk Bal'ın, Ege Üniversitesinde yaşanan olaylarda hayatını kaybeden Fırat Yılmaz Çavuşoğlu’na Allah’tan rahmet dilediğine ve Amasya Milletvekili Mehmet Naci Bostancı’nın yaptığı açıklamasındaki bazı ifadelerine ilişkin açıklaması</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Sayın Başkan, değerli milletvekilleri; Çakıroğlu ailesi, Akşehir’in saygın bir ailesidir. Fırat Yılmaz Çakıroğlu da benim hemşehrimdir, Allah gani gani rahmet eylesin. Gencecik bedeni, PKK terör örgütünün Ege Üniversitesinde öğrenim hakkını engellediği için toprağa verilmiştir. Bununla ilgili, basın yaygın organlarında ve buradaki grup başkan vekillerinin beyanlarında “karşıt görüşlü öğrenciler arasında çıkan çatışmadan dolayı” denilmiştir. AKP’nin Grup Başkan Vekili de ülkücüleri ima ederek “Sopayla millî birlik sağlanmaz.” demek suretiyle safını</w:t>
      </w:r>
      <w:r w:rsidRPr="00382E87" w:rsidR="00E96E95">
        <w:rPr>
          <w:rFonts w:ascii="Arial" w:hAnsi="Arial" w:cs="Arial"/>
          <w:spacing w:val="24"/>
          <w:sz w:val="18"/>
          <w:szCs w:val="18"/>
        </w:rPr>
        <w:t xml:space="preserve"> </w:t>
      </w:r>
      <w:r w:rsidRPr="00382E87">
        <w:rPr>
          <w:rFonts w:ascii="Arial" w:hAnsi="Arial" w:cs="Arial"/>
          <w:spacing w:val="24"/>
          <w:sz w:val="18"/>
          <w:szCs w:val="18"/>
        </w:rPr>
        <w:t>belli etmiştir.</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Size gösteriyorum: Burası Ege Üniversitesi, bu fotoğrafta “PKK buradadır.” diye üniversitenin içindeki binalarda yazılar var. Devamında “PKK’nın Soma komününün 2 no.lu merkezi” diye duvarlarda yazılar var. Ege Üniversitesi, bilmeyenlere ifade ediyorum, 9 Eylül Üniversitesidir.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İDRİS ŞAHİN (Çankırı) – 9 Eylül farklı.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(Konya) – Bunun bir anlamı vardır, 9 Eylülün ve İzmir’dedir. PKK buraya yerleşmiştir, vatan evlatlarının öğrenim hakkını zorla elinden almaktadır. Bunun neresi karşıt görüşlü öğrenci çatışması oluyor? Bu, doğrudan, Akşehir gibi bir yerden çıkıp orada geleceğini eğitim almak suretiyle hazırlamak çabası içerisinde olan bir gencin terör örgütü mensupları tarafından katledilmesidir, şehit edilmesidir. Yüce Meclisle bunu paylaşmak istedim.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Bir kez daha, Çakıroğlu ailesine sabırlar niyaz ediyorum, ülkücü camiaya sabırlar niyaz ediyorum, Fırat kardeşime de Cenab-ı Allah’tan rahmet diliyorum, nur içinde yatsın.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ederim Sayın Bal.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Sayın Başkan…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Buyurun Sayın Gök.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Sayın Başkanım, şimdi yine elime gelen “Gelen Kâğıtlar”ı incelediğimde, az önce bahsettiğim bir konuya ilişkin, bir başka kanun tasarısında da bir itirazım olacaktır. Onu dile getirmek üzere söz istiyorum.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Nedir, söyler misiniz?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İç Tüzük’ün 73’üncü maddesine göre itiraz ediyorum.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Hayır, hangi havaleye itiraz edeceksiniz?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Söylüyorum efendim: Karadeniz Ekonomik İşbirliği Örgütü ile Türkiye Cumhuriyeti Hükûmeti Arasında Merkez Anlaşmasının Ekinde Yapılan…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Tamam, buyurun.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ÜNAL KACIR (İstanbul) – Meclis herkese, her zaman lazım. Meclisin çivisini çıkarmayın.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Kacır, lütfen…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(CHP sıralarından alkışlar)</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İki dakika…</w:t>
      </w:r>
    </w:p>
    <w:p w:rsidRPr="00382E87" w:rsidR="009103BF" w:rsidP="00382E87" w:rsidRDefault="009103BF">
      <w:pPr>
        <w:tabs>
          <w:tab w:val="center" w:pos="5100"/>
        </w:tabs>
        <w:suppressAutoHyphens/>
        <w:spacing w:before="100" w:beforeAutospacing="1" w:after="100" w:afterAutospacing="1"/>
        <w:ind w:left="80" w:right="60" w:firstLine="811"/>
        <w:jc w:val="both"/>
        <w:rPr>
          <w:rFonts w:ascii="Arial" w:hAnsi="Arial" w:cs="Arial"/>
          <w:noProof/>
          <w:sz w:val="18"/>
          <w:szCs w:val="18"/>
        </w:rPr>
      </w:pPr>
      <w:r w:rsidRPr="00382E87">
        <w:rPr>
          <w:rFonts w:ascii="Arial" w:hAnsi="Arial" w:cs="Arial"/>
          <w:noProof/>
          <w:sz w:val="18"/>
          <w:szCs w:val="18"/>
        </w:rPr>
        <w:t>8.- Ankara Milletvekili Levent Gök'ün, 20/2/2015 tarihli “Gelen Kâğıtlar” listesinde yer alan (1/1036) esas numaralı Karadeniz Ekonomik İşbirliği Örgütü ile Türkiye Cumhuriyeti Hükümeti Arasında Merkez Anlaşmasının Ekinde Değişiklik Yapılmasına ve KEİ Merkezinin Kalıcı Olarak Taşınmasının Usullerine İlişkin Karadeniz Ekonomik İşbirliği Örgütü ile Türkiye Cumhuriyeti Hükümeti Arasında Anlaşmanın Onaylanmasının Uygun Bulunduğuna Dair Kanun Tasarısı’nın Plan ve Bütçe ile Dışişleri Komisyonlarına havale edilmelerine İç Tüzük’ün 73’üncü maddesine göre itiraz ettiğine ilişkin açıklaması</w:t>
      </w:r>
    </w:p>
    <w:p w:rsidRPr="00382E87" w:rsidR="009103BF"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Sayın Başkan, değerli milletvekilleri; İç Tüzük’ün 73’üncü maddesi, bizlere, bir havalesi noksan yapılan kanun tasarısı hakkında itirazda bulunma hakkı veriyor. Bunu Meclisimizde dile getirerek kanun tasarısının daha yetkin komisyonlarda da incelenmesini temin ve Meclis Genel Kuruluna geldiği zaman da eksiksiz bir şekilde görüşülmesini arzu etmek amacıyla söz almış bulunuyorum.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Şimdi, “Gelen Kâğıtlar”a baktığımız zaman Sayın Başkan, değerli milletvekilleri; Karadeniz Ekonomik İşbirliği Örgütü ile Türkiye Cumhuriyeti Hükümeti Arasında Merkez Anlaşmasının Ekinde Değişiklik Yapılmasına ve KEİ (Karadeniz Ekonomik İşbirliği) Merkezinin Kalıcı Olarak Taşınmasının Usullerine İlişkin Karadeniz Ekonomik İşbirliği Örgütü ile Türkiye Cumhuriyeti Hükümeti Arasında Anlaşmanın Onaylanmasının Uygun Bulunduğuna Dair Kanun Tasarısı, Bütçe-Plan ve Dışişleri Komisyonuna havale edilmiş. Ancak ben tasarının bölümlerini incelediğimde, bu kanun tasarısının, aynı zamanda, Sanayi ve Ticaret Bakanlığı, Enerji ve Tabii Kaynaklar Bakanlığı ve Bilgi ve Teknoloji Bakanlığı komisyonlarında da incelenmesi gerektiğini düşünüyorum çünkü bu konuda, Başkanlığımız uygun görürse, Sanayi ve Ticaret, Enerji ve Tabii Kaynaklar Bakanlığının da alanlarını ilgilendiren bu konunun ilgili komisyonlarımıza havalesinde sayısız yarar bulunmaktadır. İçerdiği çeşitli hükümler, bu bakanlıkların usullerine de tam uymaktadır. Bu itirazımı belirtmek üzere söz aldım.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Saygıyla selamlıyorum.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Talebiniz…</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NACİ BOSTANCI (Amasya) – Çok kısa bir açıklama yapacağım.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Bostancı, müsaade eder misiniz, bir şey söylüyorum.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ÜNAL KACIR (İstanbul) – Olmayan komisyonlara sevk isteniyor efendim.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ederim Sayın Gök. Sizin </w:t>
      </w:r>
      <w:r w:rsidRPr="00382E87" w:rsidR="009103BF">
        <w:rPr>
          <w:rFonts w:ascii="Arial" w:hAnsi="Arial" w:cs="Arial"/>
          <w:spacing w:val="24"/>
          <w:sz w:val="18"/>
          <w:szCs w:val="18"/>
        </w:rPr>
        <w:t>bu itirazınız tutanaklara geçti</w:t>
      </w:r>
      <w:r w:rsidRPr="00382E87">
        <w:rPr>
          <w:rFonts w:ascii="Arial" w:hAnsi="Arial" w:cs="Arial"/>
          <w:spacing w:val="24"/>
          <w:sz w:val="18"/>
          <w:szCs w:val="18"/>
        </w:rPr>
        <w:t xml:space="preserve"> Meclis Başkanlığı gereğini yerine getirecektir.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Sayın Bostancı. Talebiniz nedir?</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NACİ BOSTANCI (Amasya) – Çok kısa bir açıklama yapacağım efendim.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Hangi konu hakkında?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NACİ BOSTANCI (Amasya) – Biraz önce Faruk Bey, imayla, ülkücülerin sopayla, şiddetle millî birliği sağlamak isted</w:t>
      </w:r>
      <w:r w:rsidRPr="00382E87" w:rsidR="009103BF">
        <w:rPr>
          <w:rFonts w:ascii="Arial" w:hAnsi="Arial" w:cs="Arial"/>
          <w:spacing w:val="24"/>
          <w:sz w:val="18"/>
          <w:szCs w:val="18"/>
        </w:rPr>
        <w:t>iklerini ima ettiğimi söyledi. o</w:t>
      </w:r>
      <w:r w:rsidRPr="00382E87">
        <w:rPr>
          <w:rFonts w:ascii="Arial" w:hAnsi="Arial" w:cs="Arial"/>
          <w:spacing w:val="24"/>
          <w:sz w:val="18"/>
          <w:szCs w:val="18"/>
        </w:rPr>
        <w:t xml:space="preserve"> konuda.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Açıklama mı yapacaksınız?</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NACİ BOSTANCI (Amasya) – Evet, açıklama yapacağım.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 yerinizden, bir dakika.</w:t>
      </w:r>
    </w:p>
    <w:p w:rsidRPr="00382E87" w:rsidR="009103BF" w:rsidP="00382E87" w:rsidRDefault="009103BF">
      <w:pPr>
        <w:tabs>
          <w:tab w:val="center" w:pos="5100"/>
        </w:tabs>
        <w:suppressAutoHyphens/>
        <w:spacing w:before="100" w:beforeAutospacing="1" w:after="100" w:afterAutospacing="1"/>
        <w:ind w:left="80" w:right="60" w:firstLine="811"/>
        <w:jc w:val="both"/>
        <w:rPr>
          <w:rFonts w:ascii="Arial" w:hAnsi="Arial" w:cs="Arial"/>
          <w:noProof/>
          <w:sz w:val="18"/>
          <w:szCs w:val="18"/>
        </w:rPr>
      </w:pPr>
      <w:r w:rsidRPr="00382E87">
        <w:rPr>
          <w:rFonts w:ascii="Arial" w:hAnsi="Arial" w:cs="Arial"/>
          <w:noProof/>
          <w:sz w:val="18"/>
          <w:szCs w:val="18"/>
        </w:rPr>
        <w:t>9.- Amasya Milletvekili Mehmet Naci Bostancı'nın, Konya Mliletvekili Faruk Bal’ın yaptığı açıklamasındaki bazı ifadelerine ilişkin açıklaması</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MEHMET NACİ BOSTANCI (Amasya) – Sayın Başkan, teşekkür ediyorum.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Bey, sopayla millî birliği sağlamaktan bahsettiğimde ülkücüleri ima ettiğimi belirtti. Öyle bir imam yoktur. Kastettiğim, darbe dönemleri ve vesayetçi yapılardır. Türkiye’nin geçmişini, yakın tarihini bilenler, o sopayı eline alma kudretinde olanları, eline almış olanları da iyi bilirler. Bu açıklamayı yapma lüzumunu gördüm.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Teşekkürler.</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ederim Sayın Bostancı.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Bir itirazım daha olacak Sayın Başkanım.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Buyurun Sayın Gök, bir tane kaldı.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İLYAS ŞEKER (Kocaeli) – Hepsini birlikte alın ya, yormayın kendinizi.</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Evet efendim, arz edeyim…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Türkiye Cumhuriyeti Hükümeti ve Pakistan İslam…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Şimdi, ben konuşurken değerli kardeşim oradan bana diyor ki: “Böyle komisyonlar yok.”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Ben ihtisas komisyonlarını isterseniz size göndereyim, ondan sonra itirazınızı söyleyin.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Gök, lütfen, benimle muhatap olur musunuz.</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Hayır, bir itirazı olduğu için arkadaşıma iletiyorum. “Komisyonlar yok.” diyor da, yani bu konuda, Sanayi, Ticaret, Enerji ve Tabii Kaynaklar, Bilgi ve Teknoloji Komisyonu vardır.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ÜNAL KACIR (İstanbul) – O Komisyonun üyesiyim ben de, siz öyle demediniz, siz o Komisyonu öyle demediniz. Tutanaklardan, istediğiniz komisyonu bir okuyun.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Gök, ben gereğini yaptım, usule uydum. Lütfen, benimle muhatap olun.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Peki, arkadaşımı bilgilendirmek istedim.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Yine, </w:t>
      </w:r>
      <w:r w:rsidRPr="00382E87" w:rsidR="009103BF">
        <w:rPr>
          <w:rFonts w:ascii="Arial" w:hAnsi="Arial" w:cs="Arial"/>
          <w:spacing w:val="24"/>
          <w:sz w:val="18"/>
          <w:szCs w:val="18"/>
        </w:rPr>
        <w:t>“Gelen K</w:t>
      </w:r>
      <w:r w:rsidRPr="00382E87">
        <w:rPr>
          <w:rFonts w:ascii="Arial" w:hAnsi="Arial" w:cs="Arial"/>
          <w:spacing w:val="24"/>
          <w:sz w:val="18"/>
          <w:szCs w:val="18"/>
        </w:rPr>
        <w:t>âğıtlar</w:t>
      </w:r>
      <w:r w:rsidRPr="00382E87" w:rsidR="009103BF">
        <w:rPr>
          <w:rFonts w:ascii="Arial" w:hAnsi="Arial" w:cs="Arial"/>
          <w:spacing w:val="24"/>
          <w:sz w:val="18"/>
          <w:szCs w:val="18"/>
        </w:rPr>
        <w:t>”</w:t>
      </w:r>
      <w:r w:rsidRPr="00382E87">
        <w:rPr>
          <w:rFonts w:ascii="Arial" w:hAnsi="Arial" w:cs="Arial"/>
          <w:spacing w:val="24"/>
          <w:sz w:val="18"/>
          <w:szCs w:val="18"/>
        </w:rPr>
        <w:t xml:space="preserve">a baktığımız zaman, ikinci sırada yazılmış bulunan bir kanun tasarısını da…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KACIR (İstanbul) – Boş konuşuyorsunuz.</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(1/1037).</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Evet efendim, (1/1037). Veriyor musunuz bana söz?</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Buyurun, iki dakika.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İLYAS ŞEKER (Kocaeli) – Varsa başka, hepsini birden oku ya, git gel yoruluyorsun Sayın Başkan.</w:t>
      </w:r>
    </w:p>
    <w:p w:rsidRPr="00382E87" w:rsidR="00AF5F48" w:rsidP="00382E87" w:rsidRDefault="00AF5F48">
      <w:pPr>
        <w:tabs>
          <w:tab w:val="center" w:pos="5100"/>
        </w:tabs>
        <w:suppressAutoHyphens/>
        <w:spacing w:before="100" w:beforeAutospacing="1" w:after="100" w:afterAutospacing="1"/>
        <w:ind w:left="80" w:right="60" w:firstLine="811"/>
        <w:jc w:val="both"/>
        <w:rPr>
          <w:rFonts w:ascii="Arial" w:hAnsi="Arial" w:cs="Arial"/>
          <w:noProof/>
          <w:sz w:val="18"/>
          <w:szCs w:val="18"/>
        </w:rPr>
      </w:pPr>
      <w:r w:rsidRPr="00382E87">
        <w:rPr>
          <w:rFonts w:ascii="Arial" w:hAnsi="Arial" w:cs="Arial"/>
          <w:noProof/>
          <w:sz w:val="18"/>
          <w:szCs w:val="18"/>
        </w:rPr>
        <w:t>10.- Ankara Milletvekili Levent Gök'ün, 20/2/2015 tarihli “Gelen Kâğıtlar” listesinde yer alan (1/1037) esas numaralı Türkiye Cumhuriyeti Hükümeti ve Pakistan İslam Cumhuriyeti Hükümeti Arasında İşbirliği Protokolünün Onaylanmasının Uygun Bulunduğuna Dair Kanun Tasarısı’nın Plan ve Bütçe ile Dışişleri Komisyonlarına havale edilmelerine İç Tüzük’ün 73’üncü maddesine göre itiraz ettiğine ilişkin açıklaması</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Değerli arkadaşlarım, yani ben AKP’li arkadaşlarımızı anlamıyorum. </w:t>
      </w:r>
    </w:p>
    <w:p w:rsidRPr="00382E87" w:rsidR="00AF5F48"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MUHYETTİN AKSAK (Erzurum) – Ama biz sizi hiç anlayamadık ya! Anlaşılmaz oldunuz ya!</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(Devamla) – Dikkatli olmak, titiz olmak suç mu değerli arkadaşlarım. </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MUHYETTİN AKSAK (Erzurum) – Anlaşılmaz oldunuz.</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LEVENT GÖK (Devamla) – Yani lütfen, bu titizliği siz de gösterin. </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Bakın, alıyoruz, önümüze gelen tasarılar nedir ne değildir, ne getiriyor ne götürüyor; bunları inceliyoruz değerli arkadaşlarım. Bizim ciddi danışman grubumuz var, milletvekili arkadaşlarımız var bunları inceliyorlar. Yani sizin getirdiğiniz bu tasarılarda, tasarıların içine yerleştireceğiniz kimi böyle kamufle edilmiş maddelerle halkın çıkarlarına el atmanıza biz nasıl izin verebiliriz? Bu bakımdan, titiziz yani bir titizlik gösteriyoruz, bu, eleştiri konusu oluyor; tam tersine</w:t>
      </w:r>
      <w:r w:rsidRPr="00382E87" w:rsidR="00AF5F48">
        <w:rPr>
          <w:rFonts w:ascii="Arial" w:hAnsi="Arial" w:cs="Arial"/>
          <w:spacing w:val="24"/>
          <w:sz w:val="18"/>
          <w:szCs w:val="18"/>
        </w:rPr>
        <w:t>,</w:t>
      </w:r>
      <w:r w:rsidRPr="00382E87">
        <w:rPr>
          <w:rFonts w:ascii="Arial" w:hAnsi="Arial" w:cs="Arial"/>
          <w:spacing w:val="24"/>
          <w:sz w:val="18"/>
          <w:szCs w:val="18"/>
        </w:rPr>
        <w:t xml:space="preserve"> bize teşekkür etmeniz gerekir. Yani sizin yapacağınızı biz yapıyoruz. Bakın, Sayın Başkan da bizi dikkate alıyor ve Başkanlığa bilgi vereceğini ifade ediyor. Bundan daha güzel bir çalışma yöntemi olur mu? </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Ben bir muhalefet partisi milletvekili olarak, elime gelen bir tasarıyı incelediğimde eksikler görüyorum. Buradaki itirazım şudur Sayın Başkanım: Türkiye Cumhuriyeti Hükûmeti ve Pakistan İslam Cumhuriyeti Hükûmeti Arasında İşbirliği Protokolünün Onaylanmasının Uygun Bulunduğuna Dair Kanun Tasarısı, Plan ve Bütçe ile Dışişleri Komisyonlarına gönderilmiş. </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Şimdi, yine baktık değerli arkadaşlarım, ama bu giden komisyonlar da yetersiz. Bu tasarının da Tarım, Orman ve Köyişleri Komisyonu ile Millî Savunma </w:t>
      </w:r>
      <w:r w:rsidRPr="00382E87" w:rsidR="00081CAB">
        <w:rPr>
          <w:rFonts w:ascii="Arial" w:hAnsi="Arial" w:cs="Arial"/>
          <w:spacing w:val="24"/>
          <w:sz w:val="18"/>
          <w:szCs w:val="18"/>
        </w:rPr>
        <w:t>K</w:t>
      </w:r>
      <w:r w:rsidRPr="00382E87">
        <w:rPr>
          <w:rFonts w:ascii="Arial" w:hAnsi="Arial" w:cs="Arial"/>
          <w:spacing w:val="24"/>
          <w:sz w:val="18"/>
          <w:szCs w:val="18"/>
        </w:rPr>
        <w:t xml:space="preserve">omisyonlarına gönderilmesi gerekmektedir. İçeride, hükümlerde, bu komisyonları ilgilendiren önemli maddeler bulunmaktadır. </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Ben, haklı olarak, titiz bir milletvekili olarak, incelediğim, gördüğüm eksikliği sizlere hatırlatıyorum, Sayın Başkandan da bu konuda gerekli havalenin yapılmasının teminini rica ediyorum.</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Teşekkür ederim. (CHP sıralarından alkışlar)</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Ben teşekkür ederim.</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Yine, bu konudaki talebiniz tutanağa geçmiştir; Meclis Başkanlığı gereğini yapacaktır diye düşünüyorum. </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Sayın milletvekilleri, Sayın İdris Baluken ve Sayın Hasip Kaplan’ın 58’inci maddeyle ilişkin 2 adet talepleri var. Bir düzeltme yapacağım, sizi dinleyeceğim. </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Sayın Hasip Kaplan da, Sayın İdris Baluken de “19, 20 Şubat” d</w:t>
      </w:r>
      <w:r w:rsidRPr="00382E87" w:rsidR="00081CAB">
        <w:rPr>
          <w:rFonts w:ascii="Arial" w:hAnsi="Arial" w:cs="Arial"/>
          <w:spacing w:val="24"/>
          <w:sz w:val="18"/>
          <w:szCs w:val="18"/>
        </w:rPr>
        <w:t>emişsiniz ama 58’inci maddede “g</w:t>
      </w:r>
      <w:r w:rsidRPr="00382E87">
        <w:rPr>
          <w:rFonts w:ascii="Arial" w:hAnsi="Arial" w:cs="Arial"/>
          <w:spacing w:val="24"/>
          <w:sz w:val="18"/>
          <w:szCs w:val="18"/>
        </w:rPr>
        <w:t>eçen birleşim” deniliyor; biz 20 Şubatı almak durumundayız</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İDRİS BALUKEN (Bingöl) – 20 Şubat.</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“Burada 19, 20 Şubat” yazıyor. </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Taleplerinizi alacağım, tutanakları getirteceğim ve size söz vereceğim inceledikten sonra. </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HASİP KAPLAN (Şırnak) – Efendim, tutanaklar elimizde zaten.</w:t>
      </w:r>
    </w:p>
    <w:p w:rsidRPr="00382E87" w:rsidR="00081CAB"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Ben bir alayım tutanakları da öyle not edeyim.</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Nedir düzeltmek istediğiniz şey, onları bir kayda geçirelim, ona göre düzeltelim Sayın Baluken.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İDRİS BALUKEN (Bingöl) – Evet, Sayın Başkan, dünkü oturumda benim kullanmış olduğum bir cümlede şöyle bir ibare var: “Tüm siyasi partilerden özellikle ricam şudur: HDP’yi bir hakaret argümanı olarak kullanma anlayışsızlığından ve etik dışı davranışlardan lütfen vazgeçsinler.” Tabii, aslında, dün, bu işi yapan daha çok AKP Grubu ve MHP Grubuydu. Cumhuriyet Halk Partisini burada bu genel cümle içerisinde zan altında bırakan bir durum ortaya çıkmıştır. O nedenle bu durumu düzeltmek istiyorum.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Tamam, böyle bir ifadeniz varmış, düzeltmek istiyorsanız buyurun.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İki dakika…</w:t>
      </w:r>
    </w:p>
    <w:p w:rsidRPr="00382E87" w:rsidR="00081CAB" w:rsidP="00382E87" w:rsidRDefault="00081CAB">
      <w:pPr>
        <w:tabs>
          <w:tab w:val="center" w:pos="5100"/>
        </w:tabs>
        <w:suppressAutoHyphens/>
        <w:spacing w:before="100" w:beforeAutospacing="1" w:after="100" w:afterAutospacing="1"/>
        <w:ind w:left="80" w:right="60" w:firstLine="811"/>
        <w:jc w:val="both"/>
        <w:rPr>
          <w:rFonts w:ascii="Arial" w:hAnsi="Arial" w:cs="Arial"/>
          <w:noProof/>
          <w:sz w:val="18"/>
          <w:szCs w:val="18"/>
        </w:rPr>
      </w:pPr>
      <w:r w:rsidRPr="00382E87">
        <w:rPr>
          <w:rFonts w:ascii="Arial" w:hAnsi="Arial" w:cs="Arial"/>
          <w:noProof/>
          <w:sz w:val="18"/>
          <w:szCs w:val="18"/>
        </w:rPr>
        <w:t>VI.- GEÇEN TUTANAK HAKKINDA KONUŞMALAR</w:t>
      </w:r>
    </w:p>
    <w:p w:rsidRPr="00382E87" w:rsidR="00081CAB" w:rsidP="00382E87" w:rsidRDefault="00081CAB">
      <w:pPr>
        <w:tabs>
          <w:tab w:val="center" w:pos="5100"/>
        </w:tabs>
        <w:suppressAutoHyphens/>
        <w:spacing w:before="100" w:beforeAutospacing="1" w:after="100" w:afterAutospacing="1"/>
        <w:ind w:left="80" w:right="60" w:firstLine="811"/>
        <w:jc w:val="both"/>
        <w:rPr>
          <w:rFonts w:ascii="Arial" w:hAnsi="Arial" w:cs="Arial"/>
          <w:noProof/>
          <w:sz w:val="18"/>
          <w:szCs w:val="18"/>
        </w:rPr>
      </w:pPr>
      <w:r w:rsidRPr="00382E87">
        <w:rPr>
          <w:rFonts w:ascii="Arial" w:hAnsi="Arial" w:cs="Arial"/>
          <w:noProof/>
          <w:sz w:val="18"/>
          <w:szCs w:val="18"/>
        </w:rPr>
        <w:t>1.- Bingöl Mliletvekili İdris Baluken'in, 20/2/2015 tarihli 59’uncu Birleşimdeki bazı ifadelerini düzelttiğine ilişkin konuşması</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Teşekkür ediyorum.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Başkan, değerli milletvekilleri; hepinizi saygıyla selamlıyorum. </w:t>
      </w:r>
    </w:p>
    <w:p w:rsidRPr="00382E87" w:rsidR="00E34A1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Dün ifade ettiğim gibi, genel olarak kullanmış olduğum bir cümlede sanki AKP ve MHP’nin yaptığı şeyi Cumhuriyet Halk Partisi de yapmış gibi bir algı ortaya çıkmış ve CHP’li milletvekillerinden ve seçmenlerden bu yönlü bize bazı uyarılar geldi, onu düzeltmek için söz aldım. Dünkü kullandığım cümlelerde CHP Grubunu kastetmediğimi, CHP’nin siyasi parti teşkilatlarını kastetmediğimi buradan ifade etmek istiyorum.</w:t>
      </w:r>
      <w:r w:rsidRPr="00382E87">
        <w:rPr>
          <w:rStyle w:val="FootnoteReference"/>
          <w:rFonts w:ascii="Arial" w:hAnsi="Arial" w:cs="Arial"/>
          <w:spacing w:val="24"/>
          <w:sz w:val="18"/>
          <w:szCs w:val="18"/>
        </w:rPr>
        <w:footnoteReference w:customMarkFollows="1" w:id="1"/>
        <w:t>(X)</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Değerli milletvekilleri, önemli bir yasa tasarısı görüşülüyor. Yani neredeyse bir haftadır bu Meclisin gündemi kilitlenmiş durumda, gerilim had safhada. Bu gerilimin sokak yansımalarıyla ilgili hepimiz kaygı taşıyoruz. Önemli toplumsal olaylar çıkınca bunun önünü almakla ilgili, gerçekten, toplumun genelinde büyük bir kaygı var. Toplumun yüzde 50’lik iki kesimi arasında giderek artan bir kutuplaşma durumu söz konusu. Buradan defalarca bu yanlış gidişatla ilgili kararın gözden geçirilmesi çağrısını, bu yasa tasarısının Komisyona çekilerek her 4 siyasi partiden temsilcilerle tekrar bir uzlaşma arayışı olması gerektiğini ifade ettik. Ama anladığımız kadarıyla, AKP Hükûmeti, bu gerilimden seçim adına bir rant devşirmeyi önüne koymuş. İşte, Eğe Üniversitesindeki olay da öyle. Belli ki seçim sürecinde siz Kürt öğrencileri ülkücü öğrencilerle karşı karşıya getirmeye ya da siyasi partilerin kitlelerini karşı karşıya getirip gerilimin bir parçası hâline getirmeye ve aradan da seçimde barışçıl bir pozisyonla sıyrılmayı hedef olarak önünüze koymuşsunuz.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Bunun son derece tehlikeli bir yaklaşım olduğunu, bu ülkede yaşanacak her cinayetten, her acı olaydan…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(Mikrofon otomatik cihaz tarafından kapatıldı)</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 Sayın Baluken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(Devamla) -…Hükûmetinizin birinci derecede sorumlu olduğunu ve bu yasa tasarısının da giderek bu gerilimi artıracağını tekrar ifade etmek istiyorum.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Genel Kurulu saygıyla selamlıyorum. (HDP sıralarından alkışlar)</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AHMET BERAT ÇONKAR (İstanbul)</w:t>
      </w:r>
      <w:r w:rsidRPr="00382E87" w:rsidR="00E34A1C">
        <w:rPr>
          <w:rFonts w:ascii="Arial" w:hAnsi="Arial" w:cs="Arial"/>
          <w:spacing w:val="24"/>
          <w:sz w:val="18"/>
          <w:szCs w:val="18"/>
        </w:rPr>
        <w:t xml:space="preserve"> – Biz sizi çok iyi görüyoruz, n</w:t>
      </w:r>
      <w:r w:rsidRPr="00382E87">
        <w:rPr>
          <w:rFonts w:ascii="Arial" w:hAnsi="Arial" w:cs="Arial"/>
          <w:spacing w:val="24"/>
          <w:sz w:val="18"/>
          <w:szCs w:val="18"/>
        </w:rPr>
        <w:t>eden sorumlu olduğunuzu çok iyi görüyoruz.</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Hasip Kaplan, size -58’inci maddeye göre söz talepleri var- görüşmeler esnasında söz vereceğim.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Sayın Gök, bir şey mi istemiştiniz?</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Ben isteğimi bildirdim efendim.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Gündeme geçmeden…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Öyle bir kısıtlama yok.</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Yani gündeme geçmeden önce…</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58’inci maddede öyle bir kısıtlama yok, her an bunu yapabilirsiniz.</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Sizde yok ama Sadık Yakut’ta var Sayın Başkanım.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Çünkü milletvekili arkadaşlar çoğunlukla getiriyorlar. Meclis akışı içinde tutanakları da karşılaştırarak söz vereceğim.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Sayın Başkan, bana söz verip de Hasip Bey‘e söz vermemenizin gerekçesi nedir acaba?</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Baluken, baktık tutanaklara. Siz de söyleyin, bulabilirsek tutanağı...</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Ama aynı günün tutanakları var elinde.</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Bakalım, söyleyin, nedir?</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Aynı günün tutanakları var. Yani benim cümlemi önceden ben iletmedim oraya.</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Neyi düzeltmek istiyorsunuz Sayın Kaplan?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İdris Bey, kendi konuşmaları ve tutanağıyla ilgili konuştu. Benim konuşmam da tutanağım da ayrı.</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Ben size soruyorum şimdi “Neyi düzeltmek istiyorsunuz?” dedim.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Yani ben anlamadım, niye bu…</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Ben size soruyorum şimdi, siz neyi düzeltmek istiyorsunuz? Tutanaklardan karşılaştıracağım. Hangi cümlenizi…</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Sayın Başkan, tutanaklarla ilgili benim bir talebim var İç Tüzük 58’e göre…</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Ondan bahsediyoruz Sayın Kaplan.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–…ve burada çok açık olarak Hükûmet tasarısı içindeki teklifler geri çekilmiş olduğundan ve bu da Genel Kurulda kabul edildiğinden bunların çıkarılması ve raporun ve başlığın yeniden düzenlenmesi talebim vardı.</w:t>
      </w:r>
    </w:p>
    <w:p w:rsidRPr="00382E87" w:rsidR="008E48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DOĞAN KUBAT (İstanbul) – Hayır, kabul edilmedi.</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Bununla ilgili talebimden sonra Sayın Başkan olduğu gibi okudu ve okuduğunda da teklifi çekilen arkadaşlarımızın isimlerini tekrar okudu yani teklifi çekilmiş, Genel Kurul kabul etmiş ve orada söz aldık ve Sayın</w:t>
      </w:r>
      <w:r w:rsidRPr="00382E87" w:rsidR="00E96E95">
        <w:rPr>
          <w:rFonts w:ascii="Arial" w:hAnsi="Arial" w:cs="Arial"/>
          <w:spacing w:val="24"/>
          <w:sz w:val="18"/>
          <w:szCs w:val="18"/>
        </w:rPr>
        <w:t xml:space="preserve"> </w:t>
      </w:r>
      <w:r w:rsidRPr="00382E87">
        <w:rPr>
          <w:rFonts w:ascii="Arial" w:hAnsi="Arial" w:cs="Arial"/>
          <w:spacing w:val="24"/>
          <w:sz w:val="18"/>
          <w:szCs w:val="18"/>
        </w:rPr>
        <w:t>Başkan bizim sözü yarım bıraktığı için onu tamamlamak zorundayım. Yani, orada bir eksik var, onun için söz alıyorum.</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Buyurun.</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HASİP KAPLAN (Şırnak) – Sayfa 87, saat 01.50, 20 Şubat oluyor.</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Tamam.</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HASİP KAPLAN (Şırnak) – O tutanaktaki konuşmam ve arkasından da sayfa 94’te tasarı okunuyor, aynısı yine, talebim var ve bunun devamında</w:t>
      </w:r>
      <w:r w:rsidRPr="00382E87" w:rsidR="007B40C5">
        <w:rPr>
          <w:rFonts w:ascii="Arial" w:hAnsi="Arial" w:cs="Arial"/>
          <w:spacing w:val="24"/>
          <w:sz w:val="18"/>
          <w:szCs w:val="18"/>
        </w:rPr>
        <w:t xml:space="preserve"> </w:t>
      </w:r>
      <w:r w:rsidRPr="00382E87">
        <w:rPr>
          <w:rFonts w:ascii="Arial" w:hAnsi="Arial" w:cs="Arial"/>
          <w:spacing w:val="24"/>
          <w:sz w:val="18"/>
          <w:szCs w:val="18"/>
        </w:rPr>
        <w:t>-01.50, sayfa 98- yine Başkan aynı şeyleri okuyor ve burada ben “Sayın Başkan…” diyorum, Başkan bize söz vermeden bu konuda “Bir saniye…" diyor, “Sayın Başkan…” diyorum ve söz vermeden direkt görüşmelere geçiyor. Yani, bu tutanakla, bu raporla ilgili benim sözlerim tamamlanmamış oluyor, bunu tamamlamak istiyorum.</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Şimdi, 58’e uymuyor bu talebiniz.</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HASİP KAPLAN (Şırnak) – Uyuyor efendim, düzeltiyorum yani.</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Uymuyor çünkü siz diyorsunuz ki: “Benim sözüm kesildi ve sözümü tamamlayamadım.”</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HASİP KAPLAN (Şırnak) – Şimdi, Sayın Başkan, bakın, benim tutanakta talebim var.</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Sayın</w:t>
      </w:r>
      <w:r w:rsidRPr="00382E87" w:rsidR="00E96E95">
        <w:rPr>
          <w:rFonts w:ascii="Arial" w:hAnsi="Arial" w:cs="Arial"/>
          <w:spacing w:val="24"/>
          <w:sz w:val="18"/>
          <w:szCs w:val="18"/>
        </w:rPr>
        <w:t xml:space="preserve"> </w:t>
      </w:r>
      <w:r w:rsidRPr="00382E87">
        <w:rPr>
          <w:rFonts w:ascii="Arial" w:hAnsi="Arial" w:cs="Arial"/>
          <w:spacing w:val="24"/>
          <w:sz w:val="18"/>
          <w:szCs w:val="18"/>
        </w:rPr>
        <w:t>Hasip Kaplan, çok iyi duydum ve sizi anladım.</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HASİP KAPLAN (Şırnak) – Bu yanlış Sayın Başkan.</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Ama, 58’inci madde -Sayın</w:t>
      </w:r>
      <w:r w:rsidRPr="00382E87" w:rsidR="00E96E95">
        <w:rPr>
          <w:rFonts w:ascii="Arial" w:hAnsi="Arial" w:cs="Arial"/>
          <w:spacing w:val="24"/>
          <w:sz w:val="18"/>
          <w:szCs w:val="18"/>
        </w:rPr>
        <w:t xml:space="preserve"> </w:t>
      </w:r>
      <w:r w:rsidRPr="00382E87">
        <w:rPr>
          <w:rFonts w:ascii="Arial" w:hAnsi="Arial" w:cs="Arial"/>
          <w:spacing w:val="24"/>
          <w:sz w:val="18"/>
          <w:szCs w:val="18"/>
        </w:rPr>
        <w:t>Baluken’in yaptığı gibi- geçen tutanaktaki bir beyanınızın yanlış anlaşılmasını önlemek için söz talebidir.</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HASİP KAPLAN (Şırnak) – İşte, bu ilk talebim…</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Ama, siz diyorsunuz ki: “Benim konuşmam yarım kaldı, onu tamamlamak istiyorum.” Bu 58’e uymuyor, kusura bakmayın.</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HASİP KAPLAN (Şırnak) – Sayın Başkan, ilk talebim, tutanakta olan</w:t>
      </w:r>
      <w:r w:rsidRPr="00382E87" w:rsidR="007B40C5">
        <w:rPr>
          <w:rFonts w:ascii="Arial" w:hAnsi="Arial" w:cs="Arial"/>
          <w:spacing w:val="24"/>
          <w:sz w:val="18"/>
          <w:szCs w:val="18"/>
        </w:rPr>
        <w:t xml:space="preserve"> </w:t>
      </w:r>
      <w:r w:rsidRPr="00382E87">
        <w:rPr>
          <w:rFonts w:ascii="Arial" w:hAnsi="Arial" w:cs="Arial"/>
          <w:spacing w:val="24"/>
          <w:sz w:val="18"/>
          <w:szCs w:val="18"/>
        </w:rPr>
        <w:t>-açık söylüyorum- çekilen tekliflerle ilgili ifademi anlaşılır olması için düzelteceğim çünkü diyeceğim ki: “Yani -bu 87’nci sayfada, 20 Şubat- bunun rapor kapağında, tasarı kapağında böyle yazılmasını istiyorum.</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Sayın</w:t>
      </w:r>
      <w:r w:rsidRPr="00382E87" w:rsidR="00E96E95">
        <w:rPr>
          <w:rFonts w:ascii="Arial" w:hAnsi="Arial" w:cs="Arial"/>
          <w:spacing w:val="24"/>
          <w:sz w:val="18"/>
          <w:szCs w:val="18"/>
        </w:rPr>
        <w:t xml:space="preserve"> </w:t>
      </w:r>
      <w:r w:rsidRPr="00382E87">
        <w:rPr>
          <w:rFonts w:ascii="Arial" w:hAnsi="Arial" w:cs="Arial"/>
          <w:spacing w:val="24"/>
          <w:sz w:val="18"/>
          <w:szCs w:val="18"/>
        </w:rPr>
        <w:t>Hasip Kaplan, bu talebiniz 58’inci maddeye uymuyor, lütfen.</w:t>
      </w:r>
    </w:p>
    <w:p w:rsidRPr="00382E87" w:rsidR="00AB52DC" w:rsidP="00382E87" w:rsidRDefault="00AB52DC">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HASİP KAPLAN (Şırnak) – Efendim, uyuyor.</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Gündeme geçmeden önce üç sayın milletvekiline gündem dışı söz vereceğim.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Sayın Başkan, tutumunuz hakkında söz istiyorum.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Hasip Kaplan…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Bakın, Sayın Başkan…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Kaplan, lütfen!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- 58 çok açık, 58 takdirî bir konu değil.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Gündem dışı ilk söz, 21 Şubat Dünya Anadil Günü nedeniyle söz isteyen Ağrı Milletvekili Sayın Halil Aksoy’a aittir.</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Sayın Başkan, tutumunuz hakkında, taraflı tutumunuz hakkında söz istiyorum. Sizin bu…</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Buyurun Sayın Aksoy. (HDP sıralarından alkışlar)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Aleyhte söz istiyorum.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Lütfen, maddeleri…</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Bakın, bütün arkadaşlarınız söz aldı, 58’inci maddeye uygun olarak ben de söz verdim, beyanlarını düzelttiler, böyle gidiyoruz. Siz diyorsunuz ki: “Benim beyanım yarım kaldı, ben o beyanımı tamamlamak istiyorum.”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Şimdi bakın, Sayın Başkan, 58’inci…</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Lütfen…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Geliyor musunuz Sayın Halil Aksoy?</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HALİL AKSOY (Ağrı) – Sayın Başkan, lütfen ayaktaki vekili bir ikna edin, ondan sonra…</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Geliyor musunuz Sayın Halil Aksoy?</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Sayın Başkan, benim talebimi…</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Tamam, ben diğer konuşmacıya geçeyim, sizi sonra çağırırım.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Sayın Başkan…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Sayın Başkan, 58’e göre benim talebimi almıyorsunuz. Tutumunuz hakkında söz istiyorum.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Gündem dışı ikinci söz…</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Sayın Başkan…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…Erzincan ilinin sorunları hakkında söz isteyen Erzincan Milletvekili Sayın Muharrem Işık’a aittir.</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Sayın Işık.</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Böyle bir yönetim olmaz Sayın Başkan!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Sayın Başkan…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Sayın Başkan, böyle bir yönetim tarzı olmaz!</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İDRİS BALUKEN (Bingöl) – Sayın Başkan, hayır, usul tartışmasını öne almak zorundasınız.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Böyle bir talep de yok.</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İDRİS BALUKEN (Bingöl) – Hayır, İç Tüzük 63’te net yazıyor Sayın Başkan.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Sayın Başkan, ya 58’e göre talebimi alırsınız ya da tutumunuz hakkında usul tartışması açacağım.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Tamam, ben şunları tamamlayayım, düşünürüz.</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Hayır efendim, keyfinize göre değil, bunun sırası vardır.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Muharrem Işık, buyurun.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İDRİS BALUKEN (Bingöl) – Usul tartışması diğer işlerden önce görüşülür Sayın Başkanım.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Sizin söylediğiniz işlemin dışında bir işlem yapıyorum şu anda ben.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Hayır efendim, çok açık, burada 58’in durumu çok açıktır.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Işık, geliyor musunuz?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Niye tartışma yaratıyorsunuz Sayın Başkanım?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 toplantımızı sağlıklı yapalım yani versek ne olur Allah aşkına.</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O yüzden Muharrem Bey’in gelmesi gerekiyor Sayın Gök.</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Usul tartışması açabilirsiniz Sayın Başkan.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İDRİS BALUKEN (Bingöl) – Sayın Başkan…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Muharrem Bey, lütfen…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Işık…</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Muharrem Bey, lütfen…</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Muharrem Bey, şu tartışmayı bekleyelim, usul tartışması açılacak.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Peki, peki, tamam, anlaşıldı, biraz daha vakit kaybetmemiz gerekiyor.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Hayır efendim, şu ana kadar…</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Siz usul tartışması mı açmak istiyorsunuz? Tamam.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RECEP ÖZEL (Isparta) – Lehte.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MEHMET DOĞAN KUBAT (İstanbul) – Lehte.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Aleyhte.</w:t>
      </w:r>
      <w:r w:rsidRPr="00382E87" w:rsidR="00E96E95">
        <w:rPr>
          <w:rFonts w:ascii="Arial" w:hAnsi="Arial" w:cs="Arial"/>
          <w:spacing w:val="24"/>
          <w:sz w:val="18"/>
          <w:szCs w:val="18"/>
        </w:rPr>
        <w:t xml:space="preserve">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Lehte.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Aleyhte.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Kaplan aleyhte, Sayın Halaçoğlu lehte, Sayın Levent Gök aleyhte, Sayın Doğan Kubat lehte.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Tutumum hakkında, lehte söz isteyen Sayın Halaçoğlu, buyurun.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Üç dakika… </w:t>
      </w:r>
    </w:p>
    <w:p w:rsidRPr="00382E87" w:rsidR="0024587B" w:rsidP="00382E87" w:rsidRDefault="0024587B">
      <w:pPr>
        <w:tabs>
          <w:tab w:val="center" w:pos="5100"/>
        </w:tabs>
        <w:suppressAutoHyphens/>
        <w:spacing w:before="100" w:beforeAutospacing="1" w:after="100" w:afterAutospacing="1"/>
        <w:ind w:left="80" w:right="60" w:firstLine="811"/>
        <w:jc w:val="both"/>
        <w:rPr>
          <w:rFonts w:ascii="Arial" w:hAnsi="Arial" w:cs="Arial"/>
          <w:sz w:val="18"/>
          <w:szCs w:val="18"/>
        </w:rPr>
      </w:pPr>
      <w:r w:rsidRPr="00382E87">
        <w:rPr>
          <w:rFonts w:ascii="Arial" w:hAnsi="Arial" w:cs="Arial"/>
          <w:sz w:val="18"/>
          <w:szCs w:val="18"/>
        </w:rPr>
        <w:t>VII.- USUL HAKKINDA GÖRÜŞMELER</w:t>
      </w:r>
    </w:p>
    <w:p w:rsidRPr="00382E87" w:rsidR="0024587B" w:rsidP="00382E87" w:rsidRDefault="0024587B">
      <w:pPr>
        <w:tabs>
          <w:tab w:val="center" w:pos="5100"/>
        </w:tabs>
        <w:suppressAutoHyphens/>
        <w:spacing w:before="100" w:beforeAutospacing="1" w:after="100" w:afterAutospacing="1"/>
        <w:ind w:left="80" w:right="60" w:firstLine="811"/>
        <w:jc w:val="both"/>
        <w:rPr>
          <w:rFonts w:ascii="Arial" w:hAnsi="Arial" w:cs="Arial"/>
          <w:sz w:val="18"/>
          <w:szCs w:val="18"/>
        </w:rPr>
      </w:pPr>
      <w:r w:rsidRPr="00382E87">
        <w:rPr>
          <w:rFonts w:ascii="Arial" w:hAnsi="Arial" w:cs="Arial"/>
          <w:sz w:val="18"/>
          <w:szCs w:val="18"/>
        </w:rPr>
        <w:t>1.- Oturum Başkanı TBMM Başkan Vekili Ayşe Nur Bahçekapılı’nın, İç Tüzük’ün 58’inci maddesine göre söz isteyen Hasip Kaplan’a söz vermemesine yönelik tutumunun İç Tüzük hükümlerine uygun olup olmadığı hakkında</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Sayın Başkan, değerli milletvekilleri; saygıyla selamlıyorum.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Şimdi, 58’inci madde “Bir milletvekili veya bakan kendisine ait olup geçen birleşim tutanağında yer alan bir beyanın düzeltilmesi hakkında söz isterse, Başkan, beş dakikayı geçmemek üzere söz verir.” diyor. Dolayısıyla, bu her milletvekilinin hakkı. Yani, burada biz sürekli olarak Tüzük’ün uygulanması gerektiğini söylüyoruz. Tüzük tam olarak uygulandığı takdirde zaten bu problemlerin olacağını düşünmüyoruz; çatışmaların, kavgaların olacağını da düşünmüyoruz. Dolayısıyla, bir milletvekili eğer söz istiyorsa, birine verip birine vermemek, zannediyorum ki asıl çatışmanın veya kargaşanın veya itirazların temel sebebinin bu olduğu ortaya çıkıyor. </w:t>
      </w:r>
    </w:p>
    <w:p w:rsidRPr="00382E87" w:rsidR="0024587B"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Şimdi, burada tabii ki lehinde diye söz aldım ama ben neyin lehinde söz aldım? Tüzük’ün 58’inci maddesinin lehinde söz aldım. Dolayısıyla, 58’inci madde neyi gerektiriyorsa… Milletvekillerinin taleplerini, düzeltmek istedikleri konuyu burada açıkça düzeltmelerinde büyük bir fayda vardır. Bu da aslında daha iyi, Millet Meclisimiz için daha iyi. Çünkü, hem Meclisin onuru açısından hem milletvekillerinin onuru açısından hem de kamuoyuna bu gibi konularda verilmiş yanlış beyanlar veya anlaşılmalar varsa bunların düzeltilmesi açısından son derece önemli bir madde diye düşünüyorum 58’inci maddeyi.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 bakımdan, Sayın Başkan, bu gibi konularda mesela usul tartışmaları açılıyor. İşte “Onu düşünürüm.” Hayır, düşünme imkânınız yok Tüzük’e göre, bunu vermek durumundasınız. Eğer usul tartışması açılıyorsa usul tartışmasının gereği yerine getirildiğinde, sanıyorum, kaybedilecek zamandan daha az bir zaman içerisinde problemlerin çözümlenmesi daha kolay olur. Yani, veriyorduk vermiyorduk, onun tartışmaları aslında Meclisi daha fazla meşgul ediyor, daha büyük zaman kayıplarına sebep oluyor. Bu gibi konularda hassasiyetimizi sürdürmemiz gerekir.</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Değerli arkadaşlar, zaman zaman her milletvekilinin yapmış olduğu konuşmalarda yanlış anlaşılmalar söz konusu olabilir yani sizin hedefiniz farklı bir şeydir, anlatmak istediğiniz farklı bir şeydir fakat ifadeler başka anlamlara da gelebilir. Yani, Türkçenin böyle bir durumu da söz konusudur, çok geniş bir anlama yayabilirsiniz Türkçe kelimeleri. Bundan dolayı onların yeniden açıklanma zarureti doğabilir. Bu zaruretin yerine getirilmesini sağlamak tabii ki Meclisin doğru işlemesi konusunda da en önemli etkenlerden birisidir. Bu bakımdan, ben bu tür taleplerin yerine getirilmesi konusunda gerekli hassasiyetin gösterilmesinin uygun olduğunu düşünüyorum.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Hepinize saygılar sunuyorum. (MHP sıralarından alkışlar)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w:t>
      </w:r>
      <w:r w:rsidRPr="00382E87" w:rsidR="00E96E95">
        <w:rPr>
          <w:rFonts w:ascii="Arial" w:hAnsi="Arial" w:cs="Arial"/>
          <w:spacing w:val="24"/>
          <w:sz w:val="18"/>
          <w:szCs w:val="18"/>
        </w:rPr>
        <w:t xml:space="preserve"> </w:t>
      </w:r>
      <w:r w:rsidRPr="00382E87">
        <w:rPr>
          <w:rFonts w:ascii="Arial" w:hAnsi="Arial" w:cs="Arial"/>
          <w:spacing w:val="24"/>
          <w:sz w:val="18"/>
          <w:szCs w:val="18"/>
        </w:rPr>
        <w:t>Teşekkür ederim.</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Aleyhte, Sayın Hasip Kaplan…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Sayın Başkan, tabii, orada hâlâ resmî yetki yazınız olmadığı için korsan bir şekilde oturuyorsunuz, işgal etmişsiniz.</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Geldi, geldi, şu an var.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İDRİS BALUKEN (Bingöl) – Onun var. </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(Devamla) – İki gündür siz ve Sadık Yakut korsan bir şekilde işgal etmişsiniz, sonra milletin vekili söz istediği zaman da “İstersem veririm.” diyorsunuz ve bu İç Tüzük’ü ihlal ediyorsunuz. Çok açık, eğer tutanakla ilgili bir düzeltme istiyorsa vekil, vermek zorundasınız. </w:t>
      </w:r>
    </w:p>
    <w:p w:rsidRPr="00382E87" w:rsidR="0024587B"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Peki, niye vermiyorsunuz? Bir konuşmacıya veriyorsunuz, birine de “Keyfim isterse veririm.” diyorsunuz. Ya, böyle bir keyfî yönetim tarafsızlık içine dâhil edilebilir mi? Vicdanınıza sığıyor mu bu? Ben Hasip Kaplan olduğum için bunu bana yapmıyorsunuz; ben oylarını alarak geldiğim milletin, milyonların temsilcisi olduğum için, milletin iradesine saygısızlık ediyorsunuz. Siz o kürsüde, Cemil Çiçek bu kürsüye gelip resmî bir yazı vermediği sürece, şu an işgalci konumundasınız, korsan bir Başkanlık Divanı var ve ben burada size çok ciddi bir uyarıda bulundum, açıkladım da.</w:t>
      </w:r>
    </w:p>
    <w:p w:rsidRPr="00382E87" w:rsidR="00AB52DC" w:rsidP="00382E87" w:rsidRDefault="00AB52D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Bakın, ne demişim… Bu bir tasarı diye geçiyor, değil mi arkadaşlar? Bu tasarıyla ilgili geçen oturumda demişim ki: Teklifler de var içinde. Kimin teklifi vardı? Ertuğrul Kürkcü’nün, Mersin Milletvekilimizin. Kimin vardı? İstanbul Milletvekili Sezgin Tanrıkulu'nun vardı. Kimin vardı? Muhalefetten başka milletvekillerinin vardı. Şimdi, bunlar dilekçe verdiler Başkanlık makamınıza ve geri çektiler ve sizler de oyladınız. Geri çekildikten sonra bunlara bu tekliflerin artık okunmaması lazım; teklif düşmüştür, teklif geri çekilmiştir. Hükûmet, tasarısını kendi çeker, milletvekili kendi teklifini çeker. Bunu da Genel Kurulun oylarına sundunuz. </w:t>
      </w:r>
    </w:p>
    <w:p w:rsidRPr="00382E87" w:rsidR="00AB52DC" w:rsidP="00382E87" w:rsidRDefault="00AB52DC">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Şimdi, hâl, vaziyet buyken hâlâ bu tasarıda bu isimler geçiyor. “Bu ayıbın içinde olmak istemiyoruz." diyor</w:t>
      </w:r>
      <w:r w:rsidRPr="00382E87" w:rsidR="00B53939">
        <w:rPr>
          <w:rFonts w:ascii="Arial" w:hAnsi="Arial" w:cs="Arial"/>
          <w:spacing w:val="24"/>
          <w:sz w:val="18"/>
          <w:szCs w:val="18"/>
        </w:rPr>
        <w:t>lar</w:t>
      </w:r>
      <w:r w:rsidRPr="00382E87">
        <w:rPr>
          <w:rFonts w:ascii="Arial" w:hAnsi="Arial" w:cs="Arial"/>
          <w:spacing w:val="24"/>
          <w:sz w:val="18"/>
          <w:szCs w:val="18"/>
        </w:rPr>
        <w:t xml:space="preserve">, “Bu faşizm paketinde adımız geçmesin." diyor milletvekili arkadaşlarımız. Böyle olmasına rağmen, bakıyoruz ki saat 01.50’de 20 Şubat günü Sadık Yakut burada bunu okuyor burada, tasarının içinde tekrar çekilmiş teklifleri. Yetmiyor, saat 01.50’den sonraki açıklamada da tekrar okuyor. Şimdi, ben burada, tutanaktaki beyanımı şu şekilde düzeltiyorum, diyorum ki: Bu teklifler çekilmiştir, o zaman siz de bu teklifleri iade edin. Raporun üstündeki yazıyı çıkarın, doğru dürüst, Meclise getirin ve bunu da oylamaya sunun. Bizim tutanakla ilgili talebimiz oylamayı gerektiren bir durumdur, Genel Kurulun oylarına sunun, buyurun. Söylediğimiz bu. Bunun için de bu kadar kıyamet koparırsanız iki dakika yerine on iki dakika kaybedersiniz. (HDP sıralarından alkışlar) </w:t>
      </w:r>
    </w:p>
    <w:p w:rsidRPr="00382E87" w:rsidR="00AB52DC" w:rsidP="00382E87" w:rsidRDefault="00AB52DC">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Doğan Kubat, lehte. (AK PARTİ sıralarından alkışlar)</w:t>
      </w:r>
    </w:p>
    <w:p w:rsidRPr="00382E87" w:rsidR="00AB52DC" w:rsidP="00382E87" w:rsidRDefault="00AB52DC">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DOĞAN KUBAT (İstanbul) – Sayın Başkanım, çok değerli milletvekili arkadaşlarım; açılan usul görüşmesinde Başkanlığımızın tutumunun lehinde söz almış bulunuyorum. Yüce heyetinizi saygılarımla selamlarım.</w:t>
      </w:r>
    </w:p>
    <w:p w:rsidRPr="00382E87" w:rsidR="00AB52DC" w:rsidP="00382E87" w:rsidRDefault="00AB52DC">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pacing w:val="24"/>
          <w:sz w:val="18"/>
          <w:szCs w:val="18"/>
        </w:rPr>
        <w:t xml:space="preserve">Öncelikle Sayın Kaplan’ın “Teklifler geri çekildi, tasarı metninden çıktı, dolayısıyla Başkanlık makamınca okunmaması gerekir.” iddiası yerinde iddia değil. Sayın Kaplan’ın hatırlaması lazım, 75’e göre </w:t>
      </w:r>
      <w:r w:rsidRPr="00382E87">
        <w:rPr>
          <w:rFonts w:ascii="Arial" w:hAnsi="Arial" w:cs="Arial"/>
          <w:sz w:val="18"/>
          <w:szCs w:val="18"/>
        </w:rPr>
        <w:t xml:space="preserve">Genel Kurul bunları reddettiği için tasarı metninde tekliflerle birlikte işlem görüyor. </w:t>
      </w:r>
    </w:p>
    <w:p w:rsidRPr="00382E87" w:rsidR="00AB52DC" w:rsidP="00382E87" w:rsidRDefault="00AB52DC">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İDRİS BALUKEN (Bingöl) – Zorla mı orada tutuyorsunuz Doğan Bey?</w:t>
      </w:r>
    </w:p>
    <w:p w:rsidRPr="00382E87" w:rsidR="00AB52DC" w:rsidP="00382E87" w:rsidRDefault="00AB52DC">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MEHMET DOĞAN KUBAT (Devamla) – Sevgili Başkanım…</w:t>
      </w:r>
    </w:p>
    <w:p w:rsidRPr="00382E87" w:rsidR="00AB52DC" w:rsidP="00382E87" w:rsidRDefault="00AB52DC">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HASİP KAPLAN (Şırnak) – Yani, insanların iradesine saygılı olsanız Genel Kurulda.</w:t>
      </w:r>
    </w:p>
    <w:p w:rsidRPr="00382E87" w:rsidR="00AB52DC" w:rsidP="00382E87" w:rsidRDefault="00AB52DC">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MEHMET DOĞAN KUBAT (Devamla) – Yok, yok. Efendim, iradeye saygılı…</w:t>
      </w:r>
    </w:p>
    <w:p w:rsidRPr="00382E87" w:rsidR="00AB52DC" w:rsidP="00382E87" w:rsidRDefault="00AB52DC">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İDRİS BALUKEN (Bingöl) – İnsanlar orada ismi geçsin istemiyor.</w:t>
      </w:r>
    </w:p>
    <w:p w:rsidRPr="00382E87" w:rsidR="00AB52DC" w:rsidP="00382E87" w:rsidRDefault="00AB52DC">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MEHMET DOĞAN KUBAT (Devamla) – Bu istifa değil. Tüzük açık, Genel Kurul kararı olmadıkça böyle bir işlem yapılamaz. </w:t>
      </w:r>
    </w:p>
    <w:p w:rsidRPr="00382E87" w:rsidR="00AB52DC" w:rsidP="00382E87" w:rsidRDefault="00AB52DC">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Öte yandan, değerli arkadaşlar, İç Tüzük’ten kaynaklı hak ve yetkiler kullanılıyor. Nasıl kullanıldığını da burada görüyoruz. Şimdi, Türk Medeni Kanunu’nun 2’nci maddesi çok açık bir kural getiriyor: “Herkes haklarını kullanırken, borçlarını yerine getirirken dürüstlük kurallarına uymak zorundadır. Bir hakkın kötüye kullanılmasını hukuk düzeni korumaz.” Gerek doktrinde gerekse yargı kararlarında dürüstlük kuralının, sadece Türk Medeni Kanunu’nu değil, Türk hukuk düzeninin tamamını kapsayan genel bir ilke olduğu da kabul edilmektedir. Benim ricam, bu çerçevede hak ve yetkiler kullanılırsa tahmin ediyorum çok daha yararlı bir çalışma düzenimiz olur. </w:t>
      </w:r>
    </w:p>
    <w:p w:rsidRPr="00382E87" w:rsidR="00AB52DC" w:rsidP="00382E87" w:rsidRDefault="00AB52DC">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58’inci madde geçen tutanak hakkında konuşma hakkını düzenliyor. Evet, bu hak tanı</w:t>
      </w:r>
      <w:r w:rsidRPr="00382E87" w:rsidR="00092CB6">
        <w:rPr>
          <w:rFonts w:ascii="Arial" w:hAnsi="Arial" w:cs="Arial"/>
          <w:sz w:val="18"/>
          <w:szCs w:val="18"/>
        </w:rPr>
        <w:t>nmış fakat Sayın Başkanlığa,</w:t>
      </w:r>
      <w:r w:rsidRPr="00382E87">
        <w:rPr>
          <w:rFonts w:ascii="Arial" w:hAnsi="Arial" w:cs="Arial"/>
          <w:sz w:val="18"/>
          <w:szCs w:val="18"/>
        </w:rPr>
        <w:t xml:space="preserve"> ayağa kalkıp “Ben geçen birleşimdeki şu beyanımı düzeltmek istiyorum.” denildiği vakit Başkanlığın da bu beyanın tutanakta olup olmadığının mahiyetini tetkik etmek için bir zamana ihtiyacı var. Sayın Baluken söz talebinde bulunduğu zaman </w:t>
      </w:r>
      <w:r w:rsidRPr="00382E87" w:rsidR="00092CB6">
        <w:rPr>
          <w:rFonts w:ascii="Arial" w:hAnsi="Arial" w:cs="Arial"/>
          <w:sz w:val="18"/>
          <w:szCs w:val="18"/>
        </w:rPr>
        <w:t>Başkanlık Divanında, Başkanımız “bu tutanak metni b</w:t>
      </w:r>
      <w:r w:rsidRPr="00382E87">
        <w:rPr>
          <w:rFonts w:ascii="Arial" w:hAnsi="Arial" w:cs="Arial"/>
          <w:sz w:val="18"/>
          <w:szCs w:val="18"/>
        </w:rPr>
        <w:t>ende de var, karşılaştırdım, ona istinaden...” Sizin talebinizi…</w:t>
      </w:r>
    </w:p>
    <w:p w:rsidRPr="00382E87" w:rsidR="00AB52DC" w:rsidP="00382E87" w:rsidRDefault="00AB52DC">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İDRİS BALUKEN (Bingöl) – Aynı metin, aynı metin ya!</w:t>
      </w:r>
    </w:p>
    <w:p w:rsidRPr="00382E87" w:rsidR="00AB52DC" w:rsidP="00382E87" w:rsidRDefault="00AB52DC">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HASİP KAPLAN (Şırnak) – Aynı metin, aynı metin. Kubat, çuvalladın arka arkaya, kusura bakma!</w:t>
      </w:r>
    </w:p>
    <w:p w:rsidRPr="00382E87" w:rsidR="00AB52DC" w:rsidP="00382E87" w:rsidRDefault="00AB52DC">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MEHMET DOĞAN KUBAT (Devamla) – Şöyle, Sayın Kaplan… </w:t>
      </w:r>
    </w:p>
    <w:p w:rsidRPr="00382E87" w:rsidR="00AB52DC" w:rsidP="00382E87" w:rsidRDefault="00AB52DC">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İDRİS BALUKEN (Bingöl) – Benim bütün konuşmalarımı özellikle mi takip ediyorlar, nasıl yani?</w:t>
      </w:r>
    </w:p>
    <w:p w:rsidRPr="00382E87" w:rsidR="00AB52DC" w:rsidP="00382E87" w:rsidRDefault="00AB52DC">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MEHMET DOĞAN KUBAT (Devamla) – Sayın Kaplan, sizin talebinizi reddetmedi Başkan. “Beyanınıza göre tutanak karşılaştırması yaptıktan sonra ben size uygun bir zaman diliminde söz vereceğim.” dedi, bunu çok açık söyledi. Burada birleşimin başında söz vereceğine dair bir kayıt da yok. Başkanlık bu konuda takdir hakkına sahip, tıpkı sürede olduğu gibi. Kaldı ki beyan düzeltilecekse eğer, bu noktada gerçekten uygun bir zaman diliminde Başkanlık bunun karşılaştırmasını yaptıktan sonra bu yapılabilir ama ağızdan çıkan bir söz olacak ki o beyan düzeltilmiş olacak. Şimdi, tutanaklarda olmayan bir şeyi siz tamamlama ifadenizi dile getirdiniz, “Tamamlamak istiyorum.” dediniz. </w:t>
      </w:r>
    </w:p>
    <w:p w:rsidRPr="00382E87" w:rsidR="00AB52DC" w:rsidP="00382E87" w:rsidRDefault="00AB52DC">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HASİP KAPLAN (Şırnak) – “Düzenleyebilir.” diyor. </w:t>
      </w:r>
    </w:p>
    <w:p w:rsidRPr="00382E87" w:rsidR="00346D2E" w:rsidP="00382E87" w:rsidRDefault="00AB52DC">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z w:val="18"/>
          <w:szCs w:val="18"/>
        </w:rPr>
        <w:t>MEHMET DOĞAN KUBAT (Devamla) – Ama bu da araştırmaya ihtiyaç duyulan bir konu.</w:t>
      </w:r>
      <w:r w:rsidRPr="00382E87" w:rsidR="001B0A13">
        <w:rPr>
          <w:rFonts w:ascii="Arial" w:hAnsi="Arial" w:cs="Arial"/>
          <w:sz w:val="18"/>
          <w:szCs w:val="18"/>
        </w:rPr>
        <w:t xml:space="preserve"> </w:t>
      </w:r>
      <w:r w:rsidRPr="00382E87" w:rsidR="00346D2E">
        <w:rPr>
          <w:rFonts w:ascii="Arial" w:hAnsi="Arial" w:cs="Arial"/>
          <w:spacing w:val="24"/>
          <w:sz w:val="18"/>
          <w:szCs w:val="18"/>
        </w:rPr>
        <w:t xml:space="preserve">Başkanlığın da bunu araştırıp incelemekten başka yapacağı bir şey yok ve sonunda da inceler, talebiniz yerindeyse söz verir. </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Dolayısıyla, Sayın Başkanımızın tutumu yerindedir. </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Saygılar sunuyorum. (AK PARTİ sıralarından alkışlar) </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Sayın Başkan, sayın hatip…</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Lütfen… </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…direkt isim vererek “Bu İç Tüzük bunu böyle diyor, Medeni Kanun’da şöyledir şöyledir.” deyip bizim beyanımızın İç Tüzük’e uygun olmadığını… Ve “Yanlış biliyor.” dedi ve sataştı.</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Şimdi, sayın milletvekilleri...</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“Yanlış biliyor.” dedi. </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Kusura bakmayın...</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Şimdi, burada birbirimizi eleştirebiliriz, birbirimizin doğrusunu yanlışını düzeltebiliriz.</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Sataşma var efendim.</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Sataşma var Sayın Başkan.</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Şimdi, burada “İç Tüzük öyle değil, böyle.” diyen bir arkadaşta ne gibi bir sataşma olabilir?</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“Arkadaşımız yanlış biliyor.” diye bana sataştı.</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“Yanlış biliyor.” demek, sataşmadır Sayın Başkan.</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Siz usul tartışması açtınız, biz şu anda bunu görüşüyoruz.</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Sayın Başkan, yanlış bilmiyorum, doğru biliyorum. Kendisi yanlış biliyor. “Yanlış biliyorsun.” sataşmadır.</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Sayın Başkan, “Hasip Bey yanlış biliyor, yanlış ifade etti.” dedi. Sataştı yani.</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Ben, Sayın Hasip Kaplan’la konuşuyorum Sayın Baluken şimdi. </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Şimdi, “Yanlış biliyor.” dedi, sonra da İç Tüzük dışında bazı düzenlemeler…</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Tamam, peki, düzeltin o zaman.</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İki dakika.</w:t>
      </w:r>
    </w:p>
    <w:p w:rsidRPr="00382E87" w:rsidR="00346D2E"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Bak, ne güzel oldu.</w:t>
      </w:r>
    </w:p>
    <w:p w:rsidRPr="00382E87" w:rsidR="00E96E95" w:rsidP="00382E87" w:rsidRDefault="00E96E95">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VIII.- SATAŞMALARA İLİŞKİN KONUŞMALAR</w:t>
      </w:r>
    </w:p>
    <w:p w:rsidRPr="00382E87" w:rsidR="00E96E95" w:rsidP="00382E87" w:rsidRDefault="00E96E95">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1.- Şırnak Milletvekili Hasip Kaplan'ın, İstanbul Milletvekili Mehmet Doğan Kubat’ın usul görüşmesiyle ilgili yaptığı konuşması sırasında şahsına sataşması nedeniyle konuşması</w:t>
      </w:r>
    </w:p>
    <w:p w:rsidRPr="00382E87" w:rsidR="0061203D" w:rsidP="00382E87" w:rsidRDefault="00346D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Sayın Kubat, boşuna efor harcama burada. Sana İç Tüzük dersi verebilirim. Ama bu Meclisin hukukunu İç Tüzük belirliyor, anladınız mı, Medeni Kanun değil. </w:t>
      </w:r>
      <w:r w:rsidRPr="00382E87" w:rsidR="0061203D">
        <w:rPr>
          <w:rFonts w:ascii="Arial" w:hAnsi="Arial" w:cs="Arial"/>
          <w:spacing w:val="24"/>
          <w:sz w:val="18"/>
          <w:szCs w:val="18"/>
        </w:rPr>
        <w:t>Eğer Medeni Kanun düzenleseydi, eğer vicdan kanunları düzenleseydi, eğer hukuk kanunları düzenleseydi, eğer adalet kanunları düzenleseydi, eğer insanlık kanunları düzenleseydi, bu kürsüde kadınlara saldırı olduğu zaman işlerdi bu İç Tüzük.</w:t>
      </w:r>
    </w:p>
    <w:p w:rsidRPr="00382E87" w:rsidR="0061203D" w:rsidP="00382E87" w:rsidRDefault="0061203D">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RECEP ÖZEL (Isparta) – Kadınlar saldırdı ya...</w:t>
      </w:r>
    </w:p>
    <w:p w:rsidRPr="00382E87" w:rsidR="0061203D" w:rsidP="00382E87" w:rsidRDefault="0061203D">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(Devamla) – Burada 3 metreden düşürülen muhalefet milletvekilleri ölüm derecesine geldiğinde işlerdi. </w:t>
      </w:r>
    </w:p>
    <w:p w:rsidRPr="00382E87" w:rsidR="0061203D" w:rsidP="00382E87" w:rsidRDefault="0061203D">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“Ben şu şu milletvekilini tokmakla dövdüm.” dediği zaman bu Mecliste bu işlerdi. Eğer bu İç Tüzük işleseydi, bu işlerdi. </w:t>
      </w:r>
    </w:p>
    <w:p w:rsidRPr="00382E87" w:rsidR="0061203D" w:rsidP="00382E87" w:rsidRDefault="0061203D">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Eğer bu Başkanlık Divanı objektif olsaydı, bu kadar hakaret, bu kadar küfür, bu kadar şiddet görüntüsü olmazdı bu Mecliste. </w:t>
      </w:r>
    </w:p>
    <w:p w:rsidRPr="00382E87" w:rsidR="00D04039" w:rsidP="00382E87" w:rsidRDefault="0061203D">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Sizin milletvekilleriniz çıkıyor televizyona, dobra dobra diyor ki: “Şunu şunu vurdum.” “Sabahat Tuncel’i kürsüde vurdum.” diyor. Arkasından “Musa Çam’ı burada vurdum.”, arkasından “Refik Eryılmaz’ı tokmakla vurdum.” diyor, arkasından da sizin Başbakanınız -onu muhalefet partisi milletvekili zannediyor- diyor “Muhalefet şiddet uyguluyor.” E be vicdan sizde, e be insaf sizde yoksa, insaf ve vicdan sınırlarınızı aşmakta tereddüt etmiyorsanız, burada benim istediğim bir düzeltme talebini… İnsanlar sizin tasarınızın içinde olmak istemiyor, sizin bu işkence ve faşizm tasarısının içinde yer almak istemiyor, suç ortağınız olmak istemiyor. Bu hakkı siz niye tanımıyorsunuz milletvekillerine? Çektiler tekliflerini</w:t>
      </w:r>
      <w:r w:rsidRPr="00382E87" w:rsidR="00F82897">
        <w:rPr>
          <w:rFonts w:ascii="Arial" w:hAnsi="Arial" w:cs="Arial"/>
          <w:spacing w:val="24"/>
          <w:sz w:val="18"/>
          <w:szCs w:val="18"/>
        </w:rPr>
        <w:t>.</w:t>
      </w:r>
      <w:r w:rsidRPr="00382E87" w:rsidR="00D04039">
        <w:rPr>
          <w:rFonts w:ascii="Arial" w:hAnsi="Arial" w:cs="Arial"/>
          <w:spacing w:val="24"/>
          <w:sz w:val="18"/>
          <w:szCs w:val="18"/>
        </w:rPr>
        <w:t xml:space="preserve">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İradeye saygılı olun.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(Devamla) – Çektilerse sizin de -Genel Kurul da oyladı o zaman- yapacağınız bir tek namuslu ve dürüst şey vardır: Hakkını teslim etmektir, rızasını teslim etmektir.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Başkan, bu Genel Kurulun oyuna sunulması gereken bir konudur. Onu oya sunun. (HDP sıralarından alkışlar)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RAMAZAN CAN (Kırıkkale) – Kubat’a cevap vermedin yalnız.</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Bilmiyor ki Medeni Kanun’u.</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Gök…</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RAMAZAN CAN (Kırıkkale) – Kubat’a cevap veremedin, Kubat’a.</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ŞENOL GÜRŞAN (Kırklareli) – İç Tüzük’le övünüyordun ama veremedin.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Neye cevap veremedi? Söz al konuş, söz al konuş Ramazan!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Gök, lütfen…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İsterseniz size de biraz ders vereyim mi bu konuda? Medeni Kanun’un değil İç Tüzük’ün bu Mecliste çalıştığını…</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Gök, işlemi tamamlamak istiyorum, lütfen gelir misiniz kürsüye.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MUHYETTİN AKSAK (Erzurum) – Veremedi, veremedi…</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Lütfen kürsüye gelir misiniz. Ben sizi kürsüye çağırıyorum.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Varsa bir şey kürsüye çıkarsınız.</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Sizin hukukunuz küfür ve inkâr. Hukukunuz başka sizin. Sizin kendinize özgü bir hukukunuz var.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w:t>
      </w:r>
    </w:p>
    <w:p w:rsidRPr="00382E87" w:rsidR="002E3827" w:rsidP="00382E87" w:rsidRDefault="002E3827">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VII.- USUL HAKKINDA GÖRÜŞMELER (Devam)</w:t>
      </w:r>
    </w:p>
    <w:p w:rsidRPr="00382E87" w:rsidR="002E3827" w:rsidP="00382E87" w:rsidRDefault="002E3827">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1.- Oturum Başkanı TBMM Başkan Vekili Ayşe Nur Bahçekapılı’nın, İç Tüzük’ün 58’inci maddesine göre söz isteyen Hasip Kaplan’a söz vermemesine yönelik tutumunun İç Tüzük hükümlerine uygun olup olmadığı hakkında (Devam)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 değerli milletvekilleri; Sayın Başkanın tutumu hakkında aleyhinde söz aldım. Hepinizi saygıyla, sevgiyle selamlıyorum.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Şimdi, değerli milletvekilleri, az önce konuşan AKP sözcüsü Sayın Kubat Medeni Kanun’un 2’nci maddesini okuyarak bir hakkın kötüye kullanılmaması gerektiğinden bahsetti. Yani iyi bir hukukçu olduğuna inandığım bu arkadaşımın bu sözlerinin ne anlama geldiği konusunda gerçekten düşündüm ve Anayasa’yı arkadan dolanarak, kanunların da üstünde olan Anayasa’yı değiştirecek bir kanun tasarısını buraya getirmek, bu hakkın kötüye kullanılması değil de, İç Tüzük’ten kaynaklanan bir masum talebin, yer almış bir talebin kullanılması hakkın kötüye kullanılması olacak. Bunu kabul etmek olanaklı değildir. Burada, ayrıca Başkanın da “Ben takdir ederim, oturumun bir köşesinde size söz veririm.” deme hakkı yoktur. Aynen şöyle der: “Bir beyanın düzeltilmesini isteyen milletvekili söz isterse, Başkan, beş dakikayı geçmemek üzere söz verir.” Ne zaman verir? Söz isterse verir.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Şimdi, değerli milletvekilleri, burada biz İç Tüzük’e uygun davranıyoruz. Bakın, bunlar size lazım olacak. 7 Haziran seçimlerinden sonra bir muhalefet partisi olarak AKP milletvekilleri… (AK PARTİ sıralarından gülüşmeler)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Son gülen iyi güler.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(Devamla) – Burada muhalefet partisi milletvekillerinin beş gündür İç Tüzük’ten kaynaklanan haklarını nasıl kullandıkları konusunda bir staj görüyorsunuz şu anda, bir deneyim kazanıyorsunuz.</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AHMET YENİ (Samsun) – Rüya görüyorsunuz.</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(Devamla) – On iki yıldır iktidarda olan bir partinin muhalefetin haklarını bilmesi beklenemez, bunları bizlerden öğreniyorsunuz, yani bizlere teşekkür etmeniz gerekir, burada sizlere -deyim yerindeyse- bir pratik kur yaptırıyoruz değerli arkadaşlar, bunları öğreneceksiniz. (AK PARTİ sıralarından gürültüler) </w:t>
      </w:r>
    </w:p>
    <w:p w:rsidRPr="00382E87" w:rsidR="001B0A13" w:rsidP="00382E87" w:rsidRDefault="001B0A1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RECEP ÖZEL (Isparta) – Siz iyi öğrendiniz.</w:t>
      </w:r>
    </w:p>
    <w:p w:rsidRPr="00382E87" w:rsidR="001B0A13" w:rsidP="00382E87" w:rsidRDefault="001B0A1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(Devamla) – 8 Hazirandan sonra bunlar size lazım olacak. Diyeceksiniz ki: “Bakın, o zaman böyle yapmıştınız.” Biz o zaman “Haklısınız.” diyeceğiz. Yani bunların hepsi Tüzük’e uygun, teamüllere uygun davranışlar ama bunlardan dolayı yararlanacağınız bilgiler var; bu olaya böyle bakın.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AHMET YENİ (Samsun) – Hayal görüyorsunuz.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(Devamla) – 8 Hazirandan sonra bunlar size lazım olacak. (AK PARTİ sıralarından gülüşmeler) Biz burada Cumhuriyet Halk Partisi olarak oturduğumuzda, o zaman sizler talep edeceksiniz ve biz de sizin bu isteklerinizi haklı karşılayacağız.</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AHMET YENİ (Samsun) – 400, 400…</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MİHRİMAH BELMA SATIR (İstanbul) – O tarafa doğru yayılacağız.</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LEVENT GÖK (Devamla) – Ama elbette, biliniz ki, bu Meclise kanun getirdiğimiz zaman, hele temel hakları, hürriyetleri ilgilendiren kanunlar getirdiğimiz zaman muhalefetin hepsinin görüşünü alacağız… (AK PARTİ sıralarından gürültüler)</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ALİ SERİNDAĞ (Gaziantep) – Sayın Başkan, duyamıyoruz, duyamıyoruz.</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LEVENT GÖK (Devamla) – …bir toplumsal mutabakat sağlayacağız; sizin yaptığınız gibi, hakları gasbederek, muhalefeti sindirerek, tehdit ederek, saldırarak değil. </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ALİ SERİNDAĞ (Gaziantep) – Ama oradan baş sallamakla olmaz.</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AHMET YENİ (Samsun) – 400’le geliyoruz, 400’le.</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İDRİS ŞAHİN (Çankırı) – 400, 400…</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ŞİRİN ÜNAL (İstanbul) – 400 milletvekili, 400…</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SELAHATTİN KARAAHMETOĞLU (Giresun) – Siz avucunuzu yalayacaksınız.</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ÜNAL KACIR (İstanbul) – Sizin yaladığınız gibi mi?</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LEVENT GÖK (Devamla) – Böyle bir konuda, Cumhuriyet Halk Partisi iktidar olduğunda nasıl bir iktidar anlayışı olduğunu göreceksiniz; ülkemizi huzura, güvenliğe nasıl götürdüğümüzü göreceksiniz ve İç Tüzük’ün uygulamasını da rahatlıkla yapacaksınız.</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Hepinizi saygıyla selamlıyorum. (CHP sıralarından alkışlar) </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CUMA İÇTEN (Diyarbakır) – AK PARTİ 10- Muhalefet 0.</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Teşekkür ederim.</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Sayın milletvekilleri…</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İDRİS ŞAHİN (Çankırı) – Dört yıl sonra Şirin Paşa’ya da laf attırdınız kendinize.</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ALİ SERİNDAĞ (Gaziantep) – Sayın Başkan, 28 Şubatta Hava Kuvvetlerinin içerisindeki Truva atı olan Ünal Şirin’in söyleyeceği bir şey varsa gelsin, orada söylesin, yerinden söz atmasın.</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Lütfen yerinize oturur musunuz.</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İDRİS ŞAHİN (Çankırı) – Şirin Ünal o, Ünal Şirin değil. </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ALİ SERİNDAĞ (Gaziantep) – Neyse…</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Sayın milletvekilleri, süreci tekrar hatırlatmak istiyorum. 58’inci maddeyle ilgili 2 tane talep geldi…</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SELAHATTİN KARAAHMETOĞLU (Giresun) – Gülün, gülün; son gülen iyi güler.</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ŞİRİN ÜNAL (İstanbul) – Daha adımı bile bilmiyorsun be! Şirin Ünal, Ünal Şirin değil.</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ALİ SERİNDAĞ (Gaziantep) – Biliyorum, biliyorum. Olabilir, yer değiştirin.</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Sayın milletvekilleri… </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trike/>
          <w:spacing w:val="24"/>
          <w:sz w:val="18"/>
          <w:szCs w:val="18"/>
        </w:rPr>
      </w:pPr>
      <w:r w:rsidRPr="00382E87">
        <w:rPr>
          <w:rFonts w:ascii="Arial" w:hAnsi="Arial" w:cs="Arial"/>
          <w:spacing w:val="24"/>
          <w:sz w:val="18"/>
          <w:szCs w:val="18"/>
        </w:rPr>
        <w:t>Sayın Serindağ, biraz önce milletvekilleri konuşuyor diye benden susturulmasını istemiştiniz, şimdi ben konuşuyorum, sizden de aynı hassasiyeti bekliyorum.</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Sayın milletvekilleri, gelişmeyi, bu noktaya nasıl geldiğimizi bir özetlemek istiyorum.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Şimdi, 58’inci maddeye uygun iki tane talep vardı, birisi Sayın İdris Baluken’in, birisi de Sayın Hasip Kaplan’ın. Sayın İdris Baluken’e ve Sayın Kaplan’a dedim ki: “Size söz vereceğim. Yalnı</w:t>
      </w:r>
      <w:r w:rsidRPr="00382E87" w:rsidR="002E3827">
        <w:rPr>
          <w:rFonts w:ascii="Arial" w:hAnsi="Arial" w:cs="Arial"/>
          <w:spacing w:val="24"/>
          <w:sz w:val="18"/>
          <w:szCs w:val="18"/>
        </w:rPr>
        <w:t>z, neyi düzeltmeyi istediğinizi lütfen</w:t>
      </w:r>
      <w:r w:rsidRPr="00382E87">
        <w:rPr>
          <w:rFonts w:ascii="Arial" w:hAnsi="Arial" w:cs="Arial"/>
          <w:spacing w:val="24"/>
          <w:sz w:val="18"/>
          <w:szCs w:val="18"/>
        </w:rPr>
        <w:t xml:space="preserve"> söylerseniz, tutanaklardan karşılaştıracağız ve ona göre söz vereceğiz.” Sayın İdris Baluken söyledi, gerekçesini de anlattı. Biz de tutanaklardan baktık, karşılaştırdık, “Doğru.” dedik, iki dakika söz verdik. Sayın Hasip Kaplan geçen tutanağı okurken “Biraz sonra açıklayacağım bir nedenden dolayı sözüm yarım kaldı.” dedi ve bunun üzerine söz talep etti 58’e göre. 58’inci maddeyi ise tekrar etmekte yarar var: “Bir milletvekili veya bir bakan kendisine ait olup geçen birleşim tutanağında yer alan bir beyanın düzeltilmesi hakkında söz isterse, Başkan, beş dakikayı geçm</w:t>
      </w:r>
      <w:r w:rsidRPr="00382E87" w:rsidR="001B5D00">
        <w:rPr>
          <w:rFonts w:ascii="Arial" w:hAnsi="Arial" w:cs="Arial"/>
          <w:spacing w:val="24"/>
          <w:sz w:val="18"/>
          <w:szCs w:val="18"/>
        </w:rPr>
        <w:t>emek üzere söz verir.” diyor, “</w:t>
      </w:r>
      <w:r w:rsidRPr="00382E87">
        <w:rPr>
          <w:rFonts w:ascii="Arial" w:hAnsi="Arial" w:cs="Arial"/>
          <w:spacing w:val="24"/>
          <w:sz w:val="18"/>
          <w:szCs w:val="18"/>
        </w:rPr>
        <w:t xml:space="preserve">Yarım kalan bir beyanı düzeltmek için…” demiyor.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Sayın Başkan, 87’nci sayfa diye size özellikle tutanaktan…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Bir saniye, müsaade eder misiniz.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87’nci…</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Dolayısıyla…</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Ya, niye çarpıtıyorsunuz? Burada benim konuşmam, tutanakta var.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Ben şu anda 58’i konuşuyorum.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Yani, gözümüzün içine bakarak yapmayın. 87, sayfa bile söylüyorum size, daha ne diyeyim!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Dolayısıyla da ben Sayın Hasip Kaplan’a bu talebinin 58’inci maddeye uygun olmadığını söyledim. Kendisi usul tartışması açtı. Usul tartışmasından sonra da tutumumu değiştirmedim, değiştirm</w:t>
      </w:r>
      <w:r w:rsidRPr="00382E87" w:rsidR="008B182C">
        <w:rPr>
          <w:rFonts w:ascii="Arial" w:hAnsi="Arial" w:cs="Arial"/>
          <w:spacing w:val="24"/>
          <w:sz w:val="18"/>
          <w:szCs w:val="18"/>
        </w:rPr>
        <w:t>ediğimi beyan ediyorum. Bu bir.</w:t>
      </w:r>
    </w:p>
    <w:p w:rsidRPr="00382E87" w:rsidR="008B182C" w:rsidP="00382E87" w:rsidRDefault="008B182C">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V.- OTURUM BAŞKANLARININ KONUŞMALARI (Devam)</w:t>
      </w:r>
    </w:p>
    <w:p w:rsidRPr="00382E87" w:rsidR="008B182C" w:rsidP="00382E87" w:rsidRDefault="008B182C">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2.- Oturum Başkanı TBMM Başkan Vekili Ayşe Nur Bahçekapılı'nın, Mersin Milletvekili Ertuğrul Kürkcü’nün (2/1632) esas numaralı Kanun Teklifi’ni geri çekme talebiyle ilgili Genel Kurulun karar vermesi gerektiğine ve Türkiye Büyük Millet Meclisi Başkanının 21/2/2015 tarihli 60’ıncı Birleşim için Başkanlık Divanı görevlendirme yazısına ilişkin konuşması</w:t>
      </w:r>
    </w:p>
    <w:p w:rsidRPr="00382E87" w:rsidR="00D04039" w:rsidP="00382E87" w:rsidRDefault="008B182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w:t>
      </w:r>
      <w:r w:rsidRPr="00382E87" w:rsidR="00D04039">
        <w:rPr>
          <w:rFonts w:ascii="Arial" w:hAnsi="Arial" w:cs="Arial"/>
          <w:spacing w:val="24"/>
          <w:sz w:val="18"/>
          <w:szCs w:val="18"/>
        </w:rPr>
        <w:t>İki: Sayın Hasip Kaplan ısrarla Sayın Ertuğrul Kürkcü’nün teklifinin…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Sezgin Tanrıkulu’nun ve diğer milletvekillerinin.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Diğer milletvekillerinin, peki.</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…kendi talebi doğrultusunda tasarıdan çıkartılmasını istediklerini söyledi ve “Bu konuda, Genel Kurulda bir oylama yapılmadı.” dedi. Şimdi zaten o aşamada değiliz. Ayrıca da Genel Kurulda bu konuda bir oylama yapıldı. Eğer bir milletvekili teklifini çekerse “Ben çektim.” demekle olmuyor arkadaşlar, 75’inci maddenin üçüncü fıkrası “…teklifler gündeme alınmışlarsa geri alınmaları için Genel Kurulun karar vermesi gerekir.” diyor. Bu iki.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Üçüncüsü de, Sayın Kaplan dün de bugün de Divanı “korsan” olarak nitelendirdi.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 Meclis belki de kurulduğundan beri ilk defa bir uygulama yapıldı. Bu uygulamayı size okuyorum: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“Türkiye Büyük Millet Meclisi Genel Kurulu gündeminin yoğunluğu ve çalışmalarının uzun sürmesinden dolayı Genel Kurulun 21 Şubat 2015 tarihli 60’ıncı Birleşiminde Başkanlık Divanındaki Başkanlık görevini dönüşümlü bir şekilde Sadık Yakut ve Ayşe Nur Bahçekapılı’nın yürütmesini, kâtip üyelik görevini Muhammet Bilal Macit ve Muharrem Işık’ın yürütmesini, bu kâtip üyelerin bulunmaması durumunda aşağıdaki listede isimleri belirtilen kâtip üyelerin Genel Kurulu yöneten Başkanın talebi üzerine bu görevi yürütmesini rica ederim.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Saygılarımla.</w:t>
      </w:r>
    </w:p>
    <w:p w:rsidRPr="00382E87" w:rsidR="00D04039" w:rsidP="00382E87" w:rsidRDefault="00D04039">
      <w:pPr>
        <w:pStyle w:val="Metinstil"/>
        <w:tabs>
          <w:tab w:val="center" w:pos="5103"/>
          <w:tab w:val="left" w:pos="5245"/>
        </w:tabs>
        <w:suppressAutoHyphens/>
        <w:spacing w:before="100" w:beforeAutospacing="1" w:after="100" w:afterAutospacing="1" w:line="240" w:lineRule="auto"/>
        <w:ind w:right="1644"/>
        <w:jc w:val="right"/>
        <w:rPr>
          <w:rFonts w:ascii="Arial" w:hAnsi="Arial" w:cs="Arial"/>
          <w:spacing w:val="24"/>
          <w:sz w:val="18"/>
          <w:szCs w:val="18"/>
        </w:rPr>
      </w:pPr>
      <w:r w:rsidRPr="00382E87">
        <w:rPr>
          <w:rFonts w:ascii="Arial" w:hAnsi="Arial" w:cs="Arial"/>
          <w:spacing w:val="24"/>
          <w:sz w:val="18"/>
          <w:szCs w:val="18"/>
        </w:rPr>
        <w:t>Cemil Çiçek</w:t>
      </w:r>
    </w:p>
    <w:p w:rsidRPr="00382E87" w:rsidR="00D04039" w:rsidP="00382E87" w:rsidRDefault="00D04039">
      <w:pPr>
        <w:pStyle w:val="Metinstil"/>
        <w:tabs>
          <w:tab w:val="center" w:pos="5103"/>
          <w:tab w:val="left" w:pos="5245"/>
        </w:tabs>
        <w:suppressAutoHyphens/>
        <w:spacing w:before="100" w:beforeAutospacing="1" w:after="100" w:afterAutospacing="1" w:line="240" w:lineRule="auto"/>
        <w:ind w:right="652"/>
        <w:jc w:val="right"/>
        <w:rPr>
          <w:rFonts w:ascii="Arial" w:hAnsi="Arial" w:cs="Arial"/>
          <w:spacing w:val="24"/>
          <w:sz w:val="18"/>
          <w:szCs w:val="18"/>
        </w:rPr>
      </w:pPr>
      <w:r w:rsidRPr="00382E87">
        <w:rPr>
          <w:rFonts w:ascii="Arial" w:hAnsi="Arial" w:cs="Arial"/>
          <w:spacing w:val="24"/>
          <w:sz w:val="18"/>
          <w:szCs w:val="18"/>
        </w:rPr>
        <w:t xml:space="preserve">Türkiye Büyük Millet Meclisi </w:t>
      </w:r>
    </w:p>
    <w:p w:rsidRPr="00382E87" w:rsidR="00D04039" w:rsidP="00382E87" w:rsidRDefault="00D04039">
      <w:pPr>
        <w:pStyle w:val="Metinstil"/>
        <w:tabs>
          <w:tab w:val="center" w:pos="5103"/>
          <w:tab w:val="left" w:pos="5245"/>
        </w:tabs>
        <w:suppressAutoHyphens/>
        <w:spacing w:before="100" w:beforeAutospacing="1" w:after="100" w:afterAutospacing="1" w:line="240" w:lineRule="auto"/>
        <w:ind w:right="1928"/>
        <w:jc w:val="right"/>
        <w:rPr>
          <w:rFonts w:ascii="Arial" w:hAnsi="Arial" w:cs="Arial"/>
          <w:spacing w:val="24"/>
          <w:sz w:val="18"/>
          <w:szCs w:val="18"/>
        </w:rPr>
      </w:pPr>
      <w:r w:rsidRPr="00382E87">
        <w:rPr>
          <w:rFonts w:ascii="Arial" w:hAnsi="Arial" w:cs="Arial"/>
          <w:spacing w:val="24"/>
          <w:sz w:val="18"/>
          <w:szCs w:val="18"/>
        </w:rPr>
        <w:t>Başkanı</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Diğer Divan üyeleri:</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Dilek Yüksel</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Mine Lök Beyaz</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Fehmi Küpçü</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İsmail Kaşdemir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Bayram Özçelik</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Muhammet Rıza Yalçınkaya”</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Tarih… Tarih…</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Hani, alabilir miyiz?</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Hasip Kaplan, şimdi bunu size vereceğim.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Bunun örneğini verin ve ne zaman verildiğini söyleyin.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Vereceğim, bunu vereceğim size.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Hasip Kaplan, bunu bilmeden ve bana da sormadan bu Divanı biraz önce “korsan” diye nitelediniz.</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Sayın Başkan, dün ben Cemil Çiçek’le görüştüm; Sayın Gök de görüştü, biz de…</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Evet.</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Müsaade eder misiniz.</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Bunu bilmeden ve bana da sormadan ve buradaki benim konumumu da araştırmadan Divana “korsan” dediniz.</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Dün öyleydi.</w:t>
      </w:r>
    </w:p>
    <w:p w:rsidRPr="00382E87" w:rsidR="00952C9E"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Özür dileyecek misiniz?</w:t>
      </w:r>
    </w:p>
    <w:p w:rsidRPr="00382E87" w:rsidR="00952C9E" w:rsidP="00382E87" w:rsidRDefault="00952C9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Dün öyleydi.</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Bugün de söylediniz.</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Dün korsan oturdunuz.</w:t>
      </w:r>
    </w:p>
    <w:p w:rsidRPr="00382E87" w:rsidR="001B5D00" w:rsidP="00382E87" w:rsidRDefault="001B5D00">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Bugün de söylediniz.</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Lütfen şimdi bunu verin bakayım…</w:t>
      </w:r>
    </w:p>
    <w:p w:rsidRPr="00382E87" w:rsidR="00952C9E" w:rsidP="00382E87" w:rsidRDefault="00952C9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Özür dileyecek misiniz?</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Verin, önce verin.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Veriyorum, buyurun.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Dünkü oturum için Sadık Yakut’la ikiniz gelip Genel Kuruldan özür dileyeceksiniz.</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 buyurun.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Bunu okuyun ve lütfen bu Divana özür dilediğinizi beyan edin.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 Divan korsan değil, bu Divan Gazi Meclisin Divanıdır ve burada kimlerin görev yaptığını da hepimiz, hepimiz, hepimiz bilmekteyiz. (AK PARTİ sıralarından alkışlar)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Dünkü görevlendirmede sizin isminiz var.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Evet, sayın milletvekilleri, gündem dışı ilk söz, 21 Şubat Dünya Anadil Günü nedeniyle söz isteyen Ağrı Milletvekili Halil Aksoy’a aittir.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Bir şey söyleyeceğim.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 Sayın Aksoy.</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Aksoy, ikinci kez çağırıyorum sizi. Geliyor musunuz?</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HALİL AKSOY (Ağrı) – Grup Başkan Vekili söz istiyor Sayın Başkan.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Özür dilerim, görmedim.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Sadece bir şey söyleyeyim: Yani AKP’li arkadaşlarımızı anlamak mümkün değildir. Bu arkadaşlarımız iki gün önce burada, kürsüde bulunan heyetinize “Yuh!” çekmişlerdir.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MİHRİMAH BELMA SATIR (İstanbul) – Heyete değil, konuşmayan, okumayan kâtip üyeye.</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Yani arkadaşlarımızın da böyle bir…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Gök, ben böyle bir durum bilmiyorum. Eğer böyle bir şey varsa, eğer böyle bir şey yaptılarsa aynı sözlerim onlar için de geçerlidir. Tamam mı?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Teşekkür ederiz. (CHP sıralarından alkışlar)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MAHMUT TANAL (İstanbul) – Sayın Başkan…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Gündem dışı ilk söz, 21 Şubat Dünya Anadil Günü…</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MAHMUT TANAL (İstanbul) – Sayın Başkan…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Üçüncü defa okuyorum. Lütfen! Hayır!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MAHMUT TANAL (İstanbul) – Sayın Başkan…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Söz vereceğim, bir müsaade edin arkadaşlar!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Ya, sinirlenmeyeyim diyorum, inadına sinirlendiriyorsunuz beni ya, biraz saygı, lütfen! Vereceğim söz!</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MAHMUT TANAL (İstanbul) – Sinirlenmiyorum, sizden istirham ediyorum.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Başkan, lütfen, bir dakika istiyorum ben.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Sonra vereceğim.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MAHMUT TANAL (İstanbul) – Peki.</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Sözlerim bütün milletvekilleri için geçerlidir Gazi Meclisle ilgili olarak, bir kez daha söyleyeyim, yapan varsa aksi bir davranışı.</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Gündem dışı ilk söz, 21 Şubat Dünya Anadil Günü nedeniyle söz isteyen Ağrı Milletvekili Halil Aksoy’a aittir.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Sayın Aksoy. (HDP sıralarından alkışlar)</w:t>
      </w:r>
    </w:p>
    <w:p w:rsidRPr="00382E87" w:rsidR="00654E7C" w:rsidP="00382E87" w:rsidRDefault="00654E7C">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IX.- GÜNDEM DIŞI KONUŞMALAR</w:t>
      </w:r>
    </w:p>
    <w:p w:rsidRPr="00382E87" w:rsidR="00654E7C" w:rsidP="00382E87" w:rsidRDefault="00654E7C">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A) Milletvekillerinin Gündem Dışı Konuşmaları</w:t>
      </w:r>
    </w:p>
    <w:p w:rsidRPr="00382E87" w:rsidR="00654E7C" w:rsidP="00382E87" w:rsidRDefault="00654E7C">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1.- Ağrı Milletvekili Halil Aksoy'un, 21 Şubat Uluslararası Anadil Günü’ne ilişkin gündem dışı konuşması</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HALİL AKSOY (Ağrı) – “…”</w:t>
      </w:r>
      <w:r w:rsidRPr="00382E87">
        <w:rPr>
          <w:rStyle w:val="FootnoteReference"/>
          <w:rFonts w:ascii="Arial" w:hAnsi="Arial" w:cs="Arial"/>
          <w:spacing w:val="24"/>
          <w:sz w:val="18"/>
          <w:szCs w:val="18"/>
        </w:rPr>
        <w:footnoteReference w:customMarkFollows="1" w:id="2"/>
        <w:t>(x)</w:t>
      </w:r>
      <w:r w:rsidRPr="00382E87">
        <w:rPr>
          <w:rFonts w:ascii="Arial" w:hAnsi="Arial" w:cs="Arial"/>
          <w:spacing w:val="24"/>
          <w:sz w:val="18"/>
          <w:szCs w:val="18"/>
        </w:rPr>
        <w:t xml:space="preserve">Sayın Başkan, değerli milletvekilleri; 21 Şubat Dünya Anadil Günü nedeniyle gündem dışı söz aldım. Genel Kurulu saygıyla selamlıyorum.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w:t>
      </w:r>
      <w:r w:rsidRPr="00382E87">
        <w:rPr>
          <w:rStyle w:val="FootnoteReference"/>
          <w:rFonts w:ascii="Arial" w:hAnsi="Arial" w:cs="Arial"/>
          <w:spacing w:val="24"/>
          <w:sz w:val="18"/>
          <w:szCs w:val="18"/>
        </w:rPr>
        <w:footnoteReference w:customMarkFollows="1" w:id="3"/>
        <w:t>(xx)</w:t>
      </w:r>
      <w:r w:rsidRPr="00382E87">
        <w:rPr>
          <w:rFonts w:ascii="Arial" w:hAnsi="Arial" w:cs="Arial"/>
          <w:spacing w:val="24"/>
          <w:sz w:val="18"/>
          <w:szCs w:val="18"/>
        </w:rPr>
        <w:t xml:space="preserve">UNESCO 1999 yılında aldığı bir kararla 21 Şubat gününü Uluslararası Anadil Günü olarak kabul etmiş ve ilk kez 2000 yılında kültürel çeşitliliği ve çok dilliliği desteklemek amacıyla Dünya Anadil Günü kutlanmaya başlamıştır.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UNESCO verilerine göre dünya üzerinde 2.500 dil yok olma tehlikesiyle karşı karşıyadır, Türkiye’de ise yok olma riski olan ana dili sayısı 18 adettir. UNESCO tarafından, yüz yıl içerisinde bir dili konuşacak çocuk kalmayacak durumdaysa o dil tehlikede, bir dili konuşan hiç çocuk kalmamışsa o dil ölü olarak kabul edilmektedir. Etnik ve ulus düzeyinde toplulukların bütün ilişki ve etkinliklerinde, günlük yaşamlarında kullandıkları ve anlaştıkları dil o topluluğun ana dilidir. Daha geniş bir tanımla, bir insanın hiçbir eğitime tabi tutulmaksızın, ailesi, çevresi ve toplumu aracılığıyla öğrendiği dil ana dili olarak tanımlanmaktadır. Her insanın ana dili, et ve tırnak gibi onun ayrılmaz bir parçası olduğu hâlde, Türkiye’de ana dil eğitimi tartışmalarında bilimsel ve pedagojik gerçekler bilinçli olarak geri plana itilmektedir.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Bir ülke için önemli olan, ekonomik ve toplumsal başarı sağlamak kadar dilsel ve kültürel zenginliklerin de nesilden nesle aktarılmasının olanaklarını da yaratmaktır. Ancak bu başarıldığı zaman gerçek anlamda toplumsal ve kültürel gelişme, bir ilerleme sağlanabilir. Bireylerin ana dili dışında sonradan öğrendikleri ikinci, üçüncü diller, o dillerle iletişim kurmayı sağlasa bile insanın ana dili gibi olmamaktadır. Ana dilin kullanılmasının engellenmesi, ilgili toplumun bütün bireylerini değişik boyutta etkilese de tartışmasız olarak en fazla etkilenen kesim çocuklardır.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Türkiye, dil ve kültürlerin çeşitliliği açısından oldukça zengin bir ülkedir. Kürtçe, Gürcüce, Hemşince, Lazca, Çerkezce, Pontusça, Süryanice, Abazaca, Ermenice, Rumca, Arapça, Çeçence, Acemce, Mıhallemice ve Pomakça bunlardan birkaçıdır. Fakat bu zenginliğin önünde anayasal bir engel bulunmaktadır.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w:t>
      </w:r>
      <w:r w:rsidRPr="00382E87">
        <w:rPr>
          <w:rStyle w:val="FootnoteReference"/>
          <w:rFonts w:ascii="Arial" w:hAnsi="Arial" w:cs="Arial"/>
          <w:spacing w:val="24"/>
          <w:sz w:val="18"/>
          <w:szCs w:val="18"/>
        </w:rPr>
        <w:footnoteReference w:customMarkFollows="1" w:id="4"/>
        <w:t>(x)</w:t>
      </w:r>
      <w:r w:rsidRPr="00382E87">
        <w:rPr>
          <w:rFonts w:ascii="Arial" w:hAnsi="Arial" w:cs="Arial"/>
          <w:spacing w:val="24"/>
          <w:sz w:val="18"/>
          <w:szCs w:val="18"/>
        </w:rPr>
        <w:t xml:space="preserve"> Türkiye’de Kürtler ve Kürtçe, uzun yıllar inkâr edilmiştir. Kürtlerden ve Kürtçeden söz etmek âdeta vatan hainliğiyle eş değerde tutulmuştur. 2000’li yıllarda bir bakan “Kürtçe eğitim istemek vatan hainliğidir.” dedi. Arkasından bir bakan da Kürtçenin bir medeniyet dili olmadığını söyledi. Bakın, Kürtçenin bir medeniyet dili olmadığını söyleyen Sayın Bakana Ahmedi Hani’nin çok güzel bir cevabı var, der ki: “…” </w:t>
      </w:r>
      <w:r w:rsidRPr="00382E87">
        <w:rPr>
          <w:rStyle w:val="FootnoteReference"/>
          <w:rFonts w:ascii="Arial" w:hAnsi="Arial" w:cs="Arial"/>
          <w:spacing w:val="24"/>
          <w:sz w:val="18"/>
          <w:szCs w:val="18"/>
        </w:rPr>
        <w:footnoteReference w:customMarkFollows="1" w:id="5"/>
        <w:t>(</w:t>
      </w:r>
      <w:r w:rsidRPr="00382E87">
        <w:rPr>
          <w:rFonts w:ascii="Arial" w:hAnsi="Arial" w:cs="Arial"/>
          <w:spacing w:val="24"/>
          <w:sz w:val="18"/>
          <w:szCs w:val="18"/>
          <w:vertAlign w:val="superscript"/>
        </w:rPr>
        <w:t>x</w:t>
      </w:r>
      <w:r w:rsidRPr="00382E87">
        <w:rPr>
          <w:rStyle w:val="FootnoteReference"/>
          <w:rFonts w:ascii="Arial" w:hAnsi="Arial" w:cs="Arial"/>
          <w:spacing w:val="24"/>
          <w:sz w:val="18"/>
          <w:szCs w:val="18"/>
        </w:rPr>
        <w:t>x)</w:t>
      </w:r>
      <w:r w:rsidRPr="00382E87">
        <w:rPr>
          <w:rFonts w:ascii="Arial" w:hAnsi="Arial" w:cs="Arial"/>
          <w:spacing w:val="24"/>
          <w:sz w:val="18"/>
          <w:szCs w:val="18"/>
        </w:rPr>
        <w:t xml:space="preserve"> Türkçe “Kürtler marifetten anlamaz, marifet kökünden asılsızdırlar. Demesinler ki çeşitli milletler kitap sahibidirler de bir tek Kürtler bundan nasibini almamış, hem de fikir ehli olanlar.” demektedir.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Bugün hâlâ Kürtçeden söz edenler, Kürtçe ana dilde eğitim talep edenler bölücülükle suçlanıyor. Kürtçenin üzerindeki baskılar yalnızca yurt içinde değil, yurt dışında da devam etmiştir. 1980’lerde İsveç’te ilk kez bir Kürtçe anaokulu açıldı ve bu anaokulunun kapatılması için Türkiye başvuruda bulundu, talebi reddedildi. Bu konuda CHP de gerçekten rolünü oynamakta biçare kalmıştır.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Türkiye, bir yandan bütün dünya çocuklarına bayram armağan ettiğini söylerken bir yandan da milyonlarca çocuğun kendi ana dillerinde eğitim görmesine engel olmaktadır. 21 Şubat Dünya Anadil Günü’nde, eğitim sistemi açısından milyonlarca çocuğun ana dilini kullanamadığı, ana dilde eğitim göremediği için yaşadığı psikolojik travma ve mağduriyet bu konuda somut politikalar gerçekleştirilmesini gerektiriyor.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Sözlerime son verirken 21 Şubat Dünya Anadil Günü’nü kutluyorum. Kendi ana dilimle de hitap etmek istiyorum: “…” </w:t>
      </w:r>
      <w:r w:rsidRPr="00382E87">
        <w:rPr>
          <w:rStyle w:val="FootnoteReference"/>
          <w:rFonts w:ascii="Arial" w:hAnsi="Arial" w:cs="Arial"/>
          <w:spacing w:val="24"/>
          <w:sz w:val="18"/>
          <w:szCs w:val="18"/>
        </w:rPr>
        <w:footnoteReference w:customMarkFollows="1" w:id="6"/>
        <w:t>(x)</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Teşekkürler. (HDP sıralarından alkışlar)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ederim.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MİHRİMAH BELMA SATIR (İstanbul) – Ne dediniz, anlamadık ki?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DEMİR ÇELİK (Muş) – Dünya Ana</w:t>
      </w:r>
      <w:r w:rsidRPr="00382E87" w:rsidR="001A3027">
        <w:rPr>
          <w:rFonts w:ascii="Arial" w:hAnsi="Arial" w:cs="Arial"/>
          <w:spacing w:val="24"/>
          <w:sz w:val="18"/>
          <w:szCs w:val="18"/>
        </w:rPr>
        <w:t>d</w:t>
      </w:r>
      <w:r w:rsidRPr="00382E87" w:rsidR="003B79D2">
        <w:rPr>
          <w:rFonts w:ascii="Arial" w:hAnsi="Arial" w:cs="Arial"/>
          <w:spacing w:val="24"/>
          <w:sz w:val="18"/>
          <w:szCs w:val="18"/>
        </w:rPr>
        <w:t>il</w:t>
      </w:r>
      <w:r w:rsidRPr="00382E87" w:rsidR="001A3027">
        <w:rPr>
          <w:rFonts w:ascii="Arial" w:hAnsi="Arial" w:cs="Arial"/>
          <w:spacing w:val="24"/>
          <w:sz w:val="18"/>
          <w:szCs w:val="18"/>
        </w:rPr>
        <w:t xml:space="preserve"> </w:t>
      </w:r>
      <w:r w:rsidRPr="00382E87">
        <w:rPr>
          <w:rFonts w:ascii="Arial" w:hAnsi="Arial" w:cs="Arial"/>
          <w:spacing w:val="24"/>
          <w:sz w:val="18"/>
          <w:szCs w:val="18"/>
        </w:rPr>
        <w:t xml:space="preserve">Günü’nüz kutlu olsun.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Aksoy, Kürtçe bilmeyen arkadaşlar var. Eğer siz de uygun görürseniz yerinizden lütfen…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HALİL AKSOY (Ağrı) – Şimdi, Ahmedi Hani’nin şiirini…</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Aksoy, yerinizden rica edeyim.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HALİL AKSOY (Ağrı) – Ahmedi Hani’nin şiirini ben tercüme ettim.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Yerinizden, ben mikrofonu açayım.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Gök, siz de buyurun, vereceğim size söz.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HALİL AKSOY (Ağrı) – Dünya Anadil Günü kutlu olsun, kutluyorum.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Sisteme girin, sisteme girin, Sayın Aksoy.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Buyurun. </w:t>
      </w:r>
    </w:p>
    <w:p w:rsidRPr="00382E87" w:rsidR="003B79D2" w:rsidP="00382E87" w:rsidRDefault="003B79D2">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IV.- AÇIKLAMALAR (Devam)</w:t>
      </w:r>
    </w:p>
    <w:p w:rsidRPr="00382E87" w:rsidR="003B79D2" w:rsidP="00382E87" w:rsidRDefault="003B79D2">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11.- Ağrı Milletvekili Halil Aksoy'un, yaptığı gündem dışı konuşmasındaki bazı ifadelerine ilişkin açıklaması</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HALİL AKSOY (Ağrı) – Dilimiz varlığımızdır, dilimiz en büyük değerimizdir.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 </w:t>
      </w:r>
      <w:r w:rsidRPr="00382E87">
        <w:rPr>
          <w:rStyle w:val="FootnoteReference"/>
          <w:rFonts w:ascii="Arial" w:hAnsi="Arial" w:cs="Arial"/>
          <w:spacing w:val="24"/>
          <w:sz w:val="18"/>
          <w:szCs w:val="18"/>
        </w:rPr>
        <w:footnoteReference w:customMarkFollows="1" w:id="7"/>
        <w:t>(x)</w:t>
      </w:r>
      <w:r w:rsidRPr="00382E87">
        <w:rPr>
          <w:rFonts w:ascii="Arial" w:hAnsi="Arial" w:cs="Arial"/>
          <w:spacing w:val="24"/>
          <w:sz w:val="18"/>
          <w:szCs w:val="18"/>
        </w:rPr>
        <w:t xml:space="preserve"> Teşekkürler.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ederim.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Buyurun Sayın Gök. </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LEVENT GÖK (Ankara) – Efendim, sayın konuşmacı, konuşmasında partimizi kastederek Cumhuriyet Halk Partisinin rolünü oynamadığını ve biçare kaldığını söylemiştir.</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Sayın Aksoy’la ilgili mi diyorsunuz? </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LEVENT GÖK (Ankara) – Evet. </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O konuda sataşmadan dolayı söz istiyorum.</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Bir tutanakları inceleyeyim, lütfen. Bakidir sözünüz.</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YUSUF HALAÇOĞLU (Kayseri) – Yok, açık açık söyledi.</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Bir inceleyeyim, lütfen. Duymadım çünkü. Bazı kelimeleri sayın vekil Kürtçe söylediği için duymadım. </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MAHMUT TANAL (İstanbul) – Bunu Türkçe söyledi.</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Tutanağı getireyim, oturumu bitirmeden gerekirse söz vereceğim, tamam.</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LEVENT GÖK (Ankara) – Ondan sonra, o hakkım saklı kalmak kaydıyla tutanakları inceleyeceğiz. Peki efendim. </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Kaldı, evet, tamam. </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Gündem dışı ikinci söz, Erzincan ilinin sorunları hakkında söz isteyen Erzincan Milletvekili Muharrem Işık’a aittir. </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Buyurun Sayın Işık. (CHP sıralarından alkışlar) </w:t>
      </w:r>
    </w:p>
    <w:p w:rsidRPr="00382E87" w:rsidR="003B79D2" w:rsidP="00382E87" w:rsidRDefault="003B79D2">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IX.- GÜNDEM DIŞI KONUŞMALAR (Devam)</w:t>
      </w:r>
    </w:p>
    <w:p w:rsidRPr="00382E87" w:rsidR="003B79D2" w:rsidP="00382E87" w:rsidRDefault="003B79D2">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A) Milletvekillerinin Gündem Dışı Konuşmaları (Devam)</w:t>
      </w:r>
    </w:p>
    <w:p w:rsidRPr="00382E87" w:rsidR="003B79D2" w:rsidP="00382E87" w:rsidRDefault="003B79D2">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2.- Erzincan Milletvekili Muharrem Işık'ın, Erzincan ilinin sorunlarına ilişkin gündem dışı konuşması</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MUHARREM IŞIK (Erzincan) – Sayın Başkanım, değerli milletvekilleri; Erzincan’ın sorunları hakkında söz almış bulunmaktayım. </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Yalnız, biraz önce gerçekten beni üzen bir olay oldu. Sayın Levent Bey orada arkadaşların geçen akşam bana yaptıkları hareketi söylerken Sayın Belma Hanım’ın orada “Kâtip Üye” diye söylemesi gerçekten beni kırdı. Yani, kâtip üye muhalefetin milletvekili olduğu zaman, onun yuhalanmasını, ona -ki bana- “namussuz” diyeni de -tabii o farklı bir şey- orada onaylamanızı gerçekten teessüfle karşıladım ve üzüldüm, gerçekten üzüldüm.</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MİHRİMAH BELMA SATIR (İstanbul) – Değerli üye, görevinizi yapmadığınız için o olay oldu. </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Sayın Satır, lütfen. Açıklama isterseniz veririm. </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MUHARREM IŞIK (Erzincan) – Olsun. Beni yuhalamalarını gerektiren bir şey değildir. Eğer ben de o Divanın üyesiysem, eğer o Divanda…</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Sayın Işık, lütfen. </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MUHARREM IŞIK (Erzincan) – Hayır Başkanım, asıl sizin orada kalmanız lazım. </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Siz devam edin. </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MUHARREM IŞIK (Erzincan) – Beni ayırdı ve orada sizleri şey yaptı.</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Devam edin siz Sayın Işık. </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Buyurun. </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MUHARREM IŞIK (Erzincan) – Değerli milletvekilleri, on iki buçuk yıldır genelde, on buçuk yıldır da yerel iktidarda olan AKP’nin Erzincan’a ne yaptığını bir söylemek istiyorum. Aslında, konuşmamı daha neşeli yapmayı düşünüyordum, sayın vekilim de burada, sayın vekilimi de üzmek istemiyordum ama Sayın Grup Başkan Vekilinin söylediklerinden sonra biraz moralim bozuldu. </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Yaklaşık 80 trilyona mal olan -eski parayla söylüyorum- ve ta Recep Yazıcıoğlu zamanında, rahmetli zamanında başlayan Ergan Dağı Projesi bitti. Ama ne yazık ki yeterli destek verilmediği için Ergan Dağı’nda çalıştırmak için işletme alan herkesin iflas ettiğini görüyoruz çünkü elektrik masrafları çok fazla ve yeterince tesisler yapılmadı. </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CANPİ Tavuk Entegre Tesisi vardı, burası iflas etmişti. Bizim de çok zorlamamızla, sürekli muhalefetlerimizle Et Balık Kurumuna verildi. O tesisler kurulacak, Erzincan’ımıza faydalı olacak. </w:t>
      </w:r>
    </w:p>
    <w:p w:rsidRPr="00382E87" w:rsidR="003B79D2"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Türkiye'nin en iyi üniversitesindeki tüm sosyolog ve psikologların onlarcası bir araştırma yapsalar “Mobbing nasıl uygulanır, işe girmek için zorla AKP’ye nasıl üye yaptırılır, nasıl köle gibi çalıştırılır, hasta olsalar bile rapor almaya kalktıkları zaman nasıl fırça yiyip işten atılır?” konusunda tez, kitap yazabilecekleri bir çağrı merkezi; birilerine daha önce tarla, arazi alınaraktan açılan üniversite ka</w:t>
      </w:r>
      <w:r w:rsidRPr="00382E87" w:rsidR="003B79D2">
        <w:rPr>
          <w:rFonts w:ascii="Arial" w:hAnsi="Arial" w:cs="Arial"/>
          <w:spacing w:val="24"/>
          <w:sz w:val="18"/>
          <w:szCs w:val="18"/>
        </w:rPr>
        <w:t>mpüsü; bir de yapılan yollar...</w:t>
      </w:r>
    </w:p>
    <w:p w:rsidRPr="00382E87" w:rsidR="00D04039" w:rsidP="00382E87" w:rsidRDefault="003B79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w:t>
      </w:r>
      <w:r w:rsidRPr="00382E87" w:rsidR="00D04039">
        <w:rPr>
          <w:rFonts w:ascii="Arial" w:hAnsi="Arial" w:cs="Arial"/>
          <w:spacing w:val="24"/>
          <w:sz w:val="18"/>
          <w:szCs w:val="18"/>
        </w:rPr>
        <w:t xml:space="preserve">angi yol? E80 kara yolu. Bu yolu sürekli gündeme getiriyorum. Şimdi, yol yapıldığı zaman… Uluslararası bir yol, yapılması gereken yol zaten. Yalnız, bu yolla ilgili Erzincan’da sıkıntı şu: Refahiye Köroğlu Deresi’ndeki yolu düşünün, 3 kez söküldü, tekrar yapıldı; Sakaltutan’ı düşünün, tam 4 kez söküldü, tekrar yapıldı; Sansa-Mutu’daki tüneli düşünün, tam bir muamma. Ulaştırma Bakanlığında sanki hiç mühendis yok, önceden bir araştırma yapıp “Şu yolun şurada gitmesi gerekir, şöyle olması gerekir.” diye araştırmıyorlar. Bir bakıyorsunuz “2 metre yukarı alınması gerekiyor.” denip tekrar yapılıyor, “4 metre aşağı düşmesi gerekir.” denip tekrar yapılıyor; “Tüneller yıkılsın, tünele gerek yok.” diyorlar, bir bakıyorsunuz, tekrar tünel yapılıyor. Tabii, çok pahalıya mal oluyor, dünya kadar para gidiyor.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Adliye binası yapıldı. Tabii, hiç övünemeyeceğimiz bir cezaevi yapıldı ama cezaevine 16 trilyon para -eski parayla- harcanmış, 396 kişilik kapasitesi var yeninin. Şu anda odaları o kadar kötü yapılmış; bir mutfağı var, 10 kişi zor yemek yiyebiliyor. Bu 16 trilyon para harcanırken nasıl projelendirildi, nasıl yapıldı, aklın alması gerçekten çok zor.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Polis okulunun yeri değiştirildi, daha önce olan polis okulunun.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Kızılay Maden Suyu Fabrikası ve Dünyagöz Hastanesi yapıldı ama tabii, işin ilginci, bu yapıldığı zaman da özellikle Dünyagöz Hastanesini engellemek için uğraşanlar oldu, kadro verilmedi.</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Kızılay Maden Suyu için de sayın vekilim uğraştılar, hakkını inkâr edememem ama engellemeye çalışanları da biliyoruz, sayın vekilimiz de biliyor. Orası yapılmasın diye bir sürü engel çıkarmaya çalıştılar.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Erzincan’da esnaf perişan, çiftçi perişan, köylü perişan, memur perişan, işçi perişan; borçlu, işsiz sayısı çok fazla, icralık vatandaş sayısı çok artmış.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Erzincan Belediyesinin, Allah için, hiçbir sorunu yok; yollar bitmiş, asfalt bitmiş, mahallelerde sorun kalmamış! Bütün hepsi bittiği için, şimdi, 640 milyara -eski parayla- lüks bir araç peşindeler. Bunu da aldıkları zaman herhâlde Erzincan’ın artık sorunu kalmayacak.</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Erzincan’da yapmak istediğimiz çok şey var; yapmak istediğimiz şeyleri projelerimizi getirdik, sürekli</w:t>
      </w:r>
      <w:r w:rsidRPr="00382E87">
        <w:rPr>
          <w:rFonts w:ascii="Arial" w:hAnsi="Arial" w:cs="Arial"/>
          <w:b/>
          <w:spacing w:val="24"/>
          <w:sz w:val="18"/>
          <w:szCs w:val="18"/>
        </w:rPr>
        <w:t xml:space="preserve"> </w:t>
      </w:r>
      <w:r w:rsidRPr="00382E87">
        <w:rPr>
          <w:rFonts w:ascii="Arial" w:hAnsi="Arial" w:cs="Arial"/>
          <w:spacing w:val="24"/>
          <w:sz w:val="18"/>
          <w:szCs w:val="18"/>
        </w:rPr>
        <w:t xml:space="preserve">projelerimizi hazırladık. İnşallah, 7 Hazirandan sonra Cumhuriyet Halk Partisinin iktidarında biz tüm bu projeleri yapıp bunları hayata geçireceğiz.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Özellikle şeker fabrikasını 5 bin kapasiteye çıkaracağız, buradaki bütün ürünlerle birlikte Erzincan’ın Tercan’ını, Çayırlı’yı bağlayacağız.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3. Ordu Erzincan’da ama Ağır Bakım Yolu çalışması ağır aksak gidiyor. Neden 3. Ordu merkez olmasın, onu merkez şekline getireceğiz.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Ergan Dağı, dünyada sıralamaya giren bir dağ kayak merkezi olarak ama ne yazık ki çalıştırılamıyor, bunun çalışması için özel teşvikler vereceğiz.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Tarım, hayvancılığı destekleyeceğiz. Erzincan fasulyesi bulunmaz, nohut bulunmaz, pancar, buğday; bunlar için özel teşvikler, seracılık için yapılan çok uygun bir yer… Tulum peynirimiz marka ama ne yazık ki şu anda nasıl olduğunu herkes biliyor, bunu geliştirmek için her şey yapılacaktır.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Hepinizi saygılarımla selamlıyorum. (CHP sıralarından alkışlar)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ederim Sayın Işık.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Gündem dışı üçüncü söz, Dünya Anadil Günü nedeniyle söz isteyen Batman Milletvekili Sayın Ziver Özdemir’in.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Sayın Özdemir. (AK PARTİ sıralarından alkışlar)</w:t>
      </w:r>
    </w:p>
    <w:p w:rsidRPr="00382E87" w:rsidR="00703A35" w:rsidP="00382E87" w:rsidRDefault="00703A35">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3.- Batman Milletvekili Ziver Özdemir'in, 21 Şubat Uluslararası Anadil Günü’ne ilişkin gündem dışı konuşması</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ZİVER ÖZDEMİR (Batman) – Sayın Başkan, değerli milletvekilleri; Dünya Anadil Günü dolayısıyla gündem dışı söz almış bulunmaktayım. Bu vesileyle hepinizi saygıyla selamlıyorum.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Birleşmiş Milletler Eğitim, Bilim ve Kültür Örgütü (UNESCO), 21 Şubatı “Uluslararası Anadil Günü” adı altında uluslararası uzlaşıyı, kültürel çeşitliliği desteklemek amacıyla 1990 yılında ilan etmiştir.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UNESCO tarafından yayınlanan Atlas’a göre dünyada 2.473 dil kaybolma tehlikesiyle karşı karşıya, Türkiye’de 18 dil için bu tehlike geçerli. Yüz yıl içerisinde bir dili konuşacak çocuk kalmayacaksa o dil tehlikede kabul ediliyor. UNESCO tehlike altındaki dilleri “kırılgan”, “açıkça tehlikede”, “ciddi anlamda tehlikede”, “son derece tehlikede” ve “kaybolmuş” kategorileri altında ele alıyor. Dilin kırılgan olması birçok çocuk tarafından konuşulmasına rağmen bu kullanımın ev gibi belirli alanlarla sınırlandırıldığı anlamına geliyor. Türkiye’de de örnekleri Zazaca, Çerkezce ve Abhazca olarak sıralanıyor. Açıkça tehlikede olan diller olarak çocuklar tarafından ana dil olarak öğrenilme oranı oldukça düşük olan Abhazca, Hemşince, Lazca gibi diller gösteriliyor. Ciddi anlamda tehlikede olan diller, toplumun yaşlı kesimi tarafından konuşulan, orta yaşlı kesim tarafından anlaşılan ama çocuklara öğretilemeyen dilleri kapsıyor; bunlar da Gagavuzca, Ladino gibi dillerdir. Son derece tehlikede olan diller, toplumun yaşlı kesimi tarafından nadiren konuşuluyor. Türkiye’de de bu kategoriye giren tek dil Hertevin dilidir.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Değerli milletvekilleri, bizler için her dil değerlidir, önemlidir ve korunmalıdır. Dillerin çeşitliliği, Allah’ın bizlere bahşettiği büyük nimetlerden biridir. Yüce Allah’ın ayette buyurduğu gibi: “Göklerin ve yerin yaratılması dillerinizin ve renklerinizin farklı olması da O’nun varlığının ve kudretinin delillerindendir. Şüphesiz bunda bilenler için elbette ibretler vardır.” Bizler farklılığı, renkliliği hiçbir zaman bir tehdit unsuru olarak görmedik. Bizim bakış açımız farklılıkların zenginlik olduğudur. Bunun için, bu zenginliği yaşatmak ve önündeki engelleri kaldırmak için on üç yıldır AK PARTİ durmadan çalışıyor. Öncelikle, on üç yıllık iktidarı süresince AK PARTİ yıllardır süregelen ret, inkâr, asimilasyon politikalarına son verdi. Sadece sosyal alanda değil, her alanda büyük bir demokratikleşme süreci ve hamlesi başlattı. Ana dil konusunda da on üç yılda reform mahiyetinde düzenlemeler, yenilikler gerçekleştirildi. Hayal dahi edilemeyen, konuşulmasından bile korkulan adımları attı.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Neler yaptık bu süreçlerde? Mesela, farklı dillerde yayına izin verdik. TRT Kurdî’yi hayata geçirdik. Artık yirmi dört saat yayın yapan, devletin resmî televizyonu var. Devlet televizyonu aracılığıyla da TRT Haber isminde de Kürtçe bir haber sitesi yayın yapıyor.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2010 yılında ifade ve örgütlenme özgürlüğünün bir gereği olan siyasi propaganda hakkının önündeki siyasal engelleri kaldırdık. Farklı dil ve lehçelerde siyasi propaganda serbest hâle geldi.</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İsimlerin önündeki engelleri kaldırdık.</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Kamuda Kürtçe ve diğer dillerde tercüman ve çağrı merkezlerini kurdurduk. Ayrıca, çeşitli valilikler aracılığıyla da kamu kurumlarının hizmet kalitesini artırmak için kurulan çağrı merkezlerine Türkçe bilmeyen vatandaşlarla iletişim kurulabilmesi için personel görevlendirilmesi yapıldı.</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Eğitim sistemini demokratikleştirdik. 4+4+4’le bu çerçevede, talep hâlinde farklı dil ve lehçelerde seçmeli ders olarak okullarda önlerini açtık.</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2002 yılı içerisinde de çıkarılan Üçüncü AB Uyum Paketi’nde resmî dil olan Türkçenin yanında vatandaşların günlük hayatlarında geleneksel olarak kullandıkları farklı dil ve lehçelerde yayın yapılabilmesini mümkün hâle getirebildik.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Aynı yıl içerisinde, farklı dil ve lehçelerin öğrenilebilmesi için özel kurslar açılmasına da imkân tanındı. Yasal değişikliklerle, özel okullarda farklı dil ve lehçelerde eğitimin önünü açtık. Yasaklı harflere serbestiyet getirdik.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 son da Kültür ve Turizm Bakanlığımız tarafından da Kürtçe olarak Ahmedi Hani’nin “Mem û Zin”i ile Feqiye Teyran’ın “Divan”ı gibi Kürt dili ve edebiyatının klasiklerinden olan önemli bazı eserlerin Kürtçe basımı da yapıldı.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Üniversitelerde Kürt dili ve edebiyatı bölümü de açıldı.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w:t>
      </w:r>
      <w:r w:rsidRPr="00382E87">
        <w:rPr>
          <w:rStyle w:val="FootnoteReference"/>
          <w:rFonts w:ascii="Arial" w:hAnsi="Arial" w:cs="Arial"/>
          <w:spacing w:val="24"/>
          <w:sz w:val="18"/>
          <w:szCs w:val="18"/>
        </w:rPr>
        <w:footnoteReference w:customMarkFollows="1" w:id="8"/>
        <w:t>(x)</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Türkçesini de söylüyorum…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(Mikrofon otomatik cihaz tarafından kapatıldı)</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Yerinizden. Sayın Aksoy’a öyle yaptık, yanlışlık olmasın.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w:t>
      </w:r>
    </w:p>
    <w:p w:rsidRPr="00382E87" w:rsidR="00703A35" w:rsidP="00382E87" w:rsidRDefault="00703A35">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IV.- AÇIKLAMALAR (Devam)</w:t>
      </w:r>
    </w:p>
    <w:p w:rsidRPr="00382E87" w:rsidR="00703A35" w:rsidP="00382E87" w:rsidRDefault="00703A35">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12.- Batman Milletvekili Ziver Özdemir'in, yaptığı gündem dışı konuşmasındaki bazı ifadelerine ilişkin açıklaması</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ZİVER ÖZDEMİR (Batman) – “…”</w:t>
      </w:r>
      <w:r w:rsidRPr="00382E87">
        <w:rPr>
          <w:rStyle w:val="FootnoteReference"/>
          <w:rFonts w:ascii="Arial" w:hAnsi="Arial" w:cs="Arial"/>
          <w:spacing w:val="24"/>
          <w:sz w:val="18"/>
          <w:szCs w:val="18"/>
        </w:rPr>
        <w:footnoteReference w:customMarkFollows="1" w:id="9"/>
        <w:t>(x)</w:t>
      </w:r>
      <w:r w:rsidRPr="00382E87">
        <w:rPr>
          <w:rFonts w:ascii="Arial" w:hAnsi="Arial" w:cs="Arial"/>
          <w:spacing w:val="24"/>
          <w:sz w:val="18"/>
          <w:szCs w:val="18"/>
        </w:rPr>
        <w:t xml:space="preserve"> Ben, Dünya Ana Dil Günü’nü tebrik ediyorum.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w:t>
      </w:r>
      <w:r w:rsidRPr="00382E87">
        <w:rPr>
          <w:rStyle w:val="FootnoteReference"/>
          <w:rFonts w:ascii="Arial" w:hAnsi="Arial" w:cs="Arial"/>
          <w:spacing w:val="24"/>
          <w:sz w:val="18"/>
          <w:szCs w:val="18"/>
        </w:rPr>
        <w:footnoteReference w:customMarkFollows="1" w:id="10"/>
        <w:t>(xx)</w:t>
      </w:r>
      <w:r w:rsidRPr="00382E87">
        <w:rPr>
          <w:rFonts w:ascii="Arial" w:hAnsi="Arial" w:cs="Arial"/>
          <w:spacing w:val="24"/>
          <w:sz w:val="18"/>
          <w:szCs w:val="18"/>
        </w:rPr>
        <w:t xml:space="preserve"> Dil hayatın kaynağıdır, hem Dicle’dir hem Fırat’tır hem Nil’dir.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Saygılarımla. (AK PARTİ sıralarından alkışlar)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Gök…</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MAHMUT TANAL (İstanbul) – Çevirmeyi yanlış yaptı, hayır. “Hayattır” dedi, “kaynağı” ibaresi yoktur, “kaynak” demedi orada “hayat” dedi.</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Sayın milletvekilleri, sisteme giren arkadaşlar var, üç arkadaş ama şu anda 59’uncu maddeyi uyguluyoruz. 59’uncu maddede, en fazla üç kişiye söz verilir deniyor. Ben, Meclis Başkan Vekili olduğumdan bu yana uygulamam üç kişiye söz verme şeklindeydi. Bilginize sunuyorum.</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Şimdi, Sayın Levent Gök, geldi tutanaklar, okudum. “Bu konuda CHP de gerçekten rolünü oynamakta biçare kalmıştır.” şeklinde bir ifade var, onu kastetmiştiniz değil mi?</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LEVENT GÖK (Ankara) – Evet.</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Buyurun.</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İki dakika süre veriyorum. (CHP sıralarından alkışlar)</w:t>
      </w:r>
    </w:p>
    <w:p w:rsidRPr="00382E87" w:rsidR="00703A35" w:rsidP="00382E87" w:rsidRDefault="00703A35">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VIII.- SATAŞMALARA İLİŞKİN KONUŞMALAR (Devam)</w:t>
      </w:r>
    </w:p>
    <w:p w:rsidRPr="00382E87" w:rsidR="00703A35" w:rsidP="00382E87" w:rsidRDefault="00703A35">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2.- Ankara Milletvekili Levent Gök'ün, Ağrı Milletvekili Halil Aksoy’un yaptığı gündem dışı konuşması sırasında Cumhuriyet Halk Partisine sataşması nedeniyle konuşması</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LEVENT GÖK (Ankara) – Sayın Başkan, değerli milletvekilleri; birazdan Halkların Demokratik Partisinin vermiş olduğu grup önerisinde daha da ayrıntısını anlatacağım şekilde, Cumhuriyet Halk Partisi Programı’na göre, kimsenin ırkı ve kökeni diğerinden üstün değildir. Bu nedenle, ırk temelinde çözüm arayışlarının veya asimilasyon uygulamalarının tuzaklarından demokrasiyi kurtarmamız gerekir. CHP’nin entegrasyon anlayışı, farklı etnik kimliklerin ve inançların ortadan kaldırılmasını değil, onlara saygı göstererek ülke bütünlüğünün ulus devlet anlayışıyla korunmasını öngörür.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Başkan, değerli milletvekilleri; elbette, Cumhuriyet Halk Partisi olarak, devleti kuran bir parti olarak, cumhuriyetimizin kuruluşundan beri Türkiye’mizin önemli, köklü sorunlarında demokrasinin gelişmesine öncülük etmiş bir partiyiz. Cumhuriyet Halk Partisi, Türkiye’de çağdaş uygarlık seviyesini kuran ve özellikle çok partili hayata geçişi sağlayan bir partidir. Türkiye’deki her türlü etnik kimliği Türk ulusunun bir zenginliği olarak görmüş ve bunu gelişen süreçte de bütün dünya demokrasilerinde hangi standartlar uygulanıyorsa onu programına almış ve Sosyalist Enternasyonalin de bir üyesi olarak bunları gerçekleştirmeyi taahhüt etmiş bir partidir. Bütün sorunlara bu çerçeveden bakıyoruz. Ve Cumhuriyet Halk Partisinin -ulus devleti koruyarak- birazdan grup önerisinde de anlatacağım öneriler doğrultusunda biçare değil, tam tersine, demokrasiyi geliştiren ve ulus devleti koruyan ama etnik kimliklerin de hepsini ayrı ayrı muhafaza eden anlayışının görülmemesi söz konusu olamaz.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 konuda bir düzeltme yapmak arkadaşımıza da düşer.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Hepinizi saygıyla, sevgiyle selamlıyorum. (CHP sıralarından alkışlar)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Çok teşekkür ederim Sayın Gök.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Gündeme geçiyoruz.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Başkanlığın Genel Kurula sunuşları vardır.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Sayın Başkan…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Meclis araştırması açılmasına ilişkin üç önerge vardır; ayrı ayrı okutuyorum.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Zozani, açıklama yaptım, “59’u uyguluyoruz.” dedim.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Sayın Başkan, İç Tüzük 69’a göre söz istiyorum.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Nedir söz isteme gerekçeniz?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Tutanaklardaki çelişkili ifade, esasında biraz önce tartışma konusu oldu. Sayın Ertuğrul Kürkcü’nün teklifinin tasarı metninden geri çekmesine ilişkin olarak dün burada iki defa işlem yapıldı. İşlemlerden birisinde talep reddedildi, bir tanesinde talep kabul edildi; tutanaklarda vardır. Bu hususu dile getirmek için sizden söz talep ediyorum.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Söylediniz zaten. Tamam, açıklama ne? Bu, bir sataşma değil.</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Şimdi, bununla ilgili ne yapacaksınız Sayın Başkan?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Bir dakika size söz veriyorum. Bütün milletvekili arkadaşlarım duysunlar talebinizi.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Buyurun, yerinizden. </w:t>
      </w:r>
    </w:p>
    <w:p w:rsidRPr="00382E87" w:rsidR="0008372B" w:rsidP="00382E87" w:rsidRDefault="0008372B">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IV.- AÇIKLAMALAR (Devam)</w:t>
      </w:r>
    </w:p>
    <w:p w:rsidRPr="00382E87" w:rsidR="0008372B" w:rsidP="00382E87" w:rsidRDefault="0008372B">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13.- Hakkâri Milletvekili Adil Zozani'nin, Mersin Milletvekili Ertuğrul Kürkcü’nün (2/1632) esas numaralı Kanun Teklifi’ni geri çekme önergesinin oylamasında yanlışlık yapıldığına ilişkin açıklaması</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Teşekkür ederim Sayın Başkan.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Dün akşam milletvekilimiz Sayın Ertuğrul Kürkcü’nün teklifinin tasarı metninden geri çekilmesine ilişkin talebi burada işleme alındı. Yalnız, bir gün önceden de benzer mahiyette ve yarım kalmış bir işlem olduğu için bu talep iki defa burada görüşüldü.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Cumhuriyet Halk Partisi milletvekillerinin yoklama talebinden sonra Divanı yöneten Başkan Sayın Sadık Yakut oylamaya sundu,</w:t>
      </w:r>
      <w:r w:rsidRPr="00382E87" w:rsidR="00B373B2">
        <w:rPr>
          <w:rFonts w:ascii="Arial" w:hAnsi="Arial" w:cs="Arial"/>
          <w:spacing w:val="24"/>
          <w:sz w:val="18"/>
          <w:szCs w:val="18"/>
        </w:rPr>
        <w:t xml:space="preserve"> aynen tutanaklardan okuyorum: </w:t>
      </w:r>
    </w:p>
    <w:p w:rsidRPr="00382E87" w:rsidR="00D04039" w:rsidP="00382E87" w:rsidRDefault="00B373B2">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w:t>
      </w:r>
      <w:r w:rsidRPr="00382E87" w:rsidR="0008372B">
        <w:rPr>
          <w:rFonts w:ascii="Arial" w:hAnsi="Arial" w:cs="Arial"/>
          <w:spacing w:val="24"/>
          <w:sz w:val="18"/>
          <w:szCs w:val="18"/>
        </w:rPr>
        <w:t>Başkan</w:t>
      </w:r>
      <w:r w:rsidRPr="00382E87" w:rsidR="00D04039">
        <w:rPr>
          <w:rFonts w:ascii="Arial" w:hAnsi="Arial" w:cs="Arial"/>
          <w:spacing w:val="24"/>
          <w:sz w:val="18"/>
          <w:szCs w:val="18"/>
        </w:rPr>
        <w:t xml:space="preserve"> – Mersin Milletvekili Ertuğrul Kürkcü’nün geri alma tezkeresinin oylanmasının tekrarlanmasını oylarınıza sunuyorum: Kabul edenler…</w:t>
      </w:r>
      <w:r w:rsidRPr="00382E87" w:rsidR="00E96E95">
        <w:rPr>
          <w:rFonts w:ascii="Arial" w:hAnsi="Arial" w:cs="Arial"/>
          <w:spacing w:val="24"/>
          <w:sz w:val="18"/>
          <w:szCs w:val="18"/>
        </w:rPr>
        <w:t xml:space="preserve"> </w:t>
      </w:r>
      <w:r w:rsidRPr="00382E87" w:rsidR="00D04039">
        <w:rPr>
          <w:rFonts w:ascii="Arial" w:hAnsi="Arial" w:cs="Arial"/>
          <w:spacing w:val="24"/>
          <w:sz w:val="18"/>
          <w:szCs w:val="18"/>
        </w:rPr>
        <w:t>Kabul etmeyenler… Kabul edilmiştir.” Devamında Sayın Oktay Vural’a “Geçen birleşimde oylamadan önce yoklama talebiniz vardı, geçerli mi?” demiştir “Evet, geçerli.” cevabı almıştır. Yapılan işlemden sonra…</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(Mikrofon otomatik cihaz tarafından kapatıldı)</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ADİL ZOZANİ (Hakkâri) -</w:t>
      </w:r>
      <w:r w:rsidRPr="00382E87" w:rsidR="00E96E95">
        <w:rPr>
          <w:rFonts w:ascii="Arial" w:hAnsi="Arial" w:cs="Arial"/>
          <w:spacing w:val="24"/>
          <w:sz w:val="18"/>
          <w:szCs w:val="18"/>
        </w:rPr>
        <w:t xml:space="preserve"> </w:t>
      </w:r>
      <w:r w:rsidRPr="00382E87">
        <w:rPr>
          <w:rFonts w:ascii="Arial" w:hAnsi="Arial" w:cs="Arial"/>
          <w:spacing w:val="24"/>
          <w:sz w:val="18"/>
          <w:szCs w:val="18"/>
        </w:rPr>
        <w:t>“Başkan - Oylarınıza sunuyorum: Kabul edenler... Kabul etmeyenler... Kabul edilmemiştir.”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Zozani…</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ADİL ZOZANİ (Hakkâri) -</w:t>
      </w:r>
      <w:r w:rsidRPr="00382E87" w:rsidR="00E96E95">
        <w:rPr>
          <w:rFonts w:ascii="Arial" w:hAnsi="Arial" w:cs="Arial"/>
          <w:spacing w:val="24"/>
          <w:sz w:val="18"/>
          <w:szCs w:val="18"/>
        </w:rPr>
        <w:t xml:space="preserve"> </w:t>
      </w:r>
      <w:r w:rsidRPr="00382E87">
        <w:rPr>
          <w:rFonts w:ascii="Arial" w:hAnsi="Arial" w:cs="Arial"/>
          <w:spacing w:val="24"/>
          <w:sz w:val="18"/>
          <w:szCs w:val="18"/>
        </w:rPr>
        <w:t>Tutanaklardaki ifade…</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w:t>
      </w:r>
      <w:r w:rsidRPr="00382E87" w:rsidR="00E96E95">
        <w:rPr>
          <w:rFonts w:ascii="Arial" w:hAnsi="Arial" w:cs="Arial"/>
          <w:spacing w:val="24"/>
          <w:sz w:val="18"/>
          <w:szCs w:val="18"/>
        </w:rPr>
        <w:t xml:space="preserve"> </w:t>
      </w:r>
      <w:r w:rsidRPr="00382E87">
        <w:rPr>
          <w:rFonts w:ascii="Arial" w:hAnsi="Arial" w:cs="Arial"/>
          <w:spacing w:val="24"/>
          <w:sz w:val="18"/>
          <w:szCs w:val="18"/>
        </w:rPr>
        <w:t>Anladım ben, anladım. Şimdi…</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İnceleyin Sayın Başkan, yanlış işlem yapmayalım.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İnceleyeceğiz.</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Siz de inceleyin, biz de inceleyelim; bu bir.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Tamam, şu anda o aşamada değiliz.</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Bir husus daha var Sayın Başkan…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Ara vereceğim biraz sonra, ara verdikten sonra inceleyelim, lütfen.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Bir husus daha var, ifade edeyim Sayın Başkan.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Bunun için size söz verdim bir dakika, şu anda da bunu konuştunuz, dile getirdiniz. Ben de size diyorum ki bir aşama daha var onu yapalım, Meclis araştırma önergelerini okuyalım; içeri gidelim, siz de gelin, araştıralım, bir hâl çaresini bulalım.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Teşekkür ederim.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w:t>
      </w:r>
      <w:r w:rsidRPr="00382E87" w:rsidR="00E96E95">
        <w:rPr>
          <w:rFonts w:ascii="Arial" w:hAnsi="Arial" w:cs="Arial"/>
          <w:spacing w:val="24"/>
          <w:sz w:val="18"/>
          <w:szCs w:val="18"/>
        </w:rPr>
        <w:t xml:space="preserve"> </w:t>
      </w:r>
      <w:r w:rsidRPr="00382E87">
        <w:rPr>
          <w:rFonts w:ascii="Arial" w:hAnsi="Arial" w:cs="Arial"/>
          <w:spacing w:val="24"/>
          <w:sz w:val="18"/>
          <w:szCs w:val="18"/>
        </w:rPr>
        <w:t>Teşekkür ederim.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Başkanlığın Genel Kurula sunuşları vardır.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Meclis araştırması açılmasına ilişkin üç önerge vardır, ayrı ayrı okutuyorum:</w:t>
      </w:r>
    </w:p>
    <w:p w:rsidRPr="00382E87" w:rsidR="00B373B2" w:rsidP="00382E87" w:rsidRDefault="00B373B2">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X.- BAŞKANLIĞIN GENEL KURULA SUNUŞLARI</w:t>
      </w:r>
    </w:p>
    <w:p w:rsidRPr="00382E87" w:rsidR="00B373B2" w:rsidP="00382E87" w:rsidRDefault="00B373B2">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A) Meclis Araştırması Önergeleri</w:t>
      </w:r>
    </w:p>
    <w:p w:rsidRPr="00382E87" w:rsidR="00B373B2" w:rsidP="00382E87" w:rsidRDefault="00B373B2">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1.- Şırnak Milletvekili Hasip Kaplan ve 21 milletvekilinin, Güneydoğu illerinde sık sık görülen toz taşınımının bölge halkı üzerindeki olumsuz etkilerinin araştırılarak alınması gereken önlemlerin belirlenmesi amacıyla Meclis araştırması açılmasına ilişkin önergesi (10/1218)</w:t>
      </w:r>
    </w:p>
    <w:p w:rsidRPr="00382E87" w:rsidR="00D04039" w:rsidP="00382E87" w:rsidRDefault="00D04039">
      <w:pPr>
        <w:pStyle w:val="Metinstil"/>
        <w:tabs>
          <w:tab w:val="center" w:pos="5103"/>
        </w:tabs>
        <w:suppressAutoHyphens/>
        <w:spacing w:before="100" w:beforeAutospacing="1" w:after="100" w:afterAutospacing="1" w:line="240" w:lineRule="auto"/>
        <w:ind w:left="0"/>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Özellikle son yıllarda Şırnak, Mardin, Diyarbakır, Şanlıurfa, Batman ve Siirt illerinde sık sık görülen toz taşınımı, bölgede yaşayan insanlar üzerinde olumsuz etki yaratmaktadır. Bu toz taşınımı sırasında uzmanlar solunum yolu ve kalp rahatsızlığı bulunanlar ile yaşlı ve çocukların bu olaylardan en fazla etkilendiğini belirtmektedir. Toz taşınımı sırasında bölge halkı üzerindeki olumsuz etkilerinin araştırılması ve önlem alınması için, Anayasa’nın 98’inci, İç Tüzük’ün 104’üncü ve 105'inci maddeleri gereğince, Meclis araştırması açılması için gereğini arz ve teklif ederiz.</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1) Hasip Kaplan </w:t>
      </w:r>
      <w:r w:rsidRPr="00382E87">
        <w:rPr>
          <w:rFonts w:ascii="Arial" w:hAnsi="Arial" w:cs="Arial"/>
          <w:spacing w:val="24"/>
          <w:sz w:val="18"/>
          <w:szCs w:val="18"/>
        </w:rPr>
        <w:tab/>
      </w:r>
      <w:r w:rsidRPr="00382E87">
        <w:rPr>
          <w:rFonts w:ascii="Arial" w:hAnsi="Arial" w:cs="Arial"/>
          <w:spacing w:val="24"/>
          <w:sz w:val="18"/>
          <w:szCs w:val="18"/>
        </w:rPr>
        <w:tab/>
        <w:t>(Şırnak)</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2) Pervin Buldan </w:t>
      </w:r>
      <w:r w:rsidRPr="00382E87">
        <w:rPr>
          <w:rFonts w:ascii="Arial" w:hAnsi="Arial" w:cs="Arial"/>
          <w:spacing w:val="24"/>
          <w:sz w:val="18"/>
          <w:szCs w:val="18"/>
        </w:rPr>
        <w:tab/>
      </w:r>
      <w:r w:rsidRPr="00382E87">
        <w:rPr>
          <w:rFonts w:ascii="Arial" w:hAnsi="Arial" w:cs="Arial"/>
          <w:spacing w:val="24"/>
          <w:sz w:val="18"/>
          <w:szCs w:val="18"/>
        </w:rPr>
        <w:tab/>
        <w:t>(Iğdır)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3) İdris Baluken </w:t>
      </w:r>
      <w:r w:rsidRPr="00382E87">
        <w:rPr>
          <w:rFonts w:ascii="Arial" w:hAnsi="Arial" w:cs="Arial"/>
          <w:spacing w:val="24"/>
          <w:sz w:val="18"/>
          <w:szCs w:val="18"/>
        </w:rPr>
        <w:tab/>
      </w:r>
      <w:r w:rsidRPr="00382E87">
        <w:rPr>
          <w:rFonts w:ascii="Arial" w:hAnsi="Arial" w:cs="Arial"/>
          <w:spacing w:val="24"/>
          <w:sz w:val="18"/>
          <w:szCs w:val="18"/>
        </w:rPr>
        <w:tab/>
        <w:t>(Bingöl)</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4) Sırrı Sakık </w:t>
      </w:r>
      <w:r w:rsidRPr="00382E87">
        <w:rPr>
          <w:rFonts w:ascii="Arial" w:hAnsi="Arial" w:cs="Arial"/>
          <w:spacing w:val="24"/>
          <w:sz w:val="18"/>
          <w:szCs w:val="18"/>
        </w:rPr>
        <w:tab/>
      </w:r>
      <w:r w:rsidRPr="00382E87">
        <w:rPr>
          <w:rFonts w:ascii="Arial" w:hAnsi="Arial" w:cs="Arial"/>
          <w:spacing w:val="24"/>
          <w:sz w:val="18"/>
          <w:szCs w:val="18"/>
        </w:rPr>
        <w:tab/>
        <w:t>(Muş)</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5) Murat Bozlak </w:t>
      </w:r>
      <w:r w:rsidRPr="00382E87">
        <w:rPr>
          <w:rFonts w:ascii="Arial" w:hAnsi="Arial" w:cs="Arial"/>
          <w:spacing w:val="24"/>
          <w:sz w:val="18"/>
          <w:szCs w:val="18"/>
        </w:rPr>
        <w:tab/>
      </w:r>
      <w:r w:rsidRPr="00382E87">
        <w:rPr>
          <w:rFonts w:ascii="Arial" w:hAnsi="Arial" w:cs="Arial"/>
          <w:spacing w:val="24"/>
          <w:sz w:val="18"/>
          <w:szCs w:val="18"/>
        </w:rPr>
        <w:tab/>
        <w:t>(Adana)</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6) Halil Aksoy </w:t>
      </w:r>
      <w:r w:rsidRPr="00382E87">
        <w:rPr>
          <w:rFonts w:ascii="Arial" w:hAnsi="Arial" w:cs="Arial"/>
          <w:spacing w:val="24"/>
          <w:sz w:val="18"/>
          <w:szCs w:val="18"/>
        </w:rPr>
        <w:tab/>
      </w:r>
      <w:r w:rsidRPr="00382E87">
        <w:rPr>
          <w:rFonts w:ascii="Arial" w:hAnsi="Arial" w:cs="Arial"/>
          <w:spacing w:val="24"/>
          <w:sz w:val="18"/>
          <w:szCs w:val="18"/>
        </w:rPr>
        <w:tab/>
        <w:t>(Ağrı)</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7) Ayla Akat Ata </w:t>
      </w:r>
      <w:r w:rsidRPr="00382E87">
        <w:rPr>
          <w:rFonts w:ascii="Arial" w:hAnsi="Arial" w:cs="Arial"/>
          <w:spacing w:val="24"/>
          <w:sz w:val="18"/>
          <w:szCs w:val="18"/>
        </w:rPr>
        <w:tab/>
      </w:r>
      <w:r w:rsidRPr="00382E87">
        <w:rPr>
          <w:rFonts w:ascii="Arial" w:hAnsi="Arial" w:cs="Arial"/>
          <w:spacing w:val="24"/>
          <w:sz w:val="18"/>
          <w:szCs w:val="18"/>
        </w:rPr>
        <w:tab/>
        <w:t>(Batman)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8) Hüsamettin Zenderlioğlu </w:t>
      </w:r>
      <w:r w:rsidRPr="00382E87">
        <w:rPr>
          <w:rFonts w:ascii="Arial" w:hAnsi="Arial" w:cs="Arial"/>
          <w:spacing w:val="24"/>
          <w:sz w:val="18"/>
          <w:szCs w:val="18"/>
        </w:rPr>
        <w:tab/>
      </w:r>
      <w:r w:rsidRPr="00382E87">
        <w:rPr>
          <w:rFonts w:ascii="Arial" w:hAnsi="Arial" w:cs="Arial"/>
          <w:spacing w:val="24"/>
          <w:sz w:val="18"/>
          <w:szCs w:val="18"/>
        </w:rPr>
        <w:tab/>
        <w:t>(Bitlis)</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9) Emine Ayna </w:t>
      </w:r>
      <w:r w:rsidRPr="00382E87">
        <w:rPr>
          <w:rFonts w:ascii="Arial" w:hAnsi="Arial" w:cs="Arial"/>
          <w:spacing w:val="24"/>
          <w:sz w:val="18"/>
          <w:szCs w:val="18"/>
        </w:rPr>
        <w:tab/>
      </w:r>
      <w:r w:rsidRPr="00382E87">
        <w:rPr>
          <w:rFonts w:ascii="Arial" w:hAnsi="Arial" w:cs="Arial"/>
          <w:spacing w:val="24"/>
          <w:sz w:val="18"/>
          <w:szCs w:val="18"/>
        </w:rPr>
        <w:tab/>
        <w:t>(Diyarbakır)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10) Nursel Aydoğan </w:t>
      </w:r>
      <w:r w:rsidRPr="00382E87">
        <w:rPr>
          <w:rFonts w:ascii="Arial" w:hAnsi="Arial" w:cs="Arial"/>
          <w:spacing w:val="24"/>
          <w:sz w:val="18"/>
          <w:szCs w:val="18"/>
        </w:rPr>
        <w:tab/>
      </w:r>
      <w:r w:rsidRPr="00382E87">
        <w:rPr>
          <w:rFonts w:ascii="Arial" w:hAnsi="Arial" w:cs="Arial"/>
          <w:spacing w:val="24"/>
          <w:sz w:val="18"/>
          <w:szCs w:val="18"/>
        </w:rPr>
        <w:tab/>
        <w:t>(Diyarbakır)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11) Altan Tan </w:t>
      </w:r>
      <w:r w:rsidRPr="00382E87">
        <w:rPr>
          <w:rFonts w:ascii="Arial" w:hAnsi="Arial" w:cs="Arial"/>
          <w:spacing w:val="24"/>
          <w:sz w:val="18"/>
          <w:szCs w:val="18"/>
        </w:rPr>
        <w:tab/>
      </w:r>
      <w:r w:rsidRPr="00382E87">
        <w:rPr>
          <w:rFonts w:ascii="Arial" w:hAnsi="Arial" w:cs="Arial"/>
          <w:spacing w:val="24"/>
          <w:sz w:val="18"/>
          <w:szCs w:val="18"/>
        </w:rPr>
        <w:tab/>
        <w:t>(Diyarbakır)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12) Adil Zozani </w:t>
      </w:r>
      <w:r w:rsidRPr="00382E87">
        <w:rPr>
          <w:rFonts w:ascii="Arial" w:hAnsi="Arial" w:cs="Arial"/>
          <w:spacing w:val="24"/>
          <w:sz w:val="18"/>
          <w:szCs w:val="18"/>
        </w:rPr>
        <w:tab/>
      </w:r>
      <w:r w:rsidRPr="00382E87">
        <w:rPr>
          <w:rFonts w:ascii="Arial" w:hAnsi="Arial" w:cs="Arial"/>
          <w:spacing w:val="24"/>
          <w:sz w:val="18"/>
          <w:szCs w:val="18"/>
        </w:rPr>
        <w:tab/>
        <w:t>(Hakkâri)</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13) Esat Canan </w:t>
      </w:r>
      <w:r w:rsidRPr="00382E87">
        <w:rPr>
          <w:rFonts w:ascii="Arial" w:hAnsi="Arial" w:cs="Arial"/>
          <w:spacing w:val="24"/>
          <w:sz w:val="18"/>
          <w:szCs w:val="18"/>
        </w:rPr>
        <w:tab/>
      </w:r>
      <w:r w:rsidRPr="00382E87">
        <w:rPr>
          <w:rFonts w:ascii="Arial" w:hAnsi="Arial" w:cs="Arial"/>
          <w:spacing w:val="24"/>
          <w:sz w:val="18"/>
          <w:szCs w:val="18"/>
        </w:rPr>
        <w:tab/>
        <w:t>(Hakkâri)</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14) Sırrı Süreyya Önder </w:t>
      </w:r>
      <w:r w:rsidRPr="00382E87">
        <w:rPr>
          <w:rFonts w:ascii="Arial" w:hAnsi="Arial" w:cs="Arial"/>
          <w:spacing w:val="24"/>
          <w:sz w:val="18"/>
          <w:szCs w:val="18"/>
        </w:rPr>
        <w:tab/>
      </w:r>
      <w:r w:rsidRPr="00382E87">
        <w:rPr>
          <w:rFonts w:ascii="Arial" w:hAnsi="Arial" w:cs="Arial"/>
          <w:spacing w:val="24"/>
          <w:sz w:val="18"/>
          <w:szCs w:val="18"/>
        </w:rPr>
        <w:tab/>
        <w:t>(İstanbul)</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15) Sebahat Tuncel </w:t>
      </w:r>
      <w:r w:rsidRPr="00382E87">
        <w:rPr>
          <w:rFonts w:ascii="Arial" w:hAnsi="Arial" w:cs="Arial"/>
          <w:spacing w:val="24"/>
          <w:sz w:val="18"/>
          <w:szCs w:val="18"/>
        </w:rPr>
        <w:tab/>
      </w:r>
      <w:r w:rsidRPr="00382E87">
        <w:rPr>
          <w:rFonts w:ascii="Arial" w:hAnsi="Arial" w:cs="Arial"/>
          <w:spacing w:val="24"/>
          <w:sz w:val="18"/>
          <w:szCs w:val="18"/>
        </w:rPr>
        <w:tab/>
        <w:t>(İstanbul)</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16) Mülkiye Birtane </w:t>
      </w:r>
      <w:r w:rsidRPr="00382E87">
        <w:rPr>
          <w:rFonts w:ascii="Arial" w:hAnsi="Arial" w:cs="Arial"/>
          <w:spacing w:val="24"/>
          <w:sz w:val="18"/>
          <w:szCs w:val="18"/>
        </w:rPr>
        <w:tab/>
      </w:r>
      <w:r w:rsidRPr="00382E87">
        <w:rPr>
          <w:rFonts w:ascii="Arial" w:hAnsi="Arial" w:cs="Arial"/>
          <w:spacing w:val="24"/>
          <w:sz w:val="18"/>
          <w:szCs w:val="18"/>
        </w:rPr>
        <w:tab/>
        <w:t>(Kars)</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17) Erol Dora </w:t>
      </w:r>
      <w:r w:rsidRPr="00382E87">
        <w:rPr>
          <w:rFonts w:ascii="Arial" w:hAnsi="Arial" w:cs="Arial"/>
          <w:spacing w:val="24"/>
          <w:sz w:val="18"/>
          <w:szCs w:val="18"/>
        </w:rPr>
        <w:tab/>
      </w:r>
      <w:r w:rsidRPr="00382E87">
        <w:rPr>
          <w:rFonts w:ascii="Arial" w:hAnsi="Arial" w:cs="Arial"/>
          <w:spacing w:val="24"/>
          <w:sz w:val="18"/>
          <w:szCs w:val="18"/>
        </w:rPr>
        <w:tab/>
        <w:t>(Mardin)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18) Ertuğrul Kürkcü </w:t>
      </w:r>
      <w:r w:rsidRPr="00382E87">
        <w:rPr>
          <w:rFonts w:ascii="Arial" w:hAnsi="Arial" w:cs="Arial"/>
          <w:spacing w:val="24"/>
          <w:sz w:val="18"/>
          <w:szCs w:val="18"/>
        </w:rPr>
        <w:tab/>
      </w:r>
      <w:r w:rsidRPr="00382E87">
        <w:rPr>
          <w:rFonts w:ascii="Arial" w:hAnsi="Arial" w:cs="Arial"/>
          <w:spacing w:val="24"/>
          <w:sz w:val="18"/>
          <w:szCs w:val="18"/>
        </w:rPr>
        <w:tab/>
        <w:t>(Mersin)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19) Demir Çelik</w:t>
      </w:r>
      <w:r w:rsidRPr="00382E87">
        <w:rPr>
          <w:rFonts w:ascii="Arial" w:hAnsi="Arial" w:cs="Arial"/>
          <w:spacing w:val="24"/>
          <w:sz w:val="18"/>
          <w:szCs w:val="18"/>
        </w:rPr>
        <w:tab/>
      </w:r>
      <w:r w:rsidRPr="00382E87">
        <w:rPr>
          <w:rFonts w:ascii="Arial" w:hAnsi="Arial" w:cs="Arial"/>
          <w:spacing w:val="24"/>
          <w:sz w:val="18"/>
          <w:szCs w:val="18"/>
        </w:rPr>
        <w:tab/>
        <w:t>(Muş)</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20) İbrahim Binici </w:t>
      </w:r>
      <w:r w:rsidRPr="00382E87">
        <w:rPr>
          <w:rFonts w:ascii="Arial" w:hAnsi="Arial" w:cs="Arial"/>
          <w:spacing w:val="24"/>
          <w:sz w:val="18"/>
          <w:szCs w:val="18"/>
        </w:rPr>
        <w:tab/>
      </w:r>
      <w:r w:rsidRPr="00382E87">
        <w:rPr>
          <w:rFonts w:ascii="Arial" w:hAnsi="Arial" w:cs="Arial"/>
          <w:spacing w:val="24"/>
          <w:sz w:val="18"/>
          <w:szCs w:val="18"/>
        </w:rPr>
        <w:tab/>
        <w:t>(Şanlıurfa)</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21) Nazmi Gür</w:t>
      </w:r>
      <w:r w:rsidRPr="00382E87">
        <w:rPr>
          <w:rFonts w:ascii="Arial" w:hAnsi="Arial" w:cs="Arial"/>
          <w:spacing w:val="24"/>
          <w:sz w:val="18"/>
          <w:szCs w:val="18"/>
        </w:rPr>
        <w:tab/>
      </w:r>
      <w:r w:rsidRPr="00382E87">
        <w:rPr>
          <w:rFonts w:ascii="Arial" w:hAnsi="Arial" w:cs="Arial"/>
          <w:spacing w:val="24"/>
          <w:sz w:val="18"/>
          <w:szCs w:val="18"/>
        </w:rPr>
        <w:tab/>
        <w:t>(Van)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22) Özdal Üçer </w:t>
      </w:r>
      <w:r w:rsidRPr="00382E87">
        <w:rPr>
          <w:rFonts w:ascii="Arial" w:hAnsi="Arial" w:cs="Arial"/>
          <w:spacing w:val="24"/>
          <w:sz w:val="18"/>
          <w:szCs w:val="18"/>
        </w:rPr>
        <w:tab/>
      </w:r>
      <w:r w:rsidRPr="00382E87">
        <w:rPr>
          <w:rFonts w:ascii="Arial" w:hAnsi="Arial" w:cs="Arial"/>
          <w:spacing w:val="24"/>
          <w:sz w:val="18"/>
          <w:szCs w:val="18"/>
        </w:rPr>
        <w:tab/>
        <w:t>(Van)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Gerekçe:</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Toz taşınımı dünya ekosistemi için büyük önem taşımaktadır. Türkiye ve çevresindeki çöllerden (Sahra, Arabistan gibi) ve yarı kurak alanlardan kalkan toz parçacıklarının taşınması iklim, kara ve deniz ekosistemleriyle insan sağlığı açısından büyük öneme sahiptir.</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Bu maksatla geliştirilen toz taşınım modelleriyle yapılan tahminler, toz taşınım yollarının belirlenmesi ve gerekli tedbirlerin alınması konusunda olumlu sonuçlar vermektedir.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Dünya Meteoroloji Teşkilatı Atmosferik Araştırmalar ve Çevre Programı bünyesinde Kum ve Toz Fırtınası Uyarı Danışma ve Değerlendirme Sistemi oluşturulmuştur. Bu sistemle, üye ülkelerin gerçekçi kum ve toz fırtınası tahmini yapma kapasitelerinin geliştirilmesi hedeflenmektedir.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Ülkemizde, Meteoroloji Genel Müdürlüğü tarafından üretilen toz tahminleri İnternet ortamında yayınlanmaktadır.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Toz taşınımının temel nedeni kuraklık ve çölleşme olarak belirtilmektedir. Dünyadaki büyük ve önemli toz kaynak alanları; Afrika </w:t>
      </w:r>
      <w:r w:rsidRPr="00382E87" w:rsidR="000E09EE">
        <w:rPr>
          <w:rFonts w:ascii="Arial" w:hAnsi="Arial" w:cs="Arial"/>
          <w:spacing w:val="24"/>
          <w:sz w:val="18"/>
          <w:szCs w:val="18"/>
        </w:rPr>
        <w:t>(</w:t>
      </w:r>
      <w:r w:rsidRPr="00382E87">
        <w:rPr>
          <w:rFonts w:ascii="Arial" w:hAnsi="Arial" w:cs="Arial"/>
          <w:spacing w:val="24"/>
          <w:sz w:val="18"/>
          <w:szCs w:val="18"/>
        </w:rPr>
        <w:t>Sahra Çölü</w:t>
      </w:r>
      <w:r w:rsidRPr="00382E87" w:rsidR="000E09EE">
        <w:rPr>
          <w:rFonts w:ascii="Arial" w:hAnsi="Arial" w:cs="Arial"/>
          <w:spacing w:val="24"/>
          <w:sz w:val="18"/>
          <w:szCs w:val="18"/>
        </w:rPr>
        <w:t>)</w:t>
      </w:r>
      <w:r w:rsidRPr="00382E87">
        <w:rPr>
          <w:rFonts w:ascii="Arial" w:hAnsi="Arial" w:cs="Arial"/>
          <w:spacing w:val="24"/>
          <w:sz w:val="18"/>
          <w:szCs w:val="18"/>
        </w:rPr>
        <w:t xml:space="preserve">, Asya </w:t>
      </w:r>
      <w:r w:rsidRPr="00382E87" w:rsidR="000E09EE">
        <w:rPr>
          <w:rFonts w:ascii="Arial" w:hAnsi="Arial" w:cs="Arial"/>
          <w:spacing w:val="24"/>
          <w:sz w:val="18"/>
          <w:szCs w:val="18"/>
        </w:rPr>
        <w:t>(</w:t>
      </w:r>
      <w:r w:rsidRPr="00382E87">
        <w:rPr>
          <w:rFonts w:ascii="Arial" w:hAnsi="Arial" w:cs="Arial"/>
          <w:spacing w:val="24"/>
          <w:sz w:val="18"/>
          <w:szCs w:val="18"/>
        </w:rPr>
        <w:t>Gobi ve Taklamakan</w:t>
      </w:r>
      <w:r w:rsidRPr="00382E87" w:rsidR="000E09EE">
        <w:rPr>
          <w:rFonts w:ascii="Arial" w:hAnsi="Arial" w:cs="Arial"/>
          <w:spacing w:val="24"/>
          <w:sz w:val="18"/>
          <w:szCs w:val="18"/>
        </w:rPr>
        <w:t>)</w:t>
      </w:r>
      <w:r w:rsidRPr="00382E87">
        <w:rPr>
          <w:rFonts w:ascii="Arial" w:hAnsi="Arial" w:cs="Arial"/>
          <w:spacing w:val="24"/>
          <w:sz w:val="18"/>
          <w:szCs w:val="18"/>
        </w:rPr>
        <w:t>, Arabistan Yarımadası, Güney Amerika ile Avustralya'da bulunan çöllerdir.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Çöllerden kalkan tozlar atmosferin üst tabakalarına yükselerek uzun mesafeler kat etmektedir. Göreceli olarak daha büyük olan toz parçacıkları kaynak alanlarının yakınlarında çökerken, küçük olanlar</w:t>
      </w:r>
      <w:r w:rsidRPr="00382E87" w:rsidR="000E09EE">
        <w:rPr>
          <w:rFonts w:ascii="Arial" w:hAnsi="Arial" w:cs="Arial"/>
          <w:spacing w:val="24"/>
          <w:sz w:val="18"/>
          <w:szCs w:val="18"/>
        </w:rPr>
        <w:t xml:space="preserve"> ise binlerce kilometre yol kat</w:t>
      </w:r>
      <w:r w:rsidRPr="00382E87">
        <w:rPr>
          <w:rFonts w:ascii="Arial" w:hAnsi="Arial" w:cs="Arial"/>
          <w:spacing w:val="24"/>
          <w:sz w:val="18"/>
          <w:szCs w:val="18"/>
        </w:rPr>
        <w:t>edebilmektedir.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Kuraklık ve çölleşmeden kaynaklanan toz ve kum fırtınaları, maruz kalan insanların günlük yaşamını olumsuz yönde etkilemektedir. Solunum yolu ve kalp rahatsızlığı bulunanlar ile yaşlı ve çocukların bu olaylardan en fazla etkilendiği bilinmektedir. Afrika'da yapılan çalışmalar, çocuklarda görülen menenjit vakaları ile toz fırtınaları arasında önemi bir bağ olduğunu göstermiştir.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Toz fırtınaları, hava ve deniz ulaşımını da olumsuz yönde etkilemektedir. Toz kaynak alanlarına yakın bölgelerde, fırtınaların yaşandığı dönemlerde havaalanları kapatılmakta, kara yolu ulaşımında ise büyük sorunlar yaşanmaktadır.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Türkiye, Orta Doğu ve Afrika kaynaklı çöl tozlarından etkilenmektedir. Ülkemize olan toz taşınımı, Basra Alçak Basınç Merkezi’nin daha etkili olduğu ilkbahar, yaz ve sonbahar aylarında daha yoğun gerçekleşmektedir. Suriye ve Irak sınırına yakın yerleşimlerimiz başta olmak üzere, Güneydoğu Anadolu Bölgemiz toz taşınımından önemli ölçüde etkilenmektedir.</w:t>
      </w:r>
    </w:p>
    <w:p w:rsidRPr="00382E87" w:rsidR="00D04039" w:rsidP="00382E87" w:rsidRDefault="00CF571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Ayrıca, Hükûmetler A</w:t>
      </w:r>
      <w:r w:rsidRPr="00382E87" w:rsidR="00D04039">
        <w:rPr>
          <w:rFonts w:ascii="Arial" w:hAnsi="Arial" w:cs="Arial"/>
          <w:spacing w:val="24"/>
          <w:sz w:val="18"/>
          <w:szCs w:val="18"/>
        </w:rPr>
        <w:t xml:space="preserve">rası İklim Değişikliği Paneli </w:t>
      </w:r>
      <w:r w:rsidRPr="00382E87">
        <w:rPr>
          <w:rFonts w:ascii="Arial" w:hAnsi="Arial" w:cs="Arial"/>
          <w:spacing w:val="24"/>
          <w:sz w:val="18"/>
          <w:szCs w:val="18"/>
        </w:rPr>
        <w:t>(</w:t>
      </w:r>
      <w:r w:rsidRPr="00382E87" w:rsidR="00D04039">
        <w:rPr>
          <w:rFonts w:ascii="Arial" w:hAnsi="Arial" w:cs="Arial"/>
          <w:spacing w:val="24"/>
          <w:sz w:val="18"/>
          <w:szCs w:val="18"/>
        </w:rPr>
        <w:t>IPCC</w:t>
      </w:r>
      <w:r w:rsidRPr="00382E87">
        <w:rPr>
          <w:rFonts w:ascii="Arial" w:hAnsi="Arial" w:cs="Arial"/>
          <w:spacing w:val="24"/>
          <w:sz w:val="18"/>
          <w:szCs w:val="18"/>
        </w:rPr>
        <w:t>)</w:t>
      </w:r>
      <w:r w:rsidRPr="00382E87" w:rsidR="00D04039">
        <w:rPr>
          <w:rFonts w:ascii="Arial" w:hAnsi="Arial" w:cs="Arial"/>
          <w:spacing w:val="24"/>
          <w:sz w:val="18"/>
          <w:szCs w:val="18"/>
        </w:rPr>
        <w:t>, başlıca iklim değişkenlerinden biri olan atmosferik “aerosol”lerin çok önemli bir bileşeni olarak tozu kabul etmektedir. Bölgemizde yer alan ülkeler toz fırtınasına yüksek derecede maruz kalmakta ve ciddi boyutta etkilenmektedir. Güncel iklim öngörülerine göre, kuraklık hadisesinin sıklığı ve şiddetinin artmasıyla birlikte toz ve kum fırtınalarının daha yoğun yaşanması beklenmektedir.</w:t>
      </w:r>
    </w:p>
    <w:p w:rsidRPr="00382E87" w:rsidR="00D04039" w:rsidP="00382E87" w:rsidRDefault="00D04039">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 nedenlerle, toz taşınımının bulunduğu bölgelerdeki toz taşınımı sırasında bölge halkı üzerindeki olumsuz etkilerinin araştırılması ve önlem alınması için araştırma komisyonu kurulmasında yarar bulunmaktadır.</w:t>
      </w:r>
    </w:p>
    <w:p w:rsidRPr="00382E87" w:rsidR="00CF5717" w:rsidP="00382E87" w:rsidRDefault="00CF5717">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2.- Aydın Milletvekili Metin Lütfi Baydar ve 26 milletvekilinin, Aydın’daki intihar vakalarının nedenlerinin araştırılarak alınması gereken önlemlerin belirlenmesi amacıyla Meclis araştırması açılmasına ilişkin önergesi (10/1219)</w:t>
      </w:r>
    </w:p>
    <w:p w:rsidRPr="00382E87" w:rsidR="00D04039" w:rsidP="00382E87" w:rsidRDefault="00D04039">
      <w:pPr>
        <w:pStyle w:val="Metinstil"/>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w:t>
      </w:r>
      <w:r w:rsidRPr="00382E87">
        <w:rPr>
          <w:rFonts w:ascii="Arial" w:hAnsi="Arial" w:cs="Arial"/>
          <w:spacing w:val="24"/>
          <w:sz w:val="18"/>
          <w:szCs w:val="18"/>
        </w:rPr>
        <w:t>ş</w:t>
      </w:r>
      <w:r w:rsidRPr="00382E87">
        <w:rPr>
          <w:rFonts w:ascii="Arial" w:hAnsi="Arial" w:cs="Arial"/>
          <w:spacing w:val="24"/>
          <w:sz w:val="18"/>
          <w:szCs w:val="18"/>
        </w:rPr>
        <w:t>kanlığına</w:t>
      </w:r>
    </w:p>
    <w:p w:rsidRPr="00382E87" w:rsidR="00D04039" w:rsidP="00382E87" w:rsidRDefault="00D04039">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Gerekçesini ekte sunduğumuz Aydın ilinde intihar vakalarının araştırılarak nedenlerinin ortaya çıkarılabilmesi ve çözüm önerilerinin oluşturulabilmesi için, Anayasa’nın 98’inci ve İç Tüzük’ün 104 ve 105’inci maddeleri gereğince, Meclis araştırması açılmasını arz ederiz. </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 Metin Lütfi Baydar</w:t>
      </w:r>
      <w:r w:rsidRPr="00382E87">
        <w:rPr>
          <w:rFonts w:ascii="Arial" w:hAnsi="Arial" w:cs="Arial"/>
          <w:spacing w:val="24"/>
          <w:sz w:val="18"/>
          <w:szCs w:val="18"/>
        </w:rPr>
        <w:tab/>
        <w:t>(Aydın)</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 Atilla Kart</w:t>
      </w:r>
      <w:r w:rsidRPr="00382E87">
        <w:rPr>
          <w:rFonts w:ascii="Arial" w:hAnsi="Arial" w:cs="Arial"/>
          <w:spacing w:val="24"/>
          <w:sz w:val="18"/>
          <w:szCs w:val="18"/>
        </w:rPr>
        <w:tab/>
        <w:t>(Konya)</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3) Hasan Ören</w:t>
      </w:r>
      <w:r w:rsidRPr="00382E87">
        <w:rPr>
          <w:rFonts w:ascii="Arial" w:hAnsi="Arial" w:cs="Arial"/>
          <w:spacing w:val="24"/>
          <w:sz w:val="18"/>
          <w:szCs w:val="18"/>
        </w:rPr>
        <w:tab/>
        <w:t>(Manisa)</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4) Mehmet Hilal Kaplan</w:t>
      </w:r>
      <w:r w:rsidRPr="00382E87">
        <w:rPr>
          <w:rFonts w:ascii="Arial" w:hAnsi="Arial" w:cs="Arial"/>
          <w:spacing w:val="24"/>
          <w:sz w:val="18"/>
          <w:szCs w:val="18"/>
        </w:rPr>
        <w:tab/>
        <w:t>(Kocaeli)</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5) Recep Gürkan</w:t>
      </w:r>
      <w:r w:rsidRPr="00382E87">
        <w:rPr>
          <w:rFonts w:ascii="Arial" w:hAnsi="Arial" w:cs="Arial"/>
          <w:spacing w:val="24"/>
          <w:sz w:val="18"/>
          <w:szCs w:val="18"/>
        </w:rPr>
        <w:tab/>
        <w:t>(Edirne)</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6) Yıldıray Sapan</w:t>
      </w:r>
      <w:r w:rsidRPr="00382E87">
        <w:rPr>
          <w:rFonts w:ascii="Arial" w:hAnsi="Arial" w:cs="Arial"/>
          <w:spacing w:val="24"/>
          <w:sz w:val="18"/>
          <w:szCs w:val="18"/>
        </w:rPr>
        <w:tab/>
        <w:t>(Antalya)</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7) Muharrem Işık</w:t>
      </w:r>
      <w:r w:rsidRPr="00382E87">
        <w:rPr>
          <w:rFonts w:ascii="Arial" w:hAnsi="Arial" w:cs="Arial"/>
          <w:spacing w:val="24"/>
          <w:sz w:val="18"/>
          <w:szCs w:val="18"/>
        </w:rPr>
        <w:tab/>
        <w:t>(Erzincan)</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8) Ferit Mevlüt Aslanoğlu</w:t>
      </w:r>
      <w:r w:rsidRPr="00382E87">
        <w:rPr>
          <w:rFonts w:ascii="Arial" w:hAnsi="Arial" w:cs="Arial"/>
          <w:spacing w:val="24"/>
          <w:sz w:val="18"/>
          <w:szCs w:val="18"/>
        </w:rPr>
        <w:tab/>
        <w:t>(İstanbul)</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9) İdris Yıldız</w:t>
      </w:r>
      <w:r w:rsidRPr="00382E87">
        <w:rPr>
          <w:rFonts w:ascii="Arial" w:hAnsi="Arial" w:cs="Arial"/>
          <w:spacing w:val="24"/>
          <w:sz w:val="18"/>
          <w:szCs w:val="18"/>
        </w:rPr>
        <w:tab/>
        <w:t>(Ordu)</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10) Ali Serindağ</w:t>
      </w:r>
      <w:r w:rsidRPr="00382E87">
        <w:rPr>
          <w:rFonts w:ascii="Arial" w:hAnsi="Arial" w:cs="Arial"/>
          <w:spacing w:val="24"/>
          <w:sz w:val="18"/>
          <w:szCs w:val="18"/>
        </w:rPr>
        <w:tab/>
        <w:t>(Gaziantep)</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11) Özgür Özel</w:t>
      </w:r>
      <w:r w:rsidRPr="00382E87">
        <w:rPr>
          <w:rFonts w:ascii="Arial" w:hAnsi="Arial" w:cs="Arial"/>
          <w:spacing w:val="24"/>
          <w:sz w:val="18"/>
          <w:szCs w:val="18"/>
        </w:rPr>
        <w:tab/>
        <w:t>(Manisa)</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12) Selahattin Karaahmetoğlu</w:t>
      </w:r>
      <w:r w:rsidRPr="00382E87">
        <w:rPr>
          <w:rFonts w:ascii="Arial" w:hAnsi="Arial" w:cs="Arial"/>
          <w:spacing w:val="24"/>
          <w:sz w:val="18"/>
          <w:szCs w:val="18"/>
        </w:rPr>
        <w:tab/>
        <w:t>(Giresun)</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13) Fatma Nur Serter</w:t>
      </w:r>
      <w:r w:rsidRPr="00382E87">
        <w:rPr>
          <w:rFonts w:ascii="Arial" w:hAnsi="Arial" w:cs="Arial"/>
          <w:spacing w:val="24"/>
          <w:sz w:val="18"/>
          <w:szCs w:val="18"/>
        </w:rPr>
        <w:tab/>
        <w:t>(İstanbul)</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14) Ramis Topal</w:t>
      </w:r>
      <w:r w:rsidRPr="00382E87">
        <w:rPr>
          <w:rFonts w:ascii="Arial" w:hAnsi="Arial" w:cs="Arial"/>
          <w:spacing w:val="24"/>
          <w:sz w:val="18"/>
          <w:szCs w:val="18"/>
        </w:rPr>
        <w:tab/>
        <w:t>(Amasya)</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15) İzzet Çetin</w:t>
      </w:r>
      <w:r w:rsidRPr="00382E87">
        <w:rPr>
          <w:rFonts w:ascii="Arial" w:hAnsi="Arial" w:cs="Arial"/>
          <w:spacing w:val="24"/>
          <w:sz w:val="18"/>
          <w:szCs w:val="18"/>
        </w:rPr>
        <w:tab/>
        <w:t>(Ankara)</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16) Faik Tunay</w:t>
      </w:r>
      <w:r w:rsidRPr="00382E87">
        <w:rPr>
          <w:rFonts w:ascii="Arial" w:hAnsi="Arial" w:cs="Arial"/>
          <w:spacing w:val="24"/>
          <w:sz w:val="18"/>
          <w:szCs w:val="18"/>
        </w:rPr>
        <w:tab/>
        <w:t>(İstanbul)</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17) Haluk Ahmet Gümüş</w:t>
      </w:r>
      <w:r w:rsidRPr="00382E87">
        <w:rPr>
          <w:rFonts w:ascii="Arial" w:hAnsi="Arial" w:cs="Arial"/>
          <w:spacing w:val="24"/>
          <w:sz w:val="18"/>
          <w:szCs w:val="18"/>
        </w:rPr>
        <w:tab/>
        <w:t>(Balıkesir)</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18) Engin Özkoç</w:t>
      </w:r>
      <w:r w:rsidRPr="00382E87">
        <w:rPr>
          <w:rFonts w:ascii="Arial" w:hAnsi="Arial" w:cs="Arial"/>
          <w:spacing w:val="24"/>
          <w:sz w:val="18"/>
          <w:szCs w:val="18"/>
        </w:rPr>
        <w:tab/>
        <w:t>(Sakarya)</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19) Birgül Ayman Güler</w:t>
      </w:r>
      <w:r w:rsidRPr="00382E87">
        <w:rPr>
          <w:rFonts w:ascii="Arial" w:hAnsi="Arial" w:cs="Arial"/>
          <w:spacing w:val="24"/>
          <w:sz w:val="18"/>
          <w:szCs w:val="18"/>
        </w:rPr>
        <w:tab/>
        <w:t>(İzmir)</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20) İlhan Demiröz</w:t>
      </w:r>
      <w:r w:rsidRPr="00382E87">
        <w:rPr>
          <w:rFonts w:ascii="Arial" w:hAnsi="Arial" w:cs="Arial"/>
          <w:spacing w:val="24"/>
          <w:sz w:val="18"/>
          <w:szCs w:val="18"/>
        </w:rPr>
        <w:tab/>
        <w:t>(Bursa)</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21) Sena Kaleli</w:t>
      </w:r>
      <w:r w:rsidRPr="00382E87">
        <w:rPr>
          <w:rFonts w:ascii="Arial" w:hAnsi="Arial" w:cs="Arial"/>
          <w:spacing w:val="24"/>
          <w:sz w:val="18"/>
          <w:szCs w:val="18"/>
        </w:rPr>
        <w:tab/>
        <w:t>(Bursa)</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22) Ayşe Eser Danışoğlu</w:t>
      </w:r>
      <w:r w:rsidRPr="00382E87">
        <w:rPr>
          <w:rFonts w:ascii="Arial" w:hAnsi="Arial" w:cs="Arial"/>
          <w:spacing w:val="24"/>
          <w:sz w:val="18"/>
          <w:szCs w:val="18"/>
        </w:rPr>
        <w:tab/>
        <w:t>(İstanbul)</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23) Binnaz Toprak</w:t>
      </w:r>
      <w:r w:rsidRPr="00382E87">
        <w:rPr>
          <w:rFonts w:ascii="Arial" w:hAnsi="Arial" w:cs="Arial"/>
          <w:spacing w:val="24"/>
          <w:sz w:val="18"/>
          <w:szCs w:val="18"/>
        </w:rPr>
        <w:tab/>
        <w:t>(İstanbul)</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24) Osman Taney Korutürk</w:t>
      </w:r>
      <w:r w:rsidRPr="00382E87">
        <w:rPr>
          <w:rFonts w:ascii="Arial" w:hAnsi="Arial" w:cs="Arial"/>
          <w:spacing w:val="24"/>
          <w:sz w:val="18"/>
          <w:szCs w:val="18"/>
        </w:rPr>
        <w:tab/>
        <w:t>(İstanbul)</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25) Osman Oktay Ekşi</w:t>
      </w:r>
      <w:r w:rsidRPr="00382E87">
        <w:rPr>
          <w:rFonts w:ascii="Arial" w:hAnsi="Arial" w:cs="Arial"/>
          <w:spacing w:val="24"/>
          <w:sz w:val="18"/>
          <w:szCs w:val="18"/>
        </w:rPr>
        <w:tab/>
        <w:t>(İstanbul)</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26) Ayşe Nedret Akova</w:t>
      </w:r>
      <w:r w:rsidRPr="00382E87">
        <w:rPr>
          <w:rFonts w:ascii="Arial" w:hAnsi="Arial" w:cs="Arial"/>
          <w:spacing w:val="24"/>
          <w:sz w:val="18"/>
          <w:szCs w:val="18"/>
        </w:rPr>
        <w:tab/>
        <w:t>(Balıkesir)</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27) Gürkut Acar</w:t>
      </w:r>
      <w:r w:rsidRPr="00382E87">
        <w:rPr>
          <w:rFonts w:ascii="Arial" w:hAnsi="Arial" w:cs="Arial"/>
          <w:spacing w:val="24"/>
          <w:sz w:val="18"/>
          <w:szCs w:val="18"/>
        </w:rPr>
        <w:tab/>
        <w:t>(Antalya)</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Gerekçe:</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TÜİK intihar istatistiklerine göre,</w:t>
      </w:r>
      <w:r w:rsidRPr="00382E87" w:rsidR="00E96E95">
        <w:rPr>
          <w:rFonts w:ascii="Arial" w:hAnsi="Arial" w:cs="Arial"/>
          <w:spacing w:val="24"/>
          <w:sz w:val="18"/>
          <w:szCs w:val="18"/>
        </w:rPr>
        <w:t xml:space="preserve"> </w:t>
      </w:r>
      <w:r w:rsidRPr="00382E87">
        <w:rPr>
          <w:rFonts w:ascii="Arial" w:hAnsi="Arial" w:cs="Arial"/>
          <w:spacing w:val="24"/>
          <w:sz w:val="18"/>
          <w:szCs w:val="18"/>
        </w:rPr>
        <w:t>Aydın ilinin Türkiye sıralamasındaki yeri 2007'de 14'üncü, 2008'de 7'nci, 2009'da 2'nci, 2010'da 4'üncü ve en son çıkan 2011 istatistiğinde de 3’üncü sırada yer almaktadır.</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Yıllara göre değişse de Aydın ilinin intihar hızı Türkiye ortalamasının üzerindedir. Genelde diğer iller değişkenlik gösterdiği hâlde, Aydın ilinin ilk 4'teki sırası hiç değişmiyor. En yüksek intiharlar kuzeydoğu Anadolu illeri olan Kars, Ardahan ve Tunceli'de görülürken Aydın bu iller arasında bir Ege ili olarak yerini korumaktadır. En çok intihar 46-55 yaşlar arasında görülmektedir.</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İntihar oranlarının mesleklere göre dağılımlarında ilk sırayı tarımla uğraşanlar almaktadır.</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Açıklanan bu nedenlerle Meclis araştırması açılması gerekmektedir.</w:t>
      </w:r>
    </w:p>
    <w:p w:rsidRPr="00382E87" w:rsidR="00CF5717" w:rsidP="00382E87" w:rsidRDefault="00CF5717">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3.- Aydın Milletvekili Metin Lütfi Baydar ve 26 milletvekilinin, Skorsky S-70 tipi helikopterlerde herhangi bir sorun olup olmadığının araştırılarak alınması gereken önlemlerin belirlenmesi amacıyla Meclis araştırması açılmasına ilişkin önergesi (10/1220)</w:t>
      </w:r>
    </w:p>
    <w:p w:rsidRPr="00382E87" w:rsidR="00D04039" w:rsidP="00382E87" w:rsidRDefault="00D04039">
      <w:pPr>
        <w:pStyle w:val="Metinstil"/>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w:t>
      </w:r>
      <w:r w:rsidRPr="00382E87">
        <w:rPr>
          <w:rFonts w:ascii="Arial" w:hAnsi="Arial" w:cs="Arial"/>
          <w:spacing w:val="24"/>
          <w:sz w:val="18"/>
          <w:szCs w:val="18"/>
        </w:rPr>
        <w:t>ş</w:t>
      </w:r>
      <w:r w:rsidRPr="00382E87">
        <w:rPr>
          <w:rFonts w:ascii="Arial" w:hAnsi="Arial" w:cs="Arial"/>
          <w:spacing w:val="24"/>
          <w:sz w:val="18"/>
          <w:szCs w:val="18"/>
        </w:rPr>
        <w:t>kanlığına</w:t>
      </w:r>
    </w:p>
    <w:p w:rsidRPr="00382E87" w:rsidR="00D04039" w:rsidP="00382E87" w:rsidRDefault="00D04039">
      <w:pPr>
        <w:pStyle w:val="Metinstil"/>
        <w:tabs>
          <w:tab w:val="left" w:pos="595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Gerekçesini ekte sunduğumuz Skorsky S-70 tipi helikopterlerde herhangi bir sorun olup olmadığının araştırılması için, Anayasa'nın 98'inci ve İç Tüzük’ün 104 ve 105'inci maddeleri gereğince, Meclis araştırması açılmasını arz ederiz.</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 Metin Lütfi Baydar</w:t>
      </w:r>
      <w:r w:rsidRPr="00382E87">
        <w:rPr>
          <w:rFonts w:ascii="Arial" w:hAnsi="Arial" w:cs="Arial"/>
          <w:spacing w:val="24"/>
          <w:sz w:val="18"/>
          <w:szCs w:val="18"/>
        </w:rPr>
        <w:tab/>
        <w:t>(Aydın)</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 Atilla Kart</w:t>
      </w:r>
      <w:r w:rsidRPr="00382E87">
        <w:rPr>
          <w:rFonts w:ascii="Arial" w:hAnsi="Arial" w:cs="Arial"/>
          <w:spacing w:val="24"/>
          <w:sz w:val="18"/>
          <w:szCs w:val="18"/>
        </w:rPr>
        <w:tab/>
        <w:t>(Konya)</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3) Hasan Ören</w:t>
      </w:r>
      <w:r w:rsidRPr="00382E87">
        <w:rPr>
          <w:rFonts w:ascii="Arial" w:hAnsi="Arial" w:cs="Arial"/>
          <w:spacing w:val="24"/>
          <w:sz w:val="18"/>
          <w:szCs w:val="18"/>
        </w:rPr>
        <w:tab/>
        <w:t>(Manisa)</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4) Recep Gürkan</w:t>
      </w:r>
      <w:r w:rsidRPr="00382E87">
        <w:rPr>
          <w:rFonts w:ascii="Arial" w:hAnsi="Arial" w:cs="Arial"/>
          <w:spacing w:val="24"/>
          <w:sz w:val="18"/>
          <w:szCs w:val="18"/>
        </w:rPr>
        <w:tab/>
        <w:t>(Edirne)</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5) Muharrem Işık</w:t>
      </w:r>
      <w:r w:rsidRPr="00382E87">
        <w:rPr>
          <w:rFonts w:ascii="Arial" w:hAnsi="Arial" w:cs="Arial"/>
          <w:spacing w:val="24"/>
          <w:sz w:val="18"/>
          <w:szCs w:val="18"/>
        </w:rPr>
        <w:tab/>
        <w:t>(Erzincan)</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6) Mehmet Hilal Kaplan</w:t>
      </w:r>
      <w:r w:rsidRPr="00382E87">
        <w:rPr>
          <w:rFonts w:ascii="Arial" w:hAnsi="Arial" w:cs="Arial"/>
          <w:spacing w:val="24"/>
          <w:sz w:val="18"/>
          <w:szCs w:val="18"/>
        </w:rPr>
        <w:tab/>
        <w:t>(Kocaeli)</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7) Ferit Mevlüt Aslanoğlu</w:t>
      </w:r>
      <w:r w:rsidRPr="00382E87">
        <w:rPr>
          <w:rFonts w:ascii="Arial" w:hAnsi="Arial" w:cs="Arial"/>
          <w:spacing w:val="24"/>
          <w:sz w:val="18"/>
          <w:szCs w:val="18"/>
        </w:rPr>
        <w:tab/>
        <w:t>(İstanbul)</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8) Yıldıray Sapan</w:t>
      </w:r>
      <w:r w:rsidRPr="00382E87">
        <w:rPr>
          <w:rFonts w:ascii="Arial" w:hAnsi="Arial" w:cs="Arial"/>
          <w:spacing w:val="24"/>
          <w:sz w:val="18"/>
          <w:szCs w:val="18"/>
        </w:rPr>
        <w:tab/>
        <w:t>(Antalya)</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9) Özgür Özel</w:t>
      </w:r>
      <w:r w:rsidRPr="00382E87">
        <w:rPr>
          <w:rFonts w:ascii="Arial" w:hAnsi="Arial" w:cs="Arial"/>
          <w:spacing w:val="24"/>
          <w:sz w:val="18"/>
          <w:szCs w:val="18"/>
        </w:rPr>
        <w:tab/>
        <w:t>(Manisa)</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10) İzzet Çetin</w:t>
      </w:r>
      <w:r w:rsidRPr="00382E87">
        <w:rPr>
          <w:rFonts w:ascii="Arial" w:hAnsi="Arial" w:cs="Arial"/>
          <w:spacing w:val="24"/>
          <w:sz w:val="18"/>
          <w:szCs w:val="18"/>
        </w:rPr>
        <w:tab/>
        <w:t>(Ankara)</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11) Ali Serindağ</w:t>
      </w:r>
      <w:r w:rsidRPr="00382E87">
        <w:rPr>
          <w:rFonts w:ascii="Arial" w:hAnsi="Arial" w:cs="Arial"/>
          <w:spacing w:val="24"/>
          <w:sz w:val="18"/>
          <w:szCs w:val="18"/>
        </w:rPr>
        <w:tab/>
        <w:t>(Gaziantep)</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12) İdris Yıldız</w:t>
      </w:r>
      <w:r w:rsidRPr="00382E87">
        <w:rPr>
          <w:rFonts w:ascii="Arial" w:hAnsi="Arial" w:cs="Arial"/>
          <w:spacing w:val="24"/>
          <w:sz w:val="18"/>
          <w:szCs w:val="18"/>
        </w:rPr>
        <w:tab/>
        <w:t>(Ordu)</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13) Ramis Topal</w:t>
      </w:r>
      <w:r w:rsidRPr="00382E87">
        <w:rPr>
          <w:rFonts w:ascii="Arial" w:hAnsi="Arial" w:cs="Arial"/>
          <w:spacing w:val="24"/>
          <w:sz w:val="18"/>
          <w:szCs w:val="18"/>
        </w:rPr>
        <w:tab/>
        <w:t>(Amasya)</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14) Haluk Ahmet Gümüş</w:t>
      </w:r>
      <w:r w:rsidRPr="00382E87">
        <w:rPr>
          <w:rFonts w:ascii="Arial" w:hAnsi="Arial" w:cs="Arial"/>
          <w:spacing w:val="24"/>
          <w:sz w:val="18"/>
          <w:szCs w:val="18"/>
        </w:rPr>
        <w:tab/>
        <w:t>(Balıkesir)</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15) Fatma Nur Serter</w:t>
      </w:r>
      <w:r w:rsidRPr="00382E87">
        <w:rPr>
          <w:rFonts w:ascii="Arial" w:hAnsi="Arial" w:cs="Arial"/>
          <w:spacing w:val="24"/>
          <w:sz w:val="18"/>
          <w:szCs w:val="18"/>
        </w:rPr>
        <w:tab/>
        <w:t>(İstanbul)</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16) Selahattin Karaahmetoğlu</w:t>
      </w:r>
      <w:r w:rsidRPr="00382E87">
        <w:rPr>
          <w:rFonts w:ascii="Arial" w:hAnsi="Arial" w:cs="Arial"/>
          <w:spacing w:val="24"/>
          <w:sz w:val="18"/>
          <w:szCs w:val="18"/>
        </w:rPr>
        <w:tab/>
        <w:t>(Giresun)</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17) Faik Tunay</w:t>
      </w:r>
      <w:r w:rsidRPr="00382E87">
        <w:rPr>
          <w:rFonts w:ascii="Arial" w:hAnsi="Arial" w:cs="Arial"/>
          <w:spacing w:val="24"/>
          <w:sz w:val="18"/>
          <w:szCs w:val="18"/>
        </w:rPr>
        <w:tab/>
        <w:t>(İstanbul)</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18) Engin Özkoç</w:t>
      </w:r>
      <w:r w:rsidRPr="00382E87">
        <w:rPr>
          <w:rFonts w:ascii="Arial" w:hAnsi="Arial" w:cs="Arial"/>
          <w:spacing w:val="24"/>
          <w:sz w:val="18"/>
          <w:szCs w:val="18"/>
        </w:rPr>
        <w:tab/>
        <w:t>(Sakarya)</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19) Birgül Ayman Güler</w:t>
      </w:r>
      <w:r w:rsidRPr="00382E87">
        <w:rPr>
          <w:rFonts w:ascii="Arial" w:hAnsi="Arial" w:cs="Arial"/>
          <w:spacing w:val="24"/>
          <w:sz w:val="18"/>
          <w:szCs w:val="18"/>
        </w:rPr>
        <w:tab/>
        <w:t>(İzmir)</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20) İlhan Demiröz</w:t>
      </w:r>
      <w:r w:rsidRPr="00382E87">
        <w:rPr>
          <w:rFonts w:ascii="Arial" w:hAnsi="Arial" w:cs="Arial"/>
          <w:spacing w:val="24"/>
          <w:sz w:val="18"/>
          <w:szCs w:val="18"/>
        </w:rPr>
        <w:tab/>
        <w:t>(Bursa)</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21) Sena Kaleli</w:t>
      </w:r>
      <w:r w:rsidRPr="00382E87">
        <w:rPr>
          <w:rFonts w:ascii="Arial" w:hAnsi="Arial" w:cs="Arial"/>
          <w:spacing w:val="24"/>
          <w:sz w:val="18"/>
          <w:szCs w:val="18"/>
        </w:rPr>
        <w:tab/>
        <w:t>(Bursa)</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22) Binnaz Toprak</w:t>
      </w:r>
      <w:r w:rsidRPr="00382E87">
        <w:rPr>
          <w:rFonts w:ascii="Arial" w:hAnsi="Arial" w:cs="Arial"/>
          <w:spacing w:val="24"/>
          <w:sz w:val="18"/>
          <w:szCs w:val="18"/>
        </w:rPr>
        <w:tab/>
        <w:t>(İstanbul)</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23) Ayşe Eser Danışoğlu</w:t>
      </w:r>
      <w:r w:rsidRPr="00382E87">
        <w:rPr>
          <w:rFonts w:ascii="Arial" w:hAnsi="Arial" w:cs="Arial"/>
          <w:spacing w:val="24"/>
          <w:sz w:val="18"/>
          <w:szCs w:val="18"/>
        </w:rPr>
        <w:tab/>
        <w:t>(İstanbul)</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24) Osman Taney Korutürk</w:t>
      </w:r>
      <w:r w:rsidRPr="00382E87">
        <w:rPr>
          <w:rFonts w:ascii="Arial" w:hAnsi="Arial" w:cs="Arial"/>
          <w:spacing w:val="24"/>
          <w:sz w:val="18"/>
          <w:szCs w:val="18"/>
        </w:rPr>
        <w:tab/>
        <w:t>(İstanbul)</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25) Osman Oktay Ekşi</w:t>
      </w:r>
      <w:r w:rsidRPr="00382E87">
        <w:rPr>
          <w:rFonts w:ascii="Arial" w:hAnsi="Arial" w:cs="Arial"/>
          <w:spacing w:val="24"/>
          <w:sz w:val="18"/>
          <w:szCs w:val="18"/>
        </w:rPr>
        <w:tab/>
        <w:t xml:space="preserve">(İstanbul) </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26) Ayşe Nedret Akova</w:t>
      </w:r>
      <w:r w:rsidRPr="00382E87">
        <w:rPr>
          <w:rFonts w:ascii="Arial" w:hAnsi="Arial" w:cs="Arial"/>
          <w:spacing w:val="24"/>
          <w:sz w:val="18"/>
          <w:szCs w:val="18"/>
        </w:rPr>
        <w:tab/>
        <w:t>(Balıkesir)</w:t>
      </w:r>
    </w:p>
    <w:p w:rsidRPr="00382E87" w:rsidR="00D04039" w:rsidP="00382E87" w:rsidRDefault="00D04039">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27) Gürkut Acar</w:t>
      </w:r>
      <w:r w:rsidRPr="00382E87">
        <w:rPr>
          <w:rFonts w:ascii="Arial" w:hAnsi="Arial" w:cs="Arial"/>
          <w:spacing w:val="24"/>
          <w:sz w:val="18"/>
          <w:szCs w:val="18"/>
        </w:rPr>
        <w:tab/>
        <w:t>(Antalya)</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Gerekçe:</w:t>
      </w:r>
    </w:p>
    <w:p w:rsidRPr="00382E87" w:rsidR="00501787"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10 Kasım 2012 tarihinde Siirt ilinde Skorsky S-70 tipi askerî helikopterimizin düşmesi sonucunda 17 şehit vermiş bulunmaktayız.</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TSK'ya ait Skorskylerin 17 kez kaza ve kırım, zorunlu iniş ve vurulma yüzünden kazalar geçirdiği, bu kazalarda 87 askerimizin şehit, 53 askerimizin de yaralandığı bilinmektedir.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Skorsky S-70 tipi askerî helikopterlerimizin birçok kazaya uğraması kamuoyunda bu helikopterler konusunda soru işaretlerinin oluşmasına neden olmuştur.</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Konunun aydınlatılması önem taşımaktadır.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Açıklanan bu nedenlerle Meclis araştırması açılması gerekmektedir.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Bilgilerinize sunulmuştur.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Önergeler gündemdeki yerlerini alacak ve Meclis araştırması açılıp açılmaması konusundaki görüşmeler sırası geldiğinde yapılacaktır.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milletvekilleri on beş dakika ara veriyorum, biraz kendimize gelelim.</w:t>
      </w:r>
    </w:p>
    <w:p w:rsidRPr="00382E87" w:rsidR="00D04039" w:rsidP="00382E87" w:rsidRDefault="00D04039">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Kapanma Saati: 16.02</w:t>
      </w:r>
    </w:p>
    <w:p w:rsidRPr="00382E87" w:rsidR="00D04039" w:rsidP="00382E87" w:rsidRDefault="00D0403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ÜÇÜNCÜ OTURUM</w:t>
      </w:r>
    </w:p>
    <w:p w:rsidRPr="00382E87" w:rsidR="00D04039" w:rsidP="00382E87" w:rsidRDefault="00D0403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Açılma Saati: 16.18</w:t>
      </w:r>
    </w:p>
    <w:p w:rsidRPr="00382E87" w:rsidR="00D04039" w:rsidP="00382E87" w:rsidRDefault="00D0403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BAŞKAN: Başkan Vekili Ayşe Nur BAHÇEKAPILI</w:t>
      </w:r>
    </w:p>
    <w:p w:rsidRPr="00382E87" w:rsidR="00D04039" w:rsidP="00382E87" w:rsidRDefault="00D0403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KÂTİP ÜYELER: Muharrem IŞIK (Erzincan), Muhammet Bilal MACİT (İstanbul)</w:t>
      </w:r>
    </w:p>
    <w:p w:rsidRPr="00382E87" w:rsidR="00D04039" w:rsidP="00382E87" w:rsidRDefault="00D0403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----0----</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 Türkiye Büyük Millet Meclisinin 60’ıncı Birleşiminin Üçüncü Oturumunu açıyorum.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Halkların Demokratik Partisi Grubunun İç Tüzük’ün 19’uncu maddesine göre verilmiş bir önerisi vardır. Okutup işleme alacağım ve oylarınıza sunacağım.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Okutuyorum:</w:t>
      </w:r>
    </w:p>
    <w:p w:rsidRPr="00382E87" w:rsidR="004946F9" w:rsidP="00382E87" w:rsidRDefault="004946F9">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XI.- ÖNERİLER</w:t>
      </w:r>
    </w:p>
    <w:p w:rsidRPr="00382E87" w:rsidR="004946F9" w:rsidP="00382E87" w:rsidRDefault="004946F9">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A) Siyasi Parti Grubu Önerileri</w:t>
      </w:r>
    </w:p>
    <w:p w:rsidRPr="00382E87" w:rsidR="004946F9" w:rsidP="00382E87" w:rsidRDefault="004946F9">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1.- HDP Grubunun, Türkiye Büyük Millet Meclisi gündeminin “Genel Görüşme ve Meclis Araştırması Yapılmasına Dair Öngörüşmeler” kısmında yer alan ana dilde eğitim yasağının tüm boyutlarıyla araştırılarak alınması gereken önlemlerin belirlenmesi amacıyla bir Meclis araştırması açılmasına ilişkin önergenin (10/326) ön görüşmelerinin, Genel Kurulun 21 Şubat 2015 Cumartesi günkü birleşiminde yapılmasına ilişkin önerisi</w:t>
      </w:r>
    </w:p>
    <w:p w:rsidRPr="00382E87" w:rsidR="00D04039" w:rsidP="00382E87" w:rsidRDefault="00D0403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Danışma Kurulunun 21/2/2015 Cumartesi günü (bugün) yaptığı toplantısında siyasi parti grupları arasında oy birliği sağlanamadığından grubumuzun aşağıdaki önerisinin İç Tüzük’ün 19’uncu maddesi gereğince Genel Kurulun onayına sunulmasını saygılarımla arz ederim.</w:t>
      </w:r>
    </w:p>
    <w:p w:rsidRPr="00382E87" w:rsidR="00D04039" w:rsidP="00382E87" w:rsidRDefault="00D04039">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İdris Baluken</w:t>
      </w:r>
    </w:p>
    <w:p w:rsidRPr="00382E87" w:rsidR="00D04039" w:rsidP="00382E87" w:rsidRDefault="00D04039">
      <w:pPr>
        <w:pStyle w:val="Metinstil"/>
        <w:tabs>
          <w:tab w:val="center" w:pos="5103"/>
        </w:tabs>
        <w:suppressAutoHyphens/>
        <w:spacing w:before="100" w:beforeAutospacing="1" w:after="100" w:afterAutospacing="1" w:line="240" w:lineRule="auto"/>
        <w:ind w:left="0" w:right="369"/>
        <w:jc w:val="right"/>
        <w:rPr>
          <w:rFonts w:ascii="Arial" w:hAnsi="Arial" w:cs="Arial"/>
          <w:spacing w:val="24"/>
          <w:sz w:val="18"/>
          <w:szCs w:val="18"/>
        </w:rPr>
      </w:pPr>
      <w:r w:rsidRPr="00382E87">
        <w:rPr>
          <w:rFonts w:ascii="Arial" w:hAnsi="Arial" w:cs="Arial"/>
          <w:spacing w:val="24"/>
          <w:sz w:val="18"/>
          <w:szCs w:val="18"/>
        </w:rPr>
        <w:t>Bingöl</w:t>
      </w:r>
    </w:p>
    <w:p w:rsidRPr="00382E87" w:rsidR="00D04039" w:rsidP="00382E87" w:rsidRDefault="00D04039">
      <w:pPr>
        <w:pStyle w:val="Metinstil"/>
        <w:tabs>
          <w:tab w:val="center" w:pos="5103"/>
        </w:tabs>
        <w:suppressAutoHyphens/>
        <w:spacing w:before="100" w:beforeAutospacing="1" w:after="100" w:afterAutospacing="1" w:line="240" w:lineRule="auto"/>
        <w:ind w:left="0"/>
        <w:jc w:val="right"/>
        <w:rPr>
          <w:rFonts w:ascii="Arial" w:hAnsi="Arial" w:cs="Arial"/>
          <w:spacing w:val="24"/>
          <w:sz w:val="18"/>
          <w:szCs w:val="18"/>
        </w:rPr>
      </w:pPr>
      <w:r w:rsidRPr="00382E87">
        <w:rPr>
          <w:rFonts w:ascii="Arial" w:hAnsi="Arial" w:cs="Arial"/>
          <w:spacing w:val="24"/>
          <w:sz w:val="18"/>
          <w:szCs w:val="18"/>
        </w:rPr>
        <w:t xml:space="preserve">Grup Başkan Vekili </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Öneri:</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Türkiye Büyük Millet Meclisi gündeminin “Genel Görüşme ve Meclis Araştırmasına Dair Ön Görüşmeler” kısmında yer alan (10/326) ana dilde eğitim yasağının tüm boyutlarıyla araştırılarak alınması gereken önlemlerin belirlenmesi amacıyla bir Meclis araştırması açılmasına ilişkin önergelerin görüşülmesinin Genel Kurulun 21/2/2015 Cumartesi günlü birleşiminde birlikte yapılması önerilmiştir.</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Halkların Demokratik Partisi grup önerisinin lehinde ilk konuşmacı Ağrı Milletvekili Sayın Halil Aksoy.</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Buyurun. (HDP sıralarından alkışlar)</w:t>
      </w:r>
    </w:p>
    <w:p w:rsidRPr="00382E87" w:rsidR="00D04039" w:rsidP="00382E87" w:rsidRDefault="00D0403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HALİL AKSOY (Ağrı) – Sayın Başkan, değerli milletvekilleri; ana dilinde eğitim görmeyen çocukların öğrenmede karşılaştıkları güçlüklerin araştırılması amacıyla vermiş olduğumuz araştırma önergesi üzerine söz aldım. Genel Kurulu saygıyla selamlıyorum.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Değerli milletvekilleri, Türkiye devleti çok sayıda halktan oluşuyor olmasına karşın tek bir ulusun varlığı esasları üzerine inşa edilmiştir. Hâl böyle olunca, Türkler dışında diğer halklar ve ulusal azınlık halklarının varlık koşulu, diğerlerinin egemenliğine dayalı baskı ve asimilasyon mekanizması altında ezilip içten içe yok olma sürecini yaşamaktadır. Ulusal sorun demokratik açıdan önemli bir yara olunca ulusal varlı</w:t>
      </w:r>
      <w:r w:rsidRPr="00382E87" w:rsidR="003237B3">
        <w:rPr>
          <w:rFonts w:ascii="Arial" w:hAnsi="Arial" w:cs="Arial"/>
          <w:spacing w:val="24"/>
          <w:sz w:val="18"/>
          <w:szCs w:val="18"/>
        </w:rPr>
        <w:t>ğın önemli bileşenlerinden biri</w:t>
      </w:r>
      <w:r w:rsidRPr="00382E87">
        <w:rPr>
          <w:rFonts w:ascii="Arial" w:hAnsi="Arial" w:cs="Arial"/>
          <w:spacing w:val="24"/>
          <w:sz w:val="18"/>
          <w:szCs w:val="18"/>
        </w:rPr>
        <w:t xml:space="preserve"> olan dil ya da ana dil sorunu da gündelik hayat içerisinde aynı derecede bir sorun olarak yer almaktadır. Ulusal sorunun çözümü şu ya da bu biçimde tartışıladursun, dil sorunu, söz konusu temel sorunun çözümüne bağlı olarak ertelenmeyecek denli acil, insani ve demokratik bir önem taşımaktadır.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Türkiye kendi Anayasa’sına “Türkçeden başka hiçbir dil, eğitim ve öğretim kurumlarında Türk vatandaşlarına ana dilleri olarak okutulamaz ve öğretilemez. Eğitim ve öğretim kurumlarında okutulacak diller ile yabancı dille eğitim ve öğretim yapan okulların tabi olacağı esaslar kanunla düzenlenir. Milletlerarası andlaşma hükümleri ise saklıdır." maddesini koymuştur. Anadolu topraklarını ve Kürt coğrafyasını Türkleştirme çabalarının en önemlisi bu maddede saklıdır. Tabii, burada üstünde durulan, asıl yasaklananın Kürtçe olduğunu söylemek, herhâlde, oldukça doğru bir yaklaşım olacaktır.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Yalnız, buradan Lazca, Arapça, Çerkezce gibi azınlık dillerinde eğitimin serbest olduğu sonucu da çıkarılmamalıdır. Müslüman olmayan azınlıklara ait Rumca, Ermenice gibi dillerde eğitim Lozan Antlaşması çerçevesinde sürdürülebilmektedir.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Kürtçe bir ulus, bir halk dilidir. Ulus dili olduğu içindir ki her yıl okul çağına gelen on binlerce Kürt çocuğu, ilk adımlarını attıkları okul sıralarında ana dilleri dışında Türkçe dilde eğitim dayatmasıyla yüz yüze kalmaktadır. Bu eğitim yaşamlarının ilk yıllarında ruhsal ve zihinsel dünyalarında dehşetli altüst oluşlar sürecine adımlarını atmakta, ağabeylerinin, ablalarının yaşadığı kâbusun sırasını devralmaktadırlar.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Değerli milletvekilleri, çağdaş insanın ortak birikimleri ve değerleri arasında İnsan Hakları ve Çocuk Hakları Evrensel Bildirgeleri de vardır. Her iki bildirgede de insanın eğitim ve ana dilde eğitim hakkına özel bir vurgu yapılmıştır.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Eğitim hakkı insani, temel bir haktır. Ana dilde eğitim ise çocuğun sağlıklı gelişimi açısından vazgeçilmez bir öneme sahiptir. Uluslararası sözleşmelerde kendine yer edinmesi de bu yüzdendir. Bilimsel araştırma ve gözlem süreçlerinin sonucunda kendine özgü kavramları olan bir içeriğe de kavuşturulmuştur.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Birleşmiş Milletler Genel Kurulunda 20 Kasım 1989’da kabul edilen Çocuk Hakları Sözleşmesi’ni Türkiye, 1990 yılında, bazı maddelerine çekince koyarak imzalıyor. Çekince koyduğu maddelerdeki hükümlerin en önemlileri ise şunlardır: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17’nci madde şöyledir: Kitle iletişim araçlarının, azınlık grubu veya bir yerli ahaliye mensup çocukların dil gereksinimlerine özel önem göstermeleri konusunda teşvik edilmesi.</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29’uncu madde şöyledir: </w:t>
      </w:r>
      <w:r w:rsidRPr="00382E87">
        <w:rPr>
          <w:rFonts w:ascii="Arial" w:hAnsi="Arial" w:cs="Arial"/>
          <w:spacing w:val="24"/>
          <w:sz w:val="18"/>
          <w:szCs w:val="18"/>
        </w:rPr>
        <w:tab/>
        <w:t xml:space="preserve">“Eğitimin çocuğun ana-babasına, kültürel kimliğine, dil ve değerlerine, çocuğun yaşadığı veya geldiği menşe ülkenin ulusal değerlerine ve kendisininkinden farklı uygarlıklara saygısının geliştirilmesi.”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Yine 30’uncu madde ise şöyledir: “Soya, dine ya da dile dayalı azınlıkların ya da yerli halkların var olduğu Devletlerde, böyle bir azınlığa mensup olan ya da yerli halktan olan çocuk, ait olduğu azınlık topluluğunun diğer üyeleri ile birlikte kendi kültüründen yararlanma, kendi dinine inanma ve uygulama ve kendi dilini kullanma hakkından yoksun bırakılamaz.” Bu da 30’uncu madde.</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Avrupa Birliği müzakere süreci çerçevesinde Türkiye, Anayasa'nın yasaklı ana dil maddelerinde sözde adım atmak için düşüncelerin açıklanmasını ve yayılmasını, yayın yapılmasını düzenleyen 26 ve 28’inci maddelerinde değişiklikler yapmıştır, bu doğrudur. 3 Ekim 2001’de çıkarılan kanunla bu maddeler ana dille ilgili yasaklardan arındırılmıştır ancak ana dilde eğitimle ilgili 42’nci madde yerli yerinde durmaktadır. Zaten devlet söz konusu değişiklikleri Türkçe dışında başka dillerde eğitim için değil, Türkçe dışında başka dillerde yayın, kurs eğitimi gibi faaliyetlere dönük olarak yapmıştır.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Değerli milletvekilleri, dil, insanlar arasındaki anlaşma ve iletişimin en önemli aracıdır. Ana dil ise çocuğun başta ailesi olmak üzere soyu, çevresi ve ulusundan bilinçli bir öğrenim süreci olmadan edindiği bir dildir. Bu bakımdan ana dili, çocuğun anasının konuştuğu dil gibi tanımlamaya kalkanlar gerçeği bilinçlice örtbas etme gayretindedirler. Topluluk kültürünün yaşatılması ve sonraki kuşaklara aktarılması açısından yazılı dil son derece önemlidir. Dil ile zihinsel gelişim arasında sıkı bir paralellik olduğu uzmanların görüşleri çerçevesinde ifade edilmektedir. Bebek anne karnından başlayıp doğduğu günden sonra seslere karşı sürekli bir duyarlılık içindedir, biliyoruz, annenin sesini diğer seslerden ayırt etmesi gibi.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Dört günlük Fransız ve iki aylık Amerikan bebeklerinin alındığı bir çalışmada bebeklerin kendi dillerine ait sözleri yabancı dilden ayırt ettikleri gözlemlenmiştir. Dolayısıyla, kişi ile ana dili arasındaki duygusal ilişki yaşam boyu sürecek kadar derin bağlara sahiptir. Çocuk okul çağına gelinceye kadar temel dil yeteneklerini kazanır, edindiği sözcüklerle düşünür, dış dünyayla bağlantısını bu sözcüklerle kurar. Yani, gelişimi, iletişimi, anlaşması, anlaşılması, zihinsel süreç ve de buna aracılık eden dille ortaya dökülür. Okula başladığında ana dili dışında farklı bir dile dayalı eğitim onun gelişimini altüst edecek ve bocalamasına sebep olacaktır; çevreye küsmesine, kendini önemsemeyip kendinden kaçmasına neden olacaktır. Dolayısıyla, başarısızlık kaçınılmazdır.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1991'de ABD'de Ramirez'in İspanyolca azınlık dilini konuşan 2.352 öğrenciyi kapsayan çalışması ve sonucu şöyledir: Araştırmada öğrenciler üç farklı grup ve eğitim programına tabi tutuluyorlar. Birinci grup sadece İngilizce, ikinci grup bir ve iki yıl İspanyolca öğrenimden sonra İngilizce, üçüncü grup ise dört-altı yıl İspanyolca eğitimden sonra İngilizce eğitimi görüyorlar. Sonrasında ana dillerinde uzun süre eğitim alan grup zamanla İngilizceyi ana dili düzeyinde kullanabilir duruma geliyor. Çalışma grupları içinde en başarısızı ana dilde hiç eğitim almayan grup olarak görülüyor. Bu grubun üyeleri, sonraki süreçte de diğer derslerden yaş grubunun başarısının çok gerisine düşüyorlar.</w:t>
      </w:r>
    </w:p>
    <w:p w:rsidRPr="00382E87" w:rsidR="00D04039" w:rsidP="00382E87" w:rsidRDefault="00D04039">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pacing w:val="24"/>
          <w:sz w:val="18"/>
          <w:szCs w:val="18"/>
        </w:rPr>
        <w:t xml:space="preserve">Yine, Jim Cummins'e göre farklı kültürlerden gelen çocuklar baskın dilde eğitime başladığında çocuk ile ebeveyn arasındaki </w:t>
      </w:r>
      <w:r w:rsidRPr="00382E87">
        <w:rPr>
          <w:rFonts w:ascii="Arial" w:hAnsi="Arial" w:cs="Arial"/>
          <w:sz w:val="18"/>
          <w:szCs w:val="18"/>
        </w:rPr>
        <w:t>iletişim kesilmektedir.</w:t>
      </w:r>
    </w:p>
    <w:p w:rsidRPr="00382E87" w:rsidR="00D04039" w:rsidP="00382E87" w:rsidRDefault="00D04039">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Pedagojinin temel kuralı olan, çocuğun deneyimlerle kazandığı bilgiler üzerinden öğretim yürütülmesi ilkesi ihlal ediliyor, edilmemelidir.</w:t>
      </w:r>
    </w:p>
    <w:p w:rsidRPr="00382E87" w:rsidR="00D04039" w:rsidP="00382E87" w:rsidRDefault="00D04039">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Çocuğa doğrudan ya da ima yoluyla "Kendi kültürünü okul kapısının dışında bırakacaksın." dendiği için çocuk kendisini reddedilmiş olarak görür ve öğrenme ortamına aktif katılımı da engellenmiş olur.</w:t>
      </w:r>
    </w:p>
    <w:p w:rsidRPr="00382E87" w:rsidR="00D04039" w:rsidP="00382E87" w:rsidRDefault="00D04039">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Ana dil konusunda ülkemiz gerçeğine dönecek olursak, eğitimdeki başarı sıralamalarında Hakkâri, Ağrı ve Şırnak'tan başlayarak Kürtlerin yaşadığı diğer bölge illerinin Türkiye geneline göre -sırayla- sonda yer aldıkları da göz önüne alınırsa, ekonomik geri kalmışlığın yanına bir de dil konusu konulunca durum çok daha iyi anlaşılabilir.</w:t>
      </w:r>
    </w:p>
    <w:p w:rsidRPr="00382E87" w:rsidR="00D04039" w:rsidP="00382E87" w:rsidRDefault="00D04039">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Esas itibarıyla, fırsatım olsaydı bu ana dil konusunda yaşamış olduğum bir hatırayı uzun uzun size anlatmak isterdim. Benim okul arkadaşım, benden 4-5 yaş büyük Zeynel adındaki arkadaşım hiç Türkçe bilmezdi. Benim dönemimde üç dört sene üst üste 1’inci sınıfta kalmak bile vardı. Beni Zeynel’in yanına oturttu öğretmenim. Sonuçta, geldi, Zeynel’in kafasına şöyle bir iki eliyle vurdu, dedi ki: “Bak, bacak kadar çocuk Türkçe öğrenmiş, sen hâlâ öğrenememişsin.” Öğretmen arkasını dönüp gidince Zeynel Kürtçe şunu söyledi çocuk ağzıyla, çocuk diliyle: “…”</w:t>
      </w:r>
      <w:r w:rsidRPr="00382E87">
        <w:rPr>
          <w:rStyle w:val="FootnoteReference"/>
          <w:rFonts w:ascii="Arial" w:hAnsi="Arial" w:cs="Arial"/>
          <w:sz w:val="18"/>
          <w:szCs w:val="18"/>
        </w:rPr>
        <w:footnoteReference w:customMarkFollows="1" w:id="11"/>
        <w:t>(x)</w:t>
      </w:r>
    </w:p>
    <w:p w:rsidRPr="00382E87" w:rsidR="00D04039" w:rsidP="00382E87" w:rsidRDefault="00D04039">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(Mikrofon otomatik cihaz tarafından kapatıldı) </w:t>
      </w:r>
    </w:p>
    <w:p w:rsidRPr="00382E87" w:rsidR="00D04039" w:rsidP="00382E87" w:rsidRDefault="00D04039">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HALİL AKSOY (Devamla) – Bağışlayın, onun cümlesi olduğu için söylüyorum: “Eşek oğlum, sen neden Kürtçe öğrenmedin?” şeklinde bir cümle söyledi ve Zeynel -okul sıralarında- ben okulu bitirinceye kadar 1’inci sınıftaydı, ondan sonra da okulu terk etti ve “…”</w:t>
      </w:r>
      <w:r w:rsidRPr="00382E87">
        <w:rPr>
          <w:rStyle w:val="FootnoteReference"/>
          <w:rFonts w:ascii="Arial" w:hAnsi="Arial" w:cs="Arial"/>
          <w:sz w:val="18"/>
          <w:szCs w:val="18"/>
        </w:rPr>
        <w:footnoteReference w:customMarkFollows="1" w:id="12"/>
        <w:t>(x)</w:t>
      </w:r>
      <w:r w:rsidRPr="00382E87">
        <w:rPr>
          <w:rFonts w:ascii="Arial" w:hAnsi="Arial" w:cs="Arial"/>
          <w:sz w:val="18"/>
          <w:szCs w:val="18"/>
        </w:rPr>
        <w:t xml:space="preserve"> oldu.</w:t>
      </w:r>
    </w:p>
    <w:p w:rsidRPr="00382E87" w:rsidR="00D04039" w:rsidP="00382E87" w:rsidRDefault="00D04039">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 Teşekkür ederiz Sayın Aksoy.</w:t>
      </w:r>
    </w:p>
    <w:p w:rsidRPr="00382E87" w:rsidR="00D04039" w:rsidP="00382E87" w:rsidRDefault="00D04039">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HALİL AKSOY (Devamla) – Bu tür travmaların giderilmesi için bu araştırmaya bütün arkadaşlarımdan destek istiyorum. Özellikle -AKP’nin- biraz önce yapmış olduğu konuşmadaki referansı bunu da destekleme noktasında olmalıdır. </w:t>
      </w:r>
    </w:p>
    <w:p w:rsidRPr="00382E87" w:rsidR="00D04039" w:rsidP="00382E87" w:rsidRDefault="00D04039">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 Sayın Aksoy, teşekkür ederim.</w:t>
      </w:r>
    </w:p>
    <w:p w:rsidRPr="00382E87" w:rsidR="00D04039" w:rsidP="00382E87" w:rsidRDefault="00D04039">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HALİL AKSOY (Devamla) – Özellikle Kürt coğrafyasından gelenlerden bu desteği bekliyorum. </w:t>
      </w:r>
    </w:p>
    <w:p w:rsidRPr="00382E87" w:rsidR="00D04039" w:rsidP="00382E87" w:rsidRDefault="00D04039">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Teşekkür ederim. (HDP sıralarından alkışlar)</w:t>
      </w:r>
    </w:p>
    <w:p w:rsidRPr="00382E87" w:rsidR="00D04039" w:rsidP="00382E87" w:rsidRDefault="00D04039">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 Teşekkür ederim, sağ olun.</w:t>
      </w:r>
    </w:p>
    <w:p w:rsidRPr="00382E87" w:rsidR="00D04039" w:rsidP="00382E87" w:rsidRDefault="00D04039">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382E87">
        <w:rPr>
          <w:rFonts w:ascii="Arial" w:hAnsi="Arial" w:cs="Arial"/>
          <w:spacing w:val="24"/>
          <w:sz w:val="18"/>
          <w:szCs w:val="18"/>
        </w:rPr>
        <w:t>Halkların Demokratik Partisi Grup önerisinin aleyhinde ilk konuşmacı Kırıkkale Milletvekili Sayın Ramazan Can.</w:t>
      </w:r>
    </w:p>
    <w:p w:rsidRPr="00382E87" w:rsidR="00D04039" w:rsidP="00382E87" w:rsidRDefault="00D04039">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382E87">
        <w:rPr>
          <w:rFonts w:ascii="Arial" w:hAnsi="Arial" w:cs="Arial"/>
          <w:spacing w:val="24"/>
          <w:sz w:val="18"/>
          <w:szCs w:val="18"/>
        </w:rPr>
        <w:t>Buyurun Sayın Can. (AK PARTİ sıralarından alkışlar)</w:t>
      </w:r>
    </w:p>
    <w:p w:rsidRPr="00382E87" w:rsidR="00D04039" w:rsidP="00382E87" w:rsidRDefault="00D04039">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382E87">
        <w:rPr>
          <w:rFonts w:ascii="Arial" w:hAnsi="Arial" w:cs="Arial"/>
          <w:spacing w:val="24"/>
          <w:sz w:val="18"/>
          <w:szCs w:val="18"/>
        </w:rPr>
        <w:t>RAMAZAN CAN (Kırıkkale) – Sayın Başkan, değerli milletvekilleri; Genel Kurulu saygıyla selamlıyorum.</w:t>
      </w:r>
    </w:p>
    <w:p w:rsidRPr="00382E87" w:rsidR="00D04039" w:rsidP="00382E87" w:rsidRDefault="00D04039">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382E87">
        <w:rPr>
          <w:rFonts w:ascii="Arial" w:hAnsi="Arial" w:cs="Arial"/>
          <w:spacing w:val="24"/>
          <w:sz w:val="18"/>
          <w:szCs w:val="18"/>
        </w:rPr>
        <w:t>1982 Anayasası hazırlanırken 42’nci maddede “Türkçeden başka hiçbir dil, eğitim ve öğretim kurumlarında Türk vatandaşlarına ana dilleri olarak okutulamaz ve öğretilemez.” hükmünü içeren dokuzuncu fıkra, aslında Danışma Meclisi tasarısında yer almazken Millî Güvenlik Konseyince eklenmiştir. Gerekçesinde “Eğitim ve öğretim kurumlarında okutulacak dillerle ilgili yeni bir fıkra eklenmiştir.” ibaresine yer verilmiştir. Anayasa Mahkemesi, 42’nci maddeye ilişkin 2002/146 sayılı Kararı’nda farklı dil ve lehçelerde kursların açılmasıyla ilgili olarak 42’nci maddeye aykırılık olmadığını belirtmiştir. Bu nedenle, Anayasa’yla ilgili maddede “Türkçeden başka hiçbir dil, eğitim ve öğretim kurumlarında okutulamaz ve öğretilemez.” denmekte; ikinci cümlede “Eğitim ve öğretim kurumlarında okutulacak yabancı diller ile yabancı dille eğitim ve öğretim yapan okulların tabi olacağı esaslar kanunla düzenlenir.” denmekte. Metin, ana dil olarak Türkçenin okutulması ve öğretilmesiyle ilgili olup ana dildeki eğitimle ilgili değildir. “Bir dilin okutulup öğretilmesi” ile “o dilde eğitim” veya “o dille eğitim” aynı kavramlar değildir. Anayasa 2 farklı kavramı birlikte kullanmıştır. Neticede, ana dil olarak Türkçenin okutulması ve öğretilmesi zorunluluğuna halel gelmeksizin geleneksel olarak kullanılan dil ve lehçelerle eğitim ve öğretimin anayasal güvenceye tabi olduğu şeklinde yorumlanabilir. Bu durumda, Kürtçe, birinci cümledeki açık hüküm nedeniyle ana dil olarak öğretilmezken eğitim dili olabilecektir. Eğitim dili ile ana dil aynı değildir. “Yasal ana dil Türkçeyi okutup öğretmek şartıyla, Kürtçe, Arapça, Çerkezce vesaire dillerinde eğitim kurumları açılabilecektir.” şeklinde de yorumlanabilir. Ana diller yabancı dil olmadığı için ikinci cümledeki sınırlamalara da tabi değildir. Anayasa 5, insanın maddi, manevi varlığının gelişimi; Anayasa 2, insan haklarına saygılı hukuk devleti; Anayasa 10, ayrımcılık yasağı birlikte değerlendirilmeli.</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pacing w:val="24"/>
          <w:sz w:val="18"/>
          <w:szCs w:val="18"/>
        </w:rPr>
        <w:t xml:space="preserve">Bu nedenle, AK PARTİ hükûmetleri, Anayasa’yı bu şekilde yorumlayarak 2003 yılında yaptığımız düzenlemelerle farklı dil ve lehçelerin öğrenilmesiyle ilgili özel kurs imkânları sağlamıştır. Yine, daha sonra üniversitelerde farklı dil ve lehçelerle ilgili birimlerin açılması sağlanmıştır. Farklı dil ve lehçelerin okullarda seçmeli ders olarak okutulması sağlanmıştır. </w:t>
      </w:r>
      <w:r w:rsidRPr="00382E87">
        <w:rPr>
          <w:rFonts w:ascii="Arial" w:hAnsi="Arial" w:cs="Arial"/>
          <w:sz w:val="18"/>
          <w:szCs w:val="18"/>
        </w:rPr>
        <w:t xml:space="preserve">Özel okullarda farklı dil ve lehçelerde eğitim imkânı sağlanmıştır.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2293 sayılı Kanun’la Türkçe dışındaki dillerde eğitim-öğretim konusu da düzenlenmişken, bu kanundaki yeni düzenlemeyle Özel Eğitim Kurumları Kanunu’na tabi olarak farklı dil ve lehçelerde özel öğretim kurumu açılması imkânı da getirilmiştir. Bu kurumlarda eğitim ve öğretimin yapılacağı dil ve lehçeler Bakanlar Kurulunca tespit ediliyor ve ilgili yönetmelik de Millî Eğitim Bakanlığınca çıkartılıyor.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Yine, dönemimizde farklı dil ve lehçelerde üniversitelerde bölümler açılmış ve enstitüler kurulmuştur.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AK PARTİ döneminden önce, hatırlarsanız, anası yavrucağıyla cezaevinde aynı dille hasbihâl edemezken, hasret gideremezken bu bir insanlık ayıbıydı, bu ayıp da AK PARTİ hükûmetlerince giderilmiştir.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Gündem bellidir, iç güvenlik yasasında ilerleme kaydetmek istiyoruz. Bu nedenle grup önerisini Genel Kurulun takdirlerine sunuyor, tekrar hepinizi saygıyla selamlıyorum. (AK PARTİ sıralarından alkışlar)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 Teşekkür ederim Sayın Can.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Halkların Demokratik Partisi grup önerisinin lehinde ikinci konuşmacı, Ankara Milletvekili Sayın Levent Gök.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Bugün bayağı yoruldunuz Levent Bey, yürümekten.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LEVENT GÖK (Ankara) – Efendim, ülkemiz için, halkımız için; olur, ne yapalım?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 Buyurun. (CHP sıralarından alkışlar)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LEVENT GÖK (Ankara) – Teşekkür ederim Sayın Başkan.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Sayın Başkan, değerli milletvekilleri; Halkların Demokratik Partisinin vermiş olduğu grup önerisi üzerinde söz aldım. Hepinizi sevgiyle, saygıyla selamlıyorum.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z w:val="18"/>
          <w:szCs w:val="18"/>
        </w:rPr>
        <w:t xml:space="preserve">Sayın Başkan, değerli milletvekilleri; Türkiye Cumhuriyeti yurttaşlarının kimlikleri nedeniyle hiçbir ayrımcılığa ve eşitsizliğe maruz kalmayacakları, herkesin ülkesine kendisini eşit derecede aidiyet hissedeceği, insan hak ve özgürlüklerini sonuna kadar kullanabileceği, eksiksiz hayata geçirilecek gerçek bir demokrasinin ve temel hak ve hürriyetlerinin inşasının hedef alınacağı bir düzen, bizim Cumhuriyet Halk Partisi olarak arzuladığımız bir dönemdir. Bu doğrultuda, çağdaş demokrasinin gereği olan tüm hakların garantiye alınması, yerinden yönetimin güçlendirilmesi, </w:t>
      </w:r>
      <w:r w:rsidRPr="00382E87">
        <w:rPr>
          <w:rFonts w:ascii="Arial" w:hAnsi="Arial" w:cs="Arial"/>
          <w:spacing w:val="24"/>
          <w:sz w:val="18"/>
          <w:szCs w:val="18"/>
        </w:rPr>
        <w:t xml:space="preserve">bölgeler arası sosyal ve ekonomik eşitsizliklerin giderilmesi ve gerekirse doğrudan kamu yatırımlarıyla Türkiye’de gelişmeye açık olan bölgelerin desteklenmesi gerektiğini düşünüyoruz.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Başkan, değerli milletvekilleri; ülkemizde farklı etnik yapıların, farklı kültür kimliklerinin var olması, bunların varlıklarının sürdürülmesi ulusal zenginliğimizdir. Cumhuriyet Halk Partisi, devletin etnik farklılıklar üzerinde politikalar oluşturmasını benimsemez. Devletin görevi, bütün etnik kimliklerin, din ve mezhep farklılıklarının üzerinde, onların üzerine çıkarak insanı odak yapan yaklaşımları ortaya koymak, ortak değerleri bulup çıkartmaktır. Ancak etnik kimliğini bireysel olarak vurgulamak isteyenleri saygıyla karşılamak ve etnik kimliği de insanların bir şerefi olarak saymak demokrasinin ve insan haklarının bir gereğidir. Devletin, vatandaşların etnik kökenini, dinini, mezhebini görmeyen, bütün vatandaşlara eşit davranan bir yapıya sahip olması gerekir. Sorunlar sadece yasalardaki eksiklerden değil, uygulamadaki bazı yanlışlıklardan dolayı da gerçekleşmektedir. Dolayısıyla, yurttaşlarımızın farklı etnik kökenden gelmeleri, farklı kültürel, mezhepsel, dinsel özellikler taşımaları, bir arada olmalarının ve ortak bir ulus olmalarının engeli olamaz. Bu farklılıklar ulus olarak zenginliğimizin güç kaynağıdır. Kişisel, kültürel haklara saygı kişinin kimliğine saygıdır, insana, insan haklarına ve çoğulcu demokrasiye saygının gereğidir. Kişisel, kültürel haklar hiçbir erk tarafından çiğnenemez. Kimsenin ırkı ve kökeni de diğerinden üstün değildir. Bu nedenle, ırk temelinde çözüm arayışlarının veya asimilasyon uygulamalarının tuzaklarından demokrasimizi korumak gerekmektedir. Cumhuriyet Halk Partisinin entegrasyon anlayışı farklı etnik kimliklerin ve inançların ortadan kaldırılmasını değil, onlara saygı göstererek ülke bütünlüğünün ulus devlet anlayışıyla korunmasını amaçlar.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Başkan, değerli milletvekilleri; ülkemizin en temel sorunlarından birini oluşturan Kürt sorunu konusunda Cumhuriyet Halk Partisi olarak, gerek verdiğimiz kanun teklifleri ve gerekse Meclisteki araştırma komisyonu önergelerimizle bu sorunun çözümü konusunda pek çok başvurumuz olmuştur, hâlen de devam etmektedir. Bunların başlıcalarını ifade etmek isterim.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Başkan, değerli milletvekilleri; bir kere, demokratik temsilin sağlanması ve milletvekili genel seçimlerindeki barajın makul bir orana indirilmesi -yüzde 3 gibi, yüzde 5 gibi- ve belediye ve il genel meclisleri seçimlerinde ise barajın ondalık baraj olarak uygulanması bizim önerilerimizden bir tanesidir.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Siyasi partilere devlet yardımının tüm siyasi partileri kapsayacak şekilde adil bir hâle getirilmesini öneriyoruz.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Yine, Türkiye Büyük Millet Meclisinde bir toplumsal mutabakat ve ortak akıl heyeti komisyonu kurularak Kürt sorunundaki çözümle ilgili önerilerin Meclisin şeffaflığı ve denetiminde gerçekleşmesini arzu ediyoruz.</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Yine, eski Diyarbakır Cezaevi’nin, Kürt sorununu doğuran en önemli nedenlerden bir tanesi olan Diyarbakır Cezaevi’nin insan hakları ve demokrasi müzesi olmasını öngörüyoruz.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Boşaltılan yerleşim yerlerinin mağdurlarına verilmesi, mayınlı arazilerin temizlenip yoksul köylüye, tarımsal faaliyetlere açılması Cumhuriyet Halk Partisinin amaçları arasındadır.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Yine, davaları başka illere nakledilen ve bu şekilde, adil yargılamadan faydalanmayan yurttaşlarımızın da bu mağduriyetlerine son verilmesi, polisin biber gazı kullanması ve orantısız şiddet uygulamasının önüne geçilmesi doğuda karşılaştığımız en büyük antidemokratik uygulamalar olarak karşımıza çıkmakta ve biz de bunların karşısında bu önergelerle, kanun tekliflerimizle bunların önlenmesini amaçlamaktayız.</w:t>
      </w:r>
    </w:p>
    <w:p w:rsidRPr="00382E87" w:rsidR="00D04039" w:rsidP="00382E87" w:rsidRDefault="00D04039">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Başkan, değerli milletvekilleri; yine, doğu ve güneydoğuda yaşanan, “Kürt sorunu” diye nitelendirdiğimiz bu sorunla ilgili olarak geçmişte yaşanan hak ihlallerinin araştırılması, toplumsal barışı bozan olayların ve nedenlerinin araştırılması, zorunlu göçün yarattığı sorunların araştırılması, faili meçhul cinayetlerin araştırılması, işkence ve işkencecilerin araştırılması, yasa dışı dinlemelerin araştırılması, fişlemelerin araştırılması, nefret suçlarındaki artışın araştırılması, gerçekleri araştırma komisyonunun kurulması şeklinde verdiğimiz önergelerle doğu ve güneydoğuda yaşanan soruna dikkat çekip bu konuya Cumhuriyet Halk Partisinin sağlıklı yaklaşımlarını kamuoyuyla paylaşmış bulunuyoruz. </w:t>
      </w:r>
    </w:p>
    <w:p w:rsidRPr="00382E87" w:rsidR="00D04039" w:rsidP="00382E87" w:rsidRDefault="00D04039">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Başkan, değerli milletvekilleri; 12 Eylül darbesiyle ülkemizde, Türkiye’de Türkçenin dışındaki dillerin konuşulması, yazılması, öğretilmesi, bu dillerde yayın yapılması, basılı eser çıkartılması, değişik etnik kültürlerin araştırılması yasaklanmıştır. Türkiye’de “Kürt sorunu” diye nitelendirdiğimiz sorunun ana temelinde 1980 askerî darbesinin temelini oluşturan bu yasakçı anlayış yatmaktadır. Cumhuriyet Halk Partisi, AKP’li milletvekillerinin pek çoğunun evveliyatından geldiği Refah Partisi içerisinde yer aldığı dönemde kimsenin daha adını koymadığı bu soruna adını koymuş, “Kürt sorunu” diye nitelendirerek 1991 yılında</w:t>
      </w:r>
      <w:r w:rsidRPr="00382E87" w:rsidR="00E96E95">
        <w:rPr>
          <w:rFonts w:ascii="Arial" w:hAnsi="Arial" w:cs="Arial"/>
          <w:spacing w:val="24"/>
          <w:sz w:val="18"/>
          <w:szCs w:val="18"/>
        </w:rPr>
        <w:t xml:space="preserve"> </w:t>
      </w:r>
      <w:r w:rsidRPr="00382E87">
        <w:rPr>
          <w:rFonts w:ascii="Arial" w:hAnsi="Arial" w:cs="Arial"/>
          <w:spacing w:val="24"/>
          <w:sz w:val="18"/>
          <w:szCs w:val="18"/>
        </w:rPr>
        <w:t>Türkiye Büyük Millet Meclisine bir kanun teklifi vermiştir. Bu kanun teklifinde, Türkçeden farklı dillerin kullanılması hakkındaki kanun teklifimizde Türkçeden başka dillerin kullanılmasına yasak getiren 12 Eylül yasakçı anlayışının kaldırılması talep edilmiş ve bu şekilde, Türkçe dışındaki çok sayıdaki değişik dillerin varlığının ve bunun yurttaşlarımız tarafından konuşulduğu gerçeğinin altı çizilmiştir. Bu dillerin konuşulması, sosyal yaşamda kullanılması, bu dillerde araştırma yapılması, inceleme yapılması Türkçenin resmî dil olarak kullanılmasına engel değildir. Değişik dillerin varlığını kabul eden ve bu dillerin kullanılmasının doğallığını kabul eden anlayış gerçekçidir ve günümüzün geçerli anlayışıdır.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Başkan, değerli milletvekilleri; vermiş olduğumuz bu kanun teklifiyle birlikte bunun ötesine geçen daha başka bir kanun teklifi o günlerde maalesef olmamıştır. Hâlbuki biz ülkemizin asli unsuru olan Kürt kökenli olsun başka diğer kökenli olsun bütün yurttaşlarımızın bu kültürel zenginliğini Türkiye’mizin ortak bir kültürü olarak kabul ediyoruz ve Türkçe resmî eğitim dili ve yazışma dili olmak kaydıyla, Türkçenin dışındaki diğer dillerin de kullanılmasını, ana dil öğretiminin yapılmasını, eğitiminin yapılmasını ve bu şekilde Birleşmiş Milletler Çocuk Hakları Sözleşmesi’nin de çocuğun üstün yararını öne geçiren anlayışının Türkiye’de kabul edilmesini öneriyoruz. Birleşmiş Milletler Çocuk Hakları Sözleşmesi’nin 14’üncü maddesi bu ilkelerin ışığında değerlendirilmelidir. Bu maddenin (1)’inci fıkrasında “Devletlerin çocuğun düşünce, din, vicdan özgürlüğüne saygı göstermeleri gerekmektedir.” denmektedir.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Başkan, değerli milletvekilleri; Cumhuriyet Halk Partisi olarak bu konuda bizim son duruşumuz şu şekildedir: Türkçe resmî dildir, eğitim dilimiz resmî dil olarak Türkçedir, Türkçenin dışında diğer dillerin kullanılması çocuğun üstün yararı çerçevesinde gerçekleşmelidir. Bu konuda pedagogların, sosyologların, hukukçuların ve tüm dünya örneklerinin de ortaya konulduğu bir tabloda bu konudaki gerekli girişimlerin yapılmasını destekliyor ve bu önerge çerçevesinde de bu şekilde düşüncelerimizi ifade ediyoruz.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Hepinizi saygıyla, sevgiyle selamlıyoruz. (CHP sıralarından alkışlar)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 Sayın Gök.</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Halkların Demokratik Partisi grup önerisinin aleyhinde Bolu Milletvekili Sayın Ali Ercoşkun konuşacak.</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Buyurun. (AK PARTİ sıralarından alkışlar)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ERCOŞKUN (Bolu) – Teşekkür ediyorum Sayın Başkan.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Değerli milletvekilleri, Halkların Demokrasi Partisi grup önerisi aleyhinde söz almış bulunuyorum. Bu vesileyle yüce heyetinizi saygıyla selamlıyorum.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PERVİN BULDAN (Iğdır) – Sayın Başkan, düzeltme yaptırabilir misiniz? Partimizin adını yanlış söyledi.</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ERCOŞKUN (Devamla) – Türkiye Cumhuriyeti adına…</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Ercoşkun, bir dakika, ekleyeceğim sürenize.</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Ne oldu?</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Halkların Demokratik Partisi, onu düzeltir misiniz?</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Ne dedi kendisi?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PERVİN BULDAN (Iğdır) – “Demokrasi Partisi.”</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Halkların Demokratik Partisi demenizi rica ediyorum Sayın Ercoşkun.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ERCOŞKUN (Devamla) – Evet, Sayın Başkan, muhalefet partisinin vermiş olduğu grup önerisi aleyhine söz almış bulunuyorum. Bu vesileyle yüce heyetinizi saygıyla selamlıyorum.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Evet, Türkiye’nin her köşesindeki farklı kültürel zenginlikler, dil ve lehçeler muhakkak ki ülkemizin en önemli zenginliklerini oluşturuyor. Bu manada, Hükûmetimiz döneminde yapılan değişiklikler sayesinde, birçok noktada yapıldığı gibi burada da özgürlükleri genişleten, Türkiye Cumhuriyeti’nin her köşesindeki vatandaşların bu özgürlükleri sonuna kadar kullanabileceği birçok uygulamayı hayata geçirdik, geçirmeye de devam ediyoruz.</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Gündemimiz belli. Mevcut süreçte özgürlüklerin önünü açacak, reform çalışmalarını gerçekleştirecek kanun çalışmalarıyla alakalı nihayet dün akşam bir noktaya gelebildik. Dolayısıyla, bugün de bir an önce bu gündeme devam edebilmek arzusunda olduğumuzdan önerinin aleyhinde olduğumuzu belirtir, kararı Genel Kurulun takdirine arz ederim.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Teşekkür ederim. (AK PARTİ sıralarından alkışlar)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Halaçoğlu, buyurun, yerinizden</w:t>
      </w:r>
      <w:r w:rsidRPr="00382E87" w:rsidR="00C54351">
        <w:rPr>
          <w:rFonts w:ascii="Arial" w:hAnsi="Arial" w:cs="Arial"/>
          <w:spacing w:val="24"/>
          <w:sz w:val="18"/>
          <w:szCs w:val="18"/>
        </w:rPr>
        <w:t>,</w:t>
      </w:r>
      <w:r w:rsidRPr="00382E87">
        <w:rPr>
          <w:rFonts w:ascii="Arial" w:hAnsi="Arial" w:cs="Arial"/>
          <w:spacing w:val="24"/>
          <w:sz w:val="18"/>
          <w:szCs w:val="18"/>
        </w:rPr>
        <w:t xml:space="preserve"> iki dakika.</w:t>
      </w:r>
    </w:p>
    <w:p w:rsidRPr="00382E87" w:rsidR="00C54351" w:rsidP="00382E87" w:rsidRDefault="00C54351">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IV.- AÇIKLAMALAR (Devam)</w:t>
      </w:r>
    </w:p>
    <w:p w:rsidRPr="00382E87" w:rsidR="00C54351" w:rsidP="00382E87" w:rsidRDefault="00C54351">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14.- Kayseri Milletvekili Yusuf Halaçoğlu'nun, 21 Şubat Uluslararası Anadil Günü’ne ilişkin açıklaması</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Sayın Başkanım, her şeyden önce, 21 Şubatın UNESCO tarafından ana dillerin korunmasıyla ilgili gün olarak kutlanmasını önemsiyoruz, onu özellikle belirtmek istiyorum. Zira, dünyada pek çok dil konuşulmaktadır. Bu diller zaman içerisinde de yavaş yavaş yok olmaktadır. Tabii ki, kültürel hayatın devamı konusunda da ana dillerin muhafaza edilmesinde çok büyük bir yarar vardır.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Burada, yalnız şunu özellikle ifade etmek istiyorum ki: Ana dil ile ana dili arasındaki farkı da özellikle görmezden gelmemek gerekir. Genelde, ana dil olarak, ses yapısı, şekil yapısı ve anlam bakımından birbirinden çok az farklılıklar içeren dil yapısı ana dil olarak telaffuz edilmektedir. Diğer taraftan, ki aynı kaynaktan kaynaklanan ve belki birçok ögelere ayrılan bir dil yapısıdır ana dil. Ana dili ise hepimizin bildiği gibi, doğrudan doğruya kişinin annesine bağlı olan dildir ve bu dili öğrenmesi ve bunu devam ettirmesi tabi</w:t>
      </w:r>
      <w:r w:rsidRPr="00382E87" w:rsidR="00AB0663">
        <w:rPr>
          <w:rFonts w:ascii="Arial" w:hAnsi="Arial" w:cs="Arial"/>
          <w:spacing w:val="24"/>
          <w:sz w:val="18"/>
          <w:szCs w:val="18"/>
        </w:rPr>
        <w:t>i</w:t>
      </w:r>
      <w:r w:rsidRPr="00382E87">
        <w:rPr>
          <w:rFonts w:ascii="Arial" w:hAnsi="Arial" w:cs="Arial"/>
          <w:spacing w:val="24"/>
          <w:sz w:val="18"/>
          <w:szCs w:val="18"/>
        </w:rPr>
        <w:t xml:space="preserve"> hakkıdır kişilerin. Dolayısı</w:t>
      </w:r>
      <w:r w:rsidRPr="00382E87" w:rsidR="00AB0663">
        <w:rPr>
          <w:rFonts w:ascii="Arial" w:hAnsi="Arial" w:cs="Arial"/>
          <w:spacing w:val="24"/>
          <w:sz w:val="18"/>
          <w:szCs w:val="18"/>
        </w:rPr>
        <w:t>yla, ana dilinin öğretilmesinin</w:t>
      </w:r>
      <w:r w:rsidRPr="00382E87">
        <w:rPr>
          <w:rFonts w:ascii="Arial" w:hAnsi="Arial" w:cs="Arial"/>
          <w:spacing w:val="24"/>
          <w:sz w:val="18"/>
          <w:szCs w:val="18"/>
        </w:rPr>
        <w:t xml:space="preserve"> herhangi bir şekilde kısıtlanmasının mümkün olmadığını düşünüyoruz Milliyetçi Hareket Partisi Grubu olarak. Ama, ana dil ise ortak resmî dildir aynı zamanda ve bu dilin aynı zamanda, toplumun gelişmesini hızlandıran, yaşamı kolaylaştıran, düşüncelerin tartışılıp ortak aklın bulunması yolu olduğu da göz önüne alınarak hareket edilmesinde büyük bir yarar vardır. Amerika Birleşik Devletleri gibi devletlerde pek çok ulusun yer almasına, dilin yer almasına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(Mikrofon otomatik cihaz tarafından kapatıldı)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…rağmen, ortak toplum değerlerini savunmak için ana dil olarak İngilizce belirlenmiştir. Bunun özellikle bilinmesinde fayda vardır.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ederiz. </w:t>
      </w:r>
    </w:p>
    <w:p w:rsidRPr="00382E87" w:rsidR="00600E40" w:rsidP="00382E87" w:rsidRDefault="00600E40">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V.- OTURUM BAŞKANLARININ KONUŞMALARI (Devam)</w:t>
      </w:r>
    </w:p>
    <w:p w:rsidRPr="00382E87" w:rsidR="00600E40" w:rsidP="00382E87" w:rsidRDefault="00600E40">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3.- Oturum Başkanı TBMM Başkan Vekili Ayşe Nur Bahçekapılı'nın, Başkanlık Divanı olarak, 21 Şubat Uluslararası Anadil Günü’nü kutladıklarına ilişkin konuşması</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 aşamada Divan olarak bize de 21 Şubat Dünya An</w:t>
      </w:r>
      <w:r w:rsidRPr="00382E87" w:rsidR="00AB0663">
        <w:rPr>
          <w:rFonts w:ascii="Arial" w:hAnsi="Arial" w:cs="Arial"/>
          <w:spacing w:val="24"/>
          <w:sz w:val="18"/>
          <w:szCs w:val="18"/>
        </w:rPr>
        <w:t>a</w:t>
      </w:r>
      <w:r w:rsidRPr="00382E87" w:rsidR="00F842B4">
        <w:rPr>
          <w:rFonts w:ascii="Arial" w:hAnsi="Arial" w:cs="Arial"/>
          <w:spacing w:val="24"/>
          <w:sz w:val="18"/>
          <w:szCs w:val="18"/>
        </w:rPr>
        <w:t>d</w:t>
      </w:r>
      <w:r w:rsidRPr="00382E87" w:rsidR="00AB0663">
        <w:rPr>
          <w:rFonts w:ascii="Arial" w:hAnsi="Arial" w:cs="Arial"/>
          <w:spacing w:val="24"/>
          <w:sz w:val="18"/>
          <w:szCs w:val="18"/>
        </w:rPr>
        <w:t>il Günü’nü kutlamak düşüyor.</w:t>
      </w:r>
    </w:p>
    <w:p w:rsidRPr="00382E87" w:rsidR="00AB0663" w:rsidP="00382E87" w:rsidRDefault="00AB0663">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XI.- ÖNERİLER (Devam)</w:t>
      </w:r>
    </w:p>
    <w:p w:rsidRPr="00382E87" w:rsidR="00AB0663" w:rsidP="00382E87" w:rsidRDefault="00AB0663">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A) Siyasi Parti Grubu Önerileri (Devam)</w:t>
      </w:r>
    </w:p>
    <w:p w:rsidRPr="00382E87" w:rsidR="00AB0663" w:rsidP="00382E87" w:rsidRDefault="00AB0663">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1.- HDP Grubunun, Türkiye Büyük Millet Meclisi gündeminin “Genel Görüşme ve Meclis Araştırması Yapılmasına Dair Öngörüşmeler” kısmında yer alan ana dilde eğitim yasağının tüm boyutlarıyla araştırılarak alınması gereken önlemlerin belirlenmesi amacıyla bir Meclis araştırması açılmasına ilişkin önergenin (10/326) ön görüşmelerinin, Genel Kurulun 21 Şubat 2015 Cumartesi günkü birleşiminde yapılmasına ilişkin önerisi (Devam)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Evet, Halkların Demokratik Partisi grup önerisini oylarınıza sunacağım…</w:t>
      </w:r>
    </w:p>
    <w:p w:rsidRPr="00382E87" w:rsidR="00D04039" w:rsidP="00382E87" w:rsidRDefault="00600E40">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 xml:space="preserve">III.- </w:t>
      </w:r>
      <w:r w:rsidRPr="00382E87" w:rsidR="00D04039">
        <w:rPr>
          <w:rFonts w:ascii="Arial" w:hAnsi="Arial" w:cs="Arial"/>
          <w:spacing w:val="24"/>
          <w:sz w:val="18"/>
          <w:szCs w:val="18"/>
        </w:rPr>
        <w:t>Y O K L A M A</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(CHP sıralarından bir grup milletvekili ayağa kalktı)</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Yoklama istiyoruz efendim.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Yoklama talebi var.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BÜLENT TURAN (İstanbul) - Sayı yok, sayı.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PERVİN BULDAN (Iğdır) – Biz kalkarız.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ÜNAL KACIR (İstanbul) – Sayı yok, sayı yok Başkan.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Ya, yoksa o bizim sorunumuz.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Arkadaşlar, böyle şey yapmayalım yani “Sayı yok, mayı yok.” falan demeyelim.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KACIR (İstanbul) – Niye demeyelim? yoksa yok.</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Sayın Gök, Sayın Altay, Sayın Tanal, Sayın Acar, Sayın Karaahmetoğlu, Sayın Tayan, Sayın Küçük, Sayın Toprak, Sayın Değirmendereli, Sayın Demirçalı, Sayın Danışoğlu,</w:t>
      </w:r>
      <w:r w:rsidRPr="00382E87" w:rsidR="00E96E95">
        <w:rPr>
          <w:rFonts w:ascii="Arial" w:hAnsi="Arial" w:cs="Arial"/>
          <w:sz w:val="18"/>
          <w:szCs w:val="18"/>
        </w:rPr>
        <w:t xml:space="preserve"> </w:t>
      </w:r>
      <w:r w:rsidRPr="00382E87">
        <w:rPr>
          <w:rFonts w:ascii="Arial" w:hAnsi="Arial" w:cs="Arial"/>
          <w:sz w:val="18"/>
          <w:szCs w:val="18"/>
        </w:rPr>
        <w:t>Sayın Kaleli, Sayın Aygün, Sayın Aygün, Sayın Akgöl, Sayın Bayraktutan, Sayın Öner, Sayın Dudu</w:t>
      </w:r>
      <w:r w:rsidRPr="00382E87" w:rsidR="00F842B4">
        <w:rPr>
          <w:rFonts w:ascii="Arial" w:hAnsi="Arial" w:cs="Arial"/>
          <w:sz w:val="18"/>
          <w:szCs w:val="18"/>
        </w:rPr>
        <w:t>…</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Sayın Bal, ayakta mısınız?</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FARUK BAL (Konya) – AKP sırasındaki arkadaşları sayın efendim, ayakta…</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 xml:space="preserve">Evet, yoklama için üç dakika süre veriyorum ve süreyi başlatıyorum.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(Elektronik cihazla yoklama yapıldı)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Toplantı yeter sayısı vardır. </w:t>
      </w:r>
    </w:p>
    <w:p w:rsidRPr="00382E87" w:rsidR="00D62113" w:rsidP="00382E87" w:rsidRDefault="00D62113">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XI.- ÖNERİLER (Devam)</w:t>
      </w:r>
    </w:p>
    <w:p w:rsidRPr="00382E87" w:rsidR="00D62113" w:rsidP="00382E87" w:rsidRDefault="00D62113">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A) Siyasi Parti Grubu Önerileri (Devam)</w:t>
      </w:r>
    </w:p>
    <w:p w:rsidRPr="00382E87" w:rsidR="00D62113" w:rsidP="00382E87" w:rsidRDefault="00D62113">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1.- HDP Grubunun, Türkiye Büyük Millet Meclisi gündeminin “Genel Görüşme ve Meclis Araştırması Yapılmasına Dair Öngörüşmeler” kısmında yer alan ana dilde eğitim yasağının tüm boyutlarıyla araştırılarak alınması gereken önlemlerin belirlenmesi amacıyla bir Meclis araştırması açılmasına ilişkin önergenin (10/326) ön görüşmelerinin, Genel Kurulun 21 Şubat 2015 Cumartesi günkü birleşiminde yapılmasına ilişkin önerisi (Devam)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Halkların Demokratik Partisi Grubunun İç Tüzük’ün 19’uncu maddesine göre verilen önergesini oylarınıza sunuyorum: Kabul edenler… Kabul etmeyenler… Önerge kabul edilmemiştir.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Sayın Başkanım, biraz önce, Sayın Ertuğrul Kürkcü’nün geri alma talebinde dün gece yapılan oylamalarda geri alma işleminin kabul edildiğine dair bir iddiayı gündeme getirmiştim. Siz bu iddiayla ilgili bir işlem yapmadınız. İnceleyip işlem yapacağınızı söylediniz.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Hayır, “İnceleyeyim.” dedim.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Elimdeki tutanaktan tekrar okuyorum Sayın Başkan…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Zozani, şöyle bir şey yapalım mı?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Tekrar okuyorum…</w:t>
      </w:r>
      <w:r w:rsidRPr="00382E87" w:rsidR="00E96E95">
        <w:rPr>
          <w:rFonts w:ascii="Arial" w:hAnsi="Arial" w:cs="Arial"/>
          <w:spacing w:val="24"/>
          <w:sz w:val="18"/>
          <w:szCs w:val="18"/>
        </w:rPr>
        <w:t xml:space="preserve">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Bir dakika…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Anladım, içeride de sizinle konuştuk.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Ama orada hemfikir olmadık. Şimdi, bakın, tutanak burada…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Ben bir fikir oluşturdum kendimde. Ama şöyle bir şey yapalım: Şu anda grup önerilerini görüşüyoruz ve kanuna da geçeceğiz; o zaman bu talebinizde bulunun çünkü doğrudan kanunla ilgili bir şey. Tamam mı?</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Tamam.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O zaman yaparsınız onu.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Teşekkür ederim.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Milliyetçi Hareket Partisi Grubunun İç Tüzük’ün 19’uncu maddesine göre verilmiş bir önerisi vardır, okutup işleme alacağım ve oylarınıza sunacağım.</w:t>
      </w:r>
      <w:r w:rsidRPr="00382E87" w:rsidR="00E96E95">
        <w:rPr>
          <w:rFonts w:ascii="Arial" w:hAnsi="Arial" w:cs="Arial"/>
          <w:spacing w:val="24"/>
          <w:sz w:val="18"/>
          <w:szCs w:val="18"/>
        </w:rPr>
        <w:t xml:space="preserve"> </w:t>
      </w:r>
    </w:p>
    <w:p w:rsidRPr="00382E87" w:rsidR="00D62113" w:rsidP="00382E87" w:rsidRDefault="00D62113">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2.- MHP Grubunun, Ankara Milletvekili Mustafa Erdem ve arkadaşları tarafından, din görevlilerinin sorunlarının araştırılması amacıyla 24/11/2014 tarihinde Türkiye Büyük Millet Meclisi Başkanlığına verilmiş olan Meclis araştırması önergesinin, Genel Kurulun 21 Şubat 2015 Cumartesi günkü birleşiminde sunuşlarda okunmasına ve ön görüşmelerinin aynı günkü birleşiminde yapılmasına ilişkin önerisi</w:t>
      </w:r>
    </w:p>
    <w:p w:rsidRPr="00382E87" w:rsidR="00D04039" w:rsidP="00382E87" w:rsidRDefault="00D0403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Danışma Kurulunun 21 Şubat 2015 Cumartesi günü (bugün) yaptığı toplantısında, siyasi parti grupları arasında oy birliği sağlanamadığından grubumuzun aşağıdaki önerisini İç Tüzük'ün 19'uncu maddesi gereğince Genel Kurulun onayına sunulmasını arz ederim.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Saygılarımla.</w:t>
      </w:r>
    </w:p>
    <w:p w:rsidRPr="00382E87" w:rsidR="00D04039" w:rsidP="00382E87" w:rsidRDefault="00D04039">
      <w:pPr>
        <w:pStyle w:val="Metinstil"/>
        <w:tabs>
          <w:tab w:val="center" w:pos="6804"/>
        </w:tabs>
        <w:suppressAutoHyphens/>
        <w:spacing w:before="100" w:beforeAutospacing="1" w:after="100" w:afterAutospacing="1" w:line="240" w:lineRule="auto"/>
        <w:ind w:right="2211"/>
        <w:jc w:val="right"/>
        <w:rPr>
          <w:rFonts w:ascii="Arial" w:hAnsi="Arial" w:cs="Arial"/>
          <w:spacing w:val="24"/>
          <w:sz w:val="18"/>
          <w:szCs w:val="18"/>
        </w:rPr>
      </w:pPr>
      <w:r w:rsidRPr="00382E87">
        <w:rPr>
          <w:rFonts w:ascii="Arial" w:hAnsi="Arial" w:cs="Arial"/>
          <w:spacing w:val="24"/>
          <w:sz w:val="18"/>
          <w:szCs w:val="18"/>
        </w:rPr>
        <w:t>Yusuf Halaçoğlu</w:t>
      </w:r>
    </w:p>
    <w:p w:rsidRPr="00382E87" w:rsidR="00D04039" w:rsidP="00382E87" w:rsidRDefault="00D04039">
      <w:pPr>
        <w:pStyle w:val="Metinstil"/>
        <w:tabs>
          <w:tab w:val="center" w:pos="6804"/>
        </w:tabs>
        <w:suppressAutoHyphens/>
        <w:spacing w:before="100" w:beforeAutospacing="1" w:after="100" w:afterAutospacing="1" w:line="240" w:lineRule="auto"/>
        <w:ind w:right="2920"/>
        <w:jc w:val="right"/>
        <w:rPr>
          <w:rFonts w:ascii="Arial" w:hAnsi="Arial" w:cs="Arial"/>
          <w:spacing w:val="24"/>
          <w:sz w:val="18"/>
          <w:szCs w:val="18"/>
        </w:rPr>
      </w:pPr>
      <w:r w:rsidRPr="00382E87">
        <w:rPr>
          <w:rFonts w:ascii="Arial" w:hAnsi="Arial" w:cs="Arial"/>
          <w:spacing w:val="24"/>
          <w:sz w:val="18"/>
          <w:szCs w:val="18"/>
        </w:rPr>
        <w:t xml:space="preserve">Kayseri </w:t>
      </w:r>
    </w:p>
    <w:p w:rsidRPr="00382E87" w:rsidR="00D04039" w:rsidP="00382E87" w:rsidRDefault="00D04039">
      <w:pPr>
        <w:pStyle w:val="Metinstil"/>
        <w:tabs>
          <w:tab w:val="center" w:pos="6804"/>
        </w:tabs>
        <w:suppressAutoHyphens/>
        <w:spacing w:before="100" w:beforeAutospacing="1" w:after="100" w:afterAutospacing="1" w:line="240" w:lineRule="auto"/>
        <w:ind w:right="1644"/>
        <w:jc w:val="right"/>
        <w:rPr>
          <w:rFonts w:ascii="Arial" w:hAnsi="Arial" w:cs="Arial"/>
          <w:spacing w:val="24"/>
          <w:sz w:val="18"/>
          <w:szCs w:val="18"/>
        </w:rPr>
      </w:pPr>
      <w:r w:rsidRPr="00382E87">
        <w:rPr>
          <w:rFonts w:ascii="Arial" w:hAnsi="Arial" w:cs="Arial"/>
          <w:spacing w:val="24"/>
          <w:sz w:val="18"/>
          <w:szCs w:val="18"/>
        </w:rPr>
        <w:t>MHP Grup Başkan Vekili</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Öneri: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24 Kasım 2014 tarih ve 2014/2306 Sayı ile TBMM Başkanlığına; Ankara Milletvekili Mustafa Erdem ve arkadaşlarınca, "Din görevlilerinin sorunlarının araştırılması" amacıyla verilmiş olan Meclis araştırma önergemizin 21 Şubat 2015 Cumartesi günü (bugün) Genel Kurulda okunarak görüşmelerinin bugünkü birleşiminde yapılması önerilmiştir.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Milliyetçi Hareket Partisi grup önerisinin lehinde ilk konuşmacı Ankara Milletvekili Sayın Mustafa Erdem.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(MHP sıralarından alkışlar)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MUSTAFA ERDEM (Ankara) – Teşekkür ederim Sayın Başkan.</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Değerli milletvekilleri, din görevlilerimizin sorunlarıyla alakalı olarak vermiş olduğumuz araştırma önergesi hakkında konuşmak için buradayım. Hepinizi saygıyla selamlıyorum.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Konuşmama başlamadan önce, dün, alçaklar tarafından alçakça şehit edilen Fırat Yılmaz Çakıroğlu kardeşimizi rahmet, minnet ve şükranla anıyor, Cenabı Hakk’ın kendisine rahmetiyle, merhametiyle muamele etmesini niyaz ediyorum.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Değerli milletvekilleri, AKP iktidarı tarafından taşların bağlandığı diğerlerinin salıverildiği bir iktidar dönemini yaşıyor, Fırat’ın “Bayrak inmesin, eza</w:t>
      </w:r>
      <w:r w:rsidRPr="00382E87" w:rsidR="00D62113">
        <w:rPr>
          <w:rFonts w:ascii="Arial" w:hAnsi="Arial" w:cs="Arial"/>
          <w:spacing w:val="24"/>
          <w:sz w:val="18"/>
          <w:szCs w:val="18"/>
        </w:rPr>
        <w:t>n dinmesin, vatan bölünmesin.” d</w:t>
      </w:r>
      <w:r w:rsidRPr="00382E87">
        <w:rPr>
          <w:rFonts w:ascii="Arial" w:hAnsi="Arial" w:cs="Arial"/>
          <w:spacing w:val="24"/>
          <w:sz w:val="18"/>
          <w:szCs w:val="18"/>
        </w:rPr>
        <w:t xml:space="preserve">iye, devletin yapamadığı, devlet görevlilerine yaptırılmadığı bir sorumluluğun gereği olarak dinine, devletine, vatanına, milletine sahip çıktığı için bu alçaklar tarafından öldürülmüş olması, şehit edilmiş olması bir Türk milliyetçisi olarak bizleri rahatsız ediyor. Ama şu unutulmasın ki, AKP, yasaları uygulamamaktan kaynaklanan bir acziyeti ortaya koysa da, yeni birtakım yasaları çıkarma adına bu milleti oyalasa da, PKK’yla farklı mahfillerde farklı pazarlıklar içerisinde bulunsa da vatanını, milletini, din ve devletini korumak için yemin etmiş Türk milliyetçileri buradadır ve bu görevi sonuna kadar da başaracaklardır. (MHP sıralarından alkışlar)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Değerli milletvekilleri, din görevlileriyle alakalı olarak bugüne kadar Meclisimizde doğru dürüst bir araştırma yapılmamış, din görevlilerinin sorunları araştırılamadığı için Diyanet ülkemizde layık olduğu saygınlığı görememiş, din görevliliği dünden bugüne sahip olması gereken ilgi ve sevgiden mahrum kalmıştır. Bu konuda dünden bugüne doğrudan din görevlilerinin karşı karşıya kaldığı sorunları, bir de Diyanet İşleri Başkanlığımız tarafından din görevlilerine sorun olarak çıkarılan hususları burada dikkatlerinize arz etmek istiyorum. Ama şunun altını çizmemizde fayda vardır ki: Din görevlilerini sevsek de sevmesek de, Diyanete sahip çıksak da çıkmasak da bir Müslüman olarak yarın mutlaka bir din adamının önüne geleceğinizi unutmayınız.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BEDRETTİN YILDIRIM (Bursa) – Ona hiç şüphemiz yok.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MUSTAFA ERDEM (Devamla) – İkinci bir husus: Din adamlarımız şu veya bu şekilde itilse kakılsa da, yasaların kendilerine vermiş olduğu haklardan kaynaklanan sorumluluklarının gereği olarak yüce dinimiz İslam’ın inanç, ibadet ve ahlak esaslarını toplumsal geleceğimizin bekası adına bu milletin evlatlarına öğretmek ve sahip oldukları konumdan kaynaklanan bir görevin gereği olarak bizatihi bunları da yaşamak durumundadır. Ama gelin görün ki hem öğretmekten kaynaklanan acizlikler hem de bir din adamı olarak bunları uygulamaktan veya bir başka ifadeyle uygulayamamaktan kaynaklanan sorunları ve sıkıntıları da vardır.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Bakınız, dindarlardan oy aldığınızı düşünüyorsunuz. Diyanetin, kendinizin arka bahçesi veya ön bahçesi olduğunu söylüyorsunuz.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BEDRETTİN YILDIRIM (Bursa) – Kim söyledi?</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MUSTAFA ERDEM (Devamla) – Allah için söyler misiniz, şu yapageldiğiniz siyasi manevralar, şu yapageldiğiniz siyasi ayak oyunları, şu yapageldiğiniz ahlak adına insanın yüzünü kızartacak uygulamalar, yüce dinimizin neresinde yer alıyor da din ve Diyanet birilerinin arka bahçesi veya birilerinin ön bahçesi olarak ifade edilebiliyor?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Değerli milletvekilleri, din adamlarımız, bugün, dinini öğretmek için eğitim almış kimseler olarak yüce kurum Diyanet İşleri Başkanlığında çalışırken bizatihi din adamı sıfatını da onlar gibi paylaşanlar tarafından zorunlu rotasyonlara yönlendirilebiliyorsa, ehliyet, liyakat ve adalet ilkeleri, göz göre göre, “din adamı” sıfatıyla ihlal edilebiliyorsa veya dinî kimlikleri yetersiz, eğitimleri tamamlanmamış ama Müslüman olmaktan başka çaresi kalmamış bu milletin evlatlarına “din adamı” sıfatıyla caminin önüne gönderilmemesi gerekenler görevlendirilmiş ise burada Diyanetin din adamlarına karşı bir vebali veya Diyanet kurumunu arka bahçe gibi görenlerin bir sorumluluğu var mıdır, bunun takdirlerini de sizlere havale ediyorum.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Değerli milletvekilleri, yüce dinimiz İslam’da ruhban sınıfı yoktur. Dolayısıyla, bu konuda ayrıcalıklı veya istisnai haklara sahip hiç kimse bulunamaz ama din adamlarımız, bugünkü şartlar içerisinde, devletimizin kendilerine verdiği sorumluluğun gereği olarak, kirlenen, kirletilen, lekelenen siyasi araçlara malzeme olmamak gibi bir sorumluluğa da sahiptir. Aklı olanın, imanı olanın, izanı olan, vicdanı olanın ne onları kullanmaya ne de o görevi ifa edenlerin bir malzeme durumuna düşerek kullanılmaya haklarının var olmadığını burada ifade etmek istiyorum.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Çok değerli milletvekilleri, Diyanet İşleri Başkanlığımız, son dönemlerde, 28 Şubattan kalma bazı uygulamalara tepki göstererek merkezî vaazı kaldırmış, merkezî ezanı dindirmiştir. Dinimizin, pedagojinin ve kültürel yapının gereği olarak din adamlarının vaazı görsel bir şekilde muhataplarına ifade etmesi doğru bir yaklaşım ama bu konuda kendisini toplumun gerisinde hissederek hâlâ tren yolunda deve yürüterek bir aydınlatma görevi yapamayacağını da bilmesi şarttır ama gelin görün ki öbür taraftan din adamlarımızın merkezî ezanın insan üzerindeki olumlu tesirlerinin, ezanın bizatihi ruhundan kaynaklanan güzelliklerin o ezanı okumaya kabiliyeti olmayanlar tarafından kirletilmesine müsaade edilmemesi ve ezanın merkezî bir şekilde eski güzelliğiyle yeniden okutulmasını talep etmesi lazım gelirdi. Müftülerimizin, din adamlarımızın, bazı üst düzey Diyanet görevlilerimizin ısrarla “Ezan en azından merkezî kalsın.” demelerine rağmen üst aklın kendilerine yapmış olduğu dayatmanın sonucu olarak ezanın merkezîlikten çıkarılmış olmasını bugün dinimize, Diyanetimize ve Müslümanlara karşı yapılmış bir saygısızlık olarak görüyor, bunun din adamlarımız tarafından öncelikle düzeltilmesi lazım geldiğini buradan ifade etmek istiyorum.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Değerli milletvekilleri, din adamlarımızın eğitimleriyle alakalı uygulanan programlara da dikkatinizi çekmek istiyorum. Antalya’daki bir din görevlisinin Elâzığ’da eğitime tabi tutulması, Kastamonu’daki bir din görevlisinin Antalya’da dinî iç eğitim kursuna tabi tutulması Müslüman’a bir eziyet olarak düşünülmeli ve bu hususun mümkün olan en kısa sürede düzeltilmesi yoluna gidilmelidir.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Buradan daha önce de ifade ettim, Diyanette bir rotasyon uygulaması söz konusudur ki bu, fevkalade kış şartlarında Müslümanlara ve din adamlarına yapılan baskı ve zulüm örneği olarak karşımıza çıkmaktadır.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Bir başka husus daha vardır ki Diyanet İşleri Başkanlığımızda çalışanlar da duysun veya aranızda bir organik ilişki varsa siz de götürün onlara söyleyin, dinî alanda otorite Allah’tır, kullar arasında bir otorite tesisine ihtiyaç yoktur ama gelin görün ki bugün Diyanette -üzülerek söylüyorum- bir kast sistemi ve insan onuruna yakışmayan bir ayrımcılık söz konusudur.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Bunların hepsinin yüce Meclis tarafından araştırılmasının gerektiğini düşünüyor ve hepinize sevgi ve saygılarımı sunuyorum. (MHP ve CHP sıralarından alkışlar)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ederim.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Milliyetçi Hareket Partisi Grup önerisinin aleyhinde Isparta Milletvekili Sayın Recep Özel konuşacak.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Özel, buyurun. (AK PARTİ sıralarından alkışlar)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RECEP ÖZEL (Isparta) – Sayın Başkan, çok değerli milletvekilleri; hepinizi saygıyla selamlıyorum.</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Milliyetçi Hareket Partisinin vermiş olduğu din adamlarının sorunlarının araştırılmasıyla ilgili araştırma önergesinin aleyhine söz almış bulunmaktayım; aleyhine olmak, din adamlarımızın birtakım problemleri var, sorunları var bunların dile getirilmemesi anlamında da değil.</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Biraz önceki konuşmacının burada bu Diyanetin AK PARTİ’nin arka bahçesi olduğu yönünde, ön bahçesi, arka bahçesi olduğu yönünde bir beyanı oldu.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Karar ver; ön mü arka mı?</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(Konya) – Diyanet İşleri Başkanı AKP’nin propagandasını yapıyor.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RECEP ÖZEL (Devamla) – Diyanet, gerçekten din, hepimizin üzerinde hassasiyetle durması gereken bir mevzu. Onu burada bir siyaset konusu, birilerinin arka bahçesi, ön bahçesi…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Siyaseti Diyanet İşleri Başkanı yapıyor.</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RECEP ÖZEL (Devamla) – Geçmişte arka bahçelerden, ön bahçelerden siyaset kurumu çok çekti, o kurumlara da çok zarar verdik. AK PARTİ olarak, hiçbir kurum, bunun içerisine Diyanet de dâhil, bizim de, sizin de, hiç kimsenin de arka bahçesi veya ön bahçesi olmasın.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Evet, dinin sahibi Allah’tır. Allah, burada otoritedir, kullar bunun üzerinde değildir, buna hep birlikte katılıyoruz ama burada birtakım söylemlerde bulunurken de dini bizim her zaman siyasete alet etmekten bahseden sizlerin “Dindarlardan siz oy alıyorsunuz.” diye bir ithamda bulunmasını… Biz toplumun her kesiminden oy alıyoruz, din sevenden, sevmeyenden; kişiye böyle ayrımda bulunmayı da çok şiddetli bir şekilde reddediyoruz. AK PARTİ olarak toplumun bütün kesimlerinden oy aldığımızı belirtiyoruz. Bunu bize söyleyenler kendilerini bir çek etsin “Toplumun her kesiminden biz niye oy alamıyoruz?” diye; bunu gözden geçirmeleri daha iyi olur diyorum. </w:t>
      </w:r>
    </w:p>
    <w:p w:rsidRPr="00382E87" w:rsidR="00D04039"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 kirlenen, kirletilen siyaset… Kirlenen, kirletilen siyaset diye de birbirimize lütfen… Siyasetle siz de uğraşıyorsunuz, biz de uğraşıyoruz. “Niye kirletildi?” diye sizin söylemenizi abes olarak burada algılamak istiyoruz. İçinde bulunduğumuz kurumumuzu bu kadar birbirimizin ayağına kurşun sıkarak da paçavraya döndürmeyelim. Siyaset kirlenmemiştir, kirletilmemiştir. Hep birlikte siyaseti en üst seviyeye çıkartmak ortak dileğimiz, temennimiz, çalışmamız bu yönde olmalıdır diyorum. </w:t>
      </w:r>
    </w:p>
    <w:p w:rsidRPr="00382E87" w:rsidR="003A472E" w:rsidP="00382E87" w:rsidRDefault="00D040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Din adamları bizim dönemimizde özlük haklarında </w:t>
      </w:r>
      <w:r w:rsidRPr="00382E87" w:rsidR="003A472E">
        <w:rPr>
          <w:rFonts w:ascii="Arial" w:hAnsi="Arial" w:cs="Arial"/>
          <w:spacing w:val="24"/>
          <w:sz w:val="18"/>
          <w:szCs w:val="18"/>
        </w:rPr>
        <w:t>eskiye göre güzel bir konuma gelmişlerdir. Maaşlarında, maaş skalalarında üst sıralara bizim dönemimizde gelmiştir.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ALİM IŞIK (Kütahya) – Dininiz imanınız para!</w:t>
      </w:r>
      <w:r w:rsidRPr="00382E87">
        <w:rPr>
          <w:rStyle w:val="FootnoteReference"/>
          <w:rFonts w:ascii="Arial" w:hAnsi="Arial" w:cs="Arial"/>
          <w:spacing w:val="24"/>
          <w:sz w:val="18"/>
          <w:szCs w:val="18"/>
        </w:rPr>
        <w:footnoteReference w:customMarkFollows="1" w:id="13"/>
        <w:t>(X)</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RECEP ÖZEL (Devamla) – Daha iyi maaşı vermek, daha güzel özlük haklarına kavuşturmak dileğimizdir.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Bugünkü gündemimiz belli olduğu için bu önerinize katılamadığımızı bildiriyor, hepinize saygılar sunuyorum efendim. (AK PARTİ sıralarından alkışlar)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ederim.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Milliyetçi Hareket Partisi grup önerisinin…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Sayın Başkan, Sayın Başkan, sataşma yapıldı. Sayın konuşmacı söz istedi, görmediniz.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Bir sataşmada bulunmadı sanıyorum ama. Ben hocayı dinlerim, lütfen.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(Konya) – Efendim, “abes” dedi.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LÜTFÜ TÜRKKAN (Kocaeli) – “Abesle iştigal ediyorsunuz.” dedi. Sataşma nasıl olur başka?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Bal, Sayın Erdem’in bunu dile getirebilecek şeyi var.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Siz görmediniz efendim, siz yere bakıyorsunuz, görmediğiniz için ben sizi uyarıyorum.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Peki, tamam, teşekkür ederim.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Sayın Erdem.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MUSTAFA ERDEM (Ankara) – Sayın konuşmacı yapmış olduğum konuşmanın abesle iştigal olduğunu söyledi.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Bir dakika… Sataşmada mı bulundu?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MUSTAFA ERDEM (Ankara) – Evet.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 iki dakika.</w:t>
      </w:r>
    </w:p>
    <w:p w:rsidRPr="00382E87" w:rsidR="00CE6A3D" w:rsidP="00382E87" w:rsidRDefault="00CE6A3D">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VIII.- SATAŞMALARA İLİŞKİN KONUŞMALAR (Devam)</w:t>
      </w:r>
    </w:p>
    <w:p w:rsidRPr="00382E87" w:rsidR="00CE6A3D" w:rsidP="00382E87" w:rsidRDefault="00CE6A3D">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3.- Ankara Milletvekili Mustafa Erdem'in, Isparta Milletvekili Recep Özel’in MHP grup önerisi üzerinde yaptığı konuşması sırasında şahsına sataşması nedeniyle konuşması</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MUSTAFA ERDEM (Ankara) – Teşekkür ederim Sayın Başkan.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Değerli milletvekilleri, siyaset hiçbir zaman dinin alternatifi değildir. Dolayısıyla, siyaset yapanların kendilerini dinle özdeşleştirmiş olmaları da fevkalade yanlıştır. Üzülerek ifade etmek istiyorum ki bugün şu sıralarda muhatabım olan bazı zevatın yapmış oldukları saha dışı çalışmalarda siyaseten bazı şeylerin kendileri için mübah olabileceğini, yapmış oldukları…</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İBRAHİM KORKMAZ (Düzce) – Bu nasıl bir dil öyle ya?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MUSTAFA ERDEM (Devamla) – Bunları siz çok daha iyi, profesyonelce yapıyorsunuz.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Bunların kendileri için siyasi bir atraksiyon veya siyasi bir numara olduğu yönünde dayatmalarda bulunuyorlar.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“Yolsuzluk, hırsızlık değil.” diyor adam, fetva veriyor.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LÜTFÜ TÜRKKAN (Kocaeli) – “Rüşvet yüzde 20!” diye fetva verdi hocalar ya.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Türkkan, lütfen…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MUSTAFA ERDEM (Devamla) – Soruyorum size: Haram kim tarafından ne zaman helal edilebilir? Haramın helal olmasını başarabilecek bir babayiğit aranızda varsa bunları da çıkar buradan itiraf eder.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Burada şunu dikkatlerinize sunmak istiyorum: Beyler, bugün siyaseti…</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KACIR (İstanbul) – O babayiğitlik değildir, o alçaklıktır, alçaklık. Babayiğitlik olur mu? O alçaklıktır.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MUSTAFA ERDEM (Devamla) – Bu alçaklığı zaten kınıyorum buradan.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LÜTFÜ TÜRKKAN (Kocaeli) – “Rüşvetin yüzde 20’si helaldir.” diyen alçaktır, kahpedir.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MUSTAFA ERDEM (Devamla) – Burada siyaseti başkalarını ikna etme sanatı olarak görmek başka bir şey, siyaset adına olmayanı varmış gibi göstermek çok daha başka bir şey</w:t>
      </w:r>
      <w:r w:rsidRPr="00382E87" w:rsidR="00E96E95">
        <w:rPr>
          <w:rFonts w:ascii="Arial" w:hAnsi="Arial" w:cs="Arial"/>
          <w:spacing w:val="24"/>
          <w:sz w:val="18"/>
          <w:szCs w:val="18"/>
        </w:rPr>
        <w:t xml:space="preserve"> </w:t>
      </w:r>
      <w:r w:rsidRPr="00382E87">
        <w:rPr>
          <w:rFonts w:ascii="Arial" w:hAnsi="Arial" w:cs="Arial"/>
          <w:spacing w:val="24"/>
          <w:sz w:val="18"/>
          <w:szCs w:val="18"/>
        </w:rPr>
        <w:t>ama ne yazık ki siyasilerin kendileriyle organik ilişki içerisinde oldukları bazı din adamlarını kendi yapmış oldukları siyasi söylemlerin meşruiyetine camileri, kürsüleri, hutbeleri, minberleri araç olarak kullanması ve bunlar üzerinden de siyaset yapıyor olması din adına da, İslam adına da, siyaset adına da bir ayıptır diye düşünüyor, herkesi bu hassasiyeti uygulamaya davet ediyorum. (MHP ve CHP sıralarından alkışlar)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 Sayın Erdem.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Milliyetçi Hareket Partisinin grup önerisinin...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ÖZCAN YENİÇERİ (Ankara) – Recep öğrendin, anladın.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Hem de sataştı sana.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RECEP ÖZEL (Isparta) – Hocam’la aynı düşünüyoruz.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Sohbet edin bari Hocam beraber, ben de dinleyeyim sizi. Buradan iş yapıyoruz, lütfen.</w:t>
      </w:r>
    </w:p>
    <w:p w:rsidRPr="00382E87" w:rsidR="00EF4D50" w:rsidP="00382E87" w:rsidRDefault="00EF4D50">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XI.- ÖNERİLER (Devam)</w:t>
      </w:r>
    </w:p>
    <w:p w:rsidRPr="00382E87" w:rsidR="00EF4D50" w:rsidP="00382E87" w:rsidRDefault="00EF4D50">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A) Siyasi Parti Grubu Önerileri (Devam)</w:t>
      </w:r>
    </w:p>
    <w:p w:rsidRPr="00382E87" w:rsidR="00EF4D50" w:rsidP="00382E87" w:rsidRDefault="00EF4D50">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2.- MHP Grubunun, Ankara Milletvekili Mustafa Erdem ve arkadaşları tarafından, din görevlilerinin sorunlarının araştırılması amacıyla 24/11/2014 tarihinde Türkiye Büyük Millet Meclisi Başkanlığına verilmiş olan Meclis araştırması önergesinin, Genel Kurulun 21 Şubat 2015 Cumartesi günkü birleşiminde sunuşlarda okunmasına ve ön görüşmelerinin aynı günkü birleşiminde yapılmasına ilişkin önerisi (Devam)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Milliyetçi Hareket Partisi grup önerisinin lehinde ikinci konuşmacı İstanbul Milletvekili Sayın İhsan Özkes.</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(CHP sıralarından alkışlar)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(İstanbul) – Sayın Başkan, değerli milletvekilleri; hepinizi saygıyla selamlıyorum. Milliyetçi Hareket Partisinin din görevlilerinin sorunlarıyla ilgili grup önerisi hakkında Cumhuriyet Halk Partisi Grubu adına söz almış bulunuyorum.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milletvekilleri, din görevlilerinin sorunları çok, her devlet memuru haftada beş gün çalışıyor, iki gün hafta sonu tatili yapıyor ancak din görevlileri haftada altı gün çalışıyor. Din görevlilerinin kullanamadıkları haftada bir günün ücretinin maaşlarına yansıması için verdiğim kanun teklifinin görüşülerek bir an önce kabul edilmesini bekliyorum.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Din görevlilerinin hac, umre ve</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yurt dışı görevlendirmelerinde torpil ve adam kayırmalar nedeniyle ciddi rahatsızlıklar var. Din görevlilerinin, müftü ve vaizlerin liyakat ve ehliyetleri dikkate alınmadan iktidar mensuplarının arzularına göre tayin olmaları, Allah’ın işin ehline verilmesi emrinin Diyanette bile uygulanmadığını göstermektedir.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Davutoğlu gelecek diye cuma günü Sivas Ulu Cami’de ezan yedi dakika geç okunuyor.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ENGİN ALTAY (Sinop) – Ayıp!</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İHSAN ÖZKES (Devamla) – Yine, cuma günü Elâzığ’da 11.44’te okunması gereken ezan, Erdoğan’ın gecikmesi nedeniyle saat 12.35’te okunuyor. İşte, Türkiye’nin geldiği durum, ibadetler dine göre değil, muktedirlere göre uyarlanıyor.</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AKP Sivas Milletvekili Nursuna Memecan’ın “Eş cinseller de imam olabilirler.” fetvasını bir CHP’li söylemiş olsaydı neler olurdu? AKP İstanbul Milletvekili İsmet Uçma’nın din görevlilerine “İmamların, Kur’an kursu hocalarının tamamının zihinleri sülfürik asit dolu.” diyerek hakaret etmesi din görevlilerini çok ciddi bir şekilde rahatsız etmiştir. Allah’tan başkasından korkmaması gereken din görevlilerinin iktidar milletvekillerinin hakaretlerine sessiz kalmaları, AKP iktidarında toplumun geldiği durumu ifade etmektedir.</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Malum saray için Bülent Arınç bile “İsraf var." diyor ama bu ülkede, kimse, evet, israf var diyemiyorsa; “Her cuma bir ayet sallıyorum, bu Bakara iyi makara” diyenlere kimse bu söz küfürdür, söyleyen kişi kâfir olur diyemiyorsa; devlet işi yaparken alınan rüşvete hediye denilmesine, hiçbir kimse -rüşvet hediye olamaz- rüşveti alan da veren de melundur diyemiyorsa; yalancı peygamberlik iddiasında bulunan, “Hazreti İbrahim tabii ki benim, Hazreti Muhammed ise en küçük kardeşim.” diyen AKP Düzce Milletvekili İbrahim Korkmaz’a…</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İBRAHİM KORKMAZ (Düzce) – Buradayım, burada.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 “Başbakan’a dokunmak bence ibadettir.” diyen AKP Bursa Milletvekili Hüseyin Şahin’e bir şey denilemiyorsa; her cuma sonunda okunan Nahl Suresi 90’ıncı ayetin adaletten bahsetmesine rağmen, adaleti, iyiliği ve akrabaya vermeyi emreden bu ayeti, adaletsizliğe, torpile, adam kayırmaya, akrabaya cebinden vermeyi değil de devlet kasasından vermeyi âdeta delil göstererek Allah’ın ayetlerini çarpıtan AKP Adıyaman Milletvekili Mehmet Metiner’e ses çıkarılamıyorsa…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AKP döneminde haram-helal demeden yiyen, kul hakkını hiçe sayan, israfı itibar kılan, hırsızlığı, yolsuzluğu, devlet malını aşırmayı caiz gören, hatta “Çalıyorsa da çalışıyor.”, “Çalıyorsa da Allah için çalıyor.” anlayışında olan ahlaksız Müslüman tipler yetiştiriliyor.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 meyanda, AKP İstanbul Milletvekili Metin Külünk’ün günah işleme özgürlüğünden bahsetmesi manidardır. Hırsızlık, yolsuzluk yapmak özgürlük olacak, hırsıza “hırsız” demek ise suç olacak; bu anlayış ne dine ne de imana sığar. Nişanlısıyla el ele dolaşmanın günah, hırsızla el ele kol kola olmanın sevap olduğu gibi yeni bir din algısı, bir değişim yaşanıyor.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AKP Grup Başkan Vekili Mahir Ünal’ın “Değişimin karşısında dinler bile duramaz.” sözü manidardır. Domuz derisinden post; hırsızlığı, yolsuzluğu, devlet malını aşırmayı helal sayanlardan da Müslüman olmaz.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AKP’liler, ahirette geçerli olan para değil, ahirette geçerli olan imandır, iman.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İBRAHİM KORKMAZ (Düzce) – Nasıl bildin be!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İHSAN ÖZKES (Devamla) – Kimi AKP’lilerde şirke girme temayülü mü var acaba diye düşünüyorum.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İBRAHİM KORKMAZ (Düzce) – Bayağı zekisin sen ha, kafan çalışıyor yani!</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 Örneğin, AKP Düzce Milletvekili Fevai Arslan’ın “Allah’ın tüm vasıflarını üzerinde toplayan bir lider var.” demesi, alenen şirk değil midir?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İBRAHİM KORKMAZ (Düzce) – Eskidi ya eskidi Müftü Efendi, eskidi!</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 İçişleri Bakanı Efkan Ala’nın…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İBRAHİM KORKMAZ (Düzce) – Müftü Efendi, eskidi, hâlâ aynı sakızı çiğniyorsun!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 …“Hazreti Muhammed gururlandı, biz gururlanmadık.” tarzındaki sözleri, haşa, kendilerini Hazreti Muhammed’den daha üstün görmek gibi bir mukayese nasıl izah edilebilir?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Elbette, AKP döneminde cumhuriyetin kazanımları zarar gördü, yargı zarar gördü, hak, hukuk, adalet, insan hakları zarar gördü ancak en büyük zararı din gördü. Zira bugün Türkiye’de din özgürlüğü yok, din vesayet altına girdi. “Hırsızlık kötü bir şeydir ama maneviyatı çalmak daha kötü bir şeydir.” fetvası bunun açık seçik bir delilidir.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Bugün Türkiye’de iktidar korkusu Allah korkusunu geçmiştir.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RECEP ÖZEL (Isparta) - Allah Allah!</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ÜNAL KACIR (İstanbul) – Millete hakaret ediyor. Sayın Başkan, millete hakaret ediyor.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İHSAN ÖZKES (Devamla) – Evet, evet, bugün Türkiye’de iktidar korkusu Allah korkusunu geçmiştir. Bugün Türkiye’de iktidar korkusu Allah korkusunu geçmiştir.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İBRAHİM KORKMAZ (Düzce) – Utanmıyorsun be!</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Her namazda okunan “Yalnız sana ibadet ederiz ve yalnız senden yardım dileriz.” ayeti tehlikededir.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ÜNAL KACIR (İstanbul) – Sayın Başkan, millete hakaret ediliyor.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RECEP ÖZEL (Isparta) – Olur mu ya? Ayet tehlikede olur mu, ayet?</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İHSAN ÖZKES (Devamla) – “Muhakkak ki kulları arasında Allah’tan korkanlar âlimlerdir.” ayeti de tehlikededir.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Sayın Başkan, niye müdahale etmiyorsunuz, taciz ediyorlar resmen?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Ne bağırıyorsun bana ya!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Niye müdahale etmiyorsunuz? Kasıtlı mı yapıyorsunuz?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Bunu şimdi bıraktım, Allah Allah!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Koro hâlinde taciz ediyorlar.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Şimdi elimdeydi tokmak. Allah Allah!</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 Zira, dinin yanında değil, iktidarın ve gücün yanında yer alan, dini</w:t>
      </w:r>
      <w:r w:rsidRPr="00382E87" w:rsidR="00EF4D50">
        <w:rPr>
          <w:rFonts w:ascii="Arial" w:hAnsi="Arial" w:cs="Arial"/>
          <w:spacing w:val="24"/>
          <w:sz w:val="18"/>
          <w:szCs w:val="18"/>
        </w:rPr>
        <w:t>,</w:t>
      </w:r>
      <w:r w:rsidRPr="00382E87">
        <w:rPr>
          <w:rFonts w:ascii="Arial" w:hAnsi="Arial" w:cs="Arial"/>
          <w:spacing w:val="24"/>
          <w:sz w:val="18"/>
          <w:szCs w:val="18"/>
        </w:rPr>
        <w:t xml:space="preserve"> egemen güçlerin, müstekbirlerin hizmetine sunan belamlar türemiştir.</w:t>
      </w:r>
      <w:r w:rsidRPr="00382E87" w:rsidR="00E96E95">
        <w:rPr>
          <w:rFonts w:ascii="Arial" w:hAnsi="Arial" w:cs="Arial"/>
          <w:spacing w:val="24"/>
          <w:sz w:val="18"/>
          <w:szCs w:val="18"/>
        </w:rPr>
        <w:t xml:space="preserve">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Kime hakaret ediyoruz? Adam doğruları söylüyor.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ÜNAL KACIR (İstanbul) – Millete hakaret edemezsiniz, millete hakaret ediliyor.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(İstanbul) – Kim millete hakaret ediyor? Siz hakaret ediyorsunuz millete.</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ADNAN YILMAZ (Erzurum) – Niye bağırıyorsun Engin Bey.</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KACIR (İstanbul) -</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Ne demek “AKP korkusu Allah korkusunu geçti?”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İBRAHİM KORKMAZ (Düzce) – Konuşma oradan, kendine söylesin önce.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Size söylüyor, size, millete değil. Size söylüyor onu.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 17 ve 25 Aralık rüşvet ve yolsuzluklar operasyonlarından sonra camilerde hırsızlık, rüşvet, yolsuzluk, devlet malını aşırma gibi konularda ayetlere ve hadislere âdeta sansür uygulanması İslam tarihinde kara bir parantez arasını oluşturmaktadır.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İBRAHİM KORKMAZ (Düzce) – Her sene böyle bir müftünüz var sizin. Bunun da kullanma süresi doldu Yaşar Nuri gibi, bu da gidiyor.</w:t>
      </w:r>
      <w:r w:rsidRPr="00382E87" w:rsidR="00E96E95">
        <w:rPr>
          <w:rFonts w:ascii="Arial" w:hAnsi="Arial" w:cs="Arial"/>
          <w:spacing w:val="24"/>
          <w:sz w:val="18"/>
          <w:szCs w:val="18"/>
        </w:rPr>
        <w:t xml:space="preserve">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Hırsıza “hırsız” diyemeyen; yolsuza “yolsuz” diyemeyen; israfa “haram” diyemeyen; zulme rıza gösteren; Allah’ın kitabına değil, muktedirlerin gözüne bakarak fetva veren belamlar var.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İBRAHİM KORKMAZ (Düzce) – Belam sensin işte.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 Senin gibi, senin!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Saygıdeğer din görevlilerimiz tüm bu din dışılıklardan rahatsızlardır.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İBRAHİM KORKMAZ (Düzce) –</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Aldığın maaşları geri iade et sen. Belam dini saptıranlara derler.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İHSAN ÖZKES (Devamla) – Ülkemiz insanları arasında Alevi-Sünni, Türk, Kürt gibi ayrıştırma, kutuplaştırma had safhaya ulaşmıştır.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İBRAHİM KORKMAZ (Düzce) – Allah seni Türkan Saylan’la haşretsin inşallah. Onun yanına git inşallah.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İBRAHİM KORKMAZ (Düzce) – Hadi “âmin” de, “âmin” de.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İHSAN ÖZKES (Devamla) – Halk, böl, parçala ve yut yönetimiyle yönetiliyor.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Başkan, susturacak mısınız?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İBRAHİM KORKMAZ (Düzce) – Sabahtan beri hakaret ediyorsun.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Ee söylüyorum, gidip kulaklarını çekemem ya Sayın Özkes.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İHSAN ÖZKES (Devamla) – Lütfen… Lütfen susturur musunuz!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Bunu kullanıyorum, dilimle söylüyorum, ağzımla söylüyorum. Daha gidip kulaklarından çekecek hâlim yok.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 Düşman, hedef bir kitle oluşturuluyor ve kitle imha edilmeye çalışılıyor. Ne oluyor? “Yapmayın, etmeyin, günahtır.” diyenler de o hedefteki kitleyle aynı suçlamalara maruz kalıyor. En sonunda cami cemaati ve din görevlileri de ayrıştırılmaya başlandı. Aynı safta namaz kılanlara bile “Cami cemaatinden mi yoksa düşman kılınan cemaatten mi?” ayrışması yapılmaktadır. Elbette bu durumdan din görevlileri rahatsızdır. İmamların arkasında namaz kılan insanlar arasında ayrım yapmaya dayatılması doğru değildir.</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Güneş gibi herkesin üzerine doğan, Mevlâna gibi her kesimden herkesi kucaklayan din görevlilerimizi rahat bırakınız. Cadı avının din görevlileri arasına da sirayet etmesi toplumsal bütünlüğümüzü yaralamaktadır.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Evet, belam efendi, dön bakalım, enseni görüyorum da yüzünü de göreyim. Belam, ey belam! Bak, bak, gel, sen nasıl dersin, hiç Allah korkusu yok mu sende?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ADNAN YILMAZ (Erzurum) – Tahrik etme.</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İHSAN ÖZKES (Devamla) – “Tabii ki Hazreti İbrahim benim.” nasıl dersin? Kâfir olursun, kâfir.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İBRAHİM KORKMAZ (Düzce) – Lan yürü, yürü!</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Özkes, lütfen Genel Kurula hitap edin. Sayın Özkes…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 Belam, belam, belam!</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Ya, ya, ya, senin gibi olur aynen, aynen senin gibi olur.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İBRAHİM KORKMAZ (Düzce) – Allah seni Türkan Saylan’la haşretsin. “Âmin” de, “âmin” de, “âmin” de.</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İHSAN ÖZKES (Devamla) – Türkan Saylan’ın imanı senin gibilere yeter de artar bile be! Türkan Saylan’ın imanı senin gibi imansızlara yeter de artar! (CHP ve MHP sıralarından alkışlar)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(Mikrofon otomatik cihaz tarafından kapatıldı)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Özkes…</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İBRAHİM KORKMAZ (Düzce) – Hadi, “âmin” de, “âmin” de, “âmin”.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 Ya, ya, belam, belam, belam.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 Sayın Özkes.</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İBRAHİM KORKMAZ (Düzce) – Allah seni Türkan Saylan’ın yanına göndersin. </w:t>
      </w:r>
      <w:r w:rsidRPr="00382E87" w:rsidR="00661A36">
        <w:rPr>
          <w:rFonts w:ascii="Arial" w:hAnsi="Arial" w:cs="Arial"/>
          <w:spacing w:val="24"/>
          <w:sz w:val="18"/>
          <w:szCs w:val="18"/>
        </w:rPr>
        <w:t>“Â</w:t>
      </w:r>
      <w:r w:rsidRPr="00382E87">
        <w:rPr>
          <w:rFonts w:ascii="Arial" w:hAnsi="Arial" w:cs="Arial"/>
          <w:spacing w:val="24"/>
          <w:sz w:val="18"/>
          <w:szCs w:val="18"/>
        </w:rPr>
        <w:t>min</w:t>
      </w:r>
      <w:r w:rsidRPr="00382E87" w:rsidR="00661A36">
        <w:rPr>
          <w:rFonts w:ascii="Arial" w:hAnsi="Arial" w:cs="Arial"/>
          <w:spacing w:val="24"/>
          <w:sz w:val="18"/>
          <w:szCs w:val="18"/>
        </w:rPr>
        <w:t>” de, “â</w:t>
      </w:r>
      <w:r w:rsidRPr="00382E87">
        <w:rPr>
          <w:rFonts w:ascii="Arial" w:hAnsi="Arial" w:cs="Arial"/>
          <w:spacing w:val="24"/>
          <w:sz w:val="18"/>
          <w:szCs w:val="18"/>
        </w:rPr>
        <w:t>min</w:t>
      </w:r>
      <w:r w:rsidRPr="00382E87" w:rsidR="00661A36">
        <w:rPr>
          <w:rFonts w:ascii="Arial" w:hAnsi="Arial" w:cs="Arial"/>
          <w:spacing w:val="24"/>
          <w:sz w:val="18"/>
          <w:szCs w:val="18"/>
        </w:rPr>
        <w:t>”</w:t>
      </w:r>
      <w:r w:rsidRPr="00382E87">
        <w:rPr>
          <w:rFonts w:ascii="Arial" w:hAnsi="Arial" w:cs="Arial"/>
          <w:spacing w:val="24"/>
          <w:sz w:val="18"/>
          <w:szCs w:val="18"/>
        </w:rPr>
        <w:t xml:space="preserve"> de, hadi de, desene.</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Korkmaz… Sayın Korkmaz…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İBRAHİM KORKMAZ (Düzce) – Allah seni Türkan Saylan’ın yanına göndersin. Hadi, “âmin” de. Diyemezsin değil mi? Ama, cennete gönderdin aklın sıra.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Korkmaz…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İBRAHİM KORKMAZ (Düzce) – Belamın önde gideni.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Korkmaz, lütfen…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İBRAHİM KORKMAZ (Düzce) – Ben bir mühendisim, o ise müftü.</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Ama sen Hazreti İbrahim’sin ya!</w:t>
      </w:r>
      <w:r w:rsidRPr="00382E87" w:rsidR="00E96E95">
        <w:rPr>
          <w:rFonts w:ascii="Arial" w:hAnsi="Arial" w:cs="Arial"/>
          <w:spacing w:val="24"/>
          <w:sz w:val="18"/>
          <w:szCs w:val="18"/>
        </w:rPr>
        <w:t xml:space="preserve">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Tamam, teşekkürler.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İBRAHİM KORKMAZ (Düzce) – Ben diyorum ki: Allah seni Türkan Saylan’ın yanına göndersin. “Âmin” desin.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Tamam Sayın Korkmaz, tamam. O onun bileceği bir şey.</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Engin Altay, sizden bir ricam var: Benden bir şey talep ederseniz veya bir şey söylerken lütfen ses tonunuzu ayarlayın olur mu? </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Teşekkür ederim.</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Sayın Başkan, bana bir söz söylediniz, müsaade ederseniz cevap vereyim.</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Ben size sesimi duyurabilmek için sesimin volümünü yüksek tutuyorum.</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Ama yüzünüzün ifadesi öyle değil.</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Burada Divana saygısızlık yok ancak sizin Hazreti İbrahim’e 157’ye göre işlem yapmanız gerekir.</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Ben elimde tokmakla devamlı vuruyorum.</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Hayır, ben uyardıktan sonra vuruyorsunuz. Uyarma cezası verin.</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Ben ne yapacağımı biliyorum, lütfen.</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Sesim gelmiyor, kısık. </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Bak, yine… Yüzünüzden ürküyorum. Yapmayın bir daha öyle.</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Hayır efendim, ne alakası var.</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Milliyetçi Hareket Partisi grup önerisinin aleyhinde Sayın Naci Bostancı konuşacak Amasya Milletvekili. (AK PARTİ sıralarından alkışlar) </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KACIR (İstanbul) – Sayın Başkan...</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Kacır, tamam, bir dakika, oturun. Vereceğim size söz.</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BÜLENT TURAN (İstanbul) – Kürsüyü uyarmıyorsunuz, bizi uyarıyorsunuz ancak Sayın Başkan.</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ERSOY (Sinop) – Efendim, Fevai’ye iftira atıldı, söz vermiyorsunuz!</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Grup Başkan Vekiliniz söz istedi, ona verdik. </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BÜLENT TURAN (İstanbul) – CHP’yi idare edeceğiz diye hâlimize bakın ya!</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 Sayın Bostancı.</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MEHMET NACİ BOSTANCI (Amasya) – Sayın Başkanım, değerli arkadaşlar; hepinizi saygıyla selamlıyorum. </w:t>
      </w:r>
    </w:p>
    <w:p w:rsidRPr="00382E87" w:rsidR="003A472E" w:rsidP="00382E87" w:rsidRDefault="003A472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İslamiyet adına konuşarak İslami referanslardan, normlardan bahsedip bunlara ilişkin ikazda bulunmaları… Biz her zaman dikkatle dinleriz ve eğer hatalarımız, kusurlarımız söz konusuysa da bunlar üzerine düşünürüz. Normal bir Müslüman’ın yapması gereken budur: Kusurlara ilişkin düşünmek.</w:t>
      </w:r>
    </w:p>
    <w:p w:rsidRPr="00382E87" w:rsidR="003A472E" w:rsidP="00382E87" w:rsidRDefault="003A472E">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pacing w:val="24"/>
          <w:sz w:val="18"/>
          <w:szCs w:val="18"/>
        </w:rPr>
        <w:t xml:space="preserve">Tabii, kim ne için bize bu ikazlarda bulunuyor? Gerçekten derdi İslami kaynaklara ilişkin normları hatırlatarak bir edeple güzellik atmosferi kurmak mı, yoksa bunları başka tür hevâ ve heveslerin aracı kılarak bize başka bir hikâye mi anlatmak? Buna da dikkat etmek gerekir. Ben Sayın Özkes’in Mecliste yapmış olduğu diğer konuşmaları da dinledim. Sayın Özkes her zaman İslami bir repertuarla konuşmakla birlikte ben sakin, hakikaten İslam’ın o yumuşak algısına uygun, </w:t>
      </w:r>
      <w:r w:rsidRPr="00382E87">
        <w:rPr>
          <w:rFonts w:ascii="Arial" w:hAnsi="Arial" w:cs="Arial"/>
          <w:sz w:val="18"/>
          <w:szCs w:val="18"/>
        </w:rPr>
        <w:t xml:space="preserve">gerçekten de İslam’ın emrettiği şekilde bir atmosfer kurma istikametinde bir irade ve anlayışla konuştuğunu şahsen görmedim. </w:t>
      </w:r>
    </w:p>
    <w:p w:rsidRPr="00382E87" w:rsidR="003A472E" w:rsidP="00382E87" w:rsidRDefault="003A472E">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İZZET ÇETİN (Ankara) – İşine gelmemiş konuşmaları.</w:t>
      </w:r>
    </w:p>
    <w:p w:rsidRPr="00382E87" w:rsidR="003A472E" w:rsidP="00382E87" w:rsidRDefault="003A472E">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MEHMET NACİ BOSTANCI (Devamla) – İhsan Bey her zaman son derece kışkırtıcı, son derece hitap ettiği kesimin canını yakmak, rencide etmek, onları kötülemek kastıyla İslami referanslara müracaat ediyor ki…</w:t>
      </w:r>
    </w:p>
    <w:p w:rsidRPr="00382E87" w:rsidR="003A472E" w:rsidP="00382E87" w:rsidRDefault="003A472E">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GÜRKUT ACAR (Antalya) – Haksızlık yapıyorsun, haksızlık yapıyorsun. Gerçekleri söylüyor sadece.</w:t>
      </w:r>
    </w:p>
    <w:p w:rsidRPr="00382E87" w:rsidR="003A472E" w:rsidP="00382E87" w:rsidRDefault="003A472E">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MEHMET NACİ BOSTANCI (Devamla) – …bunun kendisine kaynak olarak gösterdiği İslamiyet’le ne kadar derin bir çelişki oluşturduğunu esasen kendisinin de bilmesi lazım. Eğer derdimiz İslam’a uygun bir edep ve ahlak ortamı sağlamaksa kendimizin de buna uygun bir şekilde konuşması lazım. Sayın Özkes’i demin dinlerken, özellikle konuşmasının sonlarına doğru öyle bir feveran hâlinde konuşur hâlde gördüm ki, doğrusu böyle bağıran ve çağıran bir insan hangi kelimeyi, hangi ahlaki ilkeyi insanlara güzel bir şekilde anlatabilir, bundan emin değilim. </w:t>
      </w:r>
    </w:p>
    <w:p w:rsidRPr="00382E87" w:rsidR="003A472E" w:rsidP="00382E87" w:rsidRDefault="003A472E">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BÜLENT TURAN (İstanbul) – Sonra izlesin kendini bir.</w:t>
      </w:r>
    </w:p>
    <w:p w:rsidRPr="00382E87" w:rsidR="003A472E" w:rsidP="00382E87" w:rsidRDefault="003A472E">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GÜRKUT ACAR (Antalya) – Bakara makaraya böyle tepki koymadınız ama! </w:t>
      </w:r>
    </w:p>
    <w:p w:rsidRPr="00382E87" w:rsidR="003A472E" w:rsidP="00382E87" w:rsidRDefault="003A472E">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ALİM IŞIK (Kütahya) – Bakara makaraya da bir referans gösterin. </w:t>
      </w:r>
    </w:p>
    <w:p w:rsidRPr="00382E87" w:rsidR="003A472E" w:rsidP="00382E87" w:rsidRDefault="003A472E">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MEHMET NACİ BOSTANCI (Devamla) – Değerli arkadaşlar, Sayın Özkes’in her zaman anlatım tarzı da kes-yapıştır taktiğidir, bir kolaj mantığıdır. </w:t>
      </w:r>
    </w:p>
    <w:p w:rsidRPr="00382E87" w:rsidR="003A472E" w:rsidP="00382E87" w:rsidRDefault="003A472E">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Şimdi Marcel Duchamp diye bir plastik sanatçısı vardır. Duchamp plastik sanatlara ilişkin bir sergi açar, kendi yapmış olduğu eserlerini sergiler, bunların arasına da bir tane pisuvar yerleştirir, pisuvar. İzleyicilerden birisi orayı dolaşırken, evet, bütün sanat eserlerine Duchamp’ın eli değmiştir ama bir pisuvarın orada ne işi vardır. Duchamp’a sorar: “Bu bir pisuvar değil mi?” der, “</w:t>
      </w:r>
      <w:r w:rsidRPr="00382E87" w:rsidR="008C149F">
        <w:rPr>
          <w:rFonts w:ascii="Arial" w:hAnsi="Arial" w:cs="Arial"/>
          <w:sz w:val="18"/>
          <w:szCs w:val="18"/>
        </w:rPr>
        <w:t xml:space="preserve"> </w:t>
      </w:r>
      <w:r w:rsidRPr="00382E87">
        <w:rPr>
          <w:rFonts w:ascii="Arial" w:hAnsi="Arial" w:cs="Arial"/>
          <w:sz w:val="18"/>
          <w:szCs w:val="18"/>
        </w:rPr>
        <w:t xml:space="preserve">Evet.” der Duchamp; “Bunu siz mi yaptınız?” der, “Hayır, köşedeki nalburdan aldım.” der; “Peki, burada ne işi vardı, sergide?”, “Ben onu nalburdan almakla birlikte bağlamını değiştirdim. O artık bir pisuvar değil, o bir sanat eseri.” der. </w:t>
      </w:r>
    </w:p>
    <w:p w:rsidRPr="00382E87" w:rsidR="003A472E" w:rsidP="00382E87" w:rsidRDefault="003A47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z w:val="18"/>
          <w:szCs w:val="18"/>
        </w:rPr>
        <w:t xml:space="preserve">Şimdi, Sayın Özkes de sözlerin bağlamını değiştirerek bize başka bir hikâye anlatmaya çalışıyor. </w:t>
      </w:r>
      <w:r w:rsidRPr="00382E87">
        <w:rPr>
          <w:rFonts w:ascii="Arial" w:hAnsi="Arial" w:cs="Arial"/>
          <w:spacing w:val="24"/>
          <w:sz w:val="18"/>
          <w:szCs w:val="18"/>
        </w:rPr>
        <w:t xml:space="preserve">Buradaki arkadaşların, önünde hangi cümle var, arkasında hangi cümle var, ne için bunları söylemiş, buna ilişkin bir dikkat, buna ilişkin ahlaki bir kaygı, buna ilişkin gerçekten meselenin tamamına bakıldığında o söz ne anlama geliyor, bir muhakeme, bir düşünme olmaksızın, bütünüyle kötü niyetle, bütünüyle arkadaşları rencide etmek amaçlı, kolaj mantığıyla, tıpkı pisuvar gibi, sözlerini araya yerleştiriyor. </w:t>
      </w:r>
    </w:p>
    <w:p w:rsidRPr="00382E87" w:rsidR="003A472E" w:rsidP="00382E87" w:rsidRDefault="003A47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Böyle bir mantığı, Sayın Özkes, geldiğinizi burada her vesile iddia ettiğiniz, ilişkili olduğunuzu varsaydığınız o kutsal gelenekle, o İslami anlatıyla siz eğer uzlaştırabiliyorsanız, benim size diyecek bir lafım yok, hiçbir sözüm yok.</w:t>
      </w:r>
    </w:p>
    <w:p w:rsidRPr="00382E87" w:rsidR="003A472E" w:rsidP="00382E87" w:rsidRDefault="003A47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İZZET ÇETİN (Ankara) – Hoca ayetikerîmeyle konuştu, sen ona pisuvarla cevap veriyorsun. </w:t>
      </w:r>
    </w:p>
    <w:p w:rsidRPr="00382E87" w:rsidR="003A472E" w:rsidP="00382E87" w:rsidRDefault="003A472E">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NACİ BOSTANCI (Devamla) – O yüzden, Sayın Özkes’i -yapabiliyorsa eğer- bu konulara ilişkin yine buraya gelip “Bana laf attılar.” diye feveran etmek yerine, biraz muhasebe, içsel bir muhasebe yapmaya davet ediyorum. Önce bunu belirteyim.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İkincisi, şunu anlamakta da zorlanıyorum: Hakikaten Türkiye'nin yakın dönemdeki siyasi geleneğine baktığımda, geçmişte belli bir siyaset geleneğinden gelenler, genellikle muhafazakâr, dinî hassasiyetleri olan çevreleri geçmiş yıllarda “Siz irticacısınız. Siz gericiliği getirmek istiyorsunuz. Siz çok fazla İslam’a ve ona ilişkin terminolojiyle konuşuyorsunuz.” diye fazlasıyla Müslüman olmakla suçlarlardı. Şimdi görüyorum ki suçlamanın biçimi değişmiş, diyorlar ki: “Siz, sahih Müslüman değilsiniz. Sahih Müslüman olmalısınız.” Ben de anlamakta zorlanıyorum. Gerçekten, bizim Müslüman mı olmamız lazım bu arkadaşlara, bu siyasi anlayışa sahip olanlara göre… Hemen belirteyim: Herhangi bir siyasi partiyi külliyen suçlamıyorum, bir anlayıştan ve zihniyetten bahsediyorum. Acaba Müslüman mı olmamız gerekiyor, Müslüman mı olmamamız gerekiyor, bunu da karıştırıyorum. Sayın Özkes’in de burada nerede durduğunu, ben, söylediğim anlatım çerçevesinde kestiremiyorum, çok belirsiz kalmış vaziyette.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 vesileyle saygılar sunarım. (AK PARTİ sıralarından alkışlar)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(İstanbul) – Sayın Başkan…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KACIR (İstanbul) – Sayın Başkan, ben söz istedim.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 Sayın Kacır.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KACIR (İstanbul) – Efendim, sayın konuşmacıyı, Sayın Özkes’i dikkatle dinledim, aynen şu cümleyi kullandı: “Bugün Türkiye’de iktidar korkusu Allah korkusunu geçmiştir.”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Değerli Başkan, bu, millete hakarettir. Kim korkuyor iktidardan? Onların iddiasına göre millet korkuyor. Kimden korkmadığı kadar? Allah’tan korkmadığı kadar. Bu, millete hakarettir.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Lütfen bu sözünü düzeltsin. Ben bu milletin bir milletvekili olarak bunu gündeme getirmeyi doğru buldum.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Tutanaklara bir bakalım.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KACIR (İstanbul) – Türkiye Büyük Millet Meclisinde lütfen sözünü geri alsın.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Hayır, bunda ne var böyle dediyse, anlamıyorum ki ben. Ben de altına imza atıyorum.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KACIR (İstanbul) – Altına imza atıyormuş beyefendi de.</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Evet.</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Gök, siz konuşmayacak mısınız?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Özkes konuşacak.</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Özkes, buyurun.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İktidar korkusu Allah korkusunun önüne geçti. Doğru bir söz.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KACIR (İstanbul) – Cumhuriyet Halk Partisi Grup Başkan Vekili altına…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Kacır, anladık, tamam. Anlaşıldı yani talebiniz. Tutanaklara bakacağım tekrar.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KACIR (İstanbul) – Millete hakaret etmekten geri kalmazlar zaten.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Özkes, buyurun.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(İstanbul) – Sataşmadan dolayı söz istiyorum.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AHMET YENİ (Samsun) – Evvela özür dile, özür!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İki dakika, buyurun.</w:t>
      </w:r>
    </w:p>
    <w:p w:rsidRPr="00382E87" w:rsidR="00801F85" w:rsidP="00382E87" w:rsidRDefault="00801F85">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VIII.- SATAŞMALARA İLİŞKİN KONUŞMALAR (Devam)</w:t>
      </w:r>
    </w:p>
    <w:p w:rsidRPr="00382E87" w:rsidR="00801F85" w:rsidP="00382E87" w:rsidRDefault="00801F85">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4.- İstanbul Milletvekili İhsan Özkes'in, Amasya Milletvekili Mehmet Naci Bostancı’nın MHP grup önerisi üzerinde yaptığı konuşması sırasında şahsına sataşması nedeniyle konuşması</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(İstanbul) – Sayın Başkan, değerli milletvekilleri; hepinizi saygıyla, sevgiyle selamlıyorum.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Şimdi, ben, aslında, bağırarak, çağırarak konuşmuyorum.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RECEP ÖZEL (Isparta) – Ya sen kendini bir izle ya.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 Ben rahat bir şekilde konuşuyorum ancak benim konuşmalarımdan AKP’lilerin kimyası bozuluyor ve beni konuşamaz duruma getirerek benim ancak sesimi yükselterek konuşmama sebep oluyorlar. Eğer bağırarak, böğürerek konuşanlara bakacaksanız sizin bakacağınız çok kişi var.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BÜLENT TURAN (İstanbul) – Aynaya bak, aynaya!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Özkes, lütfen hakaret etmeyin.</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İHSAN ÖZKES (Devamla) – Eğer bağırarak ve böğürerek konuşanlara bakacaksanız sizin çok bakacağınız kişiler var. Bu, bir.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RECEP ÖZEL (Isparta) – Ön seçim hazırlıkları mı bu?</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 Şimdi, “Muhasebe yapmaya davet ediyorum.” Ya, Allah’tan korkun be!</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KACIR (İstanbul) – Sayın Başkan, böğürerek konuşanın burada ne işi var ya? Bu ne demek ya!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 Sen “Başbakana dokunmak ibadettir.” diyene bir şey diyemeyeceksin…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ERSOY (Sinop) – Hepimize hakaret ediyor. Ne demek böğürmek?</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RECEP ÖZEL (Isparta) – Arkadaşlar tashih ettiler onu.</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 Sen “Başbakana dokunmak ibadettir.” diyene bir şey diyemeyeceksin, “Bakara makara” diyene bir şey diyemeyeceksin, o muhasebeyi yapamayacaksın; ben “Bunlar doğru değil.” diyeceğim, ben muhasebe yapacağım; öyle mi?</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NACİ BOSTANCI (Amasya) – Bana bakma, sen yap.</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 Yazık ya! Yazık ya!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BÜLENT TURAN (İstanbul) – Yapma, yapma; zaten sen yapma!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NACİ BOSTANCI (Amasya) – Bana bakma, sen yap.</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w:t>
      </w:r>
      <w:r w:rsidRPr="00382E87" w:rsidR="00E96E95">
        <w:rPr>
          <w:rFonts w:ascii="Arial" w:hAnsi="Arial" w:cs="Arial"/>
          <w:spacing w:val="24"/>
          <w:sz w:val="18"/>
          <w:szCs w:val="18"/>
        </w:rPr>
        <w:t xml:space="preserve"> </w:t>
      </w:r>
      <w:r w:rsidRPr="00382E87">
        <w:rPr>
          <w:rFonts w:ascii="Arial" w:hAnsi="Arial" w:cs="Arial"/>
          <w:spacing w:val="24"/>
          <w:sz w:val="18"/>
          <w:szCs w:val="18"/>
        </w:rPr>
        <w:t>Yazık, yazık, yani gerçekten yazık!</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NACİ BOSTANCI (Amasya) – Bana bakma, sen yap. Beni niye ölçü yapıyorsun?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KACIR (İstanbul) – Ne kadar ayıp bir şey ya!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 Şimdi, diyor ki: “Türkiye’de iktidar korkusu Allah korkusunu aşmıştır.” demişim. E, bir şüpheniz varsa bir anket yapın bakayım, bir araştırma yapın. (AK PARTİ sıralarından gürültüler)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İBRAHİM KORKMAZ (Düzce) – Tövbe estağfurullah!</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 Hodri meydan! Allah rızası için bunu yapın bak, Allah rızası için yapın.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RECEP ÖZEL (Isparta) – Ya, ön seçim korkusu…</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 İktidar korkusu Allah korkusunu Türkiye’de aşmıştır. Bu vebal, bu günah size yeter de artar bile. Allah bunun hesabını size soracak.</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İBRAHİM KORKMAZ (Düzce) – Bize fetva verme, otur yerine! Burası müftülük yapacak yer değil!</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 Kimin ne kadar samimi olduğunu inşallah göreceksiniz. Ancak, gördüğünüzde iş işten geçmiş olacak.</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 MEHMET ERSOY (Sinop) – Senin için geçerli olabilir.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(Devamla) – Hepinizi saygıyla selamlıyorum. (CHP sıralarından alkışlar, AK PARTİ sıralarından gürültüler)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ERSOY (Sinop) – Böğürmeye devam et sen, böğürmeye devam et!</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Özkes, lütfen yerinize geçin.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ERSOY (Sinop) – Böğürmeye devam et!</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İBRAHİM KORKMAZ (Düzce) – Müftü efendi…</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Uyma, makaracılara uyma sen. Orası makara tarafı, burası Bakara tarafı.</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Halaçoğlu, sizi dinliyorum.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Sayın Başkanım, bizim grup önerimiz mecrasından çarpıtılmıştır, bu konuda bir açıklama yapmak istiyorum.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 yerinizden, bir dakika…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İBRAHİM KORKMAZ (Düzce) – Bir âmin bekliyoruz oradan ha!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Korkmaz…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İBRAHİM KORKMAZ (Düzce) – Bir âmin bekliyoruz, âmin!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Korkmaz…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(İstanbul) – Âmin diyen Müslüman olursa ben âmin derim. Kâfirin duasına âmin demem ben.(AK PARTİ sıralarından gürültüler)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Özkes… </w:t>
      </w:r>
    </w:p>
    <w:p w:rsidRPr="00382E87" w:rsidR="00A1109E" w:rsidP="00382E87" w:rsidRDefault="00A1109E">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IV.- AÇIKLAMALAR (Devam)</w:t>
      </w:r>
    </w:p>
    <w:p w:rsidRPr="00382E87" w:rsidR="00A1109E" w:rsidP="00382E87" w:rsidRDefault="00A1109E">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15.- Kayseri Milletvekili Yusuf Halaçoğlu'nun, MHP grup önerisinin mecrasından çarpıtıldığına ilişkin açıklaması</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Sayın Başkanım…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(İstanbul) – Bir kâfirin duasına âmin demem ben.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Özkes…</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(İstanbul) – Bir kâfirin, bir belamın duasına âmin demem. (AK PARTİ sıralarından gürültüler)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Korkmaz…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Siz şu hareketleri görmüyor musunuz? Hayret bir şey ya!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Grup Başkan Vekili söz aldı.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ERSOY (Sinop) – Niye oraya müdahale etmiyorsunuz?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Özkes, Sayın Korkmaz diyorum, lütfen…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ERSOY (Sinop) – Oradan böğürüyor. Nasıl olacak?</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İBRAHİM KORKMAZ (Düzce) – “Kâfir” diye bağırıyor, bu normal midir yani?</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Tamam, tamam.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söz aldı, Grup Başkan Vekili söz aldı. (AK PARTİ ve CHP sıralarından karşılıklı laf atmalar)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Değerli arkadaşlar…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Altay, arkadaşınızı da bir susturabilirseniz… Lütfen...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Sayın Başkan, burada bir kişi konuşuyor…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Değerli arkadaşlar…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…orada koro hâlinde taciz var.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Ne yapabilirim?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Ne yapabilirim olur mu? Oturuma ara vereceksiniz.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Bak, yine bağırıyorsun, yine sesini yükseltiyorsun.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Sayın Başkan… (Gürültüler)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Tamam.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Oturuma ara verin. Gürültü olduğu zaman ara verilir.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Bak, Sayın Halaçoğlu söz aldı.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“Ara vereceğim.” diye uyarmanız gerekir.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Halaçoğlu söz aldı, Grup Başkan Vekili.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Koro hâlinde Sayın Özkes’e sataşıyorlar. Söyledikleri çok rahatsız etmiş anlaşılan.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Değerli arkadaşlar…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Hayret bir şey ya!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Buyurun.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Değerli arkadaşlar, şimdi, biz din adamlarının sorunlarıyla ilgili bir önerge vermiştik. Zannediyorum, dinimiz hakkında bir önerge vermedik.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Şimdi, dinimizin sorunlarından söz etmiyoruz, din adamlarımızın sorunlarından söz ettik biz burada. Eğer dinimizin sorunlarından söz edeceksek ayrıca oturum yapmamız gerekir.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Şimdi, bu konuda…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KACIR (İstanbul) – Dinimizin ne sorunu olsun ya!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…eğer ayıplarımız varsa onları örtmemiz gerekiyor ama…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KACIR (İstanbul) – Dinimizin sorunu olur mu?</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İBRAHİM KORKMAZ (Düzce) – Hocam, dinin sorunu olmaz.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…siz şimdi, birisi çıkıp farkına varmıyorsa veya varıyorsa ve şirke giriyorsa her insanın üzerine düşen görev bir şekilde onu ibra etmektir, açıklamaktır ve ikaz etmektir.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İBRAHİM KORKMAZ (Düzce) – Yakışmıyor sana, Yusuf Hoca, yakışmıyor sana.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MUSTAFA ERDEM (Ankara) – Ona siz mi karar vereceksiniz?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Korkmaz…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Arkadaşlar, yapmayın.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Bakın, şuna ne diyeceksiniz?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(Kayseri Milletvekili Yusuf Halaçoğlu’nun cep telefonuyla Cumhurbaşkanı Recep Tayyip Erdoğan’a ait ses kaydını dinletmesi)</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Arkadaşlar, buna ne diyeceksiniz? Ne diyorsunuz? “Rahmetimiz gazabımızı aşacaktır.” diyor şimdiki Cumhurbaşkanı. Ne diyeceksiniz? Susacak mısınız?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ERKAN AKÇAY (Manisa) – Buyurun, cevap verin.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Hadi bakalım.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İBRAHİM KORKMAZ (Düzce) – Ne var bu lafta?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“Rahmetimiz gazabımızı aşacaktır.”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İBRAHİM KORKMAZ (Düzce) – Ya, ne var bu lafta?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MUSTAFA ERDEM (Ankara) – Ayetikerîmeyi inkâr ediyor, daha ne diyecek ya?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İBRAHİM KORKMAZ (Düzce) – Hocam, anlamıyorsanız gelin, öğretelim.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Yahu, “Bunda ne var?” diyorsanız zaten işte sorun bu, sorun budur.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İBRAHİM KORKMAZ (Düzce) – Bak, anlamıyorsunuz, bilmiyorsunuz.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Yapmayın.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(Mikrofon otomatik cihaz tarafından kapatıldı)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ERKAN AKÇAY (Manisa) – Çürümüşsünüz be, çürümüşsünüz!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“Rahmetimiz gazabımızı aşacaktır.” diyene…</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Halaçoğlu, teşekkür ederim.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“Ne sorun var?” diyorsanız artık… (Gürültüler)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milletvekilleri, burada din tartışması yapmıyoruz.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Lütfen…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Baluken, söz talebinde bulunmuştunuz. (Gürültüler) </w:t>
      </w:r>
    </w:p>
    <w:p w:rsidRPr="00382E87" w:rsidR="00A1109E" w:rsidP="00382E87" w:rsidRDefault="00A1109E">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16.- Bingöl Milletvekili İdris Baluken'in, milletvekillerinin Genel Kurulda temiz bir dille konuşması gerektiğine ilişkin açıklaması</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İDRİS BALUKEN (Bingöl) – Sayın Başkan, şimdi, deminden beri, bilemiyorum duyuyor musunuz ama sürekli “böğürme, böğürme” diye havada uçuşan laflar var.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BÜLENT TURAN (İstanbul) – Kürsüden, kürsüden.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Bildiğim kadarıyla İç Tüzük’te, Genel Kurulda temiz bir dille konuşulması…</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Bunu söyledim.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…ve bu temiz dille bir diyaloğun kurulmasıyla ilgili müeyyideler var.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Siz deminden beri, bu yönde gelen bütün bu ahlak dışı üslupsuzluklara seyirci kalıyorsunuz.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Benim sizden ricam, tutanakları inceleyin. Bu kelimeyi kullanan milletvekilleriyle ilgili hem bir işlem yaptırmak hem de temiz dile davet etmek…</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Biz burada bu üslupla geçecek diyalogları dinlemek zorunda değiliz.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Ben gerekli ikazı yaptım, “Lütfen hakaret etmeyin.” dedim ama söylediğiniz o kelimeyi ilk söyleyen kişi İhsan Özkes’ti. Buradan da aynı şekilde tavırlar geldi. Bakarız tutanaklara, işlemi yaparız.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Hayır, tutanaklarda da…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Biz dinlemek zorunda değiliz, bunları daha iyi inceleyin.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Evet, doğru söylüyorsunuz.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BÜLENT TURAN (İstanbul) – Kürsüden söyledi Sayın Başkan.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İHSAN ÖZKES (İstanbul) – Neden üstüne alındın?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Tamam Sayın Özkes.</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Sayın Başkan…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Levent Bey, konuşacak mısınız?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Engin Bey söz aldı efendim.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Engin Bey, buyurun.</w:t>
      </w:r>
    </w:p>
    <w:p w:rsidRPr="00382E87" w:rsidR="00D60436" w:rsidP="00382E87" w:rsidRDefault="00D60436">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17.- Sinop Milletvekili Engin Altay'ın, Genel Kurulun atmosferiyle ilgili olarak Başkanın milletvekillerini uyarması gerektiğine ilişkin açıklaması</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Sayın Başkan, teşekkür ederim.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Müteaddit defalar Genel Kurul atmosferiyle ilgili olarak beni uyardığınızı görüyorum. Umarım buradaki niyetiniz beni hedef göstermek değildir.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Ancak şunu da belirtmek isterim: Türkiye Büyük Millet Meclisi İçtüzüğü çok açıktır. 157’nci maddeye göre… Biraz önce grubumuza mensup Sayın İhsan Özkes konuşma yaparken kürsüde, AKP Grubundan koro hâlinde tacize maruz kalmıştır ve doğal olarak konuşmasının bitiminde sesini yükseltmiştir. Bence siz beni uyaracağınıza 157’nci madde çerçevesinde Düzce Milletvekili Sayın İbrahim Bey’e bir işlem yapmanızı talep ediyorum.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İBRAHİM KORKMAZ (Düzce) – Emrin olur…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Tutanaklara bakın ve bu talebimi lütfen yerine getirin.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Peki, bakayım tutanaklara.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Yalnız ben sizi uyarmadım, sadece bir ricada bulundum ses tonunuzu ayarlama konusunda.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Benim böyle, bu kadar çıkıyor sesim.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 Sayın Gök.</w:t>
      </w:r>
    </w:p>
    <w:p w:rsidRPr="00382E87" w:rsidR="00C67BE5" w:rsidP="00382E87" w:rsidRDefault="00C67BE5">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XI.- ÖNERİLER (Devam)</w:t>
      </w:r>
    </w:p>
    <w:p w:rsidRPr="00382E87" w:rsidR="00C67BE5" w:rsidP="00382E87" w:rsidRDefault="00C67BE5">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A) Siyasi Parti Grubu Önerileri (Devam)</w:t>
      </w:r>
    </w:p>
    <w:p w:rsidRPr="00382E87" w:rsidR="00C67BE5" w:rsidP="00382E87" w:rsidRDefault="00C67BE5">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2.- MHP Grubunun, Ankara Milletvekili Mustafa Erdem ve arkadaşları tarafından, din görevlilerinin sorunlarının araştırılması amacıyla 24/11/2014 tarihinde Türkiye Büyük Millet Meclisi Başkanlığına verilmiş olan Meclis araştırması önergesinin, Genel Kurulun 21 Şubat 2015 Cumartesi günkü birleşiminde sunuşlarda okunmasına ve ön görüşmelerinin aynı günkü birleşiminde yapılmasına ilişkin önerisi (Devam)</w:t>
      </w:r>
    </w:p>
    <w:p w:rsidRPr="00382E87" w:rsidR="003A472E" w:rsidP="00382E87" w:rsidRDefault="003A472E">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III. YOKLAMA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(CHP sıralarından bir grup milletvekili ayağa kalktı)</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Biz yoklama istiyoruz.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Yoklama istiyorsunuz.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Tamam, 20 kişi kalkınca anlıyorum onu da…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Milliyetçi Hareket Partisi Grubu önerisini oylarınıza sunacağım ancak yoklama talebi var, onu yerine getirelim.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Gök, Sayın Altay, Sayın Serindağ, Sayın Tanal, Sayın Acar, Sayın Karaahmetoğlu, Sayın Ekinci, Sayın Demiröz, Sayın Çetin, Sayın Dudu, Sayın Akgöl, Sayın Kuşoğlu, Sayın Demirçalı, Sayın Küçük, Sayın Toprak, Sayın Sarıbaş, Sayın Aydın, Sayın Çam –tekrar hoş geldiniz- Sayın Özkes, Sayın Danışoğlu.</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Yoklama için üç dakika süre veriyorum ve süreyi başlatıyorum.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(Elektronik cihazla yoklama yapıldı)</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Toplantı yeter sayısı vardır.</w:t>
      </w:r>
    </w:p>
    <w:p w:rsidRPr="00382E87" w:rsidR="00C67BE5" w:rsidP="00382E87" w:rsidRDefault="00C67BE5">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XI.- ÖNERİLER (Devam)</w:t>
      </w:r>
    </w:p>
    <w:p w:rsidRPr="00382E87" w:rsidR="00C67BE5" w:rsidP="00382E87" w:rsidRDefault="00C67BE5">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A) Siyasi Parti Grubu Önerileri (Devam)</w:t>
      </w:r>
    </w:p>
    <w:p w:rsidRPr="00382E87" w:rsidR="00C67BE5" w:rsidP="00382E87" w:rsidRDefault="00C67BE5">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2.- MHP Grubunun, Ankara Milletvekili Mustafa Erdem ve arkadaşları tarafından, din görevlilerinin sorunlarının araştırılması amacıyla 24/11/2014 tarihinde Türkiye Büyük Millet Meclisi Başkanlığına verilmiş olan Meclis araştırması önergesinin, Genel Kurulun 21 Şubat 2015 Cumartesi günkü birleşiminde sunuşlarda okunmasına ve ön görüşmelerinin aynı günkü birleşiminde yapılmasına ilişkin önerisi (Devam)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Milliyetçi Hareket Partisi grup önerisini oylarınıza sunuyorum: Kabul edenler… Kabul etmeyenler… Öneri kabul edilmemiştir.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On dakika ara veriyoruz.</w:t>
      </w:r>
    </w:p>
    <w:p w:rsidRPr="00382E87" w:rsidR="003A472E" w:rsidP="00382E87" w:rsidRDefault="003A472E">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Kapanma Saati: 17.42</w:t>
      </w:r>
    </w:p>
    <w:p w:rsidRPr="00382E87" w:rsidR="003A472E" w:rsidP="00382E87" w:rsidRDefault="003A472E">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DÖRDÜNCÜ OTURUM</w:t>
      </w:r>
    </w:p>
    <w:p w:rsidRPr="00382E87" w:rsidR="003A472E" w:rsidP="00382E87" w:rsidRDefault="003A472E">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Açılma Saati: 17.58</w:t>
      </w:r>
    </w:p>
    <w:p w:rsidRPr="00382E87" w:rsidR="003A472E" w:rsidP="00382E87" w:rsidRDefault="003A472E">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BAŞKAN: Başkan Vekili Ayşe Nur BAHÇEKAPILI</w:t>
      </w:r>
    </w:p>
    <w:p w:rsidRPr="00382E87" w:rsidR="003A472E" w:rsidP="00382E87" w:rsidRDefault="003A472E">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KÂTİP ÜYELER: Muharrem IŞIK (Erzincan), Muhammet Bilal MACİT (İstanbul)</w:t>
      </w:r>
    </w:p>
    <w:p w:rsidRPr="00382E87" w:rsidR="003A472E" w:rsidP="00382E87" w:rsidRDefault="003A472E">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----0----</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 Türkiye Büyük Millet Meclisinin 60’ıncı Birleşiminin Dördüncü Oturumunu açıyorum.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Cumhuriyet Halk Partisi Grubunun İç Tüzük’ün 19’uncu maddesine göre verilmiş bir önerisi vardır, okutup işleme alacağım ve oylarınıza sunacağım.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w:t>
      </w:r>
    </w:p>
    <w:p w:rsidRPr="00382E87" w:rsidR="007365A1" w:rsidP="00382E87" w:rsidRDefault="007365A1">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3.- CHP Grubunun, Türkiye Büyük Millet Meclisi gündeminin “Genel Görüşme ve Meclis Araştırması Yapılmasına Dair Öngörüşmeler” kısmında yer alan kadınların istihdam ve ücret eşitsizliği sorunlarının araştırılarak alınması gereken önlemlerin belirlenmesi amacıyla bir Meclis araştırması açılmasına ilişkin önergenin (10/700) ön görüşmelerinin, Genel Kurulun 21 Şubat 2015 Cumartesi günkü birleşiminde yapılmasına ilişkin önerisi</w:t>
      </w:r>
    </w:p>
    <w:p w:rsidRPr="00382E87" w:rsidR="003A472E" w:rsidP="00382E87" w:rsidRDefault="003A472E">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21.02.2015</w:t>
      </w:r>
    </w:p>
    <w:p w:rsidRPr="00382E87" w:rsidR="003A472E" w:rsidP="00382E87" w:rsidRDefault="003A472E">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Danışma Kurulunun 21/02/2015 Cumartesi günü (Bugün) yaptığı toplantısında, siyasi parti grupları arasında oy birliği sağlanamadığından, Grubumuzun aşağıdaki önerisinin İç Tüzük’ün 19’uncu maddesi gereğince Genel Kurulun onayına sunulmasını saygılarımla arz ederim.</w:t>
      </w:r>
    </w:p>
    <w:p w:rsidRPr="00382E87" w:rsidR="003A472E" w:rsidP="00382E87" w:rsidRDefault="003A472E">
      <w:pPr>
        <w:pStyle w:val="Metinstil"/>
        <w:tabs>
          <w:tab w:val="center" w:pos="5103"/>
        </w:tabs>
        <w:suppressAutoHyphens/>
        <w:spacing w:before="100" w:beforeAutospacing="1" w:after="100" w:afterAutospacing="1" w:line="240" w:lineRule="auto"/>
        <w:ind w:right="1077"/>
        <w:jc w:val="right"/>
        <w:rPr>
          <w:rFonts w:ascii="Arial" w:hAnsi="Arial" w:cs="Arial"/>
          <w:spacing w:val="24"/>
          <w:sz w:val="18"/>
          <w:szCs w:val="18"/>
        </w:rPr>
      </w:pPr>
      <w:r w:rsidRPr="00382E87">
        <w:rPr>
          <w:rFonts w:ascii="Arial" w:hAnsi="Arial" w:cs="Arial"/>
          <w:spacing w:val="24"/>
          <w:sz w:val="18"/>
          <w:szCs w:val="18"/>
        </w:rPr>
        <w:t>Levent Gök</w:t>
      </w:r>
    </w:p>
    <w:p w:rsidRPr="00382E87" w:rsidR="003A472E" w:rsidP="00382E87" w:rsidRDefault="003A472E">
      <w:pPr>
        <w:pStyle w:val="Metinstil"/>
        <w:tabs>
          <w:tab w:val="center" w:pos="5103"/>
        </w:tabs>
        <w:suppressAutoHyphens/>
        <w:spacing w:before="100" w:beforeAutospacing="1" w:after="100" w:afterAutospacing="1" w:line="240" w:lineRule="auto"/>
        <w:ind w:right="1361"/>
        <w:jc w:val="right"/>
        <w:rPr>
          <w:rFonts w:ascii="Arial" w:hAnsi="Arial" w:cs="Arial"/>
          <w:spacing w:val="24"/>
          <w:sz w:val="18"/>
          <w:szCs w:val="18"/>
        </w:rPr>
      </w:pPr>
      <w:r w:rsidRPr="00382E87">
        <w:rPr>
          <w:rFonts w:ascii="Arial" w:hAnsi="Arial" w:cs="Arial"/>
          <w:spacing w:val="24"/>
          <w:sz w:val="18"/>
          <w:szCs w:val="18"/>
        </w:rPr>
        <w:t>Ankara</w:t>
      </w:r>
    </w:p>
    <w:p w:rsidRPr="00382E87" w:rsidR="003A472E" w:rsidP="00382E87" w:rsidRDefault="003A472E">
      <w:pPr>
        <w:pStyle w:val="Metinstil"/>
        <w:tabs>
          <w:tab w:val="center" w:pos="5103"/>
        </w:tabs>
        <w:suppressAutoHyphens/>
        <w:spacing w:before="100" w:beforeAutospacing="1" w:after="100" w:afterAutospacing="1" w:line="240" w:lineRule="auto"/>
        <w:ind w:right="510"/>
        <w:jc w:val="right"/>
        <w:rPr>
          <w:rFonts w:ascii="Arial" w:hAnsi="Arial" w:cs="Arial"/>
          <w:spacing w:val="24"/>
          <w:sz w:val="18"/>
          <w:szCs w:val="18"/>
        </w:rPr>
      </w:pPr>
      <w:r w:rsidRPr="00382E87">
        <w:rPr>
          <w:rFonts w:ascii="Arial" w:hAnsi="Arial" w:cs="Arial"/>
          <w:spacing w:val="24"/>
          <w:sz w:val="18"/>
          <w:szCs w:val="18"/>
        </w:rPr>
        <w:t>Grup Başkan Vekili</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Öneri:</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Türkiye Büyük Millet Meclisi gündeminin “Genel Görüşme ve Meclis Araştırması Yapılmasına Dair Ön Görüşmeler” kısmında yer alan kadınların istihdam ve ücret eşitsizliği sorunlarının araştırılarak alınması gereken önlemlerin belirlenmesi amacıyla verilmiş olan (10/700) esas numaralı Meclis araştırma önergesinin görüşmesinin, Genel Kurulun 21/02/2015 Cumartesi günlü (bugün) birleşiminde yapılması önerilmiştir.</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Cumhuriyet Halk Partisi grup önerisinin lehinde ilk konuşmacı Antalya Milletvekili Sayın Gürkut Acar, buyurun. (CHP sıralarından alkışlar)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GÜRKUT ACAR (Antalya) – Sayın Başkan, değerli milletvekilleri; (10/700) esas numaralı, kadınların istihdam ve ücret eşitsizliği sorunlarının araştırılarak alınması gereken önlemlerin belirlenmesi amacıyla bir Meclis araştırma komisyonu kurulması konulu önergemizin gündeme alınmasına ilişkin önerimiz üzerinde söz aldım. Sizleri saygıyla selamlıyorum.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Türkiye'de kadınların istihdam sorunu var, ücret eşitsizliği sorunu var; bunları konuşacağız ama bunlardan, her şeyden önce Türkiye'de kadınların can güvenliği sorunu var, yaşam hakkı sorunu var. Son yedi yılda yaklaşık 1.500 kadın şiddet sonucu yaşamını yitirdi değerli arkadaşlarım. Bu yılın sadece ocak ayındaki rakamları söylüyorum: Öldürülen kadın sayısı 200’dür. 200 ailede, ocakta acı var sadece ocak ayında. Sorunun büyüklüğünü anlatmaya bu yetmiyor ama Mersin Tarsus’ta Özgecan Aslan’ın hunharca katledilmesi, hemen ardından Antalya’da Hüsne Aslan’ın arabayla ezilerek öldürülmesi bu sorunun boyutlarını daha çarpıcı ve daha acıklı şekilde ortaya koymuştur.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Bakın, Türkiye Büyük Millet Meclisi kadına yönelik şiddetin araştırılması için bir komisyon kurdu değerli arkadaşlarım. Bu Komisyon sorunu tespit edecek ve çözüm üretecek. Bu Komisyon neyle gündeme geldi dersiniz? Bir erkek AKP’li vekilin mahalle namusu kavramıyla gündeme geldi yani kadına yönelik şiddeti mahalle namusuyla önleyeceğiz. Bunun akılla, mantıkla bir bağlantısı var mı değerli arkadaşlarım? Türkiye'nin bu tabloyu ve yaratan zihniyeti daha fazla taşıması mümkün değildir, bunu ceza yasalarıyla da önlemek mümkün değildir.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Bakın, bugün Cumhuriyet gazetesinde “Kadın meselesi değil, erkek meselesi” diye bir araştırma var. Hâlâ “Erkek sever de döver de.” diyenlerin oranı kaç biliyor musunuz? Yüzde 21. Erkeklerin yüzde 26’sı, kadınların yüzde 17’si erkek şiddetini içselleştirmiş durumda. Toplumun yüzde 69’u “Kadın çalışmak için eşinden izin almalıdır.” görüşünde, kadınların yüzde 64’ü bile böyle düşünüyor. Bunu değiştirmenin yolu eğitimdir değerli arkadaşlarım, aşabileceksek eğitimle aşacağız, eğitim, eğitim, eğitim. Bu alanda yapılan çalışmalardan sonuç alınmasının Millî Eğitim Bakanlığına bağlı olduğunu düşünüyorum ama ne yazık ki eğitim kurumlarında da bu konunun tam tersi örnekler karşımıza çıkıyor. Yani, karma eğitimi kaldırarak mı kadın-erkek eşitliği bilincini geliştireceğiz? Eğitim ortamlarında küçücük çocukları cinsiyetlerine göre ayırarak mı bu bilinci geliştireceğiz? Eğitimde cinsiyetçi uygulamaları artırarak mı bu bilinci getireceğiz değerli arkadaşlarım? Böyle bir şey nasıl mümkün olacak? Adalet ve Kalkınma Partisinin dedikleri ile yaptıkları arasında büyük çelişki var. Bu, tüm alanlara yansıyor.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0-6 yaş çocuklarına TRT’nin gösterdiği filmlere bakmanızı rica ediyorum, çizgi filmlere. O filmlerde kadın nedir? Kadın annedir, yemek yapar, bulaşık yıkar, çamaşır yıkar, çocuk bakar, işi ve mesleği yoktur ve bu, 0-6 yaş çocuklarımızın beynine ekiliyor. Önergemizin konusu olan kadınların istihdamı ve ücret eşitsizliği konusu da buna dâhildir.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Bakın, Kadın Erkek Fırsat Eşitliği Komisyonunun üyesiyim değerli arkadaşlarım. Bazı çalışmalarına da saygı duyuyorum ama etkin değil, sonuç alıcı değil. KEFEK bugün hiçbir sonuç alamamıştır yaptığı çalışmalardan, dört sene oldu, dört senedir çalışıyoruz.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Değerli arkadaşlarım, bakınız, ordumuzda askerlerimiz var, 21 yaşında çocuklar orada eğitim görüyor. Bunlara kadın-erkek eşitliğiyle ilgili eğitim verilebilir. Veriliyor mu? Verilmiyor. İlkokuldan itibaren kadın-erkek eşitliğiyle ilgili eğitimin başlaması lazım. Başlanıyor mu? Başlanmıyor.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Bu istihdam konusunda da bir çalışma yapıldı ve bir rapor basıldı. Her alandaki kadın istihdamının artırılması ve çözüm önerileri komisyonu raporu var. Benim ve CHP’li arkadaşlarımın bu rapora itirazlarımız var değerli arkadaşlarım çünkü bir şeyler yapılıyormuş, çalışılıyormuş gibi gösteriliyor ama işin özü es geçiliyor. Bakın, nüfusumuzun yaklaşık yarısı kadın, çalışma çağındaki kadınlarımızın sayısı yaklaşık 28 milyon. Çalışanların sayısı kaç? 7-8 milyon. Türkiye İstatistik Kurumunun rakamlarına göre iş gücüne katılma oranı erkeklerde yüzde 72,3; kadınlarda ise yüzde 30,9. Ama gerçek rakamı söyleyeyim -bu şişirilmiş rakam- yüzde 28,3 dolayında. İşte bütün sorun burada.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Değerli arkadaşlarım, OECD ülkelerinde kadınların iş gücüne katılma oranı yüzde 65’tir. Bu Kadın Erkek Fırsat Eşitliği Komisyonu rapor hazırlıyor, çekingen bir şekilde, boynunu bükerek “Kadın istihdama katılsın.” diyor. Sonra, yurttaşların vergileriyle yayın yapan TRT’den, yandaş TRT’den, AKP’nin borazanı hâline gelmiş olan TRT’den bir adam çıkıyor ve “Çalışan kadın yuvasını dağıtıyor.” diye fetva veriyor. AKP’li büyüklerden ya da Meclisteki Komisyondan bu adama “Sen ne diyorsun densiz?” diyen var mı? Yok. TRT neden Kadın Komisyonunun raporunu anlatmıyor da bu adamı konuşturuyor? Çünkü asıl AKP zihniyeti budur, ekranlara da o taşınıyor. TRT’den topluma, “Hamile kadının sokakta gezmesi doğru değil.” mesajı yayılıyor. Kendisini Başbakan zanneden, bu nedenle de sözde Cumhurbaşkanı dediğim “cumhurbaşbakan” 3 çocuk, 5 çocuk mesajları veriyor değerli arkadaşlarım.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Bir de “Kadınlar çocuklarını büyütebilsin.” sloganıyla bir istihdam paketi getiriliyor. Yani, kadın iş yaşamında olmasın, sosyal yaşamda olmasın, kendi ayakları üzerinde durmasın, 3-5 çocuk doğursun, evde çocuk baksın; bilinçaltına yerleştirilen budur. Bunlar faşist bir anlayışın ürünleridir, bunlar laiklik karşıtı bir anlayışın uygulamalarıdır. AKP zaten bu yönüyle mahkûm olmuş bir siyasi partidir.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Değerli arkadaşlarım, bakınız, laiklik olmadan kadın-erkek eşitliği olmaz. Öncelikle aklı ve bilimi temel alacaksınız. “Fıtrat, fıtrat” diyerek, aklı ve bilimi reddederek eşitlik sağlanmaz. Yani, kimse kadın ve erkek fiziksel olarak eşit olsun demiyor; haklarda eşitlik, fırsatlarda eşitlik olsun, hukukta eşitlik olsun, temel olan budur. Kabineye bir kadın bakan atayarak, bir kadın vali atayarak, bir kadın rektör atayarak kadın-erkek eşitliği sağlanmaz, sağlanamaz.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Kadın-erkek ücretlerinde de bir uçurum var. Bakınız, 1 milyon 23 bin kadının çalıştığı profesyonel meslek gruplarında yıllık ortalama kazanç 27 bin 861 lira. Aynı işi yapan işi yapan 1 milyon 300 bin erkek ise 34.520 lira kazanıyor. Yani, kadınlar erkeklerle aynı işi yapıyor ama yüzde 20 eksik ücret alıyor.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Değerli arkadaşlarım, bunları uzatmak mümkün ama önemli olan, bunları çözme niyeti var mı, yok mu, iktidarda bu irade var mı, sorun buradadır.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Bakınız, az önce örnekler verdiğim araştırmada deniliyor ki: “Toplumun yüzde 42’si ‘Kadının erkekten fazla para kazanması ailede sorundur.’ diyor.” Yani, neredeyse toplumun yarısı ücret eşitsizliğini onaylamış oluyor. İşte sorun bu düşünce yapısındadır. 300 bin öğretmen iş bekliyor, 50 bin sosyolog -biraz önce mesaj geldi- kadro bekliyor. Yetişmiş insanımız var, yetişmiş kadınımız var, uzmanımız var ama bunlara iş verilmiyor ve değerlendirilmiyor, göstermelik işler yapılıyor. Ne zaman devlet bütçesinden ve yerel yönetim bütçelerinden kadın-erkek fırsat eşitliği için pay ayırırsak o zaman biz belki Avrupa ülkelerine biraz yaklaşmış olacağız.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Değerli arkadaşlarım, durum böyleyken, AKP iktidarı döneminde en fazla değişiklik yapılan kurumların başında yargı geliyor. Yargı kurumu, adalet kurumu, paket paket adalet reformlarıyla darmadağınık edildi. Yargı reformları yapıldı. Sonuç ne oldu? Yargı sistemi çöktü, adalet sistemi çöktü; yargıya, adalet kurumuna, emniyete, polise duyulan güven sıfır düzeyine indi.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Bunu söyleyen biz değiliz, tespitleri yapan biz değiliz, kendiniz söylüyorsunuz. Bunun sorumlusu kim? En fazla şikâyetçi görünen sizlersiniz. Burada da büyük bir çelişki yok mu? Hem de çok bir büyük bir çelişki var. “Yargıyı düzelteceğim, adaleti sağlayacağım.” diye sürekli paket paket kanun çıkaracaksınız ama sonuç tam bir iflas olacak. İşte bu, AKP’nin hukuk tanımamasının sonucudur, AKP’nin kendine göre, kendi siyasi hedeflerine göre hukuk oluşturma çabasının sonucudur.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Değerli arkadaşlarım, bakınız, bir “cumhurbaşbakan” var; sözde Cumhurbaşkanı ama kendisini Başbakan zannediyor; kimlerin milletvekili adayı olacağına o karışıyor, partisi için hedefler belirliyor, hâlâ partili olduğunu iddia ediyor. Tarihî bir açıklama yaptı, dedi ki: “Bana ‘Hukuk mu, kanun mu?’ diye sorsanız, ben ‘hukuk’ derim.” diyor. Yani Patagonya’da falan yaşıyor olsam, bir hukukçu olarak ben de buna inanacağım ama ne yazık ki Türkiye’de yaşıyorum ve bir hukukçu olarak bu açıklamanın gerçekle uzaktan yakından hiçbir ilgisi olmadığını görüyorum. İnsanların aklıyla bu kadar dalga geçilmez. Değerli arkadaşlarım, devletin olanaklarıyla seçim mitingleri yapmaz bir cumhurbaşkanı. “Hukuk” diyen bir adam, muhalefet partilerini siyasi hedef hâline getirmez. “Önce hukuk” diyen bir kişi, yargı kararları uygulanmasın diye kanun üstüne kanun yapılmasını sağlamaz.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Hepinize saygılar sunuyorum. (CHP sıralarından alkışlar)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 Sayın Acar.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Cumhuriyet Halk Partisi grup önerisinin aleyhinde ilk konuşmacı Mersin Milletvekili Sayın Ali Öz.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(MHP sıralarından alkışlar)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ÖZ (Mersin) – Teşekkür ediyorum Sayın Başkanım.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Başkan, değerli milletvekilleri; Cumhuriyet Halk Partisinin Türkiye’de kadın istihdamında yaşanan sorunlar, cinsler arası ücret eşitsizliğinin boyutlarının araştırılması, kadın istihdamının artırılması ile ücret eşitsizliğini giderecek önlemlerin belirlenmesi amacıyla vermiş olduğu önerge üzerine İç Tüzük gereği aleyhte de olsam lehte konuşma yapacağımı ifade ediyor, bu vesileyle söz almış bulunuyorum ve yüce heyeti saygılarımla selamlıyorum.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Tabii ki bu konu gerçekten son derece önemli bir konu. Aslında sadece Türkiye’de değil, tüm dünyada kadınların istihdama katılması, kadınların istihdamda daha fazla yer tutması ve dolayısıyla bizim ülkemizde de geçmiş yıllar ile bugünleri kıyaslayarak partilerüstü, siyasetüstü bakış açısını gerektiren önemli bir konu olduğu kanaatindeyim.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Tabii ki bu ifadelerim, Türkiye’de yaşanan gerçeklerden elbette ki kaçmamızı öngörmez. Türkiye, uluslararası istatistiklerde kadınların iş gücüne katılım oranları bakımından oldukça gerilerde yer almakta ve bu nedenle bu gerçeklik önemli bir politika alanı oluşturmakta. Yani, hatırlarsanız, 2010 yılında yapılan referandumda da o maddelerin içerisinden bir tanesinin yine kadınların istihdama daha fazla katılımlarının sağlanması, kadınlara pozitif ayrımcılık üzerinde olduğunu herkes yakın zamanda herhâlde hatırlar. Tabii ki burada aslında istenilen, ulaşılması gereken nokta kadınlara pozitif ayrımcılığın ötesinde en azından kadınlara negatif ayrımcılığın yapılmamasıdır. Ülkemizin gerçekliğini göz önüne aldığımızda, Türkiye’de 15 yaşından sonra gerek kadın gerekse erkeklerin iş gücüne katılma oranının yüzde 47,5 civarında olduğunu, bu oranın erkeklerde yüzde 69,2, kadınlarda ise yüzde 25,9 oranında olduğunu, Avrupa Birliği üyesi ve aday ülkeler arasında ise kadınların iş gücüne katılma oranının en düşük olduğu ülkenin Türkiye olduğunu bilmemiz gerekiyor. Tabii ki ülkemiz genelinde sadece bu düşüşle beraber, orantısal yetersizlikle beraber, iş gücüne katılma oranının erkeklerde belli yaşlarda, 35-39 yaşında yüzde 95,4 oranında, kadınlarımızda ise 25 ve 29 yaş arasında yüzde 38,3 oranında olduğunu bilmemiz lazım. Yine, değişik alanlarda kadınların sosyal hayata ve istihdama katılma oranları farklılıklar göstermekte.</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 kadınların istihdama katılmasındaki yetersizliğin sebeplerini gözden geçirmek lazım. Türkiye’de kadınların iş gücüne katılımı önündeki engeller arasında, hepimizin kabul etmesi gereken, daha doğumdan itibaren toplumsal cinsiyet eşitsizliğini henüz çözememiş olmamız önemli sebeplerden bir tanesidir. Yani, toplumun belki tamamını aynı kategoride değerlendirmek doğru olmayabilir ama büyük çoğunluğuyla beraber, özellikle ekonomik, sosyokültürel ve eğitim düzeyi düşük olan ailelerde doğan çocuklar arasında nasıl bir cinsiyet ayrımı yapıldığı gerçeğini sizlerin de, hepimizin bilmesi lazım. En basitinden, erkek çocuklara aile içerisinde “Aslanım, gel yavrum.” denirken, kız çocuklarına, belli bir şeyleri emir kipiyle sürekli olarak onlara yaptırmaya çalışan Türkiye’de çok sayıda aile olduğunu bilmemiz lazım. Bunlar afaki şeyler değil. Yine, tabii ki aile ve toplumsal yapımız yani geleneklerimiz, kültürümüzün kadına bakış açısının bir zihniyet değişikliğiyle değiştirilmesi gerektiği gerçeğini ortaya koymak lazım. Eğitim düzeyinin mutlaka, tabii ki istihdam alanında, kadın ve erkeklerin istihdama katılması noktasında farklılıklar gösterdiği de açık. Yine, tabii ki burada devletin de yapması gereken ne var? Yani, biz kadınları tüm Batı ülkelerine, en azından onların oranına yaklaştırabilecek şekilde hangi yasal düzenlemeleri yapmak zorundayız ve bu yasal düzenlemelerin sonucu olarak da kadınların istihdama daha fazla katılmasını sağlamalıyız noktasında kafa yormamız gerekiyor.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Bir diğer faktör, sosyoekonomik faktörler. Bir de tabii ki özellikle, bir tarafta eğer kadının istihdamını konuşuyorsak, öbür tarafta da istihdama alan açacak, istihdamı sağlayacak işveren dünyasının kadın işçiliğine nasıl baktığını da tartışmak zorundayız. Yani ben burada Cumhuriyet Halk Partisinin vermiş olduğu önergenin aslında çok kapsamlı bir şekilde incelenip Türkiye’de bu sorunların ortaya konulması ve çözümü noktasında tüm Parlamentodaki, iktidarıyla muhalefetiyle herkesin bu konuya kafa yormasının gerektiği kanaatindeyim.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Tabii ki Türkiye’de son elli yıldır gerçekleşen bir hadise var; özellikle, kırsal yaşam ve kentsel yaşam. Kentsel yaşamdaki nüfus oranımızın artmasıyla beraber bu kentsel döngüde kadınlar hak ettiği oranda, gerçek manada kayıtlı istihdam alanına dâhil edilemediler. Kadınlardaki emeğin daha ucuza değerlendirilmesi, kadının çalışma şartlarının erkeklere göre farklı olarak değerlendirilmesi işverenler tarafından kadınları hep ikinci planda bıraktı. Dolayısıyla, bunun da Türkiye’deki kadının istihdama katılmasında önemli engellerden bir tanesi olduğunu ifade etmek lazım. Batı bu işleri aşmış. Batı’da, yapılan değerlendirmelerle kadının gerçekten istihdama katılması noktasında kadının doğru tarif edilmesi, kadının aynı zamanda annelik göreviyle beraber yarı zamanlı veya tam zamanlı olarak iş dünyasına katılımının engellenmemesi için devlet birtakım önlemler almış. Bizde, Türkiye’de belki de eksik olan şeylerin başında, en önemli faktörlerden bir tanesi bu olarak görülmekte.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Hepinizin bildiği gibi, Türkiye gündemini uzun süre meşgul etmiş olan, Türkiye’de gerek özel sektörde gerekse kamusal sektörde çalışan kadınların doğum izinlerinin süresi. Avrupa ülkelerinde istihdama katılan kadınların oranının yüksekliğiyle beraber, aynı zamanda doğum sonrasında verilen, ebeveynle beraber verilen izin sürelerinin uzunluğu karşılaştırıldığında, bu süreleri uzun tutan ülkelerdeki kadınların istihdama katılım oranlarının daha yüksek olduğu görülmekte. Bunun çok değişik örnekleri var. Mesela bu ülkelerden bir tanesi İsveç, bir tanesi Polonya. Bu ülkelerde gerçekten doğum sonrası izin sürelerinin artırılmış olması, izin bitimleriyle beraber ebeveynlerine de izin tanınmış olması, çocukların da aslında daha gelişim çağındayken psikolojik olarak, ruhsal olarak daha sağlıklı bir ortamda yetişmesinin ve ileride toplumsal olarak daha bağımsız bireyler olarak yetişmesinin de önünü açmış önemli bir faktör. Biz Milliyetçi Hareket Partisi olarak bu konuyla alakalı Meclise kanun teklifi de verdik. Özellikle, Türkiye’deki bu sürenin son derece yetersiz olduğu ve bu sürenin uzatılmasının çocuk gelişimi, anne sağlığı ve kadının toplumdaki istihdam alanında -eğer çalışan bir kadınsa- avantaj sağlayacağını da ifade etmiş olmamıza rağmen henüz bu kanun teklifimizle ilgili olumlu bir gelişme olmadı.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Şunu da ifade etmek lazım: Yani, toplumda kadınların özellikle belli alanlarda istihdam alanına katılmasının eğitim düzeylerinin artmasıyla beraber, sağlanmış olması, gerek Türkiye Büyük Millet Meclisinde, Parlamentoda kadınların temsil oranının artırılması gerekse bürokraside, kamuda, yerel veya genel yönetimlerde oransal olarak kadınların aslında artırılmış olması önemli bir güven oluşturmakla beraber yeterli olduğunu söyleyebilmemiz mümkün değil. Aslında, kadınların istihdama katılması sadece kadınların kendi başına yapacağı mücadeleyle elde edecekleri bir sonuç değil. Baştan itibaren, gerçekten çağdaş bir toplum yaratmak istiyorsak erkeklerimizin kafasının da buna yatkın olması lazım, bunu açık dille ifade etmek lazım. Yani, çağdaş bir toplum ancak kadınıyla, erkeğiyle, toplumun tüm bileşenleriyle istihdama ortak derecede katılabilen, ortak düzeyde üretebilen ve kadınların istihdamda daha yüksek oranda yer tutmasını zihniyet olarak kabul edebilen bir anlayışın eseri olabilir.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Tabii ki kadına şiddet de konunun içerisinde var. “Kadına şiddet” deyince, Türkiye’de kadına şiddetle alakalı Meclis araştırması önergeleri var. Özellikle, Mersin’de geçen hafta içerisinde katledilen Özgecan Aslan kardeşimize ben de Allah’tan rahmet diliyorum; ailesine, Mehmet Amca’ya, Songül Abla’ya sabırlar, metanetler temenni ediyorum. Ancak, hepinizin bildiği gibi, daha bu cinayetler konuşulurken, bunun hemen akabinde, Türkiye’de, belki de basına bile yansımayan çok sayıda kadın cinayetleri, kadına şiddet, kadına taciz, kadına tecavüz olduğu gerçeğini de bilmemiz lazım. Dolayısıyla, bunların önlenmesi noktasında da bu Parlamentonun önemli bir görevi olduğu kanaatindeyim.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 noktada, kurulmuş olan Meclis araştırma komisyonunda olayların ülkenin gerçekliğine, ülkenin kendi yapısına uygun olarak araştırılıp alınması gereken önlemlerin bulunması gerektiği kanaatindeyim.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Yüce heyetinizi saygılarımla selamlıyorum. (MHP ve CHP sıralarından alkışlar)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ederim.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Cumhuriyet Halk Partisi grup önerisinin lehinde ikinci konuşmacı Mardin Milletvekili Sayın Gülser Yıldırım. (HPD sıralarından alkışlar)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GÜLSER YILDIRIM (Mardin) – Sayın Başkan, değerli milletvekilleri; CHP grup önerisi hakkında söz almış bulunmaktayım. Hepinizi saygıyla selamlıyorum.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Bizler bu ülkenin kadınları olarak, yaşamın her alanına yayılan şiddet dalgasının durdurulması için tek başına kanunların sertleştirilmesinin çözüm olamayacağına inanıyoruz. Kadına karşı şiddet özellikle son yıllarda daha görünür olmuş ve âdeta bu ülkede bir kültür hâline gelmiştir. Yargıda yapılacak düzenlemelerle birlikte asıl değişmesi gereken şeyin erkek egemen bakış açısı ve özellikle iktidar partisinin erkek egemen zihniyetinin ciddi anlamda değişime uğraması olduğu açıktır. Burada, milyonlarca insanı temsil eden milletvekillerinin kullandıkları dil ve üslup maalesef dışarıda anında yankısını bulmakta ve kadına karşı şiddet dalgasını daha da körüklemektedir.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Ben sizlere kısaca birkaç istatistikten söz etmek istiyorum. İnsan Hakları Derneğinin verilerine göre Türkiye’de her dört saatte bir 1 kadın tecavüze uğruyor veya erkek şiddetine maruz kalıyor. Kadın Cinayetlerini Durduracağız Platformu’na göre 2014 yılında en az 294 kadın erkek şiddetiyle hayatını kaybetti. Bu ülkede üniversite mezunu kadın çalışanların dahi yüzde 75’i en az bir kez şiddete maruz kalmaktadır.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Kadınların yüzde 38’i yaşamlarının herhangi bir döneminde fiziksel veya cinsel şiddetten birine maruz kalıyor. Evli kadınların yüzde 12’si cinsel şiddet yaşıyor. Kadınların yüzde 26’sı 18 yaşını tamamlamadan evlendiriliyor. Kadınların yüzde 44’ü şiddetten kimseye söz etmiyor. Her 10 kadından 3’ü şiddete fiziksel olarak karşılık veriyor ve evini kısa süreliğine terk ediyor.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Kurumsal başvurularda bulunanların oranı ise sadece yüzde 11. Kadınların yüzde 80’den fazlası evlilik yaşı, nikâh şekli ve mal paylaşımına ilişkin kanun maddelerini biliyor, buna karşılık yüzde 60’ı kadının çalışmak için eşinden izin almasının gerekmediğinden habersiz. Erken yaşta evlenen kadınların yarısı fiziksel veya cinsel şiddete maruz kalırken 18’inden sonra evlenenlerde bu oran üçte 1’e iniyor. Kadınların yüzde 9’u çocukluk döneminde 15 yaşından önce cinsel istismara maruz bırakılıyor.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2014’te öldürülen her 100 kadından 9’u öldürüleceğinden emindi, yani koruma talebinde bulundu, bu koruma altında öldürüldü. Katil her 100 erkekten 4’ü daha önce şiddet uygulamaktan yargılanmıştı ama hapisten kurtulmuştu. 2014’te kadın ölümleri 2013’e oranla yüzde 31 artış gösterdi. 2014’te sadece 109 kadın ya da kız çocuğu yaşadıkları tecavüzü yargıya taşıdı.</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Son on beş yılda kadına tecavüzden yargılanan devlet görevlilerinin sayıları da bir hayli kabarık. Buna göre, 241 polis, 91 asker, 17 özel timci, 15 korucu ve 45 gardiyan tecavüz suçundan yargılandı, ancak hiçbiri ceza almadı. Bu ülkede kanunlar tecavüzcüleri ve katilleri cesaretlendirmeye devam ediyor.</w:t>
      </w:r>
    </w:p>
    <w:p w:rsidRPr="00382E87" w:rsidR="00EB299C"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Tarsus’ta hedef olduğu tecavüz girişiminin ardından öldürülen Özgecan Aslan’la birlikte Türkiye’de 2015’in ilk bir buçuk ayında öldürülen kadınların sayısı 39’a yükseldi. Bu korkunç tablonun düzelmesi için devlet, kadına yönelik her türlü kötü muamele, kadın ticareti ve kadın bedeninin istismarını önlemekle yükümlüdür; bu şiddetin değişmesi için ilk önce erkek egemen dilini ve kültürünü terk ederek kendinden başlamalıdır. Devlet, aile içi şiddet ve namus cinayetlerinin insanlık suçları olduğunu kabul etmek zorundadır. Mevcut yasalar ve devletin resmî ağızlarından çıkan sözler kadına karşı ayrımcılık ve şiddeti körüklemektedir. Kadınların siyasal partiler, üniversiteler, sendikalar, belediyeler ve Türkiye Büyük Millet Meclisi başta olmak üzere bütün yönetim mekanizmalarında eş</w:t>
      </w:r>
      <w:r w:rsidRPr="00382E87" w:rsidR="00EB299C">
        <w:rPr>
          <w:rFonts w:ascii="Arial" w:hAnsi="Arial" w:cs="Arial"/>
          <w:spacing w:val="24"/>
          <w:sz w:val="18"/>
          <w:szCs w:val="18"/>
        </w:rPr>
        <w:t>it katılımını sağlamak gerekir.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Asıl olması gereken bu iken, partimizin bu ülkenin siyasetine kazandırdığı eş başkanlık sistemine dahi tahammülü olmayan bir erkek zihniyetiyle karşı karşıyayız. Toplumsal cinsiyet eşitliğini sağlamak ve bu cinnet hâline dönen şiddeti durdurmak için geniş ölçekli eylem planları hazırlayacak, bu planların uygulanmasını denetleyecek, özerk bütçeli, içinde bütün kadın kurumlarının ve örgütlerinin yer aldığı bağımsız bir bakanlığın, kadın bakanlığının kurulması elzemdir. İlkokuldan itibaren bütün eğitim müfredatlarında erkekliği ve savaşçılığı yücelten, kadını sadece çile çeken, çocuk doğuran ve erkeğe bakmakla yükümlü bir varlığa indirgeyen ayrımcı anlayış tamamıyla çıkartılarak ciddi bir reforma gidilmelidir. Bu ülkede sosyal medyada, siyasette ve gündelik konuşmalarda yaygın olan ırkçı ve ayrımcı söylem baz alındığında tablonun ne kadar korkunç olduğu ortaya çıkacaktır. Kadını eve kapatmaya zorlayan ve kadını sadece bir namus nesnesi olarak algılayan bu zehirli anlayış, kadın cinayetlerinden ve kadına karşı işlenen suçlardan birinci derecede sorumludur.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Biz parti olarak bütün arkadaşlarımızla birlikte, kadına karşı uygulanan şiddeti, ayrımcılığı ve her türlü kötü muameleyi lanetliyor, kadınların eşitlik ve özgürlük temelinde bir yaşam inşa etmesinin bütün koşulları yaratılıncaya kadar mücadele edeceğimizi buradan bir kez daha tekrar ilan ediyoruz.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 ülkede, emekçilerin, yoksulların ve kadınların dayanışması için güçlü bir demokrasi ve eşitlik kültürünün en acil ihtiyaç olduğunu belirtip, kadına karşı uygulanan şiddeti nefretle kınadığımızı söylemek istiyoruz.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 ülkeye demokrasi, özgürlük ve eşitlik kültürünü taşıyacak olan asıl dinamik, erkek egemen kültürü parçalayacak olan güçlü bir kadın dayanışmasıdır.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Bunu da söylemek istiyorum ki kadın konusunda, maalesef, ne CHP ne MHP üzerine düşeni yapmamıştır.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Bir diğer konu da bugün Dünya Anadil Günü olduğundan dolayı bunu da kutlamak istiyorum. Kendi ana dilimizde eğitim görmekten mahrum bırakılmış bir halk olarak, bu kürsüden, bütün dünya ana dil halklarını kutluyorum.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Bir de kendi ana dilimle bu kutlamayı yapmak istiyorum. (…) </w:t>
      </w:r>
      <w:r w:rsidRPr="00382E87">
        <w:rPr>
          <w:rStyle w:val="FootnoteReference"/>
          <w:rFonts w:ascii="Arial" w:hAnsi="Arial" w:cs="Arial"/>
          <w:spacing w:val="24"/>
          <w:sz w:val="18"/>
          <w:szCs w:val="18"/>
        </w:rPr>
        <w:footnoteReference w:customMarkFollows="1" w:id="14"/>
        <w:t>(X)</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Saygılar. (HDP sıralarından alkışlar)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Yıldırım, rica etsek Türkçesini de söyleyebilir misiniz?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Yerinizden lütfen.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Sayın Başkan, Allah aşkına, şimdiye kadar böyle bir tatbikatımız var mı?</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Sayın Başkan, ne yapıyorsunuz?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Öğrenmek istiyorum.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Sayın Başkan, açın telefonu, sorun.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ERKAN AKÇAY (Manisa) – Oraya kadar ziyaret edersiniz, öğrenirsiniz.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Özel olarak söylesin size.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Öğrenmek istiyorum.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Yani başkalarına böyle bir imtiyaz tanımıyorsunuz.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Başbakan da kursa gidiyor…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Bir dakika… Öğrenmek istiyorum, anlamadım ne söylediğini. Tutanağa geçireceğim, lütfen...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O zaman özel olarak çağırın, söylesin size.</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ALİM IŞIK (Kütahya) – Davutoğlu’ndan alırsınız tercüman olarak.</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LÜTFÜ TÜRKKAN (Kocaeli) – Sayın Başbakana sorun, o kursa gidiyor, size söyler Sayın Başkan.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 Sayın Yıldırım.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LÜTFÜ TÜRKKAN (Kocaeli) – Davutoğlu anlatsın, ne dedi?</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Tutanağa geçecek sayın milletvekilleri.</w:t>
      </w:r>
    </w:p>
    <w:p w:rsidRPr="00382E87" w:rsidR="00B913A3" w:rsidP="00382E87" w:rsidRDefault="00B913A3">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IV.- AÇIKLAMALAR (Devam)</w:t>
      </w:r>
    </w:p>
    <w:p w:rsidRPr="00382E87" w:rsidR="00B913A3" w:rsidP="00382E87" w:rsidRDefault="00B913A3">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18.- Mardin Milletvekili Gülser Yıldırım'ın, CHP grup önerisi üzerinde yaptığı konuşmasındaki bazı ifadelerine ilişkin açıklaması</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GÜLSER YILDIRIM (Mardin) – Başkan, Kürtçesini Türkçeye çeviriyorum: Bugün Dünya Anadil Günü olduğundan dolayı, ben de kendi ana dilimle, sizlere Dünya Anadil Günü’nü kutluyorum diyorum. Kürtçesinin karşılığı Türkçesi budur.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GÜLSER YILDIRIM (Mardin) – Ve diğeri de şu: Bir dili katletmek bir halkı katletmektir. Bunun da diğeri…</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(Mikrofon otomatik cihaz tarafından kapatıldı)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 Sayın Yıldırım.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Sayın Başkan…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3 sayın milletvekili kürsüde Kürtçe ifadeler kullandılar ve siz 3 milletvekiline de bu sözlerin tercümesini yaptırdınız. Kürt diline yapılabilecek en büyük hakarettir, bu sözlerin muhatabı Kürt halkıydı ve bu dili çok iyi biliyor.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Yalnız burada Türkler de var Sayın Zozani.</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Bu tercümeyi yaptıramazsınız.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w:t>
      </w:r>
      <w:r w:rsidRPr="00382E87" w:rsidR="00E96E95">
        <w:rPr>
          <w:rFonts w:ascii="Arial" w:hAnsi="Arial" w:cs="Arial"/>
          <w:spacing w:val="24"/>
          <w:sz w:val="18"/>
          <w:szCs w:val="18"/>
        </w:rPr>
        <w:t xml:space="preserve"> </w:t>
      </w:r>
      <w:r w:rsidRPr="00382E87">
        <w:rPr>
          <w:rFonts w:ascii="Arial" w:hAnsi="Arial" w:cs="Arial"/>
          <w:spacing w:val="24"/>
          <w:sz w:val="18"/>
          <w:szCs w:val="18"/>
        </w:rPr>
        <w:t>Neden yaptıramıyorum?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Tercümeye ihtiyacınız varsa Sayın Başkan, tercümenin yöntemi bellidir.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Ben bunu…</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Hayır, tercümenin yöntemi burada bu</w:t>
      </w:r>
      <w:r w:rsidRPr="00382E87" w:rsidR="00E96E95">
        <w:rPr>
          <w:rFonts w:ascii="Arial" w:hAnsi="Arial" w:cs="Arial"/>
          <w:spacing w:val="24"/>
          <w:sz w:val="18"/>
          <w:szCs w:val="18"/>
        </w:rPr>
        <w:t xml:space="preserve"> </w:t>
      </w:r>
      <w:r w:rsidRPr="00382E87">
        <w:rPr>
          <w:rFonts w:ascii="Arial" w:hAnsi="Arial" w:cs="Arial"/>
          <w:spacing w:val="24"/>
          <w:sz w:val="18"/>
          <w:szCs w:val="18"/>
        </w:rPr>
        <w:t>kürsüde…</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Zozani, sizi dinleyemem, dinlemek de istemiyorum.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w:t>
      </w:r>
      <w:r w:rsidRPr="00382E87" w:rsidR="00E96E95">
        <w:rPr>
          <w:rFonts w:ascii="Arial" w:hAnsi="Arial" w:cs="Arial"/>
          <w:spacing w:val="24"/>
          <w:sz w:val="18"/>
          <w:szCs w:val="18"/>
        </w:rPr>
        <w:t xml:space="preserve"> </w:t>
      </w:r>
      <w:r w:rsidRPr="00382E87">
        <w:rPr>
          <w:rFonts w:ascii="Arial" w:hAnsi="Arial" w:cs="Arial"/>
          <w:spacing w:val="24"/>
          <w:sz w:val="18"/>
          <w:szCs w:val="18"/>
        </w:rPr>
        <w:t>Sayın Başkan, hayır efendim, tutumunuz yanlıştır, müsaade ederseniz…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w:t>
      </w:r>
      <w:r w:rsidRPr="00382E87" w:rsidR="00E96E95">
        <w:rPr>
          <w:rFonts w:ascii="Arial" w:hAnsi="Arial" w:cs="Arial"/>
          <w:spacing w:val="24"/>
          <w:sz w:val="18"/>
          <w:szCs w:val="18"/>
        </w:rPr>
        <w:t xml:space="preserve"> </w:t>
      </w:r>
      <w:r w:rsidRPr="00382E87">
        <w:rPr>
          <w:rFonts w:ascii="Arial" w:hAnsi="Arial" w:cs="Arial"/>
          <w:spacing w:val="24"/>
          <w:sz w:val="18"/>
          <w:szCs w:val="18"/>
        </w:rPr>
        <w:t>Ben tutumumun doğru olduğunu söylüyorum. Tamam, dinlemeyeceğim sizi. (HDP sıralarından gürültüler)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Hayır efendim, usul tartışması istiyorum.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Açmıyorum.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Hayır, usul tartışması talep ediyorum.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Açmıyorum canım.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Cumhuriyet Halk Partisi Grubunun önerisini…</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Sizi kınıyorum Sayın Başkanım.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Ben de sizi kınıyorum, kınamayı sadece ben yapabilirim başka kimse değil, şu anda Meclisi yönetiyorum çünkü. (AK PARTİ sıralarından alkışlar)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Başkanım…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Gök, buyurun.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Az önce konuşan sayın hatip “Kadın konusunda Cumhuriyet Halk Partisi bir şey yapmamıştır.” diyerek partimize bir sataşmada bulunmuştur.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 iki dakika.</w:t>
      </w:r>
    </w:p>
    <w:p w:rsidRPr="00382E87" w:rsidR="00B913A3" w:rsidP="00382E87" w:rsidRDefault="00B913A3">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VIII.- SATAŞMALARA İLİŞKİN KONUŞMALAR (Devam)</w:t>
      </w:r>
    </w:p>
    <w:p w:rsidRPr="00382E87" w:rsidR="00B913A3" w:rsidP="00382E87" w:rsidRDefault="00B913A3">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5.- Ankara Milletvekili Levent Gök'ün, Mardin Milletvekili Gülser Yıldırım’ın CHP grup önerisi üzerinde yaptığı konuşması sırasında Cumhuriyet Halk Partisine sataşması nedeniyle konuşması</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LEVENT GÖK (Ankara) – Sayın Başkan, değerli milletvekilleri; Cumhuriyet Halk Partisi devleti kuran bir parti. Modern Türkiye’yi kuran Mustafa Kemal Atatürk ve arkadaşları, ülkemizdeki cumhuriyet rejiminin laiklik esasına oturtulmasını ve çağdaş uygarlık seviyesine ulaşılmasını bir hedef olarak önlerine koymuşlardır. Doğaldır ki bütün dünyada kadın-erkek eşitliğine dönük çalışmaların içerisinde Türkiye Cumhuriyeti’nin kuruluş felsefesi modernizm adına çok önemli bir yer tutmaktadır. Mustafa Kemal Atatürk, cumhuriyetin kuruluş yıllarından beri, kadının her türlü seçime katılması yönündeki desteklerini ifade etmiş ve dünyada bugün demokrasiyle tarif edilen pek çok ülkede kadınlara seçme ve seçilme hakkı tanınmamışken 1934 yılında Türk kadınına seçme ve seçilme hakkını tanımıştır. Kadının sosyal hayattaki yeri, kültürel, siyasal, toplumsal alandaki yeri bakımından cumhuriyet önemli bir projedir. Bu proje çerçevesinde, bugün kadınlarımız -eleştirdiğimiz şu andaki pozisyonunda dahi- eğer bir yerlerde olabiliyorlarsa bu, Cumhuriyet Halk Partisinin kurucu iradesinden kaynaklanmaktadır.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Elbette kadınlarımızın çok önemli sorunları vardır, zaten verdiğimiz önerge de buna ilişkindir. Bundan sonra kadınlarımız için ne yapsak azdır. Buna hep beraber çalışalım. Gelin bu öneriyi destekleyin. Varsa diğer önergedeki arkadaşlarımızın düşünceleri, onları da bir araya getirelim ve kadınımızın Türkiye’de her alanda temsili noktasında en iyi neler yapabiliriz diye bir araştıralım. Biz de bundan kendi payımızı alalım, sizler de alın diyor, hepinizi saygıyla, sevgiyle selamlıyorum. (CHP sıralarından alkışlar)</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Çok teşekkür ederim Sayın Gök.</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YUSUF HALAÇOĞLU (Kayseri) – Sayın Başkan...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Sayın Halaçoğlu...</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YUSUF HALAÇOĞLU (Kayseri) – ...demin sayın konuşmacının buradaki konuşmasında Anayasa’nın 3’üncü maddesine aykırı bir şekilde davrandığını sizler de gördünüz ama sesinizi çıkaramadınız.</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Hangi davranışıyla yaptı bunu?</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YUSUF HALAÇOĞLU (Kayseri) – Bakın, “Türkiye Devleti, ülkesi ve milletiyle bölünmez bir bütündür. Dili Türkçedir.” diyor. Türkiye Büyük Millet Meclisinde resmî dil olan dilden başka konuşma yapılmasına nasıl müsaade ediyorsunuz?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Kürtçe yaşayan bir dildir, Kürt olan milletvekillerinin Kürtçe de Türkçe de konuşmaya hakkı vardır; lütfen, lütfen. (HDP sıralarından alkışlar)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YUSUF HALAÇOĞLU (Kayseri) – Ve ondan sonra da onun Türkçesini</w:t>
      </w:r>
      <w:r w:rsidRPr="00382E87" w:rsidR="00E96E95">
        <w:rPr>
          <w:rFonts w:ascii="Arial" w:hAnsi="Arial" w:cs="Arial"/>
          <w:spacing w:val="24"/>
          <w:sz w:val="18"/>
          <w:szCs w:val="18"/>
        </w:rPr>
        <w:t xml:space="preserve"> </w:t>
      </w:r>
      <w:r w:rsidRPr="00382E87">
        <w:rPr>
          <w:rFonts w:ascii="Arial" w:hAnsi="Arial" w:cs="Arial"/>
          <w:spacing w:val="24"/>
          <w:sz w:val="18"/>
          <w:szCs w:val="18"/>
        </w:rPr>
        <w:t>-hayır, hiç kimseye bir dakika bile fırsat vermezken- okumaya davet ediyorsunuz.</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Yok artık!</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FARUK BAL (Konya) – Sayın Başkan...</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İDRİS BALUKEN (Bingöl) – Sayın Başkan...</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FARUK BAL (Konya) – Sayın Başkan...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Uzaktan ben duyabiliyorum sizi Sayın Faruk Bal.</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FARUK BAL (Konya) – ...dediniz ki: “Burada Kürtçe konuşan milletvekillerinin Kürtçe konuşma hakkı vardır.”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Vardır çünkü dilleri odur.</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FARUK BAL (Konya) – Bunun zabıttan çıkarılmasını talep ediyorum.</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Hayır, asla çıkarmıyorum.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PERVİN BULDAN (Iğdır) – Bravo Başkan.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Bakın, bu albümde milletvekili arkadaşlarımızın yabancı dil konusunda “Kürtçe biliyor.”, “Zazaca biliyor.” diye yazısı var, lütfen.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İDRİS BALUKEN (Bingöl) – Yabancı dil değil.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PERVİN BULDAN (Iğdır) – Kendi ana dilidir Başkan, ana dilidir.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Sayın Başkan…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Burada konuşamaz, gitsinler basın toplantısı düzenlesinler. Burası resmî bir yerdir ve Türkiye Büyük Millet Meclisi Anayasa’ya uygun davranmak zorundadır.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Sayın Başkan…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Buyurun Sayın Baluken.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(Konya) – Sayın Başkan, beni dinlemelisiniz, çok önemli. Siz Anayasa’yı ihlal ettiniz, beni dinlemeden başkasına söz veriyorsunuz. Tutumunuz hakkında söz istiyorum. </w:t>
      </w:r>
    </w:p>
    <w:p w:rsidRPr="00382E87" w:rsidR="00B913A3"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 konuşamaz dediniz. H</w:t>
      </w:r>
      <w:r w:rsidRPr="00382E87" w:rsidR="00B913A3">
        <w:rPr>
          <w:rFonts w:ascii="Arial" w:hAnsi="Arial" w:cs="Arial"/>
          <w:spacing w:val="24"/>
          <w:sz w:val="18"/>
          <w:szCs w:val="18"/>
        </w:rPr>
        <w:t>ayır, burada konuşamaz dediniz.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Baluken, buyurun. </w:t>
      </w:r>
    </w:p>
    <w:p w:rsidRPr="00382E87" w:rsidR="00B913A3" w:rsidP="00382E87" w:rsidRDefault="00B913A3">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IV.- AÇIKLAMALAR (Devam)</w:t>
      </w:r>
    </w:p>
    <w:p w:rsidRPr="00382E87" w:rsidR="00B913A3" w:rsidP="00382E87" w:rsidRDefault="00B913A3">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19.- Bingöl Milletvekili İdris Baluken'in, Halkların Demokratik Partisi olarak, Türkiye’deki bütün farklı dillerin Anadolu topraklarının zenginliği olduğunu düşündüklerine ve Meclis tutanaklarında bu dillerin “bilinmeyen bir dil” olarak yer almaması gerektiğine inandıklarına ilişkin açıklaması</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pacing w:val="24"/>
          <w:sz w:val="18"/>
          <w:szCs w:val="18"/>
        </w:rPr>
        <w:t>İDRİS BALUKEN (Bingöl) – Sayın B</w:t>
      </w:r>
      <w:r w:rsidRPr="00382E87" w:rsidR="00B913A3">
        <w:rPr>
          <w:rFonts w:ascii="Arial" w:hAnsi="Arial" w:cs="Arial"/>
          <w:spacing w:val="24"/>
          <w:sz w:val="18"/>
          <w:szCs w:val="18"/>
        </w:rPr>
        <w:t>aşkan, demin, burada Dünya Anad</w:t>
      </w:r>
      <w:r w:rsidRPr="00382E87">
        <w:rPr>
          <w:rFonts w:ascii="Arial" w:hAnsi="Arial" w:cs="Arial"/>
          <w:spacing w:val="24"/>
          <w:sz w:val="18"/>
          <w:szCs w:val="18"/>
        </w:rPr>
        <w:t>il Günü’nde kendi ana dilinde birkaç cümle kullanan vekilimizin göstermiş olduğu duyarlılıktan daha doğal bir şey olamaz. Biz, Türkiye’deki bütün farklı dillerin bu ülkenin, Anadolu topraklarının, Mezopotamya topraklarının bir zenginliği olduğunu düşünüyoruz. Ve kamusal alan dâhil olmak üzere, bütün dillerin önündeki engellerin kaldırılması gerektiğini düşünüyoruz. Bunu, hem siyaseten hem de gelmiş olduğumuz toplumun bir kültürü, inancı, dini, evrensel hukuk kriterleri, insan hakları, demokratik kültür açısından hangi elden, hangi açıdan ele alırsak alalım, bu şekilde savunmayı parti olarak ilkesel düzeyde önümüze hedef koymuşuz. Bu Mecliste, bu Meclis kürsüsünde bu ülkenin topraklarına ait olmayan, farklı dillerle yapılan konuşmalarda duyulmayan bir rahatsızlığın, bu Meclisin konuğu olarak gelen yabancı konukların kendi dillerinde bu kürsüden yaptıkları konuşmalardan rahatsız olmayanların bu toprakların öz kültürü olan Kürt diliyle ilgili, Kürtçeyle ilgili herhangi bir rahatsızlığı olmaması gerekiyor. Bunu sadece Kürt dili için söylemiyorum. Biz, bu ülkedeki Lazcanın da, Çer</w:t>
      </w:r>
      <w:r w:rsidRPr="00382E87" w:rsidR="00B913A3">
        <w:rPr>
          <w:rFonts w:ascii="Arial" w:hAnsi="Arial" w:cs="Arial"/>
          <w:spacing w:val="24"/>
          <w:sz w:val="18"/>
          <w:szCs w:val="18"/>
        </w:rPr>
        <w:t>kezcenin de, Süryanicenin de -</w:t>
      </w:r>
      <w:r w:rsidRPr="00382E87">
        <w:rPr>
          <w:rFonts w:ascii="Arial" w:hAnsi="Arial" w:cs="Arial"/>
          <w:spacing w:val="24"/>
          <w:sz w:val="18"/>
          <w:szCs w:val="18"/>
        </w:rPr>
        <w:t xml:space="preserve">şu anda isimlerini artık anmayacağım- diğer bütün dillerin de bu kürsüden özgür bir şekilde ifade edilmesini, Meclis tutanaklarına “xxx” işareti şeklinde “bilinmeyen </w:t>
      </w:r>
      <w:r w:rsidRPr="00382E87">
        <w:rPr>
          <w:rFonts w:ascii="Arial" w:hAnsi="Arial" w:cs="Arial"/>
          <w:sz w:val="18"/>
          <w:szCs w:val="18"/>
        </w:rPr>
        <w:t>bir dil” ayıbının ortadan kaldırılmasını ve bu Meclisin, tıpkı kurucu Meclis iradesi gibi özgürlükçü bir anlayışla işlemesini Halkların Demokratik Partisi olarak</w:t>
      </w:r>
      <w:r w:rsidRPr="00382E87" w:rsidR="00E96E95">
        <w:rPr>
          <w:rFonts w:ascii="Arial" w:hAnsi="Arial" w:cs="Arial"/>
          <w:sz w:val="18"/>
          <w:szCs w:val="18"/>
        </w:rPr>
        <w:t xml:space="preserve"> </w:t>
      </w:r>
      <w:r w:rsidRPr="00382E87">
        <w:rPr>
          <w:rFonts w:ascii="Arial" w:hAnsi="Arial" w:cs="Arial"/>
          <w:sz w:val="18"/>
          <w:szCs w:val="18"/>
        </w:rPr>
        <w:t>savunuyoruz.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Bunları ifade etmek istedim, teşekkür ederim.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 Çok teşekkür ederim.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FARUK BAL (Konya) – Sayın Başkan…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 Türkiye Büyük Millet Meclisi, yasakların değil özgürlüklerin olduğu bir mekândır.</w:t>
      </w:r>
      <w:r w:rsidRPr="00382E87" w:rsidR="00E96E95">
        <w:rPr>
          <w:rFonts w:ascii="Arial" w:hAnsi="Arial" w:cs="Arial"/>
          <w:sz w:val="18"/>
          <w:szCs w:val="18"/>
        </w:rPr>
        <w:t xml:space="preserve"> </w:t>
      </w:r>
      <w:r w:rsidRPr="00382E87">
        <w:rPr>
          <w:rFonts w:ascii="Arial" w:hAnsi="Arial" w:cs="Arial"/>
          <w:sz w:val="18"/>
          <w:szCs w:val="18"/>
        </w:rPr>
        <w:t>(HDP sıralarından alkışlar)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FARUK BAL (Konya) – O sizin kanaatiniz Sayın Başkan, Anayasa öyle demiyor.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BAŞKAN – Bu kürsüde, şiddete başvurmadan herkesin düşüncelerini ifade etme özgürlüğü vardır. Bugün Dünya Anadil Günü. Hepinizin Dünya Anadil Günü kutlu olsun arkadaşlar. (AK PARTİ ve HDP sıralarından alkışlar)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FARUK BAL (Konya) – Sayın Başkan, bu böyle geçiştirilemez.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YUSUF HALAÇOĞLU (Kayseri) –</w:t>
      </w:r>
      <w:r w:rsidRPr="00382E87" w:rsidR="00E96E95">
        <w:rPr>
          <w:rFonts w:ascii="Arial" w:hAnsi="Arial" w:cs="Arial"/>
          <w:sz w:val="18"/>
          <w:szCs w:val="18"/>
        </w:rPr>
        <w:t xml:space="preserve"> </w:t>
      </w:r>
      <w:r w:rsidRPr="00382E87">
        <w:rPr>
          <w:rFonts w:ascii="Arial" w:hAnsi="Arial" w:cs="Arial"/>
          <w:sz w:val="18"/>
          <w:szCs w:val="18"/>
        </w:rPr>
        <w:t>Sayın Başkan, hiç kimsenin, sizin de dâhil olmak üzere, kendi fikirleriniz, kişisel fikirleriniz Anayasa’yı ihlal etmeye zemin vermeyecektir. Burada Anayasa’yı ihlal ediyorsunuz. Kendi dillerini öğrenmekte hürdür ama Türkiye Büyük Millet Meclisi resmî</w:t>
      </w:r>
      <w:r w:rsidRPr="00382E87" w:rsidR="00E96E95">
        <w:rPr>
          <w:rFonts w:ascii="Arial" w:hAnsi="Arial" w:cs="Arial"/>
          <w:sz w:val="18"/>
          <w:szCs w:val="18"/>
        </w:rPr>
        <w:t xml:space="preserve"> </w:t>
      </w:r>
      <w:r w:rsidRPr="00382E87">
        <w:rPr>
          <w:rFonts w:ascii="Arial" w:hAnsi="Arial" w:cs="Arial"/>
          <w:sz w:val="18"/>
          <w:szCs w:val="18"/>
        </w:rPr>
        <w:t>bir yerdir.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 xml:space="preserve">Ben, resmî dille ilgili bir itirazda bulunmadım. “Resmî dil Türkçedir.” dedim, buna itiraz etmiyorum.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FARUK BAL (Konya) – Burası resmî makam.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 xml:space="preserve">Sizi dinlemeyeceğim.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FARUK BAL (Konya) – Sayın Başkan, ne demek beni dinlemeyeceksiniz? Ne demek beni dinlemeyeceksiniz?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LÜTFÜ TÜRKKAN (Kocaeli) – Ne demek “Dinlemeyeceğim.” Sen, Ali kıran baş kesen misin, “Dinlemeyeceğim.” ne demek?</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BAŞKAN – Cumhuriyet Halk Partisi grup önerisini oylarınıza sunuyorum.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FARUK BAL (Konya) – Lütfen, burayı germeyin.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Siz geriyorsunuz.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FARUK BAL (Konya) –</w:t>
      </w:r>
      <w:r w:rsidRPr="00382E87" w:rsidR="00E96E95">
        <w:rPr>
          <w:rFonts w:ascii="Arial" w:hAnsi="Arial" w:cs="Arial"/>
          <w:sz w:val="18"/>
          <w:szCs w:val="18"/>
        </w:rPr>
        <w:t xml:space="preserve"> </w:t>
      </w:r>
      <w:r w:rsidRPr="00382E87">
        <w:rPr>
          <w:rFonts w:ascii="Arial" w:hAnsi="Arial" w:cs="Arial"/>
          <w:sz w:val="18"/>
          <w:szCs w:val="18"/>
        </w:rPr>
        <w:t>Hayır…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Vermiyorum, Allah Allah…</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LÜTFÜ TÜRKKAN (Kocaeli) – İn aşağı oradan! İn oradan aşağıya!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FARUK BAL (Konya) –</w:t>
      </w:r>
      <w:r w:rsidRPr="00382E87" w:rsidR="00E96E95">
        <w:rPr>
          <w:rFonts w:ascii="Arial" w:hAnsi="Arial" w:cs="Arial"/>
          <w:sz w:val="18"/>
          <w:szCs w:val="18"/>
        </w:rPr>
        <w:t xml:space="preserve"> </w:t>
      </w:r>
      <w:r w:rsidRPr="00382E87">
        <w:rPr>
          <w:rFonts w:ascii="Arial" w:hAnsi="Arial" w:cs="Arial"/>
          <w:sz w:val="18"/>
          <w:szCs w:val="18"/>
        </w:rPr>
        <w:t>Nasıl vermezsiniz ya, öyle şey olur mu?</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 xml:space="preserve">Tamam o zaman, geçin yerinize.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FARUK BAL (Konya) – Hayır, lütfen… Siz Anayasa’yı…</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Sayın Başkan, tutumunuz hakkında söz istiyorum.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 xml:space="preserve">Niye tutumumuz hakkında size söz vereyim, nerede var böyle bir şey? Ben Anayasa’yı ihlal etmiyorum.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FARUK BAL (Konya) – Ben, İç Tüzük’ten doğan hakkımı istiyorum.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LÜTFÜ TÜRKKAN (Kocaeli) – Biz de seni tanımıyoruz o zaman, aşağı in oradan!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 Türkiye'nin resmî dili Türkçedir. Bu ülkede Kürtçe şarkı çalınır, Kürtçe televizyon var. Burası yasakların değil, burası özgürlüklerin bulunduğu bir mekân. Burası yasakçı bir yer değil.</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FARUK BAL (Konya) – Onlarla alakası yok, alakası yok. Bir beni dinleyin, beni dinlemiyorsunuz. Beş dakika söz verin…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LÜTFÜ TÜRKKAN (Kocaeli) – Biz de seni tanımıyoruz. Ne demek “Dinlemiyorum.” Sen kimsin!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 xml:space="preserve">Sen kimsin be!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LÜTFÜ TÜRKKAN (Kocaeli) – Sen kimsin, Ali kıran baş kesen misin?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 xml:space="preserve">Allah Allah… Sen kimsin, sen… Sen kimsin, senden mi korkuyorum ben? Allah Allah…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LÜTFÜ</w:t>
      </w:r>
      <w:r w:rsidRPr="00382E87" w:rsidR="00E96E95">
        <w:rPr>
          <w:rFonts w:ascii="Arial" w:hAnsi="Arial" w:cs="Arial"/>
          <w:sz w:val="18"/>
          <w:szCs w:val="18"/>
        </w:rPr>
        <w:t xml:space="preserve"> </w:t>
      </w:r>
      <w:r w:rsidRPr="00382E87">
        <w:rPr>
          <w:rFonts w:ascii="Arial" w:hAnsi="Arial" w:cs="Arial"/>
          <w:sz w:val="18"/>
          <w:szCs w:val="18"/>
        </w:rPr>
        <w:t xml:space="preserve">TÜRKKAN (Kocaeli) – Ali kıran baş kesen gibi, “Seni dinlemiyorum.” ne demek?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FARUK BAL (Konya) – Sayın Başkan…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 xml:space="preserve">Buyurun söyleyin.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FARUK BAL (Konya) – Bakın,</w:t>
      </w:r>
      <w:r w:rsidRPr="00382E87" w:rsidR="00E96E95">
        <w:rPr>
          <w:rFonts w:ascii="Arial" w:hAnsi="Arial" w:cs="Arial"/>
          <w:sz w:val="18"/>
          <w:szCs w:val="18"/>
        </w:rPr>
        <w:t xml:space="preserve"> </w:t>
      </w:r>
      <w:r w:rsidRPr="00382E87">
        <w:rPr>
          <w:rFonts w:ascii="Arial" w:hAnsi="Arial" w:cs="Arial"/>
          <w:sz w:val="18"/>
          <w:szCs w:val="18"/>
        </w:rPr>
        <w:t>bana iki dakika söz verin. Bunu, tescil</w:t>
      </w:r>
      <w:r w:rsidRPr="00382E87">
        <w:rPr>
          <w:rFonts w:ascii="Arial" w:hAnsi="Arial" w:cs="Arial"/>
          <w:b/>
          <w:sz w:val="18"/>
          <w:szCs w:val="18"/>
        </w:rPr>
        <w:t xml:space="preserve"> </w:t>
      </w:r>
      <w:r w:rsidRPr="00382E87">
        <w:rPr>
          <w:rFonts w:ascii="Arial" w:hAnsi="Arial" w:cs="Arial"/>
          <w:sz w:val="18"/>
          <w:szCs w:val="18"/>
        </w:rPr>
        <w:t>etmeyin, resmîleştirmeyin. Devletin dili Türkçe. Milletvekili olmak için Türkçe bilmek şart.</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 xml:space="preserve">Tamam, yerinizden söz veriyorum size.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LÜTFÜ TÜRKKAN (Kocaeli) – Başkan Vekili olduğunu unutuyorsun.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MEHMET NACİ BOSTANCI (Amasya) – Sayın Başkan…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MİHRİMAH BELMA SATIR (İstanbul) – Sayın Başkan, Grup Başkan Vekili söz istiyor.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MEHMET NACİ BOSTANCI (Amasya) – Sayın Başkanım… Sayın Başkanım, yerimden…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ALİ UZUNIRMAK (Aydın) – Sayın Başkan…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pacing w:val="24"/>
          <w:sz w:val="18"/>
          <w:szCs w:val="18"/>
        </w:rPr>
        <w:t>Buyurun Sayın Faruk Bal.</w:t>
      </w:r>
    </w:p>
    <w:p w:rsidRPr="00382E87" w:rsidR="00B913A3" w:rsidP="00382E87" w:rsidRDefault="00B913A3">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20.- Konya Milletvekili Faruk Bal'ın, Mecliste Kürtçe ifadelerde bulunan bir milletvekilinin sözlerini Başkanın isteğiyle Türkçeye çevirmesinin Anayasa’nın Başkanlık marifetiyle ihlali anlamına geleceğine ve Başkanın kendi beyanıyla bunu düzeltmesi gerektiğine ilişkin açıklaması</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(Konya) – Sayın Başkan, beni sabırla ve aklıselimle dinleyeceğinizden emin olmak istiyorum.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Dinliyorum bakın.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(Konya) – Türkiye Büyük Millet Meclisinde bir konuşma yapıldı. Bu Meclis, Türkiye Cumhuriyeti devletinin üç önemli erkinden biridir, yürütmeden, yargıdan sonra yasama Meclisidir. Bu meclisin üyeleri, milletvekilliği yeterliliği çerçevesi içerisinde Türkçe bilir.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İki: Hangi partiden olursa olsun bu Meclisin üyeleri bütün milleti temsil eder. Bunlar, Anayasa hükmüdür. Burada elbette ki yabancı, Türkçeyi bilmeyen insanlar Türkçe konuşabilir ve tercümesini de resmen Başkanlığınızın görevlendireceği kişiler yapar. Oysa Mecliste konuşan bir hatip, Türkçe olmayan ve kendine göre ifade ettiği -onun da hangi lehçeyi, hani aksanı- anlayamadığımız bir şekilde Kürtçe ifadede bulundu. Siz de Başkan olarak dediniz ki: “Bunu Türkçeye çevirin.” Bunu kınıyorum. Bu, Anayasa’nın 2’nci maddesinin Başkanlık marifetiyle ihlali anlamına gelmektedir. Bu şu anlama gelmemektedir: Elbette ki bu Mecliste farklı dilleri bilen veya ana dili farklı olan insanlar vardır. Herkes anasının diliyle konuşursa hangi şartlarda anlaşacağız bu Mecliste, hangi şekilde Türk milletini temsil edeceğiz?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Dolayısıyla yaptığınız iş yanlıştır. Bu yanlışı sizin kendi beyanınızla düzeltmenizi talep ediyorum.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ederim.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Ben yanlış bir beyan kullandığımı düşünmüyorum.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UZUNIRMAK (Aydın) – Sayın Başkan… Sayın Başkan…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Müsaade eder misiniz.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Çünkü Anayasa’nın 3’üncü maddesi “Devletin resmî dili Türkçedir.” diyor.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(Konya) – Burası da devlet, burası da devlet.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Buraya gelen arkadaşlar burada epey, on dakika kadar bir süre Türkçe konuştular.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LÜTFÜ TÜRKKAN (Kocaeli) – Burası gazino mu ya? Burası kurum, resmî kurum...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Bir cümlelik Kürtçeye tahammül etmemiz gerekiyor, bir cümlelik Kürtçeye…</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Sayın Başkan, tahammül ötesinde bir şeyden söz ediyoruz.</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Lütfen, bitti.</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Cumhuriyet Halk Partisi Grup önerisinin aleyhinde Eskişehir Milletvekili…</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O zaman tutumunuz hakkında görüşme istiyorum.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 Sayın Bostancı.</w:t>
      </w:r>
    </w:p>
    <w:p w:rsidRPr="00382E87" w:rsidR="00CF7287" w:rsidP="00382E87" w:rsidRDefault="00CF7287">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21.- Amasya Milletvekili Mehmet Naci Bostancı'nın, Mecliste kimin, hangi dille konuştuğundan çok daha önemlisinin nasıl konuşulduğu olduğuna ilişkin açıklaması</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NACİ BOSTANCI (Amasya)</w:t>
      </w:r>
      <w:r w:rsidRPr="00382E87" w:rsidR="00E96E95">
        <w:rPr>
          <w:rFonts w:ascii="Arial" w:hAnsi="Arial" w:cs="Arial"/>
          <w:spacing w:val="24"/>
          <w:sz w:val="18"/>
          <w:szCs w:val="18"/>
        </w:rPr>
        <w:t xml:space="preserve"> </w:t>
      </w:r>
      <w:r w:rsidRPr="00382E87">
        <w:rPr>
          <w:rFonts w:ascii="Arial" w:hAnsi="Arial" w:cs="Arial"/>
          <w:spacing w:val="24"/>
          <w:sz w:val="18"/>
          <w:szCs w:val="18"/>
        </w:rPr>
        <w:t>– Sayın Başkanım, teşekkür ediyorum.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Yeryüzünde 8 bin dil var, 200 devlet var. Bu denklemin altından insanlar nasıl çıkacak bilemiyorum.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ERKAN AKÇAY (Manisa) – Dile karşı olan yok Sayın Başkan. Burası Meclis kürsüsü. Anayasa var, İç Tüzük var, ona göre konuş. Bizi, böyle, milletin ana diline karşı pozisyona oturtmaya çalışıyorlar. Hukuk var, hukuk!</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NACİ BOSTANCI (Amasya) - Her ülkede farklı diller konuşulabiliyor. Türkiye Cumhuriyeti bir ulus devlet, muhakkak öyle, resmî dil Türkçe. Bu ülkede eğer farklı ana dili olan insanlar varsa onlar da bu ülkenin vatandaşlarıdır, diğerleri gibi aynı haklara sahiptirler, onlara saygı aynı zamanda dillerine saygıdır.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ERKAN AKÇAY (Manisa) - Saptırma! Demagoji yapmayın!</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Önce Anayasa’ya saygı. Hoca, önce Anayasa’ya saygı!</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NACİ BOSTANCI (Amasya)</w:t>
      </w:r>
      <w:r w:rsidRPr="00382E87" w:rsidR="00E96E95">
        <w:rPr>
          <w:rFonts w:ascii="Arial" w:hAnsi="Arial" w:cs="Arial"/>
          <w:spacing w:val="24"/>
          <w:sz w:val="18"/>
          <w:szCs w:val="18"/>
        </w:rPr>
        <w:t xml:space="preserve"> </w:t>
      </w:r>
      <w:r w:rsidRPr="00382E87">
        <w:rPr>
          <w:rFonts w:ascii="Arial" w:hAnsi="Arial" w:cs="Arial"/>
          <w:spacing w:val="24"/>
          <w:sz w:val="18"/>
          <w:szCs w:val="18"/>
        </w:rPr>
        <w:t>- Biliyorsunuz, AK PARTİ, farklı dil ve lehçelerle siyasal propaganda yapılmasının önünü açan düzenlemeyi yapmıştı. Bu tür farklı ana dillerden farklı dillerle konuşmak, propaganda yapmak, meramını anlatmak son derece olağandır. Mecliste de başka tür diller ve kelimelerle kimi zaman konuşmalar yapılmaktadır, bol bol İngilizce kelime kullanılıyor mesela, hiç kimse alınganlık göstermiyor. Bence sayın konuşmacı Türkçe anlatmıştır meramını ve günün önemine ilişkin de ana diliyle bir cümle söylemiştir. İnsanın ana diliyle ilişkisi olağan şartlarda yerli yerine oturur ama…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LÜTFÜ TÜRKKAN (Kocaeli) - Sen Müslüman mahallesinde yetişmiş bir hahamsın. Bir haham olmuşsun Müslüman mahallesinde yetişmiş. Sinagog hahamı. Duydun değil mi Naci Bostancı?</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 MEHMET NACİ BOSTANCI (Amasya)</w:t>
      </w:r>
      <w:r w:rsidRPr="00382E87" w:rsidR="00E96E95">
        <w:rPr>
          <w:rFonts w:ascii="Arial" w:hAnsi="Arial" w:cs="Arial"/>
          <w:spacing w:val="24"/>
          <w:sz w:val="18"/>
          <w:szCs w:val="18"/>
        </w:rPr>
        <w:t xml:space="preserve"> </w:t>
      </w:r>
      <w:r w:rsidRPr="00382E87">
        <w:rPr>
          <w:rFonts w:ascii="Arial" w:hAnsi="Arial" w:cs="Arial"/>
          <w:spacing w:val="24"/>
          <w:sz w:val="18"/>
          <w:szCs w:val="18"/>
        </w:rPr>
        <w:t>- …dilini tahkir etmeye kalkarsanız, onun için bir onur meselesine dönüşür. Bu ülkenin birliğini düşünenlerin buna da dikkat etmesi gerekir, bu bir.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İkincisi: Bu Mecliste kimin hangi dille konuştuğundan çok daha önemlisi nasıl konuştuğumuzdur ve bu konuda sınıfta kalan çok insan vardır.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Saygılarla. (AK PARTİ sıralarından alkışlar)</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ederim.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Sizin bu konudaki tutumunuz hakkında 63’üncü maddeye göre usul tartışması açılmasını istiyorum.</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Açıyorum, peki.</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Lehte İdris Baluken, aleyhte Yusuf Halaçoğlu. Lehte Ali Rıza Öztürk mü? Elini kaldırdı. Lehte Sayın Naci Bostancı.</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LÜTFÜ TÜRKKAN (Kocaeli) - Ali kıran baş kesen olmaktan vazgeçene kadar bu tutumumuzu devam ettireceğiz, ta ki Başkan Vekili olmayı kabullenene kadar.</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Ben de çok korkuyorum sizin bu tehdidinizden. Öyle bir korktum ki yani… (AK PARTİ sıralarından alkışlar)</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LÜTFÜ TÜRKKAN (Kocaeli) – Korkma sen, korkma sen… Senin korkacak durumun bile kalmamış. Senin durumun vahim. Sen Beyoğlu’nda açtığın barlarla uğraş, burada değil. Beyoğlu’nda açtığın bara git. Başkan Vekilliği fazla geldi sana.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Naci Bostancı, Ali Rıza Öztürk.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Tutumumun lehinde İdris Baluken konuşacak.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Üç dakika.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(HDP sıralarından alkışlar)</w:t>
      </w:r>
    </w:p>
    <w:p w:rsidRPr="00382E87" w:rsidR="003D237E" w:rsidP="00382E87" w:rsidRDefault="003D237E">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VII.- USUL HAKKINDA GÖRÜŞMELER (Devam)</w:t>
      </w:r>
    </w:p>
    <w:p w:rsidRPr="00382E87" w:rsidR="003D237E" w:rsidP="00382E87" w:rsidRDefault="003D237E">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2.- Oturum Başkanı TBMM Başkan Vekili Ayşe Nur Bahçekapılı’nın, Genel Kurulda Kürtçe birtakım ifadelerde bulunan milletvekillerinin sözlerini Türkçeye çevirmelerini istemesine yönelik tutumunun Anayasa ve İç Tüzük hükümlerine uygun olup olmadığı hakkında</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İDRİS BALUKEN (Bingöl) – Teşekkür ediyorum.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Başkan, değerli milletvekilleri; hepinizi saygıyla selamlıyorum.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Aslında, ana dili Kürtçe olan bir milletvekili olarak bu Mecliste bu tartışmanın içerisinde olmaktan büyük bir hicap duyuyorum. Bu, her şeyden önce bize yapılmış olan büyük bir hakarettir. Bizim bu Mecliste, kendi kimliğimizle, kendi dilimizle, kendi ana dilimizle Dünya Ana Dilgünü’nde birkaç cümle sarf etmemize yönelik bir tahammülsüzlük durumuyla karşı karşıyayız. Devletin, 1924 yılından beri, inkârcı, retçi, asimilasyoncu politikalarıyla kodları değişmiş olan bir zihniyetle karşı karşıyayız. Biz bu zihniyetin doksan yıl boyunca Türkiye’ye büyük acılar çektirdiğini, Türkiye’deki farklılıkları görmezden geldiğini, Türkiye’de kendi kimliğine sahip çıkan halkları âdeta sindirircesine ezdiğini düşünüyoruz ve Türkiye’nin değişmesi için de bu topraklardaki, Anadolu, Mezopotamya topraklarındaki bütün dillerin, bütün kültürlerin, kimliklerin bir zenginlik olarak bu ülkenin yasal ve anayasal mevzuatında tanımlanması gerektiğini de özellikle ifade ediyoruz.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Burada bir cümle kullanıldı diye devlet bölünmüş değil. Buradaki kullanılan cümlelerde “Türkiye’nin resmî dili Türkçe değildir.” gibi bir şey de söylenmedi. Tabii ki biz bu ülkenin resmî diliyle ilgili belli bir saygıyı taşıyoruz. Ancak bu resmî dilin yanında, bu ülkenin gerçeği olan bütün dillerin özgürce şu anda kamusal alanda da kullanılmamış olması bu ülkenin büyük bir ayıbıdır. Burası Türkiye Büyük Millet Meclisi. Düşünün ki binlerce, milyonlarca kanundan, mevzuattan, yönetmelikten bahsediyoruz. Bu binlerce, yüz binlerce kanunun, mevzuatın içerisinde bir yerde bile bir “Kürt” kelimesi geçmiyor, bir yerinde bile Kürtçe bir kelime geçmiyor. Bu, bu ülkenin realitesini inkârdan başka bir şey değildir.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Özellikle önümüzdeki dönemde, Orta Doğu’da tekçi anlayışların bir bir yıkıldığı, diktatörlüklerin tek tek devrildiği, farklılıkların ezilmeye çalışıldığı bir dönemde, biz bu ülkenin -Türkiye’nin- artık kendisine yakışan reformların, bu ülkenin gerçeğiyle barışmasının zamanının geldiğini düşünüyoruz. Bu Meclisin ilk kurucu iradesinde Kürtçenin de, Kürdistan’ın da, Anadolu’daki bütün farklı dillerin de bir realite olarak tanımlandığını hatırlatıyor, Genel Kurulu saygıyla selamlıyorum. (HDP sıralarından alkışlar)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ederim.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Aleyhte Sayın Yusuf Halaçoğlu, buyurun. (MHP sıralarından alkışlar) </w:t>
      </w:r>
    </w:p>
    <w:p w:rsidRPr="00382E87" w:rsidR="003A472E"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Sayın Başkan, değerli milletvekilleri; biz burada Türkiye Büyük Millet Meclisinin milletvekilleri olarak Türkiye’yi,</w:t>
      </w:r>
      <w:r w:rsidRPr="00382E87" w:rsidR="00E96E95">
        <w:rPr>
          <w:rFonts w:ascii="Arial" w:hAnsi="Arial" w:cs="Arial"/>
          <w:spacing w:val="24"/>
          <w:sz w:val="18"/>
          <w:szCs w:val="18"/>
        </w:rPr>
        <w:t xml:space="preserve"> </w:t>
      </w:r>
      <w:r w:rsidRPr="00382E87">
        <w:rPr>
          <w:rFonts w:ascii="Arial" w:hAnsi="Arial" w:cs="Arial"/>
          <w:spacing w:val="24"/>
          <w:sz w:val="18"/>
          <w:szCs w:val="18"/>
        </w:rPr>
        <w:t>Türk milletini temsil için geldik ve yemin ettik. Bu yeminimizin içerisinde aynen şu yazar: “Anayasa’ya sadakatten ayrılmayacağıma büyük Türk milleti önünde namusum ve şerefim üzerine ant içerim.” der.</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Şimdi, normalde, tabii ki namusu ve şerefi üzerine burada Anayasa’dan ayrılmayacağına ant içenlerin Anayasa’dan da gerçekten ayrılmamaları gerekir. Siz şimdi Başkan olarak orada Türkiye Büyük Millet Meclisini temsilen oturuyorsunuz ve resmî bir sıfatınız var. Burada konuşulan dili siz tekrar buraya getirtip tercüme ettiremezsiniz. İnsanlar ana dilinde hitap etmiş bile olsalar bunu siz buradan resmî hâle getiremezsiniz çünkü Anayasa’nın 3’üncü maddesi bu ülkenin resmî dilinin Türkçe olduğunu söyler ve bu Mecliste Türkçeden başka hitap etmek mümkün değildir bu kanunun bu maddesine göre. Özgürlükler…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OSMAN ÇAKIR (Düzce) – Nerede yazıyor?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YUSUF HALAÇOĞLU (Devamla) – 3’üncü maddeye bakarsanız görürsünüz.</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OSMAN ÇAKIR (Düzce) – Öyle bir şey yok orada.</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YUSUF HALAÇOĞLU (Devamla) – 80’inci maddeye bakarsanız da orada her milletvekilinin neyi temsil ettiğini görürsünüz. Dolayısıyla sizin burada kendi inisiyatifinizle “Ben yaptım oldu.” şeklinde bir hareketle, tutup burada daha önceki teamüllerin de aksine, kimseye bir dakika söz vermezken, on saniye söz vermezken bir şekilde tekrar onlara söz hakkı tanımanız da zaten kendi kendinizi tekzip etmektir. Bunun kabul edilmesi mümkün değil. İnsanlar ana diliyle konuşabilirler, ana dilini öğrenebilirler, ana diliyle hitap edebilirler ama Türkiye Büyük Millet Meclisinde olmaz. Siz Amerika Birleşik Devletleri’nde “Ben Çince biliyorum.” diye Amerika Birleşik Devletleri Senatosunda Çince konuşabilir misiniz?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AFİF DEMİRKIRAN (Siirt) - Hiçbir şey olmaz!</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YUSUF HALAÇOĞLU (Devamla) – Hitap edebilir misiniz? Edemezsiniz.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AHMET YENİ (Samsun) – Bırakın şu ırkçılığı ya!</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YUSUF HALAÇOĞLU (D</w:t>
      </w:r>
      <w:r w:rsidRPr="00382E87" w:rsidR="003D237E">
        <w:rPr>
          <w:rFonts w:ascii="Arial" w:hAnsi="Arial" w:cs="Arial"/>
          <w:spacing w:val="24"/>
          <w:sz w:val="18"/>
          <w:szCs w:val="18"/>
        </w:rPr>
        <w:t>evamla) – Dolayısıyla… (AK</w:t>
      </w:r>
      <w:r w:rsidRPr="00382E87" w:rsidR="004649EB">
        <w:rPr>
          <w:rFonts w:ascii="Arial" w:hAnsi="Arial" w:cs="Arial"/>
          <w:spacing w:val="24"/>
          <w:sz w:val="18"/>
          <w:szCs w:val="18"/>
        </w:rPr>
        <w:t xml:space="preserve"> </w:t>
      </w:r>
      <w:r w:rsidRPr="00382E87" w:rsidR="003D237E">
        <w:rPr>
          <w:rFonts w:ascii="Arial" w:hAnsi="Arial" w:cs="Arial"/>
          <w:spacing w:val="24"/>
          <w:sz w:val="18"/>
          <w:szCs w:val="18"/>
        </w:rPr>
        <w:t>P</w:t>
      </w:r>
      <w:r w:rsidRPr="00382E87" w:rsidR="004649EB">
        <w:rPr>
          <w:rFonts w:ascii="Arial" w:hAnsi="Arial" w:cs="Arial"/>
          <w:spacing w:val="24"/>
          <w:sz w:val="18"/>
          <w:szCs w:val="18"/>
        </w:rPr>
        <w:t xml:space="preserve">ARTİ </w:t>
      </w:r>
      <w:r w:rsidRPr="00382E87">
        <w:rPr>
          <w:rFonts w:ascii="Arial" w:hAnsi="Arial" w:cs="Arial"/>
          <w:spacing w:val="24"/>
          <w:sz w:val="18"/>
          <w:szCs w:val="18"/>
        </w:rPr>
        <w:t>sıralarından “özgürlük, özgürlük” sesleri) Hayır, bunun özgürlükle alakası yok, bunun hukuk devletiyle alakası var, bunun Anayasa’yla alakası var. Siz Anayasa üzerine yemin etmişseniz namusunuz ve şerefiniz üzerine, o namus ve şeref üzerinde devam etmeniz gerekir. Demek ki eğer bundan yoksunsanız, o zaman Anayasa’yı çiğneyebilirsiniz.</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AFİF DEMİRKIRAN (Siirt) – Ne alakası var bunun ya?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Lütfen sözlerinize dikkat edin.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YUSUF HALAÇOĞLU (Devamla) – Siz ne anlarsınız “Ne alakası var?” diyorsunuz. Önce siz kendinize bakın.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Tutanağı getirteceğim, hakkınızda cezai işlem uygulayacağım. Lütfen…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YUSUF HALAÇOĞLU (Devamla) – Burada kimse bunun üzerinde Anayasa’yı ihlal hakkına sahip değildir. “Ben bu lükse sahibim.” diyen hiç kimse çıkamaz. Anayasa’yı ihlal eden asıl suç sahibidir, suç işlemiştir; o zaman bunun hakkında gerekli soruşturmanın yapılması gerekir. Siz burada “Ben yaptım, ben vermiyorum size veya size verdim.” diyemezsiniz, bunu deme hakkınız yoktur. Siz de şu Anayasa ve Tüzük’e sadık hareket etmek mecburiyetindesiniz; aksi takdirde suç işlemiş olursunuz. Bunun bu şekliyle bilinmesi gerekmektedir.</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Hepinize saygılar sunuyorum. (MHP sıralarından alkışlar)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Sayın Naci Bostancı, lehte…</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ERKAN AKÇAY (Manisa) – Sayın Bostancı, Anayasa’yı da alsaydınız elinize; Anayasa hukuku ve İç Tüzük çerçevesinde… </w:t>
      </w:r>
    </w:p>
    <w:p w:rsidRPr="00382E87" w:rsidR="003A472E" w:rsidP="00382E87" w:rsidRDefault="003A472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Buyurun. (AK PARTİ sıralarından alkışlar)</w:t>
      </w:r>
    </w:p>
    <w:p w:rsidRPr="00382E87" w:rsidR="00C67947" w:rsidP="00382E87" w:rsidRDefault="003A472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NACİ BOSTANCI (Amasya) -</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Sayın Başkanım, değerli arkadaşlar; dil meselesi bir kimlik meselesidir. Bunlar da sembolik değeri çok yüksek unsurlardır, hem hayata ilişkindir hem de sembolik değerleri vardır. Eğer bunları </w:t>
      </w:r>
      <w:r w:rsidRPr="00382E87" w:rsidR="00C67947">
        <w:rPr>
          <w:rFonts w:ascii="Arial" w:hAnsi="Arial" w:cs="Arial"/>
          <w:spacing w:val="24"/>
          <w:sz w:val="18"/>
          <w:szCs w:val="18"/>
        </w:rPr>
        <w:t>tahkir etmeye kalkarsanız, yasaklamaya kalkarsanız, hayatın dışına itmeye kalkarsanız insanlar bu kimlikleriyle, bu tür değerlerle ilişkilerini çok kışkırtıcı, baştan çıkmış bir vaziyette kurarlar.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ERKAN AKÇAY (Manisa) – Anayasa’yla alakası var. “Kimlik” diyerek saptırmayın.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Ne alaka bizim söylediğimizle? Kimseyi aşağılamıyoruz.</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NACİ BOSTANCI (Devamla) – Nitekim tarihe de bakarsanız, özellikle yakın tarihte bu tür olayların yaşandığını görürsünüz. Biraz önce 8 bin dil olduğunu, 200 devlet olduğunu söyledim. Bu denklemi kim, nasıl kuracak bilemiyorum ama sonuçta her ülkenin içerisinde farklı dil ve lehçeleri kullanan insanlar var. 19’uncu yüzyıldan beri ulus devletler mevcut ama bu mesele ulus devletlerin de çok önemli bir problemiydi, 20’nci yüzyılda çözemediler; “yutma ve kusma” der Claude Levi Strauss, her iki yöntemle de çözemediler, barışmaya çalışıyorlar. Hem demokrasi, özgürlük olacak hem insanlar istedikleri gibi konuşacaklar hem de diyeceksin ki ulus devlete ilişkin, 19’uncu yüzyıl mantığıyla “Herkes birbirine benzeyecek.” Bu mümkün değil.</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ERKAN AKÇAY (Manisa) – Zaten siz Anayasa’dan Türkçeyi kaldırmak istiyorsunuz, biliyoruz biz.</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MEHMET NACİ BOSTANCI (Devamla) – Şimdi, bin yıllık kardeşlikten bahsediyorsak kardeşlerimizle olan ilişkilerimizi de insanlığın normlarına göre kullanmamız ve kurmamız lazım. “Kardeşimsin ama tıpkı benim gibi olacaksın. Kardeşimsin ama kendi dilinden konuşma, benim gibi konuşacaksın.” Buradan kardeşlik çıkmaz.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ERKAN AKÇAY (Manisa) – Kim diyor onu ya? Bize mi atfediyorsun o lafı?</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MEHMET NACİ BOSTANCI (Devamla) – Zaten biz ne yapmaya çalışıyoruz? Kardeşliği kurmaya çalışırken herkese saygı esasında, herkesi cumhuriyetin reşit vatandaşı kabul etme esasında kurmaya çalışıyoruz. Yoksa insanları “Öyle yapmayacaksın, böyle yapacaksın, şöyle konuşacaksın, şu dille konuşacaksın.” diye zorlarsak oradan kardeşlik çıkmaz, oradan çatışma çıkar, oradan toplumsal karışıklıklar çıkar. “Çözüm süreci” dediğimiz hadise de esasen her şeyi normalleştirmektir. Bir ülkede şartları normalleştirirseniz kimlikler savaşçı bir nitelik kazanmaz, anormalleştirirseniz bütün bunlar savaşçı nitelik kazanır. Biz normalleşmeye çalışıyoruz. Bu memleket tabii ki Türkiye Cumhuriyeti, bu memlekette tabii ki resmî dil Türkçe.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Sonuçta arkadaşımız gelmiş Türkçe meramını anlatmış, iki cümle de Kürtçe söylemiş. Sayın Başkanın tutumu yerindedir. Bunların ne demek istediğini tutanaklara geçmesi için, birbirimizi anlamamız bakımından ikaz etmiştir ve Türkçeye çevrilmiştir. Kaldı ki, bu konudaki hukuki düzenlemeler 2002 Ağustosunda o zamanın Hükûmetince farklı dil ve lehçelerde daha sonra AK PARTİ’nin yapmış olduğu düzenlemenin temelleri atılmıştır. Ki o zamanki Hükûmet de bu yolu açarken farklı dil ve lehçelerde insanların konuşabilmesinin yolunu açarken haklı ve yerinde bir siyasi akılla davranmıştır.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Saygılar sunarım. (AK PARTİ sıralarından alkışlar)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 Sayın Bostancı.</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Sayın Başkan, 2002 yılında yapılmış olan Anayasa değişikliğini yanlış yorumlayarak Meclisi kendi fikrine göre yönlendirmek istedi. Ben o dönemin Bakanıyım, sataşmadan dolayı söz istiyorum.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Hayır, size sataşması yok.</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(Konya) – 2002 yılında…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Hayır.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Sayın Başkan, sen takdir edemezsin.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Grubunuz adına Sayın Halaçoğlu konuştu. Ne demişti?</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Sayın Başkan…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Bakın, size bir şey söyleyebilir miyim Sayın Bal.</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Bakın, beni bir dinleyin, ondan sonra.</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Bir şey söyleyeyim, sizi de dinleyeceğim.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milletvekilleri, yaklaşık yarım saattir 3 milletvekili arkadaşım </w:t>
      </w:r>
      <w:r w:rsidRPr="00382E87" w:rsidR="002A79AB">
        <w:rPr>
          <w:rFonts w:ascii="Arial" w:hAnsi="Arial" w:cs="Arial"/>
          <w:spacing w:val="24"/>
          <w:sz w:val="18"/>
          <w:szCs w:val="18"/>
        </w:rPr>
        <w:t>-</w:t>
      </w:r>
      <w:r w:rsidRPr="00382E87">
        <w:rPr>
          <w:rFonts w:ascii="Arial" w:hAnsi="Arial" w:cs="Arial"/>
          <w:spacing w:val="24"/>
          <w:sz w:val="18"/>
          <w:szCs w:val="18"/>
        </w:rPr>
        <w:t>ki birisi de Adalet ve</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Kalkınma Partisindendir- geldi, burada, bugüne mahsus olmak üzere Kürtçe iki tane cümle kurdu.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Sorun o değil, sorun sizin tavrınız.</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Çok samimiyetle…</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Sorun sizin tavrınız Sayın Başkan.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Çok samimiyetle söylüyorum ki…</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ERKAN AKÇAY (Manisa) – Sorunu kendi üzerinizden atmaya çalışıyorsunuz. Sorun sizin tutumunuzdan kaynaklanıyor.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…bundan dolayı usul tartışması açılmasını, “Gelip şurada iki cümle söyledi de bunda ne var?” noktalarına getirilmesini esefle karşılıyorum... (AK PARTİ sıralarından alkışlar)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ERKAN AKÇAY (Manisa) – Bu noktaya getiren sizsiniz.</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…üzülüyorum, gerçekten üzülüyorum. Biz Türkiye'de bütün halklarla birlikte kardeşliğe inanıyoruz. Yaşasın, Türkiye'nin Türk ve Kürt halklarının kardeşliği. (AK PARTİ ve HDP sıralarında alkışlar)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Bir saat ara veriyorum.</w:t>
      </w:r>
    </w:p>
    <w:p w:rsidRPr="00382E87" w:rsidR="00C67947" w:rsidP="00382E87" w:rsidRDefault="00C67947">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Kapanma Saati:18.57</w:t>
      </w:r>
    </w:p>
    <w:p w:rsidRPr="00382E87" w:rsidR="00C67947" w:rsidP="00382E87" w:rsidRDefault="00C67947">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BEŞİNCİ OTURUM</w:t>
      </w:r>
    </w:p>
    <w:p w:rsidRPr="00382E87" w:rsidR="00C67947" w:rsidP="00382E87" w:rsidRDefault="00C67947">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Açılma Saati: 20.00</w:t>
      </w:r>
    </w:p>
    <w:p w:rsidRPr="00382E87" w:rsidR="00C67947" w:rsidP="00382E87" w:rsidRDefault="00C67947">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BAŞKAN: Başkan Vekili Ayşe Nur BAHÇEKAPILI</w:t>
      </w:r>
    </w:p>
    <w:p w:rsidRPr="00382E87" w:rsidR="00C67947" w:rsidP="00382E87" w:rsidRDefault="00C67947">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KÂTİP ÜYELER: Muharrem IŞIK (Erzincan), Muhammet Bilal MACİT (İstanbul)</w:t>
      </w:r>
    </w:p>
    <w:p w:rsidRPr="00382E87" w:rsidR="00C67947" w:rsidP="00382E87" w:rsidRDefault="00C67947">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----0----</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 Türkiye Büyük Millet Meclisinin 60’ıncı Birleşiminin Beşinci Oturumunu açıyorum.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Cumhuriyet Halk Partisi</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grup önerisinin görüşmelerine devam ediyoruz.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Şimdi, söz sırası Eskişehir Milletvekili Sayın</w:t>
      </w:r>
      <w:r w:rsidRPr="00382E87" w:rsidR="00E96E95">
        <w:rPr>
          <w:rFonts w:ascii="Arial" w:hAnsi="Arial" w:cs="Arial"/>
          <w:spacing w:val="24"/>
          <w:sz w:val="18"/>
          <w:szCs w:val="18"/>
        </w:rPr>
        <w:t xml:space="preserve"> </w:t>
      </w:r>
      <w:r w:rsidRPr="00382E87">
        <w:rPr>
          <w:rFonts w:ascii="Arial" w:hAnsi="Arial" w:cs="Arial"/>
          <w:spacing w:val="24"/>
          <w:sz w:val="18"/>
          <w:szCs w:val="18"/>
        </w:rPr>
        <w:t>Salih Koca’ya aittir.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Buyurunuz Sayın</w:t>
      </w:r>
      <w:r w:rsidRPr="00382E87" w:rsidR="00E96E95">
        <w:rPr>
          <w:rFonts w:ascii="Arial" w:hAnsi="Arial" w:cs="Arial"/>
          <w:spacing w:val="24"/>
          <w:sz w:val="18"/>
          <w:szCs w:val="18"/>
        </w:rPr>
        <w:t xml:space="preserve"> </w:t>
      </w:r>
      <w:r w:rsidRPr="00382E87">
        <w:rPr>
          <w:rFonts w:ascii="Arial" w:hAnsi="Arial" w:cs="Arial"/>
          <w:spacing w:val="24"/>
          <w:sz w:val="18"/>
          <w:szCs w:val="18"/>
        </w:rPr>
        <w:t>Koca…</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Sayın Başkan…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Bir dakika Sayın</w:t>
      </w:r>
      <w:r w:rsidRPr="00382E87" w:rsidR="00E96E95">
        <w:rPr>
          <w:rFonts w:ascii="Arial" w:hAnsi="Arial" w:cs="Arial"/>
          <w:spacing w:val="24"/>
          <w:sz w:val="18"/>
          <w:szCs w:val="18"/>
        </w:rPr>
        <w:t xml:space="preserve"> </w:t>
      </w:r>
      <w:r w:rsidRPr="00382E87">
        <w:rPr>
          <w:rFonts w:ascii="Arial" w:hAnsi="Arial" w:cs="Arial"/>
          <w:spacing w:val="24"/>
          <w:sz w:val="18"/>
          <w:szCs w:val="18"/>
        </w:rPr>
        <w:t>Koca, Sayın</w:t>
      </w:r>
      <w:r w:rsidRPr="00382E87" w:rsidR="00E96E95">
        <w:rPr>
          <w:rFonts w:ascii="Arial" w:hAnsi="Arial" w:cs="Arial"/>
          <w:spacing w:val="24"/>
          <w:sz w:val="18"/>
          <w:szCs w:val="18"/>
        </w:rPr>
        <w:t xml:space="preserve"> </w:t>
      </w:r>
      <w:r w:rsidRPr="00382E87">
        <w:rPr>
          <w:rFonts w:ascii="Arial" w:hAnsi="Arial" w:cs="Arial"/>
          <w:spacing w:val="24"/>
          <w:sz w:val="18"/>
          <w:szCs w:val="18"/>
        </w:rPr>
        <w:t>Halaçoğlu söz istediler.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Demin siz kapatmadan önce…</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KACIR (İstanbul) – Olur mu öyle şey ya!</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Arkadaşlar, lütfen, rica ediyorum.</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YUSUF HALAÇOĞLU (Kayseri) – Demin kapatmadan önce, tutumunuz hakkında…</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Ne dedim, hangi tutumum?</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YUSUF HALAÇOĞLU (Kayseri) – Orada slogan attınız Sayın Başkan ya!</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Slogan atmadım.</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YUSUF HALAÇOĞLU (Kayseri) – Orası slogan atma yeri değildir Sayın Başkan.</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Ben slogan atmadım, düşüncelerimi söyledim. “Türkiye’nin Kürt ve Türk halkları kardeştir.” dedim, bu kadar.</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YUSUF HALAÇOĞLU (Kayseri) – Düşüncelerinizi oradan söylemek yerine buradan söylersiniz.</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ERKAN AKÇAY (Manisa) – Bu kürsüden söylersiniz onu.</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Şu söylediğim sözün aksini mi iddia ediyorsunuz?</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YUSUF HALAÇOĞLU (Kayseri) – Siz Meclisi yönetmekle mükellefsiniz.</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ERKAN AKÇAY (Manisa) – Demagoji yapmayın.</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Türkiye’nin Kürt, Türk, Çerkez, Arap, Laz, bütün halklarının kardeş olduğunu söylemem… </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YUSUF HALAÇOĞLU (Kayseri) –</w:t>
      </w:r>
      <w:r w:rsidRPr="00382E87" w:rsidR="00E96E95">
        <w:rPr>
          <w:rFonts w:ascii="Arial" w:hAnsi="Arial" w:cs="Arial"/>
          <w:sz w:val="18"/>
          <w:szCs w:val="18"/>
        </w:rPr>
        <w:t xml:space="preserve"> </w:t>
      </w:r>
      <w:r w:rsidRPr="00382E87">
        <w:rPr>
          <w:rFonts w:ascii="Arial" w:hAnsi="Arial" w:cs="Arial"/>
          <w:spacing w:val="24"/>
          <w:sz w:val="18"/>
          <w:szCs w:val="18"/>
        </w:rPr>
        <w:t>Ona karşı çıkan mı var?</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…yanlış bir şey midir?</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YUSUF HALAÇOĞLU (Kayseri) – Hayır, orada başka şey söylediniz.</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Ben “Türkiye’nin Kürt ve Türk halkları kardeştir.” dedim, ne var bunda, yine söylüyorum. (AK PARTİ sıralarından alkışlar)</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YUSUF HALAÇOĞLU (Kayseri) –</w:t>
      </w:r>
      <w:r w:rsidRPr="00382E87" w:rsidR="00E96E95">
        <w:rPr>
          <w:rFonts w:ascii="Arial" w:hAnsi="Arial" w:cs="Arial"/>
          <w:spacing w:val="24"/>
          <w:sz w:val="18"/>
          <w:szCs w:val="18"/>
        </w:rPr>
        <w:t xml:space="preserve"> </w:t>
      </w:r>
      <w:r w:rsidRPr="00382E87">
        <w:rPr>
          <w:rFonts w:ascii="Arial" w:hAnsi="Arial" w:cs="Arial"/>
          <w:spacing w:val="24"/>
          <w:sz w:val="18"/>
          <w:szCs w:val="18"/>
        </w:rPr>
        <w:t>Türkiye Cumhuriyeti’nde yaşayan herkes kardeştir.</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Evet.</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YUSUF HALAÇOĞLU (Kayseri) – Ama, siz sadece bir slogan attınız.</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Ben slogan atmadım. Tekrar söylüyorum sayın milletvekilleri, baştan alıyorum ve bu tartışmanın yapılmasından gerçekten üzüntü duyuyorum. Neden? Onu da söyleyeyim size.</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YUSUF HALAÇOĞLU (Kayseri) – Bakın, Sayın Başkan…</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Bir dakika Sayın</w:t>
      </w:r>
      <w:r w:rsidRPr="00382E87" w:rsidR="00E96E95">
        <w:rPr>
          <w:rFonts w:ascii="Arial" w:hAnsi="Arial" w:cs="Arial"/>
          <w:spacing w:val="24"/>
          <w:sz w:val="18"/>
          <w:szCs w:val="18"/>
        </w:rPr>
        <w:t xml:space="preserve"> </w:t>
      </w:r>
      <w:r w:rsidRPr="00382E87">
        <w:rPr>
          <w:rFonts w:ascii="Arial" w:hAnsi="Arial" w:cs="Arial"/>
          <w:spacing w:val="24"/>
          <w:sz w:val="18"/>
          <w:szCs w:val="18"/>
        </w:rPr>
        <w:t>Halaçoğlu, bir dakika.</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Şimdi, Anayasa’nın 3’üncü maddesinin ilk fıkrası diyor ki: “Türkiye Devleti, ülkesi ve milletiyle bölünmez bir bütündür. Dili Türkçedir.” </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YUSUF HALAÇOĞLU (Kayseri) – Evet.</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Buna itiraz mümkün değil. Burada bütün milletvekillerinin, ben dâhil, resmî dilin Türkçe olduğuna dair bir itirazı yok. Buradaki problem, 3 milletvekili -ve biri de dediğim gibi Adalet ve Kalkınma Partisinin Batman milletvekilidir- bugüne uygun olarak Türkçe konuşma yaptılar ve iki üç cümlesini de Kürtçe söylediler. Ben de kendilerinden rica ettim, söyledikleri şeyin Türkçesini istedim, onlar da Türkçesini söylediler, barış dolu bir mesaj verdiler. Daha sonra da siz itiraz ettiniz, “Burada Kürtçe konuşulamaz.” dediniz.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Hayır, sizin yanlışınız var.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Evet.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Biz, o arkadaşlarımızın konuşmasına değil, sizin tutumunuza…</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(Konya) – Tutanakları getirin Sayın Başkan.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Bakın, tutanaklara bakın.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Ben de o zaman dedim ki size…</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Arkadaşlarımızın konuşmasına değil, sizin tutumunuza karşı bir tavır takınıyoruz.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b/>
        <w:t>BAŞKAN - Ben de dedim ki: “Burası yasakların olduğu bir yer değildir, burası özgürlüklerin konuşulduğu bir kurumdur.”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(Konya) – Burası Anayasa’nın uygulandığı bir yerdir.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Tekrar ediyorum…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 kürsüde özgürlükler konuşulur.”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LÜTFÜ TÜRKKAN (Kocaeli) – Yasakların değil, yasaların olduğu bir yer burası.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“Dışarıda kaseti, kitabı, sohbeti yapılan bir dilde, yaşayan bir dilde, burada günün anlamına uygun 3 tane cümle söylenmesine karşı bu konuda usul tartışması açılmasını esefle kınıyorum.” dedim.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Tutumunuz hakkında dedim Sayın Başkan.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Daha sonra da usul tartışması açıldı. Usul tartışmasına Cumhuriyet Halk Partisi görüşünü bildirmedi, siz tutumumun aleyhine konuştunuz, Halkların Demokratik Partisi, Adalet ve Kalkınma Partisi grup başkan vekilleri tutumumun lehinde konuştu. Ben de tutumumu değiştirmediğimi, biraz önce söylediğim cümleleri sarf ettim ve giderken de…</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LÜTFÜ TÜRKKAN (Kocaeli) – Slogan attınız, cümle sarf etmediniz, slogan attınız.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…“Türkiye’nin Kürt ve Türk halkları kardeştir.” dedim. Yeniden söylüyorum, geri almıyorum.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AHMET DURAN BULUT (Balıkesir) – Türk-Kürt kardeşliğine kim karşı çıkıyor?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Sayın Başkan, bir dakika…</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Bitti!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Sayın Başkan…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Sizin şimdi talebiniz nedir?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Türk-Kürt düşmanlığını savunun var mı ki burada.</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Ya, üçünüz birden bağırıyorsunuz, hanginizi dinleyeyim?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ERKAN AKÇAY (Manisa) – Bize ne söylüyorsun o sözleri!</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Bir dakika.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AHMET DURAN BULUT (Balıkesir) – Kışkırtıcılık yapıyorsunuz.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Sayın Başkan, şimdi, bakın, daha önce HDP’li bir milletvekili arkadaş çıktı grup önerileri hakkında konuşma yaptı. Yine söylediği gibi, günün, 21 Şubatın önemine ait de Kürtçe orada bir cümle kullandı.</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Evet.</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Siz de dediniz ki: “Bunun Türkçesini söyleyin.” Bakın, sesimizi çıkarmadık çünkü konuşma konusu oydu.</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Evet.</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Ama siz, daha sonra, hiç alakası olmayan bir konuda bir arkadaş konuşma yaptı. Bu defa, yine, hiç daha önce böyle bir tutum sergilemezken, oradaki, kürsüdeki konuşmacı oradaki konuşmasını bitirdikten sonra, hiç kimseye söz hakkı tanımazken, siz ona tekrardan söz hakkı tanıdınız.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“Türkçesini söyleyin.” dedim.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Bunu alışkanlık hâline getirdiniz.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“Türkçesini söyleyin.” dedim.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Eğer istiyorsanız onu sorabilirdiniz kendisine ama buradan değil, özel olarak sorup öğrenmek isteyebilirdiniz. Siz bunu farklı şekilde alışkanlık hâline getirdiniz.</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BÜLENT TURAN (İstanbul) – Biz çıkalım mı Sayın Başkan?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Biz de şunun için söyledik: Siz, bu tutumunuzda farklı uygulamalar yapıyorsunuz, onun için tutumunuz hakkında ben bu soruşturmayı açtım “Ama siz burada Anayasa’yı uygulamakla mükellefsiniz, Tüzük’ü uygulamakla mükellefsiniz.” dedim.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Evet.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Siz farklı şekilde davrandınız, sanki biz Kürt olan vatandaşlarımıza karşıymışız gibi bir tavır takındınız.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Aslında öyle bir şey değil. Tutanakları getirteceğim, okuyacağım tamam mı? Tutanakları getirin lütfen.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Böyle bir şeyi söyleyemezsiniz, onu söylüyoruz Başkan.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Neyi söyleyemem?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ÖZCAN YENİÇERİ (Ankara) – Slogan atamazsınız.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LÜTFÜ TÜRKKAN (Kocaeli) – Slogan atamazsınız orada.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Slogan atamazsınız.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Ben slogan atmadım. Tekrar ediyorum: Türkiye’de Kürt ve Türk halkları kardeştir. Bitti.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AHMET DURAN BULUT (Balıkesir) – Öyle demediniz, “halkların kardeşliği” dediniz.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w:t>
      </w:r>
      <w:r w:rsidRPr="00382E87" w:rsidR="00E96E95">
        <w:rPr>
          <w:rFonts w:ascii="Arial" w:hAnsi="Arial" w:cs="Arial"/>
          <w:spacing w:val="24"/>
          <w:sz w:val="18"/>
          <w:szCs w:val="18"/>
        </w:rPr>
        <w:t xml:space="preserve"> </w:t>
      </w:r>
      <w:r w:rsidRPr="00382E87">
        <w:rPr>
          <w:rFonts w:ascii="Arial" w:hAnsi="Arial" w:cs="Arial"/>
          <w:spacing w:val="24"/>
          <w:sz w:val="18"/>
          <w:szCs w:val="18"/>
        </w:rPr>
        <w:t>Slogan attınız.</w:t>
      </w:r>
      <w:r w:rsidRPr="00382E87" w:rsidR="00E96E95">
        <w:rPr>
          <w:rFonts w:ascii="Arial" w:hAnsi="Arial" w:cs="Arial"/>
          <w:spacing w:val="24"/>
          <w:sz w:val="18"/>
          <w:szCs w:val="18"/>
        </w:rPr>
        <w:t xml:space="preserve">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LÜTFÜ TÜRKKAN (Kocaeli) – Slogan attınız oradan.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Bunu biz söyleyebiliriz, siz söyleyemezsiniz.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Koca…</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(Konya) – Sayın Başkan, bir saniye. Ben sataşmadan söz istedim, söz vermiyorsunuz bana. Ara vermeden önce…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Tamam, konuşmacı konuşmasını yapsın vereceğim size söz. </w:t>
      </w:r>
    </w:p>
    <w:p w:rsidRPr="00382E87" w:rsidR="0008683C" w:rsidP="00382E87" w:rsidRDefault="0008683C">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XI.- ÖNERİLER (Devam)</w:t>
      </w:r>
    </w:p>
    <w:p w:rsidRPr="00382E87" w:rsidR="0008683C" w:rsidP="00382E87" w:rsidRDefault="0008683C">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A) Siyasi Parti Grubu Önerileri (Devam)</w:t>
      </w:r>
    </w:p>
    <w:p w:rsidRPr="00382E87" w:rsidR="0008683C" w:rsidP="00382E87" w:rsidRDefault="0008683C">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3.- CHP Grubunun, Türkiye Büyük Millet Meclisi gündeminin “Genel Görüşme ve Meclis Araştırması Yapılmasına Dair Öngörüşmeler” kısmında yer alan kadınların istihdam ve ücret eşitsizliği sorunlarının araştırılarak alınması gereken önlemlerin belirlenmesi amacıyla bir Meclis araştırması açılmasına ilişkin önergenin (10/700) ön görüşmelerinin, Genel Kurulun 21 Şubat 2015 Cumartesi günkü birleşiminde yapılmasına ilişkin önerisi (Devam)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Buyurun Sayın Salih Koca. (AK PARTİ sıralarından alkışlar)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SALİH KOCA (Eskişehir) – Sayın Başkan, değerli milletvekillerimiz; Cumhuriyet Halk Partisinin Meclis araştırması açılması hususundaki önerisi üzerine söz almış bulunuyorum. Yüce heyetinizi saygıyla selamlıyorum.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Başkanım, kadınlarımıza eşit eğitim verilmesi, okuryazar oranının artırılması, toplumsal yaşamımızdaki her alanda kadınlarımızın aktif rol alması hususlarında iktidarımız, partimiz gereken çalışmaları yapmaktadır. Bu kapsamda, 12 Eylül referandumu çerçevesinde yapılan çalışmalarda yürürlüğe giren Anayasa değişikliğiyle birlikte Anayasa’nın 10’uncu maddesine şu fıkralar ilave edilmiştir: “Kadınlar ve erkekler eşit haklara sahiptir. Devlet, bu eşitliğin yaşama geçmesini sağlamakla yükümlüdür. Bu maksatla alınacak tedbirler eşitlik ilkesine aykırı olarak yorumlanamaz.” denilmiştir. Yine, bu dönemde yapmış olduğumuz yasal çalışmalarla birlikte cinsel saldırılara karşı yapılan cezalar artırılmıştır. Ayrıca, kadına yönelik şiddeti engellemek üzere uluslararası yaptırımı olan İstanbul Sözleşmesi’ni de ilk olarak ülkemiz Türkiye kabul etmiştir. Yine, Hacettepe Üniversitesi Nüfus Etütleri Enstitüsü tarafından yapılan 2008-2014 Aile İçi Şiddet Araştırması’na göre de kadınlarımıza yönelik şiddet uygulamalarında nispi bir azalma söz konusu olmuştur.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 anlamda iktidarımız döneminde kadınlarımızın kendi işlerini kurmaları ve kendi ekonomik özgürlüklerini sağlamaları adına krediler ve hibe destekleri sağlanmıştır. 2002’ye göre istihdam oranlarını kıyasladığımızda çok büyük bir anlamda yükselmenin olduğunu da istihdamda büyük bir yükselmenin olduğunu da burada görüyoruz.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Son olarak Sayın Başbakanımız tarafından açıklanan kadın istihdam paketi de önemli yenilikleri getirmektedir. Özellikle kadınlarımızın esnek çalışma sisteminin geliştirilmesi, getirilmesi, belediyelere kreş zorunluluğu, doğum izninin artırılması, yarı çalışma sistemi ve tam ücret ödenmesi hususlarında ciddi adımlar atılmıştır. Kısacası, Sayın Başbakanımızın açıklamış olduğu paket doğrultusunda kadınlarımıza yönelik, kapsamı itibarıyla, sosyal hizmet ve desteklerden çalışan kadınlarımızın hamilelik izni ve ücretlerine, yeni evleneceklere, yaşlı ve engellilere kadar birçok konuda, alanda yeni düzenlemeler getirilmiştir. Burada en önemli maddelerden biri de kadın istihdamı ve kadınların çalışma hayatındaki konumları ve aktif rol almaları hususlarını kapsamaktadır. Bu anlamda baktığımızda gerek Hükûmet çalışmaları olarak gerek yasal düzenlemeler olarak iktidarımızın gerekli çalışmaları yaptığını görüyoruz.</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Ben bu düşüncelerle, Cumhuriyet Halk Partisinin vermiş olduğu önergeyi çalışmalarımız doğrultusunda dikkate alamayacağımızı düşünüyor, yüce heyetinizi saygıyla selamlıyorum. (AK PARTİ sıralarından alkışlar)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ederim.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Cumhuriyet Halk Partisi Grubunun önerisini oylarınıza sunacağım.</w:t>
      </w:r>
    </w:p>
    <w:p w:rsidRPr="00382E87" w:rsidR="00C67947" w:rsidP="00382E87" w:rsidRDefault="00E263D3">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III.- YOKLAMA</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(CHP sıralarından bir grup milletvekili ayağa kalktı)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Bizim yoklama talebimiz var efendim.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Yoklama isteği var.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Altay, Sayın Gök, Sayın Serindağ, Sayın Demiröz, Sayın Tanal, Sayın Karaahmetoğlu, Sayın Toprak, Sayın Çetin, Sayın Çam, Sayın Aksünger, Sayın Öztürk, Sayın Acar, Sayın Kuşoğlu, Sayın Ayaydın, Sayın Kaleli, Sayın Danışoğlu, Sayın Çelebi, Sayın Yıldız, Sayın Öğüt, Sayın Özdemir.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Yoklama için üç dakika süre veriyorum ve süreyi başlatıyorum.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(Elektronik cihazla yoklama yapıldı)</w:t>
      </w:r>
    </w:p>
    <w:p w:rsidRPr="00382E87" w:rsidR="00C67947" w:rsidP="00382E87" w:rsidRDefault="00C67947">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 Toplantı yeter sayısı vardır.</w:t>
      </w:r>
    </w:p>
    <w:p w:rsidRPr="00382E87" w:rsidR="00F47554" w:rsidP="00382E87" w:rsidRDefault="00F47554">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XI.- ÖNERİLER (Devam)</w:t>
      </w:r>
    </w:p>
    <w:p w:rsidRPr="00382E87" w:rsidR="00F47554" w:rsidP="00382E87" w:rsidRDefault="00F47554">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A) Siyasi Parti Grubu Önerileri (Devam)</w:t>
      </w:r>
    </w:p>
    <w:p w:rsidRPr="00382E87" w:rsidR="00F47554" w:rsidP="00382E87" w:rsidRDefault="00F47554">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3.- CHP Grubunun, Türkiye Büyük Millet Meclisi gündeminin “Genel Görüşme ve Meclis Araştırması Yapılmasına Dair Öngörüşmeler” kısmında yer alan kadınların istihdam ve ücret eşitsizliği sorunlarının araştırılarak alınması gereken önlemlerin belirlenmesi amacıyla bir Meclis araştırması açılmasına ilişkin önergenin (10/700) ön görüşmelerinin, Genel Kurulun 21 Şubat 2015 Cumartesi günkü birleşiminde yapılmasına ilişkin önerisi (Devam)</w:t>
      </w:r>
    </w:p>
    <w:p w:rsidRPr="00382E87" w:rsidR="00C67947" w:rsidP="00382E87" w:rsidRDefault="00C67947">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BAŞKAN – Cumhuriyet Halk Partisi grup önerisini oylarınıza sunuyorum: Kabul edenler… Kabul etmeyenler… Kabul edilmemiştir. </w:t>
      </w:r>
    </w:p>
    <w:p w:rsidRPr="00382E87" w:rsidR="00C67947" w:rsidP="00382E87" w:rsidRDefault="00C67947">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Tutanakların bir kısmı geldi, bir kısmını daha bekliyorum. </w:t>
      </w:r>
    </w:p>
    <w:p w:rsidRPr="00382E87" w:rsidR="00C67947" w:rsidP="00382E87" w:rsidRDefault="00C67947">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Sayın Faruk Bal, buyurun.</w:t>
      </w:r>
    </w:p>
    <w:p w:rsidRPr="00382E87" w:rsidR="00C67947" w:rsidP="00382E87" w:rsidRDefault="00C67947">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FARUK BAL (Konya) – Sataşmadan veriyorsunuz değil mi? </w:t>
      </w:r>
    </w:p>
    <w:p w:rsidRPr="00382E87" w:rsidR="00C67947" w:rsidP="00382E87" w:rsidRDefault="00C67947">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 Talebinizi öğreneyim. Nedir?</w:t>
      </w:r>
    </w:p>
    <w:p w:rsidRPr="00382E87" w:rsidR="00C67947" w:rsidP="00382E87" w:rsidRDefault="00C67947">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AHMET AYDIN (Adıyaman) – Efendim, ara verildiği için sataşmadan olmaz.</w:t>
      </w:r>
    </w:p>
    <w:p w:rsidRPr="00382E87" w:rsidR="00C67947" w:rsidP="00382E87" w:rsidRDefault="00C67947">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FARUK BAL (Konya) – Sayın Naci Bostancı konuşması sırasında “2002 yılında o zamanın hükûmeti bugünleri görerek AKP’nin altyapısını oluşturabilecek yasalar çıkardı.” dedi. Tutanak böyle yazıyor. Bu, o dönemde benim Bakanlık görevini üstlendiğim hükûmetin yapmış olduğu icraatları AKP’lileştirme söylemidir. Genel Kurulu yanlış bilgilendirmiştir. Sataşmadan…</w:t>
      </w:r>
    </w:p>
    <w:p w:rsidRPr="00382E87" w:rsidR="00C67947" w:rsidP="00382E87" w:rsidRDefault="00C67947">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BAŞKAN – Sayın Faruk Bal, 69/2’ye göre size söz vermemem gerekiyor ama ben oturum değişmeden önce de size söz vereceğimi beyan etmiştim. </w:t>
      </w:r>
    </w:p>
    <w:p w:rsidRPr="00382E87" w:rsidR="00C67947" w:rsidP="00382E87" w:rsidRDefault="00C67947">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Buyurun.</w:t>
      </w:r>
    </w:p>
    <w:p w:rsidRPr="00382E87" w:rsidR="00C67947" w:rsidP="00382E87" w:rsidRDefault="00C67947">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Süreniz iki dakika. </w:t>
      </w:r>
    </w:p>
    <w:p w:rsidRPr="00382E87" w:rsidR="00F47554" w:rsidP="00382E87" w:rsidRDefault="00F47554">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VIII.- SATAŞMALARA İLİŞKİN KONUŞMALAR (Devam)</w:t>
      </w:r>
    </w:p>
    <w:p w:rsidRPr="00382E87" w:rsidR="00F47554" w:rsidP="00382E87" w:rsidRDefault="00F47554">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6.- Konya Milletvekili Faruk Bal'ın, Amasya Milletvekili Mehmet Naci Bostancı’nın usul görüşmesi üzerinde yaptığı konuşması sırasında şahsına ve Milliyetçi Hareket Partisine sataşması nedeniyle konuşması</w:t>
      </w:r>
    </w:p>
    <w:p w:rsidRPr="00382E87" w:rsidR="00C67947" w:rsidP="00382E87" w:rsidRDefault="00C67947">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FARUK BAL (Konya) – Sayın Başkan, ben şaşırıyorum! Şaşırıyorum yani! Söz vermeyecekseniz vermeyin, verecekseniz de İç Tüzük’e göre verin. Zaten sorun burada. Siz İç Tüzük’e, Anayasa’ya aykırı davranıyorsunuz. </w:t>
      </w:r>
    </w:p>
    <w:p w:rsidRPr="00382E87" w:rsidR="00C67947" w:rsidP="00382E87" w:rsidRDefault="00C67947">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z w:val="18"/>
          <w:szCs w:val="18"/>
        </w:rPr>
        <w:t xml:space="preserve">Bir cümleyle Naci Bey’e söyleyeyim: Milliyetçi Hareket Partisinin iktidarda </w:t>
      </w:r>
      <w:r w:rsidRPr="00382E87">
        <w:rPr>
          <w:rFonts w:ascii="Arial" w:hAnsi="Arial" w:cs="Arial"/>
          <w:spacing w:val="24"/>
          <w:sz w:val="18"/>
          <w:szCs w:val="18"/>
        </w:rPr>
        <w:t>olduğu dönemi, Hoca, senin akademik kariyerin anlamaya yetmez. 2002’den geç geriye, 2001 yılındaki 12 Eylül darbe Anayasası’nda 33 tane maddeyi demokratikleştirecek değişikliği MHP yapmıştır. O anayasa değişikliği, darbe ürünü birtakım kısıtlamaları ortadan kaldırıp 82 Anayasası’na demokrat bir tavır vermiştir, ondan sonra da senin dediğin konuya gelmişizdir.</w:t>
      </w:r>
    </w:p>
    <w:p w:rsidRPr="00382E87" w:rsidR="00C67947" w:rsidP="00382E87" w:rsidRDefault="00C67947">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Şimdi, Sayın Başkan, size geliyorum. Burada bir sayın milletvekili bir konuşma yaptı. Siz, bizi Kürt-Türk çatışmasının tarafı hâline getirecek şekilde eylemde ve söylemde bulunuyorsunuz. Buna küresel güçlerin gücü yetmedi, sizin gücünüz hiç yetmez çünkü biz bin yıllık kardeşliği savunuyoruz. Elbette bu ülkede Kürt kardeşimiz vardır, elbette Kürtçe konuşur. Ama burası Türkiye Büyük Millet Meclisidir. Burası devletin üç organından biridir ve yasama Meclisidir. Buraya gelen her milletvekili Türkçeyi bilir ve yemin etmiştir. Buraya gelen her milletvekili etnisitesinin değil, büyük Türk milletinin milletvekilidir. Anayasa’ya göre de yemin etmiştir. Bunun gereğini yerine getirecektir.</w:t>
      </w:r>
    </w:p>
    <w:p w:rsidRPr="00382E87" w:rsidR="00C67947" w:rsidP="00382E87" w:rsidRDefault="00C67947">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Siz, bu kuralları ihlal ederek ve Milliyetçi Hareket Partisinin yüzüne doğru dönerek, eski, nostaljik fikirlerinizin etkisi altında “Yaşasın Kürt-Türk kardeşliği” gibi bir söylemle Kürt-Türk düşmanlığı varmış gibi bir intibada bulunamazsınız. Meclisin, siz, Başkanlık makamını işgal etmektesiniz. Hareketleriniz İç Tüzük’e ve Anayasa’ya uygun olmalıdır. </w:t>
      </w:r>
    </w:p>
    <w:p w:rsidRPr="00382E87" w:rsidR="00C67947" w:rsidP="00382E87" w:rsidRDefault="00C67947">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(Mikrofon otomatik cihaz tarafından kapatıldı)</w:t>
      </w:r>
    </w:p>
    <w:p w:rsidRPr="00382E87" w:rsidR="00C67947" w:rsidP="00382E87" w:rsidRDefault="00C67947">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 Sayın Bal.</w:t>
      </w:r>
    </w:p>
    <w:p w:rsidRPr="00382E87" w:rsidR="00C67947" w:rsidP="00382E87" w:rsidRDefault="00C67947">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(Devamla) – Bu, bir tek benim düşüncem değil. Bu, aynı zamanda, sizin sıralarınızda oturan sayın milletvekillerinin birkaç tanesinin de tepkisidir. Onları biz de gördük. (MHP sıralarından alkışlar) </w:t>
      </w:r>
    </w:p>
    <w:p w:rsidRPr="00382E87" w:rsidR="00C67947" w:rsidP="00382E87" w:rsidRDefault="00C67947">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Bal, ben gerekli açıklamayı yaptım. Daha fazla uzatmak istemiyorum.</w:t>
      </w:r>
    </w:p>
    <w:p w:rsidRPr="00382E87" w:rsidR="00C67947" w:rsidP="00382E87" w:rsidRDefault="00C67947">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Düşüncemde de bir değişiklik olmamıştır. </w:t>
      </w:r>
    </w:p>
    <w:p w:rsidRPr="00382E87" w:rsidR="00C67947" w:rsidP="00382E87" w:rsidRDefault="00C67947">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Sayın Başkan…</w:t>
      </w:r>
    </w:p>
    <w:p w:rsidRPr="00382E87" w:rsidR="00C67947" w:rsidP="00382E87" w:rsidRDefault="00C67947">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Halaçoğlu, sizi dinledim. Lütfen…</w:t>
      </w:r>
    </w:p>
    <w:p w:rsidRPr="00382E87" w:rsidR="00C67947" w:rsidP="00382E87" w:rsidRDefault="00C67947">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Hayır, dinlediniz ama başka bir tutanaktan bir şey söyleyeceğim Sayın Başkan.</w:t>
      </w:r>
    </w:p>
    <w:p w:rsidRPr="00382E87" w:rsidR="00C67947" w:rsidP="00382E87" w:rsidRDefault="00C67947">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Tutanakları bekliyorum. </w:t>
      </w:r>
    </w:p>
    <w:p w:rsidRPr="00382E87" w:rsidR="00C67947" w:rsidP="00382E87" w:rsidRDefault="00C67947">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Tehdit ettiniz. Cezai işlem yapacağım diye tehdit ettiniz.</w:t>
      </w:r>
    </w:p>
    <w:p w:rsidRPr="00382E87" w:rsidR="00C67947" w:rsidP="00382E87" w:rsidRDefault="00C67947">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Tehdit alan benim. Tehdit alan benim.</w:t>
      </w:r>
    </w:p>
    <w:p w:rsidRPr="00382E87" w:rsidR="00C67947" w:rsidP="00382E87" w:rsidRDefault="00C67947">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Sayın Başkan, konuşmam üzerine şöyle bir ifade kullandınız benim için: “Tutanağı getirteceğim. Hakkınızda cezai işlem uygulayacağım.”</w:t>
      </w:r>
    </w:p>
    <w:p w:rsidRPr="00382E87" w:rsidR="00C67947" w:rsidP="00382E87" w:rsidRDefault="00C67947">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Evet… Evet…</w:t>
      </w:r>
    </w:p>
    <w:p w:rsidRPr="00382E87" w:rsidR="00C67947" w:rsidP="00382E87" w:rsidRDefault="00C67947">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Buyurun, cezai işlem uygulayın. </w:t>
      </w:r>
    </w:p>
    <w:p w:rsidRPr="00382E87" w:rsidR="00C67947" w:rsidP="00382E87" w:rsidRDefault="00C67947">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Evet, tutanağı bekliyorum. Çünkü bana diyorsunuz ki…</w:t>
      </w:r>
    </w:p>
    <w:p w:rsidRPr="00382E87" w:rsidR="00C67947" w:rsidP="00382E87" w:rsidRDefault="00C67947">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(Konya) – Ben size vereyim tutanağı. </w:t>
      </w:r>
    </w:p>
    <w:p w:rsidRPr="00382E87" w:rsidR="00C67947" w:rsidP="00382E87" w:rsidRDefault="00C67947">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Bende var. Bende var.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w:t>
      </w:r>
      <w:r w:rsidRPr="00382E87" w:rsidR="00E96E95">
        <w:rPr>
          <w:rFonts w:ascii="Arial" w:hAnsi="Arial" w:cs="Arial"/>
          <w:spacing w:val="24"/>
          <w:sz w:val="18"/>
          <w:szCs w:val="18"/>
        </w:rPr>
        <w:t xml:space="preserve"> </w:t>
      </w:r>
      <w:r w:rsidRPr="00382E87">
        <w:rPr>
          <w:rFonts w:ascii="Arial" w:hAnsi="Arial" w:cs="Arial"/>
          <w:spacing w:val="24"/>
          <w:sz w:val="18"/>
          <w:szCs w:val="18"/>
        </w:rPr>
        <w:t>Arkadaşlar, müsaade edin…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Yusuf Halaçoğlu devam ediyor. “(AKP sıralarından “özgürlük, özgürlük” sesleri)” “Hayır.” diyorsunuz. “Bunun özgürlükle alakası yok, bunun hukuk devletiyle alakası var, bunun Anayasa’yla alakası var. Siz Anayasa üzerine yemin etmişseniz…”</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Evet.</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ŞAHİN (Çankırı) - Başkanım, o tutanakları da değiştirtin lütfen. “AKP” diye bir parti yok, “AK PARTİ” var.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Müsaade edin…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“…namusunuz ve şerefiniz üzerine, o namus ve şeref üzerinde devam etmeniz gerekir.”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Doğru.</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w:t>
      </w:r>
      <w:r w:rsidRPr="00382E87" w:rsidR="00E96E95">
        <w:rPr>
          <w:rFonts w:ascii="Arial" w:hAnsi="Arial" w:cs="Arial"/>
          <w:spacing w:val="24"/>
          <w:sz w:val="18"/>
          <w:szCs w:val="18"/>
        </w:rPr>
        <w:t xml:space="preserve"> </w:t>
      </w:r>
      <w:r w:rsidRPr="00382E87">
        <w:rPr>
          <w:rFonts w:ascii="Arial" w:hAnsi="Arial" w:cs="Arial"/>
          <w:spacing w:val="24"/>
          <w:sz w:val="18"/>
          <w:szCs w:val="18"/>
        </w:rPr>
        <w:t>“Demek ki eğer bundan yoksunsanız, o zaman Anayasa’yı çiğneyebilirsiniz.”</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Tamam, var mı bir suç bunda?</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Ben olgunluğumla bu konuyu uzatmak istemiyorum.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Hangi olgunluktan bahsediyorsun Sayın Başkan? Bu konuda cezai işlem açın.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Size de ceza verme gereğini görmüyorum.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Tutanaklar burada.</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Ceza verme gereğini hissetmiyorum.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MAHİR ÜNAL (Kahramanmaraş) – Sayın Başkan…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MAHİR ÜNAL (Kahramanmaraş) – Sayın Başkan, tutanakta “AKP” olarak mı yazıyor efendim?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Evet.</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MAHİR ÜNAL (Kahramanmaraş) – Efendim, “AKP” diye bir parti yoktur. Lütfen stenografları uyarın, partimizin ismi “AK PARTİ”dir Sayın Başkan.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Söylerim, tamam.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Teşekkür ederim.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Sayın Başkanım…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Vermiyorum ceza, istemiyorum. Ben kamuoyunun takdirine sundum, en büyük ceza budur.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Siz MHP Grup Başkan Vekiline “Size ceza vereceğim.” diye bir beyanda bulundunuz.</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Evet.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Böyle bir beyanla Milliyetçi Hareket Partisinin grup başkan vekili töhmet altındadır. Buyurun soruşturmayı açın, savunma hakkı tanıyın. İşte insanlık dediğiniz mesele buradadır ve şimdi insanlığınızı gösterin. Savunma hakkını tanıyacaksanız…</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Milliyetçi Hareket Partisi Grup Başkan Vekilinin bana yönelttiği cümle için niye bir şey söylemiyorsunuz?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Efendim, o eğer sizi rencide ediyorsa ceza vermek üzere açın.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Vermiyorum. Allah, Allah!</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Hem “Ceza vereceğim.” diyorsunuz hem de töhmet altında buradaki… Böyle bir şey olur mu Sayın Başkan?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BÜLENT TURAN (İstanbul) – Affetmek büyüklüktür. Affedin Başkanım.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Alınan karar gereğince, gündemin “Kanun Tasarı ve Teklifleriyle Komisyonlardan Gelen Diğer İşler” kısmına geçiyoruz.</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382E87" w:rsidR="00217405" w:rsidP="00382E87" w:rsidRDefault="00217405">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XII.- KANUN TASARI VE TEKLİFLERİ İLE KOMİSYONLARDAN GELEN DİĞER İŞLER</w:t>
      </w:r>
    </w:p>
    <w:p w:rsidRPr="00382E87" w:rsidR="00217405" w:rsidP="00382E87" w:rsidRDefault="00217405">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A) Kanun Tasarı ve Teklifleri</w:t>
      </w:r>
    </w:p>
    <w:p w:rsidRPr="00382E87" w:rsidR="00217405" w:rsidP="00382E87" w:rsidRDefault="00217405">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Yok.</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Ertelenmiştir.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2'nci sırada yer alan, Devlet Sırrı Kanunu Tasarısı ve Avrupa Birliği Uyum Komisyonu ile Adalet Komisyonu Raporlarının görüşmelerine kaldığımız yerden devam edeceğiz.</w:t>
      </w:r>
    </w:p>
    <w:p w:rsidRPr="00382E87" w:rsidR="00217405" w:rsidP="00382E87" w:rsidRDefault="00217405">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2.- Devlet Sırrı Kanunu Tasarısı ve Avrupa Birliği Uyum Komisyonu ile Adalet Komisyonu Raporları (1/484) (S. Sayısı: 287)</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Yok.</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Ertelenmiştir.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HAKAN ÇAVUŞOĞLU (Bursa) – Affetmiş sizi.</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Ben affını kabul etmiyorum kardeşim, zorla mı?</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3’üncü sırada yer alan, Ceza İnfaz Kurumları Güvenlik Hizmetleri Kanunu Tasarısı…</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Kabul etmiyorum affını. Ben affınızı kabul etmiyorum.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İDRİS ŞAHİN (Çankırı) – Affetmek tek taraflı bir işlemdir.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Vazgeçtim.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Vazgeçme hakkınız yok, tutanaklara girdi.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…ve Adalet Komisyonu Raporu’nun görüşmelerine kaldığımız yerden devam edeceğiz.</w:t>
      </w:r>
    </w:p>
    <w:p w:rsidRPr="00382E87" w:rsidR="00217405" w:rsidP="00382E87" w:rsidRDefault="00217405">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3.- Ceza İnfaz Kurumları Güvenlik Hizmetleri Kanunu Tasarısı ve Adalet Komisyonu Raporu (1/742) (S. Sayısı: 616)</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Yok.</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Ertelenmiştir.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Sizin af lütfunuza ihtiyacım yok, lütfen.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4’üncü sırada yer alan, Askeri Hakimler Kanunu ile Bazı Kanunlarda Değişiklik Yapılmasına Dair Kanun Tasarısı ve Adalet Komisyonu Raporu’nun görüşmelerine kaldığımız yerden devam edeceğiz.</w:t>
      </w:r>
    </w:p>
    <w:p w:rsidRPr="00382E87" w:rsidR="00B33F2B" w:rsidP="00382E87" w:rsidRDefault="00B33F2B">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4.- Askeri Hakimler Kanunu ile Bazı Kanunlarda Değişiklik Yapılmasına Dair Kanun Tasarısı ve Adalet Komisyonu Raporu (1/1008) (S. Sayısı: 685)</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Yok.</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Ertelenmiştir.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5’inci sırada yer alan,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görüşmelerine kaldığımız yerden devam edeceğiz.</w:t>
      </w:r>
    </w:p>
    <w:p w:rsidRPr="00382E87" w:rsidR="00C67947" w:rsidP="00382E87" w:rsidRDefault="00B33F2B">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w:t>
      </w:r>
      <w:r w:rsidRPr="00382E87" w:rsidR="00C67947">
        <w:rPr>
          <w:rFonts w:ascii="Arial" w:hAnsi="Arial" w:cs="Arial"/>
          <w:color w:val="000000"/>
          <w:sz w:val="18"/>
          <w:szCs w:val="18"/>
        </w:rPr>
        <w:t xml:space="preserve"> </w:t>
      </w:r>
      <w:r w:rsidRPr="00382E87" w:rsidR="00C67947">
        <w:rPr>
          <w:rStyle w:val="FootnoteReference"/>
          <w:rFonts w:ascii="Arial" w:hAnsi="Arial" w:cs="Arial"/>
          <w:color w:val="000000"/>
          <w:sz w:val="18"/>
          <w:szCs w:val="18"/>
        </w:rPr>
        <w:footnoteReference w:customMarkFollows="1" w:id="15"/>
        <w:t>(x)</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Burada.</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Hükûmet? Burada.</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Sayın Başkan…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Sayın Başkan…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İç Tüzük’ün 91’inci maddesi…</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Sayın Başkan…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ŞAHİN (Çankırı) – Devam edin Sayın Başkan.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MAHİR ÜNAL (Kahramanmaraş) – Sayın Başkan, demin başladığınız işlemi sürdürür müsünüz?</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Ya, ne başlaması, daha başlamadı, bir sakin olun ya!</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Sayın Başkan, 684 sıra sayılı Rapor üzerine görüşmelere geçmeden önce bu raporla ilgili olarak, İç Tüzük’e aykırılıkla ilgili olarak bir hususa dikkatinizi çekmek istiyorum.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Buyurun. </w:t>
      </w:r>
    </w:p>
    <w:p w:rsidRPr="00382E87" w:rsidR="005B5C85" w:rsidP="00382E87" w:rsidRDefault="005B5C85">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IV.- AÇIKLAMALAR (Devam)</w:t>
      </w:r>
    </w:p>
    <w:p w:rsidRPr="00382E87" w:rsidR="005B5C85" w:rsidP="00382E87" w:rsidRDefault="005B5C85">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22.- Hakkâri Milletvekili Adil Zozani'nin, İçişleri Komisyonunda 684 sıra sayılı Kanun Tasarısı Raporu’na İç Tüzük hükümlerine aykırı bir ekleme yapıldığına ilişkin açıklaması</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Sayın Başkan, elimizdeki İçişleri Komisyonunun göndermiş olduğu 684 sıra sayılı Rapor’da Hükûmetin 43 madde olarak kendisine havale ettirilen tasarısının sonrasında birleştirilen, eklenen maddeler arasında 43 maddelik kanun tasarısı metninde izi bulunmayan 4046 sayılı Yasa’yla ilgili olarak Hükûmet tasarısının 11, Komisyonun kabul ettiği metnin 33’üncü maddesine ilave 28’inci maddenin (2)’nci fıkrasında İç Tüzük’e aykırı bir ekleme söz konusudur. Bu hususta işlem yapmanızı bekliyoruz.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İDRİS BALUKEN (Bingöl) – Yani görüşülemez, İç Tüzük’e aykırı.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Görüşülemez, İç Tüzük’e aykırı bir işlem söz konusudur. Bu nedenle bu raporu düzeltmeden görüşmemiz mümkün değildir.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 söylediğiniz beyanlar doğrultusunda…</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Evet.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Peki.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Ara verin, bir görüşelim Sayın Başkan.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Komisyona da bir söz vereyim. (AK PARTİ sıralarından “devam” sesleri)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SERİNDAĞ (Gaziantep) – Sayın Başkan…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 aynı konuda bizim de itirazımız var. (AK PARTİ sıralarından gürültüler)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Bir dakika arkadaşlar.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Arkadaşlar, her şeye “Yok, yok.” demeyin, bir bakın, İç Tüzük’le ilgili bir şey söylüyoruz. Rica ederiz.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 lütfen…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Haksız bir şey söylüyorsak kalkın o zaman itiraz edin.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SERİNDAĞ (Gaziantep) – Sayın Başkan…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Serindağ, sizi de dinleyemeyeceğim. Şu anda bir şey yapıyorum. Sonra dinlerim.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SERİNDAĞ (Gaziantep) – Aynı konuyla ilgili Sayın Başkan.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Aynı konuysa buyurun siz de. </w:t>
      </w:r>
    </w:p>
    <w:p w:rsidRPr="00382E87" w:rsidR="009C4EA6" w:rsidP="00382E87" w:rsidRDefault="009C4EA6">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23.- Gaziantep Milletvekili Ali Serindağ'ın, İçişleri Komisyonunda 684 sıra sayılı Kanun Tasarısı Raporu’na İç Tüzük hükümlerine aykırı bir ekleme yapıldığına ilişkin açıklaması</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SERİNDAĞ (Gaziantep) – Şimdi, bu bahse konu bölüm 3201 sayılı Yasa’nın geçici 28’inci maddesinde düzenlenmiştir. Hükûmetin teklif ettiği metnin o bölümünde 4046 sayılı Yasa’yla ilgili herhangi bir hüküm yok. Bu tamamen Komisyon tarafından ilave edilmiş bir bölümdür. Oysa İç Tüzük’ün 35’inci maddesinde, komisyonların yasa teklifinde bulunamayacakları ifade edilmiştir, 92’nci maddedeki hükümler hariç. Bu 92’nci maddeyle ilgili bir ekleme değildir. O nedenle de, Sayın Başkan, bunun bu şekilde görüşülmesi usule uygun değildir.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Teşekkür ediyorum.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Peki, teşekkür ederim.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Komisyon, şimdi açıklama yapacak mısınız, yoksa ara…</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Sayın Başkan, bence ara verin, Komisyonla birlikte müzakere edin.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Bir bitiremiyorum ki cümlemi.</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Açıklama yapacak mısınız, yoksa ara mı vereyim?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Bilmiyorum şu anda. Bilgiyi alamadım.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Tamam, ben bir ara veriyorum, on beş dakika ara.</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Grup başkan vekillerini arkaya davet ediyorum.</w:t>
      </w:r>
    </w:p>
    <w:p w:rsidRPr="00382E87" w:rsidR="00C67947" w:rsidP="00382E87" w:rsidRDefault="00C67947">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Kapanma Saati: 20.26</w:t>
      </w:r>
    </w:p>
    <w:p w:rsidRPr="00382E87" w:rsidR="00C67947" w:rsidP="00382E87" w:rsidRDefault="00C67947">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ALTINCI OTURUM</w:t>
      </w:r>
    </w:p>
    <w:p w:rsidRPr="00382E87" w:rsidR="00C67947" w:rsidP="00382E87" w:rsidRDefault="00C67947">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Açılma Saati: 20.47</w:t>
      </w:r>
    </w:p>
    <w:p w:rsidRPr="00382E87" w:rsidR="00C67947" w:rsidP="00382E87" w:rsidRDefault="00C67947">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BAŞKAN: Başkan Vekili Ayşe Nur BAHÇEKAPILI</w:t>
      </w:r>
    </w:p>
    <w:p w:rsidRPr="00382E87" w:rsidR="00C67947" w:rsidP="00382E87" w:rsidRDefault="00C67947">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 xml:space="preserve">KÂTİP ÜYELER: Muharrem IŞIK (Erzincan), Muhammet Bilal MACİT (İstanbul) </w:t>
      </w:r>
    </w:p>
    <w:p w:rsidRPr="00382E87" w:rsidR="00C67947" w:rsidP="00382E87" w:rsidRDefault="00C67947">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----0----</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 Türkiye Büyük Millet Meclisinin 60’ıncı Birleşiminin Altıncı Oturumunu açıyorum.</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684 sıra sayılı Kanun Tasarısı’nın görüşmelerine devam ediyoruz.</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Komisyon, burada.</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Hükûmet, burada.</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Adil Zozani’nin bir itirazı olmuştu. Sayın Ali Serindağ da katılıyor mu acaba?</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SERİNDAĞ (Gaziantep) – Evet, evet Sayın Başkan.</w:t>
      </w:r>
    </w:p>
    <w:p w:rsidRPr="00382E87" w:rsidR="001744FA" w:rsidP="00382E87" w:rsidRDefault="001744FA">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V.- OTURUM BAŞKANLARININ KONUŞMALARI (Devam)</w:t>
      </w:r>
    </w:p>
    <w:p w:rsidRPr="00382E87" w:rsidR="001744FA" w:rsidP="00382E87" w:rsidRDefault="001744FA">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4.- Oturum Başkanı TBMM Başkan Vekili Ayşe Nur Bahçekapılı'nın, İçişleri Komisyonunda 684 sıra sayılı Kanun Tasarısı Raporu’na yapılan eklemenin İç Tüzük hükümlerine aykırı olmadığı ve Kayseri Milletvekili Yusuf Halaçoğlu'na İç Tüzük'e göre disiplin cezası verilecek bir durum olmadığına ilişkin konuşması</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Aynı itiraz Ali Serindağ’ın da.</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Arkada görüşmelerimizi yaptık, ben de bilgilendim, Kanunlar ve Kararlarla görüştüm, düşüncemi açıklıyorum: İçişleri Komisyonu, İç Tüzük’ün 39’uncu maddesi kapsamında tasarıyla 3201 sayılı Kanun’a eklenen geçici madde 28’de değişiklik yapmıştır. Komisyon, sadece tasarıda var olan bir maddede bu değişikliği gerçekleştirmiştir, tasarıda bulunmayan 4046 sayılı Kanun’da bir değişiklik yapılmamıştır. Dolayısıyla, Komisyonun kanun teklifi mahiyetinde herhangi bir işlemi olmamıştır. Söz konusu 33’üncü maddede “3201 sayılı Kanun’a aşağıdaki geçici madde eklenmiştir.” deniliyor, söz konusu olan 28’inci madde. Onun hemen altındaki fıkrada “Daha önceki maddelerde tanımlanan personel 4046 sıra sayılı Kanun’da belirtilen esas ve usuller çerçevesinde değerlendirilir.” diyor, uzun uzun okumayayım. Dolayısıyla, ben burada, Komisyon çalışmalarında herhangi bir yanlışlık görmüyorum. Kaldı ki Komisyon gündemine hâkimdir, bu hâkimiyetin çerçevesinde bu rapor hazırlanmış, Başkanlığımıza gelmiş, sıra sayısı almış, gelen kâğıtlar listesinde yayınlanmış ve Genel Kurula gelmiş. Şu anda sizin talebiniz doğrultusunda benim yapabilecek bir işim yok, bir iş yapmaya da yetkim yok. Benim görüşüm bu, isterseniz usul tartışması açayım.</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Yalnız, bu arada, Sayın Yusuf Halaçoğlu’yla ilgili olarak biraz önceki oturumda “Tutanakları inceleyeceğim.” dedim. Tutanakları inceledim, herhangi bir şekilde Yusuf Halaçoğlu’na İç Tüzük’e göre disiplin cezası verilecek bir durum olmadığını tespit ettim. Onu da bilginize sunuyorum. </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Evet, şimdi...</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Aleyhte.</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AHMET AYDIN (Adıyaman) – Lehte.</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Lehte.</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Aleyhte Ali Serindağ.</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Aleyhte Sayın Adil Zozani, Sayın Serindağ; lehte Sayın Ahmet Aydın, Sayın Halaçoğlu.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Evet, usul tartışmasını açıyorum.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Tutumumun lehinde ilk konuşmacı Sayın Yusuf Halaçoğlu, Kayseri Milletvekili.</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Söz hakkımı Hasan Hüseyin Bey’e devrediyorum, Hasan Hüseyin Bey konuşacak.</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Peki.</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Halaçoğlu söz hakkını Sayın Hasan Hüseyin Türkoğlu’na devrediyor.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w:t>
      </w:r>
    </w:p>
    <w:p w:rsidRPr="00382E87" w:rsidR="001744FA" w:rsidP="00382E87" w:rsidRDefault="001744FA">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VII.- USUL HAKKINDA GÖRÜŞMELER (Devam)</w:t>
      </w:r>
    </w:p>
    <w:p w:rsidRPr="00382E87" w:rsidR="001744FA" w:rsidP="00382E87" w:rsidRDefault="001744FA">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3.- Oturum Başkanı TBMM Başkan Vekili Ayşe Nur Bahçekapılı’nın, İçişleri Komisyonunda 684 sıra sayılı Kanun Tasarısı Raporu’na yapılan eklemenin İç Tüzük hükümlerine aykırı olmadığına ve görüşmelere devam edilmesine yönelik tutumunun İç Tüzük hükümlerine uygun olup olmadığı hakkında</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Teşekkür ederim.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Başkan, Türk milletinin saygıdeğer milletvekilleri; bu tasarının ilk (1/995) sıra sayısıyla Komisyonumuza gelmiş hâlindeki düzenleme ile şu anda önümüzde 684 sıra sayısı almak suretiyle ortaya çıkan rapordaki 33’üncü maddedeki değişiklikle ilgili tutumunuza ilişkin söz almış bulunuyorum. Lehte söz almış bulunuyorum. Cenab-ı Allah bunu da nasip etti yani AKP’li birisinin lehinde konuşuyorum. Bu da benim için büyük bir zül olsa gerek ama doğruyu da, hakkını da teslim etmek lazım.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İÇİŞLERİ KOMİSYONU BAŞKANI MEHMET ERSOY (Sinop) – Abartma, abartma.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HASAN HÜSEYİN TÜRKOĞLU (Devamla) – Bu düzenleme 4046 sayılı Kanun’da değişiklik yapmıyor. Bu düzenleme, 4046 sayılı Kanun’a atıfta bulunmak suretiyle, bu personelin emekli edilmesine ilişkin işlemi, “havuz” diye tabir ettiğimiz Devlet Personel Başkanlığı aracılığıyla diğer kurumlara dağıtılmasını içeriyor.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İDRİS BALUKEN (Bingöl) – AKP’yle anlaştınız mı </w:t>
      </w:r>
      <w:r w:rsidRPr="00382E87">
        <w:rPr>
          <w:rStyle w:val="FootnoteReference"/>
          <w:rFonts w:ascii="Arial" w:hAnsi="Arial" w:cs="Arial"/>
          <w:spacing w:val="24"/>
          <w:sz w:val="18"/>
          <w:szCs w:val="18"/>
        </w:rPr>
        <w:footnoteReference w:customMarkFollows="1" w:id="16"/>
        <w:t>(x)</w:t>
      </w:r>
      <w:r w:rsidRPr="00382E87">
        <w:rPr>
          <w:rFonts w:ascii="Arial" w:hAnsi="Arial" w:cs="Arial"/>
          <w:spacing w:val="24"/>
          <w:sz w:val="18"/>
          <w:szCs w:val="18"/>
        </w:rPr>
        <w:t>Hasan Hüseyin Bey?</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ERKAN AKÇAY (Manisa) – Özüne karşıyız yasanın.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HASAN HÜSEYİN TÜRKOĞLU (Devamla) – Ancak, bu düzenlemenin çok ilginç bir tarafı var. Bu düzenleme Komisyonumuza ilk geldiğinde şöyleydi: Ceza verme yetkisi zaman aşımına uğramış ve devlet memuriyetinden çıkarılma cezası gerektiren dosyaların, zamanında ceza verme yetkisi kullanılmadığı için, onlara ilişkin, o dosyaların işleminin devam edebilmesine ilişkin bir ihya işlemi içeriyordu o hüküm ve o çerçevede o memurlar, o müdürler, emniyet mensupları memuriyetten, meslekten çıkarılıyorlardı. Şimdi, bu anlayış yani Hitler döneminde olmaz, savaş döneminde olmaz. Yani, siz zaman aşımı kavramının ne işe yaradığını biliyor musunuz? Zaman aşımı kamu düzeniyle ilgili bir kavramdır, zaman aşımı uyulması gereken bir kuraldır; uyulmamışsa, uymayanlar hakkında işlem yapmak yerine, bu tasarıyı hazırlayanlar, böyle bir düzenleme getirmek suretiyle eksiklerini, kusurlarını, ihmallerini düzeltmeye çalışıyor. Eğer Türkiye’de zaman aşımını geriye çevirecek bir düzenleme yapılacaksa Pamukova’da 41 vatandaşımızın ölümüne sebep olan o tren kazasının failleriyle ilgili, suçlularıyla ilgili zaman aşımını geriye çalıştırmak lazım, toplumsal adalet bunu gerektirir diye düşünüyorum. Ya da Sivas’ta, Madımak’ta yakılan insanlarla ilgili zaman aşımı sebebiyle cezadan kurtulanlara ilişkin bir geriye dönük düzenleme yapılması gerektiğini düşünüyorum. Dolayısıyla, bu düzenleme, bu anlayış, bu hukuk dışı anlayış, kapkaç hukuku, maalesef, bu tasarının her satırında gizlidir. Onu sizlere madde madde anlatacağız inşallah.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Yüce heyetinizi saygıyla selamlıyorum. (MHP sıralarından alkışlar)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ederim.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Şimdi tutumumun aleyhinde Sayın Adil Zozani konuşacak.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Süreniz üç dakika.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Teşekkür ediyorum Sayın Başkan.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Türkoğlu, yamalı bohçayı yamayarak yenileyebileceğinizi varsaydınız ancak bu yamalı bohça, bunu yenilemek mümkün değildir.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HASAN HÜSEYİN TÜRKOĞLU (Osmaniye) – Sataşıyor Sayın Başkan. </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ADİL ZOZANİ (Devamla) – Düzenleme de yanlıştır, başından itibaren tasarının kendisi yanlıştır. Bu maddeyle ilgili olarak… Ki düzenleme tamamıyla İç Tüzük 35 ve 92’nci maddelere aykırı bir düzenlemedir. 33’üncü maddenin yani Komisyonun havale ettiği teklif, kabul ettiği metnin 33’üncü maddesinde düzenlenen geçici 28’inci maddenin ikinci fıkrası eklenmiş bir fıkradır. </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Şimdi, Sayın Başkan diyor ki: “Herhangi bir değişiklik öngörmüyor.” Ya biz aklımızı ekmek peynirle yedik -Başkan, kusura bakmayın- ya sizin bu tezinize sahip çıkanların aklını ekmek peynirle yemiş olması gerekiyor. Nasıl bir değişiklik öngörmüyor? Değişiklik öngörmüyorsa orada ne işi var? Değişiklik öngörüyor. Tasarı metninin kendisinde bir değişiklik öngörüyor, oraya konulan maddenin kendisinde bir değişiklik öngörüyor. Olmayan, Hükûmetin sevk ettiği metnin 11’inci maddesinde yer alan düzenlemeye göre, olmayan haklar dercediliyor. Şimdi, bu bir değişiklik değil mi? Bal gibi bir değişikliktir, tasarı metninde bir değişikliktir. Buna Komisyonun yetkisi var mı? </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SÜREYYA SADİ BİLGİÇ (Isparta) – Var. </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ADİL ZOZANİ (Devamla) – Yoktur. </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SÜREYYA SADİ BİLGİÇ (Isparta) – Var, var.</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ADİL ZOZANİ (Devamla) – Komisyonun buna yetkisi yoktur.</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SÜREYYA SADİ BİLGİÇ (Isparta) – Senin burada bunu konuşmaya yetkin yok. Orada esas, Komisyonun yetkisi var. </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ADİL ZOZANİ (Devamla) – Siz İç Tüzük ihlalinde uzmanlaşmış olabilirsiniz. Sayenizde biz de İç Tüzük’ü noktasına, virgülüne öğrendik. </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SÜREYYA SADİ BİLGİÇ (Isparta) – Daha öğreneceksiniz, daha çok şey öğreneceksiniz. </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ADİL ZOZANİ (Devamla) – Sizin ihlalleriniz sayesinde bunu öğrendik. </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İDRİS BALUKEN (Bingöl) – Sana ders veririz, ders. </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ADİL ZOZANİ (Devamla) – Kesinlikle, kesinlikle. </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SÜREYYA SADİ BİLGİÇ (Isparta) – Daha çok şey öğreneceksiniz.</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İDRİS BALUKEN (Bingöl) – Hasip Bey burada, ders versin. </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ADİL ZOZANİ (Devamla) – Sayın Bilgiç, bu konudaki manevra kabiliyetinizi iyi biliyorum. Dört yıl boyunca sizin manevra kabiliyetinizi çok iyi gördük.</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Sayın Zozani, lütfen sataşma çıkaracak şekilde konuşmayın. </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ADİL ZOZANİ (Devamla) – Ancak, burada yapılan düzenleme kesinlikle ve kesinlikle İç Tüzük’ün 35 ve 92’nci maddelerine aykırı bir düzenlemedir. Komisyon, işi olmayan bir iş yapmıştır. </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Ben oradaki düzenlemeyle, ilave düzenlemeyle getirilen hakların özüne karşı değilim; Komisyonun görevi olmadığını söylüyorum. Tasarıyı geri çekin, Hükûmet kendi tasarı metnine, ilgili maddeye bu düzenlemeyi koysun, getirsin, biz hiç itiraz etmeyiz. Özünde itirazımız yok, orada sağlanan haklara ilişkin bir itirazımız yok ama burada…</w:t>
      </w:r>
    </w:p>
    <w:p w:rsidRPr="00382E87" w:rsidR="00C67947"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Sayın Başkan, size hatırlatırım, Sayın Cemil Çiçek’in Plan Bütçe Komisyonu Başkanlığına gönderdiği yazıyı size hatırlatırım. Buradan okumanızı talep ediyorum.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İki: Sayın Kamer Genç, çok değil, kısa bir süre önce, burada yapılan benzer mahiyetteki bir düzenlemeye ilişkin olarak…</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(Mikrofon otomatik cihaz tarafından kapatıldı)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(Devamla) – …burada çıktı, milletvekili olarak itiraz etti. Siz, Sayın Kamer Genç’in benzer mahiyetteki…</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 Sayın Zozani.</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(Devamla) – …itirazına olumlu karşılık verdiniz ve verilen teklifi geri çektiniz. Bugün burada yapacağınız işlem de budur, başka bir işlem yapamazsınız.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Sizi, İç Tüzük’e ve Anayasa’ya uymaya davet ediyorum. (HDP sıralarından alkışlar)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Lehte…</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Sayın Başkan, bana sataştı Sayın Zozani.</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Tamam, şu usul tartışmamı bitireyim, vereceğim söz. Tamam mı?</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SÜREYYA SADİ BİLGİÇ (Isparta) – Başkanım, bana da sataştı.</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Tamam, peki, size de veririm. Aştık yani şeyi.</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Sayın Başkan, Sayın Süreyya Sadi Bilgiç ve Sayın Hasan Hüseyin Türkoğlu’na sataştım.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O da “Bana da sataştı.” diyor.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Efendim, müsaade ederseniz, biz de ona sataşacağız.</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Bir dakika. Sataşmayın, yok, sataşmayın.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Şimdi, usul tartışmasında lehte Sayın Ahmet Aydın konuşacak.</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(AK PARTİ sıralarından alkışlar)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AHMET AYDIN (Adıyaman) – Teşekkür ediyorum Sayın Başkanım.</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Değerli arkadaşlar, bu, benzeri tartışmalar, usul tartışmaları daha önce de çok kereler aslında bu Meclis kürsüsünde yapıldı ve burada da aslında çoğu kere hem İç Tüzük’e göre hem de Meclisin teamüllerine göre oluşmuş bir karar var. Zira, İç Tüzük’ümüzün -arkadaşlar bahsetmedi ama- 26’ncı maddesi çok açık ve nettir. Komisyon gündemine hâkimdir.</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Hâkim değilse ne olacak?</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AHMET AYDIN (Devamla) – Gündemine hâkim olan komisyon…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Hâkim değilse ne olacak?</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AHMET AYDIN (Devamla) – …komisyon raporunu hazırladıktan sonra Genel Kurula gönderilen metin üzerinde…</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Hâkim değilse ne olacak?</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Zozani… Sayın Zozani… Lütfen. </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Hâkim değil ama.</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Ama biz dinledik sizi, herkes dinledi. Siz de aynı saygıyı gösterin lütfen.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Ben de soru soruyorum: Hâkim değilse ne olacak?</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O sizin iddianız. Lütfen.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AHMET AYDIN (Devamla) – Genel Kurula gönderilen bu rapor esas rapordur. Dolayısıyla, Genel Kurulun da aslında -Meclis Başkanlık Divanının daha doğrusu- bu rapor üzerinde bir değişiklik yapma hakkı da yoktur. Hatta, yine bu kanuna geçmeden önce, birçok kereler, işte, bu tasarıdan teklifini çekmek isteyen arkadaşların değişikliği için bile Genel Kurulun kararını arıyoruz, öyle değil mi?</w:t>
      </w:r>
    </w:p>
    <w:p w:rsidRPr="00382E87" w:rsidR="00C67947" w:rsidP="00382E87" w:rsidRDefault="00C6794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ŞAHİN (Çankırı) – Aynen öyle ama onu bile çekemediler yani.</w:t>
      </w:r>
    </w:p>
    <w:p w:rsidRPr="00382E87" w:rsidR="004C79D5" w:rsidP="00382E87" w:rsidRDefault="00C6794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AHMET AYDIN (Devamla) – Genel Kurulun kararı olmadan, Meclis Başkanlık Divanı önüne gelen tasarı ya da teklife, komisyon raporuna “Ben görüşemem, bunun üzerinde </w:t>
      </w:r>
      <w:r w:rsidRPr="00382E87" w:rsidR="004C79D5">
        <w:rPr>
          <w:rFonts w:ascii="Arial" w:hAnsi="Arial" w:cs="Arial"/>
          <w:spacing w:val="24"/>
          <w:sz w:val="18"/>
          <w:szCs w:val="18"/>
        </w:rPr>
        <w:t>şöyle değişiklik yapacağım, yapılması gerekiyor.” gibi zaten böyle bir iddiada da bulunamaz. Aslolan komisyon metnidir, komisyon raporudur. Buraya sevk edildiği şekilde görüşmek durumundayız.</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İkincisi, sizlerin de ifade ettiği gibi Başkanım, burada zaten bir değişiklik söz konusu değil, 4046 sayılı Özelleştirme Uygulamaları Hakkında Kanun’un 22’nci maddesine bir atıf var. </w:t>
      </w:r>
    </w:p>
    <w:p w:rsidRPr="00382E87" w:rsidR="004C79D5" w:rsidP="00382E87" w:rsidRDefault="004C79D5">
      <w:pPr>
        <w:pStyle w:val="Metinstil"/>
        <w:tabs>
          <w:tab w:val="center" w:pos="5103"/>
          <w:tab w:val="left" w:pos="7440"/>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İDRİS BALUKEN (Bingöl) – Yapma o zaman atfı. Niye atfediyorsun, yapma.</w:t>
      </w:r>
    </w:p>
    <w:p w:rsidRPr="00382E87" w:rsidR="004C79D5" w:rsidP="00382E87" w:rsidRDefault="004C79D5">
      <w:pPr>
        <w:pStyle w:val="Metinstil"/>
        <w:tabs>
          <w:tab w:val="center" w:pos="5103"/>
          <w:tab w:val="left" w:pos="7440"/>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ADİL ZOZANİ (Hakkâri) – Niye koydun?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AHMET AYDIN (Devamla) – O kanunun o maddesinde değişiklik asla yok, burada çok da uygun, olması gereken bir düzenleme.</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İDRİS BALUKEN (Bingöl) – Ahmet Bey, İç Tüzük’e göre konuşun, İç Tüzük’e göre.</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AHMET AYDIN (Devamla) - “Bu personelin -yani havuza gönderilen personelin- Devlet Personel Başkanlığınca 24/11/1994 tarihli ve 4046 sayılı Özelleştirme Uygulamaları Hakkında Kanunun 22 nci maddesinin ikinci, üçüncü, beşinci ve altıncı fıkralarında belirtilen esas ve usuller çerçevesinde…” diyor, buraya bir atıf söz konusu. Bu kanunun bu maddesinde herhangi bir değişiklik yok. Dolayısıyla, Başkanlığın tutumu yerindedir. Ama bundan da ötesi, Sayın Başkanım, size gönderilen Komisyon metni esastır. Üzerinde görüşülmesi gereken rapor bu rapordur. Bu rapor da olduğu gibi usulüne uygun, İç Tüzük’e uygun olarak hazırlanmıştır. Dolayısıyla, gündeme kaldığımız yerden devam etmemiz gerekiyor.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Hepinize teşekkür ediyorum, saygılar sunuyorum. (AK PARTİ sıralarından alkışlar)</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Teşekkür ederim.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ENGİN ALTAY (Sinop) – Çok inandırıcı olmadı Sayın Aydın.</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Aleyhte Sayın Ali Serindağ konuşacak.</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Buyurun. (CHP sıralarından alkışlar)</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İÇİŞLERİ KOMİSYONU BAŞKANI MEHMET ERSOY (Sinop) – Ali ağabey, aleyhte ne bulacaksın buna şimdi?</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ALİ SERİNDAĞ (Gaziantep) – Teşekkür ederim Sayın Başkan.</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Sayın Başkan, şimdi, aslında bu tasarının tümü sorunlu olduğu için bu tür sorunlar çıkıyor. Bakın, Komisyon gündemine 43 madde olarak geldi ama şimdi Türkiye Büyük Millet Meclisi Genel Kuruluna 132 madde olarak indi. Tasarının tümü sorunlu olduğu için bu tür sorunlar çıkıyor; birincisi bu.</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İkincisi, Sayın Ahmet Aydın diyor ki: “Efendim, 26’ncı maddeye göre, komisyon gündemine hâkimdir.” Doğru ancak İç Tüzük’ün öngördüğü kurallar içerisinde gündemine hâkimdir…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AHMET AYDIN (Adıyaman) – Doğru, doğru.</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ALİ SERİNDAĞ (Devamla) - …yoksa keyfî bir gündem saptama meselesi değildir.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SÜREYYA SADİ BİLGİÇ (Isparta) – Üyelerinin göndermiş olduğu işlemleri karara bağlar. Her önergede…</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ALİ SERİNDAĞ (Devamla) – Sayın Bilgiç çok laf atıyor, zannediyorum, söyleyecek bir şeyi olmadığı için herhâlde yerinden söz atıyor.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SÜREYYA SADİ BİLGİÇ (Isparta) – Sataşmayacağım, sataşsanız da cevap vermeyeceğim size.</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SERİNDAĞ (Devamla) - Bir başka husus, şimdi, 4046 sayılı Yasa’yla ilgili tasarı metninde hiçbir husus yok, herhangi bir husus yok. Getirilen düzenleme, 4046 sayılı Yasa’yla ilgili. 4046 sayılı Yasa nedir? Özelleştirme uygulamasına tabi tutulacak olan kurumlarla ilgilidir. Peki, size soruyorum: Emniyet Genel Müdürlüğü özelleştirme uygulamasına tabi tutulacak bir kurum mudur ki onunla ilgili bir düzenleme şimdi bu tasarı metnine ekleniyor? Öyle bir şey olabilir mi? O zaman, bunu bir değişiklik olarak görmek ve ona göre işlem yapmak lazım.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Bakın, İç Tüzük’ün 35’inci maddesi çok açık. Ne diyor? “Komisyonlar, kendilerine havale edilen kanun tasarı veya tekliflerini aynen veya değiştirerek kabul veya reddedebilirler.” Devam ediyor: “Ancak, komisyonlar, 92’nci maddedeki özel durum dışında kanun teklif edemezler, kendilerine havale edilenler dışında kalan işlerle uğraşamazlar.” diyor.</w:t>
      </w:r>
      <w:r w:rsidRPr="00382E87" w:rsidR="00E96E95">
        <w:rPr>
          <w:rFonts w:ascii="Arial" w:hAnsi="Arial" w:cs="Arial"/>
          <w:spacing w:val="24"/>
          <w:sz w:val="18"/>
          <w:szCs w:val="18"/>
        </w:rPr>
        <w:t xml:space="preserve"> </w:t>
      </w:r>
      <w:r w:rsidRPr="00382E87">
        <w:rPr>
          <w:rFonts w:ascii="Arial" w:hAnsi="Arial" w:cs="Arial"/>
          <w:spacing w:val="24"/>
          <w:sz w:val="18"/>
          <w:szCs w:val="18"/>
        </w:rPr>
        <w:t>Tüzük’ün hükmü açık. Şimdi, bu getirilen düzenleme ne yapıyor? Emniyet Genel Müdürlüğü personelini özelleştirmeye tabi tutulan bir kurumun personeli gibi değerlendiriyor ve ona göre işlem yapılmasını öngörüyor. Bu, sadece bir değişiklik değil, hukuk nizamında bir değişiklik yapıyor, yani öyle bir şey olamaz, sistemde değişiklik yapıyor, Emniyet Genel Müdürlüğünün statüsünde sanki değişiklik yapıyor. Sorun buradadır. Bu nedenle ne olmalı? Şimdi, diyor ki Sayın Aydın: “Efendim, Başkanlık Divanının yetkisi yok.” Doğru. Ne yapacak o zaman? Komisyon yaptığı yanlışlığın farkına burada vardı; Komisyon tasarıyı geri çekecek, hukuka uygun hâle getirecek, hukuka uygun hâle getirdikten sonra, tekrar Türkiye Büyük Millet Meclisi gündemine getirecek.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AHMET AYDIN (Adıyaman) – Tamamen hukuka uygun bu tasarı.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SERİNDAĞ (Devamla) – Biz hukuku kurallara göre oluşturmak zorundayız.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Teşekkür ederim, sağ olun. (CHP sıralarından alkışlar)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ederim.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Komisyonun da bir açıklama yapma talebi var.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Usulle ilgili bir şey değil. Hayır, Sayın Başkanım… Biraz önce kürsüde…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Zozani…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Sayın Başkan, dinlemeden ne söyleyeceğimi…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Bakın, çalışma düzenini, akışını bozuyorsunuz.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E, akışı bozuk olan bir iş</w:t>
      </w:r>
      <w:r w:rsidRPr="00382E87" w:rsidR="00E96E95">
        <w:rPr>
          <w:rFonts w:ascii="Arial" w:hAnsi="Arial" w:cs="Arial"/>
          <w:spacing w:val="24"/>
          <w:sz w:val="18"/>
          <w:szCs w:val="18"/>
        </w:rPr>
        <w:t xml:space="preserve"> </w:t>
      </w:r>
      <w:r w:rsidRPr="00382E87">
        <w:rPr>
          <w:rFonts w:ascii="Arial" w:hAnsi="Arial" w:cs="Arial"/>
          <w:spacing w:val="24"/>
          <w:sz w:val="18"/>
          <w:szCs w:val="18"/>
        </w:rPr>
        <w:t>yapıyorsunuz.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Ceza verin bozuyorsa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Hayır, siz bozuyorsunuz. Şu anda usul tartışması açtım, usulüne uygun gidiyoruz.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Biraz önce kürsüde…</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Dinlemiyor ki</w:t>
      </w:r>
      <w:r w:rsidRPr="00382E87" w:rsidR="00B44687">
        <w:rPr>
          <w:rFonts w:ascii="Arial" w:hAnsi="Arial" w:cs="Arial"/>
          <w:spacing w:val="24"/>
          <w:sz w:val="18"/>
          <w:szCs w:val="18"/>
        </w:rPr>
        <w:t>…</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w:t>
      </w:r>
      <w:r w:rsidRPr="00382E87" w:rsidR="00B44687">
        <w:rPr>
          <w:rFonts w:ascii="Arial" w:hAnsi="Arial" w:cs="Arial"/>
          <w:spacing w:val="24"/>
          <w:sz w:val="18"/>
          <w:szCs w:val="18"/>
        </w:rPr>
        <w:t>L ZOZANİ (Hakkâri) – Bir saniye</w:t>
      </w:r>
      <w:r w:rsidRPr="00382E87">
        <w:rPr>
          <w:rFonts w:ascii="Arial" w:hAnsi="Arial" w:cs="Arial"/>
          <w:spacing w:val="24"/>
          <w:sz w:val="18"/>
          <w:szCs w:val="18"/>
        </w:rPr>
        <w:t xml:space="preserve">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Sayın Başkan, Adil</w:t>
      </w:r>
      <w:r w:rsidRPr="00382E87" w:rsidR="00B44687">
        <w:rPr>
          <w:rFonts w:ascii="Arial" w:hAnsi="Arial" w:cs="Arial"/>
          <w:spacing w:val="24"/>
          <w:sz w:val="18"/>
          <w:szCs w:val="18"/>
        </w:rPr>
        <w:t xml:space="preserve"> Zozani’ye ceza verin bozuyorsa</w:t>
      </w:r>
      <w:r w:rsidRPr="00382E87">
        <w:rPr>
          <w:rFonts w:ascii="Arial" w:hAnsi="Arial" w:cs="Arial"/>
          <w:spacing w:val="24"/>
          <w:sz w:val="18"/>
          <w:szCs w:val="18"/>
        </w:rPr>
        <w:t xml:space="preserve"> ki bozu</w:t>
      </w:r>
      <w:r w:rsidRPr="00382E87" w:rsidR="00B44687">
        <w:rPr>
          <w:rFonts w:ascii="Arial" w:hAnsi="Arial" w:cs="Arial"/>
          <w:spacing w:val="24"/>
          <w:sz w:val="18"/>
          <w:szCs w:val="18"/>
        </w:rPr>
        <w:t>yor!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Tamam, olur.</w:t>
      </w:r>
    </w:p>
    <w:p w:rsidRPr="00382E87" w:rsidR="004C79D5" w:rsidP="00382E87" w:rsidRDefault="00B4468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Verin!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İstiyor musun?</w:t>
      </w:r>
    </w:p>
    <w:p w:rsidRPr="00382E87" w:rsidR="004C79D5" w:rsidP="00382E87" w:rsidRDefault="00B4468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Verin!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Hangi maddeye göre?</w:t>
      </w:r>
    </w:p>
    <w:p w:rsidRPr="00382E87" w:rsidR="00B44687" w:rsidP="00382E87" w:rsidRDefault="00B4468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Kafadan atın,kafadan!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Takdir sizin.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Ben mi takdir edeyim? Tamam, peki.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w:t>
      </w:r>
      <w:r w:rsidRPr="00382E87" w:rsidR="00A45D8F">
        <w:rPr>
          <w:rFonts w:ascii="Arial" w:hAnsi="Arial" w:cs="Arial"/>
          <w:spacing w:val="24"/>
          <w:sz w:val="18"/>
          <w:szCs w:val="18"/>
        </w:rPr>
        <w:t>NGİN ALTAY (Sinop) – Ceza verin!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MAHMUT TANAL (İstanbul) – Adil Bey hukukun uygulanmasını istiyor.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Sayın Başkan, biraz önce</w:t>
      </w:r>
      <w:r w:rsidRPr="00382E87" w:rsidR="00A45D8F">
        <w:rPr>
          <w:rFonts w:ascii="Arial" w:hAnsi="Arial" w:cs="Arial"/>
          <w:spacing w:val="24"/>
          <w:sz w:val="18"/>
          <w:szCs w:val="18"/>
        </w:rPr>
        <w:t>, kürsüde</w:t>
      </w:r>
      <w:r w:rsidRPr="00382E87">
        <w:rPr>
          <w:rFonts w:ascii="Arial" w:hAnsi="Arial" w:cs="Arial"/>
          <w:spacing w:val="24"/>
          <w:sz w:val="18"/>
          <w:szCs w:val="18"/>
        </w:rPr>
        <w:t xml:space="preserve"> bu uygulamaya rehberlik edebilecek, Meclis Başkanlık Divanı adına…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Tamam, ondan bahsedeceğim şu anda.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w:t>
      </w:r>
      <w:r w:rsidRPr="00382E87" w:rsidR="00A45D8F">
        <w:rPr>
          <w:rFonts w:ascii="Arial" w:hAnsi="Arial" w:cs="Arial"/>
          <w:spacing w:val="24"/>
          <w:sz w:val="18"/>
          <w:szCs w:val="18"/>
        </w:rPr>
        <w:t>kâri) – Bir saniye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Cemil Çiçek’in Plan ve Bütçe Komisyonuna göndermiş olduğu bir yazı var.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Ondan bahsedeceğim.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Şimdi o yazıyı…</w:t>
      </w:r>
    </w:p>
    <w:p w:rsidRPr="00382E87" w:rsidR="00A45D8F" w:rsidP="00382E87" w:rsidRDefault="00A45D8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Dinlemiyor.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Tamam, buyurun.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…Genel Kurulla paylaşmanızı bekliyorum, talep ediyorum. Bu bir bilgidir ve haktır.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SÜREYYA SADİ BİLGİ</w:t>
      </w:r>
      <w:r w:rsidRPr="00382E87" w:rsidR="00A45D8F">
        <w:rPr>
          <w:rFonts w:ascii="Arial" w:hAnsi="Arial" w:cs="Arial"/>
          <w:spacing w:val="24"/>
          <w:sz w:val="18"/>
          <w:szCs w:val="18"/>
        </w:rPr>
        <w:t>Ç (Isparta) – Bizim yazımızı da…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Başka türlü, siz</w:t>
      </w:r>
      <w:r w:rsidRPr="00382E87" w:rsidR="00A45D8F">
        <w:rPr>
          <w:rFonts w:ascii="Arial" w:hAnsi="Arial" w:cs="Arial"/>
          <w:spacing w:val="24"/>
          <w:sz w:val="18"/>
          <w:szCs w:val="18"/>
        </w:rPr>
        <w:t>,</w:t>
      </w:r>
      <w:r w:rsidRPr="00382E87">
        <w:rPr>
          <w:rFonts w:ascii="Arial" w:hAnsi="Arial" w:cs="Arial"/>
          <w:spacing w:val="24"/>
          <w:sz w:val="18"/>
          <w:szCs w:val="18"/>
        </w:rPr>
        <w:t xml:space="preserve"> Genel Kurulda hazır bulunan saygıdeğer milletvekillerini bu konuyla ilgili olarak aydınlatmadan işlem yaparsanız keyfî bir işlem yapmış olursunuz.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AHMET AYDIN (Adıyaman) – Adil Bey’</w:t>
      </w:r>
      <w:r w:rsidRPr="00382E87" w:rsidR="00A45D8F">
        <w:rPr>
          <w:rFonts w:ascii="Arial" w:hAnsi="Arial" w:cs="Arial"/>
          <w:spacing w:val="24"/>
          <w:sz w:val="18"/>
          <w:szCs w:val="18"/>
        </w:rPr>
        <w:t>in keyfine göre yapalım o zaman!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İddiamız ciddidir, iddianın ötesinde, tespitimiz ciddidir; İç Tüzük hükmü açıktır, Komisyon kendine vazife olmayan bir iş yapmıştır, sizin bu konuda işlem yapmanız gerekir.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KACIR (İstanbul) – Meclis de onu kabul ettiyse sorun yok.</w:t>
      </w:r>
    </w:p>
    <w:p w:rsidRPr="00382E87" w:rsidR="00BC617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Yani</w:t>
      </w:r>
      <w:r w:rsidRPr="00382E87" w:rsidR="00A45D8F">
        <w:rPr>
          <w:rFonts w:ascii="Arial" w:hAnsi="Arial" w:cs="Arial"/>
          <w:spacing w:val="24"/>
          <w:sz w:val="18"/>
          <w:szCs w:val="18"/>
        </w:rPr>
        <w:t>,</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 zorlamanıza gerek yok.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KACIR (İstanbul) – Meclis onu kabul etmeyebilir.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Bitmedi arkadaşlar, ben dinliyorum.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Sizin açınızdan Meclis tarihine geçebilecek bir durumdan söz ediyoruz. Lütfen</w:t>
      </w:r>
      <w:r w:rsidRPr="00382E87" w:rsidR="00BC6175">
        <w:rPr>
          <w:rFonts w:ascii="Arial" w:hAnsi="Arial" w:cs="Arial"/>
          <w:spacing w:val="24"/>
          <w:sz w:val="18"/>
          <w:szCs w:val="18"/>
        </w:rPr>
        <w:t>,</w:t>
      </w:r>
      <w:r w:rsidRPr="00382E87">
        <w:rPr>
          <w:rFonts w:ascii="Arial" w:hAnsi="Arial" w:cs="Arial"/>
          <w:spacing w:val="24"/>
          <w:sz w:val="18"/>
          <w:szCs w:val="18"/>
        </w:rPr>
        <w:t xml:space="preserve"> iktidar partisi grup başkan vekilleri ve üzerlerine vazife olmayan bazı milletvekillerinin baskısına boyun eğerek işlem yapmayı</w:t>
      </w:r>
      <w:r w:rsidRPr="00382E87" w:rsidR="00BC6175">
        <w:rPr>
          <w:rFonts w:ascii="Arial" w:hAnsi="Arial" w:cs="Arial"/>
          <w:spacing w:val="24"/>
          <w:sz w:val="18"/>
          <w:szCs w:val="18"/>
        </w:rPr>
        <w:t>n; bu sizin açınızdan bir vebal olur.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 sözlerinizi geri almanızı sizden özellikle rica ediyorum. Ben otuz yıl hukukçuluk yaptım, neyin ne olduğunu biliyorum ama siz hukukçu değilsiniz. Bunu da unutmayın.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w:t>
      </w:r>
      <w:r w:rsidRPr="00382E87" w:rsidR="00BC6175">
        <w:rPr>
          <w:rFonts w:ascii="Arial" w:hAnsi="Arial" w:cs="Arial"/>
          <w:spacing w:val="24"/>
          <w:sz w:val="18"/>
          <w:szCs w:val="18"/>
        </w:rPr>
        <w:t>KEN (Bingöl) – Olur mu öyle şey? H</w:t>
      </w:r>
      <w:r w:rsidRPr="00382E87">
        <w:rPr>
          <w:rFonts w:ascii="Arial" w:hAnsi="Arial" w:cs="Arial"/>
          <w:spacing w:val="24"/>
          <w:sz w:val="18"/>
          <w:szCs w:val="18"/>
        </w:rPr>
        <w:t xml:space="preserve">ukukçu değil diye görüş belirtmeyecek mi?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Olur.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Öyle şey mi olur? Yani</w:t>
      </w:r>
      <w:r w:rsidRPr="00382E87" w:rsidR="00BC6175">
        <w:rPr>
          <w:rFonts w:ascii="Arial" w:hAnsi="Arial" w:cs="Arial"/>
          <w:spacing w:val="24"/>
          <w:sz w:val="18"/>
          <w:szCs w:val="18"/>
        </w:rPr>
        <w:t>,</w:t>
      </w:r>
      <w:r w:rsidRPr="00382E87">
        <w:rPr>
          <w:rFonts w:ascii="Arial" w:hAnsi="Arial" w:cs="Arial"/>
          <w:spacing w:val="24"/>
          <w:sz w:val="18"/>
          <w:szCs w:val="18"/>
        </w:rPr>
        <w:t xml:space="preserve"> herkes hukukçu olmak zorunda mı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Türkoğlu, buyurun.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Bir saniye, düzeltmek istiyorum.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Milletvekili hukukçu olmak zorunda mı?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Sayın Başkan, talebinize karşılık vermek istiyorum.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w:t>
      </w:r>
      <w:r w:rsidRPr="00382E87" w:rsidR="00BC6175">
        <w:rPr>
          <w:rFonts w:ascii="Arial" w:hAnsi="Arial" w:cs="Arial"/>
          <w:spacing w:val="24"/>
          <w:sz w:val="18"/>
          <w:szCs w:val="18"/>
        </w:rPr>
        <w:t>AŞKAN – Dikkatli konuşacaksınız.</w:t>
      </w:r>
      <w:r w:rsidRPr="00382E87">
        <w:rPr>
          <w:rFonts w:ascii="Arial" w:hAnsi="Arial" w:cs="Arial"/>
          <w:spacing w:val="24"/>
          <w:sz w:val="18"/>
          <w:szCs w:val="18"/>
        </w:rPr>
        <w:t xml:space="preserve"> “Talimat alıyorsunuz, bilmem, ondan bundan emir alıyorsunuz, </w:t>
      </w:r>
      <w:r w:rsidRPr="00382E87" w:rsidR="00BC6175">
        <w:rPr>
          <w:rFonts w:ascii="Arial" w:hAnsi="Arial" w:cs="Arial"/>
          <w:spacing w:val="24"/>
          <w:sz w:val="18"/>
          <w:szCs w:val="18"/>
        </w:rPr>
        <w:t>bundan bilmem şunu yapıyorsunuz…” L</w:t>
      </w:r>
      <w:r w:rsidRPr="00382E87">
        <w:rPr>
          <w:rFonts w:ascii="Arial" w:hAnsi="Arial" w:cs="Arial"/>
          <w:spacing w:val="24"/>
          <w:sz w:val="18"/>
          <w:szCs w:val="18"/>
        </w:rPr>
        <w:t>ütfen…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“Talimat alıyorsunuz.” demedi, “Baskı altında kalmayın.” dedi.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Ben otuz yıl hukukçuluk yaptım, bu işi biliyorum, tamam mı?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Sayın Başkan, ben de size son derece saygı duyuyorum…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ŞAHİN (Çankırı) – Sayın Başkanım, 163’e göre bu arkadaşın Meclisten çıkartılması gerekiyor şu anda. Resmen sizi tehdit ediyor. Meclisten çıkartılması gerekiyor.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Bir saniye arkadaşlar.</w:t>
      </w:r>
    </w:p>
    <w:p w:rsidRPr="00382E87" w:rsidR="00BC6175" w:rsidP="00382E87" w:rsidRDefault="00BC617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Tamam, bir dakika durun arkadaşlar.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Türkoğlu, buyurun, ne istiyorsunuz?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Sayın Başkan, siz benden bir talepte bulundunuz…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Dinlemeyeceğim sizi. Bakın, yarım saatten beri onu diyorsunuz; kararımı açıklayacağım.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Ya, gerekirse bir saat dinleyeceksiniz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Buyurunuz Sayın Türkoğlu…</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Siz benden bir talepte bulunmadınız mı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Bir saniye Sayın Türkoğlu… Özür dilerim arkadaşlar.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Siz mi yönetiyorsunuz Sayın Zozani?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Siz benden “Sözlerinizi geri alın.” diye talepte bulunmadınız mı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Efendim?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Biraz önce sarf ettiğim sözleri geri almamı talep etmediniz mi?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Evet.</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Müsaade edin, geri alayım.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Tamam, alın buradan, ben buradan kabul edeceğim.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Hayır, buradan almam, söz geri alma işlemi kürsüden yapılır.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İstemiyorum almanı, kalsın, gerçekten istemiyorum.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Türkoğlu, ne istiyorsunuz?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Sayın Zozani biraz evvel konuşmasında ismimi de zikretmek suretiyle tutumunuzla ilgili…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Türkoğlu, size söz vereceğim yalnız şimdi Komisyon söz istedi. Usul tartışması bitti, Sayın Komisyon da görüşünü bildirsin, ben de tutumum hakkında düşündüğümü söyleyeyim, size söz vereceğim, tamam mı?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Tamam.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MAHMUT TANAL (İstanbul)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 Sayın Komisyon.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Teşekkür ediyorum Sayın Başkanım.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MAHMUT TANAL (İstanbul)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Bir dakika, bir dakika...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Başkan, bu Parlamentoda grup başkan vekilleri dışında Sayın Zozani’den, Sayın Kaplan’dan, Sayın Bal’dan özel bir çekinceniz mi var?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Ne alakası var?</w:t>
      </w:r>
    </w:p>
    <w:p w:rsidRPr="00382E87" w:rsidR="007E0690" w:rsidP="00382E87" w:rsidRDefault="007E0690">
      <w:pPr>
        <w:pStyle w:val="Metinstil"/>
        <w:tabs>
          <w:tab w:val="center" w:pos="5103"/>
        </w:tabs>
        <w:suppressAutoHyphens/>
        <w:spacing w:before="100" w:beforeAutospacing="1" w:after="100" w:afterAutospacing="1" w:line="240" w:lineRule="auto"/>
        <w:rPr>
          <w:rFonts w:ascii="Arial" w:hAnsi="Arial" w:cs="Arial"/>
          <w:spacing w:val="24"/>
          <w:sz w:val="18"/>
          <w:szCs w:val="18"/>
        </w:rPr>
      </w:pP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Bir dakika…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Onların özel bir ayrıcalığı mı var ya da sizin onlara özel bir toleransınız mı var? Sayın Zozani ya da Bal</w:t>
      </w:r>
      <w:r w:rsidRPr="00382E87" w:rsidR="00E96E95">
        <w:rPr>
          <w:rFonts w:ascii="Arial" w:hAnsi="Arial" w:cs="Arial"/>
          <w:spacing w:val="24"/>
          <w:sz w:val="18"/>
          <w:szCs w:val="18"/>
        </w:rPr>
        <w:t xml:space="preserve"> </w:t>
      </w:r>
      <w:r w:rsidRPr="00382E87">
        <w:rPr>
          <w:rFonts w:ascii="Arial" w:hAnsi="Arial" w:cs="Arial"/>
          <w:spacing w:val="24"/>
          <w:sz w:val="18"/>
          <w:szCs w:val="18"/>
        </w:rPr>
        <w:t>ya da Sayın Kaplan’a dakikalarca tahammül eden, dinleyen sizin, İç Tüzük’ün amir hükümlerine aykırı olarak Cumhuriyet Halk Partili milletvekili ayağa kalktığında şöyle yapmak gibi bir lüksünüz, hakkınız, tasarrufunuz olamaz. (AK PARTİ sıralarından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Öyle mi!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Burayı keyfî yönetemezsiniz!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Bağırmayın bana! Bana bağırmayın!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Burayı keyfî yönetemezsin!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Parmak hareketi de yapmayın, sizden korkmuyorum, asla da korkmayacağım.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Ha, bunlardan korkuyorsun, bizden korkmuyorsunuz!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Çok komik bir durumdasınız şu anda.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Siz komiksiniz!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Evet.</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Sayın Tanal meramını anlatacak.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Ben Sayın Tanal’a ne zaman söz vereceğimi bilirim.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Sayın Tanal meramını anlatacak.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Ben Sayın Tanal’a ne zaman söz vereceğimi bilirim. Lütfen, yerinize geçin.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Hayır… Türkoğlu’na söylediğinizi Sayın Tanal’a da söyleyebilirdiniz.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Ben Sayın Tanal’a ne zaman söz vereceğimi biliyorum.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Türkoğlu’na söylediğiniz gibi “Başkanı dinledikten sonra sizi dinleyeceğim.” diyebilirdiniz, yaptığınız hiç etik değil.</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Dedim.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Demediniz, böyle yaptınız.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Ya, geçer misiniz lütfen yerinize.</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Geçmem.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Tanal, size vereceğim söz, şu işlemi bitireyim, lütfen.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Eyvallah. Tamam, tamam, bu kadar.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Tanal’la biz anlaşıyoruz, siz niye bozuyorsunuz anlamadım gitti!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Buyurun Sayın Komisyon. </w:t>
      </w:r>
    </w:p>
    <w:p w:rsidRPr="00382E87" w:rsidR="007E0690" w:rsidP="00382E87" w:rsidRDefault="007E0690">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IV.- AÇIKLAMALAR (Devam)</w:t>
      </w:r>
    </w:p>
    <w:p w:rsidRPr="00382E87" w:rsidR="007E0690" w:rsidP="00382E87" w:rsidRDefault="007E0690">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24.- İçişleri Komisyonu Başkanı Mehmet Ersoy'un, İçişleri Komisyonunda 684 sıra sayılı Kanun Tasarısı Raporu’na yapılan eklemenin İç Tüzük hükümlerine aykırı olmadığına ilişkin açıklaması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İÇİŞLERİ KOMİSYONU BAŞKANI MEHMET ERSOY (Sinop) – Sayın Başkanım, değerli milletvekili arkadaşlarım; deminden beri tartışılan hususla ilgili olarak çok kısa bir bilgilendirme yapmak istiyorum.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Komisyonumuzun bu maddede yapılan düzenlemede İç Tüzük’e aykırı hiçbir faaliyeti olmamıştır, hiçbir uygulaması da olmamıştır. Komisyonumuz gündemine hâkim olarak, önüne gelen Hükûmet tasarısını ve onlarla birleştirilen teklifleri Hükûmet tasarısını esas alarak görüşmeye başlamıştır.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Niye yanlış iş yapıyorsunuz Başkan ya? Hâkimseniz bu yanlışlık niye?</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33’üncü maddeye bağlı geçici 28’inci maddeyi verilen bir önergeyle değiştirmiştir. Değiştirdiği sadece ve sadece 33’üncü maddeye bağlı geçici 28’inci maddedir. Geçici 28’inci maddenin aslı neydi? Daha önce suç işlemiş ve şey yapılmış devlet memurları, polis memurları memuriyetten atılıyordu. Bir komisyon “Memuriyetten atılmasınlar da başka bir kurumda çalışsınlar.” deme yetkisine sahip olamaz mı, böyle bir değişiklik yapamaz mı?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Ama zaman aşımına uğrayanlar için.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İÇİŞLERİ KOMİSYONU BAŞKANI MEHMET ERSOY (Sinop) – Evet, zaman aşımına uğrayanlar için.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 hangi statüyle?</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Biz çalışmalarımızda sadece ve sadece Hükûmet tasarısının 33’üncü maddesindeki geçici 28’inci maddeyi değiştirdik, başka hiçbir kanun maddesinde değişiklik yapmadık. Kaldı ki Komisyon gerekli gördüğünde, emniyet teşkilatıyla ilgili bir düzenlemede sırası gelmişken başka bir kanunda değişiklik yapılmasıyla ilgili bir önerge olmuş olsaydı elbette ki yüce Meclisin iradesinin tecellisi bakımından onu da yapabilirdi. Kaldı ki görüşmelerimizi tamamlamışız, raporumuzu Başkanlık makamına sunmuşuz.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Yanlış tamamlamışsınız, yanlış sunmuşsunuz.</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İÇİŞLERİ KOMİSYONU BAŞKANI MEHMET ERSOY (Sinop) – Başkanlık makamı incelemiş ve Genel Kurula sevk etmiştir. Burada görüşmeler devam ederken Komisyonumuzca geri çekilmesini gerektirecek hiçbir eksiklik ve aksaklığın olmadığını makamınıza arz etmek istiyorum.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Sağ olun.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ederim. </w:t>
      </w:r>
    </w:p>
    <w:p w:rsidRPr="00382E87" w:rsidR="00AF38BA" w:rsidP="00382E87" w:rsidRDefault="00AF38BA">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VII.- USUL HAKKINDA GÖRÜŞMELER (Devam)</w:t>
      </w:r>
    </w:p>
    <w:p w:rsidRPr="00382E87" w:rsidR="00AF38BA" w:rsidP="00382E87" w:rsidRDefault="00AF38BA">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3.- Oturum Başkanı TBMM Başkan Vekili Ayşe Nur Bahçekapılı’nın, İçişleri Komisyonunda 684 sıra sayılı Kanun Tasarısı Raporu’na yapılan eklemenin İç Tüzük hükümlerine aykırı olmadığına ve görüşmelere devam edilmesine yönelik tutumunun İç Tüzük hükümlerine uygun olup olmadığı hakkında (Devam)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 684 sıra sayı</w:t>
      </w:r>
      <w:r w:rsidRPr="00382E87" w:rsidR="00AF38BA">
        <w:rPr>
          <w:rFonts w:ascii="Arial" w:hAnsi="Arial" w:cs="Arial"/>
          <w:spacing w:val="24"/>
          <w:sz w:val="18"/>
          <w:szCs w:val="18"/>
        </w:rPr>
        <w:t>lı Kanun Tasarısı’nın Komisyon r</w:t>
      </w:r>
      <w:r w:rsidRPr="00382E87">
        <w:rPr>
          <w:rFonts w:ascii="Arial" w:hAnsi="Arial" w:cs="Arial"/>
          <w:spacing w:val="24"/>
          <w:sz w:val="18"/>
          <w:szCs w:val="18"/>
        </w:rPr>
        <w:t xml:space="preserve">aporuna ve metnine yönelik bazı itirazların olduğunu görüyoruz.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Tasarı ve rapora itirazlar…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Arkadaşlarımızın bir sözlerini alalım efendim.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Sayın Başkanım, beni unuttunuz mu?</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MAHMUT TANAL (İstanbul)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Ya, böyle bir şey var mı.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Arkadaşlar, bir şey okuyorum, bir sabredin ya! Bir sabredin! Bir saygı, bir saygı! (CHP, MHP ve HDP sıralarından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Tasarı ve rapora itirazlar nedeniyle söz konusu tasarının gündeme alınamayacağı ve grup önerisine konu edilemeyeceği öne sürülmektedir. Türkiye Büyük Millet Meclisi Başkanlığınca Komisyon raporu bastırılarak milletvekillerine dağıtılmış ve Gelen Kâğıtlar listesine alınmıştır. Söz konusu grup önerisi raporun Genel Kurulun gündemine alınmasına ilişkindir. Grup önerisi kabul edilmiştir ve 684 sıra sayılı Kanun Tasarısı’nın da geneli üzerindeki konuşmalara başlanmıştır.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Başkanlığımızın Komisyon tarafından karara bağlanmış ve gündeme alınmış, Genel Kurulda görüşülmeye başlanmış bir tasarı veya teklif üzerinde herhangi geri çekme veya da değişiklik yapma gibi bir yetkisi yoktur. Komisyon raporu üzerine değişiklik yapma yetkisi, komisyona geri çekme, esas komisyon ve hükûmetin, tasarıyı değiştirme veya reddetme yetkisi ise Meclisin takdirindedir maddeleri görüşürken.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Şimdi, bahse konu olan konu da şudur: Komisyon bu raporunda 4046 sayılı Kanun’da bir değişiklik yapmamış, sadece bir atıfta bulunmuştur. Dolayısıyla, tutumumda herhangi bir değişiklik bulunmamaktadır.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Tanal…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Israr ediyoruz, oylama yap.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Sayın Başkan, biraz önce Komisyon Başkanı 33’üncü maddede dercedilen geçici 28’inci maddede değişiklik yaptığını söyledi, bu şekilde kayıtlara geçti. Niye diyorsunuz ki…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Yapıldı, on</w:t>
      </w:r>
      <w:r w:rsidRPr="00382E87" w:rsidR="00AF38BA">
        <w:rPr>
          <w:rFonts w:ascii="Arial" w:hAnsi="Arial" w:cs="Arial"/>
          <w:spacing w:val="24"/>
          <w:sz w:val="18"/>
          <w:szCs w:val="18"/>
        </w:rPr>
        <w:t>da sorun yok. Onda sorun yok ki</w:t>
      </w:r>
      <w:r w:rsidRPr="00382E87">
        <w:rPr>
          <w:rFonts w:ascii="Arial" w:hAnsi="Arial" w:cs="Arial"/>
          <w:spacing w:val="24"/>
          <w:sz w:val="18"/>
          <w:szCs w:val="18"/>
        </w:rPr>
        <w:t xml:space="preserve"> o madde</w:t>
      </w:r>
      <w:r w:rsidRPr="00382E87" w:rsidR="00AF38BA">
        <w:rPr>
          <w:rFonts w:ascii="Arial" w:hAnsi="Arial" w:cs="Arial"/>
          <w:spacing w:val="24"/>
          <w:sz w:val="18"/>
          <w:szCs w:val="18"/>
        </w:rPr>
        <w:t xml:space="preserve"> de 4046</w:t>
      </w:r>
      <w:r w:rsidRPr="00382E87">
        <w:rPr>
          <w:rFonts w:ascii="Arial" w:hAnsi="Arial" w:cs="Arial"/>
          <w:spacing w:val="24"/>
          <w:sz w:val="18"/>
          <w:szCs w:val="18"/>
        </w:rPr>
        <w:t xml:space="preserve"> sayılı…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Geçti mi geçmedi mi; değişiklik yaptığını söyledi mi, söylemedi mi? İtiraz da bu.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Kardeşim, siz 4046 sayılıyı…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Abla, mesele bu zaten!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Ben böyle düşünüyorum, tamam.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Mahmut Tanal, nedir talebiniz?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MAHMUT TANAL (İstanbul) – Teşekkür ederim Sayın Başkan.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Talebim şu Sayın Başkanım; Anayasa’mızın 6’ncı maddesinin son fıkrası şu:</w:t>
      </w:r>
      <w:r w:rsidRPr="00382E87" w:rsidR="00E96E95">
        <w:rPr>
          <w:rFonts w:ascii="Arial" w:hAnsi="Arial" w:cs="Arial"/>
          <w:sz w:val="18"/>
          <w:szCs w:val="18"/>
        </w:rPr>
        <w:t xml:space="preserve"> </w:t>
      </w:r>
      <w:r w:rsidRPr="00382E87">
        <w:rPr>
          <w:rFonts w:ascii="Arial" w:hAnsi="Arial" w:cs="Arial"/>
          <w:sz w:val="18"/>
          <w:szCs w:val="18"/>
        </w:rPr>
        <w:t xml:space="preserve">“Hiçbir kimse veya organ kaynağını Anayasadan almayan bir Devlet yetkisi kullanamaz.” Komisyonun da İç Tüzük’ümüzün 35’inci maddesi uyarınca kendisine yani orada, tasarı metninde olmayan, üzerine vazife olmayan ve görev alanı içerisine girmeyen bir konuyu karara bağlaması ve mevcut olan tasarıda yer alması, burada -kaynağını Anayasa’dan almadığı için- Anayasa’nın bu hükmüne aykırı.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Sayın Meclis Başkan Vekili olarak size burada, İç</w:t>
      </w:r>
      <w:r w:rsidRPr="00382E87" w:rsidR="00E96E95">
        <w:rPr>
          <w:rFonts w:ascii="Arial" w:hAnsi="Arial" w:cs="Arial"/>
          <w:sz w:val="18"/>
          <w:szCs w:val="18"/>
        </w:rPr>
        <w:t xml:space="preserve"> </w:t>
      </w:r>
      <w:r w:rsidRPr="00382E87">
        <w:rPr>
          <w:rFonts w:ascii="Arial" w:hAnsi="Arial" w:cs="Arial"/>
          <w:sz w:val="18"/>
          <w:szCs w:val="18"/>
        </w:rPr>
        <w:t>Tüzük’ümüzün hükümleri uyarınca gelen talepler ve mevcut olan tasarının Anayasa’ya aykırılığı ileri sürüldüğü zaman sayın makamınızca bunu resen göz önüne alıp Anayasa’ya aykırılık doğrultusunda işlem yapılmasını arz ediyoruz sizlere. Bizim talebimiz</w:t>
      </w:r>
      <w:r w:rsidRPr="00382E87" w:rsidR="00E96E95">
        <w:rPr>
          <w:rFonts w:ascii="Arial" w:hAnsi="Arial" w:cs="Arial"/>
          <w:sz w:val="18"/>
          <w:szCs w:val="18"/>
        </w:rPr>
        <w:t xml:space="preserve"> </w:t>
      </w:r>
      <w:r w:rsidRPr="00382E87">
        <w:rPr>
          <w:rFonts w:ascii="Arial" w:hAnsi="Arial" w:cs="Arial"/>
          <w:sz w:val="18"/>
          <w:szCs w:val="18"/>
        </w:rPr>
        <w:t>buna uygundur. Eğer siz bu konuda talebimizi kabul etmeyecek iseniz İç Tüzük’ün 63’üncü maddesi uyarınca usul tartışması talep ediyorum.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Saygılarımı sunuyorum.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SÜREYYA SADİ BİLGİÇ (Isparta) – Açıldı, bitti. Geç kaldın. Dışarıda, kulislerde gez gez, ondan sonra gel!</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ADİL ZOZANİ (Hakkâri)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ALİ SERİNDAĞ (Gaziantep)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Bir dakika… Bir dakika…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Sizin talebiniz ne?</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ALİ SERİNDAĞ (Gaziantep) – Sayın Başkan, maksat sorunun</w:t>
      </w:r>
      <w:r w:rsidRPr="00382E87" w:rsidR="00E96E95">
        <w:rPr>
          <w:rFonts w:ascii="Arial" w:hAnsi="Arial" w:cs="Arial"/>
          <w:sz w:val="18"/>
          <w:szCs w:val="18"/>
        </w:rPr>
        <w:t xml:space="preserve"> </w:t>
      </w:r>
      <w:r w:rsidRPr="00382E87">
        <w:rPr>
          <w:rFonts w:ascii="Arial" w:hAnsi="Arial" w:cs="Arial"/>
          <w:sz w:val="18"/>
          <w:szCs w:val="18"/>
        </w:rPr>
        <w:t xml:space="preserve">açıklığa kavuşmasıdır. İzin verirseniz bir hususu dikkatinize sunayım.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Sayın Serindağ, biraz önce usul tartışmasında konuştunuz. Yeni bir şey mi ekleyeceksiniz?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ALİ SERİNDAĞ (Gaziantep) – Ama bakın, bir hususu dikkatinize sunuyorum Sayın Başkan.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İDRİS BALUKEN (Bingöl) – Komisyonun verdiği bilgiler yeni durum yarattı Sayın Başkan.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ALİ SERİNDAĞ (Gaziantep) – Şimdi bakınız, diyor ki 4046 sayılı Kanun’un 22’nci maddesi: “Özelleştirme programına alınan kuruluşlarda ilgili kuruluş veya idare tarafından istihdam fazlası personel belirlenmesi…” ve devam ediyor. Yani, burada düzenlenen husus, özelleştirme programına alınan kuruluşlarla ilgilidir.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Şimdi, Emniyet Genel Müdürlüğü personelini siz o maddeye tabi tutarsanız, 4046 sayılı Yasa’nın 22’nci maddesinde dolaylı bir değişiklik yapmış oluyorsunuz, sorun budur.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Teşekkür ederim.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Ben</w:t>
      </w:r>
      <w:r w:rsidRPr="00382E87" w:rsidR="00E96E95">
        <w:rPr>
          <w:rFonts w:ascii="Arial" w:hAnsi="Arial" w:cs="Arial"/>
          <w:sz w:val="18"/>
          <w:szCs w:val="18"/>
        </w:rPr>
        <w:t xml:space="preserve"> </w:t>
      </w:r>
      <w:r w:rsidRPr="00382E87">
        <w:rPr>
          <w:rFonts w:ascii="Arial" w:hAnsi="Arial" w:cs="Arial"/>
          <w:sz w:val="18"/>
          <w:szCs w:val="18"/>
        </w:rPr>
        <w:t>bunu anladım zaten.</w:t>
      </w:r>
      <w:r w:rsidRPr="00382E87" w:rsidR="00E96E95">
        <w:rPr>
          <w:rFonts w:ascii="Arial" w:hAnsi="Arial" w:cs="Arial"/>
          <w:sz w:val="18"/>
          <w:szCs w:val="18"/>
        </w:rPr>
        <w:t xml:space="preserve">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AHMET AYDIN (Adıyaman) – Sayın Başkan… Sayın Başkanım…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z w:val="18"/>
          <w:szCs w:val="18"/>
        </w:rPr>
        <w:t xml:space="preserve">BAŞKAN – Sayın Tanal, bana lütfen şunu söyleyebilir misiniz? Ben şu anda Meclisi idare ediyorum. İç Tüzük’ün hangi maddesinde benim bir Başkan Vekili olarak gündeme gelmiş ve Genel Kurulda konuşulan bir yasayı, </w:t>
      </w:r>
      <w:r w:rsidRPr="00382E87">
        <w:rPr>
          <w:rFonts w:ascii="Arial" w:hAnsi="Arial" w:cs="Arial"/>
          <w:spacing w:val="24"/>
          <w:sz w:val="18"/>
          <w:szCs w:val="18"/>
        </w:rPr>
        <w:t xml:space="preserve">teklifi, tasarıyı geri çekebilme yetkimin nerede olduğunu bir söyleyin bana.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MAHMUT TANAL (İstanbul) – Hemen söyleyeyim.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Sayın Başkan, İç Tüzük 80’inci madde, İç Tüzük 80’inci madde...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Ben Sayın Tanal’la konuşuyorum.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80’inci madde Sayın Tanal, İç Tüzük 80’inci madde.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AHMET AYDIN (Adıyaman) – Sayın Başkan, </w:t>
      </w:r>
      <w:r w:rsidRPr="00382E87" w:rsidR="00AF38BA">
        <w:rPr>
          <w:rFonts w:ascii="Arial" w:hAnsi="Arial" w:cs="Arial"/>
          <w:spacing w:val="24"/>
          <w:sz w:val="18"/>
          <w:szCs w:val="18"/>
        </w:rPr>
        <w:t>bütün bu tartışmalar geçti, kanu</w:t>
      </w:r>
      <w:r w:rsidRPr="00382E87">
        <w:rPr>
          <w:rFonts w:ascii="Arial" w:hAnsi="Arial" w:cs="Arial"/>
          <w:spacing w:val="24"/>
          <w:sz w:val="18"/>
          <w:szCs w:val="18"/>
        </w:rPr>
        <w:t>na girdik.</w:t>
      </w:r>
      <w:r w:rsidRPr="00382E87" w:rsidR="00E96E95">
        <w:rPr>
          <w:rFonts w:ascii="Arial" w:hAnsi="Arial" w:cs="Arial"/>
          <w:spacing w:val="24"/>
          <w:sz w:val="18"/>
          <w:szCs w:val="18"/>
        </w:rPr>
        <w:t xml:space="preserve"> </w:t>
      </w:r>
      <w:r w:rsidRPr="00382E87">
        <w:rPr>
          <w:rFonts w:ascii="Arial" w:hAnsi="Arial" w:cs="Arial"/>
          <w:spacing w:val="24"/>
          <w:sz w:val="18"/>
          <w:szCs w:val="18"/>
        </w:rPr>
        <w:t>Bir daha, bir d</w:t>
      </w:r>
      <w:r w:rsidRPr="00382E87" w:rsidR="00AF38BA">
        <w:rPr>
          <w:rFonts w:ascii="Arial" w:hAnsi="Arial" w:cs="Arial"/>
          <w:spacing w:val="24"/>
          <w:sz w:val="18"/>
          <w:szCs w:val="18"/>
        </w:rPr>
        <w:t>aha aynı tartışmalar. İşlem yap</w:t>
      </w:r>
      <w:r w:rsidRPr="00382E87">
        <w:rPr>
          <w:rFonts w:ascii="Arial" w:hAnsi="Arial" w:cs="Arial"/>
          <w:spacing w:val="24"/>
          <w:sz w:val="18"/>
          <w:szCs w:val="18"/>
        </w:rPr>
        <w:t xml:space="preserve">ın Sayın Başkanım, işleme devam edin.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MAHMUT TANAL (İstanbul) – Sayın Başkan, sorunuza cevap şu…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Buyurun.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MAHMUT TANAL (İstanbul) – Şu anda, Meclis Başkan Vekili sıfatıyla biz bu taleplerimizi size iletiyoruz. Bu taleplerimizi size iletirken Komisyon ve Komisyon Başkanı da şu anda yerlerinde oturuyorlar.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Evet.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MAHMUT TANAL (İstanbul) – Burada yapılması gereken, mevcut olan Anayasa’mızın hükümleri uyarınca…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RECEP ÖZEL (Isparta) – İç Tüzük, Anayasa değil.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MAHMUT TANAL (İstanbul) – Yani, İç Tüzük 80 uyarınca “Bir kanun tasarı veya teklifinin esas komisyonca reddi istenir ve rapor da benimsenirse, kanun tasarı veya teklifi reddedilmiş olur. Rapor benimsenmezse komisyona geri verilir.” Yani burada sizin Komisyona söyleyip Komisyonun bunu geri çekmesi lazım. Olması gereken prosedür bu.</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80’inci madde açık Sayın Başkan.</w:t>
      </w:r>
      <w:r w:rsidRPr="00382E87" w:rsidR="00E96E95">
        <w:rPr>
          <w:rFonts w:ascii="Arial" w:hAnsi="Arial" w:cs="Arial"/>
          <w:spacing w:val="24"/>
          <w:sz w:val="18"/>
          <w:szCs w:val="18"/>
        </w:rPr>
        <w:t xml:space="preserve">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MAHMUT TANAL (İstanbul) – Özür dilerim, bitiriyorum.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Burada</w:t>
      </w:r>
      <w:r w:rsidRPr="00382E87" w:rsidR="000A382B">
        <w:rPr>
          <w:rFonts w:ascii="Arial" w:hAnsi="Arial" w:cs="Arial"/>
          <w:spacing w:val="24"/>
          <w:sz w:val="18"/>
          <w:szCs w:val="18"/>
        </w:rPr>
        <w:t>,</w:t>
      </w:r>
      <w:r w:rsidRPr="00382E87">
        <w:rPr>
          <w:rFonts w:ascii="Arial" w:hAnsi="Arial" w:cs="Arial"/>
          <w:spacing w:val="24"/>
          <w:sz w:val="18"/>
          <w:szCs w:val="18"/>
        </w:rPr>
        <w:t xml:space="preserve">biz merdivenlerden size ulaşmak için hangi merdivenlere basarak size ulaşıyorsak yani hangi şekille bu tasarı gündeme gelmişse o merdivenlerle de aynı şekilde Sayın Komisyon Başkanının bunu geri çekmesi lazım. Bu anlamda, sizden istirhamımız bu.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Ben size şu soruyu sordum: Ben, Başkan Vekili olarak şu anda İç Tüzük’ün hangi maddesine göre bu teklifi geri çekebilirim?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80, 80...</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MAHMUT TANAL (İstanbul) – 80’inci madde.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Size soruyorum.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MAHMUT TANAL (İstanbul) – Ben cevap veriyorum size…</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AHMET AYDIN (Adıyaman) – Sayın Başkanım…</w:t>
      </w:r>
      <w:r w:rsidRPr="00382E87" w:rsidR="00E96E95">
        <w:rPr>
          <w:rFonts w:ascii="Arial" w:hAnsi="Arial" w:cs="Arial"/>
          <w:spacing w:val="24"/>
          <w:sz w:val="18"/>
          <w:szCs w:val="18"/>
        </w:rPr>
        <w:t xml:space="preserve">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Siz “Komisyon geri çekebilir.” diyorsunuz.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MAHMUT TANAL (İstanbul) – Evet.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Benim de Komisyona bunu teklif etmem gerekiyor. Böyle bir şey olur mu?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MAHMUT TANAL (İstanbul) – Var, var. Söyleyeyim...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Böyle bir şey olur mu?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MAHMUT TANAL (İstanbul) – Başkanım, bakın, Türkiye Büyük Millet Meclisi Başkanlığının, komisyonların yaptığı doğru olmayan işlemler varsa onlara, komisyonlara bu konuda talimat verme yetkisi var.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Böyle bir talimat yetkim ne benim…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MAHMUT TANAL (İstanbul) – Evet, var, komisyona var sizin.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Mümkün değil.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Şu anda Genel Kuruldayız Sayın Tanal.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MAHMUT TANAL (İstanbul) – Sayın Başkan…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Şu anda Genel Kuruldayız.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MAHMUT TANAL (İstanbul) – Sayın Başkanım…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Yanlış bir tartışmanın içindeyiz şu anda.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MAHMUT TANAL (İstanbul) – Değerli Başkanım, bakın, Meclis Başkanlığının, komisyonlar arasındaki o çalışma koordinasyonunu, hukuka aykırılık işlemlerini denetleme yetkisi yok mu? Var. Bu, İç Tüzük’ten kaynaklanan bir husus. Şu anda Meclis Başkanının yerine siz oturuyorsunuz. Benim bu taleplerim Meclis Başkanlığına taleptir yani bu açıdan…</w:t>
      </w:r>
      <w:r w:rsidRPr="00382E87" w:rsidR="00E96E95">
        <w:rPr>
          <w:rFonts w:ascii="Arial" w:hAnsi="Arial" w:cs="Arial"/>
          <w:spacing w:val="24"/>
          <w:sz w:val="18"/>
          <w:szCs w:val="18"/>
        </w:rPr>
        <w:t xml:space="preserve">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AHMET AYDIN (Adıyaman) – Sayın Başkanım, dört gündür bu tartışmalar yapıldı, kanuna geçildi. İşleme devam edin. Yeter artık! Dönüp dönüp başa mı döneceğiz?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Tanal, size madde sordum bana söyleyemediniz, Sayın Adil Zozani “80’inci madde.” dedi.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80’inci maddeyi okuyorum…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Okuyun efendim.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b/>
        <w:t>BAŞKAN -</w:t>
      </w:r>
      <w:r w:rsidRPr="00382E87" w:rsidR="00E96E95">
        <w:rPr>
          <w:rFonts w:ascii="Arial" w:hAnsi="Arial" w:cs="Arial"/>
          <w:spacing w:val="24"/>
          <w:sz w:val="18"/>
          <w:szCs w:val="18"/>
        </w:rPr>
        <w:t xml:space="preserve"> </w:t>
      </w:r>
      <w:r w:rsidRPr="00382E87">
        <w:rPr>
          <w:rFonts w:ascii="Arial" w:hAnsi="Arial" w:cs="Arial"/>
          <w:spacing w:val="24"/>
          <w:sz w:val="18"/>
          <w:szCs w:val="18"/>
        </w:rPr>
        <w:t>“Bir kanun tasarı ve teklifinin esas komisyonca reddi istenir ve rapor da benimsenirse, kanun tasarı veya</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teklifi reddedilmiş olur. Rapor benimsenmezse komisyona geri verilir.” Ben komisyon başkanı mıyım?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Sonraki cümleyi okuyun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AHMET AYDIN (Adıyaman) - Sayın Başkanım, işleme devam eder misiniz?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 tartışmayı sona erdiriyorum. Çok özür dilerim. Bu tartışma bitmiştir. (AK PARTİ sıralarından alkışlar)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Sonraki cümleyi okuyun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Hepsini okudum.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Hayır, sonraki cümleyi okumadınız.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Hepsini okudum.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AHMET AYDIN (Adıyaman) - Zozani mi idare ediyor burayı ya Başkanım!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Okudum, hepsini okudum. Al, bak! Okudum.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Sonraki şu: “Rapor benimsenmezse komisyona geri verilir.”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Kim yapar bunu? Ben mi yapıyorum? Ben komisyon başkanı mıyım?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MAHMUT TANAL (İstanbul) - Sayın Başkan, 88’inci</w:t>
      </w:r>
      <w:r w:rsidRPr="00382E87" w:rsidR="00E96E95">
        <w:rPr>
          <w:rFonts w:ascii="Arial" w:hAnsi="Arial" w:cs="Arial"/>
          <w:spacing w:val="24"/>
          <w:sz w:val="18"/>
          <w:szCs w:val="18"/>
        </w:rPr>
        <w:t xml:space="preserve"> </w:t>
      </w:r>
      <w:r w:rsidRPr="00382E87">
        <w:rPr>
          <w:rFonts w:ascii="Arial" w:hAnsi="Arial" w:cs="Arial"/>
          <w:spacing w:val="24"/>
          <w:sz w:val="18"/>
          <w:szCs w:val="18"/>
        </w:rPr>
        <w:t>maddeyi okur musunuz?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Lütfen, son derece…</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Gündeme gelmiş, Genel Kurula gelmiş bir kanunun reddi veya kabulü görüşmeler esnasında milletvekilleri tarafından yapılır. Ben bu konuda bir şey yapamam. Bu konuda kimseye söz vermiyorum.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684 sıra sayılı…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İç Tüzük 69’a göre söz istiyorum Sayın Başkanım.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 Yasa Tasarısı’nın tümü hakkındaki görüşmelerine başlıyoruz.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Hayır hayır,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Halkların Demokratik Partisi Grubu adına Şırnak Milletvekili Sayın Hasip Kaplan.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Sayın Başkan, bunu yapamazsınız.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Sayın Başkan, İç Tüzük…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Sayın Başkan</w:t>
      </w:r>
      <w:r w:rsidRPr="00382E87" w:rsidR="008317F8">
        <w:rPr>
          <w:rFonts w:ascii="Arial" w:hAnsi="Arial" w:cs="Arial"/>
          <w:spacing w:val="24"/>
          <w:sz w:val="18"/>
          <w:szCs w:val="18"/>
        </w:rPr>
        <w:t>, söz talebim var, Grup Başkan V</w:t>
      </w:r>
      <w:r w:rsidRPr="00382E87">
        <w:rPr>
          <w:rFonts w:ascii="Arial" w:hAnsi="Arial" w:cs="Arial"/>
          <w:spacing w:val="24"/>
          <w:sz w:val="18"/>
          <w:szCs w:val="18"/>
        </w:rPr>
        <w:t>ekili olarak…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w:t>
      </w:r>
      <w:r w:rsidRPr="00382E87" w:rsidR="00E96E95">
        <w:rPr>
          <w:rFonts w:ascii="Arial" w:hAnsi="Arial" w:cs="Arial"/>
          <w:spacing w:val="24"/>
          <w:sz w:val="18"/>
          <w:szCs w:val="18"/>
        </w:rPr>
        <w:t xml:space="preserve"> </w:t>
      </w:r>
      <w:r w:rsidRPr="00382E87">
        <w:rPr>
          <w:rFonts w:ascii="Arial" w:hAnsi="Arial" w:cs="Arial"/>
          <w:spacing w:val="24"/>
          <w:sz w:val="18"/>
          <w:szCs w:val="18"/>
        </w:rPr>
        <w:t>Özür dilerim, tamam.</w:t>
      </w:r>
      <w:r w:rsidRPr="00382E87" w:rsidR="00E96E95">
        <w:rPr>
          <w:rFonts w:ascii="Arial" w:hAnsi="Arial" w:cs="Arial"/>
          <w:spacing w:val="24"/>
          <w:sz w:val="18"/>
          <w:szCs w:val="18"/>
        </w:rPr>
        <w:t xml:space="preserve">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Türkoğlu, buyurun, neydi sizin talebiniz?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Özür dilerim Sayın Kaplan.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Sataşmadan dolayı Türkoğlu’na söz verecektiniz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Türkoğlu, buyurun talebiniz neydi?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Türkoğlu’yla konuşuyorum, oradan başka birisi Türkoğlu’nun söyleyeceği şeyi söylüyor, inanamıyorum gerçekten.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Sayın Türkoğlu.</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Sayın Başkan, ben de söz alabilmek için bağırmak durumunda kaldım.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Size demiyorum, sizin adınıza başkaları bağırıyor.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w:t>
      </w:r>
      <w:r w:rsidRPr="00382E87" w:rsidR="00E96E95">
        <w:rPr>
          <w:rFonts w:ascii="Arial" w:hAnsi="Arial" w:cs="Arial"/>
          <w:spacing w:val="24"/>
          <w:sz w:val="18"/>
          <w:szCs w:val="18"/>
        </w:rPr>
        <w:t xml:space="preserve"> </w:t>
      </w:r>
      <w:r w:rsidRPr="00382E87">
        <w:rPr>
          <w:rFonts w:ascii="Arial" w:hAnsi="Arial" w:cs="Arial"/>
          <w:spacing w:val="24"/>
          <w:sz w:val="18"/>
          <w:szCs w:val="18"/>
        </w:rPr>
        <w:t>- Yani, ben de sesimi duyurabilmek için bağırmak zorunda kalacağım.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ÖZCAN YENİÇERİ (Ankara) - Vekâleten bağırıyor, zaten herkes vekil burada.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Ha vekâleten! Tabii tabii! Aslan! Şahane bir şey! Hocam, yine bir buluşta bulundu.</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Sayın Zozani konuşmasında bu çok yamalı bir bohçaya benzeyen tasarıyla ilgili değerlendirmeme ismimi de zikretmek suretiyle…</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Buyurun, iki dakika.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Sonra, tümü hakkındaki konuşmalara geçiyoruz.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Hayır, hayır… Sayın Başkan, söz talebimiz var. Grup Başkan Vekili olarak söz talebimiz var; iki saattir bir konuyu anlatacağız, bekliyoruz.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Söz talebimiz var.</w:t>
      </w:r>
    </w:p>
    <w:p w:rsidRPr="00382E87" w:rsidR="00DE530E" w:rsidP="00382E87" w:rsidRDefault="00DE530E">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VIII.- SATAŞMALARA İLİŞKİN KONUŞMALAR (Devam)</w:t>
      </w:r>
    </w:p>
    <w:p w:rsidRPr="00382E87" w:rsidR="00DE530E" w:rsidP="00382E87" w:rsidRDefault="00DE530E">
      <w:pPr>
        <w:tabs>
          <w:tab w:val="center" w:pos="5100"/>
        </w:tabs>
        <w:suppressAutoHyphens/>
        <w:spacing w:before="100" w:beforeAutospacing="1" w:after="100" w:afterAutospacing="1"/>
        <w:ind w:left="80" w:right="60" w:firstLine="771"/>
        <w:jc w:val="both"/>
        <w:rPr>
          <w:rFonts w:ascii="Arial" w:hAnsi="Arial" w:cs="Arial"/>
          <w:noProof/>
          <w:sz w:val="18"/>
          <w:szCs w:val="18"/>
        </w:rPr>
      </w:pPr>
      <w:r w:rsidRPr="00382E87">
        <w:rPr>
          <w:rFonts w:ascii="Arial" w:hAnsi="Arial" w:cs="Arial"/>
          <w:noProof/>
          <w:sz w:val="18"/>
          <w:szCs w:val="18"/>
        </w:rPr>
        <w:t>7.- Osmaniye Milletvekili Hasan Hüseyin Türkoğlu'nun, Hakkâri Milletvekili Adil Zozani’nin usul görüşmesiyle ilgili yaptığı konuşması sırasında şahsına sataşması nedeniyle konuşması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Sayın Başkan, Türk milletinin saygıdeğer milletvekilleri; teşekkür ediyorum.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Başkan biraz evvelki usul tartışması sırasında lehinizde görüş bildirmek üzere söz almıştım, şimdi pişmanım çünkü bu sözü alabilmek için uzun zamandır mücadele ediyorum. Bir de unuttunuz beni.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Çok özür dilerim, doğru.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(Devamla) – Sayın Zozani’nin burada benimle ilgili yapmış olduğu</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değerlendirmeyi Meclis Genel Kurulu herhâlde hatırlamıyordur yani çok da bayatladı. Keşke o zaman verseydiniz de tam o zamanda cevaplayabilseydim.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Zozani bu tasarının çok yamalı bir şey olduğunu dolayısıyla bu 33’üncü maddedeki düzenlemenin de yerinde olmadığını ama benim bu konudaki düşüncelerime katılmadığını ifade ettiler. Aslında, bu madde çok arızalı. İç Tüzük’e göre bu maddeyle ilgili değerlendirme doğru olsa bile, maddenin içerisinde, meslekten ihraç edilmesi imkânı verilmeyen ancak havuza koyulmak suretiyle Devlet Personel Başkanlığı tarafından dağıtılması düşünülen personel söz konusu. İkisi de bir tür cezalandırma. Bu gittiği takdirde Anayasa Mahkemesi tarafından muhakkak bozulacaktır diye düşünüyorum.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Cumhuriyet Halk Partisi adına aleyhinizde söz alan Sayın Ali Serindağ da bence doğru şeyler ifade etmedi, onun görüşlerine de katılmıyorum. Bu maddeyle ilgili, Özelleştirme Kanunu’na atıfta bulunulması tartışılıyor. Evet, aslında özelleştirmeyle bir ilgisi var, öyle tartışmak lazım. Özelleştirme Kanunu’yla ne ilgisi var? Emniyet teşkilatı özelleştiriliyor. Nasıl özelleştiriliyor? Kaçak ve karanlık saraydaki birinin özel emniyet teşkilatı oluyor, onun için özelleştiriliyor.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Teşekkür ederim. (MHP sıralarından alkışlar)</w:t>
      </w:r>
    </w:p>
    <w:p w:rsidRPr="00382E87" w:rsidR="00DE530E" w:rsidP="00382E87" w:rsidRDefault="00DE530E">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XII.- KANUN TASARI VE TEKLİFLERİ İLE KOMİSYONLARDAN GELEN DİĞER İŞLER (Devam)</w:t>
      </w:r>
    </w:p>
    <w:p w:rsidRPr="00382E87" w:rsidR="00DE530E" w:rsidP="00382E87" w:rsidRDefault="00DE530E">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A) Kanun Tasarı ve Teklifleri (Devam)</w:t>
      </w:r>
    </w:p>
    <w:p w:rsidRPr="00382E87" w:rsidR="00DE530E" w:rsidP="00382E87" w:rsidRDefault="00DE530E">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Halkların Demokratik Partisi Grubu adına Sayın Hasip Kaplan, konuşacak mısınız?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Birinci çağrım.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İDRİS BALUKEN (Bingöl) – Sayın Başkan, bir şey söyleyeceğim.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İkinci çağrım: Halkların Demokratik Partisi Grubu adına Sayın Hasip Kaplan, konuşuyor musunuz?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Hasip Kaplan, kürsüye davet ediyorum sizi.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İDRİS BALUKEN (Bingöl) – İki saattir söz istiyorum.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Benim Grup Başkan Vekilim söz istiyor.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 bakın…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Hasip Kaplan, son ihtarım, kürsüye geliyor musunuz?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Benim Grup Başkan Vekilim söz istiyor.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 bakın…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Diğerine geçiyorum.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Sayın Başkan, benim bir söz talebim var.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Lütfen, geçer misiniz yerinize. (AK PARTİ sıralarından alkışlar)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Söz talebimiz var.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Hasip Kaplan…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Cumhuriyet Halk Partisi Grubu adına Sayın Ali Serindağ, Gaziantep Milletvekili, geliyor musunuz?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Sayın Başkan, bir söz talebim var.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Geliyor musunuz?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Sayın Başkan, söz talebimiz var.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Ali Serindağ, Gaziantep Milletvekili, kürsüye geliyor musunuz? (AK PARTİ sıralarından “Bravo Başkan, bravo!” sesleri)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Gelecek efendim, gelecek.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Benim söz talebim var. Bir söz talebim var benim.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SERİNDAĞ (Gaziantep)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Siz de gelmiyorsunuz. (HDP sıralarından sıra kapaklarına vurmalar)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(Konya) – Efendim, bize sataştı.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Olur mu öyle şey?</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SERİNDAĞ (Gaziantep)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Böyle bir yönetim olmaz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Milliyetçi Hareket Partisi Grubu adına Hasan Hüseyin Türkoğlu, Osmaniye Milletvekili, geliyor musunuz? (HDP sıralarından sıra kapaklarına vurmalar)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Sayın Başkan, gelecek ama bu gürültüde nasıl gelsin?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Geliyor musunuz?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İDRİS BALUKEN (Bingöl) – Sayın Başkan…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Naci Bostancı…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MEHMET DOĞAN KUBAT (İstanbul) – Konuşmuştuk efendim, dün konuştuk biz. Şahıslara geçiyoruz.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…Adalet ve Kalkınma Partisi Grubu adına konuşmuştu. (HDP sıralarından sıra kapaklarına vurmalar)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 böyle bir usul olur mu ya? Ya bir söz istiyoruz, söz vermiyorsunuz ya!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Ne diyorsunuz ya?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Şahsı adına konuşmalara geçeceğim.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On dakika ara veriyorum. </w:t>
      </w:r>
    </w:p>
    <w:p w:rsidRPr="00382E87" w:rsidR="004C79D5" w:rsidP="00382E87" w:rsidRDefault="004C79D5">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Kapanma Saati: 21.25</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YEDİNCİ OTURUM</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Açılma Saati: 21.44</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BAŞKAN: Başkan Vekili Ayşe Nur BAHÇEKAPILI</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KÂTİP ÜYELER: Muharrem IŞIK (Erzincan), Bayram ÖZÇELİK (Burdur)</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----0----</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 Türkiye Büyük Millet Meclisinin 60’ıncı Birleşiminin Yedinci Oturumunu açıyorum.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684 sıra sayılı Kanun Tasarısı’nın görüşmelerine devam ediyoruz.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Komisyon burada.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Hükûmet burada.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Grup adına konuşmalar yapılamadı, yapmadılar; çağırdım, çağırmama rağmen kimse gelmedi.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Şahsı adına İzmir Milletvekili Sayın Oğuz Oyan…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(CHP, MHP ve HDP sıralarından bir grup milletvekilinin Başkanlık Divanı önünde toplanmaları,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Sayın Başkan, hayır!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Hayır, Sayın Başkan, öyle bir şey yok!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Şahsı adına Sayın Milletvekili Oğuz Oyan…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Şahsı adına Sayın Milletvekili Oğuz Oyan…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Hayır,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Son ihtarımdır; şahsı adına İzmir Milletvekili Sayın Oğuz Oyan? Yok.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Böyle bir şey yok Sayın Başkan, hayır!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Böyle bir şey yapamazsınız!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Şahsı adına Çankırı Milletvekili Sayın İdris Şahin.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Süreniz on dakikadır. (AK PARTİ sıralarından alkışlar)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ŞAHİN (Çankırı) – Sayın Başkan, değerli milletvekilleri; hepinizi saygıyla selamlıyorum.</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(CHP ve HDP sıralarından sıra kapaklarına vurmalar, gürültüler)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Sayın Başkan, önce sakinleştirin, böyle bir şey yok!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Böyle bir şey olmaz!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Sayın Başkan, böyle bir şey yapamazsınız!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İDRİS ŞAHİN (Devamla) – Öncelikle kamuoyunda “iç güvenlik tasarısı” olarak bilinen ve Meclis gündemine gelen 132 maddeden ibaret, 4 ana kanunda değişiklik öngören, toplamda 21 kanunda düzenleme yapan tasarının üzerinde şahsım adına konuşma yapmak üzere huzurunuzdayım. (AK PARTİ sıralarından “Bravo!” sesleri, alkışlar; CHP ve HDP sıralarından sıra kapaklarına vurmalar, gürültüler)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Öncelikle Komisyon çalışmaları esnasında çok önemli katkılarda bulunan muhalefet partilerimizin değerli temsilcilerine şahsım adına teşekkür ediyorum. İnşallah bu kanun tasarısı burada da, Komisyondaki katkılar gibi Genel Kurul aşamasında da muhalefetimizin olumlu katkılarıyla arzu ettiğimiz noktaya gelecek ve milletimizin arzu ettiği ve uzun süredir beklediği bu kanun tasarısı yasalaşacaktır. (AK PARTİ sıralarından “Bravo!” sesleri, alkışlar; CHP ve HDP sıralarından sıra kapaklarına vurmalar, gürültüler)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Ben bu duygu ve düşüncelerle hepinizi tekrar saygıyla selamlıyorum ve teşekkür ediyorum. (AK PARTİ sıralarından “Bravo!” sesleri, alkışlar)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Soru-cevap kısmına geçiyoruz.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Sayın Başkan, ara verin, tutanakları isteyeceğiz.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Soru-cevap kısmına geçiyoruz. Sisteme giren milletvekillerine söz vereceğim. Süremiz…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Olur mu böyle şey ya?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Böyle bir şey yok!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Söz verdim, çağırdım, gelmediniz; bitti. (AK PARTİ sıralarından alkışlar; CHP ve HDP sıralarından sıra kapaklarına vurmalar, gürültüler)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Konuşma şartları yoktu.</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Uganda Meclisinde olmaz bu!</w:t>
      </w:r>
    </w:p>
    <w:p w:rsidRPr="00382E87" w:rsidR="00582072" w:rsidP="00382E87" w:rsidRDefault="0058207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ERKAN AKÇAY </w:t>
      </w:r>
      <w:r w:rsidRPr="00382E87" w:rsidR="00753259">
        <w:rPr>
          <w:rFonts w:ascii="Arial" w:hAnsi="Arial" w:cs="Arial"/>
          <w:spacing w:val="24"/>
          <w:sz w:val="18"/>
          <w:szCs w:val="18"/>
        </w:rPr>
        <w:t>(M</w:t>
      </w:r>
      <w:r w:rsidRPr="00382E87">
        <w:rPr>
          <w:rFonts w:ascii="Arial" w:hAnsi="Arial" w:cs="Arial"/>
          <w:spacing w:val="24"/>
          <w:sz w:val="18"/>
          <w:szCs w:val="18"/>
        </w:rPr>
        <w:t xml:space="preserve">anisa) </w:t>
      </w:r>
      <w:r w:rsidRPr="00382E87" w:rsidR="00753259">
        <w:rPr>
          <w:rFonts w:ascii="Arial" w:hAnsi="Arial" w:cs="Arial"/>
          <w:spacing w:val="24"/>
          <w:sz w:val="18"/>
          <w:szCs w:val="18"/>
        </w:rPr>
        <w:t>–</w:t>
      </w:r>
      <w:r w:rsidRPr="00382E87">
        <w:rPr>
          <w:rFonts w:ascii="Arial" w:hAnsi="Arial" w:cs="Arial"/>
          <w:spacing w:val="24"/>
          <w:sz w:val="18"/>
          <w:szCs w:val="18"/>
        </w:rPr>
        <w:t xml:space="preserve"> </w:t>
      </w:r>
      <w:r w:rsidRPr="00382E87" w:rsidR="00753259">
        <w:rPr>
          <w:rFonts w:ascii="Arial" w:hAnsi="Arial" w:cs="Arial"/>
          <w:spacing w:val="24"/>
          <w:sz w:val="18"/>
          <w:szCs w:val="18"/>
        </w:rPr>
        <w:t>Böyle rezalet olur mu?</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Yirmi dakika soru-cevap işlemi var. Sisteme giren milletvekillerine söz veriyorum.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Işık, buyurun.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SERİNDAĞ (Gaziantep) – Efendim, böyle bir şey yapamazsınız!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Gök?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BİNNAZ TOPRAK (İstanbul) – Ayıp denen bir şey var!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(Isparta) – İç güvenlik paketi senin kadar antidemokrattır!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Sayın Başkan,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Gök…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Sayın</w:t>
      </w:r>
      <w:r w:rsidRPr="00382E87" w:rsidR="00E96E95">
        <w:rPr>
          <w:rFonts w:ascii="Arial" w:hAnsi="Arial" w:cs="Arial"/>
          <w:spacing w:val="24"/>
          <w:sz w:val="18"/>
          <w:szCs w:val="18"/>
        </w:rPr>
        <w:t xml:space="preserve"> </w:t>
      </w:r>
      <w:r w:rsidRPr="00382E87">
        <w:rPr>
          <w:rFonts w:ascii="Arial" w:hAnsi="Arial" w:cs="Arial"/>
          <w:spacing w:val="24"/>
          <w:sz w:val="18"/>
          <w:szCs w:val="18"/>
        </w:rPr>
        <w:t>Başkan, böyle bir şey olmaz!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HAYDAR ÖNER (Isparta) – Olaylardan sorumlu olacaksınız! Kanundan sorumlu olacaksınız.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Sayın Başkan, böyle bir şey yapamazsınız!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Sayın Başkan, böyle bir şey olmaz!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w:t>
      </w:r>
      <w:r w:rsidRPr="00382E87" w:rsidR="00E96E95">
        <w:rPr>
          <w:rFonts w:ascii="Arial" w:hAnsi="Arial" w:cs="Arial"/>
          <w:spacing w:val="24"/>
          <w:sz w:val="18"/>
          <w:szCs w:val="18"/>
        </w:rPr>
        <w:t xml:space="preserve"> </w:t>
      </w:r>
      <w:r w:rsidRPr="00382E87">
        <w:rPr>
          <w:rFonts w:ascii="Arial" w:hAnsi="Arial" w:cs="Arial"/>
          <w:spacing w:val="24"/>
          <w:sz w:val="18"/>
          <w:szCs w:val="18"/>
        </w:rPr>
        <w:t>Yeniçeri…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HAYDAR ÖNER (Isparta) – İç güvenlik paketi gibi davranıyorsunuz.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(CHP, MHP ve HDP sıralarından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(Isparta) – Sorumlu olacaksınız!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Tanal…</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Ara verin.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Acar…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Sayın Başkan, böyle bir şey yapamazsın!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SERİNDAĞ (Gaziantep) – Konuşma taleplerimiz var. Konuşmayacağız demedik ki.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Fırat…</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(Isparta) – İç güvenlik paketi gibi davranıyorsun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Böyle bir oturum yönetilir mi ya!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ÖZCAN YENİÇERİ (Ankara) – Meclisi faşizm yuvasına çevirdiniz ya!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Yapamazsınız böyle, yanlış yapıyorsunuz!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ERKAN AKÇAY (Manisa) – Bu nasıl bir şey ya?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(Isparta) – İç güvenlik paketi gibi davranıyorsun Sayın Başkan. İç güvenlik paketi de senin kadar antidemokratik bir paket!</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SERİNDAĞ (Gaziantep) – Orada var mı, tutanaklarda var mı? Konuşmayacağız diye bir şey var mı?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Sayın Başkanım, tutanaklara bakın.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ÖZCAN YENİÇERİ (Ankara) – Esad’ı geçtiniz Esad’ı!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Gök…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 tutanaklara bakın, bu şekilde çalışılmaz!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Tutanaklara bakalım birlikte.</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Kaplan…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Böyle bir şey yok!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Ama böyle olmaz!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Böyle yapamazsınız!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Baluken…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(Isparta) – Yanında, yanında!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Soru- cevap işlemini yapıyorum, süremiz yirmi dakika. (CHP, MHP ve HDP sıralarından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(Isparta) – Böyle baskı yaratamazsınız, yanlış yapıyorsunuz!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On dakika sorulara ayıracağım, on dakika Sayın Bakana söz vereceğim.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(Isparta) – Divana, Başkanlığa yakışmıyor!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Güneş…</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SERİNDAĞ (Gaziantep) – Sayın Başkan böyle bir şey yapamazsınız!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Sa</w:t>
      </w:r>
      <w:r w:rsidRPr="00382E87" w:rsidR="00753259">
        <w:rPr>
          <w:rFonts w:ascii="Arial" w:hAnsi="Arial" w:cs="Arial"/>
          <w:spacing w:val="24"/>
          <w:sz w:val="18"/>
          <w:szCs w:val="18"/>
        </w:rPr>
        <w:t>yın Başkan, böyle bir kabul yok!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Erdoğan…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SERİNDAĞ (Gaziantep) – Sayın Başkan, böyle bir şey olabilir mi? Böyle bir usul var mı efendim?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Böyle bir usul var mı ya!</w:t>
      </w:r>
      <w:r w:rsidRPr="00382E87" w:rsidR="00E96E95">
        <w:rPr>
          <w:rFonts w:ascii="Arial" w:hAnsi="Arial" w:cs="Arial"/>
          <w:spacing w:val="24"/>
          <w:sz w:val="18"/>
          <w:szCs w:val="18"/>
        </w:rPr>
        <w:t xml:space="preserve"> </w:t>
      </w:r>
      <w:r w:rsidRPr="00382E87">
        <w:rPr>
          <w:rFonts w:ascii="Arial" w:hAnsi="Arial" w:cs="Arial"/>
          <w:spacing w:val="24"/>
          <w:sz w:val="18"/>
          <w:szCs w:val="18"/>
        </w:rPr>
        <w:t>Hayır, muhalefet konuşmadan…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Başkanlık konuşma hakkımızı engelliyor!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Muhalefetin bütün hakkını gasbediyorlar!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Daniş…</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Yasama hakkımızı gasbediyorlar!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Böyle bir şey olur mu, böyle yasama olabilir mi?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İSMAİL GÜNEŞ (Uşak) – Sayın Başkanım, mikrofonu açın, konuşacağım.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İsmail Güneş, buyurun.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GÜRKUT ACAR (Antalya) – Sayın Başkan, sistemi açmıyorsunuz, nasıl konuşacağız?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Ben üç kere, dört kere sizleri çağırdım, gelmediniz. Sizi bekleyemem, kusura bakmayın.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Güneş…</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ERKAN AKÇAY (Manisa) – Yapamazsınız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GÜRKUT ACAR (Antalya) – Sayın Başkan, sistemi açmadınız ki, benim söz hakkımı kestiniz.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(Isparta) – Olup bitti yaratamazsın, emrivaki yaratamazsın! Yakışmıyor!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Güneş, devam edin.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(Isparta) – O Divana, Başkanlığa yakışmıyorsun!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Olur mu böyle şey!</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Devam edin Sayın Güneş.</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İSMAİL GÜNEŞ (Uşak) – Sayın Başkanım, ses gelmiyor.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(CHP ve HDP sıralarından sıra kapaklarına vurmalar,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GÜRKUT ACAR (Antalya) – Siz sistemi açmadınız ki.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Geçin yerinize, açacağım.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ÖZCAN YENİÇERİ (Ankara) – Bir parlamento faşizmi!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ATİLLA KART (Konya) – Şu anda Türkiye Büyük Millet Meclisinde darbe yapılıyor!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Geçin yerinize, geçin, tekrar edelim.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İSMAİL GÜNEŞ (Uşak) – Ses yok Başkanım.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Kuşoğlu…</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Şener…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Ara verin.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(Isparta) – Yazık Başkan, yazık Başkan! Milletin hakkını gasbediyorsunuz!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Özdemir…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(CHP ve HDP sıralarından sıra kapaklarına vurmalar, gürültüler)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Kenan Evren bunu yapmadı biliyor musunuz, Genelkurmay darbede yapmadı!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(Isparta) – Yazık Başkan, yazık! Milletin hakkı sana haram olsun!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Dal…</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LEVENT GÖK (Ankara) – Meclis darbesi yapılıyor burada. Buna izin veremeyiz arkadaşlarım!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İSMAİL GÜNEŞ (Uşak) – Sayın</w:t>
      </w:r>
      <w:r w:rsidRPr="00382E87" w:rsidR="00E96E95">
        <w:rPr>
          <w:rFonts w:ascii="Arial" w:hAnsi="Arial" w:cs="Arial"/>
          <w:spacing w:val="24"/>
          <w:sz w:val="18"/>
          <w:szCs w:val="18"/>
        </w:rPr>
        <w:t xml:space="preserve"> </w:t>
      </w:r>
      <w:r w:rsidRPr="00382E87">
        <w:rPr>
          <w:rFonts w:ascii="Arial" w:hAnsi="Arial" w:cs="Arial"/>
          <w:spacing w:val="24"/>
          <w:sz w:val="18"/>
          <w:szCs w:val="18"/>
        </w:rPr>
        <w:t>Başkan…</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Sayın</w:t>
      </w:r>
      <w:r w:rsidRPr="00382E87" w:rsidR="00E96E95">
        <w:rPr>
          <w:rFonts w:ascii="Arial" w:hAnsi="Arial" w:cs="Arial"/>
          <w:spacing w:val="24"/>
          <w:sz w:val="18"/>
          <w:szCs w:val="18"/>
        </w:rPr>
        <w:t xml:space="preserve"> </w:t>
      </w:r>
      <w:r w:rsidRPr="00382E87">
        <w:rPr>
          <w:rFonts w:ascii="Arial" w:hAnsi="Arial" w:cs="Arial"/>
          <w:spacing w:val="24"/>
          <w:sz w:val="18"/>
          <w:szCs w:val="18"/>
        </w:rPr>
        <w:t>Bağcı…</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HASİP KAPLAN (Şırnak) – Meclis darbesi yapılıyor!</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ALİ SERİNDAĞ (Gaziantep) – Sayın</w:t>
      </w:r>
      <w:r w:rsidRPr="00382E87" w:rsidR="00E96E95">
        <w:rPr>
          <w:rFonts w:ascii="Arial" w:hAnsi="Arial" w:cs="Arial"/>
          <w:spacing w:val="24"/>
          <w:sz w:val="18"/>
          <w:szCs w:val="18"/>
        </w:rPr>
        <w:t xml:space="preserve"> </w:t>
      </w:r>
      <w:r w:rsidRPr="00382E87">
        <w:rPr>
          <w:rFonts w:ascii="Arial" w:hAnsi="Arial" w:cs="Arial"/>
          <w:spacing w:val="24"/>
          <w:sz w:val="18"/>
          <w:szCs w:val="18"/>
        </w:rPr>
        <w:t>Başkan, tutanakları inceleyin, biz gelmeyeceğiz demedik, hiçbir zaman demedik.</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Dediniz.</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ALİ SERİNDAĞ (Gaziantep) – Demedik!</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LEVENT GÖK (Ankara) - Başkanlık Divanı, Meclisi katlediyor! Olur mu böyle şey!</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ATİLLA KART (Konya) – Şu anda burada darbe yapılıyor!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Sayın</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Turan, buyurun.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BÜLENT TURAN (İstanbul) – Sayın</w:t>
      </w:r>
      <w:r w:rsidRPr="00382E87" w:rsidR="00E96E95">
        <w:rPr>
          <w:rFonts w:ascii="Arial" w:hAnsi="Arial" w:cs="Arial"/>
          <w:spacing w:val="24"/>
          <w:sz w:val="18"/>
          <w:szCs w:val="18"/>
        </w:rPr>
        <w:t xml:space="preserve"> </w:t>
      </w:r>
      <w:r w:rsidRPr="00382E87">
        <w:rPr>
          <w:rFonts w:ascii="Arial" w:hAnsi="Arial" w:cs="Arial"/>
          <w:spacing w:val="24"/>
          <w:sz w:val="18"/>
          <w:szCs w:val="18"/>
        </w:rPr>
        <w:t>Başkanım…</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ÖZCAN YENİÇERİ (Ankara) – Ya burası AKP meclisi değil, Türkiye Büyük Millet Meclisi!</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LEVENT GÖK</w:t>
      </w:r>
      <w:r w:rsidRPr="00382E87" w:rsidR="00E96E95">
        <w:rPr>
          <w:rFonts w:ascii="Arial" w:hAnsi="Arial" w:cs="Arial"/>
          <w:spacing w:val="24"/>
          <w:sz w:val="18"/>
          <w:szCs w:val="18"/>
        </w:rPr>
        <w:t xml:space="preserve"> </w:t>
      </w:r>
      <w:r w:rsidRPr="00382E87">
        <w:rPr>
          <w:rFonts w:ascii="Arial" w:hAnsi="Arial" w:cs="Arial"/>
          <w:spacing w:val="24"/>
          <w:sz w:val="18"/>
          <w:szCs w:val="18"/>
        </w:rPr>
        <w:t>(Ankara) – Bu Meclis darbesidir, darbe yapılıyor, bu bir polis devletidir, darbe yapılıyor burada. Böyle bir tablo olur mu?</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KEMAL DEĞİRMENDERELİ (Edirne) – Sayın</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Başkan, tarih önünde sorumlusunuz, darbe yapıyorsunuz. Böyle bir şey olabilir mi? Siz geçmiş döneminize, onurunuza uygun hareket ediniz.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Sayın</w:t>
      </w:r>
      <w:r w:rsidRPr="00382E87" w:rsidR="00E96E95">
        <w:rPr>
          <w:rFonts w:ascii="Arial" w:hAnsi="Arial" w:cs="Arial"/>
          <w:spacing w:val="24"/>
          <w:sz w:val="18"/>
          <w:szCs w:val="18"/>
        </w:rPr>
        <w:t xml:space="preserve"> </w:t>
      </w:r>
      <w:r w:rsidRPr="00382E87">
        <w:rPr>
          <w:rFonts w:ascii="Arial" w:hAnsi="Arial" w:cs="Arial"/>
          <w:spacing w:val="24"/>
          <w:sz w:val="18"/>
          <w:szCs w:val="18"/>
        </w:rPr>
        <w:t>Turan, buyurun.</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BÜLENT TURAN (İstanbul) – Muhalefet eğer sessiz olursa bir soru sormak istiyorum. (CHP ve HDP sıralarından sürekli sıra kapaklarına vurmalar, gürültüler)</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KEMAL DEĞİRMENDERELİ (Edirne) - Sayın Başkan, siz onurlu bir geçmişe sahipsiniz!</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Sayın</w:t>
      </w:r>
      <w:r w:rsidRPr="00382E87" w:rsidR="00E96E95">
        <w:rPr>
          <w:rFonts w:ascii="Arial" w:hAnsi="Arial" w:cs="Arial"/>
          <w:spacing w:val="24"/>
          <w:sz w:val="18"/>
          <w:szCs w:val="18"/>
        </w:rPr>
        <w:t xml:space="preserve"> </w:t>
      </w:r>
      <w:r w:rsidRPr="00382E87">
        <w:rPr>
          <w:rFonts w:ascii="Arial" w:hAnsi="Arial" w:cs="Arial"/>
          <w:spacing w:val="24"/>
          <w:sz w:val="18"/>
          <w:szCs w:val="18"/>
        </w:rPr>
        <w:t>Acar…</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YUSUF HALAÇOĞLU (Kayseri) – Sayın Başkan, tutanaklarda var mı, böyle bir çağrınız var mı, bir bakın.</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Sorular soruldu.</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ERKAN AKÇAY (Manisa) – Böyle bir şey var mı ya, böyle şey olur mu!</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ÖZCAN YENİÇERİ (Ankara) – Kenan Evren sizden daha demokrattı!</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ATİLLA KART (Konya) – Darbe yapılıyor!</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Sayın</w:t>
      </w:r>
      <w:r w:rsidRPr="00382E87" w:rsidR="00E96E95">
        <w:rPr>
          <w:rFonts w:ascii="Arial" w:hAnsi="Arial" w:cs="Arial"/>
          <w:spacing w:val="24"/>
          <w:sz w:val="18"/>
          <w:szCs w:val="18"/>
        </w:rPr>
        <w:t xml:space="preserve"> </w:t>
      </w:r>
      <w:r w:rsidRPr="00382E87">
        <w:rPr>
          <w:rFonts w:ascii="Arial" w:hAnsi="Arial" w:cs="Arial"/>
          <w:spacing w:val="24"/>
          <w:sz w:val="18"/>
          <w:szCs w:val="18"/>
        </w:rPr>
        <w:t>Bakan, buyurun on dakika, söz sizde. (CHP, MHP ve HDP sıralarından gürültüler)</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LEVENT GÖK (Ankara) – Bu bir darbedir Sayın Başkan, bu oturum olmaz!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ATİLLA KART (Konya) – Darbe yapılıyor, darbe; şu anda Türkiye Büyük Millet Meclisinde darbe yapılıyor!</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HASİP KAPLAN (Şırnak) – Darbeciler bile bu kadar yapmadı!</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Sayın</w:t>
      </w:r>
      <w:r w:rsidRPr="00382E87" w:rsidR="00E96E95">
        <w:rPr>
          <w:rFonts w:ascii="Arial" w:hAnsi="Arial" w:cs="Arial"/>
          <w:spacing w:val="24"/>
          <w:sz w:val="18"/>
          <w:szCs w:val="18"/>
        </w:rPr>
        <w:t xml:space="preserve"> </w:t>
      </w:r>
      <w:r w:rsidRPr="00382E87">
        <w:rPr>
          <w:rFonts w:ascii="Arial" w:hAnsi="Arial" w:cs="Arial"/>
          <w:spacing w:val="24"/>
          <w:sz w:val="18"/>
          <w:szCs w:val="18"/>
        </w:rPr>
        <w:t>Bakan söz sizde. (CHP, MHP ve HDP sıralarından gürültüler)</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Söz Sayın</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Bakanda, süresi on dakikadır.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On beş dakika ara veriyorum. </w:t>
      </w:r>
    </w:p>
    <w:p w:rsidRPr="00382E87" w:rsidR="004C79D5" w:rsidP="00382E87" w:rsidRDefault="004C79D5">
      <w:pPr>
        <w:pStyle w:val="Metinstil"/>
        <w:tabs>
          <w:tab w:val="center" w:pos="5103"/>
        </w:tabs>
        <w:suppressAutoHyphens/>
        <w:spacing w:before="100" w:beforeAutospacing="1" w:after="100" w:afterAutospacing="1" w:line="240" w:lineRule="auto"/>
        <w:ind w:left="0"/>
        <w:jc w:val="right"/>
        <w:rPr>
          <w:rFonts w:ascii="Arial" w:hAnsi="Arial" w:cs="Arial"/>
          <w:spacing w:val="24"/>
          <w:sz w:val="18"/>
          <w:szCs w:val="18"/>
        </w:rPr>
      </w:pPr>
      <w:r w:rsidRPr="00382E87">
        <w:rPr>
          <w:rFonts w:ascii="Arial" w:hAnsi="Arial" w:cs="Arial"/>
          <w:spacing w:val="24"/>
          <w:sz w:val="18"/>
          <w:szCs w:val="18"/>
        </w:rPr>
        <w:t>Kapanma Saati: 21.51</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SEKİZİNCİ OTURUM</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Açılma Saati: 22.07</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BAŞKAN: Başkan Vekili Ayşe Nur BAHÇEKAPILI</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KÂTİP ÜYELER: Muharrem IŞIK (Erzincan), Bayram ÖZÇELİK (Burdur)</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----0----</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…Türkiye Büyük Millet Meclisinin 60’ıncı Birleşiminin Sekizinci Oturumunu açıyorum.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Sayın Başkan, söz hakkımızı gasbettiniz. Böyle konuşamazsınız!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684 sıra sayılı Kanun Tasarısı’nın görüşmelerine devam ediyoruz.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Sayın Başkan, söz hakkımızı gasbettiniz.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Komisyon burada.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Hükûmet burada.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Tasarının tümü üzerindeki soru-cevap işleminde kalmıştık.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Sorulara cevap vermek üzere buyurun Sayın Bakan.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toplanmalar)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Sayın Başkan, böyle yapamazsınız. Darbec</w:t>
      </w:r>
      <w:r w:rsidRPr="00382E87" w:rsidR="005754C4">
        <w:rPr>
          <w:rFonts w:ascii="Arial" w:hAnsi="Arial" w:cs="Arial"/>
          <w:spacing w:val="24"/>
          <w:sz w:val="18"/>
          <w:szCs w:val="18"/>
        </w:rPr>
        <w:t>i generaller bile böyle yapmadı!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w:t>
      </w:r>
      <w:r w:rsidRPr="00382E87" w:rsidR="005754C4">
        <w:rPr>
          <w:rFonts w:ascii="Arial" w:hAnsi="Arial" w:cs="Arial"/>
          <w:spacing w:val="24"/>
          <w:sz w:val="18"/>
          <w:szCs w:val="18"/>
        </w:rPr>
        <w:t>ENT GÖK (Ankara) – Darbecisiniz,</w:t>
      </w:r>
      <w:r w:rsidRPr="00382E87">
        <w:rPr>
          <w:rFonts w:ascii="Arial" w:hAnsi="Arial" w:cs="Arial"/>
          <w:spacing w:val="24"/>
          <w:sz w:val="18"/>
          <w:szCs w:val="18"/>
        </w:rPr>
        <w:t xml:space="preserve"> Darbe yapılıyor!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Sayın Başkan… Darbe yapılıyor!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(CHP, MHP ve HDP sıralarından gürültüler)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İÇİŞLERİ BAKANI EFKAN ALA – Soru sorulmadı efendim.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Teşekkür ediyorum.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AYKUT ERDOĞDU (İstanbul) – Demokrasiye darbe yapılıyor!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Ben de teşekkür ederim.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Tasarının tümü üzerindeki görüşmeler tamamlanmıştır.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Darbecisiniz! Mecliste darbe yapılıyor!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Sayın Başkan…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 ne yapıyorsunuz? Böyle bir şey yapamazsınız.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Maddelerine geçilmesini oylarınıza sunuyorum: Kabul edenler… Kabul etmeyenler… Kabul edilmiştir. (AK PARTİ sıralarından alkışlar; CHP, MHP ve HDP sıralarından gürültüler)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 ne söylediğiniz duyulmuyor, ne söylediğiniz duyulmuyor, kimi çağırıyorsunuz duyulmuyor. Böyle bir şey olabilir mi ya, böyle bir şey olabilir mi! Ne söylediğiniz duyulmuyor. Mecliste kavga var, gürültü var. Kapatın bu Meclisi.</w:t>
      </w:r>
      <w:r w:rsidRPr="00382E87" w:rsidR="00E96E95">
        <w:rPr>
          <w:rFonts w:ascii="Arial" w:hAnsi="Arial" w:cs="Arial"/>
          <w:spacing w:val="24"/>
          <w:sz w:val="18"/>
          <w:szCs w:val="18"/>
        </w:rPr>
        <w:t xml:space="preserve">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Şimdi, birinci bölüm üzerindeki görüşmelere başlıyoruz.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Birinci bölüm 1 ila 20’nci maddeleri kapsamaktadır.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Birinci bölüm üzerinde söz isteyen….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LÜTFÜ TÜRKKAN (Kocaeli) – Sen git Beyoğlu’nda bar yönet, burayı değil. Git Beyoğlu’nda bar yönet, Meclis sana büyük geldi.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Gruplar adına söz talebi var mı?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Halkların Demokratik Partisi gruplar adına söz istiyor musun? Halkların Demokratik Partisi, gruplar adına sözünüz var mı? Yok.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w:t>
      </w:r>
      <w:r w:rsidRPr="00382E87" w:rsidR="00176B56">
        <w:rPr>
          <w:rFonts w:ascii="Arial" w:hAnsi="Arial" w:cs="Arial"/>
          <w:spacing w:val="24"/>
          <w:sz w:val="18"/>
          <w:szCs w:val="18"/>
        </w:rPr>
        <w:t>KTAY VURAL (İzmir) – Darbeciler! Darbeciler!</w:t>
      </w:r>
    </w:p>
    <w:p w:rsidRPr="00382E87" w:rsidR="00176B56" w:rsidP="00382E87" w:rsidRDefault="00176B5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Darbedir bu, darbe…</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Milliyetçi Hareket Partisi</w:t>
      </w:r>
      <w:r w:rsidRPr="00382E87" w:rsidR="00176B56">
        <w:rPr>
          <w:rFonts w:ascii="Arial" w:hAnsi="Arial" w:cs="Arial"/>
          <w:spacing w:val="24"/>
          <w:sz w:val="18"/>
          <w:szCs w:val="18"/>
        </w:rPr>
        <w:t>,</w:t>
      </w:r>
      <w:r w:rsidRPr="00382E87">
        <w:rPr>
          <w:rFonts w:ascii="Arial" w:hAnsi="Arial" w:cs="Arial"/>
          <w:spacing w:val="24"/>
          <w:sz w:val="18"/>
          <w:szCs w:val="18"/>
        </w:rPr>
        <w:t xml:space="preserve"> grup adına konuşma talebiniz var mı? Milliyetçi Hareket Partisi, grup adına kim konuşacak? Yok. (CHP, MHP VE HDP sıralarından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DEMİR ÇELİK (Muş) – Faşizm…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Darbeciler! Millete düşmanlar… Türkiye Büyük Millet Meclisine düşmanlık besleyenler…</w:t>
      </w:r>
      <w:r w:rsidRPr="00382E87" w:rsidR="00E96E95">
        <w:rPr>
          <w:rFonts w:ascii="Arial" w:hAnsi="Arial" w:cs="Arial"/>
          <w:spacing w:val="24"/>
          <w:sz w:val="18"/>
          <w:szCs w:val="18"/>
        </w:rPr>
        <w:t xml:space="preserve"> </w:t>
      </w:r>
      <w:r w:rsidRPr="00382E87">
        <w:rPr>
          <w:rFonts w:ascii="Arial" w:hAnsi="Arial" w:cs="Arial"/>
          <w:spacing w:val="24"/>
          <w:sz w:val="18"/>
          <w:szCs w:val="18"/>
        </w:rPr>
        <w:t>Türk milletinin düşmanı ola</w:t>
      </w:r>
      <w:r w:rsidRPr="00382E87" w:rsidR="0026665A">
        <w:rPr>
          <w:rFonts w:ascii="Arial" w:hAnsi="Arial" w:cs="Arial"/>
          <w:spacing w:val="24"/>
          <w:sz w:val="18"/>
          <w:szCs w:val="18"/>
        </w:rPr>
        <w:t>nlar… O sizsiniz, darbecisiniz!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Cumhuriyet Halk Partisi, grup adına kim konuşacak? Cumhuriyet Halk Partisi, grup adına kim konuşacak?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Türk milletine düşmansınız.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Yok.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Bu faşizmdir, bunun adı polis devletidir, bu bir çağ dışılıktır.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Faşizm bu… Faşizm bu…</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Adalet ve Kalkınma Partisi, grup adına kim konuşacak? Yok.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Şahısları adına Konya Milletvekili Sayın Mustafa Akış.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(AK PARTİ sıralarından alkışlar; CHP, MHP ve HDP sıralarından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MUSTAFA AKIŞ (Konya) – Sayın Başkanım, değerli milletvekilleri; bu yasanın özgürlük, güvenlik, demokrasi temelinde hayırlı olmasını temenni ediyor, AK PARTİ Grubunu saygıyla selamlıyorum. (AK PARTİ sıralarından “Brovo!” sesleri, alkışlar; CHP, MHP ve HDP sıralarından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ederim.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Burada darbe yapılıyor, darbe!</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ATİLLA KART (Konya) – Türkiye Büyük Millet Me</w:t>
      </w:r>
      <w:r w:rsidRPr="00382E87" w:rsidR="00865E2A">
        <w:rPr>
          <w:rFonts w:ascii="Arial" w:hAnsi="Arial" w:cs="Arial"/>
          <w:spacing w:val="24"/>
          <w:sz w:val="18"/>
          <w:szCs w:val="18"/>
        </w:rPr>
        <w:t>clisinde darbe yapılıyor, darbe!</w:t>
      </w:r>
      <w:r w:rsidRPr="00382E87">
        <w:rPr>
          <w:rFonts w:ascii="Arial" w:hAnsi="Arial" w:cs="Arial"/>
          <w:spacing w:val="24"/>
          <w:sz w:val="18"/>
          <w:szCs w:val="18"/>
        </w:rPr>
        <w:t xml:space="preserve"> Tiy</w:t>
      </w:r>
      <w:r w:rsidRPr="00382E87" w:rsidR="00865E2A">
        <w:rPr>
          <w:rFonts w:ascii="Arial" w:hAnsi="Arial" w:cs="Arial"/>
          <w:spacing w:val="24"/>
          <w:sz w:val="18"/>
          <w:szCs w:val="18"/>
        </w:rPr>
        <w:t>atro oynanıyor, darbe yapılıyor!</w:t>
      </w:r>
      <w:r w:rsidRPr="00382E87">
        <w:rPr>
          <w:rFonts w:ascii="Arial" w:hAnsi="Arial" w:cs="Arial"/>
          <w:spacing w:val="24"/>
          <w:sz w:val="18"/>
          <w:szCs w:val="18"/>
        </w:rPr>
        <w:t xml:space="preserve"> Meclis böyle bir darbeyi yaşamadı.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 Şahsı adına başka kim söz istiyor? Şahsı adına söz isteyen var mı? Yok.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DEMİR ÇELİK (Muş) – Kabul edilemez…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LÜTFÜ TÜRKKAN (Kocaeli) – Sahtekâr…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Darbecilik suçtur, Anayasal suçtur.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Birinci bölüm üzerinde görüşmeler tamamlanmıştır.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Soru-cevap işlemine başlıyoruz. Soru var mı? Yok. (MHP sıralarından sıra kapaklarına vurmalar, gürültüler; CHP ve HDP sıralarından “Kahrolsun faşizm!” sesleri)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Kahrolsun faşizm!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w:t>
      </w:r>
      <w:r w:rsidRPr="00382E87" w:rsidR="00E96E95">
        <w:rPr>
          <w:rFonts w:ascii="Arial" w:hAnsi="Arial" w:cs="Arial"/>
          <w:spacing w:val="24"/>
          <w:sz w:val="18"/>
          <w:szCs w:val="18"/>
        </w:rPr>
        <w:t xml:space="preserve"> </w:t>
      </w:r>
      <w:r w:rsidRPr="00382E87">
        <w:rPr>
          <w:rFonts w:ascii="Arial" w:hAnsi="Arial" w:cs="Arial"/>
          <w:spacing w:val="24"/>
          <w:sz w:val="18"/>
          <w:szCs w:val="18"/>
        </w:rPr>
        <w:t>Kahrolsun faşizm!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DEMİR ÇELİK (Muş) – Kahrolsun faşizm!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FAYSAL SARIYILDIZ (Şırnak) – Kahrolsun faşizm!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BİNNAZ TOPRAK (İstanbul) – Böyle bir rezalet olmaz ya!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SERİNDAĞ (Gaziantep) – AKP, milleti, halkı sindirmek istiyor, faşist bir yönetim kurmak istiyor.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Bakan…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BAKANI EFKAN ALA – Soru sorulmadı, teşekkür ediyorum.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Yok, soru da yok.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(CHP ve HDP sıralarından “Faşizme geçit yok!” sesleri)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Faşizme geçit yok!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DEMİR ÇELİK (Muş) – Faşizme geçit yok!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SÜLEYMAN ÇELEBİ (İstanbul) - Faşizme geçit yok!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AYKUT ERDOĞDU (İstanbul) – Darbe yapıyorsunuz!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Birinci bölüm üzerindeki görüşmeler tamamlanmıştır.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SERİNDAĞ (Gaziantep) – AKP'nin faşizmidir bu, başka hiçbir şey değildir.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DEMİR ÇELİK (Muş) – Yaşasın Meclisteki direniş!</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Şimdi birinci bölümde yer alan maddeleri, varsa o madde üzerindeki önerge işlemlerini yaptıktan sonra ayrı ayrı oylarınıza sunacağım.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Usul tartışması açıyorum.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w:t>
      </w:r>
      <w:r w:rsidRPr="00382E87" w:rsidR="00E96E95">
        <w:rPr>
          <w:rFonts w:ascii="Arial" w:hAnsi="Arial" w:cs="Arial"/>
          <w:spacing w:val="24"/>
          <w:sz w:val="18"/>
          <w:szCs w:val="18"/>
        </w:rPr>
        <w:t xml:space="preserve"> </w:t>
      </w:r>
      <w:r w:rsidRPr="00382E87">
        <w:rPr>
          <w:rFonts w:ascii="Arial" w:hAnsi="Arial" w:cs="Arial"/>
          <w:spacing w:val="24"/>
          <w:sz w:val="18"/>
          <w:szCs w:val="18"/>
        </w:rPr>
        <w:t>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İDRİS BALUKEN (Bingöl) – Sayın Başkan, ara vermeniz gerek.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1’inci madde üzerinde iki adet önerge vardır, okutuyorum… (CHP, MHP ve HDP sıralarından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Okumayın arkadaş ya.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Önergeyi okur musunuz? Ver önergeyi bana.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1’inci madde üzerinde iki adet önerge vardır.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İlk önergeyi okutuyorum: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(Oturum Başkanı TBMM Başkan Vekili Ayşe Nur Bahçekapılı tarafından önergenin okunmasına başlandı)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“Görüşmekte olan (1/995) esas sayılı kanun tasarısının 1’inci maddesiyle 2559 sayılı Kanun’un…” (CHP, MHP ve HDP sıralarından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Sayın Başkan…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Sayın Başkan, gasbediyorsunuz.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SERİNDAĞ (Gaziantep) – AKP yönetimi faşizmi getirmiştir; bu, suçtur; bu, Anayasa’ya aykırıdır.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(Oturum Başkanı TBMM Başkan Vekili Ayşe Nur Bahçekapılı tarafından önergenin okunmasına devam edildi)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“…4/A maddesinin altıncı fıkrasına eklenen birinci cümlede yer alan ‘Bakanlığı tarafından’ ibaresinin ‘Bakanlığınca olarak’ değiştirilmesini arz ederiz.”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pacing w:val="24"/>
          <w:sz w:val="18"/>
          <w:szCs w:val="18"/>
        </w:rPr>
        <w:t>ERKAN AKÇAY (Manisa) – Bu darbenin altında kalacaksınız</w:t>
      </w:r>
      <w:r w:rsidRPr="00382E87" w:rsidR="008D42AE">
        <w:rPr>
          <w:rFonts w:ascii="Arial" w:hAnsi="Arial" w:cs="Arial"/>
          <w:spacing w:val="24"/>
          <w:sz w:val="18"/>
          <w:szCs w:val="18"/>
        </w:rPr>
        <w:t>!</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SERİNDAĞ (Gaziantep) – Bu, Anayasa’yı tağyir, tebdil ve ilga suçudur, Anayasa’yı imha etmektir.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Usul tartışması…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önergelere katılıyor mu?</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Katılmıyoruz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İÇİŞLERİ BAKANI EFKAN ALA – Katılmıyoruz Başkanım.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(Oturum Başkanı TBMM Başkan Vekili Ayşe Nur Bahçekapılı tarafından önergenin okunmasına başlandı)</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Selahiyet Kanunu ile Bazı Kanun ve Kanun Hükmünde Kararnamelerde Değişiklik Yapılmasına Dair Torba Kanun Tasarısının 1. Maddesi, Anayasa, İçtüzük hükümlerine Hukukun Evrensel ilkelerine…”</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SERİNDAĞ (Gaziantep) – AKP'nin nasıl bir parti devleti, nasıl bir polis devleti kurmak istediğinin tezahürüdür bu.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(Oturum Başkanı TBMM Başkan Vekili Ayşe Nur Bahçekapılı tarafından önergenin okunmasına devam edildi)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“…İnsanlığa karşı olduğundan, tek parti, tek adam, diktatörlük, polis rejiminden/devletinden öte fiili savaş hali uygulaması getirdiğinden tasarıdan çıkarılmasını arz ve talep ederiz.” </w:t>
      </w:r>
    </w:p>
    <w:p w:rsidRPr="00382E87" w:rsidR="004C79D5" w:rsidP="00382E87" w:rsidRDefault="004C79D5">
      <w:pPr>
        <w:pStyle w:val="Metinstil"/>
        <w:tabs>
          <w:tab w:val="center" w:pos="5103"/>
        </w:tabs>
        <w:suppressAutoHyphens/>
        <w:spacing w:before="100" w:beforeAutospacing="1" w:after="100" w:afterAutospacing="1" w:line="240" w:lineRule="auto"/>
        <w:ind w:left="6725"/>
        <w:rPr>
          <w:rFonts w:ascii="Arial" w:hAnsi="Arial" w:cs="Arial"/>
          <w:spacing w:val="24"/>
          <w:sz w:val="18"/>
          <w:szCs w:val="18"/>
        </w:rPr>
      </w:pPr>
      <w:r w:rsidRPr="00382E87">
        <w:rPr>
          <w:rFonts w:ascii="Arial" w:hAnsi="Arial" w:cs="Arial"/>
          <w:spacing w:val="24"/>
          <w:sz w:val="18"/>
          <w:szCs w:val="18"/>
        </w:rPr>
        <w:t>Hasip Kaplan</w:t>
      </w:r>
    </w:p>
    <w:p w:rsidRPr="00382E87" w:rsidR="004C79D5" w:rsidP="00382E87" w:rsidRDefault="004C79D5">
      <w:pPr>
        <w:pStyle w:val="Metinstil"/>
        <w:tabs>
          <w:tab w:val="center" w:pos="5103"/>
        </w:tabs>
        <w:suppressAutoHyphens/>
        <w:spacing w:before="100" w:beforeAutospacing="1" w:after="100" w:afterAutospacing="1" w:line="240" w:lineRule="auto"/>
        <w:ind w:left="7088" w:right="-57"/>
        <w:rPr>
          <w:rFonts w:ascii="Arial" w:hAnsi="Arial" w:cs="Arial"/>
          <w:spacing w:val="24"/>
          <w:sz w:val="18"/>
          <w:szCs w:val="18"/>
        </w:rPr>
      </w:pPr>
      <w:r w:rsidRPr="00382E87">
        <w:rPr>
          <w:rFonts w:ascii="Arial" w:hAnsi="Arial" w:cs="Arial"/>
          <w:spacing w:val="24"/>
          <w:sz w:val="18"/>
          <w:szCs w:val="18"/>
        </w:rPr>
        <w:t>Şırnak”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Gerekçesini de oku, oku, oku!</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Bu okuduğum önerge Anayasa’ya aykırılık önergesidir, öncelikle inceleyip işleme alacağım.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SERİNDAĞ (Gaziantep) – Sayın Başkan, siz faşist bir yönetim uyguluyorsunuz!</w:t>
      </w:r>
      <w:r w:rsidRPr="00382E87" w:rsidR="00E96E95">
        <w:rPr>
          <w:rFonts w:ascii="Arial" w:hAnsi="Arial" w:cs="Arial"/>
          <w:spacing w:val="24"/>
          <w:sz w:val="18"/>
          <w:szCs w:val="18"/>
        </w:rPr>
        <w:t xml:space="preserve">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AYKUT ERDOĞDU (İstanbul) – Darbecisin!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önergelere katılıyor mu?</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Katılmıyoruz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BAKANI EFKAN ALA – Katılmıyoruz Başkanım.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Kaplan, konuşacak mısınız?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Sayın Başkan, ondan önce usul önergem var. </w:t>
      </w:r>
      <w:r w:rsidRPr="00382E87" w:rsidR="00234DDC">
        <w:rPr>
          <w:rStyle w:val="FootnoteReference"/>
          <w:rFonts w:ascii="Arial" w:hAnsi="Arial" w:cs="Arial"/>
          <w:spacing w:val="24"/>
          <w:sz w:val="18"/>
          <w:szCs w:val="18"/>
        </w:rPr>
        <w:footnoteReference w:customMarkFollows="1" w:id="17"/>
        <w:t>(×</w:t>
      </w:r>
      <w:r w:rsidRPr="00382E87" w:rsidR="00C42DF1">
        <w:rPr>
          <w:rStyle w:val="FootnoteReference"/>
          <w:rFonts w:ascii="Arial" w:hAnsi="Arial" w:cs="Arial"/>
          <w:spacing w:val="24"/>
          <w:sz w:val="18"/>
          <w:szCs w:val="18"/>
        </w:rPr>
        <w:t>)</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Kaplan, konuşuyor musunuz?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Nasıl konuşacak ya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Ondan önce usul önergem var. </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Gerekçeyi okuyorum…</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Usul tartışması istiyorum.</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Ondan önce usul önergem var.</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(Oturum Başkanı TBMM Başkan Vekili Ayşe Nur Bahçekapılı tarafından önergenin okunmasına devam edildi)</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“Gerekçe: </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Türkiye'de 1999 yılında AB üyelik süreci başlarken, başta Anayasa olmak üzere, uyum kanunlarıyla temel hak ve özgürlüklerde yapılan reformlar, AB ile müzakere sürecine girildikten sonra, artacağına dondurulmuştur…”</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Sayın Başkan okuyamazsın.</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SERİNDAĞ (Gaziantep) – AKP faşizminin belirtisidir. Bu muhalefet susturuluyor. Muhalefetin söz hakkını elinden alıyor. AKP darbe yapıyor! (CHP, MHP ve HDP sıralarından gürültüler)</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(Oturum Başkanı TBMM Başkan Vekili Ayşe Nur Bahçekapılı tarafından önergenin okunmasına devam edildi)</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 “…Güvenlik-özgürlük denkleminde kantarın topuzu dikta rejiminden yana kaçmış, MİT, HSYK, yargı paketleriyle, son olarak güvenlik paketiyle 77 milyon yurttaşımızı makul şüpheli yapan, gizli dinleme, takip, izleme, susturma cenderesine alan, polise vur emri veren düzenlemelere gidilmiştir…”</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BİNNAZ TOPRAK (İstanbul) – Böyle olmaz, bir şey yapmak lazım!</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ÖZCAN YENİÇERİ (Ankara) – AKP Hükûmeti darbe yapıyor!</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Sayın Başkan, soru-cevap işlemi…</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(Oturum Başkanı TBMM Başkan Vekili Ayşe Nur Bahçekapılı tarafından önergenin okunmasına devam edildi)</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 “…Gezi eylemlerinden, 17-25 Aralık yolsuzluk operasyonlarına, 6-8 Ekim Kobane olaylarından, Şengal ve Kobane direnişine kadar içeride ve dışarıda</w:t>
      </w:r>
      <w:r w:rsidRPr="00382E87" w:rsidR="00E96E95">
        <w:rPr>
          <w:rFonts w:ascii="Arial" w:hAnsi="Arial" w:cs="Arial"/>
          <w:spacing w:val="24"/>
          <w:sz w:val="18"/>
          <w:szCs w:val="18"/>
        </w:rPr>
        <w:t xml:space="preserve"> </w:t>
      </w:r>
      <w:r w:rsidRPr="00382E87">
        <w:rPr>
          <w:rFonts w:ascii="Arial" w:hAnsi="Arial" w:cs="Arial"/>
          <w:spacing w:val="24"/>
          <w:sz w:val="18"/>
          <w:szCs w:val="18"/>
        </w:rPr>
        <w:t>Hükûmetin basiretsiz bencil çıkarları sonucu uygulanan baskı politikaları, halkın sabrını taşırmış, öfke ve itiraz sesleri yükselmiştir. Paralel/haşhaşiler, terör, güvenlik ve asayiş bahaneleriyle; yolsuzluklar örtülmüş, yargı susturulmuş, düşünce ve örgütlenme, toplantı/gösteri hakkı özgürlüğü yok edilmiş, basın susturulmuştur…”</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Sayın Başkan, bu gürültüde Meclisi yönetemezsiniz.</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Bak, oturuyor herkes, siz de oturun. (AK PARTİ sıralarından alkışlar) </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Böyle bir şey var mı!</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Ayıp, ayıp, utanmak lazım! Bir Başkan bir milletvekiline böyle hitap edemez.</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Çadır devleti; hukuk devleti değil, çadır devleti.</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(Oturum Başkanı TBMM Başkan Vekili Ayşe Nur Bahçekapılı tarafından önergenin okunmasına devam edildi)</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“…12 Eylül darbe Anayasası’na seçim barajlarına sıkı sıkıya sarılan/Başkanlık tartışmalarıyla masayı deviren, İç Tüzük ve Etik Kurul uzlaşma çalışmalarını rafa kaldıran Hükûmet; çözüm sürecini, seçim hesaplarına kurban ederek, oyalayarak, öteleyerek, Meclisten kaçırarak, tarihî bir fırsatı değerlendirememektedir.</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Muhalefet partilerini, STK'ları, 77 milyon yurttaşımızı susturmayı, kolluğa aşırı ve oransız güç kullanmayı meşrulaştıran hedefleyen:</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Torba tasarı, Anayasa’nın 2’nci maddesi hukuk devletine, 6, 7, 8’nci maddeler kuvvetler ayrılığına, 9’uncu maddesi bağımsız yargıya, 17’nci maddesi yaşama hakkına, 19’uncu maddesi kişi hürriyeti ve güvenliğine, 20’nci maddesi özel hayatın gizliliği ve konut dokunulmazlığına, 34’üncü maddesi toplantı ve gösteri yürüyüş düzenleme hakkına…”</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Sayın Başkan, Divan eksik!</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Divan eksik!</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Divan yerinde yok!</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Erzincan Milletvekili Muharrem Işık Başkanlık Divanını terk etti, yerine Kâtip Üye İstanbul Milletvekili Muhammet Bilal Macit oturdu)</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Geldi. (AK PARTİ sıralarından “Bravo” sesleri, alkışlar) </w:t>
      </w:r>
    </w:p>
    <w:p w:rsidRPr="00382E87" w:rsidR="007F683D" w:rsidP="00382E87" w:rsidRDefault="007F683D">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X.- BAŞKANLIĞIN GENEL KURULA SUNUŞLARI (Devam)</w:t>
      </w:r>
    </w:p>
    <w:p w:rsidRPr="00382E87" w:rsidR="007F683D" w:rsidP="00382E87" w:rsidRDefault="007F683D">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B) Çeşitli İşler</w:t>
      </w:r>
    </w:p>
    <w:p w:rsidRPr="00382E87" w:rsidR="007F683D" w:rsidP="00382E87" w:rsidRDefault="007F683D">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 Gösteri ve Protestolar</w:t>
      </w:r>
    </w:p>
    <w:p w:rsidRPr="00382E87" w:rsidR="007F683D" w:rsidP="00382E87" w:rsidRDefault="007F683D">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1.- 684 sıra sayılı Kanun Tasarısı’nın görüşmeleri sırasında CHP ve HDP milletvekilleri tarafından kürsü önünde oturma eylemi yapılması ve slogan atılması</w:t>
      </w:r>
    </w:p>
    <w:p w:rsidRPr="00382E87" w:rsidR="009D5591" w:rsidP="00382E87" w:rsidRDefault="009D5591">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(CHP ve HDP milletvekillerinin hatip kürsüsü önünde oturmaları)</w:t>
      </w:r>
    </w:p>
    <w:p w:rsidRPr="00382E87" w:rsidR="007F683D" w:rsidP="00382E87" w:rsidRDefault="007F683D">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XII.- KANUN TASARI VE TEKLİFLERİ İLE KOMİSYONLARDAN GELEN DİĞER İŞLER (Devam)</w:t>
      </w:r>
    </w:p>
    <w:p w:rsidRPr="00382E87" w:rsidR="007F683D" w:rsidP="00382E87" w:rsidRDefault="007F683D">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A) Kanun Tasarı ve Teklifleri (Devam)</w:t>
      </w:r>
    </w:p>
    <w:p w:rsidRPr="00382E87" w:rsidR="007F683D" w:rsidP="00382E87" w:rsidRDefault="007F683D">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GÖKHAN GÜNAYDIN (Ankara) – Senin kadar terbiyesizini görmedim bu Mecliste!</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SÜLEYMAN ÇELEBİ (İstanbul) – Faşizme hayır! Kahrolsun faşizm!</w:t>
      </w:r>
    </w:p>
    <w:p w:rsidRPr="00382E87" w:rsidR="004C79D5" w:rsidP="00382E87" w:rsidRDefault="004C79D5">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(Oturum Başkanı TBMM Başkan Vekili Ayşe Nur Bahçekapılı tarafından önergenin okunmasına devam edildi) </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pacing w:val="24"/>
          <w:sz w:val="18"/>
          <w:szCs w:val="18"/>
        </w:rPr>
        <w:t xml:space="preserve">“…37’nci maddesi kanuni hâkim güvencesine, 119, 120, 121 </w:t>
      </w:r>
      <w:r w:rsidRPr="00382E87">
        <w:rPr>
          <w:rFonts w:ascii="Arial" w:hAnsi="Arial" w:cs="Arial"/>
          <w:sz w:val="18"/>
          <w:szCs w:val="18"/>
        </w:rPr>
        <w:t>OHAL ilkelerine, 138’inci maddesi mahkemelerin bağımsızlığına aykırı olduğundan, faşizme götüreceğinden, İç Tüzük’ün bütün hükümlerine, insan haklarına, hukuka, vicdana, ahlaka aykırı olduğundan tasarıdan çıkarılmalıdır.”</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[CHP, MHP, HDP sıralarından “Bravo(!)”, “Faşizm geldi!” sesleri, gürültüler, alkışlar(!)]</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 Önergeyi oylarınıza sunuyorum…</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OKTAY VURAL (İzmir) – Karar yeter sayısı… Karar yeter sayısı…</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İDRİS BALUKEN (Bingöl) – Böyle şey olur mu? Bu şekilde yönetemezsiniz, oturama ara verin.</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BAŞKAN – Kabul edenler… Kabul etmeyenler… Kabul edilmemiştir. </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AYKUT ERDOĞDU (İstanbul) – Şurada milyonlarca insanı temsil eden insanlar var. Yazıklar olsun be! Şu demokrasinin hâline bak ya!</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FARUK BAL (Konya) – Karar yeter sayısı istedi Oktay Bey.</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KÂTİP ÜYE BAYRAM ÖZÇELİK (Burdur) – Önergeleri ben okuyayım.</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(Kâtip Üye Burdur Milletvekili Bayram Özçelik tarafından önergenin okunmasına başlandı)</w:t>
      </w:r>
    </w:p>
    <w:p w:rsidRPr="00382E87" w:rsidR="004C79D5" w:rsidP="00382E87" w:rsidRDefault="004C79D5">
      <w:pPr>
        <w:pStyle w:val="Metinstil"/>
        <w:suppressAutoHyphens/>
        <w:spacing w:before="100" w:beforeAutospacing="1" w:after="100" w:afterAutospacing="1" w:line="240" w:lineRule="auto"/>
        <w:jc w:val="center"/>
        <w:rPr>
          <w:rFonts w:ascii="Arial" w:hAnsi="Arial" w:cs="Arial"/>
          <w:sz w:val="18"/>
          <w:szCs w:val="18"/>
        </w:rPr>
      </w:pPr>
      <w:r w:rsidRPr="00382E87">
        <w:rPr>
          <w:rFonts w:ascii="Arial" w:hAnsi="Arial" w:cs="Arial"/>
          <w:sz w:val="18"/>
          <w:szCs w:val="18"/>
        </w:rPr>
        <w:t>“Türkiye Büyük Millet Meclisi Başkanlığına</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Görüşülmekte olan (1/995) esas numaralı Kanun Tasarısı’nın…</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KEMAL DEĞİRMENDERELİ (Edirne) – Dünyaya rezil ediyorsunuz bu Meclisi Sayın Başkan, dünyaya rezil ediyorsunuz. </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Siz de arkadaşlar dünyaya rezil ediyorsunuz. </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(Kâtip Üye Burdur Milletvekili Bayram Özçelik tarafından önergenin okunmasına devam edildi)</w:t>
      </w:r>
    </w:p>
    <w:p w:rsidRPr="00382E87" w:rsidR="004C79D5" w:rsidP="00382E87" w:rsidRDefault="00E96E9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 </w:t>
      </w:r>
      <w:r w:rsidRPr="00382E87" w:rsidR="004C79D5">
        <w:rPr>
          <w:rFonts w:ascii="Arial" w:hAnsi="Arial" w:cs="Arial"/>
          <w:sz w:val="18"/>
          <w:szCs w:val="18"/>
        </w:rPr>
        <w:t>“…1’inci maddesiyle 2559 sayılı Kanun’un 4/a maddesinin 6’ncı fıkrasına eklenen…</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KEMAL DEĞİRMENDERELİ (Edirne) – Yani ne olacak konuşsa üç tane insan ya? Ne olurdu? Bu kadar mı kötü yönetebilirsiniz!</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(Kâtip Üye Burdur Milletvekili Bayram Özçelik tarafından önergenin okunmasına devam edildi)</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“…birinci cümlede yer alan Bakanlığı tarafından ibaresinin Bakanlığınca olarak değiştirilmesini arz ve teklif ederiz. </w:t>
      </w:r>
    </w:p>
    <w:p w:rsidRPr="00382E87" w:rsidR="004C79D5" w:rsidP="00382E87" w:rsidRDefault="004C79D5">
      <w:pPr>
        <w:pStyle w:val="Metinstil"/>
        <w:tabs>
          <w:tab w:val="center" w:pos="7371"/>
        </w:tabs>
        <w:suppressAutoHyphens/>
        <w:spacing w:before="100" w:beforeAutospacing="1" w:after="100" w:afterAutospacing="1" w:line="240" w:lineRule="auto"/>
        <w:ind w:right="1928"/>
        <w:jc w:val="right"/>
        <w:rPr>
          <w:rFonts w:ascii="Arial" w:hAnsi="Arial" w:cs="Arial"/>
          <w:sz w:val="18"/>
          <w:szCs w:val="18"/>
        </w:rPr>
      </w:pPr>
      <w:r w:rsidRPr="00382E87">
        <w:rPr>
          <w:rFonts w:ascii="Arial" w:hAnsi="Arial" w:cs="Arial"/>
          <w:sz w:val="18"/>
          <w:szCs w:val="18"/>
        </w:rPr>
        <w:t>Recep Özel</w:t>
      </w:r>
    </w:p>
    <w:p w:rsidRPr="00382E87" w:rsidR="004C79D5" w:rsidP="00382E87" w:rsidRDefault="004C79D5">
      <w:pPr>
        <w:pStyle w:val="Metinstil"/>
        <w:tabs>
          <w:tab w:val="center" w:pos="7371"/>
          <w:tab w:val="left" w:pos="9639"/>
        </w:tabs>
        <w:suppressAutoHyphens/>
        <w:spacing w:before="100" w:beforeAutospacing="1" w:after="100" w:afterAutospacing="1" w:line="240" w:lineRule="auto"/>
        <w:ind w:right="2211"/>
        <w:jc w:val="right"/>
        <w:rPr>
          <w:rFonts w:ascii="Arial" w:hAnsi="Arial" w:cs="Arial"/>
          <w:sz w:val="18"/>
          <w:szCs w:val="18"/>
        </w:rPr>
      </w:pPr>
      <w:r w:rsidRPr="00382E87">
        <w:rPr>
          <w:rFonts w:ascii="Arial" w:hAnsi="Arial" w:cs="Arial"/>
          <w:sz w:val="18"/>
          <w:szCs w:val="18"/>
        </w:rPr>
        <w:t>Isparta”</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HASİP KAPLAN (Şırnak) – Faşizm sevdası, darbecilik kaybettirir. </w:t>
      </w:r>
    </w:p>
    <w:p w:rsidRPr="00382E87" w:rsidR="004C79D5" w:rsidP="00382E87" w:rsidRDefault="004C79D5">
      <w:pPr>
        <w:pStyle w:val="Metinstil"/>
        <w:tabs>
          <w:tab w:val="center" w:pos="7371"/>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(Kürsü önünde oturan HDP’li bir grup milletvekilinden “…”</w:t>
      </w:r>
      <w:r w:rsidRPr="00382E87">
        <w:rPr>
          <w:rStyle w:val="FootnoteReference"/>
          <w:rFonts w:ascii="Arial" w:hAnsi="Arial" w:cs="Arial"/>
          <w:sz w:val="18"/>
          <w:szCs w:val="18"/>
        </w:rPr>
        <w:footnoteReference w:customMarkFollows="1" w:id="18"/>
        <w:t>(x)</w:t>
      </w:r>
      <w:r w:rsidRPr="00382E87">
        <w:rPr>
          <w:rFonts w:ascii="Arial" w:hAnsi="Arial" w:cs="Arial"/>
          <w:sz w:val="18"/>
          <w:szCs w:val="18"/>
        </w:rPr>
        <w:t>sesleri, gürültüler)</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 Komisyon önergeye katılıyor mu?</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İÇİŞLERİ KOMİSYONU BAŞKANI MEHMET ERSOY (Sinop) – Takdire bırakıyoruz efendim.</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BAŞKAN – Hükûmet? </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İÇİŞLERİ BAKANI EFKAN ALA – Katılmıyoruz efendim. (Gürültüler)</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(Kâtip Üye Burdur Milletvekili Bayram Özçelik tarafından önergenin okunmasına devam edildi)</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“Gerekçe: </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Kanun yazım tekniğine uyum sağlanması amacıyla ilgili değişiklik yapılmıştır.” </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(CHP, MHP ve HDP sıralarından sıra kapaklarına vurmalar, gürültüler)</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KEMAL DEĞİRMENDERELİ (Edirne) – İnsaf ya, insaf! Hepiniz 7 Haziranda sandığa gömüleceksiniz. </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HASİP KAPLAN (Şırnak) – Karar yeter sayısı…</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OKTAY VURAL (İzmir) – Karar yeter sayısı…</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 Önergeyi oylarınıza sunuyorum: Kabul edenler… Kabul etmeyenler… Önerge kabul edilmemiştir.</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(CHP, MHP ve HDP sıralarından sıra kapaklarına vurmalar, gürültüler)</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FARUK BAL (Konya) – Oktay Vural karar yeter sayısı istedi. </w:t>
      </w:r>
    </w:p>
    <w:p w:rsidRPr="00382E87" w:rsidR="004C79D5" w:rsidP="00382E87" w:rsidRDefault="004C79D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 Maddeyi oylarınıza sunuyorum: Kabul edenler… Kabul etmeyenler… 1’inci madde kabul edilmiştir. (AK PARTİ sıralarından alkışlar; CHP, MHP ve HDP sıralarından gürültüler)</w:t>
      </w:r>
    </w:p>
    <w:p w:rsidRPr="00382E87" w:rsidR="004C79D5" w:rsidP="00382E87" w:rsidRDefault="00362235">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On</w:t>
      </w:r>
      <w:r w:rsidRPr="00382E87" w:rsidR="004C79D5">
        <w:rPr>
          <w:rFonts w:ascii="Arial" w:hAnsi="Arial" w:cs="Arial"/>
          <w:sz w:val="18"/>
          <w:szCs w:val="18"/>
        </w:rPr>
        <w:t xml:space="preserve"> dakika ara.</w:t>
      </w:r>
    </w:p>
    <w:p w:rsidRPr="00382E87" w:rsidR="004C79D5" w:rsidP="00382E87" w:rsidRDefault="004C79D5">
      <w:pPr>
        <w:pStyle w:val="Metinstil"/>
        <w:tabs>
          <w:tab w:val="left" w:pos="6804"/>
        </w:tabs>
        <w:suppressAutoHyphens/>
        <w:spacing w:before="100" w:beforeAutospacing="1" w:after="100" w:afterAutospacing="1" w:line="240" w:lineRule="auto"/>
        <w:jc w:val="right"/>
        <w:rPr>
          <w:rFonts w:ascii="Arial" w:hAnsi="Arial" w:cs="Arial"/>
          <w:sz w:val="18"/>
          <w:szCs w:val="18"/>
        </w:rPr>
      </w:pPr>
      <w:r w:rsidRPr="00382E87">
        <w:rPr>
          <w:rFonts w:ascii="Arial" w:hAnsi="Arial" w:cs="Arial"/>
          <w:sz w:val="18"/>
          <w:szCs w:val="18"/>
        </w:rPr>
        <w:t>Kapanma Saati. 22.17</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DOKUZUNCU OTURUM</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Açılma Saati: 22.23</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BAŞKAN: Başkan Vekili Ayşe Nur BAHÇEKAPILI</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 xml:space="preserve">KÂTİP ÜYELER: İsmail KAŞDEMİR (Çanakkale), Bayram ÖZÇELİK (Burdur) </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----0----</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 Türkiye Büyük Millet Meclisinin 60’ıncı Birleşiminin Dokuzuncu Oturumunu açıyorum.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(CHP ve HDP milletvekilleri tarafından hatip kürsüsü önünde oturmaya devam edildi)</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684 sıra sayılı Kanun Tasarısı’nın görüşmelerine devam edeceğiz.</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Komisyon burada.</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Hükûmet burada. </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Birinci bölümdeki 2’nci madde üzerinde verilen önerge işleminde kalmıştık.</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Divanı kürsüsü önünde toplanmalar, gürültüler)</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Sayın Başkan…</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Sayın Başkan…</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Sayın Başkan, bu İç Tüzük’e göre önergemi okuyamazsınız!</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Sayın Başkan, usul tartışması açıyoruz. </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Sayın Başkan, böyle bir yönetim olmaz!</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2’nci madde üzerinde üç adet önerge vardır, okutuyorum… (Gürültüler)</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Sayın Başkan, usul tartışması açıyoruz. Yanlış işlem yaptınız. </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Sayın Başkan, usul tartışması…</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 olmaz böyle bir şey!</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 (Gürültüler)</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başlandı)</w:t>
      </w:r>
    </w:p>
    <w:p w:rsidRPr="00382E87" w:rsidR="004C79D5" w:rsidP="00382E87" w:rsidRDefault="004C79D5">
      <w:pPr>
        <w:pStyle w:val="Metinstil"/>
        <w:tabs>
          <w:tab w:val="left" w:pos="6237"/>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1/995 esas numaralı Kanun Tasarısının 2 nci maddesinde yer alan "eklenmiştir" ibaresinin "ilave edilmiştir" olarak değiştirilmesini arz ve teklif ederiz.</w:t>
      </w:r>
    </w:p>
    <w:p w:rsidRPr="00382E87" w:rsidR="004C79D5" w:rsidP="00382E87" w:rsidRDefault="004C79D5">
      <w:pPr>
        <w:pStyle w:val="Tekimzastil"/>
        <w:suppressAutoHyphens/>
        <w:spacing w:before="100" w:beforeAutospacing="1" w:after="100" w:afterAutospacing="1" w:line="240" w:lineRule="auto"/>
        <w:ind w:right="652" w:firstLine="811"/>
        <w:jc w:val="right"/>
        <w:rPr>
          <w:rFonts w:ascii="Arial" w:hAnsi="Arial" w:cs="Arial"/>
          <w:sz w:val="18"/>
          <w:szCs w:val="18"/>
        </w:rPr>
      </w:pPr>
      <w:r w:rsidRPr="00382E87">
        <w:rPr>
          <w:rFonts w:ascii="Arial" w:hAnsi="Arial" w:cs="Arial"/>
          <w:sz w:val="18"/>
          <w:szCs w:val="18"/>
        </w:rPr>
        <w:t>Recep Öze</w:t>
      </w:r>
      <w:r w:rsidRPr="00382E87" w:rsidR="00035512">
        <w:rPr>
          <w:rFonts w:ascii="Arial" w:hAnsi="Arial" w:cs="Arial"/>
          <w:sz w:val="18"/>
          <w:szCs w:val="18"/>
        </w:rPr>
        <w:t>l</w:t>
      </w:r>
      <w:r w:rsidRPr="00382E87">
        <w:rPr>
          <w:rFonts w:ascii="Arial" w:hAnsi="Arial" w:cs="Arial"/>
          <w:sz w:val="18"/>
          <w:szCs w:val="18"/>
        </w:rPr>
        <w:t xml:space="preserve"> </w:t>
      </w:r>
    </w:p>
    <w:p w:rsidRPr="00382E87" w:rsidR="004C79D5" w:rsidP="00382E87" w:rsidRDefault="00035512">
      <w:pPr>
        <w:pStyle w:val="Tekimzastil"/>
        <w:suppressAutoHyphens/>
        <w:spacing w:before="100" w:beforeAutospacing="1" w:after="100" w:afterAutospacing="1" w:line="240" w:lineRule="auto"/>
        <w:ind w:right="1077" w:firstLine="811"/>
        <w:jc w:val="right"/>
        <w:rPr>
          <w:rFonts w:ascii="Arial" w:hAnsi="Arial" w:cs="Arial"/>
          <w:sz w:val="18"/>
          <w:szCs w:val="18"/>
        </w:rPr>
      </w:pPr>
      <w:r w:rsidRPr="00382E87">
        <w:rPr>
          <w:rFonts w:ascii="Arial" w:hAnsi="Arial" w:cs="Arial"/>
          <w:sz w:val="18"/>
          <w:szCs w:val="18"/>
        </w:rPr>
        <w:t>Isparta”</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Siz okuyamazsınız! Siz okuyamazsınız önergeleri!</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Sayın Başkan, oylamayı yanlış yaptınız! Karar yeter sayısı istemediniz! Söz hakkı vermediniz!</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Yanlış iş yaptınız! Kanunlar Dairesi, sizin gözünüzün önünde Başkanlığın… </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devam edildi)</w:t>
      </w:r>
    </w:p>
    <w:p w:rsidRPr="00382E87" w:rsidR="004C79D5" w:rsidP="00382E87" w:rsidRDefault="004C79D5">
      <w:pPr>
        <w:pStyle w:val="Metinstil"/>
        <w:tabs>
          <w:tab w:val="left" w:pos="6237"/>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Salâhiyet Kanunu, Jandarma Teşkilat, Görev ve Yetkileri Kanunu…”</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Siz burada görevi kötüye kullanıyorsunuz Kanunlar Dairesi! </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devam edildi)</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“…Nüfus Hizmetleri Kanunu ile Bazı Kanun ve Kanun Hükmünde Kararnamelerde Değişiklik Yapılmasına Dair Kanun Tasarısının’ 2. maddesi ile 2559 Sayılı ‘Polis Vazife ve Salahiyet Kanunun’ 13. maddesinin birinci fıkrasına eklenen (h) bendinin…” (Gürültüler)</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Sayın Başkan, ne yapıyorsunuz ya!</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devam edildi)</w:t>
      </w:r>
    </w:p>
    <w:p w:rsidRPr="00382E87" w:rsidR="004C79D5" w:rsidP="00382E87" w:rsidRDefault="004C79D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“…tasarı metninden çıkarılmasını ve aynı fıkraya eklenen ibarenin aşağıdaki şekilde değiştirilmesini arz ve teklif ederiz.</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 xml:space="preserve">Mehmet Erdoğan </w:t>
      </w:r>
      <w:r w:rsidRPr="00382E87">
        <w:rPr>
          <w:rFonts w:ascii="Arial" w:hAnsi="Arial" w:cs="Arial"/>
          <w:sz w:val="18"/>
          <w:szCs w:val="18"/>
        </w:rPr>
        <w:tab/>
        <w:t xml:space="preserve">Mesut Dedeoğlu </w:t>
      </w:r>
      <w:r w:rsidRPr="00382E87">
        <w:rPr>
          <w:rFonts w:ascii="Arial" w:hAnsi="Arial" w:cs="Arial"/>
          <w:sz w:val="18"/>
          <w:szCs w:val="18"/>
        </w:rPr>
        <w:tab/>
        <w:t>Hasan Hüseyin Türkoğlu</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 xml:space="preserve">Muğla </w:t>
      </w:r>
      <w:r w:rsidRPr="00382E87">
        <w:rPr>
          <w:rFonts w:ascii="Arial" w:hAnsi="Arial" w:cs="Arial"/>
          <w:sz w:val="18"/>
          <w:szCs w:val="18"/>
        </w:rPr>
        <w:tab/>
        <w:t xml:space="preserve">Kahramanmaraş </w:t>
      </w:r>
      <w:r w:rsidRPr="00382E87">
        <w:rPr>
          <w:rFonts w:ascii="Arial" w:hAnsi="Arial" w:cs="Arial"/>
          <w:sz w:val="18"/>
          <w:szCs w:val="18"/>
        </w:rPr>
        <w:tab/>
        <w:t>Osmaniye</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 xml:space="preserve">Alim Işık </w:t>
      </w:r>
      <w:r w:rsidRPr="00382E87">
        <w:rPr>
          <w:rFonts w:ascii="Arial" w:hAnsi="Arial" w:cs="Arial"/>
          <w:sz w:val="18"/>
          <w:szCs w:val="18"/>
        </w:rPr>
        <w:tab/>
        <w:t xml:space="preserve">D. Ali Torlak </w:t>
      </w:r>
      <w:r w:rsidRPr="00382E87">
        <w:rPr>
          <w:rFonts w:ascii="Arial" w:hAnsi="Arial" w:cs="Arial"/>
          <w:sz w:val="18"/>
          <w:szCs w:val="18"/>
        </w:rPr>
        <w:tab/>
        <w:t>Kemalettin Yılmaz</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 xml:space="preserve">Kütahya </w:t>
      </w:r>
      <w:r w:rsidRPr="00382E87">
        <w:rPr>
          <w:rFonts w:ascii="Arial" w:hAnsi="Arial" w:cs="Arial"/>
          <w:sz w:val="18"/>
          <w:szCs w:val="18"/>
        </w:rPr>
        <w:tab/>
        <w:t xml:space="preserve">İstanbul </w:t>
      </w:r>
      <w:r w:rsidRPr="00382E87">
        <w:rPr>
          <w:rFonts w:ascii="Arial" w:hAnsi="Arial" w:cs="Arial"/>
          <w:sz w:val="18"/>
          <w:szCs w:val="18"/>
        </w:rPr>
        <w:tab/>
        <w:t>Afyonkarahisar”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“eylemin veya durumun niteliğine göre; uzaklaştırır veya yakalar ve gerekli kanuni işlemleri yapar”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Önergeleri okuyamazsın Başkan! Kâtipler önerge okur, kâtipler!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(Kâtip Üye Çanakkale Milletvekili İsmail Kaşdemir tarafından önergenin okunmasına başlandı) </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 xml:space="preserve"> “Türkiye Büyük Millet Meclisi Başkanlığına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Selahiyet Kanunu ile Bazı Kanun ve Kanun Hükmünde Kararnamelerde Değişiklik Yapılmasına Dair Torba Kanun Tasarısının 2. Maddesi…” (CHP, MHP ve HDP sıralarından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Yoklama isteğimize cevap vereceksiniz!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(Kâtip Üye Çanakkale Milletvekili İsmail Kaşdemir tarafından önergenin okunmasına devam edildi)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 “…Anayasa İçtüzük hükümlerine Hukukun Evrensel ilkelerine, İnsanlığa karşı olduğundan, tek parti, tek adam, diktatörlük, polis rejiminden/devletinden öte fiili ‘savaş hâli’ uygulaması getirdiğinden, tasarıdan çıkarılmasını arz ve talep ederiz.</w:t>
      </w:r>
    </w:p>
    <w:p w:rsidRPr="00382E87" w:rsidR="004C79D5" w:rsidP="00382E87" w:rsidRDefault="004C79D5">
      <w:pPr>
        <w:pStyle w:val="Metinstil"/>
        <w:tabs>
          <w:tab w:val="center" w:pos="5103"/>
        </w:tabs>
        <w:suppressAutoHyphens/>
        <w:spacing w:before="100" w:beforeAutospacing="1" w:after="100" w:afterAutospacing="1" w:line="240" w:lineRule="auto"/>
        <w:ind w:right="1786"/>
        <w:jc w:val="right"/>
        <w:rPr>
          <w:rFonts w:ascii="Arial" w:hAnsi="Arial" w:cs="Arial"/>
          <w:spacing w:val="24"/>
          <w:sz w:val="18"/>
          <w:szCs w:val="18"/>
        </w:rPr>
      </w:pPr>
      <w:r w:rsidRPr="00382E87">
        <w:rPr>
          <w:rFonts w:ascii="Arial" w:hAnsi="Arial" w:cs="Arial"/>
          <w:spacing w:val="24"/>
          <w:sz w:val="18"/>
          <w:szCs w:val="18"/>
        </w:rPr>
        <w:t>Hasip Kaplan</w:t>
      </w:r>
    </w:p>
    <w:p w:rsidRPr="00382E87" w:rsidR="004C79D5" w:rsidP="00382E87" w:rsidRDefault="004C79D5">
      <w:pPr>
        <w:pStyle w:val="Metinstil"/>
        <w:tabs>
          <w:tab w:val="center" w:pos="5103"/>
        </w:tabs>
        <w:suppressAutoHyphens/>
        <w:spacing w:before="100" w:beforeAutospacing="1" w:after="100" w:afterAutospacing="1" w:line="240" w:lineRule="auto"/>
        <w:ind w:right="2353"/>
        <w:jc w:val="right"/>
        <w:rPr>
          <w:rFonts w:ascii="Arial" w:hAnsi="Arial" w:cs="Arial"/>
          <w:spacing w:val="24"/>
          <w:sz w:val="18"/>
          <w:szCs w:val="18"/>
        </w:rPr>
      </w:pPr>
      <w:r w:rsidRPr="00382E87">
        <w:rPr>
          <w:rFonts w:ascii="Arial" w:hAnsi="Arial" w:cs="Arial"/>
          <w:spacing w:val="24"/>
          <w:sz w:val="18"/>
          <w:szCs w:val="18"/>
        </w:rPr>
        <w:t>Şırnak”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En son okutulan önerge Anayasa’ya aykırılık önergesidir. Okutup işleme alacağım, okutup öncelikli onu işleme alacağım.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OĞUZ OYAN (İzmir) - Darbe yapıyorsun Başkan, darbe! İç Tüzük darbesi bu!</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(Isparta) – Millî iradenin gaspı, gaspı!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OĞUZ OYAN (İzmir) - Usul tartışması açmak zorundasın.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(Kâtip Üye Çanakkale Milletvekili İsmail Kaşdemir tarafından önergenin okunmasına başlandı) </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Selahiyet Kanunu ile…”</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Sayın Başkan, tutanaklara geçsin. Yaptığınız eşkıyalıktır, hırsızlıktır!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Eşkıya da sensin, hırsız da sensin.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(Kâtip Üye Çanakkale Milletvekili İsmail Kaşdemir tarafından önergenin okunmasına devam edildi)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“…Bazı Kanun ve Kanun Hükmünde Kararnamelerde Değişiklik Yapılmasına Dair Torba Kanun Tasarısının 2. Maddesi, Anayasa İçtüzük hükümlerine Hukukun Evrensel ilkelerine, İnsanlığa karşı olduğundan, tek parti, tek adam, diktatörlük, polis rejiminden/devletinden öte fiili ‘savaş hâli’ uygulaması getirdiğinden, tasarıdan çıkarılmasını arz ve talep ederiz.</w:t>
      </w:r>
    </w:p>
    <w:p w:rsidRPr="00382E87" w:rsidR="004C79D5" w:rsidP="00382E87" w:rsidRDefault="004C79D5">
      <w:pPr>
        <w:pStyle w:val="Metinstil"/>
        <w:tabs>
          <w:tab w:val="center" w:pos="5103"/>
        </w:tabs>
        <w:suppressAutoHyphens/>
        <w:spacing w:before="100" w:beforeAutospacing="1" w:after="100" w:afterAutospacing="1" w:line="240" w:lineRule="auto"/>
        <w:ind w:right="1077"/>
        <w:jc w:val="right"/>
        <w:rPr>
          <w:rFonts w:ascii="Arial" w:hAnsi="Arial" w:cs="Arial"/>
          <w:spacing w:val="24"/>
          <w:sz w:val="18"/>
          <w:szCs w:val="18"/>
        </w:rPr>
      </w:pPr>
      <w:r w:rsidRPr="00382E87">
        <w:rPr>
          <w:rFonts w:ascii="Arial" w:hAnsi="Arial" w:cs="Arial"/>
          <w:spacing w:val="24"/>
          <w:sz w:val="18"/>
          <w:szCs w:val="18"/>
        </w:rPr>
        <w:t xml:space="preserve">Hasip Kaplan (Şırnak)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önergeye katılıyor mu?</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Katılmıyoruz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BAKANI EFKAN ALA – Katılmıyoruz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ERKAN AKÇAY (Manisa) - Millî iradenin de hırsızısınız, her şeyin hırsızısınız! (CHP, MHP ve HDP sıralarından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Önerge üzerinde konuşacak mısınız?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Hasip Kaplan, konuşacak mısınız?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Hayır. Karar yeter sayısı…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Gerekçeyi okutuyorum: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Önerge üzerinde konuşmuyor önerge sahibi Hasip Kaplan.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Gerekçeyi okutuyorum: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Darbe yaptığınız için, Meclis İçtüzüğü’nü çiğnediğiniz için, Meclis hukukunu çiğnediğiniz için, generaller gibi davrandığınız için konuşmuyorum.</w:t>
      </w:r>
      <w:r w:rsidRPr="00382E87" w:rsidR="00E96E95">
        <w:rPr>
          <w:rFonts w:ascii="Arial" w:hAnsi="Arial" w:cs="Arial"/>
          <w:spacing w:val="24"/>
          <w:sz w:val="18"/>
          <w:szCs w:val="18"/>
        </w:rPr>
        <w:t xml:space="preserve"> </w:t>
      </w:r>
      <w:r w:rsidRPr="00382E87">
        <w:rPr>
          <w:rFonts w:ascii="Arial" w:hAnsi="Arial" w:cs="Arial"/>
          <w:spacing w:val="24"/>
          <w:sz w:val="18"/>
          <w:szCs w:val="18"/>
        </w:rPr>
        <w:t>Burada grup başkan vekillerini alın arkaya, bu sorunu çözün.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(Kâtip Üye Çanakkale Milletvekili İsmail Kaşdemir tarafından önergenin okunmasına devam edildi)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“Gerekçe:</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Türkiye'de 1999 yılında AB üyelik süreci başlarken, başta Anayasa olmak üzere, uyum kanunlarıyla temel hak ve özgürlüklerde yapılan reformlar…”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Eşkıya Başkan! Eşkıya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(Kâtip Üye Çanakkale Milletvekili İsmail Kaşdemir tarafından önergenin okunmasına devam edildi)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“…AB ile müzakere sürecine girildikten sonra, artacağına dondurulmuştur. Güvenlik-özgürlük denkleminde kantarın topuzu dikta rejiminden yana kaçmış, MİT, HSYK, yargı paketleriyle, son olarak güvenlik paketiyle 77 milyon yurttaşımızı ‘makul şüpheli’ yapan, gizli dinleme, takip, izleme, susturma cenderesine alan, polise vur emri veren düzenlemelere gidilmiştir.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Gezi eylemlerinden, 17-25 Aralık yolsuzluk operasyonlarına, 6-8 Ekim Kobane olaylarından, Şengal ve Kobane direnişine kadar içeride ve dışarıda hükümetin basiretsiz bencil çıkarları…”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Başkan, niye oturumu kapatmıyorsunuz? Başkan, Genel Kurulda şu anda herhangi bir düzen yok, niye oturumu kapatmıyorsunuz?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SÜLEYMAN ÇELEBİ (İstanbul) – Ya, şimdi nerede konuşacaklar o arkadaşlar?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Nerede konuşacaklar?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Kürsüde konuşacaklar, şöyle gelip konuşsunlar.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SÜLEYMAN ÇELEBİ (İstanbul) – Düzeni sağlayın, sizin göreviniz o!</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devam edildi)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“…sonucu uygulanan baskı politikaları, halkın sabrını taşırmış, öfke ve itiraz sesleri yükselmiştir. Paralel/haşhaşiler, terör, güvenlik ve asayiş bahaneleriyle; yolsuzluklar örtülmüş, yargı susturulmuş, düşünce ve örgütlenme, toplantı/gösteri hakkı özgürlüğü yok edilmiş, basın susturulmuştur.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12 Eylül darbe Anayasası’na, seçim barajlarına sıkı sıkıya sarılan, ‘Başkanlık’ tartışmalarıyla masayı deviren, İç Tüzük ve Etik Kurul uzlaşma çalışmalarını rafa kaldıran Hükûmet; çözüm sürecini, seçim hesaplarına kurban ederek, oyalayarak, öteleyerek, Meclisten kaçırarak, tarihi bir fırsatı değerlendirememektedir…”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Bunların hepsinden hesap sorulacak, hepsinden!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devam edildi)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“…Muhalefet partilerini, STK'ları, 77 milyon yurttaşımızı susturmayı, kolluğa aşırı ve oransız güç kullanmayı meşrulaştıran hedefleyen: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Torba tasarı, Anayasa’nın 2’nci maddesi hukuk devletine, 6, 7, 8’inci maddeler kuvvetler ayrılığına, 9’uncu maddesi bağımsız yargıya, 17’nci maddesi yaşama hakkına, 19’uncu maddesi kişi hürriyeti ve güvenliğine, 20’nci maddesi özel hayatın gizliliği ve konut dokunulmazlığına, 34’üncü maddesi toplantı ve gösteri yürüyüş düzenleme hakkına, 37’nci maddesi kanuni hâkim güvencesine, 119, 120, 121 OHAL ilkelerine, 138’inci maddesi mahkemelerin bağımsızlığına aykırı olduğundan, faşizme götüreceğinden, İç Tüzük’ün bütün hükümlerine İnsan haklarına, hukuka, vicdana, ahlaka aykırı olduğundan tasarıdan çıkarılmalıdır.”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BİNNAZ TOPRAK (İstanbul) – Bu yasa meşruiyetini yitirmiştir.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HÜSEYİN FİLİZ (Çankırı) – Git işine ya! Otur, otur sen!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Önergeyi oylarınıza sunuyorum: Kabul edenler…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Karar yeter sayısı… Karar yeter sayısı…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Kabul etmeyenler… Önerge kabul edilmemiştir.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VOLKAN CANALİOĞLU (Trabzon) – Ayşe Nur, devam et kızım, çok güzel gidiyorsun!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SÜLEYMAN ÇELEBİ (İstanbul) – Başarı madalyası takacağız sana! Türkiye madalyasını sana takacağız!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VOLKAN CANALİOĞLU (Trabzon) – Yazıklar olsun sana ya!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Diğer önergeyi okutuyorum: </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Salâhiyet Kanunu, Jandarma Teşkilat, Görev ve Yetkileri Kanunu, Nüfus Hizmetleri Kanunu ile Bazı Kanun ve Kanun Hükmünde Kararnamelerde Değişiklik Yapılmasına Dair Kanun Tasarısının" 2. maddesi ile 2559 Sayılı "Polis Vazife ve Salahiyet Kanunun" 13. maddesinin birinci fıkrasına eklenen (h) bendinin tasarı metninden çıkarılmasını ve aynı fıkraya eklenen ibarenin aşağıdaki şekilde değiştirilmesini arz ve teklif ederiz.</w:t>
      </w:r>
    </w:p>
    <w:p w:rsidRPr="00382E87" w:rsidR="004C79D5" w:rsidP="00382E87" w:rsidRDefault="004C79D5">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Mehmet Erdoğan (Muğla) ve arkadaşları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önergeye katılıyor mu?</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Katılmıyoruz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İÇİŞLERİ BAKANI EFKAN ALA – Katılmıyoruz Sayın Başkan.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Karar yeter sayısı veya yoklama istiyor musunuz?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Efendim…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İstiyoruz efendim.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Yok. (CHP ve MHP sıralarından “İstiyoruz.” Sesleri)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İstiyoruz efendim.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Gerekçeyi okutuyorum: (CHP sıralarından “Yuh!” sesleri, gürültüler)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HASAN HÜSEYİN TÜRKOĞLU (Osmaniye) – Bir dakika Başkan, konuşmaya geliyoruz.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KEMAL DEĞİRMENDERELİ (Edirne) – Böy</w:t>
      </w:r>
      <w:r w:rsidRPr="00382E87" w:rsidR="00F852C3">
        <w:rPr>
          <w:rFonts w:ascii="Arial" w:hAnsi="Arial" w:cs="Arial"/>
          <w:spacing w:val="24"/>
          <w:sz w:val="18"/>
          <w:szCs w:val="18"/>
        </w:rPr>
        <w:t>le B</w:t>
      </w:r>
      <w:r w:rsidRPr="00382E87">
        <w:rPr>
          <w:rFonts w:ascii="Arial" w:hAnsi="Arial" w:cs="Arial"/>
          <w:spacing w:val="24"/>
          <w:sz w:val="18"/>
          <w:szCs w:val="18"/>
        </w:rPr>
        <w:t xml:space="preserve">aşkanlık mı olur ya!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Talebimizi yerine getirmedi.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“Gerekçe: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Tasarıyla 2559 sayılı Polis Vazife ve Salahiyet Kanununa eklenen hükümle polisin yakalama ve gerekli kanuni işlemleri yapma yetkisinin yanı sıra koruma altına alma ve uzaklaştırma yetkileri de verilmektedir.”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ERKAN AKÇAY (Manisa) – Konuşmak isteyenleri konuşturmuyorsun sen ya!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(Kâtip Üye Çanakkale Milletvekili İsmail Kaşdemir tarafından önergenin okunmasına devam edildi)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“Aynı zamanda eklenen 'H' bendi ile 2559 sayılı Kanun’da yer alan polisin yetkisi tekerrür ile muğlak bir şekilde ifade edilmektedir. Eklenen 'H' bendinin tasarı metninden çıkarılması gerekir.”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Sayın Başkan, karar yeter sayısı yapmadınız; yoklama yapmadınız.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Söz talebimiz var.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HASAN HÜSEYİN TÜRKOĞLU (Osmaniye) – Nasıl yaparsınız bunu? Sayın Başkan, konuşmaya geliyorum kürsüye.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Tamam, bir dahaki sefere veririm.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HASAN HÜSEYİN TÜRKOĞLU (Osmaniye) – Nasıl bir dahakinde verirsin? Hayır, böyle bir şey olmaz!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ERKAN AKÇAY (Manisa) – Sen ne yapmak istiyorsun ya!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Böyle bir şey olmaz.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Öyle şey olur mu ya!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ERKAN AKÇAY (Manisa) – Meclis burası ya, Meclis ya!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Devam edin.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devam edildi)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“5271 sayılı Ceza Muhakemesi Kanunun’un dördüncü kısım birinci bölümünde koruma tedbirlerini düzenlemiştir.”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Bu ne ya! Bu ne be!</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devam edildi)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 tedbirler mahkeme kararıyla alınabilecek bir nitelik taşımaktadır. Tasarı ile kolluk görevlilerine ceza muhakemesinde düzenlenmiş bir alan muğlak bir şekilde verilmektedir. </w:t>
      </w:r>
      <w:r w:rsidRPr="00382E87" w:rsidR="00AD6F97">
        <w:rPr>
          <w:rFonts w:ascii="Arial" w:hAnsi="Arial" w:cs="Arial"/>
          <w:spacing w:val="24"/>
          <w:sz w:val="18"/>
          <w:szCs w:val="18"/>
        </w:rPr>
        <w:t>Anayasa’mız</w:t>
      </w:r>
      <w:r w:rsidRPr="00382E87">
        <w:rPr>
          <w:rFonts w:ascii="Arial" w:hAnsi="Arial" w:cs="Arial"/>
          <w:spacing w:val="24"/>
          <w:sz w:val="18"/>
          <w:szCs w:val="18"/>
        </w:rPr>
        <w:t xml:space="preserve">ın 19’uncu maddesinde düzenlenen kişi hürriyeti ve güvenliği koruma tedbirlerinin hâkim kararıyla alınmasını hüküm altına almaktadır.”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Söz talebimiz var!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devam edildi)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 bakımdan yargı alanına idarenin müdahalesi anlamına gelebilecek bir fonksiyon gasbı oluşmaktadır. Bu madde hukuk devleti ilkesi ve kişi hürriyeti ve güvenliği hakkıyla bağdaşmadığından değiştirilmesi gerekir.”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HASAN HÜSEYİN TÜRKOĞLU (Osmaniye) – Hayır, olmaz, olmaz bu. Ben konuşmadım.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Vermedi, söz talebimizi vermedi. Usule aykırı işlem yaptı.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HASAN HÜSEYİN TÜRKOĞLU (Osmaniye) – Sayın Başkan, olmaz.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ERKAN AKÇAY (Manisa) – Söz taleplerini vermiyorsun.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HASAN HÜSEYİN TÜRKOĞLU (Osmaniye) – Sayın Başkan, olmaz.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Önergeyi oylarınıza sunuyorum: Kabul edenler… Kabul etmeyenler… Önerge kabul edilmemiştir.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Diğer önergeyi okutuyorum: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Karar yeter sayısı istedim, uygulamadınız.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Demediniz, ben sordum.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Evet, oku.</w:t>
      </w:r>
    </w:p>
    <w:p w:rsidRPr="00382E87" w:rsidR="004C79D5" w:rsidP="00382E87" w:rsidRDefault="004C79D5">
      <w:pPr>
        <w:pStyle w:val="Metinstil"/>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1/995 esas numaralı Kanun Tasarısının 2 nci maddesinde yer alan "eklenmiştir" ibaresinin "ilave edilmiştir" olarak değiştirilmesini arz ve teklif ederiz.</w:t>
      </w:r>
    </w:p>
    <w:p w:rsidRPr="00382E87" w:rsidR="004C79D5" w:rsidP="00382E87" w:rsidRDefault="004C79D5">
      <w:pPr>
        <w:pStyle w:val="Tekimzastil"/>
        <w:suppressAutoHyphens/>
        <w:spacing w:before="100" w:beforeAutospacing="1" w:after="100" w:afterAutospacing="1" w:line="240" w:lineRule="auto"/>
        <w:ind w:right="794" w:firstLine="811"/>
        <w:jc w:val="right"/>
        <w:rPr>
          <w:rFonts w:ascii="Arial" w:hAnsi="Arial" w:cs="Arial"/>
          <w:sz w:val="18"/>
          <w:szCs w:val="18"/>
        </w:rPr>
      </w:pPr>
      <w:r w:rsidRPr="00382E87">
        <w:rPr>
          <w:rFonts w:ascii="Arial" w:hAnsi="Arial" w:cs="Arial"/>
          <w:sz w:val="18"/>
          <w:szCs w:val="18"/>
        </w:rPr>
        <w:t>Recep Özel</w:t>
      </w:r>
    </w:p>
    <w:p w:rsidRPr="00382E87" w:rsidR="004C79D5" w:rsidP="00382E87" w:rsidRDefault="004C79D5">
      <w:pPr>
        <w:pStyle w:val="Tekimzastil"/>
        <w:suppressAutoHyphens/>
        <w:spacing w:before="100" w:beforeAutospacing="1" w:after="100" w:afterAutospacing="1" w:line="240" w:lineRule="auto"/>
        <w:ind w:right="1219" w:firstLine="811"/>
        <w:jc w:val="right"/>
        <w:rPr>
          <w:rFonts w:ascii="Arial" w:hAnsi="Arial" w:cs="Arial"/>
          <w:sz w:val="18"/>
          <w:szCs w:val="18"/>
        </w:rPr>
      </w:pPr>
      <w:r w:rsidRPr="00382E87">
        <w:rPr>
          <w:rFonts w:ascii="Arial" w:hAnsi="Arial" w:cs="Arial"/>
          <w:sz w:val="18"/>
          <w:szCs w:val="18"/>
        </w:rPr>
        <w:t>Isparta</w:t>
      </w:r>
    </w:p>
    <w:p w:rsidRPr="00382E87" w:rsidR="004C79D5" w:rsidP="00382E87" w:rsidRDefault="004C79D5">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önergeye katılıyor mu?</w:t>
      </w:r>
    </w:p>
    <w:p w:rsidRPr="00382E87" w:rsidR="004C79D5" w:rsidP="00382E87" w:rsidRDefault="004C79D5">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Katılmıyoruz Sayın Başkan.</w:t>
      </w:r>
    </w:p>
    <w:p w:rsidRPr="00382E87" w:rsidR="004C79D5" w:rsidP="00382E87" w:rsidRDefault="004C79D5">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w:t>
      </w:r>
    </w:p>
    <w:p w:rsidRPr="00382E87" w:rsidR="004C79D5" w:rsidP="00382E87" w:rsidRDefault="004C79D5">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BAKANI EFKAN ALA – Katılmıyoruz Sayın Başkan.</w:t>
      </w:r>
    </w:p>
    <w:p w:rsidRPr="00382E87" w:rsidR="004C79D5" w:rsidP="00382E87" w:rsidRDefault="004C79D5">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Gerekçeyi okutuyorum: </w:t>
      </w:r>
    </w:p>
    <w:p w:rsidRPr="00382E87" w:rsidR="004C79D5" w:rsidP="00382E87" w:rsidRDefault="004C79D5">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Gerekçe: </w:t>
      </w:r>
    </w:p>
    <w:p w:rsidRPr="00382E87" w:rsidR="004C79D5" w:rsidP="00382E87" w:rsidRDefault="004C79D5">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Kanun yazım tekniğine uyum sağlanması amacı ile ilgili değişiklik yapılmıştır.</w:t>
      </w:r>
    </w:p>
    <w:p w:rsidRPr="00382E87" w:rsidR="004C79D5" w:rsidP="00382E87" w:rsidRDefault="004C79D5">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Önergeyi oylarınıza sunuyorum: Kabul edenler… Kabul etmeyenler… Önerge kabul edilmemiştir. </w:t>
      </w:r>
    </w:p>
    <w:p w:rsidRPr="00382E87" w:rsidR="004C79D5" w:rsidP="00382E87" w:rsidRDefault="004C79D5">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ERKAN AKÇAY (Manisa) – Konuşmak istiyoruz. </w:t>
      </w:r>
    </w:p>
    <w:p w:rsidRPr="00382E87" w:rsidR="004C79D5" w:rsidP="00382E87" w:rsidRDefault="004C79D5">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SERİNDAĞ (Gaziantep) – Konuşacağız. </w:t>
      </w:r>
    </w:p>
    <w:p w:rsidRPr="00382E87" w:rsidR="004C79D5" w:rsidP="00382E87" w:rsidRDefault="004C79D5">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Şimdi konuşturacağım.</w:t>
      </w:r>
    </w:p>
    <w:p w:rsidRPr="00382E87" w:rsidR="004C79D5" w:rsidP="00382E87" w:rsidRDefault="004C79D5">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Bir önerge daha var:</w:t>
      </w:r>
    </w:p>
    <w:p w:rsidRPr="00382E87" w:rsidR="004C79D5" w:rsidP="00382E87" w:rsidRDefault="004C79D5">
      <w:pPr>
        <w:pStyle w:val="Metinstil"/>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"2559 sayılı Kanunun 13 üncü maddesinin birinci fıkrasına aşağıdaki bent eklenmiş ve aynı fıkrada yer alan "Yakalar ve gerekli kanuni işlemleri yapar." ifadesi "eylemin veya durumun niteliğine göre; koruma altına alır, uzaklaştırır ya da yakalar ve gerekli kanuni işlemleri yapar." şeklinde değiştirilmiştir.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 Başkalarının can güvenliğini tehlikeye düşürenleri,"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şeklindeki 2. maddesinin Tasarı metninden çıkarılmasını arz ve teklif ederiz.</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Ali Serindağ</w:t>
      </w:r>
      <w:r w:rsidRPr="00382E87">
        <w:rPr>
          <w:rFonts w:ascii="Arial" w:hAnsi="Arial" w:cs="Arial"/>
          <w:sz w:val="18"/>
          <w:szCs w:val="18"/>
        </w:rPr>
        <w:tab/>
        <w:t>Ahmet Toptaş</w:t>
      </w:r>
      <w:r w:rsidRPr="00382E87">
        <w:rPr>
          <w:rFonts w:ascii="Arial" w:hAnsi="Arial" w:cs="Arial"/>
          <w:sz w:val="18"/>
          <w:szCs w:val="18"/>
        </w:rPr>
        <w:tab/>
        <w:t>Tanju Özcan</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Gaziantep</w:t>
      </w:r>
      <w:r w:rsidRPr="00382E87">
        <w:rPr>
          <w:rFonts w:ascii="Arial" w:hAnsi="Arial" w:cs="Arial"/>
          <w:sz w:val="18"/>
          <w:szCs w:val="18"/>
        </w:rPr>
        <w:tab/>
        <w:t>Afyonkarahisar</w:t>
      </w:r>
      <w:r w:rsidRPr="00382E87">
        <w:rPr>
          <w:rFonts w:ascii="Arial" w:hAnsi="Arial" w:cs="Arial"/>
          <w:sz w:val="18"/>
          <w:szCs w:val="18"/>
        </w:rPr>
        <w:tab/>
        <w:t>Bolu</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Engin Altay</w:t>
      </w:r>
      <w:r w:rsidRPr="00382E87">
        <w:rPr>
          <w:rFonts w:ascii="Arial" w:hAnsi="Arial" w:cs="Arial"/>
          <w:sz w:val="18"/>
          <w:szCs w:val="18"/>
        </w:rPr>
        <w:tab/>
        <w:t>Celal Dinçer</w:t>
      </w:r>
      <w:r w:rsidRPr="00382E87">
        <w:rPr>
          <w:rFonts w:ascii="Arial" w:hAnsi="Arial" w:cs="Arial"/>
          <w:sz w:val="18"/>
          <w:szCs w:val="18"/>
        </w:rPr>
        <w:tab/>
        <w:t>Ali Sarıbaş</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Sinop</w:t>
      </w:r>
      <w:r w:rsidRPr="00382E87">
        <w:rPr>
          <w:rFonts w:ascii="Arial" w:hAnsi="Arial" w:cs="Arial"/>
          <w:sz w:val="18"/>
          <w:szCs w:val="18"/>
        </w:rPr>
        <w:tab/>
        <w:t>İstanbul</w:t>
      </w:r>
      <w:r w:rsidRPr="00382E87">
        <w:rPr>
          <w:rFonts w:ascii="Arial" w:hAnsi="Arial" w:cs="Arial"/>
          <w:sz w:val="18"/>
          <w:szCs w:val="18"/>
        </w:rPr>
        <w:tab/>
        <w:t>Çanakkale</w:t>
      </w:r>
    </w:p>
    <w:p w:rsidRPr="00382E87" w:rsidR="004C79D5" w:rsidP="00382E87" w:rsidRDefault="004C79D5">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BAŞKAN – Komisyon önergeye katılıyor mu?</w:t>
      </w:r>
    </w:p>
    <w:p w:rsidRPr="00382E87" w:rsidR="004C79D5" w:rsidP="00382E87" w:rsidRDefault="004C79D5">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İÇİŞLERİ KOMİSYONU BAŞKANI MEHMET ERSOY (Sinop) – Katılmıyoruz Sayın Başkan.</w:t>
      </w:r>
    </w:p>
    <w:p w:rsidRPr="00382E87" w:rsidR="004C79D5" w:rsidP="00382E87" w:rsidRDefault="004C79D5">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İÇİŞLERİ BAKANI EFKAN ALA – Katılmıyoruz Sayın Başkan.</w:t>
      </w:r>
    </w:p>
    <w:p w:rsidRPr="00382E87" w:rsidR="004C79D5" w:rsidP="00382E87" w:rsidRDefault="004C79D5">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BAŞKAN – Önerge üzerinde kim konuşacak?</w:t>
      </w:r>
    </w:p>
    <w:p w:rsidRPr="00382E87" w:rsidR="004C79D5" w:rsidP="00382E87" w:rsidRDefault="004C79D5">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LEVENT GÖK (Ankara) – Engin Altay konuşacak.</w:t>
      </w:r>
    </w:p>
    <w:p w:rsidRPr="00382E87" w:rsidR="004C79D5" w:rsidP="00382E87" w:rsidRDefault="004C79D5">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OKTAY VURAL (İzmir) – Hangi önerge?</w:t>
      </w:r>
    </w:p>
    <w:p w:rsidRPr="00382E87" w:rsidR="004C79D5" w:rsidP="00382E87" w:rsidRDefault="004C79D5">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LEVENT GÖK (Ankara) – Bizim önergemiz.</w:t>
      </w:r>
    </w:p>
    <w:p w:rsidRPr="00382E87" w:rsidR="004C79D5" w:rsidP="00382E87" w:rsidRDefault="004C79D5">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BAŞKAN – Sayın Engin Altay, imzanız var mı?</w:t>
      </w:r>
    </w:p>
    <w:p w:rsidRPr="00382E87" w:rsidR="004C79D5" w:rsidP="00382E87" w:rsidRDefault="004C79D5">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ENGİN ALTAY (Sinop) – Var, var.</w:t>
      </w:r>
    </w:p>
    <w:p w:rsidRPr="00382E87" w:rsidR="004C79D5" w:rsidP="00382E87" w:rsidRDefault="004C79D5">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OKTAY VURAL (İzmir) – Senin yetkin var mı? Sen milletvekili misin, Meclisin Başkan Vekili misin, sarayın başkan vekili misin! Tayyiban cumhuriyeti mi kurdunuz!</w:t>
      </w:r>
    </w:p>
    <w:p w:rsidRPr="00382E87" w:rsidR="004C79D5" w:rsidP="00382E87" w:rsidRDefault="004C79D5">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ERKAN AKÇAY (Manisa) – Bunların hesabını vereceksiniz.</w:t>
      </w:r>
    </w:p>
    <w:p w:rsidRPr="00382E87" w:rsidR="004C79D5" w:rsidP="00382E87" w:rsidRDefault="004C79D5">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HASİP KAPLAN (Şırnak) – Arkadaşlar, CHP konuşacak, gelin.</w:t>
      </w:r>
    </w:p>
    <w:p w:rsidRPr="00382E87" w:rsidR="004C79D5" w:rsidP="00382E87" w:rsidRDefault="004C79D5">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İDRİS BALUKEN (Bingöl) – Arkadaşlar gelin, konuşuyorsa gelin.</w:t>
      </w:r>
    </w:p>
    <w:p w:rsidRPr="00382E87" w:rsidR="004C79D5" w:rsidP="00382E87" w:rsidRDefault="004C79D5">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SEBAHAT TUNCEL (İstanbul) – Size burayı teslim ediyoruz.</w:t>
      </w:r>
    </w:p>
    <w:p w:rsidRPr="00382E87" w:rsidR="004C79D5" w:rsidP="00382E87" w:rsidRDefault="004C79D5">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ENGİN ALTAY (Sinop) – Ben konuşmaya başlamadım daha, sürem başlamış.</w:t>
      </w:r>
    </w:p>
    <w:p w:rsidRPr="00382E87" w:rsidR="004C79D5" w:rsidP="00382E87" w:rsidRDefault="004C79D5">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BAŞKAN – Yeniden alırım sürenizi.</w:t>
      </w:r>
    </w:p>
    <w:p w:rsidRPr="00382E87" w:rsidR="004C79D5" w:rsidP="00382E87" w:rsidRDefault="004C79D5">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Buyurun.</w:t>
      </w:r>
    </w:p>
    <w:p w:rsidRPr="00382E87" w:rsidR="004C79D5" w:rsidP="00382E87" w:rsidRDefault="004C79D5">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ENGİN ALTAY (Devamla) – Sayın Başkan, sayın milletvekilleri; Genel Kurulu saygıyla selamlıyorum.</w:t>
      </w:r>
    </w:p>
    <w:p w:rsidRPr="00382E87" w:rsidR="004C79D5" w:rsidP="00382E87" w:rsidRDefault="004C79D5">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BİNNAZ TOPRAK (İstanbul) – “Sayın”lığı kalmadı, bunların hiç birinde…</w:t>
      </w:r>
    </w:p>
    <w:p w:rsidRPr="00382E87" w:rsidR="004C79D5" w:rsidP="00382E87" w:rsidRDefault="004C79D5">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ALİ SERİNDAĞ (Gaziantep) – Sayın Başkan, bu tabloda konuşma olur mu?</w:t>
      </w:r>
    </w:p>
    <w:p w:rsidRPr="00382E87" w:rsidR="004C79D5" w:rsidP="00382E87" w:rsidRDefault="004C79D5">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ENGİN ALTAY (Devamla) – “İç güvenlik yasasına karşı çıkmak, bana göre terörle mücadeleye karşı çıkmaktır. Ne yaparlarsa yapsınlar, bu Parlamentodan,</w:t>
      </w:r>
      <w:r w:rsidRPr="00382E87" w:rsidR="00E96E95">
        <w:rPr>
          <w:rFonts w:ascii="Arial" w:hAnsi="Arial" w:cs="Arial"/>
          <w:spacing w:val="24"/>
          <w:sz w:val="18"/>
          <w:szCs w:val="18"/>
        </w:rPr>
        <w:t xml:space="preserve"> </w:t>
      </w:r>
      <w:r w:rsidRPr="00382E87">
        <w:rPr>
          <w:rFonts w:ascii="Arial" w:hAnsi="Arial" w:cs="Arial"/>
          <w:spacing w:val="24"/>
          <w:sz w:val="18"/>
          <w:szCs w:val="18"/>
        </w:rPr>
        <w:t>her türlü engellemeye rağmen bu yasa çıkacaktır. Recep Tayyip Erdoğan.”</w:t>
      </w:r>
    </w:p>
    <w:p w:rsidRPr="00382E87" w:rsidR="004C79D5" w:rsidP="00382E87" w:rsidRDefault="004C79D5">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(AK PARTİ sıralarından “Bravo” sesleri, alkışlar; CHP sıralarından “Yuh!” sesleri,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Bakalım, şimdi Tayyip Erdoğan’ı mı çok alkışlayacaksınız, Davutoğlu’nu mu? “İç güvenlik yasası ya çıkacak ya çıkacak.” Ahmet Davutoğlu. (AK PARTİ sıralarından “Bravo” sesleri, alkışlar)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BİNNAZ TOPRAK (İstanbul) – Zaten alkışlayın diye söylüyor.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(Devamla) – Tayyip Erdoğan’ı daha çok alkışladınız.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Başkan, sayın milletvekilleri; biz bu filmi 4+4+4’te de gördük. O zaman da birkaç gün toleranstan sonra dönemin Komisyon Başkanı Nabi Avcı muhalefetin bütün söz taleplerine kulağını tıkayarak şimdi olduğu gibi okutturup okutturup yasayı onayladı. Şimdi, bu yasanın buradan geçmesine muhalefetin göz yumacağını, toleranslı davranacağını bekleyenlere şaşarım. Bu yasa saray merkezli diktatörlüğü yasal zırha büründürme yasasıdır. Bu, bütün Türkiye’ce kabul görmüştür, bu ayrı.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Başkan, sizin şimdi, burada yaptığınızın tam adı kanun dışılıktır. Orası</w:t>
      </w:r>
      <w:r w:rsidRPr="00382E87" w:rsidR="009D0EFC">
        <w:rPr>
          <w:rFonts w:ascii="Arial" w:hAnsi="Arial" w:cs="Arial"/>
          <w:spacing w:val="24"/>
          <w:sz w:val="18"/>
          <w:szCs w:val="18"/>
        </w:rPr>
        <w:t xml:space="preserve"> sizin babanızın çiftliği değil!</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Sözlerine dikkat et! (CHP, MHP ve HDP sıralarından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ATİLLA KART (Konya) – Haydi oradan! Haydi oradan!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(Devamla) – Oraya sizi oturtan bir irade var -daha devam edeceğim- Siz orada yaptığınız her işlemi buna göre yapmak zorundasınız. Buradaki 3 muhalefet partisinin grup başkan vekili ayakta bir itirazı dile getirirken burada Kâtibinize kanun metni okutmanız, önerge okutmanız kanun dışılıktır. Ne söylediğimi bilerek söylüyorum, kanun dışılığın diğer bir adı eşkıyalıktır. Siz şu anda da Türkiye Büyük Millet Meclisi Başkan Vekili değilsiniz, benim nezdimde bir eşkıyasınız! Orada bu şekilde tutum, tavır içinde bu Meclisi yönetmeniz kabul edilemez! (CHP, MHP ve HDP sıralarından alkışlar)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Çok da umurumdaydı! (AK PARTİ sıralarından “Bravo” sesleri, alkışlar)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(Devamla) – Size dün de söyledim: Sayın Başkan, iktidarın, getirdiği yasayı çıkarmak için acelesi olabilir.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LÜTFÜ TÜRKKAN (Kocaeli) – Çirkin kadın! Ruhu da çirkin, yüzü de çirkin!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(Devamla) – Ama sizin, iktidarla birlikte acele etmeniz hâlinde orada oturmamanız gerekir. Sayın Başkan, soruyorum: Siz eşkıya mısınız? Siz eşkıya mısınız?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Sana ne, sana ne!</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(Devamla) – Evet, cevabınızdan belli, cevabınızdan ve tavrınızdan sizin eşkıya olduğunuz belli!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Eşkıyalıktır, eşkıyalıktır! Eşkıya!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(Devamla) – Sayın milletvekilleri, gelin, bu günaha ortak olmayın; bu kanunla Türkiye’de sadece ve sadece bir kişinin özel hayatı, temel hak ve özgürlükleri teminat altına alınıyor. Sayın Başbakan dâhil, sayın Hükûmet üyeleri dâhil, siz dâhil, iktidar partisinin il, ilçe başkanları dâhil, muhalefet zaten dâhil, herkesin özel hayatı da, temel hak ve özgürlükleri de bir kişinin iki dudağının ucuna teslim ediliyor. Bu sivil diktatörlüğe “Evet.” derseniz, tarih önünde, vicdan önünde, öbür dünyada hesap veremezsiniz.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Buna rağmen, Sayın Başkanı tekrar uyarıyorum: Eğer bu ülkede kanun koyulan yerde kanun ayaklar altına alınıyors</w:t>
      </w:r>
      <w:r w:rsidRPr="00382E87" w:rsidR="00976938">
        <w:rPr>
          <w:rFonts w:ascii="Arial" w:hAnsi="Arial" w:cs="Arial"/>
          <w:spacing w:val="24"/>
          <w:sz w:val="18"/>
          <w:szCs w:val="18"/>
        </w:rPr>
        <w:t>a burada sözün bittiği yerdir; B</w:t>
      </w:r>
      <w:r w:rsidRPr="00382E87">
        <w:rPr>
          <w:rFonts w:ascii="Arial" w:hAnsi="Arial" w:cs="Arial"/>
          <w:spacing w:val="24"/>
          <w:sz w:val="18"/>
          <w:szCs w:val="18"/>
        </w:rPr>
        <w:t xml:space="preserve">urada gücü gücü yetene döneminin başladığı yerdir.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Başkan, yol yakınken bu zorba tutumunuzdan, bu eşkıya tavrınızdan, bu ahlaksız tavrınızdan vazgeçin!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Eşkıya da sensin! Ahlaksız da sensin! (AK PARTİ sıralarından alkışlar; CHP, MHP ve HDP sıralarından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Ahlaksızsın! Ahlaksızsın!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Önergeyi oylarınıza sunuyorum…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Yoklama istiyoruz Sayın Başkan.</w:t>
      </w:r>
    </w:p>
    <w:p w:rsidRPr="00382E87" w:rsidR="004C79D5" w:rsidP="00382E87" w:rsidRDefault="00976938">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 xml:space="preserve">III.- </w:t>
      </w:r>
      <w:r w:rsidRPr="00382E87" w:rsidR="00A01542">
        <w:rPr>
          <w:rFonts w:ascii="Arial" w:hAnsi="Arial" w:cs="Arial"/>
          <w:spacing w:val="24"/>
          <w:sz w:val="18"/>
          <w:szCs w:val="18"/>
        </w:rPr>
        <w:t>YOKLAMA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(CHP ve MHP sıralarından bir grup milletvekili ayağa kalktı)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Kabul edenler… Kabul etmeyenler…</w:t>
      </w:r>
    </w:p>
    <w:p w:rsidRPr="00382E87" w:rsidR="004C79D5" w:rsidP="00382E87" w:rsidRDefault="004C79D5">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Yoklama istedik!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Yoklama talebi varmış, özür dilerim.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BİNNAZ TOPRAK (İstanbul) – Utanmıyorsunuz da, utanmıyorsunuz!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LÜTFÜ TÜRKKAN (Kocaeli) – Sen ne kadar çirkin bir kadınsın ya! Ruhundaki çirkinlik yüzüne vurmuş.</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Konuşma!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LÜTFÜ TÜRKKAN (Kocaeli) – Terbiyesiz kadın! Ahlaksızsın sen! Bardan gelip Meclis yönetiyorsun! Geldiğin yer belli!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Tespit yapalım, getirin.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Gök, Sayın Altay, Sayın Serindağ, Sayın Ekinci, Sayın Işık, Sayın Aksünger, Sayın Tekin, Sayın Çelebi, Sayın Kuşoğlu, Sayın Öner, Sayın Demiröz, Sayın Canalioğlu, Sayın Acar, Sayın Aygün, Sayın Öztürk, Sayın Aygün, Sayın Varlı, Sayın Ayaydın, Sayın Oyan, Sayın Balbay, Sayın Bayraktutan, Sayın Günaydın, Sayın Kaptan.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Yoklama için iki dakika süre veriyorum ve süreyi başlatıyorum.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(Elektronik cihazla yoklama yapıldı)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Toplantı yeter sayısı vardır.</w:t>
      </w:r>
    </w:p>
    <w:p w:rsidRPr="00382E87" w:rsidR="00976938" w:rsidP="00382E87" w:rsidRDefault="00976938">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XII.- KANUN TASARI VE TEKLİFLERİ İLE KOMİSYONLARDAN GELEN DİĞER İŞLER (Devam)</w:t>
      </w:r>
    </w:p>
    <w:p w:rsidRPr="00382E87" w:rsidR="00976938" w:rsidP="00382E87" w:rsidRDefault="00976938">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A) Kanun Tasarı ve Teklifleri (Devam)</w:t>
      </w:r>
    </w:p>
    <w:p w:rsidRPr="00382E87" w:rsidR="00976938" w:rsidP="00382E87" w:rsidRDefault="00976938">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Önergeyi oylarınıza sunuyorum: Kabul edenler… Kabul etmeyenler… Kabul edilmiştir.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Maddeyi oylarınıza…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Kabul edilmemiştir, özür dilerim.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Önergeyi okudum ve “Kabul edilmemiştir.” dedim.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Maddeyi oylarınıza sunuyorum: Kabul edenler… Kabul etmeyenler… Madde kabul edilmiştir.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3’üncü maddede üç önerge vardır, okutuyorum:</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"2559 sayılı Kanunun 15 inci maddesine aşağıdaki fıkra eklenmiştir.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Polis; müşteki, mağdur veya tanık ifadelerini, talepleri hâlinde ikamet ettikleri yerlerde veya işyerlerinde de alabilir. Bu fıkranın kapsamı ile uygulanmasına ilişkin usul ve esaslar İçişleri Bakanlığınca belirlenir."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şeklindeki 3. Maddesinin aşağıdaki şekilde değiştirilmesini arz ve teklif ederiz.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MADDE 3- 2559 sayılı kanunun 15.maddesine aşağıdaki fıkra eklenmiştir.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"Polis; müşteki, mağdur veya tanıkların bilgilerine talepleri halinde ikamet ettikleri yerlerde veya işyerlerinde de başvurabilir."</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 xml:space="preserve">Ali Serindağ </w:t>
      </w:r>
      <w:r w:rsidRPr="00382E87">
        <w:rPr>
          <w:rFonts w:ascii="Arial" w:hAnsi="Arial" w:cs="Arial"/>
          <w:sz w:val="18"/>
          <w:szCs w:val="18"/>
        </w:rPr>
        <w:tab/>
        <w:t>Celal Dinçer</w:t>
      </w:r>
      <w:r w:rsidRPr="00382E87">
        <w:rPr>
          <w:rFonts w:ascii="Arial" w:hAnsi="Arial" w:cs="Arial"/>
          <w:sz w:val="18"/>
          <w:szCs w:val="18"/>
        </w:rPr>
        <w:tab/>
        <w:t>Ahmet Toptaş</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Gaziantep</w:t>
      </w:r>
      <w:r w:rsidRPr="00382E87">
        <w:rPr>
          <w:rFonts w:ascii="Arial" w:hAnsi="Arial" w:cs="Arial"/>
          <w:sz w:val="18"/>
          <w:szCs w:val="18"/>
        </w:rPr>
        <w:tab/>
        <w:t>İstanbul</w:t>
      </w:r>
      <w:r w:rsidRPr="00382E87">
        <w:rPr>
          <w:rFonts w:ascii="Arial" w:hAnsi="Arial" w:cs="Arial"/>
          <w:sz w:val="18"/>
          <w:szCs w:val="18"/>
        </w:rPr>
        <w:tab/>
        <w:t>Afyonkarahisar</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Ali Haydar Öner</w:t>
      </w:r>
      <w:r w:rsidRPr="00382E87">
        <w:rPr>
          <w:rFonts w:ascii="Arial" w:hAnsi="Arial" w:cs="Arial"/>
          <w:sz w:val="18"/>
          <w:szCs w:val="18"/>
        </w:rPr>
        <w:tab/>
        <w:t>Gürkut Acar</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Isparta</w:t>
      </w:r>
      <w:r w:rsidRPr="00382E87">
        <w:rPr>
          <w:rFonts w:ascii="Arial" w:hAnsi="Arial" w:cs="Arial"/>
          <w:sz w:val="18"/>
          <w:szCs w:val="18"/>
        </w:rPr>
        <w:tab/>
        <w:t>Antalya</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Salâhiyet Kanunu, Jandarma Teşkilat, Görev ve Yetkileri Kanunu, Nüfus Hizmetleri Kanunu ile Bazı Kanun ve Kanun Hükmünde Kararnamelerde Değişiklik Yapılmasına Dair Kanun Tasarısının" 3. maddesi ile 2559 Sayılı "Polis Vazife ve Salahiyet Kanunu'nun" 15. maddesine eklenen fıkranın tasarı metninden çıkarılmasını arz ve teklif ederiz.</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 xml:space="preserve">Mehmet Erdoğan </w:t>
      </w:r>
      <w:r w:rsidRPr="00382E87">
        <w:rPr>
          <w:rFonts w:ascii="Arial" w:hAnsi="Arial" w:cs="Arial"/>
          <w:sz w:val="18"/>
          <w:szCs w:val="18"/>
        </w:rPr>
        <w:tab/>
        <w:t xml:space="preserve">Mesut Dedeoğlu </w:t>
      </w:r>
      <w:r w:rsidRPr="00382E87">
        <w:rPr>
          <w:rFonts w:ascii="Arial" w:hAnsi="Arial" w:cs="Arial"/>
          <w:sz w:val="18"/>
          <w:szCs w:val="18"/>
        </w:rPr>
        <w:tab/>
        <w:t>Hasan Hüseyin Türkoğlu</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Muğla</w:t>
      </w:r>
      <w:r w:rsidRPr="00382E87">
        <w:rPr>
          <w:rFonts w:ascii="Arial" w:hAnsi="Arial" w:cs="Arial"/>
          <w:sz w:val="18"/>
          <w:szCs w:val="18"/>
        </w:rPr>
        <w:tab/>
        <w:t>Kahramanmaraş</w:t>
      </w:r>
      <w:r w:rsidRPr="00382E87">
        <w:rPr>
          <w:rFonts w:ascii="Arial" w:hAnsi="Arial" w:cs="Arial"/>
          <w:sz w:val="18"/>
          <w:szCs w:val="18"/>
        </w:rPr>
        <w:tab/>
        <w:t>Osmaniye</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 xml:space="preserve">Ahmet Duran Bulut </w:t>
      </w:r>
      <w:r w:rsidRPr="00382E87">
        <w:rPr>
          <w:rFonts w:ascii="Arial" w:hAnsi="Arial" w:cs="Arial"/>
          <w:sz w:val="18"/>
          <w:szCs w:val="18"/>
        </w:rPr>
        <w:tab/>
        <w:t>Alim Işık</w:t>
      </w:r>
      <w:r w:rsidRPr="00382E87">
        <w:rPr>
          <w:rFonts w:ascii="Arial" w:hAnsi="Arial" w:cs="Arial"/>
          <w:sz w:val="18"/>
          <w:szCs w:val="18"/>
        </w:rPr>
        <w:tab/>
        <w:t>D. Ali Torlak</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Balıkesir</w:t>
      </w:r>
      <w:r w:rsidRPr="00382E87">
        <w:rPr>
          <w:rFonts w:ascii="Arial" w:hAnsi="Arial" w:cs="Arial"/>
          <w:sz w:val="18"/>
          <w:szCs w:val="18"/>
        </w:rPr>
        <w:tab/>
        <w:t>Kütahya</w:t>
      </w:r>
      <w:r w:rsidRPr="00382E87">
        <w:rPr>
          <w:rFonts w:ascii="Arial" w:hAnsi="Arial" w:cs="Arial"/>
          <w:sz w:val="18"/>
          <w:szCs w:val="18"/>
        </w:rPr>
        <w:tab/>
        <w:t>İstanbul</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Kemalettin Yılmaz</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Afyonkarahisar</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BAŞKAN – Şimdi okutacağım önerge Anayasa’ya aykırılık önergesidir, okutup önc</w:t>
      </w:r>
      <w:r w:rsidRPr="00382E87">
        <w:rPr>
          <w:rFonts w:ascii="Arial" w:hAnsi="Arial" w:cs="Arial"/>
          <w:spacing w:val="24"/>
          <w:sz w:val="18"/>
          <w:szCs w:val="18"/>
        </w:rPr>
        <w:t>e</w:t>
      </w:r>
      <w:r w:rsidRPr="00382E87">
        <w:rPr>
          <w:rFonts w:ascii="Arial" w:hAnsi="Arial" w:cs="Arial"/>
          <w:spacing w:val="24"/>
          <w:sz w:val="18"/>
          <w:szCs w:val="18"/>
        </w:rPr>
        <w:t xml:space="preserve">likle işleme alacağım. </w:t>
      </w:r>
    </w:p>
    <w:p w:rsidRPr="00382E87" w:rsidR="004C79D5" w:rsidP="00382E87" w:rsidRDefault="004C79D5">
      <w:pPr>
        <w:pStyle w:val="okimza-stil"/>
        <w:suppressAutoHyphens/>
        <w:spacing w:before="100" w:beforeAutospacing="1" w:after="100" w:afterAutospacing="1" w:line="240" w:lineRule="auto"/>
        <w:ind w:firstLine="811"/>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Görüşülmekte olan 684 sıra sayılı Polis Vazife ve Selahiyet Kanunu ile Bazı Kanun ve Kanun Hükmünde Kararnamelerde Değişiklik Yapılmasına Dair Torba Kanun Tasarısının "3" Maddesi, Anayasa İçtüzük hükümlerine Hukukun Evrensel ilkelerine, İnsanlığa karşı olduğundan, tek parti, tek adam, diktatörlük, polis rejiminden/devletinden öte fiili "savaş hali" uygulaması getirdiğinden, tasarıdan çıkarılmas</w:t>
      </w:r>
      <w:r w:rsidRPr="00382E87">
        <w:rPr>
          <w:rFonts w:ascii="Arial" w:hAnsi="Arial" w:cs="Arial"/>
          <w:spacing w:val="24"/>
          <w:sz w:val="18"/>
          <w:szCs w:val="18"/>
        </w:rPr>
        <w:t>ı</w:t>
      </w:r>
      <w:r w:rsidRPr="00382E87">
        <w:rPr>
          <w:rFonts w:ascii="Arial" w:hAnsi="Arial" w:cs="Arial"/>
          <w:spacing w:val="24"/>
          <w:sz w:val="18"/>
          <w:szCs w:val="18"/>
        </w:rPr>
        <w:t>nı arz ve talep ederiz.</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 xml:space="preserve">Hasip Kaplan </w:t>
      </w:r>
    </w:p>
    <w:p w:rsidRPr="00382E87" w:rsidR="004C79D5" w:rsidP="00382E87" w:rsidRDefault="004C79D5">
      <w:pPr>
        <w:pStyle w:val="okimza-stil"/>
        <w:suppressAutoHyphens/>
        <w:spacing w:before="100" w:beforeAutospacing="1" w:after="100" w:afterAutospacing="1" w:line="240" w:lineRule="auto"/>
        <w:ind w:left="426" w:firstLine="811"/>
        <w:rPr>
          <w:rFonts w:ascii="Arial" w:hAnsi="Arial" w:cs="Arial"/>
          <w:sz w:val="18"/>
          <w:szCs w:val="18"/>
        </w:rPr>
      </w:pPr>
      <w:r w:rsidRPr="00382E87">
        <w:rPr>
          <w:rFonts w:ascii="Arial" w:hAnsi="Arial" w:cs="Arial"/>
          <w:sz w:val="18"/>
          <w:szCs w:val="18"/>
        </w:rPr>
        <w:t>Şırnak</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 xml:space="preserve">BAŞKAN – Komisyon önergeye katılıyor mu? </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 xml:space="preserve">İÇİŞLERİ KOMİSYONU BAŞKANI MEHMET ERSOY (Sinop) - Katılmıyoruz Sayın Başkan. </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BAŞKAN – Hükûmet?</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İÇİŞLERİ BAKANI EFKAN ALA – Katılmıyoruz Sayın Başkan.</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 xml:space="preserve">BAŞKAN – Önerge üzerinde konuşacak mısınız Sayın Kaplan? </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Gerekçeyi okutuyorum.</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 xml:space="preserve">Gerekçe: </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Türkiye'de 1999 yılında AB üyelik süreci başlarken, başta Anayasa olmak üzere, uyum kanunlarıyla temel hak ve özgürlüklerde yapılan reformlar, AB ile müzakere sürecine girildikten sonra, artacağına dondurulmuştur. Güvenlik-özgürlük denkleminde, kantarın topuzu dikta rejiminden yana kaçmış, MİT, HSYK, yargı paketleriyle, son olarak güvenlik paketiyle 77 milyon yurttaşımızı "makul şüpheli" yapan, gizli dinleme, takip, izleme, susturma cenderesine aIan, polise vur emri veren düzenlemelere gidilmiştir.</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Gezi eylemlerinden,17-25 Aralık yolsuzluk operasyonlarına,6-8 Ekim Kobane olaylarından, Şengal ve Kobane direnişine kadar, içeride ve dışarıda Hükûmetin basiretsiz bencil çıkarları sonucu uygulanan baskı politikaları, halkın sabrını taşırmış, öfke ve itiraz sesleri yükselmiştir. Paralel/haşhaşiler, terör, güvenlik ve asayiş bahaneleriyle; yolsuzluklar örtülmüş, yargı susturulmuş, düşünce ve örgütlenme, toplantı/gösteri hakkı özgürlüğü yok edilmiş, basın susturulmuştur.</w:t>
      </w:r>
    </w:p>
    <w:p w:rsidRPr="00382E87" w:rsidR="004C79D5" w:rsidP="00382E87" w:rsidRDefault="004C79D5">
      <w:pPr>
        <w:pStyle w:val="o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12 Eylül darbe Anayasası’na, seçim barajlarına sıkı sıkıya sarılan, “Başkanlık" tartışmalarıyla masayı deviren, İç Tüzük ve Etik Kurul uzlaşma çalışmalarını rafa kaldıran Hükûmet; çözüm sürecini, seçim hesaplarına kurban ederek, oyalayarak, öteleyerek, Meclisten kaçırarak, tarihî bir fırsatı değerlendirememektedir.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Muhalefet partiIerini, STK'ları, 77 milyon yurttaşımızı susturmayı, kolluğa aşırı ve oransız güç kullanmayı meşrulaştıran hedefleyen: Torba tasarı, Anayasa’nın 2’nci maddesi hukuk devletine, 6, 7, 8’inci maddeler kuvvetler ayrılığına, 9’uncu maddes</w:t>
      </w:r>
      <w:r w:rsidRPr="00382E87" w:rsidR="00472964">
        <w:rPr>
          <w:rFonts w:ascii="Arial" w:hAnsi="Arial" w:cs="Arial"/>
          <w:spacing w:val="24"/>
          <w:sz w:val="18"/>
          <w:szCs w:val="18"/>
        </w:rPr>
        <w:t>i bağımsız yargıya,</w:t>
      </w:r>
      <w:r w:rsidRPr="00382E87" w:rsidR="00A01542">
        <w:rPr>
          <w:rFonts w:ascii="Arial" w:hAnsi="Arial" w:cs="Arial"/>
          <w:spacing w:val="24"/>
          <w:sz w:val="18"/>
          <w:szCs w:val="18"/>
        </w:rPr>
        <w:t xml:space="preserve"> </w:t>
      </w:r>
      <w:r w:rsidRPr="00382E87" w:rsidR="00913DD7">
        <w:rPr>
          <w:rFonts w:ascii="Arial" w:hAnsi="Arial" w:cs="Arial"/>
          <w:spacing w:val="24"/>
          <w:sz w:val="18"/>
          <w:szCs w:val="18"/>
        </w:rPr>
        <w:t>1</w:t>
      </w:r>
      <w:r w:rsidRPr="00382E87">
        <w:rPr>
          <w:rFonts w:ascii="Arial" w:hAnsi="Arial" w:cs="Arial"/>
          <w:spacing w:val="24"/>
          <w:sz w:val="18"/>
          <w:szCs w:val="18"/>
        </w:rPr>
        <w:t>7’nci maddesi yaşama hakkına, 19’uncu maddesi kişi hürriyeti ve güvenliğine, 20’nci maddesi özel hayatın gizliliği ve konut dokunuImazlığına, 34’üncü maddesi toplantı ve gösteri yürüyüş düzenleme hakkına, 37’nci maddesi kanuni hâkim güvencesine, 119, 120, 121, OHAL ilkelerine, 138’inci maddesi mahkemelerin bağımsızlığına, aykırı olduğundan, faşizme götüreceğinden, İç Tüzük’ün bütün hükümlerine insan haklarına, hukuka, vicdana, ahlaka aykırı olduğundan tasarından çıkarılmalıdır.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Önergeyi oylarınıza sunuyorum: Kabul edenler… Kabul etmeyenler… Önerge kabul edilmemiştir.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Diğer önergeyi okutuyorum: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Salâhiyet Kanunu, Jandarma Teşkilat, Görev ve Yetkileri Kanunu, Nüfus Hizmetleri Kanunu ile Bazı Kanun ve Kanun Hükmünde Kararnamelerde Değişiklik Yapılmasına Dair Kanun Tasarısının" 3. maddesi ile 2559 Sayılı "Polis Vazife ve Salahiyet Kanunu'nun" 15. maddesine eklenen fıkranın tasarı metninden çıkarılmasını arz ve teklif ederiz.</w:t>
      </w:r>
    </w:p>
    <w:p w:rsidRPr="00382E87" w:rsidR="004C79D5" w:rsidP="00382E87" w:rsidRDefault="004C79D5">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Mehmet Erdoğan (Muğla) ve arkadaşları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önergeye katılıyor mu?</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Katılmıyoruz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BAKANI EFKAN ALA – Katılmıyoruz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Türkoğlu konuşacak.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(MHP sıralarından alkışlar)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Ettiği yemin çerçevesinde Türk milletine vekillik yapmayı düşünen değerli Meclis üyelerini saygıyla selamlıyorum. (MHP ve CHP sıralarından alkışlar)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Teşekkür ederiz, sağ ol. Sarayın vekillerine de bir bak.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(Devamla) – Sarayın vekillerini selamlamayı düşünmüyorum.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MİHRİMAH BELMA SATIR (İstanbul) – Biz de selamını almıyoruz zaten.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(Devamla) – Onlar ve bugün bu Meclisi yöneten irade, tarihin şanlı sayfalarında, tarihin güzel sayfalarında resimlerini ve isimlerini görmek yerine, haram servetin üzerinde oturan, gemiciklerini yüzdüren birinin aile albümünde yer almayı tercih etmişlerdir. Onlar bu selamı hak etmiyorlar. (MHP ve CHP sıralarından alkışlar)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Bugün bu Parlamento, bir darbeci anlayışla yönetilmektedir. Bugün bu Parlamento, sözü kısılan, söz hakkı elinden alınan bir muhalefet sahnesine, maalesef bu yönetim anlayışı tarafından muhatap edilmiştir. Bu anlayış, 60 ihtilalini yapanların, o lanetlediğimiz Yassıada mahkemelerindeki anlayıştan bile daha aşağılık ve sefildir.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Aşağılıktır!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HASAN HÜSEYİN TÜRKOĞLU (Devamla) - Bu anlayış, 12 Eylül ihtilalini yapıp Türk milliyetçilerini zindanlara atmak isteyen 12 Eylül darbecilerinin Mamak’ta ve diğer mahkemelerde ortaya çıkardığı o görüntüden daha aşağılık bir anlayıştır. Dolayısıyla, bugün burada bir darbe hukuku sergilenmektedir. Bu darbe hukukunun hesabı Cenab-ı Allah’ın izniyle sorulacaktır. Çünkü, Yüce Yaradan buyuruyor ki: “Kim zerre kadar iyi bir iş yaparsa muhakkak karşılığını görür. Kim zerre kadar kötü bir iş yaparsa muhakkak o da karşılığını görür. Şüphesiz Allah vaadine sadıktır.” Dolayısıyla, bunun hesabı verilecek, bunun hesabı sorulacak; halk nezdinde de sorulacak, Allah indinde de sorulacak. Bizim sesimizi kısmaya çalışan bu anlayış bizimle başa çıkamaz. Cenab-ı Allah bize zaferi farz kılmıyor, zafer için mücadele etmeyi farz kılıyor. Bu mücadele için canımızı da veririz, bu millet için canımızı da veririz; Tayyip Erdoğan için canımızı vermeyiz, ondan korkmayız çünkü Türk milleti Tayyip Erdoğan’dan büyüktür. (MHP ve CHP sıralarından alkışlar)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Saygıdeğer Türk milletinin vekilleri, bugün bu Başkan, bu yönetim anlayışı bizleri bir kaosa doğru sürüklemekte. Bu tasarı, Türk milletinin kendi istikbaliyle ilgili endişelerini dile getirmek üzere tepki koymasını bile engelleyen bir tasarıdır. Bu tasarının sahipleri tabii ki bu tasarıya muhalefet edenleri bu şekilde susturabilirler. Ancak, Adalet ve Kalkınma Partisi sıralarında oturan arkadaşlardan acaba bu gidişe, bu yanlış anlayışa azıcık hukuk bilgisi olan…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Vicdan! İman!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HASAN HÜSEYİN TÜRKOĞLU (Devamla) - …azıcık vicdan parçası olanlar müdahale eder mi diye beklentimiz boşa çıkmıştır. Aslında bu beklentiye girmek de bizim yanlışımız çünkü dün milletin paralarını çalanları aklayanlar tabii ki milletin iradesini çalanlara sessiz kalacaklardır; bunun bundan başka bir izahı yoktur.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 Meclisi yöneten Sayın Hanımefendi, lütfen bu anlayışınızdan geri dönün. İç Tüzük’e ve Anayasa’ya aykırı, demokrasiye aykırı bu anlayışınızdan geri dönün. Yoksa, bunun bedelini… Belki birisi sizi, sizin resminizi ve isminizi evinin bir köşesinde bir yere koyar ama Türk milleti sizi tarihin en karanlık çukurlarında lanetle anar.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Sizleri saygıyla selamlıyorum. (MHP sıralarından alkışlar)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Amin!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Önergeyi oylarınıza sunuyorum…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Karar yeter sayısı…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Kabul edenler… Kabul etmeyenler… Önerge kabul edilmiş…</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ALİM IŞIK (Kütahya) – Karar yeter sayısı istedik Sayın Başkan.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Karar yeter sayısı arayacağım.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Sayın Başkan… (CHP sıralarından “Edilmiştir.” sesleri)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OĞUZ OYAN (İzmir) – Önerge kabul edilmiştir.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Şimdi söz vereceğim size.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Karar yeter sayısı…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Ne istediniz?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Onunla ilgili değil.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Oylamayı yapayım…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Efendim, bir dakika…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Ben oylamayı yapacağım.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Bir dakika…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Önergeyi kabul edenler… Kabul etmeyenler… Önerge kabul edilmemiştir. Karar yeter sayısı vardır.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OĞUZ OYAN (İzmir) – Olmaz böyle bir şey! Önerge kabul edildi.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Edildi efendim.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Buyurun Sayın Oktay.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(Konya) – Sayın Oktay değil, Sayın Vural.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Sayın Ayşenur…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Vural, özür dilerim.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OĞUZ OYAN (İzmir) – İkinci oylamayı hangi yetkiyle yapıyor?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Sayın Ayşenur, 2’nci maddenin oylamasında karar yeter sayısı istedik. Oylamada yanlışlık yaptınız. Tutanakları inceleyerek bu yanlışlığı düzeltmekle ilgili adım atmanızı rica ediyorum.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Bakacağım taleplere.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 kimse yok.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Benzer…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Aynı taleple…</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Diğer önergeyi okutuyorum…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Sayın Başkan… Sayın Başkan… Sonra “Niye bağırıyorsun?” diyorsun.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Gök, size baktım, kalkmadınız yerinizden.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Gök, buyurun.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Şurayı bir açın lütfen efendim, şurayı açarsanız daha iyi konuşacağız.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Tamam, peki, açalım.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Buyurun.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Buranın iradesini gasbedenler kendi iradesini haramzadelere teslim eder</w:t>
      </w:r>
      <w:r w:rsidRPr="00382E87" w:rsidR="00AF2D20">
        <w:rPr>
          <w:rFonts w:ascii="Arial" w:hAnsi="Arial" w:cs="Arial"/>
          <w:spacing w:val="24"/>
          <w:sz w:val="18"/>
          <w:szCs w:val="18"/>
        </w:rPr>
        <w:t>ler, bölücülere teslim ederler.</w:t>
      </w:r>
    </w:p>
    <w:p w:rsidRPr="00382E87" w:rsidR="00514D00" w:rsidP="00382E87" w:rsidRDefault="00514D00">
      <w:pPr>
        <w:tabs>
          <w:tab w:val="center" w:pos="5100"/>
        </w:tabs>
        <w:suppressAutoHyphens/>
        <w:spacing w:before="100" w:beforeAutospacing="1" w:after="100" w:afterAutospacing="1"/>
        <w:ind w:left="80" w:right="60" w:firstLine="771"/>
        <w:jc w:val="both"/>
        <w:rPr>
          <w:rFonts w:ascii="Arial" w:hAnsi="Arial" w:cs="Arial"/>
          <w:spacing w:val="24"/>
          <w:sz w:val="18"/>
          <w:szCs w:val="18"/>
        </w:rPr>
      </w:pPr>
      <w:r w:rsidRPr="00382E87">
        <w:rPr>
          <w:rFonts w:ascii="Arial" w:hAnsi="Arial" w:cs="Arial"/>
          <w:spacing w:val="24"/>
          <w:sz w:val="18"/>
          <w:szCs w:val="18"/>
        </w:rPr>
        <w:t>IV.- AÇIKLAMALAR (Devam)</w:t>
      </w:r>
    </w:p>
    <w:p w:rsidRPr="00382E87" w:rsidR="00514D00" w:rsidP="00382E87" w:rsidRDefault="00514D00">
      <w:pPr>
        <w:tabs>
          <w:tab w:val="center" w:pos="5100"/>
        </w:tabs>
        <w:suppressAutoHyphens/>
        <w:spacing w:before="100" w:beforeAutospacing="1" w:after="100" w:afterAutospacing="1"/>
        <w:ind w:left="80" w:right="60" w:firstLine="771"/>
        <w:jc w:val="both"/>
        <w:rPr>
          <w:rFonts w:ascii="Arial" w:hAnsi="Arial" w:cs="Arial"/>
          <w:spacing w:val="24"/>
          <w:sz w:val="18"/>
          <w:szCs w:val="18"/>
        </w:rPr>
      </w:pPr>
      <w:r w:rsidRPr="00382E87">
        <w:rPr>
          <w:rFonts w:ascii="Arial" w:hAnsi="Arial" w:cs="Arial"/>
          <w:spacing w:val="24"/>
          <w:sz w:val="18"/>
          <w:szCs w:val="18"/>
        </w:rPr>
        <w:t>25.- Ankara Milletvekili Levent Gök'ün, 684 sıra sayılı Kanun Tasarısı’nın görüşmeleri sırasında Başkanın İç Tüzük hükümlerine aykırı davrandığına ilişkin açıklaması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Sayın Başkan, görüşmeler başlarken arkadaşlarımız kürsüye gittiği anda siz herkesi “Gelmiyor.” diyerek tutanaklara geçirttiniz ve odanıza gittiniz. Başından itibaren bu görüşmeleri Başkanlık Divanı olarak sabote edeceğinizi o anda gösterdiniz. Sizlerden içeride görüşmemizde rica ettik “Sayın Başkan, son derece gerginsiniz, buyurun oturun makamınıza ve görüşmeleri devam ettirin.” Bunların hepsi tutanağa geçsin diye söylüyorum ama geldiğiniz andan itibaren yine bütün arkadaşlarımızın konuşma haklarını gasbeden, gürültü olduğu hâlde oturumu devam ettiren bir anlayışı sürdürdünüz, İç Tüzük’e aykırı davrandınız, bizlerin bütün konuşma taleplerini; karar sayısı, toplantı sayısı taleplerini yerine getirmediniz. Az önce de karar sayısı istendiği hâlde 2’nci maddede onu yerine getirmediniz. İç Tüzük’e aykırı davranıyorsunuz, başından beri aykırı davranıyorsunuz. Tümü üzerindeki görüşmeleri arkadaşlarımız yapacaklardı, bunu yaptırmadınız; maddelerde konuşacaklardı, konuşturmadınız.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 Sayın Gök.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Siz burada şu anda İç Tüzük’ten kaynaklanan bütün haklarımızı gasbediyorsunuz.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Ben hiç kimsenin hakkını gasbetmedim, İç Tüzük ne gerektiriyorsa onu yaptım.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Ettiniz, hayır, İç Tüzük’e aykırı davrandınız.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Bunları içeride size de anlattım Levent Gök, gayet iyi biliyorsunuz. (AK PARTİ sıralarından alkışlar)</w:t>
      </w:r>
    </w:p>
    <w:p w:rsidRPr="00382E87" w:rsidR="00514D00" w:rsidP="00382E87" w:rsidRDefault="00514D00">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XII.- KANUN TASARI VE TEKLİFLERİ İLE KOMİSYONLARDAN GELEN DİĞER İŞLER (Devam)</w:t>
      </w:r>
    </w:p>
    <w:p w:rsidRPr="00382E87" w:rsidR="00514D00" w:rsidP="00382E87" w:rsidRDefault="00514D00">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A) Kanun Tasarı ve Teklifleri (Devam)</w:t>
      </w:r>
    </w:p>
    <w:p w:rsidRPr="00382E87" w:rsidR="00514D00" w:rsidP="00382E87" w:rsidRDefault="00514D00">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Diğer önergeyi okutuyorum:</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"2559 sayılı Kanunun 15 inci maddesine aşağıdaki fıkra eklenmiştir.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Polis; müşteki, mağdur veya tanık ifadelerini, talepleri hâlinde ikamet ettikleri yerlerde veya işyerlerinde de alabilir. Bu fıkranın kapsamı ile uygulanmasına ilişkin usul ve esaslar İçişleri Bakanlığınca belirlenir."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şeklindeki 3. Maddesinin aşağıdaki şekilde değiştirilmesini arz ve teklif ederiz.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MADDE - 3 2559 sayılı kanunun 15.maddesine aşağıdaki fıkra eklenmiştir.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"Polis; müşteki, mağdur veya tanıkların bilgilerine talepleri halinde ikamet ettikleri yerlerde veya işyerlerinde de başvurabilir."</w:t>
      </w:r>
    </w:p>
    <w:p w:rsidRPr="00382E87" w:rsidR="004C79D5" w:rsidP="00382E87" w:rsidRDefault="004C79D5">
      <w:pPr>
        <w:pStyle w:val="Metinstil"/>
        <w:suppressAutoHyphens/>
        <w:spacing w:before="100" w:beforeAutospacing="1" w:after="100" w:afterAutospacing="1" w:line="240" w:lineRule="auto"/>
        <w:ind w:right="85"/>
        <w:jc w:val="right"/>
        <w:rPr>
          <w:rFonts w:ascii="Arial" w:hAnsi="Arial" w:cs="Arial"/>
          <w:spacing w:val="24"/>
          <w:sz w:val="18"/>
          <w:szCs w:val="18"/>
        </w:rPr>
      </w:pPr>
      <w:r w:rsidRPr="00382E87">
        <w:rPr>
          <w:rFonts w:ascii="Arial" w:hAnsi="Arial" w:cs="Arial"/>
          <w:spacing w:val="24"/>
          <w:sz w:val="18"/>
          <w:szCs w:val="18"/>
        </w:rPr>
        <w:t>Ali Serindağ (Gaziantep) ve arkadaşları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önergeye katılıyor mu?</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Katılmıyoruz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BAKANI EFKAN ALA – Katılmıyoruz Sayın Başkan.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Önerge üzerinde Gaziantep Milletvekili Sayın Ali Serindağ konuşacak.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SERİNDAĞ (Gaziantep) – Demokrasiye inanmış sayın milletvekillerini saygıyla selamlıyorum.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Hanımefendi, siz, bu yasanın Meclis gündemine gelmesinden bu yana…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Sayın darbeci Meclis Başkan Vekili.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SERİNDAĞ (Devamla) - …yönettiğiniz tüm oturumları despotça ve diktatörce yönetiyorsunuz. Meclisin nezaketine uygun bir yönetim sergilemiyorsunuz. Nasıl ki Beştepe’de kaçak sarayda oturan zat Anayasa’yı askıya aldıysa, Anayasa darbesi yaptıysa; Anayasa’yı tebdil, tağyir ve ilga ettiyse siz de Anayasa’yı ve İç Tüzük’ü aynı şekilde çiğniyorsunuz. Bu, mutlaka sizlerden hesabı sorulacak bir durumdur. Kendinizi şimdi güçlü hissedebilirsiniz, insanları baskı altına alabilirsiniz, insanları sindirmek isteyebilirsiniz, korkutmak isteyebilirsiniz ama bunun hiçbirine muvaffak olamayacaksınız. Bu millet, zamanı gelecek hepinizden teker teker, bu işe alet olanlardan hesabını soracaktır. Bunu bu millet sizin yanınıza kâr bırakmayacaktır. Siz bir tasarı getiriyorsunuz ve millete yalan söylüyorsunuz. Diyorsunuz ki: “Muhalefet bonzaiyle ilgili düzenlemeye karşı çıkıyor, molotofla ilgili düzenlemeye karşı çıkıyor.” Millete yalan söylüyorsunuz, milleti kandırıyorsunuz. Tüm sözcülerimiz “Bu düzenlemeleri getirin hemen geçirelim.” dedi ama sizin getirdiğiniz bu tasarı bu değildir; tamamen ülkede faşist, diktatöryal, despotik bir yönetim kurmaktır. Bunun tarihte örnekleri de vardır. Faşizmin en tehlikeli olanı halk iradesiyle, daha doğrusu halkın oyuyla iş başına gelenlerdir. Bunu hiç unutmayınız. Tarihte bunun örnekleri pek çoktur.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Şimdi, siz bu tasarıyla ne getiriyorsunuz? Bu tasarıyla, Anayasa’da güvence altına alınmış olan toplantı ve gösteri yürüyüşü hakkını ortadan kaldırmak istiyorsunuz. Neden? Çünkü insanların bir araya gelmesinden, çünkü insanların dileklerini, düşüncelerini demokratik yollarla ifade etmelerinden korkuyorsunuz ama korkunun ecele faydası yoktur. Siz meydanlardan korkuyorsunuz. Hiç unutmayınız, hiçbir demokratik rejim meydanlarda değişmemiştir. Hiçbir demokratik rejim meydanlarda yapılan gösteriler sonucunda değişmemiştir ama diktatörlükler, despot yönetimler, faşizm meydanlarda yok edilmiştir, bunu unutmayınız. Bunu size uyarı olarak söylüyorum. Siz meydandan korkmayın. Meydandan korkuyorsanız bir gün meydanlar korkunuzun gereğini yapmak durumunda kalabilirler. O nedenle, demokrasiyi yaşatın. Demokrasiden korkuyorsunuz. Demokrasinin önündeki kanalları açmalısınız ama siz öyle yapmıyorsunuz. Anayasa’yı askıya alıyorsunuz, Meclis İç</w:t>
      </w:r>
      <w:r w:rsidRPr="00382E87" w:rsidR="003A73FC">
        <w:rPr>
          <w:rFonts w:ascii="Arial" w:hAnsi="Arial" w:cs="Arial"/>
          <w:spacing w:val="24"/>
          <w:sz w:val="18"/>
          <w:szCs w:val="18"/>
        </w:rPr>
        <w:t xml:space="preserve"> tüzügü</w:t>
      </w:r>
      <w:r w:rsidRPr="00382E87">
        <w:rPr>
          <w:rFonts w:ascii="Arial" w:hAnsi="Arial" w:cs="Arial"/>
          <w:spacing w:val="24"/>
          <w:sz w:val="18"/>
          <w:szCs w:val="18"/>
        </w:rPr>
        <w:t xml:space="preserve">nü askıya alıyorsunuz, ülkede yarattığınız korku imparatorluğunu Meclise de taşımak istiyorsunuz ama unutmayınız ki bu sürgit olamaz, bu devam edemez, siz bu şekilde bunu götüremezsiniz. Meclis Başkan Vekilliği makamında oturan Hanımefendi nasıl ki ülkede bir korku rejimi yaratılmışsa aynısını burada yaratmaya çalışıyor. Siz bu yöntemle bu Meclise layık bir yönetim sergilemiyorsunuz.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Millete layık değil ki Meclise olsun.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SERİNDAĞ (Devamla) - Siz, bu yönetiminizle demokratik bir Meclisin Başkanı gibi davranmıyorsunuz. Siz, bu yönetimle demokratik bir Meclisin gereklerini yerine getirmiyorsunuz. Siz, bu yönetimle…</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Bakışına bak, bakışına! Bakışına bak, duruşuna bak!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SERİNDAĞ (Devamla) - Baksın, bakmasın.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Siz, bu yönetimle demokrasiyi yok ediyorsunuz.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Ancak PKK muhatabınız olur.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SERİNDAĞ (Devamla) - Hâlbuki bu Meclis Türkiye’ye demokrasiyi getiren, Türkiye’ye cumhuriyeti getiren, Türkiye’ye insan haklarını getiren Meclistir. Siz ne yaparsanız yapın, siz nasıl davranırsanız davranın, biz milletimizin hukukunu savunmaya, milletimizin dertlerini savunmaya…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(Mikrofon otomatik cihaz tarafından kapatıldı)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SERİNDAĞ (Devamla) - …devam edeceğiz. Ama, siz yaptıklarınızla baş başa kalacaksınız. Siz yaptıklarınızın hesabını vereceksiniz. Hepiniz vereceksiniz. Buna alet olan herkes verecektir.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Süreniz bitti.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İdare amirini göreve çağırsana.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SERİNDAĞ (Devamla) – Buna alet olan herkes bir gün gelecek hesabını millete ödeyecektir. Bu burada yerine getirilecektir, bundan hiç şeyiniz olmasın. Anayasa’nın ortadan kaldırılmasına, Anayasa darbesinin yapılmasına, Anayasa’nın tebdiline, tağyirine izin vermeyeceğiz. Anayasa’nın çiğnenmesine izin vermeyeceğiz.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Süreniz bitti Sayın Serindağ.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Önergeyi oylarınıza sunuyorum: Kabul edenler…</w:t>
      </w:r>
    </w:p>
    <w:p w:rsidRPr="00382E87" w:rsidR="004C79D5" w:rsidP="00382E87" w:rsidRDefault="003A73FC">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 xml:space="preserve">III.- </w:t>
      </w:r>
      <w:r w:rsidRPr="00382E87" w:rsidR="00E14A30">
        <w:rPr>
          <w:rFonts w:ascii="Arial" w:hAnsi="Arial" w:cs="Arial"/>
          <w:spacing w:val="24"/>
          <w:sz w:val="18"/>
          <w:szCs w:val="18"/>
        </w:rPr>
        <w:t>YOKLAMA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(CHP sıralarından bir grup milletvekili ayağa kalktı)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Ayağa kalktık herhâlde.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Toplantı yeter sayısı mı istiyorsunuz, karar yeter sayısı mı?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Ayşe Nur Bahçekapılı, ayağa kalktık.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Toplantı yeter sayısı mı istiyorsunuz?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Yoklama istiyoruz.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Sizin yetersizlik oylamanızı istiyoruz. Sizin yetenek sınavına girmenizde fayda var.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Olur, olur!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pacing w:val="24"/>
          <w:sz w:val="18"/>
          <w:szCs w:val="18"/>
        </w:rPr>
        <w:t xml:space="preserve">Sayın Gök, Sayın Altay, Sayın Serindağ, Sayın Aygün, Sayın Acar, Sayın Nazlıaka, Sayın Ayaydın, Sayın Aksünger, Sayın Öner, Sayın Canalioğlu, Sayın Oyan, Sayın Balbay, Sayın Demiröz, Sayın Küçük, Sayın Danışoğlu, Sayın Günaydın, Sayın Kaleli, Sayın Öğüt, </w:t>
      </w:r>
      <w:r w:rsidRPr="00382E87">
        <w:rPr>
          <w:rFonts w:ascii="Arial" w:hAnsi="Arial" w:cs="Arial"/>
          <w:sz w:val="18"/>
          <w:szCs w:val="18"/>
        </w:rPr>
        <w:t>Sayın</w:t>
      </w:r>
      <w:r w:rsidRPr="00382E87" w:rsidR="00E96E95">
        <w:rPr>
          <w:rFonts w:ascii="Arial" w:hAnsi="Arial" w:cs="Arial"/>
          <w:sz w:val="18"/>
          <w:szCs w:val="18"/>
        </w:rPr>
        <w:t xml:space="preserve"> </w:t>
      </w:r>
      <w:r w:rsidRPr="00382E87">
        <w:rPr>
          <w:rFonts w:ascii="Arial" w:hAnsi="Arial" w:cs="Arial"/>
          <w:sz w:val="18"/>
          <w:szCs w:val="18"/>
        </w:rPr>
        <w:t xml:space="preserve">Tayan, Sayın Bulut, Sayın Karaahmetoğlu, Sayın Kaptan.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Yoklama için</w:t>
      </w:r>
      <w:r w:rsidRPr="00382E87" w:rsidR="00E96E95">
        <w:rPr>
          <w:rFonts w:ascii="Arial" w:hAnsi="Arial" w:cs="Arial"/>
          <w:sz w:val="18"/>
          <w:szCs w:val="18"/>
        </w:rPr>
        <w:t xml:space="preserve"> </w:t>
      </w:r>
      <w:r w:rsidRPr="00382E87">
        <w:rPr>
          <w:rFonts w:ascii="Arial" w:hAnsi="Arial" w:cs="Arial"/>
          <w:sz w:val="18"/>
          <w:szCs w:val="18"/>
        </w:rPr>
        <w:t xml:space="preserve">bir dakika süre veriyorum.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(Elektronik cihazla yoklamaya başlandı)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OKTAY VURAL (İzmir) – Sizin yetersizliğinizi oyluyoruz değil mi?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(Elektronik cihazla yoklamaya devam edildi)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 xml:space="preserve">Toplantı yeter sayısı vardır. </w:t>
      </w:r>
    </w:p>
    <w:p w:rsidRPr="00382E87" w:rsidR="003A73FC" w:rsidP="00382E87" w:rsidRDefault="003A73FC">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XII.- KANUN TASARI VE TEKLİFLERİ İLE KOMİSYONLARDAN GELEN DİĞER İŞLER (Devam)</w:t>
      </w:r>
    </w:p>
    <w:p w:rsidRPr="00382E87" w:rsidR="003A73FC" w:rsidP="00382E87" w:rsidRDefault="003A73FC">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A) Kanun Tasarı ve Teklifleri (Devam)</w:t>
      </w:r>
    </w:p>
    <w:p w:rsidRPr="00382E87" w:rsidR="003A73FC" w:rsidP="00382E87" w:rsidRDefault="003A73FC">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 Önergeyi oylarınıza sunuyorum: Kabul edenler… Kabul etmeyenler… Önerge kabul edilmemiştir.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Maddeyi oylarınıza sunuyorum: Kabul edenler… Kabul etmeyenler… Madde kabul edilmiştir.</w:t>
      </w:r>
    </w:p>
    <w:p w:rsidRPr="00382E87" w:rsidR="003A73FC" w:rsidP="00382E87" w:rsidRDefault="003A73FC">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V.- OTURUM BAŞKANLARININ KONUŞMALARI (Devam)</w:t>
      </w:r>
    </w:p>
    <w:p w:rsidRPr="00382E87" w:rsidR="003A73FC" w:rsidP="00382E87" w:rsidRDefault="003A73FC">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5.- Oturum Başkanı TBMM Başkan Vekili Ayşe Nur Bahçekapılı'nın, 684 sıra sayılı Kanun Tasarısı’nın görüşmeleri sırasında Gazi Meclisin kürsüsünün suistimal edildiğine ve kendisinin İç Tüzük hükümlerine uygun davrandığına ilişkin konuşması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Sayın milletvekilleri, bu çalışmaya salı günü</w:t>
      </w:r>
      <w:r w:rsidRPr="00382E87" w:rsidR="00E96E95">
        <w:rPr>
          <w:rFonts w:ascii="Arial" w:hAnsi="Arial" w:cs="Arial"/>
          <w:sz w:val="18"/>
          <w:szCs w:val="18"/>
        </w:rPr>
        <w:t xml:space="preserve"> </w:t>
      </w:r>
      <w:r w:rsidRPr="00382E87">
        <w:rPr>
          <w:rFonts w:ascii="Arial" w:hAnsi="Arial" w:cs="Arial"/>
          <w:sz w:val="18"/>
          <w:szCs w:val="18"/>
        </w:rPr>
        <w:t>başladık, bugün günlerden cumartesi. Tam beş gündür burada bu yasaya karşı olanların suiistimalini yaşadık. Her türlü söz hakkını kendilerine verdik.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GÖKHAN GÜNAYDIN (Ankara) – Bu nasıl bir konuşma ya!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ERKAN AKÇAY (Manisa) – Bu ne, bu ne? İç Tüzük’e göre mi yönetiyorsun?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 xml:space="preserve">Her türlü söz hakkını kendilerine verdik. Burası, bu kürsü, </w:t>
      </w:r>
      <w:r w:rsidRPr="00382E87" w:rsidR="002D4E20">
        <w:rPr>
          <w:rFonts w:ascii="Arial" w:hAnsi="Arial" w:cs="Arial"/>
          <w:sz w:val="18"/>
          <w:szCs w:val="18"/>
        </w:rPr>
        <w:t>G</w:t>
      </w:r>
      <w:r w:rsidRPr="00382E87">
        <w:rPr>
          <w:rFonts w:ascii="Arial" w:hAnsi="Arial" w:cs="Arial"/>
          <w:sz w:val="18"/>
          <w:szCs w:val="18"/>
        </w:rPr>
        <w:t xml:space="preserve">azi Meclisin bu kürsüsü suiistimal edildi, hakaret edildi.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LEVEN</w:t>
      </w:r>
      <w:r w:rsidRPr="00382E87" w:rsidR="003A73FC">
        <w:rPr>
          <w:rFonts w:ascii="Arial" w:hAnsi="Arial" w:cs="Arial"/>
          <w:sz w:val="18"/>
          <w:szCs w:val="18"/>
        </w:rPr>
        <w:t>T</w:t>
      </w:r>
      <w:r w:rsidRPr="00382E87">
        <w:rPr>
          <w:rFonts w:ascii="Arial" w:hAnsi="Arial" w:cs="Arial"/>
          <w:sz w:val="18"/>
          <w:szCs w:val="18"/>
        </w:rPr>
        <w:t xml:space="preserve"> GÖK</w:t>
      </w:r>
      <w:r w:rsidRPr="00382E87" w:rsidR="00E96E95">
        <w:rPr>
          <w:rFonts w:ascii="Arial" w:hAnsi="Arial" w:cs="Arial"/>
          <w:sz w:val="18"/>
          <w:szCs w:val="18"/>
        </w:rPr>
        <w:t xml:space="preserve"> </w:t>
      </w:r>
      <w:r w:rsidRPr="00382E87">
        <w:rPr>
          <w:rFonts w:ascii="Arial" w:hAnsi="Arial" w:cs="Arial"/>
          <w:sz w:val="18"/>
          <w:szCs w:val="18"/>
        </w:rPr>
        <w:t xml:space="preserve">(Ankara) – Başkan siz yaptınız bunu, siz. Siz yaptınız bunu, siz.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 xml:space="preserve">Şiddete uğratıldı. Ben şu anda İç Tüzük’ün bütün kurallarına uyuyorum. Vicdanım rahat ve böyle de gideceğim.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On beş dakika ara veriyorum. </w:t>
      </w:r>
    </w:p>
    <w:p w:rsidRPr="00382E87" w:rsidR="004C79D5" w:rsidP="00382E87" w:rsidRDefault="004C79D5">
      <w:pPr>
        <w:pStyle w:val="Metinstil"/>
        <w:tabs>
          <w:tab w:val="center" w:pos="5103"/>
        </w:tabs>
        <w:suppressAutoHyphens/>
        <w:spacing w:before="100" w:beforeAutospacing="1" w:after="100" w:afterAutospacing="1" w:line="240" w:lineRule="auto"/>
        <w:jc w:val="right"/>
        <w:rPr>
          <w:rFonts w:ascii="Arial" w:hAnsi="Arial" w:cs="Arial"/>
          <w:sz w:val="18"/>
          <w:szCs w:val="18"/>
        </w:rPr>
      </w:pPr>
      <w:r w:rsidRPr="00382E87">
        <w:rPr>
          <w:rFonts w:ascii="Arial" w:hAnsi="Arial" w:cs="Arial"/>
          <w:sz w:val="18"/>
          <w:szCs w:val="18"/>
        </w:rPr>
        <w:t>Kapanma Saati : 23.08</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ONUNCU OTURUM</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Açılma Saati: 23.24</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BAŞKAN: Başkan Vekili Sadık YAKUT</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 xml:space="preserve">KÂTİP ÜYELER: İsmail KAŞDEMİR (Çanakkale), Bayram </w:t>
      </w:r>
      <w:r w:rsidRPr="00382E87" w:rsidR="00E14A30">
        <w:rPr>
          <w:rFonts w:ascii="Arial" w:hAnsi="Arial" w:cs="Arial"/>
          <w:spacing w:val="24"/>
          <w:sz w:val="18"/>
          <w:szCs w:val="18"/>
        </w:rPr>
        <w:t xml:space="preserve">ÖZÇELİK </w:t>
      </w:r>
      <w:r w:rsidRPr="00382E87">
        <w:rPr>
          <w:rFonts w:ascii="Arial" w:hAnsi="Arial" w:cs="Arial"/>
          <w:spacing w:val="24"/>
          <w:sz w:val="18"/>
          <w:szCs w:val="18"/>
        </w:rPr>
        <w:t>(Burdur)</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----0----</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 Türkiye Büyük Millet Meclisinin 60’ıncı Birleşiminin Onuncu Oturumunu açıyorum.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684 sıra sayılı Kanun Tasarısı’nın görüşmelerine devam edeceğiz.</w:t>
      </w:r>
    </w:p>
    <w:p w:rsidRPr="00382E87" w:rsidR="005E196D" w:rsidP="00382E87" w:rsidRDefault="005E196D">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XII.- KANUN TASARI VE TEKLİFLERİ İLE KOMİSYONLARDAN GELEN DİĞER İŞLER (Devam)</w:t>
      </w:r>
    </w:p>
    <w:p w:rsidRPr="00382E87" w:rsidR="005E196D" w:rsidP="00382E87" w:rsidRDefault="005E196D">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A) Kanun Tasarı ve Teklifleri (Devam)</w:t>
      </w:r>
    </w:p>
    <w:p w:rsidRPr="00382E87" w:rsidR="005E196D" w:rsidP="00382E87" w:rsidRDefault="005E196D">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ve Hükûmet yerinde.</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Sayın Başkan, Meclisi böyle yönetemezsiniz, bu ülkeyi faşizme götüremezsiniz. Bu resmen darbedir!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Birinci bölümdeki 4’üncü madde üzerinde verilen önergelerin işleminde kalmıştık.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Madde üzerindeki önergeleri okutuyorum…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(Bir grup HDP milletvekili Başkanlık kürsüsü önünde toplandı)</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İDRİS BALUKEN (Bingöl) – Burada İç Tüzük’ü, hukuku çiğneyerek herhangi bir işlem yapamazsınız.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Çanakkale Milletvekili İsmail Kaşdemir tarafında</w:t>
      </w:r>
      <w:r w:rsidRPr="00382E87" w:rsidR="005E196D">
        <w:rPr>
          <w:rFonts w:ascii="Arial" w:hAnsi="Arial" w:cs="Arial"/>
          <w:spacing w:val="24"/>
          <w:sz w:val="18"/>
          <w:szCs w:val="18"/>
        </w:rPr>
        <w:t>n önergen</w:t>
      </w:r>
      <w:r w:rsidRPr="00382E87">
        <w:rPr>
          <w:rFonts w:ascii="Arial" w:hAnsi="Arial" w:cs="Arial"/>
          <w:spacing w:val="24"/>
          <w:sz w:val="18"/>
          <w:szCs w:val="18"/>
        </w:rPr>
        <w:t>in okunmasına başlandı)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"Polis Vazife ve Salâhiyet Kanunu, Jandarma Teşkilat, Görev ve Yetkileri Kanunu…”</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Sayın Başkan, beni dinleyin…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Önerge işlemi yapıyorum efendim.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İDRİS BALUKEN (Bingöl) – Burası darbe Meclisi değil, halkın Meclisidir.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Önerge işlemi yapıyorum Sayın Baluken, lütfen yerinize oturunuz.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devam edildi)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 “…Nüfus Hizmetleri Kanunu ile Bazı Kanun ve Kanun Hükmünde Kararnamelerde Değişiklik Yapılmasına Dair Kanun Tasarısının" 4. maddesi ile…”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Burada yirmi dört saattir İç Tüzük çiğneniyor, hukuk çiğneniyor! İç Tüzük’ün, hukukun çiğnendiği bir Meclis halkın Meclisi olamaz! Buna hakkınız yok! Buna hakkınız yok!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devam edildi)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“…2559 Sayılı "Polis Vazife ve Salahiyet Kanunun" 16. Maddesinin üçüncü fıkrasının (b) bendine eklenen "ve/veya boyalı" ibaresinin ve aynı fıkrayla eklenen (d) bendinin aşağıdaki şekilde değiştirilmesini arz ve teklif ederiz.”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İDRİS BALUKEN (Bingöl) – Bu ülkeyi çatışmaya, savaşa götüreceksiniz! Bu ülkeyi çatışmaya, savaşa götürmeye hakkınız yok!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DEMİR ÇELİK (Muş) – Yazıktır, günahtır!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Önerge işlemi yapılıyor Sayın Baluken, lütfen yerinize oturunuz efendim.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devam edildi)</w:t>
      </w:r>
    </w:p>
    <w:p w:rsidRPr="00382E87" w:rsidR="004C79D5" w:rsidP="00382E87" w:rsidRDefault="004C79D5">
      <w:pPr>
        <w:pStyle w:val="Metinstil"/>
        <w:tabs>
          <w:tab w:val="center" w:pos="1418"/>
          <w:tab w:val="center" w:pos="4820"/>
          <w:tab w:val="center" w:pos="8222"/>
        </w:tabs>
        <w:suppressAutoHyphens/>
        <w:spacing w:before="100" w:beforeAutospacing="1" w:after="100" w:afterAutospacing="1" w:line="240" w:lineRule="auto"/>
        <w:ind w:left="-426"/>
        <w:rPr>
          <w:rFonts w:ascii="Arial" w:hAnsi="Arial" w:cs="Arial"/>
          <w:spacing w:val="24"/>
          <w:sz w:val="18"/>
          <w:szCs w:val="18"/>
        </w:rPr>
      </w:pPr>
      <w:r w:rsidRPr="00382E87">
        <w:rPr>
          <w:rFonts w:ascii="Arial" w:hAnsi="Arial" w:cs="Arial"/>
          <w:spacing w:val="24"/>
          <w:sz w:val="18"/>
          <w:szCs w:val="18"/>
        </w:rPr>
        <w:t>“</w:t>
      </w:r>
      <w:r w:rsidRPr="00382E87">
        <w:rPr>
          <w:rFonts w:ascii="Arial" w:hAnsi="Arial" w:cs="Arial"/>
          <w:spacing w:val="24"/>
          <w:sz w:val="18"/>
          <w:szCs w:val="18"/>
        </w:rPr>
        <w:tab/>
        <w:t xml:space="preserve">Mehmet Erdoğan </w:t>
      </w:r>
      <w:r w:rsidRPr="00382E87">
        <w:rPr>
          <w:rFonts w:ascii="Arial" w:hAnsi="Arial" w:cs="Arial"/>
          <w:spacing w:val="24"/>
          <w:sz w:val="18"/>
          <w:szCs w:val="18"/>
        </w:rPr>
        <w:tab/>
        <w:t xml:space="preserve">Mesut Dedeoğlu </w:t>
      </w:r>
      <w:r w:rsidRPr="00382E87">
        <w:rPr>
          <w:rFonts w:ascii="Arial" w:hAnsi="Arial" w:cs="Arial"/>
          <w:spacing w:val="24"/>
          <w:sz w:val="18"/>
          <w:szCs w:val="18"/>
        </w:rPr>
        <w:tab/>
        <w:t>Hasan Hüseyin Türkoğlu</w:t>
      </w:r>
    </w:p>
    <w:p w:rsidRPr="00382E87" w:rsidR="004C79D5" w:rsidP="00382E87" w:rsidRDefault="005E196D">
      <w:pPr>
        <w:pStyle w:val="Metinstil"/>
        <w:tabs>
          <w:tab w:val="center" w:pos="1418"/>
          <w:tab w:val="center" w:pos="5103"/>
          <w:tab w:val="center" w:pos="8222"/>
        </w:tabs>
        <w:suppressAutoHyphens/>
        <w:spacing w:before="100" w:beforeAutospacing="1" w:after="100" w:afterAutospacing="1" w:line="240" w:lineRule="auto"/>
        <w:ind w:left="-709" w:firstLine="527"/>
        <w:rPr>
          <w:rFonts w:ascii="Arial" w:hAnsi="Arial" w:cs="Arial"/>
          <w:spacing w:val="24"/>
          <w:sz w:val="18"/>
          <w:szCs w:val="18"/>
        </w:rPr>
      </w:pPr>
      <w:r w:rsidRPr="00382E87">
        <w:rPr>
          <w:rFonts w:ascii="Arial" w:hAnsi="Arial" w:cs="Arial"/>
          <w:spacing w:val="24"/>
          <w:sz w:val="18"/>
          <w:szCs w:val="18"/>
        </w:rPr>
        <w:tab/>
      </w:r>
      <w:r w:rsidRPr="00382E87" w:rsidR="004C79D5">
        <w:rPr>
          <w:rFonts w:ascii="Arial" w:hAnsi="Arial" w:cs="Arial"/>
          <w:spacing w:val="24"/>
          <w:sz w:val="18"/>
          <w:szCs w:val="18"/>
        </w:rPr>
        <w:t xml:space="preserve">Muğla </w:t>
      </w:r>
      <w:r w:rsidRPr="00382E87" w:rsidR="004C79D5">
        <w:rPr>
          <w:rFonts w:ascii="Arial" w:hAnsi="Arial" w:cs="Arial"/>
          <w:spacing w:val="24"/>
          <w:sz w:val="18"/>
          <w:szCs w:val="18"/>
        </w:rPr>
        <w:tab/>
        <w:t xml:space="preserve">Kahramanmaraş </w:t>
      </w:r>
      <w:r w:rsidRPr="00382E87" w:rsidR="004C79D5">
        <w:rPr>
          <w:rFonts w:ascii="Arial" w:hAnsi="Arial" w:cs="Arial"/>
          <w:spacing w:val="24"/>
          <w:sz w:val="18"/>
          <w:szCs w:val="18"/>
        </w:rPr>
        <w:tab/>
        <w:t>Osmaniye</w:t>
      </w:r>
    </w:p>
    <w:p w:rsidRPr="00382E87" w:rsidR="004C79D5" w:rsidP="00382E87" w:rsidRDefault="004C79D5">
      <w:pPr>
        <w:pStyle w:val="Metinstil"/>
        <w:tabs>
          <w:tab w:val="center" w:pos="1418"/>
          <w:tab w:val="center" w:pos="5103"/>
          <w:tab w:val="center" w:pos="8222"/>
        </w:tabs>
        <w:suppressAutoHyphens/>
        <w:spacing w:before="100" w:beforeAutospacing="1" w:after="100" w:afterAutospacing="1" w:line="240" w:lineRule="auto"/>
        <w:ind w:firstLine="244"/>
        <w:rPr>
          <w:rFonts w:ascii="Arial" w:hAnsi="Arial" w:cs="Arial"/>
          <w:spacing w:val="24"/>
          <w:sz w:val="18"/>
          <w:szCs w:val="18"/>
        </w:rPr>
      </w:pPr>
      <w:r w:rsidRPr="00382E87">
        <w:rPr>
          <w:rFonts w:ascii="Arial" w:hAnsi="Arial" w:cs="Arial"/>
          <w:spacing w:val="24"/>
          <w:sz w:val="18"/>
          <w:szCs w:val="18"/>
        </w:rPr>
        <w:tab/>
        <w:t xml:space="preserve">Ahmet Duran Bulut </w:t>
      </w:r>
      <w:r w:rsidRPr="00382E87">
        <w:rPr>
          <w:rFonts w:ascii="Arial" w:hAnsi="Arial" w:cs="Arial"/>
          <w:spacing w:val="24"/>
          <w:sz w:val="18"/>
          <w:szCs w:val="18"/>
        </w:rPr>
        <w:tab/>
        <w:t xml:space="preserve">Alim Işık </w:t>
      </w:r>
      <w:r w:rsidRPr="00382E87">
        <w:rPr>
          <w:rFonts w:ascii="Arial" w:hAnsi="Arial" w:cs="Arial"/>
          <w:spacing w:val="24"/>
          <w:sz w:val="18"/>
          <w:szCs w:val="18"/>
        </w:rPr>
        <w:tab/>
        <w:t>D.</w:t>
      </w:r>
      <w:r w:rsidRPr="00382E87" w:rsidR="00E14A30">
        <w:rPr>
          <w:rFonts w:ascii="Arial" w:hAnsi="Arial" w:cs="Arial"/>
          <w:spacing w:val="24"/>
          <w:sz w:val="18"/>
          <w:szCs w:val="18"/>
        </w:rPr>
        <w:t xml:space="preserve"> </w:t>
      </w:r>
      <w:r w:rsidRPr="00382E87">
        <w:rPr>
          <w:rFonts w:ascii="Arial" w:hAnsi="Arial" w:cs="Arial"/>
          <w:spacing w:val="24"/>
          <w:sz w:val="18"/>
          <w:szCs w:val="18"/>
        </w:rPr>
        <w:t>Ali Torlak</w:t>
      </w:r>
    </w:p>
    <w:p w:rsidRPr="00382E87" w:rsidR="004C79D5" w:rsidP="00382E87" w:rsidRDefault="004C79D5">
      <w:pPr>
        <w:pStyle w:val="Metinstil"/>
        <w:tabs>
          <w:tab w:val="center" w:pos="1418"/>
          <w:tab w:val="center" w:pos="5103"/>
          <w:tab w:val="center" w:pos="8222"/>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b/>
        <w:t xml:space="preserve">Balıkesir </w:t>
      </w:r>
      <w:r w:rsidRPr="00382E87">
        <w:rPr>
          <w:rFonts w:ascii="Arial" w:hAnsi="Arial" w:cs="Arial"/>
          <w:spacing w:val="24"/>
          <w:sz w:val="18"/>
          <w:szCs w:val="18"/>
        </w:rPr>
        <w:tab/>
        <w:t xml:space="preserve">Kütahya </w:t>
      </w:r>
      <w:r w:rsidRPr="00382E87">
        <w:rPr>
          <w:rFonts w:ascii="Arial" w:hAnsi="Arial" w:cs="Arial"/>
          <w:spacing w:val="24"/>
          <w:sz w:val="18"/>
          <w:szCs w:val="18"/>
        </w:rPr>
        <w:tab/>
        <w:t>İstanbul</w:t>
      </w:r>
    </w:p>
    <w:p w:rsidRPr="00382E87" w:rsidR="005E196D" w:rsidP="00382E87" w:rsidRDefault="005E196D">
      <w:pPr>
        <w:pStyle w:val="Metinstil"/>
        <w:tabs>
          <w:tab w:val="center" w:pos="1418"/>
          <w:tab w:val="center" w:pos="5103"/>
          <w:tab w:val="center" w:pos="8222"/>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Kemalettin Yılmaz</w:t>
      </w:r>
    </w:p>
    <w:p w:rsidRPr="00382E87" w:rsidR="004C79D5" w:rsidP="00382E87" w:rsidRDefault="005E196D">
      <w:pPr>
        <w:pStyle w:val="Metinstil"/>
        <w:tabs>
          <w:tab w:val="center" w:pos="1418"/>
          <w:tab w:val="center" w:pos="5103"/>
          <w:tab w:val="center" w:pos="8222"/>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Afyonkarahisar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Tamam, önergeleriniz üzerinde konuşursunuz.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İDRİS BALUKEN (Bingöl) – Polis devletine izin vermeyeceğiz! Polis devletine, hukuk devletini ortadan kaldırmanıza izin vermeyeceğiz!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devam edildi)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“veya insan sağlığına zarar vermeyen boyalı”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 Kendisine veya başkalarına, işyerlerine, konutlara, kamu binalarına, okullara, yurtlara…”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Siz şu anda, generallerin yapmadığını bu Mecliste yapıyorsunuz! Bunu yapamazsınız! İç Tüzük’ü ayaklar altına alamazsınız.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DEMİR ÇELİK (Muş) – Yazıktır, günahtır, ayıptır! Vicdan ve ahlaka davet ediyoruz!</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devam edildi)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 “…ibadethanelere, araçlara ve kişilerin tek tek veya toplu halde bulunduğu açık veya kapalı alanlara molotof, patlayıcı, yanıcı, yakıcı, boğucu, yaralayıcı…”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–Yirmi dört saattir bu Mecliste keyfiyet var! İç Tüzük’ü rafa kaldırdınız! Yazıklar olsun size! Yazıklar olsun!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devam edildi)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“…ve benzeri silahlarla saldıran veya saldırıya teşebbüs edenlere karşı, saldırıyı etkisiz kılmaz amacıyla ve etkisiz kılacak ölçüde; sekizinci fıkrada belirlenen usul ve esaslar dâhilinde,”</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Sayın Başkan, yeleğiniz beyaz, oturamazsınız! Bakın Sayın Başkan, oturamazsın, yeleğin beyaz!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Yüzü kara, yeleği beyaz olmuş ne olmuş!</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Buna hakkınız yok! Buna hakkınız yok!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NAZMİ GÜR (Van) – Millet sokağa dökülür!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başlandı)</w:t>
      </w:r>
    </w:p>
    <w:p w:rsidRPr="00382E87" w:rsidR="004C79D5" w:rsidP="00382E87" w:rsidRDefault="004C79D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(Gürültüler) “…Değişiklik Yapılmasına Dair Kanun Teklifi, İstanbul Milletvekili Mustafa Sezgin Tanrıkulu ve Kocaeli Milletvekili Mehmet Hilal Kaplan'ın; 2559 Sayılı Polis Vazife ve Selahiyet Kanununda…”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İDRİS BALUKEN (Bingöl) – Bunun nasıl boyutları olacak?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devam edildi)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“…Değişiklik Yapılmasına İlişkin Kanun Teklifi, Adana Milletvekili Osman Faruk Loğoğlu'nun; Emniyet Teşkilatı Kanununda Değişiklik Yapılması Hakkında Kanun Teklifi, Mersin Milletvekili Ertuğrul Kürkcü'nün; Polis Vazife ve Selahiyet Kanununda…” (Gürültüler)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w:t>
      </w:r>
    </w:p>
    <w:p w:rsidRPr="00382E87" w:rsidR="005E196D" w:rsidP="00382E87" w:rsidRDefault="005E196D">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X.- BAŞKANLIĞIN GENEL KURULA SUNUŞLARI (Devam)</w:t>
      </w:r>
    </w:p>
    <w:p w:rsidRPr="00382E87" w:rsidR="005E196D" w:rsidP="00382E87" w:rsidRDefault="005E196D">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B) Çeşitli İşler (Devam)</w:t>
      </w:r>
    </w:p>
    <w:p w:rsidRPr="00382E87" w:rsidR="005E196D" w:rsidP="00382E87" w:rsidRDefault="005E196D">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 Gösteri ve Protestolar (Devam)</w:t>
      </w:r>
    </w:p>
    <w:p w:rsidRPr="00382E87" w:rsidR="005E196D" w:rsidP="00382E87" w:rsidRDefault="005E196D">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2.- 684 sıra sayılı Kanun Tasarısı’nın görüşmeleri sırasında HDP milletvekilleri tarafından kürsü önünde oturma eylemine devam edilmesi ve sloganlar atılması</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 tarafından sürekli alkışlar(!), “Bravo size, Bravo!” sesleri]</w:t>
      </w:r>
    </w:p>
    <w:p w:rsidRPr="00382E87" w:rsidR="005E196D" w:rsidP="00382E87" w:rsidRDefault="005E196D">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XII.- KANUN TASARI VE TEKLİFLERİ İLE KOMİSYONLARDAN GELEN DİĞER İŞLER (Devam)</w:t>
      </w:r>
    </w:p>
    <w:p w:rsidRPr="00382E87" w:rsidR="005E196D" w:rsidP="00382E87" w:rsidRDefault="005E196D">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A) Kanun Tasarı ve Teklifleri (Devam)</w:t>
      </w:r>
    </w:p>
    <w:p w:rsidRPr="00382E87" w:rsidR="005E196D" w:rsidP="00382E87" w:rsidRDefault="005E196D">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“…İstanbul Milletvekili Mustafa Sezgin Tanrıkulu'nun; 5490 Sayılı ve 25/4/2006 Tarihli Nüfus Hizmetleri Kanununda Değişiklik Yapılması Hakkında Kanun Teklifi ile Avrupa Birliği Uyum Komisyonu ve İçişleri Komisyonu Raporunun;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"2559 sayılı Kanunun 16 ncı maddesinin üçüncü fıkrasının (b) bendine "basınçlı" ibaresinden sonra gelmek üzere "ve/veya boyalı" ibaresi ve aynı maddenin yedinci fıkrasına aşağıdaki bent eklenmiştir.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 Kendisine veya başkalarına, işyerlerine, konutlara, kamu binalarına, okullara, yurtlara, ibadethanelere, araçlara ve kişilerin tek tek veya toplu halde bulunduğu açık veya kapalı alanlara molotof, patlayıcı, yanıcı, yakıcı, boğucu, yaralayıcı ve benzeri silahlarla saldıran veya saldırıya teşebbüs edenlere karşı, saldırıyı etkisiz kılmak amacıyla ve etkisiz kılacak ölçüde,’</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şeklindeki 4. Maddesinin…”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sürekli alkışlar(!)]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DEMİR ÇELİK (Muş) – Kobani düşmedi, Meclis de düşmeyecek.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İDRİS BALUKEN (Bingöl) – Mecliste darbe var!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devam edildi)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“…Tasarı metninden çıkarılmasını arz ve teklif ederiz. </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Serindağ</w:t>
      </w:r>
      <w:r w:rsidRPr="00382E87">
        <w:rPr>
          <w:rFonts w:ascii="Arial" w:hAnsi="Arial" w:cs="Arial"/>
          <w:spacing w:val="24"/>
          <w:sz w:val="18"/>
          <w:szCs w:val="18"/>
        </w:rPr>
        <w:tab/>
        <w:t>Ahmet Toptaş</w:t>
      </w:r>
      <w:r w:rsidRPr="00382E87">
        <w:rPr>
          <w:rFonts w:ascii="Arial" w:hAnsi="Arial" w:cs="Arial"/>
          <w:spacing w:val="24"/>
          <w:sz w:val="18"/>
          <w:szCs w:val="18"/>
        </w:rPr>
        <w:tab/>
        <w:t>Tanju Özcan</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b/>
        <w:t>Gaziantep</w:t>
      </w:r>
      <w:r w:rsidRPr="00382E87">
        <w:rPr>
          <w:rFonts w:ascii="Arial" w:hAnsi="Arial" w:cs="Arial"/>
          <w:spacing w:val="24"/>
          <w:sz w:val="18"/>
          <w:szCs w:val="18"/>
        </w:rPr>
        <w:tab/>
        <w:t>Afyonkarahisar</w:t>
      </w:r>
      <w:r w:rsidRPr="00382E87">
        <w:rPr>
          <w:rFonts w:ascii="Arial" w:hAnsi="Arial" w:cs="Arial"/>
          <w:spacing w:val="24"/>
          <w:sz w:val="18"/>
          <w:szCs w:val="18"/>
        </w:rPr>
        <w:tab/>
        <w:t>Bolu</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b/>
        <w:t>Ali Haydar Öner</w:t>
      </w:r>
      <w:r w:rsidRPr="00382E87">
        <w:rPr>
          <w:rFonts w:ascii="Arial" w:hAnsi="Arial" w:cs="Arial"/>
          <w:spacing w:val="24"/>
          <w:sz w:val="18"/>
          <w:szCs w:val="18"/>
        </w:rPr>
        <w:tab/>
        <w:t>Ali Sarıbaş</w:t>
      </w:r>
      <w:r w:rsidRPr="00382E87">
        <w:rPr>
          <w:rFonts w:ascii="Arial" w:hAnsi="Arial" w:cs="Arial"/>
          <w:spacing w:val="24"/>
          <w:sz w:val="18"/>
          <w:szCs w:val="18"/>
        </w:rPr>
        <w:tab/>
        <w:t>Celal Dinçer</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b/>
        <w:t>Isparta</w:t>
      </w:r>
      <w:r w:rsidRPr="00382E87">
        <w:rPr>
          <w:rFonts w:ascii="Arial" w:hAnsi="Arial" w:cs="Arial"/>
          <w:spacing w:val="24"/>
          <w:sz w:val="18"/>
          <w:szCs w:val="18"/>
        </w:rPr>
        <w:tab/>
        <w:t>Çanakkale</w:t>
      </w:r>
      <w:r w:rsidRPr="00382E87">
        <w:rPr>
          <w:rFonts w:ascii="Arial" w:hAnsi="Arial" w:cs="Arial"/>
          <w:spacing w:val="24"/>
          <w:sz w:val="18"/>
          <w:szCs w:val="18"/>
        </w:rPr>
        <w:tab/>
        <w:t>İstanbul”</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Şimdi okutacağım önerge Anayasa’ya aykırılık önergesidir.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SEBAHAT TUNCEL (İstanbul) – Biz çocuklarımıza onurlu bir gelecek bırakacağız. Ya siz?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“Biz çocuklarımıza onurlu bir gelecek bırakacağız. Ya siz?” şeklinde slogan atmaları, sürekli alkışlar(!)]</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başlandı)</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Selahiyet Kanunu ile Bazı Kanun ve Kanun Hükmünde Kararnamelerde Değişiklik Yapılmasına Dair Torba Kanun Tasarısının "4” Maddesi, Anayasa, İçtüzük hükümlerine Hukukun Evrensel ilkelerine, İnsanlığa karşı olduğundan, tek parti, tek adam, diktatörlük, polis rejiminden/devletinden öte fiili "savaş hali" uygulaması getirdiğinden, tasarıdan çıkarılmasını arz ve talep ederiz.</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ind w:right="794"/>
        <w:jc w:val="right"/>
        <w:rPr>
          <w:rFonts w:ascii="Arial" w:hAnsi="Arial" w:cs="Arial"/>
          <w:spacing w:val="24"/>
          <w:sz w:val="18"/>
          <w:szCs w:val="18"/>
        </w:rPr>
      </w:pPr>
      <w:r w:rsidRPr="00382E87">
        <w:rPr>
          <w:rFonts w:ascii="Arial" w:hAnsi="Arial" w:cs="Arial"/>
          <w:spacing w:val="24"/>
          <w:sz w:val="18"/>
          <w:szCs w:val="18"/>
        </w:rPr>
        <w:t>Hasip Kaplan</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ind w:right="1077"/>
        <w:jc w:val="right"/>
        <w:rPr>
          <w:rFonts w:ascii="Arial" w:hAnsi="Arial" w:cs="Arial"/>
          <w:spacing w:val="24"/>
          <w:sz w:val="18"/>
          <w:szCs w:val="18"/>
        </w:rPr>
      </w:pPr>
      <w:r w:rsidRPr="00382E87">
        <w:rPr>
          <w:rFonts w:ascii="Arial" w:hAnsi="Arial" w:cs="Arial"/>
          <w:spacing w:val="24"/>
          <w:sz w:val="18"/>
          <w:szCs w:val="18"/>
        </w:rPr>
        <w:t>Şırnak”</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Demokrasi ve özgürlükler kazanacak bu ülkede.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sürekli alkışlar(!)]</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Komisyon önergeyi kabul ediyor mu? </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Katılmıyoruz Sayın Başkan.</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 katılıyor mu?</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BAKANI EFKAN ALA – Katılmıyoruz Sayın Başkan. (Gürültüler)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Önerge üzerinde söz isteyen Sayın Baluken…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sürekli alkışlar(!)]</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Kaplan, önerge üzerinde söz istiyor musunuz? </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“Bravo, bravo!” sesleri, sürekli alkışlar(!)]</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Kaplan…</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Gerekçeyi okutuyorum: </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milletvekillerinden “Sen oku Başkan, sen oku.” sesleri, sürekli alkışlar(!)]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GÜLSER YILDIRIM (Mardin) – Kenan Evren’i bile geçtiniz ya!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w:t>
      </w:r>
      <w:r w:rsidRPr="00382E87">
        <w:rPr>
          <w:rStyle w:val="FootnoteReference"/>
          <w:rFonts w:ascii="Arial" w:hAnsi="Arial" w:cs="Arial"/>
          <w:spacing w:val="24"/>
          <w:sz w:val="18"/>
          <w:szCs w:val="18"/>
        </w:rPr>
        <w:footnoteReference w:customMarkFollows="1" w:id="19"/>
        <w:t>(x)</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ind w:left="0" w:firstLine="0"/>
        <w:rPr>
          <w:rFonts w:ascii="Arial" w:hAnsi="Arial" w:cs="Arial"/>
          <w:spacing w:val="24"/>
          <w:sz w:val="18"/>
          <w:szCs w:val="18"/>
        </w:rPr>
      </w:pPr>
      <w:r w:rsidRPr="00382E87">
        <w:rPr>
          <w:rFonts w:ascii="Arial" w:hAnsi="Arial" w:cs="Arial"/>
          <w:spacing w:val="24"/>
          <w:sz w:val="18"/>
          <w:szCs w:val="18"/>
        </w:rPr>
        <w:t xml:space="preserve">şeklinde slogan atmaları, sürekli alkışlar(!)]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devam edildi)</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“Gerekçe : Türkiye'de 1999 yılında AB üyelik süreci başlarken, başta Anayasa olmak üzere, uyum kanunlarıyla temel hak ve özgürlüklerde yapılan reformlar, AB ile müzakere sürecine girildikten sonra, artacağına dondurulmuştur. Güvenlik-özgürlük denkleminde kantarın topuzu dikta rejiminden yana kaçmış, MİT, HSYK, yargı paketleriyle, son olarak güvenlik paketiyle 77 milyon yurttaşımızı makul şüpheli yapan, gizli dinleme, takip, izleme, susturma cenderesine alan, polise vur emri veren düzenlemelere gidilmiştir.</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Gezi eylemlerinden, 17-25 Aralık yolsuzluk operasyonlarına, 6-8 Ekim Kobane olaylarından, Şengal ve Kobane direnişine kadar, içeride ve dışarıda Hükûmetin basiretsiz bencil çıkarları sonucu uygulanan baskı politikaları, halkın sabrını taşırmış, öfke ve itiraz sesleri yükselmiştir. ParaleI/haşhaşiler, terör, güvenlik ve asayiş bahaneleriyle; yolsuzluklar örtülmüş, yargı susturulmuş, düşünce ve örgütlenme, toplantı/gösteri hakkı özgürlüğü yok edilmiş, basın susturulmuştur.</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12 Eylül darbe Anayasası’na, seçim barajlarına sıkı sıkıya sarılan, Başkanlık tartışmalarıyla masayı deviren, İç Tüzük ve Etik Kurul uzlaşma çalışmalarını rafa kaldıran Hükûmet…”</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AYKUT ERDOĞDU (İstanbul) – Sayın Başkan, olmayan bir kanunu görüşüyorsunuz. Bütün usul taleplerimiz reddedildi, olmayan bir kanunu görüşüyorsunuz. Sayın Başkan, usule aykırı bir işlem yapıyorsunuz.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sürekli alkışlar(!)]</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devam edildi)</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“Çözüm sürecini, seçim hesaplarına kurban ederek, oyalayarak, öteleyerek, Meclisten kaçırarak, tarihî bir fırsatı değerlendirememektedir.</w:t>
      </w:r>
    </w:p>
    <w:p w:rsidRPr="00382E87" w:rsidR="004C79D5" w:rsidP="00382E87" w:rsidRDefault="004C79D5">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Muhalefet partilerini, STK'ları, 77 milyon yurttaşımızı susturmayı, kolIuğa aşırı ve oransız güç kullanmayı meşrulaştıran hedefleyen:</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Torba tasarı, Anayasa’nın 2’nci maddesi hukuk devletine, 6, 7, 8’inci maddeler kuvvetler ayrılığına, 9’uncu maddesi bağımsız yargıya, 17’nci maddesi yaşama hakkına, 19’uncu maddesi kişi hürriyeti ve güvenliğine, 20’nci maddesi özel hayatın gizliliği ve konut dokunulmazlığına, 34’üncü maddesi toplantı ve gösteri yürüyüş düzenleme hakkına, 37’ nci maddesi kanuni hâkim güvencesine, 119, 120, 121 OHAL ilkelerine, 138’inci maddesi mahkemelerin bağımsızlığına aykırı olduğundan, faşizme götüreceğinden, İç Tüzük’ün bütün hükümlerine, insan haklarına, hukuka, vicdana, ahlaka aykırı olduğundan tasarıdan çıkarılmalıdır.</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[Başkanlık kürsüsü önünde oturan HDP milletvekillerinden sürekli alkışlar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AYKUT ERDOĞDU (İstanbul) – Sayın Başkan, bütün usul taleplerimizi reddettiniz; olmayan bir kanunu görüşüyoruz.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Önergeyi oylarınıza sunuyorum: Kabul edenler…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AYKUT ERDOĞDU (İstanbul) – Ama hiçbir usul işlemi yerine getirilmeden…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Kabul etmeyenler… Önerge reddedilmiştir.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“Direne direne kazanacağız.” şeklinde slogan atmaları, sürekli alkışlar[!])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Diğer önergeyi okutuyorum.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başlandı)</w:t>
      </w:r>
    </w:p>
    <w:p w:rsidRPr="00382E87" w:rsidR="004C79D5" w:rsidP="00382E87" w:rsidRDefault="004C79D5">
      <w:pPr>
        <w:pStyle w:val="Metinstil"/>
        <w:tabs>
          <w:tab w:val="center" w:pos="5103"/>
        </w:tabs>
        <w:suppressAutoHyphens/>
        <w:spacing w:before="100" w:beforeAutospacing="1" w:after="100" w:afterAutospacing="1" w:line="240" w:lineRule="auto"/>
        <w:ind w:left="0"/>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w:t>
      </w:r>
      <w:r w:rsidRPr="00382E87" w:rsidR="00E96E95">
        <w:rPr>
          <w:rFonts w:ascii="Arial" w:hAnsi="Arial" w:cs="Arial"/>
          <w:spacing w:val="24"/>
          <w:sz w:val="18"/>
          <w:szCs w:val="18"/>
        </w:rPr>
        <w:t xml:space="preserve">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“Direne direne kazanacağız.” şeklinde slogan atmaları, sürekli alkışlar[!])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FARUK BAL (Konya) – Bu kimin önergesi? İsimlerini okuyun kardeşim!</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devam edildi)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NAZMİ GÜR (Van) -</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AKP, Anayasa’yı askıya aldı, İç Tüzük’ü çiğniyor. Anayasa askıda şu anda. AKP, İç Tüzük’ü hiçe saydı, çiğnedi şu anda.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devam edildi)</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382E87" w:rsidR="0092094E"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"2559 sayılı Kanunun 16 ncı maddesinin üçüncü fıkrasının (b) bendine "basınçlı" ibaresinden sonra gelmek üzere "ve/veya boyalı" ibaresi ve aynı maddenin yedinci fıkras</w:t>
      </w:r>
      <w:r w:rsidRPr="00382E87" w:rsidR="0092094E">
        <w:rPr>
          <w:rFonts w:ascii="Arial" w:hAnsi="Arial" w:cs="Arial"/>
          <w:spacing w:val="24"/>
          <w:sz w:val="18"/>
          <w:szCs w:val="18"/>
        </w:rPr>
        <w:t>ına aşağıdaki bent eklenmiştir.</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w:t>
      </w:r>
      <w:r w:rsidRPr="00382E87" w:rsidR="00E96E95">
        <w:rPr>
          <w:rFonts w:ascii="Arial" w:hAnsi="Arial" w:cs="Arial"/>
          <w:spacing w:val="24"/>
          <w:sz w:val="18"/>
          <w:szCs w:val="18"/>
        </w:rPr>
        <w:t xml:space="preserve"> </w:t>
      </w:r>
      <w:r w:rsidRPr="00382E87">
        <w:rPr>
          <w:rFonts w:ascii="Arial" w:hAnsi="Arial" w:cs="Arial"/>
          <w:spacing w:val="24"/>
          <w:sz w:val="18"/>
          <w:szCs w:val="18"/>
        </w:rPr>
        <w:t>sürekli alkışlar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 Kendisine veya başkalarına, işyerlerine, konutlara, kamu binalarına, okullara, yurtlara, ibadethanelere, araçlara ve kişilerin tek tek veya toplu halde bulunduğu açık veya kapalı alanlara molotof, patlayıcı, yanıcı, yakıcı, boğucu, yaralayıcı ve benzeri silahlarla saldıran veya saldırıya teşebbüs edenlere karşı, saldırıyı etkisiz kılmak amacıyla ve etkisiz kılacak ölçüde,"</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şeklindeki</w:t>
      </w:r>
      <w:r w:rsidRPr="00382E87" w:rsidR="00E96E95">
        <w:rPr>
          <w:rFonts w:ascii="Arial" w:hAnsi="Arial" w:cs="Arial"/>
          <w:spacing w:val="24"/>
          <w:sz w:val="18"/>
          <w:szCs w:val="18"/>
        </w:rPr>
        <w:t xml:space="preserve"> </w:t>
      </w:r>
      <w:r w:rsidRPr="00382E87">
        <w:rPr>
          <w:rFonts w:ascii="Arial" w:hAnsi="Arial" w:cs="Arial"/>
          <w:spacing w:val="24"/>
          <w:sz w:val="18"/>
          <w:szCs w:val="18"/>
        </w:rPr>
        <w:t>4. maddesinin Tasarı metninden çıka</w:t>
      </w:r>
      <w:r w:rsidRPr="00382E87" w:rsidR="0092094E">
        <w:rPr>
          <w:rFonts w:ascii="Arial" w:hAnsi="Arial" w:cs="Arial"/>
          <w:spacing w:val="24"/>
          <w:sz w:val="18"/>
          <w:szCs w:val="18"/>
        </w:rPr>
        <w:t>rılmasını arz ve teklif ederiz.”</w:t>
      </w:r>
    </w:p>
    <w:p w:rsidRPr="00382E87" w:rsidR="004C79D5" w:rsidP="00382E87" w:rsidRDefault="004C79D5">
      <w:pPr>
        <w:pStyle w:val="Metinstil"/>
        <w:tabs>
          <w:tab w:val="center" w:pos="5103"/>
        </w:tabs>
        <w:suppressAutoHyphens/>
        <w:spacing w:before="100" w:beforeAutospacing="1" w:after="100" w:afterAutospacing="1" w:line="240" w:lineRule="auto"/>
        <w:ind w:left="0" w:right="85"/>
        <w:jc w:val="right"/>
        <w:rPr>
          <w:rFonts w:ascii="Arial" w:hAnsi="Arial" w:cs="Arial"/>
          <w:spacing w:val="24"/>
          <w:sz w:val="18"/>
          <w:szCs w:val="18"/>
        </w:rPr>
      </w:pPr>
      <w:r w:rsidRPr="00382E87">
        <w:rPr>
          <w:rFonts w:ascii="Arial" w:hAnsi="Arial" w:cs="Arial"/>
          <w:spacing w:val="24"/>
          <w:sz w:val="18"/>
          <w:szCs w:val="18"/>
        </w:rPr>
        <w:t xml:space="preserve">Ali Serindağ (Gaziantep) ve arkadaşları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AYKUT ERDOĞDU (İstanbul) – Sayın Başkan, bu yasanın esası hakkında görüşmedik.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Komisyon önergeye katılıyor mu? </w:t>
      </w:r>
    </w:p>
    <w:p w:rsidRPr="00382E87" w:rsidR="004C79D5" w:rsidP="00382E87" w:rsidRDefault="004C79D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sürekli alkışlar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İÇİŞLERİ KOMİSYONU BAŞKANI MEHMET ERSOY (Sinop) – Katılmıyoruz Sayın Başkan.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Hükûmet katılıyor mu?</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İÇİŞLERİ BAKANI EFKAN ALA – Katılmıyoruz Sayın Başkan.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AYKUT ERDOĞDU (İstanbul) – Sayın Başkan, esası olmayan yasanın maddesi görüşülüyor. </w:t>
      </w:r>
    </w:p>
    <w:p w:rsidRPr="00382E87" w:rsidR="004C79D5" w:rsidP="00382E87" w:rsidRDefault="004C79D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Önerge üzerinde söz isteyen Isparta Milletvekili Sayın Ali Haydar Öner.</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Sayın Öner.</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sürekli alkışlar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(Isparta) – Aziz milletim…</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DEMİR ÇELİK (Muş) – Hani bu faşizmdi? Hani bu faşizmdi? Hani AKP’ye meşruiyet kazandırmayacaktınız?</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HAYDAR ÖNER (Devamla) – …bugün sizin adınıza görev yapan Türkiye Büyük Millet Meclisinde millî irade gasbedilmiştir, bu gaspları tarih yargılayacaktır.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w:t>
      </w:r>
      <w:r w:rsidRPr="00382E87" w:rsidR="009E1E69">
        <w:rPr>
          <w:rFonts w:ascii="Arial" w:hAnsi="Arial" w:cs="Arial"/>
          <w:spacing w:val="24"/>
          <w:sz w:val="18"/>
          <w:szCs w:val="18"/>
        </w:rPr>
        <w:t>e oturan HDP milletvekillerinin</w:t>
      </w:r>
      <w:r w:rsidRPr="00382E87">
        <w:rPr>
          <w:rFonts w:ascii="Arial" w:hAnsi="Arial" w:cs="Arial"/>
          <w:spacing w:val="24"/>
          <w:sz w:val="18"/>
          <w:szCs w:val="18"/>
        </w:rPr>
        <w:t xml:space="preserve"> (…)</w:t>
      </w:r>
      <w:r w:rsidRPr="00382E87">
        <w:rPr>
          <w:rStyle w:val="FootnoteReference"/>
          <w:rFonts w:ascii="Arial" w:hAnsi="Arial" w:cs="Arial"/>
          <w:spacing w:val="24"/>
          <w:sz w:val="18"/>
          <w:szCs w:val="18"/>
        </w:rPr>
        <w:footnoteReference w:customMarkFollows="1" w:id="20"/>
        <w:t>(X)</w:t>
      </w:r>
      <w:r w:rsidRPr="00382E87">
        <w:rPr>
          <w:rFonts w:ascii="Arial" w:hAnsi="Arial" w:cs="Arial"/>
          <w:spacing w:val="24"/>
          <w:sz w:val="18"/>
          <w:szCs w:val="18"/>
        </w:rPr>
        <w:t xml:space="preserve"> şeklinde slogan atmaları, sürekli alkışlar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(Devamla) – Kula kulluk etmeyen…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w:t>
      </w:r>
      <w:r w:rsidRPr="00382E87">
        <w:rPr>
          <w:rStyle w:val="FootnoteReference"/>
          <w:rFonts w:ascii="Arial" w:hAnsi="Arial" w:cs="Arial"/>
          <w:spacing w:val="24"/>
          <w:sz w:val="18"/>
          <w:szCs w:val="18"/>
        </w:rPr>
        <w:footnoteReference w:customMarkFollows="1" w:id="21"/>
        <w:t>(XX)</w:t>
      </w:r>
      <w:r w:rsidRPr="00382E87">
        <w:rPr>
          <w:rFonts w:ascii="Arial" w:hAnsi="Arial" w:cs="Arial"/>
          <w:spacing w:val="24"/>
          <w:sz w:val="18"/>
          <w:szCs w:val="18"/>
        </w:rPr>
        <w:t xml:space="preserve"> şeklinde slogan atmaları, sürekli alkışlar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(Devamla) – Sayın Başkan…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 lütfen… Sayın milletvekilleri, lütfen…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Öner, buyurun.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İZZET ÇETİN (Ankara) – Süreyi durdur Sayın Başkan. Sayın Başkan, süreyi durdur.</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Biz çocuklarımıza onurlu bir gelecek bırakacağız, ya siz?</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“Biz çocuklarımıza onurlu bir gelecek bırakacağız, ya siz?” şeklinde slogan atmaları, sürekli alkışlar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 Sayın Öner.</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(Devamla) – Efendim, süreyi yeniden başlatın lütfen.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Efendim…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(Devamla) – Efendim, gürültü… Nasıl konuşabilirim?</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İZZET ÇETİN (Ankara) – Huzuru sağlamak senin görevin.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Sadece Başkanın değil efendim, tüm milletvekillerinin ve grup başkan vekillerinin görevi aynı zamanda.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İZZET ÇETİN (Ankara) – Sadece senin görevin.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HAYDAR ÖNER (Devamla) – Sükûnet temin edilmeden başlayamam Sayın Başkan.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Öner, buyurun efendim, siz devam edin.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HAYDAR ÖNER (Devamla) – Efendim, lütfen başa alın Sayın Başkan.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HÜSAMETTİN ZENDERLİOĞLU (Bitlis) – Demokratik bir düzen kuracağız, ya siz?</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“Yaşasın halkların kardeşliği!” şeklinde slogan atmaları, sürekli alkışlar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w:t>
      </w:r>
      <w:r w:rsidRPr="00382E87">
        <w:rPr>
          <w:rStyle w:val="FootnoteReference"/>
          <w:rFonts w:ascii="Arial" w:hAnsi="Arial" w:cs="Arial"/>
          <w:spacing w:val="24"/>
          <w:sz w:val="18"/>
          <w:szCs w:val="18"/>
        </w:rPr>
        <w:footnoteReference w:customMarkFollows="1" w:id="22"/>
        <w:t>(X)</w:t>
      </w:r>
      <w:r w:rsidRPr="00382E87">
        <w:rPr>
          <w:rFonts w:ascii="Arial" w:hAnsi="Arial" w:cs="Arial"/>
          <w:spacing w:val="24"/>
          <w:sz w:val="18"/>
          <w:szCs w:val="18"/>
        </w:rPr>
        <w:t>” şeklinde slogan atmaları, sürekli alkışlar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(Devamla) – Sayın Başkan…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“Yaşasın barış!” şeklinde slogan atmaları, sürekli alkışlar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HALUK KOÇ (Samsun) – Başkan, böyle bir şey olabilir mi?</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Koç, muhalefeti muhalefet engelliyor.</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“Kahrolsun faşizm!” şeklinde slogan atmaları, sürekli alkışlar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HALUK KOÇ (Samsun) – Nasıl muhalefet engelliyor?</w:t>
      </w:r>
    </w:p>
    <w:p w:rsidRPr="00382E87" w:rsidR="000F798D" w:rsidP="00382E87" w:rsidRDefault="000F798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Evet, muhalefet engelliyor efendim. Evet, Başkanım. İkaz ediyorum, buyurun.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milletvekilleri, lütfen...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sürekli alkışlar(!)]</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hatip konuşmasına devam ediyor sayın milletvekilleri, lütfen!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HÜSAMETTİN ZENDERLİOĞLU (Bitlis) – Faşizme geçit yok!</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(Devamla) – Engelleyemiyorsanız, ara verin Sayın Başkan.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Efendim, düzeni sağlayamıyorsunuz.</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sürekli alkışlar(!)]</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Öner, buyurun.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(Devamla) – Efendim, Meclisin</w:t>
      </w:r>
      <w:r w:rsidRPr="00382E87" w:rsidR="00E96E95">
        <w:rPr>
          <w:rFonts w:ascii="Arial" w:hAnsi="Arial" w:cs="Arial"/>
          <w:spacing w:val="24"/>
          <w:sz w:val="18"/>
          <w:szCs w:val="18"/>
        </w:rPr>
        <w:t xml:space="preserve"> </w:t>
      </w:r>
      <w:r w:rsidRPr="00382E87">
        <w:rPr>
          <w:rFonts w:ascii="Arial" w:hAnsi="Arial" w:cs="Arial"/>
          <w:spacing w:val="24"/>
          <w:sz w:val="18"/>
          <w:szCs w:val="18"/>
        </w:rPr>
        <w:t>nizamını sağlamak Başkanlık Divanının görevi.</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TOMA’lar gelsin.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HALİL AKSOY (Ağrı) – TOMA’larınızı getirin. Çocuklarımız öleceğine biz ölmeye hazırız! Yarın çocuklarımız öleceğine biz ölmeye hazırız!</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sürekli alkışlar(!)]</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(Devamla) – Bu dosyalar boş dosyalar değil, bu dosyalar dolu dosyalar.</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“Çocuklarımız öleceğine biz ölelim, ölmeye hazırız!” şeklinde slogan atmaları, sürekli alkışlar(!)]</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Çocuklarımızın geleceği için biz ölürüz!</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HALİL AKSOY (Ağrı) – Çocuklarımız öleceğine biz ölmeye hazırız! Çocuklarımız öleceğine biz ölelim!</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Bu ülkeye özgürlük gelecek, adalet gelecek, eşitlik gelecek, kardeşlik gelecek ve Türkiye o zaman dünyanın en güzel demokrasisiyle yönetilecek!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Başkan, gürültü var, kavga var, bu toplantıya ara vermek durumundasınız.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Darbeciler, sivil de olsa, üniformalı da olsa darbecidir! Bu Meclisi halklar kurdu, bu Meclisi halklar yönetecek!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Başkan, düzeni sağlamak zorundasınız. Arkadaşımız konuşamıyor, dediklerini duymuyoruz. Ne yapıyorsunuz?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Hukuk gelecek, bu saltanat son bulacak!</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Siz İç Tüzük’ü uygulamıyorsunuz. Gürültü var, gürültülerden dolayı olmuyor. Başkan, İç Tüzük’ü çiğniyorsun.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Grubu milletvekillerinin “Yaşasın barış!” şeklinde slogan atmaları sürekli alkışlar(!)]</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Başkan, İç Tüzük’ü çiğniyorsunuz. Gürültü var, arkadaşlardan kimse kimseyi duymuyor.</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(Devamla) – Sayın Başkan…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HALUK KOÇ (Samsun) – Ben de milletvekiliyim.</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Koç, bu hoş değil yani.</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Başkan, gürültü var.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(Devamla) – Sayın Başkan, süremin yeniden başlatılmasını talep ediyorum. (AK PARTİ sıralarından “Konuş.” sesleri)</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RECEP ÖZEL (Isparta) – Sen konuş.</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(Devamla) – Sizin talimatınızla konuşacak değilim. Ben özgür iradesiyle konuşan bir milletvekiliyim. Sizin gibi kula kulluk edenlerden değilim; olmayacağım, olmadım!</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RECEP ÖZEL (Isparta) – Siz kendi adınızla konuşun.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Kürsü güvenliği yok.</w:t>
      </w:r>
    </w:p>
    <w:p w:rsidRPr="00382E87" w:rsidR="000F798D" w:rsidP="00382E87" w:rsidRDefault="000F798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“Yaşasın halkların kardeşliği!” şeklinde slogan atmaları, sürekli alkışlar(!)] </w:t>
      </w:r>
    </w:p>
    <w:p w:rsidRPr="00382E87" w:rsidR="000F798D" w:rsidP="00382E87" w:rsidRDefault="000F798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LEVENT GÖK (Ankara) – Başkan, toplantı düzenini sağlayınız lütfen, böyle oturum olmaz, böyle kepazelik olmaz!</w:t>
      </w:r>
    </w:p>
    <w:p w:rsidRPr="00382E87" w:rsidR="000F798D" w:rsidP="00382E87" w:rsidRDefault="000F798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Sayın</w:t>
      </w:r>
      <w:r w:rsidRPr="00382E87" w:rsidR="00E96E95">
        <w:rPr>
          <w:rFonts w:ascii="Arial" w:hAnsi="Arial" w:cs="Arial"/>
          <w:spacing w:val="24"/>
          <w:sz w:val="18"/>
          <w:szCs w:val="18"/>
        </w:rPr>
        <w:t xml:space="preserve"> </w:t>
      </w:r>
      <w:r w:rsidRPr="00382E87">
        <w:rPr>
          <w:rFonts w:ascii="Arial" w:hAnsi="Arial" w:cs="Arial"/>
          <w:spacing w:val="24"/>
          <w:sz w:val="18"/>
          <w:szCs w:val="18"/>
        </w:rPr>
        <w:t>Öner, buyurun lütfen.</w:t>
      </w:r>
    </w:p>
    <w:p w:rsidRPr="00382E87" w:rsidR="000F798D" w:rsidP="00382E87" w:rsidRDefault="000F798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ALİ HAYDAR ÖNER (Devamla) – Evet, sükûnetin teminini bekliyoruz Sayın Başkan. İradeniz yoksa terk edin orayı, Meclisin sükûnetini temin edemiyorsanız orada fuzuli şagil</w:t>
      </w:r>
      <w:r w:rsidRPr="00382E87" w:rsidR="00E96E95">
        <w:rPr>
          <w:rFonts w:ascii="Arial" w:hAnsi="Arial" w:cs="Arial"/>
          <w:spacing w:val="24"/>
          <w:sz w:val="18"/>
          <w:szCs w:val="18"/>
        </w:rPr>
        <w:t xml:space="preserve"> </w:t>
      </w:r>
      <w:r w:rsidRPr="00382E87">
        <w:rPr>
          <w:rFonts w:ascii="Arial" w:hAnsi="Arial" w:cs="Arial"/>
          <w:spacing w:val="24"/>
          <w:sz w:val="18"/>
          <w:szCs w:val="18"/>
        </w:rPr>
        <w:t>konumunda kalmayın.</w:t>
      </w:r>
    </w:p>
    <w:p w:rsidRPr="00382E87" w:rsidR="000F798D" w:rsidP="00382E87" w:rsidRDefault="000F798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LEVENT GÖK (Ankara) – Şu anda konuşmalar duyulmuyor Başkan, toplantıya ara verin, kapatın, böyle olmaz. </w:t>
      </w:r>
    </w:p>
    <w:p w:rsidRPr="00382E87" w:rsidR="000F798D" w:rsidP="00382E87" w:rsidRDefault="000F798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Önergeyi oylarınıza sunacağım…</w:t>
      </w:r>
    </w:p>
    <w:p w:rsidRPr="00382E87" w:rsidR="000F798D" w:rsidP="00382E87" w:rsidRDefault="000F798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AYKUT ERDOĞDU (İstanbul) – Başkan, konuşulmadı ki…</w:t>
      </w:r>
    </w:p>
    <w:p w:rsidRPr="00382E87" w:rsidR="000F798D" w:rsidP="00382E87" w:rsidRDefault="000F798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Kabul edenler... Kabul etmeyenler... Önerge kabul edilmemiştir efendim. </w:t>
      </w:r>
    </w:p>
    <w:p w:rsidRPr="00382E87" w:rsidR="000F798D" w:rsidP="00382E87" w:rsidRDefault="000F798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AYKUT ERDOĞDU (İstanbul) – Başkan, konuşulmadı!</w:t>
      </w:r>
    </w:p>
    <w:p w:rsidRPr="00382E87" w:rsidR="000F798D" w:rsidP="00382E87" w:rsidRDefault="000F798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Başkanım, yanlış yapıyorsun! Konuşmadan olur mu ya! Olur mu ya!</w:t>
      </w:r>
    </w:p>
    <w:p w:rsidRPr="00382E87" w:rsidR="000F798D" w:rsidP="00382E87" w:rsidRDefault="000F798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Diğer önergeyi okutuyorum:</w:t>
      </w:r>
    </w:p>
    <w:p w:rsidRPr="00382E87" w:rsidR="000F798D" w:rsidP="00382E87" w:rsidRDefault="000F798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başlandı)</w:t>
      </w:r>
    </w:p>
    <w:p w:rsidRPr="00382E87" w:rsidR="000F798D" w:rsidP="00382E87" w:rsidRDefault="000F798D">
      <w:pPr>
        <w:pStyle w:val="Metinstil"/>
        <w:tabs>
          <w:tab w:val="center" w:pos="5103"/>
        </w:tabs>
        <w:suppressAutoHyphens/>
        <w:spacing w:before="100" w:beforeAutospacing="1" w:after="100" w:afterAutospacing="1" w:line="240" w:lineRule="auto"/>
        <w:ind w:left="0"/>
        <w:jc w:val="center"/>
        <w:rPr>
          <w:rFonts w:ascii="Arial" w:hAnsi="Arial" w:cs="Arial"/>
          <w:spacing w:val="24"/>
          <w:sz w:val="18"/>
          <w:szCs w:val="18"/>
        </w:rPr>
      </w:pPr>
      <w:r w:rsidRPr="00382E87">
        <w:rPr>
          <w:rFonts w:ascii="Arial" w:hAnsi="Arial" w:cs="Arial"/>
          <w:spacing w:val="24"/>
          <w:sz w:val="18"/>
          <w:szCs w:val="18"/>
        </w:rPr>
        <w:t>“Türkiye Büyük Millet Meclisi Başkanlığa</w:t>
      </w:r>
    </w:p>
    <w:p w:rsidRPr="00382E87" w:rsidR="000F798D" w:rsidP="00382E87" w:rsidRDefault="000F798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Görüşülmekte olan "Polis Vazife ve Salâhiyet Kanunu, Jandarma Teşkilat, Görev ve Yetkileri Kanunu, Nüfus Hizmetleri Kanunu ile Bazı Kanun ve Kanun Hükmünde Kararnamelerde Değişiklik Yapılmasına Dair Kanun Tasarısının" 4. maddesi ile 2559 Sayılı "Polis Vazife ve Salahiyet Kanunun" 16. Maddesinin üçüncü fıkrasının (b) bendine eklenen "ve/veya boyalı" ibaresinin ve aynı fıkrayla eklenen (d) bendinin aşağıdaki şekilde değiştirilmesini arz ve teklif ederiz.</w:t>
      </w:r>
    </w:p>
    <w:p w:rsidRPr="00382E87" w:rsidR="000F798D" w:rsidP="00382E87" w:rsidRDefault="000F798D">
      <w:pPr>
        <w:pStyle w:val="Metinstil"/>
        <w:suppressAutoHyphens/>
        <w:spacing w:before="100" w:beforeAutospacing="1" w:after="100" w:afterAutospacing="1" w:line="240" w:lineRule="auto"/>
        <w:ind w:left="0" w:right="85"/>
        <w:jc w:val="right"/>
        <w:rPr>
          <w:rFonts w:ascii="Arial" w:hAnsi="Arial" w:cs="Arial"/>
          <w:spacing w:val="24"/>
          <w:sz w:val="18"/>
          <w:szCs w:val="18"/>
        </w:rPr>
      </w:pPr>
      <w:r w:rsidRPr="00382E87">
        <w:rPr>
          <w:rFonts w:ascii="Arial" w:hAnsi="Arial" w:cs="Arial"/>
          <w:spacing w:val="24"/>
          <w:sz w:val="18"/>
          <w:szCs w:val="18"/>
        </w:rPr>
        <w:t>Mehmet Erdoğan (Muğla) ve arkadaşları”</w:t>
      </w:r>
    </w:p>
    <w:p w:rsidRPr="00382E87" w:rsidR="000F798D" w:rsidP="00382E87" w:rsidRDefault="000F798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[Başkanlık kürsüsü önünde oturan HDP milletvekillerinin “Kahrolsun faşizm!” şeklinde slogan atmaları, sürekli alkışlar(!)]</w:t>
      </w:r>
    </w:p>
    <w:p w:rsidRPr="00382E87" w:rsidR="000F798D" w:rsidP="00382E87" w:rsidRDefault="000F798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LEVENT GÖK (Ankara) – Başkan, toplantı huzurunu sağla Başkan! Böyle toplantı olmaz! </w:t>
      </w:r>
    </w:p>
    <w:p w:rsidRPr="00382E87" w:rsidR="000F798D" w:rsidP="00382E87" w:rsidRDefault="000F798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(Kâtip Üye Çanakkale Milletvekili İsmail Kaşdemir tarafından önergenin okunmasına devam edildi)</w:t>
      </w:r>
    </w:p>
    <w:p w:rsidRPr="00382E87" w:rsidR="000F798D" w:rsidP="00382E87" w:rsidRDefault="000F798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“veya insan sağlığına zarar vermeyen boyalı”</w:t>
      </w:r>
    </w:p>
    <w:p w:rsidRPr="00382E87" w:rsidR="000F798D" w:rsidP="00382E87" w:rsidRDefault="000F798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“d) Kendisine veya başkalarına, işyerlerine, konutlara, kamu binalarına, okullara, yurtlara, ibadethanelere, araçlara ve kişilerin tek tek veya toplu halde bulunduğu açık veya kapalı alanlara molotof, patlayıcı, yanıcı, yakıcı, boğucu, yaralayıcı ve benzeri silahlarla saldıran veya saldırıya teşebbüs edenlere karşı, saldırıyı etkisiz kılmak amacıyla ve etkisiz kılacak ölçüde; sekizinci fıkrada belirlenen usul ve esaslar dâhilinde,”</w:t>
      </w:r>
    </w:p>
    <w:p w:rsidRPr="00382E87" w:rsidR="000F798D" w:rsidP="00382E87" w:rsidRDefault="000F798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[Başkanlık kürsüsü önünde oturan HDP milletvekillerinin (…)</w:t>
      </w:r>
      <w:r w:rsidRPr="00382E87">
        <w:rPr>
          <w:rStyle w:val="FootnoteReference"/>
          <w:rFonts w:ascii="Arial" w:hAnsi="Arial" w:cs="Arial"/>
          <w:spacing w:val="24"/>
          <w:sz w:val="18"/>
          <w:szCs w:val="18"/>
        </w:rPr>
        <w:footnoteReference w:customMarkFollows="1" w:id="23"/>
        <w:t>(x)</w:t>
      </w:r>
      <w:r w:rsidRPr="00382E87">
        <w:rPr>
          <w:rFonts w:ascii="Arial" w:hAnsi="Arial" w:cs="Arial"/>
          <w:spacing w:val="24"/>
          <w:sz w:val="18"/>
          <w:szCs w:val="18"/>
        </w:rPr>
        <w:t xml:space="preserve"> şeklinde slogan atmaları, sürekli alkışlar(!)]</w:t>
      </w:r>
    </w:p>
    <w:p w:rsidRPr="00382E87" w:rsidR="000F798D" w:rsidP="00382E87" w:rsidRDefault="000F798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LEVENT GÖK (Ankara) – Başkan, İç Tüzük’ü çiğniyorsun! Söz hakkımızı engelliyorsunuz! Şu anda gürültü var. Böyle şey olur mu ya!</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Komisyon önergeye katılıyor mu?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İÇİŞLERİ KOMİSYONU BAŞKANI MEHMET ERSOY (Sinop) – Katılmıyorum Sayın Başkan.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Hükûmet katılıyor mu?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İÇİŞLERİ BAKANI EFKAN ALA – Katılmıyoruz Sayın Başkan.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Evet, önerge üzerinde söz isteyen Hasan Hüseyin Türkoğlu, Milliyetçi Hareket Partisi…</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Sayın Bal konuşacak.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Faruk Bal, Konya Milletvekili.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Buyurun Sayın Bal.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Başkan, böyle bir şey olmaz!</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Sayın Başkan, kürsüyü boşalt, ondan sonra beni çağır!</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Öner, lütfen ama!</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AYKUT ERDOĞDU (İstanbul) – Konuşmadı ki Sayın Başkan!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HAYDAR ÖNER (Isparta) – Ben konuşma hakkımı kullanamadım Sayın Başkan.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İZZET ÇETİN (Ankara) – Sükûneti sağlayamadın ama!</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Lütfen ama!</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(Isparta) – Ben konuşma hakkımı kullanamadım!</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Lütfen ama, lütfen!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(Isparta) – Benim konuşma hakkımı gasbedemezsiniz, hakkımı size yedirmem!</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Öner, lütfen!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“Faşizme geçit yok!” şeklinde slogan atmaları, sürekli alkışlar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Sayın Başkan, böyle bir toplantı olmaz! Toplantı düzenini sağlayın Sayın Başkan.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HALUK KOÇ (Samsun) – İç Tüzük 68’e göre, oturumu yöneten Türkiye Büyük Millet Meclisi Başkanı kendi yetkisinde olan toplantı düzenini sağlamamıştır.</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HAYDAR ÖNER (Isparta) – Ben Ispartalılar adına, Türk milleti adına buradayım.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Öner, lütfen!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Başkan, düzeni sağla, konuşma düzenini sağla!</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(Isparta) – Benim konuşma hakkıma gasbedilmiştir.</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AYKUT ERDOĞDU (İstanbul) – Başkan, konuşmacı konuşmadı.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Ne yapıyorsun! Düzeni sağla!</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HALUK KOÇ (Samsun) – Önergesi hakkında konuşmak isteyen muhalefet milletvekili toplantı düzeni sağlanamadığından konuşma hakkını kullanamamıştır. Bu Parlamentoda fiilî İç Tüzük işgali yapılmıştır. Hiçbir şekilde böyle bir şey olamaz!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(Isparta) – Benim konuşma hakkımı nasıl…</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Biz verdik efendim konuşma hakkını.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b/>
          <w:spacing w:val="24"/>
          <w:sz w:val="18"/>
          <w:szCs w:val="18"/>
        </w:rPr>
      </w:pPr>
      <w:r w:rsidRPr="00382E87">
        <w:rPr>
          <w:rFonts w:ascii="Arial" w:hAnsi="Arial" w:cs="Arial"/>
          <w:spacing w:val="24"/>
          <w:sz w:val="18"/>
          <w:szCs w:val="18"/>
        </w:rPr>
        <w:t xml:space="preserve">LEVENT GÖK (Ankara) – Nasıl verdiniz konuşma hakkını? Daha düzeni sağlayamıyorsun! Böyle bir şey olabilir mi?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HALUK KOÇ (Samsun) – İç Tüzük 68’e göre: “Başkan, görüşmeler sırasında gürültü veya kavga çıkar ve bu nedenle çalışma düzenini kuramazsa, kürsüde ayağa kalkarak toplantıya ara vereceğini söyler, ihtar eder, gerekli gayreti gösterir; buna rağmen gürültü devam ederse oturuma en çok bir saat ara verir.” Bunların hiçbirini oturumu yöneten Başkan Vekili yapmamıştır. Bu, fiilî bir İç Tüzük ihlalidir, bu kanun bundan sonra sakattır.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Bal, lütfen efendim.</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Ben mi boşaltayım orayı Sayın Başkan!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Öner…</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Birleşime on dakika ara veriyorum. </w:t>
      </w:r>
    </w:p>
    <w:p w:rsidRPr="00382E87" w:rsidR="000F798D" w:rsidP="00382E87" w:rsidRDefault="000F798D">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Kapanma Saati: 23.42</w:t>
      </w:r>
    </w:p>
    <w:p w:rsidRPr="00382E87" w:rsidR="000F798D" w:rsidP="00382E87" w:rsidRDefault="000F798D">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ON BİRİNCİ OTURUM</w:t>
      </w:r>
    </w:p>
    <w:p w:rsidRPr="00382E87" w:rsidR="000F798D" w:rsidP="00382E87" w:rsidRDefault="000F798D">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Açılma Saati: 23.59</w:t>
      </w:r>
    </w:p>
    <w:p w:rsidRPr="00382E87" w:rsidR="000F798D" w:rsidP="00382E87" w:rsidRDefault="000F798D">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BAŞKAN: Başkan Vekili Sadık YAKUT</w:t>
      </w:r>
    </w:p>
    <w:p w:rsidRPr="00382E87" w:rsidR="000F798D" w:rsidP="00382E87" w:rsidRDefault="000F798D">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KÂTİP ÜYELER: İsmail KAŞDEMİR (Çanakkale), Bayram ÖZÇELİK (Burdur)</w:t>
      </w:r>
    </w:p>
    <w:p w:rsidRPr="00382E87" w:rsidR="000F798D" w:rsidP="00382E87" w:rsidRDefault="000F798D">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----0----</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 Türkiye Büyük Millet Meclisinin 60’ıncı Birleşiminin On Birinci</w:t>
      </w:r>
      <w:r w:rsidRPr="00382E87" w:rsidR="00E96E95">
        <w:rPr>
          <w:rFonts w:ascii="Arial" w:hAnsi="Arial" w:cs="Arial"/>
          <w:spacing w:val="24"/>
          <w:sz w:val="18"/>
          <w:szCs w:val="18"/>
        </w:rPr>
        <w:t xml:space="preserve"> </w:t>
      </w:r>
      <w:r w:rsidRPr="00382E87">
        <w:rPr>
          <w:rFonts w:ascii="Arial" w:hAnsi="Arial" w:cs="Arial"/>
          <w:spacing w:val="24"/>
          <w:sz w:val="18"/>
          <w:szCs w:val="18"/>
        </w:rPr>
        <w:t>Oturumunu açıyorum.</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HDP milletvekillerinin oturmaya devam etmeleri, sürekli alkışlar (!)] </w:t>
      </w:r>
    </w:p>
    <w:p w:rsidRPr="00382E87" w:rsidR="000F798D" w:rsidP="00382E87" w:rsidRDefault="000F798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- 684 sıra sayılı Kanun Tasarısı’nın görüşmelerine devam edeceğiz.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Komisyon ve Hükûmet yerinde.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4’üncü madde üzerindeki Faruk Bal ve arkadaşlarının önergesinin işleminde kalmıştık. Hatırlatmak için önergeyi tekrar okutacağım.</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(Isparta) – Ben konuşma hakkımı kullanamadım Sayın Başkan. Size hakkımı yedirtmem.</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Bir milletvekilinin konuşma hakkına saygı duyan…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Sayın Başkan…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 Sayın Vural.</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Divan Kâtibinin görev yapmasını engellemeyin. Görev yapmasını engellemeyin Kâtip Üyenin.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Engellemiyoruz efendim.</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Bakın, orada…</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Engellemiyoruz efendim, oturabilir, burada yer var.</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“Bu daha başlangıç, mücadeleye devam!” şeklinde slogan atmaları, sürekli alkışlar)</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Hayır, hayır, bakın…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Hayır. Kâtip üyenin, bak, görevi çok açık, okumak zorunda. Burada oturabilir efendim.</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Işık, lütfen gelin.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Sizin isteğinize göre değil efendim.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Işık, oturur musunuz buraya.</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Özçelik’in yerine Kâtip Üye Erzincan Milletvekili Muharrem Işık geçti)</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Sayın Başkan….</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 Sayın Bal.</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Sayın Başkanım…</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Buyurun Sayın Altay. </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“Direne direne kazanacağız!” şeklinde slogan atmaları, sürekli alkışlar(!)]</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Sayın Başkan, hatibimizin verdiğimiz önergeyle ilgili konuşması şu anda da olduğu gibi ne bizim tarafımızdan ne sizin tarafınızdan ne Genel Kurul tarafından duyulmamıştır ve</w:t>
      </w:r>
      <w:r w:rsidRPr="00382E87" w:rsidR="00E96E95">
        <w:rPr>
          <w:rFonts w:ascii="Arial" w:hAnsi="Arial" w:cs="Arial"/>
          <w:spacing w:val="24"/>
          <w:sz w:val="18"/>
          <w:szCs w:val="18"/>
        </w:rPr>
        <w:t xml:space="preserve"> </w:t>
      </w:r>
      <w:r w:rsidRPr="00382E87">
        <w:rPr>
          <w:rFonts w:ascii="Arial" w:hAnsi="Arial" w:cs="Arial"/>
          <w:spacing w:val="24"/>
          <w:sz w:val="18"/>
          <w:szCs w:val="18"/>
        </w:rPr>
        <w:t>siz hatibin bu itirazına rağmen… Hatip orada görüntü olarak değil, söylemek için, konuşmak için var; poz vermek için orada değil. Yeniden beş dakika süre vererek hatibimizin konuşmasını yapabilmesini takdirlerinize sunuyorum.</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Anlaşılmadı, duyamadık efendim.</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“Bu daha başlangıç, mücadeleye devam!” şeklinde slogan atmaları, sürekli alkışlar(!)]</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Evet, Sayın Öner’in önerge işlemini tekrarlatıyorum. </w:t>
      </w:r>
    </w:p>
    <w:p w:rsidRPr="00382E87" w:rsidR="000F798D" w:rsidP="00382E87" w:rsidRDefault="000F798D">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“Direne direne kazanacağız!” şeklinde slogan atmaları, sürekli alkışlar(!)]</w:t>
      </w:r>
    </w:p>
    <w:p w:rsidRPr="00382E87" w:rsidR="000F798D" w:rsidP="00382E87" w:rsidRDefault="000F798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İsmail Kaşdemir tarafından önergenin okunmasına devam edildi)</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Kürkçü'nün; Polis Vazife ve Selahiyet Kanununda…”</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“Yaşasın halkların kardeşliği.” şeklinde slogan atmaları, sürekli alkışlar(!)]</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Sayın Başkan, düzeni sağlayın. </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Başkan, toplantı düzeni yok. Şu anda gürültü var. </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gürültü var! Toplantı düzenini sağlayın!</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İsmail Kaşdemir tarafından önergenin okunmasına devam edildi)</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"2559 sayılı Kanunun 16 ncı maddesinin üçüncü fıkrasının (b) bendine "basınçlı" ibaresinden sonra gelmek üzere "ve/veya boyalı" ibaresi ve aynı maddenin yedinci fıkrasına aşağıdaki bent eklenmiştir.</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“Direne direne kazanacağız!” şeklinde slogan atmaları, sürekli alkışlar)</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İsmail Kaşdemir tarafından önergenin okunmasına devam edildi)</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w:t>
      </w:r>
      <w:r w:rsidRPr="00382E87" w:rsidR="00636D29">
        <w:rPr>
          <w:rFonts w:ascii="Arial" w:hAnsi="Arial" w:cs="Arial"/>
          <w:spacing w:val="24"/>
          <w:sz w:val="18"/>
          <w:szCs w:val="18"/>
        </w:rPr>
        <w:t>…</w:t>
      </w:r>
      <w:r w:rsidRPr="00382E87">
        <w:rPr>
          <w:rFonts w:ascii="Arial" w:hAnsi="Arial" w:cs="Arial"/>
          <w:spacing w:val="24"/>
          <w:sz w:val="18"/>
          <w:szCs w:val="18"/>
        </w:rPr>
        <w:t>d) Kendisine veya başkalarına, işyerlerine, konutlara, kamu binalarına, okullara, yurtlara, ibadethanelere, araçlara ve kişilerin tek tek veya toplu halde bulunduğu açık veya kapalı alanlara molotof, patlayıcı, yanıcı, yakıcı, boğucu, yaralayıcı ve benzeri silahlarla saldıran veya saldırıya teşebbüs edenlere karşı, saldırıyı etkisiz kılmak amacıyla ve etkisiz kılacak ölçüde,"</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şeklindeki 4. maddesinin Tasarı metninden çıkarılmasını arz ve teklif ederiz.</w:t>
      </w:r>
    </w:p>
    <w:p w:rsidRPr="00382E87" w:rsidR="000F798D" w:rsidP="00382E87" w:rsidRDefault="000F798D">
      <w:pPr>
        <w:pStyle w:val="Metinstil"/>
        <w:tabs>
          <w:tab w:val="center" w:pos="6804"/>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Ali Serindağ (Gaziantep) ve arkadaşları”</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w:t>
      </w:r>
      <w:r w:rsidRPr="00382E87">
        <w:rPr>
          <w:rStyle w:val="FootnoteReference"/>
          <w:rFonts w:ascii="Arial" w:hAnsi="Arial" w:cs="Arial"/>
          <w:spacing w:val="24"/>
          <w:sz w:val="18"/>
          <w:szCs w:val="18"/>
        </w:rPr>
        <w:footnoteReference w:customMarkFollows="1" w:id="24"/>
        <w:t>(x)</w:t>
      </w:r>
      <w:r w:rsidRPr="00382E87">
        <w:rPr>
          <w:rFonts w:ascii="Arial" w:hAnsi="Arial" w:cs="Arial"/>
          <w:spacing w:val="24"/>
          <w:sz w:val="18"/>
          <w:szCs w:val="18"/>
        </w:rPr>
        <w:t xml:space="preserve"> şeklinde slogan atmaları, sürekli alkışlar(!)]</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katılıyor mu önergeye?</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Katılmıyoruz Sayın Başkanım.</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 katılıyor mu?</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BAKANI EFKAN ALA – Katılmıyoruz Sayın Başkan.</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Öner, buyurun efendim.</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HAYDAR ÖNER (Isparta) – Sayın Başkan, ettiği yemine sadık kalan sayın milletvekilleri önce içinde bulunduğumuz </w:t>
      </w:r>
      <w:r w:rsidRPr="00382E87" w:rsidR="002D4E20">
        <w:rPr>
          <w:rFonts w:ascii="Arial" w:hAnsi="Arial" w:cs="Arial"/>
          <w:spacing w:val="24"/>
          <w:sz w:val="18"/>
          <w:szCs w:val="18"/>
        </w:rPr>
        <w:t>G</w:t>
      </w:r>
      <w:r w:rsidRPr="00382E87">
        <w:rPr>
          <w:rFonts w:ascii="Arial" w:hAnsi="Arial" w:cs="Arial"/>
          <w:spacing w:val="24"/>
          <w:sz w:val="18"/>
          <w:szCs w:val="18"/>
        </w:rPr>
        <w:t xml:space="preserve">azi Meclisin hukukunu ve saygın kimliğini korumak durumundayız. </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“Bu daha başlangıç, mücadeleye devam.” şeklinde slogan atmaları, sürekli alkışlar(!)]</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Sayın Başkan, bir şey anlamıyoruz zaten.</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(CHP sıralarından sıra kapaklarına vurmalar)</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Efendim düzeni sağlayın. Kolluk çağırın!</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İdare amirlerini göreve çağırın!</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İdare amirlerini göreve çağırıyorum. </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sayın idare amirleri.</w:t>
      </w:r>
    </w:p>
    <w:p w:rsidRPr="00382E87" w:rsidR="000F798D" w:rsidP="00382E87" w:rsidRDefault="000F798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“Direne direne kazanacağız!” şeklinde slogan atmaları, sürekli alkışlar)</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ENGİN ALTAY (Sinop) – Sayın Başkan, çağırın idare amirlerini.</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 Sayın Öner, buyurun lütfen.</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ALİ HAYDAR ÖNER (Devamla) – Son günlerde Türkiye Büyük Millet Meclisine karşı devletin üst yöneticileri bir saldırı süreci başlattılar…</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SEBAHAT TUNCEL (İstanbul) — Biz çocuklarımıza onurlu bir gelecek bırakacağız, ya siz? </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[Başkanlık kürsüsü önünde oturan HDP milletvekillerinin “Biz çocuklarımıza onurlu bir gelecek bırakacağız, ya siz?” şeklinde slogan atmaları, sürekli alkışlar(!)]</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OKTAY VURAL (İzmir) – Sayın Başkan, idare amirleri yapamıyorsa kolluğu çağırın. Kolluk görevlileri burada, çağırın!</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HASAN HÜSEYİN TÜRKOĞLU (Osmaniye) – Sayın Başkan, böyle yasama mı olur?</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ALİ HAYDAR ÖNER (Devamla) – Devletin en üst makamında bulunan…</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[Başkanlık kürsüsü önünde oturan HDP milletvekillerinin “Direne direne kazanacağız!” şeklinde slogan atmaları)</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 Süreniz devam ediyor efendim, devam edin.</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ALİ HAYDAR ÖNER (Devamla) – Sükûneti temin edin Sayın Başkanım. </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 Efendim, sesini açtık, dinleniyor, buyurun.</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ALİ HAYDAR ÖNER (Devamla) – İnsicamım bozuluyor. </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[Başkanlık kürsüsü önünde oturan HDP milletvekillerinin “Direne direne kazanacağız!” şeklinde slogan atmaları]</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ENGİN ALTAY (Sinop) – Sayın Başkan…</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OKTAY VURAL (İzmir) – Sayın Başkan, idare amirlerini göreve çağırın.</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ALİ HAYDAR ÖNER (Devamla) – Gazi Meclisin Başkanı, siz de otoritenizi kullanın. </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Devletin en üst makamında bulunan kaçak sarayın baş sakini…</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[Başkanlık kürsüsü önünde oturan HDP milletvekillerinin “Bu daha başlangıç, mücadeleye devam! Bu daha başlangıç, mücadeleye devam!” şeklinde slo</w:t>
      </w:r>
      <w:r w:rsidRPr="00382E87" w:rsidR="00034A21">
        <w:rPr>
          <w:rFonts w:ascii="Arial" w:hAnsi="Arial" w:cs="Arial"/>
          <w:sz w:val="18"/>
          <w:szCs w:val="18"/>
        </w:rPr>
        <w:t>gan atmaları, sürekli alkışlar(!</w:t>
      </w:r>
      <w:r w:rsidRPr="00382E87">
        <w:rPr>
          <w:rFonts w:ascii="Arial" w:hAnsi="Arial" w:cs="Arial"/>
          <w:sz w:val="18"/>
          <w:szCs w:val="18"/>
        </w:rPr>
        <w:t>)]</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OKTAY VURAL (İzmir) – Sayın Başkan, idare amirleri ne iş yapar? </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ALİ HAYDAR ÖNER (Devamla) – Devletin en üst makamında bulunan kaçak sarayın baş sakini her gün bir ile gidiyor, bir veya birkaç toplantıya katılıyor, durmadan konuşuyor. Konuşmalarını dinleyen topluluklar içinde her görüşten…</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SEBAHAT TUNCEL (İstanbul) – Hak, eşitlik, adalet HDP’yle gelecek!</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(Başkanlık kürsüsü önünde oturan HDP milletvekillerinin “Hak, eşitlik, adalet HDP’yle gelecek!” şeklinde slogan atmaları)</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BAŞKAN – Sayın Öner, konuşmanız duyuluyor, buyurun siz. </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(CHP sıralarından sıra kapaklarına vurmalar)</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ALİ HAYDAR ÖNER (Devamla) – Bulduğum her fırsatta konuşuyorum, başka ne yapabilirim?</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(Başkanlık kürsüsü önünde oturan HDP milletvekillerinin “Hak, eşitlik, adalet HDP’yle gelecek!” şeklinde slogan atmaları)</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ENGİN ALTAY (Sinop) – Sayın Başkan…</w:t>
      </w:r>
    </w:p>
    <w:p w:rsidRPr="00382E87" w:rsidR="000F798D" w:rsidP="00382E87" w:rsidRDefault="000F798D">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BAŞKAN – Evet, sayın idare amirleri, göreve davet ediyorum. </w:t>
      </w:r>
    </w:p>
    <w:p w:rsidRPr="00382E87" w:rsidR="000F798D" w:rsidP="00382E87" w:rsidRDefault="000F798D">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Grubu milletvekillerinin “Bu daha başlangıç mücadeleye devam!” şeklinde slogan atmaları)</w:t>
      </w:r>
    </w:p>
    <w:p w:rsidRPr="00382E87" w:rsidR="000F798D" w:rsidP="00382E87" w:rsidRDefault="000F798D">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Sayın Başkan! (CHP ve MHP sıralarından sıra kapaklarına vurmalar, gürültüler)</w:t>
      </w:r>
    </w:p>
    <w:p w:rsidRPr="00382E87" w:rsidR="000F798D" w:rsidP="00382E87" w:rsidRDefault="000F798D">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 birleşime on beş dakika ara veriyorum.</w:t>
      </w:r>
    </w:p>
    <w:p w:rsidRPr="00382E87" w:rsidR="000F798D" w:rsidP="00382E87" w:rsidRDefault="000F798D">
      <w:pPr>
        <w:pStyle w:val="Metinstil"/>
        <w:tabs>
          <w:tab w:val="left" w:pos="6237"/>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Kapanma Saati: 00.08</w:t>
      </w:r>
    </w:p>
    <w:p w:rsidRPr="00382E87" w:rsidR="0011291B" w:rsidP="00382E87" w:rsidRDefault="0011291B">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ON İKİNCİ OTURUM</w:t>
      </w:r>
    </w:p>
    <w:p w:rsidRPr="00382E87" w:rsidR="0011291B" w:rsidP="00382E87" w:rsidRDefault="0011291B">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Açılma Saati: 00.42</w:t>
      </w:r>
    </w:p>
    <w:p w:rsidRPr="00382E87" w:rsidR="0011291B" w:rsidP="00382E87" w:rsidRDefault="0011291B">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BAŞKAN: Başkan Vekili Sadık YAKUT</w:t>
      </w:r>
    </w:p>
    <w:p w:rsidRPr="00382E87" w:rsidR="0011291B" w:rsidP="00382E87" w:rsidRDefault="0011291B">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KÂTİP ÜYELER: İsmail KAŞDEMİR (Çanakkale), Muharrem IŞIK (Erzincan)</w:t>
      </w:r>
    </w:p>
    <w:p w:rsidRPr="00382E87" w:rsidR="0011291B" w:rsidP="00382E87" w:rsidRDefault="0011291B">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----0----</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 Türkiye Büyük Millet Meclisinin 60’ıncı Birleşiminin On İkinci Oturumunu açıyorum.</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[HDP milletvekillerinin Başkanlık kürsüsü önünde oturmaya devam etmeleri, sürekli alkışlar(!)]</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- 684 sıra sayılı Kanun Tasarısı’nın görüşmelerine devam edeceğiz. </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Komisyon ve Hükûmet yerinde.</w:t>
      </w:r>
    </w:p>
    <w:p w:rsidRPr="00382E87" w:rsidR="0011291B" w:rsidP="00382E87" w:rsidRDefault="0011291B">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4’üncü madde üzerindeki Ali Haydar Öner ve arkadaşlarının önergesinin işleminde kalmıştık. </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Komisyon ve Hükûmetin katılmadığı önergeyi açıklamak üzere Sayın Öner’e söz vermiştim.</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Şimdi buyurun Sayın Öner.</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(Isparta) – Devletin en üst makamında bulunanlar…</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“Direne direne kazanacağız!” şeklinde slogan atmaları, sürekli alkışlar (!)]</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(Devamla) – …devletin Türkiye Büyük Millet Meclisine hakaret ediyorlar.</w:t>
      </w:r>
    </w:p>
    <w:p w:rsidRPr="00382E87" w:rsidR="00636D29" w:rsidP="00382E87" w:rsidRDefault="00636D29">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X.- BAŞKANLIĞIN GENEL KURULA SUNUŞLARI (Devam)</w:t>
      </w:r>
    </w:p>
    <w:p w:rsidRPr="00382E87" w:rsidR="00636D29" w:rsidP="00382E87" w:rsidRDefault="00636D29">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B) Çeşitli İşler (Devam)</w:t>
      </w:r>
    </w:p>
    <w:p w:rsidRPr="00382E87" w:rsidR="00636D29" w:rsidP="00382E87" w:rsidRDefault="00636D29">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 Gösteri ve Protestolar (Devam)</w:t>
      </w:r>
    </w:p>
    <w:p w:rsidRPr="00382E87" w:rsidR="00636D29" w:rsidP="00382E87" w:rsidRDefault="00636D29">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3.- Bursa Milletvekili Aykan Erdemir’in, 684 sıra sayılı Kanun Tasarısı’nın görüşmeleri sırasında “Bugün 23 Mart 1933.” yazılı bir pankart açması</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(Bursa Milletvekili Aykan Erdemir’in “Bugün 23 Mart 1933.” yazılı bir pankart açması)</w:t>
      </w:r>
    </w:p>
    <w:p w:rsidRPr="00382E87" w:rsidR="00636D29" w:rsidP="00382E87" w:rsidRDefault="00636D29">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XII.- KANUN TASARI VE TEKLİFLERİ İLE KOMİSYONLARDAN GELEN DİĞER İŞLER (Devam)</w:t>
      </w:r>
    </w:p>
    <w:p w:rsidRPr="00382E87" w:rsidR="00636D29" w:rsidP="00382E87" w:rsidRDefault="00636D29">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A) Kanun Tasarı ve Teklifleri (Devam)</w:t>
      </w:r>
    </w:p>
    <w:p w:rsidRPr="00382E87" w:rsidR="00636D29" w:rsidP="00382E87" w:rsidRDefault="00636D29">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Öner, lütfen…</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İdare amirlerini göreve çağırın.</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(Devamla) – Sayın Başkanım, ya iradenizi gösterin ya benim söz hakkımı kısıtlamayın.</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 Sayın Öner.</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HAYDAR ÖNER (Devamla) – Burası </w:t>
      </w:r>
      <w:r w:rsidRPr="00382E87" w:rsidR="002D4E20">
        <w:rPr>
          <w:rFonts w:ascii="Arial" w:hAnsi="Arial" w:cs="Arial"/>
          <w:spacing w:val="24"/>
          <w:sz w:val="18"/>
          <w:szCs w:val="18"/>
        </w:rPr>
        <w:t>G</w:t>
      </w:r>
      <w:r w:rsidRPr="00382E87">
        <w:rPr>
          <w:rFonts w:ascii="Arial" w:hAnsi="Arial" w:cs="Arial"/>
          <w:spacing w:val="24"/>
          <w:sz w:val="18"/>
          <w:szCs w:val="18"/>
        </w:rPr>
        <w:t>azi Meclis, sükûneti temin edin Sayın Başkan.</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Siz tamamlayın efendim, siz konuşmanızı tamamlayın lütfen Sayın Öner.</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“Bu daha başlangıç, mücadeleye devam!” şeklinde slogan atmaları, sürekli alkışlar (!)]</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İdare amirlerini göreve çağırın. İdare amirleri gelsinler.</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(Devamla) – Sayın Cumhurbaşkanı her yerde durmadan konuşuyor ama…</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idare amirlerini göreve davet ediyorum efendim.</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Öner, lütfen…</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“Hak, hukuk, adalet HDP’yle gelecek!” şeklinde slogan atmaları, sürekli alkışlar (!)]</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Sayın Başkan, çağırdınız, idare amirleri neredeler?</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Öner, isterseniz yerinizden söz verebilirim size efendim.</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HAYDAR ÖNER (Devamla) – Sayın Başkanım, konuşmak istiyorum, duyulmuyor. </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Lütfen siz devam edin.</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(Devamla) – Duyulmadıktan sonra konuşmanın ne anlamı var?</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Öner, lütfen devam edin.</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(Devamla) – Milletvekilinin konuşması duyulmazsa ne anlam taşır?</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Ama yapılanın hiçbirisi doğru değil ki efendim.</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(Devamla) – Ben sesimi milletvekillerine, Türk milletine duyuramıyorum. Bu haktan beni yoksun bırakamazsınız.</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Uğur Kaymaz için…</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İdare amirlerini çağırın efendim.</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Çağırdım efendim, çağırdım.</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Ceylan Önkol için…</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idare amirleri, lütfen göreve.</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Berkin Elvan için…</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Nihat Kazanhan için…</w:t>
      </w:r>
    </w:p>
    <w:p w:rsidRPr="00382E87" w:rsidR="0011291B" w:rsidP="00382E87" w:rsidRDefault="00DE1D3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w:t>
      </w:r>
      <w:r w:rsidRPr="00382E87" w:rsidR="0011291B">
        <w:rPr>
          <w:rFonts w:ascii="Arial" w:hAnsi="Arial" w:cs="Arial"/>
          <w:spacing w:val="24"/>
          <w:sz w:val="18"/>
          <w:szCs w:val="18"/>
        </w:rPr>
        <w:t>milletvekillerinden “Buradayız.” sesleri)</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Ali İsmail Korkmaz için…</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Ethem Sarısülük için…</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Şerzan Kurt için…</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Ümit Kurt için…</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Özgecan Aslan için…</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Enes Ata için…</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Öner…</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Çocuklarımız ölmesin diye buradayız!</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HALİL AKSOY (Ağrı) – Çocuklarımız ölmesin diye buradayız!</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(Devamla) – Sayın kaçak sarayın sayın baş sakini ne yargı ne Avrupa Birliği hukuku…</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DEMİR ÇELİK (Muş) – Çocuklarımızı öldürtmeyeceğiz!</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İdare amirleri görevini yapsın. İşgale niye izin veriyorsunuz? İş birliği mi yapıyorsunuz?</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Geldiler efendim, idare amirleri geldiler. </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idare amirleri, lütfen göreve efendim.</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(Devamla) – … ne demokratik yaklaşım ne insan hakları ne hukukun üstünlüğü…</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“Direne direne kazanacağız!” şeklinde slogan atmaları, sürekli alkışlar(!)]</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 68’e göre düzeni sağlayın, düzeni sağlayamıyorsanız kapatın Meclisi. Bu şekilde olmaz!</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HAYDAR ÖNER (Devamla) – Sayın Başkan, İç Tüzük’ün 68’inci maddesini işletmenizi bekliyoruz. İç Tüzük’ün 68’inci maddesi bu durumlar için var. Sayın Başkanın İç Tüzük’ü uygulamasını bekliyoruz. </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“Bu daha başlangıç, mücadeleye devam!” şeklinde slogan atmaları , sürekli alkışlar (!)] </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İdare amirlerini göreve çağırın.</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HAYDAR ÖNER (Devamla) – Efendim, İç Tüzük 68’in uygulanmasını bekliyoruz. </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“Yaşasın halkların kardeşliği.” şeklinde slogan atmaları , sürekli alkışlar (!)] </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 böyle oturum görülmemiştir!</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Öner…</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HAYDAR ÖNER (Devamla) – Evet efendim, konuşmak istiyorum, duyulmuyor Sayın Başkanım. </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Gürültü var.</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Sayın Başkan, idare amirleri ne yapıyor?</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Efendim, yerinize geçin, ben size yerinizden</w:t>
      </w:r>
      <w:r w:rsidRPr="00382E87" w:rsidR="00E96E95">
        <w:rPr>
          <w:rFonts w:ascii="Arial" w:hAnsi="Arial" w:cs="Arial"/>
          <w:spacing w:val="24"/>
          <w:sz w:val="18"/>
          <w:szCs w:val="18"/>
        </w:rPr>
        <w:t xml:space="preserve"> </w:t>
      </w:r>
      <w:r w:rsidRPr="00382E87">
        <w:rPr>
          <w:rFonts w:ascii="Arial" w:hAnsi="Arial" w:cs="Arial"/>
          <w:spacing w:val="24"/>
          <w:sz w:val="18"/>
          <w:szCs w:val="18"/>
        </w:rPr>
        <w:t>söz vereyim. Maksat konuşmak değil mi efendim?</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İdare amiri ne görev yapar, saksı mı?</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HAYDAR ÖNER (Devamla) – Ben konuşuyorum efendim. </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Yerinizde söz vereyim efendim, devam edin. </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İZZET ÇETİN (Ankara) – Sayın Başkan ne demek yerinden? Hatip kürsüde konuşur Sayın Başkan. </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(Devamla) – Sayın Başkan, demokratik hukuk devletinde hukukun üstünlüğüne aykırı durumlar, devletin başı tarafından sergileniyor.</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w:t>
      </w:r>
      <w:r w:rsidRPr="00382E87">
        <w:rPr>
          <w:rStyle w:val="FootnoteReference"/>
          <w:rFonts w:ascii="Arial" w:hAnsi="Arial" w:cs="Arial"/>
          <w:spacing w:val="24"/>
          <w:sz w:val="18"/>
          <w:szCs w:val="18"/>
        </w:rPr>
        <w:footnoteReference w:customMarkFollows="1" w:id="25"/>
        <w:t>(x)</w:t>
      </w:r>
      <w:r w:rsidRPr="00382E87">
        <w:rPr>
          <w:rFonts w:ascii="Arial" w:hAnsi="Arial" w:cs="Arial"/>
          <w:spacing w:val="24"/>
          <w:sz w:val="18"/>
          <w:szCs w:val="18"/>
        </w:rPr>
        <w:t xml:space="preserve"> şeklinde slogan atmaları , sürekli alkışlar (!)] </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RECEP ÖZEL (Isparta) – Seni duyuyoruz biz, sen konuşsana. </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HAYDAR ÖNER (Devamla) – Senin talimatınla konuşanlardan değilim ben. Sen işine bak. </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w:t>
      </w:r>
      <w:r w:rsidRPr="00382E87" w:rsidR="00DE1D36">
        <w:rPr>
          <w:rFonts w:ascii="Arial" w:hAnsi="Arial" w:cs="Arial"/>
          <w:spacing w:val="24"/>
          <w:sz w:val="18"/>
          <w:szCs w:val="18"/>
        </w:rPr>
        <w:t xml:space="preserve"> kürsüsü önünde oturan HDP milletvekillerindi</w:t>
      </w:r>
      <w:r w:rsidRPr="00382E87">
        <w:rPr>
          <w:rFonts w:ascii="Arial" w:hAnsi="Arial" w:cs="Arial"/>
          <w:spacing w:val="24"/>
          <w:sz w:val="18"/>
          <w:szCs w:val="18"/>
        </w:rPr>
        <w:t>n “Hak</w:t>
      </w:r>
      <w:r w:rsidRPr="00382E87" w:rsidR="00DE1D36">
        <w:rPr>
          <w:rFonts w:ascii="Arial" w:hAnsi="Arial" w:cs="Arial"/>
          <w:spacing w:val="24"/>
          <w:sz w:val="18"/>
          <w:szCs w:val="18"/>
        </w:rPr>
        <w:t>, hukuk, adalet HDP’yle gelecek!” şeklinde slogan atmaları, sürekli alkışlar(!)</w:t>
      </w:r>
      <w:r w:rsidRPr="00382E87" w:rsidR="00B46A36">
        <w:rPr>
          <w:rFonts w:ascii="Arial" w:hAnsi="Arial" w:cs="Arial"/>
          <w:spacing w:val="24"/>
          <w:sz w:val="18"/>
          <w:szCs w:val="18"/>
        </w:rPr>
        <w:t>]</w:t>
      </w:r>
    </w:p>
    <w:p w:rsidRPr="00382E87" w:rsidR="0011291B"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HAYDAR ÖNER (Devamla) – Sayın Cumhurbaşkanı değişik topluluklara hitap ediyor. Topluluklar içinde her kesimden bulunan insanları dikkate almıyor, dinleyenlerin bir kısmına hakaret ediyor, bir kısmını yok sayıyor.</w:t>
      </w:r>
    </w:p>
    <w:p w:rsidRPr="00382E87" w:rsidR="00637E44" w:rsidP="00382E87" w:rsidRDefault="0011291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“Biz çocuklarımıza onurlu bir gelecek bırakacağız. </w:t>
      </w:r>
      <w:r w:rsidRPr="00382E87" w:rsidR="00637E44">
        <w:rPr>
          <w:rFonts w:ascii="Arial" w:hAnsi="Arial" w:cs="Arial"/>
          <w:spacing w:val="24"/>
          <w:sz w:val="18"/>
          <w:szCs w:val="18"/>
        </w:rPr>
        <w:t>ya siz?” şeklinde slogan atmaları)</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İZZET ÇETİN (Ankara) – Onlar da faşizmi bırakacaklar.</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SEBAHAT TUNCEL (İstanbul) – Uğur Kaymaz için…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milletvekillerinden “Buradayız.” sesleri)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SEBAHAT TUNCEL (İstanbul) – Ceylan Önkol için…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milletvekillerinden “Buradayız.” sesleri)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SEBAHAT TUNCEL (İstanbul) – Berkin Elvan için…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milletvekillerinden “Buradayız.” sesleri)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SEBAHAT TUNCEL (İstanbul) – Nihat Kazanhan için…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milletvekillerinden “Buradayız.” sesleri)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SEBAHAT TUNCEL (İstanbul) – Ali İsmail Korkmaz için…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milletvekillerinden “Buradayız.” sesleri)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SEBAHAT TUNCEL (İstanbul) – Ethem Sarısülük için…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milletvekillerinden “Buradayız.” sesleri)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SEBAHAT TUNCEL (İstanbul) – Ahmet Atakan için…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milletvekillerinden “Buradayız.” sesleri)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SEBAHAT TUNCEL (İstanbul) – Şerzan Kurt için…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milletvekillerinden “Buradayız.” sesleri)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SEBAHAT TUNCEL (İstanbul) – Ümit Kurt için…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milletvekillerinden “Buradayız.” sesleri)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SEBAHAT TUNCEL (İstanbul) – Özgecan Aslan için…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milletvekillerinden “Buradayız.” sesleri)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SEBAHAT TUNCEL (İstanbul) – Enes Ata için…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milletvekillerinden “Buradayız.” sesleri)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SEBAHAT TUNCEL (İstanbul) – Rojhat Özdel için…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milletvekillerinden “Buradayız.” sesleri)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pacing w:val="24"/>
          <w:sz w:val="18"/>
          <w:szCs w:val="18"/>
        </w:rPr>
        <w:t>SEBAHAT TUNCEL (İstanbul) – Biz daha çocuklarımız ölmesin diye buradayız.</w:t>
      </w:r>
      <w:r w:rsidRPr="00382E87">
        <w:rPr>
          <w:rFonts w:ascii="Arial" w:hAnsi="Arial" w:cs="Arial"/>
          <w:sz w:val="18"/>
          <w:szCs w:val="18"/>
        </w:rPr>
        <w:t xml:space="preserve">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alkışlar)</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Bu daha başlangıç mücadeleye devam!</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“Bu daha başlangıç mücadeleye devam! şeklinde slogan atmaları ve sürekli alkışlar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Evet, önergeyi oylarınıza sunuyorum: Kabul edenler…</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Karar yeter sayısı…</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Kabul etmeyenler… Kabul edilmemiştir.</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Birleşime on beş dakika ara veriyorum.</w:t>
      </w:r>
    </w:p>
    <w:p w:rsidRPr="00382E87" w:rsidR="00637E44" w:rsidP="00382E87" w:rsidRDefault="00637E44">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Kapanma saati: 00.49</w:t>
      </w:r>
    </w:p>
    <w:p w:rsidRPr="00382E87" w:rsidR="00637E44" w:rsidP="00382E87" w:rsidRDefault="00637E44">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ON ÜÇÜNCÜ OTURUM</w:t>
      </w:r>
    </w:p>
    <w:p w:rsidRPr="00382E87" w:rsidR="00637E44" w:rsidP="00382E87" w:rsidRDefault="00637E44">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Açılma Saati: 01.10</w:t>
      </w:r>
    </w:p>
    <w:p w:rsidRPr="00382E87" w:rsidR="00637E44" w:rsidP="00382E87" w:rsidRDefault="00637E44">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BAŞKAN: Başkan Vekili Sadık YAKUT</w:t>
      </w:r>
    </w:p>
    <w:p w:rsidRPr="00382E87" w:rsidR="00637E44" w:rsidP="00382E87" w:rsidRDefault="00637E44">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KÂTİP ÜYELER: Bayram ÖZÇELİK (Burdur), Muharrem IŞIK (Erzincan)</w:t>
      </w:r>
    </w:p>
    <w:p w:rsidRPr="00382E87" w:rsidR="00637E44" w:rsidP="00382E87" w:rsidRDefault="00637E44">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----0----</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 Türkiye Büyük Millet Meclisinin 60’ıncı Birleşiminin On Üçüncü Oturumunu açıyorum.</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[HDP milletvekillerinin Başkanlık kürsüsü önünde oturmaya devam etmeleri, alkışlar(!)]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- 684 sıra sayılı Kanun Tasarısı’nın görüşmelerine devam edeceğiz.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Komisyon ve Hükûmet yerinde.</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4’üncü madde üzerindeki Faruk Bal ve arkadaşlarının önergesinin işleminde kalmıştık.</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Şimdi, önergeyi okutup işleme alacağım, okutuyorum:</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başlandı)</w:t>
      </w:r>
    </w:p>
    <w:p w:rsidRPr="00382E87" w:rsidR="00637E44" w:rsidP="00382E87" w:rsidRDefault="00637E44">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“Görüşülmekte olan </w:t>
      </w:r>
      <w:r w:rsidRPr="00382E87" w:rsidR="00750DF1">
        <w:rPr>
          <w:rFonts w:ascii="Arial" w:hAnsi="Arial" w:cs="Arial"/>
          <w:spacing w:val="24"/>
          <w:sz w:val="18"/>
          <w:szCs w:val="18"/>
        </w:rPr>
        <w:t>‘</w:t>
      </w:r>
      <w:r w:rsidRPr="00382E87">
        <w:rPr>
          <w:rFonts w:ascii="Arial" w:hAnsi="Arial" w:cs="Arial"/>
          <w:spacing w:val="24"/>
          <w:sz w:val="18"/>
          <w:szCs w:val="18"/>
        </w:rPr>
        <w:t>Polis Vazife ve Salâhiyet Kanunu, Jandarma Teşkilat, Görev ve Yetkileri Kanunu, Nüfus Hizmetleri Kanunu ile…”</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w:t>
      </w:r>
      <w:r w:rsidRPr="00382E87" w:rsidR="00750DF1">
        <w:rPr>
          <w:rFonts w:ascii="Arial" w:hAnsi="Arial" w:cs="Arial"/>
          <w:spacing w:val="24"/>
          <w:sz w:val="18"/>
          <w:szCs w:val="18"/>
        </w:rPr>
        <w:t xml:space="preserve"> kürsüsü önünde oturan HDP</w:t>
      </w:r>
      <w:r w:rsidRPr="00382E87">
        <w:rPr>
          <w:rFonts w:ascii="Arial" w:hAnsi="Arial" w:cs="Arial"/>
          <w:spacing w:val="24"/>
          <w:sz w:val="18"/>
          <w:szCs w:val="18"/>
        </w:rPr>
        <w:t xml:space="preserve"> milletvekillerinin “Direne direne kazanacağız!” şeklinde slogan atmaları, sürekli alkışlar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 “…Bazı Kanun ve Kanun Hükmünde Kararnamelerde Değişiklik Yapılmasına Dair Kanun Tasarısının’ 4. maddesi ile 2559 Sayılı ‘Polis Vazife ve Salahiyet Kanunun’ 16. Maddesinin üçüncü fıkrasının (b) bendine eklenen ‘ve/veya boyalı’ ibaresinin ve aynı fıkrayla eklenen (d) bendinin aşağıdaki şekilde değiştirilmesini arz ve teklif ederiz.”</w:t>
      </w:r>
    </w:p>
    <w:p w:rsidRPr="00382E87" w:rsidR="00637E44" w:rsidP="00382E87" w:rsidRDefault="00637E44">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Mehmet Erdoğan</w:t>
      </w:r>
      <w:r w:rsidRPr="00382E87">
        <w:rPr>
          <w:rFonts w:ascii="Arial" w:hAnsi="Arial" w:cs="Arial"/>
          <w:sz w:val="18"/>
          <w:szCs w:val="18"/>
        </w:rPr>
        <w:tab/>
        <w:t>Mesut Dedeoğlu</w:t>
      </w:r>
      <w:r w:rsidRPr="00382E87">
        <w:rPr>
          <w:rFonts w:ascii="Arial" w:hAnsi="Arial" w:cs="Arial"/>
          <w:sz w:val="18"/>
          <w:szCs w:val="18"/>
        </w:rPr>
        <w:tab/>
        <w:t>Hasan Hüseyin Türkoğlu</w:t>
      </w:r>
    </w:p>
    <w:p w:rsidRPr="00382E87" w:rsidR="00637E44" w:rsidP="00382E87" w:rsidRDefault="00637E44">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Muğla</w:t>
      </w:r>
      <w:r w:rsidRPr="00382E87">
        <w:rPr>
          <w:rFonts w:ascii="Arial" w:hAnsi="Arial" w:cs="Arial"/>
          <w:sz w:val="18"/>
          <w:szCs w:val="18"/>
        </w:rPr>
        <w:tab/>
        <w:t>Kahramanmaraş</w:t>
      </w:r>
      <w:r w:rsidRPr="00382E87">
        <w:rPr>
          <w:rFonts w:ascii="Arial" w:hAnsi="Arial" w:cs="Arial"/>
          <w:sz w:val="18"/>
          <w:szCs w:val="18"/>
        </w:rPr>
        <w:tab/>
        <w:t>Osmaniye</w:t>
      </w:r>
    </w:p>
    <w:p w:rsidRPr="00382E87" w:rsidR="00637E44" w:rsidP="00382E87" w:rsidRDefault="00637E44">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Ahmet Duran Bulut</w:t>
      </w:r>
      <w:r w:rsidRPr="00382E87">
        <w:rPr>
          <w:rFonts w:ascii="Arial" w:hAnsi="Arial" w:cs="Arial"/>
          <w:sz w:val="18"/>
          <w:szCs w:val="18"/>
        </w:rPr>
        <w:tab/>
        <w:t>Alim Işık</w:t>
      </w:r>
      <w:r w:rsidRPr="00382E87">
        <w:rPr>
          <w:rFonts w:ascii="Arial" w:hAnsi="Arial" w:cs="Arial"/>
          <w:sz w:val="18"/>
          <w:szCs w:val="18"/>
        </w:rPr>
        <w:tab/>
        <w:t>Kemalettin Yılmaz</w:t>
      </w:r>
    </w:p>
    <w:p w:rsidRPr="00382E87" w:rsidR="00637E44" w:rsidP="00382E87" w:rsidRDefault="00637E44">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Balıkesir</w:t>
      </w:r>
      <w:r w:rsidRPr="00382E87">
        <w:rPr>
          <w:rFonts w:ascii="Arial" w:hAnsi="Arial" w:cs="Arial"/>
          <w:sz w:val="18"/>
          <w:szCs w:val="18"/>
        </w:rPr>
        <w:tab/>
        <w:t>Kütahya</w:t>
      </w:r>
      <w:r w:rsidRPr="00382E87">
        <w:rPr>
          <w:rFonts w:ascii="Arial" w:hAnsi="Arial" w:cs="Arial"/>
          <w:sz w:val="18"/>
          <w:szCs w:val="18"/>
        </w:rPr>
        <w:tab/>
        <w:t>Afyonkarahisar</w:t>
      </w:r>
    </w:p>
    <w:p w:rsidRPr="00382E87" w:rsidR="00637E44" w:rsidP="00382E87" w:rsidRDefault="00637E44">
      <w:pPr>
        <w:pStyle w:val="okimza-stil"/>
        <w:tabs>
          <w:tab w:val="clear" w:pos="1700"/>
          <w:tab w:val="clear" w:pos="5100"/>
          <w:tab w:val="clear" w:pos="8520"/>
          <w:tab w:val="center" w:pos="3402"/>
        </w:tabs>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D. Ali Torlak</w:t>
      </w:r>
      <w:r w:rsidRPr="00382E87">
        <w:rPr>
          <w:rFonts w:ascii="Arial" w:hAnsi="Arial" w:cs="Arial"/>
          <w:sz w:val="18"/>
          <w:szCs w:val="18"/>
        </w:rPr>
        <w:tab/>
      </w:r>
      <w:r w:rsidRPr="00382E87">
        <w:rPr>
          <w:rFonts w:ascii="Arial" w:hAnsi="Arial" w:cs="Arial"/>
          <w:sz w:val="18"/>
          <w:szCs w:val="18"/>
        </w:rPr>
        <w:tab/>
        <w:t>Faruk Bal</w:t>
      </w:r>
      <w:r w:rsidRPr="00382E87">
        <w:rPr>
          <w:rFonts w:ascii="Arial" w:hAnsi="Arial" w:cs="Arial"/>
          <w:sz w:val="18"/>
          <w:szCs w:val="18"/>
        </w:rPr>
        <w:tab/>
      </w:r>
    </w:p>
    <w:p w:rsidRPr="00382E87" w:rsidR="00637E44" w:rsidP="00382E87" w:rsidRDefault="0043652E">
      <w:pPr>
        <w:pStyle w:val="okimza-stil"/>
        <w:tabs>
          <w:tab w:val="clear" w:pos="1700"/>
          <w:tab w:val="clear" w:pos="5100"/>
          <w:tab w:val="clear" w:pos="8520"/>
          <w:tab w:val="center" w:pos="3402"/>
          <w:tab w:val="center" w:pos="7371"/>
        </w:tabs>
        <w:suppressAutoHyphens/>
        <w:spacing w:before="100" w:beforeAutospacing="1" w:after="100" w:afterAutospacing="1" w:line="240" w:lineRule="auto"/>
        <w:ind w:left="142" w:right="510" w:firstLine="102"/>
        <w:rPr>
          <w:rFonts w:ascii="Arial" w:hAnsi="Arial" w:cs="Arial"/>
          <w:sz w:val="18"/>
          <w:szCs w:val="18"/>
        </w:rPr>
      </w:pPr>
      <w:r w:rsidRPr="00382E87">
        <w:rPr>
          <w:rFonts w:ascii="Arial" w:hAnsi="Arial" w:cs="Arial"/>
          <w:sz w:val="18"/>
          <w:szCs w:val="18"/>
        </w:rPr>
        <w:tab/>
      </w:r>
      <w:r w:rsidRPr="00382E87" w:rsidR="00637E44">
        <w:rPr>
          <w:rFonts w:ascii="Arial" w:hAnsi="Arial" w:cs="Arial"/>
          <w:sz w:val="18"/>
          <w:szCs w:val="18"/>
        </w:rPr>
        <w:t>İstanbul</w:t>
      </w:r>
      <w:r w:rsidRPr="00382E87">
        <w:rPr>
          <w:rFonts w:ascii="Arial" w:hAnsi="Arial" w:cs="Arial"/>
          <w:sz w:val="18"/>
          <w:szCs w:val="18"/>
        </w:rPr>
        <w:tab/>
      </w:r>
      <w:r w:rsidRPr="00382E87" w:rsidR="00637E44">
        <w:rPr>
          <w:rFonts w:ascii="Arial" w:hAnsi="Arial" w:cs="Arial"/>
          <w:sz w:val="18"/>
          <w:szCs w:val="18"/>
        </w:rPr>
        <w:t>Konya</w:t>
      </w:r>
    </w:p>
    <w:p w:rsidRPr="00382E87" w:rsidR="00637E44" w:rsidP="00382E87" w:rsidRDefault="00637E44">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“Bu daha başlangıç, mücadeleye devam!” şeklinde slogan atmaları, sürekli alkışlar (!)] </w:t>
      </w:r>
    </w:p>
    <w:p w:rsidRPr="00382E87" w:rsidR="00637E44" w:rsidP="00382E87" w:rsidRDefault="00637E44">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(Kâtip Üye Burdur Milletvekili Bayram Özçelik tarafından önergenin okunmasına devam edildi) </w:t>
      </w:r>
    </w:p>
    <w:p w:rsidRPr="00382E87" w:rsidR="00637E44" w:rsidP="00382E87" w:rsidRDefault="00637E44">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“…‘veya insan sağlığına zarar vermeyen boyalı’</w:t>
      </w:r>
    </w:p>
    <w:p w:rsidRPr="00382E87" w:rsidR="00637E44" w:rsidP="00382E87" w:rsidRDefault="00637E44">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‘d)Kendisine veya başkalarına, işyerlerine, konutlara, kamu binalarına, okullara, yurtlara, ibadethanelere, araçlara ve kişilerin tek tek veya toplu halde bulunduğu açık veya kapalı alanlara molotof, patlayıcı, yanıcı, yakıcı, boğucu, yaralayıcı ve benzeri silahlarla saldıran…”</w:t>
      </w:r>
    </w:p>
    <w:p w:rsidRPr="00382E87" w:rsidR="00637E44" w:rsidP="00382E87" w:rsidRDefault="00637E44">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“Hak, hukuk, adalet HDP’yle gelecek!” şeklinde slogan atmaları, sürekli alkışlar (!)] </w:t>
      </w:r>
    </w:p>
    <w:p w:rsidRPr="00382E87" w:rsidR="00637E44" w:rsidP="00382E87" w:rsidRDefault="00637E44">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637E44" w:rsidP="00382E87" w:rsidRDefault="00637E44">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“…veya saldırıya teşebbüs edenlere karşı, saldırıyı etkisiz kılma amacıyla ve etkisiz kılacak ölçüde; sekizinci fıkrada belirlenen usul ve esaslar dâhilinde,”</w:t>
      </w:r>
    </w:p>
    <w:p w:rsidRPr="00382E87" w:rsidR="00637E44" w:rsidP="00382E87" w:rsidRDefault="00637E44">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önergeye katılıyor mu?</w:t>
      </w:r>
    </w:p>
    <w:p w:rsidRPr="00382E87" w:rsidR="00637E44" w:rsidP="00382E87" w:rsidRDefault="00637E44">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Sayın Başkanım, salt çoğunluğumuz vardır, önergeye katılıyoruz efendim.</w:t>
      </w:r>
    </w:p>
    <w:p w:rsidRPr="00382E87" w:rsidR="00637E44" w:rsidP="00382E87" w:rsidRDefault="00637E44">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 katılıyor mu?</w:t>
      </w:r>
    </w:p>
    <w:p w:rsidRPr="00382E87" w:rsidR="00637E44" w:rsidP="00382E87" w:rsidRDefault="00637E44">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BAKANI EFKAN ALA – Katılıyoruz efendim.</w:t>
      </w:r>
    </w:p>
    <w:p w:rsidRPr="00382E87" w:rsidR="00637E44" w:rsidP="00382E87" w:rsidRDefault="00637E44">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Sayın Başkan…</w:t>
      </w:r>
    </w:p>
    <w:p w:rsidRPr="00382E87" w:rsidR="00637E44" w:rsidP="00382E87" w:rsidRDefault="00637E44">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 Sayın Vural.</w:t>
      </w:r>
    </w:p>
    <w:p w:rsidRPr="00382E87" w:rsidR="00637E44" w:rsidP="00382E87" w:rsidRDefault="00637E44">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OKTAY VURAL (İzmir) – Sayın Başkan, Komisyon Başkanı, yanındaki…</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“Yaşasın halkların kardeşliği!” şeklinde slogan atmaları, sürekli alkışlar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Bir saniye sayın milletvekilleri.</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Yerinize oturun lütfen, mikrofon açacağım efendim.</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Sayın Başkan, Komisyon Başkanı, burada İçişleri Bakanlığının tehdidi altındadır. Tehdit edilerek, Komisyon üyeleri İçişleri Bakanlığının silahlı gücü tarafından kontrol edilerek gasbedilmiştir. Bugün burada hür irade yoktur. İçişleri Bakanı, biraz önce Komisyon Başkanına talimat vermiştir, talimatla hareket etmektedir.</w:t>
      </w:r>
    </w:p>
    <w:p w:rsidRPr="00382E87" w:rsidR="00637E44" w:rsidP="00382E87" w:rsidRDefault="00637E44">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w:t>
      </w:r>
      <w:r w:rsidRPr="00382E87">
        <w:rPr>
          <w:rFonts w:ascii="Arial" w:hAnsi="Arial" w:cs="Arial"/>
          <w:spacing w:val="24"/>
          <w:sz w:val="18"/>
          <w:szCs w:val="18"/>
        </w:rPr>
        <w:t xml:space="preserve">Başkanlık kürsüsü önünde oturan HDP milletvekillerinin </w:t>
      </w:r>
      <w:r w:rsidRPr="00382E87">
        <w:rPr>
          <w:rFonts w:ascii="Arial" w:hAnsi="Arial" w:cs="Arial"/>
          <w:sz w:val="18"/>
          <w:szCs w:val="18"/>
        </w:rPr>
        <w:t>“Biz çocuklarımıza onurlu bir gelecek bırakacağız, ya siz?” şeklinde slogan atmaları, sürekli alkışlar(!)]</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Mikrofonu açayım da konuşun Sayın Vural.</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Yürütmenin, Komisyona, milletvekillerine talimat vermesi kabul edilemez. Bu bakımdan, öncelikli olarak bu tehditler-İçişleri Bakanı- karşısında, Türkiye Büyük Millet Meclisi Başkan Vekili olarak bu tehdidi yapanlar hakkında işlem yapmanızı istirham ediyorum.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w:t>
      </w:r>
      <w:r w:rsidRPr="00382E87">
        <w:rPr>
          <w:rStyle w:val="FootnoteReference"/>
          <w:rFonts w:ascii="Arial" w:hAnsi="Arial" w:cs="Arial"/>
          <w:spacing w:val="24"/>
          <w:sz w:val="18"/>
          <w:szCs w:val="18"/>
        </w:rPr>
        <w:footnoteReference w:customMarkFollows="1" w:id="26"/>
        <w:t>(x)</w:t>
      </w:r>
      <w:r w:rsidRPr="00382E87">
        <w:rPr>
          <w:rFonts w:ascii="Arial" w:hAnsi="Arial" w:cs="Arial"/>
          <w:spacing w:val="24"/>
          <w:sz w:val="18"/>
          <w:szCs w:val="18"/>
        </w:rPr>
        <w:t xml:space="preserve"> şeklinde slogan atmaları, sürekli alkışlar(!)]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Ve Türkiye Büyük Millet Meclisi, milletin iradesi silahların gölgesinde irade oluşturamaz. Bugün, silahların gölgesinde, silahı ve gücü kullanarak milleti susturmak isteyenler, bu sıralarda olan milletvekillerini tehditle oturtmuştur, hür iradeyle olmamıştır. Dolayısıyla, bu konuda tehdidin ortadan kaldırılmasına öncelik verilmelidir.</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“Bu daha başlangıç, mücadeleye devam!” şeklinde slogan atmaları, sürekli alkışlar</w:t>
      </w:r>
      <w:r w:rsidRPr="00382E87" w:rsidR="008438FE">
        <w:rPr>
          <w:rFonts w:ascii="Arial" w:hAnsi="Arial" w:cs="Arial"/>
          <w:spacing w:val="24"/>
          <w:sz w:val="18"/>
          <w:szCs w:val="18"/>
        </w:rPr>
        <w:t>(!)</w:t>
      </w:r>
      <w:r w:rsidRPr="00382E87">
        <w:rPr>
          <w:rFonts w:ascii="Arial" w:hAnsi="Arial" w:cs="Arial"/>
          <w:spacing w:val="24"/>
          <w:sz w:val="18"/>
          <w:szCs w:val="18"/>
        </w:rPr>
        <w:t>]</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Evet, teşekkür ediyorum Sayın Vural.</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Komisyon sıralarının boşaltılmasını istiyorum efendim.</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Efendim?</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Komisyon sıraları boşaltılsın.</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Efendim, böyle bir yetkimiz söz konusu mu, Komisyon sıralarını boşaltıp…</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Sayın Başkan, Komisyon üyesi milletvekillerinin komisyon sıralarıdır bunlar, onların da oturma hakkı vardır. Dolayısıyla, bunlarla ilgili bir irade beyanı olduğu zaman -Komisyon milletvekillerinin iradesi- zorla oturarak, gasbeden bir zihniyete karşı Komisyon sıralarını çekeceksiniz, çekeceksiniz! Önce onları çekeceksiniz!</w:t>
      </w:r>
    </w:p>
    <w:p w:rsidRPr="00382E87" w:rsidR="00FD6E98"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Evet, burada salt çoğunluk v</w:t>
      </w:r>
      <w:r w:rsidRPr="00382E87" w:rsidR="00FD6E98">
        <w:rPr>
          <w:rFonts w:ascii="Arial" w:hAnsi="Arial" w:cs="Arial"/>
          <w:spacing w:val="24"/>
          <w:sz w:val="18"/>
          <w:szCs w:val="18"/>
        </w:rPr>
        <w:t>ar mıdır? Salt çoğunluk vardır.</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Burada bulunan bürokratlar da lütfen dışarı çıksınlar efendim.</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(Komisyon sıralarında bulunan görevli bürokratların Genel Kurul salonundan ayrılması)</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Haydi bakalım!</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Sayın Başkan, ben de ayaktayım Sayın Başkan.</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“Direne direne kazanacağız!” şeklinde slogan atmaları, sürekli alkışlar(!)]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Yerinizden efendim.</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MUSTAFA ELİTAŞ (Kayseri) – Sayın Başkan, işleme geçtiniz.</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Buyurun Sayın Altay.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Sayın Başkan...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Sesiniz duyuluyor ve anlaşılıyor.</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3 Kasım 2002 tarihinde yapılan seçimlerden beri...</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Nasıl “anlaşılıyor” ya? Böyle Meclis yönetimi olmaz. Yazıklar olsun!</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Bal, lütfen...</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Efendim, benim önergem görüşülüyor.</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Lütfen Sayın Bal...</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(Konya) – Ben burada duracağım.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Neyi lütfen! Konuşacak, çağırmadın mı?</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Hayır efendim, hayır.</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Bekliyorum.</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Bir saniye, Sayın Altay’ı dinleyelim ondan sonra efendim. Sayın Altay konuşuyor, Grup Başkan Vekili konuşuyor.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Siz dinleyin, burada duracağım.</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Sayın Başkan...</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Böyle bir usul var mı? Lütfen oturun. (MHP sıralarından “Var... Var...” sesleri)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Var, var; eğer hakkımızı, hukukumuzu, sözümüzü keserseniz var.</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Peki, böyle bir usul varmış.</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Burada duracağım.</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Sonra gelecekseniz yine gelin.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Hayır, burada duracağım.</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“Bu daha başlangıç, mücadeleye devam!” şeklinde slogan atmaları)</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Yeter artık be! Yeter ya, bu kadar da değil!</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 Sayın Altay.</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Bu uygulama 3 Kasım 2002 tarihinden beri -hafızam beni yanıltmıyorsa- bir defa denendi. Bu uygulama, Genel Kurulca kabul edilmeyeceği belli olan bir önergeye komisyonun ve Hükûmetin katılıp iktidar çoğunluğu tarafından reddedilmesi yolu on üç yılda sadece ve sadece bir defa denendi.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“Yaşasın barış!” şeklinde slogan atmaları)</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Çok iyi hatırlıyorum, o zaman da Oturum Başkanı sizdiniz, buna o zaman yol vermemiştiniz. Şu anki tablo, elbette parlamenter demokratik sistemimiz açısından doğru bir tablo değildir. Parlamentonun şu görüntüye düşmesinin sorumlusu muhalefet partileri de değil, elbette siz de değilsiniz.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w:t>
      </w:r>
      <w:r w:rsidRPr="00382E87">
        <w:rPr>
          <w:rStyle w:val="FootnoteReference"/>
          <w:rFonts w:ascii="Arial" w:hAnsi="Arial" w:cs="Arial"/>
          <w:spacing w:val="24"/>
          <w:sz w:val="18"/>
          <w:szCs w:val="18"/>
        </w:rPr>
        <w:footnoteReference w:customMarkFollows="1" w:id="27"/>
        <w:t>(x)</w:t>
      </w:r>
      <w:r w:rsidRPr="00382E87">
        <w:rPr>
          <w:rFonts w:ascii="Arial" w:hAnsi="Arial" w:cs="Arial"/>
          <w:spacing w:val="24"/>
          <w:sz w:val="18"/>
          <w:szCs w:val="18"/>
        </w:rPr>
        <w:t xml:space="preserve"> şeklinde slogan atmaları, alkışlar (!)]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Ancak, böyle sakat bir mantıkla hazırlanmış kanun tasarısını getiren Hükûmetin, bu Parlamentoyu hem 77 milyona hem bütün dünyaya daha fazla rezil etmeye hakkı yoktur. Hükûmeti sağduyuya davet ediyorum, en azından açık teklif yapıyorum. Sayın Bakan, Komisyon Başkanı ve 4 siyasi partiden birer temsilci yarın bir araya gelsin, bir mutabakat aransın.</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“Hak, hukuk, adalet HDP’yle gelecek!” şeklinde slogan atmaları)</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Yarın Genel Kurul çalışmasın, bu mutabakat denensin. Böylece, hem Türkiye hem muhalefet, Hükûmetin iyi niyetli olduğuyla ilgili en azından bir umuda kapılabilir. Aksi takdirde, bu tasarıyı getiren Hükûmetin iyi niyeti hem muhalefetçe hem Türkiye kamuoyunca, bırakın onu, bütün dünyaca sorgulanmaya, yargılanmaya devam edecektir. Parlamentonun ahengini, iklimini daha fazla bozmayın.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Teşekkür ederim.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w:t>
      </w:r>
      <w:r w:rsidRPr="00382E87">
        <w:rPr>
          <w:rStyle w:val="FootnoteReference"/>
          <w:rFonts w:ascii="Arial" w:hAnsi="Arial" w:cs="Arial"/>
          <w:spacing w:val="24"/>
          <w:sz w:val="18"/>
          <w:szCs w:val="18"/>
        </w:rPr>
        <w:footnoteReference w:customMarkFollows="1" w:id="28"/>
        <w:t>(x)</w:t>
      </w:r>
      <w:r w:rsidRPr="00382E87">
        <w:rPr>
          <w:rFonts w:ascii="Arial" w:hAnsi="Arial" w:cs="Arial"/>
          <w:spacing w:val="24"/>
          <w:sz w:val="18"/>
          <w:szCs w:val="18"/>
        </w:rPr>
        <w:t xml:space="preserve"> şeklinde slogan atmaları, alkışlar(!)]</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ediyorum.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Önergeye Hükûmet ve Komisyon katıldığı için ben oylamaya sunmak zorundayım.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Sayın Başkan, hayır, hayır, usul tartışması açıyorum.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Efendim…</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Hayır, İç Tüzük’e aykırı. Usul tartışması açıyorum.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Hükûmetin ve Komisyonun katıldığı önergeyi oylarınıza sunuyorum…</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Usul tartışması…</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Kabul edenler… Kabul etmeyenler… Önerge kabul edilmiştir.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(Kürsü önünde toplanmalar)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“Direne direne kazanacağız!” şeklinde slogan atmaları, sürekli alkışlar(!)]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(CHP sıralarından “‘Edilmiştir.’ dedi.” sesleri)</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 kabul edilmiştir.</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 </w:t>
      </w:r>
      <w:r w:rsidRPr="00382E87">
        <w:rPr>
          <w:rStyle w:val="FootnoteReference"/>
          <w:rFonts w:ascii="Arial" w:hAnsi="Arial" w:cs="Arial"/>
          <w:spacing w:val="24"/>
          <w:sz w:val="18"/>
          <w:szCs w:val="18"/>
        </w:rPr>
        <w:footnoteReference w:customMarkFollows="1" w:id="29"/>
        <w:t>(x)</w:t>
      </w:r>
      <w:r w:rsidRPr="00382E87">
        <w:rPr>
          <w:rFonts w:ascii="Arial" w:hAnsi="Arial" w:cs="Arial"/>
          <w:spacing w:val="24"/>
          <w:sz w:val="18"/>
          <w:szCs w:val="18"/>
        </w:rPr>
        <w:t xml:space="preserve"> şeklinde slogan atmaları, sürekli alkışlar(!)]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Yapmayın ya!</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5’inci madde üzerinde üç adet…</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Önerge kabul edilmemiştir. (MHP sıralarından gürültüler)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“Edilmiştir.” dediniz.</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Efendim, kabul edilmedi…</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Oylamadık ki.</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…yani yanlışlıkla söylenebilir ama oylama ortada yani.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AYKAN ERDEMİR (Bursa) – Sehven Meclisi yönetemezsiniz.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E, tekrar oylarınıza sunuyorum: Kabul edenler… Kabul etmeyenler… Kabul edilmemiştir.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4’üncü maddeyi oylarınıza sunuyorum: Kabul edenler… Kabul etmeyenler… Kabul edilmiştir.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“Kahrolsun faşizim!” şeklinde slogan atmaları, sürekli alkışlar(!)]</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5’inci madde üzerinde üç adet önerge vardır, okutuyorum: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başlandı)</w:t>
      </w:r>
    </w:p>
    <w:p w:rsidRPr="00382E87" w:rsidR="00637E44" w:rsidP="00382E87" w:rsidRDefault="00637E44">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Salâhiyet Kanunu, Jandarma Teşkilat, Görev ve Yetkileri Kanunu, Nüfus Hizmetleri Kanunu ile Bazı Kanun ve Kanun Hükmünde Kararnamelerde Değişiklik Yapılmasına Dair Kanun Tasarısının’ 5. maddesi ile…”</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(CHP sıralarından sıra kapaklarına vurmalar)</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“…2559 Sayılı ‘Polis Vazife ve Salahiyet Kanunu'nun’ Ek 7 nci maddesinin…”</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İlk oylama “Kabul edilmiştir.”</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Gerekçeyi okumadınız. Yanlış oylama, gerekçeyi okumadı.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“…ikinci fıkrasında üçüncü cümlesindeki değişikliğin tasarı metninden çıkarılmasını…”</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Gerekçe okunmadan oylama yapıldı.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“…ve üçüncü fıkrasının aşağıdaki şekilde değiştirilmesini arz ve teklif ederiz.”</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Gerekçe okunmadan oylama yapıldı.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637E44" w:rsidP="00382E87" w:rsidRDefault="00637E44">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“Mehmet Erdoğan</w:t>
      </w:r>
      <w:r w:rsidRPr="00382E87">
        <w:rPr>
          <w:rFonts w:ascii="Arial" w:hAnsi="Arial" w:cs="Arial"/>
          <w:sz w:val="18"/>
          <w:szCs w:val="18"/>
        </w:rPr>
        <w:tab/>
        <w:t>Mesut Dedeoğlu</w:t>
      </w:r>
    </w:p>
    <w:p w:rsidRPr="00382E87" w:rsidR="00637E44" w:rsidP="00382E87" w:rsidRDefault="00637E44">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Muğla</w:t>
      </w:r>
      <w:r w:rsidRPr="00382E87">
        <w:rPr>
          <w:rFonts w:ascii="Arial" w:hAnsi="Arial" w:cs="Arial"/>
          <w:sz w:val="18"/>
          <w:szCs w:val="18"/>
        </w:rPr>
        <w:tab/>
        <w:t>Kahramanmaraş”</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Gerekçe okunmadan oylama yapıldı.</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“Susma, sustukça sıra sana gelecek!” şeklinde slogan atmaları, sürekli alkışlar(!)]</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344E3C" w:rsidP="00382E87" w:rsidRDefault="00344E3C">
      <w:pPr>
        <w:pStyle w:val="okimza-stil"/>
        <w:tabs>
          <w:tab w:val="clear" w:pos="1700"/>
          <w:tab w:val="clear" w:pos="5100"/>
          <w:tab w:val="clear" w:pos="8520"/>
          <w:tab w:val="center" w:pos="1985"/>
          <w:tab w:val="center" w:pos="5103"/>
          <w:tab w:val="center" w:pos="8222"/>
        </w:tabs>
        <w:suppressAutoHyphens/>
        <w:spacing w:before="100" w:beforeAutospacing="1" w:after="100" w:afterAutospacing="1" w:line="240" w:lineRule="auto"/>
        <w:ind w:firstLine="244"/>
        <w:rPr>
          <w:rFonts w:ascii="Arial" w:hAnsi="Arial" w:cs="Arial"/>
          <w:sz w:val="18"/>
          <w:szCs w:val="18"/>
        </w:rPr>
      </w:pPr>
      <w:r w:rsidRPr="00382E87">
        <w:rPr>
          <w:rFonts w:ascii="Arial" w:hAnsi="Arial" w:cs="Arial"/>
          <w:sz w:val="18"/>
          <w:szCs w:val="18"/>
        </w:rPr>
        <w:tab/>
      </w:r>
      <w:r w:rsidRPr="00382E87" w:rsidR="00637E44">
        <w:rPr>
          <w:rFonts w:ascii="Arial" w:hAnsi="Arial" w:cs="Arial"/>
          <w:sz w:val="18"/>
          <w:szCs w:val="18"/>
        </w:rPr>
        <w:t xml:space="preserve">“Hasan Hüseyin Türkoğlu </w:t>
      </w:r>
      <w:r w:rsidRPr="00382E87" w:rsidR="00637E44">
        <w:rPr>
          <w:rFonts w:ascii="Arial" w:hAnsi="Arial" w:cs="Arial"/>
          <w:sz w:val="18"/>
          <w:szCs w:val="18"/>
        </w:rPr>
        <w:tab/>
        <w:t>Ahmet D</w:t>
      </w:r>
      <w:r w:rsidRPr="00382E87">
        <w:rPr>
          <w:rFonts w:ascii="Arial" w:hAnsi="Arial" w:cs="Arial"/>
          <w:sz w:val="18"/>
          <w:szCs w:val="18"/>
        </w:rPr>
        <w:t>uran Bulut</w:t>
      </w:r>
      <w:r w:rsidRPr="00382E87">
        <w:rPr>
          <w:rFonts w:ascii="Arial" w:hAnsi="Arial" w:cs="Arial"/>
          <w:sz w:val="18"/>
          <w:szCs w:val="18"/>
        </w:rPr>
        <w:tab/>
        <w:t>Kemalettin Yılmaz</w:t>
      </w:r>
    </w:p>
    <w:p w:rsidRPr="00382E87" w:rsidR="00637E44" w:rsidP="00382E87" w:rsidRDefault="00637E44">
      <w:pPr>
        <w:pStyle w:val="okimza-stil"/>
        <w:tabs>
          <w:tab w:val="clear" w:pos="1700"/>
          <w:tab w:val="clear" w:pos="5100"/>
          <w:tab w:val="clear" w:pos="8520"/>
          <w:tab w:val="center" w:pos="1985"/>
          <w:tab w:val="center" w:pos="5103"/>
          <w:tab w:val="center" w:pos="8222"/>
        </w:tabs>
        <w:suppressAutoHyphens/>
        <w:spacing w:before="100" w:beforeAutospacing="1" w:after="100" w:afterAutospacing="1" w:line="240" w:lineRule="auto"/>
        <w:ind w:firstLine="244"/>
        <w:rPr>
          <w:rFonts w:ascii="Arial" w:hAnsi="Arial" w:cs="Arial"/>
          <w:sz w:val="18"/>
          <w:szCs w:val="18"/>
        </w:rPr>
      </w:pPr>
      <w:r w:rsidRPr="00382E87">
        <w:rPr>
          <w:rFonts w:ascii="Arial" w:hAnsi="Arial" w:cs="Arial"/>
          <w:sz w:val="18"/>
          <w:szCs w:val="18"/>
        </w:rPr>
        <w:tab/>
      </w:r>
      <w:r w:rsidRPr="00382E87" w:rsidR="00344E3C">
        <w:rPr>
          <w:rFonts w:ascii="Arial" w:hAnsi="Arial" w:cs="Arial"/>
          <w:sz w:val="18"/>
          <w:szCs w:val="18"/>
        </w:rPr>
        <w:t>Osmaniye</w:t>
      </w:r>
      <w:r w:rsidRPr="00382E87">
        <w:rPr>
          <w:rFonts w:ascii="Arial" w:hAnsi="Arial" w:cs="Arial"/>
          <w:sz w:val="18"/>
          <w:szCs w:val="18"/>
        </w:rPr>
        <w:tab/>
        <w:t>Balıkesir</w:t>
      </w:r>
      <w:r w:rsidRPr="00382E87" w:rsidR="00344E3C">
        <w:rPr>
          <w:rFonts w:ascii="Arial" w:hAnsi="Arial" w:cs="Arial"/>
          <w:sz w:val="18"/>
          <w:szCs w:val="18"/>
        </w:rPr>
        <w:tab/>
        <w:t>Afyonkarahisar</w:t>
      </w:r>
    </w:p>
    <w:p w:rsidRPr="00382E87" w:rsidR="00344E3C" w:rsidP="00382E87" w:rsidRDefault="00637E44">
      <w:pPr>
        <w:pStyle w:val="okimza-stil"/>
        <w:tabs>
          <w:tab w:val="clear" w:pos="1700"/>
          <w:tab w:val="clear" w:pos="5100"/>
          <w:tab w:val="clear" w:pos="8520"/>
          <w:tab w:val="center" w:pos="1985"/>
          <w:tab w:val="center" w:pos="5103"/>
          <w:tab w:val="center" w:pos="8222"/>
        </w:tabs>
        <w:suppressAutoHyphens/>
        <w:spacing w:before="100" w:beforeAutospacing="1" w:after="100" w:afterAutospacing="1" w:line="240" w:lineRule="auto"/>
        <w:ind w:firstLine="244"/>
        <w:rPr>
          <w:rFonts w:ascii="Arial" w:hAnsi="Arial" w:cs="Arial"/>
          <w:sz w:val="18"/>
          <w:szCs w:val="18"/>
        </w:rPr>
      </w:pPr>
      <w:r w:rsidRPr="00382E87">
        <w:rPr>
          <w:rFonts w:ascii="Arial" w:hAnsi="Arial" w:cs="Arial"/>
          <w:sz w:val="18"/>
          <w:szCs w:val="18"/>
        </w:rPr>
        <w:tab/>
      </w:r>
      <w:r w:rsidRPr="00382E87" w:rsidR="00344E3C">
        <w:rPr>
          <w:rFonts w:ascii="Arial" w:hAnsi="Arial" w:cs="Arial"/>
          <w:sz w:val="18"/>
          <w:szCs w:val="18"/>
        </w:rPr>
        <w:t>Alim Işık</w:t>
      </w:r>
      <w:r w:rsidRPr="00382E87">
        <w:rPr>
          <w:rFonts w:ascii="Arial" w:hAnsi="Arial" w:cs="Arial"/>
          <w:sz w:val="18"/>
          <w:szCs w:val="18"/>
        </w:rPr>
        <w:tab/>
      </w:r>
      <w:r w:rsidRPr="00382E87" w:rsidR="00344E3C">
        <w:rPr>
          <w:rFonts w:ascii="Arial" w:hAnsi="Arial" w:cs="Arial"/>
          <w:sz w:val="18"/>
          <w:szCs w:val="18"/>
        </w:rPr>
        <w:t xml:space="preserve">D. Ali Torlak </w:t>
      </w:r>
    </w:p>
    <w:p w:rsidRPr="00382E87" w:rsidR="00637E44" w:rsidP="00382E87" w:rsidRDefault="00637E44">
      <w:pPr>
        <w:pStyle w:val="okimza-stil"/>
        <w:tabs>
          <w:tab w:val="clear" w:pos="1700"/>
          <w:tab w:val="clear" w:pos="5100"/>
          <w:tab w:val="clear" w:pos="8520"/>
          <w:tab w:val="center" w:pos="1985"/>
          <w:tab w:val="center" w:pos="5103"/>
          <w:tab w:val="center" w:pos="8222"/>
        </w:tabs>
        <w:suppressAutoHyphens/>
        <w:spacing w:before="100" w:beforeAutospacing="1" w:after="100" w:afterAutospacing="1" w:line="240" w:lineRule="auto"/>
        <w:ind w:firstLine="244"/>
        <w:rPr>
          <w:rFonts w:ascii="Arial" w:hAnsi="Arial" w:cs="Arial"/>
          <w:sz w:val="18"/>
          <w:szCs w:val="18"/>
        </w:rPr>
      </w:pPr>
      <w:r w:rsidRPr="00382E87">
        <w:rPr>
          <w:rFonts w:ascii="Arial" w:hAnsi="Arial" w:cs="Arial"/>
          <w:sz w:val="18"/>
          <w:szCs w:val="18"/>
        </w:rPr>
        <w:tab/>
      </w:r>
      <w:r w:rsidRPr="00382E87" w:rsidR="00344E3C">
        <w:rPr>
          <w:rFonts w:ascii="Arial" w:hAnsi="Arial" w:cs="Arial"/>
          <w:sz w:val="18"/>
          <w:szCs w:val="18"/>
        </w:rPr>
        <w:t>Kütahya</w:t>
      </w:r>
      <w:r w:rsidRPr="00382E87">
        <w:rPr>
          <w:rFonts w:ascii="Arial" w:hAnsi="Arial" w:cs="Arial"/>
          <w:sz w:val="18"/>
          <w:szCs w:val="18"/>
        </w:rPr>
        <w:tab/>
      </w:r>
      <w:r w:rsidRPr="00382E87" w:rsidR="00344E3C">
        <w:rPr>
          <w:rFonts w:ascii="Arial" w:hAnsi="Arial" w:cs="Arial"/>
          <w:sz w:val="18"/>
          <w:szCs w:val="18"/>
        </w:rPr>
        <w:t>İstanbul”</w:t>
      </w:r>
    </w:p>
    <w:p w:rsidRPr="00382E87" w:rsidR="00637E44" w:rsidP="00382E87" w:rsidRDefault="00637E44">
      <w:pPr>
        <w:pStyle w:val="o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[Başkanlık kürsüsü önünde oturan HDP milletvekillerinin “Susma, sustukça sıra sana gelecek!” şeklinde slogan atmaları, sürekli alkışlar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637E44" w:rsidP="00382E87" w:rsidRDefault="00637E44">
      <w:pPr>
        <w:pStyle w:val="o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z w:val="18"/>
          <w:szCs w:val="18"/>
        </w:rPr>
        <w:t>“…‘Y</w:t>
      </w:r>
      <w:r w:rsidRPr="00382E87">
        <w:rPr>
          <w:rFonts w:ascii="Arial" w:hAnsi="Arial" w:cs="Arial"/>
          <w:spacing w:val="24"/>
          <w:sz w:val="18"/>
          <w:szCs w:val="18"/>
        </w:rPr>
        <w:t>etkili ve görevli hâkim kolluğun bulunduğu yer ağır ceza mahkemesi üyesidir.’”</w:t>
      </w:r>
    </w:p>
    <w:p w:rsidRPr="00382E87" w:rsidR="00637E44" w:rsidP="00382E87" w:rsidRDefault="00637E44">
      <w:pPr>
        <w:pStyle w:val="o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OKTAY VURAL (İzmir) – Gerekçe okunmadan oylama yapıldı.</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637E44" w:rsidP="00382E87" w:rsidRDefault="00637E44">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Hayır, hayır, gerekçe okunmadan… Sayın Başkan… Sayın Başkan…</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“…684 Sıra Sayılı Polis Vazife ve Salahiyet Kanunu ile Bazı Kanun ve Kanun Hükmünde Kararnamelerde Değişiklik Yapılmasına Dair Kanun Tasarısı ile…”</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Burayı işgale son verin, Türkiye Büyük Millet Meclisini işgale son verin. </w:t>
      </w:r>
    </w:p>
    <w:p w:rsidRPr="00382E87" w:rsidR="00637E44" w:rsidP="00382E87" w:rsidRDefault="00637E44">
      <w:pPr>
        <w:pStyle w:val="o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(Başkanlık kürsüsü önünde oturan HDP milletvekillerinin “Bu daha başlangıç, mücadeleye devam!” şeklinde slogan atmaları)</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“…İstanbul Milletvekili Mahmut Tanal'ın; Nüfus Hizmetleri Kanununda Değişiklik Yapılmasına Dair Kanun Teklifi, İstanbul Milletvekili Bülent Turan'ın; Nüfus Hizmetleri Kanununda Değişiklik Yapılması Hakkında Kanun Teklifi…”</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Türkiye Büyük Millet Meclisini işgale son verin!</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Meclisi işgal ettirdiniz! Yuh olsun size be! </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(CHP ve MHP sıralarından sıra kapaklarına vurmalar)</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Nedir bu iş be!</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“…Ankara Milletvekili Levent Gök ile 4 Milletvekilinin; Nüfus Hizmetleri Kanununda Değişiklik Yapılması Hakkında Kanun Teklifi, İstanbul Milletvekili Mustafa Sezgin Tanrıkulu'nun…”</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(CHP Bursa Milletvekili Aykan Erdemir’in “Bugün 23 Mart 1933” yazılı dövizle Başkanlık kürsüsü önüne gelmesi)</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“…5490 Sayılı ve 25/4/2006 Tarihli Nüfus Hizmetleri Kanununda Değişiklik Yapılması Hakkında Kanun Teklifi ile Avrupa Birliği Uyum Komisyonu ve İçişleri Komisyonu Raporunun…”</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Yuh olsun size! Komisyon Başkanı, sana da yuh olsun! Bundan sonra bu sıralara gelme! Buradan söylüyorum Komisyon Başkanı, bundan sonra bu sıralara gelme!</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"…2559 sayılı Kanunun ek 7 nci maddesinin ikinci fıkrasının üçüncü cümlesinde yer alan ‘yirmidört saat’ ibaresi ‘kırk sekiz saat’ şeklinde, üçüncü ve dokuzuncu fıkraları aşağıdaki şekilde değiştirilmiştir…”</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Vallahi billahi gelmeyeceksin!</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(CHP ve MHP sıralarından sıra kapaklarına vurmalar)</w:t>
      </w:r>
    </w:p>
    <w:p w:rsidRPr="00382E87" w:rsidR="00637E44"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637E44" w:rsidP="00382E87" w:rsidRDefault="00FD6E98">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w:t>
      </w:r>
      <w:r w:rsidRPr="00382E87" w:rsidR="00637E44">
        <w:rPr>
          <w:rFonts w:ascii="Arial" w:hAnsi="Arial" w:cs="Arial"/>
          <w:spacing w:val="24"/>
          <w:sz w:val="18"/>
          <w:szCs w:val="18"/>
        </w:rPr>
        <w:t xml:space="preserve">Yetkili ve görevli hâkim, Ankara ağır ceza mahkemesi üyesidir.’ </w:t>
      </w:r>
    </w:p>
    <w:p w:rsidRPr="00382E87" w:rsidR="00DD365B" w:rsidP="00382E87" w:rsidRDefault="00637E4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 maddede yer alan faaliyetlerin denetimi; sıralı kurum amirleri, mülki idare amirleri, Emniyet Genel Müdürlüğü ve ilgili bakanlığın teftiş elemanları tarafından yılda en az bir defa yapılır. Bu faaliyetler Başbakanlık Teftiş Kurulu tarafından da denetlenebilir. Bu kapsamda yapılan denetimlerin sonuçları bir rapor hâlinde </w:t>
      </w:r>
      <w:r w:rsidRPr="00382E87" w:rsidR="00DD365B">
        <w:rPr>
          <w:rFonts w:ascii="Arial" w:hAnsi="Arial" w:cs="Arial"/>
          <w:spacing w:val="24"/>
          <w:sz w:val="18"/>
          <w:szCs w:val="18"/>
        </w:rPr>
        <w:t xml:space="preserve">Türkiye Büyük Millet Meclisi Güvenlik ve İstihbarat Komisyonuna sunulur.’ şeklindeki 5. Maddesinin Tasarı metninden çıkarılmasını arz ve teklif ederiz. </w:t>
      </w:r>
    </w:p>
    <w:p w:rsidRPr="00382E87" w:rsidR="00DD365B" w:rsidP="00382E87" w:rsidRDefault="00DD365B">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Ali Serindağ</w:t>
      </w:r>
      <w:r w:rsidRPr="00382E87">
        <w:rPr>
          <w:rFonts w:ascii="Arial" w:hAnsi="Arial" w:cs="Arial"/>
          <w:sz w:val="18"/>
          <w:szCs w:val="18"/>
        </w:rPr>
        <w:tab/>
        <w:t>Ahmet Toptaş</w:t>
      </w:r>
      <w:r w:rsidRPr="00382E87">
        <w:rPr>
          <w:rFonts w:ascii="Arial" w:hAnsi="Arial" w:cs="Arial"/>
          <w:sz w:val="18"/>
          <w:szCs w:val="18"/>
        </w:rPr>
        <w:tab/>
        <w:t>Tanju Özcan</w:t>
      </w:r>
    </w:p>
    <w:p w:rsidRPr="00382E87" w:rsidR="00DD365B" w:rsidP="00382E87" w:rsidRDefault="00DD365B">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Gaziantep</w:t>
      </w:r>
      <w:r w:rsidRPr="00382E87">
        <w:rPr>
          <w:rFonts w:ascii="Arial" w:hAnsi="Arial" w:cs="Arial"/>
          <w:sz w:val="18"/>
          <w:szCs w:val="18"/>
        </w:rPr>
        <w:tab/>
        <w:t>Afyonkarahisar</w:t>
      </w:r>
      <w:r w:rsidRPr="00382E87">
        <w:rPr>
          <w:rFonts w:ascii="Arial" w:hAnsi="Arial" w:cs="Arial"/>
          <w:sz w:val="18"/>
          <w:szCs w:val="18"/>
        </w:rPr>
        <w:tab/>
        <w:t>Bolu</w:t>
      </w:r>
    </w:p>
    <w:p w:rsidRPr="00382E87" w:rsidR="00DD365B" w:rsidP="00382E87" w:rsidRDefault="00DD365B">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Celal Dinçer</w:t>
      </w:r>
      <w:r w:rsidRPr="00382E87">
        <w:rPr>
          <w:rFonts w:ascii="Arial" w:hAnsi="Arial" w:cs="Arial"/>
          <w:sz w:val="18"/>
          <w:szCs w:val="18"/>
        </w:rPr>
        <w:tab/>
        <w:t>Ali Sarıbaş</w:t>
      </w:r>
      <w:r w:rsidRPr="00382E87">
        <w:rPr>
          <w:rFonts w:ascii="Arial" w:hAnsi="Arial" w:cs="Arial"/>
          <w:sz w:val="18"/>
          <w:szCs w:val="18"/>
        </w:rPr>
        <w:tab/>
        <w:t>Oğuz Oyan</w:t>
      </w:r>
    </w:p>
    <w:p w:rsidRPr="00382E87" w:rsidR="00DD365B" w:rsidP="00382E87" w:rsidRDefault="00DD365B">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İstanbul</w:t>
      </w:r>
      <w:r w:rsidRPr="00382E87">
        <w:rPr>
          <w:rFonts w:ascii="Arial" w:hAnsi="Arial" w:cs="Arial"/>
          <w:sz w:val="18"/>
          <w:szCs w:val="18"/>
        </w:rPr>
        <w:tab/>
        <w:t>Çanakkale</w:t>
      </w:r>
      <w:r w:rsidRPr="00382E87">
        <w:rPr>
          <w:rFonts w:ascii="Arial" w:hAnsi="Arial" w:cs="Arial"/>
          <w:sz w:val="18"/>
          <w:szCs w:val="18"/>
        </w:rPr>
        <w:tab/>
        <w:t>İzmir</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(CHP ve MHP sıralarından sıra kapaklarına vurmalar, gürültüler)</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 </w:t>
      </w:r>
      <w:r w:rsidRPr="00382E87">
        <w:rPr>
          <w:rStyle w:val="FootnoteReference"/>
          <w:rFonts w:ascii="Arial" w:hAnsi="Arial" w:cs="Arial"/>
          <w:spacing w:val="24"/>
          <w:sz w:val="18"/>
          <w:szCs w:val="18"/>
        </w:rPr>
        <w:footnoteReference w:customMarkFollows="1" w:id="30"/>
        <w:t>(*)</w:t>
      </w:r>
      <w:r w:rsidRPr="00382E87">
        <w:rPr>
          <w:rFonts w:ascii="Arial" w:hAnsi="Arial" w:cs="Arial"/>
          <w:spacing w:val="24"/>
          <w:sz w:val="18"/>
          <w:szCs w:val="18"/>
        </w:rPr>
        <w:t xml:space="preserve"> şeklinde slogan atmaları, sürekli alkışlar(!)]</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Sayın Başkan…</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Sayın Başkan…</w:t>
      </w:r>
    </w:p>
    <w:p w:rsidRPr="00382E87" w:rsidR="00DD365B" w:rsidP="00382E87" w:rsidRDefault="00602BF7">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w:t>
      </w:r>
      <w:r w:rsidRPr="00382E87" w:rsidR="00DD365B">
        <w:rPr>
          <w:rFonts w:ascii="Arial" w:hAnsi="Arial" w:cs="Arial"/>
          <w:spacing w:val="24"/>
          <w:sz w:val="18"/>
          <w:szCs w:val="18"/>
        </w:rPr>
        <w:t>Kâtip Üye Burdur Milletvekili Bayram Özçelik tarafından önergenin okunmasına başlandı)</w:t>
      </w:r>
    </w:p>
    <w:p w:rsidRPr="00382E87" w:rsidR="00DD365B" w:rsidP="00382E87" w:rsidRDefault="00DD365B">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Görüşülmekte olan 684 sıra sayılı Polis Vazife ve Selahiyet Kanunu ile Bazı Kanun ve Kanun Hükmünde Kararnamelerde Değişiklik Yapılmasına Dair Torba Kanun Tasarısının…” </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(CHP ve MHP sıralarından sıra kapaklarına vurmalar, gürültüler)</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“…’5.’ Maddesi, Anayasa, İçtüzük hükümlerine Hukukun Evrensel ilkelerine, İnsanlığa karşı olduğundan, tek parti, tek adam, diktatörlük, polis rejiminden/devletinden öte fiili ‘savaş hâli’ uygulaması getirdiğinden, tasarıdan çıkarılmasını arz ve talep ederiz.</w:t>
      </w:r>
    </w:p>
    <w:p w:rsidRPr="00382E87" w:rsidR="00DD365B" w:rsidP="00382E87" w:rsidRDefault="00DD365B">
      <w:pPr>
        <w:pStyle w:val="Metinstil"/>
        <w:tabs>
          <w:tab w:val="center" w:pos="5103"/>
        </w:tabs>
        <w:suppressAutoHyphens/>
        <w:spacing w:before="100" w:beforeAutospacing="1" w:after="100" w:afterAutospacing="1" w:line="240" w:lineRule="auto"/>
        <w:ind w:right="1361"/>
        <w:jc w:val="right"/>
        <w:rPr>
          <w:rFonts w:ascii="Arial" w:hAnsi="Arial" w:cs="Arial"/>
          <w:spacing w:val="24"/>
          <w:sz w:val="18"/>
          <w:szCs w:val="18"/>
        </w:rPr>
      </w:pPr>
      <w:r w:rsidRPr="00382E87">
        <w:rPr>
          <w:rFonts w:ascii="Arial" w:hAnsi="Arial" w:cs="Arial"/>
          <w:spacing w:val="24"/>
          <w:sz w:val="18"/>
          <w:szCs w:val="18"/>
        </w:rPr>
        <w:t>Hasip Kaplan</w:t>
      </w:r>
    </w:p>
    <w:p w:rsidRPr="00382E87" w:rsidR="00DD365B" w:rsidP="00382E87" w:rsidRDefault="00DD365B">
      <w:pPr>
        <w:pStyle w:val="Metinstil"/>
        <w:tabs>
          <w:tab w:val="center" w:pos="5103"/>
        </w:tabs>
        <w:suppressAutoHyphens/>
        <w:spacing w:before="100" w:beforeAutospacing="1" w:after="100" w:afterAutospacing="1" w:line="240" w:lineRule="auto"/>
        <w:ind w:right="1786"/>
        <w:jc w:val="right"/>
        <w:rPr>
          <w:rFonts w:ascii="Arial" w:hAnsi="Arial" w:cs="Arial"/>
          <w:spacing w:val="24"/>
          <w:sz w:val="18"/>
          <w:szCs w:val="18"/>
        </w:rPr>
      </w:pPr>
      <w:r w:rsidRPr="00382E87">
        <w:rPr>
          <w:rFonts w:ascii="Arial" w:hAnsi="Arial" w:cs="Arial"/>
          <w:spacing w:val="24"/>
          <w:sz w:val="18"/>
          <w:szCs w:val="18"/>
        </w:rPr>
        <w:t>Şırnak”</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önergeye katılıyor mu?</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Sayın Başkan…</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Salt çoğunluğumuz vardır, katılıyoruz.</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Sayın Başkan, salt çoğunluk yokt.</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(CHP ve MHP sıralarından sıra kapaklarına vurmalar, gürültüler)</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“Faşizme karşı omuz omuza!” şeklinde slogan atmaları, sürekli alkışlar(!)]</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Sayın Başkannn… Sayın Başkannn...</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 katılıyor mu?</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BAKANI EFKAN ALA – Katılıyoruz Sayın Başkan.</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Hayır, yok.</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Sayalım: 1, 2…</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Yok… Yok…</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…3, 4, 5, 6, 7, 8, 9, 10, 11… </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(CHP ve MHP sıralarından sıra kapaklarına vurmalar, gürültüler)</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“Hak, hukuk, adalet HDP’yle gelecek!” şeklinde slogan atmaları, sürekli alkışlar(!)]</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Yok Sayın Başkan. El kaldırmadılar.</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Vural, şu anda 16 kişi var burada efendim. 1, 2, 3, 4, 5, 6, 7, 8, 9, …, 11, 12, 13, 14, 15, 16.</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(CHP ve MHP sıralarından sıra kapaklarına vurmalar, gürültüler)</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Sayın Başkan…</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Sayın Başkan, yok.</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Uğur Kaymaz için…</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Ceylan Önkol için…</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Berkin Elvan için…</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Nihat Kazanhan için…</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Sayın Başkan…</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Ali İsmail Korkmaz için…</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Ethem Sarısülük için…</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Şerzan Kurt için…</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Komisyon salt çoğunlukla katılım yapmamıştır. Bu konuda irade beyanı olmamıştır. Ellerini kaldırmamışlardır.</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Ümit Kurt için…</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Dolayısıyla bu konuda söz hakkımız vardır.</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Ahmet Atakan için…</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DD365B" w:rsidP="00382E87" w:rsidRDefault="00DD365B">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SEBAHAT TUNCEL (İstanbul) – Özgecan Aslan için…</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Enes Ata için…</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Rojhat Özdel için…</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Öldüreceğiniz çocuklar için…</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 sürekli alkışlar (!)]</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Komisyon, önergeye katılıyor musunuz?</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Hayır! Hayır! </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Salt çoğunlukla katılıyoruz.</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BAKANI EFKAN ALA – Katılıyoruz Sayın Başkan.</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Hayır, geçti, geçti efendim!</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MUSTAFA ELİTAŞ (Kayseri) – Sayın Başkan, oylamaya geçer misiniz.</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ÖZCAN YENİÇERİ (Ankara) – Ya, çoğunluk yok, çoğunluk! Çoğunluk yok, Komisyon çoğunluğu yok.</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ERKAN AKÇAY (Manisa) – Rezalete bak!</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b/>
          <w:spacing w:val="24"/>
          <w:sz w:val="18"/>
          <w:szCs w:val="18"/>
        </w:rPr>
      </w:pPr>
      <w:r w:rsidRPr="00382E87">
        <w:rPr>
          <w:rFonts w:ascii="Arial" w:hAnsi="Arial" w:cs="Arial"/>
          <w:spacing w:val="24"/>
          <w:sz w:val="18"/>
          <w:szCs w:val="18"/>
        </w:rPr>
        <w:t>AYKUT ERDOĞDU (İstanbul) – Sayın Başkan, böyle bir hilekârlık var mı?</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 </w:t>
      </w:r>
      <w:r w:rsidRPr="00382E87">
        <w:rPr>
          <w:rFonts w:ascii="Arial" w:hAnsi="Arial" w:cs="Arial"/>
          <w:sz w:val="18"/>
          <w:szCs w:val="18"/>
        </w:rPr>
        <w:footnoteReference w:customMarkFollows="1" w:id="31"/>
        <w:t>(x)</w:t>
      </w:r>
      <w:r w:rsidRPr="00382E87">
        <w:rPr>
          <w:rFonts w:ascii="Arial" w:hAnsi="Arial" w:cs="Arial"/>
          <w:spacing w:val="24"/>
          <w:sz w:val="18"/>
          <w:szCs w:val="18"/>
        </w:rPr>
        <w:t xml:space="preserve"> şeklinde slogan atmaları, sürekli alkışlar (!)]</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BÜLENT TURAN (İstanbul) – Oylayalım Sayın Başkan.</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LÜTFÜ TÜRKKAN (Kocaeli) – Bir hırsızı korumak için bu kadar rezalete gerek var mı?</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ERKAN AKÇAY (Manisa) – Bir hırsız için değmez bu kadar zillete, hırslanmayın ya bu kadar! </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Hükûmetin ve Komisyonun katıldığı önergeyi oylarınıza sunuyorum…</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Tutanaklara geçsin: Komisyon salt çoğunlukla katılmadı. </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Kabul edenler…</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Katılmamasına rağmen doğrudan tekrar yapıldı. </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Kabul etmeyenler… </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Bu, yanlış bir işlemdir.</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Önerge kabul edilmemiştir.</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Sayın Başkan… Olmaz böyle şey ya, olmaz!</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Diğer önergeyi okutuyorum:</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başlandı)</w:t>
      </w:r>
    </w:p>
    <w:p w:rsidRPr="00382E87" w:rsidR="00DD365B" w:rsidP="00382E87" w:rsidRDefault="00DD365B">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Görüşülmekte olan 684 Sıra Sayılı Polis Vazife ve Salahiyet Kanunu…” </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“Yaşasın özgür, demokratik Türkiye!” şeklinde slogan atmaları, sürekli alkışlar (!)]</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“Hak, hukuk, adalet HDP’yle gelecek!” şeklinde slogan atmaları, sürekli alkışlar (!)]</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“…Çanakkale Milletvekili İsmail Kaşdemir'in; Kimlik Bildirme Kanununda Değişiklik Yapılmasına Dair Kanun Teklifi, İstanbul Milletvekili Mustafa Sezgin Tanrıkulu…”</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Yuh olsun size! Size yuh olsun!</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LÜTFÜ TÜRKKAN (Kocaeli) – Yazık size! Yazık size!</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sürekli alkışlar (!)]</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“…ve Kocaeli Milletvekili Mehmet Hilal Kaplan'ın; 2559 Sayılı Polis Vazife ve Selahiyet Kanununda Değişiklik Yapılmasına İlişkin Kanun Teklifi, Adana Milletvekili Osman Faruk Loğoğlu'nun; Emniyet Teşkilatı Kanununda Değişiklik Yapılması Hakkında Kanun Teklifi…” </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“Direne direne kazanacağız!” şeklinde slogan atmaları, sürekli alkışlar (!)]</w:t>
      </w:r>
    </w:p>
    <w:p w:rsidRPr="00382E87" w:rsidR="00DD365B" w:rsidP="00382E87" w:rsidRDefault="00DD36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584C29" w:rsidP="00382E87" w:rsidRDefault="00DD365B">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“…Mersin Milletvekili Ertuğrul Kürkcü'nün; Polis Vazife ve Selahiyet Kanununda Değişiklik Yapılması Hakkında Kanun Teklifi, İstanbul Milletvekili Mustafa Sezgin Tanrıkulu ve Cumhuriyet Halk Partisi Grup Başkanvekilleri Sinop Milletvekili </w:t>
      </w:r>
      <w:r w:rsidRPr="00382E87" w:rsidR="00584C29">
        <w:rPr>
          <w:rFonts w:ascii="Arial" w:hAnsi="Arial" w:cs="Arial"/>
          <w:spacing w:val="24"/>
          <w:sz w:val="18"/>
          <w:szCs w:val="18"/>
        </w:rPr>
        <w:t>Engin Altay, Ankara Milletvekili Levent Gök ile 4 Milletvekilinin; Nüfus…”</w:t>
      </w:r>
    </w:p>
    <w:p w:rsidRPr="00382E87" w:rsidR="00584C29" w:rsidP="00382E87" w:rsidRDefault="00584C2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AYKUT ERDOĞDU (İstanbul) – Yazıklar olsun be, sahtekârlar!</w:t>
      </w:r>
    </w:p>
    <w:p w:rsidRPr="00382E87" w:rsidR="00584C29" w:rsidP="00382E87" w:rsidRDefault="00602BF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(Kâtip ü</w:t>
      </w:r>
      <w:r w:rsidRPr="00382E87" w:rsidR="00584C29">
        <w:rPr>
          <w:rFonts w:ascii="Arial" w:hAnsi="Arial" w:cs="Arial"/>
          <w:spacing w:val="24"/>
          <w:sz w:val="18"/>
          <w:szCs w:val="18"/>
        </w:rPr>
        <w:t>ye Burdur Milletvekili Bayram Özçelik tarafından önergenin okunmasına devam edildi)</w:t>
      </w:r>
    </w:p>
    <w:p w:rsidRPr="00382E87" w:rsidR="00584C29" w:rsidP="00382E87" w:rsidRDefault="00584C2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 “…Hizmetleri Kanununda Değişiklik Yapılması Hakkında Kanun Teklifi, İstanbul Milletvekili Mustafa Sezgin Tanrıkulu'nun; 5490 Sayılı ve 25/4/2006 Tarihli Nüfus Hizmetleri Kanununda Değişiklik Yapılması Hakkında Kanun Teklifi ile…”</w:t>
      </w:r>
    </w:p>
    <w:p w:rsidRPr="00382E87" w:rsidR="00584C29" w:rsidP="00382E87" w:rsidRDefault="00584C2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OKTAY VURAL (İzmir) – Yuh olsun be, bin kere yuh olsun! Divan kâtipleri, yazın bu hukuksuzluğu. Bugünkü oturum hukuka aykırı bir işlemle yapılmıştır.</w:t>
      </w:r>
      <w:r w:rsidRPr="00382E87" w:rsidR="00E96E95">
        <w:rPr>
          <w:rFonts w:ascii="Arial" w:hAnsi="Arial" w:cs="Arial"/>
          <w:spacing w:val="24"/>
          <w:sz w:val="18"/>
          <w:szCs w:val="18"/>
        </w:rPr>
        <w:t xml:space="preserve"> </w:t>
      </w:r>
    </w:p>
    <w:p w:rsidRPr="00382E87" w:rsidR="00584C29" w:rsidP="00382E87" w:rsidRDefault="00602BF7">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(Kâtip ü</w:t>
      </w:r>
      <w:r w:rsidRPr="00382E87" w:rsidR="00584C29">
        <w:rPr>
          <w:rFonts w:ascii="Arial" w:hAnsi="Arial" w:cs="Arial"/>
          <w:spacing w:val="24"/>
          <w:sz w:val="18"/>
          <w:szCs w:val="18"/>
        </w:rPr>
        <w:t>ye Burdur Milletvekili Bayram Özçelik tarafından önergenin okunmasına devam edildi)</w:t>
      </w:r>
    </w:p>
    <w:p w:rsidRPr="00382E87" w:rsidR="00584C29" w:rsidP="00382E87" w:rsidRDefault="00584C2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“…Avrupa Birliği Uyum Komisyonu ve İçişleri Komisyonu Raporunun;</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“2559 sayılı Kanunun ek 7 nci maddesinin ikinci fıkrasının üçüncü cümlesinde yer alan yirmidört saat ibaresi kırk sekiz saat şeklinde, üçüncü ve dokuzuncu fıkraları aşağıdaki şekilde değiştirilmiştir…”</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Grubu milletvekillerinin “Türkiye uyuma, onuruna sahip çık!” şeklinde slogan atmaları, sürekli alkışlar(!)]</w:t>
      </w:r>
    </w:p>
    <w:p w:rsidRPr="00382E87" w:rsidR="00584C29" w:rsidP="00382E87" w:rsidRDefault="00584C2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w:t>
      </w:r>
      <w:r w:rsidRPr="00382E87" w:rsidR="00FA340B">
        <w:rPr>
          <w:rFonts w:ascii="Arial" w:hAnsi="Arial" w:cs="Arial"/>
          <w:spacing w:val="24"/>
          <w:sz w:val="18"/>
          <w:szCs w:val="18"/>
        </w:rPr>
        <w:t>’</w:t>
      </w:r>
      <w:r w:rsidRPr="00382E87">
        <w:rPr>
          <w:rFonts w:ascii="Arial" w:hAnsi="Arial" w:cs="Arial"/>
          <w:spacing w:val="24"/>
          <w:sz w:val="18"/>
          <w:szCs w:val="18"/>
        </w:rPr>
        <w:t>Yetkili ve görevli hâkim, Ankar</w:t>
      </w:r>
      <w:r w:rsidRPr="00382E87" w:rsidR="00FA340B">
        <w:rPr>
          <w:rFonts w:ascii="Arial" w:hAnsi="Arial" w:cs="Arial"/>
          <w:spacing w:val="24"/>
          <w:sz w:val="18"/>
          <w:szCs w:val="18"/>
        </w:rPr>
        <w:t>a ağır ceza mahkemesi üyesidir.’</w:t>
      </w:r>
    </w:p>
    <w:p w:rsidRPr="00382E87" w:rsidR="00584C29" w:rsidP="00382E87" w:rsidRDefault="00FA340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w:t>
      </w:r>
      <w:r w:rsidRPr="00382E87" w:rsidR="00584C29">
        <w:rPr>
          <w:rFonts w:ascii="Arial" w:hAnsi="Arial" w:cs="Arial"/>
          <w:spacing w:val="24"/>
          <w:sz w:val="18"/>
          <w:szCs w:val="18"/>
        </w:rPr>
        <w:t>Bu maddede yer alan faaliyetlerin denetimi; sıralı kurum amirleri, mülki idare amirleri, Emniyet Genel Müdürlüğü ve ilgili bakanlığın teftiş elemanları tarafından yılda en az bir defa yapılır…”</w:t>
      </w:r>
    </w:p>
    <w:p w:rsidRPr="00382E87" w:rsidR="00324D9C"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LÜTFÜ TÜRKKAN (Kocaeli) – Bir hırsızı korumak için yapıyorsunuz bunları</w:t>
      </w:r>
      <w:r w:rsidRPr="00382E87" w:rsidR="00324D9C">
        <w:rPr>
          <w:rFonts w:ascii="Arial" w:hAnsi="Arial" w:cs="Arial"/>
          <w:spacing w:val="24"/>
          <w:sz w:val="18"/>
          <w:szCs w:val="18"/>
        </w:rPr>
        <w:t>.</w:t>
      </w:r>
    </w:p>
    <w:p w:rsidRPr="00382E87" w:rsidR="00584C29" w:rsidP="00382E87" w:rsidRDefault="004A6B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w:t>
      </w:r>
      <w:r w:rsidRPr="00382E87" w:rsidR="00324D9C">
        <w:rPr>
          <w:rFonts w:ascii="Arial" w:hAnsi="Arial" w:cs="Arial"/>
          <w:spacing w:val="24"/>
          <w:sz w:val="18"/>
          <w:szCs w:val="18"/>
        </w:rPr>
        <w:t>B</w:t>
      </w:r>
      <w:r w:rsidRPr="00382E87" w:rsidR="00584C29">
        <w:rPr>
          <w:rFonts w:ascii="Arial" w:hAnsi="Arial" w:cs="Arial"/>
          <w:spacing w:val="24"/>
          <w:sz w:val="18"/>
          <w:szCs w:val="18"/>
        </w:rPr>
        <w:t xml:space="preserve">ir hırsızı korumak için kanun çıkartıyorsunuz. </w:t>
      </w:r>
    </w:p>
    <w:p w:rsidRPr="00382E87" w:rsidR="00584C29" w:rsidP="00382E87" w:rsidRDefault="00FA340B">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(Kâtip ü</w:t>
      </w:r>
      <w:r w:rsidRPr="00382E87" w:rsidR="00584C29">
        <w:rPr>
          <w:rFonts w:ascii="Arial" w:hAnsi="Arial" w:cs="Arial"/>
          <w:spacing w:val="24"/>
          <w:sz w:val="18"/>
          <w:szCs w:val="18"/>
        </w:rPr>
        <w:t>ye Burdur Milletvekili Bayram Özçelik tarafından önergenin okunmasına devam edildi)</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 faaliyetler Başbakanlık Teftiş Kurulu tarafından da denetlenebilir. Bu kapsamda yapılan denetimlerin sonuçları bir rapor hâlinde Türkiye Büyük Millet Meclisi Güvenlik ve </w:t>
      </w:r>
      <w:r w:rsidRPr="00382E87" w:rsidR="00FA340B">
        <w:rPr>
          <w:rFonts w:ascii="Arial" w:hAnsi="Arial" w:cs="Arial"/>
          <w:spacing w:val="24"/>
          <w:sz w:val="18"/>
          <w:szCs w:val="18"/>
        </w:rPr>
        <w:t>İstihbarat Komisyonuna sunulur.’</w:t>
      </w:r>
    </w:p>
    <w:p w:rsidRPr="00382E87" w:rsidR="00584C29" w:rsidP="00382E87" w:rsidRDefault="00584C2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şeklindeki 5. Maddesinin Tasarı metninden çıkarılmasını arz ve teklif ederiz.</w:t>
      </w:r>
    </w:p>
    <w:p w:rsidRPr="00382E87" w:rsidR="00584C29" w:rsidP="00382E87" w:rsidRDefault="00584C29">
      <w:pPr>
        <w:pStyle w:val="Metinstil"/>
        <w:tabs>
          <w:tab w:val="center" w:pos="5103"/>
        </w:tabs>
        <w:suppressAutoHyphens/>
        <w:spacing w:before="100" w:beforeAutospacing="1" w:after="100" w:afterAutospacing="1" w:line="240" w:lineRule="auto"/>
        <w:ind w:left="0"/>
        <w:jc w:val="right"/>
        <w:rPr>
          <w:rFonts w:ascii="Arial" w:hAnsi="Arial" w:cs="Arial"/>
          <w:spacing w:val="24"/>
          <w:sz w:val="18"/>
          <w:szCs w:val="18"/>
        </w:rPr>
      </w:pPr>
      <w:r w:rsidRPr="00382E87">
        <w:rPr>
          <w:rFonts w:ascii="Arial" w:hAnsi="Arial" w:cs="Arial"/>
          <w:spacing w:val="24"/>
          <w:sz w:val="18"/>
          <w:szCs w:val="18"/>
        </w:rPr>
        <w:t>Ali Serindağ (Gaziantep) ve arkadaşları</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LÜTFÜ TÜRKKAN (Kocaeli) – Çocuklarınıza nasıl hesap vereceksiniz? Utanmayacak mısınız çocuklarınızdan?</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önergeye katılıyor mu?</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İÇİŞLERİ KOMİSYONU BAŞKANI MEHMET ERSOY (Sinop) – Salt çoğunluğumuz vardır, katılıyoruz efendim. </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Sayın Başkan, el kaldırmadılar. </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 katılıyor mu?</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Sayın Başkan, oylama yapmadı Komisyon, el kaldırmadı. </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El kaldırmadı.</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İÇİŞLERİ BAKANI EFKAN ALA – Katılıyoruz Sayın Başkanım. </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Komisyondan geçti. </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Önergeyi oylarınıza sunuyorum: Kabul edenler… Kabul etmeyenler… Önerge kabul edilmemiştir. </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Hayır, hayır, geçti, geçti. </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Diğer önergeyi okutuyorum… </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Maddeyi oylarınıza sunuyorum: Kabul edenler… Kabul etmeyenler… </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Düzeltiyorum, diğer önergeyi okutuyorum… </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Karar yeter sayısı…</w:t>
      </w:r>
    </w:p>
    <w:p w:rsidRPr="00382E87" w:rsidR="00584C29" w:rsidP="00382E87" w:rsidRDefault="00584C2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başlandı)</w:t>
      </w:r>
    </w:p>
    <w:p w:rsidRPr="00382E87" w:rsidR="00584C29" w:rsidP="00382E87" w:rsidRDefault="00584C29">
      <w:pPr>
        <w:pStyle w:val="Metinstil"/>
        <w:tabs>
          <w:tab w:val="center" w:pos="5103"/>
        </w:tabs>
        <w:suppressAutoHyphens/>
        <w:spacing w:before="100" w:beforeAutospacing="1" w:after="100" w:afterAutospacing="1" w:line="240" w:lineRule="auto"/>
        <w:ind w:left="0"/>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Görüşülmekte olan 684 sıra sayılı "Polis Vazife ve Salâhiyet Kanunu, Jandarma Teşkilat, Görev ve Yetkileri Kanunu, Nüfus Hizmetleri Kanunu ile Bazı Kanun ve Kanun Hükmünde Kararnamelerde Değişiklik Yapılmasına Dair Kanun Tasarısının" 5. maddesi ile…” </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 usulsüzlük yapıyorsunuz, yanlış yaptınız. Önerge vardı, önerge olmadan, okunmadan maddeyi oyladınız.</w:t>
      </w:r>
      <w:r w:rsidRPr="00382E87" w:rsidR="00E96E95">
        <w:rPr>
          <w:rFonts w:ascii="Arial" w:hAnsi="Arial" w:cs="Arial"/>
          <w:spacing w:val="24"/>
          <w:sz w:val="18"/>
          <w:szCs w:val="18"/>
        </w:rPr>
        <w:t xml:space="preserve"> </w:t>
      </w:r>
    </w:p>
    <w:p w:rsidRPr="00382E87" w:rsidR="00584C29" w:rsidP="00382E87" w:rsidRDefault="00FA340B">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(Kâtip ü</w:t>
      </w:r>
      <w:r w:rsidRPr="00382E87" w:rsidR="00584C29">
        <w:rPr>
          <w:rFonts w:ascii="Arial" w:hAnsi="Arial" w:cs="Arial"/>
          <w:spacing w:val="24"/>
          <w:sz w:val="18"/>
          <w:szCs w:val="18"/>
        </w:rPr>
        <w:t>ye Burdur Milletvekili Bayram Özçelik tarafından önergenin okunmasına devam edildi)</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“…2559 Sayılı ‘Polis Vazife ve Salahiyet Kanunu'nun’ Ek 7 nci maddesinin ikinci fıkrasında üçüncü cümlesindeki değişikliğin tasarı metninden çıkarılmasını ve üçüncü fıkrasının aşağıdaki şekilde değiştirilmesini arz ve teklif ederiz.</w:t>
      </w:r>
    </w:p>
    <w:p w:rsidRPr="00382E87" w:rsidR="00584C29" w:rsidP="00382E87" w:rsidRDefault="00584C29">
      <w:pPr>
        <w:pStyle w:val="Metinstil"/>
        <w:tabs>
          <w:tab w:val="center" w:pos="5103"/>
        </w:tabs>
        <w:suppressAutoHyphens/>
        <w:spacing w:before="100" w:beforeAutospacing="1" w:after="100" w:afterAutospacing="1" w:line="240" w:lineRule="auto"/>
        <w:ind w:firstLine="2512"/>
        <w:jc w:val="right"/>
        <w:rPr>
          <w:rFonts w:ascii="Arial" w:hAnsi="Arial" w:cs="Arial"/>
          <w:spacing w:val="24"/>
          <w:sz w:val="18"/>
          <w:szCs w:val="18"/>
        </w:rPr>
      </w:pPr>
      <w:r w:rsidRPr="00382E87">
        <w:rPr>
          <w:rFonts w:ascii="Arial" w:hAnsi="Arial" w:cs="Arial"/>
          <w:spacing w:val="24"/>
          <w:sz w:val="18"/>
          <w:szCs w:val="18"/>
        </w:rPr>
        <w:t>Hasan Hüseyin Türkoğlu (Osmaniye) ve arkadaşları”</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 maddeyi oyladınız. Oysa önerge vardı, önergeyi okutmadan, oylamadan…</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önergeye katılıyor mu?</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Gerekçe okunmadı…</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İÇİŞLERİ KOMİSYONU BAŞKANI MEHMET ERSOY (Sinop) – Salt çoğunluğumuz vardır, katılıyoruz. </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 katılıyor mu?</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İÇİŞLERİ BAKANI EFKAN ALA – Katılıyoruz Sayın Başkanım. </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“Demokrasi için, barış için, özgürlük için varız!” şeklinde slogan atmaları, sürekli alkışlar (!)]</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SİNAN OĞAN (Iğdır) – Başkan, görmüyor musun!</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Sayın Başkan, Komisyon el kaldırmadı. </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Grubu milletvekillerinin “Bu daha başlangıç, mücadeleye devam!” şeklinde slogan atmaları, sürekli alkışlar (!)]</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SİNAN OĞAN (Iğdır) – Gerekçeyi niye okumuyorsunuz? Gerekçeyi niye okumuyorsunuz?</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Yaptığınızın hiçbir geçerliliği yoktur.</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Önergeyi oylarınıza sunuyorum: Kabul edenler... Kabul etmeyenler... Kabul edilmemiştir.</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SİNAN OĞAN (Iğdır) – Gerekçeyi okuyacaksın Başkan, gerekçeyi okuyacaksın.</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Gerekçeyi okutmadın, gerekçeyi.</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Maddeyi oylarınıza sunuyorum: Kabul edenler... Kabul etmeyenler... Madde kabul edilmiştir.</w:t>
      </w:r>
    </w:p>
    <w:p w:rsidRPr="00382E87" w:rsidR="00584C29" w:rsidP="00382E87" w:rsidRDefault="00584C29">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Kapanma Saati: 01.30</w:t>
      </w:r>
    </w:p>
    <w:p w:rsidRPr="00382E87" w:rsidR="00584C29" w:rsidP="00382E87" w:rsidRDefault="00584C2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ON DÖRDÜNCÜ OTURUM</w:t>
      </w:r>
    </w:p>
    <w:p w:rsidRPr="00382E87" w:rsidR="00584C29" w:rsidP="00382E87" w:rsidRDefault="00584C2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Açılma Saati: 01.51</w:t>
      </w:r>
    </w:p>
    <w:p w:rsidRPr="00382E87" w:rsidR="00584C29" w:rsidP="00382E87" w:rsidRDefault="00584C2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BAŞKAN: Başkan Vekili Sadık YAKUT</w:t>
      </w:r>
    </w:p>
    <w:p w:rsidRPr="00382E87" w:rsidR="00584C29" w:rsidP="00382E87" w:rsidRDefault="00584C2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KÂTİP ÜYELER: Bayram ÖZÇELİK (Burdur), Muharrem IŞIK (Erzincan)</w:t>
      </w:r>
    </w:p>
    <w:p w:rsidRPr="00382E87" w:rsidR="00584C29" w:rsidP="00382E87" w:rsidRDefault="00584C2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----0----</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 Türkiye Büyük Millet Meclisinin 60’ıncı Birleşiminin On Dördüncü Oturumunu açıyorum.</w:t>
      </w:r>
    </w:p>
    <w:p w:rsidRPr="00382E87" w:rsidR="00584C29" w:rsidP="00382E87" w:rsidRDefault="00834FB8">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[HDP milletvekillerinin Başkanlık k</w:t>
      </w:r>
      <w:r w:rsidRPr="00382E87" w:rsidR="00584C29">
        <w:rPr>
          <w:rFonts w:ascii="Arial" w:hAnsi="Arial" w:cs="Arial"/>
          <w:spacing w:val="24"/>
          <w:sz w:val="18"/>
          <w:szCs w:val="18"/>
        </w:rPr>
        <w:t xml:space="preserve">ürsüsü önünde oturmaya devam etmeleri ve alkışlar(!)] </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- 684 sıra sayılı Kanun Tasarısı’nın görüşmelerine devam edeceğiz. </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Komisyon ve Hükûmet yerinde.</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Sayın Başkan…</w:t>
      </w:r>
    </w:p>
    <w:p w:rsidRPr="00382E87" w:rsidR="00584C29" w:rsidP="00382E87" w:rsidRDefault="00584C2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Altay, lütfen yerinize ot</w:t>
      </w:r>
      <w:r w:rsidRPr="00382E87" w:rsidR="00834FB8">
        <w:rPr>
          <w:rFonts w:ascii="Arial" w:hAnsi="Arial" w:cs="Arial"/>
          <w:spacing w:val="24"/>
          <w:sz w:val="18"/>
          <w:szCs w:val="18"/>
        </w:rPr>
        <w:t>urun da oradan, anlaşılması için…</w:t>
      </w:r>
    </w:p>
    <w:p w:rsidRPr="00382E87" w:rsidR="00584C29" w:rsidP="00382E87" w:rsidRDefault="00584C2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ENGİN ALTAY (Sinop) – Sayın Başkan, sizi Türkiye Büyük Millet Meclisi İçtüzüğü’nün 63’üncü maddesi çerçevesinde Türkiye Büyük Millet Meclisinin çalışma usullerine uymaya davet ediyor ve bu çerçevede Parlamentonun içinde bulunduğu şu manzaranın oluşmasına yol açtığınız için tutumunuzla ilgili usul tartışması talep ediyorum.</w:t>
      </w:r>
    </w:p>
    <w:p w:rsidRPr="00382E87" w:rsidR="00584C29" w:rsidP="00382E87" w:rsidRDefault="00584C2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[HDP Grubu milletvekillerinin Başkanlık kürsüsü önünde oturmaya devam etmeleri ve alkışlar(!)]</w:t>
      </w:r>
    </w:p>
    <w:p w:rsidRPr="00382E87" w:rsidR="00584C29" w:rsidP="00382E87" w:rsidRDefault="00584C2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Teşekkür ediyorum efendim. Usul tartışması açacak herhangi bir konu yok.</w:t>
      </w:r>
    </w:p>
    <w:p w:rsidRPr="00382E87" w:rsidR="00584C29" w:rsidP="00382E87" w:rsidRDefault="00584C2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ENGİN ALTAY (Sinop) – Ne demek herhangi bir konu yok ya?</w:t>
      </w:r>
    </w:p>
    <w:p w:rsidRPr="00382E87" w:rsidR="00584C29" w:rsidP="00382E87" w:rsidRDefault="00584C2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Bunu birkaç günden bu tarafa şey yapıyoruz. </w:t>
      </w:r>
    </w:p>
    <w:p w:rsidRPr="00382E87" w:rsidR="00584C29" w:rsidP="00382E87" w:rsidRDefault="00584C2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ENGİN ALTAY (Sinop) – Dağ başı mı burası ya?</w:t>
      </w:r>
    </w:p>
    <w:p w:rsidRPr="00382E87" w:rsidR="00584C29" w:rsidP="00382E87" w:rsidRDefault="00584C2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(Sinop Milletvekili Engin Altay’ın Başkanlık kürsüsüne yürümesi)</w:t>
      </w:r>
    </w:p>
    <w:p w:rsidRPr="00382E87" w:rsidR="00584C29" w:rsidP="00382E87" w:rsidRDefault="00584C2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[Başkanlık kürsüsü önünde oturan HDP milletvekillerinin “Bu daha başlangıç, mücadeleye devam!” şeklinde slogan atmaları</w:t>
      </w:r>
      <w:r w:rsidRPr="00382E87" w:rsidR="004A6B8A">
        <w:rPr>
          <w:rFonts w:ascii="Arial" w:hAnsi="Arial" w:cs="Arial"/>
          <w:spacing w:val="24"/>
          <w:sz w:val="18"/>
          <w:szCs w:val="18"/>
        </w:rPr>
        <w:t>, sürekli alkışlar</w:t>
      </w:r>
      <w:r w:rsidRPr="00382E87">
        <w:rPr>
          <w:rFonts w:ascii="Arial" w:hAnsi="Arial" w:cs="Arial"/>
          <w:spacing w:val="24"/>
          <w:sz w:val="18"/>
          <w:szCs w:val="18"/>
        </w:rPr>
        <w:t>(!)]</w:t>
      </w:r>
    </w:p>
    <w:p w:rsidRPr="00382E87" w:rsidR="00584C29" w:rsidP="00382E87" w:rsidRDefault="00584C2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6’ncı madde üzerindeki önerge işleminde kalmıştık.</w:t>
      </w:r>
    </w:p>
    <w:p w:rsidRPr="00382E87" w:rsidR="00584C29" w:rsidP="00382E87" w:rsidRDefault="00584C2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Şimdi, madde üzerinde üç adet önerge vardır, okutuyorum: </w:t>
      </w:r>
    </w:p>
    <w:p w:rsidRPr="00382E87" w:rsidR="00584C29" w:rsidP="00382E87" w:rsidRDefault="00584C29">
      <w:pPr>
        <w:pStyle w:val="Metinstil"/>
        <w:tabs>
          <w:tab w:val="center" w:pos="5103"/>
        </w:tabs>
        <w:suppressAutoHyphens/>
        <w:spacing w:before="100" w:beforeAutospacing="1" w:after="100" w:afterAutospacing="1" w:line="240" w:lineRule="auto"/>
        <w:ind w:left="0"/>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584C29" w:rsidP="00382E87" w:rsidRDefault="00584C2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(Başkanlık kürsüsü önünde toplanmalar)</w:t>
      </w:r>
    </w:p>
    <w:p w:rsidRPr="00382E87" w:rsidR="00584C29" w:rsidP="00382E87" w:rsidRDefault="00584C2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[Başkanlık kürsüsü önünde oturan HDP Grubu milletvekillerinin “Direne direne kazanacağız!” şeklinde slogan atmaları</w:t>
      </w:r>
      <w:r w:rsidRPr="00382E87" w:rsidR="004A6B8A">
        <w:rPr>
          <w:rFonts w:ascii="Arial" w:hAnsi="Arial" w:cs="Arial"/>
          <w:spacing w:val="24"/>
          <w:sz w:val="18"/>
          <w:szCs w:val="18"/>
        </w:rPr>
        <w:t>, sürekli alkışlar</w:t>
      </w:r>
      <w:r w:rsidRPr="00382E87">
        <w:rPr>
          <w:rFonts w:ascii="Arial" w:hAnsi="Arial" w:cs="Arial"/>
          <w:spacing w:val="24"/>
          <w:sz w:val="18"/>
          <w:szCs w:val="18"/>
        </w:rPr>
        <w:t>(!)]</w:t>
      </w:r>
    </w:p>
    <w:p w:rsidRPr="00382E87" w:rsidR="00584C29" w:rsidP="00382E87" w:rsidRDefault="00584C2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Birleşime on dakika ara veriyorum.</w:t>
      </w:r>
    </w:p>
    <w:p w:rsidRPr="00382E87" w:rsidR="00584C29" w:rsidP="00382E87" w:rsidRDefault="00584C29">
      <w:pPr>
        <w:pStyle w:val="Metinstil"/>
        <w:tabs>
          <w:tab w:val="center" w:pos="5103"/>
        </w:tabs>
        <w:suppressAutoHyphens/>
        <w:spacing w:before="100" w:beforeAutospacing="1" w:after="100" w:afterAutospacing="1" w:line="240" w:lineRule="auto"/>
        <w:ind w:left="0"/>
        <w:jc w:val="right"/>
        <w:rPr>
          <w:rFonts w:ascii="Arial" w:hAnsi="Arial" w:cs="Arial"/>
          <w:spacing w:val="24"/>
          <w:sz w:val="18"/>
          <w:szCs w:val="18"/>
        </w:rPr>
      </w:pPr>
      <w:r w:rsidRPr="00382E87">
        <w:rPr>
          <w:rFonts w:ascii="Arial" w:hAnsi="Arial" w:cs="Arial"/>
          <w:spacing w:val="24"/>
          <w:sz w:val="18"/>
          <w:szCs w:val="18"/>
        </w:rPr>
        <w:t>Kapanma Saati: 01.54</w:t>
      </w:r>
    </w:p>
    <w:p w:rsidRPr="00382E87" w:rsidR="007D47D2" w:rsidP="00382E87" w:rsidRDefault="007D47D2">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ON BEŞİNCİ OTURUM</w:t>
      </w:r>
    </w:p>
    <w:p w:rsidRPr="00382E87" w:rsidR="007D47D2" w:rsidP="00382E87" w:rsidRDefault="007D47D2">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Açılma Saati: 02.09</w:t>
      </w:r>
    </w:p>
    <w:p w:rsidRPr="00382E87" w:rsidR="007D47D2" w:rsidP="00382E87" w:rsidRDefault="007D47D2">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BAŞKAN: Başkan Vekili Sadık YAKUT</w:t>
      </w:r>
    </w:p>
    <w:p w:rsidRPr="00382E87" w:rsidR="007D47D2" w:rsidP="00382E87" w:rsidRDefault="007D47D2">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KÂTİP ÜYELER: Bayram ÖZÇELİK (Burdur), Muharrem IŞIK (Erzincan)</w:t>
      </w:r>
    </w:p>
    <w:p w:rsidRPr="00382E87" w:rsidR="007D47D2" w:rsidP="00382E87" w:rsidRDefault="007D47D2">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-----0-----</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milletvekilleri, Türkiye Büyük Millet Meclisinin 60’ıncı Birleşiminin On Beşinci Oturumunu açıyorum.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[HDP milletvekillerinin Başkanlık kürsüsü önünde oturmaya devam etmeleri ve alkışlar(!)]</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- 684 sıra sayılı Kanun Tasarısı’nın görüşmelerine devam edeceğiz.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Komisyon ve Hükûmet yerinde.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Altay, buyurun.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(Sinop) – Biraz önceki oturumda talep ettiğim usul tartışmasını açmanızı tekrar talep ediyorum.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Grubu milletvekillerinin “Direne direne kazanacağız!” şeklinde slogan atmaları, sürekli alkışlar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Evet, usul tartışması açacağım lehte ve aleyhte.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Sisteme girin de söz vereceğim.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Sisteme niye girelim?</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Aleyhte…</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Ben de lehte…</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Aleyhte…</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Lehte…</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w:t>
      </w:r>
      <w:r w:rsidRPr="00382E87" w:rsidR="00255B5D">
        <w:rPr>
          <w:rFonts w:ascii="Arial" w:hAnsi="Arial" w:cs="Arial"/>
          <w:spacing w:val="24"/>
          <w:sz w:val="18"/>
          <w:szCs w:val="18"/>
        </w:rPr>
        <w:t xml:space="preserve"> Kürsüsü önünde oturan HDP</w:t>
      </w:r>
      <w:r w:rsidRPr="00382E87">
        <w:rPr>
          <w:rFonts w:ascii="Arial" w:hAnsi="Arial" w:cs="Arial"/>
          <w:spacing w:val="24"/>
          <w:sz w:val="18"/>
          <w:szCs w:val="18"/>
        </w:rPr>
        <w:t xml:space="preserve"> milletvekillerinin“Hak, hukuk, adalet HDP’yle gelecek!” şeklinde slogan atmaları, sürekli alkışlar(!)]</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 xml:space="preserve">Söz isteyen Sayın Halaçoğlu mu?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OKTAY VURAL (İzmir) – Efendim, ben aleyhte istedim.</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YUSUF HALAÇOĞLU (Kayseri) – Ben lehte istedim.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“Uğur Kaymaz için buradayız, Ceylan Önkol için buradayız!” sesleri]</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Usul tartışması açıyorum.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Şimdi, Sayın Kubat buyurun, İstanbul Milletvekili.</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“Berkin Elvan için buradayız, Nihat Kazanhan için buradayız, Ali İsmail Korkmaz için buradayız!” sesleri]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OKTAY VURAL (İzmir) – Sayın Başkan, söz taleplerini bir okuyun.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 xml:space="preserve">Söz talepleri: Sayın Mehmet Doğan Kubat, lehte; Yusuf Halaçoğlu, lehte; Engin Altay, aleyhte; Oktay Vural aleyhte.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pacing w:val="24"/>
          <w:sz w:val="18"/>
          <w:szCs w:val="18"/>
        </w:rPr>
        <w:t>[Başkanlık Kürsüsü önünde oturan HDP milletvekillerinden “</w:t>
      </w:r>
      <w:r w:rsidRPr="00382E87">
        <w:rPr>
          <w:rFonts w:ascii="Arial" w:hAnsi="Arial" w:cs="Arial"/>
          <w:sz w:val="18"/>
          <w:szCs w:val="18"/>
        </w:rPr>
        <w:t>Ethem Sarısülük için buradayız, Şerzan Kurt için</w:t>
      </w:r>
      <w:r w:rsidRPr="00382E87" w:rsidR="00E96E95">
        <w:rPr>
          <w:rFonts w:ascii="Arial" w:hAnsi="Arial" w:cs="Arial"/>
          <w:sz w:val="18"/>
          <w:szCs w:val="18"/>
        </w:rPr>
        <w:t xml:space="preserve"> </w:t>
      </w:r>
      <w:r w:rsidRPr="00382E87">
        <w:rPr>
          <w:rFonts w:ascii="Arial" w:hAnsi="Arial" w:cs="Arial"/>
          <w:sz w:val="18"/>
          <w:szCs w:val="18"/>
        </w:rPr>
        <w:t>buradayız, Ümit Kurt için buradayız, Özgecan Aslan için buradayız, Rojhat Özdel için buradayız, çocuklarımız öldürülmesin diye buradayız!” sesleri, sürekli alkışlar(!)]</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BAŞKAN - Buyurun Sayın Kubat.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pacing w:val="24"/>
          <w:sz w:val="18"/>
          <w:szCs w:val="18"/>
        </w:rPr>
        <w:t>[Başkanlık Kürsüsü önünde oturan HDP Grubu milletvekillerinden “</w:t>
      </w:r>
      <w:r w:rsidRPr="00382E87">
        <w:rPr>
          <w:rFonts w:ascii="Arial" w:hAnsi="Arial" w:cs="Arial"/>
          <w:sz w:val="18"/>
          <w:szCs w:val="18"/>
        </w:rPr>
        <w:t>Direne direne kazanacağız!” şeklinde slogan atmalar, sürekli alkışlar(!)]</w:t>
      </w:r>
    </w:p>
    <w:p w:rsidRPr="00382E87" w:rsidR="00255B5D" w:rsidP="00382E87" w:rsidRDefault="00255B5D">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VII.- USUL HAKKINDA GÖRÜŞMELER (Devam)</w:t>
      </w:r>
    </w:p>
    <w:p w:rsidRPr="00382E87" w:rsidR="00255B5D" w:rsidP="00382E87" w:rsidRDefault="00255B5D">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4.- Oturum Başkanı TBMM Başkan Vekili Sadık Yakut’un, İç Tüzük’ün 63’üncü maddesi çerçevesinde çalışma usullerine uymadığı gerekçesiyle bu tutumunun İç Tüzük hükümlerine uygun olup olmadığı hakkında</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MEHMET DOĞAN KUBAT (İstanbul) – Sayın Başkanım, çok değerli milletvekili arkadaşlarım…</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“Kahrolsun faşizm!” şeklinde slogan atmaları, sürekli alkışlar(!)]</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MEHMET DOĞAN KUBAT (Devamla) – …açılan usul görüşmesinde Başkanlığın tutumu lehinde söz almış bulunuyorum. Bu vesileyle yüce heyetinizi saygılarımla selamlarım.</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OKTAY VURAL (İzmir) – Sayın Başkan, duyamıyoruz.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MEHMET DOĞAN KUBAT (Devamla) – Değerli arkadaşlar, bir kısım milletvekili tarafından İç</w:t>
      </w:r>
      <w:r w:rsidRPr="00382E87" w:rsidR="00E96E95">
        <w:rPr>
          <w:rFonts w:ascii="Arial" w:hAnsi="Arial" w:cs="Arial"/>
          <w:sz w:val="18"/>
          <w:szCs w:val="18"/>
        </w:rPr>
        <w:t xml:space="preserve"> </w:t>
      </w:r>
      <w:r w:rsidRPr="00382E87">
        <w:rPr>
          <w:rFonts w:ascii="Arial" w:hAnsi="Arial" w:cs="Arial"/>
          <w:sz w:val="18"/>
          <w:szCs w:val="18"/>
        </w:rPr>
        <w:t>Tüzük’ün 68’inci maddesinin…</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“Faşizme geçit vermeyeceğiz, kahrolsun faşizm!” şeklinde slogan atmaları, sürekli alkışlar(!)]</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ENGİN ALTAY (Sinop) – Sayın Başkan, duyamıyoruz.</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OKTAY VURAL (İzmir ) – İdare amirleri nerede?</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Sayın idare amirleri, lütfen göreve davet ediyorum efendim.</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OKTAY VURAL (İzmir) – İş birliği mi yapıyorsun?</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“Yaşasın halkların kardeşliği!” şeklinde slogan atmaları, sürekli alkışlar(!)]</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MEHMET DOĞAN KUBAT (Devamla) – ...uygulanmaması nedeniyle Genel Kurulun çalışmalarına son verilmesi gerektiği, Başkanlığın Genel Kurul çalışmalarını devam ettirmesinin usule aykırı olduğu iddia edilmektedir.</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Grubu milletvekillerinden (...)</w:t>
      </w:r>
      <w:r w:rsidRPr="00382E87">
        <w:rPr>
          <w:rStyle w:val="FootnoteReference"/>
          <w:rFonts w:ascii="Arial" w:hAnsi="Arial" w:cs="Arial"/>
          <w:spacing w:val="24"/>
          <w:sz w:val="18"/>
          <w:szCs w:val="18"/>
        </w:rPr>
        <w:footnoteReference w:customMarkFollows="1" w:id="32"/>
        <w:t>(x)</w:t>
      </w:r>
      <w:r w:rsidRPr="00382E87">
        <w:rPr>
          <w:rFonts w:ascii="Arial" w:hAnsi="Arial" w:cs="Arial"/>
          <w:spacing w:val="24"/>
          <w:sz w:val="18"/>
          <w:szCs w:val="18"/>
        </w:rPr>
        <w:t xml:space="preserve"> şeklinde slogan atmaları, sürekli alkışlar(!)]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MEHMET DOĞAN KUBAT (Devamla) – İç Tüzük’ün 68’inci maddesine göre: Başkan, görüşmeler sırasında gürültü veya kavga çıkar ve bu nedenle çalışma düzenini kuramazsa, kürsüde ayağa kalkarak, toplantıya ara vereceğini ihtar etmek suretiyle bir çaba gösterir. Eğer bundan sonra gürültü ve kavga devam ederse bir saat ara verir. O bir saatin sonunda yeniden açar ve tekrar gürültü devam ediyorsa o zaman birleşimi kapatır.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“Bu daha başlangıç, mücadeleye devam!” şeklinde slogan atmaları, sürekli alkışlar(!)]</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MEHMET DOĞAN KUBAT (Devamla) – İç Tüzük’ün emredici hükmü bu. İç Tüzük’ün diğer kurallarına göre de Başkan Vekili oturumu yönetmek, Meclisin çalışma düzenini sağlamakla yükümlüdür. 68’inci maddeye göre Genel Kurulun çalışmalarına son verilebilmesi ihtar şartına bağlıdır.</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“Faşizme geçit vermeyeceğiz!” şeklinde slogan atmaları, sürekli alkışlar(!)]</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z w:val="18"/>
          <w:szCs w:val="18"/>
        </w:rPr>
        <w:t xml:space="preserve">MEHMET DOĞAN KUBAT (Devamla) – Sayın Başkanın burada bütün milletvekilleri ve kamuoyunun huzurunda böyle bir ihtaratı olmadığı için Genel Kurul oturumuna her zaman ara verebilir </w:t>
      </w:r>
      <w:r w:rsidRPr="00382E87">
        <w:rPr>
          <w:rFonts w:ascii="Arial" w:hAnsi="Arial" w:cs="Arial"/>
          <w:spacing w:val="24"/>
          <w:sz w:val="18"/>
          <w:szCs w:val="18"/>
        </w:rPr>
        <w:t xml:space="preserve">55’inci maddeye göre, 10 kere de verir, 20 kere de verir. </w:t>
      </w:r>
    </w:p>
    <w:p w:rsidRPr="00382E87" w:rsidR="007D47D2" w:rsidP="00382E87" w:rsidRDefault="007D47D2">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[Başkanlık kürsüsü önünde oturan HDP milletvekillerinin “Faşizme geçit vermeyeceğiz!” şeklinde slogan atmaları, sürekli alkışlar(!)]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MEHMET DOĞAN KUBAT (Devamla) - Ancak bu ihtar şartına bağlandığından ve Başkan gürültü sebebiyle, kavga sebebiyle böyle bir ihtar vermediğinden dolayı şu anda Genel Kurulun çalışmalarını yürütmesinde Anayasa ve İç Tüzük açısından hiçbir mahzur yoktur. </w:t>
      </w:r>
      <w:r w:rsidRPr="00382E87">
        <w:rPr>
          <w:rFonts w:ascii="Arial" w:hAnsi="Arial" w:cs="Arial"/>
          <w:sz w:val="18"/>
          <w:szCs w:val="18"/>
        </w:rPr>
        <w:t>Bu sebeple, Başkanımızın tutumu yerindedir.</w:t>
      </w:r>
    </w:p>
    <w:p w:rsidRPr="00382E87" w:rsidR="007D47D2" w:rsidP="00382E87" w:rsidRDefault="007D47D2">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[Başkanlık kürsüsü önünde oturan HDP milletvekillerinin (…)</w:t>
      </w:r>
      <w:r w:rsidRPr="00382E87">
        <w:rPr>
          <w:rStyle w:val="FootnoteReference"/>
          <w:rFonts w:ascii="Arial" w:hAnsi="Arial" w:cs="Arial"/>
          <w:sz w:val="18"/>
          <w:szCs w:val="18"/>
        </w:rPr>
        <w:footnoteReference w:customMarkFollows="1" w:id="33"/>
        <w:t>(x)</w:t>
      </w:r>
      <w:r w:rsidRPr="00382E87">
        <w:rPr>
          <w:rFonts w:ascii="Arial" w:hAnsi="Arial" w:cs="Arial"/>
          <w:sz w:val="18"/>
          <w:szCs w:val="18"/>
        </w:rPr>
        <w:t xml:space="preserve"> şeklinde slogan atmaları, sürekli alkışlar (!)]</w:t>
      </w:r>
    </w:p>
    <w:p w:rsidRPr="00382E87" w:rsidR="007D47D2" w:rsidP="00382E87" w:rsidRDefault="007D47D2">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pacing w:val="24"/>
          <w:sz w:val="18"/>
          <w:szCs w:val="18"/>
        </w:rPr>
        <w:t xml:space="preserve">MEHMET DOĞAN KUBAT (Devamla) - </w:t>
      </w:r>
      <w:r w:rsidRPr="00382E87">
        <w:rPr>
          <w:rFonts w:ascii="Arial" w:hAnsi="Arial" w:cs="Arial"/>
          <w:sz w:val="18"/>
          <w:szCs w:val="18"/>
        </w:rPr>
        <w:t xml:space="preserve">Yüce heyetinizi saygılarımla selamlıyorum. (AK PARTİ sıralarından alkışlar) </w:t>
      </w:r>
    </w:p>
    <w:p w:rsidRPr="00382E87" w:rsidR="007D47D2" w:rsidP="00382E87" w:rsidRDefault="007D47D2">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BAŞKAN – Evet, aleyhte söz isteyen Engin Altay, Sinop Milletvekili. </w:t>
      </w:r>
    </w:p>
    <w:p w:rsidRPr="00382E87" w:rsidR="007D47D2" w:rsidP="00382E87" w:rsidRDefault="007D47D2">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Buyurun Sayın Altay. (CHP sıralarından alkışlar) </w:t>
      </w:r>
    </w:p>
    <w:p w:rsidRPr="00382E87" w:rsidR="007D47D2" w:rsidP="00382E87" w:rsidRDefault="007D47D2">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[Başkanlık kürsüsü önünde oturan HDP milletvekillerinin “Yaşasın halkların kardeşliği!” şeklinde slogan atmaları, sürekli alkışlar(!)]</w:t>
      </w:r>
    </w:p>
    <w:p w:rsidRPr="00382E87" w:rsidR="007D47D2" w:rsidP="00382E87" w:rsidRDefault="007D47D2">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ENGİN ALTAY (Sinop) – Sayın Başkan, sayın milletvekilleri; Doğan Kubat 68’i okudu, doğru söylüyor, 55’i de hatırlattı. </w:t>
      </w:r>
    </w:p>
    <w:p w:rsidRPr="00382E87" w:rsidR="007D47D2" w:rsidP="00382E87" w:rsidRDefault="007D47D2">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Doğan Kubat, insan şöyle bir dönüp sormaz mı: “Sen sade</w:t>
      </w:r>
      <w:r w:rsidRPr="00382E87" w:rsidR="00BD7635">
        <w:rPr>
          <w:rFonts w:ascii="Arial" w:hAnsi="Arial" w:cs="Arial"/>
          <w:sz w:val="18"/>
          <w:szCs w:val="18"/>
        </w:rPr>
        <w:t>ce</w:t>
      </w:r>
      <w:r w:rsidRPr="00382E87">
        <w:rPr>
          <w:rFonts w:ascii="Arial" w:hAnsi="Arial" w:cs="Arial"/>
          <w:sz w:val="18"/>
          <w:szCs w:val="18"/>
        </w:rPr>
        <w:t xml:space="preserve"> 55</w:t>
      </w:r>
      <w:r w:rsidRPr="00382E87" w:rsidR="00BD7635">
        <w:rPr>
          <w:rFonts w:ascii="Arial" w:hAnsi="Arial" w:cs="Arial"/>
          <w:sz w:val="18"/>
          <w:szCs w:val="18"/>
        </w:rPr>
        <w:t>’</w:t>
      </w:r>
      <w:r w:rsidRPr="00382E87">
        <w:rPr>
          <w:rFonts w:ascii="Arial" w:hAnsi="Arial" w:cs="Arial"/>
          <w:sz w:val="18"/>
          <w:szCs w:val="18"/>
        </w:rPr>
        <w:t xml:space="preserve"> </w:t>
      </w:r>
      <w:r w:rsidRPr="00382E87" w:rsidR="00BD7635">
        <w:rPr>
          <w:rFonts w:ascii="Arial" w:hAnsi="Arial" w:cs="Arial"/>
          <w:sz w:val="18"/>
          <w:szCs w:val="18"/>
        </w:rPr>
        <w:t>i</w:t>
      </w:r>
      <w:r w:rsidRPr="00382E87">
        <w:rPr>
          <w:rFonts w:ascii="Arial" w:hAnsi="Arial" w:cs="Arial"/>
          <w:sz w:val="18"/>
          <w:szCs w:val="18"/>
        </w:rPr>
        <w:t xml:space="preserve">mi görüyorsun, 68’i görmüyor musun?” diye sormaz mı? Şu manzara, şu Parlamentonun içine düştüğü manzara şu anda bu dünyaya bizi rezil eden bir manzaradır. Bu, milletimizin, Türkiye’nin hak ettiği bir durum değildir. (CHP sıralarından “Yuh” sesleri, gürültüler) </w:t>
      </w:r>
    </w:p>
    <w:p w:rsidRPr="00382E87" w:rsidR="007D47D2" w:rsidP="00382E87" w:rsidRDefault="007D47D2">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[Başkanlık kürsüsü önünde oturan HDP milletvekillerinin “Faşizme karşı omuz omuza!” şeklinde slogan atmaları, sürekli alkışlar(!)]</w:t>
      </w:r>
    </w:p>
    <w:p w:rsidRPr="00382E87" w:rsidR="007D47D2" w:rsidP="00382E87" w:rsidRDefault="0007512E">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pacing w:val="24"/>
          <w:sz w:val="18"/>
          <w:szCs w:val="18"/>
        </w:rPr>
        <w:t xml:space="preserve">ENGİN ALTAY (Devamla) - </w:t>
      </w:r>
      <w:r w:rsidRPr="00382E87" w:rsidR="007D47D2">
        <w:rPr>
          <w:rFonts w:ascii="Arial" w:hAnsi="Arial" w:cs="Arial"/>
          <w:sz w:val="18"/>
          <w:szCs w:val="18"/>
        </w:rPr>
        <w:t xml:space="preserve">Şu anda Süleyman Şah Türbesi’nde olaylar var. Ben geçen de söylemiştim, “Yok.” demiştiniz. Türk Silahlı Kuvvetlerinin oraya bir müdahalesi var. Bir rivayet bir askerimizin de şehit olduğu yönündedir. </w:t>
      </w:r>
    </w:p>
    <w:p w:rsidRPr="00382E87" w:rsidR="007D47D2" w:rsidP="00382E87" w:rsidRDefault="007D47D2">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Sayın Bakan, utanmıyor musunuz? Böyle bir tablo varken bu Parlamentoyu içine düşürdüğünüz hâle utanmıyor musunuz? Biraz sonra arkadaşım ona değinecek, derhâl Hükûmetten bu konuda bilgi istiyoruz. </w:t>
      </w:r>
    </w:p>
    <w:p w:rsidRPr="00382E87" w:rsidR="007D47D2" w:rsidP="00382E87" w:rsidRDefault="007D47D2">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[Başkanlık kürsüsü önünde oturan HDP milletvekillerinin</w:t>
      </w:r>
      <w:r w:rsidRPr="00382E87" w:rsidR="00E96E95">
        <w:rPr>
          <w:rFonts w:ascii="Arial" w:hAnsi="Arial" w:cs="Arial"/>
          <w:sz w:val="18"/>
          <w:szCs w:val="18"/>
        </w:rPr>
        <w:t xml:space="preserve"> </w:t>
      </w:r>
      <w:r w:rsidRPr="00382E87">
        <w:rPr>
          <w:rFonts w:ascii="Arial" w:hAnsi="Arial" w:cs="Arial"/>
          <w:sz w:val="18"/>
          <w:szCs w:val="18"/>
        </w:rPr>
        <w:t>“Hak, hukuk, adalet HDP’yle gelecek!” şeklinde slogan atmaları, sürekli alkışlar(!)]</w:t>
      </w:r>
    </w:p>
    <w:p w:rsidRPr="00382E87" w:rsidR="007D47D2" w:rsidP="00382E87" w:rsidRDefault="007D47D2">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ENGİN ALTAY (Devamla) - Ancak, Sayın Başkan, bu milletvekilleri “Hak, hukuk, adalet.” diyor, Cumhuriyet Halk Partisi “Hak, hukuk, adalet.” diyor, Milliyetçi Hareket Partisi “Hak, hukuk, adalet.” diyor. O kürsüyü buna uygun kullanmaya mecbursunuz. 68’inci maddeyi Doğan okudu, ben okumayayım, kendi partinin milletvekili okudu. “Ben buna uymam.” diyemezsiniz Sayın Başkan. Siz “Ben buna uymam.” derseniz, “Biz de buna uymayız.” deriz, kanunsuzluk hâli ortaya çıkar, anarşi ortamı ortaya çıkar.</w:t>
      </w:r>
      <w:r w:rsidRPr="00382E87" w:rsidR="00E96E95">
        <w:rPr>
          <w:rFonts w:ascii="Arial" w:hAnsi="Arial" w:cs="Arial"/>
          <w:sz w:val="18"/>
          <w:szCs w:val="18"/>
        </w:rPr>
        <w:t xml:space="preserve">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“Direne direne kazanacağız!” şeklinde slogan atmaları, sürekli alkışlar(!)]</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(Devamla) - Güya getirdiğiniz paketin adı “iç güvenlik paketi.” Allah söyletmiş. Ben, paket Meclise gelmeden dedim ki: Bu paket Meclise geldiği zaman önce Türkiye Büyük Millet Meclisi Genel Kurulunun güvenliğini tehdit eder demiştim. Allah söyletmiş.</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“Faşizme karşı omuz omuza!” şeklinde slogan atmaları, sürekli alkışlar(!)]</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ENGİN ALTAY (Devamla) - Geçtiğimiz salı günü 5 milletvekili yaralandı, perşembe günü 3 milletvekili yaralandı. Sayın Hükûmet, Allah’tan korkun, kuldan utanın, bu tasarı bu hâliyle bu Parlamentodan geçmemeli. Sayın Başkan, sizi tekrar, ettiğiniz milletvekili yeminine uymaya, oturduğunuz ve yönettiğiniz Divanın doksan yıllık şanlı mazisine saygılı olmaya davet ediyorum.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Grubu milletvekillerinin (...)</w:t>
      </w:r>
      <w:r w:rsidRPr="00382E87">
        <w:rPr>
          <w:rStyle w:val="FootnoteReference"/>
          <w:rFonts w:ascii="Arial" w:hAnsi="Arial" w:cs="Arial"/>
          <w:spacing w:val="24"/>
          <w:sz w:val="18"/>
          <w:szCs w:val="18"/>
        </w:rPr>
        <w:footnoteReference w:customMarkFollows="1" w:id="34"/>
        <w:t>(x)</w:t>
      </w:r>
      <w:r w:rsidRPr="00382E87">
        <w:rPr>
          <w:rFonts w:ascii="Arial" w:hAnsi="Arial" w:cs="Arial"/>
          <w:spacing w:val="24"/>
          <w:sz w:val="18"/>
          <w:szCs w:val="18"/>
        </w:rPr>
        <w:t xml:space="preserve"> şeklinde slogan atmaları, sürekli alkışlar(!)]</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(Devamla) - Burası kanun koyulan yer, kanun koyulan yerde kanun ayaklar altına alınıp çiğnenmez. Başkan vekilleri İç Tüzük’ü ihlal edemez, ettirmeyiz. Bizim de bu hakkımız var. 68 burada dururken, bunu uygulamadan, burada hiçbir şey yokmuş gibi vurup geçemezsiniz, vurdurmayız, geçirtmeyiz. Ben de şimdi, Başkan 68’e uyana kadar buradan ayrılmıyorum. (CHP sıralarından alkışlar)</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Birleşime on dakika ara veriyorum.</w:t>
      </w:r>
    </w:p>
    <w:p w:rsidRPr="00382E87" w:rsidR="007D47D2" w:rsidP="00382E87" w:rsidRDefault="007D47D2">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Kapanma Saati: 02.16</w:t>
      </w:r>
    </w:p>
    <w:p w:rsidRPr="00382E87" w:rsidR="007D47D2" w:rsidP="00382E87" w:rsidRDefault="007D47D2">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ON ALTINCI OTURUM</w:t>
      </w:r>
    </w:p>
    <w:p w:rsidRPr="00382E87" w:rsidR="007D47D2" w:rsidP="00382E87" w:rsidRDefault="007D47D2">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Açılma Saati: 02.26</w:t>
      </w:r>
    </w:p>
    <w:p w:rsidRPr="00382E87" w:rsidR="007D47D2" w:rsidP="00382E87" w:rsidRDefault="007D47D2">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BAŞKAN: Başkan Vekili Sadık YAKUT</w:t>
      </w:r>
    </w:p>
    <w:p w:rsidRPr="00382E87" w:rsidR="007D47D2" w:rsidP="00382E87" w:rsidRDefault="007D47D2">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KÂTİP ÜYELER: Bayram ÖZÇELİK (Burdur), İsmail KAŞDEMİR (Çanakkale)</w:t>
      </w:r>
    </w:p>
    <w:p w:rsidRPr="00382E87" w:rsidR="007D47D2" w:rsidP="00382E87" w:rsidRDefault="007D47D2">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----0----</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 Türkiye Büyük Millet Meclisinin 60’ıncı Birleşiminin On Altıncı Oturumunu açıyorum.</w:t>
      </w:r>
    </w:p>
    <w:p w:rsidRPr="00382E87" w:rsidR="007D47D2" w:rsidP="00382E87" w:rsidRDefault="009F7C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[HDP </w:t>
      </w:r>
      <w:r w:rsidRPr="00382E87" w:rsidR="007D47D2">
        <w:rPr>
          <w:rFonts w:ascii="Arial" w:hAnsi="Arial" w:cs="Arial"/>
          <w:spacing w:val="24"/>
          <w:sz w:val="18"/>
          <w:szCs w:val="18"/>
        </w:rPr>
        <w:t xml:space="preserve">milletvekillerinin Başkanlık kürsüsü önünde oturmaya devam etmeleri ve alkışlar(!)]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684 sıra sayılı Kanun Tasarısı’nın görüşmelerine devam edeceğiz.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Komisyon ve Hükûmet yerinde.</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Usul tartışmasında kalmıştık.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Lehte söz isteyen Yusuf Halaçoğlu, Kayseri Milletvekili.</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Buyurun Sayın Halaçoğlu.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YUSUF HALAÇOĞLU (Kayseri) – Sinan Oğan Bey konuşacak.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Buyurunuz Sayın Oğan.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w:t>
      </w:r>
      <w:r w:rsidRPr="00382E87" w:rsidR="009F7C3F">
        <w:rPr>
          <w:rFonts w:ascii="Arial" w:hAnsi="Arial" w:cs="Arial"/>
          <w:spacing w:val="24"/>
          <w:sz w:val="18"/>
          <w:szCs w:val="18"/>
        </w:rPr>
        <w:t xml:space="preserve">ürsüsü önünde oturan HDP </w:t>
      </w:r>
      <w:r w:rsidRPr="00382E87">
        <w:rPr>
          <w:rFonts w:ascii="Arial" w:hAnsi="Arial" w:cs="Arial"/>
          <w:spacing w:val="24"/>
          <w:sz w:val="18"/>
          <w:szCs w:val="18"/>
        </w:rPr>
        <w:t>milletvekillerinin “…”</w:t>
      </w:r>
      <w:r w:rsidRPr="00382E87">
        <w:rPr>
          <w:rStyle w:val="FootnoteReference"/>
          <w:rFonts w:ascii="Arial" w:hAnsi="Arial" w:cs="Arial"/>
          <w:spacing w:val="24"/>
          <w:sz w:val="18"/>
          <w:szCs w:val="18"/>
        </w:rPr>
        <w:footnoteReference w:customMarkFollows="1" w:id="35"/>
        <w:t>(x)</w:t>
      </w:r>
      <w:r w:rsidRPr="00382E87" w:rsidR="00842AF5">
        <w:rPr>
          <w:rFonts w:ascii="Arial" w:hAnsi="Arial" w:cs="Arial"/>
          <w:spacing w:val="24"/>
          <w:sz w:val="18"/>
          <w:szCs w:val="18"/>
        </w:rPr>
        <w:t xml:space="preserve"> </w:t>
      </w:r>
      <w:r w:rsidRPr="00382E87">
        <w:rPr>
          <w:rFonts w:ascii="Arial" w:hAnsi="Arial" w:cs="Arial"/>
          <w:spacing w:val="24"/>
          <w:sz w:val="18"/>
          <w:szCs w:val="18"/>
        </w:rPr>
        <w:t xml:space="preserve">şeklinde slogan atmaları, sürekli alkışlar(!)]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SİNAN OĞAN (Iğdır) – Teşekkür ederim Sayın Başkan.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Başkan, değerli milletvekilleri…</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w:t>
      </w:r>
      <w:r w:rsidRPr="00382E87">
        <w:rPr>
          <w:rStyle w:val="FootnoteReference"/>
          <w:rFonts w:ascii="Arial" w:hAnsi="Arial" w:cs="Arial"/>
          <w:spacing w:val="24"/>
          <w:sz w:val="18"/>
          <w:szCs w:val="18"/>
        </w:rPr>
        <w:footnoteReference w:customMarkFollows="1" w:id="36"/>
        <w:t>(x)</w:t>
      </w:r>
      <w:r w:rsidRPr="00382E87" w:rsidR="00E01539">
        <w:rPr>
          <w:rFonts w:ascii="Arial" w:hAnsi="Arial" w:cs="Arial"/>
          <w:spacing w:val="24"/>
          <w:sz w:val="18"/>
          <w:szCs w:val="18"/>
        </w:rPr>
        <w:t xml:space="preserve"> </w:t>
      </w:r>
      <w:r w:rsidRPr="00382E87">
        <w:rPr>
          <w:rFonts w:ascii="Arial" w:hAnsi="Arial" w:cs="Arial"/>
          <w:spacing w:val="24"/>
          <w:sz w:val="18"/>
          <w:szCs w:val="18"/>
        </w:rPr>
        <w:t xml:space="preserve">şeklinde slogan atmaları, sürekli alkışlar(!)]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SİNAN OĞAN (Devamla) – …gecenin bu saatinde Meclisin saygınlığını ayaklar altına aldınız. Unutmayın ki yüce Meclisin saygınlığı öncelikle iktidar partisinin saygınlığı demektir.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“Direne, direne kazanacağız!” şeklinde slogan atmaları, sürekli alkışlar(!)] </w:t>
      </w:r>
    </w:p>
    <w:p w:rsidRPr="00382E87" w:rsidR="007D47D2" w:rsidP="00382E87" w:rsidRDefault="009F7C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SİNAN OĞAN (Devamla) – </w:t>
      </w:r>
      <w:r w:rsidRPr="00382E87" w:rsidR="007D47D2">
        <w:rPr>
          <w:rFonts w:ascii="Arial" w:hAnsi="Arial" w:cs="Arial"/>
          <w:spacing w:val="24"/>
          <w:sz w:val="18"/>
          <w:szCs w:val="18"/>
        </w:rPr>
        <w:t xml:space="preserve">Öncelikle yüce Türk milletinin </w:t>
      </w:r>
      <w:r w:rsidRPr="00382E87">
        <w:rPr>
          <w:rFonts w:ascii="Arial" w:hAnsi="Arial" w:cs="Arial"/>
          <w:spacing w:val="24"/>
          <w:sz w:val="18"/>
          <w:szCs w:val="18"/>
        </w:rPr>
        <w:t xml:space="preserve">saygınlığı demektir. Bu Meclis </w:t>
      </w:r>
      <w:r w:rsidRPr="00382E87" w:rsidR="0040768A">
        <w:rPr>
          <w:rFonts w:ascii="Arial" w:hAnsi="Arial" w:cs="Arial"/>
          <w:spacing w:val="24"/>
          <w:sz w:val="18"/>
          <w:szCs w:val="18"/>
        </w:rPr>
        <w:t>G</w:t>
      </w:r>
      <w:r w:rsidRPr="00382E87" w:rsidR="007D47D2">
        <w:rPr>
          <w:rFonts w:ascii="Arial" w:hAnsi="Arial" w:cs="Arial"/>
          <w:spacing w:val="24"/>
          <w:sz w:val="18"/>
          <w:szCs w:val="18"/>
        </w:rPr>
        <w:t xml:space="preserve">azi Meclistir ve siz </w:t>
      </w:r>
      <w:r w:rsidRPr="00382E87" w:rsidR="0040768A">
        <w:rPr>
          <w:rFonts w:ascii="Arial" w:hAnsi="Arial" w:cs="Arial"/>
          <w:spacing w:val="24"/>
          <w:sz w:val="18"/>
          <w:szCs w:val="18"/>
        </w:rPr>
        <w:t>G</w:t>
      </w:r>
      <w:r w:rsidRPr="00382E87" w:rsidR="007D47D2">
        <w:rPr>
          <w:rFonts w:ascii="Arial" w:hAnsi="Arial" w:cs="Arial"/>
          <w:spacing w:val="24"/>
          <w:sz w:val="18"/>
          <w:szCs w:val="18"/>
        </w:rPr>
        <w:t xml:space="preserve">azi Meclisin saygınlığını bugün ayaklar altına aldınız.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Başkan, “Egemenlik kayıtsız, şartsız milletindir.” yazıyor. Ama siz egemenliği bugün çiğnediniz.</w:t>
      </w:r>
      <w:r w:rsidRPr="00382E87" w:rsidR="009F7C3F">
        <w:rPr>
          <w:rFonts w:ascii="Arial" w:hAnsi="Arial" w:cs="Arial"/>
          <w:spacing w:val="24"/>
          <w:sz w:val="18"/>
          <w:szCs w:val="18"/>
        </w:rPr>
        <w:t xml:space="preserve"> Milletin değil egemenlik artık</w:t>
      </w:r>
      <w:r w:rsidRPr="00382E87">
        <w:rPr>
          <w:rFonts w:ascii="Arial" w:hAnsi="Arial" w:cs="Arial"/>
          <w:spacing w:val="24"/>
          <w:sz w:val="18"/>
          <w:szCs w:val="18"/>
        </w:rPr>
        <w:t xml:space="preserve"> kaçak sarayda oturan zatın olmuştur bu saatten sonra. Sayın Başkan, gelin, bu yanlıştan vazgeçin. </w:t>
      </w:r>
    </w:p>
    <w:p w:rsidRPr="00382E87" w:rsidR="007D47D2" w:rsidP="00382E87" w:rsidRDefault="007D47D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“Bu daha başlangıç, mücadeleye devam!” şeklinde slogan atmaları, sürekli alkışlar(!)] </w:t>
      </w:r>
    </w:p>
    <w:p w:rsidRPr="00382E87" w:rsidR="007D47D2" w:rsidP="00382E87" w:rsidRDefault="007D47D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SİNAN OĞAN (Devamla) – İç Tüzük’ün bütün hükümlerini bugün çiğnediniz: Siz bugün İç Tüzük’ün bütün hükümlerini çiğnediniz. Gelin bundan vazgeçin. Meclisin saygınlığını daha fazla ayaklar altına almayın. Egemenliği yüce Türk milletinden almaya sizin gücünüz yetmeyecektir. Türk milletinden egemenliği alıp eğer onu, Meclisin saygınlığını ayaklarınızın altına alırsanız Türk milleti de sizi ayaklarının altına alacaktır, bunu unutmayınız. </w:t>
      </w:r>
    </w:p>
    <w:p w:rsidRPr="00382E87" w:rsidR="007D47D2" w:rsidP="00382E87" w:rsidRDefault="007D47D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“Türkiye, uyuma, iradene sahip çık!” şeklinde slogan atmaları, sürekli alkışlar(!)] </w:t>
      </w:r>
    </w:p>
    <w:p w:rsidRPr="00382E87" w:rsidR="007D47D2" w:rsidP="00382E87" w:rsidRDefault="007D47D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SİNAN OĞAN (Devamla) – Meclisin saygınlığını ayaklar altına almanıza Türk milliyetçileri müsaade etmeyecektir. </w:t>
      </w:r>
    </w:p>
    <w:p w:rsidRPr="00382E87" w:rsidR="007D47D2" w:rsidP="00382E87" w:rsidRDefault="007D47D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Başkan, daha fazla bu kepazeliğe müsaade etmeyin. Buradan uyarıyoruz sizi, Türk milleti adına sizi uyarıyoruz. </w:t>
      </w:r>
    </w:p>
    <w:p w:rsidRPr="00382E87" w:rsidR="007D47D2" w:rsidP="00382E87" w:rsidRDefault="007D47D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“Hak, hukuk, adalet HDP’yle gelecek!” şeklinde slogan atmaları, sürekli alkışlar(!)] </w:t>
      </w:r>
    </w:p>
    <w:p w:rsidRPr="00382E87" w:rsidR="007D47D2" w:rsidP="00382E87" w:rsidRDefault="007D47D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SİNAN OĞAN (Devamla) – Gelin, Meclisin saygınlığına daha fazla zarar vermeyin. </w:t>
      </w:r>
    </w:p>
    <w:p w:rsidRPr="00382E87" w:rsidR="007D47D2" w:rsidP="00382E87" w:rsidRDefault="007D47D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Buradan yüce Türk milletini de göreve çağırıyoruz. Meclisin saygınlığını her zaman olduğu gibi Türk milliyetçileri ve yüce Türk milleti korumaya muktedirdir.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w:t>
      </w:r>
      <w:r w:rsidRPr="00382E87">
        <w:rPr>
          <w:rStyle w:val="FootnoteReference"/>
          <w:rFonts w:ascii="Arial" w:hAnsi="Arial" w:cs="Arial"/>
          <w:spacing w:val="24"/>
          <w:sz w:val="18"/>
          <w:szCs w:val="18"/>
        </w:rPr>
        <w:footnoteReference w:customMarkFollows="1" w:id="37"/>
        <w:t>(x)</w:t>
      </w:r>
    </w:p>
    <w:p w:rsidRPr="00382E87" w:rsidR="007D47D2" w:rsidP="00382E87" w:rsidRDefault="007D47D2">
      <w:pPr>
        <w:pStyle w:val="Metinstil"/>
        <w:tabs>
          <w:tab w:val="center" w:pos="1701"/>
          <w:tab w:val="center" w:pos="5103"/>
          <w:tab w:val="center" w:pos="8505"/>
        </w:tabs>
        <w:suppressAutoHyphens/>
        <w:spacing w:before="100" w:beforeAutospacing="1" w:after="100" w:afterAutospacing="1" w:line="240" w:lineRule="auto"/>
        <w:ind w:left="0" w:firstLine="0"/>
        <w:rPr>
          <w:rFonts w:ascii="Arial" w:hAnsi="Arial" w:cs="Arial"/>
          <w:spacing w:val="24"/>
          <w:sz w:val="18"/>
          <w:szCs w:val="18"/>
        </w:rPr>
      </w:pPr>
      <w:r w:rsidRPr="00382E87">
        <w:rPr>
          <w:rFonts w:ascii="Arial" w:hAnsi="Arial" w:cs="Arial"/>
          <w:spacing w:val="24"/>
          <w:sz w:val="18"/>
          <w:szCs w:val="18"/>
        </w:rPr>
        <w:t xml:space="preserve">şeklinde slogan atmaları, sürekli alkışlar(!)] </w:t>
      </w:r>
    </w:p>
    <w:p w:rsidRPr="00382E87" w:rsidR="00E01539"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SİNAN OĞAN (Devamla) – Siz her ne kadar onu alıp kaçak saraya emanet etmek isteseniz de biz bun</w:t>
      </w:r>
      <w:r w:rsidRPr="00382E87" w:rsidR="00E01539">
        <w:rPr>
          <w:rFonts w:ascii="Arial" w:hAnsi="Arial" w:cs="Arial"/>
          <w:spacing w:val="24"/>
          <w:sz w:val="18"/>
          <w:szCs w:val="18"/>
        </w:rPr>
        <w:t>a müsaade etmeyeceğiz.</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Sizin bugün burada yaptığınız hiçbir işlemi tanımıyoruz. Sizin bugün burada yaptığınız işlemlerin hepsi hukuk dışıdır, kanun dışıdır, İç Tüzük’ün bütün hükümlerine aykırıdır.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sürekli alkışlar(!)]</w:t>
      </w:r>
    </w:p>
    <w:p w:rsidRPr="00382E87" w:rsidR="007D47D2" w:rsidP="00382E87" w:rsidRDefault="007D47D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SİNAN OĞAN (Devamla) – Sayın Başkan, siz bugün burada suç işliyorsunuz ve bu suçunuzun inşallah yüce Türk milleti karşısında başta siz olmak üzere bütün grubunuzla hesabını vereceksiniz. </w:t>
      </w:r>
    </w:p>
    <w:p w:rsidRPr="00382E87" w:rsidR="007D47D2" w:rsidP="00382E87" w:rsidRDefault="007D47D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“Yaşasın hakların kardeşliği!” şeklinde slogan atmaları, sürekli alkışlar(!)] </w:t>
      </w:r>
    </w:p>
    <w:p w:rsidRPr="00382E87" w:rsidR="007D47D2" w:rsidP="00382E87" w:rsidRDefault="007D47D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ediyorum. </w:t>
      </w:r>
    </w:p>
    <w:p w:rsidRPr="00382E87" w:rsidR="007D47D2" w:rsidP="00382E87" w:rsidRDefault="007D47D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Şimdi söz sırası, aleyhte söz isteyen Konya Milletvekili Faruk Bal’a aittir. </w:t>
      </w:r>
    </w:p>
    <w:p w:rsidRPr="00382E87" w:rsidR="007D47D2" w:rsidP="00382E87" w:rsidRDefault="007D47D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İZZET ÇETİN (Ankara) – Sayın Başkan, İçişleri Bakanı seni korkuttu herhâlde! Karanlıklar prensi seni korkuttu herhâlde! </w:t>
      </w:r>
    </w:p>
    <w:p w:rsidRPr="00382E87" w:rsidR="007D47D2" w:rsidP="00382E87" w:rsidRDefault="007D47D2">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 Sayın Bal…</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 </w:t>
      </w:r>
      <w:r w:rsidRPr="00382E87">
        <w:rPr>
          <w:rStyle w:val="FootnoteReference"/>
          <w:rFonts w:ascii="Arial" w:hAnsi="Arial" w:cs="Arial"/>
          <w:spacing w:val="24"/>
          <w:sz w:val="18"/>
          <w:szCs w:val="18"/>
        </w:rPr>
        <w:footnoteReference w:customMarkFollows="1" w:id="38"/>
        <w:t>(x)</w:t>
      </w:r>
      <w:r w:rsidRPr="00382E87">
        <w:rPr>
          <w:rFonts w:ascii="Arial" w:hAnsi="Arial" w:cs="Arial"/>
          <w:spacing w:val="24"/>
          <w:sz w:val="18"/>
          <w:szCs w:val="18"/>
        </w:rPr>
        <w:t xml:space="preserve"> şeklinde slogan atmaları, sürekli alkışlar(!)]</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 şu anda Meclis TV konuşanları vermiyor. Meclis TV konuşanları vermiyor şu anda, konuşmalar kesilmiş durumda. Usulsüzlük her yerde devam ediyor; lütfen bunu düzeltiniz. Yandan, arkadan çekiyorlar; böyle bir şey olamaz. Bunu engelleyin lütfen Sayın Başkan. Önden vermiyorlar…</w:t>
      </w:r>
      <w:r w:rsidRPr="00382E87" w:rsidR="00E96E95">
        <w:rPr>
          <w:rFonts w:ascii="Arial" w:hAnsi="Arial" w:cs="Arial"/>
          <w:spacing w:val="24"/>
          <w:sz w:val="18"/>
          <w:szCs w:val="18"/>
        </w:rPr>
        <w:t xml:space="preserve">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“Direne direne kazanacağız!” şeklinde slogan atmaları, sürekli alkışlar(!)]</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Buyurun Sayın Bal.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LEVENT GÖK (Ankara) - Sayın Başkan, bunu inceletin lütfen.</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İnceletiyorum efendim, inceletiyorum.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“Direne direne kazanacağız!” şeklinde slogan atmaları, sürekli alkışlar(!)]</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Sayın Başkan, bu işgali sonlandırın.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Buyurun.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(Konya) – Sayın Başkan, ben Türk milletinin milletvekilliyim, ben Türk milleti adına burada konuşma hakkına sahibim.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“Direne direne kazanacağız.” şeklinde slogan atmaları, sürekli alkışlar(!)]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(Devamla) - Sen benim söz hakkımı sağlamakla mükellefsin. Bu gürültüyü keseceksin ve benim konuşmama imkân sağlayacaksın.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“Bu daha başlangıç, mücadeleye devam.” Şeklinde slogan atmaları, sürekli alkışlar(!)] </w:t>
      </w:r>
    </w:p>
    <w:p w:rsidRPr="00382E87" w:rsidR="007D47D2" w:rsidP="00382E87" w:rsidRDefault="00E015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(Devamla) - </w:t>
      </w:r>
      <w:r w:rsidRPr="00382E87" w:rsidR="007D47D2">
        <w:rPr>
          <w:rFonts w:ascii="Arial" w:hAnsi="Arial" w:cs="Arial"/>
          <w:spacing w:val="24"/>
          <w:sz w:val="18"/>
          <w:szCs w:val="18"/>
        </w:rPr>
        <w:t xml:space="preserve">Orada tuzluk değilsin! Bazılarını tuzluk ilan edip benim söz hakkımı kesemezsin. Sustur burayı ve benim konuşmama imkân ver.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“Bu daha başlangıç, mücadeleye devam!” şeklinde slogan atmaları, sürekli alkışlar(!)]</w:t>
      </w:r>
      <w:r w:rsidRPr="00382E87" w:rsidR="00E96E95">
        <w:rPr>
          <w:rFonts w:ascii="Arial" w:hAnsi="Arial" w:cs="Arial"/>
          <w:spacing w:val="24"/>
          <w:sz w:val="18"/>
          <w:szCs w:val="18"/>
        </w:rPr>
        <w:t xml:space="preserve"> </w:t>
      </w:r>
    </w:p>
    <w:p w:rsidRPr="00382E87" w:rsidR="007D47D2" w:rsidP="00382E87" w:rsidRDefault="00E015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(Devamla) - </w:t>
      </w:r>
      <w:r w:rsidRPr="00382E87" w:rsidR="007D47D2">
        <w:rPr>
          <w:rFonts w:ascii="Arial" w:hAnsi="Arial" w:cs="Arial"/>
          <w:spacing w:val="24"/>
          <w:sz w:val="18"/>
          <w:szCs w:val="18"/>
        </w:rPr>
        <w:t xml:space="preserve">Kılıç mesafesinden korkuyorsanız, biz de müktesebatımızı mı ilan edelim? Lütfen kesin ve benim konuşmama izin verin, benim konuşmamı sağlayın.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Lütfen siz devam edin Sayın Bal.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(Devamla) - Burada tiyatro oynamıyoruz, tiyatro oynamıyoruz…</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“Bu daha başlangıç, mücadeleye devam!” şeklinde slogan atmaları, sürekli alkışlar(!)]</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Grup başkan vekillerini davet edeceğim efendim; siz buyurun, devam edin konuşmanıza. </w:t>
      </w:r>
    </w:p>
    <w:p w:rsidRPr="00382E87" w:rsidR="007D47D2" w:rsidP="00382E87" w:rsidRDefault="00E015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(Devamla) - </w:t>
      </w:r>
      <w:r w:rsidRPr="00382E87" w:rsidR="007D47D2">
        <w:rPr>
          <w:rFonts w:ascii="Arial" w:hAnsi="Arial" w:cs="Arial"/>
          <w:spacing w:val="24"/>
          <w:sz w:val="18"/>
          <w:szCs w:val="18"/>
        </w:rPr>
        <w:t>Tiyatro oynamıyoruz. Bu kepazelik ya!</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Lütfen Sayın Bal.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(Devamla) – Değerli milletvekilleri, sizi ikiye ayırıyorum, isteyen istediği şekilde alınsın. </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“Yaşasın halkların kardeşliği!” şeklinde slogan atmaları, sürekli alkışlar(!)] </w:t>
      </w:r>
    </w:p>
    <w:p w:rsidRPr="00382E87" w:rsidR="007D47D2" w:rsidP="00382E87" w:rsidRDefault="00E0153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(Devamla) - </w:t>
      </w:r>
      <w:r w:rsidRPr="00382E87" w:rsidR="007D47D2">
        <w:rPr>
          <w:rFonts w:ascii="Arial" w:hAnsi="Arial" w:cs="Arial"/>
          <w:spacing w:val="24"/>
          <w:sz w:val="18"/>
          <w:szCs w:val="18"/>
        </w:rPr>
        <w:t>Biri, Türk milletinin haysiyetini, şerefini, sesini, nefesini burada konuşanlar; diğeri de kalpleri mühürlü olanlar.</w:t>
      </w:r>
    </w:p>
    <w:p w:rsidRPr="00382E87" w:rsidR="007D47D2"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“Hak, hukuk, adalet HDP’yle gelecek!” şeklinde slogan atmaları, sürekli alkışlar(!)] </w:t>
      </w:r>
    </w:p>
    <w:p w:rsidRPr="00382E87" w:rsidR="00E95AA3" w:rsidP="00382E87" w:rsidRDefault="007D47D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(Devamla) - Kalpleri mühürlü olanlara söylüyorum: Bu devleti, bu Meclisi, </w:t>
      </w:r>
      <w:r w:rsidRPr="00382E87" w:rsidR="0040768A">
        <w:rPr>
          <w:rFonts w:ascii="Arial" w:hAnsi="Arial" w:cs="Arial"/>
          <w:spacing w:val="24"/>
          <w:sz w:val="18"/>
          <w:szCs w:val="18"/>
        </w:rPr>
        <w:t>G</w:t>
      </w:r>
      <w:r w:rsidRPr="00382E87">
        <w:rPr>
          <w:rFonts w:ascii="Arial" w:hAnsi="Arial" w:cs="Arial"/>
          <w:spacing w:val="24"/>
          <w:sz w:val="18"/>
          <w:szCs w:val="18"/>
        </w:rPr>
        <w:t xml:space="preserve">azi Meclisi gaziler kurmuştur. Burası Kuvayımilliye ruhunun inşa edildiği bir mukaddes mekândır. Burada milletin sesi susturuluyor, burada </w:t>
      </w:r>
      <w:r w:rsidRPr="00382E87" w:rsidR="00E95AA3">
        <w:rPr>
          <w:rFonts w:ascii="Arial" w:hAnsi="Arial" w:cs="Arial"/>
          <w:spacing w:val="24"/>
          <w:sz w:val="18"/>
          <w:szCs w:val="18"/>
        </w:rPr>
        <w:t xml:space="preserve">muhalefetin sesi susturuluyor. Anayasa askıda, İç Tüzük askıda ve burada meşruiyetini kaybetmiş AKP’nin tahribatıyla polis devleti kurmak için bir gayrimeşru idare var. Kılıç korkusundan, kılıç mesafesi korkusundan, korktuğu için İç Tüzük hükümlerini kullanamıyor. </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“Hak, hukuk, adalet HDP’yle gelecek!” şeklinde slogan atmaları, sürekli alkışlar (!)]</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(Devamla) – İç Tüzük hükümlerine göre, bu gürültünün, bu kepazeliğin sona erdirilmesi gerekmektedir. Buna gücü yetmeyen Meclis Başkanlık Divanı âcizdir, acziyetini ortaya koymuştur. Türk milleti bu acziyeti hazmedemez. Türk milletine ve onun vekillerine söz hakkı tanıyamayan, onun konuşmasını sağlayamayan bir idare meşruiyetini kaybetmiş ve Gazi Meclisin “ruhuna Fatiha” denilmiştir. </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w:t>
      </w:r>
      <w:r w:rsidRPr="00382E87">
        <w:rPr>
          <w:rStyle w:val="FootnoteReference"/>
          <w:rFonts w:ascii="Arial" w:hAnsi="Arial" w:cs="Arial"/>
          <w:spacing w:val="24"/>
          <w:sz w:val="18"/>
          <w:szCs w:val="18"/>
        </w:rPr>
        <w:footnoteReference w:customMarkFollows="1" w:id="39"/>
        <w:t>(X)</w:t>
      </w:r>
      <w:r w:rsidRPr="00382E87">
        <w:rPr>
          <w:rFonts w:ascii="Arial" w:hAnsi="Arial" w:cs="Arial"/>
          <w:spacing w:val="24"/>
          <w:sz w:val="18"/>
          <w:szCs w:val="18"/>
        </w:rPr>
        <w:t xml:space="preserve"> şeklinde slogan atmaları, sürekli alkışlar (!)]</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(Devamla) – Değerli arkadaşlarım, bu, Milliyetçi Hareket Partisinin davası değildir; bu, Türk milletinin davası olmuştur, bu, millî hâkimiyetin davası olmuştur. </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Uğur Kaymaz için…</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“Buradayız.” sesleri)</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Ceylan Önkol için…</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Berkin Elvan için…</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Nihat Kazanhan için…</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w:t>
      </w:r>
      <w:r w:rsidRPr="00382E87" w:rsidR="00C55F54">
        <w:rPr>
          <w:rFonts w:ascii="Arial" w:hAnsi="Arial" w:cs="Arial"/>
          <w:spacing w:val="24"/>
          <w:sz w:val="18"/>
          <w:szCs w:val="18"/>
        </w:rPr>
        <w:t xml:space="preserve">sü önünde oturan HDP </w:t>
      </w:r>
      <w:r w:rsidRPr="00382E87">
        <w:rPr>
          <w:rFonts w:ascii="Arial" w:hAnsi="Arial" w:cs="Arial"/>
          <w:spacing w:val="24"/>
          <w:sz w:val="18"/>
          <w:szCs w:val="18"/>
        </w:rPr>
        <w:t>milletvekillerinden “Buradayız.” sesleri)</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(Devamla) – İç Tüzük’ün hükümlerini yerine getirmekte aciz içerisine düşmüş olan bir Başkanlık Divanı artık meşruiyetini kaybetmiştir. Bu gayrimeşru idare altında burası kanun yapamaz; kanun yapamayan bir Meclisin adı “millet hâkimiyetini kullanan bir Meclis” değildir. </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Ali İsmail Korkmaz için…</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Ethem Sarısülük için…</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Şerzan Kurt için…</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Ümit Kurt için…</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Özgecan Aslan için…</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Enes Ata için…</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Rojhat Özdel için…</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(Devamla) – Dolayısıyla, bu kepazeliği ortadan kaldıramamış olan bir idarenin burayı temsil etmeye hakkı yoktur, Başkanlık kürsüsünü temsil etmeye de hakkı yoktur. </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Daha nice çocuklarımız ölmesin diye bugün buradayız.</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(Devamla) – Benim sesim, benim sözüm, milletin beni burada görevlendirmesi sebebiyledir. Milletin sesini millete aktaramayacak kadar aciz içerisine düşmüş bir iktidar, ancak ve ancak, hukuk dışı, ahlak dışı, Anayasa dışı, Tüzük dışı işlerle meşguldür. </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“Direniş var, yılgınlık yok!” şeklinde slogan atmaları, sürekli alkışlar(!)]</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(Devamla) – Niçin böyle yapıyor? Bir sebebi var bunun. Bunun sebebini hep beraber paylaşalım: Hırsızlığı kapatmak, hukuksuzluğu kapatmak, arsızlığı kapatmak için, polis devleti inşa etmek için millî iradeye pelesenk vurulmuştur, millî iradeye kelepçe vurulmuştur. Bu, sizin gelecekte alnınızda kara bir leke olarak kalacaktır. Bu, sadece sizin değil, Türk demokrasinin alnında bir kara leke olarak kalacaktır.</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 “Bu daha başlangıç mücadeleye devam!” şeklinde slogan atmaları, sürekli alkışlar(!)]</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(Devamla) – Gelecekte çocuklarınız “Baba, siz ne yaptınız? Dedelerimiz bu Meclisi kan dökerek, </w:t>
      </w:r>
      <w:r w:rsidRPr="00382E87" w:rsidR="00603108">
        <w:rPr>
          <w:rFonts w:ascii="Arial" w:hAnsi="Arial" w:cs="Arial"/>
          <w:spacing w:val="24"/>
          <w:sz w:val="18"/>
          <w:szCs w:val="18"/>
        </w:rPr>
        <w:t>ter dökerek, can vererek kurdu.</w:t>
      </w:r>
      <w:r w:rsidRPr="00382E87">
        <w:rPr>
          <w:rFonts w:ascii="Arial" w:hAnsi="Arial" w:cs="Arial"/>
          <w:spacing w:val="24"/>
          <w:sz w:val="18"/>
          <w:szCs w:val="18"/>
        </w:rPr>
        <w:t xml:space="preserve"> </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(Mikrofon otomatik cihaz tarafından kapatıldı)</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ediyorum Sayın Bal.</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(Devamla) – “Onların emanetini bir hırs uğruna mı heder edeceksiniz?” diye size hesap soracaklardır.</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grup başkan vekilleri, lütfen, davet ediyorum. buyurun efendim.</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(Devamla) – Sayın Başkan, benim sözüm anlaşılmadı ki. Benim sözüm anlaşılmadı. Siz görevinizi yapamadınız, susturamadınız. Susturamadığınız için de bana…</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sürekli alkışlar(!)]</w:t>
      </w:r>
    </w:p>
    <w:p w:rsidRPr="00382E87" w:rsidR="00C55F54"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Benim tutumum hakkında herhangi b</w:t>
      </w:r>
      <w:r w:rsidRPr="00382E87" w:rsidR="00C55F54">
        <w:rPr>
          <w:rFonts w:ascii="Arial" w:hAnsi="Arial" w:cs="Arial"/>
          <w:spacing w:val="24"/>
          <w:sz w:val="18"/>
          <w:szCs w:val="18"/>
        </w:rPr>
        <w:t>ir değişik söz konusu değildir.</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Sadece grup başkan vekillerini davet ediyorum.</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(Devamla) – Sayın Başkan…</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Lütfen ama…</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(Devamla) – Sayın Başkan, görevini yapamayan bir Başkan olarak, meşruiyetini kaybetmiş bir Başkan olarak bana söz hakkını tanımanızı istiyorum.</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Lütfen ama… Buyurun.</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Birleşime on beş dakika ara veriyorum.</w:t>
      </w:r>
    </w:p>
    <w:p w:rsidRPr="00382E87" w:rsidR="00E95AA3" w:rsidP="00382E87" w:rsidRDefault="00E95AA3">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Kapanma Saati: 02.36</w:t>
      </w:r>
    </w:p>
    <w:p w:rsidRPr="00382E87" w:rsidR="00E95AA3" w:rsidP="00382E87" w:rsidRDefault="00E95AA3">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ON YEDİNCİ OTURUM</w:t>
      </w:r>
    </w:p>
    <w:p w:rsidRPr="00382E87" w:rsidR="00E95AA3" w:rsidP="00382E87" w:rsidRDefault="00E95AA3">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Açılma Saati: 02.53</w:t>
      </w:r>
    </w:p>
    <w:p w:rsidRPr="00382E87" w:rsidR="00E95AA3" w:rsidP="00382E87" w:rsidRDefault="00E95AA3">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BAŞKAN: Başkan Vekili Sadık YAKUT</w:t>
      </w:r>
    </w:p>
    <w:p w:rsidRPr="00382E87" w:rsidR="00E95AA3" w:rsidP="00382E87" w:rsidRDefault="00E95AA3">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KÂTİP ÜYELER: Bayram ÖZÇELİK (Burdur), Muharrem IŞIK (Erzincan)</w:t>
      </w:r>
    </w:p>
    <w:p w:rsidRPr="00382E87" w:rsidR="00E95AA3" w:rsidP="00382E87" w:rsidRDefault="00E95AA3">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-----0-----</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milletvekilleri, Türkiye Büyük Millet Meclisinin 60’ıncı Birleşiminin On Yedinci Oturumunu açıyorum. </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[HDP milletvekillerinin Başkanlık kürsüsü önünde oturmaya devam etmeleri, sürekli alkışlar(!)]</w:t>
      </w:r>
    </w:p>
    <w:p w:rsidRPr="00382E87" w:rsidR="00C55F54" w:rsidP="00382E87" w:rsidRDefault="00C55F54">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XII.- KANUN TASARI VE TEKLİFLERİ İLE KOMİSYONLARDAN GELEN DİĞER İŞLER (Devam)</w:t>
      </w:r>
    </w:p>
    <w:p w:rsidRPr="00382E87" w:rsidR="00C55F54" w:rsidP="00382E87" w:rsidRDefault="00C55F54">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A) Kanun Tasarı ve Teklifleri (Devam)</w:t>
      </w:r>
    </w:p>
    <w:p w:rsidRPr="00382E87" w:rsidR="00C55F54" w:rsidP="00382E87" w:rsidRDefault="00C55F54">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684 sıra sayılı Kanun Tasarısı’nın görüşmelerine devam edeceğiz. </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Komisyon ve Hükûmet yerinde. </w:t>
      </w:r>
    </w:p>
    <w:p w:rsidRPr="00382E87" w:rsidR="00E95AA3" w:rsidP="00382E87" w:rsidRDefault="00E95AA3">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6’ncı madde üzerinde önerge işleminde kalmıştık.</w:t>
      </w:r>
    </w:p>
    <w:p w:rsidRPr="00382E87" w:rsidR="00E95AA3" w:rsidP="00382E87" w:rsidRDefault="00E95AA3">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Şimdi madde üzerindeki üç önergeyi okutup işleme alacağım.</w:t>
      </w:r>
    </w:p>
    <w:p w:rsidRPr="00382E87" w:rsidR="00E95AA3" w:rsidP="00382E87" w:rsidRDefault="00E95AA3">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başlandı)</w:t>
      </w:r>
    </w:p>
    <w:p w:rsidRPr="00382E87" w:rsidR="00E95AA3" w:rsidP="00382E87" w:rsidRDefault="00E95AA3">
      <w:pPr>
        <w:pStyle w:val="Metinstil"/>
        <w:tabs>
          <w:tab w:val="center" w:pos="5103"/>
        </w:tabs>
        <w:suppressAutoHyphens/>
        <w:spacing w:before="100" w:beforeAutospacing="1" w:after="100" w:afterAutospacing="1" w:line="240" w:lineRule="auto"/>
        <w:ind w:left="0"/>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E95AA3" w:rsidP="00382E87" w:rsidRDefault="00E95AA3">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Görüşülmekte olan 684 sıra sayılı "Polis Vazife ve Salâhiyet Kanunu, Jandarma Teşkilat, Görev ve Yetkileri Kanunu, Nüfus Hizmetleri Kanunu ile Bazı Kanun ve Kanun Hükmünde Kararnamelerde Değişiklik Yapılmasına Dair Kanun Tasarısının" 6. maddesi ile 2803 Sayılı "Jandarma, Teşkilat Görev ve Yetkileri Kanunu'nun" Ek 5. maddesinin birinci fıkrasının üçüncü cümlesinde yapılan değişikliğin tasarı metninden çıkarılmasını ve ikinci fıkrasındaki değişikliğin aşağıdaki şekilde değiştirilmesini arz ve teklif ederiz.”</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“Direne direne kazanacağız!” şeklinde slogan atmaları, sürekli alkışlar (!)]</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E95AA3" w:rsidP="00382E87" w:rsidRDefault="00E95AA3">
      <w:pPr>
        <w:pStyle w:val="okimza-stil"/>
        <w:suppressAutoHyphens/>
        <w:spacing w:before="100" w:beforeAutospacing="1" w:after="100" w:afterAutospacing="1" w:line="240" w:lineRule="auto"/>
        <w:ind w:left="0" w:firstLine="811"/>
        <w:rPr>
          <w:rFonts w:ascii="Arial" w:hAnsi="Arial" w:cs="Arial"/>
          <w:sz w:val="18"/>
          <w:szCs w:val="18"/>
        </w:rPr>
      </w:pPr>
      <w:r w:rsidRPr="00382E87">
        <w:rPr>
          <w:rFonts w:ascii="Arial" w:hAnsi="Arial" w:cs="Arial"/>
          <w:sz w:val="18"/>
          <w:szCs w:val="18"/>
        </w:rPr>
        <w:t>“Hasan Hüseyin Türkoğlu</w:t>
      </w:r>
      <w:r w:rsidRPr="00382E87">
        <w:rPr>
          <w:rFonts w:ascii="Arial" w:hAnsi="Arial" w:cs="Arial"/>
          <w:sz w:val="18"/>
          <w:szCs w:val="18"/>
        </w:rPr>
        <w:tab/>
        <w:t>D. Ali Torlak</w:t>
      </w:r>
      <w:r w:rsidRPr="00382E87">
        <w:rPr>
          <w:rFonts w:ascii="Arial" w:hAnsi="Arial" w:cs="Arial"/>
          <w:sz w:val="18"/>
          <w:szCs w:val="18"/>
        </w:rPr>
        <w:tab/>
        <w:t>Alim Işık</w:t>
      </w:r>
    </w:p>
    <w:p w:rsidRPr="00382E87" w:rsidR="00E95AA3" w:rsidP="00382E87" w:rsidRDefault="00C55F54">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Osmaniye</w:t>
      </w:r>
      <w:r w:rsidRPr="00382E87">
        <w:rPr>
          <w:rFonts w:ascii="Arial" w:hAnsi="Arial" w:cs="Arial"/>
          <w:sz w:val="18"/>
          <w:szCs w:val="18"/>
        </w:rPr>
        <w:tab/>
      </w:r>
      <w:r w:rsidRPr="00382E87" w:rsidR="00E95AA3">
        <w:rPr>
          <w:rFonts w:ascii="Arial" w:hAnsi="Arial" w:cs="Arial"/>
          <w:sz w:val="18"/>
          <w:szCs w:val="18"/>
        </w:rPr>
        <w:t>İstanbul</w:t>
      </w:r>
      <w:r w:rsidRPr="00382E87" w:rsidR="00E95AA3">
        <w:rPr>
          <w:rFonts w:ascii="Arial" w:hAnsi="Arial" w:cs="Arial"/>
          <w:sz w:val="18"/>
          <w:szCs w:val="18"/>
        </w:rPr>
        <w:tab/>
        <w:t>Kütahya</w:t>
      </w:r>
    </w:p>
    <w:p w:rsidRPr="00382E87" w:rsidR="00E95AA3" w:rsidP="00382E87" w:rsidRDefault="00E95AA3">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Mesut Dedeoğlu</w:t>
      </w:r>
      <w:r w:rsidRPr="00382E87">
        <w:rPr>
          <w:rFonts w:ascii="Arial" w:hAnsi="Arial" w:cs="Arial"/>
          <w:sz w:val="18"/>
          <w:szCs w:val="18"/>
        </w:rPr>
        <w:tab/>
        <w:t>Mehmet Erdoğan</w:t>
      </w:r>
      <w:r w:rsidRPr="00382E87">
        <w:rPr>
          <w:rFonts w:ascii="Arial" w:hAnsi="Arial" w:cs="Arial"/>
          <w:sz w:val="18"/>
          <w:szCs w:val="18"/>
        </w:rPr>
        <w:tab/>
        <w:t>Ahmet Duran Bulut</w:t>
      </w:r>
    </w:p>
    <w:p w:rsidRPr="00382E87" w:rsidR="00E95AA3" w:rsidP="00382E87" w:rsidRDefault="00E95AA3">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Kahramanmaraş</w:t>
      </w:r>
      <w:r w:rsidRPr="00382E87">
        <w:rPr>
          <w:rFonts w:ascii="Arial" w:hAnsi="Arial" w:cs="Arial"/>
          <w:sz w:val="18"/>
          <w:szCs w:val="18"/>
        </w:rPr>
        <w:tab/>
        <w:t>Muğla</w:t>
      </w:r>
      <w:r w:rsidRPr="00382E87">
        <w:rPr>
          <w:rFonts w:ascii="Arial" w:hAnsi="Arial" w:cs="Arial"/>
          <w:sz w:val="18"/>
          <w:szCs w:val="18"/>
        </w:rPr>
        <w:tab/>
        <w:t xml:space="preserve">Balıkesir </w:t>
      </w:r>
    </w:p>
    <w:p w:rsidRPr="00382E87" w:rsidR="00E95AA3" w:rsidP="00382E87" w:rsidRDefault="00E95AA3">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Kemalettin Yılmaz</w:t>
      </w:r>
      <w:r w:rsidRPr="00382E87">
        <w:rPr>
          <w:rFonts w:ascii="Arial" w:hAnsi="Arial" w:cs="Arial"/>
          <w:sz w:val="18"/>
          <w:szCs w:val="18"/>
        </w:rPr>
        <w:tab/>
        <w:t>Özcan Yeniçeri</w:t>
      </w:r>
    </w:p>
    <w:p w:rsidRPr="00382E87" w:rsidR="00E95AA3" w:rsidP="00382E87" w:rsidRDefault="00E95AA3">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Afyonkarahisar</w:t>
      </w:r>
      <w:r w:rsidRPr="00382E87">
        <w:rPr>
          <w:rFonts w:ascii="Arial" w:hAnsi="Arial" w:cs="Arial"/>
          <w:sz w:val="18"/>
          <w:szCs w:val="18"/>
        </w:rPr>
        <w:tab/>
        <w:t>Ankara”</w:t>
      </w:r>
    </w:p>
    <w:p w:rsidRPr="00382E87" w:rsidR="00E95AA3" w:rsidP="00382E87" w:rsidRDefault="00E95AA3">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“Yetkili ve görevli hakim, dinlemenin yapılacağı ildeki ağır ceza mahkemesi üyesidir.”</w:t>
      </w:r>
    </w:p>
    <w:p w:rsidRPr="00382E87" w:rsidR="00E95AA3" w:rsidP="00382E87" w:rsidRDefault="00E95AA3">
      <w:pPr>
        <w:pStyle w:val="Metinstil"/>
        <w:tabs>
          <w:tab w:val="center" w:pos="5103"/>
        </w:tabs>
        <w:suppressAutoHyphens/>
        <w:spacing w:before="100" w:beforeAutospacing="1" w:after="100" w:afterAutospacing="1" w:line="240" w:lineRule="auto"/>
        <w:ind w:left="0"/>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E95AA3" w:rsidP="00382E87" w:rsidRDefault="00E95AA3">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İnsan Hak ve Hürriyetlerine aykırı olduğu için, Anayasaya göre yolsuzlukların üzerinin örtülmesi amaçlandığı için 684 sayılı tasarının 6. maddesinin tasarı metninden çıkarılmasını arz ve teklif ederiz. </w:t>
      </w:r>
    </w:p>
    <w:p w:rsidRPr="00382E87" w:rsidR="00E95AA3" w:rsidP="00382E87" w:rsidRDefault="00E95AA3">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Ali Serindağ</w:t>
      </w:r>
      <w:r w:rsidRPr="00382E87">
        <w:rPr>
          <w:rFonts w:ascii="Arial" w:hAnsi="Arial" w:cs="Arial"/>
          <w:sz w:val="18"/>
          <w:szCs w:val="18"/>
        </w:rPr>
        <w:tab/>
        <w:t xml:space="preserve">Ali Rıza Öztürk </w:t>
      </w:r>
      <w:r w:rsidRPr="00382E87">
        <w:rPr>
          <w:rFonts w:ascii="Arial" w:hAnsi="Arial" w:cs="Arial"/>
          <w:sz w:val="18"/>
          <w:szCs w:val="18"/>
        </w:rPr>
        <w:tab/>
        <w:t>Mahmut Tanal</w:t>
      </w:r>
    </w:p>
    <w:p w:rsidRPr="00382E87" w:rsidR="00E95AA3" w:rsidP="00382E87" w:rsidRDefault="00E95AA3">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Gaziantep</w:t>
      </w:r>
      <w:r w:rsidRPr="00382E87">
        <w:rPr>
          <w:rFonts w:ascii="Arial" w:hAnsi="Arial" w:cs="Arial"/>
          <w:sz w:val="18"/>
          <w:szCs w:val="18"/>
        </w:rPr>
        <w:tab/>
        <w:t>Mersin</w:t>
      </w:r>
      <w:r w:rsidRPr="00382E87">
        <w:rPr>
          <w:rFonts w:ascii="Arial" w:hAnsi="Arial" w:cs="Arial"/>
          <w:sz w:val="18"/>
          <w:szCs w:val="18"/>
        </w:rPr>
        <w:tab/>
        <w:t>İstanbul</w:t>
      </w:r>
    </w:p>
    <w:p w:rsidRPr="00382E87" w:rsidR="00E95AA3" w:rsidP="00382E87" w:rsidRDefault="00E95AA3">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Osman Aydın</w:t>
      </w:r>
      <w:r w:rsidRPr="00382E87">
        <w:rPr>
          <w:rFonts w:ascii="Arial" w:hAnsi="Arial" w:cs="Arial"/>
          <w:sz w:val="18"/>
          <w:szCs w:val="18"/>
        </w:rPr>
        <w:tab/>
        <w:t>Süleyman Çelebi</w:t>
      </w:r>
      <w:r w:rsidRPr="00382E87">
        <w:rPr>
          <w:rFonts w:ascii="Arial" w:hAnsi="Arial" w:cs="Arial"/>
          <w:sz w:val="18"/>
          <w:szCs w:val="18"/>
        </w:rPr>
        <w:tab/>
        <w:t>Gürkut Acar</w:t>
      </w:r>
    </w:p>
    <w:p w:rsidRPr="00382E87" w:rsidR="00E95AA3" w:rsidP="00382E87" w:rsidRDefault="00E95AA3">
      <w:pPr>
        <w:pStyle w:val="okimza-stil"/>
        <w:tabs>
          <w:tab w:val="clear" w:pos="1700"/>
          <w:tab w:val="center" w:pos="1560"/>
        </w:tabs>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Aydın</w:t>
      </w:r>
      <w:r w:rsidRPr="00382E87">
        <w:rPr>
          <w:rFonts w:ascii="Arial" w:hAnsi="Arial" w:cs="Arial"/>
          <w:sz w:val="18"/>
          <w:szCs w:val="18"/>
        </w:rPr>
        <w:tab/>
        <w:t>İstanbul</w:t>
      </w:r>
      <w:r w:rsidRPr="00382E87">
        <w:rPr>
          <w:rFonts w:ascii="Arial" w:hAnsi="Arial" w:cs="Arial"/>
          <w:sz w:val="18"/>
          <w:szCs w:val="18"/>
        </w:rPr>
        <w:tab/>
        <w:t>Antalya</w:t>
      </w:r>
    </w:p>
    <w:p w:rsidRPr="00382E87" w:rsidR="00E95AA3" w:rsidP="00382E87" w:rsidRDefault="00E95AA3">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Selahiyet Kanunu ile Bazı Kanun ve Kanun Hükmünde Kararnamelerde Değişiklik Yapılmasına Dair Torba Kanun Tasarısının “6” Maddesi, Anayasa, İçtüzük hükümlerine, Hukukun Evrensel ilkelerine, İnsanlığa karşı olduğundan, tek parti, tek adam, diktatörlük, polis rejiminden/devletinden öte fiili "savaş hali" uygulaması getirdiğinden, tasarıdan çıkarılmas</w:t>
      </w:r>
      <w:r w:rsidRPr="00382E87">
        <w:rPr>
          <w:rFonts w:ascii="Arial" w:hAnsi="Arial" w:cs="Arial"/>
          <w:spacing w:val="24"/>
          <w:sz w:val="18"/>
          <w:szCs w:val="18"/>
        </w:rPr>
        <w:t>ı</w:t>
      </w:r>
      <w:r w:rsidRPr="00382E87">
        <w:rPr>
          <w:rFonts w:ascii="Arial" w:hAnsi="Arial" w:cs="Arial"/>
          <w:spacing w:val="24"/>
          <w:sz w:val="18"/>
          <w:szCs w:val="18"/>
        </w:rPr>
        <w:t>nı arz ve talep ederiz.</w:t>
      </w:r>
    </w:p>
    <w:p w:rsidRPr="00382E87" w:rsidR="00E95AA3" w:rsidP="00382E87" w:rsidRDefault="00E95AA3">
      <w:pPr>
        <w:pStyle w:val="okimza-stil"/>
        <w:suppressAutoHyphens/>
        <w:spacing w:before="100" w:beforeAutospacing="1" w:after="100" w:afterAutospacing="1" w:line="240" w:lineRule="auto"/>
        <w:ind w:right="794" w:firstLine="811"/>
        <w:jc w:val="right"/>
        <w:rPr>
          <w:rFonts w:ascii="Arial" w:hAnsi="Arial" w:cs="Arial"/>
          <w:sz w:val="18"/>
          <w:szCs w:val="18"/>
        </w:rPr>
      </w:pPr>
      <w:r w:rsidRPr="00382E87">
        <w:rPr>
          <w:rFonts w:ascii="Arial" w:hAnsi="Arial" w:cs="Arial"/>
          <w:sz w:val="18"/>
          <w:szCs w:val="18"/>
        </w:rPr>
        <w:t>Hasip Kaplan</w:t>
      </w:r>
    </w:p>
    <w:p w:rsidRPr="00382E87" w:rsidR="00E95AA3" w:rsidP="00382E87" w:rsidRDefault="00E95AA3">
      <w:pPr>
        <w:pStyle w:val="okimza-stil"/>
        <w:suppressAutoHyphens/>
        <w:spacing w:before="100" w:beforeAutospacing="1" w:after="100" w:afterAutospacing="1" w:line="240" w:lineRule="auto"/>
        <w:ind w:right="1219" w:firstLine="811"/>
        <w:jc w:val="right"/>
        <w:rPr>
          <w:rFonts w:ascii="Arial" w:hAnsi="Arial" w:cs="Arial"/>
          <w:sz w:val="18"/>
          <w:szCs w:val="18"/>
        </w:rPr>
      </w:pPr>
      <w:r w:rsidRPr="00382E87">
        <w:rPr>
          <w:rFonts w:ascii="Arial" w:hAnsi="Arial" w:cs="Arial"/>
          <w:sz w:val="18"/>
          <w:szCs w:val="18"/>
        </w:rPr>
        <w:t>Şırnak</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Komisyon önergeye katılıyor mu? </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Katılmıyoruz Sayın Başkanım.</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Hükûmet katılıyor mu? </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İÇİŞLERİ BAKANI EFKAN ALA – Katılmıyoruz Başkanım. </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Evet, önerge üzerinde söz isteyen Sayın Hasip Kaplan… Yok. </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Gerekçeyi okutuyorum:</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başlandı)</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“Gerekçe: </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Türkiye'de 1999 yılında AB üyelik süreci başlarken, başta Anayasa olmak üzere, uyum kanunlarıyla temel hak ve özgürlüklerde yapılan reformlar, AB ile müzakere sürecine girildikten sonra, artacağına dondurulmuştur. Güvenlik-özgürlük denkleminde kantarın topuzu dikta rejiminden yana kaçmış, MİT, HSYK, yargı paketleriy</w:t>
      </w:r>
      <w:r w:rsidRPr="00382E87" w:rsidR="001F4C7A">
        <w:rPr>
          <w:rFonts w:ascii="Arial" w:hAnsi="Arial" w:cs="Arial"/>
          <w:spacing w:val="24"/>
          <w:sz w:val="18"/>
          <w:szCs w:val="18"/>
        </w:rPr>
        <w:t>le, son olarak güvenlik paketiy</w:t>
      </w:r>
      <w:r w:rsidRPr="00382E87">
        <w:rPr>
          <w:rFonts w:ascii="Arial" w:hAnsi="Arial" w:cs="Arial"/>
          <w:spacing w:val="24"/>
          <w:sz w:val="18"/>
          <w:szCs w:val="18"/>
        </w:rPr>
        <w:t>le 77 milyon yurttaşımızı ‘makul şüpheli’ yapan, gizli dinleme, takip, izleme, susturma cenderesine alan, polise vur emri veren düzenlemelere gidilmiştir.”</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“Faşizme geçit vermeyeceğiz!” şeklinde slogan atmaları, sürekli alkışlar (!)]</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“Gezi eylemlerinden 17-25 Aralık yolsuzluk operasyonlarına, 6-8 Ekim Kobane olaylarından Şengal ve Kobane direnişine kadar içeride ve dışarıda Hükûmetin basiretsiz bencil çıkarları sonucu uygulanan baskı politikaları, halkın sabrını taşırmış, öfke ve itiraz sesleri yükselmiştir. Paralel/haşhaşiler, terör, güvenlik ve asayiş bahaneleriyle; yolsuzluklar örtülmüş, yargı susturulmuş, düşünce ve örgütlenme, toplantı/gösteri hakkı özgürlüğü yok edilmiş, basın susturulmuştur.”</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w:t>
      </w:r>
      <w:r w:rsidRPr="00382E87">
        <w:rPr>
          <w:rStyle w:val="FootnoteReference"/>
          <w:rFonts w:ascii="Arial" w:hAnsi="Arial" w:cs="Arial"/>
          <w:spacing w:val="24"/>
          <w:sz w:val="18"/>
          <w:szCs w:val="18"/>
        </w:rPr>
        <w:footnoteReference w:customMarkFollows="1" w:id="40"/>
        <w:t>(X)</w:t>
      </w:r>
      <w:r w:rsidRPr="00382E87">
        <w:rPr>
          <w:rFonts w:ascii="Arial" w:hAnsi="Arial" w:cs="Arial"/>
          <w:spacing w:val="24"/>
          <w:sz w:val="18"/>
          <w:szCs w:val="18"/>
        </w:rPr>
        <w:t xml:space="preserve"> şeklinde slogan atmaları, sürekli alkışlar (!)]</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“12 Eylül darbe Anayasası’na, seçim barajlarına sıkı sıkıya sarılan, ‘Başkanlık’ tartışmalarıyla masayı deviren, İç Tüzük ve Etik Kurul uzlaşma çalışmalarını rafa kaldıran Hükûmet; çözüm sürecini, seçim hesaplarına kurban ederek, oyalayarak, öteleyerek, Meclisten kaçırarak, tarihî bir fırsatı değerlendirememektedir.”</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w:t>
      </w:r>
      <w:r w:rsidRPr="00382E87">
        <w:rPr>
          <w:rStyle w:val="FootnoteReference"/>
          <w:rFonts w:ascii="Arial" w:hAnsi="Arial" w:cs="Arial"/>
          <w:spacing w:val="24"/>
          <w:sz w:val="18"/>
          <w:szCs w:val="18"/>
        </w:rPr>
        <w:footnoteReference w:customMarkFollows="1" w:id="41"/>
        <w:t>(XX)</w:t>
      </w:r>
      <w:r w:rsidRPr="00382E87">
        <w:rPr>
          <w:rFonts w:ascii="Arial" w:hAnsi="Arial" w:cs="Arial"/>
          <w:spacing w:val="24"/>
          <w:sz w:val="18"/>
          <w:szCs w:val="18"/>
        </w:rPr>
        <w:t xml:space="preserve"> şeklinde slogan atmaları, sürekli alkışlar (!)]</w:t>
      </w:r>
    </w:p>
    <w:p w:rsidRPr="00382E87" w:rsidR="00E95AA3"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F074D6" w:rsidP="00382E87" w:rsidRDefault="00E95AA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“Muhalefet partilerini, STK'ları, 77 milyon yurttaşımızı susturmayı, kolluğa aşırı ve oransız güç kullanmayı meşrulaştıran, hedefleyen torba tasarı, Anayasa’nın 2’nci maddesi hukuk devletine, 6, 7, 8’inci maddeler </w:t>
      </w:r>
      <w:r w:rsidRPr="00382E87" w:rsidR="00F074D6">
        <w:rPr>
          <w:rFonts w:ascii="Arial" w:hAnsi="Arial" w:cs="Arial"/>
          <w:spacing w:val="24"/>
          <w:sz w:val="18"/>
          <w:szCs w:val="18"/>
        </w:rPr>
        <w:t>kuvvetler ayrılığına, 9’uncu maddesi bağımsız yargıya, 17’nci maddesi yaşama hakkına, 19’uncu maddesi kişi hürriyeti ve güvenliğine, 20’nci maddesi özel hayatın gizliliği ve konut dokunulmazlığına, 34’üncü maddesi toplantı ve gösteri yürüyüşü düzenleme hakkına, 37’nci maddesi kanuni hâkim güvencesine, 119, 120 ,121 OHAL ilkelerine, 138’inci maddesi mahkemelerin bağımsızlığına aykırı olduğundan, faşizme götüreceğinden, İç Tüzük’ün bütün hükümlerine İnsan haklarına, hukuka, vicdana, ahlaka aykırı olduğundan tasarıdan çıkarılmalıdır.”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Önergeyi oylarınıza </w:t>
      </w:r>
      <w:r w:rsidRPr="00382E87">
        <w:rPr>
          <w:rFonts w:ascii="Arial" w:hAnsi="Arial" w:cs="Arial"/>
          <w:spacing w:val="24"/>
          <w:sz w:val="18"/>
          <w:szCs w:val="18"/>
        </w:rPr>
        <w:tab/>
        <w:t>sunuyorum…</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Karar yeter sayısı efendim.</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Kabul edenler… Kabul etmeyenler… Önerge kabul edilmemiştir.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Diğer önergeyi okutuyorum…</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Sayın Başkan, karar yeter sayısı efendim!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Önerge üzerinde karar yeter sayısı istenildiğini öğrendim. Önergeyi yeniden oylarınıza sunacağım, karar yeter sayısı arayacağım.</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Kabul edenler… Kabul etmeyenler…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Kâtip Üyeler arasında uyuşmazlık olduğu için elektronik cihazla yapacağız.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İki dakika süre veriyorum.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(Elektronik cihazla oylamaya başlandı)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w:t>
      </w:r>
      <w:r w:rsidRPr="00382E87">
        <w:rPr>
          <w:rStyle w:val="FootnoteReference"/>
          <w:rFonts w:ascii="Arial" w:hAnsi="Arial" w:cs="Arial"/>
          <w:spacing w:val="24"/>
          <w:sz w:val="18"/>
          <w:szCs w:val="18"/>
        </w:rPr>
        <w:footnoteReference w:customMarkFollows="1" w:id="42"/>
        <w:t>(x)</w:t>
      </w:r>
      <w:r w:rsidRPr="00382E87">
        <w:rPr>
          <w:rFonts w:ascii="Arial" w:hAnsi="Arial" w:cs="Arial"/>
          <w:spacing w:val="24"/>
          <w:sz w:val="18"/>
          <w:szCs w:val="18"/>
        </w:rPr>
        <w:t xml:space="preserve"> şeklinde slogan atmaları, sürekli alkışlar (!)]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(Elektronik cihazla oylamaya devam edildi)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milletvekilleri, karar yeter sayısı vardır.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Önerge kabul edilmemiştir.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Diğer önergeyi okutuyorum: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Grubu milletvekillerinden sürekli alkışlar (!)]</w:t>
      </w:r>
    </w:p>
    <w:p w:rsidRPr="00382E87" w:rsidR="00F074D6" w:rsidP="00382E87" w:rsidRDefault="00F074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İnsan Hak ve Hürriyetlerine aykırı olduğu için Anayasaya göre yolsuzlukların üzerinin örtülmesi amaçlandığı için 684 sayılı tasarının 6. maddesinin tasarı metninden çıkarılmasını arz ve teklif ederiz. </w:t>
      </w:r>
    </w:p>
    <w:p w:rsidRPr="00382E87" w:rsidR="00F074D6" w:rsidP="00382E87" w:rsidRDefault="00F074D6">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Ali Serindağ (Gaziantep)</w:t>
      </w:r>
      <w:r w:rsidRPr="00382E87" w:rsidR="00E96E95">
        <w:rPr>
          <w:rFonts w:ascii="Arial" w:hAnsi="Arial" w:cs="Arial"/>
          <w:spacing w:val="24"/>
          <w:sz w:val="18"/>
          <w:szCs w:val="18"/>
        </w:rPr>
        <w:t xml:space="preserve"> </w:t>
      </w:r>
      <w:r w:rsidRPr="00382E87">
        <w:rPr>
          <w:rFonts w:ascii="Arial" w:hAnsi="Arial" w:cs="Arial"/>
          <w:spacing w:val="24"/>
          <w:sz w:val="18"/>
          <w:szCs w:val="18"/>
        </w:rPr>
        <w:t>ve arkadaşları</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w:t>
      </w:r>
      <w:r w:rsidRPr="00382E87" w:rsidR="00E96E95">
        <w:rPr>
          <w:rFonts w:ascii="Arial" w:hAnsi="Arial" w:cs="Arial"/>
          <w:spacing w:val="24"/>
          <w:sz w:val="18"/>
          <w:szCs w:val="18"/>
        </w:rPr>
        <w:t xml:space="preserve"> </w:t>
      </w:r>
      <w:r w:rsidRPr="00382E87">
        <w:rPr>
          <w:rFonts w:ascii="Arial" w:hAnsi="Arial" w:cs="Arial"/>
          <w:spacing w:val="24"/>
          <w:sz w:val="18"/>
          <w:szCs w:val="18"/>
        </w:rPr>
        <w:t>HDP milletvekillerinin “…”</w:t>
      </w:r>
      <w:r w:rsidRPr="00382E87">
        <w:rPr>
          <w:rStyle w:val="FootnoteReference"/>
          <w:rFonts w:ascii="Arial" w:hAnsi="Arial" w:cs="Arial"/>
          <w:spacing w:val="24"/>
          <w:sz w:val="18"/>
          <w:szCs w:val="18"/>
        </w:rPr>
        <w:footnoteReference w:customMarkFollows="1" w:id="43"/>
        <w:t>(x)</w:t>
      </w:r>
      <w:r w:rsidRPr="00382E87">
        <w:rPr>
          <w:rFonts w:ascii="Arial" w:hAnsi="Arial" w:cs="Arial"/>
          <w:spacing w:val="24"/>
          <w:sz w:val="18"/>
          <w:szCs w:val="18"/>
        </w:rPr>
        <w:t xml:space="preserve"> şeklinde slogan atmaları, sürekli alkışlar(!)]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önergeye katılıyor mu?</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Katılmıyoruz Sayın Başkanım.</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 katılıyor mu?</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İÇİŞLERİ BAKANI EFKAN ALA – Katılmıyoruz Sayın Başkan.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Önerge üzerinde söz isteyen Süleyman Çelebi, İstanbul Milletvekili.</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Buyurun Sayın Çelebi. (CHP sıralarından alkışlar)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“Kadın, yaşam, özgürlük!” şeklinde slogan atmaları, sürekli alkışlar (!)]</w:t>
      </w:r>
    </w:p>
    <w:p w:rsidRPr="00382E87" w:rsidR="00F074D6" w:rsidP="00382E87" w:rsidRDefault="007B23F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SÜLEYMAN ÇELEBİ (İstanbul</w:t>
      </w:r>
      <w:r w:rsidRPr="00382E87" w:rsidR="00F074D6">
        <w:rPr>
          <w:rFonts w:ascii="Arial" w:hAnsi="Arial" w:cs="Arial"/>
          <w:spacing w:val="24"/>
          <w:sz w:val="18"/>
          <w:szCs w:val="18"/>
        </w:rPr>
        <w:t>) – Kahrolsun faşizm! Kahrolsun faşizm! Kahrolsun faşizm! Kahrolsun faşizm! [CHP sıralarından alkışlar, AK PARTİ sıralarından alkışlar(!)]</w:t>
      </w:r>
      <w:r w:rsidRPr="00382E87" w:rsidR="00F165A7">
        <w:rPr>
          <w:rFonts w:ascii="Arial" w:hAnsi="Arial" w:cs="Arial"/>
          <w:spacing w:val="24"/>
          <w:sz w:val="18"/>
          <w:szCs w:val="18"/>
        </w:rPr>
        <w:t xml:space="preserve"> </w:t>
      </w:r>
      <w:r w:rsidRPr="00382E87" w:rsidR="00F074D6">
        <w:rPr>
          <w:rFonts w:ascii="Arial" w:hAnsi="Arial" w:cs="Arial"/>
          <w:spacing w:val="24"/>
          <w:sz w:val="18"/>
          <w:szCs w:val="18"/>
        </w:rPr>
        <w:t>Kahrolsun faşizm! Kahrolsun faşizm! Kahrolsun faşizm! Kahrolsun faşizm! Kahrolsun faşizm! Kahrolsun faşizm!</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Grubu milletvekillerinin “Kahrolsun faşizm!” şeklinde slogan atmaları, sürekli alkışlar (!)]</w:t>
      </w:r>
    </w:p>
    <w:p w:rsidRPr="00382E87" w:rsidR="00F074D6" w:rsidP="00382E87" w:rsidRDefault="00F06063">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SÜLEYMAN ÇELEBİ (Devamla) – </w:t>
      </w:r>
      <w:r w:rsidRPr="00382E87" w:rsidR="00F074D6">
        <w:rPr>
          <w:rFonts w:ascii="Arial" w:hAnsi="Arial" w:cs="Arial"/>
          <w:spacing w:val="24"/>
          <w:sz w:val="18"/>
          <w:szCs w:val="18"/>
        </w:rPr>
        <w:t xml:space="preserve">Kahrolsun faşizm! Kahrolsun faşizm! Kahrolsun faşizm! Kahrolsun faşizm! Kahrolsun faşizm! Kahrolsun faşizm! Kahrolsun faşizm! Kahrolsun faşizm! Kahrolsun faşizm! Kahrolsun faşizm! Kahrolsun faşizm! Kahrolsun faşizm! Kahrolsun faşizm! Kahrolsun faşizm! </w:t>
      </w:r>
    </w:p>
    <w:p w:rsidRPr="00382E87" w:rsidR="00F074D6" w:rsidP="00382E87" w:rsidRDefault="00F074D6">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w:t>
      </w:r>
      <w:r w:rsidRPr="00382E87" w:rsidR="001832AE">
        <w:rPr>
          <w:rFonts w:ascii="Arial" w:hAnsi="Arial" w:cs="Arial"/>
          <w:spacing w:val="24"/>
          <w:sz w:val="18"/>
          <w:szCs w:val="18"/>
        </w:rPr>
        <w:t xml:space="preserve"> Grubu</w:t>
      </w:r>
      <w:r w:rsidRPr="00382E87">
        <w:rPr>
          <w:rFonts w:ascii="Arial" w:hAnsi="Arial" w:cs="Arial"/>
          <w:spacing w:val="24"/>
          <w:sz w:val="18"/>
          <w:szCs w:val="18"/>
        </w:rPr>
        <w:t xml:space="preserve"> milletvekillerinin “Hak, hukuk, adalet HDP’yle gelecek!” şeklinde slogan atmaları, sürekli alkışlar(!)]</w:t>
      </w:r>
    </w:p>
    <w:p w:rsidRPr="00382E87" w:rsidR="00F074D6" w:rsidP="00382E87" w:rsidRDefault="00F074D6">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SÜLEYMAN ÇELEBİ (Devamla) – Kahrolsun faşizm! Kahrolsun faşizm! (CHP sıralarından alkışlar) Kahrolsun faşizm! Kahrolsun faşizm! Kahrolsun faşizm! Kahrolsun faşizm! Kahrolsun faşizm! Kahrolsun faşizm! Kahrolsun faşizm! Kahrolsun faşizm! Kahrolsun faşizm! Kahrolsun faşizm! Kahrolsun faşizm! Kahrolsun faşizm…</w:t>
      </w:r>
    </w:p>
    <w:p w:rsidRPr="00382E87" w:rsidR="00F074D6" w:rsidP="00382E87" w:rsidRDefault="00F074D6">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“Bu daha başlangıç, mücadeleye devam!” şeklinde slogan atmaları, sürekli alkışlar(!)] </w:t>
      </w:r>
    </w:p>
    <w:p w:rsidRPr="00382E87" w:rsidR="00F074D6" w:rsidP="00382E87" w:rsidRDefault="00F074D6">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SÜLEYMAN ÇELEBİ (Devamla) –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[AK PARTİ sıralarından alkışlar (!)]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w:t>
      </w:r>
    </w:p>
    <w:p w:rsidRPr="00382E87" w:rsidR="00F074D6" w:rsidP="00382E87" w:rsidRDefault="00F074D6">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Çelebi, plak takıldı galiba.</w:t>
      </w:r>
    </w:p>
    <w:p w:rsidRPr="00382E87" w:rsidR="00F074D6" w:rsidP="00382E87" w:rsidRDefault="00F074D6">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SÜLEYMAN ÇELEBİ (Devamla) –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w:t>
      </w:r>
    </w:p>
    <w:p w:rsidRPr="00382E87" w:rsidR="00F074D6" w:rsidP="00382E87" w:rsidRDefault="00F074D6">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“Kahrolsun faşizm!” şeklinde slogan atmaları, sürekli alkışlar(!)] </w:t>
      </w:r>
    </w:p>
    <w:p w:rsidRPr="00382E87" w:rsidR="0040768A" w:rsidP="00382E87" w:rsidRDefault="00F074D6">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pacing w:val="24"/>
          <w:sz w:val="18"/>
          <w:szCs w:val="18"/>
        </w:rPr>
        <w:t xml:space="preserve">SÜLEYMAN ÇELEBİ (Devamla) –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Kahrolsun faşizm! </w:t>
      </w:r>
      <w:r w:rsidRPr="00382E87">
        <w:rPr>
          <w:rFonts w:ascii="Arial" w:hAnsi="Arial" w:cs="Arial"/>
          <w:sz w:val="18"/>
          <w:szCs w:val="18"/>
        </w:rPr>
        <w:t>Kahrolsun faşizm! Kahrolsun faşizm! Kahrolsun faşizm! Kahrolsun faşizm! Kahrolsun f</w:t>
      </w:r>
      <w:r w:rsidRPr="00382E87" w:rsidR="0040768A">
        <w:rPr>
          <w:rFonts w:ascii="Arial" w:hAnsi="Arial" w:cs="Arial"/>
          <w:sz w:val="18"/>
          <w:szCs w:val="18"/>
        </w:rPr>
        <w:t>aşizm! Kahrolsun faşizm!</w:t>
      </w:r>
    </w:p>
    <w:p w:rsidRPr="00382E87" w:rsidR="00F074D6" w:rsidP="00382E87" w:rsidRDefault="00F074D6">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[CHP sıralarından “Kahrolsun faşizm!” sesleri, sürekli alkışlar(!)]</w:t>
      </w:r>
    </w:p>
    <w:p w:rsidRPr="00382E87" w:rsidR="00F074D6" w:rsidP="00382E87" w:rsidRDefault="0040768A">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SÜLEYMAN ÇELEBİ (Devamla) – </w:t>
      </w:r>
      <w:r w:rsidRPr="00382E87" w:rsidR="00F074D6">
        <w:rPr>
          <w:rFonts w:ascii="Arial" w:hAnsi="Arial" w:cs="Arial"/>
          <w:sz w:val="18"/>
          <w:szCs w:val="18"/>
        </w:rPr>
        <w:t xml:space="preserve">Kahrolsun faşizm! Kahrolsun faşizm! Kahrolsun faşizm! Kahrolsun faşizm! Kahrolsun faşizm! Kahrolsun faşizm! Kahrolsun faşizm! Kahrolsun faşizm! Kahrolsun faşizm! Kahrolsun faşizm! Kahrolsun faşizm! </w:t>
      </w:r>
    </w:p>
    <w:p w:rsidRPr="00382E87" w:rsidR="00F074D6" w:rsidP="00382E87" w:rsidRDefault="00F074D6">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[Başkanlık kürsüsü önünde oturan HDP milletvekillerinin “Bu daha başlangıç, mücadeleye devam!” şeklinde slogan atmaları, sürekli alkışlar(!)]</w:t>
      </w:r>
    </w:p>
    <w:p w:rsidRPr="00382E87" w:rsidR="00F074D6" w:rsidP="00382E87" w:rsidRDefault="00F074D6">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SÜLEYMAN ÇELEBİ (Devamla) – Kahrolsun faşizm! Kahrolsun faşizm! Kahrolsun faşizm! Kahrolsun faşizm! Kahrolsun faşizm! Kahrolsun faşizm! Kahrolsun faşizm! Kahrolsun faşizm! Kahrolsun faşizm! Kahrolsun faşizm! Kahrolsun faşizm! Kahrolsun faşizm! Kahrolsun faşizm! Kahrolsun faşizm! Kahrolsun faşizm! </w:t>
      </w:r>
    </w:p>
    <w:p w:rsidRPr="00382E87" w:rsidR="00F074D6" w:rsidP="00382E87" w:rsidRDefault="00F074D6">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(Başkanlık kürsüsü önünde oturan HDP milletvekillerinin “Bu daha başlangıç, mücadeleye devam!” şeklinde slogan atmaları)</w:t>
      </w:r>
    </w:p>
    <w:p w:rsidRPr="00382E87" w:rsidR="00F074D6" w:rsidP="00382E87" w:rsidRDefault="00F074D6">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SÜLEYMAN ÇELEBİ (Devamla) – Kahrolsun faşizm! Kahrolsun faşizm! Kahrolsun faşizm! Kahrolsun faşizm! Kahrolsun faşizm! Kahrolsun! Kahrolsun faşizm! Kahrolsun faşizm! Kahrolsun faşizm! Kahrolsun faşizm! Kahrolsun faşizm! Kahrolsun faşizm! Kahrolsun faşizm! Kahrolsun faşizm! Kahrolsun faşizm! Kahrolsun faşizm! Kahrolsun faşizm! Kahrolsun faşizm! Kahrolsun faşizm! Kahrolsun faşizm! </w:t>
      </w:r>
    </w:p>
    <w:p w:rsidRPr="00382E87" w:rsidR="00F074D6" w:rsidP="00382E87" w:rsidRDefault="00F074D6">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(Başkanlık kürsüsü önünde oturan HDP milletvekillerinin “Bu daha başlangıç, mücadeleye devam!” şeklinde slogan atmaları)</w:t>
      </w:r>
    </w:p>
    <w:p w:rsidRPr="00382E87" w:rsidR="00F074D6" w:rsidP="00382E87" w:rsidRDefault="00F074D6">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SÜLEYMAN ÇELEBİ (Devamla) – Kahrolsun faşizm! Kahrolsun faşizm! Kahrolsun faşizm! Kahrolsun faşizm! Kahrolsun faşizm! Kahrolsun faşizm! Kahrolsun faşizm! Kahrolsun faşizm! Kahrolsun faşizm! Kahrolsun faşizm! Kahrolsun faşizm! Kahrolsun faşizm! Kahrolsun faşizm! Kahrolsun faşizm! Kahrolsun faşizm! </w:t>
      </w:r>
    </w:p>
    <w:p w:rsidRPr="00382E87" w:rsidR="00F074D6" w:rsidP="00382E87" w:rsidRDefault="00F074D6">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[CHP sıralarından “Faşizme geçit yok!” sesleri, sürekli alkışlar(!)]</w:t>
      </w:r>
    </w:p>
    <w:p w:rsidRPr="00382E87" w:rsidR="00F074D6" w:rsidP="00382E87" w:rsidRDefault="00F074D6">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SÜLEYMAN ÇELEBİ (Devamla) - Kahrolsun faşizm! Kahrolsun faşizm! Kahrolsun faşizm! Kahrolsun faşizm! Kahrolsun faşizm! Kahrolsun faşizm! Kahrolsun faşizm! Kahrolsun faşizm! Kahrolsun faşizm! Kahrolsun faşizm! Kahrolsun faşizm! Kahrolsun faşizm! Kahrolsun! Kahrolsun! Kahrolsun! Kahrolsun! Faşizm kahrolsun! Faşizm kahrolsun! Kahrolsun! Kahrolsun! </w:t>
      </w:r>
    </w:p>
    <w:p w:rsidRPr="00382E87" w:rsidR="00F074D6" w:rsidP="00382E87" w:rsidRDefault="00F074D6">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[CHP sıralarından “Faşizme geçit yok! Faşizme geçit yok!” sesleri, ayakta sürekli alkışlar(!)]</w:t>
      </w:r>
    </w:p>
    <w:p w:rsidRPr="00382E87" w:rsidR="00F074D6" w:rsidP="00382E87" w:rsidRDefault="0028292E">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SÜLEYMAN ÇELEBİ (Devamla) - </w:t>
      </w:r>
      <w:r w:rsidRPr="00382E87" w:rsidR="00F074D6">
        <w:rPr>
          <w:rFonts w:ascii="Arial" w:hAnsi="Arial" w:cs="Arial"/>
          <w:sz w:val="18"/>
          <w:szCs w:val="18"/>
        </w:rPr>
        <w:t>Bu faşistlerden bu ülkeyi kurtarmak bize nasip olsun, nasip olsun! (CHP sıralarından ayakta alkışlar, (Başkanlık kürsüsü önünde oturan HDP milletvekillerinden alkışlar)</w:t>
      </w:r>
    </w:p>
    <w:p w:rsidRPr="00382E87" w:rsidR="00F074D6" w:rsidP="00382E87" w:rsidRDefault="00F074D6">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 Sayın Çelebi, teşekkür ediyorum.</w:t>
      </w:r>
    </w:p>
    <w:p w:rsidRPr="00382E87" w:rsidR="00F074D6" w:rsidP="00382E87" w:rsidRDefault="00F074D6">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237 defa “Kahrolsun faşizm!” demekle rekor kırdınız. </w:t>
      </w:r>
    </w:p>
    <w:p w:rsidRPr="00382E87" w:rsidR="00F074D6" w:rsidP="00382E87" w:rsidRDefault="00F074D6">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Önergeyi oylarınıza sunuyorum: Kabul edenler… Kabul etmeyenler… Önerge kabul edilmemiştir. </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z w:val="18"/>
          <w:szCs w:val="18"/>
        </w:rPr>
        <w:t xml:space="preserve">Diğer önergeyi </w:t>
      </w:r>
      <w:r w:rsidRPr="00382E87">
        <w:rPr>
          <w:rFonts w:ascii="Arial" w:hAnsi="Arial" w:cs="Arial"/>
          <w:spacing w:val="24"/>
          <w:sz w:val="18"/>
          <w:szCs w:val="18"/>
        </w:rPr>
        <w:t>okutuyorum:</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başlandı)</w:t>
      </w:r>
    </w:p>
    <w:p w:rsidRPr="00382E87" w:rsidR="00F074D6" w:rsidP="00382E87" w:rsidRDefault="00F074D6">
      <w:pPr>
        <w:pStyle w:val="Metinstil"/>
        <w:tabs>
          <w:tab w:val="left" w:pos="6237"/>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“Biz çocuklarımıza onurlu bir gelecek bırakacağız. Ya siz?” şeklinde slogan atmaları)</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Salâhiyet Kanunu, Jandarma Teşkilat, Görev ve Yetkileri Kanunu, Nüfus Hizmetleri Kanunu ile Bazı Kanun ve Kanun Hükmünde Kararnamelerde Değişiklik Yapılmasına Dair Kanun Tasarısının" 6. maddesi ile 2803 Sayılı "Jandarma, Teşkilat Görev ve Yetkileri Kanunu'nun" Ek 5. maddesinin birinci fıkrasının üçüncü cümlesinde…”</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Uğur Kaymaz için…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Ceylan Önkol için…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Berkin Elvan için…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Nihat Kazanhan için…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Ali İsmail Korkmaz için…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Ethem Sarısülük için…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Şerzan Kurt için…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Ümit Kurt için…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Özgecan Aslan için…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SEBAHAT TUNCEL (İstanbul) – Enes Ata için…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“Buradayız.” sesleri, alkışlar)</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“…yapılan değişikliğin tasarı metninden çıkarılmasını ve ikinci fıkrasındaki değişikliğin aşağıdaki şekilde değiştirilmesini arz ve teklif ederiz.</w:t>
      </w:r>
    </w:p>
    <w:p w:rsidRPr="00382E87" w:rsidR="00F074D6" w:rsidP="00382E87" w:rsidRDefault="00F074D6">
      <w:pPr>
        <w:pStyle w:val="Metinstil"/>
        <w:tabs>
          <w:tab w:val="left" w:pos="3119"/>
          <w:tab w:val="left" w:pos="6237"/>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Hasan Hüseyin Türkoğlu (Osmaniye) ve arkadaşları</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'Yetkili ve görevli hakim, dinlemenin yapılacağı ilde ki ağır ceza mahkemesi üyesidir.’” </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önergeye katılıyor mu?</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Katılmıyoruz Sayın Başkan.</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 katılıyor mu?</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BAKANI EFKAN ALA – Katılmıyoruz Sayın Başkan.</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Önerge üzerinde söz isteyen Özcan Yeniçeri, Ankara Milletvekili.</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Sayın Yeniçeri. (MHP sıralarından alkışlar)</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milletvekillerinden “Çocuklarımız ölmesin diye, öldürülmesin diye buradayız! sesleri) </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ÖZCAN YENİÇERİ (Ankara) – Ey AKP Grubu, ey Meclis Başkan Vekili, ey Bakan, ey Grup Başkan Vekili, marifetinizi beğendiniz mi? İçinize siniyor mu? </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w:t>
      </w:r>
      <w:r w:rsidRPr="00382E87" w:rsidR="00FD643C">
        <w:rPr>
          <w:rFonts w:ascii="Arial" w:hAnsi="Arial" w:cs="Arial"/>
          <w:spacing w:val="24"/>
          <w:sz w:val="18"/>
          <w:szCs w:val="18"/>
        </w:rPr>
        <w:t>de oturan HDP milletvekillerini</w:t>
      </w:r>
      <w:r w:rsidRPr="00382E87">
        <w:rPr>
          <w:rFonts w:ascii="Arial" w:hAnsi="Arial" w:cs="Arial"/>
          <w:spacing w:val="24"/>
          <w:sz w:val="18"/>
          <w:szCs w:val="18"/>
        </w:rPr>
        <w:t xml:space="preserve">n “Faşizme karşı omuz omuza!” şeklinde slogan atmaları, sürekli alkışlar(!)] </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ÖZCAN YENİÇERİ (Devamla) - Algıladınız mı? Bu olanı biteni kavrama durumunda oldunuz mu, olmadınız mı, ben merak ediyorum. Marifet ortada! </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milletvekillerinden “Türkiye uyuma, iradene sahip çık!” sesleri) </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ÖZCAN YENİÇERİ (Devamla) - Bakın şunu söylüyorum: Ön sözden anlayana bizde önsözden; son sözden anlayana son sözden, lütfenden anlayana lütfen, landan anlayana lan denir. </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Çok açık bir şekilde söylüyorum ki, bu faşist, bu baskıcı, bu toplumu geren ve bölen yasa tasarısı bu milletin egemenlik hakkına müdahaledir. Siz millî egemenlik hakkını gasbediyorsunuz. </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w:t>
      </w:r>
      <w:r w:rsidRPr="00382E87" w:rsidR="00FD643C">
        <w:rPr>
          <w:rFonts w:ascii="Arial" w:hAnsi="Arial" w:cs="Arial"/>
          <w:spacing w:val="24"/>
          <w:sz w:val="18"/>
          <w:szCs w:val="18"/>
        </w:rPr>
        <w:t>de oturan HDP milletvekillerini</w:t>
      </w:r>
      <w:r w:rsidRPr="00382E87">
        <w:rPr>
          <w:rFonts w:ascii="Arial" w:hAnsi="Arial" w:cs="Arial"/>
          <w:spacing w:val="24"/>
          <w:sz w:val="18"/>
          <w:szCs w:val="18"/>
        </w:rPr>
        <w:t>n “…”</w:t>
      </w:r>
      <w:r w:rsidRPr="00382E87">
        <w:rPr>
          <w:rStyle w:val="FootnoteReference"/>
          <w:rFonts w:ascii="Arial" w:hAnsi="Arial" w:cs="Arial"/>
          <w:spacing w:val="24"/>
          <w:sz w:val="18"/>
          <w:szCs w:val="18"/>
        </w:rPr>
        <w:footnoteReference w:customMarkFollows="1" w:id="44"/>
        <w:t>(x)</w:t>
      </w:r>
      <w:r w:rsidRPr="00382E87">
        <w:rPr>
          <w:rFonts w:ascii="Arial" w:hAnsi="Arial" w:cs="Arial"/>
          <w:spacing w:val="24"/>
          <w:sz w:val="18"/>
          <w:szCs w:val="18"/>
        </w:rPr>
        <w:t xml:space="preserve"> şeklinde slogan atmalar, sürekli alkışlar(!)] </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ÖZCAN YENİÇERİ (Devamla) - Siz yasamayı fiilen baskı altına alıyorsunuz. Siz yasa yapılan yerde yasasızlığı dayatıyorsunuz. Siz kural tanımıyorsunuz. Siz İç Tüzük tanımıyorsunuz. Siz Anayasa tanımıyorsunuz ve dolayısıyla biz de sizi tanımıyoruz. </w:t>
      </w:r>
    </w:p>
    <w:p w:rsidRPr="00382E87" w:rsidR="00F074D6" w:rsidP="00382E87" w:rsidRDefault="00F074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Çok açık bir şekilde söyleyeyim ki siz eğer bu faşist, bu alçak, bu korsan yasa tasarısını gündeme getirdiğiniz, uygulamaya koyduğunuz andan itibaren gayrimeşru bir duruma ve konuma geleceksiniz.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Pişkin pişkin gülebilirsiniz. Pişmiş kelle gibi kellenizi sallayabilirsiniz.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Grubu milletvekillerinin “Direne direne kazanacağız!” şeklinde slogan atmaları, sürekli alkışlar(!)]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ÖZCAN YENİÇERİ (Devamla) – Ama, üzerine basarak söylüyorum ki sizin getirmiş olduğunuz bu yasa tasarısı önce sizin elinizi kolunuzu bağlayacaktır. Siz güdüyle, dürtüyle, sürü psikolojisiyle hareket ediyorsunuz. Siz bu Parlamentonun öznesi değil nesnesisiniz ve sizin, üzerine basarak söylüyorum, hiç birinizin iradesi yoktur. Burada 200 muhalefet milletvekili var. 200… 550 eşittir 200’e indirgenmiştir ve dolayısıyla siz tek kişinin iradesiyle hareket ediyorsunuz.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w:t>
      </w:r>
      <w:r w:rsidRPr="00382E87">
        <w:rPr>
          <w:rStyle w:val="FootnoteReference"/>
          <w:rFonts w:ascii="Arial" w:hAnsi="Arial" w:cs="Arial"/>
          <w:spacing w:val="24"/>
          <w:sz w:val="18"/>
          <w:szCs w:val="18"/>
        </w:rPr>
        <w:footnoteReference w:customMarkFollows="1" w:id="45"/>
        <w:t>(x)</w:t>
      </w:r>
      <w:r w:rsidRPr="00382E87">
        <w:rPr>
          <w:rFonts w:ascii="Arial" w:hAnsi="Arial" w:cs="Arial"/>
          <w:spacing w:val="24"/>
          <w:sz w:val="18"/>
          <w:szCs w:val="18"/>
        </w:rPr>
        <w:t xml:space="preserve"> şeklinde slogan atmaları, sürekli alkışlar(!)]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ÖZCAN YENİÇERİ (Devamla) – Ve siz oraya seçip gönderdiğiniz Cumhurbaşkanının siyaset yapmasını buradan seyrediyorsunuz, tarafsızlık yeminini çiğnemesini buradan seyrediyorsunuz ve üstüne üstlük Anayasa’yı çiğnemesini gülerek, oynayarak seyrediyorsunuz.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“Hak, hukuk, adalet HDP’yle gelecek!” şeklinde slogan atmaları, sürekli alkışlar(!)]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ÖZCAN YENİÇERİ (Devamla) – Siz Anayasa’yı çiğnerseniz birileri de sizi çiğner ve şunu bilin: Bu gök kubbeyi sizin başınıza yıkacağız. Sokaktan tutun, her yerde, her şart altında bu faşist, bu baskıcı, bu diktatör tavrınızı şiddetli bir biçimde reddedeceğiz ve bunun hesabını kitabını da yeri ve zamanı geldiğinde sizin önünüze koyacağız. Bunu böyle bilmenizde sayısız yararlar var, hem de kendiniz için yararlar var.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Grubu milletvekillerinin “Direne direne kazanacağız!” şeklinde slogan atmaları, sürekli alkışlar(!)]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ÖZCAN YENİÇERİ (Devamla) – Bakın, siz elinizdeki mevcut yetkileri kullandınız da mı yeni yetkilere ihtiyaç duyarak, tabir yerindeyse, hırsızlığı, yolsuzluğu örtmek amacıyla insanları baskı altına almak için bu tasarıyı getirdiniz? Eğer yetkiniz yoksa ben size yetkilerinizi hatırlatayım. Siz, sokaklarda ellerinde uzun namlulu silahlarla gezen adamlara yetkiniz mi yok da müdahale edemiyorsunuz? Siz, özerklik ilan eden eşkıya sürüsüne yetkiniz yok mu da iç güvenlik yetkisi, ilave yetki elde etmeye veya ortaya koymaya çalışıyorsunuz?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w:t>
      </w:r>
      <w:r w:rsidRPr="00382E87">
        <w:rPr>
          <w:rStyle w:val="FootnoteReference"/>
          <w:rFonts w:ascii="Arial" w:hAnsi="Arial" w:cs="Arial"/>
          <w:spacing w:val="24"/>
          <w:sz w:val="18"/>
          <w:szCs w:val="18"/>
        </w:rPr>
        <w:footnoteReference w:customMarkFollows="1" w:id="46"/>
        <w:t>(x)</w:t>
      </w:r>
      <w:r w:rsidRPr="00382E87">
        <w:rPr>
          <w:rFonts w:ascii="Arial" w:hAnsi="Arial" w:cs="Arial"/>
          <w:spacing w:val="24"/>
          <w:sz w:val="18"/>
          <w:szCs w:val="18"/>
        </w:rPr>
        <w:t xml:space="preserve"> şeklinde slogan atmaları, sürekli alkışlar(!)]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ÖZCAN YENİÇERİ (Devamla) – Ve siz iki kent arasındaki yolu yirmi altı gün kesen eşkıya sürüsüne yetkisizlikten dolayı mı müdahale etmiyorsunuz?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“Kadın, yaşam, özgürlük!” şeklinde slogan atmaları, sürekli alkışlar(!)]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ÖZCAN YENİÇERİ (Devamla) – Siz yetkisizlik değil, iradesizlik sorunuyla karşı karşıyasınız, bilinçsizlik sorunuyla karşı karşıyasınız. Siz bölgede Türk milletini aşağılattınız. Siz bölgede Türk Bayrağı’nı aşağıya indirdiniz. Siz bölgede Türk milletinin egemenlik hakkını çiğnettirdiniz ve siz, elinizde onca büyük güç olmasına rağmen bu gücü kullanmadınız.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w:t>
      </w:r>
      <w:r w:rsidRPr="00382E87">
        <w:rPr>
          <w:rStyle w:val="FootnoteReference"/>
          <w:rFonts w:ascii="Arial" w:hAnsi="Arial" w:cs="Arial"/>
          <w:spacing w:val="24"/>
          <w:sz w:val="18"/>
          <w:szCs w:val="18"/>
        </w:rPr>
        <w:footnoteReference w:customMarkFollows="1" w:id="47"/>
        <w:t>(x)</w:t>
      </w:r>
      <w:r w:rsidRPr="00382E87">
        <w:rPr>
          <w:rFonts w:ascii="Arial" w:hAnsi="Arial" w:cs="Arial"/>
          <w:spacing w:val="24"/>
          <w:sz w:val="18"/>
          <w:szCs w:val="18"/>
        </w:rPr>
        <w:t xml:space="preserve"> şeklinde slogan atmaları]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ÖZCAN YENİÇERİ (Devamla) – Aslanı kediye boğdurdunuz, polisin elini tuttunuz, askerin elini tuttunuz. Valiyi vilayete hapsettiniz, askeri garnizona hapsettiniz, polis güçlerini emniyete hapsettiniz; şimdi, çıktınız, orada meydana gelen hadiseleri bahane ederek bu, “iç güvenlik” adı altında özgürlükleri tamamen ortadan kaldıran, keyfî hâle getiren bir monark sistem dayatıyorsunuz.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“Yaşasın özgürlük mücadelemiz!” şeklinde slogan atmaları)</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ÖZCAN YENİÇERİ (Devamla) – Bu dayattığınız sistemi milletin bağrına basacağını mı zannediyorsunuz?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(Mikrofon otomatik cihaz tarafından kapatıldı)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ÖZCAN YENİÇERİ (Devamla) – Bundan hiç kuşkunuz olmasın ki bu millet buna gerekli tepkiyi verecektir. Daha bundan iki gün önce, hatırlarsanız, bir vatandaş yolda giderken durduruluyor, bu yoldaki…</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Evet, teşekkür ediyorum.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ÖZCAN YENİÇERİ (Devamla) – Ben de bu kuralları çiğniyorum, ben de buradan gitmiyorum. Madem siz duruyorsunuz ben de duruyorum.</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“İnadına özgürlük, inadına direniş!” şeklinde slogan atmaları)</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ÖZCAN YENİÇERİ (Devamla) – Şimdi,</w:t>
      </w:r>
      <w:r w:rsidRPr="00382E87" w:rsidR="00E96E95">
        <w:rPr>
          <w:rFonts w:ascii="Arial" w:hAnsi="Arial" w:cs="Arial"/>
          <w:spacing w:val="24"/>
          <w:sz w:val="18"/>
          <w:szCs w:val="18"/>
        </w:rPr>
        <w:t xml:space="preserve"> </w:t>
      </w:r>
      <w:r w:rsidRPr="00382E87">
        <w:rPr>
          <w:rFonts w:ascii="Arial" w:hAnsi="Arial" w:cs="Arial"/>
          <w:spacing w:val="24"/>
          <w:sz w:val="18"/>
          <w:szCs w:val="18"/>
        </w:rPr>
        <w:t>adam tansiyon hastası, tansiyon ilacı var, tansiyon ilacını almak zorunda. Elini kelepçeliyorlar ve adam tansiyon ilacını almıyor ve vefat ediyor. Hâl bu iken, durum bu iken siz yeni yetkiler getirerek insanların elini, kolunu ve başka tarafını da bağlama hakkını kendinizde niye görüyorsunuz? Size soruyorum. (MHP sıralarından alkışlar, AK PARTİ sıralarından gülüşmeler)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Karar yeter sayısı…</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w:t>
      </w:r>
      <w:r w:rsidRPr="00382E87" w:rsidR="00FD643C">
        <w:rPr>
          <w:rFonts w:ascii="Arial" w:hAnsi="Arial" w:cs="Arial"/>
          <w:spacing w:val="24"/>
          <w:sz w:val="18"/>
          <w:szCs w:val="18"/>
        </w:rPr>
        <w:t xml:space="preserve">nlık kürsüsü önünde oturan HDP </w:t>
      </w:r>
      <w:r w:rsidRPr="00382E87">
        <w:rPr>
          <w:rFonts w:ascii="Arial" w:hAnsi="Arial" w:cs="Arial"/>
          <w:spacing w:val="24"/>
          <w:sz w:val="18"/>
          <w:szCs w:val="18"/>
        </w:rPr>
        <w:t>milletvekillerinden sürekli alkışlar(!)]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Evet, önergeyi oylarınıza sunuyorum.</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Karar yeter sayısı arayacağım.</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Kabul edenler… Kabul etmeyenler…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Elektronik cihazla oylama yapacağız.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İki dakika süre veriyorum.</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(Elektronik cihazla oylamaya başlandı)</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FEYZULLAH KIYIKLIK (İstanbul) – Vay zavallılar, vay!</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PERVİN BULDAN (Iğdır) – Zavallı sensin ya! Biraz</w:t>
      </w:r>
      <w:r w:rsidRPr="00382E87" w:rsidR="00FD643C">
        <w:rPr>
          <w:rFonts w:ascii="Arial" w:hAnsi="Arial" w:cs="Arial"/>
          <w:spacing w:val="24"/>
          <w:sz w:val="18"/>
          <w:szCs w:val="18"/>
        </w:rPr>
        <w:t xml:space="preserve"> terbiyeli ol. Zavallı sensin! Ş</w:t>
      </w:r>
      <w:r w:rsidRPr="00382E87">
        <w:rPr>
          <w:rFonts w:ascii="Arial" w:hAnsi="Arial" w:cs="Arial"/>
          <w:spacing w:val="24"/>
          <w:sz w:val="18"/>
          <w:szCs w:val="18"/>
        </w:rPr>
        <w:t xml:space="preserve">u hâliniz zavallı, hâliniz.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Demin de geldin buraya pislik yapmaya… Sus!</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ADİL ZOZANİ (Hakkâri) – Buradan bakınca ayı gibi görünüyorsun, biliyor musun! Hatta domuz gibi görünüyorsun. Buradan bakınca bir domuza benziyorsun, biliyor musun? </w:t>
      </w:r>
      <w:r w:rsidRPr="00382E87">
        <w:rPr>
          <w:rStyle w:val="FootnoteReference"/>
          <w:rFonts w:ascii="Arial" w:hAnsi="Arial" w:cs="Arial"/>
          <w:spacing w:val="24"/>
          <w:sz w:val="18"/>
          <w:szCs w:val="18"/>
        </w:rPr>
        <w:footnoteReference w:customMarkFollows="1" w:id="48"/>
        <w:t>(x)</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Zavallı sensin, biliyor musun!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SEBAHAT TUNCEL (İstanbul) – İradeniz bile yok, çok zavallısınız!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ADİL ZOZANİ (Hakkâri) – Burnunu toprağa sok, belki bir fare bulursun. Domuz herif!</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PERVİN BULDAN (Iğdır) – Tamam, tamam, yeter.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LÜTFÜ TÜRKKAN (Kocaeli) – Hadi, iki laf et bakalım ya! Ne oldu, sustun öyle?</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(Elektronik cihazla oylamaya devam edildi)</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Evet, sayın milletvekilleri, karar yeter sayısı vardır, önerge kabul edilmemiştir.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Maddeyi oylarınıza sunuyorum: Kabul edenler…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Karar yeter sayısı…</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Karar yeter sayısı arayacağım.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Kabul edenler… Kabul etmeyenler… Karar yeter sayısı vardır. Madde kabul edilmiştir.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7’nci madde üzerinde üç adet önerge vardır, okutuyorum: </w:t>
      </w:r>
    </w:p>
    <w:p w:rsidRPr="00382E87" w:rsidR="00F074D6" w:rsidP="00382E87" w:rsidRDefault="00F074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Salâhiyet Kanunu, Jandarma Teşkilat, Görev ve Yetkileri Kanunu, Nüfus Hizmetleri Kanunu ile Bazı Kanun ve Kanun Hükmünde Kararnamelerde Değişiklik Yapılmasına Dair Kanun Tasarısının" 7. maddesi ile 2911 Sayılı "Toplantı ve Gösteri Yürüyüşleri Kanunu'nun" 23. maddesinin birinci fıkrasının (b) bendine eklenen "demir" ibaresinin, tasarı metninden çıkarılmasını arz ve teklif ederiz.</w:t>
      </w:r>
    </w:p>
    <w:p w:rsidRPr="00382E87" w:rsidR="00F074D6" w:rsidP="00382E87" w:rsidRDefault="00F074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Mehmet Erdoğan</w:t>
      </w:r>
      <w:r w:rsidRPr="00382E87">
        <w:rPr>
          <w:rFonts w:ascii="Arial" w:hAnsi="Arial" w:cs="Arial"/>
          <w:sz w:val="18"/>
          <w:szCs w:val="18"/>
        </w:rPr>
        <w:tab/>
        <w:t>Mesut Dedeoğlu</w:t>
      </w:r>
      <w:r w:rsidRPr="00382E87">
        <w:rPr>
          <w:rFonts w:ascii="Arial" w:hAnsi="Arial" w:cs="Arial"/>
          <w:sz w:val="18"/>
          <w:szCs w:val="18"/>
        </w:rPr>
        <w:tab/>
        <w:t>Hasan Hüseyin Türkoğlu</w:t>
      </w:r>
    </w:p>
    <w:p w:rsidRPr="00382E87" w:rsidR="00F074D6" w:rsidP="00382E87" w:rsidRDefault="00F074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Muğla</w:t>
      </w:r>
      <w:r w:rsidRPr="00382E87">
        <w:rPr>
          <w:rFonts w:ascii="Arial" w:hAnsi="Arial" w:cs="Arial"/>
          <w:sz w:val="18"/>
          <w:szCs w:val="18"/>
        </w:rPr>
        <w:tab/>
        <w:t>Kahramanmaraş</w:t>
      </w:r>
      <w:r w:rsidRPr="00382E87">
        <w:rPr>
          <w:rFonts w:ascii="Arial" w:hAnsi="Arial" w:cs="Arial"/>
          <w:sz w:val="18"/>
          <w:szCs w:val="18"/>
        </w:rPr>
        <w:tab/>
        <w:t>Osmaniye</w:t>
      </w:r>
    </w:p>
    <w:p w:rsidRPr="00382E87" w:rsidR="00F074D6" w:rsidP="00382E87" w:rsidRDefault="00F074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Ah</w:t>
      </w:r>
      <w:r w:rsidRPr="00382E87" w:rsidR="00397788">
        <w:rPr>
          <w:rFonts w:ascii="Arial" w:hAnsi="Arial" w:cs="Arial"/>
          <w:sz w:val="18"/>
          <w:szCs w:val="18"/>
        </w:rPr>
        <w:t>met Duran Bulut</w:t>
      </w:r>
      <w:r w:rsidRPr="00382E87" w:rsidR="00397788">
        <w:rPr>
          <w:rFonts w:ascii="Arial" w:hAnsi="Arial" w:cs="Arial"/>
          <w:sz w:val="18"/>
          <w:szCs w:val="18"/>
        </w:rPr>
        <w:tab/>
        <w:t>Alim Işık</w:t>
      </w:r>
      <w:r w:rsidRPr="00382E87" w:rsidR="00397788">
        <w:rPr>
          <w:rFonts w:ascii="Arial" w:hAnsi="Arial" w:cs="Arial"/>
          <w:sz w:val="18"/>
          <w:szCs w:val="18"/>
        </w:rPr>
        <w:tab/>
        <w:t>D.A</w:t>
      </w:r>
      <w:r w:rsidRPr="00382E87">
        <w:rPr>
          <w:rFonts w:ascii="Arial" w:hAnsi="Arial" w:cs="Arial"/>
          <w:sz w:val="18"/>
          <w:szCs w:val="18"/>
        </w:rPr>
        <w:t>li Torlak</w:t>
      </w:r>
    </w:p>
    <w:p w:rsidRPr="00382E87" w:rsidR="00F074D6" w:rsidP="00382E87" w:rsidRDefault="00F074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Balıkesir</w:t>
      </w:r>
      <w:r w:rsidRPr="00382E87">
        <w:rPr>
          <w:rFonts w:ascii="Arial" w:hAnsi="Arial" w:cs="Arial"/>
          <w:sz w:val="18"/>
          <w:szCs w:val="18"/>
        </w:rPr>
        <w:tab/>
        <w:t>Kütahya</w:t>
      </w:r>
      <w:r w:rsidRPr="00382E87">
        <w:rPr>
          <w:rFonts w:ascii="Arial" w:hAnsi="Arial" w:cs="Arial"/>
          <w:sz w:val="18"/>
          <w:szCs w:val="18"/>
        </w:rPr>
        <w:tab/>
        <w:t>İstanbul</w:t>
      </w:r>
    </w:p>
    <w:p w:rsidRPr="00382E87" w:rsidR="00F074D6" w:rsidP="00382E87" w:rsidRDefault="00F074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Kemalettin Yılmaz</w:t>
      </w:r>
    </w:p>
    <w:p w:rsidRPr="00382E87" w:rsidR="00F074D6" w:rsidP="00382E87" w:rsidRDefault="00F074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Afyonkarahisar</w:t>
      </w:r>
    </w:p>
    <w:p w:rsidRPr="00382E87" w:rsidR="00F074D6" w:rsidP="00382E87" w:rsidRDefault="00C4360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[HDP </w:t>
      </w:r>
      <w:r w:rsidRPr="00382E87" w:rsidR="00F074D6">
        <w:rPr>
          <w:rFonts w:ascii="Arial" w:hAnsi="Arial" w:cs="Arial"/>
          <w:spacing w:val="24"/>
          <w:sz w:val="18"/>
          <w:szCs w:val="18"/>
        </w:rPr>
        <w:t>milletvekillerinin Başkanlık kürsüsü önünde oturmaya devam etmeleri ve sürekli alkışlar (!)]</w:t>
      </w:r>
    </w:p>
    <w:p w:rsidRPr="00382E87" w:rsidR="00F074D6" w:rsidP="00382E87" w:rsidRDefault="00F074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Kürkçü'nün;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"6/10/1983 tarihli ve 2911 sayılı Toplantı ve Gösteri Yürüyüşleri Kanununun 23 üncü maddesinin birinci fıkrasının (b) bendine "Ateşli silahlar veya" ibaresinden sonra gelmek üzere "havai fişek, molotof ve benzeri el yapımı olanlar dâhil" ibaresi ve "zincir" ibaresinden sonra gelmek üzere ", demir bilye ve sapan" ibaresi eklenmiştir." şeklindeki 7. maddesinin Tasarı metninden çıkarılmasını arz ve teklif ederiz.</w:t>
      </w:r>
    </w:p>
    <w:p w:rsidRPr="00382E87" w:rsidR="00F074D6" w:rsidP="00382E87" w:rsidRDefault="00F074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Ali Serindağ</w:t>
      </w:r>
      <w:r w:rsidRPr="00382E87">
        <w:rPr>
          <w:rFonts w:ascii="Arial" w:hAnsi="Arial" w:cs="Arial"/>
          <w:sz w:val="18"/>
          <w:szCs w:val="18"/>
        </w:rPr>
        <w:tab/>
        <w:t>Ahmet Toptaş</w:t>
      </w:r>
      <w:r w:rsidRPr="00382E87">
        <w:rPr>
          <w:rFonts w:ascii="Arial" w:hAnsi="Arial" w:cs="Arial"/>
          <w:sz w:val="18"/>
          <w:szCs w:val="18"/>
        </w:rPr>
        <w:tab/>
        <w:t>Tanju Özcan</w:t>
      </w:r>
    </w:p>
    <w:p w:rsidRPr="00382E87" w:rsidR="00F074D6" w:rsidP="00382E87" w:rsidRDefault="00F074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Gaziantep</w:t>
      </w:r>
      <w:r w:rsidRPr="00382E87">
        <w:rPr>
          <w:rFonts w:ascii="Arial" w:hAnsi="Arial" w:cs="Arial"/>
          <w:sz w:val="18"/>
          <w:szCs w:val="18"/>
        </w:rPr>
        <w:tab/>
        <w:t>Afyonkarahisar</w:t>
      </w:r>
      <w:r w:rsidRPr="00382E87">
        <w:rPr>
          <w:rFonts w:ascii="Arial" w:hAnsi="Arial" w:cs="Arial"/>
          <w:sz w:val="18"/>
          <w:szCs w:val="18"/>
        </w:rPr>
        <w:tab/>
        <w:t>Bolu</w:t>
      </w:r>
    </w:p>
    <w:p w:rsidRPr="00382E87" w:rsidR="00F074D6" w:rsidP="00382E87" w:rsidRDefault="00F074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Celal Dinçer</w:t>
      </w:r>
      <w:r w:rsidRPr="00382E87">
        <w:rPr>
          <w:rFonts w:ascii="Arial" w:hAnsi="Arial" w:cs="Arial"/>
          <w:sz w:val="18"/>
          <w:szCs w:val="18"/>
        </w:rPr>
        <w:tab/>
        <w:t>Oğuz Oyan</w:t>
      </w:r>
      <w:r w:rsidRPr="00382E87">
        <w:rPr>
          <w:rFonts w:ascii="Arial" w:hAnsi="Arial" w:cs="Arial"/>
          <w:sz w:val="18"/>
          <w:szCs w:val="18"/>
        </w:rPr>
        <w:tab/>
        <w:t>Ali Sarıbaş</w:t>
      </w:r>
    </w:p>
    <w:p w:rsidRPr="00382E87" w:rsidR="00F074D6" w:rsidP="00382E87" w:rsidRDefault="00F074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İstanbul</w:t>
      </w:r>
      <w:r w:rsidRPr="00382E87">
        <w:rPr>
          <w:rFonts w:ascii="Arial" w:hAnsi="Arial" w:cs="Arial"/>
          <w:sz w:val="18"/>
          <w:szCs w:val="18"/>
        </w:rPr>
        <w:tab/>
        <w:t>İzmir</w:t>
      </w:r>
      <w:r w:rsidRPr="00382E87">
        <w:rPr>
          <w:rFonts w:ascii="Arial" w:hAnsi="Arial" w:cs="Arial"/>
          <w:sz w:val="18"/>
          <w:szCs w:val="18"/>
        </w:rPr>
        <w:tab/>
        <w:t>Çanakkale</w:t>
      </w:r>
    </w:p>
    <w:p w:rsidRPr="00382E87" w:rsidR="00F074D6" w:rsidP="00382E87" w:rsidRDefault="00F074D6">
      <w:pPr>
        <w:pStyle w:val="Metinstil"/>
        <w:tabs>
          <w:tab w:val="center" w:pos="5103"/>
        </w:tabs>
        <w:suppressAutoHyphens/>
        <w:spacing w:before="100" w:beforeAutospacing="1" w:after="100" w:afterAutospacing="1" w:line="240" w:lineRule="auto"/>
        <w:jc w:val="left"/>
        <w:rPr>
          <w:rFonts w:ascii="Arial" w:hAnsi="Arial" w:cs="Arial"/>
          <w:spacing w:val="24"/>
          <w:sz w:val="18"/>
          <w:szCs w:val="18"/>
        </w:rPr>
      </w:pPr>
      <w:r w:rsidRPr="00382E87">
        <w:rPr>
          <w:rFonts w:ascii="Arial" w:hAnsi="Arial" w:cs="Arial"/>
          <w:spacing w:val="24"/>
          <w:sz w:val="18"/>
          <w:szCs w:val="18"/>
        </w:rPr>
        <w:t>BAŞKAN – Bu önerge Anayasa’ya aykırılık önergesidir, okutuyorum:</w:t>
      </w:r>
    </w:p>
    <w:p w:rsidRPr="00382E87" w:rsidR="00F074D6" w:rsidP="00382E87" w:rsidRDefault="00F074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Selahiyet Kanunu ile Bazı Kanun ve Kanun Hükmünde Kararnamelerde Değişiklik Yapılmasına Dair Torba Kanun Tasarısının “7” Maddesi, Anayasa, İçtüzük hükümlerine Hukukun Evrensel ilkelerine, İnsanlığa karşı olduğundan, tek parti, tek adam, diktatörlük, polis rejiminden/devletinden öte fiili "savaş hali" uygulaması getirdiğinden, tasarıdan çıkarılmasını arz ve talep ederiz.</w:t>
      </w:r>
    </w:p>
    <w:p w:rsidRPr="00382E87" w:rsidR="00F074D6" w:rsidP="00382E87" w:rsidRDefault="00F074D6">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Hasip Kaplan (Şırnak)</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önergeye katılıyor mu?</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Katılmıyoruz Sayın Başkan.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 katılıyor mu?</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İÇİŞLERİ BAKANI EFKAN ALA – Katılmıyoruz Sayın Başkan. </w:t>
      </w:r>
    </w:p>
    <w:p w:rsidRPr="00382E87" w:rsidR="00F074D6" w:rsidP="00382E87" w:rsidRDefault="00BA33F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w:t>
      </w:r>
      <w:r w:rsidRPr="00382E87" w:rsidR="00F074D6">
        <w:rPr>
          <w:rFonts w:ascii="Arial" w:hAnsi="Arial" w:cs="Arial"/>
          <w:spacing w:val="24"/>
          <w:sz w:val="18"/>
          <w:szCs w:val="18"/>
        </w:rPr>
        <w:t>Önerge sahibi Sayın Kaplan…</w:t>
      </w:r>
    </w:p>
    <w:p w:rsidRPr="00382E87" w:rsidR="00BA33FC" w:rsidP="00382E87" w:rsidRDefault="00BA33F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Gerekçe…</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Gerekçeyi okutuyorum.</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Gerekçe:</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Türkiye'de 1999 yılında AB üyelik süreci başlarken, başta anayasa olmak üzere, uyum kanunlarıyla temel hak ve özgürlüklerde yapılan reformlar, AB ile müzakere sürecine girildikten sonra artacağına dondurulmuştur. Güvenlik-özgürlük denkleminde kantarın topuzu dikta rejiminden yana kaçmış, MİT, HSYK, yargı paketleriyle, son olarak güvenlik paketiyle 77 milyon yurttaşımızı makul şüpheli yapan, gizli dinleme, takip, izleme, susturma cenderesine alan, polise vur emri veren düzenlemelere gidilmiştir.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Gezi eyIemlerinden 17-25 Aralık yolsuzluk operasyonlarına, 6-8 Ekim Kobane olaylarından Şengal ve Kobane direnişine kadar içeride ve dışarıda hükümetin basiretsiz bencil çıkarları sonucu uygulanan baskı politikaları, halkın sabrını taşırmış, öfke ve itiraz sesleri yükselmiştir. ParaleI/haşhaşiler, terör, güvenlik ve asayiş bahaneleriyle; yolsuzluklar örtülmüş, yargı susturulmuş, düşünce ve örgütlenme, toplantı/gösteri hakkı özgürlüğü yok edilmiş, basın susturulmuştur.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12 Eylül darbe Anayasası’na, seçim barajlarına sıkı sıkıya sarılan, “Başkanlık" tartışmalarıyla masayı deviren, İç Tüzük ve Etik Kurul uzlaşma çalışmalarını rafa kaldıran hükümet; çözüm sürecini, seçim hesaplarına kurban ederek, oyalayarak, öteleyerek, Meclisten kaçırarak, tarihî bir fırsatı değerlendirememektedir.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Muhalefet partilerini, STK'ları, 77 milyon yurttaşımızı susturmayı, kolluğa aşırı ve oransız güç kullanmayı meşrulaştıran hedefleyen: torba tasarı, Anayasa’nın 2’nci maddesi hukuk devletine 6,7,8’inci maddeler kuvvetler ayrılığına, 9’uncu maddesi bağımsız yargıya, 17’nci maddesi yaşama hakkına, 19’uncu maddesi kişi hürriyeti ve güvenliğine, 20’nci maddesi özel hayatın gizliliği ve konut dokunulmazlığına, 34’üncü maddesi toplantı ve gösteri yürüyüş düzenleme hakkına, 37’nci maddesi kanuni hâkim güvencesine, 119-120-121-OHAL ilkelerine, 138’inci maddesi mahkemelerin bağımsızlığına aykırı olduğundan, faşizme götüreceğinden, İç Tüzük’ün bütün hükümlerine, insan haklarına, hukuka, vicdana, ahlaka aykırı olduğundan tasarından çıkarılmalıdır.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Önergeyi oylarınıza sunuyorum: Kabul edenler… Kabul etmeyenler… Önerge kabul edilmemiştir.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Diğer önergeyi okutuyorum:</w:t>
      </w:r>
    </w:p>
    <w:p w:rsidRPr="00382E87" w:rsidR="00F074D6" w:rsidP="00382E87" w:rsidRDefault="00F074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"6/10/1983 tarihli ve 2911 sayılı Toplantı ve Gösteri Yürüyüşleri Kanununun 23 üncü maddesinin birinci fıkrasının (b) bendine "Ateşli silahlar veya" ibaresinden sonra gelmek üzere "havai fişek, molotof ve benzeri el yapımı olanlar dâhil" ibaresi ve "zincir" ibaresinden sonra gelmek üzere ", demir bilye ve sapan" ibaresi eklenmiştir." şeklindeki 7. maddesinin Tasarı metninden çıkarılmasını arz ve teklif ederiz.</w:t>
      </w:r>
    </w:p>
    <w:p w:rsidRPr="00382E87" w:rsidR="00F074D6" w:rsidP="00382E87" w:rsidRDefault="00F074D6">
      <w:pPr>
        <w:pStyle w:val="Metinstil"/>
        <w:tabs>
          <w:tab w:val="left" w:pos="3544"/>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Gökhan Günaydın (Ankara) ve arkadaşları</w:t>
      </w:r>
    </w:p>
    <w:p w:rsidRPr="00382E87" w:rsidR="00F074D6" w:rsidP="00382E87" w:rsidRDefault="00F074D6">
      <w:pPr>
        <w:pStyle w:val="Metinstil"/>
        <w:tabs>
          <w:tab w:val="left" w:pos="354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önergeye katılıyor mu?</w:t>
      </w:r>
    </w:p>
    <w:p w:rsidRPr="00382E87" w:rsidR="00F074D6" w:rsidP="00382E87" w:rsidRDefault="00F074D6">
      <w:pPr>
        <w:pStyle w:val="Metinstil"/>
        <w:tabs>
          <w:tab w:val="left" w:pos="354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Katılmıyoruz Sayın Başkan.</w:t>
      </w:r>
    </w:p>
    <w:p w:rsidRPr="00382E87" w:rsidR="00F074D6" w:rsidP="00382E87" w:rsidRDefault="00F074D6">
      <w:pPr>
        <w:pStyle w:val="Metinstil"/>
        <w:tabs>
          <w:tab w:val="left" w:pos="354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 katılıyor mu?</w:t>
      </w:r>
    </w:p>
    <w:p w:rsidRPr="00382E87" w:rsidR="00F074D6" w:rsidP="00382E87" w:rsidRDefault="00F074D6">
      <w:pPr>
        <w:pStyle w:val="Metinstil"/>
        <w:tabs>
          <w:tab w:val="left" w:pos="354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BAKANI EFKAN ALA – Katılmıyoruz Sayın Başkan.</w:t>
      </w:r>
    </w:p>
    <w:p w:rsidRPr="00382E87" w:rsidR="00F074D6" w:rsidP="00382E87" w:rsidRDefault="00F074D6">
      <w:pPr>
        <w:pStyle w:val="Metinstil"/>
        <w:tabs>
          <w:tab w:val="left" w:pos="354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Önerge üzerinde söz isteyen Gökhan Günaydın, Ankara Milletvekili. </w:t>
      </w:r>
    </w:p>
    <w:p w:rsidRPr="00382E87" w:rsidR="00F074D6" w:rsidP="00382E87" w:rsidRDefault="00F074D6">
      <w:pPr>
        <w:pStyle w:val="Metinstil"/>
        <w:tabs>
          <w:tab w:val="left" w:pos="354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Sayın Günaydın. (CHP sıralarından alkışlar)</w:t>
      </w:r>
    </w:p>
    <w:p w:rsidRPr="00382E87" w:rsidR="00F074D6" w:rsidP="00382E87" w:rsidRDefault="00F074D6">
      <w:pPr>
        <w:pStyle w:val="Metinstil"/>
        <w:tabs>
          <w:tab w:val="left" w:pos="354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GÖKHAN GÜNAYDIN (Ankara) – Türkiye Büyük Millet Meclisinin onurlu ve erdemli üyeleri, sizleri saygıyla selamlıyorum.</w:t>
      </w:r>
    </w:p>
    <w:p w:rsidRPr="00382E87" w:rsidR="00F074D6" w:rsidP="00382E87" w:rsidRDefault="00F074D6">
      <w:pPr>
        <w:pStyle w:val="Metinstil"/>
        <w:tabs>
          <w:tab w:val="left" w:pos="354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Teşekkür ederiz.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GÖKHAN GÜNAYDIN (Devamla) – Neden onurlu ve erdemli üyelerini selamlıyorum, bunu açıklamama lütfen izin verin. Diyelim ki sizin bir borcunuz var ve borcunuzu ödemiyorsunuz, üzerinizde de bir ev var; vatandaş sizin evinize haciz koyacak ve alacağını tahsil edecek. Borcunuzu kaçırmak için, ödememek için evinizi bir üçüncü şahsa satmış gibi görünüyorsunuz ve üzerinizde mal varlığı bırakmıyorsunuz. Böylece borcunuzu ödemekten kurtuluyorsunuz, tabiri caizse ahlaksızlık yapıyorsunuz. Hukukta buna “muvazaa” derler yani hukuku arkadan dolanma derler.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Şimdi, ben gece vakti bu örneği niye anlattım? Biz önerge veriyoruz; Hükûmet katılıyor, Komisyon katılıyor. Peki, gerçek iradeleri katılmak mı? Hayır, gerçek iradelerinin katılmak olmadığını biliyoruz. Siz de sonradan zaten reddediyorsunuz. Buna ne denir? Buna “hukuku arkadan dolanma” denir, buna “muvazaa” denir.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En hafif tabiriyle.</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GÖKHAN GÜNAYDIN (Devamla) – Ben şimdi soruyorum: Sizin, borcunu ödememek için mal kaçıran erdemsizlerden ne farkınız var? Ne farkınız var? (CHP sıralarından alkışlar) Buna “ahlaksızlık” denir ve Türkiye Büyük Millet Meclisi çatısını buna alet ediyorsunuz; siz busunuz. (AK PARTİ sıralarından gürültüler)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RECEP AKDAĞ (Erzurum) – Mahkemede vereceksin hesabını, mahkemede.</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GÖKHAN GÜNAYDIN (Devamla) – Siz busunuz ve bu olduğunuzu size teker teker söylüyorum.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Ben ifade ediyorum ki mal varlığınızı kaçırmaktan, ahlaksızlık yapmaktan hiçbir farkı yoktur bunun.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RECEP AKDAĞ (Erzurum) – Hesabını mahkemede vereceksin.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MAHİR ÜNAL (Kahramanmaraş) – Biz, haklarımızı mahkeme önünde arayacağız.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GÖKHAN GÜNAYDIN (Devamla) – Daha ağır şeyler söyleyeceğim. Hiç merak etmeyin, bununla kalmayacağım, daha ağır şeyler söyleyeceğim.</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Siz burada yemin ettiniz. Neye yemin ettiniz? Milletin kayıtsız şartsız egemenliğine yemin ettiniz.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RECEP AKDAĞ (Erzurum) – Tek tek hesabını mahkemede vereceksiniz.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GÖKHAN GÜNAYDIN (Devamla) – Sizden korkan sizden kötü olsun! Hepinize birden sesleniyorum: Sizden korkan sizden kötü olsun!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Milletin kayıtsız şartsız egemenliğine yemin ettiniz, hukukun üstünlüğüne yemin ettiniz, Anayasa'ya sadakatten ayrılmamaya yemin ettiniz.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Neyin üzerine? Namus ve şeref üzerine.</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GÖKHAN GÜNAYDIN (Devamla) – Siz neye sadakatten ayrılmıyorsunuz biliyor musunuz? Sadece Recep Tayyip Erdoğan’a sadakatten ayrılmıyorsunuz yani yemininize de sadık kalmıyorsunuz. (CHP sıralarından alkışlar)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Peki, söyleyelim, bunu ben neden söylüyorum? İftira mı ediyorum? Biraz evvel Engin Altay açıkladı burada; “Cumhurbaşkanı ‘Ya çıkacak ya çıkacak...’” Hepiniz de alkışladınız. Ben şimdi soruyorum: Bu irade sizin iradeniz mi, Cumhurbaşkanının iradesi mi?</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İrade mi var onlarda?</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GÖKHAN GÜNAYDIN (Devamla) – Hepimiz biliyoruz ki maalesef sizde irade yok, maalesef; keşke olsaydı, keşke bu çatıyı onurla paylaşıyor olsaydık.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TÜRGEV’in iradesi var, TÜRGEV’in!</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GÖKHAN GÜNAYDIN (Devamla) – Cumhurbaşkanı emretti, siz de yapıyorsunuz. Peki, sebebi ne bunun?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YILMAZ TUNÇ (Bartın) – Sana kim emretti?</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GÖKHAN GÜNAYDIN (Devamla) – Bana kimse emredemez, bana kimse emredemez.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YILMAZ TUNÇ (Bartın) – Sana kim emretti onu?</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GÖKHAN GÜNAYDIN (Devamla) – Sen değilim ben, AKP’li değilim ben…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YILMAZ TUNÇ (Bartın) – Sana kim emretti onu?</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GÖKHAN GÜNAYDIN (Devamla) – …onun için bana hiç kimse emredemez, bunun için burada bu kadar açık konuşuyorum.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MİHRİMAH BELMA SATIR (İstanbul) – Olamazsın zaten! Sen kimsin ki burada olacaksın be! Yürü!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GÖKHAN GÜNAYDIN (Devamla) – Peki, arkadaşlar, neden bu duruma düştünüz, bunu söyleyeyim. (AK PARTİ sıralarından gürültüler)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MİHRİMAH BELMA SATIR (İstanbul) – Buraya gelmek şeref ister, burada oturmak şeref ister. Sen kimsin be! Yürü!</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GÖKHAN GÜNAYDIN (Devamla) – Niye bu duruma düştünüz? Çünkü, yolsuzluk yaptın mı arkasından yoksulluk gelir, yolsuzluk ve yoksulluğu birlikte yaptın mı arkasından yasaklar gelir. Yani, siz, 17 Aralık günü Mevlâna törenine giderken, o ruhani törene giderken sesini kısarak “Sıfırladın mı oğlum?” diyen adamı kurtarmak için bu kadar yalan yanlış işlere giriyorsunuz. (CHP sıralarından alkışlar)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“Ya, baba senin paran onlar. Baba, benim param yok, senin paran var…”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GÖKHAN GÜNAYDIN (Devamla) – Ben size söylüyorum: Hırsızlığı aklamak için bu Meclisi bu kadar zorlamak bu </w:t>
      </w:r>
      <w:r w:rsidRPr="00382E87" w:rsidR="0040768A">
        <w:rPr>
          <w:rFonts w:ascii="Arial" w:hAnsi="Arial" w:cs="Arial"/>
          <w:spacing w:val="24"/>
          <w:sz w:val="18"/>
          <w:szCs w:val="18"/>
        </w:rPr>
        <w:t>G</w:t>
      </w:r>
      <w:r w:rsidRPr="00382E87">
        <w:rPr>
          <w:rFonts w:ascii="Arial" w:hAnsi="Arial" w:cs="Arial"/>
          <w:spacing w:val="24"/>
          <w:sz w:val="18"/>
          <w:szCs w:val="18"/>
        </w:rPr>
        <w:t>azi Meclise yakışıyor mu? Yakışıyor mu, soruyorum.</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“Babacığım…”</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GÖKHAN GÜNAYDIN (Devamla) – Polis devletine yaslanmaktan başka yapabileceğiniz bir şey yoktur.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BÜLENT TURAN (İstanbul) – Umut Oran nerede, Umut Oran?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GÖKHAN GÜNAYDIN (Devamla) – Burada suçlular oturuyor çünkü…</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Evet, 17, 25 Aralığın üstünü örtmek isteyen görevliler var. Rüşvet ve yolsuzluk çetesinin tetikçiliğini yaptı.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GÖKHAN GÜNAYDIN (Devamla) – …buradaki suçlular yolsuzluk soruşturmasını, 17 Aralığı, 25 Aralığı aklamak için bir sürü hukuksuz işler yaptılar, çete hâlinde çalıştılar. (CHP sıralarından alkışlar) Bir tek şansları var, siz bunları bu yasanın arkasına koyacaksınız. Peki, korunacak mısınız? Ben size söylüyorum arkadaşlar, içlerinde tanıdığım arkadaşlarım var, içinizde dürüst arkadaşlar var.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MİHRİMAH BELMA SATIR (İstanbul) – Hepimiz dürüstüz, hepimiz. Sizin gibi böyle değiliz!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GÖKHAN GÜNAYDIN (Devamla) – 58’iniz hırsızlığı onaylamadı, onların gözlerinden öperim ama şunu ben biliyorum ki…</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RECEP ÖZEL (Isparta) – Hadi oradan!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MİHRİMAH BELMA SATIR (İstanbul) – Yürü!</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GÖKHAN GÜNAYDIN (Devamla) – …bir dönem daha milletvekilliği yapacağım diye böylesine hukuksuzluğa, böylesine hırsızlığa arka çıkanları tarih yazacaktır, çocuklarınıza hesap veremeyeceksiniz.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Paşa, Paşa, burası Meclis! Paşa, Paşa, burası Meclis, Meclis!</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GÖKHAN GÜNAYDIN (Devamla) – Ve ben bir kez daha buradan söylüyorum: Biz çocuklarımıza onurlu bir gelecek bırakacağız, ya siz?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Emir komuta değil burası!</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GÖKHAN GÜNAYDIN (Devamla) – Ya siz? Ya siz? Bunun hesabını tarih karşısında veremeyeceksiniz.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Askerin değil bu milletvekilleri Paşa!</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GÖKHAN GÜNAYDIN (Devamla) – Hepinizi vicdana, onura ve erdeme bir kez daha çağırıyorum. (CHP sıralarından alkışlar)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Paşa, Paşa, yüzün yok senin Paşa! Yüzün yok! Sen ne biçim Paşasın be!</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Önergeyi oylarınıza sunuyorum…</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Karar yeter sayısı istiyoruz.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MEHMET NACİ BOSTANCI (Amasya) – Sayın Başkan…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Buyurun Sayın Bostancı.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MEHMET NACİ BOSTANCI (Amasya) – Konuşmacı grubumuza dönerek ahlaksızlık, vicdansızlık suçlamalarında bulunmuştur, cevap vermek istiyorum.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Buyurun Sayın Bostancı.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Sataşma nedeniyle iki dakika söz veriyorum. [AK PARTİ sıralarından alkışlar, HDP sıralarından alkışlar(!)]</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[Başkanlık kürsüsü önünde oturan HDP milletvekillerinin “Direne, direne kazanacağız!”) şeklinde slogan atmaları, sürekli alkışlar(!)]</w:t>
      </w:r>
    </w:p>
    <w:p w:rsidRPr="00382E87" w:rsidR="002E45D5" w:rsidP="00382E87" w:rsidRDefault="002E45D5">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VIII.- SATAŞMALARA İLİŞKİN KONUŞMALAR (Devam)</w:t>
      </w:r>
    </w:p>
    <w:p w:rsidRPr="00382E87" w:rsidR="002E45D5" w:rsidP="00382E87" w:rsidRDefault="002E45D5">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8.- Amasya Milletvekili Mehmet Naci Bostancı'nın, Ankara Milletvekili Gökhan Günaydın’ın 684 sıra sayılı Kanun Tasarısı’nın 7’nci maddesiyle ilgili önerge üzerinde yaptığı konuşması sırasında AK PARTİ Grubuna sataşması nedeniyle konuşması</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MEHMET NACİ BOSTANCI (Amasya) – Değerli arkadaşlar, hepinizi saygıyla selamlıyorum. </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(CHP ve MHP sıralarından sıra kapaklarına vurmalar) </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MEHMET NACİ BOSTANCI (Devamla) – Beş gün içerisinde birçok sataşma yapıldı, dikkat edin, cevap vermemeye çalışıyoruz.</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LÜTFÜ TÜRKKAN (Kocaeli) – İn aşağı oradan!</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MEHMET NACİ BOSTANCI (Devamla) – Çünkü, biz burada bir yasanın müzakeresi için uğraşıyoruz. Bazı insanlar da açıktan irade beyanıyla “Bu yasa çıkmayacak.” diye gelip burada Meclise talimat vermeye kalkıyorlar. Konuşmacı, gerçek irademizin dışında davrandığımızı…</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[Başkanlık kürsüsü önünde oturan HDP milletvekillerinin “Biz çocuklarımıza onurlu bir gelecek bırakacağız ya siz?”) şeklinde slogan atmaları, sürekli alkışlar(!)]</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MEHMET NACİ BOSTANCI (Devamla) - …hukukun arkasını dolandığımızı söyledi. Beş gündür burada İç Tüzük’ün arkasından dolanarak netice almaya çalışıyorlar. (AK PARTİ sıralarından alkışlar) </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Gerçek iradeleri nedir? İç Tüzük mü, yasa mı, hukuk mu? Hiçbirisi değil. Gerçek iradeleri: “Bu yasa buradan çıkmayacak!” Bunu sağlamak için uğraşıyorlar. </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[Başkanlık kürsüsü önünde oturan HDP milletvekillerinin “Bu daha başlangıç, mücadeleye devam!”) şeklinde slogan atmaları, sürekli alkışlar(!)]</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MEHMET NACİ BOSTANCI (Devamla) – Ama, biz ne yaptığımızı iyi biliyoruz, ne yaptığımızı iyi biliyoruz. O yüzden, biz işimize bakacağız arkadaşlar, onlar da kendi işlerine bakacaklar. Ama, burada yapılan hakaretler için her bir arkadaşımız mahkemelerde hakkını arayacak. </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Saygılar. (AK PARTİ sıralarından alkışlar) </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Teşekkür ediyorum. </w:t>
      </w:r>
    </w:p>
    <w:p w:rsidRPr="00382E87" w:rsidR="002E45D5" w:rsidP="00382E87" w:rsidRDefault="002E45D5">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XII.- KANUN TASARI VE TEKLİFLERİ İLE KOMİSYONLARDAN GELEN DİĞER İŞLER (Devam)</w:t>
      </w:r>
    </w:p>
    <w:p w:rsidRPr="00382E87" w:rsidR="002E45D5" w:rsidP="00382E87" w:rsidRDefault="002E45D5">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A) Kanun Tasarı ve Teklifleri (Devam)</w:t>
      </w:r>
    </w:p>
    <w:p w:rsidRPr="00382E87" w:rsidR="002E45D5" w:rsidP="00382E87" w:rsidRDefault="002E45D5">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Önergeyi oylarınıza sunuyorum: Kabul edenler…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SERİNDAĞ (Gaziantep) – Karar yeter sayısı…</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Karar yeter sayısı arayacağım. </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Kabul etmeyenler…</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LÜTFÜ TÜRKKAN (Kocaeli) – Sen camide yetişmiş bir papazsın!</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MİHRİMAH BELMA SATIR (İstanbul) – Ya, düzgün konuş be! Saygısız! </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Elektronik cihazla oylama yapacağız. İki dakika süre veriyorum.</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(Elektronik cihazla oylamaya başlandı)</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RECEP ÖZEL (Isparta) – Ne diyorsun sen ya, ne diyorsun?</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LÜTFÜ TÜRKKAN (Kocaeli) – Konuşma lan oradan şerefsiz! Sana diyorum sana, şerefsiz!</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MİHRİMAH BELMA SATIR (İstanbul) – Terbiyesiz! Saygısız!</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MAHİR ÜNAL (Kahramanmaraş) – Hiç kimseye “papaz” deme hakkın yok Sayın Türkkan!</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RECEP ÖZEL (Isparta) – Hadi oradan!</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LÜTFÜ TÜRKKAN (Kocaeli) – Sahtekâr!</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RECEP ÖZEL (Isparta) – Görüşeceğiz seninle.</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LÜTFÜ TÜRKKAN (Kocaeli) – Aklını alırım, biliyorsun değil mi? Burada sen ahkâm kessen ne olur, dangalak! </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RECEP ÖZEL (Isparta) – Görüşeceğiz seninle. </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LÜTFÜ TÜRKKAN (Kocaeli) – Hadi gel!</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MİHRİMAH BELMA SATIR (İstanbul) – Bu sözü yakıştırıyor musunuz kendinize. Aklı başında adamsınız güya. </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CUMA İÇTEN (Diyarbakır) – Psikolojileri bozulmuş, psikolojileri.</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HAKAN ÇAVUŞOĞLU (Bursa) – Çok zor durumdasın, bitiksin! Siz bu akşam kimlerin takdirine mazhar oluyorsunuz, farkında mısınız hey!</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LÜTFÜ TÜRKKAN (Kocaeli) – Bağırma lan dangalak, bağırma! Sen git Bursa’da otlan biraz, misket oyna. Halit’in bahçesinde misket oyna, Halit’in! Anladın değil mi hangi Halit’in diyorum? Git, onun bahçesinde misket oyna biraz.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Nazlıaka… Sayın Nazlıaka…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AYLİN NAZLIAKA (Ankara) – İç Tüzük’ün hangi maddesini ihlal ediyorum? (AK PARTİ sıralarından gürültüler, “Dans et, dans.” sesleri)</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Lütfen ama Sayın Nazlıaka. Hiç de doğru değil, bir sayın milletvekiline hiç de yakışmıyor yani.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PERVİN BULDAN (Iğdır) – Sen çok mu doğru şeyler yapıyorsun?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Siz alkışa devam edin.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LÜTFÜ TÜRKKAN (Kocaeli) – Sayın Başkan, esas oraya müdahale et.</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AYLİN NAZLIAKA (Ankara) – Hangi madde, hangi kanun?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LÜTFÜ TÜRKKAN (Kocaeli) – Başkan…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AYLİN NAZLIAKA (Ankara) – Başkalarının görmesinden utandığınız şeyi yapmayın o zaman!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İBRAHİM KORKMAZ (Düzce) – Böyle gel, böyle; bizi de çek kameraman.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(Elektronik cihazla oylamaya devam edildi)</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 karar yeter sayısı vardır, önerge kabul edilmemiştir.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Diğer önergeyi okutuyorum:</w:t>
      </w:r>
    </w:p>
    <w:p w:rsidRPr="00382E87" w:rsidR="00F074D6" w:rsidP="00382E87" w:rsidRDefault="00F074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Görüşülmekte olan 684 sıra sayılı "Polis Vazife ve Salâhiyet Kanunu, Jandarma Teşkilat, Görev ve Yetkileri Kanunu, Nüfus Hizmetleri Kanunu ile Bazı Kanun ve Kanun Hükmünde Kararnamelerde Değişiklik Yapılmasına Dair Kanun Tasarısının" 7. maddesi ile 2911 Sayılı "Toplantı ve Gösteri Yürüyüşleri Kanunu'nun" 23. maddesinin birinci fıkrasının (b) bendine eklenen "demir" ibaresinin, tasarı metninden çıkarılmasını arz ve teklif ederiz </w:t>
      </w:r>
    </w:p>
    <w:p w:rsidRPr="00382E87" w:rsidR="00F074D6" w:rsidP="00382E87" w:rsidRDefault="00F074D6">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Hasan Hüseyin Türkoğlu (Osmaniye) ve arkadaşları</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önergeye katılıyor mu?</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Katılmıyoruz Sayın Başkanım.</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 katılıyor mu?</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BAKANI EFKAN ALA – Katılmıyoruz Sayın Başkan.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Önerge üzerinde söz isteyen Sinan Oğan, Iğdır Milletvekili.</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Sayın Oğan. (MHP sıralarından alkışlar)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SİNAN OĞAN (Iğdır) – Sayın Başkan, değerli milletvekilleri; İçişleri Bakanı burada oturuyor ve kendisine soruyorum: Şimdi, polise geniş yetkiler veren bu yasayı getirdiniz. Dün bir arkadaşımız şehit edildi. Sayın Bakan, Fırat Çakıroğlu’nu korumak için hangi madde, hangi kanun eksikti de dün koruyamadınız, bugün getirdiğiniz bu yasayla korumaya çalışıyorsunuz?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ERKAN AKÇAY (Manisa) – Fırat Çakıroğlu’nun hesabını vereceksin sen!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SİNAN OĞAN (Devamla) – Sizden cevap talep ediyorum Sayın Bakan. Fırat Çakıroğlu’nu koruyamadınız; madde mi yetmiyordu, kanun mu yetmiyordu, ne yetmiyordu? Yetmeyen bir şey vardı, sizin yüreğiniz yetmiyordu onu korumaya.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ÖZ (Mersin) – İradesizliğiniz, iktidarsızlığınız!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SİNAN OĞAN (Devamla) – Sizin yüreğiniz ancak PKK’lılarla kol kola girmeye yetiyor, sizin yüreğiniz PKK’yla kol kola girmeye yetiyor. (AK PARTİ sıralarından gürültüler)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Susun!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ERKAN AKÇAY (Manisa) – Tuh size, utanma da yok! Beş senedir iş birliği yapıyorsunuz.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Şunlara bakın ya, şu yüzle gülüyorlar ya! Oslo’da gayrimeşru çocuğun var. Gülüyorlar ya!</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SİNAN OĞAN (Devamla) – Buradan Sayın Meclis Başkan Vekiline bir soru soracağım. Biraz önce sizin yanınıza geldiğimizde dediniz ki: “Bir iki madde sonra kapatacağım.” Biz, erkek adamın, sözünde duran adamın bu Mecliste Başkan Vekilliği yaptığını zannediyorduk.</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Hayır Sayın Oğan, “Ara vereceğim.” dedim, kapatma söz konusu değil.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SİNAN OĞAN (Devamla) – “Kapatacağım.” dediniz.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Lütfen…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Ara versen ne olur, reklam versen ne olur? Ne oldu, reklam mı olacaksın? Ara verince reklam mı yapacaksın?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SİNAN OĞAN (Devamla) – Bir Meclis Başkanı yalan konuşuyorsa, bir Meclis Başkanı eğer yalan konuşuyorsa burada bu Meclisin…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Oğan, doğru değil sözleriniz. Ara vereceğimi söyledim ben.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Doğrudur; yalan, yalan!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SİNAN OĞAN (Devamla) – Yalan konuşuyorsun! Sayın Sadık Yakut, yalan konuşmayın. Biraz önce geldiğimizde aynen dediniz ki: “Biz bu Meclisi bunlara mı teslim edeceğiz, birazdan kapatıp gideceğiz.” </w:t>
      </w:r>
      <w:r w:rsidRPr="00382E87">
        <w:rPr>
          <w:rStyle w:val="FootnoteReference"/>
          <w:rFonts w:ascii="Arial" w:hAnsi="Arial" w:cs="Arial"/>
          <w:spacing w:val="24"/>
          <w:sz w:val="18"/>
          <w:szCs w:val="18"/>
        </w:rPr>
        <w:footnoteReference w:customMarkFollows="1" w:id="49"/>
        <w:t>(x)</w:t>
      </w:r>
      <w:r w:rsidRPr="00382E87">
        <w:rPr>
          <w:rFonts w:ascii="Arial" w:hAnsi="Arial" w:cs="Arial"/>
          <w:spacing w:val="24"/>
          <w:sz w:val="18"/>
          <w:szCs w:val="18"/>
        </w:rPr>
        <w:t xml:space="preserve"> Böyle demediniz mi? Dediniz.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Doğru, doğru.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Evet, niye yapmıyorsun gereğini? Niye teslim oluyorsun?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SİNAN OĞAN (Devamla) – Utanmıyor musunuz? Sayın Sadık Yakut, insan utanır, insan kızarır; yaşınızı başınızı almış adamsınız, üç döneminizi tamamladınız.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Niye söylemiyorsun onlara gidip, niye? Niye gidip onlara söylemiyorsunuz? Niye gereğini yapmıyorsunuz?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SİNAN OĞAN (Devamla) – Size ne verdiler, size ne verdiler sizi böyle burada esir ettiler?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10’uncu madde görüşüldükten sonra kapatacağız.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MAHİR ÜNAL (Kahramanmaraş) – Sayın Başkan, sizi tahrik etmeye çalışıyor. </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OKTAY VURAL (İzmir) – 20’nci maddeye kadar gelin yüreğiniz yetiyorsa! 10’uncu maddeye kadarmış…</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SİNAN OĞAN (Devamla) – Size ne verdiler de sizi burada böyle mum gibi diktiler Sadık Yakut? Sizi burada mum gibi diken nedir?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MAHİR ÜNAL (Kahramanmaraş) – Meclise duyduğu sadakattir. Türkiye Büyük Millet Meclisine bağlılığıdır ve sadakatidir.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SİNAN OĞAN (Devamla) – Ne verdiler size?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Acziyetinizi gösteriyorsunuz, acziyet içerisindesiniz!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SİNAN OĞAN (Devamla) – Niye yalan konuşuyorsunuz? Biraz önce… Türkiye Büyük Millet Meclisi Başkanı yalan konuşmaz.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“Ara vereceğiz.” </w:t>
      </w:r>
      <w:r w:rsidRPr="00382E87" w:rsidR="003417FB">
        <w:rPr>
          <w:rFonts w:ascii="Arial" w:hAnsi="Arial" w:cs="Arial"/>
          <w:spacing w:val="24"/>
          <w:sz w:val="18"/>
          <w:szCs w:val="18"/>
        </w:rPr>
        <w:t>dediniz, “Kapatacağız.” Dediniz,</w:t>
      </w:r>
      <w:r w:rsidRPr="00382E87">
        <w:rPr>
          <w:rFonts w:ascii="Arial" w:hAnsi="Arial" w:cs="Arial"/>
          <w:spacing w:val="24"/>
          <w:sz w:val="18"/>
          <w:szCs w:val="18"/>
        </w:rPr>
        <w:t xml:space="preserve"> “Bu görüntü olmuyor.” dediniz, yalan söylediniz!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SİNAN OĞAN (Devamla) – Sayın Grup Başkan Vekili, Türkiye Büyük Millet Meclisi Başkan Vekili yalan konuşmaz.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Hepsi yalan!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SİNAN OĞAN (Devamla) – Bırakınız Başkanı, erkek adam yalan konuşmaz. Niye yalan konuşuyorsunuz? Niye yalan konuşuyorsunuz? (AK PARTİ sıralarından gürültüler)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Oğan, konuşmanıza devam edin lütfen.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OKTAY VURAL (İzmir) – Kadınlar da yalan söylemez.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Grubu milletvekillerinin</w:t>
      </w:r>
      <w:r w:rsidRPr="00382E87" w:rsidR="00E96E95">
        <w:rPr>
          <w:rFonts w:ascii="Arial" w:hAnsi="Arial" w:cs="Arial"/>
          <w:spacing w:val="24"/>
          <w:sz w:val="18"/>
          <w:szCs w:val="18"/>
        </w:rPr>
        <w:t xml:space="preserve"> </w:t>
      </w:r>
      <w:r w:rsidRPr="00382E87">
        <w:rPr>
          <w:rFonts w:ascii="Arial" w:hAnsi="Arial" w:cs="Arial"/>
          <w:spacing w:val="24"/>
          <w:sz w:val="18"/>
          <w:szCs w:val="18"/>
        </w:rPr>
        <w:t>(...)</w:t>
      </w:r>
      <w:r w:rsidRPr="00382E87" w:rsidR="003417FB">
        <w:rPr>
          <w:rFonts w:ascii="Arial" w:hAnsi="Arial" w:cs="Arial"/>
          <w:sz w:val="18"/>
          <w:szCs w:val="18"/>
        </w:rPr>
        <w:footnoteReference w:customMarkFollows="1" w:id="50"/>
        <w:t xml:space="preserve">(x) </w:t>
      </w:r>
      <w:r w:rsidRPr="00382E87">
        <w:rPr>
          <w:rFonts w:ascii="Arial" w:hAnsi="Arial" w:cs="Arial"/>
          <w:spacing w:val="24"/>
          <w:sz w:val="18"/>
          <w:szCs w:val="18"/>
        </w:rPr>
        <w:t>şeklinde slogan atmaları]</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SİNAN OĞAN (Devamla) – Biraz önce bunu söylediniz. Biz molotofa karşı değiliz ama siz değerli…</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milletvekillerinin “Kadın, yaşam, özgürlük!” şeklinde slogan atmaları]</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SİNAN OĞAN (Devamla) – Sükûneti sağlar mısınız?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 Mecliste Meclis İdare Amiri varmış.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Var mı?</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SİNAN OĞAN (Devamla) – Bu Mecliste bir Meclis İdare Amiri varmış</w:t>
      </w:r>
      <w:r w:rsidRPr="00382E87" w:rsidR="00575702">
        <w:rPr>
          <w:rFonts w:ascii="Arial" w:hAnsi="Arial" w:cs="Arial"/>
          <w:spacing w:val="24"/>
          <w:sz w:val="18"/>
          <w:szCs w:val="18"/>
        </w:rPr>
        <w:t>. Kayıp ilanı veriyorum buradan, k</w:t>
      </w:r>
      <w:r w:rsidRPr="00382E87">
        <w:rPr>
          <w:rFonts w:ascii="Arial" w:hAnsi="Arial" w:cs="Arial"/>
          <w:spacing w:val="24"/>
          <w:sz w:val="18"/>
          <w:szCs w:val="18"/>
        </w:rPr>
        <w:t>ayıp ilanı veriyorum, nerede bu Meclisin…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w:t>
      </w:r>
      <w:r w:rsidRPr="00382E87" w:rsidR="006E55E6">
        <w:rPr>
          <w:rFonts w:ascii="Arial" w:hAnsi="Arial" w:cs="Arial"/>
          <w:spacing w:val="24"/>
          <w:sz w:val="18"/>
          <w:szCs w:val="18"/>
        </w:rPr>
        <w:t xml:space="preserve">kürsüsü önünde oturan HDP </w:t>
      </w:r>
      <w:r w:rsidRPr="00382E87">
        <w:rPr>
          <w:rFonts w:ascii="Arial" w:hAnsi="Arial" w:cs="Arial"/>
          <w:spacing w:val="24"/>
          <w:sz w:val="18"/>
          <w:szCs w:val="18"/>
        </w:rPr>
        <w:t>milletvekillerinin (...)</w:t>
      </w:r>
      <w:r w:rsidRPr="00382E87">
        <w:rPr>
          <w:rStyle w:val="FootnoteReference"/>
          <w:rFonts w:ascii="Arial" w:hAnsi="Arial" w:cs="Arial"/>
          <w:spacing w:val="24"/>
          <w:sz w:val="18"/>
          <w:szCs w:val="18"/>
        </w:rPr>
        <w:footnoteReference w:customMarkFollows="1" w:id="51"/>
        <w:t>(xx)</w:t>
      </w:r>
      <w:r w:rsidRPr="00382E87">
        <w:rPr>
          <w:rFonts w:ascii="Arial" w:hAnsi="Arial" w:cs="Arial"/>
          <w:spacing w:val="24"/>
          <w:sz w:val="18"/>
          <w:szCs w:val="18"/>
        </w:rPr>
        <w:t xml:space="preserve"> </w:t>
      </w:r>
      <w:r w:rsidRPr="00382E87" w:rsidR="006E55E6">
        <w:rPr>
          <w:rFonts w:ascii="Arial" w:hAnsi="Arial" w:cs="Arial"/>
          <w:spacing w:val="24"/>
          <w:sz w:val="18"/>
          <w:szCs w:val="18"/>
        </w:rPr>
        <w:t>şeklinde slogan atmaları.)</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SİNAN OĞAN (Devamla) – Kayıp ilanı varmış. Meclisin güvenliğini sağlamak iktidarın görevidir. İşinize gelince burası, gelmeyince burası.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Burada Meclis İdare Amiri yok ki.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ERKAN AKÇAY (Manisa) – Meclis Başkanı yok ki.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HASAN HÜSEYİN TÜRKOĞLU (Osmaniye) – Kamer Genç’e yetiyor gücü.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SİNAN OĞAN (Devamla) – Salim Uslu nerededir? Kayıp ilanı verdik Salim Uslu’ya. Gelsin, çıksın buraya, boyunu posunu görelim bir. Gelsin Meclisin düzenini sağlasın. Hani nerede Sadık Yakut? (AK PARTİ sıralarından gürültüler)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MEHMET ŞÜKRÜ ERDİNÇ (Adana) – Arkanda, arkanda.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FATİH ŞAHİN (Ankara) – Arkana bak, arkanda.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SİNAN OĞAN (Devamla) – Buradan Kamer Genç’i itekleye itekleye götüren Sadık Yakut nerede? Gelsin buraya. Ha, demek ki, tabii, neymiş? Demek ki böyle de iş birliği varmış aranızda. (AK PARTİ sıralarından gürültüler)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Değerli milletvekilleri…</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kürsüsü önünde oturan HDP milletvekillerinin “...” </w:t>
      </w:r>
      <w:r w:rsidRPr="00382E87">
        <w:rPr>
          <w:rFonts w:ascii="Arial" w:hAnsi="Arial" w:cs="Arial"/>
          <w:sz w:val="18"/>
          <w:szCs w:val="18"/>
        </w:rPr>
        <w:footnoteReference w:customMarkFollows="1" w:id="52"/>
        <w:t>(x)</w:t>
      </w:r>
      <w:r w:rsidRPr="00382E87">
        <w:rPr>
          <w:rFonts w:ascii="Arial" w:hAnsi="Arial" w:cs="Arial"/>
          <w:spacing w:val="24"/>
          <w:sz w:val="18"/>
          <w:szCs w:val="18"/>
        </w:rPr>
        <w:t xml:space="preserve"> şeklinde slogan atmaları)</w:t>
      </w:r>
    </w:p>
    <w:p w:rsidRPr="00382E87" w:rsidR="00F074D6" w:rsidP="00382E87" w:rsidRDefault="00D8396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SİNAN OĞAN (Devamla) – </w:t>
      </w:r>
      <w:r w:rsidRPr="00382E87" w:rsidR="00F074D6">
        <w:rPr>
          <w:rFonts w:ascii="Arial" w:hAnsi="Arial" w:cs="Arial"/>
          <w:spacing w:val="24"/>
          <w:sz w:val="18"/>
          <w:szCs w:val="18"/>
        </w:rPr>
        <w:t xml:space="preserve">Sükûneti sağlar mısınız Sayın Başkan.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Sayın Başkan, işgale son verin, işgale son verin.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SİNAN OĞAN (Devamla) – Sükûneti sağlayın Sayın Başkan.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(Mikrofon otomatik cihaz tarafından kapatıldı)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ederim Sayın Oğan.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SİNAN OĞAN (Devamla) –</w:t>
      </w:r>
      <w:r w:rsidRPr="00382E87" w:rsidR="00E96E95">
        <w:rPr>
          <w:rFonts w:ascii="Arial" w:hAnsi="Arial" w:cs="Arial"/>
          <w:spacing w:val="24"/>
          <w:sz w:val="18"/>
          <w:szCs w:val="18"/>
        </w:rPr>
        <w:t xml:space="preserve"> </w:t>
      </w:r>
      <w:r w:rsidRPr="00382E87">
        <w:rPr>
          <w:rFonts w:ascii="Arial" w:hAnsi="Arial" w:cs="Arial"/>
          <w:spacing w:val="24"/>
          <w:sz w:val="18"/>
          <w:szCs w:val="18"/>
        </w:rPr>
        <w:t>Bitmedi Başkan. Sükûneti sağlayın.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(Başkanlık </w:t>
      </w:r>
      <w:r w:rsidRPr="00382E87" w:rsidR="0091411F">
        <w:rPr>
          <w:rFonts w:ascii="Arial" w:hAnsi="Arial" w:cs="Arial"/>
          <w:spacing w:val="24"/>
          <w:sz w:val="18"/>
          <w:szCs w:val="18"/>
        </w:rPr>
        <w:t xml:space="preserve">kürsüsü önünde oturan HDP </w:t>
      </w:r>
      <w:r w:rsidRPr="00382E87">
        <w:rPr>
          <w:rFonts w:ascii="Arial" w:hAnsi="Arial" w:cs="Arial"/>
          <w:spacing w:val="24"/>
          <w:sz w:val="18"/>
          <w:szCs w:val="18"/>
        </w:rPr>
        <w:t>milletvekillerinin “Bu daha başlangıç, mücadeleye devam!” şeklinde slogan atmaları)</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OKTAY VURAL (İzmir) – Sayın Başkan, iradenizi kullanın, yetkinizi kullanın; işgale son verin.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SİNAN OĞAN (Devamla) – Sükûneti sağlayın Sayın Başkan, ben süremi kullanmadım daha.</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ediyorum Sayın Oğan.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Birleşime beş dakika ara veriyorum.</w:t>
      </w:r>
    </w:p>
    <w:p w:rsidRPr="00382E87" w:rsidR="00F074D6" w:rsidP="00382E87" w:rsidRDefault="00F074D6">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Kapanma Saati: 03.41</w:t>
      </w:r>
    </w:p>
    <w:p w:rsidRPr="00382E87" w:rsidR="00F074D6" w:rsidP="00382E87" w:rsidRDefault="00F074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ON SEKİZİNCİ OTURUM</w:t>
      </w:r>
    </w:p>
    <w:p w:rsidRPr="00382E87" w:rsidR="00F074D6" w:rsidP="00382E87" w:rsidRDefault="00F074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Açılma Saati: 03.49</w:t>
      </w:r>
    </w:p>
    <w:p w:rsidRPr="00382E87" w:rsidR="00F074D6" w:rsidP="00382E87" w:rsidRDefault="00F074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BAŞKAN: Başkan Vekili Sadık YAKUT</w:t>
      </w:r>
    </w:p>
    <w:p w:rsidRPr="00382E87" w:rsidR="00F074D6" w:rsidP="00382E87" w:rsidRDefault="00F074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KÂTİP ÜYELER: Bayram ÖZÇELİK (Burdur), Muharrem IŞIK (Erzincan)</w:t>
      </w:r>
    </w:p>
    <w:p w:rsidRPr="00382E87" w:rsidR="00F074D6" w:rsidP="00382E87" w:rsidRDefault="00F074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-----0-----</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milletvekilleri, Türkiye Büyük Millet Meclisinin 60’ıncı Birleşiminin On Sekizinci Oturumunu açıyorum.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[HDP milletvekillerinin Başkanlık kürsüsü önünde oturmaya devam etmeler</w:t>
      </w:r>
      <w:r w:rsidRPr="00382E87" w:rsidR="00044E0A">
        <w:rPr>
          <w:rFonts w:ascii="Arial" w:hAnsi="Arial" w:cs="Arial"/>
          <w:spacing w:val="24"/>
          <w:sz w:val="18"/>
          <w:szCs w:val="18"/>
        </w:rPr>
        <w:t>i,</w:t>
      </w:r>
      <w:r w:rsidRPr="00382E87">
        <w:rPr>
          <w:rFonts w:ascii="Arial" w:hAnsi="Arial" w:cs="Arial"/>
          <w:spacing w:val="24"/>
          <w:sz w:val="18"/>
          <w:szCs w:val="18"/>
        </w:rPr>
        <w:t xml:space="preserve"> sürekli alkışlar(!)]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- 684 sıra sayılı Kanun Tasarısı’nın görüşmelerine devam edeceğiz.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Komisyon ve Hükûmet yerinde. </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7’nci madde üzerinde Iğdır Milletvekili Sinan Oğan ve arkadaşlarının önergesinin oylanmasında kalmıştık. </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YUSUF HALAÇOĞLU (Kayseri) – Karar yeter sayısı...</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Şimdi, önergeyi oylarınıza sunacağım, karar yeter sayısı arayacağım. </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Elektronik cihazla oylama yapacağız.</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İki dakika süre veriyorum.</w:t>
      </w:r>
    </w:p>
    <w:p w:rsidRPr="00382E87" w:rsidR="00F074D6" w:rsidP="00382E87" w:rsidRDefault="00F074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(Elektronik cihazla oylama yapıldı)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 karar yeter sayısı vardır, önerge kabul edilmemiştir.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Maddeyi oylarınıza sunuyorum...</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Karar yeter sayısı...</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Karar yeter sayısı istiyorsunuz, arayacağım.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Elektronik cihazla oylama yapacağız.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Bir dakika süre veriyorum.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(Elektronik cihazla oylama yapıldı)</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milletvekilleri, karar sayısı vardır, madde kabul edilmiştir.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8’inci madde üzerinde üç adet önerge vardır, okutuyorum: </w:t>
      </w:r>
    </w:p>
    <w:p w:rsidRPr="00382E87" w:rsidR="00F074D6" w:rsidP="00382E87" w:rsidRDefault="00F074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Salâhiyet Kanunu, Jandarma Teşkilat, Görev ve Yetkileri Kanunu, Nüfus Hizmetleri Kanunu ile Bazı Kanun ve Kanun Hükmünde Kararnamelerde Değişiklik Yapılmasına Dair Kanun Tasarısının" 8. maddesi ile 2911 Sayılı "Toplantı ve Gösteri Yürüyüşleri Kanunu'nun" 33. maddesinin birinci fıkrasının (a) bendine eklenen ",demir" ibaresinin tasarı metninden çıkarılmasını, (b) bendinde yer alan "altı aydan" ibaresinin "bir yıldan" olarak değiştirilmesini arz ve teklif ederiz.</w:t>
      </w:r>
    </w:p>
    <w:p w:rsidRPr="00382E87" w:rsidR="00F074D6" w:rsidP="00382E87" w:rsidRDefault="00F074D6">
      <w:pPr>
        <w:pStyle w:val="okimza-stil"/>
        <w:suppressAutoHyphens/>
        <w:spacing w:before="100" w:beforeAutospacing="1" w:after="100" w:afterAutospacing="1" w:line="240" w:lineRule="auto"/>
        <w:ind w:firstLine="811"/>
        <w:rPr>
          <w:rFonts w:ascii="Arial" w:hAnsi="Arial" w:cs="Arial"/>
          <w:sz w:val="18"/>
          <w:szCs w:val="18"/>
        </w:rPr>
      </w:pPr>
    </w:p>
    <w:p w:rsidRPr="00382E87" w:rsidR="00F074D6" w:rsidP="00382E87" w:rsidRDefault="00F074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Mehmet Erdoğan</w:t>
      </w:r>
      <w:r w:rsidRPr="00382E87">
        <w:rPr>
          <w:rFonts w:ascii="Arial" w:hAnsi="Arial" w:cs="Arial"/>
          <w:sz w:val="18"/>
          <w:szCs w:val="18"/>
        </w:rPr>
        <w:tab/>
        <w:t>Mustafa Kalaycı</w:t>
      </w:r>
      <w:r w:rsidRPr="00382E87">
        <w:rPr>
          <w:rFonts w:ascii="Arial" w:hAnsi="Arial" w:cs="Arial"/>
          <w:sz w:val="18"/>
          <w:szCs w:val="18"/>
        </w:rPr>
        <w:tab/>
        <w:t>Hasan Hüseyin Türkoğlu</w:t>
      </w:r>
    </w:p>
    <w:p w:rsidRPr="00382E87" w:rsidR="00F074D6" w:rsidP="00382E87" w:rsidRDefault="00F074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Muğla</w:t>
      </w:r>
      <w:r w:rsidRPr="00382E87">
        <w:rPr>
          <w:rFonts w:ascii="Arial" w:hAnsi="Arial" w:cs="Arial"/>
          <w:sz w:val="18"/>
          <w:szCs w:val="18"/>
        </w:rPr>
        <w:tab/>
        <w:t>Konya</w:t>
      </w:r>
      <w:r w:rsidRPr="00382E87">
        <w:rPr>
          <w:rFonts w:ascii="Arial" w:hAnsi="Arial" w:cs="Arial"/>
          <w:sz w:val="18"/>
          <w:szCs w:val="18"/>
        </w:rPr>
        <w:tab/>
        <w:t>Osmaniye</w:t>
      </w:r>
    </w:p>
    <w:p w:rsidRPr="00382E87" w:rsidR="00F074D6" w:rsidP="00382E87" w:rsidRDefault="00F074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Ali Öz</w:t>
      </w:r>
      <w:r w:rsidRPr="00382E87">
        <w:rPr>
          <w:rFonts w:ascii="Arial" w:hAnsi="Arial" w:cs="Arial"/>
          <w:sz w:val="18"/>
          <w:szCs w:val="18"/>
        </w:rPr>
        <w:tab/>
        <w:t>Emin Çınar</w:t>
      </w:r>
      <w:r w:rsidRPr="00382E87">
        <w:rPr>
          <w:rFonts w:ascii="Arial" w:hAnsi="Arial" w:cs="Arial"/>
          <w:sz w:val="18"/>
          <w:szCs w:val="18"/>
        </w:rPr>
        <w:tab/>
        <w:t>Alim Işık</w:t>
      </w:r>
    </w:p>
    <w:p w:rsidRPr="00382E87" w:rsidR="00F074D6" w:rsidP="00382E87" w:rsidRDefault="00F074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Mersin</w:t>
      </w:r>
      <w:r w:rsidRPr="00382E87">
        <w:rPr>
          <w:rFonts w:ascii="Arial" w:hAnsi="Arial" w:cs="Arial"/>
          <w:sz w:val="18"/>
          <w:szCs w:val="18"/>
        </w:rPr>
        <w:tab/>
        <w:t>Kastamonu</w:t>
      </w:r>
      <w:r w:rsidRPr="00382E87">
        <w:rPr>
          <w:rFonts w:ascii="Arial" w:hAnsi="Arial" w:cs="Arial"/>
          <w:sz w:val="18"/>
          <w:szCs w:val="18"/>
        </w:rPr>
        <w:tab/>
        <w:t>Kütahya</w:t>
      </w:r>
    </w:p>
    <w:p w:rsidRPr="00382E87" w:rsidR="00F074D6" w:rsidP="00382E87" w:rsidRDefault="00F074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Adnan Şefik Çirkin</w:t>
      </w:r>
    </w:p>
    <w:p w:rsidRPr="00382E87" w:rsidR="00F074D6" w:rsidP="00382E87" w:rsidRDefault="00F074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Hatay</w:t>
      </w:r>
    </w:p>
    <w:p w:rsidRPr="00382E87" w:rsidR="00F074D6" w:rsidP="00382E87" w:rsidRDefault="00F074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w:t>
      </w:r>
      <w:r w:rsidRPr="00382E87">
        <w:rPr>
          <w:rFonts w:ascii="Arial" w:hAnsi="Arial" w:cs="Arial"/>
          <w:spacing w:val="24"/>
          <w:sz w:val="18"/>
          <w:szCs w:val="18"/>
        </w:rPr>
        <w:t>k</w:t>
      </w:r>
      <w:r w:rsidRPr="00382E87">
        <w:rPr>
          <w:rFonts w:ascii="Arial" w:hAnsi="Arial" w:cs="Arial"/>
          <w:spacing w:val="24"/>
          <w:sz w:val="18"/>
          <w:szCs w:val="18"/>
        </w:rPr>
        <w:t>kında Kanun Teklifi, Çanakkale Milletvekili İsmail Kaşdemir'in; Kimlik Bildirme Kanununda Değişiklik Yapılmasına Dair Kanun Teklifi, İstanbul Milletv</w:t>
      </w:r>
      <w:r w:rsidRPr="00382E87">
        <w:rPr>
          <w:rFonts w:ascii="Arial" w:hAnsi="Arial" w:cs="Arial"/>
          <w:spacing w:val="24"/>
          <w:sz w:val="18"/>
          <w:szCs w:val="18"/>
        </w:rPr>
        <w:t>e</w:t>
      </w:r>
      <w:r w:rsidRPr="00382E87">
        <w:rPr>
          <w:rFonts w:ascii="Arial" w:hAnsi="Arial" w:cs="Arial"/>
          <w:spacing w:val="24"/>
          <w:sz w:val="18"/>
          <w:szCs w:val="18"/>
        </w:rPr>
        <w:t>kili Mustafa Sezgin Tanrıkulu ve Kocaeli Milletvekili Mehmet Hilal Kaplan'ın; 2559 Sayılı Polis Vazife ve Selahiyet Kanununda Değişiklik Yapılmasına İlişkin Kanun Teklifi, Adana Milletvekili Osman Faruk Loğoğlu'nun; Emniyet Teşkilatı Kanununda Değ</w:t>
      </w:r>
      <w:r w:rsidRPr="00382E87">
        <w:rPr>
          <w:rFonts w:ascii="Arial" w:hAnsi="Arial" w:cs="Arial"/>
          <w:spacing w:val="24"/>
          <w:sz w:val="18"/>
          <w:szCs w:val="18"/>
        </w:rPr>
        <w:t>i</w:t>
      </w:r>
      <w:r w:rsidRPr="00382E87">
        <w:rPr>
          <w:rFonts w:ascii="Arial" w:hAnsi="Arial" w:cs="Arial"/>
          <w:spacing w:val="24"/>
          <w:sz w:val="18"/>
          <w:szCs w:val="18"/>
        </w:rPr>
        <w:t>şiklik Yapılması Hakkında Kanun Teklifi, Mersin Milletvekili Ertuğrul Kürkcü'nün; Polis Vazife ve Selahiyet Kanununda Değ</w:t>
      </w:r>
      <w:r w:rsidRPr="00382E87">
        <w:rPr>
          <w:rFonts w:ascii="Arial" w:hAnsi="Arial" w:cs="Arial"/>
          <w:spacing w:val="24"/>
          <w:sz w:val="18"/>
          <w:szCs w:val="18"/>
        </w:rPr>
        <w:t>i</w:t>
      </w:r>
      <w:r w:rsidRPr="00382E87">
        <w:rPr>
          <w:rFonts w:ascii="Arial" w:hAnsi="Arial" w:cs="Arial"/>
          <w:spacing w:val="24"/>
          <w:sz w:val="18"/>
          <w:szCs w:val="18"/>
        </w:rPr>
        <w:t xml:space="preserve">şiklik Yapılması Hakkında Kanun Teklifi, İstanbul Milletvekili Mustafa Sezgin Tanrıkulu ve Cumhuriyet Halk Partisi Grup Başkanvekilleri Sinop Milletvekili Engin Altay, Ankara Milletvekili Levent Gök ile 4 Milletvekilinin; </w:t>
      </w:r>
      <w:r w:rsidRPr="00382E87">
        <w:rPr>
          <w:rFonts w:ascii="Arial" w:hAnsi="Arial" w:cs="Arial"/>
          <w:sz w:val="18"/>
          <w:szCs w:val="18"/>
        </w:rPr>
        <w:t>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"2911 sayılı Kanunun 33 üncü maddesinin birinci fıkrası aşağıdaki şekilde değiştirilmiştir.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"Toplantı ve gösteri yürüyüşlerine;</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a)</w:t>
      </w:r>
      <w:r w:rsidRPr="00382E87">
        <w:rPr>
          <w:rFonts w:ascii="Arial" w:hAnsi="Arial" w:cs="Arial"/>
          <w:sz w:val="18"/>
          <w:szCs w:val="18"/>
        </w:rPr>
        <w:tab/>
        <w:t xml:space="preserve"> Ateşli silahlar veya havai fişek, molotof ve benzeri el yapımı olanlar dâhil patlayıcı maddeler veya her türlü kesici, delici aletler veya taş, sopa, demir ve lastik çubuklar, boğma teli veya zincir, demir bilye ve sapan gibi bereleyici ve boğucu araçlar veya yakıcı, aşındırıcı, yaralayıcı eczalar veya diğer her türlü zehirler veya her türlü sis, gaz ve benzeri maddeler taşıyarak veya kimliklerini gizlemek amacıyla yüzlerini tamamen veya kısmen bez vesair unsurlarla örterek katılanlar iki yıl altı aydan dört yıla kadar,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w:t>
      </w:r>
      <w:r w:rsidRPr="00382E87">
        <w:rPr>
          <w:rFonts w:ascii="Arial" w:hAnsi="Arial" w:cs="Arial"/>
          <w:sz w:val="18"/>
          <w:szCs w:val="18"/>
        </w:rPr>
        <w:tab/>
        <w:t xml:space="preserve"> Yasadışı örgüt ve topluluklara ait amblem ve işaret taşıyarak veya bu işaret ve amblemleri üzerinde bulunduran üniformayı andırır giysiler giyerek katılanlar ile kanunların suç saydığı nitelik taşıyan afiş, pankart, döviz, resim, levha, araç ve gereçler taşıyarak veya bu nitelikte sloganlar söyleyerek veya ses cihazları ile yayınlayarak katılanlar altı aydan üç yıla kadar, hapis cezası ile cezalandırılırlar."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şeklindeki 8. maddesinin Tasarı metninden çıkarılmasını arz ve teklif ederiz.</w:t>
      </w:r>
    </w:p>
    <w:p w:rsidRPr="00382E87" w:rsidR="00F074D6" w:rsidP="00382E87" w:rsidRDefault="00F074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Ali Serindağ</w:t>
      </w:r>
      <w:r w:rsidRPr="00382E87">
        <w:rPr>
          <w:rFonts w:ascii="Arial" w:hAnsi="Arial" w:cs="Arial"/>
          <w:sz w:val="18"/>
          <w:szCs w:val="18"/>
        </w:rPr>
        <w:tab/>
        <w:t>Ali Sarıbaş</w:t>
      </w:r>
      <w:r w:rsidRPr="00382E87">
        <w:rPr>
          <w:rFonts w:ascii="Arial" w:hAnsi="Arial" w:cs="Arial"/>
          <w:sz w:val="18"/>
          <w:szCs w:val="18"/>
        </w:rPr>
        <w:tab/>
        <w:t>Ahmet Toptaş</w:t>
      </w:r>
    </w:p>
    <w:p w:rsidRPr="00382E87" w:rsidR="00F074D6" w:rsidP="00382E87" w:rsidRDefault="00F074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 xml:space="preserve">Gaziantep </w:t>
      </w:r>
      <w:r w:rsidRPr="00382E87">
        <w:rPr>
          <w:rFonts w:ascii="Arial" w:hAnsi="Arial" w:cs="Arial"/>
          <w:sz w:val="18"/>
          <w:szCs w:val="18"/>
        </w:rPr>
        <w:tab/>
        <w:t>Çanakkale</w:t>
      </w:r>
      <w:r w:rsidRPr="00382E87">
        <w:rPr>
          <w:rFonts w:ascii="Arial" w:hAnsi="Arial" w:cs="Arial"/>
          <w:sz w:val="18"/>
          <w:szCs w:val="18"/>
        </w:rPr>
        <w:tab/>
        <w:t>Afyonkarahisar</w:t>
      </w:r>
    </w:p>
    <w:p w:rsidRPr="00382E87" w:rsidR="00F074D6" w:rsidP="00382E87" w:rsidRDefault="00F074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Ali Rıza Öztürk</w:t>
      </w:r>
      <w:r w:rsidRPr="00382E87">
        <w:rPr>
          <w:rFonts w:ascii="Arial" w:hAnsi="Arial" w:cs="Arial"/>
          <w:sz w:val="18"/>
          <w:szCs w:val="18"/>
        </w:rPr>
        <w:tab/>
        <w:t>Celal Dinçer</w:t>
      </w:r>
      <w:r w:rsidRPr="00382E87">
        <w:rPr>
          <w:rFonts w:ascii="Arial" w:hAnsi="Arial" w:cs="Arial"/>
          <w:sz w:val="18"/>
          <w:szCs w:val="18"/>
        </w:rPr>
        <w:tab/>
        <w:t>Tanju Özcan</w:t>
      </w:r>
    </w:p>
    <w:p w:rsidRPr="00382E87" w:rsidR="00F074D6" w:rsidP="00382E87" w:rsidRDefault="00F074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 xml:space="preserve">Mersin </w:t>
      </w:r>
      <w:r w:rsidRPr="00382E87">
        <w:rPr>
          <w:rFonts w:ascii="Arial" w:hAnsi="Arial" w:cs="Arial"/>
          <w:sz w:val="18"/>
          <w:szCs w:val="18"/>
        </w:rPr>
        <w:tab/>
        <w:t>İstanbul</w:t>
      </w:r>
      <w:r w:rsidRPr="00382E87">
        <w:rPr>
          <w:rFonts w:ascii="Arial" w:hAnsi="Arial" w:cs="Arial"/>
          <w:sz w:val="18"/>
          <w:szCs w:val="18"/>
        </w:rPr>
        <w:tab/>
        <w:t>Bolu</w:t>
      </w:r>
    </w:p>
    <w:p w:rsidRPr="00382E87" w:rsidR="00F074D6" w:rsidP="00382E87" w:rsidRDefault="00F074D6">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 xml:space="preserve">Şimdi okutacağım önerge Anayasa’ya aykırılık önergesi. </w:t>
      </w:r>
    </w:p>
    <w:p w:rsidRPr="00382E87" w:rsidR="00F074D6" w:rsidP="00382E87" w:rsidRDefault="00F074D6">
      <w:pPr>
        <w:pStyle w:val="Metinstil"/>
        <w:suppressAutoHyphens/>
        <w:spacing w:before="100" w:beforeAutospacing="1" w:after="100" w:afterAutospacing="1" w:line="240" w:lineRule="auto"/>
        <w:jc w:val="center"/>
        <w:rPr>
          <w:rFonts w:ascii="Arial" w:hAnsi="Arial" w:cs="Arial"/>
          <w:sz w:val="18"/>
          <w:szCs w:val="18"/>
        </w:rPr>
      </w:pPr>
      <w:r w:rsidRPr="00382E87">
        <w:rPr>
          <w:rFonts w:ascii="Arial" w:hAnsi="Arial" w:cs="Arial"/>
          <w:sz w:val="18"/>
          <w:szCs w:val="18"/>
        </w:rPr>
        <w:t>Türkiye Büyük Millet Meclisi Başkanlığına</w:t>
      </w:r>
    </w:p>
    <w:p w:rsidRPr="00382E87" w:rsidR="00F074D6" w:rsidP="00382E87" w:rsidRDefault="00F074D6">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Görüşülmekte olan 684 sıra sayılı Polis Vazife ve Selahiyet Kanunu ile Bazı Kanun ve Kanun Hükmünde Kararnamelerde Değişiklik Yapılmasına Dair Torba Kanun Tasarısının “8” Maddesi, Anayasa, İçtüzük hükümlerine, hukukun evrensel ilkelerine, insanlığa karşı olduğundan, tek parti, tek adam, diktatörlük, polis rejiminden/devletinden öte fiilî</w:t>
      </w:r>
      <w:r w:rsidRPr="00382E87" w:rsidR="00E96E95">
        <w:rPr>
          <w:rFonts w:ascii="Arial" w:hAnsi="Arial" w:cs="Arial"/>
          <w:sz w:val="18"/>
          <w:szCs w:val="18"/>
        </w:rPr>
        <w:t xml:space="preserve"> </w:t>
      </w:r>
      <w:r w:rsidRPr="00382E87">
        <w:rPr>
          <w:rFonts w:ascii="Arial" w:hAnsi="Arial" w:cs="Arial"/>
          <w:sz w:val="18"/>
          <w:szCs w:val="18"/>
        </w:rPr>
        <w:t>"savaş hali" uygulaması getirdiği</w:t>
      </w:r>
      <w:r w:rsidRPr="00382E87">
        <w:rPr>
          <w:rFonts w:ascii="Arial" w:hAnsi="Arial" w:cs="Arial"/>
          <w:sz w:val="18"/>
          <w:szCs w:val="18"/>
        </w:rPr>
        <w:t>n</w:t>
      </w:r>
      <w:r w:rsidRPr="00382E87">
        <w:rPr>
          <w:rFonts w:ascii="Arial" w:hAnsi="Arial" w:cs="Arial"/>
          <w:sz w:val="18"/>
          <w:szCs w:val="18"/>
        </w:rPr>
        <w:t>den, tasarıdan çıkarılmasını arz ve talep ederiz.</w:t>
      </w:r>
    </w:p>
    <w:p w:rsidRPr="00382E87" w:rsidR="00F074D6" w:rsidP="00382E87" w:rsidRDefault="00F074D6">
      <w:pPr>
        <w:pStyle w:val="Metinstil"/>
        <w:suppressAutoHyphens/>
        <w:spacing w:before="100" w:beforeAutospacing="1" w:after="100" w:afterAutospacing="1" w:line="240" w:lineRule="auto"/>
        <w:ind w:right="1786"/>
        <w:jc w:val="right"/>
        <w:rPr>
          <w:rFonts w:ascii="Arial" w:hAnsi="Arial" w:cs="Arial"/>
          <w:sz w:val="18"/>
          <w:szCs w:val="18"/>
        </w:rPr>
      </w:pPr>
      <w:r w:rsidRPr="00382E87">
        <w:rPr>
          <w:rFonts w:ascii="Arial" w:hAnsi="Arial" w:cs="Arial"/>
          <w:sz w:val="18"/>
          <w:szCs w:val="18"/>
        </w:rPr>
        <w:t xml:space="preserve">Hasip Kaplan </w:t>
      </w:r>
    </w:p>
    <w:p w:rsidRPr="00382E87" w:rsidR="00F074D6" w:rsidP="00382E87" w:rsidRDefault="00F074D6">
      <w:pPr>
        <w:pStyle w:val="Metinstil"/>
        <w:suppressAutoHyphens/>
        <w:spacing w:before="100" w:beforeAutospacing="1" w:after="100" w:afterAutospacing="1" w:line="240" w:lineRule="auto"/>
        <w:ind w:right="2353"/>
        <w:jc w:val="right"/>
        <w:rPr>
          <w:rFonts w:ascii="Arial" w:hAnsi="Arial" w:cs="Arial"/>
          <w:sz w:val="18"/>
          <w:szCs w:val="18"/>
        </w:rPr>
      </w:pPr>
      <w:r w:rsidRPr="00382E87">
        <w:rPr>
          <w:rFonts w:ascii="Arial" w:hAnsi="Arial" w:cs="Arial"/>
          <w:sz w:val="18"/>
          <w:szCs w:val="18"/>
        </w:rPr>
        <w:t>Şırnak</w:t>
      </w:r>
    </w:p>
    <w:p w:rsidRPr="00382E87" w:rsidR="00F074D6" w:rsidP="00382E87" w:rsidRDefault="00F074D6">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BAŞKAN –</w:t>
      </w:r>
      <w:r w:rsidRPr="00382E87" w:rsidR="00E96E95">
        <w:rPr>
          <w:rFonts w:ascii="Arial" w:hAnsi="Arial" w:cs="Arial"/>
          <w:sz w:val="18"/>
          <w:szCs w:val="18"/>
        </w:rPr>
        <w:t xml:space="preserve"> </w:t>
      </w:r>
      <w:r w:rsidRPr="00382E87">
        <w:rPr>
          <w:rFonts w:ascii="Arial" w:hAnsi="Arial" w:cs="Arial"/>
          <w:sz w:val="18"/>
          <w:szCs w:val="18"/>
        </w:rPr>
        <w:t>Komisyon önergeye katılıyor mu?</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Katılmıyoruz Sayın Başkan.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 katılıyor mu?</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İÇİŞLERİ BAKANI EFKAN ALA – Katılmıyoruz Sayın Başkan. </w:t>
      </w:r>
    </w:p>
    <w:p w:rsidRPr="00382E87" w:rsidR="00F074D6" w:rsidP="00382E87" w:rsidRDefault="00BA33F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w:t>
      </w:r>
      <w:r w:rsidRPr="00382E87" w:rsidR="00F074D6">
        <w:rPr>
          <w:rFonts w:ascii="Arial" w:hAnsi="Arial" w:cs="Arial"/>
          <w:spacing w:val="24"/>
          <w:sz w:val="18"/>
          <w:szCs w:val="18"/>
        </w:rPr>
        <w:t>Önerge sahibi Sayın Kaplan? Yok.</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Gerekçeyi okutuyorum.</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Gerekçe:</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z w:val="18"/>
          <w:szCs w:val="18"/>
        </w:rPr>
        <w:t xml:space="preserve">Türkiye'de 1999 yılında AB üyelik süreci başlarken, başta Anayasa olmak üzere, uyum kanunlarıyla temel hak ve özgürlüklerde yapılan reformlar, AB ile müzakere sürecine girildikten sonra, </w:t>
      </w:r>
      <w:r w:rsidRPr="00382E87">
        <w:rPr>
          <w:rFonts w:ascii="Arial" w:hAnsi="Arial" w:cs="Arial"/>
          <w:spacing w:val="24"/>
          <w:sz w:val="18"/>
          <w:szCs w:val="18"/>
        </w:rPr>
        <w:t xml:space="preserve">artacağına dondurulmuştur.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Güvenlik-özgürlük denkleminde kantarın topuzu dikta rejiminden yana kaçmış, MİT, HSYK, yargı paketleriyle, son olarak güvenlik paketiyle 77 milyon yurttaşımızı "makul şüpheli" yapan, gizli dinleme, takip, izleme, susturma cenderesine alan, polise vur emri veren düzenlemelere gidilmiştir.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Gezi eyIemlerinden 17-25 Aralık yolsuzluk operasyonlarına, 6-8 Ekim Kobane olaylarından Şengal ve Kobane direnişine kadar, içeride ve dışarıda Hükûmetin basiretsiz, bencil çıkarları sonucu uygulanan baskı politikaları halkın sabrını taşırmış, öfke ve itiraz sesleri yükselmiştir. Paralel/haşhaşiler, terör, güvenlik ve asayiş bahaneleriyle yolsuzluklar örtülmüş, yargı susturulmuş, düşünce ve örgütlenme, toplantı/gösteri hakkı özgürlüğü yok edilmiş, basın susturulmuştur.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12 Eylül darbe Anayasası’na, seçim barajlarına sıkı sıkıya sarılan, “Başkanlık" tartışmalarıyla masayı deviren, İç Tüzük ve Etik Kurul uzlaşma çalışmalarını rafa kaldıran Hükûmet, çözüm sürecini seçim hesaplarına kurban ederek, oyalayarak, öteleyerek, Meclisten kaçırarak tarihî bir fırsatı değerlendirememektedir.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Muhalefet partilerini, STK'ları, 77 milyon yurttaşımızı susturmayı, kolluğa aşırı ve oransız güç kullanmayı meşrulaştıran hedefleyen torba tasarı, Anayasa’nın 2’nci maddesi hukuk devletine, 6,7,8’inci maddeler kuvvetler ayrılığına, 9’uncu maddesi bağımsız yargıya, 17’nci maddesi yaşama hakkına, 19’uncu maddesi kişi hürriyeti ve güvenliğine, 20’nci maddesi özel hayatın gizliliği ve konut dokunulmazlığına, 34’üncü maddesi toplantı ve gösteri yürüyüş düzenleme hakkına, 37’nci maddesi kanuni hakim güvencesine, 119, 120, 121 OHAL ilkelerine,138’inci maddesi mahkemelerin bağımsızlığına aykırı olduğundan, faşizme götüreceğinden, İç Tüzük’ün bütün hükümlerine, insan haklarına, hukuka, vicdana, ahlaka aykırı olduğundan tasarından çıkarılmalıdır.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Önergeyi oylarınıza sunuyorum: Kabul edenler… Kabul etmeyenler… Kabul edilmemiştir.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Diğer önergeyi okutuyorum:</w:t>
      </w:r>
      <w:r w:rsidRPr="00382E87" w:rsidR="00E96E95">
        <w:rPr>
          <w:rFonts w:ascii="Arial" w:hAnsi="Arial" w:cs="Arial"/>
          <w:spacing w:val="24"/>
          <w:sz w:val="18"/>
          <w:szCs w:val="18"/>
        </w:rPr>
        <w:t xml:space="preserve"> </w:t>
      </w:r>
    </w:p>
    <w:p w:rsidRPr="00382E87" w:rsidR="00F074D6" w:rsidP="00382E87" w:rsidRDefault="00F074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w:t>
      </w:r>
      <w:r w:rsidRPr="00382E87">
        <w:rPr>
          <w:rFonts w:ascii="Arial" w:hAnsi="Arial" w:cs="Arial"/>
          <w:spacing w:val="24"/>
          <w:sz w:val="18"/>
          <w:szCs w:val="18"/>
        </w:rPr>
        <w:t>k</w:t>
      </w:r>
      <w:r w:rsidRPr="00382E87">
        <w:rPr>
          <w:rFonts w:ascii="Arial" w:hAnsi="Arial" w:cs="Arial"/>
          <w:spacing w:val="24"/>
          <w:sz w:val="18"/>
          <w:szCs w:val="18"/>
        </w:rPr>
        <w:t>kında Kanun Teklifi, Çanakkale Milletvekili İsmail Kaşdemir'in; Kimlik Bildirme Kanununda Değişiklik Yapılmasına Dair Kanun Teklifi, İstanbul Milletv</w:t>
      </w:r>
      <w:r w:rsidRPr="00382E87">
        <w:rPr>
          <w:rFonts w:ascii="Arial" w:hAnsi="Arial" w:cs="Arial"/>
          <w:spacing w:val="24"/>
          <w:sz w:val="18"/>
          <w:szCs w:val="18"/>
        </w:rPr>
        <w:t>e</w:t>
      </w:r>
      <w:r w:rsidRPr="00382E87">
        <w:rPr>
          <w:rFonts w:ascii="Arial" w:hAnsi="Arial" w:cs="Arial"/>
          <w:spacing w:val="24"/>
          <w:sz w:val="18"/>
          <w:szCs w:val="18"/>
        </w:rPr>
        <w:t>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"2911 sayılı Kanunun 33 üncü maddesinin birinci fıkrası aşağıdaki şekilde değiştirilmiştir.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"Toplantı ve gösteri yürüyüşlerine;</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 </w:t>
      </w:r>
      <w:r w:rsidRPr="00382E87">
        <w:rPr>
          <w:rFonts w:ascii="Arial" w:hAnsi="Arial" w:cs="Arial"/>
          <w:spacing w:val="24"/>
          <w:sz w:val="18"/>
          <w:szCs w:val="18"/>
        </w:rPr>
        <w:tab/>
        <w:t>Ateşli silahlar veya havai fişek, molotof ve benzeri el yapımı olanlar dâhil patlayıcı maddeler veya her türlü kesici, delici aletler veya taş, sopa, demir ve lastik çubuklar, boğma teli veya zincir, demir bilye ve sapan gibi bereleyici ve boğucu araçlar veya yakıcı, aşındırıcı, yaralayıcı eczalar veya diğer her türlü zehirler veya her türlü sis, gaz ve benzeri maddeler taşıyarak veya kimliklerini gizlemek amacıyla yüzlerini tamamen veya kısmen bez vesair unsurlarla örterek katılanlar iki yıl altı aydan dört yıla kadar,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 </w:t>
      </w:r>
      <w:r w:rsidRPr="00382E87">
        <w:rPr>
          <w:rFonts w:ascii="Arial" w:hAnsi="Arial" w:cs="Arial"/>
          <w:spacing w:val="24"/>
          <w:sz w:val="18"/>
          <w:szCs w:val="18"/>
        </w:rPr>
        <w:tab/>
        <w:t>Yasa dışı örgüt ve topluluklara ait amblem ve işaret taşıyarak veya bu işaret ve amblemleri üzerinde bulunduran üniformayı andırır giysiler giyerek katılanlar ile kanunların suç saydığı nitelik taşıyan afiş, pankart, döviz, resim, levha, araç ve gereçler taşıyarak veya bu nitelikte sloganlar söyleyerek veya ses cihazları ile yayınlayarak katılanlar altı aydan üç yıla kadar, hapis cezası ile cezalandırılırlar."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şeklindeki 8. maddesinin Tasarı metninden çıkarılmasını arz ve teklif ederiz.</w:t>
      </w:r>
    </w:p>
    <w:p w:rsidRPr="00382E87" w:rsidR="00F074D6" w:rsidP="00382E87" w:rsidRDefault="00F074D6">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Ali Rıza Öztürk (Mersin) ve arkadaşları</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önergeye katılıyor mu?</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Katılmıyoruz Sayın Başkan.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 katılıyor mu?</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BAKANI EFKAN ALA – Katılmıyoruz Sayın Başkan.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Önerge üzerinde söz isteyen, Mersin Milletvekili Ali Rıza Öztürk.</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Sayın Öztürk. (CHP sıralarından alkışlar)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RIZA ÖZTÜRK (Mersin) – Sayın Başkan, değerli milletvekilleri; görüşülmekte olan kanun tasarısıyla ilgili söz aldım.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Şimdi, öncelikle şunu söylemek istiyorum: “Molotofa özgürlük” diye sık sık Sayın Cumhurbaşkanı ve Başbakan tarafından dile getiriliyor. Hemen şunun altını çizmek istiyorum: Uygulamada Türk Ceza Kanunu’nun 174’üncü maddesine göre zaten molotof taşıyanlar Yargıtay tarafından ve mahkemeler tarafından gerekli cezaya çarptırılıyorlar. Sayın İçişleri Bakanı acaba buraya çıkıp da bir tane molotof yakalatıp da serbest bırakılan kişi var mıdır, onu açıklasın.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İkinci husus: Eğer bu molotofkokteyli bir terör örgütüne yardım etmek amacıyla kullanılıyorsa Türk Ceza Kanunu’nun 314’üncü maddesine göre silahlı örgüt kurmaktan zaten yargılanıyor.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Değerli milletvekilleri, burada üzerinde söz aldığım madde 2911 sayılı Toplantı ve Gösteri Yürüyüşleri Yasası’nın 33’üncü maddesindeki hem suçun tanımını değiştiren hem de suçun ceza miktarını değiştiren bir olay. Biz daha önce 22/7/2010 tarihinde kamuoyunda “taş atan çocuklar yasası” olarak bilinen Terörle Mücadele Kanunu ile Bazı Kanunlarda Değişiklik Yapılmasına Dair Kanun…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Eğer İçişleri Bakanı burayı</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dinlerse… Sayın İçişleri Bakanı, burayı dinlerseniz… Lütfen, millî iradeye saygı duyun Sayın Bakan. Siz millî iradeden gelmediniz ama bir saygı duyun lütfen.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Şimdi değerli milletvekilleri, 22/7/2010 tarihinde kamuoyunda “taş atan çocuklar yasası” olarak bildiğimiz yasada biz bu Toplantı ve Gösteri Yürüyüşleri Yasası’nın 33’üncü maddesinde öngörülen ceza miktarların</w:t>
      </w:r>
      <w:r w:rsidRPr="00382E87" w:rsidR="009C5A29">
        <w:rPr>
          <w:rFonts w:ascii="Arial" w:hAnsi="Arial" w:cs="Arial"/>
          <w:spacing w:val="24"/>
          <w:sz w:val="18"/>
          <w:szCs w:val="18"/>
        </w:rPr>
        <w:t>ı özgürlük adına değiştirmiştik,</w:t>
      </w:r>
      <w:r w:rsidRPr="00382E87">
        <w:rPr>
          <w:rFonts w:ascii="Arial" w:hAnsi="Arial" w:cs="Arial"/>
          <w:spacing w:val="24"/>
          <w:sz w:val="18"/>
          <w:szCs w:val="18"/>
        </w:rPr>
        <w:t xml:space="preserve"> yani düşürmüştük. Eski yasada, yani 1983 tarihli eski yasada iki yıldan beş yıla kadar hapis cezasıyla cezalandırıldığı hâlde, bizim yaptığımız, 2010’da yaptığımız değişiklikle bu cezanın miktarını altı aydan üç yıla kadar yaptık yani alt sınırı düşürdük. Bunu kiminle yaptık? Adalet Komisyonunun bugünkü Başkanı ve AKP’li milletvekili arkadaşlarımızla beraber yaptık. Neden yaptık? O tarihte Adalet ve Kalkınma Partisi adına konuşan Hakkı Köylü bu kürsüde, 20 Temmuz 2010 günlü toplantıda diyor ki, aynen şunu söylüyor: “O da 2911 sayılı Kanun olağanüstü şartlarda çıkarılmış olan despot bir yasa. Bu Yasa’ya göre, demin bahsettiğim şekilde herhangi birisi izinsiz bir gösteri yürüyüşüne katıldı, polis ‘Dağılın.’ dedi, dağılmadı, başka bir şey yapmadı. Polis dağıtmaya başladığı andan itibaren ceza hükümleri devreye giriyor ama taşla, sopayla -bakın silah demiyorum, silah daha sonra, diğer silahlar…” Devam ediyor, “Bu nedenle, biz özgürlük ve güvenlik dengesinde özgürlükten yana tercihimizi kullanıyoruz.” diyor Hakkı Köylü. Biz de o tarihte Cumhuriyet Halk Partisi olarak bu kürsüde bu düzenlemeye destek vermiştik. Şimdi ne oldu da geldiniz aynı yasada -aynı cezayı- alt sınırı iki buçuk yıldan dört yıla çıkartıyorsunuz ve cezanın içerisine, tutuyorsunuz havai fişek sokuyorsunuz? Allah aşkına, havai fişeğin siz bugüne kadar hiçbir zararlı etkisini gördünüz mü? Havai fişek toplumsal nümayişlerde, düğünlerde hepinizin attığı havai fişektir. O zaman, o havai fişeği oralarda</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-oralarda da topluluk var- bulundurursanız gene suçtur.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Şimdi, değerli milletvekilleri, burada temel olarak itiraz ettiğimiz mesele şudur: Bir: Suçun vasıf ve mahiyetinin değiştirilmesi yani 33’üncü maddesinin terör rejimine alınmış olmasına itirazımız vardır. İki: Cezanın miktarının artırılmasına itirazımız vardır. Üçüncüsü: Buraya cebine bir sapanla bir tane demir bilye sokup giden adam bu Toplantı ve Gösteri Yürüyüşleri Yasası’nda, yakalanırsa, doğrudan tutuklama nedeni sayılacak, 33’üncü madde terör rejimine alındığı için gidilecek.</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Şimdi ben soruyorum: Yahu Allah aşkına, cebinde bir bilyeyle bir sapan olan adam otomatikman -böyle bir toplantıda hasbelkader bulunsa bile- tutuklanıp hapse atılır mı? Tutuklama nedenleri, ey Doğan Kubat, Ceza Muhakemesi Kanunu’nun 100’üncü maddesinde açıkça sayılı değil midir? Cumhurbaşkanına hakaret bir tutuklama nedeni midir? Suçun vasıf ve mahiyeti hiçbir zaman hiçbir ülkede tutuklama nedeni değildir. Tutuklama için gerekli nedenler bellidir; delillerin karartılması, kaçma şüphesinin olması ve bunların başka yollarla önlenmemesi hâlinde tutuklama yapılır.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(Mikrofon otomatik cihaz tarafından kapatıldı)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RIZA ÖZTÜRK (Devamla) – Suçun miktarı bunu etkilemez. Siz şimdi burada kalkıyorsunuz, bir sapan ile bir demir bilye bulunan adamı tutukluyorsunuz, dört buçuk yıl ceza veriyorsunuz, ondan sonra bize “Ya bunun neresine karşısınız?” diyorsunuz. İşte burasına karşıyız bu maddenin.O nedenle bunun eski hâline, sizin özgürlük anlayışında olduğunuz dönemdeki hâline getirilmesini istiyoruz.</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Önergemizin kabulünü diliyorum, saygılar sunuyorum. (CHP sıralarından alkışlar)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Teşekkür ediyorum.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BİNNAZ TOPRAK (İstanbul) – Sayın Başkan, burada makul şüpheliler var bir tane orada, birkaç tane orada!</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Önergeyi oylarınıza sunacağım: Kabul edenler…</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Karar yeter sayısı…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Evet, karar yeter sayısı arayacağım.</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Bir dakika süre veriyorum.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(Elektronik cihazla oylamaya başlandı)</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GÜRKUT ACAR (Antalya) – Sayın Başkan, bizi kaça kadar çalıştıracaksınız? Saat dört oldu ya!</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HASİP KAPLAN (Şırnak) – Direne direne kazanacağız!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(Elektronik cihazla oylamaya devam edildi)</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milletvekilleri, karar yeter sayısı vardır; önerge kabul edilmemiştir. </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Diğer önergeyi okutuyorum: </w:t>
      </w:r>
    </w:p>
    <w:p w:rsidRPr="00382E87" w:rsidR="00F074D6" w:rsidP="00382E87" w:rsidRDefault="00F074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Salâhiyet Kanunu, Jandarma Teşkilat, Görev ve Yetkileri Kanunu, Nüfus Hizmetleri Kanunu ile Bazı Kanun ve Kanun Hükmünde Kararnamelerde Değişiklik Yapılmasına Dair Kanun Tasarısının" 8. maddesi ile 2911 Sayılı "Toplantı ve Gösteri Yürüyüşleri Kanunu'nun" 33. maddesinin birinci fıkrasının (a) bendine eklenen ",demir" ibaresinin tasarı metninden çıkarılmasını, (b) bendinde yer alan "altı aydan" ibaresinin "bir yıldan" olarak değiştirilmesini arz ve teklif ederiz.</w:t>
      </w:r>
    </w:p>
    <w:p w:rsidRPr="00382E87" w:rsidR="00F074D6" w:rsidP="00382E87" w:rsidRDefault="00F074D6">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Adnan</w:t>
      </w:r>
      <w:r w:rsidRPr="00382E87" w:rsidR="00E96E95">
        <w:rPr>
          <w:rFonts w:ascii="Arial" w:hAnsi="Arial" w:cs="Arial"/>
          <w:spacing w:val="24"/>
          <w:sz w:val="18"/>
          <w:szCs w:val="18"/>
        </w:rPr>
        <w:t xml:space="preserve"> </w:t>
      </w:r>
      <w:r w:rsidRPr="00382E87">
        <w:rPr>
          <w:rFonts w:ascii="Arial" w:hAnsi="Arial" w:cs="Arial"/>
          <w:spacing w:val="24"/>
          <w:sz w:val="18"/>
          <w:szCs w:val="18"/>
        </w:rPr>
        <w:t>Şefik Çirkin (Hatay) ve arkadaşları</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önergeye katılıyor mu?</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Katılmıyoruz Sayın Başkan.</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 katılıyor mu?</w:t>
      </w:r>
    </w:p>
    <w:p w:rsidRPr="00382E87" w:rsidR="00F074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BAKANI EFKAN ALA – Katılmıyoruz Sayın Başkan.</w:t>
      </w:r>
    </w:p>
    <w:p w:rsidRPr="00382E87" w:rsidR="003749D6" w:rsidP="00382E87" w:rsidRDefault="00F074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Önerge </w:t>
      </w:r>
      <w:r w:rsidRPr="00382E87" w:rsidR="003749D6">
        <w:rPr>
          <w:rFonts w:ascii="Arial" w:hAnsi="Arial" w:cs="Arial"/>
          <w:spacing w:val="24"/>
          <w:sz w:val="18"/>
          <w:szCs w:val="18"/>
        </w:rPr>
        <w:t>üzerinde söz isteyen Şefik Çirkin, Hatay Milletvekili.</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Buyurun Sayın Çirkin. (MHP sıralarından alkışlar)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ADNAN ŞEFİK ÇİRKİN (Hatay) – Sayın Başkan, sayın milletvekilleri; hepinizi saygıyla selamlıyorum.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milletvekilleri, önce bir hususu ifade etmek istiyorum. Burada biraz evvel Komisyonun ve Hükûmetin katılıp dolayısıyla yine aynı Komisyonu ve Hükûmeti meydana getiren iktidar partisinin önergeleri reddetmesiyle ortaya çıkan hadise bir istismardır. Çünkü kanun koyucu eğer muhalefetin önergesine Komisyon ve Hükûmet yani dolayısıyla iktidar partisi ya da iktidarı meydana getiren partilerin katılacağını düşünüp bunun üzerinde konuşmanın nezaketsizliğini işaret ederek öyle bir hâle gitmiştir. Elbette muhalefet, şartlarını kendilerine göre sonuna kadar zorlayacaktır, iktidar da savunacaktır ama muhalefetin sesini kesmek uğruna bunlar istismar edilmemelidir ve doğru da değildir. Belki bugün bir avantaj kazandırır ama ilerisi için iyi bir karne olmaz.</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milletvekilleri, Milliyetçi Hareket Partisi bu kanunun terörle ilgili tüm maddelerine önerge vererek katkı sunmakta ve desteklemektedir ama tüm bunlara rağmen iktidar partisinin çeşitli mensuplarının, buradaki sayın milletvekillerinin, Sayın Başbakanın ve hatta Sayın Cumhurbaşkanının Milliyetçi Hareket Partisini “Molotofçulara arka çıkıyor.” olarak takdim etmesi ahlaka uygun bir davranış değildir. Milliyetçi Hareket Partisi siz de biliyorsunuz, zaman zaman eleştirilse dahi tezkerelerde Hükûmetinin, devletinin, ordusunun arkasında duran milliyetçi ve devletçi bir anlayışa sahiptir.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KAÇIR (İstanbul) – Biz de şaşırdık.</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ADNAN ŞEFİK ÇİRKİN (Devamla) - O bakımdan eleştirilecek bir yanı var ise daha doğru noktaların tespit edilmesi daha mantıklı ve daha ahlaki bir yol olsa gerektir.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Şimdi, bizim kanaatimizce bu Hükûmette bir kere terörle mücadele azmi yoktur. Konuşulan bu sözde çözüm süreci –bize göre çözülme süreci- ve asıl, gerçekte de iktidar partisinin seçim sürecinin memlekete bir faydası olmadığıdır. Güneydoğu, terör örgütüne teslim edilmiştir. Örgüt batıda da güçlenmiştir ve gencecik bir evladımız dün İzmir’de şehit edilmiştir. Allah diğerlerinden saklasın, Allah bu çatışmaların diğer üniversitelere yayılmaması noktasında hepimize yardımcı olsun, hepimizin evladı var.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Dolayısıyla, hangi yasa çıkarılırsa çıkarılsın, öncelikle o Hükûmette bir terörle mücadele azminin, iradesinin ortada olması ve dolayısıyla bizim de ona inanmamız gerekir. Bir yandan örgütle görüşeceksin, öbür yandan da terörle mücadele yasası çıkaracaksın. Bunun bir mantıklı tarafı yoktur ve şüphemiz bu yasanın içinde yine tuzaklanmış, farklı özel maddelerin olmasıdır. </w:t>
      </w:r>
    </w:p>
    <w:p w:rsidRPr="00382E87" w:rsidR="003749D6" w:rsidP="00382E87" w:rsidRDefault="003749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Sayın milletvekilleri, bu tür yasalar kendisini çıkaran hükûmetlere yaramaz ve ileride büyük sıkıntılara sebep olabilir. Valiler devlet adamıdır, kaymakamlar devlet adamıdır ama zaman zaman onlar da yanlış yapabilir. Yetki dağılımında hatalar vardır ve bu yetki dağılımı öyle bir anda öyle bir zafiyete yol açar ki oturursunuz, bugün “Yahu dün yanlış yapmıştık.” dersiniz ama iş işten geçer. Muhalefetsiz iktidar olmaz, iktidarlar dünyanın her yerinde vardır ama nerede varsa orada da muhalefet olduğu sürece orada demokrasi vardır. Bizimle ne zaman anlaştınız, ne zaman tartıştınız; bunu doğrusu merak ediyoruz ve eğer bir şey çıkacaksa memleketin hayrına bunun birlikte yapılması…</w:t>
      </w:r>
    </w:p>
    <w:p w:rsidRPr="00382E87" w:rsidR="003749D6" w:rsidP="00382E87" w:rsidRDefault="003749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(Mikrofon otomatik cihaz tarafından kapatıldı)</w:t>
      </w:r>
    </w:p>
    <w:p w:rsidRPr="00382E87" w:rsidR="003749D6" w:rsidP="00382E87" w:rsidRDefault="003749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ADNAN ŞEFİK ÇİRKİN (Devamla) – …daha sıhhatli olacaktır.</w:t>
      </w:r>
    </w:p>
    <w:p w:rsidRPr="00382E87" w:rsidR="003749D6" w:rsidP="00382E87" w:rsidRDefault="003749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Hepinize saygılar sunuyorum. </w:t>
      </w:r>
    </w:p>
    <w:p w:rsidRPr="00382E87" w:rsidR="003749D6" w:rsidP="00382E87" w:rsidRDefault="003749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Teşekkür ediyorum. (MHP sıralarından alkışlar)</w:t>
      </w:r>
    </w:p>
    <w:p w:rsidRPr="00382E87" w:rsidR="003749D6" w:rsidP="00382E87" w:rsidRDefault="003749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Teşekkür ediyorum.</w:t>
      </w:r>
    </w:p>
    <w:p w:rsidRPr="00382E87" w:rsidR="003749D6" w:rsidP="00382E87" w:rsidRDefault="003749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Önergeyi oylarınıza sunuyorum…</w:t>
      </w:r>
    </w:p>
    <w:p w:rsidRPr="00382E87" w:rsidR="003749D6" w:rsidP="00382E87" w:rsidRDefault="003749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YUSUF HALAÇOĞLU (Kayseri) – Karar yeter sayısı…</w:t>
      </w:r>
    </w:p>
    <w:p w:rsidRPr="00382E87" w:rsidR="003749D6" w:rsidP="00382E87" w:rsidRDefault="003749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Karar yeter sayısı arayacağım.</w:t>
      </w:r>
    </w:p>
    <w:p w:rsidRPr="00382E87" w:rsidR="003749D6" w:rsidP="00382E87" w:rsidRDefault="003749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Bir dakika süre veriyorum.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(Elektronik cihazla oylamaya başlandı)</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(AK PARTİ sıralarından “Ret…, Ret…” sesleri)</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MAHMUT TANAL (İstanbul) – Şu anda diğer milletvekili arkadaşların iradesinin</w:t>
      </w:r>
      <w:r w:rsidRPr="00382E87" w:rsidR="00E96E95">
        <w:rPr>
          <w:rFonts w:ascii="Arial" w:hAnsi="Arial" w:cs="Arial"/>
          <w:spacing w:val="24"/>
          <w:sz w:val="18"/>
          <w:szCs w:val="18"/>
        </w:rPr>
        <w:t xml:space="preserve"> </w:t>
      </w:r>
      <w:r w:rsidRPr="00382E87">
        <w:rPr>
          <w:rFonts w:ascii="Arial" w:hAnsi="Arial" w:cs="Arial"/>
          <w:spacing w:val="24"/>
          <w:sz w:val="18"/>
          <w:szCs w:val="18"/>
        </w:rPr>
        <w:t>üzerine ipotek koyuyorlar, bu doğru bir şey değil. Milletvekili özgürdür yani böyle bir şey olur mu?</w:t>
      </w:r>
    </w:p>
    <w:p w:rsidRPr="00382E87" w:rsidR="003749D6" w:rsidP="00382E87" w:rsidRDefault="003749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HASAN HÜSEYİN TÜRKOĞLU (Osmaniye) – Sayın Başkan, karışıklıkları önlemek için çip takınsa bu arkadaşlar, karışabilir yani. Böyle, uzaktan kumandalı. Mesela, Beştepe’den biri basıverir, anında finiş.</w:t>
      </w:r>
    </w:p>
    <w:p w:rsidRPr="00382E87" w:rsidR="003749D6" w:rsidP="00382E87" w:rsidRDefault="003749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(Elektronik cihazla oylamaya devam edildi)</w:t>
      </w:r>
    </w:p>
    <w:p w:rsidRPr="00382E87" w:rsidR="003749D6" w:rsidP="00382E87" w:rsidRDefault="003749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Sayın</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milletvekilleri, karar yeter sayısı vardır, önerge kabul edilmemiştir. </w:t>
      </w:r>
    </w:p>
    <w:p w:rsidRPr="00382E87" w:rsidR="003749D6" w:rsidP="00382E87" w:rsidRDefault="003749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Maddeyi oylarınıza…</w:t>
      </w:r>
    </w:p>
    <w:p w:rsidRPr="00382E87" w:rsidR="003749D6" w:rsidP="00382E87" w:rsidRDefault="003749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YUSUF HALAÇOĞLU (Kayseri) – Karar yeter sayısı. </w:t>
      </w:r>
    </w:p>
    <w:p w:rsidRPr="00382E87" w:rsidR="003749D6" w:rsidP="00382E87" w:rsidRDefault="003749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BAŞKAN - …sunacağım, karar yeter sayısı arayacağım.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Bir dakika süre veriyorum.</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(Elektronik cihazla oylama yapıldı)</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milletvekilleri, karar yeter sayısı vardır, madde kabul edilmiştir.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9’uncu madde üzerinde üç adet önerge vardır, okutuyorum: </w:t>
      </w:r>
    </w:p>
    <w:p w:rsidRPr="00382E87" w:rsidR="003749D6" w:rsidP="00382E87" w:rsidRDefault="003749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Salâhiyet Kanunu, Jandarma Teşkilat, Görev ve Yetkileri Kanunu, Nüfus Hizmetleri Kanunu ile Bazı Kanun ve Kanun Hükmünde Kararnamelerde Değişiklik Yapılmasına Dair Kanun Tasarısının" 9. maddesi ile 2911 Sayılı "Toplantı ve Gösteri Yürüyüşleri Kanunu'na" eklenen Ek Madde 1'in son cümlesinin aşağıdaki şekilde değiştirilmesini arz ve teklif ederiz.</w:t>
      </w:r>
    </w:p>
    <w:p w:rsidRPr="00382E87" w:rsidR="003749D6" w:rsidP="00382E87" w:rsidRDefault="003749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Mehmet Erdoğan</w:t>
      </w:r>
      <w:r w:rsidRPr="00382E87">
        <w:rPr>
          <w:rFonts w:ascii="Arial" w:hAnsi="Arial" w:cs="Arial"/>
          <w:sz w:val="18"/>
          <w:szCs w:val="18"/>
        </w:rPr>
        <w:tab/>
        <w:t>Ahmet Duran Bulut</w:t>
      </w:r>
      <w:r w:rsidRPr="00382E87">
        <w:rPr>
          <w:rFonts w:ascii="Arial" w:hAnsi="Arial" w:cs="Arial"/>
          <w:sz w:val="18"/>
          <w:szCs w:val="18"/>
        </w:rPr>
        <w:tab/>
        <w:t>Kemalettin Yılmaz</w:t>
      </w:r>
    </w:p>
    <w:p w:rsidRPr="00382E87" w:rsidR="003749D6" w:rsidP="00382E87" w:rsidRDefault="003749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Muğla</w:t>
      </w:r>
      <w:r w:rsidRPr="00382E87">
        <w:rPr>
          <w:rFonts w:ascii="Arial" w:hAnsi="Arial" w:cs="Arial"/>
          <w:sz w:val="18"/>
          <w:szCs w:val="18"/>
        </w:rPr>
        <w:tab/>
        <w:t>Balıkesir</w:t>
      </w:r>
      <w:r w:rsidRPr="00382E87">
        <w:rPr>
          <w:rFonts w:ascii="Arial" w:hAnsi="Arial" w:cs="Arial"/>
          <w:sz w:val="18"/>
          <w:szCs w:val="18"/>
        </w:rPr>
        <w:tab/>
        <w:t>Afyonkarahisar</w:t>
      </w:r>
    </w:p>
    <w:p w:rsidRPr="00382E87" w:rsidR="003749D6" w:rsidP="00382E87" w:rsidRDefault="003749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Alim Işık</w:t>
      </w:r>
      <w:r w:rsidRPr="00382E87">
        <w:rPr>
          <w:rFonts w:ascii="Arial" w:hAnsi="Arial" w:cs="Arial"/>
          <w:sz w:val="18"/>
          <w:szCs w:val="18"/>
        </w:rPr>
        <w:tab/>
        <w:t>Mesut Dedeoğlu</w:t>
      </w:r>
      <w:r w:rsidRPr="00382E87">
        <w:rPr>
          <w:rFonts w:ascii="Arial" w:hAnsi="Arial" w:cs="Arial"/>
          <w:sz w:val="18"/>
          <w:szCs w:val="18"/>
        </w:rPr>
        <w:tab/>
        <w:t>Hasan Hüseyin Türkoğlu</w:t>
      </w:r>
    </w:p>
    <w:p w:rsidRPr="00382E87" w:rsidR="003749D6" w:rsidP="00382E87" w:rsidRDefault="003749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Kütahya</w:t>
      </w:r>
      <w:r w:rsidRPr="00382E87">
        <w:rPr>
          <w:rFonts w:ascii="Arial" w:hAnsi="Arial" w:cs="Arial"/>
          <w:sz w:val="18"/>
          <w:szCs w:val="18"/>
        </w:rPr>
        <w:tab/>
        <w:t>Kahramanmaraş</w:t>
      </w:r>
      <w:r w:rsidRPr="00382E87">
        <w:rPr>
          <w:rFonts w:ascii="Arial" w:hAnsi="Arial" w:cs="Arial"/>
          <w:sz w:val="18"/>
          <w:szCs w:val="18"/>
        </w:rPr>
        <w:tab/>
        <w:t>Osmaniye</w:t>
      </w:r>
    </w:p>
    <w:p w:rsidRPr="00382E87" w:rsidR="003749D6" w:rsidP="00382E87" w:rsidRDefault="003749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D. Ali Torlak</w:t>
      </w:r>
    </w:p>
    <w:p w:rsidRPr="00382E87" w:rsidR="003749D6" w:rsidP="00382E87" w:rsidRDefault="003749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İstanbul</w:t>
      </w:r>
    </w:p>
    <w:p w:rsidRPr="00382E87" w:rsidR="003749D6" w:rsidP="00382E87" w:rsidRDefault="003749D6">
      <w:pPr>
        <w:pStyle w:val="o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"bu kanun kapsamındaki rücu istemlerine karşı zaman aşımı süreleri uygula</w:t>
      </w:r>
      <w:r w:rsidRPr="00382E87">
        <w:rPr>
          <w:rFonts w:ascii="Arial" w:hAnsi="Arial" w:cs="Arial"/>
          <w:spacing w:val="24"/>
          <w:sz w:val="18"/>
          <w:szCs w:val="18"/>
        </w:rPr>
        <w:t>n</w:t>
      </w:r>
      <w:r w:rsidRPr="00382E87">
        <w:rPr>
          <w:rFonts w:ascii="Arial" w:hAnsi="Arial" w:cs="Arial"/>
          <w:spacing w:val="24"/>
          <w:sz w:val="18"/>
          <w:szCs w:val="18"/>
        </w:rPr>
        <w:t>maz"</w:t>
      </w:r>
    </w:p>
    <w:p w:rsidRPr="00382E87" w:rsidR="003749D6" w:rsidP="00382E87" w:rsidRDefault="003749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E946AD"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r w:rsidRPr="00382E87" w:rsidR="00E946AD">
        <w:rPr>
          <w:rFonts w:ascii="Arial" w:hAnsi="Arial" w:cs="Arial"/>
          <w:spacing w:val="24"/>
          <w:sz w:val="18"/>
          <w:szCs w:val="18"/>
        </w:rPr>
        <w:t xml:space="preserve"> 9’uncu maddesinin aşağıdaki şekilde değiştirilmesini arz ve teklif ederiz.</w:t>
      </w:r>
    </w:p>
    <w:p w:rsidRPr="00382E87" w:rsidR="00E946AD" w:rsidP="00382E87" w:rsidRDefault="00E946A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MADDE 9- "2911 sayılı Kanuna aşağıdaki ek madde eklenmiştir. </w:t>
      </w:r>
    </w:p>
    <w:p w:rsidRPr="00382E87" w:rsidR="00E946AD" w:rsidP="00382E87" w:rsidRDefault="00E946AD">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"Rücu</w:t>
      </w:r>
    </w:p>
    <w:p w:rsidRPr="00382E87" w:rsidR="00E946AD" w:rsidP="00382E87" w:rsidRDefault="00E946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EK MADDE 1- Şiddet olaylarının yaygınlaşarak kamu düzeninin ciddi şekilde bozulmasına yol açabilecek toplumsal olaylarda kamu mallarına verilen zararlar ile gerçek ve tüzel kişilerin mallarına verilen zararların Devlet tarafından karşılanması hâlinde, ilgili idare ödeme nedeniyle genel hükümlere göre sorumlulara rücu eder. Bu Kanun kapsamındaki rücu istemine ilişkin zamanaşımı süreleri bir kat artırılarak uygulanır.""</w:t>
      </w:r>
    </w:p>
    <w:p w:rsidRPr="00382E87" w:rsidR="003749D6" w:rsidP="00382E87" w:rsidRDefault="003749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Ali Serindağ</w:t>
      </w:r>
      <w:r w:rsidRPr="00382E87">
        <w:rPr>
          <w:rFonts w:ascii="Arial" w:hAnsi="Arial" w:cs="Arial"/>
          <w:sz w:val="18"/>
          <w:szCs w:val="18"/>
        </w:rPr>
        <w:tab/>
        <w:t>Tanju Özcan</w:t>
      </w:r>
      <w:r w:rsidRPr="00382E87">
        <w:rPr>
          <w:rFonts w:ascii="Arial" w:hAnsi="Arial" w:cs="Arial"/>
          <w:sz w:val="18"/>
          <w:szCs w:val="18"/>
        </w:rPr>
        <w:tab/>
        <w:t xml:space="preserve">Celal Dinçer </w:t>
      </w:r>
    </w:p>
    <w:p w:rsidRPr="00382E87" w:rsidR="003749D6" w:rsidP="00382E87" w:rsidRDefault="003749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 xml:space="preserve">Gaziantep </w:t>
      </w:r>
      <w:r w:rsidRPr="00382E87">
        <w:rPr>
          <w:rFonts w:ascii="Arial" w:hAnsi="Arial" w:cs="Arial"/>
          <w:sz w:val="18"/>
          <w:szCs w:val="18"/>
        </w:rPr>
        <w:tab/>
        <w:t xml:space="preserve">Bolu </w:t>
      </w:r>
      <w:r w:rsidRPr="00382E87">
        <w:rPr>
          <w:rFonts w:ascii="Arial" w:hAnsi="Arial" w:cs="Arial"/>
          <w:sz w:val="18"/>
          <w:szCs w:val="18"/>
        </w:rPr>
        <w:tab/>
        <w:t>İstanbul</w:t>
      </w:r>
    </w:p>
    <w:p w:rsidRPr="00382E87" w:rsidR="003749D6" w:rsidP="00382E87" w:rsidRDefault="003749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 xml:space="preserve">Levent Gök </w:t>
      </w:r>
      <w:r w:rsidRPr="00382E87">
        <w:rPr>
          <w:rFonts w:ascii="Arial" w:hAnsi="Arial" w:cs="Arial"/>
          <w:sz w:val="18"/>
          <w:szCs w:val="18"/>
        </w:rPr>
        <w:tab/>
        <w:t xml:space="preserve">Ali Sarıbaş </w:t>
      </w:r>
      <w:r w:rsidRPr="00382E87">
        <w:rPr>
          <w:rFonts w:ascii="Arial" w:hAnsi="Arial" w:cs="Arial"/>
          <w:sz w:val="18"/>
          <w:szCs w:val="18"/>
        </w:rPr>
        <w:tab/>
        <w:t>Ahmet Toptaş</w:t>
      </w:r>
    </w:p>
    <w:p w:rsidRPr="00382E87" w:rsidR="003749D6" w:rsidP="00382E87" w:rsidRDefault="003749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Ankara</w:t>
      </w:r>
      <w:r w:rsidRPr="00382E87">
        <w:rPr>
          <w:rFonts w:ascii="Arial" w:hAnsi="Arial" w:cs="Arial"/>
          <w:sz w:val="18"/>
          <w:szCs w:val="18"/>
        </w:rPr>
        <w:tab/>
        <w:t xml:space="preserve">Çanakkale </w:t>
      </w:r>
      <w:r w:rsidRPr="00382E87">
        <w:rPr>
          <w:rFonts w:ascii="Arial" w:hAnsi="Arial" w:cs="Arial"/>
          <w:sz w:val="18"/>
          <w:szCs w:val="18"/>
        </w:rPr>
        <w:tab/>
        <w:t>Afyonkarahisar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Şimdi okutacağım önerge Anayasa’ya aykırılık önergesidir. </w:t>
      </w:r>
    </w:p>
    <w:p w:rsidRPr="00382E87" w:rsidR="003749D6" w:rsidP="00382E87" w:rsidRDefault="003749D6">
      <w:pPr>
        <w:pStyle w:val="Metinstil"/>
        <w:suppressAutoHyphens/>
        <w:spacing w:before="100" w:beforeAutospacing="1" w:after="100" w:afterAutospacing="1" w:line="240" w:lineRule="auto"/>
        <w:ind w:firstLine="386"/>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Selahiyet Kanunu ile Bazı Kanun ve Kanun Hükmünde Kararnamelerde Değişiklik Yapılmasına Dair Torba Kanun Tasarısının 9. Maddesi, Anayasa, İçtüzük hükümlerine, Hukukun Evrensel ilkelerine, İnsanlığa karşı olduğundan, tek parti, tek adam, diktatörlük, polis rejiminden/devletinden öte fiili "savaş hali" uygulaması getirdiğinden, tasarıdan çıkarılmasını arz ve talep ederiz.</w:t>
      </w:r>
    </w:p>
    <w:p w:rsidRPr="00382E87" w:rsidR="003749D6" w:rsidP="00382E87" w:rsidRDefault="003749D6">
      <w:pPr>
        <w:pStyle w:val="okimza-stil"/>
        <w:suppressAutoHyphens/>
        <w:spacing w:before="100" w:beforeAutospacing="1" w:after="100" w:afterAutospacing="1" w:line="240" w:lineRule="auto"/>
        <w:ind w:right="510" w:firstLine="811"/>
        <w:jc w:val="right"/>
        <w:rPr>
          <w:rFonts w:ascii="Arial" w:hAnsi="Arial" w:cs="Arial"/>
          <w:sz w:val="18"/>
          <w:szCs w:val="18"/>
        </w:rPr>
      </w:pPr>
      <w:r w:rsidRPr="00382E87">
        <w:rPr>
          <w:rFonts w:ascii="Arial" w:hAnsi="Arial" w:cs="Arial"/>
          <w:sz w:val="18"/>
          <w:szCs w:val="18"/>
        </w:rPr>
        <w:t xml:space="preserve">Hasip Kaplan </w:t>
      </w:r>
    </w:p>
    <w:p w:rsidRPr="00382E87" w:rsidR="003749D6" w:rsidP="00382E87" w:rsidRDefault="003749D6">
      <w:pPr>
        <w:pStyle w:val="okimza-stil"/>
        <w:suppressAutoHyphens/>
        <w:spacing w:before="100" w:beforeAutospacing="1" w:after="100" w:afterAutospacing="1" w:line="240" w:lineRule="auto"/>
        <w:ind w:right="936" w:firstLine="811"/>
        <w:jc w:val="right"/>
        <w:rPr>
          <w:rFonts w:ascii="Arial" w:hAnsi="Arial" w:cs="Arial"/>
          <w:sz w:val="18"/>
          <w:szCs w:val="18"/>
        </w:rPr>
      </w:pPr>
      <w:r w:rsidRPr="00382E87">
        <w:rPr>
          <w:rFonts w:ascii="Arial" w:hAnsi="Arial" w:cs="Arial"/>
          <w:sz w:val="18"/>
          <w:szCs w:val="18"/>
        </w:rPr>
        <w:t>Şırnak</w:t>
      </w:r>
    </w:p>
    <w:p w:rsidRPr="00382E87" w:rsidR="003749D6" w:rsidP="00382E87" w:rsidRDefault="003749D6">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Komisyon önergeye katılıyor mu? </w:t>
      </w:r>
    </w:p>
    <w:p w:rsidRPr="00382E87" w:rsidR="003749D6" w:rsidP="00382E87" w:rsidRDefault="003749D6">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İÇİŞLERİ KOMİSYONU BAŞKANI MEHMET ERSOY (Sinop) – Katılmıyoruz Sayın Başkan. </w:t>
      </w:r>
    </w:p>
    <w:p w:rsidRPr="00382E87" w:rsidR="003749D6" w:rsidP="00382E87" w:rsidRDefault="003749D6">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Hükûmet katılıyor mu? </w:t>
      </w:r>
    </w:p>
    <w:p w:rsidRPr="00382E87" w:rsidR="003749D6" w:rsidP="00382E87" w:rsidRDefault="003749D6">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İÇİŞLERİ BAKANI EFKAN ALA – Katılmıyoruz Sayın Başkan. </w:t>
      </w:r>
    </w:p>
    <w:p w:rsidRPr="00382E87" w:rsidR="003749D6" w:rsidP="00382E87" w:rsidRDefault="003749D6">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Evet, Sayın Kaplan, önerge sahibi olarak söz istiyor musunuz? </w:t>
      </w:r>
    </w:p>
    <w:p w:rsidRPr="00382E87" w:rsidR="003749D6" w:rsidP="00382E87" w:rsidRDefault="003749D6">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Gerekçeyi okutuyorum: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Gerekçe: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Türkiye'de 1999 yılında AB üyelik süreci başlarken, başta Anayasa olmak üzere, uyum kanunlarıyla temel hak ve özgürlüklerde yapılan reformlar, AB ile müzakere sürecine girildikten sonra, artacağına dondurulmuştur. Güvenlik-özgürlük denkleminde kantarın topuzu dikta rejiminden yana kaçmış, MİT, HSYK, yargı paketleriyle, son olarak güvenlik paketiyle 77 milyon yurttaşımızı "makul şüpheli" yapan gizli dinleme, takip, izleme, susturma cenderesine alan, polise vur emri veren düzenlemelere gidilmiştir.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Gezi eylemlerinden 17-25 Aralık yolsuzluk operasyonlarına, 6-8 Ekim Kobane olaylarından, Şengal ve Kobane direnişine kadar, içerde ve dışarda hükûmetin basiretsiz bencil çıkarları sonucu uygulanan baskı politikaları halkın sabrını taşırmış, öfke ve itiraz sesleri yükselmiştir. Paralel/haşhaşiler, terör, güvenlik ve asayiş bahaneleriyle; yolsuzluklar örtülmüş, yargı susturulmuş, düşünce ve örgütlenme, toplantı/gösteri hakkı özgürlüğü yok edilmiş, basın susturulmuştur.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12 Eylül darbe Anayasası’na, seçim barajlarına sıkı sıkıya sarılan, “Başkanlık" tartışmalarıyla masayı deviren, İç Tüzük ve Etik Kurul uzlaşma çalışmalarını rafa kaldıran hükûmet; çözüm sürecini seçim hesaplarına kurban ederek, oyalayarak, öteleyerek, Meclisten kaçırarak, tarihî bir fırsatı değerlendirememektedir.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Muhalefet partilerini, STK'ları, 77 milyon yurttaşımızı susturmayı, kolIuğa aşırı ve oransız güç kullanmayı meşrulaştıran hedefleyen:</w:t>
      </w:r>
    </w:p>
    <w:p w:rsidRPr="00382E87" w:rsidR="003749D6" w:rsidP="00382E87" w:rsidRDefault="00A55A0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Torba Tasarı, Anayasa’nın 2’nci</w:t>
      </w:r>
      <w:r w:rsidRPr="00382E87" w:rsidR="003749D6">
        <w:rPr>
          <w:rFonts w:ascii="Arial" w:hAnsi="Arial" w:cs="Arial"/>
          <w:spacing w:val="24"/>
          <w:sz w:val="18"/>
          <w:szCs w:val="18"/>
        </w:rPr>
        <w:t xml:space="preserve"> maddesi hukuk devletine, 6,7,8 nci maddeler kuvvetler ayrılığına, 9’uncu maddesi bağımsız yargıya, 17’nci maddesi yaşama hakkına, 19’uncu maddesi kişi hürriyeti ve güvenliğine, 20’nci maddesi özel hayatın gizliliği ve konut dokunulmazlığına, 34’üncü maddesi toplantı ve gösteri yürüyüş düzenleme hakkına, 37’nci maddesi kanuni hâkim güvencesine, 119-120-121-OHAL ilkelerine, 138’inci maddesi mahkemelerin bağımsızlığına aykırı olduğundan faşizme götüreceğinden, İç Tüzüğü bütün hükümlerine İnsan haklarına, hukuka, vicdana, ahlaka aykırı olduğundan tasarıdan çıkarılmalıdır.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Önergeyi oylarınıza sunuyorum: Kabul edenler... Kabul etmeyenler... Önerge kabul edilmemiştir.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Diğer önergeyi okutuyorum:</w:t>
      </w:r>
    </w:p>
    <w:p w:rsidRPr="00382E87" w:rsidR="003749D6" w:rsidP="00382E87" w:rsidRDefault="003749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3749D6" w:rsidP="00382E87" w:rsidRDefault="003749D6">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w:t>
      </w:r>
      <w:r w:rsidRPr="00382E87" w:rsidR="00F1742B">
        <w:rPr>
          <w:rFonts w:ascii="Arial" w:hAnsi="Arial" w:cs="Arial"/>
          <w:spacing w:val="24"/>
          <w:sz w:val="18"/>
          <w:szCs w:val="18"/>
        </w:rPr>
        <w:t>9’uncu maddesinin aşağıdaki şekilde değiştirilmesini arz ve teklif ederiz.</w:t>
      </w:r>
    </w:p>
    <w:p w:rsidRPr="00382E87" w:rsidR="003749D6" w:rsidP="00382E87" w:rsidRDefault="00F1742B">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MADDE 9- </w:t>
      </w:r>
      <w:r w:rsidRPr="00382E87" w:rsidR="003749D6">
        <w:rPr>
          <w:rFonts w:ascii="Arial" w:hAnsi="Arial" w:cs="Arial"/>
          <w:spacing w:val="24"/>
          <w:sz w:val="18"/>
          <w:szCs w:val="18"/>
        </w:rPr>
        <w:t xml:space="preserve">"2911 sayılı Kanuna aşağıdaki ek madde eklenmiştir. </w:t>
      </w:r>
    </w:p>
    <w:p w:rsidRPr="00382E87" w:rsidR="00E968CE" w:rsidP="00382E87" w:rsidRDefault="00E968CE">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"Rücu</w:t>
      </w:r>
    </w:p>
    <w:p w:rsidRPr="00382E87" w:rsidR="003749D6" w:rsidP="00382E87" w:rsidRDefault="003749D6">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EK MADDE 1- Şiddet olaylarının yaygınlaşarak kamu düzeninin ciddi şekilde bozulmasına yol açabilecek toplumsal olaylarda kamu mallarına verilen zararlar ile gerçek ve tüzel kişilerin mallarına verilen zararların Devlet tarafından karşılanması hâlinde, ilgili idare ödeme nedeniyle genel hükümlere göre sorumlulara rücu eder. Bu Kanun kapsamındaki rücu istemine ilişkin zamanaşımı süreleri bir kat artırılarak uygulanır."</w:t>
      </w:r>
      <w:r w:rsidRPr="00382E87" w:rsidR="00F1742B">
        <w:rPr>
          <w:rFonts w:ascii="Arial" w:hAnsi="Arial" w:cs="Arial"/>
          <w:spacing w:val="24"/>
          <w:sz w:val="18"/>
          <w:szCs w:val="18"/>
        </w:rPr>
        <w:t>"</w:t>
      </w:r>
    </w:p>
    <w:p w:rsidRPr="00382E87" w:rsidR="003749D6" w:rsidP="00382E87" w:rsidRDefault="003749D6">
      <w:pPr>
        <w:pStyle w:val="Metinstil"/>
        <w:tabs>
          <w:tab w:val="center" w:pos="6804"/>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Levent Gök (Ankara) ve arkadaşları</w:t>
      </w:r>
    </w:p>
    <w:p w:rsidRPr="00382E87" w:rsidR="003749D6" w:rsidP="00382E87" w:rsidRDefault="003749D6">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önergeye katılıyor mu?</w:t>
      </w:r>
    </w:p>
    <w:p w:rsidRPr="00382E87" w:rsidR="003749D6" w:rsidP="00382E87" w:rsidRDefault="003749D6">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Katılmıyoruz Sayın Başkanım.</w:t>
      </w:r>
    </w:p>
    <w:p w:rsidRPr="00382E87" w:rsidR="003749D6" w:rsidP="00382E87" w:rsidRDefault="003749D6">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 katılıyor mu?</w:t>
      </w:r>
    </w:p>
    <w:p w:rsidRPr="00382E87" w:rsidR="003749D6" w:rsidP="00382E87" w:rsidRDefault="003749D6">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BAKANI EFKAN ALA – Katılmıyoruz Sayın Başkan.</w:t>
      </w:r>
    </w:p>
    <w:p w:rsidRPr="00382E87" w:rsidR="003749D6" w:rsidP="00382E87" w:rsidRDefault="003749D6">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Önerge üzerinde söz isteyen Levent Gök, Ankara Milletvekili.</w:t>
      </w:r>
    </w:p>
    <w:p w:rsidRPr="00382E87" w:rsidR="003749D6" w:rsidP="00382E87" w:rsidRDefault="003749D6">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Buyurun Sayın Gök. (CHP sıralarından alkışlar) </w:t>
      </w:r>
    </w:p>
    <w:p w:rsidRPr="00382E87" w:rsidR="003749D6" w:rsidP="00382E87" w:rsidRDefault="003749D6">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LEVENT GÖK (Ankara) – Sayın Başkan, değerli milletvekilleri; sabahı bulan bu görüşme maratonunda sanırım artık bir akla ve hep beraber ne oluyor diye bir sormamızın gerektiği zamanları yaşıyoruz. </w:t>
      </w:r>
    </w:p>
    <w:p w:rsidRPr="00382E87" w:rsidR="003749D6" w:rsidP="00382E87" w:rsidRDefault="003749D6">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pacing w:val="24"/>
          <w:sz w:val="18"/>
          <w:szCs w:val="18"/>
        </w:rPr>
        <w:t xml:space="preserve">Sayın Başkan, değerli milletvekilleri; bu gemiyi hepimiz yürütüyoruz ve hepimizin de ayrı ayrı ortak sorumluluklarımız var. </w:t>
      </w:r>
      <w:r w:rsidRPr="00382E87">
        <w:rPr>
          <w:rFonts w:ascii="Arial" w:hAnsi="Arial" w:cs="Arial"/>
          <w:sz w:val="18"/>
          <w:szCs w:val="18"/>
        </w:rPr>
        <w:t xml:space="preserve">Bu geminin su alması hâlinde kimsenin kendini emniyette hissetmeyeceği bir ortamda olacağı muhakkaktır. Bu toplumdan oy almış AKP’linin de Cumhuriyet Halk Partilinin de Milliyetçi Hareket Partilinin de ve Halkların Demokratik Partisinin de herkesin de meşru platformda söyleyecekleri vardır ve bu meşru ortamı yaratmak da iktidarın görevidir. </w:t>
      </w:r>
    </w:p>
    <w:p w:rsidRPr="00382E87" w:rsidR="003749D6" w:rsidP="00382E87" w:rsidRDefault="003749D6">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Bugünkü Meclisimizde olanlar ve yaşanılanlar bu </w:t>
      </w:r>
      <w:r w:rsidRPr="00382E87" w:rsidR="0040768A">
        <w:rPr>
          <w:rFonts w:ascii="Arial" w:hAnsi="Arial" w:cs="Arial"/>
          <w:sz w:val="18"/>
          <w:szCs w:val="18"/>
        </w:rPr>
        <w:t>G</w:t>
      </w:r>
      <w:r w:rsidRPr="00382E87">
        <w:rPr>
          <w:rFonts w:ascii="Arial" w:hAnsi="Arial" w:cs="Arial"/>
          <w:sz w:val="18"/>
          <w:szCs w:val="18"/>
        </w:rPr>
        <w:t>azi Meclisin, sanırım, Meclis hayatında yaşadığı en kara günlerden biridir. Buna son vermemiz gerekiyor. Böyle bir</w:t>
      </w:r>
      <w:r w:rsidRPr="00382E87" w:rsidR="00E96E95">
        <w:rPr>
          <w:rFonts w:ascii="Arial" w:hAnsi="Arial" w:cs="Arial"/>
          <w:sz w:val="18"/>
          <w:szCs w:val="18"/>
        </w:rPr>
        <w:t xml:space="preserve"> </w:t>
      </w:r>
      <w:r w:rsidRPr="00382E87">
        <w:rPr>
          <w:rFonts w:ascii="Arial" w:hAnsi="Arial" w:cs="Arial"/>
          <w:sz w:val="18"/>
          <w:szCs w:val="18"/>
        </w:rPr>
        <w:t xml:space="preserve">tabloda siyasetçiye, siyaset kurumuna ve Meclise olan itibarı ve güveni koruyamayız. Şimdi hep beraber bu önümüze gelen tasarıyla, bu tekliflerle ilgili durum değerlendirmesinin yapılması ve şu anda daha tasarının görüşmelerinin tamamlanması bitmeden, Mecliste yaşanılan tartışmalara bakarak bunun ülkemizde açacağı derin yaralara bir bakmamız gerekiyor. </w:t>
      </w:r>
    </w:p>
    <w:p w:rsidRPr="00382E87" w:rsidR="003749D6" w:rsidP="00382E87" w:rsidRDefault="003749D6">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Bizler Cumhuriyet Halk Partisi olarak, herkesi, sorumlu bir muhalefet anlayışıyla sağduyuya ve sükûnete ama bunu sağlamak için de iktidarı göreve davet ediyoruz. </w:t>
      </w:r>
    </w:p>
    <w:p w:rsidRPr="00382E87" w:rsidR="003749D6" w:rsidP="00382E87" w:rsidRDefault="003749D6">
      <w:pPr>
        <w:pStyle w:val="Metinstil"/>
        <w:suppressAutoHyphens/>
        <w:spacing w:before="100" w:beforeAutospacing="1" w:after="100" w:afterAutospacing="1" w:line="240" w:lineRule="auto"/>
        <w:rPr>
          <w:rFonts w:ascii="Arial" w:hAnsi="Arial" w:cs="Arial"/>
          <w:sz w:val="18"/>
          <w:szCs w:val="18"/>
        </w:rPr>
      </w:pPr>
      <w:r w:rsidRPr="00382E87">
        <w:rPr>
          <w:rFonts w:ascii="Arial" w:hAnsi="Arial" w:cs="Arial"/>
          <w:sz w:val="18"/>
          <w:szCs w:val="18"/>
        </w:rPr>
        <w:t xml:space="preserve">Bu konuların tekrar müzakeresi gerekiyor değerli arkadaşlarım. Bu konular yakıcı, bir atom bombası gibi, Meclisimizi beş gün, gördüğünüz gibi yangın yerine çevirdi. Bunlardan kurtulmamız gerekiyor. Meclisimiz bundan kurtulmalı ki toplumumuza da bunlar yansımasın. </w:t>
      </w:r>
    </w:p>
    <w:p w:rsidRPr="00382E87" w:rsidR="003749D6" w:rsidP="00382E87" w:rsidRDefault="003749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z w:val="18"/>
          <w:szCs w:val="18"/>
        </w:rPr>
        <w:t xml:space="preserve">Sayın Başkan, değerli milletvekilleri; hepimiz şurada “Egemenlik kayıtsız şartsız milletindir.” diye yazan bir yazının altında görevlerimizi yapmaya çalışıyoruz. Vesayeti reddediyoruz. “Egemenlik kayıtsız şartsız milletindir.” dediğiniz zaman onun üstünde hiçbir vesayet yoktur. Bu vesayet hiç kimse tarafından hissettirilmemelidir </w:t>
      </w:r>
      <w:r w:rsidRPr="00382E87">
        <w:rPr>
          <w:rFonts w:ascii="Arial" w:hAnsi="Arial" w:cs="Arial"/>
          <w:spacing w:val="24"/>
          <w:sz w:val="18"/>
          <w:szCs w:val="18"/>
        </w:rPr>
        <w:t xml:space="preserve">ve hissettirildiği zaman da bu Meclis gereğini yapmalıdır. </w:t>
      </w:r>
    </w:p>
    <w:p w:rsidRPr="00382E87" w:rsidR="003749D6" w:rsidP="00382E87" w:rsidRDefault="003749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Cumhurbaşkanı Malatya’da aynen şunları diyor değerli milletvekilleri: “İç güvenlik yasasına karşı çıkmak bana göre terörle mücadeleye karşı çıkmaktır.” ve ayrıca daha önemlisi “Ne yaparlarsa yapsınlar, bu Parlamentodan her türlü engellemeye karşın bu yasa çıkacaktır.”</w:t>
      </w:r>
    </w:p>
    <w:p w:rsidRPr="00382E87" w:rsidR="003749D6" w:rsidP="00382E87" w:rsidRDefault="003749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Başkan, değerli milletvekilleri; Cumhurbaşkanının görev ve yetkileri bellidir. Cumhurbaşkanları kanunları yayınlar, gerekirse veto eder Meclise gönderir ya da Anayasa Mahkemesine başvurma hakkına sahiptir. Ama bir Cumhurbaşkanının daha Mecliste görüşülmeden “Bu yasa her türlü engellemeye rağmen çıkacaktır.” demeye hakkı yoktur. </w:t>
      </w:r>
    </w:p>
    <w:p w:rsidRPr="00382E87" w:rsidR="003749D6" w:rsidP="00382E87" w:rsidRDefault="003749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Eğer derse ne olur? Biz Cumhuriyet Halk Partisi olarak deriz ki: “Egemenliğin kaynağı kayıtsız şartsız milletindir.” Ama sadece Cumhuriyet Halk Partisinin söylemesi yetmez. İktidar partisinin de söylemesi gerekir ve özellikle Meclis Başkanının da buna karşı bir tutum alması gerekir.</w:t>
      </w:r>
    </w:p>
    <w:p w:rsidRPr="00382E87" w:rsidR="003749D6" w:rsidP="00382E87" w:rsidRDefault="003749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AKP’li milletvekilleri, umuyorum ki ve diliyorum ki, böyle bir karşı çıkışı sizler de yaparsınız ve üzerinize bir talimat, bir gölge gibi düşen bu sözlerden kurtulursunuz. Bence en önemli sıkıntı kaynağı da budur. </w:t>
      </w:r>
    </w:p>
    <w:p w:rsidRPr="00382E87" w:rsidR="003749D6" w:rsidP="00382E87" w:rsidRDefault="003749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Değerli milletvekilleri, çoğunluk bazen demokrasinin de sona ermesine yol açabilir. Bir zafer sarhoşluğu içerisinde kimse kendini görmemelidir. Herkes bir gün hesap vereceği noktaya mutlaka gelecektir.</w:t>
      </w:r>
    </w:p>
    <w:p w:rsidRPr="00382E87" w:rsidR="003749D6" w:rsidP="00382E87" w:rsidRDefault="003749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Şimdi sükûnetle, akılla ve mantıkla düşünme zamanıdır diyorum. Hepinizi akla, sükûnete ve bir kez daha düşünmeye davet ediyorum.</w:t>
      </w:r>
    </w:p>
    <w:p w:rsidRPr="00382E87" w:rsidR="003749D6" w:rsidP="00382E87" w:rsidRDefault="003749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Saygılarımla. (CHP sıralarından alkışlar) </w:t>
      </w:r>
    </w:p>
    <w:p w:rsidRPr="00382E87" w:rsidR="003749D6" w:rsidP="00382E87" w:rsidRDefault="003749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ediyorum.</w:t>
      </w:r>
    </w:p>
    <w:p w:rsidRPr="00382E87" w:rsidR="003749D6" w:rsidP="00382E87" w:rsidRDefault="003749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Önergeyi oylarınıza sunuyorum: Kabul edenler… Kabul etmeyenler… Önerge kabul edilmemiştir.</w:t>
      </w:r>
    </w:p>
    <w:p w:rsidRPr="00382E87" w:rsidR="003749D6" w:rsidP="00382E87" w:rsidRDefault="003749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Diğer önergeyi okutuyorum:</w:t>
      </w:r>
    </w:p>
    <w:p w:rsidRPr="00382E87" w:rsidR="003749D6" w:rsidP="00382E87" w:rsidRDefault="003749D6">
      <w:pPr>
        <w:pStyle w:val="Metinstil"/>
        <w:tabs>
          <w:tab w:val="left" w:pos="6237"/>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3749D6" w:rsidP="00382E87" w:rsidRDefault="003749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Salâhiyet Kanunu, Jandarma Teşkilat, Görev ve Yetkileri Kanunu, Nüfus Hizmetleri Kanunu ile Bazı Kanun ve Kanun Hükmünde Kararnamelerde Değişiklik Yapılmasına Dair Kanun Tasarısının" 9. maddesi ile 2911 Sayılı "Toplantı ve Gösteri Yürüyüşleri Kanunu'na" eklenen Ek Madde 1'in son cümlesinin aşağıdaki şekilde değiştirilmesini arz ve teklif ederiz.</w:t>
      </w:r>
    </w:p>
    <w:p w:rsidRPr="00382E87" w:rsidR="003749D6" w:rsidP="00382E87" w:rsidRDefault="003749D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 kanun kapsamındaki rücu istemlerine karşı zaman aşımı süreleri uygulanmaz"</w:t>
      </w:r>
    </w:p>
    <w:p w:rsidRPr="00382E87" w:rsidR="003749D6" w:rsidP="00382E87" w:rsidRDefault="003749D6">
      <w:pPr>
        <w:pStyle w:val="Metinstil"/>
        <w:tabs>
          <w:tab w:val="center" w:pos="5103"/>
        </w:tabs>
        <w:suppressAutoHyphens/>
        <w:spacing w:before="100" w:beforeAutospacing="1" w:after="100" w:afterAutospacing="1" w:line="240" w:lineRule="auto"/>
        <w:ind w:firstLine="4071"/>
        <w:jc w:val="right"/>
        <w:rPr>
          <w:rFonts w:ascii="Arial" w:hAnsi="Arial" w:cs="Arial"/>
          <w:spacing w:val="24"/>
          <w:sz w:val="18"/>
          <w:szCs w:val="18"/>
        </w:rPr>
      </w:pPr>
      <w:r w:rsidRPr="00382E87">
        <w:rPr>
          <w:rFonts w:ascii="Arial" w:hAnsi="Arial" w:cs="Arial"/>
          <w:spacing w:val="24"/>
          <w:sz w:val="18"/>
          <w:szCs w:val="18"/>
        </w:rPr>
        <w:t>Özcan Yeniçeri (Ankara) ve arkadaşları</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önergeye katılıyor mu?</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Katılmıyoruz efendim.</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 katılıyor mu?</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BAKANI EFKAN ALA – Katılmıyoruz Sayın Başkan.</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Önerge üzerinde söz isteyen Özcan Yeniçeri, Ankara Milletvekili.</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Buyurun Sayın Yeniçeri. (MHP sıralarından alkışlar)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ÖZCAN YENİÇERİ (Ankara) – Sayın Başkan, değerli milletvekilleri; herkes kendisi için, demokrasi herkes içindir. Devlet milletin şemsiyesidir. Siz devleti yalnızca yemek için hatırlıyorsunuz. Devleti yönetemiyorsunuz. Bu yönetememenin faturasını kimi zaman askere, kimi zaman paralele, kimi zaman da dış güçlere bağlıyorsunuz. AKP iktidarı bu yönü itibarıyla acemiler mangası gibi hareket etmektedir.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KACIR (İstanbul) – Usta birliği zannediyorsun.</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ÖZCAN YENİÇERİ (Devamla) - Suriye politikanız göçmen politikası hâline dönüştü, farkında değilsiniz. Paralel bir paranoyaya yakalandınız, bu paranoya altında eziliyorsunuz. Âdeta önünüze çıkan her olayı, başınıza yağan yağmur da dâhil olmak üzere, başkalarına ihale etme gibi bir gelenek oluşturdunuz.</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ERKAN AKÇAY (Manisa) – Alayı paralel bunların! Hepsi paralel…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Zeytinyağından yapılmışlar.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ÖZCAN YENİÇERİ (Devamla) – Ve siz aslında konuşurken suçüstü yakalanmanın telaşı içerisinde psikolojik savunma yapıyorsunuz. Çok açık bir biçimde bu paralel, devlet içerisinde bir çete, devletin derinliklerine sızmış bir</w:t>
      </w:r>
      <w:r w:rsidRPr="00382E87" w:rsidR="00A55A03">
        <w:rPr>
          <w:rFonts w:ascii="Arial" w:hAnsi="Arial" w:cs="Arial"/>
          <w:spacing w:val="24"/>
          <w:sz w:val="18"/>
          <w:szCs w:val="18"/>
        </w:rPr>
        <w:t>takım ajan provokatör unsurlar -</w:t>
      </w:r>
      <w:r w:rsidRPr="00382E87">
        <w:rPr>
          <w:rFonts w:ascii="Arial" w:hAnsi="Arial" w:cs="Arial"/>
          <w:spacing w:val="24"/>
          <w:sz w:val="18"/>
          <w:szCs w:val="18"/>
        </w:rPr>
        <w:t>bu her zaman olur ve şimdi de var- geçmişte de vardı, bundan sonra da olacaktır. Bu yalnızca bir cemaatten ibaret de değildir. Her türden insan bu derinliklere inme ve dolayısıyla bu derinliklerde devletin mekanizmalarını birtakım dış unsurların çıkarları doğrultusunda kullanmak isteyebilir. Peki, siz, siz bostan korkuluğu musunuz? On iki senedir siz bu devleti yönetmiyor musunuz? Kendi yönettiğiniz devletin derinliklerine birileri sızarken siz nerede kafayı çekip de sızdınız? Bana bir onu açıklayın da ben de anlayım, siz de anlayın. (AK PARTİ sıralarından gülüşmeler)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HASAN HÜSEYİN TÜRKOĞLU (Osmaniye) – Onlar o ara aşırma işiyle ilgileniyorlardı, aşırma!</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ÖZCAN YENİÇERİ (Devamla) – Şimdi, devletin derinliklerine sızdırdığınız ve adına “paralel” dediğiniz bu yapı, sonuç itibarıyla sizin suçunuz, günahınız, ortağınız, yoldaşınız olduğuna göre, bunun hesabını vermeden nasıl çıkıp karşımıza konuşuyorsunuz? Siz “Burada bir paralel var.” dediğiniz andan itibaren paralel varsa siz yoksunuz, siz varsanız paralel yoktur. Eğer paralel var da siz yoksanız yok olacaksınız, istifa edip çekileceksiniz kenara. (AK PARTİ sıralarından gülüşmeler)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MAHİR ÜNAL (Kahramanmaraş) – Ya, Hocam, olmak ya da olmamak; bütün mesele bu. Var mı, yok mu?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ÖZCAN YENİÇERİ (Devamla) – “Ben bunu yönetemiyorum. Koskoca bir devlet karşımda, bu devleti ben yönetemiyorum. Ben âcizim, ben beceriksizim, ben uluslararası çaresizim ve dolayısıyla da ben çekiliyorum.” demeniz en şerefli, en onurlu bir hadise olur.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MAHİR ÜNAL (Kahramanmaraş) – Bu, Aristo mantığı mı, modern mantık mı?</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ÖZCAN YENİÇERİ (Devamla) – Yoksa şunu tutukla, bunu at, onun için demokratik hak ve özgürlükleri kısıtlayıcı yasalar getir, şunu yirmi dört saat gözaltında tut, öbürünün iradesini tut valiye aktar; İçişleri Bakanına sıkıyönetim ilan edecek kadar, olağanüstü hâl ilan edecek kadar yetkileri ver, her ortaya çıkan sorunun karşısında yasa değiştir, bununla da sonuç al; beyler, bu böyle gitmez, gitmeyecek, çok kısa sürede de bunu göreceksiniz.</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MURAT GÖKTÜRK (Nevşehir) – Gider, gider.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ÖZCAN YENİÇERİ (Devamla) – Bakın, ben size şunu söyleyeyim: Türkiye haddini fena hâlde aşan insanlar ülkesidir. (AK PARTİ sıralarından gülüşmeler) Türkiye’de kendisini devlet yerine koyan birçok insan var ve Türkiye’de görevini aşırı derecede abartan insanlar var ve siz bunlara ucu açık, elastik ve keyfî birtakım yetkiler tanırsanız o yetkiler sizi yer.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Çok açık bir şekilde söylüyorum: İçişleri Bakanı burada. Bu “Sık ulan, sık.”ı seyrettiniz ve siz “Sık ulan, sık.”ı seyrederken yüzünüz hangi hâle girdi, ben merak ediyorum. Ve siz orada bir yetkiyi verdiğiniz zaman o insanlara, hangi duruma geleceğini göreceksiniz. Esnaf gibi bir insan grubunun içerisine, Türk milletinin tamamen orta direğini meydana getiren bir grubun üzerine bile polisi ileriye iterek arkasındaki amir, âdeta döver, tartaklar şekilde sıkıştırarak böyle bir tavır içerisine giriyorsa siz şunu düşünmüyor musunuz: “Bu yetkileri getirdiğimiz zaman birisi de emekli milletvekili olduğumuzda aynı şekilde…”</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(Mikrofon otomatik cihaz tarafından kapatıldı)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ÖZCAN YENİÇERİ (Devamla) – “…bizi bir yerde sıkıştırır.” Ve sıkıştırdığı zaman siz ona hangi cevabı vereceksiniz?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Ve çok net söylüyorum: Bu yasa tasarısını muhalefeti sindirmek için getiriyorsunuz ama bu yasa tasarısı size uygulanacak. Bunu göreceksiniz ve bunun sonucunda da umarım çok pişman olup bunun altında kalmazsınız. (MHP sıralarından alkışlar)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Evet, teşekkür ediyorum Sayın Yeniçeri.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Önergeyi oylarınıza sunacağım…</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Karar yeter sayısı…</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Karar yeter sayısı arayacağım.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Bir dakika süre veriyorum.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(Elektronik cihazla oylama yapıldı)</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milletvekilleri, karar yeter sayısı vardır. Önerge kabul edilmemiştir.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Maddeyi oylarınıza sunacağım…</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Karar yeter sayısı…</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…ve karar yeter sayısı arayacağım.</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Bir dakika süre veriyorum.</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(Elektronik cihazla oylama yapıldı)</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 karar yeter sayısı vardır ve madde kabul edilmiştir.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Sayın Başkanım, çok kısa…</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Bir saniye, Sayın Kuşoğlu’nun bir talebi vardı.</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Tamam, aynı şey, tamam.</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w:t>
      </w:r>
    </w:p>
    <w:p w:rsidRPr="00382E87" w:rsidR="00A55A03" w:rsidP="00382E87" w:rsidRDefault="00A55A03">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IV.- AÇIKLAMALAR (Devam)</w:t>
      </w:r>
    </w:p>
    <w:p w:rsidRPr="00382E87" w:rsidR="00A55A03" w:rsidP="00382E87" w:rsidRDefault="00A55A03">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26.- Ankara Milletvekili Bülent Kuşoğlu'nun, kara ve hava birliklerinin Suriye’ye girdiği haberleriyle ilgili Hükûmet yetkililerinin açıklama yapması gerektiğine ilişkin açıklaması</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BÜLENT KUŞOĞLU (Ankara) – Teşekkür ederim Sayın Başkan.</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Sayın Başkan, basında yer alan haberlere göre bir kara birliğimizin sınırı geçerek Suriye’ye girdiği, hava kuvvetlerinin de onu takip ettiği yazıyor. Böyle bilgiler var ama çelişkili bilgiler de var. Sayın Bakan burada, bakanlar burada. Bu konuyla ilgili bilgi verebilirlerse memnun oluruz.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Şu anda operasyonun yürüdüğüyle ilgili bilgi alıyoruz. YPK sözcüsü tarafından açıklama var, Hükûmet yetkilileri tarafından herhangi bir açıklama yapılmadı. Sizin delaletinizle açıklama bekliyorum.</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Teşekkür ederim.</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ediyorum.</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Sayın Altay, buyurun.</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ENGİN ALTAY (Sinop) – Aynı şeydi.</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Aynı şey.</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Evet, sayın bakanlar dinlediler.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Cevap verecek misiniz Sayın Bakan?</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ERKAN AKÇAY (Manisa) – Bence vermesin Sayın Başkan. Zaten bilmiyor, bildiğini doğru söylemiyor.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Cevap versin diyorum ben de Sayın Akçay.</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ALİ ÖZ (Mersin) – Konuşuyor, iki saat sonra değiştirmek zorunda kalıyor.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Haberi yok şu an için daha.</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Buyurun.</w:t>
      </w:r>
    </w:p>
    <w:p w:rsidRPr="00382E87" w:rsidR="00A55A03" w:rsidP="00382E87" w:rsidRDefault="00A55A03">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27.- İçişleri Bakanı Efkan Ala'nın, bu ulusal güvenlik meselesiyle ilgili değerlendirmelerin daha sonra yapılacağına ilişkin açıklaması</w:t>
      </w:r>
    </w:p>
    <w:p w:rsidRPr="00382E87" w:rsidR="003749D6" w:rsidP="00382E87" w:rsidRDefault="003749D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İÇİŞLERİ BAKANI EFKAN ALA – Sayın Başkan, yüce Meclisi saygıyla selamlıyorum.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 ulusal güvenlik meselesinde gerekli değerlendirmeler ve açıklamalar daha sonra yapılacaktır.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Saygı sunuyorum.</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AYKUT ERDOĞDU (İstanbul) – Sayın Başkan, özür dilerim.</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Burası Türkiye Büyük Millet Meclisi, savaş kararı alma yetkisi de burada. Sayın Bakan bizi ciddiye almıyor, basına açıklama yapar gibi yapıyor. Böyle olmaz Sayın Başkan.</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ediyorum.</w:t>
      </w:r>
    </w:p>
    <w:p w:rsidRPr="00382E87" w:rsidR="00A55A03" w:rsidP="00382E87" w:rsidRDefault="00A55A03">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XII.- KANUN TASARI VE TEKLİFLERİ İLE KOMİSYONLARDAN GELEN DİĞER İŞLER (Devam)</w:t>
      </w:r>
    </w:p>
    <w:p w:rsidRPr="00382E87" w:rsidR="00A55A03" w:rsidP="00382E87" w:rsidRDefault="00A55A03">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A) Kanun Tasarı ve Teklifleri (Devam)</w:t>
      </w:r>
    </w:p>
    <w:p w:rsidRPr="00382E87" w:rsidR="00A55A03" w:rsidP="00382E87" w:rsidRDefault="00A55A03">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 9’uncu maddeden sonra gelmek üzere yeni madde ihdasına dair iki adet önerge vardır.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Şimdi birinci önergeyi okutup Komisyona soracağım. Komisyon önergeye salt çoğunlukla, 14 üyesiyle katılırsa önerge üzerinde yeni bir madde olarak görüşme açacağım. Komisyonun salt çoğunlukla katılmaması hâlinde ise önergeyi işlemden kaldıracağım.</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Okutuyorum:</w:t>
      </w:r>
    </w:p>
    <w:p w:rsidRPr="00382E87" w:rsidR="003749D6" w:rsidP="00382E87" w:rsidRDefault="003749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684 sıra sayılı Tasarının</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9. Maddesinden sonra gelmek üzere aşağıdaki ek maddenin ihdas ile diğer maddelerin buna görü teselsül ettirilmesini teklif ve arz ederiz.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“MADDE 10 – 2911 sayılı Kanuna aşağıdaki ek madde eklenmiştir.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Ek madde: 2</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Toplantı ve gösteri yürüyüşü hakkını kullananlara polisin…</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Önergeler geri çekilmiştir.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10’uncu madde üzerinde üç adet önerge vardır, okutuyorum:</w:t>
      </w:r>
    </w:p>
    <w:p w:rsidRPr="00382E87" w:rsidR="003749D6" w:rsidP="00382E87" w:rsidRDefault="003749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Salâhiyet Kanunu, Jandarma Teşkilat, Görev ve Yetkileri Kanunu, Nüfus Hizmetleri Kanunu ile Bazı Kanun ve Kanun Hükmünde Kararnamelerde Değişiklik Yapılmasına Dair Kanun Tasarısının" 10. maddesiyle 3713 sayılı Kanunun 7 inci maddesine eklenen fıkranın son cümlesi aşağıdaki şekilde değiştirilmesini arz ve teklif ederiz.</w:t>
      </w:r>
    </w:p>
    <w:p w:rsidRPr="00382E87" w:rsidR="003749D6" w:rsidP="00382E87" w:rsidRDefault="003749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Mehmet Erdoğan</w:t>
      </w:r>
      <w:r w:rsidRPr="00382E87">
        <w:rPr>
          <w:rFonts w:ascii="Arial" w:hAnsi="Arial" w:cs="Arial"/>
          <w:sz w:val="18"/>
          <w:szCs w:val="18"/>
        </w:rPr>
        <w:tab/>
        <w:t>Mesut Dedeoğlu</w:t>
      </w:r>
      <w:r w:rsidRPr="00382E87">
        <w:rPr>
          <w:rFonts w:ascii="Arial" w:hAnsi="Arial" w:cs="Arial"/>
          <w:sz w:val="18"/>
          <w:szCs w:val="18"/>
        </w:rPr>
        <w:tab/>
        <w:t>Hasan Hüseyin Türkoğlu</w:t>
      </w:r>
    </w:p>
    <w:p w:rsidRPr="00382E87" w:rsidR="003749D6" w:rsidP="00382E87" w:rsidRDefault="003749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Muğla</w:t>
      </w:r>
      <w:r w:rsidRPr="00382E87">
        <w:rPr>
          <w:rFonts w:ascii="Arial" w:hAnsi="Arial" w:cs="Arial"/>
          <w:sz w:val="18"/>
          <w:szCs w:val="18"/>
        </w:rPr>
        <w:tab/>
        <w:t>Kahramanmaraş</w:t>
      </w:r>
      <w:r w:rsidRPr="00382E87">
        <w:rPr>
          <w:rFonts w:ascii="Arial" w:hAnsi="Arial" w:cs="Arial"/>
          <w:sz w:val="18"/>
          <w:szCs w:val="18"/>
        </w:rPr>
        <w:tab/>
        <w:t>Osmaniye</w:t>
      </w:r>
    </w:p>
    <w:p w:rsidRPr="00382E87" w:rsidR="003749D6" w:rsidP="00382E87" w:rsidRDefault="003749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Ahmet Duran Bulut</w:t>
      </w:r>
      <w:r w:rsidRPr="00382E87">
        <w:rPr>
          <w:rFonts w:ascii="Arial" w:hAnsi="Arial" w:cs="Arial"/>
          <w:sz w:val="18"/>
          <w:szCs w:val="18"/>
        </w:rPr>
        <w:tab/>
        <w:t>Alim Işık</w:t>
      </w:r>
      <w:r w:rsidRPr="00382E87">
        <w:rPr>
          <w:rFonts w:ascii="Arial" w:hAnsi="Arial" w:cs="Arial"/>
          <w:sz w:val="18"/>
          <w:szCs w:val="18"/>
        </w:rPr>
        <w:tab/>
        <w:t>D. Ali Torlak</w:t>
      </w:r>
    </w:p>
    <w:p w:rsidRPr="00382E87" w:rsidR="003749D6" w:rsidP="00382E87" w:rsidRDefault="003749D6">
      <w:pPr>
        <w:pStyle w:val="okimza-stil"/>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Balıkesir</w:t>
      </w:r>
      <w:r w:rsidRPr="00382E87">
        <w:rPr>
          <w:rFonts w:ascii="Arial" w:hAnsi="Arial" w:cs="Arial"/>
          <w:sz w:val="18"/>
          <w:szCs w:val="18"/>
        </w:rPr>
        <w:tab/>
        <w:t xml:space="preserve">Kütahya </w:t>
      </w:r>
      <w:r w:rsidRPr="00382E87">
        <w:rPr>
          <w:rFonts w:ascii="Arial" w:hAnsi="Arial" w:cs="Arial"/>
          <w:sz w:val="18"/>
          <w:szCs w:val="18"/>
        </w:rPr>
        <w:tab/>
        <w:t>İstanbul</w:t>
      </w:r>
    </w:p>
    <w:p w:rsidRPr="00382E87" w:rsidR="003749D6" w:rsidP="00382E87" w:rsidRDefault="003749D6">
      <w:pPr>
        <w:pStyle w:val="okimza-stil"/>
        <w:tabs>
          <w:tab w:val="clear" w:pos="1700"/>
          <w:tab w:val="clear" w:pos="5100"/>
          <w:tab w:val="center" w:pos="3402"/>
          <w:tab w:val="center" w:pos="6804"/>
        </w:tabs>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Kemalettin Yılmaz</w:t>
      </w:r>
      <w:r w:rsidRPr="00382E87">
        <w:rPr>
          <w:rFonts w:ascii="Arial" w:hAnsi="Arial" w:cs="Arial"/>
          <w:sz w:val="18"/>
          <w:szCs w:val="18"/>
        </w:rPr>
        <w:tab/>
        <w:t>Sinan Oğan</w:t>
      </w:r>
    </w:p>
    <w:p w:rsidRPr="00382E87" w:rsidR="003749D6" w:rsidP="00382E87" w:rsidRDefault="003749D6">
      <w:pPr>
        <w:pStyle w:val="okimza-stil"/>
        <w:tabs>
          <w:tab w:val="clear" w:pos="1700"/>
          <w:tab w:val="clear" w:pos="5100"/>
          <w:tab w:val="center" w:pos="3402"/>
          <w:tab w:val="center" w:pos="6804"/>
        </w:tabs>
        <w:suppressAutoHyphens/>
        <w:spacing w:before="100" w:beforeAutospacing="1" w:after="100" w:afterAutospacing="1" w:line="240" w:lineRule="auto"/>
        <w:ind w:firstLine="811"/>
        <w:rPr>
          <w:rFonts w:ascii="Arial" w:hAnsi="Arial" w:cs="Arial"/>
          <w:sz w:val="18"/>
          <w:szCs w:val="18"/>
        </w:rPr>
      </w:pPr>
      <w:r w:rsidRPr="00382E87">
        <w:rPr>
          <w:rFonts w:ascii="Arial" w:hAnsi="Arial" w:cs="Arial"/>
          <w:sz w:val="18"/>
          <w:szCs w:val="18"/>
        </w:rPr>
        <w:tab/>
        <w:t>Afyonkarahisar</w:t>
      </w:r>
      <w:r w:rsidRPr="00382E87">
        <w:rPr>
          <w:rFonts w:ascii="Arial" w:hAnsi="Arial" w:cs="Arial"/>
          <w:sz w:val="18"/>
          <w:szCs w:val="18"/>
        </w:rPr>
        <w:tab/>
        <w:t>Iğdır</w:t>
      </w:r>
    </w:p>
    <w:p w:rsidRPr="00382E87" w:rsidR="003749D6" w:rsidP="00382E87" w:rsidRDefault="003749D6">
      <w:pPr>
        <w:pStyle w:val="Metinstil"/>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 suçu işleyenlerin cebir ve şiddete başvurmaları ya da her türlü silah, Molotof ve benzeri patlayıcı, yakıcı ya da yaralayıcı maddeler bulundurmaları veya kullanmaları halinde bu fıkrada belirtilen üst sınırdan ceza verilir."</w:t>
      </w:r>
    </w:p>
    <w:p w:rsidRPr="00382E87" w:rsidR="003749D6" w:rsidP="00382E87" w:rsidRDefault="003749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[Başkanlık kürsüsü önünde oturan HDP milletvekillerinden (...)</w:t>
      </w:r>
      <w:r w:rsidRPr="00382E87">
        <w:rPr>
          <w:rStyle w:val="FootnoteReference"/>
          <w:rFonts w:ascii="Arial" w:hAnsi="Arial" w:cs="Arial"/>
          <w:spacing w:val="24"/>
          <w:sz w:val="18"/>
          <w:szCs w:val="18"/>
        </w:rPr>
        <w:footnoteReference w:customMarkFollows="1" w:id="53"/>
        <w:t>(x)</w:t>
      </w:r>
      <w:r w:rsidRPr="00382E87">
        <w:rPr>
          <w:rFonts w:ascii="Arial" w:hAnsi="Arial" w:cs="Arial"/>
          <w:spacing w:val="24"/>
          <w:sz w:val="18"/>
          <w:szCs w:val="18"/>
        </w:rPr>
        <w:t xml:space="preserve"> sesleri]</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(Kâtip Üye Burdur Milletvekili Bayram Özçelik tarafından önergenin okunmasına devam edildi)</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"12/4/1991 tarihli ve 3713 sayılı Terörle Mücadele Kanununun 7 nci maddesinin ikinci fıkrasının (a) bendi yürürlükten kaldırılmış ve aynı maddeye bu fıkradan sonra gelmek üzere aşağıdaki fıkra eklenmiştir.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"Terör örgütünün propagandasına dönüştürülen toplantı ve gösteri yürüyüşlerinde, kimliklerini gizlemek amacıyla yüzünü tamamen veya kısmen kapatanlar üç yıldan beş yıla kadar hapis cezasıyla cezalandırılır. Bu suçu işleyenlerin cebir ve şiddete başvurmaları ya da her türlü silah, molotof ve benzeri patlayıcı, yakıcı ya da yaralayıcı maddeler bulundurmaları veya kullanmaları hâlinde verilecek cezanın alt sınırı dört yıldan az olamaz." şeklindeki 10. maddesinin Tasarı metninden çıkarılmasını arz ve teklif ederiz.</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Ali Serindağ </w:t>
      </w:r>
      <w:r w:rsidRPr="00382E87">
        <w:rPr>
          <w:rFonts w:ascii="Arial" w:hAnsi="Arial" w:cs="Arial"/>
          <w:spacing w:val="24"/>
          <w:sz w:val="18"/>
          <w:szCs w:val="18"/>
        </w:rPr>
        <w:tab/>
        <w:t>Ali Sarıbaş</w:t>
      </w:r>
      <w:r w:rsidRPr="00382E87">
        <w:rPr>
          <w:rFonts w:ascii="Arial" w:hAnsi="Arial" w:cs="Arial"/>
          <w:spacing w:val="24"/>
          <w:sz w:val="18"/>
          <w:szCs w:val="18"/>
        </w:rPr>
        <w:tab/>
        <w:t xml:space="preserve"> Ahmet Toptaş</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Gaziantep</w:t>
      </w:r>
      <w:r w:rsidRPr="00382E87">
        <w:rPr>
          <w:rFonts w:ascii="Arial" w:hAnsi="Arial" w:cs="Arial"/>
          <w:spacing w:val="24"/>
          <w:sz w:val="18"/>
          <w:szCs w:val="18"/>
        </w:rPr>
        <w:tab/>
        <w:t>Çanakkale</w:t>
      </w:r>
      <w:r w:rsidRPr="00382E87">
        <w:rPr>
          <w:rFonts w:ascii="Arial" w:hAnsi="Arial" w:cs="Arial"/>
          <w:spacing w:val="24"/>
          <w:sz w:val="18"/>
          <w:szCs w:val="18"/>
        </w:rPr>
        <w:tab/>
        <w:t>Afyonkarahisar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Mahmut Tanal</w:t>
      </w:r>
      <w:r w:rsidRPr="00382E87">
        <w:rPr>
          <w:rFonts w:ascii="Arial" w:hAnsi="Arial" w:cs="Arial"/>
          <w:spacing w:val="24"/>
          <w:sz w:val="18"/>
          <w:szCs w:val="18"/>
        </w:rPr>
        <w:tab/>
        <w:t>Celal Dinçer</w:t>
      </w:r>
      <w:r w:rsidRPr="00382E87">
        <w:rPr>
          <w:rFonts w:ascii="Arial" w:hAnsi="Arial" w:cs="Arial"/>
          <w:spacing w:val="24"/>
          <w:sz w:val="18"/>
          <w:szCs w:val="18"/>
        </w:rPr>
        <w:tab/>
        <w:t>Tanju Özcan</w:t>
      </w:r>
    </w:p>
    <w:p w:rsidRPr="00382E87" w:rsidR="003749D6" w:rsidP="00382E87" w:rsidRDefault="003749D6">
      <w:pPr>
        <w:pStyle w:val="Metinstil"/>
        <w:tabs>
          <w:tab w:val="left" w:pos="1701"/>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İstanbul</w:t>
      </w:r>
      <w:r w:rsidRPr="00382E87">
        <w:rPr>
          <w:rFonts w:ascii="Arial" w:hAnsi="Arial" w:cs="Arial"/>
          <w:spacing w:val="24"/>
          <w:sz w:val="18"/>
          <w:szCs w:val="18"/>
        </w:rPr>
        <w:tab/>
        <w:t>İstanbul</w:t>
      </w:r>
      <w:r w:rsidRPr="00382E87">
        <w:rPr>
          <w:rFonts w:ascii="Arial" w:hAnsi="Arial" w:cs="Arial"/>
          <w:spacing w:val="24"/>
          <w:sz w:val="18"/>
          <w:szCs w:val="18"/>
        </w:rPr>
        <w:tab/>
      </w:r>
      <w:r w:rsidRPr="00382E87" w:rsidR="007B40C5">
        <w:rPr>
          <w:rFonts w:ascii="Arial" w:hAnsi="Arial" w:cs="Arial"/>
          <w:spacing w:val="24"/>
          <w:sz w:val="18"/>
          <w:szCs w:val="18"/>
        </w:rPr>
        <w:t xml:space="preserve"> </w:t>
      </w:r>
      <w:r w:rsidRPr="00382E87">
        <w:rPr>
          <w:rFonts w:ascii="Arial" w:hAnsi="Arial" w:cs="Arial"/>
          <w:spacing w:val="24"/>
          <w:sz w:val="18"/>
          <w:szCs w:val="18"/>
        </w:rPr>
        <w:t>Bolu”</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Şimdi okutacağım önerge Anayasa’ya aykırılık önergesi:</w:t>
      </w:r>
    </w:p>
    <w:p w:rsidRPr="00382E87" w:rsidR="003749D6" w:rsidP="00382E87" w:rsidRDefault="003749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Salahiyet Kanunu ile Bazı Kanun ve Kanun Hükmünde Kararnamelerde Değişiklik Yapılmasına Dair Torba Kanun Tasarısının "10 Maddesi, Anayasa İçtüzük hükümlerine Hukukun Evrensel ilkelerine, İnsanlığa karşı olduğundan, tek parti, tek adam, diktatörlük, polis rejiminden/devletinden öte fiili "savaş hali" uygulaması getirdiğinden, tasarıdan çıkarılmasını arz ve talep ederiz.</w:t>
      </w:r>
    </w:p>
    <w:p w:rsidRPr="00382E87" w:rsidR="003749D6" w:rsidP="00382E87" w:rsidRDefault="003749D6">
      <w:pPr>
        <w:pStyle w:val="Metinstil"/>
        <w:tabs>
          <w:tab w:val="center" w:pos="5103"/>
        </w:tabs>
        <w:suppressAutoHyphens/>
        <w:spacing w:before="100" w:beforeAutospacing="1" w:after="100" w:afterAutospacing="1" w:line="240" w:lineRule="auto"/>
        <w:ind w:right="1644"/>
        <w:jc w:val="right"/>
        <w:rPr>
          <w:rFonts w:ascii="Arial" w:hAnsi="Arial" w:cs="Arial"/>
          <w:spacing w:val="24"/>
          <w:sz w:val="18"/>
          <w:szCs w:val="18"/>
        </w:rPr>
      </w:pPr>
      <w:r w:rsidRPr="00382E87">
        <w:rPr>
          <w:rFonts w:ascii="Arial" w:hAnsi="Arial" w:cs="Arial"/>
          <w:spacing w:val="24"/>
          <w:sz w:val="18"/>
          <w:szCs w:val="18"/>
        </w:rPr>
        <w:t>Hasip Kaplan</w:t>
      </w:r>
    </w:p>
    <w:p w:rsidRPr="00382E87" w:rsidR="003749D6" w:rsidP="00382E87" w:rsidRDefault="003749D6">
      <w:pPr>
        <w:pStyle w:val="Metinstil"/>
        <w:tabs>
          <w:tab w:val="center" w:pos="5103"/>
        </w:tabs>
        <w:suppressAutoHyphens/>
        <w:spacing w:before="100" w:beforeAutospacing="1" w:after="100" w:afterAutospacing="1" w:line="240" w:lineRule="auto"/>
        <w:ind w:right="2211"/>
        <w:jc w:val="right"/>
        <w:rPr>
          <w:rFonts w:ascii="Arial" w:hAnsi="Arial" w:cs="Arial"/>
          <w:spacing w:val="24"/>
          <w:sz w:val="18"/>
          <w:szCs w:val="18"/>
        </w:rPr>
      </w:pPr>
      <w:r w:rsidRPr="00382E87">
        <w:rPr>
          <w:rFonts w:ascii="Arial" w:hAnsi="Arial" w:cs="Arial"/>
          <w:spacing w:val="24"/>
          <w:sz w:val="18"/>
          <w:szCs w:val="18"/>
        </w:rPr>
        <w:t>Şırnak</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önergeye katılıyor mu?</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Katılmıyoruz Sayın Başkan.</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 katılıyor mu?</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BAKANI EFKAN ALA – Katılmıyoruz Sayın Başkan.</w:t>
      </w:r>
    </w:p>
    <w:p w:rsidRPr="00382E87" w:rsidR="003749D6" w:rsidP="00382E87" w:rsidRDefault="00BA33F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w:t>
      </w:r>
      <w:r w:rsidRPr="00382E87" w:rsidR="003749D6">
        <w:rPr>
          <w:rFonts w:ascii="Arial" w:hAnsi="Arial" w:cs="Arial"/>
          <w:spacing w:val="24"/>
          <w:sz w:val="18"/>
          <w:szCs w:val="18"/>
        </w:rPr>
        <w:t>Önerge sahibi Sayın Kaplan, konuşacak mısınız?</w:t>
      </w:r>
    </w:p>
    <w:p w:rsidRPr="00382E87" w:rsidR="00BA33FC" w:rsidP="00382E87" w:rsidRDefault="00BA33F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HASİP KAPLAN (Şırnak) – Gerekçe…</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Gerekçeyi okutuyorum:</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Gerekçe:</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Türkiye'de 1999 yılında AB üyelik süreci başlarken, başta Anayasa olmak üzere, uyum kanunlarıyla temel hak ve özgürlüklerde yapılan reformlar, AB ile müzakere sürecine girildikten sonra, artacağına dondurulmuştur. Güvenlik-özgürlük denkleminde kantarın topuzu dikta rejiminden yana kaçmış, MİT, HSYK, yargı paketleriyle, son olarak güvenlik paketiyle 77 milyon yurttaşımızı "makul şüpheli" yapan, gizli dinleme, takip, izleme, susturma cenderesine alan, polise vur emri veren düzenlemelere gidilmiştir.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Gezi eylemlerinden, 17-25 Aralık yolsuzluk operasyonlarına, 6-8 Ekim Kobane olaylarından, Şengal ve Kobane direnişine kadar, içeride ve dışarıda Hükûmetin basiretsiz bencil çıkarları sonucu uygulanan baskı politikaları, halkın sabrını taşırmış, öfke ve itiraz sesleri yükselmiştir. Paralel/haşhaşiler, terör, güvenlik ve asayiş bahaneleriyle; yolsuzluklar örtülmüş, yargı susturulmuş, düşünce ve örgütIenme, toplantı/gösteri hakkı özgürlüğü yok edilmiş, basın susturulmuştur.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12 Eylül darbe Anayasası’na, seçim barajlarına sıkı sıkıya sarılan, “Başkanlık" tartışmalarıyla masayı deviren, İç Tüzük ve Etik Kurul uzlaşma çalışmalarını rafa kaldıran Hükûmet; çözüm sürecini, seçim hesaplarına kurban ederek, oyalayarak, öteleyerek, Meclisten kaçırarak, tarihî bir fırsatı değerlendirememektedir.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Muhalefet partilerini, STK'ları, 77 milyon yurttaşımızı susturmayı, kolluğa aşırı ve oransız güç kullanmayı meşrulaştıran hedefleyen:</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Torba tasarı, Anayasa’nın 2’nci maddesi hukuk devletine, 6,7,8’inci maddeler kuvvetler ayrılığına, 9’uncu maddesi, bağımsız yargıya, 17’nci maddesi yaşama hakkına, 19’uncu maddesi kişi hürriyeti ve güvenliğine, 20’nci maddesi özel hayatın gizliliği ve konut dokunulmazlığına, 34’üncü maddesi toplantı ve gösteri yürüyüş düzenleme hakkına, 37’nci maddesi kanuni hâkim güvencesine, 119, 120, 121 OHAL ilkelerine, 138’inci maddesi mahkemelerin bağımsızlığına aykırı olduğundan, faşizme götüreceğinden, İç Tüzük’ün bütün hükümlerine, insan haklarına, hukuka, vicdana, ahlaka aykırı olduğundan tasarıdan çıkarılmalıdır.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Önergeyi oylarınıza sunuyorum: Kabul edenler… Kabul etmeyenler… Önerge kabul edilmemiştir.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Diğer önergeyi okutuyorum:</w:t>
      </w:r>
    </w:p>
    <w:p w:rsidRPr="00382E87" w:rsidR="003749D6" w:rsidP="00382E87" w:rsidRDefault="003749D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Selahiyet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"12/4/1991 tarihli ve 3713 sayılı Terörle Mücadele Kanununun 7 nci maddesinin ikinci fıkrasının (a) bendi yürürlükten kaldırılmış ve aynı maddeye bu fıkradan sonra gelmek üzere aşağıdaki fıkra eklenmiştir.</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"Terör örgütünün propagandasına dönüştürülen toplantı ve gösteri yürüyüşlerinde, kimliklerini gizlemek amacıyla yüzünü tamamen veya kısmen kapatanlar üç yıldan beş yıla kadar hapis cezasıyla cezalandırılır. Bu suçu işleyenlerin cebir ve şiddete başvurmaları ya da her türlü silah, molotof ve benzeri patlayıcı, yakıcı ya da yaralayıcı maddeler bulundurmaları veya kullanmaları hâlinde verilecek cezanın alt sınırı dört yıldan az olamaz."</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şeklindeki 10. maddesinin Tasarı metninden çıkarılmasını arz ve teklif ederiz.</w:t>
      </w:r>
    </w:p>
    <w:p w:rsidRPr="00382E87" w:rsidR="003749D6" w:rsidP="00382E87" w:rsidRDefault="003749D6">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Mahmut Tanal (İstanbul) ve arkadaşları</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önergeye katılıyor mu?</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KOMİSYONU BAŞKANI MEHMET ERSOY (Sinop) – Katılmıyoruz efendim.</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Hükûmet katılıyor mu?</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İÇİŞLERİ BAKANI EFKAN ALA – Katılmıyoruz Sayın Başkan.</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Önerge üzerinde söz isteyen Mahmut Tanal, İstanbul Milletvekili.</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Buyurun Sayın Tanal. (CHP sıralarından alkışlar)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MAHMUT TANAL (İstanbul) – Sayın Başkan, sayın milletvekilleri; tabii, muhalefet partileri ne kadar anlatsa da ne kadar biz ikna edebiliriz sizi bilemiyorum ama ilk önce ön yargılardan kurtulmak lazım. Ön yargılardan da kurtulabilmek için… Tabii, içinizde hukukçu arkadaşlarımız var. Hatta Sayın Şahin Bey’e şu kitabı gösterdik, içerisinde Prof. Dr. Feridun Yenisey’in, kolluk hukukuyla getirilen düzenlemelerin gerçekten Anayasa’ya aykırı olduğunu, uluslararası sözleşmelere aykırı olduğunu… Sayın Şahin bizim daha önceki Çankırı Baro Başkanı, o hukukçu kimliğiyle, en azından dedim ki: “Yani, siz hukukçu kimliğinizle, siyaseti atın bir tarafa, en azından, gerçekten bu yasa, bu topluma ne getiriyor, ne götürüyor, bunu bir öğrenin.” Yani, bunu ön yargılardan kurtulup, takım tutar gibi parmak kaldır, parmak indir, hatta bazı arkadaşlarımızın yüksek sesle, hakikaten, o parmağın “ret” veya “kabul” deyince incinmesi lazım. Yani, insanlar neye oy verip vermediğini… Herhâlde içimizde üniversite mezunu olmayan insan yok, okuma yazması olmayan insan yok. Herhâlde haberleriniz yoksa da bu da hakikaten çok incitici bir şey. </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Yani, onun için sizden benim istirhamım… Sayın Bakan biraz önce Bülent Bey mevcut olan bu sınır dışı hareketiyle ilgili söyleyince Komisyon Başkanından haber alıyor, Komisyon Başkanına soruyor “Ne söyleyeyim?” Komisyon Başkanına seslenip tek cümle öyle söyledi. Yani, hepimizin gözünün önünde bu oldu. Yani, içinizde, milletvekilleri içerisinde Bakanlık yapabilecek hiç kimse yok muydu, dışarıdan Bakan aldınız ya? 2 tane Bakan var dışarıdan gelen. Yani, bu hakikaten sizlere bir hakaret.</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KACIR (İstanbul) – Size ne canım, size ne ya?</w:t>
      </w:r>
    </w:p>
    <w:p w:rsidRPr="00382E87" w:rsidR="003749D6"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MAHMUT TANAL (Devamla) – Şimdi, netice itibarıyla, bakın, sayın milletvekilleri, bu mevcut olan yasada koruma var, koruma altına alınma var, uzaklaştırma var. Mevcut olan uzaklaştırma ve koruma altına almayla ilgili yine tüm yasal düzenlemeler Anayasa’ya aykırı. </w:t>
      </w:r>
    </w:p>
    <w:p w:rsidRPr="00382E87" w:rsidR="009A3495" w:rsidP="00382E87" w:rsidRDefault="003749D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Allah rızası için bana şunu söyleyin: Bu tasarıyı destekleyen ceza hukuku öğretim üyelerinden birisi varsa biz bu aldıklarımızın hepsini geri alacağız, özür dileyeceğiz. Bakın, ben size isim okuyacağım şu anda: Prof. Dr. Bahri Öztürk, İzzet Özgenç, Cumhur Şahin, Ahmet Gökçen, Mustafa Ruhan Erdem, Mahmut Koca, Caner Yenidünya, Adem Sözüer, İbrahim Dülger, Selman Dursun, Serdar Talas, Mehmet Maden, </w:t>
      </w:r>
      <w:r w:rsidRPr="00382E87" w:rsidR="009A3495">
        <w:rPr>
          <w:rFonts w:ascii="Arial" w:hAnsi="Arial" w:cs="Arial"/>
          <w:spacing w:val="24"/>
          <w:sz w:val="18"/>
          <w:szCs w:val="18"/>
        </w:rPr>
        <w:t xml:space="preserve">Tuba Topçuoğlu… Bu düzenlemiş oldukları raporu, burada sizin Komisyonunuzda bulunan milletvekili arkadaşlara yine ibraz ettik. Hatta, bir tanesini de Sayın Mahir Bey’e de verdik. </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 kadar öğretim üyesi bu tasarının hukuka aykırı olan yönlerini tek tek belirttiği hâlde, maalesef, yani burada doğru olanları da kabul etmiyorsunuz. Ben size çok çıplak bir örnekle, olayı daha anlayabilmeniz için izah etmeye çalışacağım: Kar yağıyor; insanlar demokratik bir hakkını gündeme getirmek için toplantı ve gösteri yürüyüş hakkını kullanıyor ve o toplantı ve gösteri yürüyüşü de silahsız ve barışçıl. O kar yağması nedeniyle de, soğuk olması nedeniyle de yüzünü kapatmış durumda. Mevcut olan bu tasarıya göre ceza veriliyor. (AK PARTİ sıralarından gürültüler)</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KACIR (İstanbul) – Olmaz, olmaz. “Kimliğini gizlemek maksadıyla.” diyor.</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MAHMUT TANAL (Devamla) – Şimdi, mevcut olan bu yasaya göre ceza veriliyor. Şimdi, “vay vay” diyorsunuz ya, tabii, Allah kimseyi cahil bırakmasın. Terörle Mücadele Yasası’nın 7’nci maddesinde ne diyor bakın:</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ÜNAL KACIR (İstanbul) – Soğuktan korunmak maksadıyla olana matuf değil o.</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MAHMUT TANAL (Devamla) -</w:t>
      </w:r>
      <w:r w:rsidRPr="00382E87" w:rsidR="00E96E95">
        <w:rPr>
          <w:rFonts w:ascii="Arial" w:hAnsi="Arial" w:cs="Arial"/>
          <w:spacing w:val="24"/>
          <w:sz w:val="18"/>
          <w:szCs w:val="18"/>
        </w:rPr>
        <w:t xml:space="preserve"> </w:t>
      </w:r>
      <w:r w:rsidRPr="00382E87">
        <w:rPr>
          <w:rFonts w:ascii="Arial" w:hAnsi="Arial" w:cs="Arial"/>
          <w:spacing w:val="24"/>
          <w:sz w:val="18"/>
          <w:szCs w:val="18"/>
        </w:rPr>
        <w:t xml:space="preserve">“Kimliğini gizlemesi amacıyla yüzünü tamamen veya kısmen kapatan.” diyor. Zaten cezası var değerli arkadaşlar. </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FARUK BAL (Konya) – Olsun, bir daha olsun(!)</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MAHMUT TANAL (Devamla) - Yani bu açıdan, ilk önce mevcut olan bu yasanın hukuka aykırı olduğunu bilin ama bunu bilebilmeniz için de şunu kabul etmek lazım; çok güzel bir söz var: “Taşı delen suyun kuvveti ve gücü değil, o damlaların sürekliliğidir.” Hatta, ön yargıları yıkmak bir atom çekirdeğini yıkmaktan daha zor bir şey. Sizde bir ön yargı var, bu ön yargılarınızdan sıyrılmanızı istirham ediyorum.</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Hepinize teşekkür ediyorum. Günaydın diyeceğim de artık, yani sabahladığımıza göre günaydın diyeceğim ben.</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Teşekkürler. (CHP sıralarından alkışlar)</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Teşekkür ediyorum.</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Önergeyi oylarınıza sunuyorum: Kabul edenler… Kabul etmeyenler… Önerge kabul edilmemiştir.</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Diğer önergeyi okutuyorum:</w:t>
      </w:r>
    </w:p>
    <w:p w:rsidRPr="00382E87" w:rsidR="009A3495" w:rsidP="00382E87" w:rsidRDefault="009A349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Türkiye Büyük Millet Meclisi Başkanlığına</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Görüşülmekte olan 684 sıra sayılı "Polis Vazife ve Salâhiyet Kanunu, Jandarma Teşkilat, Görev ve Yetkileri Kanunu, Nüfus Hizmetleri Kanunu ile Bazı Kanun ve Kanun Hükmünde Kararnamelerde Değişiklik Yapılmasına Dair Kanun Tasarısının" 10. maddesiyle 3713 sayılı Kanunun 7 inci maddesine eklenen fıkranın son cümlesi aşağıdaki şekilde değiştirilmesini arz ve teklif ederiz.</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 suçu işleyenlerin cebir ve şiddete başvurmaları ya da her türlü silah, Molotof ve benzeri patlayıcı, yakıcı ya da yaralayıcı maddeler bulundurmaları veya kullanmaları halinde bu fıkrada belirtilen üst sınırdan ceza verilir.”</w:t>
      </w:r>
    </w:p>
    <w:p w:rsidRPr="00382E87" w:rsidR="009A3495" w:rsidP="00382E87" w:rsidRDefault="009A3495">
      <w:pPr>
        <w:pStyle w:val="Metinstil"/>
        <w:suppressAutoHyphens/>
        <w:spacing w:before="100" w:beforeAutospacing="1" w:after="100" w:afterAutospacing="1" w:line="240" w:lineRule="auto"/>
        <w:ind w:left="3686"/>
        <w:jc w:val="right"/>
        <w:rPr>
          <w:rFonts w:ascii="Arial" w:hAnsi="Arial" w:cs="Arial"/>
          <w:spacing w:val="24"/>
          <w:sz w:val="18"/>
          <w:szCs w:val="18"/>
        </w:rPr>
      </w:pPr>
      <w:r w:rsidRPr="00382E87">
        <w:rPr>
          <w:rFonts w:ascii="Arial" w:hAnsi="Arial" w:cs="Arial"/>
          <w:sz w:val="18"/>
          <w:szCs w:val="18"/>
        </w:rPr>
        <w:t>Sinan Oğan (Iğdır) ve arkadaşları</w:t>
      </w:r>
    </w:p>
    <w:p w:rsidRPr="00382E87" w:rsidR="009A3495" w:rsidP="00382E87" w:rsidRDefault="009A3495">
      <w:pPr>
        <w:pStyle w:val="Te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BAŞKAN – Komisyon önergeye katılıyor mu?</w:t>
      </w:r>
    </w:p>
    <w:p w:rsidRPr="00382E87" w:rsidR="009A3495" w:rsidP="00382E87" w:rsidRDefault="009A3495">
      <w:pPr>
        <w:pStyle w:val="Te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İÇİŞLERİ KOMİSYONU BAŞKANI MEHMET ERSOY (Sinop) – Katılmıyoruz Sayın Başkan.</w:t>
      </w:r>
    </w:p>
    <w:p w:rsidRPr="00382E87" w:rsidR="009A3495" w:rsidP="00382E87" w:rsidRDefault="009A3495">
      <w:pPr>
        <w:pStyle w:val="Te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BAŞKAN – Hükûmet katılıyor mu?</w:t>
      </w:r>
    </w:p>
    <w:p w:rsidRPr="00382E87" w:rsidR="009A3495" w:rsidP="00382E87" w:rsidRDefault="009A3495">
      <w:pPr>
        <w:pStyle w:val="Te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İÇİŞLERİ BAKANI EFKAN ALA – Katılmıyoruz Sayın Başkan.</w:t>
      </w:r>
    </w:p>
    <w:p w:rsidRPr="00382E87" w:rsidR="009A3495" w:rsidP="00382E87" w:rsidRDefault="009A3495">
      <w:pPr>
        <w:pStyle w:val="Te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BAŞKAN – Önerge üzerinde söz isteyen Sinan Oğan, Iğdır Milletvekili.</w:t>
      </w:r>
    </w:p>
    <w:p w:rsidRPr="00382E87" w:rsidR="009A3495" w:rsidP="00382E87" w:rsidRDefault="009A3495">
      <w:pPr>
        <w:pStyle w:val="Te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Buyurun Sayın Oğan. (MHP sıralarından alkışlar)</w:t>
      </w:r>
    </w:p>
    <w:p w:rsidRPr="00382E87" w:rsidR="009A3495" w:rsidP="00382E87" w:rsidRDefault="009A3495">
      <w:pPr>
        <w:pStyle w:val="Te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 xml:space="preserve">SİNAN OĞAN (Iğdır) – Değerli milletvekilleri, biraz önce Hükûmetin nasıl bir aciz içinde olduğunu Sayın Bakanın açıklamasında gördük. Biz burada sabahın beşinde diktatörlük yasasını görüşürken Türkiye’nin, savaş anlamına gelebilecek, başka bir ülkenin topraklarına girdiği ve bizim oradaki karakolumuza bir ikmal hareketi yaptığı İçişleri Bakanına soruluyor, İçişleri Bakanı “Bu bir ulusal güvenlik meselesidir, daha sonra açıklama yapacağız.” diyor. Ya, burasını siz ne zannediyorsunuz? </w:t>
      </w:r>
    </w:p>
    <w:p w:rsidRPr="00382E87" w:rsidR="009A3495" w:rsidP="00382E87" w:rsidRDefault="009A3495">
      <w:pPr>
        <w:pStyle w:val="Te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BÜLENT TURAN (İstanbul) – Siz ne zannediyorsunuz?</w:t>
      </w:r>
    </w:p>
    <w:p w:rsidRPr="00382E87" w:rsidR="009A3495" w:rsidP="00382E87" w:rsidRDefault="009A3495">
      <w:pPr>
        <w:pStyle w:val="Te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 xml:space="preserve">SİNAN OĞAN (Devamla) - Burası yüce Meclis, burası -çok affedersiniz- Dingo’nun ahırı değil, burası Meclis. Meclise cevap vermeyeceksiniz de kime cevap vereceksiniz? </w:t>
      </w:r>
    </w:p>
    <w:p w:rsidRPr="00382E87" w:rsidR="009A3495" w:rsidP="00382E87" w:rsidRDefault="009A3495">
      <w:pPr>
        <w:pStyle w:val="Tekimzastil"/>
        <w:suppressAutoHyphens/>
        <w:spacing w:before="100" w:beforeAutospacing="1" w:after="100" w:afterAutospacing="1" w:line="240" w:lineRule="auto"/>
        <w:ind w:firstLine="811"/>
        <w:rPr>
          <w:rFonts w:ascii="Arial" w:hAnsi="Arial" w:cs="Arial"/>
          <w:spacing w:val="24"/>
          <w:sz w:val="18"/>
          <w:szCs w:val="18"/>
        </w:rPr>
      </w:pPr>
      <w:r w:rsidRPr="00382E87">
        <w:rPr>
          <w:rFonts w:ascii="Arial" w:hAnsi="Arial" w:cs="Arial"/>
          <w:spacing w:val="24"/>
          <w:sz w:val="18"/>
          <w:szCs w:val="18"/>
        </w:rPr>
        <w:t>AHMET DURAN BULUT (Balıkesir) – Saraya, saraya.</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SİNAN OĞAN (Devamla) - Evet, sadece saraya cevap veriyorlar bunlar. Milletin iradesi bu Mecliste teşekkül ediyorsa eğer, bu Meclis, milletin kaderini tayin edecek, belki de yarın bir sıcak savaşa sebep olacak Türkiye’nin sınır ötesi harekâtına niye sessiz şimdiye kadar? Daha önce burada bu konuyla ilgili, Musul düştüğünde, Konsolosluğumuz basıldığında, rehin alındığında on altı saat önce bu kürsüden söylemiştik, dalga geçmiştiniz. Şimdi soruyoruz, Sayın Bakan gayriciddi bir cevap veriyor. Değerli arkadaşlar, bizim, oradaki Süleyman Şah Saygı Karakolu’nun boşaltılacağı iddiaları var ortada. Bu vahim bir iddiadır. Musul’daki bayrağımızı indirttiniz, Musul’daki Türk toprağını işgal ettirdiniz, şimdi sırada Süleyman Şah Türbesi’ni IŞİD’e devretmek mi var, yoksa PKK’ya devretmek mi var?</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FARUK BAL (Konya) – Ege’deki 16 tane ada da var. Ege’deki 16 tane adayı Yunanistan işgal etti. </w:t>
      </w:r>
    </w:p>
    <w:p w:rsidRPr="00382E87" w:rsidR="009A3495" w:rsidP="00382E87" w:rsidRDefault="009A349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SİNAN OĞAN (Devamla) – Burada çıkıp bu Meclise cevap vermek zorundasınız. Oradaki Süleyman Şah Saygı Karakolu’nu niye boşaltıyorsunuz? Bunun gerekçesi nedir? Bunu bu Mecliste konuşacağız. Gelin, hemen şimdi Mecliste bununla ilgili, biraz ara verelim, yine bununla ilgili konuşalım. Bu Meclis gerektiğinde devlete, Hükûmete yetkiyi vermiştir. Bu bir millî meseledir. Gerektiğinde yine bu konularda nasıl diktatörlük yasasına karşı çıktıysak bu millî meselede de Meclisin tek yürek olduğunu biz gösteririz, bundan hiç endişeniz olmasın ama bunu Meclisten kaçırmayın, bunu Meclisten saklamayın. Bu, sadece AKP’lilerin meselesi değil, Türk milletinin meselesidir. Eğer bir karar verilecekse kaçak sarayda oturanlar değil, milletin </w:t>
      </w:r>
      <w:r w:rsidRPr="00382E87" w:rsidR="0040768A">
        <w:rPr>
          <w:rFonts w:ascii="Arial" w:hAnsi="Arial" w:cs="Arial"/>
          <w:spacing w:val="24"/>
          <w:sz w:val="18"/>
          <w:szCs w:val="18"/>
        </w:rPr>
        <w:t>G</w:t>
      </w:r>
      <w:r w:rsidRPr="00382E87">
        <w:rPr>
          <w:rFonts w:ascii="Arial" w:hAnsi="Arial" w:cs="Arial"/>
          <w:spacing w:val="24"/>
          <w:sz w:val="18"/>
          <w:szCs w:val="18"/>
        </w:rPr>
        <w:t>azi Meclisinde oturanlar bunun kararını vereceklerdir. O sebeple arkadaşlar, eğer bir Hükûmet var ise, eğer bir Hükûmetin burada temsilcisi var ise çıksın burada açıklama yapsın. Bu Meclise güvenmiyorsanız, “Basın burada.” diyorsanız gelin kapalı oturum yapalım ama Meclisi devre dışına çıkaramazsınız, Meclisin iradesini yok sayamazsınız. Bu, çocuk oyuncağı meselesi değil. Yarın öbür gün orada, Allah korusun, askerlerimiz şehit olur, başına herhangi bir iş gelirse bunun hesabını veremezsiniz. Burada bir sorumluluk varsa gelin Meclis olarak konuşalım, ne gerekiyorsa da Meclis olarak bunun gereğini</w:t>
      </w:r>
      <w:r w:rsidRPr="00382E87" w:rsidR="00E96E95">
        <w:rPr>
          <w:rFonts w:ascii="Arial" w:hAnsi="Arial" w:cs="Arial"/>
          <w:spacing w:val="24"/>
          <w:sz w:val="18"/>
          <w:szCs w:val="18"/>
        </w:rPr>
        <w:t xml:space="preserve"> </w:t>
      </w:r>
      <w:r w:rsidRPr="00382E87">
        <w:rPr>
          <w:rFonts w:ascii="Arial" w:hAnsi="Arial" w:cs="Arial"/>
          <w:spacing w:val="24"/>
          <w:sz w:val="18"/>
          <w:szCs w:val="18"/>
        </w:rPr>
        <w:t>yapalım arkadaşlar. Bu mesele millî bir meseledir, tekrar altını çiziyorum. Türk milletini bu kadar ucuz cevaplarla oyalamayın, yüce Meclisi bu ucuz cevapla baypas edeceğinizi zannetmeyin. Türk milletinin Meclisinde Türk askeri eğer bir savaşa girecekse, bir çatışmaya girecekse Meclisin iradesini yok sayarak, 2 kişinin, 3 kişinin dudağının arasına bunu bırakamazsınız. Buna müsaade etmeyiz. Türk milletinin bir savaş kararı çıkacaksa, oradaki askerlerimizle ilgili sıkıntılı bir durum varsa öğrenilmesi gereken, ilk önce konuşulması, tartışılması gereken yer burasıdır, bu Meclistir. İnternet adreslerinden, “Twitter”lardan veya PKK’lı sitelerden öğrenmek mecburiyetinde kalmasın bu millet. Bu millete gelin buradan açıklama yapın. Eğer ki ulusal mesele…</w:t>
      </w:r>
    </w:p>
    <w:p w:rsidRPr="00382E87" w:rsidR="009A3495" w:rsidP="00382E87" w:rsidRDefault="009A349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 xml:space="preserve">(Mikrofon otomatik cihaz tarafından kapatıldı) </w:t>
      </w:r>
    </w:p>
    <w:p w:rsidRPr="00382E87" w:rsidR="009A3495" w:rsidP="00382E87" w:rsidRDefault="009A349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SİNAN OĞAN (Devamla) - …ise, açıklanmasında sıkıntı varsa kapalı oturum yaparız, milletin buraya yetkilendirip görevlendirdiği milletin temsilcilerine cevap verirsiniz.</w:t>
      </w:r>
    </w:p>
    <w:p w:rsidRPr="00382E87" w:rsidR="009A3495" w:rsidP="00382E87" w:rsidRDefault="009A349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Sayın Bakan, sizi ciddiyete davet ediyorum ve yüce Meclise saygıya ve açıklamaya davet ediyorum. (MHP sıralarından alkışlar)</w:t>
      </w:r>
    </w:p>
    <w:p w:rsidRPr="00382E87" w:rsidR="009A3495" w:rsidP="00382E87" w:rsidRDefault="009A349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Teşekkür ediyorum.</w:t>
      </w:r>
    </w:p>
    <w:p w:rsidRPr="00382E87" w:rsidR="009A3495" w:rsidP="00382E87" w:rsidRDefault="009A349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YUSUF HALAÇOĞLU (Kayseri) – Karar yeter sayısı…</w:t>
      </w:r>
    </w:p>
    <w:p w:rsidRPr="00382E87" w:rsidR="009A3495" w:rsidP="00382E87" w:rsidRDefault="009A349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Önergeyi oylarınıza sunacağım ve karar yeter sayısı arayacağım.</w:t>
      </w:r>
    </w:p>
    <w:p w:rsidRPr="00382E87" w:rsidR="009A3495" w:rsidP="00382E87" w:rsidRDefault="009A349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Bir dakika süre veriyorum.</w:t>
      </w:r>
    </w:p>
    <w:p w:rsidRPr="00382E87" w:rsidR="009A3495" w:rsidP="00382E87" w:rsidRDefault="009A349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(Elektronik cihazla oylama yapıldı)</w:t>
      </w:r>
    </w:p>
    <w:p w:rsidRPr="00382E87" w:rsidR="009A3495" w:rsidP="00382E87" w:rsidRDefault="009A349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382E87">
        <w:rPr>
          <w:rFonts w:ascii="Arial" w:hAnsi="Arial" w:cs="Arial"/>
          <w:spacing w:val="24"/>
          <w:sz w:val="18"/>
          <w:szCs w:val="18"/>
        </w:rPr>
        <w:t>BAŞKAN – Sayın</w:t>
      </w:r>
      <w:r w:rsidRPr="00382E87" w:rsidR="00E96E95">
        <w:rPr>
          <w:rFonts w:ascii="Arial" w:hAnsi="Arial" w:cs="Arial"/>
          <w:spacing w:val="24"/>
          <w:sz w:val="18"/>
          <w:szCs w:val="18"/>
        </w:rPr>
        <w:t xml:space="preserve"> </w:t>
      </w:r>
      <w:r w:rsidRPr="00382E87">
        <w:rPr>
          <w:rFonts w:ascii="Arial" w:hAnsi="Arial" w:cs="Arial"/>
          <w:spacing w:val="24"/>
          <w:sz w:val="18"/>
          <w:szCs w:val="18"/>
        </w:rPr>
        <w:t>milletvekilleri, karar yeter sayısı vardır, önerge kabul edilmemiştir.</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Maddeyi oylarınıza sunuyorum…</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YUSUF HALAÇOĞLU (Kayseri) – Karar yeter sayısı…</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Karar yeter sayısı arayacağım.</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Bir dakika süre veriyorum.</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(Elektronik cihazla oylama yapıldı) </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Sayın milletvekilleri, karar yeter sayısı vardır, madde kabul edilmiştir.</w:t>
      </w:r>
    </w:p>
    <w:p w:rsidRPr="00382E87" w:rsidR="009A3495" w:rsidP="00382E87" w:rsidRDefault="009A349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Birleşime iki dakika ara veriyorum.</w:t>
      </w:r>
    </w:p>
    <w:p w:rsidRPr="00382E87" w:rsidR="009A3495" w:rsidP="00382E87" w:rsidRDefault="009A3495">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Kapanma Saati: 05.06</w:t>
      </w:r>
    </w:p>
    <w:p w:rsidRPr="00382E87" w:rsidR="00814D24" w:rsidP="00382E87" w:rsidRDefault="00814D24">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ON DOKUZUNCU OTURUM</w:t>
      </w:r>
    </w:p>
    <w:p w:rsidRPr="00382E87" w:rsidR="00814D24" w:rsidP="00382E87" w:rsidRDefault="00814D24">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Açılma Saati: 05.08</w:t>
      </w:r>
    </w:p>
    <w:p w:rsidRPr="00382E87" w:rsidR="00814D24" w:rsidP="00382E87" w:rsidRDefault="00814D24">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BAŞKAN: Başkan Vekili Sadık YAKUT</w:t>
      </w:r>
    </w:p>
    <w:p w:rsidRPr="00382E87" w:rsidR="00814D24" w:rsidP="00382E87" w:rsidRDefault="00814D24">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KÂTİP ÜYELER: Bayram ÖZÇELİK (Burdur), Muharrem IŞIK (Erzincan)</w:t>
      </w:r>
    </w:p>
    <w:p w:rsidRPr="00382E87" w:rsidR="00814D24" w:rsidP="00382E87" w:rsidRDefault="00814D24">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382E87">
        <w:rPr>
          <w:rFonts w:ascii="Arial" w:hAnsi="Arial" w:cs="Arial"/>
          <w:spacing w:val="24"/>
          <w:sz w:val="18"/>
          <w:szCs w:val="18"/>
        </w:rPr>
        <w:t>-----0-----</w:t>
      </w:r>
    </w:p>
    <w:p w:rsidRPr="00382E87" w:rsidR="00814D24" w:rsidP="00382E87" w:rsidRDefault="00814D2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BAŞKAN – Sayın milletvekilleri, Türkiye Büyük Millet Meclisinin 60’ıncı Birleşiminin On Dokuzuncu Oturumunu açıyorum. </w:t>
      </w:r>
    </w:p>
    <w:p w:rsidRPr="00382E87" w:rsidR="00814D24" w:rsidP="00382E87" w:rsidRDefault="00814D2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 xml:space="preserve">684 sıra sayılı Kanun Tasarısı’nın görüşmelerine devam edeceğiz. </w:t>
      </w:r>
    </w:p>
    <w:p w:rsidRPr="00382E87" w:rsidR="00814D24" w:rsidP="00382E87" w:rsidRDefault="00814D2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Komisyon? Yok.</w:t>
      </w:r>
    </w:p>
    <w:p w:rsidRPr="00382E87" w:rsidR="00814D24" w:rsidP="00382E87" w:rsidRDefault="00814D2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Ertelenmiştir.</w:t>
      </w:r>
    </w:p>
    <w:p w:rsidRPr="00382E87" w:rsidR="00814D24" w:rsidP="00382E87" w:rsidRDefault="00814D2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6’ncı sırada yer alan, Kültürel İfadelerin Çeşitliliğinin Korunması ve Geliştirilmesi Sözleşmesinin Onaylanmasının Uygun Bulunduğuna Dair Kanun Tasarısı ve Dışişleri Komisyonu Raporu’nun görüşmelerine başlıyoruz.</w:t>
      </w:r>
    </w:p>
    <w:p w:rsidRPr="00382E87" w:rsidR="00CF3AEE" w:rsidP="00382E87" w:rsidRDefault="00CF3AEE">
      <w:pPr>
        <w:tabs>
          <w:tab w:val="center" w:pos="5100"/>
        </w:tabs>
        <w:suppressAutoHyphens/>
        <w:spacing w:before="100" w:beforeAutospacing="1" w:after="100" w:afterAutospacing="1"/>
        <w:ind w:left="80" w:right="60" w:firstLine="771"/>
        <w:jc w:val="both"/>
        <w:rPr>
          <w:rFonts w:ascii="Arial" w:hAnsi="Arial" w:cs="Arial"/>
          <w:sz w:val="18"/>
          <w:szCs w:val="18"/>
        </w:rPr>
      </w:pPr>
      <w:r w:rsidRPr="00382E87">
        <w:rPr>
          <w:rFonts w:ascii="Arial" w:hAnsi="Arial" w:cs="Arial"/>
          <w:sz w:val="18"/>
          <w:szCs w:val="18"/>
        </w:rPr>
        <w:t>6.- Kültürel İfadelerin Çeşitliliğinin Korunması ve Geliştirilmesi Sözleşmesinin Onaylanmasının Uygun Bulunduğuna Dair Kanun Tasarısı ve Dışişleri Komisyonu Raporu (1/292) (S. Sayısı: 54)</w:t>
      </w:r>
    </w:p>
    <w:p w:rsidRPr="00382E87" w:rsidR="00814D24" w:rsidP="00382E87" w:rsidRDefault="00814D2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BAŞKAN – Komisyon? Yok.</w:t>
      </w:r>
    </w:p>
    <w:p w:rsidRPr="00382E87" w:rsidR="00814D24" w:rsidP="00382E87" w:rsidRDefault="00814D2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Ertelenmiştir.</w:t>
      </w:r>
    </w:p>
    <w:p w:rsidRPr="00382E87" w:rsidR="00814D24" w:rsidP="00382E87" w:rsidRDefault="00814D2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382E87">
        <w:rPr>
          <w:rFonts w:ascii="Arial" w:hAnsi="Arial" w:cs="Arial"/>
          <w:spacing w:val="24"/>
          <w:sz w:val="18"/>
          <w:szCs w:val="18"/>
        </w:rPr>
        <w:t>Bundan sonra da komisyonların bulunamayacağı anlaşıldığından, alınan karar gereğince, kanun tasarı ve teklifleri ile komisyonlardan gelen diğer işleri sırasıyla görüşmek için 22 Şubat 2015 Pazar günü saat 14.00’te toplanmak üzere birleşimi kapatıyorum.</w:t>
      </w:r>
    </w:p>
    <w:p w:rsidRPr="00382E87" w:rsidR="00814D24" w:rsidP="00382E87" w:rsidRDefault="00814D24">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382E87">
        <w:rPr>
          <w:rFonts w:ascii="Arial" w:hAnsi="Arial" w:cs="Arial"/>
          <w:spacing w:val="24"/>
          <w:sz w:val="18"/>
          <w:szCs w:val="18"/>
        </w:rPr>
        <w:t>Kapanma Saati: 05.09</w:t>
      </w:r>
    </w:p>
    <w:p w:rsidRPr="00382E87" w:rsidR="00DD1DBD" w:rsidP="00382E87" w:rsidRDefault="00DD1DBD">
      <w:pPr>
        <w:pStyle w:val="Metinstil"/>
        <w:tabs>
          <w:tab w:val="center" w:pos="5103"/>
        </w:tabs>
        <w:suppressAutoHyphens/>
        <w:spacing w:before="100" w:beforeAutospacing="1" w:after="100" w:afterAutospacing="1" w:line="240" w:lineRule="auto"/>
        <w:rPr>
          <w:rFonts w:ascii="Arial" w:hAnsi="Arial" w:cs="Arial"/>
          <w:spacing w:val="24"/>
          <w:sz w:val="18"/>
          <w:szCs w:val="18"/>
        </w:rPr>
      </w:pPr>
    </w:p>
    <w:sectPr w:rsidRPr="00382E87" w:rsidR="00DD1DB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065" w:rsidRDefault="00671065">
      <w:r>
        <w:separator/>
      </w:r>
    </w:p>
  </w:endnote>
  <w:endnote w:type="continuationSeparator" w:id="0">
    <w:p w:rsidR="00671065" w:rsidRDefault="0067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065" w:rsidRDefault="00671065">
      <w:r>
        <w:separator/>
      </w:r>
    </w:p>
  </w:footnote>
  <w:footnote w:type="continuationSeparator" w:id="0">
    <w:p w:rsidR="00671065" w:rsidRDefault="00671065">
      <w:r>
        <w:continuationSeparator/>
      </w:r>
    </w:p>
  </w:footnote>
  <w:footnote w:id="1">
    <w:p w:rsidR="00AB52DC" w:rsidRDefault="00AB52DC" w:rsidP="00AB52DC">
      <w:pPr>
        <w:pStyle w:val="FootnoteText"/>
      </w:pPr>
      <w:r>
        <w:rPr>
          <w:rStyle w:val="FootnoteReference"/>
        </w:rPr>
        <w:t>(X)</w:t>
      </w:r>
      <w:r w:rsidR="00E96E95">
        <w:t xml:space="preserve"> </w:t>
      </w:r>
      <w:r>
        <w:t>Bu düzeltmeye</w:t>
      </w:r>
      <w:r w:rsidR="00E96E95">
        <w:t xml:space="preserve"> </w:t>
      </w:r>
      <w:r>
        <w:t>ilişkin ifade 20/2/2015 tarihli 59’uncu Birleşim Tutanağı’nın</w:t>
      </w:r>
      <w:r w:rsidR="00E96E95">
        <w:t xml:space="preserve"> </w:t>
      </w:r>
      <w:r>
        <w:t>185’inci</w:t>
      </w:r>
      <w:r w:rsidR="00E96E95">
        <w:t xml:space="preserve"> </w:t>
      </w:r>
      <w:r>
        <w:t>sayfasında yer almıştır.</w:t>
      </w:r>
    </w:p>
  </w:footnote>
  <w:footnote w:id="2">
    <w:p w:rsidR="00D04039" w:rsidRDefault="00D04039" w:rsidP="00D04039">
      <w:pPr>
        <w:pStyle w:val="FootnoteText"/>
      </w:pPr>
      <w:r>
        <w:rPr>
          <w:rStyle w:val="FootnoteReference"/>
        </w:rPr>
        <w:t>(x)</w:t>
      </w:r>
      <w:r>
        <w:t xml:space="preserve"> </w:t>
      </w:r>
      <w:r w:rsidRPr="008C6DFA">
        <w:t>Bu bölümde hatip tarafından Türkçe</w:t>
      </w:r>
      <w:r>
        <w:t xml:space="preserve"> olmayan </w:t>
      </w:r>
      <w:r w:rsidRPr="008C6DFA">
        <w:t>kelimeler ifade edildi.</w:t>
      </w:r>
    </w:p>
  </w:footnote>
  <w:footnote w:id="3">
    <w:p w:rsidR="00D04039" w:rsidRDefault="00D04039" w:rsidP="00D04039">
      <w:pPr>
        <w:pStyle w:val="FootnoteText"/>
      </w:pPr>
      <w:r>
        <w:rPr>
          <w:rStyle w:val="FootnoteReference"/>
        </w:rPr>
        <w:t>(xx)</w:t>
      </w:r>
      <w:r>
        <w:t xml:space="preserve"> </w:t>
      </w:r>
      <w:r w:rsidRPr="008C6DFA">
        <w:t>Bu bölümde hatip tarafından Tür</w:t>
      </w:r>
      <w:r>
        <w:t>kçe olmayan bir kelime</w:t>
      </w:r>
      <w:r w:rsidRPr="008C6DFA">
        <w:t xml:space="preserve"> ifade edildi.</w:t>
      </w:r>
    </w:p>
  </w:footnote>
  <w:footnote w:id="4">
    <w:p w:rsidR="00D04039" w:rsidRDefault="00D04039" w:rsidP="00D04039">
      <w:pPr>
        <w:pStyle w:val="FootnoteText"/>
      </w:pPr>
      <w:r>
        <w:rPr>
          <w:rStyle w:val="FootnoteReference"/>
        </w:rPr>
        <w:t>(x)</w:t>
      </w:r>
      <w:r>
        <w:t xml:space="preserve"> </w:t>
      </w:r>
      <w:r>
        <w:rPr>
          <w:rStyle w:val="FootnoteReference"/>
        </w:rPr>
        <w:t>)</w:t>
      </w:r>
      <w:r>
        <w:t xml:space="preserve"> Bu bölümde Hatip tarafından Türkçe olmayan kelimeler ifade edildi.</w:t>
      </w:r>
    </w:p>
  </w:footnote>
  <w:footnote w:id="5">
    <w:p w:rsidR="00D04039" w:rsidRDefault="00D04039" w:rsidP="00D04039">
      <w:pPr>
        <w:pStyle w:val="FootnoteText"/>
      </w:pPr>
      <w:r>
        <w:rPr>
          <w:rStyle w:val="FootnoteReference"/>
        </w:rPr>
        <w:t>(x</w:t>
      </w:r>
      <w:r>
        <w:rPr>
          <w:vertAlign w:val="superscript"/>
        </w:rPr>
        <w:t>x</w:t>
      </w:r>
      <w:r>
        <w:rPr>
          <w:rStyle w:val="FootnoteReference"/>
        </w:rPr>
        <w:t>)</w:t>
      </w:r>
      <w:r>
        <w:t xml:space="preserve"> Bu bölümde Hatip tarafından Türkçe olmayan kelimeler ifade edildi.</w:t>
      </w:r>
    </w:p>
  </w:footnote>
  <w:footnote w:id="6">
    <w:p w:rsidR="00D04039" w:rsidRDefault="00D04039" w:rsidP="00D04039">
      <w:pPr>
        <w:pStyle w:val="FootnoteText"/>
      </w:pPr>
      <w:r>
        <w:rPr>
          <w:rStyle w:val="FootnoteReference"/>
        </w:rPr>
        <w:t>(x)</w:t>
      </w:r>
      <w:r>
        <w:t xml:space="preserve"> Bu bölümde h</w:t>
      </w:r>
      <w:r w:rsidRPr="007E51FE">
        <w:t>atip taraf</w:t>
      </w:r>
      <w:r>
        <w:t xml:space="preserve">ından Türkçe olmayan </w:t>
      </w:r>
      <w:r w:rsidRPr="007E51FE">
        <w:t>kelimeler ifade edildi.</w:t>
      </w:r>
    </w:p>
  </w:footnote>
  <w:footnote w:id="7">
    <w:p w:rsidR="00D04039" w:rsidRDefault="00D04039" w:rsidP="00D04039">
      <w:pPr>
        <w:pStyle w:val="FootnoteText"/>
      </w:pPr>
      <w:r>
        <w:rPr>
          <w:rStyle w:val="FootnoteReference"/>
        </w:rPr>
        <w:t>(x)</w:t>
      </w:r>
      <w:r>
        <w:t xml:space="preserve"> Bu bölümde h</w:t>
      </w:r>
      <w:r w:rsidRPr="002A1C49">
        <w:t xml:space="preserve">atip tarafından Türkçe olmayan </w:t>
      </w:r>
      <w:r>
        <w:t>bir kelime</w:t>
      </w:r>
      <w:r w:rsidRPr="002A1C49">
        <w:t xml:space="preserve"> ifade edildi.</w:t>
      </w:r>
    </w:p>
  </w:footnote>
  <w:footnote w:id="8">
    <w:p w:rsidR="00D04039" w:rsidRDefault="00D04039" w:rsidP="00D04039">
      <w:pPr>
        <w:pStyle w:val="FootnoteText"/>
      </w:pPr>
      <w:r>
        <w:rPr>
          <w:rStyle w:val="FootnoteReference"/>
        </w:rPr>
        <w:t>(x)</w:t>
      </w:r>
      <w:r>
        <w:t xml:space="preserve"> Bu bölümde h</w:t>
      </w:r>
      <w:r w:rsidRPr="005E7271">
        <w:t>at</w:t>
      </w:r>
      <w:r>
        <w:t>ip tarafından Türkçe olmayan</w:t>
      </w:r>
      <w:r w:rsidRPr="005E7271">
        <w:t xml:space="preserve"> kelime</w:t>
      </w:r>
      <w:r>
        <w:t>ler</w:t>
      </w:r>
      <w:r w:rsidRPr="005E7271">
        <w:t xml:space="preserve"> ifade edildi.</w:t>
      </w:r>
    </w:p>
  </w:footnote>
  <w:footnote w:id="9">
    <w:p w:rsidR="00D04039" w:rsidRDefault="00D04039" w:rsidP="00D04039">
      <w:pPr>
        <w:pStyle w:val="FootnoteText"/>
      </w:pPr>
      <w:r>
        <w:rPr>
          <w:rStyle w:val="FootnoteReference"/>
        </w:rPr>
        <w:t>(x)</w:t>
      </w:r>
      <w:r>
        <w:t xml:space="preserve"> Bu bölümde h</w:t>
      </w:r>
      <w:r w:rsidRPr="005E7271">
        <w:t>at</w:t>
      </w:r>
      <w:r>
        <w:t>ip tarafından Türkçe olmayan</w:t>
      </w:r>
      <w:r w:rsidRPr="005E7271">
        <w:t xml:space="preserve"> kelime</w:t>
      </w:r>
      <w:r>
        <w:t>ler</w:t>
      </w:r>
      <w:r w:rsidRPr="005E7271">
        <w:t xml:space="preserve"> ifade edildi.</w:t>
      </w:r>
    </w:p>
  </w:footnote>
  <w:footnote w:id="10">
    <w:p w:rsidR="00D04039" w:rsidRDefault="00D04039" w:rsidP="00D04039">
      <w:pPr>
        <w:pStyle w:val="FootnoteText"/>
      </w:pPr>
      <w:r>
        <w:rPr>
          <w:rStyle w:val="FootnoteReference"/>
        </w:rPr>
        <w:t>(xx)</w:t>
      </w:r>
      <w:r>
        <w:t xml:space="preserve"> Bu bölümde h</w:t>
      </w:r>
      <w:r w:rsidRPr="005E7271">
        <w:t>at</w:t>
      </w:r>
      <w:r>
        <w:t>ip tarafından Türkçe olmayan</w:t>
      </w:r>
      <w:r w:rsidRPr="005E7271">
        <w:t xml:space="preserve"> kelime</w:t>
      </w:r>
      <w:r>
        <w:t>ler</w:t>
      </w:r>
      <w:r w:rsidRPr="005E7271">
        <w:t xml:space="preserve"> ifade edildi.</w:t>
      </w:r>
    </w:p>
  </w:footnote>
  <w:footnote w:id="11">
    <w:p w:rsidR="00D04039" w:rsidRDefault="00D04039" w:rsidP="00D04039">
      <w:pPr>
        <w:pStyle w:val="FootnoteText"/>
      </w:pPr>
      <w:r>
        <w:rPr>
          <w:rStyle w:val="FootnoteReference"/>
        </w:rPr>
        <w:t>(x)</w:t>
      </w:r>
      <w:r>
        <w:t xml:space="preserve"> </w:t>
      </w:r>
      <w:r w:rsidRPr="006316BF">
        <w:t>Bu bölümde hatip tara</w:t>
      </w:r>
      <w:r>
        <w:t xml:space="preserve">fından Türkçe olmayan </w:t>
      </w:r>
      <w:r w:rsidRPr="006316BF">
        <w:t>kelimeler ifade edildi.</w:t>
      </w:r>
    </w:p>
  </w:footnote>
  <w:footnote w:id="12">
    <w:p w:rsidR="00D04039" w:rsidRDefault="00D04039" w:rsidP="00501787">
      <w:pPr>
        <w:pStyle w:val="Dipnotmetni"/>
        <w:spacing w:line="236" w:lineRule="exact"/>
        <w:ind w:firstLine="0"/>
      </w:pPr>
      <w:r>
        <w:rPr>
          <w:rStyle w:val="FootnoteReference"/>
        </w:rPr>
        <w:t>(x)</w:t>
      </w:r>
      <w:r>
        <w:t xml:space="preserve"> Bu bölümde hatip tarafından Türkçe olmayan bir kelime ifade edildi</w:t>
      </w:r>
      <w:r w:rsidR="00501787">
        <w:t>.</w:t>
      </w:r>
      <w:r>
        <w:t>.</w:t>
      </w:r>
    </w:p>
    <w:p w:rsidR="00D04039" w:rsidRDefault="00D04039" w:rsidP="00D04039">
      <w:pPr>
        <w:pStyle w:val="FootnoteText"/>
      </w:pPr>
    </w:p>
  </w:footnote>
  <w:footnote w:id="13">
    <w:p w:rsidR="003A472E" w:rsidRDefault="003A472E" w:rsidP="003A472E">
      <w:pPr>
        <w:pStyle w:val="FootnoteText"/>
      </w:pPr>
      <w:r>
        <w:rPr>
          <w:rStyle w:val="FootnoteReference"/>
        </w:rPr>
        <w:t>(X)</w:t>
      </w:r>
      <w:r>
        <w:t xml:space="preserve"> Bu ifadeye ilişkin düzeltme 24/02/2015 tarihli 63’ncü Birleşim Tutanağı’nın 319’uncu sayfasında “Geçen Tutanak Ha</w:t>
      </w:r>
      <w:r>
        <w:t>k</w:t>
      </w:r>
      <w:r>
        <w:t>kında Konuşmalar” bölümünde yer almıştır.</w:t>
      </w:r>
    </w:p>
  </w:footnote>
  <w:footnote w:id="14">
    <w:p w:rsidR="003A472E" w:rsidRDefault="003A472E" w:rsidP="003A472E">
      <w:pPr>
        <w:pStyle w:val="FootnoteText"/>
      </w:pPr>
      <w:r>
        <w:rPr>
          <w:rStyle w:val="FootnoteReference"/>
        </w:rPr>
        <w:t>(X)</w:t>
      </w:r>
      <w:r w:rsidR="00E96E95">
        <w:t xml:space="preserve"> </w:t>
      </w:r>
      <w:r>
        <w:rPr>
          <w:rFonts w:ascii="Arial" w:hAnsi="Arial" w:cs="Arial"/>
          <w:bCs/>
          <w:color w:val="333333"/>
          <w:sz w:val="18"/>
          <w:szCs w:val="18"/>
          <w:bdr w:val="none" w:sz="0" w:space="0" w:color="auto" w:frame="1"/>
          <w:shd w:val="clear" w:color="auto" w:fill="FFFFFF"/>
        </w:rPr>
        <w:t>Bu bölümde h</w:t>
      </w:r>
      <w:r w:rsidRPr="00BA2286">
        <w:rPr>
          <w:rFonts w:ascii="Arial" w:hAnsi="Arial" w:cs="Arial"/>
          <w:bCs/>
          <w:color w:val="333333"/>
          <w:sz w:val="18"/>
          <w:szCs w:val="18"/>
          <w:bdr w:val="none" w:sz="0" w:space="0" w:color="auto" w:frame="1"/>
          <w:shd w:val="clear" w:color="auto" w:fill="FFFFFF"/>
        </w:rPr>
        <w:t>atip tarafından</w:t>
      </w:r>
      <w:r>
        <w:rPr>
          <w:rStyle w:val="apple-converted-space"/>
          <w:rFonts w:ascii="Arial" w:hAnsi="Arial" w:cs="Arial"/>
          <w:color w:val="333333"/>
          <w:sz w:val="18"/>
          <w:szCs w:val="18"/>
          <w:shd w:val="clear" w:color="auto" w:fill="FFFFFF"/>
        </w:rPr>
        <w:t> </w:t>
      </w:r>
      <w:r>
        <w:rPr>
          <w:rFonts w:ascii="Arial" w:hAnsi="Arial" w:cs="Arial"/>
          <w:color w:val="333333"/>
          <w:sz w:val="18"/>
          <w:szCs w:val="18"/>
          <w:shd w:val="clear" w:color="auto" w:fill="FFFFFF"/>
        </w:rPr>
        <w:t>Türkçe olmayan kelimeler ifade edildi.</w:t>
      </w:r>
    </w:p>
  </w:footnote>
  <w:footnote w:id="15">
    <w:p w:rsidR="00C67947" w:rsidRDefault="00C67947" w:rsidP="00C67947">
      <w:pPr>
        <w:pStyle w:val="FootnoteText"/>
      </w:pPr>
      <w:r>
        <w:rPr>
          <w:rStyle w:val="FootnoteReference"/>
        </w:rPr>
        <w:t>(x)</w:t>
      </w:r>
      <w:r>
        <w:t xml:space="preserve"> </w:t>
      </w:r>
      <w:r>
        <w:rPr>
          <w:color w:val="000000"/>
        </w:rPr>
        <w:t>684 S. Sayılı Basmayazı 19/2/2015 tarihli 58’inci Birleşim Tutanağı’na eklidir.</w:t>
      </w:r>
    </w:p>
  </w:footnote>
  <w:footnote w:id="16">
    <w:p w:rsidR="00C67947" w:rsidRDefault="00C67947" w:rsidP="00C67947">
      <w:pPr>
        <w:pStyle w:val="FootnoteText"/>
      </w:pPr>
      <w:r>
        <w:rPr>
          <w:rStyle w:val="FootnoteReference"/>
        </w:rPr>
        <w:t>(x)</w:t>
      </w:r>
      <w:r>
        <w:t xml:space="preserve"> Bu ifadeye ilişkin düzeltme 23/2/2015 tarihli 62’nci Birleşim Tutanağı’nın 131’inci sayfasında “Geçen Tutanak Hakkında Konuşmalar” bölümünde yer almıştır.</w:t>
      </w:r>
    </w:p>
  </w:footnote>
  <w:footnote w:id="17">
    <w:p w:rsidR="00234DDC" w:rsidRDefault="00234DDC">
      <w:pPr>
        <w:pStyle w:val="FootnoteText"/>
      </w:pPr>
      <w:r>
        <w:rPr>
          <w:rStyle w:val="FootnoteReference"/>
        </w:rPr>
        <w:t>(×</w:t>
      </w:r>
      <w:r>
        <w:t xml:space="preserve"> </w:t>
      </w:r>
      <w:r w:rsidR="00C42DF1">
        <w:t>Bu ifadeye ilişkin düzeltme 23/02/2015 tarihli 62’nci Birleşim Tutanağı’nın 138’inci sayfasında “Geçen Tutanak Hakkı</w:t>
      </w:r>
      <w:r w:rsidR="00C42DF1">
        <w:t>n</w:t>
      </w:r>
      <w:r w:rsidR="00C42DF1">
        <w:t>da Konuşmalar”bölümünde yer almaktadır.</w:t>
      </w:r>
    </w:p>
  </w:footnote>
  <w:footnote w:id="18">
    <w:p w:rsidR="004C79D5" w:rsidRPr="008F7319" w:rsidRDefault="004C79D5" w:rsidP="004C79D5">
      <w:pPr>
        <w:pStyle w:val="Dipnotmetni"/>
        <w:spacing w:line="236" w:lineRule="exact"/>
      </w:pPr>
      <w:r>
        <w:rPr>
          <w:rStyle w:val="FootnoteReference"/>
        </w:rPr>
        <w:t>(x)</w:t>
      </w:r>
      <w:r>
        <w:t xml:space="preserve"> Bu bölümde Türkçe olmayan </w:t>
      </w:r>
      <w:r w:rsidRPr="008F7319">
        <w:t>kelimeler ifade edildi.</w:t>
      </w:r>
    </w:p>
    <w:p w:rsidR="004C79D5" w:rsidRDefault="004C79D5" w:rsidP="004C79D5">
      <w:pPr>
        <w:pStyle w:val="FootnoteText"/>
      </w:pPr>
    </w:p>
  </w:footnote>
  <w:footnote w:id="19">
    <w:p w:rsidR="004C79D5" w:rsidRDefault="004C79D5" w:rsidP="004C79D5">
      <w:pPr>
        <w:pStyle w:val="FootnoteText"/>
      </w:pPr>
      <w:r>
        <w:rPr>
          <w:rStyle w:val="FootnoteReference"/>
        </w:rPr>
        <w:t>(x)</w:t>
      </w:r>
      <w:r>
        <w:t xml:space="preserve"> Bu bölümde Türkçe olmayan kelimeler ifade edildi.</w:t>
      </w:r>
    </w:p>
  </w:footnote>
  <w:footnote w:id="20">
    <w:p w:rsidR="000F798D" w:rsidRDefault="000F798D" w:rsidP="000F798D">
      <w:pPr>
        <w:pStyle w:val="FootnoteText"/>
      </w:pPr>
      <w:r>
        <w:rPr>
          <w:rStyle w:val="FootnoteReference"/>
        </w:rPr>
        <w:t>(X)</w:t>
      </w:r>
      <w:r w:rsidR="00E96E95">
        <w:t xml:space="preserve"> </w:t>
      </w:r>
      <w:r>
        <w:t>Bu bölümde Türkçe olmayan kelimeler ifade edildi.</w:t>
      </w:r>
    </w:p>
  </w:footnote>
  <w:footnote w:id="21">
    <w:p w:rsidR="000F798D" w:rsidRDefault="000F798D" w:rsidP="000F798D">
      <w:pPr>
        <w:pStyle w:val="FootnoteText"/>
      </w:pPr>
      <w:r>
        <w:rPr>
          <w:rStyle w:val="FootnoteReference"/>
        </w:rPr>
        <w:t>(XX)</w:t>
      </w:r>
      <w:r>
        <w:t xml:space="preserve"> Bu bölümde Türkçe olmayan kelimeler ifade edildi.</w:t>
      </w:r>
    </w:p>
    <w:p w:rsidR="000F798D" w:rsidRDefault="000F798D" w:rsidP="000F798D">
      <w:pPr>
        <w:pStyle w:val="FootnoteText"/>
      </w:pPr>
    </w:p>
  </w:footnote>
  <w:footnote w:id="22">
    <w:p w:rsidR="000F798D" w:rsidRDefault="000F798D" w:rsidP="000F798D">
      <w:pPr>
        <w:pStyle w:val="FootnoteText"/>
      </w:pPr>
      <w:r>
        <w:rPr>
          <w:rStyle w:val="FootnoteReference"/>
        </w:rPr>
        <w:t>(X)</w:t>
      </w:r>
      <w:r>
        <w:t xml:space="preserve"> Bu bölümde Türkçe olmayan kelimeler ifade edildi.</w:t>
      </w:r>
    </w:p>
    <w:p w:rsidR="000F798D" w:rsidRDefault="000F798D" w:rsidP="000F798D">
      <w:pPr>
        <w:pStyle w:val="FootnoteText"/>
      </w:pPr>
    </w:p>
  </w:footnote>
  <w:footnote w:id="23">
    <w:p w:rsidR="000F798D" w:rsidRDefault="000F798D" w:rsidP="000F798D">
      <w:pPr>
        <w:pStyle w:val="FootnoteText"/>
      </w:pPr>
      <w:r>
        <w:rPr>
          <w:rStyle w:val="FootnoteReference"/>
        </w:rPr>
        <w:t>(x)</w:t>
      </w:r>
      <w:r w:rsidR="00E96E95">
        <w:t xml:space="preserve"> </w:t>
      </w:r>
      <w:r>
        <w:t>Bu bölümde Türkçe olmayan kelimeler ifade edildi.</w:t>
      </w:r>
    </w:p>
  </w:footnote>
  <w:footnote w:id="24">
    <w:p w:rsidR="000F798D" w:rsidRDefault="000F798D" w:rsidP="000F798D">
      <w:pPr>
        <w:pStyle w:val="FootnoteText"/>
      </w:pPr>
      <w:r>
        <w:rPr>
          <w:rStyle w:val="FootnoteReference"/>
        </w:rPr>
        <w:t>(x)</w:t>
      </w:r>
      <w:r>
        <w:t xml:space="preserve"> Bu bölümde Türkçe olmayan kelimeler ifade edildi.</w:t>
      </w:r>
    </w:p>
  </w:footnote>
  <w:footnote w:id="25">
    <w:p w:rsidR="0011291B" w:rsidRDefault="0011291B" w:rsidP="0011291B">
      <w:pPr>
        <w:pStyle w:val="FootnoteText"/>
      </w:pPr>
      <w:r>
        <w:rPr>
          <w:rStyle w:val="FootnoteReference"/>
        </w:rPr>
        <w:t>(x)</w:t>
      </w:r>
      <w:r>
        <w:t xml:space="preserve"> Bu bölümde Türkçe olmayan kelimeler ifade edildi</w:t>
      </w:r>
    </w:p>
  </w:footnote>
  <w:footnote w:id="26">
    <w:p w:rsidR="00637E44" w:rsidRDefault="00637E44" w:rsidP="00637E44">
      <w:pPr>
        <w:pStyle w:val="FootnoteText"/>
      </w:pPr>
      <w:r>
        <w:rPr>
          <w:rStyle w:val="FootnoteReference"/>
        </w:rPr>
        <w:t>(x)</w:t>
      </w:r>
      <w:r>
        <w:t xml:space="preserve"> Bu bölümde Türkçe olmayan kelimeler ifade edildi.</w:t>
      </w:r>
    </w:p>
  </w:footnote>
  <w:footnote w:id="27">
    <w:p w:rsidR="00637E44" w:rsidRDefault="00637E44" w:rsidP="00637E44">
      <w:pPr>
        <w:pStyle w:val="FootnoteText"/>
      </w:pPr>
      <w:r>
        <w:rPr>
          <w:rStyle w:val="FootnoteReference"/>
        </w:rPr>
        <w:t>(x)</w:t>
      </w:r>
      <w:r>
        <w:t xml:space="preserve"> Bu bölümde Türkçe olmayan kelimeler ifade edildi.</w:t>
      </w:r>
    </w:p>
  </w:footnote>
  <w:footnote w:id="28">
    <w:p w:rsidR="00637E44" w:rsidRDefault="00637E44" w:rsidP="00637E44">
      <w:pPr>
        <w:pStyle w:val="FootnoteText"/>
      </w:pPr>
      <w:r>
        <w:rPr>
          <w:rStyle w:val="FootnoteReference"/>
        </w:rPr>
        <w:t>(x)</w:t>
      </w:r>
      <w:r>
        <w:t xml:space="preserve"> Bu bölümde Türkçe olmayan kelimeler ifade edildi.</w:t>
      </w:r>
    </w:p>
  </w:footnote>
  <w:footnote w:id="29">
    <w:p w:rsidR="00637E44" w:rsidRDefault="00637E44" w:rsidP="00637E44">
      <w:pPr>
        <w:pStyle w:val="FootnoteText"/>
      </w:pPr>
      <w:r>
        <w:rPr>
          <w:rStyle w:val="FootnoteReference"/>
        </w:rPr>
        <w:t>(x)</w:t>
      </w:r>
      <w:r>
        <w:t xml:space="preserve"> </w:t>
      </w:r>
      <w:r w:rsidRPr="00A3595A">
        <w:t>Bu bölümde Türkçe olmayan kelimeler ifade edildi.</w:t>
      </w:r>
    </w:p>
  </w:footnote>
  <w:footnote w:id="30">
    <w:p w:rsidR="00DD365B" w:rsidRDefault="00DD365B" w:rsidP="00DD365B">
      <w:pPr>
        <w:pStyle w:val="FootnoteText"/>
      </w:pPr>
      <w:r>
        <w:rPr>
          <w:rStyle w:val="FootnoteReference"/>
        </w:rPr>
        <w:t>(*)</w:t>
      </w:r>
      <w:r w:rsidR="00E96E95">
        <w:t xml:space="preserve"> </w:t>
      </w:r>
      <w:r>
        <w:t>Bu bölümde HDP milletvekilleri tarafından Türkçe olmayan</w:t>
      </w:r>
      <w:r w:rsidR="00E96E95">
        <w:t xml:space="preserve"> </w:t>
      </w:r>
      <w:r>
        <w:t>kelimeler ifade edildi</w:t>
      </w:r>
    </w:p>
  </w:footnote>
  <w:footnote w:id="31">
    <w:p w:rsidR="00DD365B" w:rsidRDefault="00DD365B" w:rsidP="00DD365B">
      <w:pPr>
        <w:pStyle w:val="FootnoteText"/>
      </w:pPr>
      <w:r>
        <w:rPr>
          <w:rStyle w:val="FootnoteReference"/>
        </w:rPr>
        <w:t>(x)</w:t>
      </w:r>
      <w:r>
        <w:t xml:space="preserve"> Bu bölümde Türkçe olmayan kelimeler ifade edildi.</w:t>
      </w:r>
    </w:p>
  </w:footnote>
  <w:footnote w:id="32">
    <w:p w:rsidR="007D47D2" w:rsidRDefault="007D47D2" w:rsidP="007D47D2">
      <w:pPr>
        <w:pStyle w:val="FootnoteText"/>
      </w:pPr>
      <w:r>
        <w:rPr>
          <w:rStyle w:val="FootnoteReference"/>
        </w:rPr>
        <w:t>(x)</w:t>
      </w:r>
      <w:r>
        <w:t xml:space="preserve"> Bu bölümde Türkçe olmayan</w:t>
      </w:r>
      <w:r w:rsidR="00E96E95">
        <w:t xml:space="preserve"> </w:t>
      </w:r>
      <w:r>
        <w:t>kelimeler ifade edildi.</w:t>
      </w:r>
    </w:p>
  </w:footnote>
  <w:footnote w:id="33">
    <w:p w:rsidR="007D47D2" w:rsidRDefault="007D47D2" w:rsidP="007D47D2">
      <w:pPr>
        <w:pStyle w:val="FootnoteText"/>
      </w:pPr>
      <w:r>
        <w:rPr>
          <w:rStyle w:val="FootnoteReference"/>
        </w:rPr>
        <w:t>(x)</w:t>
      </w:r>
      <w:r>
        <w:t xml:space="preserve"> Bu bölümde Türkçe olmayan kelimeler ifade edildi. </w:t>
      </w:r>
    </w:p>
  </w:footnote>
  <w:footnote w:id="34">
    <w:p w:rsidR="007D47D2" w:rsidRDefault="007D47D2" w:rsidP="007D47D2">
      <w:pPr>
        <w:pStyle w:val="FootnoteText"/>
      </w:pPr>
      <w:r>
        <w:rPr>
          <w:rStyle w:val="FootnoteReference"/>
        </w:rPr>
        <w:t>(x)</w:t>
      </w:r>
      <w:r>
        <w:t xml:space="preserve"> Bu bölümde</w:t>
      </w:r>
      <w:r w:rsidRPr="00A365BD">
        <w:t xml:space="preserve"> Türkçe ol</w:t>
      </w:r>
      <w:r>
        <w:t>mayan</w:t>
      </w:r>
      <w:r w:rsidR="00E96E95">
        <w:t xml:space="preserve"> </w:t>
      </w:r>
      <w:r>
        <w:t>kelimeler ifade edildi.</w:t>
      </w:r>
    </w:p>
  </w:footnote>
  <w:footnote w:id="35">
    <w:p w:rsidR="007D47D2" w:rsidRDefault="007D47D2" w:rsidP="007D47D2">
      <w:pPr>
        <w:pStyle w:val="FootnoteText"/>
      </w:pPr>
      <w:r>
        <w:rPr>
          <w:rStyle w:val="FootnoteReference"/>
        </w:rPr>
        <w:t>(x)</w:t>
      </w:r>
      <w:r>
        <w:t xml:space="preserve"> Bu bölümde Türkçe olmayan kelimeler ifade edildi.</w:t>
      </w:r>
    </w:p>
  </w:footnote>
  <w:footnote w:id="36">
    <w:p w:rsidR="007D47D2" w:rsidRDefault="007D47D2" w:rsidP="007D47D2">
      <w:pPr>
        <w:pStyle w:val="FootnoteText"/>
      </w:pPr>
      <w:r>
        <w:rPr>
          <w:rStyle w:val="FootnoteReference"/>
        </w:rPr>
        <w:t>(x)</w:t>
      </w:r>
      <w:r>
        <w:t xml:space="preserve"> Bu bölümde Türkçe olmayan kelimeler ifade edildi.</w:t>
      </w:r>
    </w:p>
  </w:footnote>
  <w:footnote w:id="37">
    <w:p w:rsidR="007D47D2" w:rsidRDefault="007D47D2" w:rsidP="007D47D2">
      <w:pPr>
        <w:pStyle w:val="FootnoteText"/>
      </w:pPr>
      <w:r>
        <w:rPr>
          <w:rStyle w:val="FootnoteReference"/>
        </w:rPr>
        <w:t>(x)</w:t>
      </w:r>
      <w:r>
        <w:t xml:space="preserve"> Bu bölümde Türkçe olmayan kelimeler ifade edildi.</w:t>
      </w:r>
    </w:p>
  </w:footnote>
  <w:footnote w:id="38">
    <w:p w:rsidR="007D47D2" w:rsidRDefault="007D47D2" w:rsidP="007D47D2">
      <w:pPr>
        <w:pStyle w:val="FootnoteText"/>
      </w:pPr>
      <w:r>
        <w:rPr>
          <w:rStyle w:val="FootnoteReference"/>
        </w:rPr>
        <w:t>(x)</w:t>
      </w:r>
      <w:r>
        <w:t xml:space="preserve"> Bu bölümde Türkçe olmayan</w:t>
      </w:r>
      <w:r w:rsidR="00E96E95">
        <w:t xml:space="preserve"> </w:t>
      </w:r>
      <w:r>
        <w:t>kelimeler ifade edildi.</w:t>
      </w:r>
    </w:p>
  </w:footnote>
  <w:footnote w:id="39">
    <w:p w:rsidR="00E95AA3" w:rsidRDefault="00E95AA3" w:rsidP="00E95AA3">
      <w:pPr>
        <w:pStyle w:val="FootnoteText"/>
      </w:pPr>
      <w:r>
        <w:rPr>
          <w:rStyle w:val="FootnoteReference"/>
        </w:rPr>
        <w:t>(X)</w:t>
      </w:r>
      <w:r w:rsidR="00E96E95">
        <w:t xml:space="preserve"> </w:t>
      </w:r>
      <w:r>
        <w:t>Bu bölümde Türkçe olmayan kelimeler ifade edildi.</w:t>
      </w:r>
    </w:p>
  </w:footnote>
  <w:footnote w:id="40">
    <w:p w:rsidR="00E95AA3" w:rsidRDefault="00E95AA3" w:rsidP="00E95AA3">
      <w:pPr>
        <w:pStyle w:val="FootnoteText"/>
      </w:pPr>
      <w:r>
        <w:rPr>
          <w:rStyle w:val="FootnoteReference"/>
        </w:rPr>
        <w:t>(X)</w:t>
      </w:r>
      <w:r w:rsidR="00E96E95">
        <w:t xml:space="preserve"> </w:t>
      </w:r>
      <w:r>
        <w:t>Bu bölümde Türkçe olmayan kelimeler ifade edildi.</w:t>
      </w:r>
    </w:p>
  </w:footnote>
  <w:footnote w:id="41">
    <w:p w:rsidR="00E95AA3" w:rsidRDefault="00E95AA3" w:rsidP="00E95AA3">
      <w:pPr>
        <w:pStyle w:val="FootnoteText"/>
      </w:pPr>
      <w:r>
        <w:rPr>
          <w:rStyle w:val="FootnoteReference"/>
        </w:rPr>
        <w:t>(XX)</w:t>
      </w:r>
      <w:r>
        <w:t xml:space="preserve"> Bu bölümde Türkçe olmayan kelimeler ifade edildi.</w:t>
      </w:r>
    </w:p>
  </w:footnote>
  <w:footnote w:id="42">
    <w:p w:rsidR="00F074D6" w:rsidRDefault="00F074D6" w:rsidP="00F074D6">
      <w:pPr>
        <w:pStyle w:val="FootnoteText"/>
      </w:pPr>
      <w:r>
        <w:rPr>
          <w:rStyle w:val="FootnoteReference"/>
        </w:rPr>
        <w:t>(x)</w:t>
      </w:r>
      <w:r w:rsidR="00E96E95">
        <w:t xml:space="preserve"> </w:t>
      </w:r>
      <w:r>
        <w:t>Bu bölümde Türkçe olmayan</w:t>
      </w:r>
      <w:r w:rsidR="00E96E95">
        <w:t xml:space="preserve"> </w:t>
      </w:r>
      <w:r>
        <w:t xml:space="preserve">kelimeler ifade edildi. </w:t>
      </w:r>
    </w:p>
  </w:footnote>
  <w:footnote w:id="43">
    <w:p w:rsidR="00F074D6" w:rsidRDefault="00F074D6" w:rsidP="00F074D6">
      <w:pPr>
        <w:pStyle w:val="FootnoteText"/>
      </w:pPr>
      <w:r>
        <w:rPr>
          <w:rStyle w:val="FootnoteReference"/>
        </w:rPr>
        <w:t>(x)</w:t>
      </w:r>
      <w:r w:rsidR="00E96E95">
        <w:t xml:space="preserve"> </w:t>
      </w:r>
      <w:r>
        <w:t>Bu bölümde Türkçe olmayan</w:t>
      </w:r>
      <w:r w:rsidR="00E96E95">
        <w:t xml:space="preserve"> </w:t>
      </w:r>
      <w:r>
        <w:t>kelimeler ifade edildi.</w:t>
      </w:r>
    </w:p>
  </w:footnote>
  <w:footnote w:id="44">
    <w:p w:rsidR="00F074D6" w:rsidRDefault="00F074D6" w:rsidP="00F074D6">
      <w:pPr>
        <w:pStyle w:val="FootnoteText"/>
      </w:pPr>
      <w:r>
        <w:rPr>
          <w:rStyle w:val="FootnoteReference"/>
        </w:rPr>
        <w:t>(x)</w:t>
      </w:r>
      <w:r>
        <w:t xml:space="preserve"> Bu bölümde Türkçe olmayan kelimeler ifade edildi.</w:t>
      </w:r>
    </w:p>
  </w:footnote>
  <w:footnote w:id="45">
    <w:p w:rsidR="00F074D6" w:rsidRDefault="00F074D6" w:rsidP="00F074D6">
      <w:pPr>
        <w:pStyle w:val="FootnoteText"/>
      </w:pPr>
      <w:r>
        <w:rPr>
          <w:rStyle w:val="FootnoteReference"/>
        </w:rPr>
        <w:t>(x)</w:t>
      </w:r>
      <w:r>
        <w:t xml:space="preserve"> Bu bölümde Türkçe olmayan kelimeler ifade edildi.</w:t>
      </w:r>
    </w:p>
  </w:footnote>
  <w:footnote w:id="46">
    <w:p w:rsidR="00F074D6" w:rsidRDefault="00F074D6" w:rsidP="00F074D6">
      <w:pPr>
        <w:pStyle w:val="FootnoteText"/>
      </w:pPr>
      <w:r>
        <w:rPr>
          <w:rStyle w:val="FootnoteReference"/>
        </w:rPr>
        <w:t>(x)</w:t>
      </w:r>
      <w:r>
        <w:t xml:space="preserve"> Bu bölümde Türkçe olmayan kelimeler ifade edildi.</w:t>
      </w:r>
    </w:p>
  </w:footnote>
  <w:footnote w:id="47">
    <w:p w:rsidR="00F074D6" w:rsidRDefault="00F074D6" w:rsidP="00F074D6">
      <w:pPr>
        <w:pStyle w:val="FootnoteText"/>
      </w:pPr>
      <w:r>
        <w:rPr>
          <w:rStyle w:val="FootnoteReference"/>
        </w:rPr>
        <w:t>(x)</w:t>
      </w:r>
      <w:r>
        <w:t xml:space="preserve"> Bu bölümde Türkçe olmayan kelimeler ifade edildi.</w:t>
      </w:r>
    </w:p>
  </w:footnote>
  <w:footnote w:id="48">
    <w:p w:rsidR="00F074D6" w:rsidRDefault="00F074D6" w:rsidP="00F074D6">
      <w:pPr>
        <w:pStyle w:val="FootnoteText"/>
      </w:pPr>
      <w:r>
        <w:rPr>
          <w:rStyle w:val="FootnoteReference"/>
        </w:rPr>
        <w:t>(x)</w:t>
      </w:r>
      <w:r w:rsidR="00E96E95">
        <w:t xml:space="preserve"> </w:t>
      </w:r>
      <w:r>
        <w:t>Bu ifadelere ilişkin düzeltme 23/02/2015 tarihli 62’nci Birleşim Tutanağı’nın 134’üncü sayfasının “Geçen Tutanak Ha</w:t>
      </w:r>
      <w:r>
        <w:t>k</w:t>
      </w:r>
      <w:r>
        <w:t>kında Konuşmalar” bölümünde yer almıştır.</w:t>
      </w:r>
    </w:p>
  </w:footnote>
  <w:footnote w:id="49">
    <w:p w:rsidR="00F074D6" w:rsidRDefault="00F074D6" w:rsidP="00F074D6">
      <w:pPr>
        <w:pStyle w:val="FootnoteText"/>
      </w:pPr>
      <w:r>
        <w:rPr>
          <w:rStyle w:val="FootnoteReference"/>
        </w:rPr>
        <w:t>(x)</w:t>
      </w:r>
      <w:r>
        <w:t xml:space="preserve"> Bu ifadeye ilişkin düzeltme 23/02/2015 tarihli 62’nci Birleşim Tutanağı’nın 5’inci sayfasında “Açıklamalar” bölümünde yer almıştır.</w:t>
      </w:r>
    </w:p>
  </w:footnote>
  <w:footnote w:id="50">
    <w:p w:rsidR="003417FB" w:rsidRDefault="003417FB" w:rsidP="003417FB">
      <w:pPr>
        <w:pStyle w:val="FootnoteText"/>
      </w:pPr>
      <w:r>
        <w:rPr>
          <w:rStyle w:val="FootnoteReference"/>
        </w:rPr>
        <w:t>(x)</w:t>
      </w:r>
      <w:r>
        <w:t xml:space="preserve"> Bu bölümde Türkçe olmayan kelimeler ifade edildi.</w:t>
      </w:r>
    </w:p>
  </w:footnote>
  <w:footnote w:id="51">
    <w:p w:rsidR="00F074D6" w:rsidRDefault="00F074D6" w:rsidP="00F074D6">
      <w:pPr>
        <w:pStyle w:val="FootnoteText"/>
      </w:pPr>
      <w:r>
        <w:rPr>
          <w:rStyle w:val="FootnoteReference"/>
        </w:rPr>
        <w:t>(xx)</w:t>
      </w:r>
      <w:r w:rsidR="00E96E95">
        <w:t xml:space="preserve"> </w:t>
      </w:r>
      <w:r>
        <w:t>Bu bölümde Türkçe olmayan kelimeler ifade edildi.</w:t>
      </w:r>
    </w:p>
  </w:footnote>
  <w:footnote w:id="52">
    <w:p w:rsidR="00F074D6" w:rsidRDefault="00F074D6" w:rsidP="00F074D6">
      <w:pPr>
        <w:pStyle w:val="FootnoteText"/>
      </w:pPr>
      <w:r>
        <w:rPr>
          <w:rStyle w:val="FootnoteReference"/>
        </w:rPr>
        <w:t>(x)</w:t>
      </w:r>
      <w:r>
        <w:t xml:space="preserve"> Bu bölümde Türkçe olmayan kelimeler ifade edildi.</w:t>
      </w:r>
    </w:p>
  </w:footnote>
  <w:footnote w:id="53">
    <w:p w:rsidR="003749D6" w:rsidRDefault="003749D6" w:rsidP="003749D6">
      <w:pPr>
        <w:pStyle w:val="FootnoteText"/>
      </w:pPr>
      <w:r>
        <w:rPr>
          <w:rStyle w:val="FootnoteReference"/>
        </w:rPr>
        <w:t>(x)</w:t>
      </w:r>
      <w:r>
        <w:t xml:space="preserve"> Bu bölümde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6450"/>
    <w:rsid w:val="00000203"/>
    <w:rsid w:val="0000082F"/>
    <w:rsid w:val="00000B54"/>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A21"/>
    <w:rsid w:val="0003544E"/>
    <w:rsid w:val="00035512"/>
    <w:rsid w:val="00035914"/>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4E0A"/>
    <w:rsid w:val="00045BA7"/>
    <w:rsid w:val="00045E2D"/>
    <w:rsid w:val="00045ED6"/>
    <w:rsid w:val="00045EF8"/>
    <w:rsid w:val="00046DD1"/>
    <w:rsid w:val="00046F18"/>
    <w:rsid w:val="000472FC"/>
    <w:rsid w:val="00047D6D"/>
    <w:rsid w:val="00047D7E"/>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12E"/>
    <w:rsid w:val="0007522A"/>
    <w:rsid w:val="000755F2"/>
    <w:rsid w:val="00075A8C"/>
    <w:rsid w:val="00075BEA"/>
    <w:rsid w:val="00075C4F"/>
    <w:rsid w:val="00075C9C"/>
    <w:rsid w:val="00075FE1"/>
    <w:rsid w:val="000774F0"/>
    <w:rsid w:val="00077925"/>
    <w:rsid w:val="00080907"/>
    <w:rsid w:val="0008130F"/>
    <w:rsid w:val="00081CAB"/>
    <w:rsid w:val="00082079"/>
    <w:rsid w:val="0008223E"/>
    <w:rsid w:val="0008250F"/>
    <w:rsid w:val="0008372B"/>
    <w:rsid w:val="00083B95"/>
    <w:rsid w:val="00084A74"/>
    <w:rsid w:val="000855D9"/>
    <w:rsid w:val="0008566A"/>
    <w:rsid w:val="00085916"/>
    <w:rsid w:val="0008594C"/>
    <w:rsid w:val="00085E42"/>
    <w:rsid w:val="0008683C"/>
    <w:rsid w:val="000879F1"/>
    <w:rsid w:val="00087C2B"/>
    <w:rsid w:val="00091E84"/>
    <w:rsid w:val="000924B4"/>
    <w:rsid w:val="000929F1"/>
    <w:rsid w:val="00092C6E"/>
    <w:rsid w:val="00092CB6"/>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1F53"/>
    <w:rsid w:val="000A218F"/>
    <w:rsid w:val="000A2956"/>
    <w:rsid w:val="000A2D91"/>
    <w:rsid w:val="000A382B"/>
    <w:rsid w:val="000A4675"/>
    <w:rsid w:val="000A46CA"/>
    <w:rsid w:val="000A4DC2"/>
    <w:rsid w:val="000A60F4"/>
    <w:rsid w:val="000A61D0"/>
    <w:rsid w:val="000A64FC"/>
    <w:rsid w:val="000A6B7D"/>
    <w:rsid w:val="000A6E59"/>
    <w:rsid w:val="000A6FE4"/>
    <w:rsid w:val="000A7C6C"/>
    <w:rsid w:val="000B011D"/>
    <w:rsid w:val="000B1615"/>
    <w:rsid w:val="000B16F8"/>
    <w:rsid w:val="000B1E8E"/>
    <w:rsid w:val="000B2748"/>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65D"/>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9EE"/>
    <w:rsid w:val="000E0C4D"/>
    <w:rsid w:val="000E16EF"/>
    <w:rsid w:val="000E1980"/>
    <w:rsid w:val="000E1CA4"/>
    <w:rsid w:val="000E2D30"/>
    <w:rsid w:val="000E2FAD"/>
    <w:rsid w:val="000E332A"/>
    <w:rsid w:val="000E3576"/>
    <w:rsid w:val="000E41CF"/>
    <w:rsid w:val="000E4BC8"/>
    <w:rsid w:val="000E4D16"/>
    <w:rsid w:val="000E53A3"/>
    <w:rsid w:val="000E5AB2"/>
    <w:rsid w:val="000E5D0D"/>
    <w:rsid w:val="000E6050"/>
    <w:rsid w:val="000E638D"/>
    <w:rsid w:val="000E6ABD"/>
    <w:rsid w:val="000E704A"/>
    <w:rsid w:val="000E7ACB"/>
    <w:rsid w:val="000E7D86"/>
    <w:rsid w:val="000F0181"/>
    <w:rsid w:val="000F1640"/>
    <w:rsid w:val="000F17DD"/>
    <w:rsid w:val="000F2071"/>
    <w:rsid w:val="000F279D"/>
    <w:rsid w:val="000F2C0B"/>
    <w:rsid w:val="000F42BF"/>
    <w:rsid w:val="000F467B"/>
    <w:rsid w:val="000F47F3"/>
    <w:rsid w:val="000F4B16"/>
    <w:rsid w:val="000F50C9"/>
    <w:rsid w:val="000F58F9"/>
    <w:rsid w:val="000F6B7B"/>
    <w:rsid w:val="000F6B82"/>
    <w:rsid w:val="000F6F30"/>
    <w:rsid w:val="000F798D"/>
    <w:rsid w:val="000F7A62"/>
    <w:rsid w:val="000F7AA0"/>
    <w:rsid w:val="00100658"/>
    <w:rsid w:val="0010130F"/>
    <w:rsid w:val="0010138B"/>
    <w:rsid w:val="001017C8"/>
    <w:rsid w:val="001018A3"/>
    <w:rsid w:val="00101AE7"/>
    <w:rsid w:val="00101C5C"/>
    <w:rsid w:val="0010234C"/>
    <w:rsid w:val="0010294E"/>
    <w:rsid w:val="00102F11"/>
    <w:rsid w:val="00102F40"/>
    <w:rsid w:val="001030D8"/>
    <w:rsid w:val="00103E71"/>
    <w:rsid w:val="00103F28"/>
    <w:rsid w:val="00104C4E"/>
    <w:rsid w:val="00105D36"/>
    <w:rsid w:val="0010654D"/>
    <w:rsid w:val="00106AE7"/>
    <w:rsid w:val="0011011E"/>
    <w:rsid w:val="0011023F"/>
    <w:rsid w:val="00111206"/>
    <w:rsid w:val="0011164F"/>
    <w:rsid w:val="00111C4D"/>
    <w:rsid w:val="00111F3E"/>
    <w:rsid w:val="001120B9"/>
    <w:rsid w:val="00112243"/>
    <w:rsid w:val="0011288F"/>
    <w:rsid w:val="0011291B"/>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568"/>
    <w:rsid w:val="00126D9E"/>
    <w:rsid w:val="001279FF"/>
    <w:rsid w:val="00127D4D"/>
    <w:rsid w:val="00130123"/>
    <w:rsid w:val="00130B34"/>
    <w:rsid w:val="00130E45"/>
    <w:rsid w:val="0013102F"/>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77"/>
    <w:rsid w:val="00160F9E"/>
    <w:rsid w:val="00161629"/>
    <w:rsid w:val="001619B9"/>
    <w:rsid w:val="00161CE4"/>
    <w:rsid w:val="00162BFD"/>
    <w:rsid w:val="00163964"/>
    <w:rsid w:val="00163D1C"/>
    <w:rsid w:val="00163EE5"/>
    <w:rsid w:val="00163F06"/>
    <w:rsid w:val="00163F41"/>
    <w:rsid w:val="001644D8"/>
    <w:rsid w:val="00164848"/>
    <w:rsid w:val="00164C28"/>
    <w:rsid w:val="001659E5"/>
    <w:rsid w:val="00165D9D"/>
    <w:rsid w:val="00166887"/>
    <w:rsid w:val="00166977"/>
    <w:rsid w:val="00166AE9"/>
    <w:rsid w:val="0016721F"/>
    <w:rsid w:val="00167728"/>
    <w:rsid w:val="00167DB8"/>
    <w:rsid w:val="00170235"/>
    <w:rsid w:val="001705F4"/>
    <w:rsid w:val="00170782"/>
    <w:rsid w:val="00170872"/>
    <w:rsid w:val="00170ECA"/>
    <w:rsid w:val="001711B5"/>
    <w:rsid w:val="00171259"/>
    <w:rsid w:val="0017212E"/>
    <w:rsid w:val="0017232B"/>
    <w:rsid w:val="00172C59"/>
    <w:rsid w:val="00172FB0"/>
    <w:rsid w:val="00173325"/>
    <w:rsid w:val="00173522"/>
    <w:rsid w:val="00173821"/>
    <w:rsid w:val="001743C5"/>
    <w:rsid w:val="001744FA"/>
    <w:rsid w:val="00175DF5"/>
    <w:rsid w:val="00176026"/>
    <w:rsid w:val="00176630"/>
    <w:rsid w:val="001766F4"/>
    <w:rsid w:val="00176B56"/>
    <w:rsid w:val="001770E3"/>
    <w:rsid w:val="00177CAD"/>
    <w:rsid w:val="00180322"/>
    <w:rsid w:val="00180BC2"/>
    <w:rsid w:val="00180D3A"/>
    <w:rsid w:val="00181269"/>
    <w:rsid w:val="001812F9"/>
    <w:rsid w:val="001816B1"/>
    <w:rsid w:val="00181982"/>
    <w:rsid w:val="00181FDB"/>
    <w:rsid w:val="001822AA"/>
    <w:rsid w:val="00183044"/>
    <w:rsid w:val="001832AE"/>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AAD"/>
    <w:rsid w:val="00192C63"/>
    <w:rsid w:val="00192DA9"/>
    <w:rsid w:val="00192DE4"/>
    <w:rsid w:val="00193162"/>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6B3"/>
    <w:rsid w:val="001A3027"/>
    <w:rsid w:val="001A308F"/>
    <w:rsid w:val="001A3F83"/>
    <w:rsid w:val="001A41C4"/>
    <w:rsid w:val="001A4289"/>
    <w:rsid w:val="001A49F7"/>
    <w:rsid w:val="001A547E"/>
    <w:rsid w:val="001A5C2F"/>
    <w:rsid w:val="001A5D91"/>
    <w:rsid w:val="001A67DC"/>
    <w:rsid w:val="001A7626"/>
    <w:rsid w:val="001A7AA5"/>
    <w:rsid w:val="001A7AF5"/>
    <w:rsid w:val="001B020D"/>
    <w:rsid w:val="001B0561"/>
    <w:rsid w:val="001B0A13"/>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D00"/>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C79C1"/>
    <w:rsid w:val="001D0A15"/>
    <w:rsid w:val="001D1067"/>
    <w:rsid w:val="001D1EFE"/>
    <w:rsid w:val="001D26A3"/>
    <w:rsid w:val="001D3196"/>
    <w:rsid w:val="001D32F9"/>
    <w:rsid w:val="001D3DBF"/>
    <w:rsid w:val="001D42E6"/>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90"/>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C7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DA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405"/>
    <w:rsid w:val="0022052A"/>
    <w:rsid w:val="002205E9"/>
    <w:rsid w:val="00220ED7"/>
    <w:rsid w:val="00221C65"/>
    <w:rsid w:val="00221FAF"/>
    <w:rsid w:val="00222454"/>
    <w:rsid w:val="00222767"/>
    <w:rsid w:val="00223138"/>
    <w:rsid w:val="002251B1"/>
    <w:rsid w:val="00225AF3"/>
    <w:rsid w:val="00225C81"/>
    <w:rsid w:val="0022634E"/>
    <w:rsid w:val="00226E76"/>
    <w:rsid w:val="002271DA"/>
    <w:rsid w:val="002303A7"/>
    <w:rsid w:val="00230D80"/>
    <w:rsid w:val="002315BB"/>
    <w:rsid w:val="00231B3F"/>
    <w:rsid w:val="0023207E"/>
    <w:rsid w:val="00232321"/>
    <w:rsid w:val="0023248F"/>
    <w:rsid w:val="002334FF"/>
    <w:rsid w:val="00233A16"/>
    <w:rsid w:val="00234027"/>
    <w:rsid w:val="0023493C"/>
    <w:rsid w:val="00234CF4"/>
    <w:rsid w:val="00234DDC"/>
    <w:rsid w:val="00235386"/>
    <w:rsid w:val="002366F5"/>
    <w:rsid w:val="0023677A"/>
    <w:rsid w:val="00237942"/>
    <w:rsid w:val="00237F9B"/>
    <w:rsid w:val="002400AE"/>
    <w:rsid w:val="002407EA"/>
    <w:rsid w:val="00240ED5"/>
    <w:rsid w:val="00242BFE"/>
    <w:rsid w:val="002435DB"/>
    <w:rsid w:val="0024365E"/>
    <w:rsid w:val="00243FFC"/>
    <w:rsid w:val="0024410D"/>
    <w:rsid w:val="0024587B"/>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B5D"/>
    <w:rsid w:val="00255DFD"/>
    <w:rsid w:val="0025626B"/>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CDD"/>
    <w:rsid w:val="00261DBB"/>
    <w:rsid w:val="002623B7"/>
    <w:rsid w:val="002626B0"/>
    <w:rsid w:val="00263237"/>
    <w:rsid w:val="002633A5"/>
    <w:rsid w:val="002641E9"/>
    <w:rsid w:val="00264656"/>
    <w:rsid w:val="00265977"/>
    <w:rsid w:val="0026665A"/>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92E"/>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A79AB"/>
    <w:rsid w:val="002B004B"/>
    <w:rsid w:val="002B13E6"/>
    <w:rsid w:val="002B1867"/>
    <w:rsid w:val="002B2250"/>
    <w:rsid w:val="002B2600"/>
    <w:rsid w:val="002B2D21"/>
    <w:rsid w:val="002B39A1"/>
    <w:rsid w:val="002B3F01"/>
    <w:rsid w:val="002B43F1"/>
    <w:rsid w:val="002B457E"/>
    <w:rsid w:val="002B47CC"/>
    <w:rsid w:val="002B4A15"/>
    <w:rsid w:val="002B4C90"/>
    <w:rsid w:val="002B4C98"/>
    <w:rsid w:val="002B4E80"/>
    <w:rsid w:val="002B5765"/>
    <w:rsid w:val="002B5A8F"/>
    <w:rsid w:val="002B5DCC"/>
    <w:rsid w:val="002B6182"/>
    <w:rsid w:val="002B6619"/>
    <w:rsid w:val="002B66D0"/>
    <w:rsid w:val="002B6920"/>
    <w:rsid w:val="002B6D7E"/>
    <w:rsid w:val="002B7A8C"/>
    <w:rsid w:val="002B7BC2"/>
    <w:rsid w:val="002C02C9"/>
    <w:rsid w:val="002C04B6"/>
    <w:rsid w:val="002C0861"/>
    <w:rsid w:val="002C0F9F"/>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E20"/>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18C9"/>
    <w:rsid w:val="002E20EA"/>
    <w:rsid w:val="002E2D68"/>
    <w:rsid w:val="002E333F"/>
    <w:rsid w:val="002E37B7"/>
    <w:rsid w:val="002E3827"/>
    <w:rsid w:val="002E3A18"/>
    <w:rsid w:val="002E4563"/>
    <w:rsid w:val="002E45D5"/>
    <w:rsid w:val="002E4B17"/>
    <w:rsid w:val="002E4E7B"/>
    <w:rsid w:val="002E5975"/>
    <w:rsid w:val="002E6023"/>
    <w:rsid w:val="002E6109"/>
    <w:rsid w:val="002E6285"/>
    <w:rsid w:val="002E69F0"/>
    <w:rsid w:val="002E6B8D"/>
    <w:rsid w:val="002E7A03"/>
    <w:rsid w:val="002F0AA8"/>
    <w:rsid w:val="002F1C57"/>
    <w:rsid w:val="002F2944"/>
    <w:rsid w:val="002F29C0"/>
    <w:rsid w:val="002F2D34"/>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79B"/>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C92"/>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7B3"/>
    <w:rsid w:val="0032394F"/>
    <w:rsid w:val="00323EA5"/>
    <w:rsid w:val="003241FF"/>
    <w:rsid w:val="003247B8"/>
    <w:rsid w:val="00324BAE"/>
    <w:rsid w:val="00324D9C"/>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7FB"/>
    <w:rsid w:val="0034184F"/>
    <w:rsid w:val="0034204F"/>
    <w:rsid w:val="003420A7"/>
    <w:rsid w:val="00342139"/>
    <w:rsid w:val="003427DB"/>
    <w:rsid w:val="00342FCD"/>
    <w:rsid w:val="00343AD8"/>
    <w:rsid w:val="003444F2"/>
    <w:rsid w:val="0034474C"/>
    <w:rsid w:val="00344E3C"/>
    <w:rsid w:val="00344EB2"/>
    <w:rsid w:val="0034595B"/>
    <w:rsid w:val="00345CF6"/>
    <w:rsid w:val="003465F2"/>
    <w:rsid w:val="00346AB5"/>
    <w:rsid w:val="00346D2E"/>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560"/>
    <w:rsid w:val="00354923"/>
    <w:rsid w:val="00355548"/>
    <w:rsid w:val="00356D41"/>
    <w:rsid w:val="003571A5"/>
    <w:rsid w:val="003578EA"/>
    <w:rsid w:val="00357B1B"/>
    <w:rsid w:val="003613C4"/>
    <w:rsid w:val="003615D9"/>
    <w:rsid w:val="003616F0"/>
    <w:rsid w:val="0036190D"/>
    <w:rsid w:val="00362235"/>
    <w:rsid w:val="003629BD"/>
    <w:rsid w:val="00363BFB"/>
    <w:rsid w:val="00364457"/>
    <w:rsid w:val="0036589B"/>
    <w:rsid w:val="00365C93"/>
    <w:rsid w:val="00365DF2"/>
    <w:rsid w:val="003661E4"/>
    <w:rsid w:val="0036651E"/>
    <w:rsid w:val="00366614"/>
    <w:rsid w:val="0036689A"/>
    <w:rsid w:val="00366C54"/>
    <w:rsid w:val="0036792B"/>
    <w:rsid w:val="00367F12"/>
    <w:rsid w:val="00370275"/>
    <w:rsid w:val="00370B81"/>
    <w:rsid w:val="00370F3B"/>
    <w:rsid w:val="00371781"/>
    <w:rsid w:val="0037297B"/>
    <w:rsid w:val="003731F1"/>
    <w:rsid w:val="00373783"/>
    <w:rsid w:val="00373A4B"/>
    <w:rsid w:val="00374037"/>
    <w:rsid w:val="0037450D"/>
    <w:rsid w:val="0037474B"/>
    <w:rsid w:val="003749D6"/>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2E87"/>
    <w:rsid w:val="0038304C"/>
    <w:rsid w:val="00383153"/>
    <w:rsid w:val="00384AAA"/>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23E"/>
    <w:rsid w:val="003906EF"/>
    <w:rsid w:val="00390A04"/>
    <w:rsid w:val="00391010"/>
    <w:rsid w:val="00391EED"/>
    <w:rsid w:val="00391FFA"/>
    <w:rsid w:val="0039287F"/>
    <w:rsid w:val="0039291E"/>
    <w:rsid w:val="00393006"/>
    <w:rsid w:val="00393486"/>
    <w:rsid w:val="003936DD"/>
    <w:rsid w:val="0039411E"/>
    <w:rsid w:val="003947DE"/>
    <w:rsid w:val="00395470"/>
    <w:rsid w:val="0039551F"/>
    <w:rsid w:val="0039556A"/>
    <w:rsid w:val="0039575C"/>
    <w:rsid w:val="003972CD"/>
    <w:rsid w:val="003972E3"/>
    <w:rsid w:val="00397788"/>
    <w:rsid w:val="003A05D1"/>
    <w:rsid w:val="003A05E4"/>
    <w:rsid w:val="003A089B"/>
    <w:rsid w:val="003A14FC"/>
    <w:rsid w:val="003A1AEC"/>
    <w:rsid w:val="003A1E9D"/>
    <w:rsid w:val="003A23B2"/>
    <w:rsid w:val="003A3314"/>
    <w:rsid w:val="003A3385"/>
    <w:rsid w:val="003A3534"/>
    <w:rsid w:val="003A3BE9"/>
    <w:rsid w:val="003A3DA3"/>
    <w:rsid w:val="003A41C9"/>
    <w:rsid w:val="003A472E"/>
    <w:rsid w:val="003A47DE"/>
    <w:rsid w:val="003A49AF"/>
    <w:rsid w:val="003A56B9"/>
    <w:rsid w:val="003A56E7"/>
    <w:rsid w:val="003A5772"/>
    <w:rsid w:val="003A5831"/>
    <w:rsid w:val="003A5A11"/>
    <w:rsid w:val="003A5DFB"/>
    <w:rsid w:val="003A6309"/>
    <w:rsid w:val="003A6830"/>
    <w:rsid w:val="003A7268"/>
    <w:rsid w:val="003A73FC"/>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9D2"/>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37E"/>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6E4D"/>
    <w:rsid w:val="003D77C9"/>
    <w:rsid w:val="003E01D1"/>
    <w:rsid w:val="003E256D"/>
    <w:rsid w:val="003E25F4"/>
    <w:rsid w:val="003E3321"/>
    <w:rsid w:val="003E3B87"/>
    <w:rsid w:val="003E3F3C"/>
    <w:rsid w:val="003E436B"/>
    <w:rsid w:val="003E4872"/>
    <w:rsid w:val="003E4B02"/>
    <w:rsid w:val="003E530D"/>
    <w:rsid w:val="003E5502"/>
    <w:rsid w:val="003E6654"/>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0D7B"/>
    <w:rsid w:val="00401359"/>
    <w:rsid w:val="00401DF2"/>
    <w:rsid w:val="00402A99"/>
    <w:rsid w:val="004030E5"/>
    <w:rsid w:val="0040348E"/>
    <w:rsid w:val="00403665"/>
    <w:rsid w:val="004046E6"/>
    <w:rsid w:val="00404C4B"/>
    <w:rsid w:val="004051AC"/>
    <w:rsid w:val="004052D2"/>
    <w:rsid w:val="004068A9"/>
    <w:rsid w:val="00406CE7"/>
    <w:rsid w:val="0040707F"/>
    <w:rsid w:val="0040768A"/>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2E4"/>
    <w:rsid w:val="00430E2B"/>
    <w:rsid w:val="004318A3"/>
    <w:rsid w:val="00431A45"/>
    <w:rsid w:val="004321C6"/>
    <w:rsid w:val="0043358C"/>
    <w:rsid w:val="00433FD1"/>
    <w:rsid w:val="0043522B"/>
    <w:rsid w:val="0043525F"/>
    <w:rsid w:val="00435433"/>
    <w:rsid w:val="00435998"/>
    <w:rsid w:val="00435AA5"/>
    <w:rsid w:val="00435FEE"/>
    <w:rsid w:val="0043652E"/>
    <w:rsid w:val="004365AA"/>
    <w:rsid w:val="00436BF7"/>
    <w:rsid w:val="00440E1D"/>
    <w:rsid w:val="004416B7"/>
    <w:rsid w:val="004419B7"/>
    <w:rsid w:val="00441C22"/>
    <w:rsid w:val="00441CE1"/>
    <w:rsid w:val="00442794"/>
    <w:rsid w:val="00442E83"/>
    <w:rsid w:val="0044340A"/>
    <w:rsid w:val="00443A2E"/>
    <w:rsid w:val="00443B51"/>
    <w:rsid w:val="00443E8E"/>
    <w:rsid w:val="00444207"/>
    <w:rsid w:val="00444EEC"/>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A13"/>
    <w:rsid w:val="00454D18"/>
    <w:rsid w:val="00455023"/>
    <w:rsid w:val="004551F1"/>
    <w:rsid w:val="00456005"/>
    <w:rsid w:val="004566CD"/>
    <w:rsid w:val="00456B76"/>
    <w:rsid w:val="00456EB4"/>
    <w:rsid w:val="00457001"/>
    <w:rsid w:val="00460455"/>
    <w:rsid w:val="00460697"/>
    <w:rsid w:val="004606B4"/>
    <w:rsid w:val="00460AD3"/>
    <w:rsid w:val="00461E23"/>
    <w:rsid w:val="00461F62"/>
    <w:rsid w:val="00461FA2"/>
    <w:rsid w:val="004620EC"/>
    <w:rsid w:val="00462B2C"/>
    <w:rsid w:val="004639C5"/>
    <w:rsid w:val="00463D08"/>
    <w:rsid w:val="00464261"/>
    <w:rsid w:val="004649EB"/>
    <w:rsid w:val="00464A90"/>
    <w:rsid w:val="004659ED"/>
    <w:rsid w:val="00465A26"/>
    <w:rsid w:val="0046649D"/>
    <w:rsid w:val="004666D0"/>
    <w:rsid w:val="00466B98"/>
    <w:rsid w:val="00467A47"/>
    <w:rsid w:val="00470166"/>
    <w:rsid w:val="00470B8A"/>
    <w:rsid w:val="00472964"/>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6A7"/>
    <w:rsid w:val="00485707"/>
    <w:rsid w:val="004859DD"/>
    <w:rsid w:val="00485C7B"/>
    <w:rsid w:val="00485F15"/>
    <w:rsid w:val="00486110"/>
    <w:rsid w:val="00486296"/>
    <w:rsid w:val="00486F93"/>
    <w:rsid w:val="00486FA2"/>
    <w:rsid w:val="0048742B"/>
    <w:rsid w:val="00487E2F"/>
    <w:rsid w:val="004911C8"/>
    <w:rsid w:val="0049143A"/>
    <w:rsid w:val="0049355E"/>
    <w:rsid w:val="0049369C"/>
    <w:rsid w:val="004946F9"/>
    <w:rsid w:val="0049633E"/>
    <w:rsid w:val="00496663"/>
    <w:rsid w:val="00496CE6"/>
    <w:rsid w:val="00496FBE"/>
    <w:rsid w:val="004973F9"/>
    <w:rsid w:val="00497458"/>
    <w:rsid w:val="00497C82"/>
    <w:rsid w:val="004A03CC"/>
    <w:rsid w:val="004A118A"/>
    <w:rsid w:val="004A15C2"/>
    <w:rsid w:val="004A1989"/>
    <w:rsid w:val="004A2167"/>
    <w:rsid w:val="004A2254"/>
    <w:rsid w:val="004A236C"/>
    <w:rsid w:val="004A2455"/>
    <w:rsid w:val="004A291D"/>
    <w:rsid w:val="004A2BBB"/>
    <w:rsid w:val="004A2FA2"/>
    <w:rsid w:val="004A2FF9"/>
    <w:rsid w:val="004A3017"/>
    <w:rsid w:val="004A33B8"/>
    <w:rsid w:val="004A44B4"/>
    <w:rsid w:val="004A4989"/>
    <w:rsid w:val="004A5AF3"/>
    <w:rsid w:val="004A63BE"/>
    <w:rsid w:val="004A6B8A"/>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450"/>
    <w:rsid w:val="004C6B29"/>
    <w:rsid w:val="004C7153"/>
    <w:rsid w:val="004C71C7"/>
    <w:rsid w:val="004C79D5"/>
    <w:rsid w:val="004D068E"/>
    <w:rsid w:val="004D0E88"/>
    <w:rsid w:val="004D0F55"/>
    <w:rsid w:val="004D1DBB"/>
    <w:rsid w:val="004D1F76"/>
    <w:rsid w:val="004D21BA"/>
    <w:rsid w:val="004D25D5"/>
    <w:rsid w:val="004D3368"/>
    <w:rsid w:val="004D3540"/>
    <w:rsid w:val="004D3AD3"/>
    <w:rsid w:val="004D3F35"/>
    <w:rsid w:val="004D3F8C"/>
    <w:rsid w:val="004D45D6"/>
    <w:rsid w:val="004D5325"/>
    <w:rsid w:val="004D542F"/>
    <w:rsid w:val="004D5453"/>
    <w:rsid w:val="004D56F1"/>
    <w:rsid w:val="004D5DE0"/>
    <w:rsid w:val="004D5E32"/>
    <w:rsid w:val="004D608E"/>
    <w:rsid w:val="004D690E"/>
    <w:rsid w:val="004D6928"/>
    <w:rsid w:val="004D7052"/>
    <w:rsid w:val="004D72C5"/>
    <w:rsid w:val="004D760A"/>
    <w:rsid w:val="004E0286"/>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787"/>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07D6D"/>
    <w:rsid w:val="005101E7"/>
    <w:rsid w:val="00510F78"/>
    <w:rsid w:val="00510F9C"/>
    <w:rsid w:val="00511038"/>
    <w:rsid w:val="0051185B"/>
    <w:rsid w:val="00511CA8"/>
    <w:rsid w:val="00511F6E"/>
    <w:rsid w:val="00512C34"/>
    <w:rsid w:val="00513781"/>
    <w:rsid w:val="0051385D"/>
    <w:rsid w:val="00513F0B"/>
    <w:rsid w:val="00514888"/>
    <w:rsid w:val="00514898"/>
    <w:rsid w:val="00514D00"/>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313"/>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74E"/>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592"/>
    <w:rsid w:val="00556999"/>
    <w:rsid w:val="00556A84"/>
    <w:rsid w:val="00560283"/>
    <w:rsid w:val="005602C6"/>
    <w:rsid w:val="005608C6"/>
    <w:rsid w:val="00562A28"/>
    <w:rsid w:val="0056321C"/>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6"/>
    <w:rsid w:val="005747AD"/>
    <w:rsid w:val="00575176"/>
    <w:rsid w:val="005754C4"/>
    <w:rsid w:val="00575702"/>
    <w:rsid w:val="00575751"/>
    <w:rsid w:val="00575C3B"/>
    <w:rsid w:val="00575C3E"/>
    <w:rsid w:val="005775E3"/>
    <w:rsid w:val="005812BF"/>
    <w:rsid w:val="00581A81"/>
    <w:rsid w:val="00581BBC"/>
    <w:rsid w:val="00581D7D"/>
    <w:rsid w:val="00582072"/>
    <w:rsid w:val="0058226B"/>
    <w:rsid w:val="00583C3C"/>
    <w:rsid w:val="00583EEB"/>
    <w:rsid w:val="005846CB"/>
    <w:rsid w:val="005849C2"/>
    <w:rsid w:val="00584C29"/>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0E59"/>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C85"/>
    <w:rsid w:val="005B6F08"/>
    <w:rsid w:val="005B7764"/>
    <w:rsid w:val="005C060A"/>
    <w:rsid w:val="005C0977"/>
    <w:rsid w:val="005C1753"/>
    <w:rsid w:val="005C1797"/>
    <w:rsid w:val="005C1BDD"/>
    <w:rsid w:val="005C1DC0"/>
    <w:rsid w:val="005C2039"/>
    <w:rsid w:val="005C21C2"/>
    <w:rsid w:val="005C21DC"/>
    <w:rsid w:val="005C2678"/>
    <w:rsid w:val="005C3A20"/>
    <w:rsid w:val="005C3B65"/>
    <w:rsid w:val="005C3B7D"/>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5F19"/>
    <w:rsid w:val="005D6AA1"/>
    <w:rsid w:val="005D7230"/>
    <w:rsid w:val="005D727C"/>
    <w:rsid w:val="005D7440"/>
    <w:rsid w:val="005D7DFE"/>
    <w:rsid w:val="005D7E6D"/>
    <w:rsid w:val="005E0602"/>
    <w:rsid w:val="005E06C4"/>
    <w:rsid w:val="005E1285"/>
    <w:rsid w:val="005E189A"/>
    <w:rsid w:val="005E196D"/>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38B"/>
    <w:rsid w:val="00600BB6"/>
    <w:rsid w:val="00600E40"/>
    <w:rsid w:val="00600EE9"/>
    <w:rsid w:val="006017CC"/>
    <w:rsid w:val="0060216C"/>
    <w:rsid w:val="00602906"/>
    <w:rsid w:val="00602BC4"/>
    <w:rsid w:val="00602BF7"/>
    <w:rsid w:val="00603108"/>
    <w:rsid w:val="00603DD5"/>
    <w:rsid w:val="006041E5"/>
    <w:rsid w:val="0060442A"/>
    <w:rsid w:val="00604929"/>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03D"/>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DEA"/>
    <w:rsid w:val="0062639A"/>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29"/>
    <w:rsid w:val="00636DE3"/>
    <w:rsid w:val="00637416"/>
    <w:rsid w:val="0063773F"/>
    <w:rsid w:val="00637E44"/>
    <w:rsid w:val="00640062"/>
    <w:rsid w:val="00640308"/>
    <w:rsid w:val="006406F9"/>
    <w:rsid w:val="00640997"/>
    <w:rsid w:val="0064105F"/>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B40"/>
    <w:rsid w:val="006511C0"/>
    <w:rsid w:val="0065178F"/>
    <w:rsid w:val="00652BE7"/>
    <w:rsid w:val="00652D8A"/>
    <w:rsid w:val="0065350C"/>
    <w:rsid w:val="00653BE3"/>
    <w:rsid w:val="00654D12"/>
    <w:rsid w:val="00654E7C"/>
    <w:rsid w:val="00654EFA"/>
    <w:rsid w:val="00654F2A"/>
    <w:rsid w:val="006550DE"/>
    <w:rsid w:val="006557F4"/>
    <w:rsid w:val="00656E6D"/>
    <w:rsid w:val="00657654"/>
    <w:rsid w:val="006576EB"/>
    <w:rsid w:val="006602C0"/>
    <w:rsid w:val="00660659"/>
    <w:rsid w:val="00660A69"/>
    <w:rsid w:val="006618B2"/>
    <w:rsid w:val="00661A36"/>
    <w:rsid w:val="00661B22"/>
    <w:rsid w:val="006627BE"/>
    <w:rsid w:val="006631D2"/>
    <w:rsid w:val="006651BC"/>
    <w:rsid w:val="00665419"/>
    <w:rsid w:val="00665D03"/>
    <w:rsid w:val="00667163"/>
    <w:rsid w:val="006674B7"/>
    <w:rsid w:val="00667785"/>
    <w:rsid w:val="00667A1E"/>
    <w:rsid w:val="00670476"/>
    <w:rsid w:val="00670A95"/>
    <w:rsid w:val="00670C38"/>
    <w:rsid w:val="00670FFF"/>
    <w:rsid w:val="00671065"/>
    <w:rsid w:val="00671188"/>
    <w:rsid w:val="00673320"/>
    <w:rsid w:val="00673696"/>
    <w:rsid w:val="006739BB"/>
    <w:rsid w:val="006739C1"/>
    <w:rsid w:val="0067431B"/>
    <w:rsid w:val="00674734"/>
    <w:rsid w:val="006757BA"/>
    <w:rsid w:val="00675CA4"/>
    <w:rsid w:val="00675FF5"/>
    <w:rsid w:val="0067714A"/>
    <w:rsid w:val="00677649"/>
    <w:rsid w:val="00677FD9"/>
    <w:rsid w:val="0068027A"/>
    <w:rsid w:val="006806DF"/>
    <w:rsid w:val="0068091F"/>
    <w:rsid w:val="00680D73"/>
    <w:rsid w:val="006810D6"/>
    <w:rsid w:val="00681114"/>
    <w:rsid w:val="00682368"/>
    <w:rsid w:val="00682505"/>
    <w:rsid w:val="006827EF"/>
    <w:rsid w:val="0068365C"/>
    <w:rsid w:val="006838D4"/>
    <w:rsid w:val="00684133"/>
    <w:rsid w:val="00685287"/>
    <w:rsid w:val="006862E9"/>
    <w:rsid w:val="006863B0"/>
    <w:rsid w:val="00686B71"/>
    <w:rsid w:val="00687DCB"/>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0F4"/>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15A"/>
    <w:rsid w:val="006C337D"/>
    <w:rsid w:val="006C3601"/>
    <w:rsid w:val="006C42D3"/>
    <w:rsid w:val="006C43D1"/>
    <w:rsid w:val="006C457D"/>
    <w:rsid w:val="006C583B"/>
    <w:rsid w:val="006C58BF"/>
    <w:rsid w:val="006C59FF"/>
    <w:rsid w:val="006C5C64"/>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5E6"/>
    <w:rsid w:val="006E5BFC"/>
    <w:rsid w:val="006E648C"/>
    <w:rsid w:val="006E66FD"/>
    <w:rsid w:val="006E780C"/>
    <w:rsid w:val="006F02B5"/>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46"/>
    <w:rsid w:val="0070365F"/>
    <w:rsid w:val="00703A35"/>
    <w:rsid w:val="00704171"/>
    <w:rsid w:val="00704653"/>
    <w:rsid w:val="00705CDE"/>
    <w:rsid w:val="00706094"/>
    <w:rsid w:val="0070666F"/>
    <w:rsid w:val="00707176"/>
    <w:rsid w:val="007105FF"/>
    <w:rsid w:val="0071060E"/>
    <w:rsid w:val="007107C6"/>
    <w:rsid w:val="0071108B"/>
    <w:rsid w:val="00711DAD"/>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5A1"/>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0DF1"/>
    <w:rsid w:val="00751066"/>
    <w:rsid w:val="007515FB"/>
    <w:rsid w:val="00751C70"/>
    <w:rsid w:val="007524D8"/>
    <w:rsid w:val="007528D4"/>
    <w:rsid w:val="00753259"/>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14C"/>
    <w:rsid w:val="007924C0"/>
    <w:rsid w:val="00792901"/>
    <w:rsid w:val="0079485C"/>
    <w:rsid w:val="00794E5C"/>
    <w:rsid w:val="00794F99"/>
    <w:rsid w:val="00795744"/>
    <w:rsid w:val="00795A12"/>
    <w:rsid w:val="00795AB4"/>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2DBC"/>
    <w:rsid w:val="007A329C"/>
    <w:rsid w:val="007A3BBB"/>
    <w:rsid w:val="007A4273"/>
    <w:rsid w:val="007A437B"/>
    <w:rsid w:val="007A4CB9"/>
    <w:rsid w:val="007A54C4"/>
    <w:rsid w:val="007A5526"/>
    <w:rsid w:val="007A5890"/>
    <w:rsid w:val="007A5F9D"/>
    <w:rsid w:val="007A62D8"/>
    <w:rsid w:val="007A73DF"/>
    <w:rsid w:val="007A77B7"/>
    <w:rsid w:val="007A7849"/>
    <w:rsid w:val="007B0AAE"/>
    <w:rsid w:val="007B23A0"/>
    <w:rsid w:val="007B23F2"/>
    <w:rsid w:val="007B33EE"/>
    <w:rsid w:val="007B40C5"/>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7D2"/>
    <w:rsid w:val="007D4D34"/>
    <w:rsid w:val="007D4F99"/>
    <w:rsid w:val="007D5008"/>
    <w:rsid w:val="007D5104"/>
    <w:rsid w:val="007D5991"/>
    <w:rsid w:val="007D5C19"/>
    <w:rsid w:val="007D74F7"/>
    <w:rsid w:val="007D765D"/>
    <w:rsid w:val="007D7698"/>
    <w:rsid w:val="007E05A4"/>
    <w:rsid w:val="007E0690"/>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6D"/>
    <w:rsid w:val="007F20E6"/>
    <w:rsid w:val="007F241A"/>
    <w:rsid w:val="007F2DE6"/>
    <w:rsid w:val="007F2E54"/>
    <w:rsid w:val="007F3122"/>
    <w:rsid w:val="007F3396"/>
    <w:rsid w:val="007F3ABD"/>
    <w:rsid w:val="007F562E"/>
    <w:rsid w:val="007F588A"/>
    <w:rsid w:val="007F5AA0"/>
    <w:rsid w:val="007F683D"/>
    <w:rsid w:val="007F71D9"/>
    <w:rsid w:val="007F7576"/>
    <w:rsid w:val="007F7C03"/>
    <w:rsid w:val="008003CC"/>
    <w:rsid w:val="008007EA"/>
    <w:rsid w:val="008009E7"/>
    <w:rsid w:val="00801119"/>
    <w:rsid w:val="008013FC"/>
    <w:rsid w:val="0080165B"/>
    <w:rsid w:val="008019D1"/>
    <w:rsid w:val="008019E8"/>
    <w:rsid w:val="00801A64"/>
    <w:rsid w:val="00801F85"/>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D24"/>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571"/>
    <w:rsid w:val="00823716"/>
    <w:rsid w:val="00823A1B"/>
    <w:rsid w:val="00824255"/>
    <w:rsid w:val="008275BE"/>
    <w:rsid w:val="008276A0"/>
    <w:rsid w:val="008277BC"/>
    <w:rsid w:val="00830AB8"/>
    <w:rsid w:val="00830C41"/>
    <w:rsid w:val="00830E2F"/>
    <w:rsid w:val="0083121B"/>
    <w:rsid w:val="008317F8"/>
    <w:rsid w:val="00832086"/>
    <w:rsid w:val="008334BC"/>
    <w:rsid w:val="008345F1"/>
    <w:rsid w:val="00834F25"/>
    <w:rsid w:val="00834FB8"/>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AF5"/>
    <w:rsid w:val="008438FE"/>
    <w:rsid w:val="00844A16"/>
    <w:rsid w:val="00845133"/>
    <w:rsid w:val="00845F1B"/>
    <w:rsid w:val="00846504"/>
    <w:rsid w:val="00846DAA"/>
    <w:rsid w:val="0084723C"/>
    <w:rsid w:val="008476F7"/>
    <w:rsid w:val="00850119"/>
    <w:rsid w:val="00850573"/>
    <w:rsid w:val="008506D4"/>
    <w:rsid w:val="0085099A"/>
    <w:rsid w:val="00850E65"/>
    <w:rsid w:val="008513C4"/>
    <w:rsid w:val="00851578"/>
    <w:rsid w:val="008517DF"/>
    <w:rsid w:val="00851977"/>
    <w:rsid w:val="00852F6F"/>
    <w:rsid w:val="008538BA"/>
    <w:rsid w:val="00853B7C"/>
    <w:rsid w:val="00853FB3"/>
    <w:rsid w:val="00854708"/>
    <w:rsid w:val="00854E04"/>
    <w:rsid w:val="008559C9"/>
    <w:rsid w:val="00855EBB"/>
    <w:rsid w:val="0085603A"/>
    <w:rsid w:val="00856205"/>
    <w:rsid w:val="00857572"/>
    <w:rsid w:val="00857771"/>
    <w:rsid w:val="00857E04"/>
    <w:rsid w:val="008605D1"/>
    <w:rsid w:val="0086060D"/>
    <w:rsid w:val="008609D4"/>
    <w:rsid w:val="00861123"/>
    <w:rsid w:val="008611D7"/>
    <w:rsid w:val="00861FEC"/>
    <w:rsid w:val="008636E3"/>
    <w:rsid w:val="008639AA"/>
    <w:rsid w:val="00864B41"/>
    <w:rsid w:val="00864CFC"/>
    <w:rsid w:val="0086521A"/>
    <w:rsid w:val="008654BD"/>
    <w:rsid w:val="00865897"/>
    <w:rsid w:val="00865E2A"/>
    <w:rsid w:val="008664C8"/>
    <w:rsid w:val="008665F7"/>
    <w:rsid w:val="008667CB"/>
    <w:rsid w:val="00866CA7"/>
    <w:rsid w:val="008675F0"/>
    <w:rsid w:val="00867948"/>
    <w:rsid w:val="00867F3D"/>
    <w:rsid w:val="00870096"/>
    <w:rsid w:val="008703FC"/>
    <w:rsid w:val="0087229F"/>
    <w:rsid w:val="00872861"/>
    <w:rsid w:val="0087331F"/>
    <w:rsid w:val="00873A58"/>
    <w:rsid w:val="00873B17"/>
    <w:rsid w:val="00873BAD"/>
    <w:rsid w:val="00873F01"/>
    <w:rsid w:val="0087427D"/>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854"/>
    <w:rsid w:val="008859D5"/>
    <w:rsid w:val="0088636A"/>
    <w:rsid w:val="0088666C"/>
    <w:rsid w:val="00886DD0"/>
    <w:rsid w:val="00887751"/>
    <w:rsid w:val="00887ADB"/>
    <w:rsid w:val="00887C84"/>
    <w:rsid w:val="00890340"/>
    <w:rsid w:val="008910E5"/>
    <w:rsid w:val="00891BE0"/>
    <w:rsid w:val="00892286"/>
    <w:rsid w:val="0089232C"/>
    <w:rsid w:val="00892380"/>
    <w:rsid w:val="00892A60"/>
    <w:rsid w:val="0089323F"/>
    <w:rsid w:val="00893439"/>
    <w:rsid w:val="00893595"/>
    <w:rsid w:val="00893ACA"/>
    <w:rsid w:val="00893FF5"/>
    <w:rsid w:val="0089453D"/>
    <w:rsid w:val="008947A5"/>
    <w:rsid w:val="008952F7"/>
    <w:rsid w:val="00895D91"/>
    <w:rsid w:val="00895E33"/>
    <w:rsid w:val="00896F56"/>
    <w:rsid w:val="008972E0"/>
    <w:rsid w:val="008974EC"/>
    <w:rsid w:val="008A0B74"/>
    <w:rsid w:val="008A0C21"/>
    <w:rsid w:val="008A1246"/>
    <w:rsid w:val="008A2431"/>
    <w:rsid w:val="008A2563"/>
    <w:rsid w:val="008A2E2F"/>
    <w:rsid w:val="008A3FD0"/>
    <w:rsid w:val="008A5323"/>
    <w:rsid w:val="008A6192"/>
    <w:rsid w:val="008A6AFC"/>
    <w:rsid w:val="008A6F8A"/>
    <w:rsid w:val="008A719B"/>
    <w:rsid w:val="008A76B2"/>
    <w:rsid w:val="008B0470"/>
    <w:rsid w:val="008B04F5"/>
    <w:rsid w:val="008B0A26"/>
    <w:rsid w:val="008B0D83"/>
    <w:rsid w:val="008B182C"/>
    <w:rsid w:val="008B218E"/>
    <w:rsid w:val="008B2770"/>
    <w:rsid w:val="008B2AB6"/>
    <w:rsid w:val="008B41F0"/>
    <w:rsid w:val="008B484B"/>
    <w:rsid w:val="008B4C31"/>
    <w:rsid w:val="008B515C"/>
    <w:rsid w:val="008B521C"/>
    <w:rsid w:val="008B5436"/>
    <w:rsid w:val="008B5681"/>
    <w:rsid w:val="008B5EBD"/>
    <w:rsid w:val="008B7101"/>
    <w:rsid w:val="008B72A9"/>
    <w:rsid w:val="008B7460"/>
    <w:rsid w:val="008B7E28"/>
    <w:rsid w:val="008C049D"/>
    <w:rsid w:val="008C107A"/>
    <w:rsid w:val="008C145E"/>
    <w:rsid w:val="008C149F"/>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2AE"/>
    <w:rsid w:val="008D4D90"/>
    <w:rsid w:val="008D523E"/>
    <w:rsid w:val="008D537C"/>
    <w:rsid w:val="008D53F4"/>
    <w:rsid w:val="008D5425"/>
    <w:rsid w:val="008D653F"/>
    <w:rsid w:val="008D71D5"/>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8DC"/>
    <w:rsid w:val="008E4E63"/>
    <w:rsid w:val="008E4EAA"/>
    <w:rsid w:val="008E56A4"/>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3BF"/>
    <w:rsid w:val="009106C4"/>
    <w:rsid w:val="00910AB2"/>
    <w:rsid w:val="00911435"/>
    <w:rsid w:val="009117A8"/>
    <w:rsid w:val="00911846"/>
    <w:rsid w:val="00911A9D"/>
    <w:rsid w:val="00911B3A"/>
    <w:rsid w:val="00911B9F"/>
    <w:rsid w:val="00911ED8"/>
    <w:rsid w:val="00912DBF"/>
    <w:rsid w:val="009134F5"/>
    <w:rsid w:val="009138A3"/>
    <w:rsid w:val="00913B84"/>
    <w:rsid w:val="00913DD7"/>
    <w:rsid w:val="0091411F"/>
    <w:rsid w:val="0091486B"/>
    <w:rsid w:val="0091489C"/>
    <w:rsid w:val="00914A6B"/>
    <w:rsid w:val="009152CC"/>
    <w:rsid w:val="009153E1"/>
    <w:rsid w:val="00915894"/>
    <w:rsid w:val="00915B5A"/>
    <w:rsid w:val="00915E0D"/>
    <w:rsid w:val="00916623"/>
    <w:rsid w:val="00916E63"/>
    <w:rsid w:val="00917448"/>
    <w:rsid w:val="00917670"/>
    <w:rsid w:val="009203BB"/>
    <w:rsid w:val="00920700"/>
    <w:rsid w:val="0092094E"/>
    <w:rsid w:val="009209D5"/>
    <w:rsid w:val="009214D0"/>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36B"/>
    <w:rsid w:val="009324B6"/>
    <w:rsid w:val="0093268A"/>
    <w:rsid w:val="009329EA"/>
    <w:rsid w:val="00932DF5"/>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7A1"/>
    <w:rsid w:val="00947ED3"/>
    <w:rsid w:val="00947FC8"/>
    <w:rsid w:val="009501A1"/>
    <w:rsid w:val="00950FFE"/>
    <w:rsid w:val="00951200"/>
    <w:rsid w:val="009515B6"/>
    <w:rsid w:val="009527DB"/>
    <w:rsid w:val="00952C9E"/>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938"/>
    <w:rsid w:val="00976E36"/>
    <w:rsid w:val="0097737D"/>
    <w:rsid w:val="009778AB"/>
    <w:rsid w:val="00977954"/>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495"/>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395"/>
    <w:rsid w:val="009B749E"/>
    <w:rsid w:val="009B74D8"/>
    <w:rsid w:val="009B76B7"/>
    <w:rsid w:val="009B7789"/>
    <w:rsid w:val="009C0DBF"/>
    <w:rsid w:val="009C110E"/>
    <w:rsid w:val="009C13DB"/>
    <w:rsid w:val="009C13E4"/>
    <w:rsid w:val="009C1709"/>
    <w:rsid w:val="009C27D9"/>
    <w:rsid w:val="009C3537"/>
    <w:rsid w:val="009C39C4"/>
    <w:rsid w:val="009C404F"/>
    <w:rsid w:val="009C4438"/>
    <w:rsid w:val="009C4686"/>
    <w:rsid w:val="009C4EA6"/>
    <w:rsid w:val="009C5069"/>
    <w:rsid w:val="009C50FF"/>
    <w:rsid w:val="009C51E8"/>
    <w:rsid w:val="009C5267"/>
    <w:rsid w:val="009C5A29"/>
    <w:rsid w:val="009C65E6"/>
    <w:rsid w:val="009C6C56"/>
    <w:rsid w:val="009D02BE"/>
    <w:rsid w:val="009D0549"/>
    <w:rsid w:val="009D0EFC"/>
    <w:rsid w:val="009D0FC8"/>
    <w:rsid w:val="009D27B3"/>
    <w:rsid w:val="009D424B"/>
    <w:rsid w:val="009D4E00"/>
    <w:rsid w:val="009D52C2"/>
    <w:rsid w:val="009D5591"/>
    <w:rsid w:val="009D568F"/>
    <w:rsid w:val="009D587E"/>
    <w:rsid w:val="009D690D"/>
    <w:rsid w:val="009D74A4"/>
    <w:rsid w:val="009E02A2"/>
    <w:rsid w:val="009E0539"/>
    <w:rsid w:val="009E0878"/>
    <w:rsid w:val="009E1104"/>
    <w:rsid w:val="009E1436"/>
    <w:rsid w:val="009E1E69"/>
    <w:rsid w:val="009E28DF"/>
    <w:rsid w:val="009E51FB"/>
    <w:rsid w:val="009E539A"/>
    <w:rsid w:val="009E56D0"/>
    <w:rsid w:val="009E5989"/>
    <w:rsid w:val="009E5CCF"/>
    <w:rsid w:val="009E76F2"/>
    <w:rsid w:val="009F0C5D"/>
    <w:rsid w:val="009F1F80"/>
    <w:rsid w:val="009F2314"/>
    <w:rsid w:val="009F25B9"/>
    <w:rsid w:val="009F32E4"/>
    <w:rsid w:val="009F33D6"/>
    <w:rsid w:val="009F34A5"/>
    <w:rsid w:val="009F39A5"/>
    <w:rsid w:val="009F3F64"/>
    <w:rsid w:val="009F50F8"/>
    <w:rsid w:val="009F517F"/>
    <w:rsid w:val="009F527D"/>
    <w:rsid w:val="009F5969"/>
    <w:rsid w:val="009F60AB"/>
    <w:rsid w:val="009F69EC"/>
    <w:rsid w:val="009F7392"/>
    <w:rsid w:val="009F780A"/>
    <w:rsid w:val="009F7C3F"/>
    <w:rsid w:val="00A00085"/>
    <w:rsid w:val="00A0011C"/>
    <w:rsid w:val="00A003B3"/>
    <w:rsid w:val="00A00711"/>
    <w:rsid w:val="00A00B7D"/>
    <w:rsid w:val="00A00BC2"/>
    <w:rsid w:val="00A00EC9"/>
    <w:rsid w:val="00A01240"/>
    <w:rsid w:val="00A01542"/>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09E"/>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857"/>
    <w:rsid w:val="00A27A88"/>
    <w:rsid w:val="00A27E74"/>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583"/>
    <w:rsid w:val="00A34746"/>
    <w:rsid w:val="00A347F7"/>
    <w:rsid w:val="00A34D56"/>
    <w:rsid w:val="00A350F6"/>
    <w:rsid w:val="00A364B5"/>
    <w:rsid w:val="00A37190"/>
    <w:rsid w:val="00A37909"/>
    <w:rsid w:val="00A37D5A"/>
    <w:rsid w:val="00A400E5"/>
    <w:rsid w:val="00A40EB0"/>
    <w:rsid w:val="00A40F8F"/>
    <w:rsid w:val="00A41819"/>
    <w:rsid w:val="00A4259D"/>
    <w:rsid w:val="00A43B45"/>
    <w:rsid w:val="00A4444B"/>
    <w:rsid w:val="00A44817"/>
    <w:rsid w:val="00A4559F"/>
    <w:rsid w:val="00A45D3E"/>
    <w:rsid w:val="00A45D8F"/>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5F4"/>
    <w:rsid w:val="00A544C5"/>
    <w:rsid w:val="00A54DEA"/>
    <w:rsid w:val="00A553DE"/>
    <w:rsid w:val="00A55A03"/>
    <w:rsid w:val="00A57159"/>
    <w:rsid w:val="00A6084F"/>
    <w:rsid w:val="00A609D8"/>
    <w:rsid w:val="00A61EB4"/>
    <w:rsid w:val="00A631BF"/>
    <w:rsid w:val="00A63216"/>
    <w:rsid w:val="00A632A4"/>
    <w:rsid w:val="00A6330C"/>
    <w:rsid w:val="00A6387A"/>
    <w:rsid w:val="00A63E36"/>
    <w:rsid w:val="00A6493A"/>
    <w:rsid w:val="00A65363"/>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5BB"/>
    <w:rsid w:val="00AA0711"/>
    <w:rsid w:val="00AA0738"/>
    <w:rsid w:val="00AA0EB7"/>
    <w:rsid w:val="00AA10F1"/>
    <w:rsid w:val="00AA1197"/>
    <w:rsid w:val="00AA137A"/>
    <w:rsid w:val="00AA1A78"/>
    <w:rsid w:val="00AA2088"/>
    <w:rsid w:val="00AA21FB"/>
    <w:rsid w:val="00AA31D8"/>
    <w:rsid w:val="00AA3537"/>
    <w:rsid w:val="00AA3ED6"/>
    <w:rsid w:val="00AA442E"/>
    <w:rsid w:val="00AA4E4D"/>
    <w:rsid w:val="00AA5390"/>
    <w:rsid w:val="00AA67BB"/>
    <w:rsid w:val="00AA72C4"/>
    <w:rsid w:val="00AB0663"/>
    <w:rsid w:val="00AB0858"/>
    <w:rsid w:val="00AB157A"/>
    <w:rsid w:val="00AB164C"/>
    <w:rsid w:val="00AB1A11"/>
    <w:rsid w:val="00AB1A56"/>
    <w:rsid w:val="00AB2010"/>
    <w:rsid w:val="00AB2453"/>
    <w:rsid w:val="00AB260F"/>
    <w:rsid w:val="00AB28E9"/>
    <w:rsid w:val="00AB2952"/>
    <w:rsid w:val="00AB2C2C"/>
    <w:rsid w:val="00AB351F"/>
    <w:rsid w:val="00AB38E2"/>
    <w:rsid w:val="00AB3E4B"/>
    <w:rsid w:val="00AB40C2"/>
    <w:rsid w:val="00AB42BC"/>
    <w:rsid w:val="00AB4781"/>
    <w:rsid w:val="00AB4C60"/>
    <w:rsid w:val="00AB4F2E"/>
    <w:rsid w:val="00AB52DC"/>
    <w:rsid w:val="00AB533C"/>
    <w:rsid w:val="00AB58E2"/>
    <w:rsid w:val="00AB5E38"/>
    <w:rsid w:val="00AB6033"/>
    <w:rsid w:val="00AB66D7"/>
    <w:rsid w:val="00AB705B"/>
    <w:rsid w:val="00AB7E17"/>
    <w:rsid w:val="00AC111E"/>
    <w:rsid w:val="00AC1672"/>
    <w:rsid w:val="00AC16C7"/>
    <w:rsid w:val="00AC1A8A"/>
    <w:rsid w:val="00AC26BA"/>
    <w:rsid w:val="00AC2A28"/>
    <w:rsid w:val="00AC34D8"/>
    <w:rsid w:val="00AC3A69"/>
    <w:rsid w:val="00AC4259"/>
    <w:rsid w:val="00AC563C"/>
    <w:rsid w:val="00AC7203"/>
    <w:rsid w:val="00AC7D3A"/>
    <w:rsid w:val="00AD0BA6"/>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6F97"/>
    <w:rsid w:val="00AD7B18"/>
    <w:rsid w:val="00AE0C53"/>
    <w:rsid w:val="00AE0EF2"/>
    <w:rsid w:val="00AE175D"/>
    <w:rsid w:val="00AE1909"/>
    <w:rsid w:val="00AE1B7C"/>
    <w:rsid w:val="00AE2014"/>
    <w:rsid w:val="00AE2837"/>
    <w:rsid w:val="00AE390E"/>
    <w:rsid w:val="00AE3A36"/>
    <w:rsid w:val="00AE3A6A"/>
    <w:rsid w:val="00AE3AAE"/>
    <w:rsid w:val="00AE3BDC"/>
    <w:rsid w:val="00AE53B9"/>
    <w:rsid w:val="00AE53FA"/>
    <w:rsid w:val="00AE5C21"/>
    <w:rsid w:val="00AE6725"/>
    <w:rsid w:val="00AE72DA"/>
    <w:rsid w:val="00AE7E93"/>
    <w:rsid w:val="00AE7FE6"/>
    <w:rsid w:val="00AF02AE"/>
    <w:rsid w:val="00AF0A19"/>
    <w:rsid w:val="00AF0C80"/>
    <w:rsid w:val="00AF0D2A"/>
    <w:rsid w:val="00AF1DA9"/>
    <w:rsid w:val="00AF2201"/>
    <w:rsid w:val="00AF22A5"/>
    <w:rsid w:val="00AF22B6"/>
    <w:rsid w:val="00AF2573"/>
    <w:rsid w:val="00AF290A"/>
    <w:rsid w:val="00AF2947"/>
    <w:rsid w:val="00AF2D20"/>
    <w:rsid w:val="00AF367C"/>
    <w:rsid w:val="00AF38BA"/>
    <w:rsid w:val="00AF42AD"/>
    <w:rsid w:val="00AF4546"/>
    <w:rsid w:val="00AF4C86"/>
    <w:rsid w:val="00AF5062"/>
    <w:rsid w:val="00AF5186"/>
    <w:rsid w:val="00AF5195"/>
    <w:rsid w:val="00AF5F48"/>
    <w:rsid w:val="00AF6C50"/>
    <w:rsid w:val="00AF6E7D"/>
    <w:rsid w:val="00AF7180"/>
    <w:rsid w:val="00B0131D"/>
    <w:rsid w:val="00B01AC6"/>
    <w:rsid w:val="00B027E7"/>
    <w:rsid w:val="00B02DB8"/>
    <w:rsid w:val="00B0367F"/>
    <w:rsid w:val="00B04701"/>
    <w:rsid w:val="00B04A30"/>
    <w:rsid w:val="00B04EA1"/>
    <w:rsid w:val="00B0530E"/>
    <w:rsid w:val="00B0551F"/>
    <w:rsid w:val="00B055C1"/>
    <w:rsid w:val="00B05C4F"/>
    <w:rsid w:val="00B06B4C"/>
    <w:rsid w:val="00B06CF5"/>
    <w:rsid w:val="00B06F6D"/>
    <w:rsid w:val="00B0727B"/>
    <w:rsid w:val="00B0760D"/>
    <w:rsid w:val="00B1003B"/>
    <w:rsid w:val="00B1008B"/>
    <w:rsid w:val="00B10BBB"/>
    <w:rsid w:val="00B118B2"/>
    <w:rsid w:val="00B1190B"/>
    <w:rsid w:val="00B1225E"/>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17781"/>
    <w:rsid w:val="00B20593"/>
    <w:rsid w:val="00B205FE"/>
    <w:rsid w:val="00B20725"/>
    <w:rsid w:val="00B20891"/>
    <w:rsid w:val="00B20C18"/>
    <w:rsid w:val="00B20DA6"/>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D5B"/>
    <w:rsid w:val="00B27F51"/>
    <w:rsid w:val="00B301A8"/>
    <w:rsid w:val="00B30374"/>
    <w:rsid w:val="00B3080C"/>
    <w:rsid w:val="00B30918"/>
    <w:rsid w:val="00B30BDC"/>
    <w:rsid w:val="00B31233"/>
    <w:rsid w:val="00B3150E"/>
    <w:rsid w:val="00B317A2"/>
    <w:rsid w:val="00B33F2B"/>
    <w:rsid w:val="00B34A64"/>
    <w:rsid w:val="00B34F3A"/>
    <w:rsid w:val="00B35004"/>
    <w:rsid w:val="00B35D1D"/>
    <w:rsid w:val="00B3611C"/>
    <w:rsid w:val="00B36346"/>
    <w:rsid w:val="00B3654F"/>
    <w:rsid w:val="00B3676C"/>
    <w:rsid w:val="00B373B2"/>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687"/>
    <w:rsid w:val="00B4472E"/>
    <w:rsid w:val="00B44B70"/>
    <w:rsid w:val="00B455BE"/>
    <w:rsid w:val="00B458DE"/>
    <w:rsid w:val="00B45A97"/>
    <w:rsid w:val="00B45E09"/>
    <w:rsid w:val="00B46A14"/>
    <w:rsid w:val="00B46A36"/>
    <w:rsid w:val="00B474CE"/>
    <w:rsid w:val="00B50C7C"/>
    <w:rsid w:val="00B50F3E"/>
    <w:rsid w:val="00B51FE9"/>
    <w:rsid w:val="00B523E5"/>
    <w:rsid w:val="00B525D9"/>
    <w:rsid w:val="00B52907"/>
    <w:rsid w:val="00B52921"/>
    <w:rsid w:val="00B52993"/>
    <w:rsid w:val="00B532A2"/>
    <w:rsid w:val="00B53939"/>
    <w:rsid w:val="00B53AF3"/>
    <w:rsid w:val="00B53F1E"/>
    <w:rsid w:val="00B54076"/>
    <w:rsid w:val="00B5464D"/>
    <w:rsid w:val="00B54AFA"/>
    <w:rsid w:val="00B54BDE"/>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73C"/>
    <w:rsid w:val="00B660EF"/>
    <w:rsid w:val="00B66708"/>
    <w:rsid w:val="00B669D6"/>
    <w:rsid w:val="00B66A7E"/>
    <w:rsid w:val="00B66E5D"/>
    <w:rsid w:val="00B66E84"/>
    <w:rsid w:val="00B67580"/>
    <w:rsid w:val="00B67901"/>
    <w:rsid w:val="00B7057E"/>
    <w:rsid w:val="00B70A73"/>
    <w:rsid w:val="00B70BEA"/>
    <w:rsid w:val="00B70E54"/>
    <w:rsid w:val="00B71368"/>
    <w:rsid w:val="00B71931"/>
    <w:rsid w:val="00B7254A"/>
    <w:rsid w:val="00B728EF"/>
    <w:rsid w:val="00B72BD1"/>
    <w:rsid w:val="00B731EC"/>
    <w:rsid w:val="00B73DB1"/>
    <w:rsid w:val="00B74636"/>
    <w:rsid w:val="00B7475C"/>
    <w:rsid w:val="00B74D84"/>
    <w:rsid w:val="00B75437"/>
    <w:rsid w:val="00B75970"/>
    <w:rsid w:val="00B75C57"/>
    <w:rsid w:val="00B75E15"/>
    <w:rsid w:val="00B766F4"/>
    <w:rsid w:val="00B76A17"/>
    <w:rsid w:val="00B76B24"/>
    <w:rsid w:val="00B76F43"/>
    <w:rsid w:val="00B77B45"/>
    <w:rsid w:val="00B77DAF"/>
    <w:rsid w:val="00B801A2"/>
    <w:rsid w:val="00B808ED"/>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48F"/>
    <w:rsid w:val="00B86D3C"/>
    <w:rsid w:val="00B87D94"/>
    <w:rsid w:val="00B87DC4"/>
    <w:rsid w:val="00B90463"/>
    <w:rsid w:val="00B905F7"/>
    <w:rsid w:val="00B9108F"/>
    <w:rsid w:val="00B913A3"/>
    <w:rsid w:val="00B919B1"/>
    <w:rsid w:val="00B91D8E"/>
    <w:rsid w:val="00B925A6"/>
    <w:rsid w:val="00B92FB4"/>
    <w:rsid w:val="00B93EBB"/>
    <w:rsid w:val="00B94062"/>
    <w:rsid w:val="00B94529"/>
    <w:rsid w:val="00B948B5"/>
    <w:rsid w:val="00B95284"/>
    <w:rsid w:val="00B9578D"/>
    <w:rsid w:val="00B95992"/>
    <w:rsid w:val="00B95C76"/>
    <w:rsid w:val="00B97129"/>
    <w:rsid w:val="00B9750E"/>
    <w:rsid w:val="00B9788A"/>
    <w:rsid w:val="00BA0AF2"/>
    <w:rsid w:val="00BA17EE"/>
    <w:rsid w:val="00BA2A04"/>
    <w:rsid w:val="00BA2ECC"/>
    <w:rsid w:val="00BA2F6D"/>
    <w:rsid w:val="00BA33FC"/>
    <w:rsid w:val="00BA43D5"/>
    <w:rsid w:val="00BA4D02"/>
    <w:rsid w:val="00BA4DCA"/>
    <w:rsid w:val="00BA58DC"/>
    <w:rsid w:val="00BA5EFE"/>
    <w:rsid w:val="00BA6890"/>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03B"/>
    <w:rsid w:val="00BB74A3"/>
    <w:rsid w:val="00BB76E6"/>
    <w:rsid w:val="00BC06DC"/>
    <w:rsid w:val="00BC1FE9"/>
    <w:rsid w:val="00BC2A86"/>
    <w:rsid w:val="00BC4A6B"/>
    <w:rsid w:val="00BC4CE1"/>
    <w:rsid w:val="00BC5261"/>
    <w:rsid w:val="00BC6175"/>
    <w:rsid w:val="00BC62C8"/>
    <w:rsid w:val="00BC6CDC"/>
    <w:rsid w:val="00BC7214"/>
    <w:rsid w:val="00BC7DA0"/>
    <w:rsid w:val="00BD0D65"/>
    <w:rsid w:val="00BD1493"/>
    <w:rsid w:val="00BD1A40"/>
    <w:rsid w:val="00BD1AC3"/>
    <w:rsid w:val="00BD2206"/>
    <w:rsid w:val="00BD37C6"/>
    <w:rsid w:val="00BD3D2A"/>
    <w:rsid w:val="00BD3DC1"/>
    <w:rsid w:val="00BD3FBB"/>
    <w:rsid w:val="00BD41F1"/>
    <w:rsid w:val="00BD42C2"/>
    <w:rsid w:val="00BD495F"/>
    <w:rsid w:val="00BD4A02"/>
    <w:rsid w:val="00BD4B76"/>
    <w:rsid w:val="00BD53F5"/>
    <w:rsid w:val="00BD564E"/>
    <w:rsid w:val="00BD5934"/>
    <w:rsid w:val="00BD5988"/>
    <w:rsid w:val="00BD5CDC"/>
    <w:rsid w:val="00BD69F9"/>
    <w:rsid w:val="00BD747D"/>
    <w:rsid w:val="00BD7635"/>
    <w:rsid w:val="00BD7CDD"/>
    <w:rsid w:val="00BE16A5"/>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5AB"/>
    <w:rsid w:val="00C117BB"/>
    <w:rsid w:val="00C1239E"/>
    <w:rsid w:val="00C13372"/>
    <w:rsid w:val="00C13950"/>
    <w:rsid w:val="00C13C54"/>
    <w:rsid w:val="00C142A6"/>
    <w:rsid w:val="00C15312"/>
    <w:rsid w:val="00C15719"/>
    <w:rsid w:val="00C16C45"/>
    <w:rsid w:val="00C17B03"/>
    <w:rsid w:val="00C207E0"/>
    <w:rsid w:val="00C20AD3"/>
    <w:rsid w:val="00C20BDC"/>
    <w:rsid w:val="00C21176"/>
    <w:rsid w:val="00C2157D"/>
    <w:rsid w:val="00C21823"/>
    <w:rsid w:val="00C22385"/>
    <w:rsid w:val="00C23BA3"/>
    <w:rsid w:val="00C24098"/>
    <w:rsid w:val="00C240C1"/>
    <w:rsid w:val="00C244BA"/>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480"/>
    <w:rsid w:val="00C37576"/>
    <w:rsid w:val="00C41516"/>
    <w:rsid w:val="00C4198E"/>
    <w:rsid w:val="00C41CBD"/>
    <w:rsid w:val="00C424B5"/>
    <w:rsid w:val="00C429B3"/>
    <w:rsid w:val="00C42DF1"/>
    <w:rsid w:val="00C4360F"/>
    <w:rsid w:val="00C4389E"/>
    <w:rsid w:val="00C43B99"/>
    <w:rsid w:val="00C441FC"/>
    <w:rsid w:val="00C44C07"/>
    <w:rsid w:val="00C44DEC"/>
    <w:rsid w:val="00C45041"/>
    <w:rsid w:val="00C45163"/>
    <w:rsid w:val="00C452CC"/>
    <w:rsid w:val="00C458D0"/>
    <w:rsid w:val="00C46455"/>
    <w:rsid w:val="00C470D7"/>
    <w:rsid w:val="00C47172"/>
    <w:rsid w:val="00C47377"/>
    <w:rsid w:val="00C47567"/>
    <w:rsid w:val="00C47B8B"/>
    <w:rsid w:val="00C47C89"/>
    <w:rsid w:val="00C506F4"/>
    <w:rsid w:val="00C50876"/>
    <w:rsid w:val="00C510EC"/>
    <w:rsid w:val="00C51546"/>
    <w:rsid w:val="00C51EBE"/>
    <w:rsid w:val="00C53C6C"/>
    <w:rsid w:val="00C54351"/>
    <w:rsid w:val="00C546E3"/>
    <w:rsid w:val="00C54D18"/>
    <w:rsid w:val="00C5524B"/>
    <w:rsid w:val="00C555BA"/>
    <w:rsid w:val="00C55E65"/>
    <w:rsid w:val="00C55F54"/>
    <w:rsid w:val="00C568FC"/>
    <w:rsid w:val="00C5779C"/>
    <w:rsid w:val="00C57AE3"/>
    <w:rsid w:val="00C57D3C"/>
    <w:rsid w:val="00C60056"/>
    <w:rsid w:val="00C602FB"/>
    <w:rsid w:val="00C606CE"/>
    <w:rsid w:val="00C615DE"/>
    <w:rsid w:val="00C61925"/>
    <w:rsid w:val="00C61FBE"/>
    <w:rsid w:val="00C628FF"/>
    <w:rsid w:val="00C62DB4"/>
    <w:rsid w:val="00C63B51"/>
    <w:rsid w:val="00C64590"/>
    <w:rsid w:val="00C65067"/>
    <w:rsid w:val="00C6580D"/>
    <w:rsid w:val="00C66180"/>
    <w:rsid w:val="00C67651"/>
    <w:rsid w:val="00C67947"/>
    <w:rsid w:val="00C67BE5"/>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D29"/>
    <w:rsid w:val="00C77E43"/>
    <w:rsid w:val="00C8006C"/>
    <w:rsid w:val="00C80756"/>
    <w:rsid w:val="00C81124"/>
    <w:rsid w:val="00C81F25"/>
    <w:rsid w:val="00C82572"/>
    <w:rsid w:val="00C83110"/>
    <w:rsid w:val="00C83E6D"/>
    <w:rsid w:val="00C8478B"/>
    <w:rsid w:val="00C84A87"/>
    <w:rsid w:val="00C8553D"/>
    <w:rsid w:val="00C85A06"/>
    <w:rsid w:val="00C85DF7"/>
    <w:rsid w:val="00C860D2"/>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54D"/>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276"/>
    <w:rsid w:val="00CA374A"/>
    <w:rsid w:val="00CA3D23"/>
    <w:rsid w:val="00CA48C2"/>
    <w:rsid w:val="00CA4917"/>
    <w:rsid w:val="00CA59A7"/>
    <w:rsid w:val="00CA6119"/>
    <w:rsid w:val="00CA6411"/>
    <w:rsid w:val="00CA67CD"/>
    <w:rsid w:val="00CA6A4B"/>
    <w:rsid w:val="00CA74C0"/>
    <w:rsid w:val="00CB02B3"/>
    <w:rsid w:val="00CB032E"/>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C6C"/>
    <w:rsid w:val="00CB6F0A"/>
    <w:rsid w:val="00CC0403"/>
    <w:rsid w:val="00CC075E"/>
    <w:rsid w:val="00CC0C5A"/>
    <w:rsid w:val="00CC1CB5"/>
    <w:rsid w:val="00CC1ED5"/>
    <w:rsid w:val="00CC1FC4"/>
    <w:rsid w:val="00CC215B"/>
    <w:rsid w:val="00CC29AC"/>
    <w:rsid w:val="00CC322A"/>
    <w:rsid w:val="00CC3BAC"/>
    <w:rsid w:val="00CC42C9"/>
    <w:rsid w:val="00CC47AB"/>
    <w:rsid w:val="00CC4B50"/>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709"/>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A3D"/>
    <w:rsid w:val="00CE6BE2"/>
    <w:rsid w:val="00CE702A"/>
    <w:rsid w:val="00CE7948"/>
    <w:rsid w:val="00CF019C"/>
    <w:rsid w:val="00CF063F"/>
    <w:rsid w:val="00CF0AF1"/>
    <w:rsid w:val="00CF13A9"/>
    <w:rsid w:val="00CF15D7"/>
    <w:rsid w:val="00CF2210"/>
    <w:rsid w:val="00CF28FE"/>
    <w:rsid w:val="00CF2AED"/>
    <w:rsid w:val="00CF3100"/>
    <w:rsid w:val="00CF3AEE"/>
    <w:rsid w:val="00CF3EF1"/>
    <w:rsid w:val="00CF4114"/>
    <w:rsid w:val="00CF513D"/>
    <w:rsid w:val="00CF5349"/>
    <w:rsid w:val="00CF5717"/>
    <w:rsid w:val="00CF5894"/>
    <w:rsid w:val="00CF6336"/>
    <w:rsid w:val="00CF6539"/>
    <w:rsid w:val="00CF7287"/>
    <w:rsid w:val="00CF7395"/>
    <w:rsid w:val="00CF747C"/>
    <w:rsid w:val="00CF7B71"/>
    <w:rsid w:val="00D00676"/>
    <w:rsid w:val="00D00900"/>
    <w:rsid w:val="00D00C59"/>
    <w:rsid w:val="00D01772"/>
    <w:rsid w:val="00D0250A"/>
    <w:rsid w:val="00D02B6D"/>
    <w:rsid w:val="00D02EB7"/>
    <w:rsid w:val="00D035DF"/>
    <w:rsid w:val="00D03AA7"/>
    <w:rsid w:val="00D03F14"/>
    <w:rsid w:val="00D04039"/>
    <w:rsid w:val="00D040CE"/>
    <w:rsid w:val="00D04D64"/>
    <w:rsid w:val="00D05213"/>
    <w:rsid w:val="00D060FA"/>
    <w:rsid w:val="00D062AA"/>
    <w:rsid w:val="00D06429"/>
    <w:rsid w:val="00D06C6C"/>
    <w:rsid w:val="00D07521"/>
    <w:rsid w:val="00D076DC"/>
    <w:rsid w:val="00D078A7"/>
    <w:rsid w:val="00D079A9"/>
    <w:rsid w:val="00D10713"/>
    <w:rsid w:val="00D108F0"/>
    <w:rsid w:val="00D113A5"/>
    <w:rsid w:val="00D11747"/>
    <w:rsid w:val="00D11928"/>
    <w:rsid w:val="00D11ED4"/>
    <w:rsid w:val="00D120D3"/>
    <w:rsid w:val="00D128D5"/>
    <w:rsid w:val="00D133B0"/>
    <w:rsid w:val="00D136B0"/>
    <w:rsid w:val="00D13754"/>
    <w:rsid w:val="00D13908"/>
    <w:rsid w:val="00D143F8"/>
    <w:rsid w:val="00D147C9"/>
    <w:rsid w:val="00D16489"/>
    <w:rsid w:val="00D167E2"/>
    <w:rsid w:val="00D17949"/>
    <w:rsid w:val="00D17C6E"/>
    <w:rsid w:val="00D200C1"/>
    <w:rsid w:val="00D205E4"/>
    <w:rsid w:val="00D20686"/>
    <w:rsid w:val="00D207F3"/>
    <w:rsid w:val="00D20B0C"/>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AD8"/>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0A1"/>
    <w:rsid w:val="00D46127"/>
    <w:rsid w:val="00D462CA"/>
    <w:rsid w:val="00D478B3"/>
    <w:rsid w:val="00D500A6"/>
    <w:rsid w:val="00D50623"/>
    <w:rsid w:val="00D50E9F"/>
    <w:rsid w:val="00D51729"/>
    <w:rsid w:val="00D51BF5"/>
    <w:rsid w:val="00D51C90"/>
    <w:rsid w:val="00D524F8"/>
    <w:rsid w:val="00D52CD2"/>
    <w:rsid w:val="00D53919"/>
    <w:rsid w:val="00D53A77"/>
    <w:rsid w:val="00D53C93"/>
    <w:rsid w:val="00D550E0"/>
    <w:rsid w:val="00D56224"/>
    <w:rsid w:val="00D564E6"/>
    <w:rsid w:val="00D56C84"/>
    <w:rsid w:val="00D5707D"/>
    <w:rsid w:val="00D5726B"/>
    <w:rsid w:val="00D57BDF"/>
    <w:rsid w:val="00D60436"/>
    <w:rsid w:val="00D6061D"/>
    <w:rsid w:val="00D60749"/>
    <w:rsid w:val="00D60D7C"/>
    <w:rsid w:val="00D62113"/>
    <w:rsid w:val="00D623E6"/>
    <w:rsid w:val="00D62953"/>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B30"/>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3963"/>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C04"/>
    <w:rsid w:val="00D9318A"/>
    <w:rsid w:val="00D93796"/>
    <w:rsid w:val="00D93CCD"/>
    <w:rsid w:val="00D94A36"/>
    <w:rsid w:val="00D95023"/>
    <w:rsid w:val="00D95359"/>
    <w:rsid w:val="00D95529"/>
    <w:rsid w:val="00D95C98"/>
    <w:rsid w:val="00D96A34"/>
    <w:rsid w:val="00D96FAD"/>
    <w:rsid w:val="00D97035"/>
    <w:rsid w:val="00D97594"/>
    <w:rsid w:val="00D97A0E"/>
    <w:rsid w:val="00DA010C"/>
    <w:rsid w:val="00DA05D5"/>
    <w:rsid w:val="00DA0AB7"/>
    <w:rsid w:val="00DA0E3E"/>
    <w:rsid w:val="00DA1315"/>
    <w:rsid w:val="00DA18E0"/>
    <w:rsid w:val="00DA1AB8"/>
    <w:rsid w:val="00DA1F53"/>
    <w:rsid w:val="00DA200F"/>
    <w:rsid w:val="00DA280E"/>
    <w:rsid w:val="00DA2E84"/>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551"/>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1DBD"/>
    <w:rsid w:val="00DD2860"/>
    <w:rsid w:val="00DD365B"/>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36"/>
    <w:rsid w:val="00DE1DEE"/>
    <w:rsid w:val="00DE20C7"/>
    <w:rsid w:val="00DE2248"/>
    <w:rsid w:val="00DE46FC"/>
    <w:rsid w:val="00DE47CD"/>
    <w:rsid w:val="00DE4F07"/>
    <w:rsid w:val="00DE530E"/>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539"/>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C08"/>
    <w:rsid w:val="00E13EB2"/>
    <w:rsid w:val="00E14221"/>
    <w:rsid w:val="00E14A30"/>
    <w:rsid w:val="00E15048"/>
    <w:rsid w:val="00E1525D"/>
    <w:rsid w:val="00E15348"/>
    <w:rsid w:val="00E15536"/>
    <w:rsid w:val="00E15868"/>
    <w:rsid w:val="00E16EF2"/>
    <w:rsid w:val="00E17491"/>
    <w:rsid w:val="00E17CBF"/>
    <w:rsid w:val="00E20A92"/>
    <w:rsid w:val="00E218E9"/>
    <w:rsid w:val="00E21CDE"/>
    <w:rsid w:val="00E22053"/>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3D3"/>
    <w:rsid w:val="00E27086"/>
    <w:rsid w:val="00E2714C"/>
    <w:rsid w:val="00E27214"/>
    <w:rsid w:val="00E27728"/>
    <w:rsid w:val="00E27E2C"/>
    <w:rsid w:val="00E27EAD"/>
    <w:rsid w:val="00E27FDC"/>
    <w:rsid w:val="00E30ABD"/>
    <w:rsid w:val="00E30E4B"/>
    <w:rsid w:val="00E31387"/>
    <w:rsid w:val="00E323F0"/>
    <w:rsid w:val="00E32C46"/>
    <w:rsid w:val="00E32EA3"/>
    <w:rsid w:val="00E33B9B"/>
    <w:rsid w:val="00E34A1C"/>
    <w:rsid w:val="00E35154"/>
    <w:rsid w:val="00E351E1"/>
    <w:rsid w:val="00E35626"/>
    <w:rsid w:val="00E360DD"/>
    <w:rsid w:val="00E3621F"/>
    <w:rsid w:val="00E3668E"/>
    <w:rsid w:val="00E36B93"/>
    <w:rsid w:val="00E36D7C"/>
    <w:rsid w:val="00E36EDA"/>
    <w:rsid w:val="00E37655"/>
    <w:rsid w:val="00E40840"/>
    <w:rsid w:val="00E41944"/>
    <w:rsid w:val="00E4210A"/>
    <w:rsid w:val="00E426A3"/>
    <w:rsid w:val="00E4291C"/>
    <w:rsid w:val="00E42A72"/>
    <w:rsid w:val="00E4371E"/>
    <w:rsid w:val="00E445C4"/>
    <w:rsid w:val="00E45619"/>
    <w:rsid w:val="00E4646A"/>
    <w:rsid w:val="00E468BE"/>
    <w:rsid w:val="00E46B67"/>
    <w:rsid w:val="00E46CCF"/>
    <w:rsid w:val="00E47106"/>
    <w:rsid w:val="00E4767D"/>
    <w:rsid w:val="00E5013F"/>
    <w:rsid w:val="00E502B3"/>
    <w:rsid w:val="00E506B5"/>
    <w:rsid w:val="00E51382"/>
    <w:rsid w:val="00E521E0"/>
    <w:rsid w:val="00E52951"/>
    <w:rsid w:val="00E52D84"/>
    <w:rsid w:val="00E53FF5"/>
    <w:rsid w:val="00E54040"/>
    <w:rsid w:val="00E54191"/>
    <w:rsid w:val="00E54213"/>
    <w:rsid w:val="00E54D30"/>
    <w:rsid w:val="00E55141"/>
    <w:rsid w:val="00E55259"/>
    <w:rsid w:val="00E55A1E"/>
    <w:rsid w:val="00E55A30"/>
    <w:rsid w:val="00E569A2"/>
    <w:rsid w:val="00E569E5"/>
    <w:rsid w:val="00E56CA3"/>
    <w:rsid w:val="00E571F5"/>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058"/>
    <w:rsid w:val="00E666EB"/>
    <w:rsid w:val="00E66A16"/>
    <w:rsid w:val="00E66D71"/>
    <w:rsid w:val="00E6763C"/>
    <w:rsid w:val="00E67A29"/>
    <w:rsid w:val="00E7061D"/>
    <w:rsid w:val="00E7104E"/>
    <w:rsid w:val="00E71154"/>
    <w:rsid w:val="00E71387"/>
    <w:rsid w:val="00E721A2"/>
    <w:rsid w:val="00E726F6"/>
    <w:rsid w:val="00E734CC"/>
    <w:rsid w:val="00E73806"/>
    <w:rsid w:val="00E74046"/>
    <w:rsid w:val="00E7404C"/>
    <w:rsid w:val="00E74ACC"/>
    <w:rsid w:val="00E74E25"/>
    <w:rsid w:val="00E75C0E"/>
    <w:rsid w:val="00E76340"/>
    <w:rsid w:val="00E764D1"/>
    <w:rsid w:val="00E765D4"/>
    <w:rsid w:val="00E76A93"/>
    <w:rsid w:val="00E77187"/>
    <w:rsid w:val="00E77290"/>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6AD"/>
    <w:rsid w:val="00E9478D"/>
    <w:rsid w:val="00E94D70"/>
    <w:rsid w:val="00E94DD4"/>
    <w:rsid w:val="00E95178"/>
    <w:rsid w:val="00E953B2"/>
    <w:rsid w:val="00E9572D"/>
    <w:rsid w:val="00E95AA3"/>
    <w:rsid w:val="00E95AFB"/>
    <w:rsid w:val="00E95CCA"/>
    <w:rsid w:val="00E95EE4"/>
    <w:rsid w:val="00E95FDC"/>
    <w:rsid w:val="00E968CE"/>
    <w:rsid w:val="00E96D3A"/>
    <w:rsid w:val="00E96E95"/>
    <w:rsid w:val="00EA0143"/>
    <w:rsid w:val="00EA04B4"/>
    <w:rsid w:val="00EA0504"/>
    <w:rsid w:val="00EA0559"/>
    <w:rsid w:val="00EA0BB8"/>
    <w:rsid w:val="00EA1023"/>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99C"/>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6A7"/>
    <w:rsid w:val="00EC36A5"/>
    <w:rsid w:val="00EC4366"/>
    <w:rsid w:val="00EC4E58"/>
    <w:rsid w:val="00EC4FA2"/>
    <w:rsid w:val="00EC50BE"/>
    <w:rsid w:val="00EC52D7"/>
    <w:rsid w:val="00EC56F2"/>
    <w:rsid w:val="00EC5875"/>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09D0"/>
    <w:rsid w:val="00EE18D1"/>
    <w:rsid w:val="00EE214E"/>
    <w:rsid w:val="00EE22C6"/>
    <w:rsid w:val="00EE2D02"/>
    <w:rsid w:val="00EE2D8F"/>
    <w:rsid w:val="00EE3BB2"/>
    <w:rsid w:val="00EE3F9C"/>
    <w:rsid w:val="00EE4D45"/>
    <w:rsid w:val="00EE5FC2"/>
    <w:rsid w:val="00EE6880"/>
    <w:rsid w:val="00EE68A1"/>
    <w:rsid w:val="00EE7636"/>
    <w:rsid w:val="00EE770F"/>
    <w:rsid w:val="00EE7A44"/>
    <w:rsid w:val="00EE7BB4"/>
    <w:rsid w:val="00EF08EF"/>
    <w:rsid w:val="00EF0BC3"/>
    <w:rsid w:val="00EF11BF"/>
    <w:rsid w:val="00EF15A9"/>
    <w:rsid w:val="00EF197B"/>
    <w:rsid w:val="00EF1B01"/>
    <w:rsid w:val="00EF4590"/>
    <w:rsid w:val="00EF49CC"/>
    <w:rsid w:val="00EF4B93"/>
    <w:rsid w:val="00EF4D50"/>
    <w:rsid w:val="00EF54A7"/>
    <w:rsid w:val="00EF54C2"/>
    <w:rsid w:val="00EF5B4B"/>
    <w:rsid w:val="00EF5CE8"/>
    <w:rsid w:val="00EF633E"/>
    <w:rsid w:val="00EF6440"/>
    <w:rsid w:val="00EF6EB4"/>
    <w:rsid w:val="00EF7428"/>
    <w:rsid w:val="00EF74A3"/>
    <w:rsid w:val="00EF7719"/>
    <w:rsid w:val="00EF7803"/>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063"/>
    <w:rsid w:val="00F06312"/>
    <w:rsid w:val="00F0685F"/>
    <w:rsid w:val="00F06875"/>
    <w:rsid w:val="00F074D6"/>
    <w:rsid w:val="00F0756B"/>
    <w:rsid w:val="00F07E21"/>
    <w:rsid w:val="00F10FB7"/>
    <w:rsid w:val="00F12299"/>
    <w:rsid w:val="00F12C33"/>
    <w:rsid w:val="00F13E69"/>
    <w:rsid w:val="00F151DC"/>
    <w:rsid w:val="00F15578"/>
    <w:rsid w:val="00F15D8B"/>
    <w:rsid w:val="00F1646D"/>
    <w:rsid w:val="00F16510"/>
    <w:rsid w:val="00F165A7"/>
    <w:rsid w:val="00F167DD"/>
    <w:rsid w:val="00F1680D"/>
    <w:rsid w:val="00F16F4D"/>
    <w:rsid w:val="00F173BD"/>
    <w:rsid w:val="00F1742B"/>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0F5B"/>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DF7"/>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54"/>
    <w:rsid w:val="00F475F6"/>
    <w:rsid w:val="00F47B2D"/>
    <w:rsid w:val="00F47B3A"/>
    <w:rsid w:val="00F504DF"/>
    <w:rsid w:val="00F50909"/>
    <w:rsid w:val="00F512D3"/>
    <w:rsid w:val="00F51D53"/>
    <w:rsid w:val="00F5202D"/>
    <w:rsid w:val="00F520E9"/>
    <w:rsid w:val="00F52396"/>
    <w:rsid w:val="00F536F6"/>
    <w:rsid w:val="00F5407F"/>
    <w:rsid w:val="00F54238"/>
    <w:rsid w:val="00F549AB"/>
    <w:rsid w:val="00F5535C"/>
    <w:rsid w:val="00F554AC"/>
    <w:rsid w:val="00F55BDF"/>
    <w:rsid w:val="00F55F10"/>
    <w:rsid w:val="00F56AF6"/>
    <w:rsid w:val="00F56B11"/>
    <w:rsid w:val="00F56BF1"/>
    <w:rsid w:val="00F56EA1"/>
    <w:rsid w:val="00F57A69"/>
    <w:rsid w:val="00F57DB1"/>
    <w:rsid w:val="00F57E73"/>
    <w:rsid w:val="00F60454"/>
    <w:rsid w:val="00F60876"/>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719"/>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200"/>
    <w:rsid w:val="00F82485"/>
    <w:rsid w:val="00F82897"/>
    <w:rsid w:val="00F82A0D"/>
    <w:rsid w:val="00F82C29"/>
    <w:rsid w:val="00F830E0"/>
    <w:rsid w:val="00F83A8F"/>
    <w:rsid w:val="00F83EAE"/>
    <w:rsid w:val="00F842B4"/>
    <w:rsid w:val="00F84558"/>
    <w:rsid w:val="00F84A2F"/>
    <w:rsid w:val="00F84F52"/>
    <w:rsid w:val="00F85034"/>
    <w:rsid w:val="00F851D8"/>
    <w:rsid w:val="00F852C3"/>
    <w:rsid w:val="00F85383"/>
    <w:rsid w:val="00F85FBC"/>
    <w:rsid w:val="00F86099"/>
    <w:rsid w:val="00F87127"/>
    <w:rsid w:val="00F91838"/>
    <w:rsid w:val="00F929D6"/>
    <w:rsid w:val="00F92A6A"/>
    <w:rsid w:val="00F92B08"/>
    <w:rsid w:val="00F930D8"/>
    <w:rsid w:val="00F93336"/>
    <w:rsid w:val="00F933D4"/>
    <w:rsid w:val="00F93DC4"/>
    <w:rsid w:val="00F94476"/>
    <w:rsid w:val="00F95133"/>
    <w:rsid w:val="00F95159"/>
    <w:rsid w:val="00F965A7"/>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40B"/>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0D85"/>
    <w:rsid w:val="00FD116A"/>
    <w:rsid w:val="00FD1C5E"/>
    <w:rsid w:val="00FD2473"/>
    <w:rsid w:val="00FD272D"/>
    <w:rsid w:val="00FD2826"/>
    <w:rsid w:val="00FD2BB0"/>
    <w:rsid w:val="00FD300F"/>
    <w:rsid w:val="00FD33DA"/>
    <w:rsid w:val="00FD3570"/>
    <w:rsid w:val="00FD4686"/>
    <w:rsid w:val="00FD46CE"/>
    <w:rsid w:val="00FD62A9"/>
    <w:rsid w:val="00FD643C"/>
    <w:rsid w:val="00FD6E98"/>
    <w:rsid w:val="00FD6FAB"/>
    <w:rsid w:val="00FD7463"/>
    <w:rsid w:val="00FE00E2"/>
    <w:rsid w:val="00FE16E3"/>
    <w:rsid w:val="00FE1B42"/>
    <w:rsid w:val="00FE1F3E"/>
    <w:rsid w:val="00FE225C"/>
    <w:rsid w:val="00FE2EE7"/>
    <w:rsid w:val="00FE3CF0"/>
    <w:rsid w:val="00FE3E91"/>
    <w:rsid w:val="00FE49DC"/>
    <w:rsid w:val="00FE5480"/>
    <w:rsid w:val="00FE55D2"/>
    <w:rsid w:val="00FE568E"/>
    <w:rsid w:val="00FE62AD"/>
    <w:rsid w:val="00FE6372"/>
    <w:rsid w:val="00FE6FE0"/>
    <w:rsid w:val="00FE77FF"/>
    <w:rsid w:val="00FF011A"/>
    <w:rsid w:val="00FF1844"/>
    <w:rsid w:val="00FF198A"/>
    <w:rsid w:val="00FF36D0"/>
    <w:rsid w:val="00FF374D"/>
    <w:rsid w:val="00FF3871"/>
    <w:rsid w:val="00FF5F7B"/>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22FAC9B-9863-4D02-981D-1A354A76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AB52DC"/>
    <w:rPr>
      <w:rFonts w:ascii="Times New Roman" w:hAnsi="Times New Roman"/>
      <w:spacing w:val="20"/>
      <w:sz w:val="24"/>
      <w:szCs w:val="24"/>
    </w:rPr>
  </w:style>
  <w:style w:type="paragraph" w:styleId="FootnoteText">
    <w:name w:val="footnote text"/>
    <w:basedOn w:val="Normal"/>
    <w:link w:val="FootnoteTextChar"/>
    <w:rsid w:val="00AB52DC"/>
    <w:rPr>
      <w:sz w:val="20"/>
      <w:szCs w:val="20"/>
    </w:rPr>
  </w:style>
  <w:style w:type="character" w:customStyle="1" w:styleId="FootnoteTextChar">
    <w:name w:val="Footnote Text Char"/>
    <w:link w:val="FootnoteText"/>
    <w:rsid w:val="00AB52DC"/>
    <w:rPr>
      <w:rFonts w:ascii="Times New Roman" w:hAnsi="Times New Roman"/>
    </w:rPr>
  </w:style>
  <w:style w:type="character" w:styleId="FootnoteReference">
    <w:name w:val="footnote reference"/>
    <w:rsid w:val="00AB52DC"/>
    <w:rPr>
      <w:vertAlign w:val="superscript"/>
    </w:rPr>
  </w:style>
  <w:style w:type="character" w:customStyle="1" w:styleId="DipnotmetniChar">
    <w:name w:val="Dipnot metni Char"/>
    <w:link w:val="Dipnotmetni"/>
    <w:locked/>
    <w:rsid w:val="00D04039"/>
    <w:rPr>
      <w:bCs/>
      <w:spacing w:val="-4"/>
      <w:szCs w:val="22"/>
    </w:rPr>
  </w:style>
  <w:style w:type="paragraph" w:customStyle="1" w:styleId="Dipnotmetni">
    <w:name w:val="Dipnot metni"/>
    <w:basedOn w:val="BodyTextIndent2"/>
    <w:link w:val="DipnotmetniChar"/>
    <w:autoRedefine/>
    <w:rsid w:val="00D04039"/>
    <w:pPr>
      <w:tabs>
        <w:tab w:val="left" w:pos="2880"/>
        <w:tab w:val="right" w:pos="3420"/>
      </w:tabs>
      <w:spacing w:line="250" w:lineRule="exact"/>
      <w:ind w:left="0" w:firstLine="284"/>
      <w:jc w:val="both"/>
    </w:pPr>
    <w:rPr>
      <w:rFonts w:ascii="Times New (W1)" w:hAnsi="Times New (W1)"/>
      <w:bCs/>
      <w:spacing w:val="-4"/>
      <w:sz w:val="20"/>
      <w:szCs w:val="22"/>
    </w:rPr>
  </w:style>
  <w:style w:type="paragraph" w:styleId="BodyTextIndent2">
    <w:name w:val="Body Text Indent 2"/>
    <w:basedOn w:val="Normal"/>
    <w:link w:val="BodyTextIndent2Char"/>
    <w:rsid w:val="00D04039"/>
    <w:pPr>
      <w:spacing w:after="120" w:line="480" w:lineRule="auto"/>
      <w:ind w:left="283"/>
    </w:pPr>
  </w:style>
  <w:style w:type="character" w:customStyle="1" w:styleId="BodyTextIndent2Char">
    <w:name w:val="Body Text Indent 2 Char"/>
    <w:link w:val="BodyTextIndent2"/>
    <w:rsid w:val="00D04039"/>
    <w:rPr>
      <w:rFonts w:ascii="Times New Roman" w:hAnsi="Times New Roman"/>
      <w:sz w:val="24"/>
      <w:szCs w:val="24"/>
    </w:rPr>
  </w:style>
  <w:style w:type="character" w:customStyle="1" w:styleId="apple-converted-space">
    <w:name w:val="apple-converted-space"/>
    <w:rsid w:val="003A472E"/>
  </w:style>
  <w:style w:type="paragraph" w:customStyle="1" w:styleId="zetKtip">
    <w:name w:val="Özet Kâtip"/>
    <w:basedOn w:val="Normal"/>
    <w:rsid w:val="007F683D"/>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746">
      <w:bodyDiv w:val="1"/>
      <w:marLeft w:val="0"/>
      <w:marRight w:val="0"/>
      <w:marTop w:val="0"/>
      <w:marBottom w:val="0"/>
      <w:divBdr>
        <w:top w:val="none" w:sz="0" w:space="0" w:color="auto"/>
        <w:left w:val="none" w:sz="0" w:space="0" w:color="auto"/>
        <w:bottom w:val="none" w:sz="0" w:space="0" w:color="auto"/>
        <w:right w:val="none" w:sz="0" w:space="0" w:color="auto"/>
      </w:divBdr>
    </w:div>
    <w:div w:id="43331178">
      <w:bodyDiv w:val="1"/>
      <w:marLeft w:val="0"/>
      <w:marRight w:val="0"/>
      <w:marTop w:val="0"/>
      <w:marBottom w:val="0"/>
      <w:divBdr>
        <w:top w:val="none" w:sz="0" w:space="0" w:color="auto"/>
        <w:left w:val="none" w:sz="0" w:space="0" w:color="auto"/>
        <w:bottom w:val="none" w:sz="0" w:space="0" w:color="auto"/>
        <w:right w:val="none" w:sz="0" w:space="0" w:color="auto"/>
      </w:divBdr>
    </w:div>
    <w:div w:id="279726170">
      <w:bodyDiv w:val="1"/>
      <w:marLeft w:val="0"/>
      <w:marRight w:val="0"/>
      <w:marTop w:val="0"/>
      <w:marBottom w:val="0"/>
      <w:divBdr>
        <w:top w:val="none" w:sz="0" w:space="0" w:color="auto"/>
        <w:left w:val="none" w:sz="0" w:space="0" w:color="auto"/>
        <w:bottom w:val="none" w:sz="0" w:space="0" w:color="auto"/>
        <w:right w:val="none" w:sz="0" w:space="0" w:color="auto"/>
      </w:divBdr>
    </w:div>
    <w:div w:id="334721645">
      <w:bodyDiv w:val="1"/>
      <w:marLeft w:val="0"/>
      <w:marRight w:val="0"/>
      <w:marTop w:val="0"/>
      <w:marBottom w:val="0"/>
      <w:divBdr>
        <w:top w:val="none" w:sz="0" w:space="0" w:color="auto"/>
        <w:left w:val="none" w:sz="0" w:space="0" w:color="auto"/>
        <w:bottom w:val="none" w:sz="0" w:space="0" w:color="auto"/>
        <w:right w:val="none" w:sz="0" w:space="0" w:color="auto"/>
      </w:divBdr>
    </w:div>
    <w:div w:id="523640295">
      <w:bodyDiv w:val="1"/>
      <w:marLeft w:val="0"/>
      <w:marRight w:val="0"/>
      <w:marTop w:val="0"/>
      <w:marBottom w:val="0"/>
      <w:divBdr>
        <w:top w:val="none" w:sz="0" w:space="0" w:color="auto"/>
        <w:left w:val="none" w:sz="0" w:space="0" w:color="auto"/>
        <w:bottom w:val="none" w:sz="0" w:space="0" w:color="auto"/>
        <w:right w:val="none" w:sz="0" w:space="0" w:color="auto"/>
      </w:divBdr>
    </w:div>
    <w:div w:id="886456973">
      <w:bodyDiv w:val="1"/>
      <w:marLeft w:val="0"/>
      <w:marRight w:val="0"/>
      <w:marTop w:val="0"/>
      <w:marBottom w:val="0"/>
      <w:divBdr>
        <w:top w:val="none" w:sz="0" w:space="0" w:color="auto"/>
        <w:left w:val="none" w:sz="0" w:space="0" w:color="auto"/>
        <w:bottom w:val="none" w:sz="0" w:space="0" w:color="auto"/>
        <w:right w:val="none" w:sz="0" w:space="0" w:color="auto"/>
      </w:divBdr>
    </w:div>
    <w:div w:id="910968847">
      <w:bodyDiv w:val="1"/>
      <w:marLeft w:val="0"/>
      <w:marRight w:val="0"/>
      <w:marTop w:val="0"/>
      <w:marBottom w:val="0"/>
      <w:divBdr>
        <w:top w:val="none" w:sz="0" w:space="0" w:color="auto"/>
        <w:left w:val="none" w:sz="0" w:space="0" w:color="auto"/>
        <w:bottom w:val="none" w:sz="0" w:space="0" w:color="auto"/>
        <w:right w:val="none" w:sz="0" w:space="0" w:color="auto"/>
      </w:divBdr>
    </w:div>
    <w:div w:id="1151868111">
      <w:bodyDiv w:val="1"/>
      <w:marLeft w:val="0"/>
      <w:marRight w:val="0"/>
      <w:marTop w:val="0"/>
      <w:marBottom w:val="0"/>
      <w:divBdr>
        <w:top w:val="none" w:sz="0" w:space="0" w:color="auto"/>
        <w:left w:val="none" w:sz="0" w:space="0" w:color="auto"/>
        <w:bottom w:val="none" w:sz="0" w:space="0" w:color="auto"/>
        <w:right w:val="none" w:sz="0" w:space="0" w:color="auto"/>
      </w:divBdr>
    </w:div>
    <w:div w:id="1266841242">
      <w:bodyDiv w:val="1"/>
      <w:marLeft w:val="0"/>
      <w:marRight w:val="0"/>
      <w:marTop w:val="0"/>
      <w:marBottom w:val="0"/>
      <w:divBdr>
        <w:top w:val="none" w:sz="0" w:space="0" w:color="auto"/>
        <w:left w:val="none" w:sz="0" w:space="0" w:color="auto"/>
        <w:bottom w:val="none" w:sz="0" w:space="0" w:color="auto"/>
        <w:right w:val="none" w:sz="0" w:space="0" w:color="auto"/>
      </w:divBdr>
    </w:div>
    <w:div w:id="1275097942">
      <w:bodyDiv w:val="1"/>
      <w:marLeft w:val="0"/>
      <w:marRight w:val="0"/>
      <w:marTop w:val="0"/>
      <w:marBottom w:val="0"/>
      <w:divBdr>
        <w:top w:val="none" w:sz="0" w:space="0" w:color="auto"/>
        <w:left w:val="none" w:sz="0" w:space="0" w:color="auto"/>
        <w:bottom w:val="none" w:sz="0" w:space="0" w:color="auto"/>
        <w:right w:val="none" w:sz="0" w:space="0" w:color="auto"/>
      </w:divBdr>
    </w:div>
    <w:div w:id="1318608990">
      <w:bodyDiv w:val="1"/>
      <w:marLeft w:val="0"/>
      <w:marRight w:val="0"/>
      <w:marTop w:val="0"/>
      <w:marBottom w:val="0"/>
      <w:divBdr>
        <w:top w:val="none" w:sz="0" w:space="0" w:color="auto"/>
        <w:left w:val="none" w:sz="0" w:space="0" w:color="auto"/>
        <w:bottom w:val="none" w:sz="0" w:space="0" w:color="auto"/>
        <w:right w:val="none" w:sz="0" w:space="0" w:color="auto"/>
      </w:divBdr>
    </w:div>
    <w:div w:id="1512909917">
      <w:bodyDiv w:val="1"/>
      <w:marLeft w:val="0"/>
      <w:marRight w:val="0"/>
      <w:marTop w:val="0"/>
      <w:marBottom w:val="0"/>
      <w:divBdr>
        <w:top w:val="none" w:sz="0" w:space="0" w:color="auto"/>
        <w:left w:val="none" w:sz="0" w:space="0" w:color="auto"/>
        <w:bottom w:val="none" w:sz="0" w:space="0" w:color="auto"/>
        <w:right w:val="none" w:sz="0" w:space="0" w:color="auto"/>
      </w:divBdr>
    </w:div>
    <w:div w:id="1719820869">
      <w:bodyDiv w:val="1"/>
      <w:marLeft w:val="0"/>
      <w:marRight w:val="0"/>
      <w:marTop w:val="0"/>
      <w:marBottom w:val="0"/>
      <w:divBdr>
        <w:top w:val="none" w:sz="0" w:space="0" w:color="auto"/>
        <w:left w:val="none" w:sz="0" w:space="0" w:color="auto"/>
        <w:bottom w:val="none" w:sz="0" w:space="0" w:color="auto"/>
        <w:right w:val="none" w:sz="0" w:space="0" w:color="auto"/>
      </w:divBdr>
    </w:div>
    <w:div w:id="1763212013">
      <w:bodyDiv w:val="1"/>
      <w:marLeft w:val="0"/>
      <w:marRight w:val="0"/>
      <w:marTop w:val="0"/>
      <w:marBottom w:val="0"/>
      <w:divBdr>
        <w:top w:val="none" w:sz="0" w:space="0" w:color="auto"/>
        <w:left w:val="none" w:sz="0" w:space="0" w:color="auto"/>
        <w:bottom w:val="none" w:sz="0" w:space="0" w:color="auto"/>
        <w:right w:val="none" w:sz="0" w:space="0" w:color="auto"/>
      </w:divBdr>
    </w:div>
    <w:div w:id="184801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90744</Words>
  <Characters>517241</Characters>
  <Application>Microsoft Office Word</Application>
  <DocSecurity>0</DocSecurity>
  <Lines>4310</Lines>
  <Paragraphs>1213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606772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2015-02-21T12:08:00.0000000Z</lastPrinted>
  <dcterms:created xsi:type="dcterms:W3CDTF">2023-01-23T06:36:00.0000000Z</dcterms:created>
  <dcterms:modified xsi:type="dcterms:W3CDTF">2023-01-23T06:36:00.0000000Z</dcterms:modified>
</coreProperties>
</file>